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77F7B" w14:textId="77777777" w:rsidR="004157D1" w:rsidRDefault="004157D1" w:rsidP="004157D1">
      <w:pPr>
        <w:pStyle w:val="MarkforAppendix"/>
        <w:rPr>
          <w:rFonts w:ascii="Arial" w:hAnsi="Arial" w:cs="Arial"/>
          <w:sz w:val="32"/>
        </w:rPr>
      </w:pPr>
      <w:bookmarkStart w:id="0" w:name="_GoBack"/>
      <w:bookmarkEnd w:id="0"/>
    </w:p>
    <w:p w14:paraId="55EDD756" w14:textId="77777777" w:rsidR="007E3ACA" w:rsidRDefault="004157D1" w:rsidP="004157D1">
      <w:pPr>
        <w:pStyle w:val="MarkforAppendixTitle"/>
        <w:sectPr w:rsidR="007E3ACA" w:rsidSect="004157D1">
          <w:footerReference w:type="default" r:id="rId12"/>
          <w:endnotePr>
            <w:numFmt w:val="decimal"/>
          </w:endnotePr>
          <w:pgSz w:w="15840" w:h="12240" w:orient="landscape" w:code="1"/>
          <w:pgMar w:top="576" w:right="720" w:bottom="810" w:left="720" w:header="1008" w:footer="288" w:gutter="0"/>
          <w:paperSrc w:first="15" w:other="15"/>
          <w:pgNumType w:start="1"/>
          <w:cols w:space="720"/>
          <w:titlePg/>
          <w:docGrid w:linePitch="326"/>
        </w:sectPr>
      </w:pPr>
      <w:r>
        <w:t xml:space="preserve">I6. </w:t>
      </w:r>
      <w:r w:rsidRPr="00E86394">
        <w:t>POINT OF SALE FORM</w:t>
      </w:r>
      <w:r>
        <w:t xml:space="preserve"> (GROUP 2)</w:t>
      </w:r>
    </w:p>
    <w:p w14:paraId="5311AE66" w14:textId="77777777" w:rsidR="007E3ACA" w:rsidRPr="00E517C1" w:rsidRDefault="007E3ACA" w:rsidP="007E3ACA">
      <w:pPr>
        <w:pStyle w:val="BodyText"/>
        <w:spacing w:before="3480"/>
        <w:ind w:left="0"/>
        <w:jc w:val="center"/>
        <w:rPr>
          <w:rFonts w:cs="Times New Roman"/>
          <w:b w:val="0"/>
          <w:bCs w:val="0"/>
        </w:rPr>
      </w:pPr>
      <w:r w:rsidRPr="00E517C1">
        <w:rPr>
          <w:rFonts w:cs="Times New Roman"/>
        </w:rPr>
        <w:lastRenderedPageBreak/>
        <w:t>This page</w:t>
      </w:r>
      <w:r w:rsidRPr="00E517C1">
        <w:rPr>
          <w:rFonts w:cs="Times New Roman"/>
          <w:spacing w:val="-1"/>
        </w:rPr>
        <w:t xml:space="preserve"> </w:t>
      </w:r>
      <w:r w:rsidRPr="00E517C1">
        <w:rPr>
          <w:rFonts w:cs="Times New Roman"/>
        </w:rPr>
        <w:t>has</w:t>
      </w:r>
      <w:r w:rsidRPr="00E517C1">
        <w:rPr>
          <w:rFonts w:cs="Times New Roman"/>
          <w:spacing w:val="-3"/>
        </w:rPr>
        <w:t xml:space="preserve"> </w:t>
      </w:r>
      <w:r w:rsidRPr="00E517C1">
        <w:rPr>
          <w:rFonts w:cs="Times New Roman"/>
          <w:spacing w:val="-1"/>
        </w:rPr>
        <w:t>been</w:t>
      </w:r>
      <w:r w:rsidRPr="00E517C1">
        <w:rPr>
          <w:rFonts w:cs="Times New Roman"/>
        </w:rPr>
        <w:t xml:space="preserve"> left</w:t>
      </w:r>
      <w:r w:rsidRPr="00E517C1">
        <w:rPr>
          <w:rFonts w:cs="Times New Roman"/>
          <w:spacing w:val="-4"/>
        </w:rPr>
        <w:t xml:space="preserve"> </w:t>
      </w:r>
      <w:r w:rsidRPr="00E517C1">
        <w:rPr>
          <w:rFonts w:cs="Times New Roman"/>
        </w:rPr>
        <w:t>blank</w:t>
      </w:r>
      <w:r w:rsidRPr="00E517C1">
        <w:rPr>
          <w:rFonts w:cs="Times New Roman"/>
          <w:spacing w:val="-2"/>
        </w:rPr>
        <w:t xml:space="preserve"> </w:t>
      </w:r>
      <w:r w:rsidRPr="00E517C1">
        <w:rPr>
          <w:rFonts w:cs="Times New Roman"/>
        </w:rPr>
        <w:t>for</w:t>
      </w:r>
      <w:r w:rsidRPr="00E517C1">
        <w:rPr>
          <w:rFonts w:cs="Times New Roman"/>
          <w:spacing w:val="2"/>
        </w:rPr>
        <w:t xml:space="preserve"> </w:t>
      </w:r>
      <w:r w:rsidRPr="00E517C1">
        <w:rPr>
          <w:rFonts w:cs="Times New Roman"/>
          <w:spacing w:val="-1"/>
        </w:rPr>
        <w:t>double-sided</w:t>
      </w:r>
      <w:r w:rsidRPr="00E517C1">
        <w:rPr>
          <w:rFonts w:cs="Times New Roman"/>
          <w:spacing w:val="-2"/>
        </w:rPr>
        <w:t xml:space="preserve"> </w:t>
      </w:r>
      <w:r w:rsidRPr="00E517C1">
        <w:rPr>
          <w:rFonts w:cs="Times New Roman"/>
        </w:rPr>
        <w:t>copying.</w:t>
      </w:r>
    </w:p>
    <w:p w14:paraId="46AB0F11" w14:textId="235D7301" w:rsidR="004157D1" w:rsidRPr="007E3ACA" w:rsidRDefault="004157D1" w:rsidP="007E3ACA">
      <w:pPr>
        <w:pStyle w:val="NormalSS"/>
        <w:spacing w:before="2640"/>
        <w:ind w:firstLine="0"/>
        <w:jc w:val="center"/>
        <w:rPr>
          <w:b/>
        </w:rPr>
        <w:sectPr w:rsidR="004157D1" w:rsidRPr="007E3ACA" w:rsidSect="004157D1">
          <w:endnotePr>
            <w:numFmt w:val="decimal"/>
          </w:endnotePr>
          <w:pgSz w:w="15840" w:h="12240" w:orient="landscape" w:code="1"/>
          <w:pgMar w:top="576" w:right="720" w:bottom="810" w:left="720" w:header="1008" w:footer="288" w:gutter="0"/>
          <w:paperSrc w:first="15" w:other="15"/>
          <w:pgNumType w:start="1"/>
          <w:cols w:space="720"/>
          <w:titlePg/>
          <w:docGrid w:linePitch="326"/>
        </w:sectPr>
      </w:pPr>
    </w:p>
    <w:p w14:paraId="0B8BA48A" w14:textId="6B2DD1CE" w:rsidR="002B6EDB" w:rsidRDefault="0004022E" w:rsidP="00D653AA">
      <w:pPr>
        <w:pStyle w:val="Title"/>
        <w:pBdr>
          <w:bottom w:val="none" w:sz="0" w:space="0" w:color="auto"/>
        </w:pBdr>
        <w:spacing w:after="2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57D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 wp14:anchorId="3CE43906" wp14:editId="78DC81B0">
                <wp:simplePos x="0" y="0"/>
                <wp:positionH relativeFrom="column">
                  <wp:posOffset>10165715</wp:posOffset>
                </wp:positionH>
                <wp:positionV relativeFrom="page">
                  <wp:posOffset>198755</wp:posOffset>
                </wp:positionV>
                <wp:extent cx="1684655" cy="808990"/>
                <wp:effectExtent l="0" t="0" r="1079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655" cy="808990"/>
                          <a:chOff x="0" y="0"/>
                          <a:chExt cx="1714500" cy="944822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BA65A" w14:textId="4B75C8D9" w:rsidR="00A22C5C" w:rsidRPr="0004022E" w:rsidRDefault="00A22C5C" w:rsidP="0004022E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ascii="Arial" w:hAnsi="Arial"/>
                                  <w:sz w:val="14"/>
                                  <w:szCs w:val="16"/>
                                </w:rPr>
                              </w:pPr>
                              <w:r w:rsidRPr="0004022E">
                                <w:rPr>
                                  <w:rFonts w:ascii="Arial" w:hAnsi="Arial"/>
                                  <w:sz w:val="14"/>
                                  <w:szCs w:val="16"/>
                                </w:rPr>
                                <w:t xml:space="preserve">OMB </w:t>
                              </w:r>
                              <w:r w:rsidR="003C3C0E">
                                <w:rPr>
                                  <w:rFonts w:ascii="Arial" w:hAnsi="Arial"/>
                                  <w:sz w:val="14"/>
                                  <w:szCs w:val="16"/>
                                </w:rPr>
                                <w:t>Control</w:t>
                              </w:r>
                              <w:r w:rsidR="003C3C0E" w:rsidRPr="0004022E">
                                <w:rPr>
                                  <w:rFonts w:ascii="Arial" w:hAnsi="Arial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04022E">
                                <w:rPr>
                                  <w:rFonts w:ascii="Arial" w:hAnsi="Arial"/>
                                  <w:sz w:val="14"/>
                                  <w:szCs w:val="16"/>
                                </w:rPr>
                                <w:t>Number: 0584-</w:t>
                              </w:r>
                              <w:r w:rsidR="00676CC1" w:rsidRPr="0004022E">
                                <w:rPr>
                                  <w:rFonts w:ascii="Arial" w:hAnsi="Arial"/>
                                  <w:sz w:val="14"/>
                                  <w:szCs w:val="16"/>
                                </w:rPr>
                                <w:t>XXXX</w:t>
                              </w:r>
                            </w:p>
                            <w:p w14:paraId="0B8BA65B" w14:textId="7ED0908E" w:rsidR="00A22C5C" w:rsidRPr="0004022E" w:rsidRDefault="00A22C5C" w:rsidP="0004022E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4022E">
                                <w:rPr>
                                  <w:rFonts w:ascii="Arial" w:hAnsi="Arial"/>
                                  <w:sz w:val="14"/>
                                  <w:szCs w:val="16"/>
                                </w:rPr>
                                <w:t xml:space="preserve">Expiration Date: </w:t>
                              </w:r>
                              <w:r w:rsidR="00676CC1" w:rsidRPr="0004022E">
                                <w:rPr>
                                  <w:rFonts w:ascii="Arial" w:hAnsi="Arial"/>
                                  <w:sz w:val="14"/>
                                  <w:szCs w:val="16"/>
                                </w:rPr>
                                <w:t>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6156" y="447675"/>
                            <a:ext cx="1084187" cy="4971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800.45pt;margin-top:15.65pt;width:132.65pt;height:63.7pt;z-index:251666432;mso-position-vertical-relative:page;mso-width-relative:margin;mso-height-relative:margin" coordsize="17145,9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17145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Xd8EA&#10;AADaAAAADwAAAGRycy9kb3ducmV2LnhtbESPT2sCMRTE7wW/Q3iCt5q1B5XVKItS6MWCf/D8SJ67&#10;q5uXkKTr9ts3hUKPw8z8hllvB9uJnkJsHSuYTQsQxNqZlmsFl/P76xJETMgGO8ek4JsibDejlzWW&#10;xj35SP0p1SJDOJaooEnJl1JG3ZDFOHWeOHs3FyymLEMtTcBnhttOvhXFXFpsOS806GnXkH6cvqyC&#10;Q3XYFZ+ht5W/3u4deq33Pio1GQ/VCkSiIf2H/9ofRsECfq/kG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NF3fBAAAA2gAAAA8AAAAAAAAAAAAAAAAAmAIAAGRycy9kb3du&#10;cmV2LnhtbFBLBQYAAAAABAAEAPUAAACGAwAAAAA=&#10;">
                  <v:textbox>
                    <w:txbxContent>
                      <w:p w14:paraId="0B8BA65A" w14:textId="4B75C8D9" w:rsidR="00A22C5C" w:rsidRPr="0004022E" w:rsidRDefault="00A22C5C" w:rsidP="0004022E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/>
                            <w:sz w:val="14"/>
                            <w:szCs w:val="16"/>
                          </w:rPr>
                        </w:pPr>
                        <w:r w:rsidRPr="0004022E">
                          <w:rPr>
                            <w:rFonts w:ascii="Arial" w:hAnsi="Arial"/>
                            <w:sz w:val="14"/>
                            <w:szCs w:val="16"/>
                          </w:rPr>
                          <w:t xml:space="preserve">OMB </w:t>
                        </w:r>
                        <w:r w:rsidR="003C3C0E">
                          <w:rPr>
                            <w:rFonts w:ascii="Arial" w:hAnsi="Arial"/>
                            <w:sz w:val="14"/>
                            <w:szCs w:val="16"/>
                          </w:rPr>
                          <w:t>Control</w:t>
                        </w:r>
                        <w:r w:rsidR="003C3C0E" w:rsidRPr="0004022E">
                          <w:rPr>
                            <w:rFonts w:ascii="Arial" w:hAnsi="Arial"/>
                            <w:sz w:val="14"/>
                            <w:szCs w:val="16"/>
                          </w:rPr>
                          <w:t xml:space="preserve"> </w:t>
                        </w:r>
                        <w:r w:rsidRPr="0004022E">
                          <w:rPr>
                            <w:rFonts w:ascii="Arial" w:hAnsi="Arial"/>
                            <w:sz w:val="14"/>
                            <w:szCs w:val="16"/>
                          </w:rPr>
                          <w:t>Number: 0584-</w:t>
                        </w:r>
                        <w:r w:rsidR="00676CC1" w:rsidRPr="0004022E">
                          <w:rPr>
                            <w:rFonts w:ascii="Arial" w:hAnsi="Arial"/>
                            <w:sz w:val="14"/>
                            <w:szCs w:val="16"/>
                          </w:rPr>
                          <w:t>XXXX</w:t>
                        </w:r>
                      </w:p>
                      <w:p w14:paraId="0B8BA65B" w14:textId="7ED0908E" w:rsidR="00A22C5C" w:rsidRPr="0004022E" w:rsidRDefault="00A22C5C" w:rsidP="0004022E">
                        <w:pPr>
                          <w:spacing w:line="240" w:lineRule="auto"/>
                          <w:ind w:firstLine="0"/>
                          <w:jc w:val="right"/>
                          <w:rPr>
                            <w:sz w:val="14"/>
                            <w:szCs w:val="16"/>
                          </w:rPr>
                        </w:pPr>
                        <w:r w:rsidRPr="0004022E">
                          <w:rPr>
                            <w:rFonts w:ascii="Arial" w:hAnsi="Arial"/>
                            <w:sz w:val="14"/>
                            <w:szCs w:val="16"/>
                          </w:rPr>
                          <w:t xml:space="preserve">Expiration Date: </w:t>
                        </w:r>
                        <w:r w:rsidR="00676CC1" w:rsidRPr="0004022E">
                          <w:rPr>
                            <w:rFonts w:ascii="Arial" w:hAnsi="Arial"/>
                            <w:sz w:val="14"/>
                            <w:szCs w:val="16"/>
                          </w:rPr>
                          <w:t>XX/XX/XXXX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5261;top:4476;width:10842;height:4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8irDAAAA2gAAAA8AAABkcnMvZG93bnJldi54bWxEj0GLwjAUhO8L/ofwBC+LpnqQpRpFRNHD&#10;KqxV8Phsnm2xeQlN1O6/NwsLHoeZ+YaZzltTiwc1vrKsYDhIQBDnVldcKDhm6/4XCB+QNdaWScEv&#10;eZjPOh9TTLV98g89DqEQEcI+RQVlCC6V0uclGfQD64ijd7WNwRBlU0jd4DPCTS1HSTKWBiuOCyU6&#10;WpaU3w53o2B/XphLsXTD1e7k3e7znG2+daZUr9suJiACteEd/m9vtYIx/F2JN0DO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HyKsMAAADaAAAADwAAAAAAAAAAAAAAAACf&#10;AgAAZHJzL2Rvd25yZXYueG1sUEsFBgAAAAAEAAQA9wAAAI8DAAAAAA==&#10;">
                  <v:imagedata r:id="rId14" o:title=""/>
                  <v:path arrowok="t"/>
                </v:shape>
                <w10:wrap anchory="page"/>
                <w10:anchorlock/>
              </v:group>
            </w:pict>
          </mc:Fallback>
        </mc:AlternateContent>
      </w:r>
      <w:r w:rsidR="009F4759" w:rsidRPr="004157D1">
        <w:rPr>
          <w:rFonts w:ascii="Arial" w:hAnsi="Arial" w:cs="Arial"/>
          <w:b/>
          <w:sz w:val="24"/>
          <w:szCs w:val="24"/>
        </w:rPr>
        <w:t>POINT OF SALE FORM</w:t>
      </w:r>
      <w:r w:rsidR="00B350B5" w:rsidRPr="004157D1">
        <w:rPr>
          <w:rFonts w:ascii="Arial" w:hAnsi="Arial" w:cs="Arial"/>
          <w:b/>
          <w:sz w:val="24"/>
          <w:szCs w:val="24"/>
        </w:rPr>
        <w:t xml:space="preserve"> (GROUP 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3690"/>
        <w:gridCol w:w="3600"/>
        <w:gridCol w:w="3600"/>
      </w:tblGrid>
      <w:tr w:rsidR="004C5ECC" w14:paraId="13BB4ACC" w14:textId="2D75BCD0" w:rsidTr="004C5ECC">
        <w:tc>
          <w:tcPr>
            <w:tcW w:w="6300" w:type="dxa"/>
            <w:vAlign w:val="bottom"/>
          </w:tcPr>
          <w:p w14:paraId="11EBDFC4" w14:textId="2C1D0B55" w:rsidR="004C5ECC" w:rsidRPr="004C5ECC" w:rsidRDefault="004C5ECC" w:rsidP="00D653AA">
            <w:pPr>
              <w:tabs>
                <w:tab w:val="left" w:leader="underscore" w:pos="5631"/>
              </w:tabs>
              <w:spacing w:before="120" w:after="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Name: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690" w:type="dxa"/>
          </w:tcPr>
          <w:p w14:paraId="20F41DB3" w14:textId="5C57EE45" w:rsidR="004C5ECC" w:rsidRPr="004C5ECC" w:rsidRDefault="004C5ECC" w:rsidP="00D653AA">
            <w:pPr>
              <w:tabs>
                <w:tab w:val="left" w:leader="underscore" w:pos="3474"/>
              </w:tabs>
              <w:spacing w:before="120" w:after="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C5ECC">
              <w:rPr>
                <w:rFonts w:ascii="Arial" w:hAnsi="Arial" w:cs="Arial"/>
                <w:sz w:val="20"/>
              </w:rPr>
              <w:t>School ID: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0" w:type="dxa"/>
          </w:tcPr>
          <w:p w14:paraId="5024180B" w14:textId="490C404B" w:rsidR="004C5ECC" w:rsidRPr="004C5ECC" w:rsidRDefault="004C5ECC" w:rsidP="00D653AA">
            <w:pPr>
              <w:tabs>
                <w:tab w:val="left" w:leader="underscore" w:pos="3384"/>
              </w:tabs>
              <w:spacing w:before="120" w:after="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C5ECC">
              <w:rPr>
                <w:rFonts w:ascii="Arial" w:hAnsi="Arial" w:cs="Arial"/>
                <w:sz w:val="20"/>
              </w:rPr>
              <w:t>Interviewer ID: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0" w:type="dxa"/>
          </w:tcPr>
          <w:p w14:paraId="18D95621" w14:textId="33DC247D" w:rsidR="004C5ECC" w:rsidRPr="004C5ECC" w:rsidRDefault="004C5ECC" w:rsidP="00D653AA">
            <w:pPr>
              <w:tabs>
                <w:tab w:val="left" w:leader="underscore" w:pos="3384"/>
              </w:tabs>
              <w:spacing w:before="120" w:after="4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C5ECC"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14:paraId="0B8BA490" w14:textId="49F42333" w:rsidR="00A45502" w:rsidRPr="00E86394" w:rsidRDefault="00A45502" w:rsidP="00A45502">
      <w:pPr>
        <w:spacing w:line="240" w:lineRule="auto"/>
        <w:ind w:firstLine="0"/>
        <w:rPr>
          <w:rFonts w:ascii="Arial" w:hAnsi="Arial" w:cs="Arial"/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297"/>
        <w:gridCol w:w="3435"/>
        <w:gridCol w:w="908"/>
        <w:gridCol w:w="634"/>
        <w:gridCol w:w="740"/>
        <w:gridCol w:w="805"/>
        <w:gridCol w:w="748"/>
        <w:gridCol w:w="798"/>
        <w:gridCol w:w="771"/>
        <w:gridCol w:w="771"/>
        <w:gridCol w:w="946"/>
        <w:gridCol w:w="649"/>
        <w:gridCol w:w="725"/>
        <w:gridCol w:w="771"/>
        <w:gridCol w:w="771"/>
        <w:gridCol w:w="1019"/>
        <w:gridCol w:w="557"/>
      </w:tblGrid>
      <w:tr w:rsidR="0030412C" w:rsidRPr="00E86394" w14:paraId="0B8BA497" w14:textId="77777777" w:rsidTr="00D653AA">
        <w:trPr>
          <w:cantSplit/>
          <w:trHeight w:val="20"/>
        </w:trPr>
        <w:tc>
          <w:tcPr>
            <w:tcW w:w="193" w:type="pct"/>
            <w:vMerge w:val="restart"/>
            <w:vAlign w:val="bottom"/>
          </w:tcPr>
          <w:p w14:paraId="0B8BA491" w14:textId="77777777" w:rsidR="0030412C" w:rsidRPr="00E86394" w:rsidRDefault="0030412C" w:rsidP="004C5ECC">
            <w:pPr>
              <w:spacing w:before="40" w:after="40" w:line="240" w:lineRule="auto"/>
              <w:ind w:left="-43" w:right="-43" w:firstLine="0"/>
              <w:jc w:val="center"/>
              <w:rPr>
                <w:rFonts w:ascii="Arial" w:hAnsi="Arial" w:cs="Arial"/>
                <w:sz w:val="18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AMPM Source Screen Codes</w:t>
            </w:r>
          </w:p>
        </w:tc>
        <w:tc>
          <w:tcPr>
            <w:tcW w:w="864" w:type="pct"/>
            <w:tcBorders>
              <w:bottom w:val="nil"/>
            </w:tcBorders>
            <w:vAlign w:val="bottom"/>
          </w:tcPr>
          <w:p w14:paraId="0B8BA492" w14:textId="77777777" w:rsidR="0030412C" w:rsidRPr="00E86394" w:rsidRDefault="0030412C" w:rsidP="00D653AA">
            <w:pPr>
              <w:spacing w:line="240" w:lineRule="auto"/>
              <w:ind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pct"/>
            <w:tcBorders>
              <w:bottom w:val="nil"/>
              <w:right w:val="single" w:sz="18" w:space="0" w:color="auto"/>
            </w:tcBorders>
            <w:vAlign w:val="bottom"/>
          </w:tcPr>
          <w:p w14:paraId="0B8BA493" w14:textId="77777777" w:rsidR="0030412C" w:rsidRPr="00E86394" w:rsidRDefault="0030412C" w:rsidP="00D653AA">
            <w:pPr>
              <w:spacing w:line="240" w:lineRule="auto"/>
              <w:ind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598" w:type="pct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BA494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Mark the times at which</w:t>
            </w: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br w:type="textWrapping" w:clear="all"/>
              <w:t>POS is available</w:t>
            </w:r>
          </w:p>
        </w:tc>
        <w:tc>
          <w:tcPr>
            <w:tcW w:w="407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B8BA495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Mark if availability varies</w:t>
            </w:r>
          </w:p>
        </w:tc>
        <w:tc>
          <w:tcPr>
            <w:tcW w:w="2038" w:type="pct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BA496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Mark the proportion of foods sold at POS that is reimbursable for . . .</w:t>
            </w:r>
          </w:p>
        </w:tc>
      </w:tr>
      <w:tr w:rsidR="0030412C" w:rsidRPr="00E86394" w14:paraId="0B8BA49F" w14:textId="77777777" w:rsidTr="00D653AA">
        <w:trPr>
          <w:cantSplit/>
          <w:trHeight w:val="20"/>
        </w:trPr>
        <w:tc>
          <w:tcPr>
            <w:tcW w:w="193" w:type="pct"/>
            <w:vMerge/>
            <w:vAlign w:val="bottom"/>
          </w:tcPr>
          <w:p w14:paraId="0B8BA498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64" w:type="pct"/>
            <w:tcBorders>
              <w:top w:val="nil"/>
              <w:bottom w:val="nil"/>
            </w:tcBorders>
            <w:vAlign w:val="bottom"/>
          </w:tcPr>
          <w:p w14:paraId="0B8BA499" w14:textId="77777777" w:rsidR="0030412C" w:rsidRPr="00E86394" w:rsidRDefault="0030412C" w:rsidP="00D653AA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pct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0B8BA49A" w14:textId="77777777" w:rsidR="0030412C" w:rsidRPr="00E86394" w:rsidRDefault="0030412C" w:rsidP="00D653AA">
            <w:pPr>
              <w:spacing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8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B8BA49B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8BA49C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31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BA49D" w14:textId="77777777" w:rsidR="0030412C" w:rsidRPr="00E86394" w:rsidRDefault="0030412C" w:rsidP="00D653AA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Breakfast</w:t>
            </w:r>
          </w:p>
        </w:tc>
        <w:tc>
          <w:tcPr>
            <w:tcW w:w="1007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BA49E" w14:textId="77777777" w:rsidR="0030412C" w:rsidRPr="00E86394" w:rsidRDefault="0030412C" w:rsidP="00D653AA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Lunch</w:t>
            </w:r>
          </w:p>
        </w:tc>
      </w:tr>
      <w:tr w:rsidR="0030412C" w:rsidRPr="00E86394" w14:paraId="0B8BA4B5" w14:textId="77777777" w:rsidTr="004C5ECC">
        <w:trPr>
          <w:cantSplit/>
          <w:trHeight w:val="347"/>
        </w:trPr>
        <w:tc>
          <w:tcPr>
            <w:tcW w:w="193" w:type="pct"/>
            <w:vMerge/>
            <w:vAlign w:val="bottom"/>
          </w:tcPr>
          <w:p w14:paraId="0B8BA4A0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64" w:type="pct"/>
            <w:tcBorders>
              <w:top w:val="nil"/>
            </w:tcBorders>
            <w:vAlign w:val="bottom"/>
          </w:tcPr>
          <w:p w14:paraId="0B8BA4A1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Name of POS</w:t>
            </w:r>
          </w:p>
        </w:tc>
        <w:tc>
          <w:tcPr>
            <w:tcW w:w="900" w:type="pct"/>
            <w:tcBorders>
              <w:top w:val="nil"/>
              <w:right w:val="single" w:sz="18" w:space="0" w:color="auto"/>
            </w:tcBorders>
            <w:vAlign w:val="bottom"/>
          </w:tcPr>
          <w:p w14:paraId="0B8BA4A2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Location of POS</w:t>
            </w:r>
          </w:p>
          <w:p w14:paraId="0B8BA4A3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(Check if present or describe)</w:t>
            </w:r>
          </w:p>
        </w:tc>
        <w:tc>
          <w:tcPr>
            <w:tcW w:w="238" w:type="pct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14:paraId="0B8BA4A4" w14:textId="77777777" w:rsidR="0030412C" w:rsidRPr="00E86394" w:rsidRDefault="0030412C" w:rsidP="0030412C">
            <w:pPr>
              <w:spacing w:before="40" w:after="40" w:line="240" w:lineRule="auto"/>
              <w:ind w:left="-108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Breakfast</w:t>
            </w:r>
          </w:p>
        </w:tc>
        <w:tc>
          <w:tcPr>
            <w:tcW w:w="16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B8BA4A5" w14:textId="77777777" w:rsidR="0030412C" w:rsidRPr="00E86394" w:rsidRDefault="0030412C" w:rsidP="0030412C">
            <w:pPr>
              <w:spacing w:before="40" w:after="40" w:line="240" w:lineRule="auto"/>
              <w:ind w:left="-109" w:right="-109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Lunch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B8BA4A6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Other Times</w:t>
            </w:r>
          </w:p>
        </w:tc>
        <w:tc>
          <w:tcPr>
            <w:tcW w:w="211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BA4A7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By day</w:t>
            </w:r>
          </w:p>
        </w:tc>
        <w:tc>
          <w:tcPr>
            <w:tcW w:w="196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B8BA4A8" w14:textId="77777777" w:rsidR="0030412C" w:rsidRPr="00E86394" w:rsidRDefault="0030412C" w:rsidP="0030412C">
            <w:pPr>
              <w:spacing w:before="40" w:after="40" w:line="240" w:lineRule="auto"/>
              <w:ind w:left="-93" w:right="-109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By week</w:t>
            </w:r>
          </w:p>
        </w:tc>
        <w:tc>
          <w:tcPr>
            <w:tcW w:w="209" w:type="pct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14:paraId="0B8BA4A9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All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bottom"/>
          </w:tcPr>
          <w:p w14:paraId="0B8BA4AA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Most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bottom"/>
          </w:tcPr>
          <w:p w14:paraId="0B8BA4AB" w14:textId="77777777" w:rsidR="0030412C" w:rsidRPr="00E86394" w:rsidRDefault="0030412C" w:rsidP="0030412C">
            <w:pPr>
              <w:spacing w:before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About</w:t>
            </w:r>
          </w:p>
          <w:p w14:paraId="0B8BA4AC" w14:textId="77777777" w:rsidR="0030412C" w:rsidRPr="00E86394" w:rsidRDefault="0030412C" w:rsidP="0030412C">
            <w:pPr>
              <w:spacing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Half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bottom"/>
          </w:tcPr>
          <w:p w14:paraId="0B8BA4AD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Small Amount</w:t>
            </w:r>
          </w:p>
        </w:tc>
        <w:tc>
          <w:tcPr>
            <w:tcW w:w="170" w:type="pct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0B8BA4AE" w14:textId="77777777" w:rsidR="0030412C" w:rsidRPr="00E86394" w:rsidRDefault="0030412C" w:rsidP="0030412C">
            <w:pPr>
              <w:tabs>
                <w:tab w:val="left" w:pos="253"/>
              </w:tabs>
              <w:spacing w:before="40" w:after="40" w:line="240" w:lineRule="auto"/>
              <w:ind w:left="-107" w:right="-107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None</w:t>
            </w:r>
          </w:p>
        </w:tc>
        <w:tc>
          <w:tcPr>
            <w:tcW w:w="190" w:type="pct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14:paraId="0B8BA4AF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All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bottom"/>
          </w:tcPr>
          <w:p w14:paraId="0B8BA4B0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Most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vAlign w:val="bottom"/>
          </w:tcPr>
          <w:p w14:paraId="0B8BA4B2" w14:textId="56C45C12" w:rsidR="0030412C" w:rsidRPr="00E86394" w:rsidRDefault="0030412C" w:rsidP="00D653AA">
            <w:pPr>
              <w:spacing w:before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About</w:t>
            </w:r>
            <w:r w:rsidR="00D653A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Half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bottom"/>
          </w:tcPr>
          <w:p w14:paraId="0B8BA4B3" w14:textId="77777777" w:rsidR="0030412C" w:rsidRPr="00E86394" w:rsidRDefault="0030412C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Small Amount</w:t>
            </w:r>
          </w:p>
        </w:tc>
        <w:tc>
          <w:tcPr>
            <w:tcW w:w="146" w:type="pct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0B8BA4B4" w14:textId="77777777" w:rsidR="0030412C" w:rsidRPr="00E86394" w:rsidRDefault="0030412C" w:rsidP="0030412C">
            <w:pPr>
              <w:spacing w:before="40" w:after="40" w:line="240" w:lineRule="auto"/>
              <w:ind w:left="-106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None</w:t>
            </w:r>
          </w:p>
        </w:tc>
      </w:tr>
      <w:tr w:rsidR="008A19B0" w:rsidRPr="00E86394" w14:paraId="0B8BA4C8" w14:textId="77777777" w:rsidTr="00D653AA">
        <w:trPr>
          <w:cantSplit/>
          <w:trHeight w:val="20"/>
        </w:trPr>
        <w:tc>
          <w:tcPr>
            <w:tcW w:w="193" w:type="pct"/>
          </w:tcPr>
          <w:p w14:paraId="0B8BA4B6" w14:textId="77777777" w:rsidR="008A19B0" w:rsidRPr="00E86394" w:rsidRDefault="008A19B0" w:rsidP="00D653AA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64" w:type="pct"/>
          </w:tcPr>
          <w:p w14:paraId="0B8BA4B7" w14:textId="77777777" w:rsidR="008A19B0" w:rsidRPr="00E86394" w:rsidRDefault="008A19B0" w:rsidP="00D653AA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4B8" w14:textId="77777777" w:rsidR="008A19B0" w:rsidRPr="00E86394" w:rsidRDefault="008A19B0" w:rsidP="00D653AA">
            <w:pPr>
              <w:tabs>
                <w:tab w:val="left" w:pos="371"/>
              </w:tabs>
              <w:spacing w:line="240" w:lineRule="auto"/>
              <w:ind w:left="374" w:hanging="374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  <w:r w:rsidRPr="00E86394">
              <w:rPr>
                <w:rFonts w:ascii="Arial" w:hAnsi="Arial" w:cs="Arial"/>
                <w:sz w:val="20"/>
              </w:rPr>
              <w:tab/>
              <w:t>In cafeteria (indoor or outdoor seating/eating area)</w:t>
            </w:r>
          </w:p>
        </w:tc>
        <w:tc>
          <w:tcPr>
            <w:tcW w:w="238" w:type="pct"/>
            <w:tcBorders>
              <w:left w:val="single" w:sz="18" w:space="0" w:color="auto"/>
            </w:tcBorders>
            <w:shd w:val="clear" w:color="auto" w:fill="auto"/>
          </w:tcPr>
          <w:p w14:paraId="0B8BA4B9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  <w:shd w:val="clear" w:color="auto" w:fill="auto"/>
          </w:tcPr>
          <w:p w14:paraId="0B8BA4BA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B8BA4BB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</w:tcPr>
          <w:p w14:paraId="0B8BA4BC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</w:tcPr>
          <w:p w14:paraId="0B8BA4BD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B8BA4BE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0B8BA4BF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0B8BA4C0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0B8BA4C1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BA4C2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B8BA4C3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0B8BA4C4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0B8BA4C5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14:paraId="0B8BA4C6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BA4C7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A19B0" w:rsidRPr="00E86394" w14:paraId="0B8BA4DB" w14:textId="77777777" w:rsidTr="00D653AA">
        <w:trPr>
          <w:cantSplit/>
          <w:trHeight w:val="20"/>
        </w:trPr>
        <w:tc>
          <w:tcPr>
            <w:tcW w:w="193" w:type="pct"/>
          </w:tcPr>
          <w:p w14:paraId="0B8BA4C9" w14:textId="77777777" w:rsidR="008A19B0" w:rsidRPr="00E86394" w:rsidRDefault="008A19B0" w:rsidP="00D653AA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864" w:type="pct"/>
          </w:tcPr>
          <w:p w14:paraId="0B8BA4CA" w14:textId="77777777" w:rsidR="008A19B0" w:rsidRPr="00E86394" w:rsidRDefault="008A19B0" w:rsidP="00D653AA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4CB" w14:textId="77777777" w:rsidR="008A19B0" w:rsidRPr="00E86394" w:rsidRDefault="008A19B0" w:rsidP="00D653AA">
            <w:pPr>
              <w:tabs>
                <w:tab w:val="left" w:pos="371"/>
              </w:tabs>
              <w:spacing w:line="240" w:lineRule="auto"/>
              <w:ind w:left="374" w:hanging="374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  <w:r w:rsidRPr="00E86394">
              <w:rPr>
                <w:rFonts w:ascii="Arial" w:hAnsi="Arial" w:cs="Arial"/>
                <w:sz w:val="20"/>
              </w:rPr>
              <w:tab/>
              <w:t>Outside but near (within 20 feet) cafeteria</w:t>
            </w:r>
          </w:p>
        </w:tc>
        <w:tc>
          <w:tcPr>
            <w:tcW w:w="238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B8BA4CC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A4CD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BA4CE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8BA4CF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  <w:bottom w:val="single" w:sz="4" w:space="0" w:color="auto"/>
            </w:tcBorders>
          </w:tcPr>
          <w:p w14:paraId="0B8BA4D0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B8BA4D1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0B8BA4D2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0B8BA4D3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14:paraId="0B8BA4D4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BA4D5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B8BA4D6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0B8BA4D7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0B8BA4D8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14:paraId="0B8BA4D9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BA4DA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A19B0" w:rsidRPr="00E86394" w14:paraId="0B8BA4EE" w14:textId="77777777" w:rsidTr="00D653AA">
        <w:trPr>
          <w:cantSplit/>
          <w:trHeight w:val="20"/>
        </w:trPr>
        <w:tc>
          <w:tcPr>
            <w:tcW w:w="193" w:type="pct"/>
          </w:tcPr>
          <w:p w14:paraId="0B8BA4DC" w14:textId="77777777" w:rsidR="008A19B0" w:rsidRPr="00E86394" w:rsidRDefault="008A19B0" w:rsidP="00D653AA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64" w:type="pct"/>
          </w:tcPr>
          <w:p w14:paraId="0B8BA4DD" w14:textId="77777777" w:rsidR="008A19B0" w:rsidRPr="00E86394" w:rsidRDefault="008A19B0" w:rsidP="00D653AA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4DE" w14:textId="77777777" w:rsidR="008A19B0" w:rsidRPr="00E86394" w:rsidRDefault="008A19B0" w:rsidP="00D653AA">
            <w:pPr>
              <w:tabs>
                <w:tab w:val="left" w:pos="371"/>
              </w:tabs>
              <w:spacing w:line="240" w:lineRule="auto"/>
              <w:ind w:left="374" w:hanging="374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  <w:r w:rsidRPr="00E86394">
              <w:rPr>
                <w:rFonts w:ascii="Arial" w:hAnsi="Arial" w:cs="Arial"/>
                <w:sz w:val="20"/>
              </w:rPr>
              <w:tab/>
              <w:t>In other location on school grounds</w:t>
            </w:r>
          </w:p>
        </w:tc>
        <w:tc>
          <w:tcPr>
            <w:tcW w:w="238" w:type="pct"/>
            <w:tcBorders>
              <w:left w:val="single" w:sz="18" w:space="0" w:color="auto"/>
            </w:tcBorders>
            <w:shd w:val="clear" w:color="auto" w:fill="auto"/>
          </w:tcPr>
          <w:p w14:paraId="0B8BA4DF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  <w:shd w:val="clear" w:color="auto" w:fill="auto"/>
          </w:tcPr>
          <w:p w14:paraId="0B8BA4E0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B8BA4E1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8BA4E2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  <w:shd w:val="clear" w:color="auto" w:fill="auto"/>
          </w:tcPr>
          <w:p w14:paraId="0B8BA4E3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  <w:shd w:val="clear" w:color="auto" w:fill="auto"/>
          </w:tcPr>
          <w:p w14:paraId="0B8BA4E4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shd w:val="clear" w:color="auto" w:fill="auto"/>
          </w:tcPr>
          <w:p w14:paraId="0B8BA4E5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shd w:val="clear" w:color="auto" w:fill="auto"/>
          </w:tcPr>
          <w:p w14:paraId="0B8BA4E6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48" w:type="pct"/>
            <w:shd w:val="clear" w:color="auto" w:fill="auto"/>
          </w:tcPr>
          <w:p w14:paraId="0B8BA4E7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0" w:type="pct"/>
            <w:tcBorders>
              <w:right w:val="single" w:sz="18" w:space="0" w:color="auto"/>
            </w:tcBorders>
            <w:shd w:val="clear" w:color="auto" w:fill="auto"/>
          </w:tcPr>
          <w:p w14:paraId="0B8BA4E8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0" w:type="pct"/>
            <w:tcBorders>
              <w:left w:val="single" w:sz="18" w:space="0" w:color="auto"/>
            </w:tcBorders>
            <w:shd w:val="clear" w:color="auto" w:fill="auto"/>
          </w:tcPr>
          <w:p w14:paraId="0B8BA4E9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shd w:val="clear" w:color="auto" w:fill="auto"/>
          </w:tcPr>
          <w:p w14:paraId="0B8BA4EA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  <w:shd w:val="clear" w:color="auto" w:fill="auto"/>
          </w:tcPr>
          <w:p w14:paraId="0B8BA4EB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67" w:type="pct"/>
            <w:shd w:val="clear" w:color="auto" w:fill="auto"/>
          </w:tcPr>
          <w:p w14:paraId="0B8BA4EC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6" w:type="pct"/>
            <w:tcBorders>
              <w:right w:val="single" w:sz="18" w:space="0" w:color="auto"/>
            </w:tcBorders>
            <w:shd w:val="clear" w:color="auto" w:fill="auto"/>
          </w:tcPr>
          <w:p w14:paraId="0B8BA4ED" w14:textId="77777777" w:rsidR="008A19B0" w:rsidRPr="00E86394" w:rsidRDefault="008A19B0" w:rsidP="00D653AA">
            <w:pPr>
              <w:pStyle w:val="Center"/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0412C" w:rsidRPr="00E86394" w14:paraId="0B8BA501" w14:textId="77777777" w:rsidTr="00D653AA">
        <w:trPr>
          <w:cantSplit/>
          <w:trHeight w:val="20"/>
        </w:trPr>
        <w:tc>
          <w:tcPr>
            <w:tcW w:w="193" w:type="pct"/>
          </w:tcPr>
          <w:p w14:paraId="0B8BA4EF" w14:textId="77777777" w:rsidR="0030412C" w:rsidRPr="00E86394" w:rsidRDefault="0030412C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64" w:type="pct"/>
          </w:tcPr>
          <w:p w14:paraId="0B8BA4F0" w14:textId="77777777" w:rsidR="0030412C" w:rsidRPr="00E86394" w:rsidRDefault="0030412C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Cafeteria line(s) - Reimbursable items only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4F1" w14:textId="77777777" w:rsidR="0030412C" w:rsidRPr="00E86394" w:rsidRDefault="0030412C" w:rsidP="004157D1">
            <w:pPr>
              <w:spacing w:before="20" w:after="20" w:line="240" w:lineRule="auto"/>
              <w:ind w:firstLine="0"/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4F2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4F3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4F4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8BA4F5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  <w:shd w:val="clear" w:color="auto" w:fill="auto"/>
          </w:tcPr>
          <w:p w14:paraId="0B8BA4F6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4F7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4F8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4F9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BFBFBF" w:themeFill="background1" w:themeFillShade="BF"/>
          </w:tcPr>
          <w:p w14:paraId="0B8BA4FA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4FB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4FC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4FD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4FE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</w:tcPr>
          <w:p w14:paraId="0B8BA4FF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00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412C" w:rsidRPr="00E86394" w14:paraId="0B8BA514" w14:textId="77777777" w:rsidTr="00D653AA">
        <w:trPr>
          <w:cantSplit/>
          <w:trHeight w:val="20"/>
        </w:trPr>
        <w:tc>
          <w:tcPr>
            <w:tcW w:w="193" w:type="pct"/>
          </w:tcPr>
          <w:p w14:paraId="0B8BA502" w14:textId="77777777" w:rsidR="0030412C" w:rsidRPr="00E86394" w:rsidRDefault="0030412C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64" w:type="pct"/>
          </w:tcPr>
          <w:p w14:paraId="0B8BA503" w14:textId="77777777" w:rsidR="0030412C" w:rsidRPr="00E86394" w:rsidRDefault="0030412C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Cafeteria line(s) -  A La Carte items only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04" w14:textId="77777777" w:rsidR="0030412C" w:rsidRPr="00E86394" w:rsidRDefault="0030412C" w:rsidP="004157D1">
            <w:pPr>
              <w:spacing w:before="20" w:after="20" w:line="240" w:lineRule="auto"/>
              <w:ind w:firstLine="0"/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505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506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507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8BA508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  <w:shd w:val="clear" w:color="auto" w:fill="auto"/>
          </w:tcPr>
          <w:p w14:paraId="0B8BA509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8BA50A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0B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0C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0D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8BA50E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8BA50F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10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11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12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8BA513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412C" w:rsidRPr="00E86394" w14:paraId="0B8BA527" w14:textId="77777777" w:rsidTr="00D653AA">
        <w:trPr>
          <w:cantSplit/>
          <w:trHeight w:val="20"/>
        </w:trPr>
        <w:tc>
          <w:tcPr>
            <w:tcW w:w="193" w:type="pct"/>
          </w:tcPr>
          <w:p w14:paraId="0B8BA515" w14:textId="77777777" w:rsidR="0030412C" w:rsidRPr="00E86394" w:rsidRDefault="0030412C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864" w:type="pct"/>
          </w:tcPr>
          <w:p w14:paraId="0B8BA516" w14:textId="77777777" w:rsidR="0030412C" w:rsidRPr="00E86394" w:rsidRDefault="0030412C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School Store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17" w14:textId="77777777" w:rsidR="0030412C" w:rsidRPr="00E86394" w:rsidRDefault="0030412C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518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519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51A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8BA51B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  <w:shd w:val="clear" w:color="auto" w:fill="auto"/>
          </w:tcPr>
          <w:p w14:paraId="0B8BA51C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8BA51D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1E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1F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20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8BA521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8BA522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23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24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25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8BA526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412C" w:rsidRPr="00E86394" w14:paraId="0B8BA53A" w14:textId="77777777" w:rsidTr="00D653AA">
        <w:trPr>
          <w:cantSplit/>
          <w:trHeight w:val="20"/>
        </w:trPr>
        <w:tc>
          <w:tcPr>
            <w:tcW w:w="193" w:type="pct"/>
          </w:tcPr>
          <w:p w14:paraId="0B8BA528" w14:textId="77777777" w:rsidR="0030412C" w:rsidRPr="00E86394" w:rsidRDefault="0030412C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864" w:type="pct"/>
          </w:tcPr>
          <w:p w14:paraId="0B8BA529" w14:textId="77777777" w:rsidR="0030412C" w:rsidRPr="00E86394" w:rsidRDefault="0030412C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Snack Bar(s) – A La Carte Items only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2A" w14:textId="77777777" w:rsidR="0030412C" w:rsidRPr="00E86394" w:rsidRDefault="0030412C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8" w:type="pct"/>
            <w:tcBorders>
              <w:left w:val="single" w:sz="18" w:space="0" w:color="auto"/>
              <w:bottom w:val="single" w:sz="4" w:space="0" w:color="auto"/>
            </w:tcBorders>
          </w:tcPr>
          <w:p w14:paraId="0B8BA52B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bottom w:val="single" w:sz="4" w:space="0" w:color="auto"/>
              <w:right w:val="single" w:sz="4" w:space="0" w:color="auto"/>
            </w:tcBorders>
          </w:tcPr>
          <w:p w14:paraId="0B8BA52C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8BA52D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A52E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BA52F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8BA530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31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32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33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8BA534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8BA535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36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37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8BA538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8BA539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412C" w:rsidRPr="00E86394" w14:paraId="0B8BA54D" w14:textId="77777777" w:rsidTr="00D653AA">
        <w:trPr>
          <w:cantSplit/>
          <w:trHeight w:val="20"/>
        </w:trPr>
        <w:tc>
          <w:tcPr>
            <w:tcW w:w="193" w:type="pct"/>
          </w:tcPr>
          <w:p w14:paraId="0B8BA53B" w14:textId="77777777" w:rsidR="0030412C" w:rsidRPr="00E86394" w:rsidRDefault="0030412C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864" w:type="pct"/>
          </w:tcPr>
          <w:p w14:paraId="0B8BA53C" w14:textId="77777777" w:rsidR="0030412C" w:rsidRPr="00E86394" w:rsidRDefault="0030412C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Classroom (breakfast)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3D" w14:textId="77777777" w:rsidR="0030412C" w:rsidRPr="00E86394" w:rsidRDefault="0030412C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8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3E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B8BA53F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8BA540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8BA541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  <w:shd w:val="clear" w:color="auto" w:fill="auto"/>
          </w:tcPr>
          <w:p w14:paraId="0B8BA542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43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44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45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BFBFBF" w:themeFill="background1" w:themeFillShade="BF"/>
          </w:tcPr>
          <w:p w14:paraId="0B8BA546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47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48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49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4A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</w:tcPr>
          <w:p w14:paraId="0B8BA54B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4C" w14:textId="77777777" w:rsidR="0030412C" w:rsidRPr="00E86394" w:rsidRDefault="0030412C" w:rsidP="004157D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412C" w:rsidRPr="00E86394" w14:paraId="0B8BA560" w14:textId="77777777" w:rsidTr="00D653AA">
        <w:trPr>
          <w:cantSplit/>
          <w:trHeight w:val="20"/>
        </w:trPr>
        <w:tc>
          <w:tcPr>
            <w:tcW w:w="193" w:type="pct"/>
          </w:tcPr>
          <w:p w14:paraId="0B8BA54E" w14:textId="77777777" w:rsidR="0030412C" w:rsidRPr="00E86394" w:rsidRDefault="0030412C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864" w:type="pct"/>
          </w:tcPr>
          <w:p w14:paraId="0B8BA54F" w14:textId="25B5402C" w:rsidR="0030412C" w:rsidRPr="00E86394" w:rsidRDefault="0068329D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 xml:space="preserve">Cafeteria line(s) </w:t>
            </w:r>
            <w:r>
              <w:rPr>
                <w:rFonts w:ascii="Arial" w:hAnsi="Arial" w:cs="Arial"/>
                <w:sz w:val="20"/>
              </w:rPr>
              <w:t>–</w:t>
            </w:r>
            <w:r w:rsidRPr="00E86394">
              <w:rPr>
                <w:rFonts w:ascii="Arial" w:hAnsi="Arial" w:cs="Arial"/>
                <w:sz w:val="20"/>
              </w:rPr>
              <w:t xml:space="preserve"> Reimbursable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378A6">
              <w:rPr>
                <w:rFonts w:ascii="Arial" w:hAnsi="Arial" w:cs="Arial"/>
                <w:i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 xml:space="preserve"> A La Carte</w:t>
            </w:r>
            <w:r w:rsidRPr="00E86394">
              <w:rPr>
                <w:rFonts w:ascii="Arial" w:hAnsi="Arial" w:cs="Arial"/>
                <w:sz w:val="20"/>
              </w:rPr>
              <w:t xml:space="preserve"> items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13ECBD1F" w14:textId="527F82C5" w:rsidR="0030412C" w:rsidRDefault="00D30846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0B8BA550" w14:textId="77777777" w:rsidR="00D30846" w:rsidRPr="00E86394" w:rsidRDefault="00D30846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551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552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553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</w:tcPr>
          <w:p w14:paraId="0B8BA554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</w:tcPr>
          <w:p w14:paraId="0B8BA555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</w:tcPr>
          <w:p w14:paraId="0B8BA556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57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58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48" w:type="pct"/>
          </w:tcPr>
          <w:p w14:paraId="0B8BA559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0" w:type="pct"/>
            <w:tcBorders>
              <w:right w:val="single" w:sz="18" w:space="0" w:color="auto"/>
            </w:tcBorders>
          </w:tcPr>
          <w:p w14:paraId="0B8BA55A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0" w:type="pct"/>
            <w:tcBorders>
              <w:left w:val="single" w:sz="18" w:space="0" w:color="auto"/>
            </w:tcBorders>
          </w:tcPr>
          <w:p w14:paraId="0B8BA55B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5C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5D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67" w:type="pct"/>
          </w:tcPr>
          <w:p w14:paraId="0B8BA55E" w14:textId="51C5C270" w:rsidR="0030412C" w:rsidRPr="00E86394" w:rsidRDefault="00A53E5A" w:rsidP="004157D1">
            <w:pPr>
              <w:pStyle w:val="Center"/>
              <w:tabs>
                <w:tab w:val="center" w:pos="387"/>
              </w:tabs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r w:rsidR="0030412C"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14:paraId="0B8BA55F" w14:textId="77777777" w:rsidR="0030412C" w:rsidRPr="00E86394" w:rsidRDefault="0030412C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575BE" w:rsidRPr="00E86394" w14:paraId="0B8BA573" w14:textId="77777777" w:rsidTr="00D653AA">
        <w:trPr>
          <w:cantSplit/>
          <w:trHeight w:val="20"/>
        </w:trPr>
        <w:tc>
          <w:tcPr>
            <w:tcW w:w="193" w:type="pct"/>
          </w:tcPr>
          <w:p w14:paraId="0B8BA561" w14:textId="77777777" w:rsidR="004575BE" w:rsidRPr="00E86394" w:rsidRDefault="004575BE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64" w:type="pct"/>
          </w:tcPr>
          <w:p w14:paraId="0B8BA562" w14:textId="5693DBAE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 parties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63" w14:textId="015F9228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564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565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566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</w:tcPr>
          <w:p w14:paraId="0B8BA567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</w:tcPr>
          <w:p w14:paraId="0B8BA568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69" w14:textId="6F45BCA9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6A" w14:textId="16B9C19F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6B" w14:textId="7892119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BFBFBF" w:themeFill="background1" w:themeFillShade="BF"/>
          </w:tcPr>
          <w:p w14:paraId="0B8BA56C" w14:textId="40EA537F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6D" w14:textId="185646E4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6E" w14:textId="2E8AA7DB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6F" w14:textId="29B56259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70" w14:textId="3537689F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</w:tcPr>
          <w:p w14:paraId="0B8BA571" w14:textId="4986033F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72" w14:textId="4B09942B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75BE" w:rsidRPr="00E86394" w14:paraId="0B8BA586" w14:textId="77777777" w:rsidTr="00D653AA">
        <w:trPr>
          <w:cantSplit/>
          <w:trHeight w:val="20"/>
        </w:trPr>
        <w:tc>
          <w:tcPr>
            <w:tcW w:w="193" w:type="pct"/>
          </w:tcPr>
          <w:p w14:paraId="0B8BA574" w14:textId="77777777" w:rsidR="004575BE" w:rsidRPr="00E86394" w:rsidRDefault="004575BE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864" w:type="pct"/>
          </w:tcPr>
          <w:p w14:paraId="0B8BA575" w14:textId="4A76CA3E" w:rsidR="004575BE" w:rsidRPr="00E86394" w:rsidRDefault="004575BE" w:rsidP="004157D1">
            <w:pPr>
              <w:spacing w:before="20" w:after="20" w:line="240" w:lineRule="auto"/>
              <w:ind w:firstLine="0"/>
              <w:rPr>
                <w:b/>
                <w:spacing w:val="-2"/>
              </w:rPr>
            </w:pPr>
            <w:r>
              <w:rPr>
                <w:rFonts w:ascii="Arial" w:hAnsi="Arial" w:cs="Arial"/>
                <w:sz w:val="20"/>
              </w:rPr>
              <w:t>Fundraiser(s)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76" w14:textId="4A3991D4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577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578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579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</w:tcPr>
          <w:p w14:paraId="0B8BA57A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</w:tcPr>
          <w:p w14:paraId="0B8BA57B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7C" w14:textId="25B7C6BB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7D" w14:textId="57E92185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7E" w14:textId="2DEC28E2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BFBFBF" w:themeFill="background1" w:themeFillShade="BF"/>
          </w:tcPr>
          <w:p w14:paraId="0B8BA57F" w14:textId="71CBAE5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80" w14:textId="4B2F548E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81" w14:textId="562100FA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82" w14:textId="4C3631CA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83" w14:textId="584E3AE4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</w:tcPr>
          <w:p w14:paraId="0B8BA584" w14:textId="45F16220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85" w14:textId="61639FAC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75BE" w:rsidRPr="00E86394" w14:paraId="0B8BA599" w14:textId="77777777" w:rsidTr="00D653AA">
        <w:trPr>
          <w:cantSplit/>
          <w:trHeight w:val="20"/>
        </w:trPr>
        <w:tc>
          <w:tcPr>
            <w:tcW w:w="193" w:type="pct"/>
          </w:tcPr>
          <w:p w14:paraId="0B8BA587" w14:textId="77777777" w:rsidR="004575BE" w:rsidRPr="00E86394" w:rsidRDefault="004575BE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864" w:type="pct"/>
          </w:tcPr>
          <w:p w14:paraId="0B8BA588" w14:textId="1D9C4723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Teacher(s)</w:t>
            </w: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89" w14:textId="0F61CA62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58A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58B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58C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</w:tcPr>
          <w:p w14:paraId="0B8BA58D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</w:tcPr>
          <w:p w14:paraId="0B8BA58E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8F" w14:textId="241E6D60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90" w14:textId="65A91F30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91" w14:textId="177E5C56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shd w:val="clear" w:color="auto" w:fill="BFBFBF" w:themeFill="background1" w:themeFillShade="BF"/>
          </w:tcPr>
          <w:p w14:paraId="0B8BA592" w14:textId="4C23E112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93" w14:textId="11718C66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B8BA594" w14:textId="56DA5812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95" w14:textId="5FE1071A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" w:type="pct"/>
            <w:shd w:val="clear" w:color="auto" w:fill="BFBFBF" w:themeFill="background1" w:themeFillShade="BF"/>
          </w:tcPr>
          <w:p w14:paraId="0B8BA596" w14:textId="4A05E9A4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pct"/>
            <w:shd w:val="clear" w:color="auto" w:fill="BFBFBF" w:themeFill="background1" w:themeFillShade="BF"/>
          </w:tcPr>
          <w:p w14:paraId="0B8BA597" w14:textId="0C4B90FD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6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B8BA598" w14:textId="164FBE7D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75BE" w:rsidRPr="00E86394" w14:paraId="0B8BA5AC" w14:textId="77777777" w:rsidTr="00D653AA">
        <w:trPr>
          <w:cantSplit/>
          <w:trHeight w:val="20"/>
        </w:trPr>
        <w:tc>
          <w:tcPr>
            <w:tcW w:w="193" w:type="pct"/>
          </w:tcPr>
          <w:p w14:paraId="0B8BA59A" w14:textId="77777777" w:rsidR="004575BE" w:rsidRPr="00E86394" w:rsidRDefault="004575BE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864" w:type="pct"/>
          </w:tcPr>
          <w:p w14:paraId="0B8BA59B" w14:textId="77777777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9C" w14:textId="77777777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59D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59E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59F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</w:tcPr>
          <w:p w14:paraId="0B8BA5A0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</w:tcPr>
          <w:p w14:paraId="0B8BA5A1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</w:tcPr>
          <w:p w14:paraId="0B8BA5A2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A3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A4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48" w:type="pct"/>
          </w:tcPr>
          <w:p w14:paraId="0B8BA5A5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0" w:type="pct"/>
            <w:tcBorders>
              <w:right w:val="single" w:sz="18" w:space="0" w:color="auto"/>
            </w:tcBorders>
          </w:tcPr>
          <w:p w14:paraId="0B8BA5A6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0" w:type="pct"/>
            <w:tcBorders>
              <w:left w:val="single" w:sz="18" w:space="0" w:color="auto"/>
            </w:tcBorders>
          </w:tcPr>
          <w:p w14:paraId="0B8BA5A7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A8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A9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67" w:type="pct"/>
          </w:tcPr>
          <w:p w14:paraId="0B8BA5AA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14:paraId="0B8BA5AB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575BE" w:rsidRPr="00E86394" w14:paraId="0B8BA5BF" w14:textId="77777777" w:rsidTr="00D653AA">
        <w:trPr>
          <w:cantSplit/>
          <w:trHeight w:val="20"/>
        </w:trPr>
        <w:tc>
          <w:tcPr>
            <w:tcW w:w="193" w:type="pct"/>
          </w:tcPr>
          <w:p w14:paraId="0B8BA5AD" w14:textId="77777777" w:rsidR="004575BE" w:rsidRPr="00E86394" w:rsidRDefault="004575BE" w:rsidP="004157D1">
            <w:pPr>
              <w:spacing w:before="20" w:after="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864" w:type="pct"/>
          </w:tcPr>
          <w:p w14:paraId="0B8BA5AE" w14:textId="77777777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pct"/>
            <w:tcBorders>
              <w:right w:val="single" w:sz="18" w:space="0" w:color="auto"/>
            </w:tcBorders>
          </w:tcPr>
          <w:p w14:paraId="0B8BA5AF" w14:textId="77777777" w:rsidR="004575BE" w:rsidRPr="00E86394" w:rsidRDefault="004575BE" w:rsidP="004157D1">
            <w:pPr>
              <w:spacing w:before="20" w:after="20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tcBorders>
              <w:left w:val="single" w:sz="18" w:space="0" w:color="auto"/>
            </w:tcBorders>
          </w:tcPr>
          <w:p w14:paraId="0B8BA5B0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6" w:type="pct"/>
            <w:tcBorders>
              <w:right w:val="single" w:sz="4" w:space="0" w:color="auto"/>
            </w:tcBorders>
          </w:tcPr>
          <w:p w14:paraId="0B8BA5B1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18" w:space="0" w:color="auto"/>
            </w:tcBorders>
          </w:tcPr>
          <w:p w14:paraId="0B8BA5B2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left w:val="single" w:sz="18" w:space="0" w:color="auto"/>
              <w:right w:val="single" w:sz="4" w:space="0" w:color="auto"/>
            </w:tcBorders>
          </w:tcPr>
          <w:p w14:paraId="0B8BA5B3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6" w:type="pct"/>
            <w:tcBorders>
              <w:left w:val="single" w:sz="4" w:space="0" w:color="auto"/>
            </w:tcBorders>
          </w:tcPr>
          <w:p w14:paraId="0B8BA5B4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9" w:type="pct"/>
            <w:tcBorders>
              <w:left w:val="single" w:sz="18" w:space="0" w:color="auto"/>
            </w:tcBorders>
          </w:tcPr>
          <w:p w14:paraId="0B8BA5B5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B6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B7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48" w:type="pct"/>
          </w:tcPr>
          <w:p w14:paraId="0B8BA5B8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70" w:type="pct"/>
            <w:tcBorders>
              <w:right w:val="single" w:sz="18" w:space="0" w:color="auto"/>
            </w:tcBorders>
          </w:tcPr>
          <w:p w14:paraId="0B8BA5B9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90" w:type="pct"/>
            <w:tcBorders>
              <w:left w:val="single" w:sz="18" w:space="0" w:color="auto"/>
            </w:tcBorders>
          </w:tcPr>
          <w:p w14:paraId="0B8BA5BA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BB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02" w:type="pct"/>
          </w:tcPr>
          <w:p w14:paraId="0B8BA5BC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67" w:type="pct"/>
          </w:tcPr>
          <w:p w14:paraId="0B8BA5BD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6" w:type="pct"/>
            <w:tcBorders>
              <w:right w:val="single" w:sz="18" w:space="0" w:color="auto"/>
            </w:tcBorders>
          </w:tcPr>
          <w:p w14:paraId="0B8BA5BE" w14:textId="77777777" w:rsidR="004575BE" w:rsidRPr="00E86394" w:rsidRDefault="004575BE" w:rsidP="004157D1">
            <w:pPr>
              <w:pStyle w:val="Center"/>
              <w:spacing w:line="240" w:lineRule="auto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0B8BA5E6" w14:textId="5B19D570" w:rsidR="000D1258" w:rsidRPr="00E86394" w:rsidRDefault="000D1258" w:rsidP="000A4C49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D653AA" w14:paraId="0839AC4C" w14:textId="77777777" w:rsidTr="00AB032D">
        <w:trPr>
          <w:trHeight w:val="77"/>
        </w:trPr>
        <w:tc>
          <w:tcPr>
            <w:tcW w:w="18710" w:type="dxa"/>
          </w:tcPr>
          <w:p w14:paraId="54DEF3BE" w14:textId="7DCE666A" w:rsidR="00D653AA" w:rsidRDefault="00BA43F8" w:rsidP="006E58DB">
            <w:pPr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3418CC">
              <w:rPr>
                <w:rFonts w:ascii="Arial" w:hAnsi="Arial" w:cs="Arial"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</w:r>
            <w:r w:rsidR="006E58DB">
              <w:rPr>
                <w:rFonts w:ascii="Arial" w:hAnsi="Arial" w:cs="Arial"/>
                <w:sz w:val="16"/>
                <w:szCs w:val="16"/>
              </w:rPr>
              <w:t>5</w:t>
            </w:r>
            <w:r w:rsidRPr="003418CC">
              <w:rPr>
                <w:rFonts w:ascii="Arial" w:hAnsi="Arial" w:cs="Arial"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  </w:t>
            </w:r>
            <w:r w:rsidR="007A6CCC" w:rsidRPr="00AB032D">
              <w:rPr>
                <w:rFonts w:ascii="Arial" w:hAnsi="Arial" w:cs="Arial"/>
                <w:sz w:val="16"/>
                <w:szCs w:val="16"/>
              </w:rPr>
              <w:t>All information will be kept private under the Privacy Act to the extent allowed by law.</w:t>
            </w:r>
            <w:r w:rsidR="007A6CC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3418CC">
              <w:rPr>
                <w:rFonts w:ascii="Arial" w:hAnsi="Arial" w:cs="Arial"/>
                <w:sz w:val="16"/>
                <w:szCs w:val="16"/>
              </w:rPr>
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</w:r>
          </w:p>
        </w:tc>
      </w:tr>
    </w:tbl>
    <w:p w14:paraId="0B8BA5E7" w14:textId="39E00E64" w:rsidR="000D1258" w:rsidRPr="00E86394" w:rsidRDefault="000D1258" w:rsidP="000A4C49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3426"/>
        <w:gridCol w:w="3249"/>
        <w:gridCol w:w="11611"/>
      </w:tblGrid>
      <w:tr w:rsidR="00F91BA5" w:rsidRPr="00E86394" w14:paraId="0B8BA5EC" w14:textId="77777777" w:rsidTr="00460FB1">
        <w:trPr>
          <w:cantSplit/>
          <w:trHeight w:val="347"/>
        </w:trPr>
        <w:tc>
          <w:tcPr>
            <w:tcW w:w="239" w:type="pct"/>
            <w:tcBorders>
              <w:bottom w:val="nil"/>
            </w:tcBorders>
            <w:vAlign w:val="bottom"/>
          </w:tcPr>
          <w:p w14:paraId="0B8BA5E8" w14:textId="77777777" w:rsidR="00F91BA5" w:rsidRPr="00E86394" w:rsidRDefault="00F91BA5" w:rsidP="008F62F5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892" w:type="pct"/>
            <w:tcBorders>
              <w:bottom w:val="nil"/>
            </w:tcBorders>
            <w:vAlign w:val="bottom"/>
          </w:tcPr>
          <w:p w14:paraId="0B8BA5E9" w14:textId="77777777" w:rsidR="00F91BA5" w:rsidRPr="00E86394" w:rsidRDefault="00F91BA5" w:rsidP="008F62F5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846" w:type="pct"/>
            <w:tcBorders>
              <w:bottom w:val="nil"/>
              <w:right w:val="single" w:sz="18" w:space="0" w:color="auto"/>
            </w:tcBorders>
            <w:vAlign w:val="bottom"/>
          </w:tcPr>
          <w:p w14:paraId="0B8BA5EA" w14:textId="77777777" w:rsidR="00F91BA5" w:rsidRPr="00E86394" w:rsidRDefault="00F91BA5" w:rsidP="008F62F5">
            <w:pPr>
              <w:spacing w:before="40" w:after="40" w:line="240" w:lineRule="auto"/>
              <w:ind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3023" w:type="pct"/>
            <w:vMerge w:val="restart"/>
            <w:tcBorders>
              <w:right w:val="single" w:sz="18" w:space="0" w:color="auto"/>
            </w:tcBorders>
            <w:vAlign w:val="bottom"/>
          </w:tcPr>
          <w:p w14:paraId="0B8BA5EB" w14:textId="77777777" w:rsidR="00F91BA5" w:rsidRPr="00E86394" w:rsidRDefault="00F91BA5" w:rsidP="00BA4C4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Describe how </w:t>
            </w:r>
            <w:r w:rsidR="00BA4C44" w:rsidRPr="00E863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availability </w:t>
            </w: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varies by day or week (if applicable)</w:t>
            </w:r>
          </w:p>
        </w:tc>
      </w:tr>
      <w:tr w:rsidR="00F91BA5" w:rsidRPr="00E86394" w14:paraId="0B8BA5F1" w14:textId="77777777" w:rsidTr="00460FB1">
        <w:trPr>
          <w:cantSplit/>
          <w:trHeight w:val="347"/>
        </w:trPr>
        <w:tc>
          <w:tcPr>
            <w:tcW w:w="239" w:type="pct"/>
            <w:vMerge w:val="restart"/>
            <w:tcBorders>
              <w:top w:val="nil"/>
            </w:tcBorders>
            <w:vAlign w:val="bottom"/>
          </w:tcPr>
          <w:p w14:paraId="0B8BA5ED" w14:textId="77777777" w:rsidR="00F91BA5" w:rsidRPr="00E86394" w:rsidRDefault="00F91BA5" w:rsidP="008F62F5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AMPM Source Screen Codes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bottom"/>
          </w:tcPr>
          <w:p w14:paraId="0B8BA5EE" w14:textId="77777777" w:rsidR="00F91BA5" w:rsidRPr="00E86394" w:rsidRDefault="00F91BA5" w:rsidP="008F62F5">
            <w:pPr>
              <w:spacing w:before="40" w:after="40"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6" w:type="pct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14:paraId="0B8BA5EF" w14:textId="77777777" w:rsidR="00F91BA5" w:rsidRPr="00E86394" w:rsidRDefault="00F91BA5" w:rsidP="008F62F5">
            <w:pPr>
              <w:spacing w:before="40" w:after="40" w:line="240" w:lineRule="auto"/>
              <w:ind w:firstLine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3" w:type="pct"/>
            <w:vMerge/>
            <w:tcBorders>
              <w:right w:val="single" w:sz="18" w:space="0" w:color="auto"/>
            </w:tcBorders>
          </w:tcPr>
          <w:p w14:paraId="0B8BA5F0" w14:textId="77777777" w:rsidR="00F91BA5" w:rsidRPr="00E86394" w:rsidRDefault="00F91BA5" w:rsidP="008F62F5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91BA5" w:rsidRPr="00E86394" w14:paraId="0B8BA5F7" w14:textId="77777777" w:rsidTr="00460FB1">
        <w:trPr>
          <w:cantSplit/>
          <w:trHeight w:val="347"/>
        </w:trPr>
        <w:tc>
          <w:tcPr>
            <w:tcW w:w="239" w:type="pct"/>
            <w:vMerge/>
            <w:vAlign w:val="bottom"/>
          </w:tcPr>
          <w:p w14:paraId="0B8BA5F2" w14:textId="77777777" w:rsidR="00F91BA5" w:rsidRPr="00E86394" w:rsidRDefault="00F91BA5" w:rsidP="008F62F5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92" w:type="pct"/>
            <w:tcBorders>
              <w:top w:val="nil"/>
            </w:tcBorders>
            <w:vAlign w:val="bottom"/>
          </w:tcPr>
          <w:p w14:paraId="0B8BA5F3" w14:textId="77777777" w:rsidR="00F91BA5" w:rsidRPr="00E86394" w:rsidRDefault="00F91BA5" w:rsidP="008F62F5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Name of POS</w:t>
            </w:r>
          </w:p>
        </w:tc>
        <w:tc>
          <w:tcPr>
            <w:tcW w:w="846" w:type="pct"/>
            <w:tcBorders>
              <w:top w:val="nil"/>
              <w:right w:val="single" w:sz="18" w:space="0" w:color="auto"/>
            </w:tcBorders>
            <w:vAlign w:val="bottom"/>
          </w:tcPr>
          <w:p w14:paraId="0B8BA5F4" w14:textId="77777777" w:rsidR="00F91BA5" w:rsidRPr="00E86394" w:rsidRDefault="00F91BA5" w:rsidP="008F62F5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Location of POS</w:t>
            </w:r>
          </w:p>
          <w:p w14:paraId="0B8BA5F5" w14:textId="77777777" w:rsidR="00F91BA5" w:rsidRPr="00E86394" w:rsidRDefault="00F91BA5" w:rsidP="009D44C4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(Check if </w:t>
            </w:r>
            <w:r w:rsidR="009D44C4">
              <w:rPr>
                <w:rFonts w:ascii="Arial" w:hAnsi="Arial" w:cs="Arial"/>
                <w:b/>
                <w:bCs/>
                <w:sz w:val="17"/>
                <w:szCs w:val="17"/>
              </w:rPr>
              <w:t>d</w:t>
            </w:r>
            <w:r w:rsidR="005C65F1"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e</w:t>
            </w:r>
            <w:r w:rsidR="009D44C4">
              <w:rPr>
                <w:rFonts w:ascii="Arial" w:hAnsi="Arial" w:cs="Arial"/>
                <w:b/>
                <w:bCs/>
                <w:sz w:val="17"/>
                <w:szCs w:val="17"/>
              </w:rPr>
              <w:t>scribing availability</w:t>
            </w:r>
            <w:r w:rsidRPr="00E86394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3023" w:type="pct"/>
            <w:vMerge/>
            <w:tcBorders>
              <w:right w:val="single" w:sz="18" w:space="0" w:color="auto"/>
            </w:tcBorders>
          </w:tcPr>
          <w:p w14:paraId="0B8BA5F6" w14:textId="77777777" w:rsidR="00F91BA5" w:rsidRPr="00E86394" w:rsidRDefault="00F91BA5" w:rsidP="008F62F5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F91BA5" w:rsidRPr="00E86394" w14:paraId="0B8BA5FC" w14:textId="77777777" w:rsidTr="00460FB1">
        <w:trPr>
          <w:cantSplit/>
        </w:trPr>
        <w:tc>
          <w:tcPr>
            <w:tcW w:w="239" w:type="pct"/>
          </w:tcPr>
          <w:p w14:paraId="0B8BA5F8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92" w:type="pct"/>
          </w:tcPr>
          <w:p w14:paraId="0B8BA5F9" w14:textId="77777777" w:rsidR="00F91BA5" w:rsidRPr="00E86394" w:rsidRDefault="00F91BA5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5FA" w14:textId="77777777" w:rsidR="00F91BA5" w:rsidRPr="00E86394" w:rsidRDefault="00F91BA5" w:rsidP="008F62F5">
            <w:pPr>
              <w:tabs>
                <w:tab w:val="left" w:pos="371"/>
              </w:tabs>
              <w:spacing w:before="26" w:after="26" w:line="240" w:lineRule="auto"/>
              <w:ind w:left="374" w:hanging="374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  <w:r w:rsidRPr="00E86394">
              <w:rPr>
                <w:rFonts w:ascii="Arial" w:hAnsi="Arial" w:cs="Arial"/>
                <w:sz w:val="20"/>
              </w:rPr>
              <w:tab/>
              <w:t>In cafeteria (indoor or outdoor seating/eating area)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5FB" w14:textId="2268C907" w:rsidR="00F91BA5" w:rsidRPr="00E86394" w:rsidRDefault="00CB31DD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</w:p>
        </w:tc>
      </w:tr>
      <w:tr w:rsidR="00F91BA5" w:rsidRPr="00E86394" w14:paraId="0B8BA601" w14:textId="77777777" w:rsidTr="00460FB1">
        <w:trPr>
          <w:cantSplit/>
        </w:trPr>
        <w:tc>
          <w:tcPr>
            <w:tcW w:w="239" w:type="pct"/>
          </w:tcPr>
          <w:p w14:paraId="0B8BA5FD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892" w:type="pct"/>
          </w:tcPr>
          <w:p w14:paraId="0B8BA5FE" w14:textId="77777777" w:rsidR="00F91BA5" w:rsidRPr="00E86394" w:rsidRDefault="00F91BA5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5FF" w14:textId="77777777" w:rsidR="00F91BA5" w:rsidRPr="00E86394" w:rsidRDefault="00F91BA5" w:rsidP="008F62F5">
            <w:pPr>
              <w:tabs>
                <w:tab w:val="left" w:pos="371"/>
              </w:tabs>
              <w:spacing w:before="26" w:after="26" w:line="240" w:lineRule="auto"/>
              <w:ind w:left="374" w:hanging="374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  <w:r w:rsidRPr="00E86394">
              <w:rPr>
                <w:rFonts w:ascii="Arial" w:hAnsi="Arial" w:cs="Arial"/>
                <w:sz w:val="20"/>
              </w:rPr>
              <w:tab/>
              <w:t>Outside but near (within 20 feet) cafeteria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00" w14:textId="77777777" w:rsidR="00F91BA5" w:rsidRPr="00E86394" w:rsidRDefault="00F91BA5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91BA5" w:rsidRPr="00E86394" w14:paraId="0B8BA606" w14:textId="77777777" w:rsidTr="00460FB1">
        <w:trPr>
          <w:cantSplit/>
        </w:trPr>
        <w:tc>
          <w:tcPr>
            <w:tcW w:w="239" w:type="pct"/>
          </w:tcPr>
          <w:p w14:paraId="0B8BA602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92" w:type="pct"/>
          </w:tcPr>
          <w:p w14:paraId="0B8BA603" w14:textId="77777777" w:rsidR="00F91BA5" w:rsidRPr="00E86394" w:rsidRDefault="00F91BA5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04" w14:textId="77777777" w:rsidR="00F91BA5" w:rsidRPr="00E86394" w:rsidRDefault="00F91BA5" w:rsidP="0030412C">
            <w:pPr>
              <w:tabs>
                <w:tab w:val="left" w:pos="371"/>
              </w:tabs>
              <w:spacing w:before="26" w:after="120" w:line="240" w:lineRule="auto"/>
              <w:ind w:left="374" w:hanging="374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  <w:r w:rsidRPr="00E86394">
              <w:rPr>
                <w:rFonts w:ascii="Arial" w:hAnsi="Arial" w:cs="Arial"/>
                <w:sz w:val="20"/>
              </w:rPr>
              <w:tab/>
              <w:t>In other location on school grounds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05" w14:textId="77777777" w:rsidR="00F91BA5" w:rsidRPr="00E86394" w:rsidRDefault="00F91BA5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91BA5" w:rsidRPr="00E86394" w14:paraId="0B8BA60B" w14:textId="77777777" w:rsidTr="00460FB1">
        <w:trPr>
          <w:cantSplit/>
          <w:trHeight w:val="584"/>
        </w:trPr>
        <w:tc>
          <w:tcPr>
            <w:tcW w:w="239" w:type="pct"/>
          </w:tcPr>
          <w:p w14:paraId="0B8BA607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92" w:type="pct"/>
          </w:tcPr>
          <w:p w14:paraId="0B8BA608" w14:textId="77777777" w:rsidR="00F91BA5" w:rsidRPr="00E86394" w:rsidRDefault="00F91BA5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Cafeteria line(s) - Reimbursable items only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09" w14:textId="77777777" w:rsidR="00F91BA5" w:rsidRPr="00E86394" w:rsidRDefault="00F91BA5" w:rsidP="008F62F5">
            <w:pPr>
              <w:spacing w:before="26" w:after="26" w:line="240" w:lineRule="auto"/>
              <w:ind w:firstLine="0"/>
              <w:jc w:val="center"/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0A" w14:textId="77777777" w:rsidR="00F91BA5" w:rsidRPr="00E86394" w:rsidRDefault="00F91BA5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91BA5" w:rsidRPr="00E86394" w14:paraId="0B8BA610" w14:textId="77777777" w:rsidTr="00460FB1">
        <w:trPr>
          <w:cantSplit/>
        </w:trPr>
        <w:tc>
          <w:tcPr>
            <w:tcW w:w="239" w:type="pct"/>
          </w:tcPr>
          <w:p w14:paraId="0B8BA60C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92" w:type="pct"/>
          </w:tcPr>
          <w:p w14:paraId="0B8BA60D" w14:textId="77777777" w:rsidR="00F91BA5" w:rsidRPr="00E86394" w:rsidRDefault="00F91BA5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Cafeteria line(s) -  A La Carte items only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0E" w14:textId="77777777" w:rsidR="00F91BA5" w:rsidRPr="00E86394" w:rsidRDefault="00F91BA5" w:rsidP="008F62F5">
            <w:pPr>
              <w:spacing w:before="26" w:after="26" w:line="240" w:lineRule="auto"/>
              <w:ind w:firstLine="0"/>
              <w:jc w:val="center"/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0F" w14:textId="77777777" w:rsidR="00F91BA5" w:rsidRPr="00E86394" w:rsidRDefault="00F91BA5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91BA5" w:rsidRPr="00E86394" w14:paraId="0B8BA615" w14:textId="77777777" w:rsidTr="00460FB1">
        <w:trPr>
          <w:cantSplit/>
        </w:trPr>
        <w:tc>
          <w:tcPr>
            <w:tcW w:w="239" w:type="pct"/>
          </w:tcPr>
          <w:p w14:paraId="0B8BA611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892" w:type="pct"/>
          </w:tcPr>
          <w:p w14:paraId="0B8BA612" w14:textId="77777777" w:rsidR="00F91BA5" w:rsidRPr="00E86394" w:rsidRDefault="00F91BA5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School Store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13" w14:textId="77777777" w:rsidR="00F91BA5" w:rsidRPr="00E86394" w:rsidRDefault="00F91BA5" w:rsidP="008F62F5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14" w14:textId="77777777" w:rsidR="00F91BA5" w:rsidRPr="00E86394" w:rsidRDefault="00F91BA5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91BA5" w:rsidRPr="00E86394" w14:paraId="0B8BA61A" w14:textId="77777777" w:rsidTr="00460FB1">
        <w:trPr>
          <w:cantSplit/>
        </w:trPr>
        <w:tc>
          <w:tcPr>
            <w:tcW w:w="239" w:type="pct"/>
          </w:tcPr>
          <w:p w14:paraId="0B8BA616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892" w:type="pct"/>
          </w:tcPr>
          <w:p w14:paraId="0B8BA617" w14:textId="77777777" w:rsidR="00F91BA5" w:rsidRPr="00E86394" w:rsidRDefault="00F91BA5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Snack Bar(s) – A La Carte Items only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18" w14:textId="77777777" w:rsidR="00F91BA5" w:rsidRPr="00E86394" w:rsidRDefault="00F91BA5" w:rsidP="008F62F5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bottom w:val="single" w:sz="4" w:space="0" w:color="auto"/>
              <w:right w:val="single" w:sz="18" w:space="0" w:color="auto"/>
            </w:tcBorders>
          </w:tcPr>
          <w:p w14:paraId="0B8BA619" w14:textId="77777777" w:rsidR="00F91BA5" w:rsidRPr="00E86394" w:rsidRDefault="00F91BA5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91BA5" w:rsidRPr="00E86394" w14:paraId="0B8BA61F" w14:textId="77777777" w:rsidTr="00460FB1">
        <w:trPr>
          <w:cantSplit/>
        </w:trPr>
        <w:tc>
          <w:tcPr>
            <w:tcW w:w="239" w:type="pct"/>
          </w:tcPr>
          <w:p w14:paraId="0B8BA61B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892" w:type="pct"/>
          </w:tcPr>
          <w:p w14:paraId="0B8BA61C" w14:textId="77777777" w:rsidR="00F91BA5" w:rsidRPr="00E86394" w:rsidRDefault="00F91BA5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Classroom (breakfast)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1D" w14:textId="77777777" w:rsidR="00F91BA5" w:rsidRPr="00E86394" w:rsidRDefault="00F91BA5" w:rsidP="008F62F5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1E" w14:textId="77777777" w:rsidR="00F91BA5" w:rsidRPr="00E86394" w:rsidRDefault="00F91BA5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91BA5" w:rsidRPr="00E86394" w14:paraId="0B8BA624" w14:textId="77777777" w:rsidTr="00460FB1">
        <w:trPr>
          <w:cantSplit/>
        </w:trPr>
        <w:tc>
          <w:tcPr>
            <w:tcW w:w="239" w:type="pct"/>
          </w:tcPr>
          <w:p w14:paraId="0B8BA620" w14:textId="77777777" w:rsidR="00F91BA5" w:rsidRPr="00E86394" w:rsidRDefault="00F91BA5" w:rsidP="0030412C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892" w:type="pct"/>
          </w:tcPr>
          <w:p w14:paraId="0B8BA621" w14:textId="35D38568" w:rsidR="00F91BA5" w:rsidRPr="00E86394" w:rsidRDefault="00460FB1" w:rsidP="0030412C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 xml:space="preserve">Cafeteria line(s) </w:t>
            </w:r>
            <w:r>
              <w:rPr>
                <w:rFonts w:ascii="Arial" w:hAnsi="Arial" w:cs="Arial"/>
                <w:sz w:val="20"/>
              </w:rPr>
              <w:t>–</w:t>
            </w:r>
            <w:r w:rsidRPr="00E86394">
              <w:rPr>
                <w:rFonts w:ascii="Arial" w:hAnsi="Arial" w:cs="Arial"/>
                <w:sz w:val="20"/>
              </w:rPr>
              <w:t xml:space="preserve"> Reimbursable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378A6">
              <w:rPr>
                <w:rFonts w:ascii="Arial" w:hAnsi="Arial" w:cs="Arial"/>
                <w:i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 xml:space="preserve"> A La Carte</w:t>
            </w:r>
            <w:r w:rsidRPr="00E86394">
              <w:rPr>
                <w:rFonts w:ascii="Arial" w:hAnsi="Arial" w:cs="Arial"/>
                <w:sz w:val="20"/>
              </w:rPr>
              <w:t xml:space="preserve"> items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22" w14:textId="42B5FCFC" w:rsidR="00F91BA5" w:rsidRPr="00E86394" w:rsidRDefault="0028221F" w:rsidP="004575BE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23" w14:textId="77777777" w:rsidR="00F91BA5" w:rsidRPr="00E86394" w:rsidRDefault="00F91BA5" w:rsidP="008F62F5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75BE" w:rsidRPr="00E86394" w14:paraId="0B8BA629" w14:textId="77777777" w:rsidTr="00460FB1">
        <w:trPr>
          <w:cantSplit/>
        </w:trPr>
        <w:tc>
          <w:tcPr>
            <w:tcW w:w="239" w:type="pct"/>
          </w:tcPr>
          <w:p w14:paraId="0B8BA625" w14:textId="77777777" w:rsidR="004575BE" w:rsidRPr="00E86394" w:rsidRDefault="004575BE" w:rsidP="004575BE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92" w:type="pct"/>
          </w:tcPr>
          <w:p w14:paraId="0B8BA626" w14:textId="0AD24D17" w:rsidR="004575BE" w:rsidRPr="00E86394" w:rsidRDefault="004575BE" w:rsidP="004575BE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 parties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27" w14:textId="0A5764DD" w:rsidR="004575BE" w:rsidRPr="00E86394" w:rsidRDefault="004575BE" w:rsidP="004575BE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28" w14:textId="77777777" w:rsidR="004575BE" w:rsidRPr="00E86394" w:rsidRDefault="004575BE" w:rsidP="004575BE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75BE" w:rsidRPr="00E86394" w14:paraId="0B8BA62E" w14:textId="77777777" w:rsidTr="00460FB1">
        <w:trPr>
          <w:cantSplit/>
        </w:trPr>
        <w:tc>
          <w:tcPr>
            <w:tcW w:w="239" w:type="pct"/>
          </w:tcPr>
          <w:p w14:paraId="0B8BA62A" w14:textId="77777777" w:rsidR="004575BE" w:rsidRPr="00E86394" w:rsidRDefault="004575BE" w:rsidP="004575BE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892" w:type="pct"/>
          </w:tcPr>
          <w:p w14:paraId="0B8BA62B" w14:textId="55C538A4" w:rsidR="004575BE" w:rsidRPr="00E86394" w:rsidRDefault="004575BE" w:rsidP="004575BE">
            <w:pPr>
              <w:spacing w:before="120" w:after="26" w:line="240" w:lineRule="auto"/>
              <w:ind w:firstLine="0"/>
              <w:rPr>
                <w:b/>
                <w:spacing w:val="-2"/>
              </w:rPr>
            </w:pPr>
            <w:r>
              <w:rPr>
                <w:rFonts w:ascii="Arial" w:hAnsi="Arial" w:cs="Arial"/>
                <w:sz w:val="20"/>
              </w:rPr>
              <w:t>Fundraiser(s)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2C" w14:textId="0A1ADAED" w:rsidR="004575BE" w:rsidRPr="00E86394" w:rsidRDefault="004575BE" w:rsidP="004575BE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2D" w14:textId="77777777" w:rsidR="004575BE" w:rsidRPr="00E86394" w:rsidRDefault="004575BE" w:rsidP="004575BE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75BE" w:rsidRPr="00E86394" w14:paraId="0B8BA633" w14:textId="77777777" w:rsidTr="00460FB1">
        <w:trPr>
          <w:cantSplit/>
        </w:trPr>
        <w:tc>
          <w:tcPr>
            <w:tcW w:w="239" w:type="pct"/>
          </w:tcPr>
          <w:p w14:paraId="0B8BA62F" w14:textId="77777777" w:rsidR="004575BE" w:rsidRPr="00E86394" w:rsidRDefault="004575BE" w:rsidP="004575BE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892" w:type="pct"/>
          </w:tcPr>
          <w:p w14:paraId="0B8BA630" w14:textId="434D666D" w:rsidR="004575BE" w:rsidRPr="00E86394" w:rsidRDefault="004575BE" w:rsidP="004575BE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Teacher(s)</w:t>
            </w: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31" w14:textId="0B5F4382" w:rsidR="004575BE" w:rsidRPr="00E86394" w:rsidRDefault="004575BE" w:rsidP="004575BE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32" w14:textId="77777777" w:rsidR="004575BE" w:rsidRPr="00E86394" w:rsidRDefault="004575BE" w:rsidP="004575BE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75BE" w:rsidRPr="00E86394" w14:paraId="0B8BA638" w14:textId="77777777" w:rsidTr="00460FB1">
        <w:trPr>
          <w:cantSplit/>
        </w:trPr>
        <w:tc>
          <w:tcPr>
            <w:tcW w:w="239" w:type="pct"/>
          </w:tcPr>
          <w:p w14:paraId="0B8BA634" w14:textId="77777777" w:rsidR="004575BE" w:rsidRPr="00E86394" w:rsidRDefault="004575BE" w:rsidP="004575BE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892" w:type="pct"/>
          </w:tcPr>
          <w:p w14:paraId="0B8BA635" w14:textId="77777777" w:rsidR="004575BE" w:rsidRPr="00E86394" w:rsidRDefault="004575BE" w:rsidP="004575BE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36" w14:textId="77777777" w:rsidR="004575BE" w:rsidRPr="00E86394" w:rsidRDefault="004575BE" w:rsidP="004575BE">
            <w:pPr>
              <w:spacing w:before="26" w:after="26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37" w14:textId="77777777" w:rsidR="004575BE" w:rsidRPr="00E86394" w:rsidRDefault="004575BE" w:rsidP="004575BE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575BE" w:rsidRPr="00E86394" w14:paraId="0B8BA63D" w14:textId="77777777" w:rsidTr="00460FB1">
        <w:trPr>
          <w:cantSplit/>
        </w:trPr>
        <w:tc>
          <w:tcPr>
            <w:tcW w:w="239" w:type="pct"/>
          </w:tcPr>
          <w:p w14:paraId="0B8BA639" w14:textId="77777777" w:rsidR="004575BE" w:rsidRPr="00E86394" w:rsidRDefault="004575BE" w:rsidP="004575BE">
            <w:pPr>
              <w:spacing w:before="120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86394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892" w:type="pct"/>
          </w:tcPr>
          <w:p w14:paraId="0B8BA63A" w14:textId="77777777" w:rsidR="004575BE" w:rsidRPr="00E86394" w:rsidRDefault="004575BE" w:rsidP="004575BE">
            <w:pPr>
              <w:spacing w:before="120" w:after="26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pct"/>
            <w:tcBorders>
              <w:right w:val="single" w:sz="18" w:space="0" w:color="auto"/>
            </w:tcBorders>
          </w:tcPr>
          <w:p w14:paraId="0B8BA63B" w14:textId="77777777" w:rsidR="004575BE" w:rsidRPr="00E86394" w:rsidRDefault="004575BE" w:rsidP="004575BE">
            <w:pPr>
              <w:spacing w:before="26" w:after="26" w:line="240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23" w:type="pct"/>
            <w:tcBorders>
              <w:right w:val="single" w:sz="18" w:space="0" w:color="auto"/>
            </w:tcBorders>
          </w:tcPr>
          <w:p w14:paraId="0B8BA63C" w14:textId="77777777" w:rsidR="004575BE" w:rsidRPr="00E86394" w:rsidRDefault="004575BE" w:rsidP="004575BE">
            <w:pPr>
              <w:pStyle w:val="Center"/>
              <w:spacing w:before="26" w:after="26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B8BA648" w14:textId="77777777" w:rsidR="000A4C49" w:rsidRPr="003B3BAA" w:rsidRDefault="000A4C49" w:rsidP="000A4C49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sectPr w:rsidR="000A4C49" w:rsidRPr="003B3BAA" w:rsidSect="00D653AA">
      <w:headerReference w:type="first" r:id="rId15"/>
      <w:footerReference w:type="first" r:id="rId16"/>
      <w:endnotePr>
        <w:numFmt w:val="decimal"/>
      </w:endnotePr>
      <w:pgSz w:w="20160" w:h="12240" w:orient="landscape" w:code="5"/>
      <w:pgMar w:top="576" w:right="576" w:bottom="576" w:left="576" w:header="1008" w:footer="288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B25CF" w14:textId="77777777" w:rsidR="00D02701" w:rsidRDefault="00D02701">
      <w:pPr>
        <w:spacing w:line="240" w:lineRule="auto"/>
        <w:ind w:firstLine="0"/>
      </w:pPr>
    </w:p>
  </w:endnote>
  <w:endnote w:type="continuationSeparator" w:id="0">
    <w:p w14:paraId="02262C52" w14:textId="77777777" w:rsidR="00D02701" w:rsidRDefault="00D02701">
      <w:pPr>
        <w:spacing w:line="240" w:lineRule="auto"/>
        <w:ind w:firstLine="0"/>
      </w:pPr>
    </w:p>
  </w:endnote>
  <w:endnote w:type="continuationNotice" w:id="1">
    <w:p w14:paraId="58D4B268" w14:textId="77777777" w:rsidR="00D02701" w:rsidRDefault="00D02701">
      <w:pPr>
        <w:spacing w:line="240" w:lineRule="auto"/>
        <w:ind w:firstLine="0"/>
      </w:pPr>
    </w:p>
    <w:p w14:paraId="72CD1B1E" w14:textId="77777777" w:rsidR="00D02701" w:rsidRDefault="00D02701"/>
    <w:p w14:paraId="419637D9" w14:textId="77777777" w:rsidR="00D02701" w:rsidRDefault="00D02701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\\mathematica.Net\NDrive\Project\50522_SNMCS2\NJ1\Task 4 OMB Package\To Production.Task4\I6 POS Form (Group 2).docx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BA657" w14:textId="41B1BD77" w:rsidR="00A22C5C" w:rsidRPr="00381553" w:rsidRDefault="00381553" w:rsidP="004C5ECC">
    <w:pPr>
      <w:pStyle w:val="Footer"/>
      <w:pBdr>
        <w:bottom w:val="none" w:sz="0" w:space="0" w:color="auto"/>
      </w:pBdr>
      <w:tabs>
        <w:tab w:val="clear" w:pos="4320"/>
        <w:tab w:val="center" w:pos="8640"/>
        <w:tab w:val="right" w:pos="18630"/>
      </w:tabs>
      <w:rPr>
        <w:rFonts w:cs="Arial"/>
        <w:sz w:val="16"/>
      </w:rPr>
    </w:pPr>
    <w:r>
      <w:rPr>
        <w:rFonts w:cs="Arial"/>
        <w:b/>
        <w:bCs/>
        <w:sz w:val="16"/>
      </w:rPr>
      <w:t xml:space="preserve"> </w:t>
    </w:r>
    <w:r>
      <w:rPr>
        <w:rFonts w:cs="Arial"/>
        <w:b/>
        <w:bCs/>
        <w:sz w:val="16"/>
      </w:rPr>
      <w:tab/>
    </w:r>
    <w:r w:rsidRPr="0076216B">
      <w:rPr>
        <w:rFonts w:cs="Arial"/>
        <w:bCs/>
        <w:sz w:val="16"/>
      </w:rPr>
      <w:fldChar w:fldCharType="begin"/>
    </w:r>
    <w:r w:rsidRPr="0076216B">
      <w:rPr>
        <w:rFonts w:cs="Arial"/>
        <w:bCs/>
        <w:sz w:val="16"/>
      </w:rPr>
      <w:instrText xml:space="preserve"> PAGE </w:instrText>
    </w:r>
    <w:r w:rsidRPr="0076216B">
      <w:rPr>
        <w:rFonts w:cs="Arial"/>
        <w:bCs/>
        <w:sz w:val="16"/>
      </w:rPr>
      <w:fldChar w:fldCharType="separate"/>
    </w:r>
    <w:r w:rsidR="00AB032D">
      <w:rPr>
        <w:rFonts w:cs="Arial"/>
        <w:bCs/>
        <w:noProof/>
        <w:sz w:val="16"/>
      </w:rPr>
      <w:t>2</w:t>
    </w:r>
    <w:r w:rsidRPr="0076216B">
      <w:rPr>
        <w:rFonts w:cs="Arial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A1FF0" w14:textId="789FDCE0" w:rsidR="004157D1" w:rsidRPr="00381553" w:rsidRDefault="004157D1" w:rsidP="004157D1">
    <w:pPr>
      <w:pStyle w:val="Footer"/>
      <w:pBdr>
        <w:bottom w:val="none" w:sz="0" w:space="0" w:color="auto"/>
      </w:pBdr>
      <w:tabs>
        <w:tab w:val="clear" w:pos="4320"/>
        <w:tab w:val="center" w:pos="8640"/>
        <w:tab w:val="right" w:pos="18630"/>
      </w:tabs>
      <w:rPr>
        <w:rFonts w:cs="Arial"/>
        <w:sz w:val="16"/>
      </w:rPr>
    </w:pPr>
    <w:r>
      <w:rPr>
        <w:rFonts w:cs="Arial"/>
        <w:b/>
        <w:bCs/>
        <w:sz w:val="16"/>
      </w:rPr>
      <w:t xml:space="preserve"> </w:t>
    </w:r>
    <w:r>
      <w:rPr>
        <w:rFonts w:cs="Arial"/>
        <w:b/>
        <w:bCs/>
        <w:sz w:val="16"/>
      </w:rPr>
      <w:tab/>
    </w:r>
    <w:r w:rsidRPr="0076216B">
      <w:rPr>
        <w:rFonts w:cs="Arial"/>
        <w:bCs/>
        <w:sz w:val="16"/>
      </w:rPr>
      <w:fldChar w:fldCharType="begin"/>
    </w:r>
    <w:r w:rsidRPr="0076216B">
      <w:rPr>
        <w:rFonts w:cs="Arial"/>
        <w:bCs/>
        <w:sz w:val="16"/>
      </w:rPr>
      <w:instrText xml:space="preserve"> PAGE </w:instrText>
    </w:r>
    <w:r w:rsidRPr="0076216B">
      <w:rPr>
        <w:rFonts w:cs="Arial"/>
        <w:bCs/>
        <w:sz w:val="16"/>
      </w:rPr>
      <w:fldChar w:fldCharType="separate"/>
    </w:r>
    <w:r w:rsidR="00AB032D">
      <w:rPr>
        <w:rFonts w:cs="Arial"/>
        <w:bCs/>
        <w:noProof/>
        <w:sz w:val="16"/>
      </w:rPr>
      <w:t>1</w:t>
    </w:r>
    <w:r w:rsidRPr="0076216B">
      <w:rPr>
        <w:rFonts w:cs="Arial"/>
        <w:bCs/>
        <w:sz w:val="16"/>
      </w:rPr>
      <w:fldChar w:fldCharType="end"/>
    </w:r>
    <w:r>
      <w:rPr>
        <w:rFonts w:cs="Arial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1E02C" w14:textId="77777777" w:rsidR="00D02701" w:rsidRDefault="00D02701">
      <w:pPr>
        <w:spacing w:line="240" w:lineRule="auto"/>
        <w:ind w:firstLine="0"/>
      </w:pPr>
      <w:r>
        <w:separator/>
      </w:r>
    </w:p>
  </w:footnote>
  <w:footnote w:type="continuationSeparator" w:id="0">
    <w:p w14:paraId="0ED8C219" w14:textId="77777777" w:rsidR="00D02701" w:rsidRDefault="00D02701">
      <w:pPr>
        <w:spacing w:line="240" w:lineRule="auto"/>
        <w:ind w:firstLine="0"/>
      </w:pPr>
      <w:r>
        <w:separator/>
      </w:r>
    </w:p>
    <w:p w14:paraId="2C9AF939" w14:textId="77777777" w:rsidR="00D02701" w:rsidRDefault="00D02701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524AC3AC" w14:textId="77777777" w:rsidR="00D02701" w:rsidRDefault="00D02701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71A32" w14:textId="560ADC95" w:rsidR="004157D1" w:rsidRDefault="004157D1" w:rsidP="004157D1">
    <w:pPr>
      <w:pStyle w:val="Header"/>
      <w:pBdr>
        <w:bottom w:val="none" w:sz="0" w:space="0" w:color="auto"/>
      </w:pBdr>
      <w:tabs>
        <w:tab w:val="clear" w:pos="9360"/>
        <w:tab w:val="left" w:pos="142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24"/>
  </w:num>
  <w:num w:numId="5">
    <w:abstractNumId w:val="14"/>
  </w:num>
  <w:num w:numId="6">
    <w:abstractNumId w:val="7"/>
  </w:num>
  <w:num w:numId="7">
    <w:abstractNumId w:val="22"/>
  </w:num>
  <w:num w:numId="8">
    <w:abstractNumId w:val="15"/>
  </w:num>
  <w:num w:numId="9">
    <w:abstractNumId w:val="26"/>
  </w:num>
  <w:num w:numId="10">
    <w:abstractNumId w:val="23"/>
  </w:num>
  <w:num w:numId="11">
    <w:abstractNumId w:val="27"/>
  </w:num>
  <w:num w:numId="12">
    <w:abstractNumId w:val="19"/>
  </w:num>
  <w:num w:numId="13">
    <w:abstractNumId w:val="0"/>
  </w:num>
  <w:num w:numId="14">
    <w:abstractNumId w:val="10"/>
  </w:num>
  <w:num w:numId="15">
    <w:abstractNumId w:val="16"/>
  </w:num>
  <w:num w:numId="16">
    <w:abstractNumId w:val="5"/>
  </w:num>
  <w:num w:numId="17">
    <w:abstractNumId w:val="17"/>
  </w:num>
  <w:num w:numId="18">
    <w:abstractNumId w:val="2"/>
  </w:num>
  <w:num w:numId="19">
    <w:abstractNumId w:val="11"/>
  </w:num>
  <w:num w:numId="20">
    <w:abstractNumId w:val="21"/>
  </w:num>
  <w:num w:numId="21">
    <w:abstractNumId w:val="6"/>
  </w:num>
  <w:num w:numId="22">
    <w:abstractNumId w:val="1"/>
  </w:num>
  <w:num w:numId="23">
    <w:abstractNumId w:val="8"/>
  </w:num>
  <w:num w:numId="24">
    <w:abstractNumId w:val="12"/>
  </w:num>
  <w:num w:numId="25">
    <w:abstractNumId w:val="20"/>
  </w:num>
  <w:num w:numId="26">
    <w:abstractNumId w:val="18"/>
  </w:num>
  <w:num w:numId="27">
    <w:abstractNumId w:val="3"/>
  </w:num>
  <w:num w:numId="28">
    <w:abstractNumId w:val="14"/>
    <w:lvlOverride w:ilvl="0">
      <w:startOverride w:val="1"/>
    </w:lvlOverride>
  </w:num>
  <w:num w:numId="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E4"/>
    <w:rsid w:val="0004022E"/>
    <w:rsid w:val="00046599"/>
    <w:rsid w:val="00056009"/>
    <w:rsid w:val="00060BA4"/>
    <w:rsid w:val="000849BD"/>
    <w:rsid w:val="000A4C49"/>
    <w:rsid w:val="000A54BB"/>
    <w:rsid w:val="000B17E4"/>
    <w:rsid w:val="000B6ABA"/>
    <w:rsid w:val="000C7E17"/>
    <w:rsid w:val="000D1258"/>
    <w:rsid w:val="000D1D0C"/>
    <w:rsid w:val="000D1DED"/>
    <w:rsid w:val="000E2B99"/>
    <w:rsid w:val="001037F9"/>
    <w:rsid w:val="00122829"/>
    <w:rsid w:val="00137F48"/>
    <w:rsid w:val="0014313B"/>
    <w:rsid w:val="00156EB4"/>
    <w:rsid w:val="001655DF"/>
    <w:rsid w:val="00173E78"/>
    <w:rsid w:val="00180510"/>
    <w:rsid w:val="00182A4C"/>
    <w:rsid w:val="001853C9"/>
    <w:rsid w:val="00193ECE"/>
    <w:rsid w:val="001B05BF"/>
    <w:rsid w:val="001B5AF5"/>
    <w:rsid w:val="001B709D"/>
    <w:rsid w:val="001C144A"/>
    <w:rsid w:val="001C347A"/>
    <w:rsid w:val="001F0D64"/>
    <w:rsid w:val="001F3149"/>
    <w:rsid w:val="00210053"/>
    <w:rsid w:val="00212510"/>
    <w:rsid w:val="00217A1B"/>
    <w:rsid w:val="002220FE"/>
    <w:rsid w:val="00243B3D"/>
    <w:rsid w:val="00245A9E"/>
    <w:rsid w:val="00276274"/>
    <w:rsid w:val="00276960"/>
    <w:rsid w:val="0028221F"/>
    <w:rsid w:val="00283A9C"/>
    <w:rsid w:val="00291C75"/>
    <w:rsid w:val="00293A7D"/>
    <w:rsid w:val="002A1C75"/>
    <w:rsid w:val="002A4AEA"/>
    <w:rsid w:val="002B6EDB"/>
    <w:rsid w:val="002B789C"/>
    <w:rsid w:val="002C65FA"/>
    <w:rsid w:val="002D1B3B"/>
    <w:rsid w:val="002D20EB"/>
    <w:rsid w:val="002F6A05"/>
    <w:rsid w:val="002F73F2"/>
    <w:rsid w:val="00303636"/>
    <w:rsid w:val="0030412C"/>
    <w:rsid w:val="0030512D"/>
    <w:rsid w:val="00316F9B"/>
    <w:rsid w:val="003304E0"/>
    <w:rsid w:val="003416EA"/>
    <w:rsid w:val="00347206"/>
    <w:rsid w:val="00351C84"/>
    <w:rsid w:val="00354363"/>
    <w:rsid w:val="00381553"/>
    <w:rsid w:val="0039625B"/>
    <w:rsid w:val="003A562F"/>
    <w:rsid w:val="003B3BAA"/>
    <w:rsid w:val="003B42D2"/>
    <w:rsid w:val="003C3C0E"/>
    <w:rsid w:val="003C7D4E"/>
    <w:rsid w:val="003E25B4"/>
    <w:rsid w:val="00405577"/>
    <w:rsid w:val="004157D1"/>
    <w:rsid w:val="004575BE"/>
    <w:rsid w:val="00460FB1"/>
    <w:rsid w:val="00462E36"/>
    <w:rsid w:val="00465805"/>
    <w:rsid w:val="004673CF"/>
    <w:rsid w:val="00471514"/>
    <w:rsid w:val="00483D63"/>
    <w:rsid w:val="004909DC"/>
    <w:rsid w:val="004926F4"/>
    <w:rsid w:val="004A0DA6"/>
    <w:rsid w:val="004A32B6"/>
    <w:rsid w:val="004A43E4"/>
    <w:rsid w:val="004B2EB3"/>
    <w:rsid w:val="004B6FDF"/>
    <w:rsid w:val="004C301A"/>
    <w:rsid w:val="004C5ECC"/>
    <w:rsid w:val="004E1723"/>
    <w:rsid w:val="004F3BA4"/>
    <w:rsid w:val="00510047"/>
    <w:rsid w:val="00510703"/>
    <w:rsid w:val="00516C5C"/>
    <w:rsid w:val="00520767"/>
    <w:rsid w:val="005263F6"/>
    <w:rsid w:val="00560C52"/>
    <w:rsid w:val="00580D6D"/>
    <w:rsid w:val="00591229"/>
    <w:rsid w:val="00594E6E"/>
    <w:rsid w:val="005A4B7D"/>
    <w:rsid w:val="005C0FAF"/>
    <w:rsid w:val="005C5FA0"/>
    <w:rsid w:val="005C65F1"/>
    <w:rsid w:val="005D3CD4"/>
    <w:rsid w:val="005D7501"/>
    <w:rsid w:val="005F1160"/>
    <w:rsid w:val="005F2EBB"/>
    <w:rsid w:val="005F5AFA"/>
    <w:rsid w:val="006030F5"/>
    <w:rsid w:val="00603B5E"/>
    <w:rsid w:val="00612818"/>
    <w:rsid w:val="00616629"/>
    <w:rsid w:val="006249B6"/>
    <w:rsid w:val="00636402"/>
    <w:rsid w:val="00641D50"/>
    <w:rsid w:val="00645AD6"/>
    <w:rsid w:val="006504A5"/>
    <w:rsid w:val="00651C52"/>
    <w:rsid w:val="00671CEA"/>
    <w:rsid w:val="00673F41"/>
    <w:rsid w:val="00676CC1"/>
    <w:rsid w:val="0067723C"/>
    <w:rsid w:val="0068329D"/>
    <w:rsid w:val="006834E8"/>
    <w:rsid w:val="006975DC"/>
    <w:rsid w:val="006A5273"/>
    <w:rsid w:val="006E58DB"/>
    <w:rsid w:val="006F1FA1"/>
    <w:rsid w:val="0070064E"/>
    <w:rsid w:val="007013C1"/>
    <w:rsid w:val="00730A42"/>
    <w:rsid w:val="0073373E"/>
    <w:rsid w:val="007527BF"/>
    <w:rsid w:val="00757E9E"/>
    <w:rsid w:val="0076216B"/>
    <w:rsid w:val="00782F16"/>
    <w:rsid w:val="0078714B"/>
    <w:rsid w:val="007A6CCC"/>
    <w:rsid w:val="007C16B9"/>
    <w:rsid w:val="007D1ED7"/>
    <w:rsid w:val="007E3ACA"/>
    <w:rsid w:val="007F0037"/>
    <w:rsid w:val="007F38ED"/>
    <w:rsid w:val="00823449"/>
    <w:rsid w:val="00826305"/>
    <w:rsid w:val="00835D81"/>
    <w:rsid w:val="0084003A"/>
    <w:rsid w:val="0084778D"/>
    <w:rsid w:val="00861A50"/>
    <w:rsid w:val="00863EE9"/>
    <w:rsid w:val="0088495A"/>
    <w:rsid w:val="00887630"/>
    <w:rsid w:val="008A19B0"/>
    <w:rsid w:val="008A34E7"/>
    <w:rsid w:val="008B66B7"/>
    <w:rsid w:val="008B6D9D"/>
    <w:rsid w:val="008D0053"/>
    <w:rsid w:val="008D3AAF"/>
    <w:rsid w:val="008E481F"/>
    <w:rsid w:val="008F2BDB"/>
    <w:rsid w:val="008F62F5"/>
    <w:rsid w:val="009172EB"/>
    <w:rsid w:val="009257E5"/>
    <w:rsid w:val="0092631A"/>
    <w:rsid w:val="0094063A"/>
    <w:rsid w:val="009762B1"/>
    <w:rsid w:val="00981EE6"/>
    <w:rsid w:val="009846FB"/>
    <w:rsid w:val="009864C2"/>
    <w:rsid w:val="00991A7C"/>
    <w:rsid w:val="009A2862"/>
    <w:rsid w:val="009B0AC5"/>
    <w:rsid w:val="009B69AF"/>
    <w:rsid w:val="009C2773"/>
    <w:rsid w:val="009D44C4"/>
    <w:rsid w:val="009E2A65"/>
    <w:rsid w:val="009E79E5"/>
    <w:rsid w:val="009F4759"/>
    <w:rsid w:val="009F665F"/>
    <w:rsid w:val="009F7FE2"/>
    <w:rsid w:val="00A0476D"/>
    <w:rsid w:val="00A22C5C"/>
    <w:rsid w:val="00A24A45"/>
    <w:rsid w:val="00A45502"/>
    <w:rsid w:val="00A53E5A"/>
    <w:rsid w:val="00A63B03"/>
    <w:rsid w:val="00A64D4D"/>
    <w:rsid w:val="00A773D0"/>
    <w:rsid w:val="00A85AC2"/>
    <w:rsid w:val="00AA0F47"/>
    <w:rsid w:val="00AA1063"/>
    <w:rsid w:val="00AA4CB3"/>
    <w:rsid w:val="00AA6539"/>
    <w:rsid w:val="00AB032D"/>
    <w:rsid w:val="00AD5F4C"/>
    <w:rsid w:val="00AE4F4D"/>
    <w:rsid w:val="00AE6224"/>
    <w:rsid w:val="00AF66A7"/>
    <w:rsid w:val="00AF6B3D"/>
    <w:rsid w:val="00B00157"/>
    <w:rsid w:val="00B001DA"/>
    <w:rsid w:val="00B04CBD"/>
    <w:rsid w:val="00B10592"/>
    <w:rsid w:val="00B10A0E"/>
    <w:rsid w:val="00B23EB8"/>
    <w:rsid w:val="00B350B5"/>
    <w:rsid w:val="00B51BB8"/>
    <w:rsid w:val="00B61902"/>
    <w:rsid w:val="00B73372"/>
    <w:rsid w:val="00B75FC0"/>
    <w:rsid w:val="00BA36C0"/>
    <w:rsid w:val="00BA43F8"/>
    <w:rsid w:val="00BA4C44"/>
    <w:rsid w:val="00BA7014"/>
    <w:rsid w:val="00BA755F"/>
    <w:rsid w:val="00BA7C40"/>
    <w:rsid w:val="00BC492A"/>
    <w:rsid w:val="00BC6533"/>
    <w:rsid w:val="00BE6C5C"/>
    <w:rsid w:val="00C03160"/>
    <w:rsid w:val="00C21B59"/>
    <w:rsid w:val="00C257F0"/>
    <w:rsid w:val="00C47FCD"/>
    <w:rsid w:val="00C51EE9"/>
    <w:rsid w:val="00C611A0"/>
    <w:rsid w:val="00C7087B"/>
    <w:rsid w:val="00C8002E"/>
    <w:rsid w:val="00C8787D"/>
    <w:rsid w:val="00C907DF"/>
    <w:rsid w:val="00CA6DF4"/>
    <w:rsid w:val="00CB0516"/>
    <w:rsid w:val="00CB31DD"/>
    <w:rsid w:val="00CC4A54"/>
    <w:rsid w:val="00CE4D07"/>
    <w:rsid w:val="00CE4DF2"/>
    <w:rsid w:val="00CE5352"/>
    <w:rsid w:val="00CF0835"/>
    <w:rsid w:val="00D02701"/>
    <w:rsid w:val="00D227FD"/>
    <w:rsid w:val="00D2611A"/>
    <w:rsid w:val="00D30846"/>
    <w:rsid w:val="00D415D3"/>
    <w:rsid w:val="00D47DCB"/>
    <w:rsid w:val="00D53BF8"/>
    <w:rsid w:val="00D54845"/>
    <w:rsid w:val="00D557E6"/>
    <w:rsid w:val="00D653AA"/>
    <w:rsid w:val="00D85CB9"/>
    <w:rsid w:val="00DB04AC"/>
    <w:rsid w:val="00DB3301"/>
    <w:rsid w:val="00DD1231"/>
    <w:rsid w:val="00DE3AEB"/>
    <w:rsid w:val="00DF1EFC"/>
    <w:rsid w:val="00E112DC"/>
    <w:rsid w:val="00E15AFF"/>
    <w:rsid w:val="00E31A0E"/>
    <w:rsid w:val="00E4335E"/>
    <w:rsid w:val="00E51EDA"/>
    <w:rsid w:val="00E54364"/>
    <w:rsid w:val="00E63462"/>
    <w:rsid w:val="00E72A8E"/>
    <w:rsid w:val="00E86394"/>
    <w:rsid w:val="00E92F7C"/>
    <w:rsid w:val="00E938C4"/>
    <w:rsid w:val="00EB1203"/>
    <w:rsid w:val="00EB1AC0"/>
    <w:rsid w:val="00EE1E21"/>
    <w:rsid w:val="00EE3B1B"/>
    <w:rsid w:val="00F00DF3"/>
    <w:rsid w:val="00F00E50"/>
    <w:rsid w:val="00F366C4"/>
    <w:rsid w:val="00F40748"/>
    <w:rsid w:val="00F434A4"/>
    <w:rsid w:val="00F54706"/>
    <w:rsid w:val="00F618CE"/>
    <w:rsid w:val="00F75FB6"/>
    <w:rsid w:val="00F91BA5"/>
    <w:rsid w:val="00FA65BE"/>
    <w:rsid w:val="00FB0B53"/>
    <w:rsid w:val="00FC4E9B"/>
    <w:rsid w:val="00FC55D3"/>
    <w:rsid w:val="00FC6534"/>
    <w:rsid w:val="00FD4035"/>
    <w:rsid w:val="00FD5257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8BA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D1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SS"/>
    <w:link w:val="Heading1Char"/>
    <w:qFormat/>
    <w:rsid w:val="004157D1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4157D1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4157D1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4157D1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4157D1"/>
    <w:pPr>
      <w:keepNext/>
      <w:framePr w:wrap="around" w:vAnchor="text" w:hAnchor="text" w:y="1"/>
      <w:numPr>
        <w:ilvl w:val="4"/>
        <w:numId w:val="29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4157D1"/>
    <w:pPr>
      <w:keepNext/>
      <w:numPr>
        <w:ilvl w:val="5"/>
        <w:numId w:val="29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4157D1"/>
    <w:pPr>
      <w:keepNext/>
      <w:numPr>
        <w:ilvl w:val="6"/>
        <w:numId w:val="29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4157D1"/>
    <w:pPr>
      <w:keepNext/>
      <w:numPr>
        <w:ilvl w:val="7"/>
        <w:numId w:val="29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4157D1"/>
    <w:pPr>
      <w:keepNext/>
      <w:numPr>
        <w:ilvl w:val="8"/>
        <w:numId w:val="29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157D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4157D1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4157D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4157D1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4157D1"/>
    <w:pPr>
      <w:numPr>
        <w:numId w:val="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next w:val="Normal"/>
    <w:rsid w:val="002B6EDB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B6EDB"/>
    <w:pPr>
      <w:spacing w:after="240"/>
    </w:pPr>
  </w:style>
  <w:style w:type="paragraph" w:styleId="TOC2">
    <w:name w:val="toc 2"/>
    <w:next w:val="Normal"/>
    <w:autoRedefine/>
    <w:uiPriority w:val="39"/>
    <w:qFormat/>
    <w:rsid w:val="004157D1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customStyle="1" w:styleId="Center">
    <w:name w:val="Center"/>
    <w:basedOn w:val="Normal"/>
    <w:unhideWhenUsed/>
    <w:rsid w:val="004157D1"/>
    <w:pPr>
      <w:ind w:firstLine="0"/>
      <w:jc w:val="center"/>
    </w:pPr>
  </w:style>
  <w:style w:type="paragraph" w:styleId="TOC3">
    <w:name w:val="toc 3"/>
    <w:basedOn w:val="TOC2"/>
    <w:next w:val="Normal"/>
    <w:autoRedefine/>
    <w:qFormat/>
    <w:rsid w:val="004157D1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4157D1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FootnoteText">
    <w:name w:val="footnote text"/>
    <w:basedOn w:val="Normal"/>
    <w:link w:val="FootnoteTextChar"/>
    <w:qFormat/>
    <w:rsid w:val="004157D1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4157D1"/>
    <w:pPr>
      <w:numPr>
        <w:numId w:val="6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next w:val="Normal"/>
    <w:rsid w:val="002B6EDB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basedOn w:val="Normal"/>
    <w:link w:val="NumberedBulletChar"/>
    <w:qFormat/>
    <w:rsid w:val="004157D1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4157D1"/>
    <w:pPr>
      <w:spacing w:after="240" w:line="240" w:lineRule="auto"/>
      <w:ind w:left="720" w:hanging="720"/>
    </w:pPr>
  </w:style>
  <w:style w:type="paragraph" w:styleId="Title">
    <w:name w:val="Title"/>
    <w:basedOn w:val="Normal"/>
    <w:next w:val="Normal"/>
    <w:link w:val="TitleChar"/>
    <w:rsid w:val="004157D1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qFormat/>
    <w:rsid w:val="004157D1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2B6EDB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B6EDB"/>
    <w:rPr>
      <w:vertAlign w:val="superscript"/>
    </w:rPr>
  </w:style>
  <w:style w:type="paragraph" w:customStyle="1" w:styleId="MarkforTable">
    <w:name w:val="Mark for Table"/>
    <w:next w:val="Normal"/>
    <w:rsid w:val="002B6EDB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B6EDB"/>
    <w:pPr>
      <w:spacing w:after="480"/>
    </w:pPr>
  </w:style>
  <w:style w:type="paragraph" w:customStyle="1" w:styleId="References">
    <w:name w:val="References"/>
    <w:basedOn w:val="Normal"/>
    <w:qFormat/>
    <w:rsid w:val="004157D1"/>
    <w:pPr>
      <w:keepLines/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B6EDB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B6EDB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B6EDB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rsid w:val="004157D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qFormat/>
    <w:rsid w:val="004157D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paragraph" w:styleId="Subtitle">
    <w:name w:val="Subtitle"/>
    <w:basedOn w:val="Normal"/>
    <w:qFormat/>
    <w:rsid w:val="002B6EDB"/>
    <w:pPr>
      <w:spacing w:line="240" w:lineRule="auto"/>
      <w:ind w:firstLine="0"/>
    </w:pPr>
    <w:rPr>
      <w:b/>
      <w:bCs/>
      <w:sz w:val="32"/>
      <w:szCs w:val="24"/>
    </w:rPr>
  </w:style>
  <w:style w:type="character" w:customStyle="1" w:styleId="MTEquationSection">
    <w:name w:val="MTEquationSection"/>
    <w:basedOn w:val="DefaultParagraphFont"/>
    <w:rsid w:val="004157D1"/>
    <w:rPr>
      <w:rFonts w:ascii="Arial" w:hAnsi="Arial"/>
      <w:vanish w:val="0"/>
      <w:color w:val="auto"/>
      <w:sz w:val="18"/>
    </w:rPr>
  </w:style>
  <w:style w:type="paragraph" w:customStyle="1" w:styleId="MarkforAppendix">
    <w:name w:val="Mark for Appendix"/>
    <w:basedOn w:val="Normal"/>
    <w:rsid w:val="002B6EDB"/>
    <w:pPr>
      <w:ind w:firstLine="0"/>
      <w:jc w:val="center"/>
    </w:pPr>
    <w:rPr>
      <w:b/>
      <w:caps/>
    </w:rPr>
  </w:style>
  <w:style w:type="paragraph" w:customStyle="1" w:styleId="Style2">
    <w:name w:val="Style 2"/>
    <w:basedOn w:val="Normal"/>
    <w:uiPriority w:val="99"/>
    <w:rsid w:val="000D1D0C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0"/>
    </w:rPr>
  </w:style>
  <w:style w:type="character" w:customStyle="1" w:styleId="CharacterStyle1">
    <w:name w:val="Character Style 1"/>
    <w:uiPriority w:val="99"/>
    <w:rsid w:val="000D1D0C"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0D1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D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D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D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7D1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4157D1"/>
    <w:pPr>
      <w:spacing w:line="240" w:lineRule="auto"/>
      <w:ind w:firstLine="0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4157D1"/>
    <w:rPr>
      <w:rFonts w:ascii="Arial" w:hAnsi="Arial"/>
    </w:rPr>
  </w:style>
  <w:style w:type="paragraph" w:styleId="Revision">
    <w:name w:val="Revision"/>
    <w:hidden/>
    <w:uiPriority w:val="99"/>
    <w:semiHidden/>
    <w:rsid w:val="0030412C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4157D1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4157D1"/>
    <w:rPr>
      <w:rFonts w:asciiTheme="majorHAnsi" w:hAnsiTheme="majorHAnsi"/>
      <w:sz w:val="24"/>
    </w:rPr>
  </w:style>
  <w:style w:type="paragraph" w:customStyle="1" w:styleId="AcknowledgmentnoTOC">
    <w:name w:val="Acknowledgment no TOC"/>
    <w:basedOn w:val="Normal"/>
    <w:next w:val="Normal"/>
    <w:qFormat/>
    <w:rsid w:val="004157D1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4157D1"/>
    <w:pPr>
      <w:numPr>
        <w:numId w:val="8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157D1"/>
    <w:pPr>
      <w:numPr>
        <w:numId w:val="9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4157D1"/>
    <w:pPr>
      <w:numPr>
        <w:numId w:val="10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157D1"/>
    <w:pPr>
      <w:spacing w:after="32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4157D1"/>
  </w:style>
  <w:style w:type="character" w:customStyle="1" w:styleId="HeaderChar">
    <w:name w:val="Header Char"/>
    <w:basedOn w:val="DefaultParagraphFont"/>
    <w:link w:val="Header"/>
    <w:rsid w:val="004157D1"/>
    <w:rPr>
      <w:rFonts w:ascii="Arial" w:hAnsi="Arial"/>
      <w:caps/>
      <w:sz w:val="16"/>
    </w:rPr>
  </w:style>
  <w:style w:type="character" w:customStyle="1" w:styleId="Heading1Char">
    <w:name w:val="Heading 1 Char"/>
    <w:basedOn w:val="DefaultParagraphFont"/>
    <w:link w:val="Heading1"/>
    <w:rsid w:val="004157D1"/>
    <w:rPr>
      <w:rFonts w:ascii="Arial Black" w:hAnsi="Arial Black"/>
      <w:caps/>
      <w:sz w:val="22"/>
    </w:rPr>
  </w:style>
  <w:style w:type="character" w:customStyle="1" w:styleId="Heading2Char">
    <w:name w:val="Heading 2 Char"/>
    <w:basedOn w:val="DefaultParagraphFont"/>
    <w:link w:val="Heading2"/>
    <w:rsid w:val="004157D1"/>
    <w:rPr>
      <w:rFonts w:ascii="Arial Black" w:hAnsi="Arial Black"/>
      <w:caps/>
      <w:sz w:val="22"/>
    </w:rPr>
  </w:style>
  <w:style w:type="paragraph" w:customStyle="1" w:styleId="Heading3NoTOC">
    <w:name w:val="Heading 3_No TOC"/>
    <w:basedOn w:val="Normal"/>
    <w:next w:val="NormalSS"/>
    <w:semiHidden/>
    <w:qFormat/>
    <w:rsid w:val="004157D1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4157D1"/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4157D1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4157D1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4157D1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4157D1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4157D1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4157D1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4157D1"/>
    <w:rPr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4157D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4157D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4157D1"/>
  </w:style>
  <w:style w:type="paragraph" w:customStyle="1" w:styleId="MarkforTableTitle">
    <w:name w:val="Mark for Table Title"/>
    <w:basedOn w:val="Normal"/>
    <w:next w:val="NormalSS"/>
    <w:qFormat/>
    <w:rsid w:val="004157D1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157D1"/>
  </w:style>
  <w:style w:type="numbering" w:customStyle="1" w:styleId="MPROutline">
    <w:name w:val="MPROutline"/>
    <w:uiPriority w:val="99"/>
    <w:locked/>
    <w:rsid w:val="004157D1"/>
    <w:pPr>
      <w:numPr>
        <w:numId w:val="12"/>
      </w:numPr>
    </w:pPr>
  </w:style>
  <w:style w:type="paragraph" w:customStyle="1" w:styleId="Normalcontinued">
    <w:name w:val="Normal (continued)"/>
    <w:basedOn w:val="Normal"/>
    <w:next w:val="Normal"/>
    <w:qFormat/>
    <w:rsid w:val="004157D1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4157D1"/>
    <w:pPr>
      <w:ind w:firstLine="0"/>
    </w:pPr>
  </w:style>
  <w:style w:type="paragraph" w:customStyle="1" w:styleId="TableFootnoteCaption">
    <w:name w:val="Table Footnote_Caption"/>
    <w:qFormat/>
    <w:rsid w:val="004157D1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4157D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4157D1"/>
    <w:pPr>
      <w:jc w:val="center"/>
    </w:pPr>
  </w:style>
  <w:style w:type="paragraph" w:customStyle="1" w:styleId="TableSourceCaption">
    <w:name w:val="Table Source_Caption"/>
    <w:qFormat/>
    <w:rsid w:val="004157D1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4157D1"/>
  </w:style>
  <w:style w:type="paragraph" w:customStyle="1" w:styleId="Tabletext8">
    <w:name w:val="Table text 8"/>
    <w:basedOn w:val="TableText"/>
    <w:qFormat/>
    <w:rsid w:val="004157D1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4157D1"/>
  </w:style>
  <w:style w:type="character" w:customStyle="1" w:styleId="TitleChar">
    <w:name w:val="Title Char"/>
    <w:basedOn w:val="DefaultParagraphFont"/>
    <w:link w:val="Title"/>
    <w:rsid w:val="004157D1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4157D1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4157D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4157D1"/>
  </w:style>
  <w:style w:type="paragraph" w:styleId="TOC8">
    <w:name w:val="toc 8"/>
    <w:next w:val="Normal"/>
    <w:autoRedefine/>
    <w:uiPriority w:val="39"/>
    <w:qFormat/>
    <w:rsid w:val="004157D1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4157D1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157D1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4157D1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4157D1"/>
    <w:pPr>
      <w:spacing w:after="240"/>
    </w:pPr>
  </w:style>
  <w:style w:type="table" w:styleId="LightList">
    <w:name w:val="Light List"/>
    <w:basedOn w:val="TableNormal"/>
    <w:uiPriority w:val="61"/>
    <w:rsid w:val="004157D1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4157D1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4157D1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4157D1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4157D1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4157D1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4157D1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4157D1"/>
    <w:rPr>
      <w:rFonts w:ascii="Arial Black" w:hAnsi="Arial Black"/>
      <w:caps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4157D1"/>
    <w:pPr>
      <w:outlineLvl w:val="9"/>
    </w:pPr>
  </w:style>
  <w:style w:type="character" w:customStyle="1" w:styleId="H3AlphaChar">
    <w:name w:val="H3_Alpha Char"/>
    <w:basedOn w:val="Heading2Char"/>
    <w:link w:val="H3Alpha"/>
    <w:rsid w:val="004157D1"/>
    <w:rPr>
      <w:rFonts w:ascii="Arial Black" w:hAnsi="Arial Black"/>
      <w:caps w:val="0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4157D1"/>
    <w:pPr>
      <w:outlineLvl w:val="3"/>
    </w:pPr>
    <w:rPr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4157D1"/>
    <w:rPr>
      <w:rFonts w:ascii="Arial Black" w:hAnsi="Arial Black"/>
      <w:caps w:val="0"/>
      <w:sz w:val="22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4157D1"/>
    <w:pPr>
      <w:outlineLvl w:val="9"/>
    </w:pPr>
  </w:style>
  <w:style w:type="character" w:customStyle="1" w:styleId="H4NumberChar">
    <w:name w:val="H4_Number Char"/>
    <w:basedOn w:val="Heading3Char"/>
    <w:link w:val="H4Number"/>
    <w:rsid w:val="004157D1"/>
    <w:rPr>
      <w:rFonts w:ascii="Arial Black" w:hAnsi="Arial Black"/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4157D1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4157D1"/>
    <w:rPr>
      <w:rFonts w:ascii="Arial Black" w:hAnsi="Arial Black"/>
      <w:b/>
      <w:sz w:val="24"/>
    </w:rPr>
  </w:style>
  <w:style w:type="character" w:customStyle="1" w:styleId="H5LowerChar">
    <w:name w:val="H5_Lower Char"/>
    <w:basedOn w:val="Heading4Char"/>
    <w:link w:val="H5Lower"/>
    <w:rsid w:val="004157D1"/>
    <w:rPr>
      <w:b/>
      <w:sz w:val="24"/>
    </w:rPr>
  </w:style>
  <w:style w:type="paragraph" w:styleId="BodyText">
    <w:name w:val="Body Text"/>
    <w:basedOn w:val="Normal"/>
    <w:link w:val="BodyTextChar"/>
    <w:uiPriority w:val="1"/>
    <w:qFormat/>
    <w:rsid w:val="007E3ACA"/>
    <w:pPr>
      <w:widowControl w:val="0"/>
      <w:spacing w:before="69" w:line="240" w:lineRule="auto"/>
      <w:ind w:left="1582" w:firstLine="0"/>
    </w:pPr>
    <w:rPr>
      <w:rFonts w:cstheme="minorBid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3ACA"/>
    <w:rPr>
      <w:rFonts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D1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SS"/>
    <w:link w:val="Heading1Char"/>
    <w:qFormat/>
    <w:rsid w:val="004157D1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4157D1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4157D1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4157D1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4157D1"/>
    <w:pPr>
      <w:keepNext/>
      <w:framePr w:wrap="around" w:vAnchor="text" w:hAnchor="text" w:y="1"/>
      <w:numPr>
        <w:ilvl w:val="4"/>
        <w:numId w:val="29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4157D1"/>
    <w:pPr>
      <w:keepNext/>
      <w:numPr>
        <w:ilvl w:val="5"/>
        <w:numId w:val="29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4157D1"/>
    <w:pPr>
      <w:keepNext/>
      <w:numPr>
        <w:ilvl w:val="6"/>
        <w:numId w:val="29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4157D1"/>
    <w:pPr>
      <w:keepNext/>
      <w:numPr>
        <w:ilvl w:val="7"/>
        <w:numId w:val="29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4157D1"/>
    <w:pPr>
      <w:keepNext/>
      <w:numPr>
        <w:ilvl w:val="8"/>
        <w:numId w:val="29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157D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4157D1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4157D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4157D1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4157D1"/>
    <w:pPr>
      <w:numPr>
        <w:numId w:val="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next w:val="Normal"/>
    <w:rsid w:val="002B6EDB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B6EDB"/>
    <w:pPr>
      <w:spacing w:after="240"/>
    </w:pPr>
  </w:style>
  <w:style w:type="paragraph" w:styleId="TOC2">
    <w:name w:val="toc 2"/>
    <w:next w:val="Normal"/>
    <w:autoRedefine/>
    <w:uiPriority w:val="39"/>
    <w:qFormat/>
    <w:rsid w:val="004157D1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customStyle="1" w:styleId="Center">
    <w:name w:val="Center"/>
    <w:basedOn w:val="Normal"/>
    <w:unhideWhenUsed/>
    <w:rsid w:val="004157D1"/>
    <w:pPr>
      <w:ind w:firstLine="0"/>
      <w:jc w:val="center"/>
    </w:pPr>
  </w:style>
  <w:style w:type="paragraph" w:styleId="TOC3">
    <w:name w:val="toc 3"/>
    <w:basedOn w:val="TOC2"/>
    <w:next w:val="Normal"/>
    <w:autoRedefine/>
    <w:qFormat/>
    <w:rsid w:val="004157D1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4157D1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FootnoteText">
    <w:name w:val="footnote text"/>
    <w:basedOn w:val="Normal"/>
    <w:link w:val="FootnoteTextChar"/>
    <w:qFormat/>
    <w:rsid w:val="004157D1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4157D1"/>
    <w:pPr>
      <w:numPr>
        <w:numId w:val="6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next w:val="Normal"/>
    <w:rsid w:val="002B6EDB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basedOn w:val="Normal"/>
    <w:link w:val="NumberedBulletChar"/>
    <w:qFormat/>
    <w:rsid w:val="004157D1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4157D1"/>
    <w:pPr>
      <w:spacing w:after="240" w:line="240" w:lineRule="auto"/>
      <w:ind w:left="720" w:hanging="720"/>
    </w:pPr>
  </w:style>
  <w:style w:type="paragraph" w:styleId="Title">
    <w:name w:val="Title"/>
    <w:basedOn w:val="Normal"/>
    <w:next w:val="Normal"/>
    <w:link w:val="TitleChar"/>
    <w:rsid w:val="004157D1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qFormat/>
    <w:rsid w:val="004157D1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2B6EDB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B6EDB"/>
    <w:rPr>
      <w:vertAlign w:val="superscript"/>
    </w:rPr>
  </w:style>
  <w:style w:type="paragraph" w:customStyle="1" w:styleId="MarkforTable">
    <w:name w:val="Mark for Table"/>
    <w:next w:val="Normal"/>
    <w:rsid w:val="002B6EDB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B6EDB"/>
    <w:pPr>
      <w:spacing w:after="480"/>
    </w:pPr>
  </w:style>
  <w:style w:type="paragraph" w:customStyle="1" w:styleId="References">
    <w:name w:val="References"/>
    <w:basedOn w:val="Normal"/>
    <w:qFormat/>
    <w:rsid w:val="004157D1"/>
    <w:pPr>
      <w:keepLines/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B6EDB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B6EDB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B6EDB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rsid w:val="004157D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qFormat/>
    <w:rsid w:val="004157D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paragraph" w:styleId="Subtitle">
    <w:name w:val="Subtitle"/>
    <w:basedOn w:val="Normal"/>
    <w:qFormat/>
    <w:rsid w:val="002B6EDB"/>
    <w:pPr>
      <w:spacing w:line="240" w:lineRule="auto"/>
      <w:ind w:firstLine="0"/>
    </w:pPr>
    <w:rPr>
      <w:b/>
      <w:bCs/>
      <w:sz w:val="32"/>
      <w:szCs w:val="24"/>
    </w:rPr>
  </w:style>
  <w:style w:type="character" w:customStyle="1" w:styleId="MTEquationSection">
    <w:name w:val="MTEquationSection"/>
    <w:basedOn w:val="DefaultParagraphFont"/>
    <w:rsid w:val="004157D1"/>
    <w:rPr>
      <w:rFonts w:ascii="Arial" w:hAnsi="Arial"/>
      <w:vanish w:val="0"/>
      <w:color w:val="auto"/>
      <w:sz w:val="18"/>
    </w:rPr>
  </w:style>
  <w:style w:type="paragraph" w:customStyle="1" w:styleId="MarkforAppendix">
    <w:name w:val="Mark for Appendix"/>
    <w:basedOn w:val="Normal"/>
    <w:rsid w:val="002B6EDB"/>
    <w:pPr>
      <w:ind w:firstLine="0"/>
      <w:jc w:val="center"/>
    </w:pPr>
    <w:rPr>
      <w:b/>
      <w:caps/>
    </w:rPr>
  </w:style>
  <w:style w:type="paragraph" w:customStyle="1" w:styleId="Style2">
    <w:name w:val="Style 2"/>
    <w:basedOn w:val="Normal"/>
    <w:uiPriority w:val="99"/>
    <w:rsid w:val="000D1D0C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0"/>
    </w:rPr>
  </w:style>
  <w:style w:type="character" w:customStyle="1" w:styleId="CharacterStyle1">
    <w:name w:val="Character Style 1"/>
    <w:uiPriority w:val="99"/>
    <w:rsid w:val="000D1D0C"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0D1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D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D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D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7D1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4157D1"/>
    <w:pPr>
      <w:spacing w:line="240" w:lineRule="auto"/>
      <w:ind w:firstLine="0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4157D1"/>
    <w:rPr>
      <w:rFonts w:ascii="Arial" w:hAnsi="Arial"/>
    </w:rPr>
  </w:style>
  <w:style w:type="paragraph" w:styleId="Revision">
    <w:name w:val="Revision"/>
    <w:hidden/>
    <w:uiPriority w:val="99"/>
    <w:semiHidden/>
    <w:rsid w:val="0030412C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4157D1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4157D1"/>
    <w:rPr>
      <w:rFonts w:asciiTheme="majorHAnsi" w:hAnsiTheme="majorHAnsi"/>
      <w:sz w:val="24"/>
    </w:rPr>
  </w:style>
  <w:style w:type="paragraph" w:customStyle="1" w:styleId="AcknowledgmentnoTOC">
    <w:name w:val="Acknowledgment no TOC"/>
    <w:basedOn w:val="Normal"/>
    <w:next w:val="Normal"/>
    <w:qFormat/>
    <w:rsid w:val="004157D1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4157D1"/>
    <w:pPr>
      <w:numPr>
        <w:numId w:val="8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157D1"/>
    <w:pPr>
      <w:numPr>
        <w:numId w:val="9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4157D1"/>
    <w:pPr>
      <w:numPr>
        <w:numId w:val="10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157D1"/>
    <w:pPr>
      <w:spacing w:after="32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4157D1"/>
  </w:style>
  <w:style w:type="character" w:customStyle="1" w:styleId="HeaderChar">
    <w:name w:val="Header Char"/>
    <w:basedOn w:val="DefaultParagraphFont"/>
    <w:link w:val="Header"/>
    <w:rsid w:val="004157D1"/>
    <w:rPr>
      <w:rFonts w:ascii="Arial" w:hAnsi="Arial"/>
      <w:caps/>
      <w:sz w:val="16"/>
    </w:rPr>
  </w:style>
  <w:style w:type="character" w:customStyle="1" w:styleId="Heading1Char">
    <w:name w:val="Heading 1 Char"/>
    <w:basedOn w:val="DefaultParagraphFont"/>
    <w:link w:val="Heading1"/>
    <w:rsid w:val="004157D1"/>
    <w:rPr>
      <w:rFonts w:ascii="Arial Black" w:hAnsi="Arial Black"/>
      <w:caps/>
      <w:sz w:val="22"/>
    </w:rPr>
  </w:style>
  <w:style w:type="character" w:customStyle="1" w:styleId="Heading2Char">
    <w:name w:val="Heading 2 Char"/>
    <w:basedOn w:val="DefaultParagraphFont"/>
    <w:link w:val="Heading2"/>
    <w:rsid w:val="004157D1"/>
    <w:rPr>
      <w:rFonts w:ascii="Arial Black" w:hAnsi="Arial Black"/>
      <w:caps/>
      <w:sz w:val="22"/>
    </w:rPr>
  </w:style>
  <w:style w:type="paragraph" w:customStyle="1" w:styleId="Heading3NoTOC">
    <w:name w:val="Heading 3_No TOC"/>
    <w:basedOn w:val="Normal"/>
    <w:next w:val="NormalSS"/>
    <w:semiHidden/>
    <w:qFormat/>
    <w:rsid w:val="004157D1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4157D1"/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4157D1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4157D1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4157D1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4157D1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4157D1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4157D1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4157D1"/>
    <w:rPr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4157D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4157D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4157D1"/>
  </w:style>
  <w:style w:type="paragraph" w:customStyle="1" w:styleId="MarkforTableTitle">
    <w:name w:val="Mark for Table Title"/>
    <w:basedOn w:val="Normal"/>
    <w:next w:val="NormalSS"/>
    <w:qFormat/>
    <w:rsid w:val="004157D1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157D1"/>
  </w:style>
  <w:style w:type="numbering" w:customStyle="1" w:styleId="MPROutline">
    <w:name w:val="MPROutline"/>
    <w:uiPriority w:val="99"/>
    <w:locked/>
    <w:rsid w:val="004157D1"/>
    <w:pPr>
      <w:numPr>
        <w:numId w:val="12"/>
      </w:numPr>
    </w:pPr>
  </w:style>
  <w:style w:type="paragraph" w:customStyle="1" w:styleId="Normalcontinued">
    <w:name w:val="Normal (continued)"/>
    <w:basedOn w:val="Normal"/>
    <w:next w:val="Normal"/>
    <w:qFormat/>
    <w:rsid w:val="004157D1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4157D1"/>
    <w:pPr>
      <w:ind w:firstLine="0"/>
    </w:pPr>
  </w:style>
  <w:style w:type="paragraph" w:customStyle="1" w:styleId="TableFootnoteCaption">
    <w:name w:val="Table Footnote_Caption"/>
    <w:qFormat/>
    <w:rsid w:val="004157D1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4157D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4157D1"/>
    <w:pPr>
      <w:jc w:val="center"/>
    </w:pPr>
  </w:style>
  <w:style w:type="paragraph" w:customStyle="1" w:styleId="TableSourceCaption">
    <w:name w:val="Table Source_Caption"/>
    <w:qFormat/>
    <w:rsid w:val="004157D1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4157D1"/>
  </w:style>
  <w:style w:type="paragraph" w:customStyle="1" w:styleId="Tabletext8">
    <w:name w:val="Table text 8"/>
    <w:basedOn w:val="TableText"/>
    <w:qFormat/>
    <w:rsid w:val="004157D1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4157D1"/>
  </w:style>
  <w:style w:type="character" w:customStyle="1" w:styleId="TitleChar">
    <w:name w:val="Title Char"/>
    <w:basedOn w:val="DefaultParagraphFont"/>
    <w:link w:val="Title"/>
    <w:rsid w:val="004157D1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4157D1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4157D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4157D1"/>
  </w:style>
  <w:style w:type="paragraph" w:styleId="TOC8">
    <w:name w:val="toc 8"/>
    <w:next w:val="Normal"/>
    <w:autoRedefine/>
    <w:uiPriority w:val="39"/>
    <w:qFormat/>
    <w:rsid w:val="004157D1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4157D1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157D1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4157D1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4157D1"/>
    <w:pPr>
      <w:spacing w:after="240"/>
    </w:pPr>
  </w:style>
  <w:style w:type="table" w:styleId="LightList">
    <w:name w:val="Light List"/>
    <w:basedOn w:val="TableNormal"/>
    <w:uiPriority w:val="61"/>
    <w:rsid w:val="004157D1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4157D1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4157D1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4157D1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4157D1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4157D1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4157D1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4157D1"/>
    <w:rPr>
      <w:rFonts w:ascii="Arial Black" w:hAnsi="Arial Black"/>
      <w:caps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4157D1"/>
    <w:pPr>
      <w:outlineLvl w:val="9"/>
    </w:pPr>
  </w:style>
  <w:style w:type="character" w:customStyle="1" w:styleId="H3AlphaChar">
    <w:name w:val="H3_Alpha Char"/>
    <w:basedOn w:val="Heading2Char"/>
    <w:link w:val="H3Alpha"/>
    <w:rsid w:val="004157D1"/>
    <w:rPr>
      <w:rFonts w:ascii="Arial Black" w:hAnsi="Arial Black"/>
      <w:caps w:val="0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4157D1"/>
    <w:pPr>
      <w:outlineLvl w:val="3"/>
    </w:pPr>
    <w:rPr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4157D1"/>
    <w:rPr>
      <w:rFonts w:ascii="Arial Black" w:hAnsi="Arial Black"/>
      <w:caps w:val="0"/>
      <w:sz w:val="22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4157D1"/>
    <w:pPr>
      <w:outlineLvl w:val="9"/>
    </w:pPr>
  </w:style>
  <w:style w:type="character" w:customStyle="1" w:styleId="H4NumberChar">
    <w:name w:val="H4_Number Char"/>
    <w:basedOn w:val="Heading3Char"/>
    <w:link w:val="H4Number"/>
    <w:rsid w:val="004157D1"/>
    <w:rPr>
      <w:rFonts w:ascii="Arial Black" w:hAnsi="Arial Black"/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4157D1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4157D1"/>
    <w:rPr>
      <w:rFonts w:ascii="Arial Black" w:hAnsi="Arial Black"/>
      <w:b/>
      <w:sz w:val="24"/>
    </w:rPr>
  </w:style>
  <w:style w:type="character" w:customStyle="1" w:styleId="H5LowerChar">
    <w:name w:val="H5_Lower Char"/>
    <w:basedOn w:val="Heading4Char"/>
    <w:link w:val="H5Lower"/>
    <w:rsid w:val="004157D1"/>
    <w:rPr>
      <w:b/>
      <w:sz w:val="24"/>
    </w:rPr>
  </w:style>
  <w:style w:type="paragraph" w:styleId="BodyText">
    <w:name w:val="Body Text"/>
    <w:basedOn w:val="Normal"/>
    <w:link w:val="BodyTextChar"/>
    <w:uiPriority w:val="1"/>
    <w:qFormat/>
    <w:rsid w:val="007E3ACA"/>
    <w:pPr>
      <w:widowControl w:val="0"/>
      <w:spacing w:before="69" w:line="240" w:lineRule="auto"/>
      <w:ind w:left="1582" w:firstLine="0"/>
    </w:pPr>
    <w:rPr>
      <w:rFonts w:cstheme="minorBid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3ACA"/>
    <w:rPr>
      <w:rFonts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10020-5FCD-45D4-BB75-76E23515C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9529C-8B30-450C-989F-0BF39BE98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6EACB3-F2C2-44A6-BBF9-C548CC346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9B7098-B7E4-4162-AE98-22C88903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 Point of Sale Form</vt:lpstr>
    </vt:vector>
  </TitlesOfParts>
  <Company>Mathematica Policy Research, Inc.</Company>
  <LinksUpToDate>false</LinksUpToDate>
  <CharactersWithSpaces>3150</CharactersWithSpaces>
  <SharedDoc>false</SharedDoc>
  <HLinks>
    <vt:vector size="6" baseType="variant">
      <vt:variant>
        <vt:i4>6619236</vt:i4>
      </vt:variant>
      <vt:variant>
        <vt:i4>-1</vt:i4>
      </vt:variant>
      <vt:variant>
        <vt:i4>1064</vt:i4>
      </vt:variant>
      <vt:variant>
        <vt:i4>1</vt:i4>
      </vt:variant>
      <vt:variant>
        <vt:lpwstr>P:\Que\tray.jpg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 Point of Sale Form</dc:title>
  <dc:subject>Form</dc:subject>
  <dc:creator>Charlotte Cabili, Rebecca Mason</dc:creator>
  <cp:keywords>SNMCS Point of Sale Form</cp:keywords>
  <dc:description>SNMCS - 40208.042
Lynne revised for Charlotte Cabili, Rebecca Mason on 7-1-13 - legal paper landscape</dc:description>
  <cp:lastModifiedBy>SYSTEM</cp:lastModifiedBy>
  <cp:revision>2</cp:revision>
  <cp:lastPrinted>2014-07-29T18:56:00Z</cp:lastPrinted>
  <dcterms:created xsi:type="dcterms:W3CDTF">2019-09-19T01:54:00Z</dcterms:created>
  <dcterms:modified xsi:type="dcterms:W3CDTF">2019-09-19T01:54:00Z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