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74A485D5"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6866D7E5"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4E5F20C9"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018A77D3" w:rsidR="003110C5" w:rsidRPr="003110C5" w:rsidRDefault="003110C5" w:rsidP="00581DE8">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39466C">
              <w:rPr>
                <w:rStyle w:val="Headermedium"/>
                <w:szCs w:val="16"/>
              </w:rPr>
              <w:t>180</w:t>
            </w:r>
            <w:r w:rsidR="00581DE8">
              <w:rPr>
                <w:rStyle w:val="Headermedium"/>
                <w:szCs w:val="16"/>
              </w:rPr>
              <w:t>806</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488A65F5"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537570E4"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68AB7" w14:textId="77777777" w:rsidR="00A716E5" w:rsidRDefault="00A716E5">
      <w:r>
        <w:separator/>
      </w:r>
    </w:p>
  </w:endnote>
  <w:endnote w:type="continuationSeparator" w:id="0">
    <w:p w14:paraId="195FBD20" w14:textId="77777777" w:rsidR="00A716E5" w:rsidRDefault="00A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6300" w14:textId="77777777" w:rsidR="00A716E5" w:rsidRDefault="00A716E5">
      <w:r>
        <w:separator/>
      </w:r>
    </w:p>
  </w:footnote>
  <w:footnote w:type="continuationSeparator" w:id="0">
    <w:p w14:paraId="277DE8D7" w14:textId="77777777" w:rsidR="00A716E5" w:rsidRDefault="00A7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41503A67"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91A7E">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0813EF5"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80063">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5B4F5CE2"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80063">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1A7E"/>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GDIT-8312-3459</_dlc_DocId>
    <_dlc_DocIdUrl xmlns="544be07d-7465-4746-b40c-f2df032bad02">
      <Url>https://spspi.gdit.com/opshcsd/Civilian/CPS/efast2/_layouts/DocIdRedir.aspx?ID=GDIT-8312-3459</Url>
      <Description>GDIT-8312-3459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0C39-2EF3-427D-8456-A158AE55AD4C}">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544be07d-7465-4746-b40c-f2df032bad02"/>
    <ds:schemaRef ds:uri="http://purl.org/dc/dcmitype/"/>
  </ds:schemaRefs>
</ds:datastoreItem>
</file>

<file path=customXml/itemProps2.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3.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2E109575-9E28-45F8-83B2-0B44634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2018-11-09T17:01:00Z</dcterms:created>
  <dcterms:modified xsi:type="dcterms:W3CDTF">2018-11-09T17:01:00Z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6c72cc38-3add-46b2-a4cc-c247ad282881</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