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96" w:rsidRDefault="00EF541B" w:rsidP="00EF541B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10b</w:t>
      </w:r>
    </w:p>
    <w:p w:rsidR="00EF541B" w:rsidRDefault="00EF541B" w:rsidP="00EF541B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="00EF541B" w:rsidRPr="00915922" w:rsidRDefault="00EF541B" w:rsidP="00EF541B">
      <w:pPr>
        <w:spacing w:before="0" w:after="0" w:line="240" w:lineRule="auto"/>
        <w:rPr>
          <w:color w:val="auto"/>
        </w:rPr>
      </w:pPr>
      <w:r>
        <w:rPr>
          <w:rFonts w:ascii="Arial" w:hAnsi="Arial" w:cs="Arial"/>
          <w:b/>
          <w:color w:val="auto"/>
          <w:sz w:val="28"/>
          <w:szCs w:val="28"/>
        </w:rPr>
        <w:t>ChiCAS Appointment Card Spanish</w:t>
      </w:r>
    </w:p>
    <w:p w:rsidR="001B6196" w:rsidRDefault="001B6196">
      <w:r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084633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024B31EA" wp14:editId="19C6908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74295</wp:posOffset>
                      </wp:positionV>
                      <wp:extent cx="3074035" cy="1701165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4035" cy="1701165"/>
                                <a:chOff x="0" y="0"/>
                                <a:chExt cx="3148012" cy="1763395"/>
                              </a:xfrm>
                            </wpg:grpSpPr>
                            <wps:wsp>
                              <wps:cNvPr id="2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5100" y="638175"/>
                                  <a:ext cx="1689253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6D21" w:rsidRPr="002A0E9A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2A0E9A" w:rsidRPr="002A0E9A" w:rsidRDefault="00297CE8" w:rsidP="00297C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="00CE6D8F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2A0E9A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2A0E9A" w:rsidRPr="002A519B" w:rsidRDefault="00297CE8" w:rsidP="002A0E9A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</w:t>
                                    </w:r>
                                    <w:r w:rsidR="00084633"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336</w:t>
                                    </w: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 xml:space="preserve">) </w:t>
                                    </w:r>
                                    <w:r w:rsidR="00084633"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339</w:t>
                                    </w:r>
                                    <w:r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-</w:t>
                                    </w:r>
                                    <w:r w:rsidR="00084633" w:rsidRPr="002A519B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0349</w:t>
                                    </w:r>
                                  </w:p>
                                  <w:p w:rsidR="00866D21" w:rsidRPr="002A0E9A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866D21" w:rsidRPr="002A0E9A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866D21" w:rsidRPr="002A0E9A" w:rsidRDefault="00866D21" w:rsidP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E2B0C" w:rsidRPr="002A0E9A" w:rsidRDefault="001E2B0C" w:rsidP="00EC30A0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="002A0E9A" w:rsidRPr="002E5FD7" w:rsidRDefault="00866D21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_____________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RPr="002A0E9A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2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09712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28575" y="195263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6" style="position:absolute;left:0;text-align:left;margin-left:-2.8pt;margin-top:5.85pt;width:242.05pt;height:133.95pt;z-index:251794432;mso-width-relative:margin;mso-height-relative:margin" coordsize="31480,176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27" type="#_x0000_t202" style="position:absolute;left:13851;top:6381;width:16892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0Q8QA&#10;AADbAAAADwAAAGRycy9kb3ducmV2LnhtbESP3WrCQBSE7wXfYTmCd2ZTCSKpqzSiIBQrTfsAh+zJ&#10;T5s9G7Krpj59VxC8HGbmG2a1GUwrLtS7xrKClygGQVxY3XCl4PtrP1uCcB5ZY2uZFPyRg816PFph&#10;qu2VP+mS+0oECLsUFdTed6mUrqjJoItsRxy80vYGfZB9JXWP1wA3rZzH8UIabDgs1NjRtqbiNz8b&#10;BUN2yO3tmLz/fGyTU37MyqzYlUpNJ8PbKwhPg3+GH+2DVjBP4P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dEPEAAAA2w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866D21" w:rsidRPr="002A0E9A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2A0E9A" w:rsidRPr="002A0E9A" w:rsidRDefault="00297CE8" w:rsidP="00297C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="00CE6D8F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2A0E9A" w:rsidRDefault="002A0E9A" w:rsidP="002A0E9A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2A0E9A" w:rsidRPr="002A519B" w:rsidRDefault="00297CE8" w:rsidP="002A0E9A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</w:t>
                              </w:r>
                              <w:r w:rsidR="00084633"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336</w:t>
                              </w: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 xml:space="preserve">) </w:t>
                              </w:r>
                              <w:r w:rsidR="00084633"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339</w:t>
                              </w:r>
                              <w:r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-</w:t>
                              </w:r>
                              <w:r w:rsidR="00084633" w:rsidRPr="002A519B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0349</w:t>
                              </w:r>
                            </w:p>
                            <w:p w:rsidR="00866D21" w:rsidRPr="002A0E9A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866D21" w:rsidRPr="002A0E9A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866D21" w:rsidRPr="002A0E9A" w:rsidRDefault="00866D21" w:rsidP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shape id="Text Box 25" o:spid="_x0000_s1028" type="#_x0000_t202" style="position:absolute;top:6381;width:14382;height:1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rvcMA&#10;AADbAAAADwAAAGRycy9kb3ducmV2LnhtbESPT4vCMBTE78J+h/AW9qbpuuhKNYosCB4E/6x4fjbP&#10;tti8lCTa6qc3guBxmJnfMJNZaypxJedLywq+ewkI4szqknMF+/9FdwTCB2SNlWVScCMPs+lHZ4Kp&#10;tg1v6boLuYgQ9ikqKEKoUyl9VpBB37M1cfRO1hkMUbpcaodNhJtK9pNkKA2WHBcKrOmvoOy8uxgF&#10;h+PvZdO4n832fK+HlZ379Sp4pb4+2/kYRKA2vMOv9lIr6A/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rvcMAAADbAAAADwAAAAAAAAAAAAAAAACYAgAAZHJzL2Rv&#10;d25yZXYueG1sUEsFBgAAAAAEAAQA9QAAAIgDAAAAAA==&#10;" filled="f" stroked="f" strokecolor="black [0]" insetpen="t">
                        <v:textbox inset="2.88pt,2.88pt,2.88pt,2.88pt">
                          <w:txbxContent>
                            <w:p w:rsidR="001E2B0C" w:rsidRPr="002A0E9A" w:rsidRDefault="001E2B0C" w:rsidP="00EC30A0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="002A0E9A" w:rsidRPr="002E5FD7" w:rsidRDefault="00866D21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_____________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RPr="002A0E9A" w:rsidRDefault="00866D21" w:rsidP="00866D2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866D21" w:rsidRDefault="00866D21" w:rsidP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" o:spid="_x0000_s1029" type="#_x0000_t75" alt="wfsom_p_clr_rgb" style="position:absolute;left:15097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7lpHFAAAA2wAAAA8AAABkcnMvZG93bnJldi54bWxEj0FrwkAUhO8F/8PyhF6KbipBbHQVDRQj&#10;hUCt4PWRfU1Cs2/T7Griv3eFQo/DzHzDrDaDacSVOldbVvA6jUAQF1bXXCo4fb1PFiCcR9bYWCYF&#10;N3KwWY+eVpho2/MnXY++FAHCLkEFlfdtIqUrKjLoprYlDt637Qz6ILtS6g77ADeNnEXRXBqsOSxU&#10;2FJaUfFzvBgF+Yd/y+P9+XeRxftdeTjULymmSj2Ph+0ShKfB/4f/2plWMJvD40v4AXJ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5aR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27" o:spid="_x0000_s1030" type="#_x0000_t75" style="position:absolute;left:285;top:1952;width:14907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5p8XGAAAA2wAAAA8AAABkcnMvZG93bnJldi54bWxEj0FrwkAUhO9C/8PyCr3pRg+tpNmILUrt&#10;pdSkB4+P7DMJZt/G7NbE/PpuQfA4zMw3TLIaTCMu1LnasoL5LAJBXFhdc6ngJ99OlyCcR9bYWCYF&#10;V3KwSh8mCcba9rynS+ZLESDsYlRQed/GUrqiIoNuZlvi4B1tZ9AH2ZVSd9gHuGnkIoqepcGaw0KF&#10;Lb1XVJyyX6Ogzub9+PmxOXwN1K7ftufx+5CPSj09DutXEJ4Gfw/f2jutYPEC/1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zmnxcYAAADbAAAADwAAAAAAAAAAAAAA&#10;AACfAgAAZHJzL2Rvd25yZXYueG1sUEsFBgAAAAAEAAQA9wAAAJIDAAAAAA==&#10;">
                        <v:imagedata r:id="rId9" o:title="" cropright="3197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084633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71A2B566" wp14:editId="0A1609A9">
                      <wp:simplePos x="0" y="0"/>
                      <wp:positionH relativeFrom="column">
                        <wp:posOffset>-76517</wp:posOffset>
                      </wp:positionH>
                      <wp:positionV relativeFrom="paragraph">
                        <wp:posOffset>65088</wp:posOffset>
                      </wp:positionV>
                      <wp:extent cx="3123565" cy="1672907"/>
                      <wp:effectExtent l="0" t="0" r="635" b="381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23565" cy="1672907"/>
                                <a:chOff x="0" y="0"/>
                                <a:chExt cx="3123565" cy="1672907"/>
                              </a:xfrm>
                            </wpg:grpSpPr>
                            <wps:wsp>
                              <wps:cNvPr id="6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557212"/>
                                  <a:ext cx="163766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859AD" w:rsidRDefault="00C4058E" w:rsidP="00C859AD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C859AD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C859AD" w:rsidRDefault="00CE6D8F" w:rsidP="00C859AD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="00C859AD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583633" w:rsidRDefault="00583633" w:rsidP="00C859AD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="00084633" w:rsidRPr="00B06FAA" w:rsidRDefault="00084633" w:rsidP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C4058E" w:rsidRPr="00C859AD" w:rsidRDefault="00C4058E" w:rsidP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2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690562"/>
                                  <a:ext cx="147637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859AD" w:rsidRPr="00926E07" w:rsidRDefault="00C859AD" w:rsidP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</w:rPr>
                                      <w:t> </w:t>
                                    </w:r>
                                    <w:r w:rsidR="00084633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Nombre: ______________</w:t>
                                    </w:r>
                                  </w:p>
                                  <w:p w:rsidR="00C859AD" w:rsidRPr="00926E07" w:rsidRDefault="00C859AD" w:rsidP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859AD" w:rsidRPr="00926E07" w:rsidRDefault="00C859AD" w:rsidP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Fecha: _____/_____/_____</w:t>
                                    </w:r>
                                  </w:p>
                                  <w:p w:rsidR="00C859AD" w:rsidRPr="00926E07" w:rsidRDefault="00C859AD" w:rsidP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926E07"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859AD" w:rsidRPr="00926E07" w:rsidRDefault="00B06FAA" w:rsidP="00C859AD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Hora: _____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Chatham Social Health Council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401 B. N. Ivey Ave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  <w:t>Siler City, NC 27344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Picture 7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33525" y="0"/>
                                  <a:ext cx="1557337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1" style="position:absolute;left:0;text-align:left;margin-left:-6pt;margin-top:5.15pt;width:245.95pt;height:131.7pt;z-index:251830272" coordsize="31235,167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">
                      <v:shape id="Text Box 68" o:spid="_x0000_s1032" type="#_x0000_t202" style="position:absolute;left:14859;top:5572;width:16376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jHhsAA&#10;AADbAAAADwAAAGRycy9kb3ducmV2LnhtbERPy4rCMBTdD/gP4QruxlQRkWoUKwqCqFj9gEtz+9Dm&#10;pjRRO/P1ZjEwy8N5L1adqcWLWldZVjAaRiCIM6srLhTcrrvvGQjnkTXWlknBDzlYLXtfC4y1ffOF&#10;XqkvRAhhF6OC0vsmltJlJRl0Q9sQBy63rUEfYFtI3eI7hJtajqNoKg1WHBpKbGhTUvZIn0ZBl+xT&#10;+3ucHO6nzeScHpM8yba5UoN+t56D8NT5f/Gfe68VTMPY8CX8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jHhsAAAADbAAAADwAAAAAAAAAAAAAAAACYAgAAZHJzL2Rvd25y&#10;ZXYueG1sUEsFBgAAAAAEAAQA9QAAAIUDAAAAAA==&#10;" filled="f" stroked="f" strokecolor="#03c" insetpen="t">
                        <v:textbox inset="2.88pt,2.88pt,2.88pt,2.88pt">
                          <w:txbxContent>
                            <w:p w:rsidR="00C859AD" w:rsidRDefault="00C4058E" w:rsidP="00C859AD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C859AD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C859AD" w:rsidRDefault="00CE6D8F" w:rsidP="00C859AD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="00C859AD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583633" w:rsidRDefault="00583633" w:rsidP="00C859AD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="00084633" w:rsidRPr="00B06FAA" w:rsidRDefault="00084633" w:rsidP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C4058E" w:rsidRPr="00C859AD" w:rsidRDefault="00C4058E" w:rsidP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</w:p>
                          </w:txbxContent>
                        </v:textbox>
                      </v:shape>
                      <v:shape id="Text Box 72" o:spid="_x0000_s1033" type="#_x0000_t202" style="position:absolute;left:952;top:6905;width:14764;height:9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c1MIA&#10;AADbAAAADwAAAGRycy9kb3ducmV2LnhtbESPT4vCMBTE7wt+h/AEb2uqCyrVKCIs7GHBv3h+Ns+2&#10;2LyUJNrqpzeC4HGYmd8ws0VrKnEj50vLCgb9BARxZnXJuYLD/vd7AsIHZI2VZVJwJw+Leedrhqm2&#10;DW/ptgu5iBD2KSooQqhTKX1WkEHftzVx9M7WGQxRulxqh02Em0oOk2QkDZYcFwqsaVVQdtldjYLj&#10;aXzdNO5ns7086lFll379H7xSvW67nIII1IZP+N3+0wrGQ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NzUwgAAANsAAAAPAAAAAAAAAAAAAAAAAJgCAABkcnMvZG93&#10;bnJldi54bWxQSwUGAAAAAAQABAD1AAAAhwMAAAAA&#10;" filled="f" stroked="f" strokecolor="black [0]" insetpen="t">
                        <v:textbox inset="2.88pt,2.88pt,2.88pt,2.88pt">
                          <w:txbxContent>
                            <w:p w:rsidR="00C859AD" w:rsidRPr="00926E07" w:rsidRDefault="00C859AD" w:rsidP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> </w:t>
                              </w:r>
                              <w:r w:rsidR="00084633">
                                <w:rPr>
                                  <w:b/>
                                  <w:sz w:val="16"/>
                                  <w:szCs w:val="16"/>
                                </w:rPr>
                                <w:t>Nombre: ______________</w:t>
                              </w:r>
                            </w:p>
                            <w:p w:rsidR="00C859AD" w:rsidRPr="00926E07" w:rsidRDefault="00C859AD" w:rsidP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859AD" w:rsidRPr="00926E07" w:rsidRDefault="00C859AD" w:rsidP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Fecha: _____/_____/_____</w:t>
                              </w:r>
                            </w:p>
                            <w:p w:rsidR="00C859AD" w:rsidRPr="00926E07" w:rsidRDefault="00C859AD" w:rsidP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26E07">
                                <w:rPr>
                                  <w:b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859AD" w:rsidRPr="00926E07" w:rsidRDefault="00B06FAA" w:rsidP="00C859AD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Hora: _____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Chatham Social Health Council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401 B. N. Ivey Ave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>Siler City, NC 27344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 id="Picture 76" o:spid="_x0000_s1034" type="#_x0000_t75" alt="wfsom_p_clr_rgb" style="position:absolute;left:15335;width:15573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IuYzGAAAA2wAAAA8AAABkcnMvZG93bnJldi54bWxEj0FrwkAUhO+C/2F5Qi9SNy2iNrpKGygm&#10;FARtwesj+0yC2bfp7lbTf+8WhB6HmfmGWW1604oLOd9YVvA0SUAQl1Y3XCn4+nx/XIDwAVlja5kU&#10;/JKHzXo4WGGq7ZX3dDmESkQI+xQV1CF0qZS+rMmgn9iOOHon6wyGKF0ltcNrhJtWPifJTBpsOC7U&#10;2FFWU3k+/BgFu4/wsptuj9+LfLp9q4qiGWeYKfUw6l+XIAL14T98b+dawXwGf1/iD5Dr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Yi5jMYAAADbAAAADwAAAAAAAAAAAAAA&#10;AACfAgAAZHJzL2Rvd25yZXYueG1sUEsFBgAAAAAEAAQA9wAAAJIDAAAAAA==&#10;">
                        <v:imagedata r:id="rId8" o:title="wfsom_p_clr_rgb" cropbottom="-56f" cropleft="4415f" cropright="2785f"/>
                        <v:path arrowok="t"/>
                      </v:shape>
                      <v:shape id="Picture 80" o:spid="_x0000_s1035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2YIvBAAAA2wAAAA8AAABkcnMvZG93bnJldi54bWxET02LwjAQvQv+hzDC3jR1D4tUo6go615E&#10;qwePQzO2xWZSm2i7/fXmIHh8vO/ZojWleFLtCssKxqMIBHFqdcGZgvNpO5yAcB5ZY2mZFPyTg8W8&#10;35thrG3DR3omPhMhhF2MCnLvq1hKl+Zk0I1sRRy4q60N+gDrTOoamxBuSvkdRT/SYMGhIceK1jml&#10;t+RhFBTJuOn+fjeXfUvVcrW9d4fLqVPqa9AupyA8tf4jfrt3WsEkrA9fwg+Q8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2YIvBAAAA2wAAAA8AAAAAAAAAAAAAAAAAnwIA&#10;AGRycy9kb3ducmV2LnhtbFBLBQYAAAAABAAEAPcAAACNAwAAAAA=&#10;">
                        <v:imagedata r:id="rId9" o:title="" cropright="3197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16622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0A7D58C3" wp14:editId="05C2E572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41275</wp:posOffset>
                      </wp:positionV>
                      <wp:extent cx="3114675" cy="1733550"/>
                      <wp:effectExtent l="0" t="0" r="9525" b="0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4675" cy="1733550"/>
                                <a:chOff x="0" y="0"/>
                                <a:chExt cx="3114675" cy="1733550"/>
                              </a:xfrm>
                            </wpg:grpSpPr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38" y="666750"/>
                                  <a:ext cx="146494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Nombre: __________________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B06FA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60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24000" y="0"/>
                                  <a:ext cx="15906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6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8288" y="552450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</w:t>
                                    </w:r>
                                    <w:r w:rsidR="004467E6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</w:t>
                                    </w:r>
                                    <w:r w:rsidR="00084633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</w:p>
                                  <w:p w:rsidR="00926E07" w:rsidRDefault="00926E07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084633" w:rsidRPr="00B06FAA" w:rsidRDefault="00084633" w:rsidP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1036" style="position:absolute;left:0;text-align:left;margin-left:-6.4pt;margin-top:3.25pt;width:245.25pt;height:136.5pt;z-index:251832320" coordsize="31146,17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">
                      <v:shape id="Text Box 53" o:spid="_x0000_s1037" type="#_x0000_t202" style="position:absolute;left:714;top:6667;width:14649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fSsYA&#10;AADbAAAADwAAAGRycy9kb3ducmV2LnhtbESP3WrCQBSE7wt9h+UI3unG+kOJ2UgjLQjFFlMf4JA9&#10;+WmzZ0N2q9Gn7wpCL4eZ+YZJNoNpxYl611hWMJtGIIgLqxuuFBy/3ibPIJxH1thaJgUXcrBJHx8S&#10;jLU984FOua9EgLCLUUHtfRdL6YqaDLqp7YiDV9reoA+yr6Tu8RzgppVPUbSSBhsOCzV2tK2p+Ml/&#10;jYIh2+X2ul+8f39sF5/5Piuz4rVUajwaXtYgPA3+P3xv77SC5R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fSsYAAADbAAAADwAAAAAAAAAAAAAAAACYAgAAZHJz&#10;L2Rvd25yZXYueG1sUEsFBgAAAAAEAAQA9QAAAIsDAAAAAA==&#10;" filled="f" stroked="f" strokecolor="#03c" insetpen="t">
                        <v:textbox inset="2.88pt,2.88pt,2.88pt,2.88pt">
                          <w:txbxContent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Nombre: __________________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B06FA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60" o:spid="_x0000_s1038" type="#_x0000_t75" alt="wfsom_p_clr_rgb" style="position:absolute;left:15240;width:1590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Er7CAAAA2wAAAA8AAABkcnMvZG93bnJldi54bWxET01rwkAQvRf8D8sIvRTdVCRodBM0IBoK&#10;QlXwOmTHJJidTbNbTf9991Do8fG+19lgWvGg3jWWFbxPIxDEpdUNVwou591kAcJ5ZI2tZVLwQw6y&#10;dPSyxkTbJ3/S4+QrEULYJaig9r5LpHRlTQbd1HbEgbvZ3qAPsK+k7vEZwk0rZ1EUS4MNh4YaO8pr&#10;Ku+nb6Pg+OGXx/n++rU4zPfbqiiatxxzpV7Hw2YFwtPg/8V/7oNWEIf14Uv4A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9BK+wgAAANsAAAAPAAAAAAAAAAAAAAAAAJ8C&#10;AABkcnMvZG93bnJldi54bWxQSwUGAAAAAAQABAD3AAAAjgMAAAAA&#10;">
                        <v:imagedata r:id="rId8" o:title="wfsom_p_clr_rgb" cropbottom="-56f" cropleft="4415f" cropright="2785f"/>
                        <v:path arrowok="t"/>
                      </v:shape>
                      <v:shape id="Picture 64" o:spid="_x0000_s1039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gHL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yQc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YBy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1" o:spid="_x0000_s1040" type="#_x0000_t202" style="position:absolute;left:15382;top:5524;width:15698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6cAA&#10;AADaAAAADwAAAGRycy9kb3ducmV2LnhtbERP24rCMBB9F/yHMMK+aboiItUoW1EQFle26wcMzfSi&#10;zaQ0Uatfb4QFn4bDuc5i1ZlaXKl1lWUFn6MIBHFmdcWFguPfdjgD4TyyxtoyKbiTg9Wy31tgrO2N&#10;f+ma+kKEEHYxKii9b2IpXVaSQTeyDXHgctsa9AG2hdQt3kK4qeU4iqbSYMWhocSG1iVl5/RiFHTJ&#10;LrWP/eT79LOeHNJ9kifZJlfqY9B9zUF46vxb/O/e6TAfXq+8rl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KN6cAAAADaAAAADwAAAAAAAAAAAAAAAACYAgAAZHJzL2Rvd25y&#10;ZXYueG1sUEsFBgAAAAAEAAQA9QAAAIUDAAAAAA==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</w:t>
                              </w:r>
                              <w:r w:rsidR="004467E6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="00084633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</w:p>
                            <w:p w:rsidR="00926E07" w:rsidRDefault="00926E07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084633" w:rsidRPr="00B06FAA" w:rsidRDefault="00084633" w:rsidP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16622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20E8E729" wp14:editId="21F8D1D5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31115</wp:posOffset>
                      </wp:positionV>
                      <wp:extent cx="3143250" cy="1767840"/>
                      <wp:effectExtent l="0" t="0" r="0" b="381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43250" cy="1767840"/>
                                <a:chOff x="0" y="0"/>
                                <a:chExt cx="3158312" cy="1768158"/>
                              </a:xfrm>
                            </wpg:grpSpPr>
                            <wps:wsp>
                              <wps:cNvPr id="47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5246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Nombre: __________________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4058E" w:rsidRPr="002E5FD7" w:rsidRDefault="00C4058E" w:rsidP="00C4058E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B06FA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Picture 4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2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85725"/>
                                  <a:ext cx="14525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6375" y="509588"/>
                                  <a:ext cx="1681937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Default="00CE6D8F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="00926E07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E6D8F" w:rsidRDefault="00CE6D8F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</w:p>
                                  <w:p w:rsidR="00084633" w:rsidRPr="00B06FAA" w:rsidRDefault="00084633" w:rsidP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41" style="position:absolute;left:0;text-align:left;margin-left:-5.1pt;margin-top:2.45pt;width:247.5pt;height:139.2pt;z-index:251834368;mso-width-relative:margin;mso-height-relative:margin" coordsize="31583,176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">
                      <v:shape id="Text Box 47" o:spid="_x0000_s1042" type="#_x0000_t202" style="position:absolute;top:6524;width:14649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lMQA&#10;AADbAAAADwAAAGRycy9kb3ducmV2LnhtbESP3WrCQBSE7wu+w3IE73SjhFZSVzGiIIgV0z7AIXvy&#10;U7NnQ3bV2KfvFoReDjPzDbNY9aYRN+pcbVnBdBKBIM6trrlU8PW5G89BOI+ssbFMCh7kYLUcvCww&#10;0fbOZ7plvhQBwi5BBZX3bSKlyysy6Ca2JQ5eYTuDPsiulLrDe4CbRs6i6FUarDksVNjSpqL8kl2N&#10;gj7dZ/bnGB++PzbxKTumRZpvC6VGw379DsJT7//Dz/ZeK4jf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D5TEAAAA2w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Nombre: __________________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4058E" w:rsidRPr="002E5FD7" w:rsidRDefault="00C4058E" w:rsidP="00C4058E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B06FA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9" o:spid="_x0000_s1043" type="#_x0000_t75" alt="wfsom_p_clr_rgb" style="position:absolute;left:14906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750PFAAAA2wAAAA8AAABkcnMvZG93bnJldi54bWxEj0FrwkAUhO9C/8PyCr1I3bQE0egmtIGi&#10;Igi1Ba+P7GsSmn2bZrdJ/PeuIHgcZuYbZp2NphE9da62rOBlFoEgLqyuuVTw/fXxvADhPLLGxjIp&#10;OJODLH2YrDHRduBP6o++FAHCLkEFlfdtIqUrKjLoZrYlDt6P7Qz6ILtS6g6HADeNfI2iuTRYc1io&#10;sKW8ouL3+G8UHPZ+eYg3p7/FNt68l7tdPc0xV+rpcXxbgfA0+nv41t5qBfESrl/CD5D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+dD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50" o:spid="_x0000_s1044" type="#_x0000_t75" style="position:absolute;left:95;top:857;width:14525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TMzBAAAA2wAAAA8AAABkcnMvZG93bnJldi54bWxET02LwjAQvQv+hzCCN01d2EWqUVSU1Yu4&#10;1YPHoRnbYjOpTdbW/vrNQdjj433Pl60pxZNqV1hWMBlHIIhTqwvOFFzOu9EUhPPIGkvLpOBFDpaL&#10;fm+OsbYN/9Az8ZkIIexiVJB7X8VSujQng25sK+LA3Wxt0AdYZ1LX2IRwU8qPKPqSBgsODTlWtMkp&#10;vSe/RkGRTJru8L29HluqVuvdoztdz51Sw0G7moHw1Pp/8du91wo+w/rwJfw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WTMzBAAAA2wAAAA8AAAAAAAAAAAAAAAAAnwIA&#10;AGRycy9kb3ducmV2LnhtbFBLBQYAAAAABAAEAPcAAACNAwAAAAA=&#10;">
                        <v:imagedata r:id="rId9" o:title="" cropright="3197f"/>
                        <v:path arrowok="t"/>
                      </v:shape>
                      <v:shape id="Text Box 2" o:spid="_x0000_s1045" type="#_x0000_t202" style="position:absolute;left:14763;top:5095;width:16820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TnsMA&#10;AADaAAAADwAAAGRycy9kb3ducmV2LnhtbESP3YrCMBSE74V9h3AWvNN0RUSqUbaiICwq2/UBDs3p&#10;jzYnpYna9emNIHg5zMw3zHzZmVpcqXWVZQVfwwgEcWZ1xYWC499mMAXhPLLG2jIp+CcHy8VHb46x&#10;tjf+pWvqCxEg7GJUUHrfxFK6rCSDbmgb4uDltjXog2wLqVu8Bbip5SiKJtJgxWGhxIZWJWXn9GIU&#10;dMk2tffd+Oe0X40P6S7Jk2ydK9X/7L5nIDx1/h1+tbdawQ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ATnsMAAADaAAAADwAAAAAAAAAAAAAAAACYAgAAZHJzL2Rv&#10;d25yZXYueG1sUEsFBgAAAAAEAAQA9QAAAIgDAAAAAA==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Default="00CE6D8F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="00926E07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E6D8F" w:rsidRDefault="00CE6D8F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:rsidR="00084633" w:rsidRPr="00B06FAA" w:rsidRDefault="00084633" w:rsidP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926E0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6196AC39" wp14:editId="6C59EA5C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513715</wp:posOffset>
                      </wp:positionV>
                      <wp:extent cx="1655445" cy="1115695"/>
                      <wp:effectExtent l="0" t="0" r="1905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 </w:t>
                                  </w:r>
                                  <w:r w:rsidR="00CE6D8F"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Si no puedes asistir, llama o textea</w:t>
                                  </w:r>
                                  <w:r w:rsidR="00CE6D8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</w:t>
                                  </w:r>
                                  <w:r w:rsid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Lucero Refugio Aviles</w:t>
                                  </w:r>
                                  <w:r w:rsidR="00CE6D8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:</w:t>
                                  </w:r>
                                </w:p>
                                <w:p w:rsidR="00926E07" w:rsidRDefault="00926E07" w:rsidP="00926E07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084633" w:rsidRPr="00B06FAA" w:rsidRDefault="00084633" w:rsidP="0008463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(336) 339-0349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46" type="#_x0000_t202" style="position:absolute;left:0;text-align:left;margin-left:108.95pt;margin-top:40.45pt;width:130.35pt;height:87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" filled="f" stroked="f" strokecolor="#03c" insetpen="t">
                      <v:textbox inset="2.88pt,2.88pt,2.88pt,2.88pt">
                        <w:txbxContent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 </w:t>
                            </w:r>
                            <w:r w:rsidR="00CE6D8F"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Si no puedes asistir, llama o textea</w:t>
                            </w:r>
                            <w:r w:rsidR="00CE6D8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a </w:t>
                            </w:r>
                            <w:r w:rsid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Lucero Refugio Aviles</w:t>
                            </w:r>
                            <w:r w:rsidR="00CE6D8F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</w:p>
                          <w:p w:rsidR="00926E07" w:rsidRDefault="00926E07" w:rsidP="00926E07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084633" w:rsidRPr="00B06FAA" w:rsidRDefault="00084633" w:rsidP="0008463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(336) 339-0349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96480" behindDoc="0" locked="0" layoutInCell="1" allowOverlap="1" wp14:anchorId="5080BB97" wp14:editId="75A9668B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654685</wp:posOffset>
                      </wp:positionV>
                      <wp:extent cx="1464945" cy="1115695"/>
                      <wp:effectExtent l="0" t="0" r="1905" b="82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ombre: ________________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Fecha: _____ /_____/______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Hora: _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7" type="#_x0000_t202" style="position:absolute;left:0;text-align:left;margin-left:-4.15pt;margin-top:51.55pt;width:115.35pt;height:87.85pt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N0+QIAAI4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" filled="f" stroked="f" strokecolor="#03c" insetpen="t">
                      <v:textbox inset="2.88pt,2.88pt,2.88pt,2.88pt">
                        <w:txbxContent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ombre: ________________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Fecha: _____ /_____/______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Hora: _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9552" behindDoc="0" locked="0" layoutInCell="1" allowOverlap="1" wp14:anchorId="7ECFE8C4" wp14:editId="0921943A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107315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8528" behindDoc="0" locked="0" layoutInCell="1" allowOverlap="1" wp14:anchorId="684033A2" wp14:editId="0209C165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19685</wp:posOffset>
                  </wp:positionV>
                  <wp:extent cx="1636395" cy="581025"/>
                  <wp:effectExtent l="0" t="0" r="1905" b="9525"/>
                  <wp:wrapNone/>
                  <wp:docPr id="30" name="Picture 30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16622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4B4CF69D" wp14:editId="629DC45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31115</wp:posOffset>
                      </wp:positionV>
                      <wp:extent cx="3075940" cy="1725295"/>
                      <wp:effectExtent l="0" t="0" r="0" b="8255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5940" cy="1725295"/>
                                <a:chOff x="0" y="0"/>
                                <a:chExt cx="3157538" cy="1753870"/>
                              </a:xfrm>
                            </wpg:grpSpPr>
                            <wps:wsp>
                              <wps:cNvPr id="4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63" y="638175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_________________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5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Picture 4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0663" y="490538"/>
                                  <a:ext cx="1657097" cy="1115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="00CE6D8F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RDefault="00926E07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084633" w:rsidRPr="00B06FAA" w:rsidRDefault="00084633" w:rsidP="00084633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48" style="position:absolute;left:0;text-align:left;margin-left:-1.35pt;margin-top:2.45pt;width:242.2pt;height:135.85pt;z-index:251838464;mso-width-relative:margin;mso-height-relative:margin" coordsize="31575,175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">
                      <v:shape id="Text Box 43" o:spid="_x0000_s1049" type="#_x0000_t202" style="position:absolute;left:428;top:6381;width:14650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Jl8QA&#10;AADbAAAADwAAAGRycy9kb3ducmV2LnhtbESP3WrCQBSE7wXfYTkF73RTDVJSV2mkgiAqTfsAh+zJ&#10;T5s9G7JbjT69KwheDjPzDbNY9aYRJ+pcbVnB6yQCQZxbXXOp4Od7M34D4TyyxsYyKbiQg9VyOFhg&#10;ou2Zv+iU+VIECLsEFVTet4mULq/IoJvYljh4he0M+iC7UuoOzwFuGjmNork0WHNYqLCldUX5X/Zv&#10;FPTpNrPXfbz7PazjY7ZPizT/LJQavfQf7yA89f4ZfrS3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5CZfEAAAA2w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_________________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5" o:spid="_x0000_s1050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27UbFAAAA2wAAAA8AAABkcnMvZG93bnJldi54bWxEj91qwkAUhO8LvsNyCt4U3Vhi0egqNiAq&#10;guAPeHvIHpPQ7NmYXTW+fbcg9HKYmW+Y6bw1lbhT40rLCgb9CARxZnXJuYLTcdkbgXAeWWNlmRQ8&#10;ycF81nmbYqLtg/d0P/hcBAi7BBUU3teJlC4ryKDr25o4eBfbGPRBNrnUDT4C3FTyM4q+pMGSw0KB&#10;NaUFZT+Hm1Gw2/rxLl6dr6N1vPrON5vyI8VUqe57u5iA8NT6//CrvdYK4iH8fQk/QM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Nu1G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46" o:spid="_x0000_s1051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q5/7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jwk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quf+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4" o:spid="_x0000_s1052" type="#_x0000_t202" style="position:absolute;left:14906;top:4905;width:16571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UuccMA&#10;AADaAAAADwAAAGRycy9kb3ducmV2LnhtbESP3WrCQBSE7wu+w3IE7+pGCaVEVzGiIBQtjT7AIXvy&#10;o9mzIbtq2qd3BaGXw8x8w8yXvWnEjTpXW1YwGUcgiHOray4VnI7b908QziNrbCyTgl9ysFwM3uaY&#10;aHvnH7plvhQBwi5BBZX3bSKlyysy6Ma2JQ5eYTuDPsiulLrDe4CbRk6j6EMarDksVNjSuqL8kl2N&#10;gj7dZfZvH3+dD+v4O9unRZpvCqVGw341A+Gp9//hV3unFcTwvBJu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UuccMAAADaAAAADwAAAAAAAAAAAAAAAACYAgAAZHJzL2Rv&#10;d25yZXYueG1sUEsFBgAAAAAEAAQA9QAAAIgDAAAAAA==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="00CE6D8F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RDefault="00926E07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084633" w:rsidRPr="00B06FAA" w:rsidRDefault="00084633" w:rsidP="00084633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BC3588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BC3588" w:rsidRPr="007E2672" w:rsidRDefault="00166227" w:rsidP="00BC3588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5982569C" wp14:editId="7841751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20955</wp:posOffset>
                      </wp:positionV>
                      <wp:extent cx="3098165" cy="1748790"/>
                      <wp:effectExtent l="0" t="0" r="6985" b="381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8165" cy="1748790"/>
                                <a:chOff x="0" y="0"/>
                                <a:chExt cx="3157538" cy="1749108"/>
                              </a:xfrm>
                            </wpg:grpSpPr>
                            <wps:wsp>
                              <wps:cNvPr id="3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38" y="63341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_________________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RPr="002E5FD7" w:rsidRDefault="00866D21" w:rsidP="00866D21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4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5367" y="495300"/>
                                  <a:ext cx="1644228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 </w:t>
                                    </w:r>
                                    <w:r w:rsidR="00CE6D8F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</w:t>
                                    </w:r>
                                    <w:r w:rsidR="00B06FAA"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 w:rsidR="00CE6D8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RDefault="00926E07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166227" w:rsidRPr="00B06FAA" w:rsidRDefault="00166227" w:rsidP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97CE8" w:rsidRDefault="00926E07" w:rsidP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53" style="position:absolute;left:0;text-align:left;margin-left:-5.05pt;margin-top:1.65pt;width:243.95pt;height:137.7pt;z-index:251840512;mso-width-relative:margin;mso-height-relative:margin" coordsize="31575,17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">
                      <v:shape id="Text Box 32" o:spid="_x0000_s1054" type="#_x0000_t202" style="position:absolute;left:333;top:6334;width:14649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fccUA&#10;AADbAAAADwAAAGRycy9kb3ducmV2LnhtbESP3WrCQBSE7wu+w3IE7+rGH0pJXYMRBUFsadoHOGRP&#10;fjR7NmTXGH36bqHQy2FmvmFWyWAa0VPnassKZtMIBHFudc2lgu+v/fMrCOeRNTaWScGdHCTr0dMK&#10;Y21v/El95ksRIOxiVFB538ZSurwig25qW+LgFbYz6IPsSqk7vAW4aeQ8il6kwZrDQoUtbSvKL9nV&#10;KBjSQ2Yfp+Xx/L5dfmSntEjzXaHUZDxs3kB4Gvx/+K990AoW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99xxQAAANsAAAAPAAAAAAAAAAAAAAAAAJgCAABkcnMv&#10;ZG93bnJldi54bWxQSwUGAAAAAAQABAD1AAAAigMAAAAA&#10;" filled="f" stroked="f" strokecolor="#03c" insetpen="t">
                        <v:textbox inset="2.88pt,2.88pt,2.88pt,2.88pt">
                          <w:txbxContent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_________________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RPr="002E5FD7" w:rsidRDefault="00866D21" w:rsidP="00866D21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34" o:spid="_x0000_s1055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8O6DFAAAA2wAAAA8AAABkcnMvZG93bnJldi54bWxEj91qwkAUhO8LvsNyhN4U3VSDaOoqGhAV&#10;QfAHvD1kT5Ng9mya3Wp8+65Q8HKYmW+Y6bw1lbhR40rLCj77EQjizOqScwXn06o3BuE8ssbKMil4&#10;kIP5rPM2xUTbOx/odvS5CBB2CSoovK8TKV1WkEHXtzVx8L5tY9AH2eRSN3gPcFPJQRSNpMGSw0KB&#10;NaUFZdfjr1Gw3/nJPl5ffsabeL3Mt9vyI8VUqfduu/gC4an1r/B/e6MVDGN4fgk/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Dug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35" o:spid="_x0000_s1056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+CvTFAAAA2wAAAA8AAABkcnMvZG93bnJldi54bWxEj0FrwkAUhO8F/8PyhN7qRkUpqavYorRe&#10;xMYePD6yzySYfRuzWxPz611B8DjMzDfMbNGaUlyodoVlBcNBBII4tbrgTMHffv32DsJ5ZI2lZVJw&#10;JQeLee9lhrG2Df/SJfGZCBB2MSrIva9iKV2ak0E3sBVx8I62NuiDrDOpa2wC3JRyFEVTabDgsJBj&#10;RV85pafk3ygokmHTbb5Xh21L1fJzfe52h32n1Gu/XX6A8NT6Z/jR/tEKxhO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fgr0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5" o:spid="_x0000_s1057" type="#_x0000_t202" style="position:absolute;left:14653;top:4953;width:16442;height:1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L6sQA&#10;AADaAAAADwAAAGRycy9kb3ducmV2LnhtbESP3WrCQBSE7wu+w3IE7+pGsUWia2iCgiBWTPsAh+zJ&#10;j82eDdlVY5++Wyj0cpiZb5h1MphW3Kh3jWUFs2kEgriwuuFKwefH7nkJwnlkja1lUvAgB8lm9LTG&#10;WNs7n+mW+0oECLsYFdTed7GUrqjJoJvajjh4pe0N+iD7Suoe7wFuWjmPoldpsOGwUGNHWU3FV341&#10;CoZ0n9vv4+Jwec8Wp/yYlmmxLZWajIe3FQhPg/8P/7X3WsE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i+rEAAAA2g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 </w:t>
                              </w:r>
                              <w:r w:rsidR="00CE6D8F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</w:t>
                              </w:r>
                              <w:r w:rsidR="00B06FAA"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 w:rsidR="00CE6D8F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RDefault="00926E07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166227" w:rsidRPr="00B06FAA" w:rsidRDefault="00166227" w:rsidP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97CE8" w:rsidRDefault="00926E07" w:rsidP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C3588" w:rsidRPr="007E2672" w:rsidRDefault="00166227" w:rsidP="00BC3588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0234D137" wp14:editId="3F4ADBC2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524510</wp:posOffset>
                      </wp:positionV>
                      <wp:extent cx="1664335" cy="1115695"/>
                      <wp:effectExtent l="0" t="0" r="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33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Default="00CE6D8F" w:rsidP="00926E07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Si no puedes asistir, llama o textea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a </w:t>
                                  </w:r>
                                  <w:r w:rsid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Lucero Refugio Aviles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:</w:t>
                                  </w:r>
                                  <w:r w:rsidR="00926E07" w:rsidRPr="002A0E9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CE6D8F" w:rsidRDefault="00CE6D8F" w:rsidP="00926E07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</w:p>
                                <w:p w:rsidR="00166227" w:rsidRPr="00B06FAA" w:rsidRDefault="00166227" w:rsidP="0016622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B06FAA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(336) 339-0349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58" type="#_x0000_t202" style="position:absolute;left:0;text-align:left;margin-left:109.7pt;margin-top:41.3pt;width:131.05pt;height:87.85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" filled="f" stroked="f" strokecolor="#03c" insetpen="t">
                      <v:textbox inset="2.88pt,2.88pt,2.88pt,2.88pt">
                        <w:txbxContent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Default="00CE6D8F" w:rsidP="00926E07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Si no puedes asistir, llama o textea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 a </w:t>
                            </w:r>
                            <w:r w:rsid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Lucero Refugio Aviles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:</w:t>
                            </w:r>
                            <w:r w:rsidR="00926E07" w:rsidRPr="002A0E9A"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CE6D8F" w:rsidRDefault="00CE6D8F" w:rsidP="00926E07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66227" w:rsidRPr="00B06FAA" w:rsidRDefault="00166227" w:rsidP="0016622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B06FAA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(336) 339-0349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06720" behindDoc="0" locked="0" layoutInCell="1" allowOverlap="1" wp14:anchorId="35DD84D6" wp14:editId="0E3DCAAE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648335</wp:posOffset>
                      </wp:positionV>
                      <wp:extent cx="1423670" cy="1115695"/>
                      <wp:effectExtent l="0" t="0" r="5080" b="825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ombre: _________________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Fecha: _____ /_____/______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866D21" w:rsidRPr="002E5FD7" w:rsidRDefault="00866D21" w:rsidP="00866D21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Hora: _</w:t>
                                  </w:r>
                                  <w:r w:rsidR="0016622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9" type="#_x0000_t202" style="position:absolute;left:0;text-align:left;margin-left:-5.85pt;margin-top:51.05pt;width:112.1pt;height:87.85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" filled="f" stroked="f" strokecolor="#03c" insetpen="t">
                      <v:textbox inset="2.88pt,2.88pt,2.88pt,2.88pt">
                        <w:txbxContent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ombre: _________________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Fecha: _____ /_____/______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866D21" w:rsidRPr="002E5FD7" w:rsidRDefault="00866D21" w:rsidP="00866D21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Hora: _</w:t>
                            </w:r>
                            <w:r w:rsidR="0016622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8768" behindDoc="0" locked="0" layoutInCell="1" allowOverlap="1" wp14:anchorId="73952CE1" wp14:editId="3CE7B25E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52070</wp:posOffset>
                  </wp:positionV>
                  <wp:extent cx="1636395" cy="581025"/>
                  <wp:effectExtent l="0" t="0" r="1905" b="9525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9792" behindDoc="0" locked="0" layoutInCell="1" allowOverlap="1" wp14:anchorId="1FB298F1" wp14:editId="21A21265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139700</wp:posOffset>
                  </wp:positionV>
                  <wp:extent cx="1490980" cy="36195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7C6C9F" w:rsidRDefault="0016622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4608" behindDoc="0" locked="0" layoutInCell="1" allowOverlap="1" wp14:anchorId="61A8730C" wp14:editId="165282B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50165</wp:posOffset>
                      </wp:positionV>
                      <wp:extent cx="3021965" cy="1729740"/>
                      <wp:effectExtent l="0" t="0" r="6985" b="381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1965" cy="1729740"/>
                                <a:chOff x="0" y="0"/>
                                <a:chExt cx="3164131" cy="1730057"/>
                              </a:xfrm>
                            </wpg:grpSpPr>
                            <wps:wsp>
                              <wps:cNvPr id="79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338" y="614362"/>
                                  <a:ext cx="1377856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A2EE4" w:rsidRPr="002E5FD7" w:rsidRDefault="00FA2EE4" w:rsidP="009132E2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D0474E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</w:t>
                                    </w:r>
                                  </w:p>
                                  <w:p w:rsidR="00FA2EE4" w:rsidRPr="002E5FD7" w:rsidRDefault="00FA2EE4" w:rsidP="009132E2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FA2EE4" w:rsidRPr="002E5FD7" w:rsidRDefault="00D0474E" w:rsidP="009132E2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</w:t>
                                    </w:r>
                                  </w:p>
                                  <w:p w:rsidR="00FA2EE4" w:rsidRPr="002E5FD7" w:rsidRDefault="00FA2EE4" w:rsidP="009132E2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FA2EE4" w:rsidRPr="002E5FD7" w:rsidRDefault="00FA2EE4" w:rsidP="009132E2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FA2EE4" w:rsidRDefault="00FA2EE4" w:rsidP="009132E2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RDefault="00FA2EE4" w:rsidP="009132E2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RDefault="00FA2EE4" w:rsidP="009132E2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FA2EE4" w:rsidRDefault="00FA2EE4" w:rsidP="009132E2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A2EE4" w:rsidRDefault="00FA2EE4" w:rsidP="009132E2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Picture 81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1194" y="504825"/>
                                  <a:ext cx="1752937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Default="00CE6D8F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  <w:r w:rsidR="00926E07"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CE6D8F" w:rsidRDefault="00CE6D8F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</w:p>
                                  <w:p w:rsidR="00166227" w:rsidRPr="00B06FAA" w:rsidRDefault="00166227" w:rsidP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7" o:spid="_x0000_s1060" style="position:absolute;left:0;text-align:left;margin-left:-1.65pt;margin-top:3.95pt;width:237.95pt;height:136.2pt;z-index:251844608;mso-width-relative:margin;mso-height-relative:margin" coordsize="31641,173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">
                      <v:shape id="Text Box 79" o:spid="_x0000_s1061" type="#_x0000_t202" style="position:absolute;left:333;top:6143;width:13778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30wMUA&#10;AADbAAAADwAAAGRycy9kb3ducmV2LnhtbESP3WrCQBSE7wu+w3IK3ummIlajqxhREIqK0Qc4ZE9+&#10;2uzZkF017dN3C0Ivh5n5hlmsOlOLO7WusqzgbRiBIM6srrhQcL3sBlMQziNrrC2Tgm9ysFr2XhYY&#10;a/vgM91TX4gAYRejgtL7JpbSZSUZdEPbEAcvt61BH2RbSN3iI8BNLUdRNJEGKw4LJTa0KSn7Sm9G&#10;QZfsU/tzGH98HjfjU3pI8iTb5kr1X7v1HISnzv+Hn+29VvA+g7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fTAxQAAANsAAAAPAAAAAAAAAAAAAAAAAJgCAABkcnMv&#10;ZG93bnJldi54bWxQSwUGAAAAAAQABAD1AAAAigMAAAAA&#10;" filled="f" stroked="f" strokecolor="#03c" insetpen="t">
                        <v:textbox inset="2.88pt,2.88pt,2.88pt,2.88pt">
                          <w:txbxContent>
                            <w:p w:rsidR="00FA2EE4" w:rsidRPr="002E5FD7" w:rsidRDefault="00FA2EE4" w:rsidP="009132E2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D0474E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</w:t>
                              </w:r>
                            </w:p>
                            <w:p w:rsidR="00FA2EE4" w:rsidRPr="002E5FD7" w:rsidRDefault="00FA2EE4" w:rsidP="009132E2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FA2EE4" w:rsidRPr="002E5FD7" w:rsidRDefault="00D0474E" w:rsidP="009132E2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</w:t>
                              </w:r>
                            </w:p>
                            <w:p w:rsidR="00FA2EE4" w:rsidRPr="002E5FD7" w:rsidRDefault="00FA2EE4" w:rsidP="009132E2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FA2EE4" w:rsidRPr="002E5FD7" w:rsidRDefault="00FA2EE4" w:rsidP="009132E2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FA2EE4" w:rsidRDefault="00FA2EE4" w:rsidP="009132E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RDefault="00FA2EE4" w:rsidP="009132E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RDefault="00FA2EE4" w:rsidP="009132E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FA2EE4" w:rsidRDefault="00FA2EE4" w:rsidP="009132E2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A2EE4" w:rsidRDefault="00FA2EE4" w:rsidP="009132E2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81" o:spid="_x0000_s1062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0Ud/FAAAA2wAAAA8AAABkcnMvZG93bnJldi54bWxEj0FrwkAUhO+F/oflFbyUZmMRSdOsUgMl&#10;SkFoKnh9ZF+T0OzbmF01/nu3IHgcZuYbJluOphMnGlxrWcE0ikEQV1a3XCvY/Xy+JCCcR9bYWSYF&#10;F3KwXDw+ZJhqe+ZvOpW+FgHCLkUFjfd9KqWrGjLoItsTB+/XDgZ9kEMt9YDnADedfI3juTTYclho&#10;sKe8oeqvPBoF2y//tp0V+0OynhWrerNpn3PMlZo8jR/vIDyN/h6+tddaQTKF/y/h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tFHf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10" o:spid="_x0000_s1063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89QzFAAAA2wAAAA8AAABkcnMvZG93bnJldi54bWxEjzFvwkAMhfdK/IeTkbqVCwyoChyIIhB0&#10;qWjowGjl3CRqzhdyB0nz6+sBqZut9/ze5+W6d7W6UxsqzwamkwQUce5txYWBr/P+5RVUiMgWa89k&#10;4JcCrFejpyWm1nf8SfcsFkpCOKRooIyxSbUOeUkOw8Q3xKJ9+9ZhlLUttG2xk3BX61mSzLXDiqWh&#10;xIa2JeU/2c0ZqLJpN7wfdpePnprN2/46nC7nwZjncb9ZgIrUx3/z4/poBV/o5RcZQK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vPUM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8" o:spid="_x0000_s1064" type="#_x0000_t202" style="position:absolute;left:14111;top:5048;width:17530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kdL8A&#10;AADaAAAADwAAAGRycy9kb3ducmV2LnhtbERPy4rCMBTdD/gP4QruxtRBZKhGseKAIDpY/YBLc/vQ&#10;5qY0UatfbxaCy8N5zxadqcWNWldZVjAaRiCIM6srLhScjn/fvyCcR9ZYWyYFD3KwmPe+Zhhre+cD&#10;3VJfiBDCLkYFpfdNLKXLSjLohrYhDlxuW4M+wLaQusV7CDe1/ImiiTRYcWgosaFVSdklvRoFXbJJ&#10;7XM33p73q/F/ukvyJFvnSg363XIKwlPnP+K3e6MVhK3hSrgBc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+CR0vwAAANoAAAAPAAAAAAAAAAAAAAAAAJgCAABkcnMvZG93bnJl&#10;di54bWxQSwUGAAAAAAQABAD1AAAAhAMAAAAA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Default="00CE6D8F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  <w:r w:rsidR="00926E07"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CE6D8F" w:rsidRDefault="00CE6D8F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</w:p>
                            <w:p w:rsidR="00166227" w:rsidRPr="00B06FAA" w:rsidRDefault="00166227" w:rsidP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A2EE4" w:rsidRPr="007C6C9F" w:rsidRDefault="00FA2EE4" w:rsidP="007C6C9F"/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D0474E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766D0A14" wp14:editId="5028A789">
                      <wp:simplePos x="0" y="0"/>
                      <wp:positionH relativeFrom="column">
                        <wp:posOffset>-38417</wp:posOffset>
                      </wp:positionH>
                      <wp:positionV relativeFrom="paragraph">
                        <wp:posOffset>93663</wp:posOffset>
                      </wp:positionV>
                      <wp:extent cx="3105150" cy="1672907"/>
                      <wp:effectExtent l="0" t="0" r="0" b="381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1672907"/>
                                <a:chOff x="0" y="0"/>
                                <a:chExt cx="3105150" cy="1672907"/>
                              </a:xfrm>
                            </wpg:grpSpPr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57212"/>
                                  <a:ext cx="143129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2964" w:rsidRPr="002E5FD7" w:rsidRDefault="00472964" w:rsidP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ombre: ________________</w:t>
                                    </w:r>
                                  </w:p>
                                  <w:p w:rsidR="00472964" w:rsidRPr="002E5FD7" w:rsidRDefault="00472964" w:rsidP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472964" w:rsidRPr="002E5FD7" w:rsidRDefault="00472964" w:rsidP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Fecha: _____ /_____/______</w:t>
                                    </w:r>
                                  </w:p>
                                  <w:p w:rsidR="00472964" w:rsidRPr="002E5FD7" w:rsidRDefault="00472964" w:rsidP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472964" w:rsidRPr="002E5FD7" w:rsidRDefault="00472964" w:rsidP="0047296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Hora: _</w:t>
                                    </w:r>
                                    <w:r w:rsidR="0016622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66850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19050" y="90487"/>
                                  <a:ext cx="14192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8275" y="442912"/>
                                  <a:ext cx="16173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CE6D8F" w:rsidRDefault="00CE6D8F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Si no puedes asistir, llama o textea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 a </w:t>
                                    </w:r>
                                    <w:r w:rsid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Lucero Refugio Aviles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:</w:t>
                                    </w:r>
                                  </w:p>
                                  <w:p w:rsidR="00926E07" w:rsidRDefault="00926E07" w:rsidP="00926E07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166227" w:rsidRPr="00B06FAA" w:rsidRDefault="00166227" w:rsidP="0016622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B06FAA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val="es-PE"/>
                                      </w:rPr>
                                      <w:t>(336) 339-0349</w:t>
                                    </w:r>
                                  </w:p>
                                  <w:p w:rsidR="00926E07" w:rsidRPr="00297CE8" w:rsidRDefault="00926E07" w:rsidP="00926E07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u w:val="single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65" style="position:absolute;left:0;text-align:left;margin-left:-3pt;margin-top:7.4pt;width:244.5pt;height:131.7pt;z-index:251846656" coordsize="31051,167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">
                      <v:shape id="Text Box 20" o:spid="_x0000_s1066" type="#_x0000_t202" style="position:absolute;top:5572;width:14312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yQMIA&#10;AADbAAAADwAAAGRycy9kb3ducmV2LnhtbERP3WrCMBS+F/YO4Qx2p6lFhlSjWNmgIE6W+QCH5vRH&#10;m5PSZFr39MvFYJcf3/96O9pO3GjwrWMF81kCgrh0puVawfnrfboE4QOywc4xKXiQh+3mabLGzLg7&#10;f9JNh1rEEPYZKmhC6DMpfdmQRT9zPXHkKjdYDBEOtTQD3mO47WSaJK/SYsuxocGe9g2VV/1tFYx5&#10;od3PcXG4fOwXJ33Mq7x8q5R6eR53KxCBxvAv/nMXRkEa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HJAwgAAANsAAAAPAAAAAAAAAAAAAAAAAJgCAABkcnMvZG93&#10;bnJldi54bWxQSwUGAAAAAAQABAD1AAAAhwMAAAAA&#10;" filled="f" stroked="f" strokecolor="#03c" insetpen="t">
                        <v:textbox inset="2.88pt,2.88pt,2.88pt,2.88pt">
                          <w:txbxContent>
                            <w:p w:rsidR="00472964" w:rsidRPr="002E5FD7" w:rsidRDefault="00472964" w:rsidP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ombre: ________________</w:t>
                              </w:r>
                            </w:p>
                            <w:p w:rsidR="00472964" w:rsidRPr="002E5FD7" w:rsidRDefault="00472964" w:rsidP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472964" w:rsidRPr="002E5FD7" w:rsidRDefault="00472964" w:rsidP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Fecha: _____ /_____/______</w:t>
                              </w:r>
                            </w:p>
                            <w:p w:rsidR="00472964" w:rsidRPr="002E5FD7" w:rsidRDefault="00472964" w:rsidP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472964" w:rsidRPr="002E5FD7" w:rsidRDefault="00472964" w:rsidP="0047296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Hora: _</w:t>
                              </w:r>
                              <w:r w:rsidR="0016622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22" o:spid="_x0000_s1067" type="#_x0000_t75" alt="wfsom_p_clr_rgb" style="position:absolute;left:14668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kJLEAAAA2wAAAA8AAABkcnMvZG93bnJldi54bWxEj0GLwjAUhO+C/yE8wYtoahHRahQtLCoL&#10;wrqC10fzbIvNS7eJ2v33mwXB4zAz3zDLdWsq8aDGlZYVjEcRCOLM6pJzBefvj+EMhPPIGivLpOCX&#10;HKxX3c4SE22f/EWPk89FgLBLUEHhfZ1I6bKCDLqRrYmDd7WNQR9kk0vd4DPATSXjKJpKgyWHhQJr&#10;SgvKbqe7UXD89PPjZHf5me0nu21+OJSDFFOl+r12swDhqfXv8Ku91wriGP6/h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AkJLEAAAA2wAAAA8AAAAAAAAAAAAAAAAA&#10;nwIAAGRycy9kb3ducmV2LnhtbFBLBQYAAAAABAAEAPcAAACQAwAAAAA=&#10;">
                        <v:imagedata r:id="rId8" o:title="wfsom_p_clr_rgb" cropbottom="-56f" cropleft="4415f" cropright="2785f"/>
                        <v:path arrowok="t"/>
                      </v:shape>
                      <v:shape id="Picture 23" o:spid="_x0000_s1068" type="#_x0000_t75" style="position:absolute;left:190;top:904;width:14192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ocbFAAAA2wAAAA8AAABkcnMvZG93bnJldi54bWxEj0FrwkAUhO9C/8PyCr3pRgtF0mzEFqX2&#10;UmrSg8dH9pkEs29jdmtifn23IHgcZuYbJlkNphEX6lxtWcF8FoEgLqyuuVTwk2+nSxDOI2tsLJOC&#10;KzlYpQ+TBGNte97TJfOlCBB2MSqovG9jKV1RkUE3sy1x8I62M+iD7EqpO+wD3DRyEUUv0mDNYaHC&#10;lt4rKk7Zr1FQZ/N+/PzYHL4Gatdv2/P4fchHpZ4eh/UrCE+Dv4dv7Z1WsHiG/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AqHG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9" o:spid="_x0000_s1069" type="#_x0000_t202" style="position:absolute;left:14382;top:4429;width:16174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B78QA&#10;AADaAAAADwAAAGRycy9kb3ducmV2LnhtbESP3WrCQBSE7wu+w3IE7+pGkVKja2iCgiBWTPsAh+zJ&#10;j82eDdlVY5++Wyj0cpiZb5h1MphW3Kh3jWUFs2kEgriwuuFKwefH7vkVhPPIGlvLpOBBDpLN6GmN&#10;sbZ3PtMt95UIEHYxKqi972IpXVGTQTe1HXHwStsb9EH2ldQ93gPctHIeRS/SYMNhocaOspqKr/xq&#10;FAzpPrffx8Xh8p4tTvkxLdNiWyo1GQ9vKxCeBv8f/mvvtYI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ge/EAAAA2g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CE6D8F" w:rsidRDefault="00CE6D8F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Si no puedes asistir, llama o textea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 xml:space="preserve"> a </w:t>
                              </w:r>
                              <w:r w:rsid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Lucero Refugio Aviles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:</w:t>
                              </w:r>
                            </w:p>
                            <w:p w:rsidR="00926E07" w:rsidRDefault="00926E07" w:rsidP="00926E07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166227" w:rsidRPr="00B06FAA" w:rsidRDefault="00166227" w:rsidP="0016622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B06FAA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PE"/>
                                </w:rPr>
                                <w:t>(336) 339-0349</w:t>
                              </w:r>
                            </w:p>
                            <w:p w:rsidR="00926E07" w:rsidRPr="00297CE8" w:rsidRDefault="00926E07" w:rsidP="00926E07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  <w:u w:val="single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256EFE" w:rsidRDefault="007C6C9F" w:rsidP="00C84353">
      <w:pPr>
        <w:rPr>
          <w:rFonts w:ascii="Times New Roman" w:hAnsi="Times New Roman"/>
          <w:sz w:val="18"/>
          <w:szCs w:val="18"/>
        </w:rPr>
      </w:pPr>
      <w:r>
        <w:rPr>
          <w:noProof/>
        </w:rPr>
        <w:drawing>
          <wp:inline distT="0" distB="0" distL="0" distR="0" wp14:anchorId="42B01FCA" wp14:editId="79C06D3C">
            <wp:extent cx="3409950" cy="790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plog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998">
        <w:rPr>
          <w:rFonts w:ascii="Times New Roman" w:hAnsi="Times New Roman"/>
          <w:sz w:val="18"/>
          <w:szCs w:val="18"/>
        </w:rPr>
        <w:tab/>
      </w:r>
      <w:r w:rsidR="00E14998">
        <w:rPr>
          <w:rFonts w:ascii="Times New Roman" w:hAnsi="Times New Roman"/>
          <w:sz w:val="18"/>
          <w:szCs w:val="18"/>
        </w:rPr>
        <w:tab/>
        <w:t xml:space="preserve">        </w:t>
      </w:r>
      <w:r w:rsidR="00C20409" w:rsidRPr="00C20409">
        <w:rPr>
          <w:rFonts w:ascii="Times New Roman" w:hAnsi="Times New Roman"/>
          <w:sz w:val="18"/>
          <w:szCs w:val="18"/>
        </w:rPr>
        <w:t>(Fry &amp;Flesch-Kincaid Readability: grade=6)</w:t>
      </w:r>
    </w:p>
    <w:p w:rsidR="00256EFE" w:rsidRDefault="00256EFE" w:rsidP="00C84353">
      <w:pPr>
        <w:rPr>
          <w:rFonts w:ascii="Times New Roman" w:hAnsi="Times New Roman"/>
          <w:sz w:val="18"/>
          <w:szCs w:val="18"/>
        </w:rPr>
      </w:pPr>
    </w:p>
    <w:sectPr w:rsidR="00256EFE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84633"/>
    <w:rsid w:val="00093C63"/>
    <w:rsid w:val="00166227"/>
    <w:rsid w:val="0018732E"/>
    <w:rsid w:val="001B6196"/>
    <w:rsid w:val="001C7C30"/>
    <w:rsid w:val="001C7E80"/>
    <w:rsid w:val="001E2B0C"/>
    <w:rsid w:val="00253315"/>
    <w:rsid w:val="00256EFE"/>
    <w:rsid w:val="00261A3C"/>
    <w:rsid w:val="00270768"/>
    <w:rsid w:val="0029195F"/>
    <w:rsid w:val="00297CE8"/>
    <w:rsid w:val="002A0E9A"/>
    <w:rsid w:val="002A519B"/>
    <w:rsid w:val="002B0D11"/>
    <w:rsid w:val="002E5FD7"/>
    <w:rsid w:val="003003B4"/>
    <w:rsid w:val="003426D6"/>
    <w:rsid w:val="00376016"/>
    <w:rsid w:val="004162C5"/>
    <w:rsid w:val="004467E6"/>
    <w:rsid w:val="0045252C"/>
    <w:rsid w:val="00456819"/>
    <w:rsid w:val="00472964"/>
    <w:rsid w:val="004D35D2"/>
    <w:rsid w:val="0055594C"/>
    <w:rsid w:val="00583633"/>
    <w:rsid w:val="00585528"/>
    <w:rsid w:val="005A68FC"/>
    <w:rsid w:val="005B3633"/>
    <w:rsid w:val="005D787D"/>
    <w:rsid w:val="005F752B"/>
    <w:rsid w:val="00624DE4"/>
    <w:rsid w:val="00656382"/>
    <w:rsid w:val="00672E37"/>
    <w:rsid w:val="00674D01"/>
    <w:rsid w:val="006942B8"/>
    <w:rsid w:val="006D0811"/>
    <w:rsid w:val="006F2744"/>
    <w:rsid w:val="00772E40"/>
    <w:rsid w:val="007C19B4"/>
    <w:rsid w:val="007C6C9F"/>
    <w:rsid w:val="007E2672"/>
    <w:rsid w:val="0081174B"/>
    <w:rsid w:val="008213A5"/>
    <w:rsid w:val="0083225D"/>
    <w:rsid w:val="00866D21"/>
    <w:rsid w:val="0088707C"/>
    <w:rsid w:val="00893483"/>
    <w:rsid w:val="008A35B6"/>
    <w:rsid w:val="009132E2"/>
    <w:rsid w:val="00915922"/>
    <w:rsid w:val="00926E07"/>
    <w:rsid w:val="00975EEA"/>
    <w:rsid w:val="009C3572"/>
    <w:rsid w:val="009D5CE5"/>
    <w:rsid w:val="009E6F7B"/>
    <w:rsid w:val="00A53C3A"/>
    <w:rsid w:val="00AB3AAC"/>
    <w:rsid w:val="00AB7469"/>
    <w:rsid w:val="00AC4672"/>
    <w:rsid w:val="00AC4EE0"/>
    <w:rsid w:val="00AD5323"/>
    <w:rsid w:val="00AE3A01"/>
    <w:rsid w:val="00B06FAA"/>
    <w:rsid w:val="00B3697C"/>
    <w:rsid w:val="00B53CA8"/>
    <w:rsid w:val="00B673AF"/>
    <w:rsid w:val="00B8049B"/>
    <w:rsid w:val="00B9407D"/>
    <w:rsid w:val="00B96703"/>
    <w:rsid w:val="00B96BBC"/>
    <w:rsid w:val="00BB41F3"/>
    <w:rsid w:val="00BC3588"/>
    <w:rsid w:val="00C20409"/>
    <w:rsid w:val="00C24CD5"/>
    <w:rsid w:val="00C32063"/>
    <w:rsid w:val="00C4058E"/>
    <w:rsid w:val="00C84353"/>
    <w:rsid w:val="00C859AD"/>
    <w:rsid w:val="00CB387B"/>
    <w:rsid w:val="00CD4E1C"/>
    <w:rsid w:val="00CE0A26"/>
    <w:rsid w:val="00CE6D8F"/>
    <w:rsid w:val="00CF05F2"/>
    <w:rsid w:val="00D0474E"/>
    <w:rsid w:val="00D315CC"/>
    <w:rsid w:val="00D36BC0"/>
    <w:rsid w:val="00DB3B6E"/>
    <w:rsid w:val="00DE349F"/>
    <w:rsid w:val="00E14998"/>
    <w:rsid w:val="00E4207A"/>
    <w:rsid w:val="00E44F18"/>
    <w:rsid w:val="00E901D3"/>
    <w:rsid w:val="00EC30A0"/>
    <w:rsid w:val="00EE7BFC"/>
    <w:rsid w:val="00EF1E35"/>
    <w:rsid w:val="00EF541B"/>
    <w:rsid w:val="00F079FB"/>
    <w:rsid w:val="00F26A77"/>
    <w:rsid w:val="00F950AD"/>
    <w:rsid w:val="00F979C9"/>
    <w:rsid w:val="00FA08C9"/>
    <w:rsid w:val="00F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2012-10-04T18:10:00Z</cp:lastPrinted>
  <dcterms:created xsi:type="dcterms:W3CDTF">2019-02-25T21:01:00Z</dcterms:created>
  <dcterms:modified xsi:type="dcterms:W3CDTF">2019-02-25T21:01:00Z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