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6A" w:rsidRDefault="002A11DD" w:rsidP="00FB556A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10a</w:t>
      </w:r>
    </w:p>
    <w:p w:rsidR="002A11DD" w:rsidRDefault="002A11DD" w:rsidP="00FB556A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="002A11DD" w:rsidRPr="005A7E43" w:rsidRDefault="002A11DD" w:rsidP="00FB556A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ChiCAS Appointment Card English</w:t>
      </w:r>
    </w:p>
    <w:p w:rsidR="00FB556A" w:rsidRDefault="00FB556A">
      <w:r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F26724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0D93989E" wp14:editId="7252A81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1905</wp:posOffset>
                      </wp:positionV>
                      <wp:extent cx="3102610" cy="1763395"/>
                      <wp:effectExtent l="0" t="0" r="2540" b="8255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2610" cy="1763395"/>
                                <a:chOff x="0" y="0"/>
                                <a:chExt cx="3128963" cy="1763395"/>
                              </a:xfrm>
                            </wpg:grpSpPr>
                            <wps:wsp>
                              <wps:cNvPr id="2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638175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866D21" w:rsidRPr="000E58AC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7B1EE8" w:rsidRPr="007B1EE8" w:rsidRDefault="00297CE8" w:rsidP="007B1E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DB1C89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call</w:t>
                                    </w:r>
                                    <w:r w:rsidR="00DB1C89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or text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="007B1EE8"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7B1EE8" w:rsidRPr="007B1EE8" w:rsidRDefault="007B1EE8" w:rsidP="007B1EE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:rsidR="00866D21" w:rsidRPr="007B1EE8" w:rsidRDefault="007B1EE8" w:rsidP="007B1EE8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 w:rsidR="00F2672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E2B0C" w:rsidRPr="002A0E9A" w:rsidRDefault="001E2B0C" w:rsidP="00EC30A0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="002A0E9A" w:rsidRPr="002E5FD7" w:rsidRDefault="00866D21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 w:rsidR="00DB1C89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e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_____________</w:t>
                                    </w:r>
                                    <w:r w:rsidR="00297CE8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  <w:r w:rsidR="002A0E9A"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2A0E9A" w:rsidRPr="002E5FD7" w:rsidRDefault="00DB1C89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="002A0E9A"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2A0E9A" w:rsidRPr="002E5FD7" w:rsidRDefault="002A0E9A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2A0E9A" w:rsidRPr="002E5FD7" w:rsidRDefault="00DB1C89" w:rsidP="002A0E9A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="002A0E9A"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 w:rsidR="002A0E9A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RPr="002A0E9A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Picture 26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3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" name="Picture 2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195263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" o:spid="_x0000_s1026" style="position:absolute;left:0;text-align:left;margin-left:-4.65pt;margin-top:.15pt;width:244.3pt;height:138.85pt;z-index:251794432;mso-width-relative:margin;mso-height-relative:margin" coordsize="31289,176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4" o:spid="_x0000_s1027" type="#_x0000_t202" style="position:absolute;left:15335;top:6381;width:15697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90Q8QA&#10;AADbAAAADwAAAGRycy9kb3ducmV2LnhtbESP3WrCQBSE7wXfYTmCd2ZTCSKpqzSiIBQrTfsAh+zJ&#10;T5s9G7Krpj59VxC8HGbmG2a1GUwrLtS7xrKClygGQVxY3XCl4PtrP1uCcB5ZY2uZFPyRg816PFph&#10;qu2VP+mS+0oECLsUFdTed6mUrqjJoItsRxy80vYGfZB9JXWP1wA3rZzH8UIabDgs1NjRtqbiNz8b&#10;BUN2yO3tmLz/fGyTU37MyqzYlUpNJ8PbKwhPg3+GH+2DVjBP4P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PdEPEAAAA2w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866D21" w:rsidRPr="000E58AC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7B1EE8" w:rsidRPr="007B1EE8" w:rsidRDefault="00297CE8" w:rsidP="007B1E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DB1C89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call</w:t>
                              </w:r>
                              <w:r w:rsidR="00DB1C89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or text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="007B1EE8"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7B1EE8" w:rsidRPr="007B1EE8" w:rsidRDefault="007B1EE8" w:rsidP="007B1EE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866D21" w:rsidRPr="007B1EE8" w:rsidRDefault="007B1EE8" w:rsidP="007B1EE8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 w:rsidR="00F2672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</w:txbxContent>
                        </v:textbox>
                      </v:shape>
                      <v:shape id="Text Box 25" o:spid="_x0000_s1028" type="#_x0000_t202" style="position:absolute;top:6381;width:14382;height:1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rvcMA&#10;AADbAAAADwAAAGRycy9kb3ducmV2LnhtbESPT4vCMBTE78J+h/AW9qbpuuhKNYosCB4E/6x4fjbP&#10;tti8lCTa6qc3guBxmJnfMJNZaypxJedLywq+ewkI4szqknMF+/9FdwTCB2SNlWVScCMPs+lHZ4Kp&#10;tg1v6boLuYgQ9ikqKEKoUyl9VpBB37M1cfRO1hkMUbpcaodNhJtK9pNkKA2WHBcKrOmvoOy8uxgF&#10;h+PvZdO4n832fK+HlZ379Sp4pb4+2/kYRKA2vMOv9lIr6A/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ZrvcMAAADbAAAADwAAAAAAAAAAAAAAAACYAgAAZHJzL2Rv&#10;d25yZXYueG1sUEsFBgAAAAAEAAQA9QAAAIgDAAAAAA==&#10;" filled="f" stroked="f" strokecolor="black [0]" insetpen="t">
                        <v:textbox inset="2.88pt,2.88pt,2.88pt,2.88pt">
                          <w:txbxContent>
                            <w:p w:rsidR="001E2B0C" w:rsidRPr="002A0E9A" w:rsidRDefault="001E2B0C" w:rsidP="00EC30A0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="002A0E9A" w:rsidRPr="002E5FD7" w:rsidRDefault="00866D21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 w:rsidR="00DB1C89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e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_____________</w:t>
                              </w:r>
                              <w:r w:rsidR="00297CE8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  <w:r w:rsidR="002A0E9A"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2A0E9A" w:rsidRPr="002E5FD7" w:rsidRDefault="00DB1C89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="002A0E9A"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2A0E9A" w:rsidRPr="002E5FD7" w:rsidRDefault="002A0E9A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2A0E9A" w:rsidRPr="002E5FD7" w:rsidRDefault="00DB1C89" w:rsidP="002A0E9A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="002A0E9A"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 w:rsidR="002A0E9A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RPr="002A0E9A" w:rsidRDefault="00866D21" w:rsidP="00866D21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866D21" w:rsidRDefault="00866D21" w:rsidP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6" o:spid="_x0000_s1029" type="#_x0000_t75" alt="wfsom_p_clr_rgb" style="position:absolute;left:14906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7lpHFAAAA2wAAAA8AAABkcnMvZG93bnJldi54bWxEj0FrwkAUhO8F/8PyhF6KbipBbHQVDRQj&#10;hUCt4PWRfU1Cs2/T7Griv3eFQo/DzHzDrDaDacSVOldbVvA6jUAQF1bXXCo4fb1PFiCcR9bYWCYF&#10;N3KwWY+eVpho2/MnXY++FAHCLkEFlfdtIqUrKjLoprYlDt637Qz6ILtS6g77ADeNnEXRXBqsOSxU&#10;2FJaUfFzvBgF+Yd/y+P9+XeRxftdeTjULymmSj2Ph+0ShKfB/4f/2plWMJvD40v4AXJ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O5aR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27" o:spid="_x0000_s1030" type="#_x0000_t75" style="position:absolute;left:95;top:1952;width:14906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5p8XGAAAA2wAAAA8AAABkcnMvZG93bnJldi54bWxEj0FrwkAUhO9C/8PyCr3pRg+tpNmILUrt&#10;pdSkB4+P7DMJZt/G7NbE/PpuQfA4zMw3TLIaTCMu1LnasoL5LAJBXFhdc6ngJ99OlyCcR9bYWCYF&#10;V3KwSh8mCcba9rynS+ZLESDsYlRQed/GUrqiIoNuZlvi4B1tZ9AH2ZVSd9gHuGnkIoqepcGaw0KF&#10;Lb1XVJyyX6Ogzub9+PmxOXwN1K7ftufx+5CPSj09DutXEJ4Gfw/f2jutYPEC/1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zmnxcYAAADbAAAADwAAAAAAAAAAAAAA&#10;AACfAgAAZHJzL2Rvd25yZXYueG1sUEsFBgAAAAAEAAQA9wAAAJIDAAAAAA==&#10;">
                        <v:imagedata r:id="rId9" o:title="" cropright="3197f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C53825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680720CB" wp14:editId="7481ECA0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83185</wp:posOffset>
                      </wp:positionV>
                      <wp:extent cx="3056890" cy="1672590"/>
                      <wp:effectExtent l="0" t="0" r="0" b="381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6890" cy="1672590"/>
                                <a:chOff x="0" y="0"/>
                                <a:chExt cx="3128963" cy="1763395"/>
                              </a:xfrm>
                            </wpg:grpSpPr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3525" y="638175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26724" w:rsidRPr="000E58AC" w:rsidRDefault="00F26724" w:rsidP="00F2672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F26724" w:rsidRPr="007B1EE8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If you can’t attend, call or text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F26724" w:rsidRPr="007B1EE8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  <w:p w:rsidR="00F26724" w:rsidRPr="007B1EE8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38175"/>
                                  <a:ext cx="1438275" cy="1125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F26724" w:rsidRPr="002A0E9A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33CC"/>
                                        <w:sz w:val="22"/>
                                        <w:szCs w:val="22"/>
                                        <w:lang w:val="es-PE"/>
                                      </w:rPr>
                                    </w:pPr>
                                  </w:p>
                                  <w:p w:rsidR="00F26724" w:rsidRPr="002E5FD7" w:rsidRDefault="00F26724" w:rsidP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A0E9A">
                                      <w:rPr>
                                        <w:b/>
                                        <w:bCs/>
                                        <w:sz w:val="8"/>
                                        <w:szCs w:val="8"/>
                                        <w:lang w:val="es-PE"/>
                                      </w:rPr>
                                      <w:t> 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F26724" w:rsidRPr="002E5FD7" w:rsidRDefault="00F26724" w:rsidP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F26724" w:rsidRPr="002E5FD7" w:rsidRDefault="00F26724" w:rsidP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F26724" w:rsidRPr="002E5FD7" w:rsidRDefault="00F26724" w:rsidP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F26724" w:rsidRPr="002E5FD7" w:rsidRDefault="00F26724" w:rsidP="00F26724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F26724" w:rsidRPr="002A0E9A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8"/>
                                        <w:szCs w:val="8"/>
                                        <w:lang w:val="es-PE"/>
                                      </w:rPr>
                                    </w:pPr>
                                  </w:p>
                                  <w:p w:rsidR="00F26724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ab/>
                                      <w:t xml:space="preserve">         </w:t>
                                    </w:r>
                                  </w:p>
                                  <w:p w:rsidR="00F26724" w:rsidRDefault="00F26724" w:rsidP="00F26724">
                                    <w:pPr>
                                      <w:widowControl w:val="0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Cs w:val="14"/>
                                      </w:rPr>
                                      <w:t xml:space="preserve">                                        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Picture 1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490663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9525" y="195263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" o:spid="_x0000_s1031" style="position:absolute;left:0;text-align:left;margin-left:-2.85pt;margin-top:6.55pt;width:240.7pt;height:131.7pt;z-index:251848704;mso-width-relative:margin;mso-height-relative:margin" coordsize="31289,1763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">
                      <v:shape id="Text Box 17" o:spid="_x0000_s1032" type="#_x0000_t202" style="position:absolute;left:15335;top:6381;width:15697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EgicIA&#10;AADbAAAADwAAAGRycy9kb3ducmV2LnhtbERP22rCQBB9L/gPywi+1Y0irUTX0AQFQayY9gOG7ORi&#10;s7Mhu2rs13cLhb7N4VxnnQymFTfqXWNZwWwagSAurG64UvD5sXtegnAeWWNrmRQ8yEGyGT2tMdb2&#10;zme65b4SIYRdjApq77tYSlfUZNBNbUccuNL2Bn2AfSV1j/cQblo5j6IXabDh0FBjR1lNxVd+NQqG&#10;dJ/b7+PicHnPFqf8mJZpsS2VmoyHtxUIT4P/F/+59zrMf4XfX8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8SCJwgAAANsAAAAPAAAAAAAAAAAAAAAAAJgCAABkcnMvZG93&#10;bnJldi54bWxQSwUGAAAAAAQABAD1AAAAhwMAAAAA&#10;" filled="f" stroked="f" strokecolor="#03c" insetpen="t">
                        <v:textbox inset="2.88pt,2.88pt,2.88pt,2.88pt">
                          <w:txbxContent>
                            <w:p w:rsidR="00F26724" w:rsidRPr="000E58AC" w:rsidRDefault="00F26724" w:rsidP="00F2672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F26724" w:rsidRPr="007B1EE8" w:rsidRDefault="00F26724" w:rsidP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If you can’t attend, call or text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F26724" w:rsidRPr="007B1EE8" w:rsidRDefault="00F26724" w:rsidP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F26724" w:rsidRPr="007B1EE8" w:rsidRDefault="00F26724" w:rsidP="00F26724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</w:txbxContent>
                        </v:textbox>
                      </v:shape>
                      <v:shape id="Text Box 18" o:spid="_x0000_s1033" type="#_x0000_t202" style="position:absolute;top:6381;width:14382;height:11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sOnsQA&#10;AADbAAAADwAAAGRycy9kb3ducmV2LnhtbESPT2vCQBDF74V+h2UK3urGFlSiq0ih0EPBPy2ex+yY&#10;BLOzYXc10U/vHARvM7w37/1mvuxdoy4UYu3ZwGiYgSIuvK25NPD/9/0+BRUTssXGMxm4UoTl4vVl&#10;jrn1HW/pskulkhCOORqoUmpzrWNRkcM49C2xaEcfHCZZQ6ltwE7CXaM/smysHdYsDRW29FVRcdqd&#10;nYH9YXLedOFzsz3d2nHjV3H9m6Ixg7d+NQOVqE9P8+P6xwq+wMovMoBe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Dp7EAAAA2wAAAA8AAAAAAAAAAAAAAAAAmAIAAGRycy9k&#10;b3ducmV2LnhtbFBLBQYAAAAABAAEAPUAAACJAwAAAAA=&#10;" filled="f" stroked="f" strokecolor="black [0]" insetpen="t">
                        <v:textbox inset="2.88pt,2.88pt,2.88pt,2.88pt">
                          <w:txbxContent>
                            <w:p w:rsidR="00F26724" w:rsidRPr="002A0E9A" w:rsidRDefault="00F26724" w:rsidP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33CC"/>
                                  <w:sz w:val="22"/>
                                  <w:szCs w:val="22"/>
                                  <w:lang w:val="es-PE"/>
                                </w:rPr>
                              </w:pPr>
                            </w:p>
                            <w:p w:rsidR="00F26724" w:rsidRPr="002E5FD7" w:rsidRDefault="00F26724" w:rsidP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A0E9A">
                                <w:rPr>
                                  <w:b/>
                                  <w:bCs/>
                                  <w:sz w:val="8"/>
                                  <w:szCs w:val="8"/>
                                  <w:lang w:val="es-PE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F26724" w:rsidRPr="002E5FD7" w:rsidRDefault="00F26724" w:rsidP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F26724" w:rsidRPr="002E5FD7" w:rsidRDefault="00F26724" w:rsidP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F26724" w:rsidRPr="002E5FD7" w:rsidRDefault="00F26724" w:rsidP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F26724" w:rsidRPr="002E5FD7" w:rsidRDefault="00F26724" w:rsidP="00F26724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F26724" w:rsidRPr="002A0E9A" w:rsidRDefault="00F26724" w:rsidP="00F26724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8"/>
                                  <w:szCs w:val="8"/>
                                  <w:lang w:val="es-PE"/>
                                </w:rPr>
                              </w:pPr>
                            </w:p>
                            <w:p w:rsidR="00F26724" w:rsidRDefault="00F26724" w:rsidP="00F2672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ab/>
                                <w:t xml:space="preserve">         </w:t>
                              </w:r>
                            </w:p>
                            <w:p w:rsidR="00F26724" w:rsidRDefault="00F26724" w:rsidP="00F26724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Cs w:val="14"/>
                                </w:rPr>
                                <w:t xml:space="preserve">                                        </w:t>
                              </w:r>
                            </w:p>
                          </w:txbxContent>
                        </v:textbox>
                      </v:shape>
                      <v:shape id="Picture 19" o:spid="_x0000_s1034" type="#_x0000_t75" alt="wfsom_p_clr_rgb" style="position:absolute;left:14906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yF7CAAAA2wAAAA8AAABkcnMvZG93bnJldi54bWxET02LwjAQvQv+hzDCXmRNFZHaNYoWREUQ&#10;1IW9Ds3YFptJbbLa/fcbQfA2j/c5s0VrKnGnxpWWFQwHEQjizOqScwXf5/VnDMJ5ZI2VZVLwRw4W&#10;825nhom2Dz7S/eRzEULYJaig8L5OpHRZQQbdwNbEgbvYxqAPsMmlbvARwk0lR1E0kQZLDg0F1pQW&#10;lF1Pv0bBYe+nh/Hm5xZvx5tVvtuV/RRTpT567fILhKfWv8Uv91aH+VN4/hIO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MhewgAAANsAAAAPAAAAAAAAAAAAAAAAAJ8C&#10;AABkcnMvZG93bnJldi54bWxQSwUGAAAAAAQABAD3AAAAjgMAAAAA&#10;">
                        <v:imagedata r:id="rId8" o:title="wfsom_p_clr_rgb" cropbottom="-56f" cropleft="4415f" cropright="2785f"/>
                        <v:path arrowok="t"/>
                      </v:shape>
                      <v:shape id="Picture 21" o:spid="_x0000_s1035" type="#_x0000_t75" style="position:absolute;left:95;top:1952;width:14906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cmirFAAAA2wAAAA8AAABkcnMvZG93bnJldi54bWxEj0FrwkAUhO8F/8PyhN7qJh6kRNcQRam9&#10;lDZ68PjIPpNg9m3Mbk2aX98tFDwOM/MNs0oH04g7da62rCCeRSCIC6trLhWcjvuXVxDOI2tsLJOC&#10;H3KQridPK0y07fmL7rkvRYCwS1BB5X2bSOmKigy6mW2Jg3exnUEfZFdK3WEf4KaR8yhaSIM1h4UK&#10;W9pWVFzzb6OgzuN+fH/bnT8GarPN/jZ+no+jUs/TIVuC8DT4R/i/fdAK5jH8fQk/QK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nJoqxQAAANsAAAAPAAAAAAAAAAAAAAAA&#10;AJ8CAABkcnMvZG93bnJldi54bWxQSwUGAAAAAAQABAD3AAAAkQMAAAAA&#10;">
                        <v:imagedata r:id="rId9" o:title="" cropright="319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4368" behindDoc="0" locked="0" layoutInCell="1" allowOverlap="1" wp14:anchorId="375FB102" wp14:editId="6D166F5E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1816100</wp:posOffset>
                      </wp:positionV>
                      <wp:extent cx="3119120" cy="1767840"/>
                      <wp:effectExtent l="0" t="0" r="5080" b="3810"/>
                      <wp:wrapNone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9120" cy="1767840"/>
                                <a:chOff x="0" y="0"/>
                                <a:chExt cx="3157537" cy="1768158"/>
                              </a:xfrm>
                            </wpg:grpSpPr>
                            <wps:wsp>
                              <wps:cNvPr id="47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65246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Picture 49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7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Picture 50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7812" y="509588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0E58AC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AF7178" w:rsidRPr="001E1374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call or text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AF7178" w:rsidRPr="001E1374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53825" w:rsidRPr="007B1EE8" w:rsidRDefault="00C53825" w:rsidP="00C53825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="00926E07" w:rsidRPr="00AF7178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4" o:spid="_x0000_s1036" style="position:absolute;left:0;text-align:left;margin-left:-7.75pt;margin-top:143pt;width:245.6pt;height:139.2pt;z-index:251834368;mso-width-relative:margin;mso-height-relative:margin" coordsize="31575,176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">
                      <v:shape id="Text Box 47" o:spid="_x0000_s1037" type="#_x0000_t202" style="position:absolute;left:285;top:6524;width:14650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IPlMQA&#10;AADbAAAADwAAAGRycy9kb3ducmV2LnhtbESP3WrCQBSE7wu+w3IE73SjhFZSVzGiIIgV0z7AIXvy&#10;U7NnQ3bV2KfvFoReDjPzDbNY9aYRN+pcbVnBdBKBIM6trrlU8PW5G89BOI+ssbFMCh7kYLUcvCww&#10;0fbOZ7plvhQBwi5BBZX3bSKlyysy6Ca2JQ5eYTuDPsiulLrDe4CbRs6i6FUarDksVNjSpqL8kl2N&#10;gj7dZ/bnGB++PzbxKTumRZpvC6VGw379DsJT7//Dz/ZeK4jf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D5TEAAAA2w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49" o:spid="_x0000_s1038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750PFAAAA2wAAAA8AAABkcnMvZG93bnJldi54bWxEj0FrwkAUhO9C/8PyCr1I3bQE0egmtIGi&#10;Igi1Ba+P7GsSmn2bZrdJ/PeuIHgcZuYbZp2NphE9da62rOBlFoEgLqyuuVTw/fXxvADhPLLGxjIp&#10;OJODLH2YrDHRduBP6o++FAHCLkEFlfdtIqUrKjLoZrYlDt6P7Qz6ILtS6g6HADeNfI2iuTRYc1io&#10;sKW8ouL3+G8UHPZ+eYg3p7/FNt68l7tdPc0xV+rpcXxbgfA0+nv41t5qBfESrl/CD5Dp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e+dD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50" o:spid="_x0000_s1039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WTMzBAAAA2wAAAA8AAABkcnMvZG93bnJldi54bWxET02LwjAQvQv+hzCCN01d2EWqUVSU1Yu4&#10;1YPHoRnbYjOpTdbW/vrNQdjj433Pl60pxZNqV1hWMBlHIIhTqwvOFFzOu9EUhPPIGkvLpOBFDpaL&#10;fm+OsbYN/9Az8ZkIIexiVJB7X8VSujQng25sK+LA3Wxt0AdYZ1LX2IRwU8qPKPqSBgsODTlWtMkp&#10;vSe/RkGRTJru8L29HluqVuvdoztdz51Sw0G7moHw1Pp/8du91wo+w/rwJfw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WTMzBAAAA2wAAAA8AAAAAAAAAAAAAAAAAnwIA&#10;AGRycy9kb3ducmV2LnhtbFBLBQYAAAAABAAEAPcAAACNAwAAAAA=&#10;">
                        <v:imagedata r:id="rId9" o:title="" cropright="3197f"/>
                        <v:path arrowok="t"/>
                      </v:shape>
                      <v:shape id="Text Box 2" o:spid="_x0000_s1040" type="#_x0000_t202" style="position:absolute;left:15478;top:5095;width:15697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ATnsMA&#10;AADaAAAADwAAAGRycy9kb3ducmV2LnhtbESP3YrCMBSE74V9h3AWvNN0RUSqUbaiICwq2/UBDs3p&#10;jzYnpYna9emNIHg5zMw3zHzZmVpcqXWVZQVfwwgEcWZ1xYWC499mMAXhPLLG2jIp+CcHy8VHb46x&#10;tjf+pWvqCxEg7GJUUHrfxFK6rCSDbmgb4uDltjXog2wLqVu8Bbip5SiKJtJgxWGhxIZWJWXn9GIU&#10;dMk2tffd+Oe0X40P6S7Jk2ydK9X/7L5nIDx1/h1+tbdawQieV8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ATnsMAAADaAAAADwAAAAAAAAAAAAAAAACYAgAAZHJzL2Rv&#10;d25yZXYueG1sUEsFBgAAAAAEAAQA9QAAAIgDAAAAAA==&#10;" filled="f" stroked="f" strokecolor="#03c" insetpen="t">
                        <v:textbox inset="2.88pt,2.88pt,2.88pt,2.88pt">
                          <w:txbxContent>
                            <w:p w:rsidR="00926E07" w:rsidRPr="000E58AC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AF7178" w:rsidRPr="001E1374" w:rsidRDefault="00926E07" w:rsidP="00AF717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call or text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AF7178" w:rsidRPr="001E1374" w:rsidRDefault="00AF7178" w:rsidP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53825" w:rsidRPr="007B1EE8" w:rsidRDefault="00C53825" w:rsidP="00C53825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="00926E07" w:rsidRPr="00AF7178" w:rsidRDefault="00926E07" w:rsidP="00AF7178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C53825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10BB5A98" wp14:editId="7E8F2CD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40640</wp:posOffset>
                      </wp:positionV>
                      <wp:extent cx="3100705" cy="1676400"/>
                      <wp:effectExtent l="0" t="0" r="4445" b="0"/>
                      <wp:wrapNone/>
                      <wp:docPr id="52" name="Group 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0705" cy="1676400"/>
                                <a:chOff x="0" y="0"/>
                                <a:chExt cx="3157538" cy="1733550"/>
                              </a:xfrm>
                            </wpg:grpSpPr>
                            <wps:wsp>
                              <wps:cNvPr id="53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38" y="666750"/>
                                  <a:ext cx="146494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C4058E" w:rsidRDefault="00C4058E" w:rsidP="00C4058E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" name="Picture 60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Picture 6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" name="Text Box 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7338" y="495300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0E58AC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AF7178" w:rsidRPr="001E1374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If you can’t attend, call or text</w:t>
                                    </w:r>
                                    <w:r w:rsidR="00664B2F" w:rsidRP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AF7178" w:rsidRPr="001E1374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664B2F" w:rsidRPr="007B1EE8" w:rsidRDefault="00664B2F" w:rsidP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="00926E07" w:rsidRPr="00AF7178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" o:spid="_x0000_s1041" style="position:absolute;left:0;text-align:left;margin-left:-6.15pt;margin-top:3.2pt;width:244.15pt;height:132pt;z-index:251832320;mso-width-relative:margin;mso-height-relative:margin" coordsize="31575,17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">
                      <v:shape id="Text Box 53" o:spid="_x0000_s1042" type="#_x0000_t202" style="position:absolute;left:714;top:6667;width:14649;height:10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fSsYA&#10;AADbAAAADwAAAGRycy9kb3ducmV2LnhtbESP3WrCQBSE7wt9h+UI3unG+kOJ2UgjLQjFFlMf4JA9&#10;+WmzZ0N2q9Gn7wpCL4eZ+YZJNoNpxYl611hWMJtGIIgLqxuuFBy/3ibPIJxH1thaJgUXcrBJHx8S&#10;jLU984FOua9EgLCLUUHtfRdL6YqaDLqp7YiDV9reoA+yr6Tu8RzgppVPUbSSBhsOCzV2tK2p+Ml/&#10;jYIh2+X2ul+8f39sF5/5Piuz4rVUajwaXtYgPA3+P3xv77SC5Rx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fSsYAAADbAAAADwAAAAAAAAAAAAAAAACYAgAAZHJz&#10;L2Rvd25yZXYueG1sUEsFBgAAAAAEAAQA9QAAAIsDAAAAAA==&#10;" filled="f" stroked="f" strokecolor="#03c" insetpen="t">
                        <v:textbox inset="2.88pt,2.88pt,2.88pt,2.88pt">
                          <w:txbxContent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C4058E" w:rsidRDefault="00C4058E" w:rsidP="00C4058E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60" o:spid="_x0000_s1043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0Er7CAAAA2wAAAA8AAABkcnMvZG93bnJldi54bWxET01rwkAQvRf8D8sIvRTdVCRodBM0IBoK&#10;QlXwOmTHJJidTbNbTf9991Do8fG+19lgWvGg3jWWFbxPIxDEpdUNVwou591kAcJ5ZI2tZVLwQw6y&#10;dPSyxkTbJ3/S4+QrEULYJaig9r5LpHRlTQbd1HbEgbvZ3qAPsK+k7vEZwk0rZ1EUS4MNh4YaO8pr&#10;Ku+nb6Pg+OGXx/n++rU4zPfbqiiatxxzpV7Hw2YFwtPg/8V/7oNWEIf14Uv4ATL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9BK+wgAAANsAAAAPAAAAAAAAAAAAAAAAAJ8C&#10;AABkcnMvZG93bnJldi54bWxQSwUGAAAAAAQABAD3AAAAjgMAAAAA&#10;">
                        <v:imagedata r:id="rId8" o:title="wfsom_p_clr_rgb" cropbottom="-56f" cropleft="4415f" cropright="2785f"/>
                        <v:path arrowok="t"/>
                      </v:shape>
                      <v:shape id="Picture 64" o:spid="_x0000_s1044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BgHLFAAAA2wAAAA8AAABkcnMvZG93bnJldi54bWxEj0FrwkAUhO+F/oflFbzVjVKkpK5ii1K9&#10;iCY9eHxkn0kw+zZmVxPz612h4HGYmW+Y6bwzlbhS40rLCkbDCARxZnXJuYK/dPX+CcJ5ZI2VZVJw&#10;Iwfz2evLFGNtW97TNfG5CBB2MSoovK9jKV1WkEE3tDVx8I62MeiDbHKpG2wD3FRyHEUTabDksFBg&#10;TT8FZafkYhSUyajtN7/Lw7ajevG9Ove7Q9orNXjrFl8gPHX+Gf5vr7WCyQc8voQfIG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gYBy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1" o:spid="_x0000_s1045" type="#_x0000_t202" style="position:absolute;left:15573;top:4953;width:15697;height:1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6cAA&#10;AADaAAAADwAAAGRycy9kb3ducmV2LnhtbERP24rCMBB9F/yHMMK+aboiItUoW1EQFle26wcMzfSi&#10;zaQ0Uatfb4QFn4bDuc5i1ZlaXKl1lWUFn6MIBHFmdcWFguPfdjgD4TyyxtoyKbiTg9Wy31tgrO2N&#10;f+ma+kKEEHYxKii9b2IpXVaSQTeyDXHgctsa9AG2hdQt3kK4qeU4iqbSYMWhocSG1iVl5/RiFHTJ&#10;LrWP/eT79LOeHNJ9kifZJlfqY9B9zUF46vxb/O/e6TAfXq+8rl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MKN6cAAAADaAAAADwAAAAAAAAAAAAAAAACYAgAAZHJzL2Rvd25y&#10;ZXYueG1sUEsFBgAAAAAEAAQA9QAAAIUDAAAAAA==&#10;" filled="f" stroked="f" strokecolor="#03c" insetpen="t">
                        <v:textbox inset="2.88pt,2.88pt,2.88pt,2.88pt">
                          <w:txbxContent>
                            <w:p w:rsidR="00926E07" w:rsidRPr="000E58AC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AF7178" w:rsidRPr="001E1374" w:rsidRDefault="00926E07" w:rsidP="00AF717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If you can’t attend, call or text</w:t>
                              </w:r>
                              <w:r w:rsidR="00664B2F" w:rsidRP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AF7178" w:rsidRPr="001E1374" w:rsidRDefault="00AF7178" w:rsidP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664B2F" w:rsidRPr="007B1EE8" w:rsidRDefault="00664B2F" w:rsidP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="00926E07" w:rsidRPr="00AF7178" w:rsidRDefault="00926E07" w:rsidP="00AF7178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FA2EE4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FA2EE4" w:rsidRPr="007E2672" w:rsidRDefault="00926E0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6416" behindDoc="0" locked="0" layoutInCell="1" allowOverlap="1" wp14:anchorId="55B83A14" wp14:editId="1798E26A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518160</wp:posOffset>
                      </wp:positionV>
                      <wp:extent cx="1569720" cy="1115695"/>
                      <wp:effectExtent l="0" t="0" r="0" b="825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0E58AC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AF7178" w:rsidRPr="001E1374" w:rsidRDefault="007020A9" w:rsidP="00AF717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If you can’t attend, call or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text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AF7178" w:rsidRPr="001E1374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926E07" w:rsidRPr="00BE786F" w:rsidRDefault="00BE786F" w:rsidP="00BE786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46" type="#_x0000_t202" style="position:absolute;left:0;text-align:left;margin-left:120.2pt;margin-top:40.8pt;width:123.6pt;height:87.85pt;z-index:2518364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" filled="f" stroked="f" strokecolor="#03c" insetpen="t">
                      <v:textbox inset="2.88pt,2.88pt,2.88pt,2.88pt">
                        <w:txbxContent>
                          <w:p w:rsidR="00926E07" w:rsidRPr="000E58AC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F7178" w:rsidRPr="001E1374" w:rsidRDefault="007020A9" w:rsidP="00AF717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If you can’t attend, call or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text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F7178" w:rsidRPr="001E1374" w:rsidRDefault="00AF7178" w:rsidP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926E07" w:rsidRPr="00BE786F" w:rsidRDefault="00BE786F" w:rsidP="00BE786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96480" behindDoc="0" locked="0" layoutInCell="1" allowOverlap="1" wp14:anchorId="5F32CB7B" wp14:editId="3AB518C2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654685</wp:posOffset>
                      </wp:positionV>
                      <wp:extent cx="1464945" cy="1115695"/>
                      <wp:effectExtent l="0" t="0" r="1905" b="8255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47" type="#_x0000_t202" style="position:absolute;left:0;text-align:left;margin-left:-4.15pt;margin-top:51.55pt;width:115.35pt;height:87.85pt;z-index:251796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fN0+QIAAI4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" filled="f" stroked="f" strokecolor="#03c" insetpen="t">
                      <v:textbox inset="2.88pt,2.88pt,2.88pt,2.88pt">
                        <w:txbxContent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9552" behindDoc="0" locked="0" layoutInCell="1" allowOverlap="1" wp14:anchorId="5083939B" wp14:editId="62C285EF">
                  <wp:simplePos x="0" y="0"/>
                  <wp:positionH relativeFrom="column">
                    <wp:posOffset>-85090</wp:posOffset>
                  </wp:positionH>
                  <wp:positionV relativeFrom="paragraph">
                    <wp:posOffset>107315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8528" behindDoc="0" locked="0" layoutInCell="1" allowOverlap="1" wp14:anchorId="5B991FDA" wp14:editId="1C67DBF8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19685</wp:posOffset>
                  </wp:positionV>
                  <wp:extent cx="1636395" cy="581025"/>
                  <wp:effectExtent l="0" t="0" r="1905" b="9525"/>
                  <wp:wrapNone/>
                  <wp:docPr id="30" name="Picture 30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926E07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38464" behindDoc="0" locked="0" layoutInCell="1" allowOverlap="1" wp14:anchorId="576E708A" wp14:editId="42E047DB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521970</wp:posOffset>
                      </wp:positionV>
                      <wp:extent cx="1569720" cy="1115695"/>
                      <wp:effectExtent l="0" t="0" r="0" b="825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0E58AC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AF7178" w:rsidRPr="001E1374" w:rsidRDefault="00926E07" w:rsidP="00AF717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call or text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AF7178" w:rsidRPr="001E1374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926E07" w:rsidRPr="00BE786F" w:rsidRDefault="00BE786F" w:rsidP="00BE786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48" type="#_x0000_t202" style="position:absolute;left:0;text-align:left;margin-left:113.3pt;margin-top:41.1pt;width:123.6pt;height:87.85pt;z-index:2518384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" filled="f" stroked="f" strokecolor="#03c" insetpen="t">
                      <v:textbox inset="2.88pt,2.88pt,2.88pt,2.88pt">
                        <w:txbxContent>
                          <w:p w:rsidR="00926E07" w:rsidRPr="000E58AC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F7178" w:rsidRPr="001E1374" w:rsidRDefault="00926E07" w:rsidP="00AF717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call or text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F7178" w:rsidRPr="001E1374" w:rsidRDefault="00AF7178" w:rsidP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926E07" w:rsidRPr="00BE786F" w:rsidRDefault="00BE786F" w:rsidP="00BE786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11840" behindDoc="0" locked="0" layoutInCell="1" allowOverlap="1" wp14:anchorId="313181B7" wp14:editId="534A053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668020</wp:posOffset>
                      </wp:positionV>
                      <wp:extent cx="1464945" cy="1115695"/>
                      <wp:effectExtent l="0" t="0" r="1905" b="825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9" type="#_x0000_t202" style="position:absolute;left:0;text-align:left;margin-left:-2.3pt;margin-top:52.6pt;width:115.35pt;height:87.85pt;z-index:251811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sp2+gIAAI8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" filled="f" stroked="f" strokecolor="#03c" insetpen="t">
                      <v:textbox inset="2.88pt,2.88pt,2.88pt,2.88pt">
                        <w:txbxContent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13888" behindDoc="0" locked="0" layoutInCell="1" allowOverlap="1" wp14:anchorId="59B64673" wp14:editId="40B98A36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31750</wp:posOffset>
                  </wp:positionV>
                  <wp:extent cx="1636395" cy="581025"/>
                  <wp:effectExtent l="0" t="0" r="1905" b="9525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14912" behindDoc="0" locked="0" layoutInCell="1" allowOverlap="1" wp14:anchorId="28F80AB1" wp14:editId="4EBEF04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119380</wp:posOffset>
                  </wp:positionV>
                  <wp:extent cx="1490980" cy="361950"/>
                  <wp:effectExtent l="0" t="0" r="0" b="0"/>
                  <wp:wrapNone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3588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BC3588" w:rsidRPr="007E2672" w:rsidRDefault="00664B2F" w:rsidP="00BC3588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0512" behindDoc="0" locked="0" layoutInCell="1" allowOverlap="1" wp14:anchorId="0E15CF88" wp14:editId="75C75D29">
                      <wp:simplePos x="0" y="0"/>
                      <wp:positionH relativeFrom="column">
                        <wp:posOffset>-86042</wp:posOffset>
                      </wp:positionH>
                      <wp:positionV relativeFrom="paragraph">
                        <wp:posOffset>22225</wp:posOffset>
                      </wp:positionV>
                      <wp:extent cx="3152775" cy="1749108"/>
                      <wp:effectExtent l="0" t="0" r="9525" b="3810"/>
                      <wp:wrapNone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2775" cy="1749108"/>
                                <a:chOff x="0" y="0"/>
                                <a:chExt cx="3152775" cy="1749108"/>
                              </a:xfrm>
                            </wpg:grpSpPr>
                            <wps:wsp>
                              <wps:cNvPr id="32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633413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866D21" w:rsidRDefault="00AF7178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866D21" w:rsidRDefault="00866D21" w:rsidP="00866D21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Picture 34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4475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Picture 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85725"/>
                                  <a:ext cx="1490662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5912" y="495300"/>
                                  <a:ext cx="155067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0E58AC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AF7178" w:rsidRPr="001E1374" w:rsidRDefault="007020A9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call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or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text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64B2F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AF7178" w:rsidRPr="001E1374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664B2F" w:rsidRPr="007B1EE8" w:rsidRDefault="00664B2F" w:rsidP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="00926E07" w:rsidRPr="00AF7178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1" o:spid="_x0000_s1050" style="position:absolute;left:0;text-align:left;margin-left:-6.75pt;margin-top:1.75pt;width:248.25pt;height:137.75pt;z-index:251840512" coordsize="31527,174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">
                      <v:shape id="Text Box 32" o:spid="_x0000_s1051" type="#_x0000_t202" style="position:absolute;left:285;top:6334;width:14650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PfccUA&#10;AADbAAAADwAAAGRycy9kb3ducmV2LnhtbESP3WrCQBSE7wu+w3IE7+rGH0pJXYMRBUFsadoHOGRP&#10;fjR7NmTXGH36bqHQy2FmvmFWyWAa0VPnassKZtMIBHFudc2lgu+v/fMrCOeRNTaWScGdHCTr0dMK&#10;Y21v/El95ksRIOxiVFB538ZSurwig25qW+LgFbYz6IPsSqk7vAW4aeQ8il6kwZrDQoUtbSvKL9nV&#10;KBjSQ2Yfp+Xx/L5dfmSntEjzXaHUZDxs3kB4Gvx/+K990AoW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99xxQAAANsAAAAPAAAAAAAAAAAAAAAAAJgCAABkcnMv&#10;ZG93bnJldi54bWxQSwUGAAAAAAQABAD1AAAAigMAAAAA&#10;" filled="f" stroked="f" strokecolor="#03c" insetpen="t">
                        <v:textbox inset="2.88pt,2.88pt,2.88pt,2.88pt">
                          <w:txbxContent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866D21" w:rsidRDefault="00AF7178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866D21" w:rsidRDefault="00866D21" w:rsidP="00866D21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34" o:spid="_x0000_s1052" type="#_x0000_t75" alt="wfsom_p_clr_rgb" style="position:absolute;left:15144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8O6DFAAAA2wAAAA8AAABkcnMvZG93bnJldi54bWxEj91qwkAUhO8LvsNyhN4U3VSDaOoqGhAV&#10;QfAHvD1kT5Ng9mya3Wp8+65Q8HKYmW+Y6bw1lbhR40rLCj77EQjizOqScwXn06o3BuE8ssbKMil4&#10;kIP5rPM2xUTbOx/odvS5CBB2CSoovK8TKV1WkEHXtzVx8L5tY9AH2eRSN3gPcFPJQRSNpMGSw0KB&#10;NaUFZdfjr1Gw3/nJPl5ffsabeL3Mt9vyI8VUqfduu/gC4an1r/B/e6MVDGN4fgk/QM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fDugxQAAANsAAAAPAAAAAAAAAAAAAAAA&#10;AJ8CAABkcnMvZG93bnJldi54bWxQSwUGAAAAAAQABAD3AAAAkQMAAAAA&#10;">
                        <v:imagedata r:id="rId8" o:title="wfsom_p_clr_rgb" cropbottom="-56f" cropleft="4415f" cropright="2785f"/>
                        <v:path arrowok="t"/>
                      </v:shape>
                      <v:shape id="Picture 35" o:spid="_x0000_s1053" type="#_x0000_t75" style="position:absolute;top:857;width:14906;height:3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+CvTFAAAA2wAAAA8AAABkcnMvZG93bnJldi54bWxEj0FrwkAUhO8F/8PyhN7qRkUpqavYorRe&#10;xMYePD6yzySYfRuzWxPz611B8DjMzDfMbNGaUlyodoVlBcNBBII4tbrgTMHffv32DsJ5ZI2lZVJw&#10;JQeLee9lhrG2Df/SJfGZCBB2MSrIva9iKV2ak0E3sBVx8I62NuiDrDOpa2wC3JRyFEVTabDgsJBj&#10;RV85pafk3ygokmHTbb5Xh21L1fJzfe52h32n1Gu/XX6A8NT6Z/jR/tEKxhO4fwk/QM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fgr0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5" o:spid="_x0000_s1054" type="#_x0000_t202" style="position:absolute;left:15859;top:4953;width:15506;height:11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mL6sQA&#10;AADaAAAADwAAAGRycy9kb3ducmV2LnhtbESP3WrCQBSE7wu+w3IE7+pGsUWia2iCgiBWTPsAh+zJ&#10;j82eDdlVY5++Wyj0cpiZb5h1MphW3Kh3jWUFs2kEgriwuuFKwefH7nkJwnlkja1lUvAgB8lm9LTG&#10;WNs7n+mW+0oECLsYFdTed7GUrqjJoJvajjh4pe0N+iD7Suoe7wFuWjmPoldpsOGwUGNHWU3FV341&#10;CoZ0n9vv4+Jwec8Wp/yYlmmxLZWajIe3FQhPg/8P/7X3WsE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5i+rEAAAA2g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926E07" w:rsidRPr="000E58AC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AF7178" w:rsidRPr="001E1374" w:rsidRDefault="007020A9" w:rsidP="00AF717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call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text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664B2F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AF7178" w:rsidRPr="001E1374" w:rsidRDefault="00AF7178" w:rsidP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664B2F" w:rsidRPr="007B1EE8" w:rsidRDefault="00664B2F" w:rsidP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="00926E07" w:rsidRPr="00AF7178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C3588" w:rsidRPr="007E2672" w:rsidRDefault="00926E07" w:rsidP="00BC3588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42560" behindDoc="0" locked="0" layoutInCell="1" allowOverlap="1" wp14:anchorId="7C4DD60B" wp14:editId="51195044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522605</wp:posOffset>
                      </wp:positionV>
                      <wp:extent cx="1512570" cy="1115695"/>
                      <wp:effectExtent l="0" t="0" r="0" b="825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57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0E58AC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AF7178" w:rsidRPr="001E1374" w:rsidRDefault="00AF7178" w:rsidP="00AF717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</w:t>
                                  </w:r>
                                  <w:r w:rsidR="007020A9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call </w:t>
                                  </w:r>
                                  <w:r w:rsidR="007020A9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or text</w:t>
                                  </w: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664B2F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AF7178" w:rsidRPr="001E1374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664B2F" w:rsidRPr="007B1EE8" w:rsidRDefault="00664B2F" w:rsidP="00664B2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="00926E07" w:rsidRPr="00AF7178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55" type="#_x0000_t202" style="position:absolute;left:0;text-align:left;margin-left:117.95pt;margin-top:41.15pt;width:119.1pt;height:87.85pt;z-index:251842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" filled="f" stroked="f" strokecolor="#03c" insetpen="t">
                      <v:textbox inset="2.88pt,2.88pt,2.88pt,2.88pt">
                        <w:txbxContent>
                          <w:p w:rsidR="00926E07" w:rsidRPr="000E58AC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F7178" w:rsidRPr="001E1374" w:rsidRDefault="00AF7178" w:rsidP="00AF717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</w:t>
                            </w:r>
                            <w:r w:rsidR="007020A9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call </w:t>
                            </w:r>
                            <w:r w:rsidR="007020A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or text</w:t>
                            </w: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64B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F7178" w:rsidRPr="001E1374" w:rsidRDefault="00AF7178" w:rsidP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64B2F" w:rsidRPr="007B1EE8" w:rsidRDefault="00664B2F" w:rsidP="00664B2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="00926E07" w:rsidRPr="00AF7178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806720" behindDoc="0" locked="0" layoutInCell="1" allowOverlap="1" wp14:anchorId="53292CAD" wp14:editId="6DA3B8DE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648335</wp:posOffset>
                      </wp:positionV>
                      <wp:extent cx="1464945" cy="1115695"/>
                      <wp:effectExtent l="0" t="0" r="1905" b="825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866D21" w:rsidRDefault="00866D21" w:rsidP="00866D21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56" type="#_x0000_t202" style="position:absolute;left:0;text-align:left;margin-left:-6.1pt;margin-top:51.05pt;width:115.35pt;height:87.85pt;z-index:251806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" filled="f" stroked="f" strokecolor="#03c" insetpen="t">
                      <v:textbox inset="2.88pt,2.88pt,2.88pt,2.88pt">
                        <w:txbxContent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866D21" w:rsidRDefault="00866D21" w:rsidP="00866D21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8768" behindDoc="0" locked="0" layoutInCell="1" allowOverlap="1" wp14:anchorId="3CF81C8D" wp14:editId="156C2976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52070</wp:posOffset>
                  </wp:positionV>
                  <wp:extent cx="1636395" cy="581025"/>
                  <wp:effectExtent l="0" t="0" r="1905" b="9525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6D21" w:rsidRPr="00866D21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809792" behindDoc="0" locked="0" layoutInCell="1" allowOverlap="1" wp14:anchorId="717F5E58" wp14:editId="3E5344F0">
                  <wp:simplePos x="0" y="0"/>
                  <wp:positionH relativeFrom="column">
                    <wp:posOffset>-81280</wp:posOffset>
                  </wp:positionH>
                  <wp:positionV relativeFrom="paragraph">
                    <wp:posOffset>139700</wp:posOffset>
                  </wp:positionV>
                  <wp:extent cx="1490980" cy="361950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2EE4" w:rsidRPr="008213A5" w:rsidTr="00B96703">
        <w:trPr>
          <w:cantSplit/>
          <w:trHeight w:hRule="exact" w:val="2880"/>
        </w:trPr>
        <w:tc>
          <w:tcPr>
            <w:tcW w:w="5040" w:type="dxa"/>
            <w:shd w:val="clear" w:color="auto" w:fill="auto"/>
            <w:vAlign w:val="center"/>
          </w:tcPr>
          <w:p w:rsidR="007C6C9F" w:rsidRDefault="007C6C9F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8832" behindDoc="0" locked="0" layoutInCell="1" allowOverlap="1" wp14:anchorId="1B88857B" wp14:editId="5F756E70">
                  <wp:simplePos x="0" y="0"/>
                  <wp:positionH relativeFrom="column">
                    <wp:posOffset>1440180</wp:posOffset>
                  </wp:positionH>
                  <wp:positionV relativeFrom="paragraph">
                    <wp:posOffset>54610</wp:posOffset>
                  </wp:positionV>
                  <wp:extent cx="1636395" cy="581025"/>
                  <wp:effectExtent l="0" t="0" r="1905" b="9525"/>
                  <wp:wrapNone/>
                  <wp:docPr id="81" name="Picture 8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6" r="4249" b="-86"/>
                          <a:stretch/>
                        </pic:blipFill>
                        <pic:spPr bwMode="auto">
                          <a:xfrm>
                            <a:off x="0" y="0"/>
                            <a:ext cx="163639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2EE4" w:rsidRPr="007C6C9F" w:rsidRDefault="00926E07" w:rsidP="007C6C9F">
            <w:r w:rsidRPr="00866D21"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36576" distB="36576" distL="36576" distR="36576" simplePos="0" relativeHeight="251844608" behindDoc="0" locked="0" layoutInCell="1" allowOverlap="1" wp14:anchorId="371AA5B7" wp14:editId="14542DF5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433070</wp:posOffset>
                      </wp:positionV>
                      <wp:extent cx="1569720" cy="1115695"/>
                      <wp:effectExtent l="0" t="0" r="0" b="825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9720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26E07" w:rsidRPr="000E58AC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E58AC"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AF7178" w:rsidRPr="001E1374" w:rsidRDefault="00926E07" w:rsidP="00AF7178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717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If you can’t attend, call or text </w:t>
                                  </w:r>
                                  <w:r w:rsidR="00C53825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Lucero Refugio Aviles</w:t>
                                  </w:r>
                                  <w:r w:rsidR="00AF7178"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  <w:p w:rsidR="00AF7178" w:rsidRPr="001E1374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1E1374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664B2F" w:rsidRPr="007B1EE8" w:rsidRDefault="00664B2F" w:rsidP="00664B2F">
                                  <w:pPr>
                                    <w:widowControl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336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339</w:t>
                                  </w:r>
                                  <w:r w:rsidRPr="007B1EE8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0349</w:t>
                                  </w:r>
                                </w:p>
                                <w:p w:rsidR="00926E07" w:rsidRPr="00AF7178" w:rsidRDefault="00926E07" w:rsidP="00AF7178">
                                  <w:pPr>
                                    <w:widowControl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sz w:val="16"/>
                                      <w:szCs w:val="16"/>
                                      <w:lang w:val="es-PE"/>
                                    </w:rPr>
                                    <w:t> </w:t>
                                  </w:r>
                                </w:p>
                                <w:p w:rsidR="00926E07" w:rsidRPr="002A0E9A" w:rsidRDefault="00926E07" w:rsidP="00926E07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2A0E9A">
                                    <w:rPr>
                                      <w:lang w:val="es-PE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57" type="#_x0000_t202" style="position:absolute;margin-left:108.8pt;margin-top:34.1pt;width:123.6pt;height:87.85pt;z-index:251844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" filled="f" stroked="f" strokecolor="#03c" insetpen="t">
                      <v:textbox inset="2.88pt,2.88pt,2.88pt,2.88pt">
                        <w:txbxContent>
                          <w:p w:rsidR="00926E07" w:rsidRPr="000E58AC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 w:rsidRPr="000E58AC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AF7178" w:rsidRPr="001E1374" w:rsidRDefault="00926E07" w:rsidP="00AF717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717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If you can’t attend, call or text </w:t>
                            </w:r>
                            <w:r w:rsidR="00C538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Lucero Refugio Aviles</w:t>
                            </w:r>
                            <w:r w:rsidR="00AF7178"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F7178" w:rsidRPr="001E1374" w:rsidRDefault="00AF7178" w:rsidP="00AF7178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137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664B2F" w:rsidRPr="007B1EE8" w:rsidRDefault="00664B2F" w:rsidP="00664B2F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336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339</w:t>
                            </w:r>
                            <w:r w:rsidRPr="007B1E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0349</w:t>
                            </w:r>
                          </w:p>
                          <w:p w:rsidR="00926E07" w:rsidRPr="00AF7178" w:rsidRDefault="00926E07" w:rsidP="00AF7178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2A0E9A">
                              <w:rPr>
                                <w:sz w:val="16"/>
                                <w:szCs w:val="16"/>
                                <w:lang w:val="es-PE"/>
                              </w:rPr>
                              <w:t> </w:t>
                            </w:r>
                          </w:p>
                          <w:p w:rsidR="00926E07" w:rsidRPr="002A0E9A" w:rsidRDefault="00926E07" w:rsidP="00926E07">
                            <w:pPr>
                              <w:widowControl w:val="0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2A0E9A">
                              <w:rPr>
                                <w:lang w:val="es-PE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</w:rPr>
              <mc:AlternateContent>
                <mc:Choice Requires="wps">
                  <w:drawing>
                    <wp:anchor distT="36576" distB="36576" distL="36576" distR="36576" simplePos="0" relativeHeight="251766784" behindDoc="0" locked="0" layoutInCell="1" allowOverlap="1" wp14:anchorId="7C73C6A0" wp14:editId="0097D1EE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542925</wp:posOffset>
                      </wp:positionV>
                      <wp:extent cx="1464945" cy="1115695"/>
                      <wp:effectExtent l="0" t="0" r="1905" b="8255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1115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33CC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Name: ________________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Date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_____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/_____/_____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 </w:t>
                                  </w:r>
                                </w:p>
                                <w:p w:rsidR="00AF7178" w:rsidRPr="002E5FD7" w:rsidRDefault="00AF7178" w:rsidP="00AF7178">
                                  <w:pPr>
                                    <w:widowControl w:val="0"/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Time</w:t>
                                  </w:r>
                                  <w:r w:rsidRPr="002E5FD7"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: _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____ </w:t>
                                  </w:r>
                                </w:p>
                                <w:p w:rsidR="00FA2EE4" w:rsidRDefault="00FA2EE4" w:rsidP="009132E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RDefault="00FA2EE4" w:rsidP="009132E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RDefault="00FA2EE4" w:rsidP="009132E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FA2EE4" w:rsidRDefault="00FA2EE4" w:rsidP="009132E2">
                                  <w:pPr>
                                    <w:widowControl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:rsidR="00FA2EE4" w:rsidRDefault="00FA2EE4" w:rsidP="009132E2">
                                  <w:pPr>
                                    <w:widowControl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9" o:spid="_x0000_s1058" type="#_x0000_t202" style="position:absolute;margin-left:-3.55pt;margin-top:42.75pt;width:115.35pt;height:87.85pt;z-index:251766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" filled="f" stroked="f" strokecolor="#03c" insetpen="t">
                      <v:textbox inset="2.88pt,2.88pt,2.88pt,2.88pt">
                        <w:txbxContent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Name: ________________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Date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_____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/_____/_____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 </w:t>
                            </w:r>
                          </w:p>
                          <w:p w:rsidR="00AF7178" w:rsidRPr="002E5FD7" w:rsidRDefault="00AF7178" w:rsidP="00AF7178">
                            <w:pPr>
                              <w:widowControl w:val="0"/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Time</w:t>
                            </w:r>
                            <w:r w:rsidRPr="002E5FD7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: _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____ </w:t>
                            </w:r>
                          </w:p>
                          <w:p w:rsidR="00FA2EE4" w:rsidRDefault="00FA2EE4" w:rsidP="009132E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RDefault="00FA2EE4" w:rsidP="009132E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RDefault="00FA2EE4" w:rsidP="009132E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FA2EE4" w:rsidRDefault="00FA2EE4" w:rsidP="009132E2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FA2EE4" w:rsidRDefault="00FA2EE4" w:rsidP="009132E2">
                            <w:pPr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6C9F">
              <w:rPr>
                <w:noProof/>
                <w:color w:val="auto"/>
                <w:sz w:val="24"/>
              </w:rPr>
              <w:drawing>
                <wp:anchor distT="36576" distB="36576" distL="36576" distR="36576" simplePos="0" relativeHeight="251774976" behindDoc="0" locked="0" layoutInCell="1" allowOverlap="1" wp14:anchorId="5B5D36DB" wp14:editId="220E4D86">
                  <wp:simplePos x="0" y="0"/>
                  <wp:positionH relativeFrom="column">
                    <wp:posOffset>-77470</wp:posOffset>
                  </wp:positionH>
                  <wp:positionV relativeFrom="paragraph">
                    <wp:posOffset>15240</wp:posOffset>
                  </wp:positionV>
                  <wp:extent cx="1490980" cy="361950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A2EE4" w:rsidRPr="007E2672" w:rsidRDefault="00C53825" w:rsidP="00FA2EE4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46656" behindDoc="0" locked="0" layoutInCell="1" allowOverlap="1" wp14:anchorId="19C0C415" wp14:editId="132F082A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90805</wp:posOffset>
                      </wp:positionV>
                      <wp:extent cx="3138170" cy="1672590"/>
                      <wp:effectExtent l="0" t="0" r="5080" b="3810"/>
                      <wp:wrapNone/>
                      <wp:docPr id="55" name="Group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38170" cy="1672590"/>
                                <a:chOff x="0" y="0"/>
                                <a:chExt cx="3157538" cy="1672907"/>
                              </a:xfrm>
                            </wpg:grpSpPr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625" y="557212"/>
                                  <a:ext cx="1464945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Name: ________________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Date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_____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/_____/_____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 </w:t>
                                    </w:r>
                                  </w:p>
                                  <w:p w:rsidR="00AF7178" w:rsidRPr="002E5FD7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Time</w:t>
                                    </w:r>
                                    <w:r w:rsidRPr="002E5FD7"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>: _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  <w:szCs w:val="16"/>
                                        <w:lang w:val="es-MX"/>
                                      </w:rPr>
                                      <w:t xml:space="preserve">____ 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____________________________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472964" w:rsidRDefault="00472964" w:rsidP="00472964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Picture 22" descr="wfsom_p_clr_rgb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36" r="4249" b="-86"/>
                                <a:stretch/>
                              </pic:blipFill>
                              <pic:spPr bwMode="auto">
                                <a:xfrm>
                                  <a:off x="1519238" y="0"/>
                                  <a:ext cx="16383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78"/>
                                <a:stretch/>
                              </pic:blipFill>
                              <pic:spPr bwMode="auto">
                                <a:xfrm>
                                  <a:off x="0" y="90487"/>
                                  <a:ext cx="1490663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38288" y="442912"/>
                                  <a:ext cx="1569720" cy="1115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33CC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26E07" w:rsidRPr="000E58AC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0E58AC">
                                      <w:rPr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AF7178" w:rsidRPr="001E1374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AF717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If you can’t attend, call or text </w:t>
                                    </w:r>
                                    <w:r w:rsidR="00C53825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Lucero Refugio Aviles</w:t>
                                    </w:r>
                                    <w:r w:rsidR="00AF7178"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:</w:t>
                                    </w:r>
                                  </w:p>
                                  <w:p w:rsidR="00AF7178" w:rsidRPr="001E1374" w:rsidRDefault="00AF7178" w:rsidP="00AF7178">
                                    <w:pPr>
                                      <w:widowControl w:val="0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1E1374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664B2F" w:rsidRPr="007B1EE8" w:rsidRDefault="00664B2F" w:rsidP="00664B2F">
                                    <w:pPr>
                                      <w:widowControl w:val="0"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(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336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)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339</w:t>
                                    </w:r>
                                    <w:r w:rsidRPr="007B1EE8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0349</w:t>
                                    </w:r>
                                  </w:p>
                                  <w:p w:rsidR="00926E07" w:rsidRPr="00AF7178" w:rsidRDefault="00926E07" w:rsidP="00AF7178">
                                    <w:pPr>
                                      <w:widowControl w:val="0"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sz w:val="16"/>
                                        <w:szCs w:val="16"/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  <w:p w:rsidR="00926E07" w:rsidRPr="002A0E9A" w:rsidRDefault="00926E07" w:rsidP="00926E07">
                                    <w:pPr>
                                      <w:widowControl w:val="0"/>
                                      <w:rPr>
                                        <w:sz w:val="20"/>
                                        <w:szCs w:val="20"/>
                                        <w:lang w:val="es-PE"/>
                                      </w:rPr>
                                    </w:pPr>
                                    <w:r w:rsidRPr="002A0E9A">
                                      <w:rPr>
                                        <w:lang w:val="es-PE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5" o:spid="_x0000_s1059" style="position:absolute;left:0;text-align:left;margin-left:-5.45pt;margin-top:7.15pt;width:247.1pt;height:131.7pt;z-index:251846656;mso-width-relative:margin;mso-height-relative:margin" coordsize="31575,167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">
                      <v:shape id="Text Box 20" o:spid="_x0000_s1060" type="#_x0000_t202" style="position:absolute;left:476;top:5572;width:14649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yQMIA&#10;AADbAAAADwAAAGRycy9kb3ducmV2LnhtbERP3WrCMBS+F/YO4Qx2p6lFhlSjWNmgIE6W+QCH5vRH&#10;m5PSZFr39MvFYJcf3/96O9pO3GjwrWMF81kCgrh0puVawfnrfboE4QOywc4xKXiQh+3mabLGzLg7&#10;f9JNh1rEEPYZKmhC6DMpfdmQRT9zPXHkKjdYDBEOtTQD3mO47WSaJK/SYsuxocGe9g2VV/1tFYx5&#10;od3PcXG4fOwXJ33Mq7x8q5R6eR53KxCBxvAv/nMXRkEa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HJAwgAAANsAAAAPAAAAAAAAAAAAAAAAAJgCAABkcnMvZG93&#10;bnJldi54bWxQSwUGAAAAAAQABAD1AAAAhwMAAAAA&#10;" filled="f" stroked="f" strokecolor="#03c" insetpen="t">
                        <v:textbox inset="2.88pt,2.88pt,2.88pt,2.88pt">
                          <w:txbxContent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Name: ________________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Date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_____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/_____/_____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 </w:t>
                              </w:r>
                            </w:p>
                            <w:p w:rsidR="00AF7178" w:rsidRPr="002E5FD7" w:rsidRDefault="00AF7178" w:rsidP="00AF7178">
                              <w:pPr>
                                <w:widowControl w:val="0"/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Time</w:t>
                              </w:r>
                              <w:r w:rsidRPr="002E5FD7"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>: _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lang w:val="es-MX"/>
                                </w:rPr>
                                <w:t xml:space="preserve">____ 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____________________________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472964" w:rsidRDefault="00472964" w:rsidP="00472964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> </w:t>
                              </w:r>
                            </w:p>
                          </w:txbxContent>
                        </v:textbox>
                      </v:shape>
                      <v:shape id="Picture 22" o:spid="_x0000_s1061" type="#_x0000_t75" alt="wfsom_p_clr_rgb" style="position:absolute;left:15192;width:16383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AkJLEAAAA2wAAAA8AAABkcnMvZG93bnJldi54bWxEj0GLwjAUhO+C/yE8wYtoahHRahQtLCoL&#10;wrqC10fzbIvNS7eJ2v33mwXB4zAz3zDLdWsq8aDGlZYVjEcRCOLM6pJzBefvj+EMhPPIGivLpOCX&#10;HKxX3c4SE22f/EWPk89FgLBLUEHhfZ1I6bKCDLqRrYmDd7WNQR9kk0vd4DPATSXjKJpKgyWHhQJr&#10;SgvKbqe7UXD89PPjZHf5me0nu21+OJSDFFOl+r12swDhqfXv8Ku91wriGP6/hB8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AkJLEAAAA2wAAAA8AAAAAAAAAAAAAAAAA&#10;nwIAAGRycy9kb3ducmV2LnhtbFBLBQYAAAAABAAEAPcAAACQAwAAAAA=&#10;">
                        <v:imagedata r:id="rId8" o:title="wfsom_p_clr_rgb" cropbottom="-56f" cropleft="4415f" cropright="2785f"/>
                        <v:path arrowok="t"/>
                      </v:shape>
                      <v:shape id="Picture 23" o:spid="_x0000_s1062" type="#_x0000_t75" style="position:absolute;top:904;width:14906;height:3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CocbFAAAA2wAAAA8AAABkcnMvZG93bnJldi54bWxEj0FrwkAUhO9C/8PyCr3pRgtF0mzEFqX2&#10;UmrSg8dH9pkEs29jdmtifn23IHgcZuYbJlkNphEX6lxtWcF8FoEgLqyuuVTwk2+nSxDOI2tsLJOC&#10;KzlYpQ+TBGNte97TJfOlCBB2MSqovG9jKV1RkUE3sy1x8I62M+iD7EqpO+wD3DRyEUUv0mDNYaHC&#10;lt4rKk7Zr1FQZ/N+/PzYHL4Gatdv2/P4fchHpZ4eh/UrCE+Dv4dv7Z1WsHiG/y/hB8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AqHGxQAAANsAAAAPAAAAAAAAAAAAAAAA&#10;AJ8CAABkcnMvZG93bnJldi54bWxQSwUGAAAAAAQABAD3AAAAkQMAAAAA&#10;">
                        <v:imagedata r:id="rId9" o:title="" cropright="3197f"/>
                        <v:path arrowok="t"/>
                      </v:shape>
                      <v:shape id="Text Box 9" o:spid="_x0000_s1063" type="#_x0000_t202" style="position:absolute;left:15382;top:4429;width:15698;height:11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B78QA&#10;AADaAAAADwAAAGRycy9kb3ducmV2LnhtbESP3WrCQBSE7wu+w3IE7+pGkVKja2iCgiBWTPsAh+zJ&#10;j82eDdlVY5++Wyj0cpiZb5h1MphW3Kh3jWUFs2kEgriwuuFKwefH7vkVhPPIGlvLpOBBDpLN6GmN&#10;sbZ3PtMt95UIEHYxKqi972IpXVGTQTe1HXHwStsb9EH2ldQ93gPctHIeRS/SYMNhocaOspqKr/xq&#10;FAzpPrffx8Xh8p4tTvkxLdNiWyo1GQ9vKxCeBv8f/mvvtYIl/F4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0ge/EAAAA2gAAAA8AAAAAAAAAAAAAAAAAmAIAAGRycy9k&#10;b3ducmV2LnhtbFBLBQYAAAAABAAEAPUAAACJAwAAAAA=&#10;" filled="f" stroked="f" strokecolor="#03c" insetpen="t">
                        <v:textbox inset="2.88pt,2.88pt,2.88pt,2.88pt">
                          <w:txbxContent>
                            <w:p w:rsidR="00926E07" w:rsidRPr="000E58AC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E58AC">
                                <w:rPr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AF7178" w:rsidRPr="001E1374" w:rsidRDefault="00926E07" w:rsidP="00AF7178">
                              <w:pPr>
                                <w:widowControl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F717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If you can’t attend, call or text </w:t>
                              </w:r>
                              <w:r w:rsidR="00C5382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Lucero Refugio Aviles</w:t>
                              </w:r>
                              <w:r w:rsidR="00AF7178"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AF7178" w:rsidRPr="001E1374" w:rsidRDefault="00AF7178" w:rsidP="00AF7178">
                              <w:pPr>
                                <w:widowControl w:val="0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1E1374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664B2F" w:rsidRPr="007B1EE8" w:rsidRDefault="00664B2F" w:rsidP="00664B2F">
                              <w:pPr>
                                <w:widowControl w:val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336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) 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339</w:t>
                              </w:r>
                              <w:r w:rsidRPr="007B1EE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0349</w:t>
                              </w:r>
                            </w:p>
                            <w:p w:rsidR="00926E07" w:rsidRPr="00AF7178" w:rsidRDefault="00926E07" w:rsidP="00AF7178">
                              <w:pPr>
                                <w:widowControl w:val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16"/>
                                  <w:szCs w:val="16"/>
                                  <w:lang w:val="es-PE"/>
                                </w:rPr>
                              </w:pPr>
                              <w:r w:rsidRPr="002A0E9A">
                                <w:rPr>
                                  <w:sz w:val="16"/>
                                  <w:szCs w:val="16"/>
                                  <w:lang w:val="es-PE"/>
                                </w:rPr>
                                <w:t> </w:t>
                              </w:r>
                            </w:p>
                            <w:p w:rsidR="00926E07" w:rsidRPr="002A0E9A" w:rsidRDefault="00926E07" w:rsidP="00926E07">
                              <w:pPr>
                                <w:widowControl w:val="0"/>
                                <w:rPr>
                                  <w:sz w:val="20"/>
                                  <w:szCs w:val="20"/>
                                  <w:lang w:val="es-PE"/>
                                </w:rPr>
                              </w:pPr>
                              <w:r w:rsidRPr="002A0E9A">
                                <w:rPr>
                                  <w:lang w:val="es-PE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28257B" w:rsidRPr="008213A5" w:rsidRDefault="007C1D7F" w:rsidP="007C1D7F">
      <w:pPr>
        <w:ind w:left="6480"/>
      </w:pPr>
      <w:r>
        <w:rPr>
          <w:rFonts w:ascii="Times New Roman" w:hAnsi="Times New Roman"/>
          <w:sz w:val="18"/>
          <w:szCs w:val="18"/>
        </w:rPr>
        <w:t xml:space="preserve">    </w:t>
      </w:r>
      <w:r w:rsidRPr="007C1D7F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="0028257B" w:rsidRPr="008213A5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6469E"/>
    <w:rsid w:val="00093C63"/>
    <w:rsid w:val="000C58F7"/>
    <w:rsid w:val="000E58AC"/>
    <w:rsid w:val="0018732E"/>
    <w:rsid w:val="001C0C1D"/>
    <w:rsid w:val="001C7E80"/>
    <w:rsid w:val="001E1374"/>
    <w:rsid w:val="001E2B0C"/>
    <w:rsid w:val="00253315"/>
    <w:rsid w:val="00261A3C"/>
    <w:rsid w:val="00270768"/>
    <w:rsid w:val="0028257B"/>
    <w:rsid w:val="0029195F"/>
    <w:rsid w:val="00297CE8"/>
    <w:rsid w:val="002A0E9A"/>
    <w:rsid w:val="002A11DD"/>
    <w:rsid w:val="002B0D11"/>
    <w:rsid w:val="002E5FD7"/>
    <w:rsid w:val="003003B4"/>
    <w:rsid w:val="003426D6"/>
    <w:rsid w:val="00376016"/>
    <w:rsid w:val="004162C5"/>
    <w:rsid w:val="0045252C"/>
    <w:rsid w:val="00456819"/>
    <w:rsid w:val="00472964"/>
    <w:rsid w:val="004D35D2"/>
    <w:rsid w:val="004D4A55"/>
    <w:rsid w:val="0055594C"/>
    <w:rsid w:val="00585528"/>
    <w:rsid w:val="005A68FC"/>
    <w:rsid w:val="005A7E43"/>
    <w:rsid w:val="005B3633"/>
    <w:rsid w:val="005D00C2"/>
    <w:rsid w:val="005D787D"/>
    <w:rsid w:val="005F752B"/>
    <w:rsid w:val="006050D3"/>
    <w:rsid w:val="00624DE4"/>
    <w:rsid w:val="00656382"/>
    <w:rsid w:val="00664B2F"/>
    <w:rsid w:val="00674D01"/>
    <w:rsid w:val="006942B8"/>
    <w:rsid w:val="006D0811"/>
    <w:rsid w:val="006F2744"/>
    <w:rsid w:val="007020A9"/>
    <w:rsid w:val="00772E40"/>
    <w:rsid w:val="007B1EE8"/>
    <w:rsid w:val="007C19B4"/>
    <w:rsid w:val="007C1D7F"/>
    <w:rsid w:val="007C6C9F"/>
    <w:rsid w:val="007E2672"/>
    <w:rsid w:val="0081174B"/>
    <w:rsid w:val="008213A5"/>
    <w:rsid w:val="0083225D"/>
    <w:rsid w:val="00866D21"/>
    <w:rsid w:val="0088707C"/>
    <w:rsid w:val="00893483"/>
    <w:rsid w:val="008A35B6"/>
    <w:rsid w:val="009132E2"/>
    <w:rsid w:val="00926E07"/>
    <w:rsid w:val="00975EEA"/>
    <w:rsid w:val="009C3572"/>
    <w:rsid w:val="009D5CE5"/>
    <w:rsid w:val="009E6F7B"/>
    <w:rsid w:val="00A53C3A"/>
    <w:rsid w:val="00AB3AAC"/>
    <w:rsid w:val="00AB5F8E"/>
    <w:rsid w:val="00AB7469"/>
    <w:rsid w:val="00AC4672"/>
    <w:rsid w:val="00AC4EE0"/>
    <w:rsid w:val="00AE3A01"/>
    <w:rsid w:val="00AF7178"/>
    <w:rsid w:val="00B3697C"/>
    <w:rsid w:val="00B53CA8"/>
    <w:rsid w:val="00B673AF"/>
    <w:rsid w:val="00B8049B"/>
    <w:rsid w:val="00B9407D"/>
    <w:rsid w:val="00B96703"/>
    <w:rsid w:val="00B96BBC"/>
    <w:rsid w:val="00BC3588"/>
    <w:rsid w:val="00BE786F"/>
    <w:rsid w:val="00C24CD5"/>
    <w:rsid w:val="00C32063"/>
    <w:rsid w:val="00C4058E"/>
    <w:rsid w:val="00C53825"/>
    <w:rsid w:val="00C84353"/>
    <w:rsid w:val="00C859AD"/>
    <w:rsid w:val="00CB387B"/>
    <w:rsid w:val="00CD4E1C"/>
    <w:rsid w:val="00CE0A26"/>
    <w:rsid w:val="00CF05F2"/>
    <w:rsid w:val="00D315CC"/>
    <w:rsid w:val="00D36BC0"/>
    <w:rsid w:val="00DB1C89"/>
    <w:rsid w:val="00DB3B6E"/>
    <w:rsid w:val="00DE349F"/>
    <w:rsid w:val="00E142EA"/>
    <w:rsid w:val="00E22235"/>
    <w:rsid w:val="00E4207A"/>
    <w:rsid w:val="00E44F18"/>
    <w:rsid w:val="00E901D3"/>
    <w:rsid w:val="00EC30A0"/>
    <w:rsid w:val="00F079FB"/>
    <w:rsid w:val="00F26724"/>
    <w:rsid w:val="00F26A77"/>
    <w:rsid w:val="00F950AD"/>
    <w:rsid w:val="00F979C9"/>
    <w:rsid w:val="00FA08C9"/>
    <w:rsid w:val="00FA2EE4"/>
    <w:rsid w:val="00FB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72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559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5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594C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555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5594C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2012-10-04T18:10:00Z</cp:lastPrinted>
  <dcterms:created xsi:type="dcterms:W3CDTF">2019-02-25T21:00:00Z</dcterms:created>
  <dcterms:modified xsi:type="dcterms:W3CDTF">2019-02-25T21:00:00Z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