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9101" w14:textId="77777777" w:rsidR="00732F32" w:rsidRDefault="00732F32" w:rsidP="0000048C">
      <w:pPr>
        <w:pStyle w:val="MarkforAttachmentTitle"/>
        <w:spacing w:before="4320" w:after="0"/>
      </w:pPr>
      <w:bookmarkStart w:id="0" w:name="_GoBack"/>
      <w:bookmarkEnd w:id="0"/>
      <w:r>
        <w:t xml:space="preserve">ATTACHMENT </w:t>
      </w:r>
      <w:bookmarkStart w:id="1" w:name="AttLetter"/>
      <w:bookmarkEnd w:id="1"/>
      <w:r>
        <w:t>I</w:t>
      </w:r>
      <w:r w:rsidR="008365BB">
        <w:t>.</w:t>
      </w:r>
      <w:r w:rsidR="002A7F3A">
        <w:t>2</w:t>
      </w:r>
      <w:r>
        <w:br/>
      </w:r>
      <w:r>
        <w:br/>
      </w:r>
      <w:bookmarkStart w:id="2" w:name="AttTitle"/>
      <w:bookmarkEnd w:id="2"/>
      <w:r>
        <w:t xml:space="preserve">INTERVIEW GUIDE </w:t>
      </w:r>
      <w:r w:rsidR="009848E3" w:rsidRPr="009848E3">
        <w:t xml:space="preserve">FOR </w:t>
      </w:r>
      <w:r w:rsidR="009848E3" w:rsidRPr="009848E3">
        <w:br/>
        <w:t>PROVIDERS</w:t>
      </w:r>
      <w:r>
        <w:t xml:space="preserve"> </w:t>
      </w:r>
    </w:p>
    <w:p w14:paraId="442BBEBC" w14:textId="77777777" w:rsidR="00732F32" w:rsidRDefault="00732F32" w:rsidP="00732F32"/>
    <w:p w14:paraId="5D41174C" w14:textId="77777777" w:rsidR="0000048C" w:rsidRDefault="0000048C" w:rsidP="00732F32"/>
    <w:p w14:paraId="2527B91E" w14:textId="77777777" w:rsidR="0000048C" w:rsidRDefault="0000048C" w:rsidP="00732F32"/>
    <w:p w14:paraId="7FF58D0F" w14:textId="77777777" w:rsidR="0000048C" w:rsidRDefault="0000048C" w:rsidP="00732F32"/>
    <w:p w14:paraId="0A317E80" w14:textId="77777777" w:rsidR="0000048C" w:rsidRDefault="0000048C" w:rsidP="00732F32"/>
    <w:p w14:paraId="27CEA654" w14:textId="77777777" w:rsidR="0000048C" w:rsidRDefault="0000048C" w:rsidP="00732F32"/>
    <w:p w14:paraId="3DCFB656" w14:textId="77777777" w:rsidR="0000048C" w:rsidRDefault="0000048C" w:rsidP="00732F32"/>
    <w:p w14:paraId="6492E891" w14:textId="77777777" w:rsidR="0000048C" w:rsidRPr="00434D98" w:rsidRDefault="0000048C" w:rsidP="00732F32"/>
    <w:p w14:paraId="72F0EF05" w14:textId="77777777" w:rsidR="00732F32" w:rsidRDefault="00732F32" w:rsidP="00732F32">
      <w:pPr>
        <w:sectPr w:rsidR="00732F32" w:rsidSect="002A7F3A">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00E85AF" w14:textId="4763717E"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961804">
        <w:rPr>
          <w:rFonts w:ascii="Arial" w:hAnsi="Arial" w:cs="Arial"/>
          <w:sz w:val="16"/>
          <w:szCs w:val="16"/>
        </w:rPr>
        <w:t>0584</w:t>
      </w:r>
      <w:r w:rsidRPr="008A2474">
        <w:rPr>
          <w:rFonts w:ascii="Arial" w:hAnsi="Arial" w:cs="Arial"/>
          <w:sz w:val="16"/>
          <w:szCs w:val="16"/>
        </w:rPr>
        <w:t>-</w:t>
      </w:r>
      <w:r w:rsidR="00B0653A">
        <w:rPr>
          <w:rFonts w:ascii="Arial" w:hAnsi="Arial" w:cs="Arial"/>
          <w:sz w:val="16"/>
          <w:szCs w:val="16"/>
        </w:rPr>
        <w:t>0604</w:t>
      </w:r>
    </w:p>
    <w:p w14:paraId="682B4F95" w14:textId="77777777" w:rsidR="00FD0D4B" w:rsidRPr="008A2474" w:rsidRDefault="00FD0D4B" w:rsidP="00FD0D4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6098EC21" w14:textId="77777777" w:rsidR="002950E3" w:rsidRDefault="002950E3" w:rsidP="002950E3">
      <w:pPr>
        <w:pStyle w:val="H2Chapter"/>
      </w:pPr>
      <w:r>
        <w:t>Provider interview</w:t>
      </w:r>
    </w:p>
    <w:p w14:paraId="65A7A87E" w14:textId="31451E91" w:rsidR="00F52B71" w:rsidRPr="00F52B71" w:rsidRDefault="00F52B71" w:rsidP="009D5BEB">
      <w:pPr>
        <w:spacing w:after="240" w:line="240" w:lineRule="auto"/>
      </w:pPr>
      <w:r w:rsidRPr="00F52B71">
        <w:t xml:space="preserve">Thank you for taking the time to meet with me today. </w:t>
      </w:r>
      <w:r>
        <w:t xml:space="preserve">During this conversation, we would like to </w:t>
      </w:r>
      <w:r w:rsidR="009D5BEB">
        <w:t xml:space="preserve">get a better understanding of your role in the </w:t>
      </w:r>
      <w:r w:rsidR="000B25A7">
        <w:t>Supplemental Nutrition Assistance Program (</w:t>
      </w:r>
      <w:r>
        <w:t>SNAP</w:t>
      </w:r>
      <w:r w:rsidR="000B25A7">
        <w:t>)</w:t>
      </w:r>
      <w:r>
        <w:t xml:space="preserve"> </w:t>
      </w:r>
      <w:r w:rsidR="00B14811">
        <w:t>Employment and Training (</w:t>
      </w:r>
      <w:r>
        <w:t>E&amp;T</w:t>
      </w:r>
      <w:r w:rsidR="00B14811">
        <w:t>)</w:t>
      </w:r>
      <w:r w:rsidR="000B25A7">
        <w:t xml:space="preserve"> </w:t>
      </w:r>
      <w:r>
        <w:t xml:space="preserve">Pilot </w:t>
      </w:r>
      <w:r w:rsidRPr="00F52B71">
        <w:t>study</w:t>
      </w:r>
      <w:r w:rsidR="001B28A9">
        <w:t xml:space="preserve"> that we have been hired to evaluate for the USDA Food and Nutrition Service,</w:t>
      </w:r>
      <w:r w:rsidR="009D5BEB">
        <w:t xml:space="preserve"> and how your organization serves the pilot participants. We are talking with staff like you at other organizations in your State and in other States to learn first-hand how the pilots are operating on the ground. This information will help us evaluate what works in these pilots and what could be improved, so your input is valuable to us. This discuss</w:t>
      </w:r>
      <w:r w:rsidR="002849E2">
        <w:t>ion</w:t>
      </w:r>
      <w:r w:rsidR="009D5BEB">
        <w:t xml:space="preserve"> will take about 60 minutes.</w:t>
      </w:r>
    </w:p>
    <w:p w14:paraId="6BF7E94D" w14:textId="77777777" w:rsidR="00820822" w:rsidRPr="00820822" w:rsidRDefault="00820822" w:rsidP="00820822">
      <w:pPr>
        <w:spacing w:after="240" w:line="240" w:lineRule="auto"/>
      </w:pPr>
      <w:r w:rsidRPr="00820822">
        <w:t xml:space="preserve">The information you share with me today will be summarized and </w:t>
      </w:r>
      <w:r w:rsidR="000B25A7">
        <w:t>combined</w:t>
      </w:r>
      <w:r w:rsidRPr="00820822">
        <w:t xml:space="preserve"> with information that we will gather from other </w:t>
      </w:r>
      <w:r>
        <w:t>staff we interview</w:t>
      </w:r>
      <w:r w:rsidRPr="00820822">
        <w:t xml:space="preserve">. Nothing you say will ever be linked to your name. I would like to record our conversation today, but that is so I do not have to take many notes and can give you my attention. If you would like to say </w:t>
      </w:r>
      <w:r w:rsidR="000B25A7" w:rsidRPr="00820822">
        <w:t>anything</w:t>
      </w:r>
      <w:r w:rsidR="000B25A7" w:rsidRPr="00820822" w:rsidDel="000B25A7">
        <w:t xml:space="preserve"> </w:t>
      </w:r>
      <w:r w:rsidRPr="00820822">
        <w:t>off the record, just let me know and I can stop the recorder</w:t>
      </w:r>
      <w:r>
        <w:t xml:space="preserve">. </w:t>
      </w:r>
      <w:r w:rsidRPr="00820822">
        <w:t>Your participation is voluntary. Do you agree to participate? Can we record the conversation?</w:t>
      </w:r>
    </w:p>
    <w:p w14:paraId="20BE0EA9" w14:textId="77777777" w:rsidR="00820822" w:rsidRPr="00820822" w:rsidRDefault="00820822" w:rsidP="00820822">
      <w:pPr>
        <w:spacing w:after="240" w:line="240" w:lineRule="auto"/>
      </w:pPr>
      <w:r w:rsidRPr="00820822">
        <w:t>Do you have any questions for me before we start?</w:t>
      </w:r>
    </w:p>
    <w:p w14:paraId="36451B39" w14:textId="77777777" w:rsidR="00820822" w:rsidRPr="00820822" w:rsidRDefault="00820822" w:rsidP="00820822">
      <w:pPr>
        <w:spacing w:after="240" w:line="240" w:lineRule="auto"/>
      </w:pPr>
      <w:r w:rsidRPr="00820822">
        <w:t xml:space="preserve">[Interviewer: Turn </w:t>
      </w:r>
      <w:r w:rsidR="000B25A7" w:rsidRPr="00820822">
        <w:t xml:space="preserve">on </w:t>
      </w:r>
      <w:r w:rsidRPr="00820822">
        <w:t xml:space="preserve">the tape recorder.] Okay, I have now turned </w:t>
      </w:r>
      <w:r w:rsidR="000B25A7" w:rsidRPr="00820822">
        <w:t xml:space="preserve">on </w:t>
      </w:r>
      <w:r w:rsidRPr="00820822">
        <w:t>the tape recorder. Can you confirm that you agreed to let me tape this conversation? [Interviewer: Get verbal consent to tape on the tape recording.]</w:t>
      </w:r>
    </w:p>
    <w:p w14:paraId="14322B88" w14:textId="77777777" w:rsidR="00820822" w:rsidRPr="00820822" w:rsidRDefault="00820822" w:rsidP="00820822">
      <w:pPr>
        <w:spacing w:after="240" w:line="240" w:lineRule="auto"/>
      </w:pPr>
      <w:r w:rsidRPr="00820822">
        <w:t>[Interviewer: State your name, the respondent’s</w:t>
      </w:r>
      <w:r w:rsidR="000B25A7">
        <w:t xml:space="preserve"> name</w:t>
      </w:r>
      <w:r w:rsidRPr="00820822">
        <w:t>, the location, and the date. Also, request the respondent’s SNAP case number.]</w:t>
      </w:r>
    </w:p>
    <w:p w14:paraId="63BCC15E" w14:textId="77777777" w:rsidR="00D74A52" w:rsidRPr="00D74A52" w:rsidRDefault="00D74A52" w:rsidP="00C06B11">
      <w:pPr>
        <w:pStyle w:val="H3Alpha"/>
      </w:pPr>
      <w:r w:rsidRPr="00D74A52">
        <w:t>A.</w:t>
      </w:r>
      <w:r w:rsidR="00C06B11">
        <w:tab/>
      </w:r>
      <w:r w:rsidR="00717F1D">
        <w:t>Background</w:t>
      </w:r>
    </w:p>
    <w:p w14:paraId="5B531F7E" w14:textId="77777777" w:rsidR="000E36A2" w:rsidRPr="00AA795E" w:rsidRDefault="000E36A2" w:rsidP="00AB43D1">
      <w:pPr>
        <w:pStyle w:val="NumberedBullet"/>
        <w:numPr>
          <w:ilvl w:val="0"/>
          <w:numId w:val="15"/>
        </w:numPr>
        <w:ind w:left="432" w:hanging="432"/>
      </w:pPr>
      <w:r w:rsidRPr="003742A8">
        <w:t>W</w:t>
      </w:r>
      <w:r>
        <w:t>hat is your official job title</w:t>
      </w:r>
      <w:r w:rsidR="000B25A7">
        <w:t xml:space="preserve"> or </w:t>
      </w:r>
      <w:r>
        <w:t>position?</w:t>
      </w:r>
    </w:p>
    <w:p w14:paraId="1EEC17A4" w14:textId="77777777" w:rsidR="000E36A2" w:rsidRPr="003742A8" w:rsidRDefault="000E36A2" w:rsidP="00AB43D1">
      <w:pPr>
        <w:pStyle w:val="NumberedBullet"/>
        <w:numPr>
          <w:ilvl w:val="0"/>
          <w:numId w:val="15"/>
        </w:numPr>
        <w:ind w:left="432" w:hanging="432"/>
      </w:pPr>
      <w:r w:rsidRPr="00086B46">
        <w:t>What services does your agency</w:t>
      </w:r>
      <w:r w:rsidR="000B25A7">
        <w:t xml:space="preserve"> or </w:t>
      </w:r>
      <w:r w:rsidRPr="00086B46">
        <w:t>organization provide?</w:t>
      </w:r>
    </w:p>
    <w:p w14:paraId="6253B383" w14:textId="77777777" w:rsidR="000E36A2" w:rsidRPr="00AA795E" w:rsidRDefault="000E36A2" w:rsidP="00AB43D1">
      <w:pPr>
        <w:pStyle w:val="NumberedBullet"/>
        <w:numPr>
          <w:ilvl w:val="0"/>
          <w:numId w:val="15"/>
        </w:numPr>
        <w:ind w:left="432" w:hanging="432"/>
      </w:pPr>
      <w:r w:rsidRPr="005108EB">
        <w:t>What are your primary responsibilities?</w:t>
      </w:r>
    </w:p>
    <w:p w14:paraId="401A86A0" w14:textId="77777777" w:rsidR="000E36A2" w:rsidRDefault="000E36A2" w:rsidP="00AB43D1">
      <w:pPr>
        <w:pStyle w:val="NumberedBullet"/>
        <w:numPr>
          <w:ilvl w:val="0"/>
          <w:numId w:val="15"/>
        </w:numPr>
        <w:ind w:left="432" w:hanging="432"/>
      </w:pPr>
      <w:r w:rsidRPr="005108EB">
        <w:t>How long have you been in this position?</w:t>
      </w:r>
    </w:p>
    <w:p w14:paraId="54AB8064" w14:textId="77777777" w:rsidR="00F52B71" w:rsidRPr="00AA795E" w:rsidRDefault="00C06B11" w:rsidP="00C06B11">
      <w:pPr>
        <w:spacing w:after="240" w:line="240" w:lineRule="auto"/>
        <w:ind w:left="450" w:firstLine="0"/>
      </w:pPr>
      <w:r>
        <w:t>a.</w:t>
      </w:r>
      <w:r>
        <w:tab/>
      </w:r>
      <w:r w:rsidR="00F52B71">
        <w:t>Were you hired specifically for the pilot?</w:t>
      </w:r>
    </w:p>
    <w:p w14:paraId="5269551E" w14:textId="77777777" w:rsidR="000E36A2" w:rsidRDefault="001057C3" w:rsidP="001057C3">
      <w:pPr>
        <w:pStyle w:val="NumberedBullet"/>
        <w:numPr>
          <w:ilvl w:val="0"/>
          <w:numId w:val="0"/>
        </w:numPr>
        <w:ind w:left="432" w:hanging="432"/>
      </w:pPr>
      <w:r>
        <w:t>5.</w:t>
      </w:r>
      <w:r>
        <w:tab/>
      </w:r>
      <w:r w:rsidR="000E36A2" w:rsidRPr="00086B46">
        <w:t xml:space="preserve">What are your responsibilities related to the </w:t>
      </w:r>
      <w:r w:rsidR="000E36A2">
        <w:t>pilot</w:t>
      </w:r>
      <w:r w:rsidR="000E36A2" w:rsidRPr="00086B46">
        <w:t>?</w:t>
      </w:r>
    </w:p>
    <w:p w14:paraId="2DF3431B" w14:textId="77777777" w:rsidR="00717F1D" w:rsidRDefault="00C06B11" w:rsidP="00C06B11">
      <w:pPr>
        <w:spacing w:after="240" w:line="240" w:lineRule="auto"/>
        <w:ind w:left="450" w:firstLine="0"/>
      </w:pPr>
      <w:r>
        <w:t>a.</w:t>
      </w:r>
      <w:r>
        <w:tab/>
      </w:r>
      <w:r w:rsidR="00717F1D">
        <w:t>How are the pilot responsibilities distributed across staff in your organization?</w:t>
      </w:r>
    </w:p>
    <w:p w14:paraId="6862292A" w14:textId="77777777" w:rsidR="00F52B71" w:rsidRDefault="00C06B11" w:rsidP="00C06B11">
      <w:pPr>
        <w:spacing w:after="240" w:line="240" w:lineRule="auto"/>
        <w:ind w:left="900" w:hanging="450"/>
      </w:pPr>
      <w:r>
        <w:t>b.</w:t>
      </w:r>
      <w:r>
        <w:tab/>
      </w:r>
      <w:r w:rsidR="00F52B71">
        <w:t>What percent</w:t>
      </w:r>
      <w:r w:rsidR="00920B16">
        <w:t>age</w:t>
      </w:r>
      <w:r w:rsidR="00F52B71">
        <w:t xml:space="preserve"> of you</w:t>
      </w:r>
      <w:r w:rsidR="00920B16">
        <w:t>r work</w:t>
      </w:r>
      <w:r w:rsidR="00F52B71">
        <w:t xml:space="preserve"> week</w:t>
      </w:r>
      <w:r w:rsidR="00E6584E">
        <w:t>,</w:t>
      </w:r>
      <w:r w:rsidR="00F52B71">
        <w:t xml:space="preserve"> on average</w:t>
      </w:r>
      <w:r w:rsidR="00E6584E">
        <w:t>,</w:t>
      </w:r>
      <w:r w:rsidR="00F52B71">
        <w:t xml:space="preserve"> is spent working with pilot clients? Has that changed over time?</w:t>
      </w:r>
    </w:p>
    <w:p w14:paraId="18D21F9B" w14:textId="77777777" w:rsidR="00EB2344" w:rsidRPr="00EB2344" w:rsidRDefault="00EB2344" w:rsidP="00C06B11">
      <w:pPr>
        <w:pStyle w:val="H3Alpha"/>
      </w:pPr>
      <w:r>
        <w:t>B</w:t>
      </w:r>
      <w:r w:rsidRPr="00EB2344">
        <w:t>.</w:t>
      </w:r>
      <w:r w:rsidR="00C06B11">
        <w:tab/>
      </w:r>
      <w:r w:rsidR="00F52B71">
        <w:t xml:space="preserve">Flow of </w:t>
      </w:r>
      <w:r w:rsidR="000B25A7">
        <w:t>c</w:t>
      </w:r>
      <w:r w:rsidR="00F52B71">
        <w:t xml:space="preserve">lients through </w:t>
      </w:r>
      <w:r w:rsidR="000B25A7">
        <w:t>s</w:t>
      </w:r>
      <w:r w:rsidR="00F52B71">
        <w:t>ervices</w:t>
      </w:r>
    </w:p>
    <w:p w14:paraId="50132DA3" w14:textId="77777777" w:rsidR="002950E3" w:rsidRPr="00C06B11" w:rsidRDefault="00EE2A94" w:rsidP="00C06B11">
      <w:pPr>
        <w:pStyle w:val="NormalSS"/>
        <w:rPr>
          <w:b/>
          <w:i/>
        </w:rPr>
      </w:pPr>
      <w:r w:rsidRPr="00C06B11">
        <w:rPr>
          <w:b/>
          <w:i/>
        </w:rPr>
        <w:t>Intake</w:t>
      </w:r>
    </w:p>
    <w:p w14:paraId="0ACAA620" w14:textId="77777777" w:rsidR="000A7260" w:rsidRDefault="000A7260" w:rsidP="00C06B11">
      <w:pPr>
        <w:pStyle w:val="NormalSS"/>
      </w:pPr>
      <w:r w:rsidRPr="000A7260">
        <w:t xml:space="preserve">Can you tell me about how SNAP </w:t>
      </w:r>
      <w:r w:rsidR="00E6584E">
        <w:t>employment and training</w:t>
      </w:r>
      <w:r w:rsidRPr="000A7260">
        <w:t xml:space="preserve"> pilot participants are referred to you? At what point in the process do you first talk with the clients?</w:t>
      </w:r>
    </w:p>
    <w:p w14:paraId="1B53E049" w14:textId="77777777" w:rsidR="00786C20" w:rsidRPr="001057C3" w:rsidRDefault="00786C20" w:rsidP="00C06B11">
      <w:pPr>
        <w:pStyle w:val="NormalSS"/>
        <w:rPr>
          <w:b/>
        </w:rPr>
      </w:pPr>
      <w:r w:rsidRPr="001057C3">
        <w:rPr>
          <w:b/>
        </w:rPr>
        <w:t>Probes:</w:t>
      </w:r>
    </w:p>
    <w:p w14:paraId="7BD00F02" w14:textId="77777777" w:rsidR="000A7260" w:rsidRDefault="00F17083" w:rsidP="00AB43D1">
      <w:pPr>
        <w:pStyle w:val="NumberedBullet"/>
        <w:numPr>
          <w:ilvl w:val="0"/>
          <w:numId w:val="16"/>
        </w:numPr>
        <w:ind w:left="432" w:hanging="432"/>
      </w:pPr>
      <w:r>
        <w:t xml:space="preserve">Do you conduct any outreach or recruiting of participants? If so, describe that process. </w:t>
      </w:r>
      <w:r w:rsidR="000A7260">
        <w:t xml:space="preserve">What criteria </w:t>
      </w:r>
      <w:r w:rsidR="00311902">
        <w:t xml:space="preserve">are </w:t>
      </w:r>
      <w:r w:rsidR="000A7260">
        <w:t xml:space="preserve">used to target </w:t>
      </w:r>
      <w:r w:rsidR="001526A8">
        <w:t>participants</w:t>
      </w:r>
      <w:r w:rsidR="000A7260">
        <w:t xml:space="preserve">? What are the various entry points for </w:t>
      </w:r>
      <w:r w:rsidR="001526A8">
        <w:t xml:space="preserve">participants </w:t>
      </w:r>
      <w:r w:rsidR="000A7260">
        <w:t>into the pilot</w:t>
      </w:r>
      <w:r w:rsidR="001526A8">
        <w:t>, an</w:t>
      </w:r>
      <w:r w:rsidR="00B14811">
        <w:t>d</w:t>
      </w:r>
      <w:r w:rsidR="001526A8">
        <w:t xml:space="preserve"> in particular into the services you provide</w:t>
      </w:r>
    </w:p>
    <w:p w14:paraId="77DCAC4B" w14:textId="77777777" w:rsidR="000E36A2" w:rsidRPr="0045052F" w:rsidRDefault="000A7260" w:rsidP="00AB43D1">
      <w:pPr>
        <w:pStyle w:val="NumberedBullet"/>
        <w:numPr>
          <w:ilvl w:val="0"/>
          <w:numId w:val="16"/>
        </w:numPr>
        <w:ind w:left="432" w:hanging="432"/>
      </w:pPr>
      <w:r>
        <w:t xml:space="preserve">When you meet with clients at intake do you use any additional </w:t>
      </w:r>
      <w:r w:rsidR="000E36A2">
        <w:t>criteria to determine if a client is eligible for the pilot</w:t>
      </w:r>
      <w:r w:rsidR="001526A8">
        <w:t xml:space="preserve"> or your particular services</w:t>
      </w:r>
      <w:r w:rsidR="000E36A2">
        <w:t xml:space="preserve">? </w:t>
      </w:r>
      <w:r w:rsidR="000E36A2" w:rsidRPr="000F7CA0">
        <w:t>Describe the determination process.</w:t>
      </w:r>
    </w:p>
    <w:p w14:paraId="67CAC117" w14:textId="77777777" w:rsidR="000E36A2" w:rsidRDefault="000E36A2" w:rsidP="00AB43D1">
      <w:pPr>
        <w:pStyle w:val="NumberedBullet"/>
        <w:numPr>
          <w:ilvl w:val="0"/>
          <w:numId w:val="16"/>
        </w:numPr>
        <w:ind w:left="432" w:hanging="432"/>
      </w:pPr>
      <w:r>
        <w:t xml:space="preserve">At what point in the client flow are participants randomly assigned to </w:t>
      </w:r>
      <w:r w:rsidR="00920B16">
        <w:t xml:space="preserve">receive services? </w:t>
      </w:r>
      <w:r w:rsidR="00EE2A94">
        <w:t xml:space="preserve">Do you and staff at this </w:t>
      </w:r>
      <w:r w:rsidR="00EE2A94" w:rsidRPr="00786C20">
        <w:t xml:space="preserve">organization conduct the consent and </w:t>
      </w:r>
      <w:r w:rsidR="00311902">
        <w:t>random assignment</w:t>
      </w:r>
      <w:r w:rsidR="00EE2A94" w:rsidRPr="00786C20">
        <w:t>, or is that done elsewhere? Describe the process and your role.</w:t>
      </w:r>
    </w:p>
    <w:p w14:paraId="685E7555" w14:textId="77777777" w:rsidR="001526A8" w:rsidRPr="00786C20" w:rsidRDefault="001526A8" w:rsidP="00AB43D1">
      <w:pPr>
        <w:pStyle w:val="NumberedBullet"/>
        <w:numPr>
          <w:ilvl w:val="0"/>
          <w:numId w:val="16"/>
        </w:numPr>
        <w:ind w:left="432" w:hanging="432"/>
      </w:pPr>
      <w:r>
        <w:t>Have you experience</w:t>
      </w:r>
      <w:r w:rsidR="00311902">
        <w:t>d</w:t>
      </w:r>
      <w:r>
        <w:t xml:space="preserve"> any challenges with the random assignment process?</w:t>
      </w:r>
    </w:p>
    <w:p w14:paraId="0AC81FE4" w14:textId="77777777" w:rsidR="00EE2A94" w:rsidRPr="00786C20" w:rsidRDefault="000E36A2" w:rsidP="00AB43D1">
      <w:pPr>
        <w:pStyle w:val="NumberedBullet"/>
        <w:numPr>
          <w:ilvl w:val="0"/>
          <w:numId w:val="16"/>
        </w:numPr>
        <w:ind w:left="432" w:hanging="432"/>
      </w:pPr>
      <w:r w:rsidRPr="00786C20">
        <w:t>What information</w:t>
      </w:r>
      <w:r w:rsidR="00311902">
        <w:t xml:space="preserve"> or </w:t>
      </w:r>
      <w:r w:rsidRPr="00786C20">
        <w:t xml:space="preserve">instruction is provided to the clients after </w:t>
      </w:r>
      <w:r w:rsidR="00311902">
        <w:t>random assignment</w:t>
      </w:r>
      <w:r w:rsidRPr="00786C20">
        <w:t>? (How much information about the evaluation is discussed?)</w:t>
      </w:r>
    </w:p>
    <w:p w14:paraId="3A7C116B" w14:textId="77777777" w:rsidR="00EE2A94" w:rsidRPr="00786C20" w:rsidRDefault="00EE2A94" w:rsidP="00AB43D1">
      <w:pPr>
        <w:pStyle w:val="NumberedBullet"/>
        <w:numPr>
          <w:ilvl w:val="0"/>
          <w:numId w:val="16"/>
        </w:numPr>
        <w:ind w:left="432" w:hanging="432"/>
      </w:pPr>
      <w:r w:rsidRPr="00786C20">
        <w:t>Are orientation meetings offered</w:t>
      </w:r>
      <w:r w:rsidR="00311902">
        <w:t xml:space="preserve"> or </w:t>
      </w:r>
      <w:r w:rsidRPr="00786C20">
        <w:t xml:space="preserve">required </w:t>
      </w:r>
      <w:r w:rsidR="00311902">
        <w:t>before</w:t>
      </w:r>
      <w:r w:rsidRPr="00786C20">
        <w:t xml:space="preserve"> enrolling in services?</w:t>
      </w:r>
      <w:r w:rsidR="00004525" w:rsidRPr="00786C20">
        <w:t xml:space="preserve"> Describe.</w:t>
      </w:r>
    </w:p>
    <w:p w14:paraId="44B51A6D" w14:textId="77777777" w:rsidR="00EE2A94" w:rsidRPr="00786C20" w:rsidRDefault="000E36A2" w:rsidP="00C06B11">
      <w:pPr>
        <w:pStyle w:val="NumberedBulletLastSS"/>
      </w:pPr>
      <w:r w:rsidRPr="00786C20">
        <w:t>Did</w:t>
      </w:r>
      <w:r w:rsidR="00EE2A94" w:rsidRPr="00786C20">
        <w:t xml:space="preserve"> this process change at all during the pilot? If so, why and how?</w:t>
      </w:r>
    </w:p>
    <w:p w14:paraId="72C3984B" w14:textId="77777777" w:rsidR="00EE2A94" w:rsidRPr="00C06B11" w:rsidRDefault="00EE2A94" w:rsidP="00C06B11">
      <w:pPr>
        <w:pStyle w:val="NormalSS"/>
        <w:rPr>
          <w:b/>
          <w:i/>
        </w:rPr>
      </w:pPr>
      <w:r w:rsidRPr="00C06B11">
        <w:rPr>
          <w:b/>
          <w:i/>
        </w:rPr>
        <w:t>Assessment</w:t>
      </w:r>
    </w:p>
    <w:p w14:paraId="54B66723" w14:textId="77777777" w:rsidR="001526A8" w:rsidRDefault="001526A8" w:rsidP="00C06B11">
      <w:pPr>
        <w:pStyle w:val="NormalSS"/>
      </w:pPr>
      <w:r>
        <w:t xml:space="preserve">Does your organization assess </w:t>
      </w:r>
      <w:r w:rsidR="00B14811">
        <w:t>client</w:t>
      </w:r>
      <w:r w:rsidR="00311902">
        <w:t>s</w:t>
      </w:r>
      <w:r w:rsidR="00B14811">
        <w:t>’</w:t>
      </w:r>
      <w:r>
        <w:t xml:space="preserve"> readiness and/or eligibility for services?</w:t>
      </w:r>
    </w:p>
    <w:p w14:paraId="749F8726" w14:textId="77777777" w:rsidR="00EE2A94" w:rsidRDefault="00EE2A94" w:rsidP="00C06B11">
      <w:pPr>
        <w:pStyle w:val="NormalSS"/>
      </w:pPr>
      <w:r>
        <w:t xml:space="preserve">If </w:t>
      </w:r>
      <w:r w:rsidR="000B0AC1">
        <w:t>your organization assesses client</w:t>
      </w:r>
      <w:r w:rsidR="00311902">
        <w:t>s</w:t>
      </w:r>
      <w:r w:rsidR="000B0AC1">
        <w:t xml:space="preserve">’ </w:t>
      </w:r>
      <w:r w:rsidR="001526A8">
        <w:t xml:space="preserve">readiness and/or eligibility </w:t>
      </w:r>
      <w:r w:rsidR="000B0AC1">
        <w:t>for services, please</w:t>
      </w:r>
      <w:r>
        <w:t xml:space="preserve"> d</w:t>
      </w:r>
      <w:r w:rsidR="000E36A2">
        <w:t xml:space="preserve">escribe the </w:t>
      </w:r>
      <w:r>
        <w:t xml:space="preserve">assessment </w:t>
      </w:r>
      <w:r w:rsidR="000E36A2">
        <w:t xml:space="preserve">process for obtaining SNAP </w:t>
      </w:r>
      <w:r w:rsidR="00311902">
        <w:t>employment and training</w:t>
      </w:r>
      <w:r w:rsidR="000E36A2">
        <w:t xml:space="preserve"> services.</w:t>
      </w:r>
    </w:p>
    <w:p w14:paraId="2710AA0D" w14:textId="77777777" w:rsidR="00786C20" w:rsidRPr="00C06B11" w:rsidRDefault="00786C20" w:rsidP="00C06B11">
      <w:pPr>
        <w:pStyle w:val="NormalSS"/>
        <w:rPr>
          <w:b/>
        </w:rPr>
      </w:pPr>
      <w:r w:rsidRPr="00C06B11">
        <w:rPr>
          <w:b/>
        </w:rPr>
        <w:t>Probes:</w:t>
      </w:r>
    </w:p>
    <w:p w14:paraId="45588845" w14:textId="77777777" w:rsidR="00EE2A94" w:rsidRDefault="000E36A2" w:rsidP="00AB43D1">
      <w:pPr>
        <w:pStyle w:val="NumberedBullet"/>
        <w:numPr>
          <w:ilvl w:val="0"/>
          <w:numId w:val="17"/>
        </w:numPr>
        <w:ind w:left="432" w:hanging="432"/>
      </w:pPr>
      <w:r>
        <w:t xml:space="preserve">Are clients assessed </w:t>
      </w:r>
      <w:r w:rsidR="00311902">
        <w:t>before</w:t>
      </w:r>
      <w:r>
        <w:t xml:space="preserve"> receiving services?</w:t>
      </w:r>
    </w:p>
    <w:p w14:paraId="707086D8" w14:textId="77777777" w:rsidR="00EE2A94" w:rsidRDefault="000E36A2" w:rsidP="00AB43D1">
      <w:pPr>
        <w:pStyle w:val="NumberedBullet"/>
        <w:numPr>
          <w:ilvl w:val="0"/>
          <w:numId w:val="17"/>
        </w:numPr>
        <w:ind w:left="432" w:hanging="432"/>
      </w:pPr>
      <w:r>
        <w:t>Describe the assessment process</w:t>
      </w:r>
      <w:r w:rsidR="00311902">
        <w:t>.</w:t>
      </w:r>
    </w:p>
    <w:p w14:paraId="27F20D1F" w14:textId="77777777" w:rsidR="00EE2A94" w:rsidRDefault="000E36A2" w:rsidP="00AB43D1">
      <w:pPr>
        <w:pStyle w:val="NumberedBullet"/>
        <w:numPr>
          <w:ilvl w:val="0"/>
          <w:numId w:val="17"/>
        </w:numPr>
        <w:ind w:left="432" w:hanging="432"/>
      </w:pPr>
      <w:r>
        <w:t>How long is the assessment?</w:t>
      </w:r>
    </w:p>
    <w:p w14:paraId="0BEE3375" w14:textId="77777777" w:rsidR="00EE2A94" w:rsidRDefault="000E36A2" w:rsidP="00AB43D1">
      <w:pPr>
        <w:pStyle w:val="NumberedBullet"/>
        <w:numPr>
          <w:ilvl w:val="0"/>
          <w:numId w:val="17"/>
        </w:numPr>
        <w:ind w:left="432" w:hanging="432"/>
      </w:pPr>
      <w:r>
        <w:t>In what format is the assessment conducted (test</w:t>
      </w:r>
      <w:r w:rsidR="000B0AC1">
        <w:t>s</w:t>
      </w:r>
      <w:r>
        <w:t xml:space="preserve">, meetings, group discussions, </w:t>
      </w:r>
      <w:r w:rsidR="00311902">
        <w:t>and so on</w:t>
      </w:r>
      <w:r>
        <w:t xml:space="preserve">)? </w:t>
      </w:r>
      <w:r w:rsidR="00855379">
        <w:t>Does your organization use this assessment for other purposes?</w:t>
      </w:r>
    </w:p>
    <w:p w14:paraId="4C38D723" w14:textId="77777777" w:rsidR="00EE2A94" w:rsidRDefault="000E36A2" w:rsidP="00AB43D1">
      <w:pPr>
        <w:pStyle w:val="NumberedBullet"/>
        <w:numPr>
          <w:ilvl w:val="0"/>
          <w:numId w:val="17"/>
        </w:numPr>
        <w:ind w:left="432" w:hanging="432"/>
      </w:pPr>
      <w:r>
        <w:t>Who conducts the assessment?</w:t>
      </w:r>
    </w:p>
    <w:p w14:paraId="3BA22611" w14:textId="77777777" w:rsidR="000E36A2" w:rsidRDefault="000E36A2" w:rsidP="00AB43D1">
      <w:pPr>
        <w:pStyle w:val="NumberedBullet"/>
        <w:numPr>
          <w:ilvl w:val="0"/>
          <w:numId w:val="17"/>
        </w:numPr>
        <w:ind w:left="432" w:hanging="432"/>
      </w:pPr>
      <w:r>
        <w:t xml:space="preserve">What is the result of the assessment (a test score, a training plan, </w:t>
      </w:r>
      <w:r w:rsidR="00311902">
        <w:t>and so on</w:t>
      </w:r>
      <w:r>
        <w:t>)?</w:t>
      </w:r>
      <w:r w:rsidR="00004525">
        <w:t xml:space="preserve"> How is that discussed with the clients? How are these results used?</w:t>
      </w:r>
    </w:p>
    <w:p w14:paraId="569B3789" w14:textId="77777777" w:rsidR="00A57E83" w:rsidRDefault="00004525" w:rsidP="00C06B11">
      <w:pPr>
        <w:pStyle w:val="NumberedBulletLastSS"/>
      </w:pPr>
      <w:r>
        <w:t xml:space="preserve">Are barriers </w:t>
      </w:r>
      <w:r w:rsidR="004C2D1A">
        <w:t xml:space="preserve">to employment </w:t>
      </w:r>
      <w:r>
        <w:t xml:space="preserve">assessed? What types of barriers are most prevalent among SNAP </w:t>
      </w:r>
      <w:r w:rsidR="00311902">
        <w:t>employment and training</w:t>
      </w:r>
      <w:r>
        <w:t xml:space="preserve"> clients? Do you think the pilot adequately addresses these barriers with the services provided? </w:t>
      </w:r>
      <w:r w:rsidR="00A57E83">
        <w:t>How</w:t>
      </w:r>
      <w:r w:rsidR="00EF4287">
        <w:t>?</w:t>
      </w:r>
      <w:r w:rsidR="00A57E83">
        <w:t xml:space="preserve"> </w:t>
      </w:r>
      <w:r w:rsidR="00EF4287">
        <w:t>D</w:t>
      </w:r>
      <w:r w:rsidR="00A57E83">
        <w:t>escribe the support services and referrals available</w:t>
      </w:r>
      <w:r w:rsidR="00EF4287">
        <w:t>.</w:t>
      </w:r>
      <w:r w:rsidR="00A57E83">
        <w:t xml:space="preserve"> </w:t>
      </w:r>
      <w:r>
        <w:t>What could be improved?</w:t>
      </w:r>
    </w:p>
    <w:p w14:paraId="1BAE690D" w14:textId="77777777" w:rsidR="00C06B11" w:rsidRDefault="00C06B11">
      <w:pPr>
        <w:spacing w:after="240" w:line="240" w:lineRule="auto"/>
        <w:ind w:firstLine="0"/>
        <w:rPr>
          <w:b/>
          <w:i/>
        </w:rPr>
      </w:pPr>
      <w:r>
        <w:rPr>
          <w:b/>
          <w:i/>
        </w:rPr>
        <w:br w:type="page"/>
      </w:r>
    </w:p>
    <w:p w14:paraId="0D00C8E1" w14:textId="77777777" w:rsidR="00004525" w:rsidRPr="00C06B11" w:rsidRDefault="00004525" w:rsidP="00C06B11">
      <w:pPr>
        <w:pStyle w:val="NormalSS"/>
        <w:rPr>
          <w:b/>
          <w:i/>
        </w:rPr>
      </w:pPr>
      <w:r w:rsidRPr="00C06B11">
        <w:rPr>
          <w:b/>
          <w:i/>
        </w:rPr>
        <w:t xml:space="preserve">Employment and </w:t>
      </w:r>
      <w:r w:rsidR="00311902" w:rsidRPr="00C06B11">
        <w:rPr>
          <w:b/>
          <w:i/>
        </w:rPr>
        <w:t>t</w:t>
      </w:r>
      <w:r w:rsidRPr="00C06B11">
        <w:rPr>
          <w:b/>
          <w:i/>
        </w:rPr>
        <w:t xml:space="preserve">raining </w:t>
      </w:r>
      <w:r w:rsidR="00311902" w:rsidRPr="00C06B11">
        <w:rPr>
          <w:b/>
          <w:i/>
        </w:rPr>
        <w:t>s</w:t>
      </w:r>
      <w:r w:rsidRPr="00C06B11">
        <w:rPr>
          <w:b/>
          <w:i/>
        </w:rPr>
        <w:t>ervices</w:t>
      </w:r>
    </w:p>
    <w:p w14:paraId="72271935" w14:textId="77777777" w:rsidR="00004525" w:rsidRDefault="00004525" w:rsidP="00C06B11">
      <w:pPr>
        <w:pStyle w:val="NormalSS"/>
      </w:pPr>
      <w:r>
        <w:t xml:space="preserve">Describe </w:t>
      </w:r>
      <w:r w:rsidR="000B0AC1">
        <w:t xml:space="preserve">the </w:t>
      </w:r>
      <w:r>
        <w:t xml:space="preserve">employment and training services </w:t>
      </w:r>
      <w:r w:rsidR="000B0AC1">
        <w:t xml:space="preserve">that </w:t>
      </w:r>
      <w:r>
        <w:t xml:space="preserve">are available to pilot participants and how clients are assigned to specific </w:t>
      </w:r>
      <w:r w:rsidR="00855379">
        <w:t>services</w:t>
      </w:r>
      <w:r>
        <w:t>.</w:t>
      </w:r>
    </w:p>
    <w:p w14:paraId="60FEEC4E" w14:textId="77777777" w:rsidR="00786C20" w:rsidRPr="00C06B11" w:rsidRDefault="00786C20" w:rsidP="00C06B11">
      <w:pPr>
        <w:pStyle w:val="NormalSS"/>
        <w:rPr>
          <w:b/>
        </w:rPr>
      </w:pPr>
      <w:r w:rsidRPr="00C06B11">
        <w:rPr>
          <w:b/>
        </w:rPr>
        <w:t>Probes:</w:t>
      </w:r>
    </w:p>
    <w:p w14:paraId="2EBC5576" w14:textId="77777777" w:rsidR="00004525" w:rsidRDefault="00004525" w:rsidP="00AB43D1">
      <w:pPr>
        <w:pStyle w:val="NumberedBullet"/>
        <w:numPr>
          <w:ilvl w:val="0"/>
          <w:numId w:val="18"/>
        </w:numPr>
        <w:ind w:left="432" w:hanging="432"/>
      </w:pPr>
      <w:r>
        <w:t>Are individual training plans developed? If so, when are they developed and how much input do clients have in the design?</w:t>
      </w:r>
    </w:p>
    <w:p w14:paraId="0A2763A4" w14:textId="77777777" w:rsidR="00D035BA" w:rsidRPr="00004525" w:rsidRDefault="00B966ED" w:rsidP="00AB43D1">
      <w:pPr>
        <w:pStyle w:val="NumberedBullet"/>
        <w:numPr>
          <w:ilvl w:val="0"/>
          <w:numId w:val="18"/>
        </w:numPr>
        <w:ind w:left="432" w:hanging="432"/>
      </w:pPr>
      <w:r>
        <w:t xml:space="preserve">How are decisions about </w:t>
      </w:r>
      <w:r w:rsidR="00855379">
        <w:t xml:space="preserve">program services </w:t>
      </w:r>
      <w:r>
        <w:t>made? Describe the process. Are programs very structured or do clients have choices?</w:t>
      </w:r>
      <w:r w:rsidR="00D035BA">
        <w:t xml:space="preserve"> How are participants informed about the universe of </w:t>
      </w:r>
      <w:r w:rsidR="00855379">
        <w:t xml:space="preserve">service </w:t>
      </w:r>
      <w:r w:rsidR="00D035BA">
        <w:t>options</w:t>
      </w:r>
      <w:r w:rsidR="002756DC">
        <w:t xml:space="preserve"> or </w:t>
      </w:r>
      <w:r w:rsidR="00D035BA">
        <w:t>providers available? Or are they?</w:t>
      </w:r>
    </w:p>
    <w:p w14:paraId="242640E7" w14:textId="77777777" w:rsidR="00004525" w:rsidRDefault="00DB5D11" w:rsidP="00AB43D1">
      <w:pPr>
        <w:pStyle w:val="NumberedBullet"/>
        <w:numPr>
          <w:ilvl w:val="0"/>
          <w:numId w:val="18"/>
        </w:numPr>
        <w:ind w:left="432" w:hanging="432"/>
      </w:pPr>
      <w:r>
        <w:t>How much guidance</w:t>
      </w:r>
      <w:r w:rsidR="002756DC">
        <w:t xml:space="preserve"> or </w:t>
      </w:r>
      <w:r>
        <w:t>advice is provided to participants about selecting</w:t>
      </w:r>
      <w:r w:rsidR="00855379">
        <w:t xml:space="preserve"> employment and </w:t>
      </w:r>
      <w:r>
        <w:t xml:space="preserve">training programs and providers? </w:t>
      </w:r>
      <w:r w:rsidR="00B966ED">
        <w:t xml:space="preserve">How much input do participants have in deciding what </w:t>
      </w:r>
      <w:r w:rsidR="00855379">
        <w:t xml:space="preserve">services </w:t>
      </w:r>
      <w:r w:rsidR="00B966ED">
        <w:t xml:space="preserve">they receive and by which providers? If there is disagreement about the type of </w:t>
      </w:r>
      <w:r w:rsidR="00855379">
        <w:t xml:space="preserve">services </w:t>
      </w:r>
      <w:r w:rsidR="00B966ED">
        <w:t xml:space="preserve">or location of </w:t>
      </w:r>
      <w:r w:rsidR="00855379">
        <w:t xml:space="preserve">services </w:t>
      </w:r>
      <w:r w:rsidR="00B966ED">
        <w:t>a participant should receive, how is that resolved?</w:t>
      </w:r>
    </w:p>
    <w:p w14:paraId="6A94ABD7" w14:textId="77777777" w:rsidR="00D035BA" w:rsidRDefault="002756DC" w:rsidP="00AB43D1">
      <w:pPr>
        <w:pStyle w:val="NumberedBullet"/>
        <w:numPr>
          <w:ilvl w:val="0"/>
          <w:numId w:val="18"/>
        </w:numPr>
        <w:ind w:left="432" w:hanging="432"/>
      </w:pPr>
      <w:r>
        <w:t xml:space="preserve">When </w:t>
      </w:r>
      <w:r w:rsidR="00D035BA">
        <w:t>services are assigned, how long are clients in services? Do</w:t>
      </w:r>
      <w:r>
        <w:t xml:space="preserve"> or </w:t>
      </w:r>
      <w:r w:rsidR="00D035BA">
        <w:t xml:space="preserve">can clients receive multiple training services? Do services overlap or are they sequential? Describe the flow of services for clients in general. Describe the variation that </w:t>
      </w:r>
      <w:r>
        <w:t xml:space="preserve">can </w:t>
      </w:r>
      <w:r w:rsidR="00D035BA">
        <w:t>happen for certain clients.</w:t>
      </w:r>
    </w:p>
    <w:p w14:paraId="649153B6" w14:textId="77777777" w:rsidR="000E36A2" w:rsidRDefault="000E36A2" w:rsidP="00C06B11">
      <w:pPr>
        <w:pStyle w:val="NumberedBulletLastSS"/>
      </w:pPr>
      <w:r>
        <w:t xml:space="preserve">What challenges </w:t>
      </w:r>
      <w:r w:rsidR="00EF4287">
        <w:t xml:space="preserve">do </w:t>
      </w:r>
      <w:r w:rsidR="000B0AC1">
        <w:t xml:space="preserve">clients </w:t>
      </w:r>
      <w:r>
        <w:t xml:space="preserve">face in participating in program </w:t>
      </w:r>
      <w:r w:rsidR="00855379">
        <w:t>services</w:t>
      </w:r>
      <w:r>
        <w:t>? What are the costs to their participation that might make it difficult for them to participate?</w:t>
      </w:r>
    </w:p>
    <w:p w14:paraId="36454994" w14:textId="77777777" w:rsidR="000E36A2" w:rsidRPr="00C06B11" w:rsidRDefault="000E36A2" w:rsidP="00C06B11">
      <w:pPr>
        <w:pStyle w:val="NormalSS"/>
        <w:rPr>
          <w:b/>
          <w:i/>
        </w:rPr>
      </w:pPr>
      <w:r w:rsidRPr="00C06B11">
        <w:rPr>
          <w:b/>
          <w:i/>
        </w:rPr>
        <w:t xml:space="preserve">Support </w:t>
      </w:r>
      <w:r w:rsidR="002756DC" w:rsidRPr="00C06B11">
        <w:rPr>
          <w:b/>
          <w:i/>
        </w:rPr>
        <w:t>s</w:t>
      </w:r>
      <w:r w:rsidRPr="00C06B11">
        <w:rPr>
          <w:b/>
          <w:i/>
        </w:rPr>
        <w:t>ervices</w:t>
      </w:r>
    </w:p>
    <w:p w14:paraId="1B249227" w14:textId="77777777" w:rsidR="00D035BA" w:rsidRDefault="00D035BA" w:rsidP="00C06B11">
      <w:pPr>
        <w:pStyle w:val="NormalSS"/>
      </w:pPr>
      <w:r>
        <w:t xml:space="preserve">Describe the range of </w:t>
      </w:r>
      <w:r w:rsidR="000E36A2" w:rsidRPr="00A07755">
        <w:t xml:space="preserve">support services </w:t>
      </w:r>
      <w:r>
        <w:t xml:space="preserve">that are </w:t>
      </w:r>
      <w:r w:rsidR="000E36A2" w:rsidRPr="00A07755">
        <w:t xml:space="preserve">available to </w:t>
      </w:r>
      <w:r w:rsidR="000E36A2" w:rsidRPr="00855379">
        <w:t>assist participants in overcoming</w:t>
      </w:r>
      <w:r w:rsidR="000E36A2" w:rsidRPr="00A07755">
        <w:t xml:space="preserve"> barriers to employment</w:t>
      </w:r>
      <w:r>
        <w:t>.</w:t>
      </w:r>
    </w:p>
    <w:p w14:paraId="65079E69" w14:textId="77777777" w:rsidR="00B72549" w:rsidRPr="00C06B11" w:rsidRDefault="00B72549" w:rsidP="00C06B11">
      <w:pPr>
        <w:pStyle w:val="NormalSS"/>
        <w:rPr>
          <w:b/>
        </w:rPr>
      </w:pPr>
      <w:r w:rsidRPr="00C06B11">
        <w:rPr>
          <w:b/>
        </w:rPr>
        <w:t>Probes:</w:t>
      </w:r>
    </w:p>
    <w:p w14:paraId="7054FD7B" w14:textId="77777777" w:rsidR="000E36A2" w:rsidRDefault="000E36A2" w:rsidP="00AB43D1">
      <w:pPr>
        <w:pStyle w:val="NumberedBullet"/>
        <w:numPr>
          <w:ilvl w:val="0"/>
          <w:numId w:val="19"/>
        </w:numPr>
        <w:ind w:left="432" w:hanging="432"/>
      </w:pPr>
      <w:r>
        <w:t>Describe the value of each type of support service? Are there caps on how much an individual participant can receive for each type of support service? For support services overall?</w:t>
      </w:r>
    </w:p>
    <w:p w14:paraId="078D41A3" w14:textId="77777777" w:rsidR="00D035BA" w:rsidRDefault="00D035BA" w:rsidP="00AB43D1">
      <w:pPr>
        <w:pStyle w:val="NumberedBullet"/>
        <w:numPr>
          <w:ilvl w:val="0"/>
          <w:numId w:val="19"/>
        </w:numPr>
        <w:ind w:left="432" w:hanging="432"/>
      </w:pPr>
      <w:r>
        <w:t xml:space="preserve">How are participants informed of support services? Do they </w:t>
      </w:r>
      <w:r w:rsidR="002756DC">
        <w:t xml:space="preserve">have </w:t>
      </w:r>
      <w:r>
        <w:t>to apply for them or do they automatically receive them? Do they need referrals?</w:t>
      </w:r>
    </w:p>
    <w:p w14:paraId="511BB7B2" w14:textId="77777777" w:rsidR="00D035BA" w:rsidRPr="00A07755" w:rsidRDefault="00D035BA" w:rsidP="00AB43D1">
      <w:pPr>
        <w:pStyle w:val="NumberedBullet"/>
        <w:numPr>
          <w:ilvl w:val="0"/>
          <w:numId w:val="19"/>
        </w:numPr>
        <w:ind w:left="432" w:hanging="432"/>
      </w:pPr>
      <w:r>
        <w:t xml:space="preserve">Describe the process for providing the supports? Is the distribution centralized or do clients </w:t>
      </w:r>
      <w:r w:rsidR="002756DC">
        <w:t xml:space="preserve">have </w:t>
      </w:r>
      <w:r>
        <w:t>to obtain services from various providers?</w:t>
      </w:r>
    </w:p>
    <w:p w14:paraId="2F630B52" w14:textId="77777777" w:rsidR="000E36A2" w:rsidRPr="00D265D1" w:rsidRDefault="000E36A2" w:rsidP="00AB43D1">
      <w:pPr>
        <w:pStyle w:val="NumberedBullet"/>
        <w:numPr>
          <w:ilvl w:val="0"/>
          <w:numId w:val="19"/>
        </w:numPr>
        <w:ind w:left="432" w:hanging="432"/>
      </w:pPr>
      <w:r>
        <w:t>To what extent do case managers follow up on the referral</w:t>
      </w:r>
      <w:r w:rsidR="00B72549">
        <w:t>s</w:t>
      </w:r>
      <w:r>
        <w:t>?</w:t>
      </w:r>
    </w:p>
    <w:p w14:paraId="05B61299" w14:textId="77777777" w:rsidR="000E36A2" w:rsidRPr="00D265D1" w:rsidRDefault="000E36A2" w:rsidP="00AB43D1">
      <w:pPr>
        <w:pStyle w:val="NumberedBullet"/>
        <w:numPr>
          <w:ilvl w:val="0"/>
          <w:numId w:val="19"/>
        </w:numPr>
        <w:ind w:left="432" w:hanging="432"/>
      </w:pPr>
      <w:r>
        <w:t>To what extent do any pilot-funded supportive services provided to participants (for example, for child care or transportation) meet participants’ costs to program participation and/or employment?</w:t>
      </w:r>
    </w:p>
    <w:p w14:paraId="34F427D6" w14:textId="77777777" w:rsidR="000E36A2" w:rsidRPr="00D265D1" w:rsidRDefault="00855379" w:rsidP="001057C3">
      <w:pPr>
        <w:pStyle w:val="NumberedBullet"/>
        <w:numPr>
          <w:ilvl w:val="0"/>
          <w:numId w:val="19"/>
        </w:numPr>
        <w:spacing w:after="240"/>
        <w:ind w:left="432" w:hanging="432"/>
      </w:pPr>
      <w:r>
        <w:t>D</w:t>
      </w:r>
      <w:r w:rsidR="000E36A2">
        <w:t>o participants receive any post-</w:t>
      </w:r>
      <w:r>
        <w:t>program</w:t>
      </w:r>
      <w:r w:rsidR="000E36A2">
        <w:t xml:space="preserve"> employment retention services? If so, describe. For how long?</w:t>
      </w:r>
    </w:p>
    <w:p w14:paraId="15A915AF" w14:textId="77777777" w:rsidR="00C06B11" w:rsidRDefault="00C06B11">
      <w:pPr>
        <w:spacing w:after="240" w:line="240" w:lineRule="auto"/>
        <w:ind w:firstLine="0"/>
        <w:rPr>
          <w:b/>
          <w:i/>
          <w:szCs w:val="24"/>
        </w:rPr>
      </w:pPr>
      <w:r>
        <w:rPr>
          <w:b/>
          <w:i/>
          <w:szCs w:val="24"/>
        </w:rPr>
        <w:br w:type="page"/>
      </w:r>
    </w:p>
    <w:p w14:paraId="12B1A55B" w14:textId="77777777" w:rsidR="000E36A2" w:rsidRPr="00C06B11" w:rsidRDefault="000E36A2" w:rsidP="00C06B11">
      <w:pPr>
        <w:pStyle w:val="NormalSS"/>
        <w:rPr>
          <w:b/>
          <w:i/>
        </w:rPr>
      </w:pPr>
      <w:r w:rsidRPr="00C06B11">
        <w:rPr>
          <w:b/>
          <w:i/>
        </w:rPr>
        <w:t>Case management</w:t>
      </w:r>
    </w:p>
    <w:p w14:paraId="4421522D" w14:textId="77777777" w:rsidR="000E36A2" w:rsidRPr="00A07755" w:rsidDel="00D85CF4" w:rsidRDefault="000E36A2" w:rsidP="00C06B11">
      <w:pPr>
        <w:pStyle w:val="NormalSS"/>
      </w:pPr>
      <w:r>
        <w:t>Describe the case management provided to pilot participants.</w:t>
      </w:r>
    </w:p>
    <w:p w14:paraId="4D5A5214" w14:textId="77777777" w:rsidR="00B72549" w:rsidRPr="00C06B11" w:rsidRDefault="00B72549" w:rsidP="00C06B11">
      <w:pPr>
        <w:pStyle w:val="NormalSS"/>
        <w:rPr>
          <w:b/>
        </w:rPr>
      </w:pPr>
      <w:r w:rsidRPr="00C06B11">
        <w:rPr>
          <w:b/>
        </w:rPr>
        <w:t>Probes:</w:t>
      </w:r>
    </w:p>
    <w:p w14:paraId="1D0B98EB" w14:textId="77777777" w:rsidR="000E36A2" w:rsidRDefault="000E36A2" w:rsidP="00AB43D1">
      <w:pPr>
        <w:pStyle w:val="NumberedBullet"/>
        <w:numPr>
          <w:ilvl w:val="0"/>
          <w:numId w:val="20"/>
        </w:numPr>
        <w:ind w:left="432" w:hanging="432"/>
      </w:pPr>
      <w:r>
        <w:t xml:space="preserve">How frequently are </w:t>
      </w:r>
      <w:r w:rsidR="00B72549">
        <w:t xml:space="preserve">you </w:t>
      </w:r>
      <w:r>
        <w:t>in contact with participants? Does this vary over time?</w:t>
      </w:r>
      <w:r w:rsidR="00B72549">
        <w:t xml:space="preserve"> </w:t>
      </w:r>
      <w:r w:rsidR="00B72549" w:rsidRPr="00B72549">
        <w:t>Were you provided with guidelines for frequency of follow-up?</w:t>
      </w:r>
    </w:p>
    <w:p w14:paraId="60F62611" w14:textId="77777777" w:rsidR="00B67E44" w:rsidRPr="00A07755" w:rsidDel="00D85CF4" w:rsidRDefault="00B67E44" w:rsidP="00AB43D1">
      <w:pPr>
        <w:pStyle w:val="NumberedBullet"/>
        <w:numPr>
          <w:ilvl w:val="0"/>
          <w:numId w:val="20"/>
        </w:numPr>
        <w:ind w:left="432" w:hanging="432"/>
      </w:pPr>
      <w:r>
        <w:t>How much time, on average, do you spend with each participant during each contact?</w:t>
      </w:r>
    </w:p>
    <w:p w14:paraId="5E1F4AF1" w14:textId="77777777" w:rsidR="000E36A2" w:rsidRPr="00A07755" w:rsidDel="00D85CF4" w:rsidRDefault="000E36A2" w:rsidP="00AB43D1">
      <w:pPr>
        <w:pStyle w:val="NumberedBullet"/>
        <w:numPr>
          <w:ilvl w:val="0"/>
          <w:numId w:val="20"/>
        </w:numPr>
        <w:ind w:left="432" w:hanging="432"/>
      </w:pPr>
      <w:r w:rsidRPr="00E34157">
        <w:t xml:space="preserve">How do </w:t>
      </w:r>
      <w:r w:rsidR="00B72549">
        <w:t xml:space="preserve">you </w:t>
      </w:r>
      <w:r w:rsidRPr="00E34157">
        <w:t>assess clients’ service needs?</w:t>
      </w:r>
    </w:p>
    <w:p w14:paraId="718AE78C" w14:textId="77777777" w:rsidR="000E36A2" w:rsidRDefault="000E36A2" w:rsidP="00AB43D1">
      <w:pPr>
        <w:pStyle w:val="NumberedBullet"/>
        <w:numPr>
          <w:ilvl w:val="0"/>
          <w:numId w:val="20"/>
        </w:numPr>
        <w:ind w:left="432" w:hanging="432"/>
      </w:pPr>
      <w:r>
        <w:t>How is case management typically provided (in</w:t>
      </w:r>
      <w:r w:rsidR="004C14CF">
        <w:t xml:space="preserve"> </w:t>
      </w:r>
      <w:r>
        <w:t xml:space="preserve">person, email, </w:t>
      </w:r>
      <w:r w:rsidR="004C14CF">
        <w:t xml:space="preserve">or </w:t>
      </w:r>
      <w:r>
        <w:t>telephone)?</w:t>
      </w:r>
    </w:p>
    <w:p w14:paraId="78E1EA8E" w14:textId="77777777" w:rsidR="00855379" w:rsidRPr="00A07755" w:rsidDel="00D85CF4" w:rsidRDefault="00855379" w:rsidP="00AB43D1">
      <w:pPr>
        <w:pStyle w:val="NumberedBullet"/>
        <w:numPr>
          <w:ilvl w:val="0"/>
          <w:numId w:val="20"/>
        </w:numPr>
        <w:ind w:left="432" w:hanging="432"/>
      </w:pPr>
      <w:r>
        <w:t>What is the range of topics</w:t>
      </w:r>
      <w:r w:rsidR="004C14CF">
        <w:t xml:space="preserve"> or </w:t>
      </w:r>
      <w:r>
        <w:t>issues discussed with participants?</w:t>
      </w:r>
      <w:r w:rsidR="002D5158">
        <w:t xml:space="preserve"> Which topics</w:t>
      </w:r>
      <w:r w:rsidR="004C14CF">
        <w:t xml:space="preserve"> or </w:t>
      </w:r>
      <w:r w:rsidR="002D5158">
        <w:t>issues are most frequently discussed?</w:t>
      </w:r>
    </w:p>
    <w:p w14:paraId="0DF03DCE" w14:textId="77777777" w:rsidR="000E36A2" w:rsidRDefault="000E36A2" w:rsidP="00AB43D1">
      <w:pPr>
        <w:pStyle w:val="NumberedBullet"/>
        <w:numPr>
          <w:ilvl w:val="0"/>
          <w:numId w:val="20"/>
        </w:numPr>
        <w:ind w:left="432" w:hanging="432"/>
      </w:pPr>
      <w:r>
        <w:t>What types of case management tools or models are used? Describe.</w:t>
      </w:r>
    </w:p>
    <w:p w14:paraId="547FB0D2" w14:textId="77777777" w:rsidR="000E36A2" w:rsidRPr="00E34157" w:rsidRDefault="000E36A2" w:rsidP="00AB43D1">
      <w:pPr>
        <w:pStyle w:val="NumberedBullet"/>
        <w:numPr>
          <w:ilvl w:val="0"/>
          <w:numId w:val="20"/>
        </w:numPr>
        <w:ind w:left="432" w:hanging="432"/>
      </w:pPr>
      <w:r>
        <w:t xml:space="preserve">How responsive are </w:t>
      </w:r>
      <w:r w:rsidR="00B72549">
        <w:t xml:space="preserve">participants </w:t>
      </w:r>
      <w:r>
        <w:t>to case management?</w:t>
      </w:r>
    </w:p>
    <w:p w14:paraId="41AF4FD7" w14:textId="77777777" w:rsidR="000E36A2" w:rsidRPr="00E34157" w:rsidRDefault="00B72549" w:rsidP="00AB43D1">
      <w:pPr>
        <w:pStyle w:val="NumberedBullet"/>
        <w:numPr>
          <w:ilvl w:val="0"/>
          <w:numId w:val="20"/>
        </w:numPr>
        <w:ind w:left="432" w:hanging="432"/>
      </w:pPr>
      <w:r>
        <w:t>Describe how you track or record your activities.</w:t>
      </w:r>
    </w:p>
    <w:p w14:paraId="7D96C5FD" w14:textId="77777777" w:rsidR="00532137" w:rsidRPr="00532137" w:rsidRDefault="000E36A2" w:rsidP="00AB43D1">
      <w:pPr>
        <w:pStyle w:val="NumberedBullet"/>
        <w:numPr>
          <w:ilvl w:val="0"/>
          <w:numId w:val="20"/>
        </w:numPr>
        <w:ind w:left="432" w:hanging="432"/>
      </w:pPr>
      <w:r>
        <w:t xml:space="preserve">Does case management end when </w:t>
      </w:r>
      <w:r w:rsidR="002D5158">
        <w:t>program activities are</w:t>
      </w:r>
      <w:r>
        <w:t xml:space="preserve"> complete? If not, describe the additional types of service provided and for how long.</w:t>
      </w:r>
      <w:r w:rsidR="00532137">
        <w:t xml:space="preserve"> </w:t>
      </w:r>
      <w:r w:rsidR="00532137" w:rsidRPr="00532137">
        <w:t>Any post-</w:t>
      </w:r>
      <w:r w:rsidR="002D5158">
        <w:t>program</w:t>
      </w:r>
      <w:r w:rsidR="00532137" w:rsidRPr="00532137">
        <w:t xml:space="preserve"> follow-up?</w:t>
      </w:r>
    </w:p>
    <w:p w14:paraId="1C3687C7" w14:textId="77777777" w:rsidR="005F23AB" w:rsidRDefault="000E36A2" w:rsidP="001057C3">
      <w:pPr>
        <w:pStyle w:val="NumberedBullet"/>
        <w:numPr>
          <w:ilvl w:val="0"/>
          <w:numId w:val="20"/>
        </w:numPr>
        <w:spacing w:after="240"/>
        <w:ind w:left="432" w:hanging="432"/>
      </w:pPr>
      <w:r>
        <w:t>What type of collaboration between SNAP and various service providers exist</w:t>
      </w:r>
      <w:r w:rsidR="004C14CF">
        <w:t>s</w:t>
      </w:r>
      <w:r>
        <w:t xml:space="preserve"> to provide participants with cross-organization services?</w:t>
      </w:r>
    </w:p>
    <w:p w14:paraId="7303A359" w14:textId="77777777" w:rsidR="00A57E83" w:rsidRPr="00A57E83" w:rsidRDefault="00A57E83" w:rsidP="00BA1CA3">
      <w:pPr>
        <w:pStyle w:val="H3Alpha"/>
      </w:pPr>
      <w:r>
        <w:t>C</w:t>
      </w:r>
      <w:r w:rsidR="00BA1CA3">
        <w:t>.</w:t>
      </w:r>
      <w:r w:rsidR="00BA1CA3">
        <w:tab/>
      </w:r>
      <w:r w:rsidRPr="00A57E83">
        <w:t>F</w:t>
      </w:r>
      <w:r>
        <w:t xml:space="preserve">inal </w:t>
      </w:r>
      <w:r w:rsidR="004C14CF">
        <w:t>t</w:t>
      </w:r>
      <w:r>
        <w:t>houghts</w:t>
      </w:r>
    </w:p>
    <w:p w14:paraId="6D9E872A" w14:textId="77777777" w:rsidR="000E36A2" w:rsidRDefault="000E36A2" w:rsidP="00AB43D1">
      <w:pPr>
        <w:pStyle w:val="NumberedBullet"/>
        <w:numPr>
          <w:ilvl w:val="0"/>
          <w:numId w:val="21"/>
        </w:numPr>
        <w:ind w:left="432" w:hanging="432"/>
      </w:pPr>
      <w:r>
        <w:t xml:space="preserve">What is your assessment of the pilot? What aspects of the pilot </w:t>
      </w:r>
      <w:r w:rsidR="002D5158">
        <w:t xml:space="preserve">do you think </w:t>
      </w:r>
      <w:r>
        <w:t>had a positive effect</w:t>
      </w:r>
      <w:r w:rsidR="002D5158">
        <w:t xml:space="preserve"> on clients</w:t>
      </w:r>
      <w:r>
        <w:t>? What aspects</w:t>
      </w:r>
      <w:r w:rsidR="002D5158">
        <w:t xml:space="preserve"> </w:t>
      </w:r>
      <w:r>
        <w:t xml:space="preserve">had a negative effect? </w:t>
      </w:r>
      <w:r w:rsidRPr="00CA0A7B">
        <w:t>What aspects of the pilot have had a positive</w:t>
      </w:r>
      <w:r w:rsidR="004C14CF">
        <w:t xml:space="preserve"> or </w:t>
      </w:r>
      <w:r>
        <w:t>negative</w:t>
      </w:r>
      <w:r w:rsidRPr="00CA0A7B">
        <w:t xml:space="preserve"> impact on your job and your level of satisfaction?</w:t>
      </w:r>
    </w:p>
    <w:p w14:paraId="75B43D95" w14:textId="77777777" w:rsidR="00B67E44" w:rsidRPr="00AA795E" w:rsidRDefault="004C14CF" w:rsidP="00AB43D1">
      <w:pPr>
        <w:pStyle w:val="NumberedBullet"/>
        <w:numPr>
          <w:ilvl w:val="0"/>
          <w:numId w:val="21"/>
        </w:numPr>
        <w:ind w:left="432" w:hanging="432"/>
      </w:pPr>
      <w:r>
        <w:t>Would</w:t>
      </w:r>
      <w:r w:rsidR="00B67E44">
        <w:t xml:space="preserve"> any specific technical assistance, training, and/or support have been helpful in your role in the pilot?</w:t>
      </w:r>
    </w:p>
    <w:p w14:paraId="1EAB698D" w14:textId="77777777" w:rsidR="00A57E83" w:rsidRPr="00A57E83" w:rsidRDefault="00A57E83" w:rsidP="00AB43D1">
      <w:pPr>
        <w:pStyle w:val="NumberedBullet"/>
        <w:numPr>
          <w:ilvl w:val="0"/>
          <w:numId w:val="21"/>
        </w:numPr>
        <w:ind w:left="432" w:hanging="432"/>
      </w:pPr>
      <w:r w:rsidRPr="00A57E83">
        <w:t xml:space="preserve">What </w:t>
      </w:r>
      <w:r w:rsidR="00EF4287">
        <w:t>are</w:t>
      </w:r>
      <w:r w:rsidRPr="00A57E83">
        <w:t xml:space="preserve"> the biggest challenges clients face in participating in the </w:t>
      </w:r>
      <w:r w:rsidR="002D5158">
        <w:t>program</w:t>
      </w:r>
      <w:r w:rsidRPr="00A57E83">
        <w:t>? Are these usually easy or difficult to resolve? Explain.</w:t>
      </w:r>
    </w:p>
    <w:p w14:paraId="30FD19C5" w14:textId="77777777" w:rsidR="00A57E83" w:rsidRPr="00A57E83" w:rsidRDefault="00A57E83" w:rsidP="00BA1CA3">
      <w:pPr>
        <w:pStyle w:val="NumberedBulletLastSS"/>
      </w:pPr>
      <w:r w:rsidRPr="00A57E83">
        <w:t xml:space="preserve">What </w:t>
      </w:r>
      <w:r w:rsidR="00EF4287">
        <w:t>are</w:t>
      </w:r>
      <w:r w:rsidRPr="00A57E83">
        <w:t xml:space="preserve"> the biggest challenges clients face in finding employment either during or after the program? Do you have suggestions for resolving these?</w:t>
      </w:r>
    </w:p>
    <w:p w14:paraId="78D26258" w14:textId="77777777" w:rsidR="00A57E83" w:rsidRPr="00532137" w:rsidRDefault="00A57E83" w:rsidP="00A57E83">
      <w:pPr>
        <w:pStyle w:val="H3Alpha"/>
        <w:rPr>
          <w:rFonts w:ascii="Times New Roman" w:hAnsi="Times New Roman"/>
          <w:b/>
          <w:sz w:val="24"/>
          <w:szCs w:val="24"/>
        </w:rPr>
      </w:pPr>
      <w:r w:rsidRPr="00532137">
        <w:rPr>
          <w:rFonts w:ascii="Times New Roman" w:hAnsi="Times New Roman"/>
          <w:b/>
          <w:sz w:val="24"/>
          <w:szCs w:val="24"/>
        </w:rPr>
        <w:t>D</w:t>
      </w:r>
      <w:r w:rsidR="00BA1CA3">
        <w:rPr>
          <w:rFonts w:ascii="Times New Roman" w:hAnsi="Times New Roman"/>
          <w:b/>
          <w:sz w:val="24"/>
          <w:szCs w:val="24"/>
        </w:rPr>
        <w:t>.</w:t>
      </w:r>
      <w:r w:rsidR="00BA1CA3">
        <w:rPr>
          <w:rFonts w:ascii="Times New Roman" w:hAnsi="Times New Roman"/>
          <w:b/>
          <w:sz w:val="24"/>
          <w:szCs w:val="24"/>
        </w:rPr>
        <w:tab/>
      </w:r>
      <w:r w:rsidRPr="00532137">
        <w:rPr>
          <w:rFonts w:ascii="Times New Roman" w:hAnsi="Times New Roman"/>
          <w:b/>
          <w:sz w:val="24"/>
          <w:szCs w:val="24"/>
        </w:rPr>
        <w:t>Wrap-</w:t>
      </w:r>
      <w:r w:rsidR="004C14CF">
        <w:rPr>
          <w:rFonts w:ascii="Times New Roman" w:hAnsi="Times New Roman"/>
          <w:b/>
          <w:sz w:val="24"/>
          <w:szCs w:val="24"/>
        </w:rPr>
        <w:t>u</w:t>
      </w:r>
      <w:r w:rsidRPr="00532137">
        <w:rPr>
          <w:rFonts w:ascii="Times New Roman" w:hAnsi="Times New Roman"/>
          <w:b/>
          <w:sz w:val="24"/>
          <w:szCs w:val="24"/>
        </w:rPr>
        <w:t>p</w:t>
      </w:r>
    </w:p>
    <w:p w14:paraId="3A13CA9F" w14:textId="77777777" w:rsidR="002E00BE" w:rsidRDefault="00A57E83" w:rsidP="00BA1CA3">
      <w:pPr>
        <w:pStyle w:val="NormalSS"/>
      </w:pPr>
      <w:r>
        <w:t>Thank you! This conversation has been very insightful and we appreciate your assistance with our study. If you have any questions after today</w:t>
      </w:r>
      <w:r w:rsidR="004C14CF">
        <w:t>,</w:t>
      </w:r>
      <w:r>
        <w:t xml:space="preserve"> please feel free to contact us.</w:t>
      </w:r>
    </w:p>
    <w:p w14:paraId="24510AF5" w14:textId="602FEC91" w:rsidR="00340959" w:rsidRDefault="001451A8" w:rsidP="00BA1CA3">
      <w:pPr>
        <w:pStyle w:val="NormalSS"/>
      </w:pPr>
      <w:r>
        <w:rPr>
          <w:noProof/>
        </w:rPr>
        <mc:AlternateContent>
          <mc:Choice Requires="wps">
            <w:drawing>
              <wp:anchor distT="0" distB="0" distL="114300" distR="114300" simplePos="0" relativeHeight="251657728" behindDoc="1" locked="0" layoutInCell="1" allowOverlap="1" wp14:anchorId="22D6D992" wp14:editId="50B1C644">
                <wp:simplePos x="0" y="0"/>
                <wp:positionH relativeFrom="margin">
                  <wp:posOffset>21142</wp:posOffset>
                </wp:positionH>
                <wp:positionV relativeFrom="paragraph">
                  <wp:posOffset>59896</wp:posOffset>
                </wp:positionV>
                <wp:extent cx="5942143" cy="985299"/>
                <wp:effectExtent l="0" t="0" r="2095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143" cy="985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6F645DEF"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w:t>
                            </w:r>
                            <w:r w:rsidR="00B0653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65pt;margin-top:4.7pt;width:467.9pt;height:7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" fillcolor="white [3201]" strokeweight=".5pt">
                <v:path arrowok="t"/>
                <v:textbox>
                  <w:txbxContent>
                    <w:p w14:paraId="20CF29F1" w14:textId="77777777" w:rsidR="00FD0D4B" w:rsidRDefault="00FD0D4B" w:rsidP="00FD0D4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688CB02" w14:textId="6F645DEF" w:rsidR="00FD0D4B" w:rsidRPr="00DA7108" w:rsidRDefault="00FD0D4B" w:rsidP="00FD0D4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569B6">
                        <w:rPr>
                          <w:rFonts w:ascii="Arial" w:hAnsi="Arial" w:cs="Arial"/>
                          <w:color w:val="000000"/>
                          <w:sz w:val="14"/>
                          <w:szCs w:val="14"/>
                        </w:rPr>
                        <w:t>0584</w:t>
                      </w:r>
                      <w:r w:rsidRPr="00D33E72">
                        <w:rPr>
                          <w:rFonts w:ascii="Arial" w:hAnsi="Arial" w:cs="Arial"/>
                          <w:color w:val="000000"/>
                          <w:sz w:val="14"/>
                          <w:szCs w:val="14"/>
                        </w:rPr>
                        <w:t>-</w:t>
                      </w:r>
                      <w:r w:rsidR="00B0653A">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75F80">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541E20A2" w14:textId="7C189BAB" w:rsidR="002950E3" w:rsidRPr="002950E3" w:rsidRDefault="00B0653A" w:rsidP="00B0653A">
      <w:pPr>
        <w:pStyle w:val="NormalSS"/>
      </w:pPr>
      <w:r>
        <w:tab/>
      </w:r>
    </w:p>
    <w:sectPr w:rsidR="002950E3"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3BDD" w14:textId="77777777" w:rsidR="004437A8" w:rsidRDefault="004437A8" w:rsidP="002E3E35">
      <w:pPr>
        <w:spacing w:line="240" w:lineRule="auto"/>
      </w:pPr>
      <w:r>
        <w:separator/>
      </w:r>
    </w:p>
  </w:endnote>
  <w:endnote w:type="continuationSeparator" w:id="0">
    <w:p w14:paraId="3773B359" w14:textId="77777777" w:rsidR="004437A8" w:rsidRDefault="004437A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15CF"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0E979F70" w14:textId="77777777" w:rsidR="000B25A7" w:rsidRDefault="000B25A7" w:rsidP="00E95000">
    <w:pPr>
      <w:pStyle w:val="Footer"/>
      <w:pBdr>
        <w:top w:val="single" w:sz="2" w:space="1" w:color="auto"/>
        <w:bottom w:val="none" w:sz="0" w:space="0" w:color="auto"/>
      </w:pBdr>
      <w:spacing w:line="192" w:lineRule="auto"/>
      <w:rPr>
        <w:rStyle w:val="PageNumber"/>
      </w:rPr>
    </w:pPr>
  </w:p>
  <w:p w14:paraId="69CC3B1D" w14:textId="5D0E3FB3"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2A7F3A">
      <w:rPr>
        <w:rStyle w:val="PageNumber"/>
      </w:rPr>
      <w:t>2.</w:t>
    </w:r>
    <w:r w:rsidR="00361D60" w:rsidRPr="00964AB7">
      <w:rPr>
        <w:rStyle w:val="PageNumber"/>
      </w:rPr>
      <w:fldChar w:fldCharType="begin"/>
    </w:r>
    <w:r w:rsidRPr="00964AB7">
      <w:rPr>
        <w:rStyle w:val="PageNumber"/>
      </w:rPr>
      <w:instrText xml:space="preserve"> PAGE </w:instrText>
    </w:r>
    <w:r w:rsidR="00361D60" w:rsidRPr="00964AB7">
      <w:rPr>
        <w:rStyle w:val="PageNumber"/>
      </w:rPr>
      <w:fldChar w:fldCharType="separate"/>
    </w:r>
    <w:r w:rsidR="00475D92">
      <w:rPr>
        <w:rStyle w:val="PageNumber"/>
        <w:noProof/>
      </w:rPr>
      <w:t>5</w:t>
    </w:r>
    <w:r w:rsidR="00361D60"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2ACEA" w14:textId="77777777" w:rsidR="004437A8" w:rsidRDefault="004437A8" w:rsidP="00203E3B">
      <w:pPr>
        <w:spacing w:line="240" w:lineRule="auto"/>
      </w:pPr>
      <w:r>
        <w:separator/>
      </w:r>
    </w:p>
  </w:footnote>
  <w:footnote w:type="continuationSeparator" w:id="0">
    <w:p w14:paraId="554E772F" w14:textId="77777777" w:rsidR="004437A8" w:rsidRDefault="004437A8" w:rsidP="00203E3B">
      <w:pPr>
        <w:spacing w:line="240" w:lineRule="auto"/>
      </w:pPr>
      <w:r>
        <w:separator/>
      </w:r>
    </w:p>
    <w:p w14:paraId="3E3F1CFE" w14:textId="77777777" w:rsidR="004437A8" w:rsidRPr="00157CA2" w:rsidRDefault="004437A8"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B3C12" w14:textId="77777777" w:rsidR="000B25A7" w:rsidRPr="00C44B5B" w:rsidRDefault="00AB43D1" w:rsidP="002E3E35">
    <w:pPr>
      <w:pStyle w:val="Header"/>
      <w:rPr>
        <w:rFonts w:cs="Arial"/>
        <w:i/>
        <w:szCs w:val="14"/>
      </w:rPr>
    </w:pPr>
    <w:r>
      <w:t>ATTACHMENT I</w:t>
    </w:r>
    <w:r w:rsidR="008365BB">
      <w:t>.</w:t>
    </w:r>
    <w:r w:rsidR="002A7F3A">
      <w:t>2</w:t>
    </w:r>
    <w:r>
      <w:t xml:space="preserve">: </w:t>
    </w:r>
    <w:r w:rsidR="00E54820">
      <w:t>INTERVIEW GUIDE FOR</w:t>
    </w:r>
    <w:r w:rsidR="00E54820">
      <w:br/>
      <w:t>PROVIDERS</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FD0C1" w14:textId="77777777" w:rsidR="002A7F3A" w:rsidRDefault="002A7F3A" w:rsidP="002A7F3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23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055C7"/>
    <w:rsid w:val="001057C3"/>
    <w:rsid w:val="00110D06"/>
    <w:rsid w:val="001119F8"/>
    <w:rsid w:val="00112A5E"/>
    <w:rsid w:val="00113CC8"/>
    <w:rsid w:val="00122C2C"/>
    <w:rsid w:val="00130C03"/>
    <w:rsid w:val="001311F7"/>
    <w:rsid w:val="0013184F"/>
    <w:rsid w:val="00131D22"/>
    <w:rsid w:val="00131F00"/>
    <w:rsid w:val="0013346F"/>
    <w:rsid w:val="00135EB7"/>
    <w:rsid w:val="0013709C"/>
    <w:rsid w:val="00141A64"/>
    <w:rsid w:val="001451A8"/>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28A9"/>
    <w:rsid w:val="001B4842"/>
    <w:rsid w:val="001B61EF"/>
    <w:rsid w:val="001B7B9D"/>
    <w:rsid w:val="001C4DC0"/>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C83"/>
    <w:rsid w:val="0027245E"/>
    <w:rsid w:val="00272B66"/>
    <w:rsid w:val="002733A4"/>
    <w:rsid w:val="002756DC"/>
    <w:rsid w:val="002758F1"/>
    <w:rsid w:val="00275F80"/>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A7F3A"/>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0959"/>
    <w:rsid w:val="00341682"/>
    <w:rsid w:val="003426BF"/>
    <w:rsid w:val="00345556"/>
    <w:rsid w:val="00346E5F"/>
    <w:rsid w:val="0035526C"/>
    <w:rsid w:val="00355E1F"/>
    <w:rsid w:val="00357B5C"/>
    <w:rsid w:val="00357C64"/>
    <w:rsid w:val="003611F6"/>
    <w:rsid w:val="00361D60"/>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37A8"/>
    <w:rsid w:val="00446C1B"/>
    <w:rsid w:val="0045104C"/>
    <w:rsid w:val="004533DB"/>
    <w:rsid w:val="00455D47"/>
    <w:rsid w:val="004620FF"/>
    <w:rsid w:val="00462212"/>
    <w:rsid w:val="00464B7F"/>
    <w:rsid w:val="0046555E"/>
    <w:rsid w:val="004655C1"/>
    <w:rsid w:val="00465789"/>
    <w:rsid w:val="004662C5"/>
    <w:rsid w:val="00467D7B"/>
    <w:rsid w:val="00475D92"/>
    <w:rsid w:val="00480779"/>
    <w:rsid w:val="004867C2"/>
    <w:rsid w:val="0049195D"/>
    <w:rsid w:val="00491AB9"/>
    <w:rsid w:val="004934BE"/>
    <w:rsid w:val="00495DE3"/>
    <w:rsid w:val="004A4935"/>
    <w:rsid w:val="004A59D7"/>
    <w:rsid w:val="004B1F45"/>
    <w:rsid w:val="004B47D3"/>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69B6"/>
    <w:rsid w:val="005576F8"/>
    <w:rsid w:val="00560D9D"/>
    <w:rsid w:val="00561604"/>
    <w:rsid w:val="005720DC"/>
    <w:rsid w:val="005720EB"/>
    <w:rsid w:val="00580A6C"/>
    <w:rsid w:val="005837E2"/>
    <w:rsid w:val="00585F60"/>
    <w:rsid w:val="005860D2"/>
    <w:rsid w:val="005903AC"/>
    <w:rsid w:val="005975FE"/>
    <w:rsid w:val="005A151B"/>
    <w:rsid w:val="005A3E3A"/>
    <w:rsid w:val="005A5CC8"/>
    <w:rsid w:val="005A7F69"/>
    <w:rsid w:val="005B3BFB"/>
    <w:rsid w:val="005C2E96"/>
    <w:rsid w:val="005C40D5"/>
    <w:rsid w:val="005C40E0"/>
    <w:rsid w:val="005D1DEB"/>
    <w:rsid w:val="005D51C5"/>
    <w:rsid w:val="005D5D21"/>
    <w:rsid w:val="005E2B24"/>
    <w:rsid w:val="005E35E4"/>
    <w:rsid w:val="005E454D"/>
    <w:rsid w:val="005F23AB"/>
    <w:rsid w:val="005F28ED"/>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0748"/>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0798"/>
    <w:rsid w:val="007963EB"/>
    <w:rsid w:val="007A1493"/>
    <w:rsid w:val="007A1CB1"/>
    <w:rsid w:val="007A2D95"/>
    <w:rsid w:val="007A2E39"/>
    <w:rsid w:val="007A4FD7"/>
    <w:rsid w:val="007A50EC"/>
    <w:rsid w:val="007B1192"/>
    <w:rsid w:val="007B1305"/>
    <w:rsid w:val="007B1E87"/>
    <w:rsid w:val="007B323F"/>
    <w:rsid w:val="007B358B"/>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365BB"/>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1804"/>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3C2"/>
    <w:rsid w:val="009F45A2"/>
    <w:rsid w:val="009F7A5F"/>
    <w:rsid w:val="00A01047"/>
    <w:rsid w:val="00A064A6"/>
    <w:rsid w:val="00A06CA5"/>
    <w:rsid w:val="00A0714F"/>
    <w:rsid w:val="00A219A4"/>
    <w:rsid w:val="00A23043"/>
    <w:rsid w:val="00A25844"/>
    <w:rsid w:val="00A26E0C"/>
    <w:rsid w:val="00A270F8"/>
    <w:rsid w:val="00A30C7E"/>
    <w:rsid w:val="00A311C2"/>
    <w:rsid w:val="00A343A5"/>
    <w:rsid w:val="00A3715B"/>
    <w:rsid w:val="00A40FBE"/>
    <w:rsid w:val="00A469D3"/>
    <w:rsid w:val="00A46ED3"/>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BB"/>
    <w:rsid w:val="00AE5834"/>
    <w:rsid w:val="00AE6196"/>
    <w:rsid w:val="00AF0545"/>
    <w:rsid w:val="00AF4C15"/>
    <w:rsid w:val="00B000BE"/>
    <w:rsid w:val="00B01117"/>
    <w:rsid w:val="00B01CB5"/>
    <w:rsid w:val="00B023D9"/>
    <w:rsid w:val="00B02C9E"/>
    <w:rsid w:val="00B04DDB"/>
    <w:rsid w:val="00B062B1"/>
    <w:rsid w:val="00B0653A"/>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72F6"/>
    <w:rsid w:val="00C7488A"/>
    <w:rsid w:val="00C749D7"/>
    <w:rsid w:val="00C81C15"/>
    <w:rsid w:val="00C81CE4"/>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E75CA"/>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4E"/>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3C93"/>
    <w:rsid w:val="00FA5709"/>
    <w:rsid w:val="00FA73CD"/>
    <w:rsid w:val="00FB0194"/>
    <w:rsid w:val="00FB0524"/>
    <w:rsid w:val="00FC50A5"/>
    <w:rsid w:val="00FC6324"/>
    <w:rsid w:val="00FC7F31"/>
    <w:rsid w:val="00FD0413"/>
    <w:rsid w:val="00FD0D4B"/>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90798"/>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90798"/>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790798"/>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90798"/>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90798"/>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90798"/>
    <w:pPr>
      <w:keepNext/>
      <w:numPr>
        <w:ilvl w:val="5"/>
        <w:numId w:val="7"/>
      </w:numPr>
      <w:spacing w:after="120" w:line="240" w:lineRule="auto"/>
      <w:outlineLvl w:val="5"/>
    </w:pPr>
  </w:style>
  <w:style w:type="paragraph" w:styleId="Heading7">
    <w:name w:val="heading 7"/>
    <w:basedOn w:val="Normal"/>
    <w:next w:val="Normal"/>
    <w:link w:val="Heading7Char"/>
    <w:semiHidden/>
    <w:qFormat/>
    <w:rsid w:val="00790798"/>
    <w:pPr>
      <w:keepNext/>
      <w:numPr>
        <w:ilvl w:val="6"/>
        <w:numId w:val="7"/>
      </w:numPr>
      <w:spacing w:after="120" w:line="240" w:lineRule="auto"/>
      <w:outlineLvl w:val="6"/>
    </w:pPr>
  </w:style>
  <w:style w:type="paragraph" w:styleId="Heading8">
    <w:name w:val="heading 8"/>
    <w:basedOn w:val="Normal"/>
    <w:next w:val="Normal"/>
    <w:link w:val="Heading8Char"/>
    <w:semiHidden/>
    <w:qFormat/>
    <w:rsid w:val="00790798"/>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790798"/>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98"/>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90798"/>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90798"/>
    <w:rPr>
      <w:rFonts w:ascii="Tahoma" w:eastAsia="Times New Roman" w:hAnsi="Tahoma" w:cs="Tahoma"/>
      <w:sz w:val="16"/>
      <w:szCs w:val="16"/>
    </w:rPr>
  </w:style>
  <w:style w:type="paragraph" w:customStyle="1" w:styleId="Bullet">
    <w:name w:val="Bullet"/>
    <w:basedOn w:val="Normal"/>
    <w:qFormat/>
    <w:rsid w:val="00790798"/>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90798"/>
    <w:pPr>
      <w:numPr>
        <w:numId w:val="2"/>
      </w:numPr>
      <w:spacing w:after="240"/>
      <w:ind w:left="432" w:hanging="432"/>
    </w:pPr>
  </w:style>
  <w:style w:type="paragraph" w:customStyle="1" w:styleId="BulletLastDS">
    <w:name w:val="Bullet (Last DS)"/>
    <w:basedOn w:val="Bullet"/>
    <w:next w:val="Normal"/>
    <w:qFormat/>
    <w:rsid w:val="00790798"/>
    <w:pPr>
      <w:numPr>
        <w:numId w:val="3"/>
      </w:numPr>
      <w:spacing w:after="320"/>
      <w:ind w:left="432" w:hanging="432"/>
    </w:pPr>
  </w:style>
  <w:style w:type="paragraph" w:customStyle="1" w:styleId="Center">
    <w:name w:val="Center"/>
    <w:basedOn w:val="Normal"/>
    <w:semiHidden/>
    <w:unhideWhenUsed/>
    <w:rsid w:val="00790798"/>
    <w:pPr>
      <w:ind w:firstLine="0"/>
      <w:jc w:val="center"/>
    </w:pPr>
  </w:style>
  <w:style w:type="paragraph" w:customStyle="1" w:styleId="Dash">
    <w:name w:val="Dash"/>
    <w:basedOn w:val="Normal"/>
    <w:qFormat/>
    <w:rsid w:val="00790798"/>
    <w:pPr>
      <w:numPr>
        <w:numId w:val="4"/>
      </w:numPr>
      <w:tabs>
        <w:tab w:val="left" w:pos="288"/>
      </w:tabs>
      <w:spacing w:after="120" w:line="240" w:lineRule="auto"/>
    </w:pPr>
  </w:style>
  <w:style w:type="paragraph" w:customStyle="1" w:styleId="DashLASTSS">
    <w:name w:val="Dash (LAST SS)"/>
    <w:basedOn w:val="Dash"/>
    <w:next w:val="NormalSS"/>
    <w:qFormat/>
    <w:rsid w:val="00790798"/>
    <w:pPr>
      <w:numPr>
        <w:numId w:val="5"/>
      </w:numPr>
      <w:spacing w:after="240"/>
    </w:pPr>
  </w:style>
  <w:style w:type="paragraph" w:customStyle="1" w:styleId="DashLASTDS">
    <w:name w:val="Dash (LAST DS)"/>
    <w:basedOn w:val="Dash"/>
    <w:next w:val="Normal"/>
    <w:qFormat/>
    <w:rsid w:val="00790798"/>
    <w:pPr>
      <w:spacing w:after="320"/>
    </w:pPr>
    <w:rPr>
      <w:szCs w:val="24"/>
    </w:rPr>
  </w:style>
  <w:style w:type="paragraph" w:styleId="Footer">
    <w:name w:val="footer"/>
    <w:basedOn w:val="Normal"/>
    <w:link w:val="FooterChar"/>
    <w:qFormat/>
    <w:rsid w:val="0079079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90798"/>
    <w:rPr>
      <w:rFonts w:ascii="Arial" w:eastAsia="Times New Roman" w:hAnsi="Arial" w:cs="Times New Roman"/>
      <w:sz w:val="20"/>
      <w:szCs w:val="20"/>
    </w:rPr>
  </w:style>
  <w:style w:type="paragraph" w:styleId="DocumentMap">
    <w:name w:val="Document Map"/>
    <w:basedOn w:val="Normal"/>
    <w:link w:val="DocumentMapChar"/>
    <w:semiHidden/>
    <w:unhideWhenUsed/>
    <w:rsid w:val="00790798"/>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90798"/>
    <w:rPr>
      <w:rFonts w:asciiTheme="majorHAnsi" w:eastAsia="Times New Roman" w:hAnsiTheme="majorHAnsi" w:cs="Times New Roman"/>
      <w:szCs w:val="20"/>
    </w:rPr>
  </w:style>
  <w:style w:type="character" w:styleId="FootnoteReference">
    <w:name w:val="footnote reference"/>
    <w:basedOn w:val="DefaultParagraphFont"/>
    <w:qFormat/>
    <w:rsid w:val="0079079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90798"/>
    <w:pPr>
      <w:spacing w:after="120" w:line="240" w:lineRule="auto"/>
      <w:ind w:firstLine="0"/>
    </w:pPr>
    <w:rPr>
      <w:sz w:val="20"/>
    </w:rPr>
  </w:style>
  <w:style w:type="character" w:customStyle="1" w:styleId="FootnoteTextChar">
    <w:name w:val="Footnote Text Char"/>
    <w:basedOn w:val="DefaultParagraphFont"/>
    <w:link w:val="FootnoteText"/>
    <w:rsid w:val="00790798"/>
    <w:rPr>
      <w:rFonts w:eastAsia="Times New Roman" w:cs="Times New Roman"/>
      <w:sz w:val="20"/>
      <w:szCs w:val="20"/>
    </w:rPr>
  </w:style>
  <w:style w:type="paragraph" w:styleId="Header">
    <w:name w:val="header"/>
    <w:basedOn w:val="Normal"/>
    <w:link w:val="HeaderChar"/>
    <w:qFormat/>
    <w:rsid w:val="0079079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90798"/>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9079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90798"/>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90798"/>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90798"/>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90798"/>
    <w:pPr>
      <w:outlineLvl w:val="9"/>
    </w:pPr>
  </w:style>
  <w:style w:type="character" w:customStyle="1" w:styleId="Heading4Char">
    <w:name w:val="Heading 4 Char"/>
    <w:basedOn w:val="DefaultParagraphFont"/>
    <w:link w:val="Heading4"/>
    <w:semiHidden/>
    <w:rsid w:val="00790798"/>
    <w:rPr>
      <w:rFonts w:eastAsia="Times New Roman" w:cs="Times New Roman"/>
      <w:b/>
      <w:szCs w:val="20"/>
    </w:rPr>
  </w:style>
  <w:style w:type="character" w:customStyle="1" w:styleId="Heading5Char">
    <w:name w:val="Heading 5 Char"/>
    <w:basedOn w:val="DefaultParagraphFont"/>
    <w:link w:val="Heading5"/>
    <w:semiHidden/>
    <w:rsid w:val="00790798"/>
    <w:rPr>
      <w:rFonts w:eastAsia="Times New Roman" w:cs="Times New Roman"/>
      <w:b/>
      <w:szCs w:val="20"/>
    </w:rPr>
  </w:style>
  <w:style w:type="character" w:customStyle="1" w:styleId="Heading6Char">
    <w:name w:val="Heading 6 Char"/>
    <w:basedOn w:val="DefaultParagraphFont"/>
    <w:link w:val="Heading6"/>
    <w:semiHidden/>
    <w:rsid w:val="00790798"/>
    <w:rPr>
      <w:rFonts w:eastAsia="Times New Roman" w:cs="Times New Roman"/>
      <w:szCs w:val="20"/>
    </w:rPr>
  </w:style>
  <w:style w:type="character" w:customStyle="1" w:styleId="Heading7Char">
    <w:name w:val="Heading 7 Char"/>
    <w:basedOn w:val="DefaultParagraphFont"/>
    <w:link w:val="Heading7"/>
    <w:semiHidden/>
    <w:rsid w:val="00790798"/>
    <w:rPr>
      <w:rFonts w:eastAsia="Times New Roman" w:cs="Times New Roman"/>
      <w:szCs w:val="20"/>
    </w:rPr>
  </w:style>
  <w:style w:type="character" w:customStyle="1" w:styleId="Heading8Char">
    <w:name w:val="Heading 8 Char"/>
    <w:basedOn w:val="DefaultParagraphFont"/>
    <w:link w:val="Heading8"/>
    <w:semiHidden/>
    <w:rsid w:val="00790798"/>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90798"/>
    <w:rPr>
      <w:rFonts w:eastAsia="Times New Roman" w:cs="Times New Roman"/>
      <w:szCs w:val="20"/>
    </w:rPr>
  </w:style>
  <w:style w:type="paragraph" w:customStyle="1" w:styleId="MarkforAppendixTitle">
    <w:name w:val="Mark for Appendix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90798"/>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90798"/>
  </w:style>
  <w:style w:type="paragraph" w:customStyle="1" w:styleId="MarkforTableTitle">
    <w:name w:val="Mark for Table Title"/>
    <w:basedOn w:val="Normal"/>
    <w:next w:val="NormalSS"/>
    <w:qFormat/>
    <w:rsid w:val="00790798"/>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90798"/>
  </w:style>
  <w:style w:type="numbering" w:customStyle="1" w:styleId="MPROutline">
    <w:name w:val="MPROutline"/>
    <w:uiPriority w:val="99"/>
    <w:locked/>
    <w:rsid w:val="00790798"/>
    <w:pPr>
      <w:numPr>
        <w:numId w:val="6"/>
      </w:numPr>
    </w:pPr>
  </w:style>
  <w:style w:type="character" w:customStyle="1" w:styleId="MTEquationSection">
    <w:name w:val="MTEquationSection"/>
    <w:basedOn w:val="DefaultParagraphFont"/>
    <w:rsid w:val="00790798"/>
    <w:rPr>
      <w:rFonts w:ascii="Arial" w:hAnsi="Arial"/>
      <w:vanish/>
      <w:color w:val="auto"/>
      <w:sz w:val="18"/>
    </w:rPr>
  </w:style>
  <w:style w:type="paragraph" w:customStyle="1" w:styleId="Normalcontinued">
    <w:name w:val="Normal (continued)"/>
    <w:basedOn w:val="Normal"/>
    <w:next w:val="Normal"/>
    <w:qFormat/>
    <w:rsid w:val="00790798"/>
    <w:pPr>
      <w:ind w:firstLine="0"/>
    </w:pPr>
  </w:style>
  <w:style w:type="paragraph" w:customStyle="1" w:styleId="NormalSS">
    <w:name w:val="NormalSS"/>
    <w:basedOn w:val="Normal"/>
    <w:qFormat/>
    <w:rsid w:val="00790798"/>
    <w:pPr>
      <w:spacing w:after="240" w:line="240" w:lineRule="auto"/>
    </w:pPr>
  </w:style>
  <w:style w:type="paragraph" w:customStyle="1" w:styleId="NormalSScontinued">
    <w:name w:val="NormalSS (continued)"/>
    <w:basedOn w:val="NormalSS"/>
    <w:next w:val="NormalSS"/>
    <w:qFormat/>
    <w:rsid w:val="00790798"/>
    <w:pPr>
      <w:ind w:firstLine="0"/>
    </w:pPr>
  </w:style>
  <w:style w:type="paragraph" w:customStyle="1" w:styleId="NumberedBullet">
    <w:name w:val="Numbered Bullet"/>
    <w:basedOn w:val="Normal"/>
    <w:link w:val="NumberedBulletChar"/>
    <w:qFormat/>
    <w:rsid w:val="00790798"/>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90798"/>
    <w:pPr>
      <w:spacing w:after="240" w:line="240" w:lineRule="auto"/>
      <w:ind w:left="720" w:hanging="720"/>
    </w:pPr>
  </w:style>
  <w:style w:type="character" w:styleId="PageNumber">
    <w:name w:val="page number"/>
    <w:basedOn w:val="DefaultParagraphFont"/>
    <w:semiHidden/>
    <w:qFormat/>
    <w:rsid w:val="00790798"/>
    <w:rPr>
      <w:rFonts w:ascii="Arial" w:hAnsi="Arial"/>
      <w:color w:val="auto"/>
      <w:sz w:val="20"/>
      <w:bdr w:val="none" w:sz="0" w:space="0" w:color="auto"/>
    </w:rPr>
  </w:style>
  <w:style w:type="paragraph" w:customStyle="1" w:styleId="References">
    <w:name w:val="References"/>
    <w:basedOn w:val="Normal"/>
    <w:qFormat/>
    <w:rsid w:val="00790798"/>
    <w:pPr>
      <w:keepLines/>
      <w:spacing w:after="240" w:line="240" w:lineRule="auto"/>
      <w:ind w:left="432" w:hanging="432"/>
    </w:pPr>
  </w:style>
  <w:style w:type="paragraph" w:customStyle="1" w:styleId="TableFootnoteCaption">
    <w:name w:val="Table Footnote_Caption"/>
    <w:qFormat/>
    <w:rsid w:val="00790798"/>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90798"/>
    <w:pPr>
      <w:spacing w:before="120" w:after="60"/>
    </w:pPr>
    <w:rPr>
      <w:b/>
      <w:color w:val="FFFFFF" w:themeColor="background1"/>
    </w:rPr>
  </w:style>
  <w:style w:type="paragraph" w:customStyle="1" w:styleId="TableHeaderCenter">
    <w:name w:val="Table Header Center"/>
    <w:basedOn w:val="TableHeaderLeft"/>
    <w:qFormat/>
    <w:rsid w:val="00790798"/>
    <w:pPr>
      <w:jc w:val="center"/>
    </w:pPr>
  </w:style>
  <w:style w:type="paragraph" w:styleId="TableofFigures">
    <w:name w:val="table of figures"/>
    <w:basedOn w:val="Normal"/>
    <w:next w:val="Normal"/>
    <w:uiPriority w:val="99"/>
    <w:locked/>
    <w:rsid w:val="0079079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90798"/>
    <w:pPr>
      <w:spacing w:line="240" w:lineRule="auto"/>
      <w:ind w:firstLine="0"/>
    </w:pPr>
    <w:rPr>
      <w:rFonts w:ascii="Arial" w:hAnsi="Arial"/>
      <w:sz w:val="18"/>
    </w:rPr>
  </w:style>
  <w:style w:type="paragraph" w:customStyle="1" w:styleId="TableSourceCaption">
    <w:name w:val="Table Source_Caption"/>
    <w:qFormat/>
    <w:rsid w:val="0079079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90798"/>
  </w:style>
  <w:style w:type="paragraph" w:customStyle="1" w:styleId="Tabletext8">
    <w:name w:val="Table text 8"/>
    <w:basedOn w:val="TableText"/>
    <w:qFormat/>
    <w:rsid w:val="00790798"/>
    <w:rPr>
      <w:snapToGrid w:val="0"/>
      <w:sz w:val="16"/>
      <w:szCs w:val="16"/>
    </w:rPr>
  </w:style>
  <w:style w:type="paragraph" w:customStyle="1" w:styleId="TableSpace">
    <w:name w:val="TableSpace"/>
    <w:basedOn w:val="TableSourceCaption"/>
    <w:next w:val="TableFootnoteCaption"/>
    <w:semiHidden/>
    <w:qFormat/>
    <w:rsid w:val="00790798"/>
  </w:style>
  <w:style w:type="paragraph" w:styleId="Title">
    <w:name w:val="Title"/>
    <w:basedOn w:val="Normal"/>
    <w:next w:val="Normal"/>
    <w:link w:val="TitleChar"/>
    <w:semiHidden/>
    <w:rsid w:val="00790798"/>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9079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90798"/>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90798"/>
    <w:pPr>
      <w:spacing w:before="0" w:after="160"/>
    </w:pPr>
  </w:style>
  <w:style w:type="paragraph" w:customStyle="1" w:styleId="TitleofDocumentNoPhoto">
    <w:name w:val="Title of Document No Photo"/>
    <w:basedOn w:val="TitleofDocumentHorizontal"/>
    <w:semiHidden/>
    <w:qFormat/>
    <w:rsid w:val="00790798"/>
  </w:style>
  <w:style w:type="paragraph" w:styleId="TOC1">
    <w:name w:val="toc 1"/>
    <w:next w:val="Normalcontinued"/>
    <w:autoRedefine/>
    <w:uiPriority w:val="39"/>
    <w:qFormat/>
    <w:rsid w:val="00790798"/>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9079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90798"/>
    <w:pPr>
      <w:tabs>
        <w:tab w:val="clear" w:pos="1080"/>
        <w:tab w:val="left" w:pos="1440"/>
      </w:tabs>
      <w:spacing w:after="120"/>
      <w:ind w:left="1440"/>
    </w:pPr>
  </w:style>
  <w:style w:type="paragraph" w:styleId="TOC4">
    <w:name w:val="toc 4"/>
    <w:next w:val="Normal"/>
    <w:autoRedefine/>
    <w:qFormat/>
    <w:rsid w:val="0079079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9079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9079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90798"/>
    <w:rPr>
      <w:rFonts w:eastAsia="Times New Roman" w:cs="Times New Roman"/>
      <w:szCs w:val="20"/>
    </w:rPr>
  </w:style>
  <w:style w:type="paragraph" w:customStyle="1" w:styleId="NumberedBulletLastDS">
    <w:name w:val="Numbered Bullet (Last DS)"/>
    <w:basedOn w:val="NumberedBullet"/>
    <w:next w:val="Normal"/>
    <w:qFormat/>
    <w:rsid w:val="00790798"/>
    <w:pPr>
      <w:spacing w:after="320"/>
    </w:pPr>
  </w:style>
  <w:style w:type="paragraph" w:customStyle="1" w:styleId="NumberedBulletLastSS">
    <w:name w:val="Numbered Bullet (Last SS)"/>
    <w:basedOn w:val="NumberedBulletLastDS"/>
    <w:next w:val="NormalSS"/>
    <w:qFormat/>
    <w:rsid w:val="00790798"/>
    <w:pPr>
      <w:spacing w:after="240"/>
    </w:pPr>
  </w:style>
  <w:style w:type="table" w:styleId="LightList">
    <w:name w:val="Light List"/>
    <w:basedOn w:val="TableNormal"/>
    <w:uiPriority w:val="61"/>
    <w:locked/>
    <w:rsid w:val="0079079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90798"/>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907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98"/>
    <w:pPr>
      <w:ind w:left="720"/>
      <w:contextualSpacing/>
    </w:pPr>
  </w:style>
  <w:style w:type="paragraph" w:customStyle="1" w:styleId="H1Title">
    <w:name w:val="H1_Title"/>
    <w:basedOn w:val="Normal"/>
    <w:next w:val="Normal"/>
    <w:link w:val="H1TitleChar"/>
    <w:qFormat/>
    <w:rsid w:val="00790798"/>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90798"/>
    <w:pPr>
      <w:ind w:left="432" w:hanging="432"/>
      <w:outlineLvl w:val="1"/>
    </w:pPr>
  </w:style>
  <w:style w:type="character" w:customStyle="1" w:styleId="H1TitleChar">
    <w:name w:val="H1_Title Char"/>
    <w:basedOn w:val="DefaultParagraphFont"/>
    <w:link w:val="H1Title"/>
    <w:rsid w:val="0079079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9079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90798"/>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90798"/>
    <w:pPr>
      <w:outlineLvl w:val="9"/>
    </w:pPr>
  </w:style>
  <w:style w:type="character" w:customStyle="1" w:styleId="H3AlphaChar">
    <w:name w:val="H3_Alpha Char"/>
    <w:basedOn w:val="Heading2Char"/>
    <w:link w:val="H3Alpha"/>
    <w:rsid w:val="00790798"/>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90798"/>
    <w:pPr>
      <w:outlineLvl w:val="3"/>
    </w:pPr>
    <w:rPr>
      <w:b/>
    </w:rPr>
  </w:style>
  <w:style w:type="character" w:customStyle="1" w:styleId="H3AlphaNoTOCChar">
    <w:name w:val="H3_Alpha_No TOC Char"/>
    <w:basedOn w:val="H3AlphaChar"/>
    <w:link w:val="H3AlphaNoTOC"/>
    <w:rsid w:val="00790798"/>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90798"/>
    <w:pPr>
      <w:outlineLvl w:val="9"/>
    </w:pPr>
  </w:style>
  <w:style w:type="character" w:customStyle="1" w:styleId="H4NumberChar">
    <w:name w:val="H4_Number Char"/>
    <w:basedOn w:val="Heading3Char"/>
    <w:link w:val="H4Number"/>
    <w:rsid w:val="00790798"/>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90798"/>
    <w:pPr>
      <w:outlineLvl w:val="4"/>
    </w:pPr>
  </w:style>
  <w:style w:type="character" w:customStyle="1" w:styleId="H4NumberNoTOCChar">
    <w:name w:val="H4_Number_No TOC Char"/>
    <w:basedOn w:val="H4NumberChar"/>
    <w:link w:val="H4NumberNoTOC"/>
    <w:rsid w:val="00790798"/>
    <w:rPr>
      <w:rFonts w:ascii="Arial Black" w:eastAsia="Times New Roman" w:hAnsi="Arial Black" w:cs="Times New Roman"/>
      <w:b/>
      <w:sz w:val="22"/>
      <w:szCs w:val="20"/>
    </w:rPr>
  </w:style>
  <w:style w:type="character" w:customStyle="1" w:styleId="H5LowerChar">
    <w:name w:val="H5_Lower Char"/>
    <w:basedOn w:val="Heading4Char"/>
    <w:link w:val="H5Lower"/>
    <w:rsid w:val="00790798"/>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FAD08-B825-455F-9D2B-2AB9E694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SYSTEM</cp:lastModifiedBy>
  <cp:revision>2</cp:revision>
  <cp:lastPrinted>2015-04-30T19:15:00Z</cp:lastPrinted>
  <dcterms:created xsi:type="dcterms:W3CDTF">2018-12-17T19:51:00Z</dcterms:created>
  <dcterms:modified xsi:type="dcterms:W3CDTF">2018-12-17T19:51:00Z</dcterms:modified>
</cp:coreProperties>
</file>