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5E780" w14:textId="4258375E" w:rsidR="00CC5032" w:rsidRPr="00AF1E04" w:rsidRDefault="00022E77" w:rsidP="00D26902">
      <w:pPr>
        <w:pStyle w:val="Heading1"/>
        <w:rPr>
          <w:sz w:val="32"/>
        </w:rPr>
      </w:pPr>
      <w:bookmarkStart w:id="0" w:name="_GoBack"/>
      <w:bookmarkEnd w:id="0"/>
      <w:r>
        <w:rPr>
          <w:sz w:val="32"/>
        </w:rPr>
        <w:t xml:space="preserve">Attachment D.3 </w:t>
      </w:r>
      <w:r w:rsidR="00054D5C" w:rsidRPr="00AF1E04">
        <w:rPr>
          <w:sz w:val="32"/>
        </w:rPr>
        <w:t xml:space="preserve">Phone </w:t>
      </w:r>
      <w:r w:rsidR="0000311E">
        <w:rPr>
          <w:sz w:val="32"/>
        </w:rPr>
        <w:t xml:space="preserve">Interview Recruitment Script: </w:t>
      </w:r>
      <w:r w:rsidR="008E1C57" w:rsidRPr="00AF1E04">
        <w:rPr>
          <w:sz w:val="32"/>
        </w:rPr>
        <w:t>Elder</w:t>
      </w:r>
      <w:r w:rsidR="00AF1E04" w:rsidRPr="00AF1E04">
        <w:rPr>
          <w:sz w:val="32"/>
        </w:rPr>
        <w:t>ly</w:t>
      </w:r>
      <w:r w:rsidR="008E1C57" w:rsidRPr="00AF1E04">
        <w:rPr>
          <w:sz w:val="32"/>
        </w:rPr>
        <w:t xml:space="preserve"> </w:t>
      </w:r>
      <w:r w:rsidR="00AF1E04" w:rsidRPr="00AF1E04">
        <w:rPr>
          <w:sz w:val="32"/>
        </w:rPr>
        <w:t xml:space="preserve">Participant </w:t>
      </w:r>
      <w:r w:rsidR="008E1C57" w:rsidRPr="00AF1E04">
        <w:rPr>
          <w:sz w:val="32"/>
        </w:rPr>
        <w:t xml:space="preserve">Perspectives </w:t>
      </w:r>
    </w:p>
    <w:p w14:paraId="152530E5" w14:textId="1E4D72F9" w:rsidR="0019273E" w:rsidRDefault="0019273E" w:rsidP="0019273E">
      <w:pPr>
        <w:pStyle w:val="Heading2"/>
      </w:pPr>
      <w:r>
        <w:t>Hello/Confirm Respondent Name and Number</w:t>
      </w:r>
    </w:p>
    <w:p w14:paraId="52A780AD" w14:textId="593659F0" w:rsidR="0019273E" w:rsidRDefault="0019273E" w:rsidP="007939F9">
      <w:pPr>
        <w:pStyle w:val="BodyText"/>
      </w:pPr>
      <w:r>
        <w:t>Hello, is [</w:t>
      </w:r>
      <w:r>
        <w:rPr>
          <w:i/>
        </w:rPr>
        <w:t>intended respondent name</w:t>
      </w:r>
      <w:r>
        <w:t xml:space="preserve">] there? </w:t>
      </w:r>
    </w:p>
    <w:p w14:paraId="40A95447" w14:textId="6A97E4FE" w:rsidR="0019273E" w:rsidRDefault="0019273E" w:rsidP="00285F4D">
      <w:pPr>
        <w:pStyle w:val="BodyText"/>
        <w:ind w:left="720"/>
        <w:rPr>
          <w:i/>
        </w:rPr>
      </w:pPr>
      <w:r>
        <w:t>&lt;if YES</w:t>
      </w:r>
      <w:r w:rsidR="0002432D">
        <w:t xml:space="preserve">, </w:t>
      </w:r>
      <w:r w:rsidR="0002432D">
        <w:rPr>
          <w:i/>
        </w:rPr>
        <w:t>intended respondent</w:t>
      </w:r>
      <w:r>
        <w:t xml:space="preserve">&gt; </w:t>
      </w:r>
      <w:r>
        <w:rPr>
          <w:i/>
        </w:rPr>
        <w:t>Proceed to Introduction</w:t>
      </w:r>
      <w:r w:rsidR="0002432D">
        <w:rPr>
          <w:i/>
        </w:rPr>
        <w:t>.</w:t>
      </w:r>
    </w:p>
    <w:p w14:paraId="2257B357" w14:textId="363AAFB6" w:rsidR="0002432D" w:rsidRDefault="0002432D" w:rsidP="0002432D">
      <w:pPr>
        <w:pStyle w:val="BodyText"/>
        <w:ind w:firstLine="720"/>
      </w:pPr>
      <w:r>
        <w:t xml:space="preserve">&lt;if YES, </w:t>
      </w:r>
      <w:r w:rsidRPr="0002432D">
        <w:rPr>
          <w:i/>
        </w:rPr>
        <w:t>not</w:t>
      </w:r>
      <w:r>
        <w:t xml:space="preserve"> </w:t>
      </w:r>
      <w:r>
        <w:rPr>
          <w:i/>
        </w:rPr>
        <w:t>intended respondent</w:t>
      </w:r>
      <w:r>
        <w:t xml:space="preserve">&gt; May I please speak with </w:t>
      </w:r>
      <w:r w:rsidR="000C4D47">
        <w:t>him/her</w:t>
      </w:r>
      <w:r>
        <w:t>?</w:t>
      </w:r>
    </w:p>
    <w:p w14:paraId="26DC71FC" w14:textId="637BDDA0" w:rsidR="0002432D" w:rsidRPr="0002432D" w:rsidRDefault="0002432D" w:rsidP="0002432D">
      <w:pPr>
        <w:pStyle w:val="BodyText"/>
        <w:numPr>
          <w:ilvl w:val="0"/>
          <w:numId w:val="19"/>
        </w:numPr>
        <w:rPr>
          <w:i/>
        </w:rPr>
      </w:pPr>
      <w:r>
        <w:rPr>
          <w:i/>
        </w:rPr>
        <w:t>Once intended respondent is on the line, proceed to Introduction.</w:t>
      </w:r>
    </w:p>
    <w:p w14:paraId="239B2AE3" w14:textId="0704ABFF" w:rsidR="0019273E" w:rsidRDefault="0019273E" w:rsidP="0019273E">
      <w:pPr>
        <w:pStyle w:val="BodyText"/>
      </w:pPr>
      <w:r>
        <w:tab/>
        <w:t>&lt;if NO&gt; C</w:t>
      </w:r>
      <w:r w:rsidR="00C82D7E">
        <w:t xml:space="preserve">ould </w:t>
      </w:r>
      <w:r>
        <w:t xml:space="preserve">you tell me how I may reach </w:t>
      </w:r>
      <w:r w:rsidR="000C4D47">
        <w:t>him/her</w:t>
      </w:r>
      <w:r>
        <w:t>?</w:t>
      </w:r>
    </w:p>
    <w:p w14:paraId="21A6B69A" w14:textId="2DC06CCA" w:rsidR="0019273E" w:rsidRPr="0002432D" w:rsidRDefault="0019273E" w:rsidP="0019273E">
      <w:pPr>
        <w:pStyle w:val="BodyText"/>
        <w:numPr>
          <w:ilvl w:val="0"/>
          <w:numId w:val="18"/>
        </w:numPr>
      </w:pPr>
      <w:r>
        <w:rPr>
          <w:i/>
        </w:rPr>
        <w:t>Ask whether the number dialed is the best number to use to reach the intended respondent. If not, request the appropriate phone number</w:t>
      </w:r>
      <w:r w:rsidR="0002432D">
        <w:rPr>
          <w:i/>
        </w:rPr>
        <w:t xml:space="preserve"> and suggested times to call the intended respondent</w:t>
      </w:r>
      <w:r>
        <w:rPr>
          <w:i/>
        </w:rPr>
        <w:t xml:space="preserve">. Leave </w:t>
      </w:r>
      <w:r w:rsidR="00BE05C3">
        <w:rPr>
          <w:i/>
        </w:rPr>
        <w:t xml:space="preserve">a </w:t>
      </w:r>
      <w:r>
        <w:rPr>
          <w:i/>
        </w:rPr>
        <w:t xml:space="preserve">name and phone number at which the respondent may </w:t>
      </w:r>
      <w:r w:rsidR="00BE05C3">
        <w:rPr>
          <w:i/>
        </w:rPr>
        <w:t>return the call</w:t>
      </w:r>
      <w:r>
        <w:rPr>
          <w:i/>
        </w:rPr>
        <w:t xml:space="preserve">. </w:t>
      </w:r>
      <w:r w:rsidR="0002432D">
        <w:rPr>
          <w:i/>
        </w:rPr>
        <w:t xml:space="preserve">Thank the person answering the phone and end the call. </w:t>
      </w:r>
    </w:p>
    <w:p w14:paraId="246C4AD6" w14:textId="352CBA4C" w:rsidR="0002432D" w:rsidRPr="00C37E60" w:rsidRDefault="0002432D" w:rsidP="0019273E">
      <w:pPr>
        <w:pStyle w:val="BodyText"/>
        <w:numPr>
          <w:ilvl w:val="0"/>
          <w:numId w:val="18"/>
        </w:numPr>
      </w:pPr>
      <w:r>
        <w:rPr>
          <w:i/>
        </w:rPr>
        <w:t xml:space="preserve">If the person answering the phone says you have the wrong number, respond that </w:t>
      </w:r>
      <w:r w:rsidR="00C37E60">
        <w:rPr>
          <w:i/>
        </w:rPr>
        <w:t xml:space="preserve">you were given this number for [intended respondent name] and ask whether they know [intended respondent]. </w:t>
      </w:r>
    </w:p>
    <w:p w14:paraId="0FF3C39D" w14:textId="24ABCA50" w:rsidR="00C37E60" w:rsidRPr="00C37E60" w:rsidRDefault="00C37E60" w:rsidP="00C37E60">
      <w:pPr>
        <w:pStyle w:val="BodyText"/>
        <w:numPr>
          <w:ilvl w:val="1"/>
          <w:numId w:val="18"/>
        </w:numPr>
      </w:pPr>
      <w:r>
        <w:rPr>
          <w:i/>
        </w:rPr>
        <w:t>&lt;if YES&gt; Follow instructions in the previous bullet.</w:t>
      </w:r>
    </w:p>
    <w:p w14:paraId="6D7D25A4" w14:textId="4F4E57EB" w:rsidR="00C37E60" w:rsidRPr="0019273E" w:rsidRDefault="00C37E60" w:rsidP="00C37E60">
      <w:pPr>
        <w:pStyle w:val="BodyText"/>
        <w:numPr>
          <w:ilvl w:val="1"/>
          <w:numId w:val="18"/>
        </w:numPr>
      </w:pPr>
      <w:r>
        <w:rPr>
          <w:i/>
        </w:rPr>
        <w:t xml:space="preserve">&lt;if NO&gt; Thank them and end the call. </w:t>
      </w:r>
    </w:p>
    <w:p w14:paraId="09A1DE04" w14:textId="77777777" w:rsidR="0019273E" w:rsidRDefault="0019273E" w:rsidP="0019273E">
      <w:pPr>
        <w:pStyle w:val="Heading2"/>
      </w:pPr>
      <w:r>
        <w:t xml:space="preserve">Introduction </w:t>
      </w:r>
    </w:p>
    <w:p w14:paraId="044C77AA" w14:textId="0E445EDC" w:rsidR="00D37AD4" w:rsidRDefault="00ED3DB5" w:rsidP="00D37AD4">
      <w:pPr>
        <w:pStyle w:val="BodyText"/>
      </w:pPr>
      <w:r>
        <w:t xml:space="preserve">Hello. My name is ________ and I work for a company called </w:t>
      </w:r>
      <w:r w:rsidR="00C82D7E">
        <w:t>SPR</w:t>
      </w:r>
      <w:r>
        <w:t xml:space="preserve">. </w:t>
      </w:r>
      <w:r w:rsidR="00D37AD4">
        <w:t xml:space="preserve">We are </w:t>
      </w:r>
      <w:r w:rsidR="00C82D7E">
        <w:t>working on a</w:t>
      </w:r>
      <w:r w:rsidR="00D37AD4">
        <w:t xml:space="preserve"> study </w:t>
      </w:r>
      <w:r w:rsidR="00190C35">
        <w:t xml:space="preserve">for the U.S. Department of Agriculture </w:t>
      </w:r>
      <w:r w:rsidR="00D37AD4">
        <w:t>about food assistance</w:t>
      </w:r>
      <w:r w:rsidR="000B5127">
        <w:t xml:space="preserve"> programs</w:t>
      </w:r>
      <w:r w:rsidR="00D37AD4">
        <w:t xml:space="preserve"> </w:t>
      </w:r>
      <w:r w:rsidR="000B5127">
        <w:t>for people age 60</w:t>
      </w:r>
      <w:r w:rsidR="00846B2F">
        <w:t xml:space="preserve"> and over</w:t>
      </w:r>
      <w:r w:rsidR="00D37AD4">
        <w:t>. As part of this study, we</w:t>
      </w:r>
      <w:r w:rsidR="00846B2F">
        <w:t xml:space="preserve"> are </w:t>
      </w:r>
      <w:r w:rsidR="00110724">
        <w:t>talk</w:t>
      </w:r>
      <w:r w:rsidR="00846B2F">
        <w:t>ing</w:t>
      </w:r>
      <w:r w:rsidR="00110724">
        <w:t xml:space="preserve"> with </w:t>
      </w:r>
      <w:r w:rsidR="00D37AD4">
        <w:t>people</w:t>
      </w:r>
      <w:r w:rsidR="00110724">
        <w:t xml:space="preserve"> </w:t>
      </w:r>
      <w:r w:rsidR="00846B2F">
        <w:t>age</w:t>
      </w:r>
      <w:r w:rsidR="00110724">
        <w:t xml:space="preserve"> </w:t>
      </w:r>
      <w:r w:rsidR="000B5127">
        <w:t>60</w:t>
      </w:r>
      <w:r w:rsidR="00D37AD4">
        <w:t xml:space="preserve"> </w:t>
      </w:r>
      <w:r w:rsidR="00846B2F">
        <w:t xml:space="preserve">and older </w:t>
      </w:r>
      <w:r w:rsidR="00C82D7E">
        <w:t xml:space="preserve">about their </w:t>
      </w:r>
      <w:r w:rsidR="000B5127">
        <w:t xml:space="preserve">personal </w:t>
      </w:r>
      <w:r w:rsidR="00C82D7E">
        <w:t>experiences</w:t>
      </w:r>
      <w:r w:rsidR="000B5127">
        <w:t xml:space="preserve"> </w:t>
      </w:r>
      <w:r w:rsidR="000C4D47">
        <w:t>with</w:t>
      </w:r>
      <w:r w:rsidR="000B5127">
        <w:t xml:space="preserve"> food assistance programs</w:t>
      </w:r>
      <w:r w:rsidR="00C82D7E">
        <w:t xml:space="preserve">. </w:t>
      </w:r>
      <w:r w:rsidR="000C4D47" w:rsidRPr="000C4D47">
        <w:t xml:space="preserve">We would like to know if you are willing to participate in this study. </w:t>
      </w:r>
    </w:p>
    <w:p w14:paraId="45CC7D81" w14:textId="568617DB" w:rsidR="000A2C8E" w:rsidRDefault="00190C35" w:rsidP="00F962CE">
      <w:pPr>
        <w:pStyle w:val="BodyText"/>
      </w:pPr>
      <w:r>
        <w:t xml:space="preserve">This would involve speaking with us in person for about </w:t>
      </w:r>
      <w:r w:rsidR="00434169">
        <w:t>45 minutes</w:t>
      </w:r>
      <w:r w:rsidR="00846B2F">
        <w:t xml:space="preserve">.  </w:t>
      </w:r>
      <w:r w:rsidR="000C4D47" w:rsidRPr="000C4D47">
        <w:t>We will be in your area in about two weeks.</w:t>
      </w:r>
      <w:r w:rsidR="000C4D47">
        <w:t xml:space="preserve"> </w:t>
      </w:r>
      <w:r w:rsidR="00846B2F">
        <w:t>W</w:t>
      </w:r>
      <w:r>
        <w:t>e could either come to your home or meet you somewhere nearby</w:t>
      </w:r>
      <w:r w:rsidR="00660045">
        <w:t xml:space="preserve"> that you feel comfortable with</w:t>
      </w:r>
      <w:r>
        <w:t xml:space="preserve">. If you do decide to participate, we will give you a $20 gift card as a sign of our appreciation. </w:t>
      </w:r>
      <w:r w:rsidR="000B5127">
        <w:t xml:space="preserve">Your participation is voluntary, and you can change your mind at any time. </w:t>
      </w:r>
      <w:r>
        <w:t xml:space="preserve">Are you interested? </w:t>
      </w:r>
    </w:p>
    <w:p w14:paraId="07B10EE0" w14:textId="77777777" w:rsidR="00846B2F" w:rsidRPr="00846B2F" w:rsidRDefault="00846B2F" w:rsidP="00285F4D">
      <w:pPr>
        <w:pStyle w:val="BodyText"/>
        <w:ind w:left="720"/>
        <w:rPr>
          <w:i/>
        </w:rPr>
      </w:pPr>
      <w:r w:rsidRPr="00846B2F">
        <w:t xml:space="preserve">&lt;if NO&gt; </w:t>
      </w:r>
      <w:r w:rsidRPr="00846B2F">
        <w:rPr>
          <w:i/>
        </w:rPr>
        <w:t xml:space="preserve">If the respondent cites particular concerns, listen and respond to each in turn, using the FAQ sheet as a guide. Ask them if you can give them more information about the study before they make a decision. Remind them again about the importance of the study to helping older adults get enough to eat and about the gift card incentive. </w:t>
      </w:r>
    </w:p>
    <w:p w14:paraId="2E945169" w14:textId="77777777" w:rsidR="00846B2F" w:rsidRPr="00846B2F" w:rsidRDefault="00846B2F" w:rsidP="00846B2F">
      <w:pPr>
        <w:pStyle w:val="BodyText"/>
        <w:ind w:left="720"/>
        <w:rPr>
          <w:i/>
        </w:rPr>
      </w:pPr>
      <w:r w:rsidRPr="00846B2F">
        <w:rPr>
          <w:i/>
        </w:rPr>
        <w:lastRenderedPageBreak/>
        <w:t>&lt;if YES or more information&gt;</w:t>
      </w:r>
      <w:r w:rsidRPr="00846B2F">
        <w:t xml:space="preserve"> Thank you for your interest! </w:t>
      </w:r>
      <w:r w:rsidRPr="00846B2F">
        <w:rPr>
          <w:i/>
        </w:rPr>
        <w:t>Proceed to Further Information.</w:t>
      </w:r>
    </w:p>
    <w:p w14:paraId="0B03FF2A" w14:textId="77777777" w:rsidR="00846B2F" w:rsidRPr="00846B2F" w:rsidRDefault="00846B2F" w:rsidP="00846B2F">
      <w:pPr>
        <w:pStyle w:val="BodyText"/>
        <w:rPr>
          <w:i/>
        </w:rPr>
      </w:pPr>
      <w:r w:rsidRPr="00846B2F">
        <w:rPr>
          <w:i/>
        </w:rPr>
        <w:tab/>
        <w:t>&lt;if NO&gt; Thank them and end the call.</w:t>
      </w:r>
    </w:p>
    <w:p w14:paraId="1D4B9E7E" w14:textId="36CBDF58" w:rsidR="000B5127" w:rsidRDefault="007B3822" w:rsidP="00285F4D">
      <w:pPr>
        <w:pStyle w:val="BodyText"/>
      </w:pPr>
      <w:r>
        <w:t>&lt;if YES&gt;</w:t>
      </w:r>
      <w:r w:rsidR="001E3486">
        <w:t xml:space="preserve"> </w:t>
      </w:r>
      <w:r w:rsidR="007406BD">
        <w:t>Great, thank you for your interest! I</w:t>
      </w:r>
      <w:r w:rsidR="00416D12">
        <w:t>’d</w:t>
      </w:r>
      <w:r w:rsidR="007406BD">
        <w:t xml:space="preserve"> </w:t>
      </w:r>
      <w:r w:rsidR="00660045">
        <w:t xml:space="preserve">like to see if you are eligible and </w:t>
      </w:r>
      <w:r w:rsidR="007406BD">
        <w:t>tell you a bit more about the study</w:t>
      </w:r>
      <w:r w:rsidR="000B5127">
        <w:t>. Before I do that, do you have any questions or concerns?</w:t>
      </w:r>
      <w:r w:rsidR="007406BD">
        <w:t xml:space="preserve"> </w:t>
      </w:r>
    </w:p>
    <w:p w14:paraId="22E50F19" w14:textId="0658CC85" w:rsidR="000B5127" w:rsidRDefault="000B5127" w:rsidP="00285F4D">
      <w:pPr>
        <w:pStyle w:val="BodyText"/>
        <w:ind w:left="720"/>
      </w:pPr>
      <w:r>
        <w:t xml:space="preserve">&lt;if YES&gt; OK, what are your questions? </w:t>
      </w:r>
      <w:r>
        <w:rPr>
          <w:i/>
        </w:rPr>
        <w:t xml:space="preserve">If the respondent cites particular concerns, listen and respond to each in turn, using the </w:t>
      </w:r>
      <w:r w:rsidRPr="00524BCE">
        <w:rPr>
          <w:i/>
        </w:rPr>
        <w:t>FAQ sheet as a guide</w:t>
      </w:r>
      <w:r>
        <w:rPr>
          <w:i/>
        </w:rPr>
        <w:t>. Ask them if you can give them more information about the study before they make a decision  - if so, refer to the Further Information section. Remind them about the importance of the study to helping older adults get enough to eat and about the gift card incentive.</w:t>
      </w:r>
    </w:p>
    <w:p w14:paraId="7548046E" w14:textId="736D8A14" w:rsidR="007B3822" w:rsidRPr="007406BD" w:rsidRDefault="000B5127" w:rsidP="00285F4D">
      <w:pPr>
        <w:pStyle w:val="BodyText"/>
        <w:ind w:left="720"/>
      </w:pPr>
      <w:r>
        <w:t>&lt;if NO or after answering questions&gt; OK, before we proceed, can I ask</w:t>
      </w:r>
      <w:r w:rsidR="007406BD">
        <w:t xml:space="preserve"> you a few questions to see if you will be eligible to participate</w:t>
      </w:r>
      <w:r>
        <w:t>?</w:t>
      </w:r>
      <w:r w:rsidR="007406BD">
        <w:t xml:space="preserve"> </w:t>
      </w:r>
      <w:r w:rsidR="001E3486">
        <w:rPr>
          <w:i/>
        </w:rPr>
        <w:t xml:space="preserve">Proceed to </w:t>
      </w:r>
      <w:r>
        <w:rPr>
          <w:i/>
        </w:rPr>
        <w:t>Screening Questions</w:t>
      </w:r>
    </w:p>
    <w:p w14:paraId="469A278D" w14:textId="77777777" w:rsidR="003700B7" w:rsidRDefault="003700B7" w:rsidP="003700B7">
      <w:pPr>
        <w:pStyle w:val="Heading2"/>
      </w:pPr>
      <w:r>
        <w:t>Screening Questions</w:t>
      </w:r>
    </w:p>
    <w:p w14:paraId="4573E26B" w14:textId="60FA9729" w:rsidR="00083EF9" w:rsidRDefault="007939F9" w:rsidP="00E96A0D">
      <w:pPr>
        <w:pStyle w:val="BodyText"/>
        <w:rPr>
          <w:sz w:val="23"/>
        </w:rPr>
      </w:pPr>
      <w:r>
        <w:t xml:space="preserve">I would like </w:t>
      </w:r>
      <w:r w:rsidR="00BD665F">
        <w:t xml:space="preserve">to </w:t>
      </w:r>
      <w:r>
        <w:t xml:space="preserve">ask a few questions </w:t>
      </w:r>
      <w:r w:rsidR="00660045">
        <w:t>to figure out if you are eligible to participate in the study</w:t>
      </w:r>
      <w:r>
        <w:t xml:space="preserve">. </w:t>
      </w:r>
      <w:r w:rsidR="000C6168">
        <w:rPr>
          <w:bCs/>
        </w:rPr>
        <w:t>Y</w:t>
      </w:r>
      <w:r w:rsidR="00E96A0D">
        <w:rPr>
          <w:bCs/>
        </w:rPr>
        <w:t>our responses</w:t>
      </w:r>
      <w:r w:rsidR="005A49E3">
        <w:rPr>
          <w:bCs/>
        </w:rPr>
        <w:t xml:space="preserve"> will not be shared with anyone outside of our research team</w:t>
      </w:r>
      <w:r w:rsidR="00177E8A">
        <w:t xml:space="preserve">, except as otherwise required by law.  </w:t>
      </w:r>
      <w:r w:rsidR="00660045">
        <w:t xml:space="preserve">Also, we </w:t>
      </w:r>
      <w:r w:rsidR="00E96A0D">
        <w:t xml:space="preserve">will never use your name or otherwise identify you in a public report. </w:t>
      </w:r>
      <w:r w:rsidR="00660045">
        <w:rPr>
          <w:bCs/>
        </w:rPr>
        <w:t xml:space="preserve">We also want you to know that your </w:t>
      </w:r>
      <w:r w:rsidR="005A49E3">
        <w:rPr>
          <w:bCs/>
        </w:rPr>
        <w:t>answers to these questions will not affect any benefits you receive from the government</w:t>
      </w:r>
      <w:r w:rsidR="00660045">
        <w:rPr>
          <w:bCs/>
        </w:rPr>
        <w:t>, because they will not be shared with the government – they are just for us to figure out if you are eligible</w:t>
      </w:r>
      <w:r w:rsidR="005A49E3">
        <w:rPr>
          <w:bCs/>
        </w:rPr>
        <w:t>.</w:t>
      </w:r>
      <w:r w:rsidR="005A49E3" w:rsidRPr="005A49E3">
        <w:t xml:space="preserve"> </w:t>
      </w:r>
    </w:p>
    <w:p w14:paraId="3276C1FF" w14:textId="70D6F884" w:rsidR="00E96A0D" w:rsidRPr="000C6168" w:rsidRDefault="00660045" w:rsidP="000C6168">
      <w:pPr>
        <w:pStyle w:val="BodyText"/>
        <w:rPr>
          <w:rStyle w:val="Heading4Char"/>
          <w:rFonts w:asciiTheme="minorHAnsi" w:eastAsiaTheme="minorHAnsi" w:hAnsiTheme="minorHAnsi" w:cstheme="minorBidi"/>
          <w:b w:val="0"/>
          <w:iCs w:val="0"/>
          <w:color w:val="auto"/>
        </w:rPr>
      </w:pPr>
      <w:r>
        <w:t>Is it OK to ask you some questions</w:t>
      </w:r>
      <w:r w:rsidR="00E96A0D" w:rsidRPr="000C6168">
        <w:t>?</w:t>
      </w:r>
    </w:p>
    <w:p w14:paraId="5B88A690" w14:textId="6E1EC1F6" w:rsidR="007A749A" w:rsidRPr="000C6168" w:rsidRDefault="00E96A0D" w:rsidP="00802199">
      <w:pPr>
        <w:pStyle w:val="BodyText"/>
        <w:rPr>
          <w:i/>
        </w:rPr>
      </w:pPr>
      <w:r>
        <w:tab/>
        <w:t xml:space="preserve">&lt;if YES&gt; </w:t>
      </w:r>
      <w:r w:rsidR="000C6168">
        <w:rPr>
          <w:i/>
        </w:rPr>
        <w:t>Proceed to Q1.</w:t>
      </w:r>
    </w:p>
    <w:p w14:paraId="7F92B8E4" w14:textId="77AFB609" w:rsidR="00D93DCD" w:rsidRDefault="00E96A0D" w:rsidP="002D71C6">
      <w:pPr>
        <w:pStyle w:val="BodyText"/>
        <w:ind w:left="720"/>
        <w:rPr>
          <w:i/>
        </w:rPr>
      </w:pPr>
      <w:r>
        <w:t xml:space="preserve">&lt;if NO&gt; </w:t>
      </w:r>
      <w:r w:rsidR="0011518B">
        <w:rPr>
          <w:i/>
        </w:rPr>
        <w:t>If the respondent declines</w:t>
      </w:r>
      <w:r w:rsidR="002D71C6">
        <w:rPr>
          <w:i/>
        </w:rPr>
        <w:t xml:space="preserve"> and expresses </w:t>
      </w:r>
      <w:r w:rsidR="00D93DCD">
        <w:rPr>
          <w:i/>
        </w:rPr>
        <w:t>specific</w:t>
      </w:r>
      <w:r w:rsidR="002D71C6">
        <w:rPr>
          <w:i/>
        </w:rPr>
        <w:t xml:space="preserve"> concerns, listen closely to these concerns </w:t>
      </w:r>
      <w:r w:rsidR="00D93DCD">
        <w:rPr>
          <w:i/>
        </w:rPr>
        <w:t>and respond to each one in turn. Remind the respondent that you are just hoping to ask a few brief questions to see if they may be eligible to participate in an interview</w:t>
      </w:r>
      <w:r w:rsidR="000C6168">
        <w:rPr>
          <w:i/>
        </w:rPr>
        <w:t xml:space="preserve">, and that the responses will be kept </w:t>
      </w:r>
      <w:r w:rsidR="00177E8A">
        <w:rPr>
          <w:i/>
        </w:rPr>
        <w:t>private</w:t>
      </w:r>
      <w:r w:rsidR="00D93DCD">
        <w:rPr>
          <w:i/>
        </w:rPr>
        <w:t>. Following clarification:</w:t>
      </w:r>
    </w:p>
    <w:p w14:paraId="0F53DD00" w14:textId="1F3F60C8" w:rsidR="00D93DCD" w:rsidRDefault="00D93DCD" w:rsidP="002D71C6">
      <w:pPr>
        <w:pStyle w:val="BodyText"/>
        <w:ind w:left="720"/>
        <w:rPr>
          <w:i/>
        </w:rPr>
      </w:pPr>
      <w:r>
        <w:rPr>
          <w:i/>
        </w:rPr>
        <w:tab/>
        <w:t xml:space="preserve">&lt;if AGREES&gt; </w:t>
      </w:r>
      <w:r w:rsidR="000C6168">
        <w:rPr>
          <w:i/>
        </w:rPr>
        <w:t>Proceed to Q1.</w:t>
      </w:r>
    </w:p>
    <w:p w14:paraId="39B7F730" w14:textId="7F9939A6" w:rsidR="00E96A0D" w:rsidRDefault="00D93DCD" w:rsidP="00D93DCD">
      <w:pPr>
        <w:pStyle w:val="BodyText"/>
        <w:ind w:left="1440"/>
        <w:rPr>
          <w:i/>
        </w:rPr>
      </w:pPr>
      <w:r>
        <w:rPr>
          <w:i/>
        </w:rPr>
        <w:t xml:space="preserve">&lt;if DECLINES&gt; Provide a point of contact for the respondent to learn more about the study. Leave your name and phone number (or that of the appropriate contact) in case the respondent changes their mind. Thank them and end the call. </w:t>
      </w:r>
    </w:p>
    <w:p w14:paraId="75CA8AE4" w14:textId="46583C69" w:rsidR="00F44D6E" w:rsidRDefault="00F44D6E" w:rsidP="00F44D6E">
      <w:pPr>
        <w:pStyle w:val="BodyText"/>
        <w:numPr>
          <w:ilvl w:val="0"/>
          <w:numId w:val="20"/>
        </w:numPr>
      </w:pPr>
      <w:r>
        <w:t>First, which of the following categories best describes your age?</w:t>
      </w:r>
    </w:p>
    <w:p w14:paraId="763F34FA" w14:textId="77777777" w:rsidR="00F44D6E" w:rsidRDefault="00F44D6E" w:rsidP="00F44D6E">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A60596">
        <w:fldChar w:fldCharType="separate"/>
      </w:r>
      <w:r w:rsidRPr="006D6917">
        <w:fldChar w:fldCharType="end"/>
      </w:r>
      <w:r>
        <w:t xml:space="preserve"> Under 60</w:t>
      </w:r>
    </w:p>
    <w:p w14:paraId="71E0473D" w14:textId="77777777" w:rsidR="00F44D6E" w:rsidRPr="006D6917" w:rsidRDefault="00F44D6E" w:rsidP="00F44D6E">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A60596">
        <w:fldChar w:fldCharType="separate"/>
      </w:r>
      <w:r w:rsidRPr="006D6917">
        <w:fldChar w:fldCharType="end"/>
      </w:r>
      <w:r w:rsidRPr="006D6917">
        <w:t xml:space="preserve"> </w:t>
      </w:r>
      <w:r>
        <w:t>60- 64</w:t>
      </w:r>
    </w:p>
    <w:p w14:paraId="4419E912" w14:textId="77777777" w:rsidR="00F44D6E" w:rsidRPr="006D6917" w:rsidRDefault="00F44D6E" w:rsidP="00F44D6E">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A60596">
        <w:fldChar w:fldCharType="separate"/>
      </w:r>
      <w:r w:rsidRPr="006D6917">
        <w:fldChar w:fldCharType="end"/>
      </w:r>
      <w:r w:rsidRPr="006D6917">
        <w:t xml:space="preserve"> </w:t>
      </w:r>
      <w:r>
        <w:t>65 - 69</w:t>
      </w:r>
    </w:p>
    <w:p w14:paraId="310F1F66" w14:textId="77777777" w:rsidR="00F44D6E" w:rsidRPr="006D6917" w:rsidRDefault="00F44D6E" w:rsidP="00F44D6E">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A60596">
        <w:fldChar w:fldCharType="separate"/>
      </w:r>
      <w:r w:rsidRPr="006D6917">
        <w:fldChar w:fldCharType="end"/>
      </w:r>
      <w:r w:rsidRPr="006D6917">
        <w:t xml:space="preserve"> </w:t>
      </w:r>
      <w:r>
        <w:t>70 - 74</w:t>
      </w:r>
    </w:p>
    <w:p w14:paraId="2C3446F3" w14:textId="77777777" w:rsidR="00F44D6E" w:rsidRPr="006D6917" w:rsidRDefault="00F44D6E" w:rsidP="00F44D6E">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A60596">
        <w:fldChar w:fldCharType="separate"/>
      </w:r>
      <w:r w:rsidRPr="006D6917">
        <w:fldChar w:fldCharType="end"/>
      </w:r>
      <w:r w:rsidRPr="006D6917">
        <w:t xml:space="preserve"> </w:t>
      </w:r>
      <w:r>
        <w:t>75- 79</w:t>
      </w:r>
    </w:p>
    <w:p w14:paraId="56602EEB" w14:textId="77777777" w:rsidR="000C6168" w:rsidRDefault="00F44D6E" w:rsidP="000C6168">
      <w:pPr>
        <w:pStyle w:val="ListParagraph"/>
        <w:tabs>
          <w:tab w:val="left" w:pos="720"/>
          <w:tab w:val="left" w:pos="2970"/>
          <w:tab w:val="left" w:pos="3960"/>
        </w:tabs>
      </w:pPr>
      <w:r w:rsidRPr="006D6917">
        <w:fldChar w:fldCharType="begin">
          <w:ffData>
            <w:name w:val="Check2"/>
            <w:enabled/>
            <w:calcOnExit w:val="0"/>
            <w:checkBox>
              <w:sizeAuto/>
              <w:default w:val="0"/>
            </w:checkBox>
          </w:ffData>
        </w:fldChar>
      </w:r>
      <w:r w:rsidRPr="006D6917">
        <w:instrText xml:space="preserve"> FORMCHECKBOX </w:instrText>
      </w:r>
      <w:r w:rsidR="00A60596">
        <w:fldChar w:fldCharType="separate"/>
      </w:r>
      <w:r w:rsidRPr="006D6917">
        <w:fldChar w:fldCharType="end"/>
      </w:r>
      <w:r w:rsidRPr="006D6917">
        <w:t xml:space="preserve"> </w:t>
      </w:r>
      <w:r>
        <w:t>80 or over</w:t>
      </w:r>
    </w:p>
    <w:p w14:paraId="6C92A946" w14:textId="5B26CB2E" w:rsidR="00F44D6E" w:rsidRDefault="000C6168" w:rsidP="00AF1E04">
      <w:pPr>
        <w:pStyle w:val="BodyText"/>
        <w:numPr>
          <w:ilvl w:val="0"/>
          <w:numId w:val="27"/>
        </w:numPr>
      </w:pPr>
      <w:r>
        <w:lastRenderedPageBreak/>
        <w:t>if under 60</w:t>
      </w:r>
      <w:r w:rsidR="00AF1E04">
        <w:t xml:space="preserve"> </w:t>
      </w:r>
      <w:r>
        <w:t xml:space="preserve">&gt; </w:t>
      </w:r>
      <w:r>
        <w:rPr>
          <w:i/>
        </w:rPr>
        <w:t xml:space="preserve">Thank respondent for their time, explain that the study focuses only on those 60 or older, and end the call. </w:t>
      </w:r>
    </w:p>
    <w:p w14:paraId="124CB399" w14:textId="2AD0781D" w:rsidR="00B920C7" w:rsidRDefault="00F44D6E" w:rsidP="00B920C7">
      <w:pPr>
        <w:pStyle w:val="BodyText"/>
        <w:numPr>
          <w:ilvl w:val="0"/>
          <w:numId w:val="20"/>
        </w:numPr>
      </w:pPr>
      <w:r>
        <w:t>A</w:t>
      </w:r>
      <w:r w:rsidR="00B920C7">
        <w:t xml:space="preserve">re you currently </w:t>
      </w:r>
      <w:r w:rsidR="00660045">
        <w:t>receiving any benefits from the</w:t>
      </w:r>
      <w:r w:rsidR="00B920C7">
        <w:t xml:space="preserve"> [</w:t>
      </w:r>
      <w:r w:rsidR="00B920C7">
        <w:rPr>
          <w:i/>
        </w:rPr>
        <w:t>local SNAP name</w:t>
      </w:r>
      <w:r w:rsidR="00B920C7">
        <w:t>]</w:t>
      </w:r>
      <w:r w:rsidR="00285F4D">
        <w:t xml:space="preserve">, </w:t>
      </w:r>
      <w:r w:rsidR="00B118DD">
        <w:t>formerly</w:t>
      </w:r>
      <w:r w:rsidR="00285F4D">
        <w:t xml:space="preserve"> known as Food Stamps</w:t>
      </w:r>
      <w:r w:rsidR="00B920C7">
        <w:t>?</w:t>
      </w:r>
    </w:p>
    <w:p w14:paraId="71710636" w14:textId="5281D44F" w:rsidR="00B920C7" w:rsidRDefault="00B920C7" w:rsidP="00B920C7">
      <w:pPr>
        <w:pStyle w:val="BodyText"/>
        <w:ind w:left="720"/>
        <w:rPr>
          <w:i/>
        </w:rPr>
      </w:pPr>
      <w:r>
        <w:t xml:space="preserve">&lt;if YES&gt; </w:t>
      </w:r>
      <w:r>
        <w:rPr>
          <w:i/>
        </w:rPr>
        <w:t xml:space="preserve">Proceed to </w:t>
      </w:r>
      <w:r w:rsidR="00920726">
        <w:rPr>
          <w:i/>
        </w:rPr>
        <w:t>Q</w:t>
      </w:r>
      <w:r w:rsidR="000C6168">
        <w:rPr>
          <w:i/>
        </w:rPr>
        <w:t>4</w:t>
      </w:r>
      <w:r>
        <w:rPr>
          <w:i/>
        </w:rPr>
        <w:t>.</w:t>
      </w:r>
    </w:p>
    <w:p w14:paraId="18A36B43" w14:textId="17715635" w:rsidR="00B920C7" w:rsidRDefault="00B920C7" w:rsidP="00B920C7">
      <w:pPr>
        <w:pStyle w:val="BodyText"/>
        <w:ind w:left="720"/>
      </w:pPr>
      <w:r>
        <w:t xml:space="preserve">&lt;if NO&gt; </w:t>
      </w:r>
      <w:r>
        <w:rPr>
          <w:i/>
        </w:rPr>
        <w:t xml:space="preserve">Proceed to </w:t>
      </w:r>
      <w:r w:rsidR="00920726">
        <w:rPr>
          <w:i/>
        </w:rPr>
        <w:t>Q</w:t>
      </w:r>
      <w:r w:rsidR="000C6168">
        <w:rPr>
          <w:i/>
        </w:rPr>
        <w:t>3</w:t>
      </w:r>
      <w:r>
        <w:rPr>
          <w:i/>
        </w:rPr>
        <w:t>.</w:t>
      </w:r>
    </w:p>
    <w:p w14:paraId="58516616" w14:textId="03F2DCFC" w:rsidR="00B920C7" w:rsidRDefault="00B920C7" w:rsidP="00B920C7">
      <w:pPr>
        <w:pStyle w:val="BodyText"/>
        <w:numPr>
          <w:ilvl w:val="0"/>
          <w:numId w:val="20"/>
        </w:numPr>
      </w:pPr>
      <w:r>
        <w:t xml:space="preserve">Have you </w:t>
      </w:r>
      <w:r w:rsidR="00660045">
        <w:t xml:space="preserve">ever received any benefits from </w:t>
      </w:r>
      <w:r>
        <w:t>[</w:t>
      </w:r>
      <w:r>
        <w:rPr>
          <w:i/>
        </w:rPr>
        <w:t>local SNAP name</w:t>
      </w:r>
      <w:r>
        <w:t>]</w:t>
      </w:r>
      <w:r w:rsidR="0072252D">
        <w:t xml:space="preserve"> since you turned 60 years old</w:t>
      </w:r>
      <w:r>
        <w:t>?</w:t>
      </w:r>
    </w:p>
    <w:p w14:paraId="53F375E1" w14:textId="4E18C2FF" w:rsidR="00997BA6" w:rsidRDefault="00CB6550" w:rsidP="00997BA6">
      <w:pPr>
        <w:pStyle w:val="BodyText"/>
        <w:numPr>
          <w:ilvl w:val="0"/>
          <w:numId w:val="20"/>
        </w:numPr>
      </w:pPr>
      <w:r>
        <w:t xml:space="preserve">How many people </w:t>
      </w:r>
      <w:r w:rsidR="00997BA6">
        <w:t>are</w:t>
      </w:r>
      <w:r>
        <w:t xml:space="preserve"> in your household? We think of a household as people who live together, buy food as a group, and prepare meals as a group.</w:t>
      </w:r>
    </w:p>
    <w:p w14:paraId="566DF230" w14:textId="77777777" w:rsidR="00660045" w:rsidRDefault="00660045" w:rsidP="00B920C7">
      <w:pPr>
        <w:pStyle w:val="BodyText"/>
        <w:numPr>
          <w:ilvl w:val="0"/>
          <w:numId w:val="20"/>
        </w:numPr>
      </w:pPr>
      <w:r>
        <w:t xml:space="preserve">Is your monthly income over $3,000? </w:t>
      </w:r>
    </w:p>
    <w:p w14:paraId="2A07972C" w14:textId="5194E7B1" w:rsidR="00CB6550" w:rsidRDefault="00660045" w:rsidP="00B118DD">
      <w:pPr>
        <w:pStyle w:val="BodyText"/>
        <w:ind w:left="1080"/>
      </w:pPr>
      <w:r>
        <w:t xml:space="preserve">&lt;if </w:t>
      </w:r>
      <w:r w:rsidR="00B118DD">
        <w:t>NO</w:t>
      </w:r>
      <w:r>
        <w:t>&gt; OK, w</w:t>
      </w:r>
      <w:r w:rsidR="00CB6550">
        <w:t>hich of the following categories best describes your household monthly income?</w:t>
      </w:r>
    </w:p>
    <w:p w14:paraId="09EA52D4" w14:textId="77777777" w:rsidR="00CB6550" w:rsidRPr="002C08D5" w:rsidRDefault="00CB6550" w:rsidP="00285F4D">
      <w:pPr>
        <w:pStyle w:val="ListParagraph"/>
        <w:ind w:left="1080"/>
      </w:pPr>
      <w:r w:rsidRPr="002C08D5">
        <w:fldChar w:fldCharType="begin">
          <w:ffData>
            <w:name w:val="Check2"/>
            <w:enabled/>
            <w:calcOnExit w:val="0"/>
            <w:checkBox>
              <w:sizeAuto/>
              <w:default w:val="0"/>
            </w:checkBox>
          </w:ffData>
        </w:fldChar>
      </w:r>
      <w:r w:rsidRPr="002C08D5">
        <w:instrText xml:space="preserve"> FORMCHECKBOX </w:instrText>
      </w:r>
      <w:r w:rsidR="00A60596">
        <w:fldChar w:fldCharType="separate"/>
      </w:r>
      <w:r w:rsidRPr="002C08D5">
        <w:fldChar w:fldCharType="end"/>
      </w:r>
      <w:r w:rsidRPr="002C08D5">
        <w:t xml:space="preserve"> Less than $1,000</w:t>
      </w:r>
    </w:p>
    <w:p w14:paraId="7D78384C" w14:textId="4BE2EC7E" w:rsidR="00CB6550" w:rsidRPr="002C08D5" w:rsidRDefault="00CB6550" w:rsidP="00285F4D">
      <w:pPr>
        <w:pStyle w:val="ListParagraph"/>
        <w:ind w:left="1080"/>
      </w:pPr>
      <w:r w:rsidRPr="002C08D5">
        <w:fldChar w:fldCharType="begin">
          <w:ffData>
            <w:name w:val="Check2"/>
            <w:enabled/>
            <w:calcOnExit w:val="0"/>
            <w:checkBox>
              <w:sizeAuto/>
              <w:default w:val="0"/>
            </w:checkBox>
          </w:ffData>
        </w:fldChar>
      </w:r>
      <w:r w:rsidRPr="002C08D5">
        <w:instrText xml:space="preserve"> FORMCHECKBOX </w:instrText>
      </w:r>
      <w:r w:rsidR="00A60596">
        <w:fldChar w:fldCharType="separate"/>
      </w:r>
      <w:r w:rsidRPr="002C08D5">
        <w:fldChar w:fldCharType="end"/>
      </w:r>
      <w:r w:rsidRPr="002C08D5">
        <w:t xml:space="preserve"> $1,001 – 1,500</w:t>
      </w:r>
    </w:p>
    <w:p w14:paraId="0814BF0A" w14:textId="510FF474" w:rsidR="00CB6550" w:rsidRPr="002C08D5" w:rsidRDefault="00CB6550" w:rsidP="00285F4D">
      <w:pPr>
        <w:pStyle w:val="ListParagraph"/>
        <w:ind w:left="1080"/>
      </w:pPr>
      <w:r w:rsidRPr="002C08D5">
        <w:fldChar w:fldCharType="begin">
          <w:ffData>
            <w:name w:val="Check2"/>
            <w:enabled/>
            <w:calcOnExit w:val="0"/>
            <w:checkBox>
              <w:sizeAuto/>
              <w:default w:val="0"/>
            </w:checkBox>
          </w:ffData>
        </w:fldChar>
      </w:r>
      <w:r w:rsidRPr="002C08D5">
        <w:instrText xml:space="preserve"> FORMCHECKBOX </w:instrText>
      </w:r>
      <w:r w:rsidR="00A60596">
        <w:fldChar w:fldCharType="separate"/>
      </w:r>
      <w:r w:rsidRPr="002C08D5">
        <w:fldChar w:fldCharType="end"/>
      </w:r>
      <w:r w:rsidRPr="002C08D5">
        <w:t xml:space="preserve"> $1501 – 1,999</w:t>
      </w:r>
      <w:r w:rsidRPr="002C08D5">
        <w:tab/>
      </w:r>
    </w:p>
    <w:p w14:paraId="1EF186D3" w14:textId="4739D4E8" w:rsidR="00CB6550" w:rsidRDefault="00CB6550" w:rsidP="00285F4D">
      <w:pPr>
        <w:pStyle w:val="ListParagraph"/>
        <w:ind w:left="1080"/>
      </w:pPr>
      <w:r w:rsidRPr="002C08D5">
        <w:fldChar w:fldCharType="begin">
          <w:ffData>
            <w:name w:val=""/>
            <w:enabled/>
            <w:calcOnExit w:val="0"/>
            <w:checkBox>
              <w:sizeAuto/>
              <w:default w:val="0"/>
            </w:checkBox>
          </w:ffData>
        </w:fldChar>
      </w:r>
      <w:r w:rsidRPr="002C08D5">
        <w:instrText xml:space="preserve"> FORMCHECKBOX </w:instrText>
      </w:r>
      <w:r w:rsidR="00A60596">
        <w:fldChar w:fldCharType="separate"/>
      </w:r>
      <w:r w:rsidRPr="002C08D5">
        <w:fldChar w:fldCharType="end"/>
      </w:r>
      <w:r w:rsidRPr="002C08D5">
        <w:t xml:space="preserve"> </w:t>
      </w:r>
      <w:r>
        <w:t>$2,000 - 2,999</w:t>
      </w:r>
    </w:p>
    <w:p w14:paraId="32CE1C3A" w14:textId="02A55B21" w:rsidR="00CB6550" w:rsidRDefault="00CB6550" w:rsidP="00285F4D">
      <w:pPr>
        <w:pStyle w:val="ListParagraph"/>
        <w:ind w:left="1080"/>
      </w:pPr>
      <w:r w:rsidRPr="002C08D5">
        <w:fldChar w:fldCharType="begin">
          <w:ffData>
            <w:name w:val=""/>
            <w:enabled/>
            <w:calcOnExit w:val="0"/>
            <w:checkBox>
              <w:sizeAuto/>
              <w:default w:val="0"/>
            </w:checkBox>
          </w:ffData>
        </w:fldChar>
      </w:r>
      <w:r w:rsidRPr="002C08D5">
        <w:instrText xml:space="preserve"> FORMCHECKBOX </w:instrText>
      </w:r>
      <w:r w:rsidR="00A60596">
        <w:fldChar w:fldCharType="separate"/>
      </w:r>
      <w:r w:rsidRPr="002C08D5">
        <w:fldChar w:fldCharType="end"/>
      </w:r>
      <w:r w:rsidRPr="002C08D5">
        <w:t xml:space="preserve"> </w:t>
      </w:r>
      <w:r>
        <w:t xml:space="preserve">$3,000 or </w:t>
      </w:r>
      <w:r w:rsidRPr="002C08D5">
        <w:t>more</w:t>
      </w:r>
    </w:p>
    <w:p w14:paraId="1CA59FA3" w14:textId="12D66F66" w:rsidR="00660045" w:rsidRDefault="00660045" w:rsidP="00285F4D">
      <w:pPr>
        <w:pStyle w:val="ListParagraph"/>
        <w:ind w:left="1080"/>
      </w:pPr>
    </w:p>
    <w:p w14:paraId="477C47AA" w14:textId="0C96D886" w:rsidR="00660045" w:rsidRPr="00B118DD" w:rsidRDefault="00660045" w:rsidP="00B118DD">
      <w:pPr>
        <w:ind w:left="720"/>
        <w:rPr>
          <w:i/>
        </w:rPr>
      </w:pPr>
      <w:r>
        <w:t xml:space="preserve">&lt;if YES&gt;, </w:t>
      </w:r>
      <w:r w:rsidRPr="00B118DD">
        <w:rPr>
          <w:i/>
        </w:rPr>
        <w:t xml:space="preserve">Thank respondent for their time and end the call. </w:t>
      </w:r>
    </w:p>
    <w:p w14:paraId="35665A94" w14:textId="77777777" w:rsidR="0072252D" w:rsidRDefault="0072252D" w:rsidP="00CB6550">
      <w:pPr>
        <w:pStyle w:val="ListParagraph"/>
      </w:pPr>
    </w:p>
    <w:p w14:paraId="4EB10419" w14:textId="7145D80C" w:rsidR="00997BA6" w:rsidRDefault="00997BA6" w:rsidP="00997BA6">
      <w:pPr>
        <w:pStyle w:val="ListParagraph"/>
        <w:numPr>
          <w:ilvl w:val="0"/>
          <w:numId w:val="22"/>
        </w:numPr>
        <w:rPr>
          <w:i/>
        </w:rPr>
      </w:pPr>
      <w:r>
        <w:rPr>
          <w:i/>
        </w:rPr>
        <w:t>Based on the responses to questions 4 and 5:</w:t>
      </w:r>
    </w:p>
    <w:p w14:paraId="1F7E3DBF" w14:textId="07A8A91E" w:rsidR="00997BA6" w:rsidRPr="0072252D" w:rsidRDefault="00920726" w:rsidP="0072252D">
      <w:pPr>
        <w:pStyle w:val="ListParagraph"/>
        <w:numPr>
          <w:ilvl w:val="1"/>
          <w:numId w:val="22"/>
        </w:numPr>
        <w:rPr>
          <w:i/>
        </w:rPr>
      </w:pPr>
      <w:r>
        <w:t xml:space="preserve">if </w:t>
      </w:r>
      <w:r w:rsidR="0072252D">
        <w:t>in SNAP eligible income bracket,</w:t>
      </w:r>
      <w:r w:rsidR="002354BB">
        <w:t xml:space="preserve"> </w:t>
      </w:r>
      <w:r w:rsidR="00B118DD">
        <w:rPr>
          <w:i/>
        </w:rPr>
        <w:t>p</w:t>
      </w:r>
      <w:r w:rsidR="002354BB" w:rsidRPr="0072252D">
        <w:rPr>
          <w:i/>
        </w:rPr>
        <w:t xml:space="preserve">roceed to </w:t>
      </w:r>
      <w:r w:rsidR="0072252D">
        <w:rPr>
          <w:i/>
        </w:rPr>
        <w:t>Invitation and Scheduling</w:t>
      </w:r>
    </w:p>
    <w:p w14:paraId="763B244C" w14:textId="2A08483B" w:rsidR="00920726" w:rsidRPr="002354BB" w:rsidRDefault="002354BB" w:rsidP="0072252D">
      <w:pPr>
        <w:pStyle w:val="ListParagraph"/>
        <w:numPr>
          <w:ilvl w:val="1"/>
          <w:numId w:val="22"/>
        </w:numPr>
        <w:rPr>
          <w:i/>
        </w:rPr>
      </w:pPr>
      <w:r>
        <w:t>if NOT in SNAP eligible income bracket</w:t>
      </w:r>
      <w:r w:rsidR="0072252D">
        <w:t>,</w:t>
      </w:r>
      <w:r>
        <w:t xml:space="preserve"> </w:t>
      </w:r>
      <w:r w:rsidR="00B118DD">
        <w:rPr>
          <w:i/>
        </w:rPr>
        <w:t>t</w:t>
      </w:r>
      <w:r>
        <w:rPr>
          <w:i/>
        </w:rPr>
        <w:t xml:space="preserve">hank respondent for their time and end the call. </w:t>
      </w:r>
    </w:p>
    <w:p w14:paraId="22C95E85" w14:textId="77777777" w:rsidR="00660045" w:rsidRDefault="00660045" w:rsidP="00660045">
      <w:pPr>
        <w:pStyle w:val="Heading2"/>
      </w:pPr>
      <w:r>
        <w:t>Further Information</w:t>
      </w:r>
    </w:p>
    <w:p w14:paraId="636A0557" w14:textId="3BA9EC57" w:rsidR="00660045" w:rsidRDefault="00660045" w:rsidP="00660045">
      <w:pPr>
        <w:pStyle w:val="BodyText"/>
      </w:pPr>
      <w:r>
        <w:t xml:space="preserve">OK, thank you for answering all of my questions. We would </w:t>
      </w:r>
      <w:r w:rsidR="000C4D47">
        <w:t>like</w:t>
      </w:r>
      <w:r>
        <w:t xml:space="preserve"> to speak with you in person and learn more about your experiences. Now I can tell you a little bit more about the study, if you are interested, or if you feel like you know enough we can </w:t>
      </w:r>
      <w:r w:rsidR="00285F4D">
        <w:t>plan</w:t>
      </w:r>
      <w:r>
        <w:t xml:space="preserve"> where and when to meet. Would you like to know more about the study?</w:t>
      </w:r>
    </w:p>
    <w:p w14:paraId="223BE697" w14:textId="1B0454C8" w:rsidR="00660045" w:rsidRDefault="00660045" w:rsidP="00660045">
      <w:pPr>
        <w:pStyle w:val="BodyText"/>
      </w:pPr>
      <w:r>
        <w:t xml:space="preserve">&lt;if YES&gt; OK, this study is taking place in 10 </w:t>
      </w:r>
      <w:r w:rsidR="00177E8A">
        <w:t xml:space="preserve">States </w:t>
      </w:r>
      <w:r>
        <w:t xml:space="preserve">and it is </w:t>
      </w:r>
      <w:r w:rsidR="00771DBC">
        <w:t>sponsored</w:t>
      </w:r>
      <w:r w:rsidR="00177E8A">
        <w:t xml:space="preserve"> </w:t>
      </w:r>
      <w:r>
        <w:t xml:space="preserve">by the </w:t>
      </w:r>
      <w:r>
        <w:rPr>
          <w:bCs/>
        </w:rPr>
        <w:t xml:space="preserve">U.S. </w:t>
      </w:r>
      <w:r w:rsidRPr="00ED3DB5">
        <w:rPr>
          <w:bCs/>
        </w:rPr>
        <w:t>Department of Agriculture</w:t>
      </w:r>
      <w:r>
        <w:rPr>
          <w:bCs/>
        </w:rPr>
        <w:t xml:space="preserve"> Food and Nutrition Service.</w:t>
      </w:r>
      <w:r w:rsidRPr="00ED3DB5">
        <w:rPr>
          <w:bCs/>
        </w:rPr>
        <w:t xml:space="preserve"> </w:t>
      </w:r>
      <w:r>
        <w:rPr>
          <w:bCs/>
        </w:rPr>
        <w:t>It focuses on</w:t>
      </w:r>
      <w:r w:rsidRPr="00ED3DB5">
        <w:rPr>
          <w:bCs/>
        </w:rPr>
        <w:t xml:space="preserve"> the Supplemental Nutrition Assistance Program (SNAP), </w:t>
      </w:r>
      <w:r>
        <w:rPr>
          <w:bCs/>
        </w:rPr>
        <w:t xml:space="preserve">which </w:t>
      </w:r>
      <w:r w:rsidR="00177E8A">
        <w:rPr>
          <w:bCs/>
        </w:rPr>
        <w:t>is formerly known</w:t>
      </w:r>
      <w:r>
        <w:rPr>
          <w:bCs/>
        </w:rPr>
        <w:t xml:space="preserve"> as the</w:t>
      </w:r>
      <w:r w:rsidRPr="00ED3DB5">
        <w:rPr>
          <w:bCs/>
        </w:rPr>
        <w:t xml:space="preserve"> Food Stamp Program</w:t>
      </w:r>
      <w:r>
        <w:rPr>
          <w:bCs/>
        </w:rPr>
        <w:t>, or as [</w:t>
      </w:r>
      <w:r w:rsidRPr="00ED3DB5">
        <w:rPr>
          <w:bCs/>
          <w:i/>
        </w:rPr>
        <w:t>local SNAP name</w:t>
      </w:r>
      <w:r>
        <w:rPr>
          <w:bCs/>
        </w:rPr>
        <w:t>].</w:t>
      </w:r>
      <w:r>
        <w:t xml:space="preserve"> </w:t>
      </w:r>
      <w:r w:rsidRPr="00416D12">
        <w:t>We are interested in learning</w:t>
      </w:r>
      <w:r>
        <w:t xml:space="preserve"> about the experiences of people ag</w:t>
      </w:r>
      <w:r w:rsidR="00177E8A">
        <w:t>e</w:t>
      </w:r>
      <w:r>
        <w:t xml:space="preserve"> 60 or older with </w:t>
      </w:r>
      <w:r>
        <w:rPr>
          <w:bCs/>
        </w:rPr>
        <w:t>[</w:t>
      </w:r>
      <w:r w:rsidRPr="00ED3DB5">
        <w:rPr>
          <w:bCs/>
          <w:i/>
        </w:rPr>
        <w:t>local SNAP name</w:t>
      </w:r>
      <w:r>
        <w:rPr>
          <w:bCs/>
        </w:rPr>
        <w:t>]. We are hoping to learn</w:t>
      </w:r>
      <w:r w:rsidRPr="00416D12">
        <w:t xml:space="preserve"> more about </w:t>
      </w:r>
      <w:r>
        <w:t>how people over 60 access food when they need it, what their opinions of SNAP are, and what</w:t>
      </w:r>
      <w:r w:rsidRPr="00416D12">
        <w:t xml:space="preserve"> </w:t>
      </w:r>
      <w:r>
        <w:t xml:space="preserve">makes it easier or more difficult </w:t>
      </w:r>
      <w:r w:rsidRPr="00416D12">
        <w:t>for people to participate in [</w:t>
      </w:r>
      <w:r w:rsidRPr="008D3D5E">
        <w:rPr>
          <w:i/>
        </w:rPr>
        <w:t>local SNAP name</w:t>
      </w:r>
      <w:r>
        <w:t>]. We are also interested in learning</w:t>
      </w:r>
      <w:r w:rsidRPr="00416D12">
        <w:t xml:space="preserve"> how and why older adults decide to use [local SNAP name], and what </w:t>
      </w:r>
      <w:r>
        <w:t xml:space="preserve">people </w:t>
      </w:r>
      <w:r w:rsidRPr="00416D12">
        <w:t>find most helpful about the program.</w:t>
      </w:r>
    </w:p>
    <w:p w14:paraId="1D1DC552" w14:textId="7878E662" w:rsidR="00660045" w:rsidRDefault="00660045" w:rsidP="00285F4D">
      <w:pPr>
        <w:pStyle w:val="BodyText"/>
      </w:pPr>
      <w:r>
        <w:t>As I mentioned, I work for a company called SPR in Oakland, CA. I am not from the [</w:t>
      </w:r>
      <w:r w:rsidRPr="00ED3DB5">
        <w:rPr>
          <w:i/>
        </w:rPr>
        <w:t>local SNAP office name</w:t>
      </w:r>
      <w:r>
        <w:t>] or from any local organization that you may have already spoken with about [</w:t>
      </w:r>
      <w:r w:rsidRPr="00ED3DB5">
        <w:rPr>
          <w:i/>
        </w:rPr>
        <w:t>local SNAP name</w:t>
      </w:r>
      <w:r>
        <w:t xml:space="preserve">]. </w:t>
      </w:r>
      <w:r w:rsidR="004E0DA9">
        <w:t xml:space="preserve">I also want to let you know that we do our best to keep any personal information that you share with us </w:t>
      </w:r>
      <w:r w:rsidR="00285F4D">
        <w:t>private</w:t>
      </w:r>
      <w:r w:rsidR="004E0DA9">
        <w:t>.</w:t>
      </w:r>
      <w:r w:rsidR="00177E8A">
        <w:t xml:space="preserve"> </w:t>
      </w:r>
      <w:r w:rsidR="004E0DA9">
        <w:t>We hope to talk with 200 people, and all of the information that you share with us will be gathered together with information from others, and we will remove all information that could be used to identify you. Then we will produce a final report that discusses our findings for the Department of Agriculture and we expect that it will be released to the public</w:t>
      </w:r>
      <w:r w:rsidR="00434169">
        <w:t xml:space="preserve"> so that your voices can be heard</w:t>
      </w:r>
      <w:r w:rsidR="004E0DA9">
        <w:t>.</w:t>
      </w:r>
    </w:p>
    <w:p w14:paraId="2FF1FA99" w14:textId="55645300" w:rsidR="00660045" w:rsidRPr="00285F4D" w:rsidRDefault="00660045" w:rsidP="00285F4D">
      <w:pPr>
        <w:pStyle w:val="BodyText"/>
        <w:rPr>
          <w:i/>
        </w:rPr>
      </w:pPr>
      <w:r>
        <w:t xml:space="preserve">&lt;if NO&gt; </w:t>
      </w:r>
      <w:r w:rsidR="004E0DA9">
        <w:rPr>
          <w:i/>
        </w:rPr>
        <w:t>proceed to Invitation and Scheduling</w:t>
      </w:r>
    </w:p>
    <w:p w14:paraId="14DF36EC" w14:textId="770B4744" w:rsidR="00105FD9" w:rsidRDefault="002D5FC6" w:rsidP="00105FD9">
      <w:pPr>
        <w:pStyle w:val="Heading2"/>
      </w:pPr>
      <w:r>
        <w:t>Invitation and Scheduling</w:t>
      </w:r>
    </w:p>
    <w:p w14:paraId="5E18648C" w14:textId="01195E11" w:rsidR="00105FD9" w:rsidRDefault="004E0DA9" w:rsidP="00105FD9">
      <w:pPr>
        <w:pStyle w:val="BodyText"/>
      </w:pPr>
      <w:r>
        <w:t xml:space="preserve">OK, so let’s talk a little about logistics. </w:t>
      </w:r>
      <w:r w:rsidR="00AC6826">
        <w:t xml:space="preserve">I would like to try to </w:t>
      </w:r>
      <w:r w:rsidR="00CA1F2A">
        <w:t>find</w:t>
      </w:r>
      <w:r w:rsidR="00AC6826">
        <w:t xml:space="preserve"> a place</w:t>
      </w:r>
      <w:r w:rsidR="00CA1F2A">
        <w:t xml:space="preserve"> and time</w:t>
      </w:r>
      <w:r w:rsidR="00AC6826">
        <w:t xml:space="preserve"> that would work </w:t>
      </w:r>
      <w:r w:rsidR="00CA1F2A">
        <w:t xml:space="preserve">best </w:t>
      </w:r>
      <w:r w:rsidR="00AC6826">
        <w:t>for you.</w:t>
      </w:r>
      <w:r>
        <w:t xml:space="preserve"> As I said, we are going to be in [location] the week of [Month/days], which is in about two weeks and we are happy to meet you wherever you feel most comfortable. </w:t>
      </w:r>
    </w:p>
    <w:p w14:paraId="1DF8D3B5" w14:textId="7B2A1AAC" w:rsidR="00AC6826" w:rsidRDefault="00AC6826" w:rsidP="00105FD9">
      <w:pPr>
        <w:pStyle w:val="BodyText"/>
      </w:pPr>
      <w:r>
        <w:t xml:space="preserve">Would you prefer to </w:t>
      </w:r>
      <w:r w:rsidR="00285F4D">
        <w:t>meet</w:t>
      </w:r>
      <w:r>
        <w:t xml:space="preserve"> in your home or at [</w:t>
      </w:r>
      <w:r w:rsidRPr="00AC6826">
        <w:rPr>
          <w:i/>
        </w:rPr>
        <w:t>nearby CBO/senior center</w:t>
      </w:r>
      <w:r w:rsidR="0072252D">
        <w:rPr>
          <w:i/>
        </w:rPr>
        <w:t>/library</w:t>
      </w:r>
      <w:r w:rsidR="00B118DD">
        <w:rPr>
          <w:i/>
        </w:rPr>
        <w:t>/other</w:t>
      </w:r>
      <w:r>
        <w:t>]?</w:t>
      </w:r>
    </w:p>
    <w:p w14:paraId="2E56744A" w14:textId="2901207B" w:rsidR="00CD728E" w:rsidRDefault="00434169" w:rsidP="0072252D">
      <w:pPr>
        <w:pStyle w:val="BodyText"/>
        <w:numPr>
          <w:ilvl w:val="0"/>
          <w:numId w:val="25"/>
        </w:numPr>
      </w:pPr>
      <w:r>
        <w:t>&lt;</w:t>
      </w:r>
      <w:r w:rsidR="00CD728E">
        <w:t>if HOME</w:t>
      </w:r>
      <w:r w:rsidR="0072252D">
        <w:t xml:space="preserve"> </w:t>
      </w:r>
      <w:r w:rsidR="00CD728E">
        <w:t>&gt; Could you please tell me your home address</w:t>
      </w:r>
      <w:r w:rsidR="004E0DA9">
        <w:t xml:space="preserve"> so that we can find our way to your house</w:t>
      </w:r>
      <w:r w:rsidR="00CD728E">
        <w:t xml:space="preserve">? </w:t>
      </w:r>
    </w:p>
    <w:p w14:paraId="23EF8ECC" w14:textId="64DADA8A" w:rsidR="00CD728E" w:rsidRDefault="00434169" w:rsidP="0072252D">
      <w:pPr>
        <w:pStyle w:val="BodyText"/>
        <w:numPr>
          <w:ilvl w:val="0"/>
          <w:numId w:val="25"/>
        </w:numPr>
      </w:pPr>
      <w:r>
        <w:t>&lt;</w:t>
      </w:r>
      <w:r w:rsidR="00CD728E" w:rsidRPr="00CD728E">
        <w:t>if CBO</w:t>
      </w:r>
      <w:r w:rsidR="0072252D">
        <w:t xml:space="preserve">/Other </w:t>
      </w:r>
      <w:r w:rsidR="00CD728E" w:rsidRPr="00CD728E">
        <w:t xml:space="preserve">&gt; Please make sure that if you need glasses that you </w:t>
      </w:r>
      <w:r w:rsidR="00CA1F2A">
        <w:t>have</w:t>
      </w:r>
      <w:r w:rsidR="00CD728E" w:rsidRPr="00CD728E">
        <w:t xml:space="preserve"> them </w:t>
      </w:r>
      <w:r w:rsidR="005A634D">
        <w:t>with you</w:t>
      </w:r>
      <w:r w:rsidR="00CD728E" w:rsidRPr="00CD728E">
        <w:t xml:space="preserve">. There may be some materials that you will have to read and/or look at. Also, if you use hearing aids, be sure to bring them </w:t>
      </w:r>
      <w:r w:rsidR="005A634D">
        <w:t>with you</w:t>
      </w:r>
      <w:r w:rsidR="00CD728E" w:rsidRPr="00CD728E">
        <w:t>.</w:t>
      </w:r>
    </w:p>
    <w:p w14:paraId="187B9B60" w14:textId="0239DF0E" w:rsidR="005A634D" w:rsidRDefault="005A634D" w:rsidP="005A634D">
      <w:pPr>
        <w:pStyle w:val="BodyText"/>
      </w:pPr>
      <w:r>
        <w:t>We are hoping to meet you on [</w:t>
      </w:r>
      <w:r>
        <w:rPr>
          <w:i/>
        </w:rPr>
        <w:t>suggested date</w:t>
      </w:r>
      <w:r w:rsidR="00A21759">
        <w:rPr>
          <w:i/>
        </w:rPr>
        <w:t>(s)</w:t>
      </w:r>
      <w:r>
        <w:t>]</w:t>
      </w:r>
      <w:r w:rsidR="00A21759">
        <w:t xml:space="preserve"> for the interview</w:t>
      </w:r>
      <w:r>
        <w:t xml:space="preserve"> </w:t>
      </w:r>
      <w:r w:rsidR="00A21759">
        <w:t>and could speak with you during [</w:t>
      </w:r>
      <w:r w:rsidR="00A21759">
        <w:rPr>
          <w:i/>
        </w:rPr>
        <w:t>available times</w:t>
      </w:r>
      <w:r w:rsidR="00A21759">
        <w:t xml:space="preserve">]. We will need </w:t>
      </w:r>
      <w:r w:rsidR="0072252D">
        <w:t xml:space="preserve">45 minutes </w:t>
      </w:r>
      <w:r w:rsidR="00A21759">
        <w:t>of your time. What time would work best for you?</w:t>
      </w:r>
    </w:p>
    <w:p w14:paraId="22890BBD" w14:textId="67B72D30" w:rsidR="00A21759" w:rsidRDefault="00434169" w:rsidP="00054D5C">
      <w:pPr>
        <w:pStyle w:val="BodyText"/>
        <w:numPr>
          <w:ilvl w:val="0"/>
          <w:numId w:val="26"/>
        </w:numPr>
      </w:pPr>
      <w:r>
        <w:t>&lt;</w:t>
      </w:r>
      <w:r w:rsidR="00A21759">
        <w:t>if not available during suggested times</w:t>
      </w:r>
      <w:r w:rsidR="00054D5C">
        <w:t xml:space="preserve"> </w:t>
      </w:r>
      <w:r w:rsidR="00A21759">
        <w:t>&gt; Is there another day or time that could work for you? We want to do our best to work around your schedule.</w:t>
      </w:r>
    </w:p>
    <w:p w14:paraId="4AA5E483" w14:textId="3D55EE7A" w:rsidR="00A21759" w:rsidRDefault="00434169" w:rsidP="00054D5C">
      <w:pPr>
        <w:pStyle w:val="BodyText"/>
        <w:numPr>
          <w:ilvl w:val="0"/>
          <w:numId w:val="26"/>
        </w:numPr>
        <w:rPr>
          <w:i/>
        </w:rPr>
      </w:pPr>
      <w:r>
        <w:t>&lt;</w:t>
      </w:r>
      <w:r w:rsidR="00A21759">
        <w:t>if not available during site visit&gt;</w:t>
      </w:r>
      <w:r w:rsidR="004B6058">
        <w:t xml:space="preserve"> Thank you for taking the time to speak with me today. We unfortunately will only be in your area for a few days and will not be able to meet you in person. </w:t>
      </w:r>
      <w:r w:rsidR="00034089">
        <w:t xml:space="preserve">I will be sure to destroy any personal information I have collected about you today. If you have any questions for me or would like to learn more about the study, feel free to </w:t>
      </w:r>
      <w:r w:rsidR="00054D5C">
        <w:t>contact us at</w:t>
      </w:r>
      <w:r w:rsidR="00034089">
        <w:t xml:space="preserve"> any time at [</w:t>
      </w:r>
      <w:r w:rsidR="00034089">
        <w:rPr>
          <w:i/>
        </w:rPr>
        <w:t>contact information</w:t>
      </w:r>
      <w:r w:rsidR="00034089">
        <w:t xml:space="preserve">]. </w:t>
      </w:r>
      <w:r w:rsidR="00034089">
        <w:rPr>
          <w:i/>
        </w:rPr>
        <w:t>End call.</w:t>
      </w:r>
    </w:p>
    <w:p w14:paraId="4F76148C" w14:textId="5C58DA5C" w:rsidR="00034089" w:rsidRDefault="00434169" w:rsidP="00285F4D">
      <w:pPr>
        <w:pStyle w:val="BodyText"/>
        <w:numPr>
          <w:ilvl w:val="0"/>
          <w:numId w:val="26"/>
        </w:numPr>
      </w:pPr>
      <w:r>
        <w:t xml:space="preserve">&lt;if a day an time is chosen&gt; That sounds great. </w:t>
      </w:r>
      <w:r w:rsidR="00CA1F2A">
        <w:t xml:space="preserve">Before we wrap up, </w:t>
      </w:r>
      <w:r w:rsidR="00034089">
        <w:t>I would like to make sure that I have the correct spelling of your name. I would also like to confirm the best phone number to use to check in with you before our interview.</w:t>
      </w:r>
      <w:r w:rsidR="00FF4AC6">
        <w:t xml:space="preserve"> I will give you a call a few days before the interview </w:t>
      </w:r>
      <w:r w:rsidR="00CA1F2A">
        <w:t>to check in</w:t>
      </w:r>
      <w:r w:rsidR="00FF4AC6">
        <w:t xml:space="preserve"> </w:t>
      </w:r>
      <w:r w:rsidR="00CA1F2A">
        <w:t>and</w:t>
      </w:r>
      <w:r w:rsidR="00FF4AC6">
        <w:t xml:space="preserve"> make sure you are still available.</w:t>
      </w:r>
    </w:p>
    <w:p w14:paraId="1AB8E414" w14:textId="77777777" w:rsidR="00285F4D" w:rsidRDefault="00285F4D" w:rsidP="00034089">
      <w:pPr>
        <w:pStyle w:val="BodyText"/>
      </w:pPr>
    </w:p>
    <w:p w14:paraId="6D1CE78E" w14:textId="5409F7C6" w:rsidR="00034089" w:rsidRPr="00034089" w:rsidRDefault="00034089" w:rsidP="00034089">
      <w:pPr>
        <w:pStyle w:val="BodyText"/>
      </w:pPr>
      <w:r>
        <w:t>FIRST AND LAST NAME: __________________________________________________________</w:t>
      </w:r>
    </w:p>
    <w:p w14:paraId="08EC27A1" w14:textId="6039FCB0" w:rsidR="00034089" w:rsidRDefault="00034089" w:rsidP="00034089">
      <w:pPr>
        <w:pStyle w:val="BodyText"/>
      </w:pPr>
      <w:r>
        <w:t>PHONE: _______________________________________________________________________</w:t>
      </w:r>
    </w:p>
    <w:p w14:paraId="66B8F479" w14:textId="77777777" w:rsidR="00034089" w:rsidRDefault="00034089" w:rsidP="00034089">
      <w:pPr>
        <w:pStyle w:val="BalloonText"/>
        <w:rPr>
          <w:rFonts w:ascii="Arial" w:hAnsi="Arial" w:cs="Times New Roman"/>
          <w:szCs w:val="20"/>
        </w:rPr>
      </w:pPr>
    </w:p>
    <w:p w14:paraId="2F2AF483" w14:textId="16215E9F" w:rsidR="00CD728E" w:rsidRDefault="00FF4AC6" w:rsidP="00390109">
      <w:pPr>
        <w:pStyle w:val="BodyText"/>
      </w:pPr>
      <w:r>
        <w:t xml:space="preserve">I would like to review </w:t>
      </w:r>
      <w:r w:rsidR="00CA1F2A">
        <w:t>the interview details</w:t>
      </w:r>
      <w:r>
        <w:t xml:space="preserve"> with you to make sure I have the correct information:</w:t>
      </w:r>
    </w:p>
    <w:p w14:paraId="07DB1105" w14:textId="79B5157F" w:rsidR="00FF4AC6" w:rsidRDefault="00FF4AC6" w:rsidP="00FF4AC6">
      <w:pPr>
        <w:pStyle w:val="BodyText"/>
        <w:numPr>
          <w:ilvl w:val="0"/>
          <w:numId w:val="24"/>
        </w:numPr>
      </w:pPr>
      <w:r>
        <w:t>Our interview will be on [</w:t>
      </w:r>
      <w:r>
        <w:rPr>
          <w:i/>
        </w:rPr>
        <w:t>date</w:t>
      </w:r>
      <w:r>
        <w:t>] at [</w:t>
      </w:r>
      <w:r>
        <w:rPr>
          <w:i/>
        </w:rPr>
        <w:t>time</w:t>
      </w:r>
      <w:r>
        <w:t>].</w:t>
      </w:r>
    </w:p>
    <w:p w14:paraId="3306AAC4" w14:textId="567AAD5F" w:rsidR="00FF4AC6" w:rsidRDefault="00FF4AC6" w:rsidP="00FF4AC6">
      <w:pPr>
        <w:pStyle w:val="BodyText"/>
        <w:numPr>
          <w:ilvl w:val="0"/>
          <w:numId w:val="24"/>
        </w:numPr>
      </w:pPr>
      <w:r>
        <w:t>The interview will be at [</w:t>
      </w:r>
      <w:r>
        <w:rPr>
          <w:i/>
        </w:rPr>
        <w:t xml:space="preserve">respondent home </w:t>
      </w:r>
      <w:r w:rsidRPr="00FF4AC6">
        <w:rPr>
          <w:b/>
          <w:i/>
        </w:rPr>
        <w:t>or</w:t>
      </w:r>
      <w:r>
        <w:rPr>
          <w:i/>
        </w:rPr>
        <w:t xml:space="preserve"> CBO/senior cente</w:t>
      </w:r>
      <w:r w:rsidR="00285F4D">
        <w:rPr>
          <w:i/>
        </w:rPr>
        <w:t>r</w:t>
      </w:r>
      <w:r w:rsidR="00B118DD">
        <w:rPr>
          <w:i/>
        </w:rPr>
        <w:t>/o</w:t>
      </w:r>
      <w:r w:rsidR="00285F4D">
        <w:rPr>
          <w:i/>
        </w:rPr>
        <w:t>the</w:t>
      </w:r>
      <w:r>
        <w:rPr>
          <w:i/>
        </w:rPr>
        <w:t>r</w:t>
      </w:r>
      <w:r>
        <w:t>] which is located at [address].</w:t>
      </w:r>
    </w:p>
    <w:p w14:paraId="0EF9D6FC" w14:textId="617C9602" w:rsidR="00FF4AC6" w:rsidRDefault="00FF4AC6" w:rsidP="00FF4AC6">
      <w:pPr>
        <w:pStyle w:val="BodyText"/>
        <w:numPr>
          <w:ilvl w:val="0"/>
          <w:numId w:val="24"/>
        </w:numPr>
      </w:pPr>
      <w:r>
        <w:t>I will give you a call to check in with you about the interview on [</w:t>
      </w:r>
      <w:r w:rsidRPr="00FF4AC6">
        <w:rPr>
          <w:i/>
        </w:rPr>
        <w:t>reminder date</w:t>
      </w:r>
      <w:r>
        <w:t>] at [</w:t>
      </w:r>
      <w:r w:rsidRPr="00FF4AC6">
        <w:rPr>
          <w:i/>
        </w:rPr>
        <w:t>respondent phone number</w:t>
      </w:r>
      <w:r>
        <w:t>].</w:t>
      </w:r>
    </w:p>
    <w:p w14:paraId="08345A88" w14:textId="15CB485A" w:rsidR="001075AE" w:rsidRDefault="001075AE" w:rsidP="001075AE">
      <w:pPr>
        <w:pStyle w:val="BodyText"/>
      </w:pPr>
      <w:r>
        <w:t>Thank you for taking the time to speak with me today. We look forward to meeting you on [</w:t>
      </w:r>
      <w:r>
        <w:rPr>
          <w:i/>
        </w:rPr>
        <w:t>interview date and time</w:t>
      </w:r>
      <w:r>
        <w:t xml:space="preserve">] and </w:t>
      </w:r>
      <w:r w:rsidR="00285F4D">
        <w:t>learning</w:t>
      </w:r>
      <w:r>
        <w:t xml:space="preserve"> about your experience with [</w:t>
      </w:r>
      <w:r>
        <w:rPr>
          <w:i/>
        </w:rPr>
        <w:t>local SNAP name</w:t>
      </w:r>
      <w:r>
        <w:t xml:space="preserve">]. Please feel free to </w:t>
      </w:r>
      <w:r w:rsidR="00285F4D">
        <w:t>call us</w:t>
      </w:r>
      <w:r>
        <w:t xml:space="preserve"> anytime with questions</w:t>
      </w:r>
      <w:r w:rsidR="008E7087">
        <w:t xml:space="preserve"> in the meantime</w:t>
      </w:r>
      <w:r>
        <w:t>. My contact information is [</w:t>
      </w:r>
      <w:r>
        <w:rPr>
          <w:i/>
        </w:rPr>
        <w:t>contact information</w:t>
      </w:r>
      <w:r>
        <w:t xml:space="preserve">]. Have a great rest of your day! Goodbye. </w:t>
      </w:r>
    </w:p>
    <w:p w14:paraId="32A37026" w14:textId="4BE89558" w:rsidR="00DB5986" w:rsidRDefault="00DB5986" w:rsidP="001075AE">
      <w:pPr>
        <w:pStyle w:val="BodyText"/>
      </w:pPr>
    </w:p>
    <w:p w14:paraId="34B634B3" w14:textId="77777777" w:rsidR="00DB5986" w:rsidRPr="00FF4AC6" w:rsidRDefault="00DB5986" w:rsidP="001075AE">
      <w:pPr>
        <w:pStyle w:val="BodyText"/>
      </w:pPr>
    </w:p>
    <w:sectPr w:rsidR="00DB5986" w:rsidRPr="00FF4AC6" w:rsidSect="00AF1E04">
      <w:headerReference w:type="default" r:id="rId9"/>
      <w:footerReference w:type="default" r:id="rId10"/>
      <w:headerReference w:type="first" r:id="rId11"/>
      <w:footerReference w:type="first" r:id="rId12"/>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179E3" w14:textId="77777777" w:rsidR="0097116D" w:rsidRDefault="0097116D" w:rsidP="00223F63">
      <w:pPr>
        <w:spacing w:after="0"/>
      </w:pPr>
      <w:r>
        <w:separator/>
      </w:r>
    </w:p>
  </w:endnote>
  <w:endnote w:type="continuationSeparator" w:id="0">
    <w:p w14:paraId="248ED4FB" w14:textId="77777777" w:rsidR="0097116D" w:rsidRDefault="0097116D" w:rsidP="00223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auto"/>
      </w:rPr>
      <w:id w:val="900869593"/>
      <w:docPartObj>
        <w:docPartGallery w:val="Page Numbers (Bottom of Page)"/>
        <w:docPartUnique/>
      </w:docPartObj>
    </w:sdtPr>
    <w:sdtEndPr>
      <w:rPr>
        <w:noProof/>
      </w:rPr>
    </w:sdtEndPr>
    <w:sdtContent>
      <w:p w14:paraId="0F3330CD" w14:textId="704798B9" w:rsidR="00AF1E04" w:rsidRPr="00AF1E04" w:rsidRDefault="00AF1E04" w:rsidP="00AF1E04">
        <w:pPr>
          <w:pStyle w:val="Footer"/>
          <w:rPr>
            <w:rFonts w:ascii="Times New Roman" w:hAnsi="Times New Roman" w:cs="Times New Roman"/>
            <w:color w:val="auto"/>
          </w:rPr>
        </w:pPr>
        <w:r w:rsidRPr="00AF1E04">
          <w:rPr>
            <w:rFonts w:ascii="Times New Roman" w:hAnsi="Times New Roman" w:cs="Times New Roman"/>
            <w:b/>
            <w:color w:val="auto"/>
          </w:rPr>
          <w:t>Phone Recruitment Script: Study of Elder</w:t>
        </w:r>
        <w:r>
          <w:rPr>
            <w:rFonts w:ascii="Times New Roman" w:hAnsi="Times New Roman" w:cs="Times New Roman"/>
            <w:b/>
            <w:color w:val="auto"/>
          </w:rPr>
          <w:t>ly</w:t>
        </w:r>
        <w:r w:rsidRPr="00AF1E04">
          <w:rPr>
            <w:rFonts w:ascii="Times New Roman" w:hAnsi="Times New Roman" w:cs="Times New Roman"/>
            <w:b/>
            <w:color w:val="auto"/>
          </w:rPr>
          <w:t xml:space="preserve"> </w:t>
        </w:r>
        <w:r>
          <w:rPr>
            <w:rFonts w:ascii="Times New Roman" w:hAnsi="Times New Roman" w:cs="Times New Roman"/>
            <w:b/>
            <w:color w:val="auto"/>
          </w:rPr>
          <w:t xml:space="preserve">Participant </w:t>
        </w:r>
        <w:r w:rsidRPr="00AF1E04">
          <w:rPr>
            <w:rFonts w:ascii="Times New Roman" w:hAnsi="Times New Roman" w:cs="Times New Roman"/>
            <w:b/>
            <w:color w:val="auto"/>
          </w:rPr>
          <w:t>Perspectives</w:t>
        </w:r>
        <w:r w:rsidRPr="00AF1E04">
          <w:rPr>
            <w:rFonts w:ascii="Times New Roman" w:hAnsi="Times New Roman" w:cs="Times New Roman"/>
            <w:b/>
            <w:color w:val="auto"/>
          </w:rPr>
          <w:tab/>
          <w:t xml:space="preserve"> </w:t>
        </w:r>
        <w:r w:rsidR="00DA3E27">
          <w:rPr>
            <w:rFonts w:ascii="Times New Roman" w:hAnsi="Times New Roman" w:cs="Times New Roman"/>
            <w:b/>
            <w:color w:val="auto"/>
          </w:rPr>
          <w:t>D.3-</w:t>
        </w:r>
        <w:r w:rsidRPr="00AF1E04">
          <w:rPr>
            <w:rFonts w:ascii="Times New Roman" w:hAnsi="Times New Roman" w:cs="Times New Roman"/>
            <w:color w:val="auto"/>
          </w:rPr>
          <w:fldChar w:fldCharType="begin"/>
        </w:r>
        <w:r w:rsidRPr="00AF1E04">
          <w:rPr>
            <w:rFonts w:ascii="Times New Roman" w:hAnsi="Times New Roman" w:cs="Times New Roman"/>
            <w:color w:val="auto"/>
          </w:rPr>
          <w:instrText xml:space="preserve"> PAGE   \* MERGEFORMAT </w:instrText>
        </w:r>
        <w:r w:rsidRPr="00AF1E04">
          <w:rPr>
            <w:rFonts w:ascii="Times New Roman" w:hAnsi="Times New Roman" w:cs="Times New Roman"/>
            <w:color w:val="auto"/>
          </w:rPr>
          <w:fldChar w:fldCharType="separate"/>
        </w:r>
        <w:r w:rsidR="00A60596">
          <w:rPr>
            <w:rFonts w:ascii="Times New Roman" w:hAnsi="Times New Roman" w:cs="Times New Roman"/>
            <w:noProof/>
            <w:color w:val="auto"/>
          </w:rPr>
          <w:t>2</w:t>
        </w:r>
        <w:r w:rsidRPr="00AF1E04">
          <w:rPr>
            <w:rFonts w:ascii="Times New Roman" w:hAnsi="Times New Roman" w:cs="Times New Roman"/>
            <w:noProof/>
            <w:color w:val="auto"/>
          </w:rPr>
          <w:fldChar w:fldCharType="end"/>
        </w:r>
      </w:p>
    </w:sdtContent>
  </w:sdt>
  <w:p w14:paraId="3E832B90" w14:textId="77777777" w:rsidR="00B920C7" w:rsidRPr="00AF1E04" w:rsidRDefault="00B920C7" w:rsidP="00266BB6">
    <w:pPr>
      <w:pStyle w:val="Footer"/>
      <w:tabs>
        <w:tab w:val="clear" w:pos="4680"/>
        <w:tab w:val="right" w:pos="8280"/>
      </w:tabs>
      <w:rPr>
        <w:rFonts w:ascii="Times New Roman" w:hAnsi="Times New Roman" w:cs="Times New Roman"/>
        <w:color w:val="auto"/>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5F841" w14:textId="77777777" w:rsidR="00780CF5" w:rsidRPr="006017F7" w:rsidRDefault="00780CF5" w:rsidP="00780CF5">
    <w:pPr>
      <w:pBdr>
        <w:top w:val="single" w:sz="4" w:space="1" w:color="auto"/>
        <w:left w:val="single" w:sz="4" w:space="4" w:color="auto"/>
        <w:bottom w:val="single" w:sz="4" w:space="1" w:color="auto"/>
        <w:right w:val="single" w:sz="4" w:space="4" w:color="auto"/>
      </w:pBdr>
      <w:rPr>
        <w:sz w:val="14"/>
        <w:szCs w:val="14"/>
      </w:rPr>
    </w:pPr>
    <w:r w:rsidRPr="0050718B">
      <w:rPr>
        <w:rFonts w:ascii="Arial" w:hAnsi="Arial" w:cs="Arial"/>
        <w:sz w:val="14"/>
        <w:szCs w:val="14"/>
      </w:rPr>
      <w:t>Public reporting burden for this collection of information is estimated to average</w:t>
    </w:r>
    <w:r>
      <w:rPr>
        <w:rFonts w:ascii="Arial" w:hAnsi="Arial" w:cs="Arial"/>
        <w:sz w:val="14"/>
        <w:szCs w:val="14"/>
      </w:rPr>
      <w:t xml:space="preserve"> 18 minutes </w:t>
    </w:r>
    <w:r w:rsidRPr="006017F7">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454D3F1" w14:textId="77777777" w:rsidR="00780CF5" w:rsidRDefault="00780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0F31C" w14:textId="77777777" w:rsidR="0097116D" w:rsidRDefault="0097116D" w:rsidP="00223F63">
      <w:pPr>
        <w:spacing w:after="0"/>
      </w:pPr>
      <w:r>
        <w:separator/>
      </w:r>
    </w:p>
  </w:footnote>
  <w:footnote w:type="continuationSeparator" w:id="0">
    <w:p w14:paraId="21E78FFA" w14:textId="77777777" w:rsidR="0097116D" w:rsidRDefault="0097116D" w:rsidP="00223F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EA346" w14:textId="77777777" w:rsidR="00E228B4" w:rsidRPr="00365CF8" w:rsidRDefault="00E228B4" w:rsidP="00E228B4">
    <w:pPr>
      <w:spacing w:after="0"/>
      <w:jc w:val="right"/>
      <w:outlineLvl w:val="0"/>
      <w:rPr>
        <w:rFonts w:cs="Arial"/>
        <w:bCs/>
        <w:caps/>
        <w:sz w:val="16"/>
        <w:szCs w:val="16"/>
      </w:rPr>
    </w:pPr>
    <w:r w:rsidRPr="00365CF8">
      <w:rPr>
        <w:rFonts w:cs="Arial"/>
        <w:bCs/>
        <w:caps/>
        <w:sz w:val="16"/>
        <w:szCs w:val="16"/>
      </w:rPr>
      <w:t>OMB Control Number:  0584-xxxx</w:t>
    </w:r>
  </w:p>
  <w:p w14:paraId="0F5A68CF" w14:textId="77777777" w:rsidR="00E228B4" w:rsidRPr="00365CF8" w:rsidRDefault="00E228B4" w:rsidP="00E228B4">
    <w:pPr>
      <w:spacing w:after="0"/>
      <w:jc w:val="right"/>
      <w:outlineLvl w:val="0"/>
      <w:rPr>
        <w:rFonts w:cs="Arial"/>
        <w:bCs/>
        <w:caps/>
        <w:sz w:val="16"/>
        <w:szCs w:val="16"/>
      </w:rPr>
    </w:pPr>
    <w:r w:rsidRPr="00365CF8">
      <w:rPr>
        <w:rFonts w:cs="Arial"/>
        <w:bCs/>
        <w:caps/>
        <w:sz w:val="16"/>
        <w:szCs w:val="16"/>
      </w:rPr>
      <w:t>Expiration Date: xx/xx/xxxx</w:t>
    </w:r>
  </w:p>
  <w:p w14:paraId="21B02224" w14:textId="77777777" w:rsidR="00E228B4" w:rsidRDefault="00E228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12AC" w14:textId="77777777" w:rsidR="00DB5986" w:rsidRPr="00365CF8" w:rsidRDefault="00DB5986" w:rsidP="00DB5986">
    <w:pPr>
      <w:spacing w:after="0"/>
      <w:jc w:val="right"/>
      <w:outlineLvl w:val="0"/>
      <w:rPr>
        <w:rFonts w:cs="Arial"/>
        <w:bCs/>
        <w:caps/>
        <w:sz w:val="16"/>
        <w:szCs w:val="16"/>
      </w:rPr>
    </w:pPr>
    <w:r w:rsidRPr="00365CF8">
      <w:rPr>
        <w:rFonts w:cs="Arial"/>
        <w:bCs/>
        <w:caps/>
        <w:sz w:val="16"/>
        <w:szCs w:val="16"/>
      </w:rPr>
      <w:t>OMB Control Number:  0584-xxxx</w:t>
    </w:r>
  </w:p>
  <w:p w14:paraId="487D3351" w14:textId="77777777" w:rsidR="00DB5986" w:rsidRPr="00365CF8" w:rsidRDefault="00DB5986" w:rsidP="00DB5986">
    <w:pPr>
      <w:spacing w:after="0"/>
      <w:jc w:val="right"/>
      <w:outlineLvl w:val="0"/>
      <w:rPr>
        <w:rFonts w:cs="Arial"/>
        <w:bCs/>
        <w:caps/>
        <w:sz w:val="16"/>
        <w:szCs w:val="16"/>
      </w:rPr>
    </w:pPr>
    <w:r w:rsidRPr="00365CF8">
      <w:rPr>
        <w:rFonts w:cs="Arial"/>
        <w:bCs/>
        <w:caps/>
        <w:sz w:val="16"/>
        <w:szCs w:val="16"/>
      </w:rPr>
      <w:t>Expiration Date: xx/xx/xxxx</w:t>
    </w:r>
  </w:p>
  <w:p w14:paraId="7C700996" w14:textId="77777777" w:rsidR="00DB5986" w:rsidRDefault="00DB59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EF2"/>
    <w:multiLevelType w:val="hybridMultilevel"/>
    <w:tmpl w:val="E1761EC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63F42"/>
    <w:multiLevelType w:val="hybridMultilevel"/>
    <w:tmpl w:val="3D6A62C0"/>
    <w:lvl w:ilvl="0" w:tplc="B6FEA616">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212C87"/>
    <w:multiLevelType w:val="hybridMultilevel"/>
    <w:tmpl w:val="B21E9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65D09"/>
    <w:multiLevelType w:val="hybridMultilevel"/>
    <w:tmpl w:val="B94C2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7C20FF"/>
    <w:multiLevelType w:val="hybridMultilevel"/>
    <w:tmpl w:val="351CDC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18A541D"/>
    <w:multiLevelType w:val="hybridMultilevel"/>
    <w:tmpl w:val="261E9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05FF1"/>
    <w:multiLevelType w:val="hybridMultilevel"/>
    <w:tmpl w:val="DEA02130"/>
    <w:lvl w:ilvl="0" w:tplc="D7A08D7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C05623"/>
    <w:multiLevelType w:val="hybridMultilevel"/>
    <w:tmpl w:val="199CC820"/>
    <w:lvl w:ilvl="0" w:tplc="8B6069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F18A8"/>
    <w:multiLevelType w:val="hybridMultilevel"/>
    <w:tmpl w:val="3FECB8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B7324"/>
    <w:multiLevelType w:val="hybridMultilevel"/>
    <w:tmpl w:val="F8B4B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5638F3"/>
    <w:multiLevelType w:val="hybridMultilevel"/>
    <w:tmpl w:val="0E123BF6"/>
    <w:lvl w:ilvl="0" w:tplc="11F657C4">
      <w:numFmt w:val="bullet"/>
      <w:pStyle w:val="Table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BD6866"/>
    <w:multiLevelType w:val="hybridMultilevel"/>
    <w:tmpl w:val="C8480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82575D"/>
    <w:multiLevelType w:val="hybridMultilevel"/>
    <w:tmpl w:val="A61604F4"/>
    <w:lvl w:ilvl="0" w:tplc="2CDA0A9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D5178"/>
    <w:multiLevelType w:val="hybridMultilevel"/>
    <w:tmpl w:val="7A3495E2"/>
    <w:lvl w:ilvl="0" w:tplc="5324E3AA">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47275B3D"/>
    <w:multiLevelType w:val="hybridMultilevel"/>
    <w:tmpl w:val="FF481402"/>
    <w:lvl w:ilvl="0" w:tplc="BB123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8306E"/>
    <w:multiLevelType w:val="hybridMultilevel"/>
    <w:tmpl w:val="2E0AB0CA"/>
    <w:lvl w:ilvl="0" w:tplc="59BABFB8">
      <w:start w:val="1"/>
      <w:numFmt w:val="bullet"/>
      <w:pStyle w:val="Table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0A1D6A"/>
    <w:multiLevelType w:val="hybridMultilevel"/>
    <w:tmpl w:val="59BE4A16"/>
    <w:lvl w:ilvl="0" w:tplc="D7A08D7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E4B22A5"/>
    <w:multiLevelType w:val="hybridMultilevel"/>
    <w:tmpl w:val="AF20D042"/>
    <w:lvl w:ilvl="0" w:tplc="4C0A80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9539D"/>
    <w:multiLevelType w:val="hybridMultilevel"/>
    <w:tmpl w:val="0DCA6C18"/>
    <w:lvl w:ilvl="0" w:tplc="0AF817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9A1FA1"/>
    <w:multiLevelType w:val="hybridMultilevel"/>
    <w:tmpl w:val="F446C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9D24117"/>
    <w:multiLevelType w:val="hybridMultilevel"/>
    <w:tmpl w:val="668EB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6"/>
  </w:num>
  <w:num w:numId="3">
    <w:abstractNumId w:val="18"/>
  </w:num>
  <w:num w:numId="4">
    <w:abstractNumId w:val="16"/>
  </w:num>
  <w:num w:numId="5">
    <w:abstractNumId w:val="4"/>
  </w:num>
  <w:num w:numId="6">
    <w:abstractNumId w:val="1"/>
  </w:num>
  <w:num w:numId="7">
    <w:abstractNumId w:val="9"/>
  </w:num>
  <w:num w:numId="8">
    <w:abstractNumId w:val="23"/>
  </w:num>
  <w:num w:numId="9">
    <w:abstractNumId w:val="8"/>
  </w:num>
  <w:num w:numId="10">
    <w:abstractNumId w:val="20"/>
  </w:num>
  <w:num w:numId="11">
    <w:abstractNumId w:val="5"/>
  </w:num>
  <w:num w:numId="12">
    <w:abstractNumId w:val="21"/>
  </w:num>
  <w:num w:numId="13">
    <w:abstractNumId w:val="15"/>
  </w:num>
  <w:num w:numId="14">
    <w:abstractNumId w:val="13"/>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7"/>
  </w:num>
  <w:num w:numId="21">
    <w:abstractNumId w:val="2"/>
  </w:num>
  <w:num w:numId="22">
    <w:abstractNumId w:val="12"/>
  </w:num>
  <w:num w:numId="23">
    <w:abstractNumId w:val="17"/>
  </w:num>
  <w:num w:numId="24">
    <w:abstractNumId w:val="0"/>
  </w:num>
  <w:num w:numId="25">
    <w:abstractNumId w:val="24"/>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57"/>
    <w:rsid w:val="00001B74"/>
    <w:rsid w:val="0000311E"/>
    <w:rsid w:val="0001449F"/>
    <w:rsid w:val="0001575C"/>
    <w:rsid w:val="00022E77"/>
    <w:rsid w:val="0002432D"/>
    <w:rsid w:val="00031E6C"/>
    <w:rsid w:val="000322C3"/>
    <w:rsid w:val="00034089"/>
    <w:rsid w:val="0003569E"/>
    <w:rsid w:val="0004074F"/>
    <w:rsid w:val="000414E5"/>
    <w:rsid w:val="0005060D"/>
    <w:rsid w:val="00054D5C"/>
    <w:rsid w:val="00060670"/>
    <w:rsid w:val="00073D1B"/>
    <w:rsid w:val="00083E38"/>
    <w:rsid w:val="00083EF9"/>
    <w:rsid w:val="00087B2C"/>
    <w:rsid w:val="000A2C8E"/>
    <w:rsid w:val="000B1F11"/>
    <w:rsid w:val="000B508B"/>
    <w:rsid w:val="000B5127"/>
    <w:rsid w:val="000C4D47"/>
    <w:rsid w:val="000C6168"/>
    <w:rsid w:val="000E40A7"/>
    <w:rsid w:val="000E47E9"/>
    <w:rsid w:val="00104BEB"/>
    <w:rsid w:val="00105FD9"/>
    <w:rsid w:val="001075AE"/>
    <w:rsid w:val="00110724"/>
    <w:rsid w:val="0011518B"/>
    <w:rsid w:val="00122444"/>
    <w:rsid w:val="0012271D"/>
    <w:rsid w:val="00123D08"/>
    <w:rsid w:val="0013637D"/>
    <w:rsid w:val="00145B9A"/>
    <w:rsid w:val="00150A17"/>
    <w:rsid w:val="00152B6D"/>
    <w:rsid w:val="00154E03"/>
    <w:rsid w:val="00177E8A"/>
    <w:rsid w:val="0018638F"/>
    <w:rsid w:val="00190C35"/>
    <w:rsid w:val="0019273E"/>
    <w:rsid w:val="001A0EED"/>
    <w:rsid w:val="001D01EB"/>
    <w:rsid w:val="001D0EC9"/>
    <w:rsid w:val="001E3486"/>
    <w:rsid w:val="001F5313"/>
    <w:rsid w:val="001F7F59"/>
    <w:rsid w:val="00200F5E"/>
    <w:rsid w:val="00201C61"/>
    <w:rsid w:val="00204C29"/>
    <w:rsid w:val="00217037"/>
    <w:rsid w:val="002215B4"/>
    <w:rsid w:val="00223C85"/>
    <w:rsid w:val="00223F63"/>
    <w:rsid w:val="00233984"/>
    <w:rsid w:val="002354BB"/>
    <w:rsid w:val="00264B26"/>
    <w:rsid w:val="00266BB6"/>
    <w:rsid w:val="00285F4D"/>
    <w:rsid w:val="002A149C"/>
    <w:rsid w:val="002A1ED0"/>
    <w:rsid w:val="002D0B38"/>
    <w:rsid w:val="002D5FC6"/>
    <w:rsid w:val="002D71C6"/>
    <w:rsid w:val="002E336C"/>
    <w:rsid w:val="002E342E"/>
    <w:rsid w:val="002F498B"/>
    <w:rsid w:val="002F5DC4"/>
    <w:rsid w:val="00303521"/>
    <w:rsid w:val="00305403"/>
    <w:rsid w:val="00311C36"/>
    <w:rsid w:val="0031271B"/>
    <w:rsid w:val="00313A79"/>
    <w:rsid w:val="00316AF4"/>
    <w:rsid w:val="0033033F"/>
    <w:rsid w:val="00334D3A"/>
    <w:rsid w:val="00343CC9"/>
    <w:rsid w:val="00352DE1"/>
    <w:rsid w:val="00355F8F"/>
    <w:rsid w:val="003700B7"/>
    <w:rsid w:val="00370666"/>
    <w:rsid w:val="00375048"/>
    <w:rsid w:val="003764DF"/>
    <w:rsid w:val="0038013B"/>
    <w:rsid w:val="00390109"/>
    <w:rsid w:val="003A2A83"/>
    <w:rsid w:val="003B0999"/>
    <w:rsid w:val="003E4F55"/>
    <w:rsid w:val="003F165E"/>
    <w:rsid w:val="00416D12"/>
    <w:rsid w:val="004279DF"/>
    <w:rsid w:val="00434169"/>
    <w:rsid w:val="00440999"/>
    <w:rsid w:val="0044297D"/>
    <w:rsid w:val="00473D10"/>
    <w:rsid w:val="004878C3"/>
    <w:rsid w:val="004A46D2"/>
    <w:rsid w:val="004A5125"/>
    <w:rsid w:val="004B200A"/>
    <w:rsid w:val="004B3547"/>
    <w:rsid w:val="004B6058"/>
    <w:rsid w:val="004B6B71"/>
    <w:rsid w:val="004C1BB6"/>
    <w:rsid w:val="004C2159"/>
    <w:rsid w:val="004D273E"/>
    <w:rsid w:val="004D3E2A"/>
    <w:rsid w:val="004E0DA9"/>
    <w:rsid w:val="004E0DB7"/>
    <w:rsid w:val="004F3C8C"/>
    <w:rsid w:val="00511778"/>
    <w:rsid w:val="00511A59"/>
    <w:rsid w:val="00521DAF"/>
    <w:rsid w:val="005233B3"/>
    <w:rsid w:val="00524BCE"/>
    <w:rsid w:val="00524C52"/>
    <w:rsid w:val="0052754A"/>
    <w:rsid w:val="00530814"/>
    <w:rsid w:val="00533D39"/>
    <w:rsid w:val="0054280D"/>
    <w:rsid w:val="00545C2A"/>
    <w:rsid w:val="00564EC9"/>
    <w:rsid w:val="00571719"/>
    <w:rsid w:val="005754AE"/>
    <w:rsid w:val="0058054C"/>
    <w:rsid w:val="005869A3"/>
    <w:rsid w:val="00593673"/>
    <w:rsid w:val="005936D0"/>
    <w:rsid w:val="00593862"/>
    <w:rsid w:val="005A49E3"/>
    <w:rsid w:val="005A634D"/>
    <w:rsid w:val="005F57DB"/>
    <w:rsid w:val="006065D4"/>
    <w:rsid w:val="00611B12"/>
    <w:rsid w:val="006175D7"/>
    <w:rsid w:val="006241FE"/>
    <w:rsid w:val="00624302"/>
    <w:rsid w:val="0063020F"/>
    <w:rsid w:val="006312A4"/>
    <w:rsid w:val="00637964"/>
    <w:rsid w:val="00653B2C"/>
    <w:rsid w:val="00660045"/>
    <w:rsid w:val="006670AC"/>
    <w:rsid w:val="006700A6"/>
    <w:rsid w:val="00677958"/>
    <w:rsid w:val="0068022A"/>
    <w:rsid w:val="00686417"/>
    <w:rsid w:val="006A3F46"/>
    <w:rsid w:val="006A5466"/>
    <w:rsid w:val="006C0134"/>
    <w:rsid w:val="006C4D96"/>
    <w:rsid w:val="006D59CB"/>
    <w:rsid w:val="006E5E85"/>
    <w:rsid w:val="00721C1B"/>
    <w:rsid w:val="0072252D"/>
    <w:rsid w:val="00725A3C"/>
    <w:rsid w:val="00731963"/>
    <w:rsid w:val="007320D2"/>
    <w:rsid w:val="0073426C"/>
    <w:rsid w:val="00736CB1"/>
    <w:rsid w:val="007406BD"/>
    <w:rsid w:val="00751AFB"/>
    <w:rsid w:val="00762691"/>
    <w:rsid w:val="00771DBC"/>
    <w:rsid w:val="007752DF"/>
    <w:rsid w:val="00777424"/>
    <w:rsid w:val="00780CF5"/>
    <w:rsid w:val="00780E40"/>
    <w:rsid w:val="0078226F"/>
    <w:rsid w:val="0078238F"/>
    <w:rsid w:val="007939F9"/>
    <w:rsid w:val="007A749A"/>
    <w:rsid w:val="007B3822"/>
    <w:rsid w:val="007D3C33"/>
    <w:rsid w:val="007D5446"/>
    <w:rsid w:val="007E5C53"/>
    <w:rsid w:val="007F1995"/>
    <w:rsid w:val="00802199"/>
    <w:rsid w:val="00805D00"/>
    <w:rsid w:val="00831EE6"/>
    <w:rsid w:val="00834C45"/>
    <w:rsid w:val="008425AF"/>
    <w:rsid w:val="00844025"/>
    <w:rsid w:val="008446E8"/>
    <w:rsid w:val="00846B2F"/>
    <w:rsid w:val="00860825"/>
    <w:rsid w:val="00865F83"/>
    <w:rsid w:val="00866A2A"/>
    <w:rsid w:val="00866FC4"/>
    <w:rsid w:val="00871C56"/>
    <w:rsid w:val="00882700"/>
    <w:rsid w:val="0089055B"/>
    <w:rsid w:val="008C4173"/>
    <w:rsid w:val="008D215F"/>
    <w:rsid w:val="008D3492"/>
    <w:rsid w:val="008D3D5E"/>
    <w:rsid w:val="008E0D5D"/>
    <w:rsid w:val="008E1C57"/>
    <w:rsid w:val="008E4982"/>
    <w:rsid w:val="008E7087"/>
    <w:rsid w:val="008F2CF8"/>
    <w:rsid w:val="00920726"/>
    <w:rsid w:val="00924C47"/>
    <w:rsid w:val="009319FA"/>
    <w:rsid w:val="00932C8E"/>
    <w:rsid w:val="00954EDB"/>
    <w:rsid w:val="00966B91"/>
    <w:rsid w:val="0097116D"/>
    <w:rsid w:val="00977EBF"/>
    <w:rsid w:val="00994BCB"/>
    <w:rsid w:val="00997BA6"/>
    <w:rsid w:val="009A1E1A"/>
    <w:rsid w:val="009A2B31"/>
    <w:rsid w:val="009B56D7"/>
    <w:rsid w:val="009B6108"/>
    <w:rsid w:val="009C4469"/>
    <w:rsid w:val="009C6D07"/>
    <w:rsid w:val="009D43C6"/>
    <w:rsid w:val="009D4940"/>
    <w:rsid w:val="009E0009"/>
    <w:rsid w:val="009E294B"/>
    <w:rsid w:val="00A06DAE"/>
    <w:rsid w:val="00A21759"/>
    <w:rsid w:val="00A24E92"/>
    <w:rsid w:val="00A30F54"/>
    <w:rsid w:val="00A40CE6"/>
    <w:rsid w:val="00A4277C"/>
    <w:rsid w:val="00A442A3"/>
    <w:rsid w:val="00A446A8"/>
    <w:rsid w:val="00A54DA9"/>
    <w:rsid w:val="00A60596"/>
    <w:rsid w:val="00A60D30"/>
    <w:rsid w:val="00A62521"/>
    <w:rsid w:val="00A62E92"/>
    <w:rsid w:val="00A664AF"/>
    <w:rsid w:val="00A75072"/>
    <w:rsid w:val="00A75245"/>
    <w:rsid w:val="00A77078"/>
    <w:rsid w:val="00A92B9B"/>
    <w:rsid w:val="00A95876"/>
    <w:rsid w:val="00AA03BC"/>
    <w:rsid w:val="00AA5EB3"/>
    <w:rsid w:val="00AA7BB5"/>
    <w:rsid w:val="00AC4249"/>
    <w:rsid w:val="00AC6826"/>
    <w:rsid w:val="00AD1189"/>
    <w:rsid w:val="00AD1870"/>
    <w:rsid w:val="00AD21C0"/>
    <w:rsid w:val="00AD6256"/>
    <w:rsid w:val="00AE0AFF"/>
    <w:rsid w:val="00AF1E04"/>
    <w:rsid w:val="00AF2B84"/>
    <w:rsid w:val="00B03F1F"/>
    <w:rsid w:val="00B118DD"/>
    <w:rsid w:val="00B129CF"/>
    <w:rsid w:val="00B168FB"/>
    <w:rsid w:val="00B21414"/>
    <w:rsid w:val="00B216C1"/>
    <w:rsid w:val="00B23A8B"/>
    <w:rsid w:val="00B251A3"/>
    <w:rsid w:val="00B3179A"/>
    <w:rsid w:val="00B34A9E"/>
    <w:rsid w:val="00B34EFB"/>
    <w:rsid w:val="00B37626"/>
    <w:rsid w:val="00B52580"/>
    <w:rsid w:val="00B74F5B"/>
    <w:rsid w:val="00B76D21"/>
    <w:rsid w:val="00B82A2B"/>
    <w:rsid w:val="00B920C7"/>
    <w:rsid w:val="00B932C9"/>
    <w:rsid w:val="00B95B38"/>
    <w:rsid w:val="00BA4870"/>
    <w:rsid w:val="00BC78EB"/>
    <w:rsid w:val="00BD665F"/>
    <w:rsid w:val="00BE05C3"/>
    <w:rsid w:val="00BF09ED"/>
    <w:rsid w:val="00BF24F9"/>
    <w:rsid w:val="00BF7C82"/>
    <w:rsid w:val="00C066AD"/>
    <w:rsid w:val="00C24191"/>
    <w:rsid w:val="00C34A09"/>
    <w:rsid w:val="00C352F0"/>
    <w:rsid w:val="00C37E60"/>
    <w:rsid w:val="00C519CE"/>
    <w:rsid w:val="00C669FB"/>
    <w:rsid w:val="00C82108"/>
    <w:rsid w:val="00C8278C"/>
    <w:rsid w:val="00C82B59"/>
    <w:rsid w:val="00C82D7E"/>
    <w:rsid w:val="00C85152"/>
    <w:rsid w:val="00C869D0"/>
    <w:rsid w:val="00C872FE"/>
    <w:rsid w:val="00C9166B"/>
    <w:rsid w:val="00C91EFF"/>
    <w:rsid w:val="00CA1F2A"/>
    <w:rsid w:val="00CA498E"/>
    <w:rsid w:val="00CB2D05"/>
    <w:rsid w:val="00CB6550"/>
    <w:rsid w:val="00CB6F8C"/>
    <w:rsid w:val="00CC029C"/>
    <w:rsid w:val="00CC5032"/>
    <w:rsid w:val="00CD4667"/>
    <w:rsid w:val="00CD728E"/>
    <w:rsid w:val="00CE0A17"/>
    <w:rsid w:val="00CE575F"/>
    <w:rsid w:val="00D00F68"/>
    <w:rsid w:val="00D029E6"/>
    <w:rsid w:val="00D16970"/>
    <w:rsid w:val="00D26902"/>
    <w:rsid w:val="00D37AD4"/>
    <w:rsid w:val="00D51139"/>
    <w:rsid w:val="00D61E36"/>
    <w:rsid w:val="00D65047"/>
    <w:rsid w:val="00D73CAB"/>
    <w:rsid w:val="00D75591"/>
    <w:rsid w:val="00D9137D"/>
    <w:rsid w:val="00D93DCD"/>
    <w:rsid w:val="00D94599"/>
    <w:rsid w:val="00D95E94"/>
    <w:rsid w:val="00DA3E27"/>
    <w:rsid w:val="00DB5986"/>
    <w:rsid w:val="00DC216D"/>
    <w:rsid w:val="00DE0EB9"/>
    <w:rsid w:val="00DE229B"/>
    <w:rsid w:val="00DF50B3"/>
    <w:rsid w:val="00DF6DA5"/>
    <w:rsid w:val="00E00382"/>
    <w:rsid w:val="00E0722C"/>
    <w:rsid w:val="00E11B1D"/>
    <w:rsid w:val="00E228B4"/>
    <w:rsid w:val="00E22ABA"/>
    <w:rsid w:val="00E27AD6"/>
    <w:rsid w:val="00E47331"/>
    <w:rsid w:val="00E527BA"/>
    <w:rsid w:val="00E62B3B"/>
    <w:rsid w:val="00E70A03"/>
    <w:rsid w:val="00E81CE7"/>
    <w:rsid w:val="00E92E5D"/>
    <w:rsid w:val="00E96A0D"/>
    <w:rsid w:val="00EA3585"/>
    <w:rsid w:val="00EA767B"/>
    <w:rsid w:val="00EC3F62"/>
    <w:rsid w:val="00ED3DB5"/>
    <w:rsid w:val="00EE2431"/>
    <w:rsid w:val="00EE7993"/>
    <w:rsid w:val="00EF1B39"/>
    <w:rsid w:val="00EF7E2F"/>
    <w:rsid w:val="00F003BF"/>
    <w:rsid w:val="00F31B6C"/>
    <w:rsid w:val="00F44D6E"/>
    <w:rsid w:val="00F7180E"/>
    <w:rsid w:val="00F73271"/>
    <w:rsid w:val="00F76C23"/>
    <w:rsid w:val="00F81B2E"/>
    <w:rsid w:val="00F91B60"/>
    <w:rsid w:val="00F962CE"/>
    <w:rsid w:val="00FA250E"/>
    <w:rsid w:val="00FC3A2F"/>
    <w:rsid w:val="00FD5D6D"/>
    <w:rsid w:val="00FE5D18"/>
    <w:rsid w:val="00FF160A"/>
    <w:rsid w:val="00FF4AC6"/>
    <w:rsid w:val="00FF50A8"/>
    <w:rsid w:val="00FF6D15"/>
    <w:rsid w:val="00FF7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5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7F1995"/>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000066"/>
      <w:sz w:val="36"/>
      <w:szCs w:val="32"/>
    </w:rPr>
  </w:style>
  <w:style w:type="paragraph" w:styleId="Heading2">
    <w:name w:val="heading 2"/>
    <w:basedOn w:val="Normal"/>
    <w:next w:val="BodyText"/>
    <w:link w:val="Heading2Char"/>
    <w:uiPriority w:val="9"/>
    <w:qFormat/>
    <w:rsid w:val="007F1995"/>
    <w:pPr>
      <w:keepNext/>
      <w:keepLines/>
      <w:spacing w:before="400"/>
      <w:outlineLvl w:val="1"/>
    </w:pPr>
    <w:rPr>
      <w:rFonts w:asciiTheme="majorHAnsi" w:eastAsiaTheme="majorEastAsia" w:hAnsiTheme="majorHAnsi" w:cstheme="majorBidi"/>
      <w:b/>
      <w:color w:val="000066"/>
      <w:sz w:val="30"/>
      <w:szCs w:val="26"/>
    </w:rPr>
  </w:style>
  <w:style w:type="paragraph" w:styleId="Heading3">
    <w:name w:val="heading 3"/>
    <w:basedOn w:val="Normal"/>
    <w:next w:val="BodyText"/>
    <w:link w:val="Heading3Char"/>
    <w:uiPriority w:val="9"/>
    <w:qFormat/>
    <w:rsid w:val="007F1995"/>
    <w:pPr>
      <w:keepNext/>
      <w:keepLines/>
      <w:spacing w:before="240"/>
      <w:outlineLvl w:val="2"/>
    </w:pPr>
    <w:rPr>
      <w:rFonts w:asciiTheme="majorHAnsi" w:eastAsiaTheme="majorEastAsia" w:hAnsiTheme="majorHAnsi" w:cstheme="majorBidi"/>
      <w:b/>
      <w:i/>
      <w:color w:val="000066"/>
      <w:sz w:val="28"/>
      <w:szCs w:val="24"/>
    </w:rPr>
  </w:style>
  <w:style w:type="paragraph" w:styleId="Heading4">
    <w:name w:val="heading 4"/>
    <w:basedOn w:val="Normal"/>
    <w:next w:val="BodyText"/>
    <w:link w:val="Heading4Char"/>
    <w:uiPriority w:val="9"/>
    <w:qFormat/>
    <w:rsid w:val="007F1995"/>
    <w:pPr>
      <w:keepNext/>
      <w:keepLines/>
      <w:spacing w:before="120"/>
      <w:outlineLvl w:val="3"/>
    </w:pPr>
    <w:rPr>
      <w:rFonts w:asciiTheme="majorHAnsi" w:eastAsiaTheme="majorEastAsia" w:hAnsiTheme="majorHAnsi" w:cstheme="majorBidi"/>
      <w:b/>
      <w:i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F1995"/>
    <w:rPr>
      <w:rFonts w:asciiTheme="majorHAnsi" w:eastAsiaTheme="majorEastAsia" w:hAnsiTheme="majorHAnsi" w:cstheme="majorBidi"/>
      <w:b/>
      <w:color w:val="000066"/>
      <w:sz w:val="36"/>
      <w:szCs w:val="32"/>
    </w:rPr>
  </w:style>
  <w:style w:type="character" w:customStyle="1" w:styleId="Heading2Char">
    <w:name w:val="Heading 2 Char"/>
    <w:basedOn w:val="DefaultParagraphFont"/>
    <w:link w:val="Heading2"/>
    <w:uiPriority w:val="9"/>
    <w:rsid w:val="007F1995"/>
    <w:rPr>
      <w:rFonts w:asciiTheme="majorHAnsi" w:eastAsiaTheme="majorEastAsia" w:hAnsiTheme="majorHAnsi" w:cstheme="majorBidi"/>
      <w:b/>
      <w:color w:val="000066"/>
      <w:sz w:val="30"/>
      <w:szCs w:val="26"/>
    </w:rPr>
  </w:style>
  <w:style w:type="character" w:customStyle="1" w:styleId="Heading3Char">
    <w:name w:val="Heading 3 Char"/>
    <w:basedOn w:val="DefaultParagraphFont"/>
    <w:link w:val="Heading3"/>
    <w:uiPriority w:val="9"/>
    <w:rsid w:val="007F1995"/>
    <w:rPr>
      <w:rFonts w:asciiTheme="majorHAnsi" w:eastAsiaTheme="majorEastAsia" w:hAnsiTheme="majorHAnsi" w:cstheme="majorBidi"/>
      <w:b/>
      <w:i/>
      <w:color w:val="000066"/>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7F1995"/>
    <w:rPr>
      <w:rFonts w:asciiTheme="majorHAnsi" w:eastAsiaTheme="majorEastAsia" w:hAnsiTheme="majorHAnsi" w:cstheme="majorBidi"/>
      <w:b/>
      <w:iCs/>
      <w:color w:val="000066"/>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semiHidden/>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8E1C57"/>
    <w:rPr>
      <w:sz w:val="16"/>
      <w:szCs w:val="16"/>
    </w:rPr>
  </w:style>
  <w:style w:type="paragraph" w:styleId="CommentText">
    <w:name w:val="annotation text"/>
    <w:basedOn w:val="Normal"/>
    <w:link w:val="CommentTextChar"/>
    <w:uiPriority w:val="99"/>
    <w:semiHidden/>
    <w:unhideWhenUsed/>
    <w:rsid w:val="008E1C57"/>
    <w:rPr>
      <w:sz w:val="20"/>
      <w:szCs w:val="20"/>
    </w:rPr>
  </w:style>
  <w:style w:type="character" w:customStyle="1" w:styleId="CommentTextChar">
    <w:name w:val="Comment Text Char"/>
    <w:basedOn w:val="DefaultParagraphFont"/>
    <w:link w:val="CommentText"/>
    <w:uiPriority w:val="99"/>
    <w:semiHidden/>
    <w:rsid w:val="008E1C57"/>
    <w:rPr>
      <w:sz w:val="20"/>
      <w:szCs w:val="20"/>
    </w:rPr>
  </w:style>
  <w:style w:type="paragraph" w:styleId="CommentSubject">
    <w:name w:val="annotation subject"/>
    <w:basedOn w:val="CommentText"/>
    <w:next w:val="CommentText"/>
    <w:link w:val="CommentSubjectChar"/>
    <w:uiPriority w:val="99"/>
    <w:semiHidden/>
    <w:unhideWhenUsed/>
    <w:rsid w:val="008E1C57"/>
    <w:rPr>
      <w:b/>
      <w:bCs/>
    </w:rPr>
  </w:style>
  <w:style w:type="character" w:customStyle="1" w:styleId="CommentSubjectChar">
    <w:name w:val="Comment Subject Char"/>
    <w:basedOn w:val="CommentTextChar"/>
    <w:link w:val="CommentSubject"/>
    <w:uiPriority w:val="99"/>
    <w:semiHidden/>
    <w:rsid w:val="008E1C57"/>
    <w:rPr>
      <w:b/>
      <w:bCs/>
      <w:sz w:val="20"/>
      <w:szCs w:val="20"/>
    </w:rPr>
  </w:style>
  <w:style w:type="paragraph" w:styleId="BodyText3">
    <w:name w:val="Body Text 3"/>
    <w:basedOn w:val="Normal"/>
    <w:link w:val="BodyText3Char"/>
    <w:uiPriority w:val="99"/>
    <w:semiHidden/>
    <w:unhideWhenUsed/>
    <w:rsid w:val="00ED3DB5"/>
    <w:rPr>
      <w:sz w:val="16"/>
      <w:szCs w:val="16"/>
    </w:rPr>
  </w:style>
  <w:style w:type="character" w:customStyle="1" w:styleId="BodyText3Char">
    <w:name w:val="Body Text 3 Char"/>
    <w:basedOn w:val="DefaultParagraphFont"/>
    <w:link w:val="BodyText3"/>
    <w:uiPriority w:val="99"/>
    <w:semiHidden/>
    <w:rsid w:val="00ED3DB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7F1995"/>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000066"/>
      <w:sz w:val="36"/>
      <w:szCs w:val="32"/>
    </w:rPr>
  </w:style>
  <w:style w:type="paragraph" w:styleId="Heading2">
    <w:name w:val="heading 2"/>
    <w:basedOn w:val="Normal"/>
    <w:next w:val="BodyText"/>
    <w:link w:val="Heading2Char"/>
    <w:uiPriority w:val="9"/>
    <w:qFormat/>
    <w:rsid w:val="007F1995"/>
    <w:pPr>
      <w:keepNext/>
      <w:keepLines/>
      <w:spacing w:before="400"/>
      <w:outlineLvl w:val="1"/>
    </w:pPr>
    <w:rPr>
      <w:rFonts w:asciiTheme="majorHAnsi" w:eastAsiaTheme="majorEastAsia" w:hAnsiTheme="majorHAnsi" w:cstheme="majorBidi"/>
      <w:b/>
      <w:color w:val="000066"/>
      <w:sz w:val="30"/>
      <w:szCs w:val="26"/>
    </w:rPr>
  </w:style>
  <w:style w:type="paragraph" w:styleId="Heading3">
    <w:name w:val="heading 3"/>
    <w:basedOn w:val="Normal"/>
    <w:next w:val="BodyText"/>
    <w:link w:val="Heading3Char"/>
    <w:uiPriority w:val="9"/>
    <w:qFormat/>
    <w:rsid w:val="007F1995"/>
    <w:pPr>
      <w:keepNext/>
      <w:keepLines/>
      <w:spacing w:before="240"/>
      <w:outlineLvl w:val="2"/>
    </w:pPr>
    <w:rPr>
      <w:rFonts w:asciiTheme="majorHAnsi" w:eastAsiaTheme="majorEastAsia" w:hAnsiTheme="majorHAnsi" w:cstheme="majorBidi"/>
      <w:b/>
      <w:i/>
      <w:color w:val="000066"/>
      <w:sz w:val="28"/>
      <w:szCs w:val="24"/>
    </w:rPr>
  </w:style>
  <w:style w:type="paragraph" w:styleId="Heading4">
    <w:name w:val="heading 4"/>
    <w:basedOn w:val="Normal"/>
    <w:next w:val="BodyText"/>
    <w:link w:val="Heading4Char"/>
    <w:uiPriority w:val="9"/>
    <w:qFormat/>
    <w:rsid w:val="007F1995"/>
    <w:pPr>
      <w:keepNext/>
      <w:keepLines/>
      <w:spacing w:before="120"/>
      <w:outlineLvl w:val="3"/>
    </w:pPr>
    <w:rPr>
      <w:rFonts w:asciiTheme="majorHAnsi" w:eastAsiaTheme="majorEastAsia" w:hAnsiTheme="majorHAnsi" w:cstheme="majorBidi"/>
      <w:b/>
      <w:i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F1995"/>
    <w:rPr>
      <w:rFonts w:asciiTheme="majorHAnsi" w:eastAsiaTheme="majorEastAsia" w:hAnsiTheme="majorHAnsi" w:cstheme="majorBidi"/>
      <w:b/>
      <w:color w:val="000066"/>
      <w:sz w:val="36"/>
      <w:szCs w:val="32"/>
    </w:rPr>
  </w:style>
  <w:style w:type="character" w:customStyle="1" w:styleId="Heading2Char">
    <w:name w:val="Heading 2 Char"/>
    <w:basedOn w:val="DefaultParagraphFont"/>
    <w:link w:val="Heading2"/>
    <w:uiPriority w:val="9"/>
    <w:rsid w:val="007F1995"/>
    <w:rPr>
      <w:rFonts w:asciiTheme="majorHAnsi" w:eastAsiaTheme="majorEastAsia" w:hAnsiTheme="majorHAnsi" w:cstheme="majorBidi"/>
      <w:b/>
      <w:color w:val="000066"/>
      <w:sz w:val="30"/>
      <w:szCs w:val="26"/>
    </w:rPr>
  </w:style>
  <w:style w:type="character" w:customStyle="1" w:styleId="Heading3Char">
    <w:name w:val="Heading 3 Char"/>
    <w:basedOn w:val="DefaultParagraphFont"/>
    <w:link w:val="Heading3"/>
    <w:uiPriority w:val="9"/>
    <w:rsid w:val="007F1995"/>
    <w:rPr>
      <w:rFonts w:asciiTheme="majorHAnsi" w:eastAsiaTheme="majorEastAsia" w:hAnsiTheme="majorHAnsi" w:cstheme="majorBidi"/>
      <w:b/>
      <w:i/>
      <w:color w:val="000066"/>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7F1995"/>
    <w:rPr>
      <w:rFonts w:asciiTheme="majorHAnsi" w:eastAsiaTheme="majorEastAsia" w:hAnsiTheme="majorHAnsi" w:cstheme="majorBidi"/>
      <w:b/>
      <w:iCs/>
      <w:color w:val="000066"/>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semiHidden/>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8E1C57"/>
    <w:rPr>
      <w:sz w:val="16"/>
      <w:szCs w:val="16"/>
    </w:rPr>
  </w:style>
  <w:style w:type="paragraph" w:styleId="CommentText">
    <w:name w:val="annotation text"/>
    <w:basedOn w:val="Normal"/>
    <w:link w:val="CommentTextChar"/>
    <w:uiPriority w:val="99"/>
    <w:semiHidden/>
    <w:unhideWhenUsed/>
    <w:rsid w:val="008E1C57"/>
    <w:rPr>
      <w:sz w:val="20"/>
      <w:szCs w:val="20"/>
    </w:rPr>
  </w:style>
  <w:style w:type="character" w:customStyle="1" w:styleId="CommentTextChar">
    <w:name w:val="Comment Text Char"/>
    <w:basedOn w:val="DefaultParagraphFont"/>
    <w:link w:val="CommentText"/>
    <w:uiPriority w:val="99"/>
    <w:semiHidden/>
    <w:rsid w:val="008E1C57"/>
    <w:rPr>
      <w:sz w:val="20"/>
      <w:szCs w:val="20"/>
    </w:rPr>
  </w:style>
  <w:style w:type="paragraph" w:styleId="CommentSubject">
    <w:name w:val="annotation subject"/>
    <w:basedOn w:val="CommentText"/>
    <w:next w:val="CommentText"/>
    <w:link w:val="CommentSubjectChar"/>
    <w:uiPriority w:val="99"/>
    <w:semiHidden/>
    <w:unhideWhenUsed/>
    <w:rsid w:val="008E1C57"/>
    <w:rPr>
      <w:b/>
      <w:bCs/>
    </w:rPr>
  </w:style>
  <w:style w:type="character" w:customStyle="1" w:styleId="CommentSubjectChar">
    <w:name w:val="Comment Subject Char"/>
    <w:basedOn w:val="CommentTextChar"/>
    <w:link w:val="CommentSubject"/>
    <w:uiPriority w:val="99"/>
    <w:semiHidden/>
    <w:rsid w:val="008E1C57"/>
    <w:rPr>
      <w:b/>
      <w:bCs/>
      <w:sz w:val="20"/>
      <w:szCs w:val="20"/>
    </w:rPr>
  </w:style>
  <w:style w:type="paragraph" w:styleId="BodyText3">
    <w:name w:val="Body Text 3"/>
    <w:basedOn w:val="Normal"/>
    <w:link w:val="BodyText3Char"/>
    <w:uiPriority w:val="99"/>
    <w:semiHidden/>
    <w:unhideWhenUsed/>
    <w:rsid w:val="00ED3DB5"/>
    <w:rPr>
      <w:sz w:val="16"/>
      <w:szCs w:val="16"/>
    </w:rPr>
  </w:style>
  <w:style w:type="character" w:customStyle="1" w:styleId="BodyText3Char">
    <w:name w:val="Body Text 3 Char"/>
    <w:basedOn w:val="DefaultParagraphFont"/>
    <w:link w:val="BodyText3"/>
    <w:uiPriority w:val="99"/>
    <w:semiHidden/>
    <w:rsid w:val="00ED3D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2869">
      <w:bodyDiv w:val="1"/>
      <w:marLeft w:val="0"/>
      <w:marRight w:val="0"/>
      <w:marTop w:val="0"/>
      <w:marBottom w:val="0"/>
      <w:divBdr>
        <w:top w:val="none" w:sz="0" w:space="0" w:color="auto"/>
        <w:left w:val="none" w:sz="0" w:space="0" w:color="auto"/>
        <w:bottom w:val="none" w:sz="0" w:space="0" w:color="auto"/>
        <w:right w:val="none" w:sz="0" w:space="0" w:color="auto"/>
      </w:divBdr>
    </w:div>
    <w:div w:id="1040740825">
      <w:bodyDiv w:val="1"/>
      <w:marLeft w:val="0"/>
      <w:marRight w:val="0"/>
      <w:marTop w:val="0"/>
      <w:marBottom w:val="0"/>
      <w:divBdr>
        <w:top w:val="none" w:sz="0" w:space="0" w:color="auto"/>
        <w:left w:val="none" w:sz="0" w:space="0" w:color="auto"/>
        <w:bottom w:val="none" w:sz="0" w:space="0" w:color="auto"/>
        <w:right w:val="none" w:sz="0" w:space="0" w:color="auto"/>
      </w:divBdr>
    </w:div>
    <w:div w:id="1283341906">
      <w:bodyDiv w:val="1"/>
      <w:marLeft w:val="0"/>
      <w:marRight w:val="0"/>
      <w:marTop w:val="0"/>
      <w:marBottom w:val="0"/>
      <w:divBdr>
        <w:top w:val="none" w:sz="0" w:space="0" w:color="auto"/>
        <w:left w:val="none" w:sz="0" w:space="0" w:color="auto"/>
        <w:bottom w:val="none" w:sz="0" w:space="0" w:color="auto"/>
        <w:right w:val="none" w:sz="0" w:space="0" w:color="auto"/>
      </w:divBdr>
    </w:div>
    <w:div w:id="1517647633">
      <w:bodyDiv w:val="1"/>
      <w:marLeft w:val="0"/>
      <w:marRight w:val="0"/>
      <w:marTop w:val="0"/>
      <w:marBottom w:val="0"/>
      <w:divBdr>
        <w:top w:val="none" w:sz="0" w:space="0" w:color="auto"/>
        <w:left w:val="none" w:sz="0" w:space="0" w:color="auto"/>
        <w:bottom w:val="none" w:sz="0" w:space="0" w:color="auto"/>
        <w:right w:val="none" w:sz="0" w:space="0" w:color="auto"/>
      </w:divBdr>
    </w:div>
    <w:div w:id="16955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rocki\AppData\Roaming\Microsoft\Templates\SPR%20Report.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A9D2-309F-403F-8976-3CA60D56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Report</Template>
  <TotalTime>0</TotalTime>
  <Pages>3</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Report</vt:lpstr>
    </vt:vector>
  </TitlesOfParts>
  <Company>SPRA</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Rachel Lindy</dc:creator>
  <cp:lastModifiedBy>SYSTEM</cp:lastModifiedBy>
  <cp:revision>2</cp:revision>
  <dcterms:created xsi:type="dcterms:W3CDTF">2017-10-16T16:41:00Z</dcterms:created>
  <dcterms:modified xsi:type="dcterms:W3CDTF">2017-10-16T16:41:00Z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10.27.2016</vt:lpwstr>
  </property>
</Properties>
</file>