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5EE7" w:rsidP="00F1773D" w:rsidRDefault="006E2632" w14:paraId="0D2769F2" w14:textId="4B0714ED">
      <w:pPr>
        <w:pStyle w:val="AxureHeading2"/>
        <w:numPr>
          <w:ilvl w:val="0"/>
          <w:numId w:val="0"/>
        </w:numPr>
      </w:pPr>
      <w:r>
        <w:t>End of Task Survey</w:t>
      </w:r>
    </w:p>
    <w:p w:rsidRPr="00D8359C" w:rsidR="005878A1" w:rsidP="005878A1" w:rsidRDefault="005878A1" w14:paraId="3C183172" w14:textId="77777777">
      <w:pPr>
        <w:spacing w:after="0"/>
      </w:pPr>
    </w:p>
    <w:p w:rsidRPr="00DF3CF8" w:rsidR="005878A1" w:rsidP="00D8359C" w:rsidRDefault="00615E67" w14:paraId="072DB5AA" w14:textId="77777777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DF3CF8">
        <w:rPr>
          <w:rFonts w:ascii="Arial" w:hAnsi="Arial" w:cs="Arial"/>
        </w:rPr>
        <w:t>How did you verify your identity?</w:t>
      </w:r>
      <w:r w:rsidRPr="00DF3CF8" w:rsidR="00FA1714">
        <w:rPr>
          <w:rFonts w:ascii="Arial" w:hAnsi="Arial" w:cs="Arial"/>
        </w:rPr>
        <w:t xml:space="preserve">  (Please select ALL that apply.)</w:t>
      </w:r>
    </w:p>
    <w:p w:rsidRPr="00DF3CF8" w:rsidR="00915999" w:rsidP="00F217BD" w:rsidRDefault="00915999" w14:paraId="7F9EE6AA" w14:textId="77777777">
      <w:pPr>
        <w:pStyle w:val="AxureHeading1"/>
        <w:numPr>
          <w:ilvl w:val="0"/>
          <w:numId w:val="31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5638232" w:id="0"/>
      <w:bookmarkStart w:name="_Toc45785588" w:id="1"/>
      <w:bookmarkStart w:name="_Toc42077039" w:id="2"/>
      <w:r w:rsidRPr="00DF3CF8">
        <w:rPr>
          <w:b w:val="0"/>
          <w:color w:val="auto"/>
          <w:sz w:val="22"/>
          <w:szCs w:val="22"/>
        </w:rPr>
        <w:t>Taking a photo of my driver’s license or other state-issued ID (e.g. driver’s license)</w:t>
      </w:r>
      <w:bookmarkEnd w:id="0"/>
      <w:bookmarkEnd w:id="1"/>
      <w:r w:rsidRPr="00DF3CF8">
        <w:rPr>
          <w:b w:val="0"/>
          <w:color w:val="auto"/>
          <w:sz w:val="22"/>
          <w:szCs w:val="22"/>
        </w:rPr>
        <w:t xml:space="preserve"> </w:t>
      </w:r>
      <w:bookmarkEnd w:id="2"/>
    </w:p>
    <w:p w:rsidRPr="00DF3CF8" w:rsidR="005878A1" w:rsidP="00F217BD" w:rsidRDefault="00915999" w14:paraId="0E03F289" w14:textId="77777777">
      <w:pPr>
        <w:pStyle w:val="AxureHeading1"/>
        <w:numPr>
          <w:ilvl w:val="0"/>
          <w:numId w:val="31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40" w:id="3"/>
      <w:bookmarkStart w:name="_Toc45638233" w:id="4"/>
      <w:bookmarkStart w:name="_Toc45785589" w:id="5"/>
      <w:r w:rsidRPr="00DF3CF8">
        <w:rPr>
          <w:b w:val="0"/>
          <w:color w:val="auto"/>
          <w:sz w:val="22"/>
          <w:szCs w:val="22"/>
        </w:rPr>
        <w:t>Entering</w:t>
      </w:r>
      <w:r w:rsidRPr="00DF3CF8" w:rsidR="00615E67">
        <w:rPr>
          <w:b w:val="0"/>
          <w:color w:val="auto"/>
          <w:sz w:val="22"/>
          <w:szCs w:val="22"/>
        </w:rPr>
        <w:t xml:space="preserve"> information from my driver’s l</w:t>
      </w:r>
      <w:r w:rsidRPr="00DF3CF8" w:rsidR="00551410">
        <w:rPr>
          <w:b w:val="0"/>
          <w:color w:val="auto"/>
          <w:sz w:val="22"/>
          <w:szCs w:val="22"/>
        </w:rPr>
        <w:t xml:space="preserve">icense or other state-issued ID </w:t>
      </w:r>
      <w:r w:rsidRPr="00DF3CF8" w:rsidR="00D406E4">
        <w:rPr>
          <w:b w:val="0"/>
          <w:color w:val="auto"/>
          <w:sz w:val="22"/>
          <w:szCs w:val="22"/>
        </w:rPr>
        <w:t>(e.g. driver’s license number)</w:t>
      </w:r>
      <w:bookmarkEnd w:id="3"/>
      <w:bookmarkEnd w:id="4"/>
      <w:bookmarkEnd w:id="5"/>
    </w:p>
    <w:p w:rsidRPr="00DF3CF8" w:rsidR="00615E67" w:rsidP="00F217BD" w:rsidRDefault="00615E67" w14:paraId="487C1F1A" w14:textId="77777777">
      <w:pPr>
        <w:pStyle w:val="AxureHeading1"/>
        <w:numPr>
          <w:ilvl w:val="0"/>
          <w:numId w:val="31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41" w:id="6"/>
      <w:bookmarkStart w:name="_Toc45638234" w:id="7"/>
      <w:bookmarkStart w:name="_Toc45785590" w:id="8"/>
      <w:r w:rsidRPr="00DF3CF8">
        <w:rPr>
          <w:b w:val="0"/>
          <w:color w:val="auto"/>
          <w:sz w:val="22"/>
          <w:szCs w:val="22"/>
        </w:rPr>
        <w:t xml:space="preserve">Answering </w:t>
      </w:r>
      <w:r w:rsidRPr="00DF3CF8" w:rsidR="00F72BBD">
        <w:rPr>
          <w:b w:val="0"/>
          <w:color w:val="auto"/>
          <w:sz w:val="22"/>
          <w:szCs w:val="22"/>
        </w:rPr>
        <w:t>credit</w:t>
      </w:r>
      <w:r w:rsidRPr="00DF3CF8" w:rsidR="00D406E4">
        <w:rPr>
          <w:b w:val="0"/>
          <w:color w:val="auto"/>
          <w:sz w:val="22"/>
          <w:szCs w:val="22"/>
        </w:rPr>
        <w:t xml:space="preserve"> history questions (e.g. mortgage amount)</w:t>
      </w:r>
      <w:bookmarkEnd w:id="6"/>
      <w:bookmarkEnd w:id="7"/>
      <w:bookmarkEnd w:id="8"/>
    </w:p>
    <w:p w:rsidRPr="00DF3CF8" w:rsidR="00915999" w:rsidP="00F217BD" w:rsidRDefault="00915999" w14:paraId="5CC1FE29" w14:textId="77777777">
      <w:pPr>
        <w:pStyle w:val="AxureHeading1"/>
        <w:numPr>
          <w:ilvl w:val="0"/>
          <w:numId w:val="31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42" w:id="9"/>
      <w:bookmarkStart w:name="_Toc45638235" w:id="10"/>
      <w:bookmarkStart w:name="_Toc45785591" w:id="11"/>
      <w:r w:rsidRPr="00DF3CF8">
        <w:rPr>
          <w:b w:val="0"/>
          <w:color w:val="auto"/>
          <w:sz w:val="22"/>
          <w:szCs w:val="22"/>
        </w:rPr>
        <w:t>Signing in to ID.me</w:t>
      </w:r>
      <w:bookmarkEnd w:id="9"/>
      <w:bookmarkEnd w:id="10"/>
      <w:bookmarkEnd w:id="11"/>
      <w:r w:rsidRPr="00DF3CF8">
        <w:rPr>
          <w:b w:val="0"/>
          <w:color w:val="auto"/>
          <w:sz w:val="22"/>
          <w:szCs w:val="22"/>
        </w:rPr>
        <w:t xml:space="preserve"> </w:t>
      </w:r>
    </w:p>
    <w:p w:rsidRPr="000927D9" w:rsidR="00F72BBD" w:rsidP="00F217BD" w:rsidRDefault="00F72BBD" w14:paraId="1940634F" w14:textId="77777777">
      <w:pPr>
        <w:pStyle w:val="AxureHeading1"/>
        <w:numPr>
          <w:ilvl w:val="0"/>
          <w:numId w:val="31"/>
        </w:numPr>
        <w:tabs>
          <w:tab w:val="left" w:pos="900"/>
        </w:tabs>
        <w:rPr>
          <w:rFonts w:asciiTheme="minorHAnsi" w:hAnsiTheme="minorHAnsi"/>
          <w:b w:val="0"/>
          <w:color w:val="auto"/>
          <w:sz w:val="24"/>
        </w:rPr>
      </w:pPr>
      <w:bookmarkStart w:name="_Toc42077043" w:id="12"/>
      <w:bookmarkStart w:name="_Toc45638236" w:id="13"/>
      <w:bookmarkStart w:name="_Toc45785592" w:id="14"/>
      <w:r w:rsidRPr="00DF3CF8">
        <w:rPr>
          <w:b w:val="0"/>
          <w:color w:val="auto"/>
          <w:sz w:val="22"/>
          <w:szCs w:val="22"/>
        </w:rPr>
        <w:t xml:space="preserve">I </w:t>
      </w:r>
      <w:proofErr w:type="gramStart"/>
      <w:r w:rsidRPr="00DF3CF8">
        <w:rPr>
          <w:b w:val="0"/>
          <w:color w:val="auto"/>
          <w:sz w:val="22"/>
          <w:szCs w:val="22"/>
        </w:rPr>
        <w:t>don’t</w:t>
      </w:r>
      <w:proofErr w:type="gramEnd"/>
      <w:r w:rsidRPr="00DF3CF8">
        <w:rPr>
          <w:b w:val="0"/>
          <w:color w:val="auto"/>
          <w:sz w:val="22"/>
          <w:szCs w:val="22"/>
        </w:rPr>
        <w:t xml:space="preserve"> </w:t>
      </w:r>
      <w:r w:rsidRPr="00DF3CF8" w:rsidR="00915999">
        <w:rPr>
          <w:b w:val="0"/>
          <w:color w:val="auto"/>
          <w:sz w:val="22"/>
          <w:szCs w:val="22"/>
        </w:rPr>
        <w:t>remember</w:t>
      </w:r>
      <w:bookmarkEnd w:id="12"/>
      <w:bookmarkEnd w:id="13"/>
      <w:bookmarkEnd w:id="14"/>
    </w:p>
    <w:p w:rsidRPr="00DF3CF8" w:rsidR="00551410" w:rsidP="00D8359C" w:rsidRDefault="00551410" w14:paraId="562E7D34" w14:textId="77777777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DF3CF8">
        <w:rPr>
          <w:rFonts w:ascii="Arial" w:hAnsi="Arial" w:cs="Arial"/>
        </w:rPr>
        <w:t xml:space="preserve">Overall, how satisfied </w:t>
      </w:r>
      <w:r w:rsidRPr="00DF3CF8" w:rsidR="009566D3">
        <w:rPr>
          <w:rFonts w:ascii="Arial" w:hAnsi="Arial" w:cs="Arial"/>
        </w:rPr>
        <w:t>were</w:t>
      </w:r>
      <w:r w:rsidRPr="00DF3CF8">
        <w:rPr>
          <w:rFonts w:ascii="Arial" w:hAnsi="Arial" w:cs="Arial"/>
        </w:rPr>
        <w:t xml:space="preserve"> you with </w:t>
      </w:r>
      <w:proofErr w:type="gramStart"/>
      <w:r w:rsidRPr="00DF3CF8">
        <w:rPr>
          <w:rFonts w:ascii="Arial" w:hAnsi="Arial" w:cs="Arial"/>
        </w:rPr>
        <w:t xml:space="preserve">the </w:t>
      </w:r>
      <w:r w:rsidRPr="00DF3CF8">
        <w:rPr>
          <w:rFonts w:ascii="Arial" w:hAnsi="Arial" w:cs="Arial"/>
          <w:i/>
          <w:color w:val="C00000"/>
        </w:rPr>
        <w:t>my</w:t>
      </w:r>
      <w:proofErr w:type="gramEnd"/>
      <w:r w:rsidRPr="00DF3CF8">
        <w:rPr>
          <w:rFonts w:ascii="Arial" w:hAnsi="Arial" w:cs="Arial"/>
          <w:color w:val="C00000"/>
        </w:rPr>
        <w:t xml:space="preserve"> </w:t>
      </w:r>
      <w:r w:rsidRPr="00DF3CF8">
        <w:rPr>
          <w:rFonts w:ascii="Arial" w:hAnsi="Arial" w:cs="Arial"/>
          <w:color w:val="0070C0"/>
        </w:rPr>
        <w:t xml:space="preserve">Social Security </w:t>
      </w:r>
      <w:r w:rsidRPr="00DF3CF8">
        <w:rPr>
          <w:rFonts w:ascii="Arial" w:hAnsi="Arial" w:cs="Arial"/>
        </w:rPr>
        <w:t>account creation process?</w:t>
      </w:r>
    </w:p>
    <w:p w:rsidRPr="00DF3CF8" w:rsidR="00551410" w:rsidP="00D8359C" w:rsidRDefault="00551410" w14:paraId="508613E0" w14:textId="77777777">
      <w:pPr>
        <w:pStyle w:val="AxureHeading1"/>
        <w:numPr>
          <w:ilvl w:val="0"/>
          <w:numId w:val="31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44" w:id="15"/>
      <w:bookmarkStart w:name="_Toc45638237" w:id="16"/>
      <w:bookmarkStart w:name="_Toc45785593" w:id="17"/>
      <w:r w:rsidRPr="00DF3CF8">
        <w:rPr>
          <w:b w:val="0"/>
          <w:color w:val="auto"/>
          <w:sz w:val="22"/>
          <w:szCs w:val="22"/>
        </w:rPr>
        <w:t xml:space="preserve">Very </w:t>
      </w:r>
      <w:r w:rsidRPr="00DF3CF8" w:rsidR="006D2EDC">
        <w:rPr>
          <w:b w:val="0"/>
          <w:color w:val="auto"/>
          <w:sz w:val="22"/>
          <w:szCs w:val="22"/>
        </w:rPr>
        <w:t>Diss</w:t>
      </w:r>
      <w:r w:rsidRPr="00DF3CF8">
        <w:rPr>
          <w:b w:val="0"/>
          <w:color w:val="auto"/>
          <w:sz w:val="22"/>
          <w:szCs w:val="22"/>
        </w:rPr>
        <w:t>atisfied</w:t>
      </w:r>
      <w:bookmarkEnd w:id="15"/>
      <w:bookmarkEnd w:id="16"/>
      <w:bookmarkEnd w:id="17"/>
    </w:p>
    <w:p w:rsidRPr="00DF3CF8" w:rsidR="00551410" w:rsidP="00D8359C" w:rsidRDefault="006D2EDC" w14:paraId="42B54600" w14:textId="77777777">
      <w:pPr>
        <w:pStyle w:val="AxureHeading1"/>
        <w:numPr>
          <w:ilvl w:val="0"/>
          <w:numId w:val="31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45" w:id="18"/>
      <w:bookmarkStart w:name="_Toc45638238" w:id="19"/>
      <w:bookmarkStart w:name="_Toc45785594" w:id="20"/>
      <w:r w:rsidRPr="00DF3CF8">
        <w:rPr>
          <w:b w:val="0"/>
          <w:color w:val="auto"/>
          <w:sz w:val="22"/>
          <w:szCs w:val="22"/>
        </w:rPr>
        <w:t>Diss</w:t>
      </w:r>
      <w:r w:rsidRPr="00DF3CF8" w:rsidR="00551410">
        <w:rPr>
          <w:b w:val="0"/>
          <w:color w:val="auto"/>
          <w:sz w:val="22"/>
          <w:szCs w:val="22"/>
        </w:rPr>
        <w:t>atisfied</w:t>
      </w:r>
      <w:bookmarkEnd w:id="18"/>
      <w:bookmarkEnd w:id="19"/>
      <w:bookmarkEnd w:id="20"/>
    </w:p>
    <w:p w:rsidRPr="00DF3CF8" w:rsidR="00551410" w:rsidP="00D8359C" w:rsidRDefault="00551410" w14:paraId="3F4B4EBC" w14:textId="77777777">
      <w:pPr>
        <w:pStyle w:val="AxureHeading1"/>
        <w:numPr>
          <w:ilvl w:val="0"/>
          <w:numId w:val="31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46" w:id="21"/>
      <w:bookmarkStart w:name="_Toc45638239" w:id="22"/>
      <w:bookmarkStart w:name="_Toc45785595" w:id="23"/>
      <w:r w:rsidRPr="00DF3CF8">
        <w:rPr>
          <w:b w:val="0"/>
          <w:color w:val="auto"/>
          <w:sz w:val="22"/>
          <w:szCs w:val="22"/>
        </w:rPr>
        <w:t>Neutral</w:t>
      </w:r>
      <w:bookmarkEnd w:id="21"/>
      <w:bookmarkEnd w:id="22"/>
      <w:bookmarkEnd w:id="23"/>
    </w:p>
    <w:p w:rsidRPr="00DF3CF8" w:rsidR="00551410" w:rsidP="00D8359C" w:rsidRDefault="00551410" w14:paraId="471848E1" w14:textId="77777777">
      <w:pPr>
        <w:pStyle w:val="AxureHeading1"/>
        <w:numPr>
          <w:ilvl w:val="0"/>
          <w:numId w:val="31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47" w:id="24"/>
      <w:bookmarkStart w:name="_Toc45638240" w:id="25"/>
      <w:bookmarkStart w:name="_Toc45785596" w:id="26"/>
      <w:r w:rsidRPr="00DF3CF8">
        <w:rPr>
          <w:b w:val="0"/>
          <w:color w:val="auto"/>
          <w:sz w:val="22"/>
          <w:szCs w:val="22"/>
        </w:rPr>
        <w:t>Satisfied</w:t>
      </w:r>
      <w:bookmarkEnd w:id="24"/>
      <w:bookmarkEnd w:id="25"/>
      <w:bookmarkEnd w:id="26"/>
    </w:p>
    <w:p w:rsidRPr="00DF3CF8" w:rsidR="00551410" w:rsidP="00D8359C" w:rsidRDefault="00551410" w14:paraId="09B0BDA1" w14:textId="77777777">
      <w:pPr>
        <w:pStyle w:val="AxureHeading1"/>
        <w:numPr>
          <w:ilvl w:val="0"/>
          <w:numId w:val="31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48" w:id="27"/>
      <w:bookmarkStart w:name="_Toc45638241" w:id="28"/>
      <w:bookmarkStart w:name="_Toc45785597" w:id="29"/>
      <w:r w:rsidRPr="00DF3CF8">
        <w:rPr>
          <w:b w:val="0"/>
          <w:color w:val="auto"/>
          <w:sz w:val="22"/>
          <w:szCs w:val="22"/>
        </w:rPr>
        <w:t>Very Satisfied</w:t>
      </w:r>
      <w:bookmarkEnd w:id="27"/>
      <w:bookmarkEnd w:id="28"/>
      <w:bookmarkEnd w:id="29"/>
    </w:p>
    <w:p w:rsidRPr="00DF3CF8" w:rsidR="00901CCA" w:rsidP="006E2632" w:rsidRDefault="00901CCA" w14:paraId="5C676D74" w14:textId="17B05913">
      <w:pPr>
        <w:pStyle w:val="AxureHeading1"/>
        <w:numPr>
          <w:ilvl w:val="0"/>
          <w:numId w:val="29"/>
        </w:numPr>
        <w:rPr>
          <w:b w:val="0"/>
          <w:color w:val="auto"/>
          <w:sz w:val="22"/>
          <w:szCs w:val="22"/>
        </w:rPr>
      </w:pPr>
      <w:bookmarkStart w:name="_Toc42077049" w:id="30"/>
      <w:bookmarkStart w:name="_Toc45638242" w:id="31"/>
      <w:bookmarkStart w:name="_Toc45785598" w:id="32"/>
      <w:r w:rsidRPr="00DF3CF8">
        <w:rPr>
          <w:b w:val="0"/>
          <w:color w:val="auto"/>
          <w:sz w:val="22"/>
          <w:szCs w:val="22"/>
        </w:rPr>
        <w:t>H</w:t>
      </w:r>
      <w:r w:rsidRPr="00DF3CF8">
        <w:rPr>
          <w:rFonts w:eastAsiaTheme="minorHAnsi"/>
          <w:b w:val="0"/>
          <w:color w:val="auto"/>
          <w:sz w:val="22"/>
          <w:szCs w:val="22"/>
        </w:rPr>
        <w:t xml:space="preserve">ow satisfied </w:t>
      </w:r>
      <w:r w:rsidRPr="00DF3CF8" w:rsidR="009566D3">
        <w:rPr>
          <w:rFonts w:eastAsiaTheme="minorHAnsi"/>
          <w:b w:val="0"/>
          <w:color w:val="auto"/>
          <w:sz w:val="22"/>
          <w:szCs w:val="22"/>
        </w:rPr>
        <w:t>were</w:t>
      </w:r>
      <w:r w:rsidRPr="00DF3CF8">
        <w:rPr>
          <w:rFonts w:eastAsiaTheme="minorHAnsi"/>
          <w:b w:val="0"/>
          <w:color w:val="auto"/>
          <w:sz w:val="22"/>
          <w:szCs w:val="22"/>
        </w:rPr>
        <w:t xml:space="preserve"> you with the amount of time it took to create </w:t>
      </w:r>
      <w:proofErr w:type="gramStart"/>
      <w:r w:rsidRPr="00DF3CF8">
        <w:rPr>
          <w:rFonts w:eastAsiaTheme="minorHAnsi"/>
          <w:b w:val="0"/>
          <w:color w:val="auto"/>
          <w:sz w:val="22"/>
          <w:szCs w:val="22"/>
        </w:rPr>
        <w:t xml:space="preserve">your </w:t>
      </w:r>
      <w:r w:rsidRPr="00DF3CF8" w:rsidR="00D8359C">
        <w:rPr>
          <w:b w:val="0"/>
          <w:i/>
          <w:color w:val="C00000"/>
          <w:sz w:val="22"/>
          <w:szCs w:val="22"/>
        </w:rPr>
        <w:t>my</w:t>
      </w:r>
      <w:proofErr w:type="gramEnd"/>
      <w:r w:rsidRPr="00DF3CF8" w:rsidR="00D8359C">
        <w:rPr>
          <w:b w:val="0"/>
          <w:color w:val="C00000"/>
          <w:sz w:val="22"/>
          <w:szCs w:val="22"/>
        </w:rPr>
        <w:t xml:space="preserve"> </w:t>
      </w:r>
      <w:r w:rsidRPr="00DF3CF8" w:rsidR="00D8359C">
        <w:rPr>
          <w:b w:val="0"/>
          <w:color w:val="0070C0"/>
          <w:sz w:val="22"/>
          <w:szCs w:val="22"/>
        </w:rPr>
        <w:t>Social Security</w:t>
      </w:r>
      <w:r w:rsidRPr="00DF3CF8">
        <w:rPr>
          <w:rFonts w:eastAsiaTheme="minorHAnsi"/>
          <w:b w:val="0"/>
          <w:color w:val="auto"/>
          <w:sz w:val="22"/>
          <w:szCs w:val="22"/>
        </w:rPr>
        <w:t xml:space="preserve"> account?</w:t>
      </w:r>
      <w:bookmarkEnd w:id="30"/>
      <w:bookmarkEnd w:id="31"/>
      <w:bookmarkEnd w:id="32"/>
    </w:p>
    <w:p w:rsidRPr="00DF3CF8" w:rsidR="00901CCA" w:rsidP="00D8359C" w:rsidRDefault="004B6DB4" w14:paraId="06DEDC2D" w14:textId="77777777">
      <w:pPr>
        <w:pStyle w:val="AxureHeading1"/>
        <w:numPr>
          <w:ilvl w:val="0"/>
          <w:numId w:val="32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50" w:id="33"/>
      <w:bookmarkStart w:name="_Toc45638243" w:id="34"/>
      <w:bookmarkStart w:name="_Toc45785599" w:id="35"/>
      <w:r w:rsidRPr="00DF3CF8">
        <w:rPr>
          <w:b w:val="0"/>
          <w:color w:val="auto"/>
          <w:sz w:val="22"/>
          <w:szCs w:val="22"/>
        </w:rPr>
        <w:t>Very d</w:t>
      </w:r>
      <w:r w:rsidRPr="00DF3CF8" w:rsidR="006D2EDC">
        <w:rPr>
          <w:b w:val="0"/>
          <w:color w:val="auto"/>
          <w:sz w:val="22"/>
          <w:szCs w:val="22"/>
        </w:rPr>
        <w:t>iss</w:t>
      </w:r>
      <w:r w:rsidRPr="00DF3CF8" w:rsidR="00901CCA">
        <w:rPr>
          <w:b w:val="0"/>
          <w:color w:val="auto"/>
          <w:sz w:val="22"/>
          <w:szCs w:val="22"/>
        </w:rPr>
        <w:t>atisfied</w:t>
      </w:r>
      <w:bookmarkEnd w:id="33"/>
      <w:bookmarkEnd w:id="34"/>
      <w:bookmarkEnd w:id="35"/>
    </w:p>
    <w:p w:rsidRPr="00DF3CF8" w:rsidR="00901CCA" w:rsidP="00D8359C" w:rsidRDefault="006D2EDC" w14:paraId="2EB16671" w14:textId="77777777">
      <w:pPr>
        <w:pStyle w:val="AxureHeading1"/>
        <w:numPr>
          <w:ilvl w:val="0"/>
          <w:numId w:val="32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51" w:id="36"/>
      <w:bookmarkStart w:name="_Toc45638244" w:id="37"/>
      <w:bookmarkStart w:name="_Toc45785600" w:id="38"/>
      <w:r w:rsidRPr="00DF3CF8">
        <w:rPr>
          <w:b w:val="0"/>
          <w:color w:val="auto"/>
          <w:sz w:val="22"/>
          <w:szCs w:val="22"/>
        </w:rPr>
        <w:t>Diss</w:t>
      </w:r>
      <w:r w:rsidRPr="00DF3CF8" w:rsidR="00901CCA">
        <w:rPr>
          <w:b w:val="0"/>
          <w:color w:val="auto"/>
          <w:sz w:val="22"/>
          <w:szCs w:val="22"/>
        </w:rPr>
        <w:t>atisfied</w:t>
      </w:r>
      <w:bookmarkEnd w:id="36"/>
      <w:bookmarkEnd w:id="37"/>
      <w:bookmarkEnd w:id="38"/>
    </w:p>
    <w:p w:rsidRPr="00DF3CF8" w:rsidR="00901CCA" w:rsidP="00D8359C" w:rsidRDefault="00901CCA" w14:paraId="66B3CA73" w14:textId="77777777">
      <w:pPr>
        <w:pStyle w:val="AxureHeading1"/>
        <w:numPr>
          <w:ilvl w:val="0"/>
          <w:numId w:val="32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52" w:id="39"/>
      <w:bookmarkStart w:name="_Toc45638245" w:id="40"/>
      <w:bookmarkStart w:name="_Toc45785601" w:id="41"/>
      <w:r w:rsidRPr="00DF3CF8">
        <w:rPr>
          <w:b w:val="0"/>
          <w:color w:val="auto"/>
          <w:sz w:val="22"/>
          <w:szCs w:val="22"/>
        </w:rPr>
        <w:t>Neutral</w:t>
      </w:r>
      <w:bookmarkEnd w:id="39"/>
      <w:bookmarkEnd w:id="40"/>
      <w:bookmarkEnd w:id="41"/>
    </w:p>
    <w:p w:rsidRPr="00DF3CF8" w:rsidR="00901CCA" w:rsidP="00D8359C" w:rsidRDefault="00901CCA" w14:paraId="1A6A8FF8" w14:textId="77777777">
      <w:pPr>
        <w:pStyle w:val="AxureHeading1"/>
        <w:numPr>
          <w:ilvl w:val="0"/>
          <w:numId w:val="32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53" w:id="42"/>
      <w:bookmarkStart w:name="_Toc45638246" w:id="43"/>
      <w:bookmarkStart w:name="_Toc45785602" w:id="44"/>
      <w:r w:rsidRPr="00DF3CF8">
        <w:rPr>
          <w:b w:val="0"/>
          <w:color w:val="auto"/>
          <w:sz w:val="22"/>
          <w:szCs w:val="22"/>
        </w:rPr>
        <w:t>Satisfied</w:t>
      </w:r>
      <w:bookmarkEnd w:id="42"/>
      <w:bookmarkEnd w:id="43"/>
      <w:bookmarkEnd w:id="44"/>
    </w:p>
    <w:p w:rsidRPr="00DF3CF8" w:rsidR="00901CCA" w:rsidP="00D8359C" w:rsidRDefault="00901CCA" w14:paraId="0521F00B" w14:textId="77777777">
      <w:pPr>
        <w:pStyle w:val="AxureHeading1"/>
        <w:numPr>
          <w:ilvl w:val="0"/>
          <w:numId w:val="32"/>
        </w:numPr>
        <w:tabs>
          <w:tab w:val="left" w:pos="900"/>
        </w:tabs>
        <w:rPr>
          <w:b w:val="0"/>
          <w:color w:val="auto"/>
          <w:sz w:val="22"/>
          <w:szCs w:val="22"/>
        </w:rPr>
      </w:pPr>
      <w:bookmarkStart w:name="_Toc42077054" w:id="45"/>
      <w:bookmarkStart w:name="_Toc45638247" w:id="46"/>
      <w:bookmarkStart w:name="_Toc45785603" w:id="47"/>
      <w:r w:rsidRPr="00DF3CF8">
        <w:rPr>
          <w:b w:val="0"/>
          <w:color w:val="auto"/>
          <w:sz w:val="22"/>
          <w:szCs w:val="22"/>
        </w:rPr>
        <w:t>Very Satisfied</w:t>
      </w:r>
      <w:bookmarkEnd w:id="45"/>
      <w:bookmarkEnd w:id="46"/>
      <w:bookmarkEnd w:id="47"/>
    </w:p>
    <w:p w:rsidRPr="00546C9A" w:rsidR="00D8359C" w:rsidRDefault="00D8359C" w14:paraId="02028C66" w14:textId="77777777">
      <w:pPr>
        <w:spacing w:before="0" w:after="0"/>
        <w:rPr>
          <w:sz w:val="22"/>
          <w:szCs w:val="22"/>
        </w:rPr>
      </w:pPr>
    </w:p>
    <w:p w:rsidRPr="00DF3CF8" w:rsidR="0063151E" w:rsidP="006E2632" w:rsidRDefault="0063151E" w14:paraId="36D0D396" w14:textId="77777777">
      <w:pPr>
        <w:pStyle w:val="AxureHeading1"/>
        <w:numPr>
          <w:ilvl w:val="0"/>
          <w:numId w:val="29"/>
        </w:numPr>
        <w:ind w:left="450"/>
        <w:rPr>
          <w:b w:val="0"/>
          <w:color w:val="auto"/>
          <w:sz w:val="22"/>
          <w:szCs w:val="22"/>
        </w:rPr>
      </w:pPr>
      <w:bookmarkStart w:name="_Toc42077055" w:id="48"/>
      <w:bookmarkStart w:name="_Toc45638248" w:id="49"/>
      <w:bookmarkStart w:name="_Toc45785604" w:id="50"/>
      <w:r w:rsidRPr="00DF3CF8">
        <w:rPr>
          <w:b w:val="0"/>
          <w:color w:val="auto"/>
          <w:sz w:val="22"/>
          <w:szCs w:val="22"/>
        </w:rPr>
        <w:t xml:space="preserve">How </w:t>
      </w:r>
      <w:r w:rsidRPr="00DF3CF8" w:rsidR="004B6DB4">
        <w:rPr>
          <w:b w:val="0"/>
          <w:color w:val="auto"/>
          <w:sz w:val="22"/>
          <w:szCs w:val="22"/>
        </w:rPr>
        <w:t xml:space="preserve">difficult or </w:t>
      </w:r>
      <w:r w:rsidRPr="00DF3CF8">
        <w:rPr>
          <w:b w:val="0"/>
          <w:color w:val="auto"/>
          <w:sz w:val="22"/>
          <w:szCs w:val="22"/>
        </w:rPr>
        <w:t xml:space="preserve">easy was it to create </w:t>
      </w:r>
      <w:proofErr w:type="gramStart"/>
      <w:r w:rsidRPr="00DF3CF8">
        <w:rPr>
          <w:b w:val="0"/>
          <w:color w:val="auto"/>
          <w:sz w:val="22"/>
          <w:szCs w:val="22"/>
        </w:rPr>
        <w:t>a</w:t>
      </w:r>
      <w:r w:rsidRPr="00DF3CF8">
        <w:rPr>
          <w:sz w:val="22"/>
          <w:szCs w:val="22"/>
        </w:rPr>
        <w:t xml:space="preserve"> </w:t>
      </w:r>
      <w:r w:rsidRPr="00DF3CF8">
        <w:rPr>
          <w:b w:val="0"/>
          <w:i/>
          <w:color w:val="C00000"/>
          <w:sz w:val="22"/>
          <w:szCs w:val="22"/>
        </w:rPr>
        <w:t>my</w:t>
      </w:r>
      <w:proofErr w:type="gramEnd"/>
      <w:r w:rsidRPr="00DF3CF8">
        <w:rPr>
          <w:color w:val="C00000"/>
          <w:sz w:val="22"/>
          <w:szCs w:val="22"/>
        </w:rPr>
        <w:t xml:space="preserve"> </w:t>
      </w:r>
      <w:r w:rsidRPr="00DF3CF8">
        <w:rPr>
          <w:b w:val="0"/>
          <w:color w:val="0070C0"/>
          <w:sz w:val="22"/>
          <w:szCs w:val="22"/>
        </w:rPr>
        <w:t>Social Security</w:t>
      </w:r>
      <w:r w:rsidRPr="00DF3CF8">
        <w:rPr>
          <w:color w:val="0070C0"/>
          <w:sz w:val="22"/>
          <w:szCs w:val="22"/>
        </w:rPr>
        <w:t xml:space="preserve"> </w:t>
      </w:r>
      <w:r w:rsidRPr="00DF3CF8">
        <w:rPr>
          <w:b w:val="0"/>
          <w:color w:val="auto"/>
          <w:sz w:val="22"/>
          <w:szCs w:val="22"/>
        </w:rPr>
        <w:t>account?</w:t>
      </w:r>
      <w:bookmarkEnd w:id="48"/>
      <w:bookmarkEnd w:id="49"/>
      <w:bookmarkEnd w:id="50"/>
    </w:p>
    <w:p w:rsidRPr="00DF3CF8" w:rsidR="0063151E" w:rsidP="00A90D2D" w:rsidRDefault="004B6DB4" w14:paraId="0451F39F" w14:textId="77777777">
      <w:pPr>
        <w:pStyle w:val="AxureHeading1"/>
        <w:numPr>
          <w:ilvl w:val="0"/>
          <w:numId w:val="34"/>
        </w:numPr>
        <w:rPr>
          <w:b w:val="0"/>
          <w:color w:val="auto"/>
          <w:sz w:val="22"/>
          <w:szCs w:val="22"/>
        </w:rPr>
      </w:pPr>
      <w:bookmarkStart w:name="_Toc42077056" w:id="51"/>
      <w:bookmarkStart w:name="_Toc45638249" w:id="52"/>
      <w:bookmarkStart w:name="_Toc45785605" w:id="53"/>
      <w:r w:rsidRPr="00DF3CF8">
        <w:rPr>
          <w:b w:val="0"/>
          <w:color w:val="auto"/>
          <w:sz w:val="22"/>
          <w:szCs w:val="22"/>
        </w:rPr>
        <w:t>Very difficult</w:t>
      </w:r>
      <w:bookmarkEnd w:id="51"/>
      <w:bookmarkEnd w:id="52"/>
      <w:bookmarkEnd w:id="53"/>
    </w:p>
    <w:p w:rsidRPr="00DF3CF8" w:rsidR="0063151E" w:rsidP="00A90D2D" w:rsidRDefault="004B6DB4" w14:paraId="56FBC1E0" w14:textId="77777777">
      <w:pPr>
        <w:pStyle w:val="AxureHeading1"/>
        <w:numPr>
          <w:ilvl w:val="0"/>
          <w:numId w:val="34"/>
        </w:numPr>
        <w:rPr>
          <w:b w:val="0"/>
          <w:color w:val="auto"/>
          <w:sz w:val="22"/>
          <w:szCs w:val="22"/>
        </w:rPr>
      </w:pPr>
      <w:bookmarkStart w:name="_Toc42077057" w:id="54"/>
      <w:bookmarkStart w:name="_Toc45638250" w:id="55"/>
      <w:bookmarkStart w:name="_Toc45785606" w:id="56"/>
      <w:r w:rsidRPr="00DF3CF8">
        <w:rPr>
          <w:b w:val="0"/>
          <w:color w:val="auto"/>
          <w:sz w:val="22"/>
          <w:szCs w:val="22"/>
        </w:rPr>
        <w:t>Difficult</w:t>
      </w:r>
      <w:bookmarkEnd w:id="54"/>
      <w:bookmarkEnd w:id="55"/>
      <w:bookmarkEnd w:id="56"/>
    </w:p>
    <w:p w:rsidRPr="00DF3CF8" w:rsidR="0063151E" w:rsidP="00A90D2D" w:rsidRDefault="0063151E" w14:paraId="1349812C" w14:textId="77777777">
      <w:pPr>
        <w:pStyle w:val="AxureHeading1"/>
        <w:numPr>
          <w:ilvl w:val="0"/>
          <w:numId w:val="34"/>
        </w:numPr>
        <w:rPr>
          <w:b w:val="0"/>
          <w:color w:val="auto"/>
          <w:sz w:val="22"/>
          <w:szCs w:val="22"/>
        </w:rPr>
      </w:pPr>
      <w:bookmarkStart w:name="_Toc42077058" w:id="57"/>
      <w:bookmarkStart w:name="_Toc45638251" w:id="58"/>
      <w:bookmarkStart w:name="_Toc45785607" w:id="59"/>
      <w:r w:rsidRPr="00DF3CF8">
        <w:rPr>
          <w:b w:val="0"/>
          <w:color w:val="auto"/>
          <w:sz w:val="22"/>
          <w:szCs w:val="22"/>
        </w:rPr>
        <w:t>Neutral</w:t>
      </w:r>
      <w:bookmarkEnd w:id="57"/>
      <w:bookmarkEnd w:id="58"/>
      <w:bookmarkEnd w:id="59"/>
    </w:p>
    <w:p w:rsidRPr="00DF3CF8" w:rsidR="0063151E" w:rsidP="00A90D2D" w:rsidRDefault="0063151E" w14:paraId="05ED43D0" w14:textId="77777777">
      <w:pPr>
        <w:pStyle w:val="AxureHeading1"/>
        <w:numPr>
          <w:ilvl w:val="0"/>
          <w:numId w:val="34"/>
        </w:numPr>
        <w:rPr>
          <w:b w:val="0"/>
          <w:color w:val="auto"/>
          <w:sz w:val="22"/>
          <w:szCs w:val="22"/>
        </w:rPr>
      </w:pPr>
      <w:bookmarkStart w:name="_Toc42077059" w:id="60"/>
      <w:bookmarkStart w:name="_Toc45638252" w:id="61"/>
      <w:bookmarkStart w:name="_Toc45785608" w:id="62"/>
      <w:r w:rsidRPr="00DF3CF8">
        <w:rPr>
          <w:b w:val="0"/>
          <w:color w:val="auto"/>
          <w:sz w:val="22"/>
          <w:szCs w:val="22"/>
        </w:rPr>
        <w:t>Easy</w:t>
      </w:r>
      <w:bookmarkEnd w:id="60"/>
      <w:bookmarkEnd w:id="61"/>
      <w:bookmarkEnd w:id="62"/>
    </w:p>
    <w:p w:rsidRPr="00DF3CF8" w:rsidR="0063151E" w:rsidP="00A90D2D" w:rsidRDefault="0063151E" w14:paraId="7A4F3955" w14:textId="77777777">
      <w:pPr>
        <w:pStyle w:val="AxureHeading1"/>
        <w:numPr>
          <w:ilvl w:val="0"/>
          <w:numId w:val="34"/>
        </w:numPr>
        <w:rPr>
          <w:b w:val="0"/>
          <w:color w:val="auto"/>
          <w:sz w:val="22"/>
          <w:szCs w:val="22"/>
        </w:rPr>
      </w:pPr>
      <w:bookmarkStart w:name="_Toc42077060" w:id="63"/>
      <w:bookmarkStart w:name="_Toc45638253" w:id="64"/>
      <w:bookmarkStart w:name="_Toc45785609" w:id="65"/>
      <w:r w:rsidRPr="00DF3CF8">
        <w:rPr>
          <w:b w:val="0"/>
          <w:color w:val="auto"/>
          <w:sz w:val="22"/>
          <w:szCs w:val="22"/>
        </w:rPr>
        <w:t>Very easy</w:t>
      </w:r>
      <w:bookmarkEnd w:id="63"/>
      <w:bookmarkEnd w:id="64"/>
      <w:bookmarkEnd w:id="65"/>
    </w:p>
    <w:p w:rsidRPr="00DF3CF8" w:rsidR="00551410" w:rsidP="006E2632" w:rsidRDefault="00551410" w14:paraId="4C57699D" w14:textId="77777777">
      <w:pPr>
        <w:pStyle w:val="AxureHeading1"/>
        <w:numPr>
          <w:ilvl w:val="0"/>
          <w:numId w:val="29"/>
        </w:numPr>
        <w:ind w:left="450"/>
        <w:rPr>
          <w:b w:val="0"/>
          <w:color w:val="auto"/>
          <w:sz w:val="22"/>
          <w:szCs w:val="22"/>
        </w:rPr>
      </w:pPr>
      <w:bookmarkStart w:name="_Toc42077061" w:id="66"/>
      <w:bookmarkStart w:name="_Toc45638254" w:id="67"/>
      <w:bookmarkStart w:name="_Toc45785610" w:id="68"/>
      <w:r w:rsidRPr="00DF3CF8">
        <w:rPr>
          <w:b w:val="0"/>
          <w:color w:val="auto"/>
          <w:sz w:val="22"/>
          <w:szCs w:val="22"/>
        </w:rPr>
        <w:lastRenderedPageBreak/>
        <w:t xml:space="preserve">How </w:t>
      </w:r>
      <w:r w:rsidRPr="00DF3CF8" w:rsidR="00AB3EEA">
        <w:rPr>
          <w:b w:val="0"/>
          <w:color w:val="auto"/>
          <w:sz w:val="22"/>
          <w:szCs w:val="22"/>
        </w:rPr>
        <w:t>helpful</w:t>
      </w:r>
      <w:r w:rsidRPr="00DF3CF8">
        <w:rPr>
          <w:b w:val="0"/>
          <w:color w:val="auto"/>
          <w:sz w:val="22"/>
          <w:szCs w:val="22"/>
        </w:rPr>
        <w:t xml:space="preserve"> was the information provided by the screens?</w:t>
      </w:r>
      <w:bookmarkEnd w:id="66"/>
      <w:bookmarkEnd w:id="67"/>
      <w:bookmarkEnd w:id="68"/>
    </w:p>
    <w:p w:rsidRPr="00DF3CF8" w:rsidR="002D09C9" w:rsidP="00D8359C" w:rsidRDefault="002D09C9" w14:paraId="507B9010" w14:textId="77777777">
      <w:pPr>
        <w:pStyle w:val="AxureHeading1"/>
        <w:numPr>
          <w:ilvl w:val="0"/>
          <w:numId w:val="34"/>
        </w:numPr>
        <w:rPr>
          <w:b w:val="0"/>
          <w:color w:val="auto"/>
          <w:sz w:val="22"/>
          <w:szCs w:val="22"/>
        </w:rPr>
      </w:pPr>
      <w:bookmarkStart w:name="_Toc42077062" w:id="69"/>
      <w:bookmarkStart w:name="_Toc45638255" w:id="70"/>
      <w:bookmarkStart w:name="_Toc45785611" w:id="71"/>
      <w:r w:rsidRPr="00DF3CF8">
        <w:rPr>
          <w:b w:val="0"/>
          <w:color w:val="auto"/>
          <w:sz w:val="22"/>
          <w:szCs w:val="22"/>
        </w:rPr>
        <w:t xml:space="preserve">Not </w:t>
      </w:r>
      <w:r w:rsidRPr="00DF3CF8" w:rsidR="00AB3EEA">
        <w:rPr>
          <w:b w:val="0"/>
          <w:color w:val="auto"/>
          <w:sz w:val="22"/>
          <w:szCs w:val="22"/>
        </w:rPr>
        <w:t>helpful</w:t>
      </w:r>
      <w:r w:rsidRPr="00DF3CF8">
        <w:rPr>
          <w:b w:val="0"/>
          <w:color w:val="auto"/>
          <w:sz w:val="22"/>
          <w:szCs w:val="22"/>
        </w:rPr>
        <w:t xml:space="preserve"> at all</w:t>
      </w:r>
      <w:bookmarkEnd w:id="69"/>
      <w:bookmarkEnd w:id="70"/>
      <w:bookmarkEnd w:id="71"/>
    </w:p>
    <w:p w:rsidRPr="00DF3CF8" w:rsidR="002D09C9" w:rsidP="00D8359C" w:rsidRDefault="002D09C9" w14:paraId="2F52A276" w14:textId="77777777">
      <w:pPr>
        <w:pStyle w:val="AxureHeading1"/>
        <w:numPr>
          <w:ilvl w:val="0"/>
          <w:numId w:val="34"/>
        </w:numPr>
        <w:rPr>
          <w:b w:val="0"/>
          <w:color w:val="auto"/>
          <w:sz w:val="22"/>
          <w:szCs w:val="22"/>
        </w:rPr>
      </w:pPr>
      <w:bookmarkStart w:name="_Toc42077063" w:id="72"/>
      <w:bookmarkStart w:name="_Toc45638256" w:id="73"/>
      <w:bookmarkStart w:name="_Toc45785612" w:id="74"/>
      <w:r w:rsidRPr="00DF3CF8">
        <w:rPr>
          <w:b w:val="0"/>
          <w:color w:val="auto"/>
          <w:sz w:val="22"/>
          <w:szCs w:val="22"/>
        </w:rPr>
        <w:t xml:space="preserve">Not </w:t>
      </w:r>
      <w:r w:rsidRPr="00DF3CF8" w:rsidR="00AB3EEA">
        <w:rPr>
          <w:b w:val="0"/>
          <w:color w:val="auto"/>
          <w:sz w:val="22"/>
          <w:szCs w:val="22"/>
        </w:rPr>
        <w:t>very helpful</w:t>
      </w:r>
      <w:bookmarkEnd w:id="72"/>
      <w:bookmarkEnd w:id="73"/>
      <w:bookmarkEnd w:id="74"/>
    </w:p>
    <w:p w:rsidRPr="00DF3CF8" w:rsidR="002D09C9" w:rsidP="00D8359C" w:rsidRDefault="002D09C9" w14:paraId="102F4AE2" w14:textId="77777777">
      <w:pPr>
        <w:pStyle w:val="AxureHeading1"/>
        <w:numPr>
          <w:ilvl w:val="0"/>
          <w:numId w:val="34"/>
        </w:numPr>
        <w:rPr>
          <w:b w:val="0"/>
          <w:color w:val="auto"/>
          <w:sz w:val="22"/>
          <w:szCs w:val="22"/>
        </w:rPr>
      </w:pPr>
      <w:bookmarkStart w:name="_Toc42077064" w:id="75"/>
      <w:bookmarkStart w:name="_Toc45638257" w:id="76"/>
      <w:bookmarkStart w:name="_Toc45785613" w:id="77"/>
      <w:r w:rsidRPr="00DF3CF8">
        <w:rPr>
          <w:b w:val="0"/>
          <w:color w:val="auto"/>
          <w:sz w:val="22"/>
          <w:szCs w:val="22"/>
        </w:rPr>
        <w:t>Neutral</w:t>
      </w:r>
      <w:bookmarkEnd w:id="75"/>
      <w:bookmarkEnd w:id="76"/>
      <w:bookmarkEnd w:id="77"/>
    </w:p>
    <w:p w:rsidRPr="00DF3CF8" w:rsidR="002D09C9" w:rsidP="00D8359C" w:rsidRDefault="00AB3EEA" w14:paraId="0158748E" w14:textId="77777777">
      <w:pPr>
        <w:pStyle w:val="AxureHeading1"/>
        <w:numPr>
          <w:ilvl w:val="0"/>
          <w:numId w:val="34"/>
        </w:numPr>
        <w:rPr>
          <w:b w:val="0"/>
          <w:color w:val="auto"/>
          <w:sz w:val="22"/>
          <w:szCs w:val="22"/>
        </w:rPr>
      </w:pPr>
      <w:bookmarkStart w:name="_Toc42077065" w:id="78"/>
      <w:bookmarkStart w:name="_Toc45638258" w:id="79"/>
      <w:bookmarkStart w:name="_Toc45785614" w:id="80"/>
      <w:r w:rsidRPr="00DF3CF8">
        <w:rPr>
          <w:b w:val="0"/>
          <w:color w:val="auto"/>
          <w:sz w:val="22"/>
          <w:szCs w:val="22"/>
        </w:rPr>
        <w:t>Helpful</w:t>
      </w:r>
      <w:bookmarkEnd w:id="78"/>
      <w:bookmarkEnd w:id="79"/>
      <w:bookmarkEnd w:id="80"/>
    </w:p>
    <w:p w:rsidRPr="00DF3CF8" w:rsidR="002D09C9" w:rsidP="00D8359C" w:rsidRDefault="002D09C9" w14:paraId="397C24C2" w14:textId="77777777">
      <w:pPr>
        <w:pStyle w:val="AxureHeading1"/>
        <w:numPr>
          <w:ilvl w:val="0"/>
          <w:numId w:val="34"/>
        </w:numPr>
        <w:rPr>
          <w:b w:val="0"/>
          <w:color w:val="auto"/>
          <w:sz w:val="22"/>
          <w:szCs w:val="22"/>
        </w:rPr>
      </w:pPr>
      <w:bookmarkStart w:name="_Toc42077066" w:id="81"/>
      <w:bookmarkStart w:name="_Toc45638259" w:id="82"/>
      <w:bookmarkStart w:name="_Toc45785615" w:id="83"/>
      <w:r w:rsidRPr="00DF3CF8">
        <w:rPr>
          <w:b w:val="0"/>
          <w:color w:val="auto"/>
          <w:sz w:val="22"/>
          <w:szCs w:val="22"/>
        </w:rPr>
        <w:t xml:space="preserve">Very </w:t>
      </w:r>
      <w:r w:rsidRPr="00DF3CF8" w:rsidR="00AB3EEA">
        <w:rPr>
          <w:b w:val="0"/>
          <w:color w:val="auto"/>
          <w:sz w:val="22"/>
          <w:szCs w:val="22"/>
        </w:rPr>
        <w:t>helpful</w:t>
      </w:r>
      <w:bookmarkEnd w:id="81"/>
      <w:bookmarkEnd w:id="82"/>
      <w:bookmarkEnd w:id="83"/>
    </w:p>
    <w:p w:rsidRPr="00DF3CF8" w:rsidR="00F364B4" w:rsidP="006E2632" w:rsidRDefault="00F364B4" w14:paraId="6A9AF0A8" w14:textId="77777777">
      <w:pPr>
        <w:pStyle w:val="AxureHeading1"/>
        <w:numPr>
          <w:ilvl w:val="0"/>
          <w:numId w:val="29"/>
        </w:numPr>
        <w:ind w:left="450"/>
        <w:rPr>
          <w:b w:val="0"/>
          <w:color w:val="auto"/>
          <w:sz w:val="22"/>
          <w:szCs w:val="22"/>
        </w:rPr>
      </w:pPr>
      <w:bookmarkStart w:name="_Toc42077067" w:id="84"/>
      <w:bookmarkStart w:name="_Toc45638260" w:id="85"/>
      <w:bookmarkStart w:name="_Toc45785616" w:id="86"/>
      <w:r w:rsidRPr="00DF3CF8">
        <w:rPr>
          <w:b w:val="0"/>
          <w:color w:val="auto"/>
          <w:sz w:val="22"/>
          <w:szCs w:val="22"/>
        </w:rPr>
        <w:t>How difficult or easy was it to know what you needed to do next?</w:t>
      </w:r>
      <w:bookmarkEnd w:id="84"/>
      <w:bookmarkEnd w:id="85"/>
      <w:bookmarkEnd w:id="86"/>
    </w:p>
    <w:p w:rsidRPr="00DF3CF8" w:rsidR="004B6DB4" w:rsidP="00D8359C" w:rsidRDefault="004B6DB4" w14:paraId="550F3B97" w14:textId="77777777">
      <w:pPr>
        <w:pStyle w:val="AxureHeading1"/>
        <w:numPr>
          <w:ilvl w:val="0"/>
          <w:numId w:val="35"/>
        </w:numPr>
        <w:tabs>
          <w:tab w:val="left" w:pos="1800"/>
        </w:tabs>
        <w:rPr>
          <w:b w:val="0"/>
          <w:color w:val="auto"/>
          <w:sz w:val="22"/>
          <w:szCs w:val="22"/>
        </w:rPr>
      </w:pPr>
      <w:bookmarkStart w:name="_Toc42077068" w:id="87"/>
      <w:bookmarkStart w:name="_Toc45638261" w:id="88"/>
      <w:bookmarkStart w:name="_Toc45785617" w:id="89"/>
      <w:r w:rsidRPr="00DF3CF8">
        <w:rPr>
          <w:b w:val="0"/>
          <w:color w:val="auto"/>
          <w:sz w:val="22"/>
          <w:szCs w:val="22"/>
        </w:rPr>
        <w:t>Very difficult</w:t>
      </w:r>
      <w:bookmarkEnd w:id="87"/>
      <w:bookmarkEnd w:id="88"/>
      <w:bookmarkEnd w:id="89"/>
    </w:p>
    <w:p w:rsidRPr="00DF3CF8" w:rsidR="004B6DB4" w:rsidP="00D8359C" w:rsidRDefault="004B6DB4" w14:paraId="446DF289" w14:textId="77777777">
      <w:pPr>
        <w:pStyle w:val="AxureHeading1"/>
        <w:numPr>
          <w:ilvl w:val="0"/>
          <w:numId w:val="35"/>
        </w:numPr>
        <w:tabs>
          <w:tab w:val="left" w:pos="1800"/>
        </w:tabs>
        <w:rPr>
          <w:b w:val="0"/>
          <w:color w:val="auto"/>
          <w:sz w:val="22"/>
          <w:szCs w:val="22"/>
        </w:rPr>
      </w:pPr>
      <w:bookmarkStart w:name="_Toc42077069" w:id="90"/>
      <w:bookmarkStart w:name="_Toc45638262" w:id="91"/>
      <w:bookmarkStart w:name="_Toc45785618" w:id="92"/>
      <w:r w:rsidRPr="00DF3CF8">
        <w:rPr>
          <w:b w:val="0"/>
          <w:color w:val="auto"/>
          <w:sz w:val="22"/>
          <w:szCs w:val="22"/>
        </w:rPr>
        <w:t>Difficult</w:t>
      </w:r>
      <w:bookmarkEnd w:id="90"/>
      <w:bookmarkEnd w:id="91"/>
      <w:bookmarkEnd w:id="92"/>
    </w:p>
    <w:p w:rsidRPr="00DF3CF8" w:rsidR="00F364B4" w:rsidP="00D8359C" w:rsidRDefault="00F364B4" w14:paraId="48FE5413" w14:textId="77777777">
      <w:pPr>
        <w:pStyle w:val="AxureHeading1"/>
        <w:numPr>
          <w:ilvl w:val="0"/>
          <w:numId w:val="35"/>
        </w:numPr>
        <w:tabs>
          <w:tab w:val="left" w:pos="1800"/>
        </w:tabs>
        <w:rPr>
          <w:b w:val="0"/>
          <w:color w:val="auto"/>
          <w:sz w:val="22"/>
          <w:szCs w:val="22"/>
        </w:rPr>
      </w:pPr>
      <w:bookmarkStart w:name="_Toc42077070" w:id="93"/>
      <w:bookmarkStart w:name="_Toc45638263" w:id="94"/>
      <w:bookmarkStart w:name="_Toc45785619" w:id="95"/>
      <w:r w:rsidRPr="00DF3CF8">
        <w:rPr>
          <w:b w:val="0"/>
          <w:color w:val="auto"/>
          <w:sz w:val="22"/>
          <w:szCs w:val="22"/>
        </w:rPr>
        <w:t>Neutral</w:t>
      </w:r>
      <w:bookmarkEnd w:id="93"/>
      <w:bookmarkEnd w:id="94"/>
      <w:bookmarkEnd w:id="95"/>
    </w:p>
    <w:p w:rsidRPr="00DF3CF8" w:rsidR="00F364B4" w:rsidP="00D8359C" w:rsidRDefault="00F364B4" w14:paraId="5FEC42BA" w14:textId="77777777">
      <w:pPr>
        <w:pStyle w:val="AxureHeading1"/>
        <w:numPr>
          <w:ilvl w:val="0"/>
          <w:numId w:val="35"/>
        </w:numPr>
        <w:tabs>
          <w:tab w:val="left" w:pos="1800"/>
        </w:tabs>
        <w:rPr>
          <w:b w:val="0"/>
          <w:color w:val="auto"/>
          <w:sz w:val="22"/>
          <w:szCs w:val="22"/>
        </w:rPr>
      </w:pPr>
      <w:bookmarkStart w:name="_Toc42077071" w:id="96"/>
      <w:bookmarkStart w:name="_Toc45638264" w:id="97"/>
      <w:bookmarkStart w:name="_Toc45785620" w:id="98"/>
      <w:r w:rsidRPr="00DF3CF8">
        <w:rPr>
          <w:b w:val="0"/>
          <w:color w:val="auto"/>
          <w:sz w:val="22"/>
          <w:szCs w:val="22"/>
        </w:rPr>
        <w:t>Easy</w:t>
      </w:r>
      <w:bookmarkEnd w:id="96"/>
      <w:bookmarkEnd w:id="97"/>
      <w:bookmarkEnd w:id="98"/>
    </w:p>
    <w:p w:rsidRPr="00DF3CF8" w:rsidR="0063151E" w:rsidP="00D8359C" w:rsidRDefault="00F364B4" w14:paraId="05C8D402" w14:textId="77777777">
      <w:pPr>
        <w:pStyle w:val="AxureHeading1"/>
        <w:numPr>
          <w:ilvl w:val="0"/>
          <w:numId w:val="35"/>
        </w:numPr>
        <w:tabs>
          <w:tab w:val="left" w:pos="1800"/>
        </w:tabs>
        <w:rPr>
          <w:b w:val="0"/>
          <w:color w:val="auto"/>
          <w:sz w:val="22"/>
          <w:szCs w:val="22"/>
        </w:rPr>
      </w:pPr>
      <w:bookmarkStart w:name="_Toc42077072" w:id="99"/>
      <w:bookmarkStart w:name="_Toc45638265" w:id="100"/>
      <w:bookmarkStart w:name="_Toc45785621" w:id="101"/>
      <w:r w:rsidRPr="00DF3CF8">
        <w:rPr>
          <w:b w:val="0"/>
          <w:color w:val="auto"/>
          <w:sz w:val="22"/>
          <w:szCs w:val="22"/>
        </w:rPr>
        <w:t>Very easy</w:t>
      </w:r>
      <w:bookmarkEnd w:id="99"/>
      <w:bookmarkEnd w:id="100"/>
      <w:bookmarkEnd w:id="101"/>
    </w:p>
    <w:p w:rsidRPr="00DF3CF8" w:rsidR="00AB3EEA" w:rsidP="006E2632" w:rsidRDefault="00D406E4" w14:paraId="0479FC90" w14:textId="77777777">
      <w:pPr>
        <w:pStyle w:val="AxureHeading1"/>
        <w:numPr>
          <w:ilvl w:val="0"/>
          <w:numId w:val="29"/>
        </w:numPr>
        <w:rPr>
          <w:b w:val="0"/>
          <w:color w:val="auto"/>
          <w:sz w:val="22"/>
          <w:szCs w:val="22"/>
        </w:rPr>
      </w:pPr>
      <w:bookmarkStart w:name="_Toc42077073" w:id="102"/>
      <w:bookmarkStart w:name="_Toc45638266" w:id="103"/>
      <w:bookmarkStart w:name="_Toc45785622" w:id="104"/>
      <w:r w:rsidRPr="00DF3CF8">
        <w:rPr>
          <w:b w:val="0"/>
          <w:color w:val="auto"/>
          <w:sz w:val="22"/>
          <w:szCs w:val="22"/>
        </w:rPr>
        <w:t>Is there anything else you would like to tell us about this experience? (multi-line text area)</w:t>
      </w:r>
      <w:bookmarkEnd w:id="102"/>
      <w:bookmarkEnd w:id="103"/>
      <w:bookmarkEnd w:id="104"/>
    </w:p>
    <w:sectPr w:rsidRPr="00DF3CF8" w:rsidR="00AB3EEA" w:rsidSect="00F74FD6">
      <w:headerReference w:type="default" r:id="rId9"/>
      <w:footerReference w:type="default" r:id="rId10"/>
      <w:type w:val="continuous"/>
      <w:pgSz w:w="12240" w:h="15840"/>
      <w:pgMar w:top="720" w:right="720" w:bottom="144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6B379" w14:textId="77777777" w:rsidR="008D0DFB" w:rsidRDefault="008D0DFB" w:rsidP="00093BE1">
      <w:pPr>
        <w:spacing w:before="0" w:after="0"/>
      </w:pPr>
      <w:r>
        <w:separator/>
      </w:r>
    </w:p>
  </w:endnote>
  <w:endnote w:type="continuationSeparator" w:id="0">
    <w:p w14:paraId="16137C29" w14:textId="77777777" w:rsidR="008D0DFB" w:rsidRDefault="008D0DFB" w:rsidP="00093B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1236"/>
      <w:gridCol w:w="4782"/>
    </w:tblGrid>
    <w:tr w:rsidR="003D227C" w14:paraId="4EC1E92A" w14:textId="77777777" w:rsidTr="001F050D">
      <w:trPr>
        <w:trHeight w:val="180"/>
      </w:trPr>
      <w:tc>
        <w:tcPr>
          <w:tcW w:w="2214" w:type="pct"/>
        </w:tcPr>
        <w:p w14:paraId="7980D5FD" w14:textId="77777777" w:rsidR="003D227C" w:rsidRDefault="003D227C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14:paraId="5E9E3C46" w14:textId="77777777" w:rsidR="003D227C" w:rsidRPr="00CC63DF" w:rsidRDefault="003D227C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4A4DDA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21</w: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14:paraId="777B42E3" w14:textId="77777777" w:rsidR="003D227C" w:rsidRDefault="003D227C">
          <w:pPr>
            <w:pStyle w:val="Footer"/>
          </w:pPr>
        </w:p>
      </w:tc>
    </w:tr>
    <w:tr w:rsidR="003D227C" w14:paraId="3EBAA0CA" w14:textId="77777777" w:rsidTr="001F050D">
      <w:tc>
        <w:tcPr>
          <w:tcW w:w="2214" w:type="pct"/>
        </w:tcPr>
        <w:p w14:paraId="001ABCEA" w14:textId="77777777" w:rsidR="003D227C" w:rsidRDefault="003D227C">
          <w:pPr>
            <w:pStyle w:val="Footer"/>
          </w:pPr>
        </w:p>
      </w:tc>
      <w:tc>
        <w:tcPr>
          <w:tcW w:w="572" w:type="pct"/>
          <w:vMerge/>
          <w:vAlign w:val="center"/>
        </w:tcPr>
        <w:p w14:paraId="1CCE0985" w14:textId="77777777" w:rsidR="003D227C" w:rsidRDefault="003D227C" w:rsidP="00CC63DF">
          <w:pPr>
            <w:pStyle w:val="Footer"/>
            <w:jc w:val="center"/>
          </w:pPr>
        </w:p>
      </w:tc>
      <w:tc>
        <w:tcPr>
          <w:tcW w:w="2214" w:type="pct"/>
        </w:tcPr>
        <w:p w14:paraId="274FE2C0" w14:textId="77777777" w:rsidR="003D227C" w:rsidRDefault="003D227C">
          <w:pPr>
            <w:pStyle w:val="Footer"/>
          </w:pPr>
        </w:p>
      </w:tc>
    </w:tr>
  </w:tbl>
  <w:p w14:paraId="18B73256" w14:textId="77777777" w:rsidR="003D227C" w:rsidRDefault="003D2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B51F8" w14:textId="77777777" w:rsidR="008D0DFB" w:rsidRDefault="008D0DFB" w:rsidP="00093BE1">
      <w:pPr>
        <w:spacing w:before="0" w:after="0"/>
      </w:pPr>
      <w:r>
        <w:separator/>
      </w:r>
    </w:p>
  </w:footnote>
  <w:footnote w:type="continuationSeparator" w:id="0">
    <w:p w14:paraId="24459CFD" w14:textId="77777777" w:rsidR="008D0DFB" w:rsidRDefault="008D0DFB" w:rsidP="00093B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3D227C" w:rsidRPr="003E5A01" w14:paraId="043DE93D" w14:textId="77777777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192728182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AF0ACC" w14:textId="77777777" w:rsidR="003D227C" w:rsidRPr="003E5A01" w:rsidRDefault="00F74FD6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Social Security ROME MN</w:t>
              </w:r>
            </w:p>
          </w:sdtContent>
        </w:sdt>
      </w:tc>
    </w:tr>
  </w:tbl>
  <w:p w14:paraId="56297451" w14:textId="77777777" w:rsidR="003D227C" w:rsidRDefault="003D227C" w:rsidP="00775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3465C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19AE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FDC"/>
    <w:multiLevelType w:val="hybridMultilevel"/>
    <w:tmpl w:val="08DE7D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339CA"/>
    <w:multiLevelType w:val="hybridMultilevel"/>
    <w:tmpl w:val="906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4BDF"/>
    <w:multiLevelType w:val="multilevel"/>
    <w:tmpl w:val="E9D65F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6B251A8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BA0"/>
    <w:multiLevelType w:val="hybridMultilevel"/>
    <w:tmpl w:val="F766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80AC3"/>
    <w:multiLevelType w:val="hybridMultilevel"/>
    <w:tmpl w:val="03F2D0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7E7208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C745A"/>
    <w:multiLevelType w:val="hybridMultilevel"/>
    <w:tmpl w:val="5A20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4546E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619A5"/>
    <w:multiLevelType w:val="hybridMultilevel"/>
    <w:tmpl w:val="244834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275CDE"/>
    <w:multiLevelType w:val="hybridMultilevel"/>
    <w:tmpl w:val="14DEC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C50BDE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A027E"/>
    <w:multiLevelType w:val="hybridMultilevel"/>
    <w:tmpl w:val="A94E9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F62106"/>
    <w:multiLevelType w:val="multilevel"/>
    <w:tmpl w:val="46AA4C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E614E5B"/>
    <w:multiLevelType w:val="hybridMultilevel"/>
    <w:tmpl w:val="7466FC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96066A"/>
    <w:multiLevelType w:val="hybridMultilevel"/>
    <w:tmpl w:val="8F4499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A57155"/>
    <w:multiLevelType w:val="multilevel"/>
    <w:tmpl w:val="46B2749E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3B92723"/>
    <w:multiLevelType w:val="hybridMultilevel"/>
    <w:tmpl w:val="613237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E36299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40E73"/>
    <w:multiLevelType w:val="multilevel"/>
    <w:tmpl w:val="FF561F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9393874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61FA0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8705E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A6A0F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7016D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18B9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A653E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04266"/>
    <w:multiLevelType w:val="hybridMultilevel"/>
    <w:tmpl w:val="EDAC7B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C55499"/>
    <w:multiLevelType w:val="hybridMultilevel"/>
    <w:tmpl w:val="BF4C3B5E"/>
    <w:lvl w:ilvl="0" w:tplc="F5DE10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B65CA"/>
    <w:multiLevelType w:val="multilevel"/>
    <w:tmpl w:val="2586E4D0"/>
    <w:lvl w:ilvl="0">
      <w:start w:val="1"/>
      <w:numFmt w:val="decimal"/>
      <w:pStyle w:val="AxureHeading1"/>
      <w:suff w:val="space"/>
      <w:lvlText w:val="%1."/>
      <w:lvlJc w:val="left"/>
      <w:pPr>
        <w:ind w:left="540" w:firstLine="0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decimal"/>
      <w:pStyle w:val="Axure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xure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xure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E927677"/>
    <w:multiLevelType w:val="hybridMultilevel"/>
    <w:tmpl w:val="DE74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0"/>
  </w:num>
  <w:num w:numId="5">
    <w:abstractNumId w:val="25"/>
  </w:num>
  <w:num w:numId="6">
    <w:abstractNumId w:val="32"/>
  </w:num>
  <w:num w:numId="7">
    <w:abstractNumId w:val="23"/>
  </w:num>
  <w:num w:numId="8">
    <w:abstractNumId w:val="27"/>
  </w:num>
  <w:num w:numId="9">
    <w:abstractNumId w:val="8"/>
  </w:num>
  <w:num w:numId="10">
    <w:abstractNumId w:val="24"/>
  </w:num>
  <w:num w:numId="11">
    <w:abstractNumId w:val="26"/>
  </w:num>
  <w:num w:numId="12">
    <w:abstractNumId w:val="22"/>
  </w:num>
  <w:num w:numId="13">
    <w:abstractNumId w:val="13"/>
  </w:num>
  <w:num w:numId="14">
    <w:abstractNumId w:val="5"/>
  </w:num>
  <w:num w:numId="15">
    <w:abstractNumId w:val="9"/>
  </w:num>
  <w:num w:numId="16">
    <w:abstractNumId w:val="28"/>
  </w:num>
  <w:num w:numId="17">
    <w:abstractNumId w:val="18"/>
  </w:num>
  <w:num w:numId="18">
    <w:abstractNumId w:val="31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5"/>
  </w:num>
  <w:num w:numId="22">
    <w:abstractNumId w:val="4"/>
  </w:num>
  <w:num w:numId="23">
    <w:abstractNumId w:val="31"/>
  </w:num>
  <w:num w:numId="24">
    <w:abstractNumId w:val="17"/>
  </w:num>
  <w:num w:numId="25">
    <w:abstractNumId w:val="31"/>
  </w:num>
  <w:num w:numId="26">
    <w:abstractNumId w:val="31"/>
  </w:num>
  <w:num w:numId="27">
    <w:abstractNumId w:val="31"/>
  </w:num>
  <w:num w:numId="28">
    <w:abstractNumId w:val="14"/>
  </w:num>
  <w:num w:numId="29">
    <w:abstractNumId w:val="30"/>
  </w:num>
  <w:num w:numId="30">
    <w:abstractNumId w:val="12"/>
  </w:num>
  <w:num w:numId="31">
    <w:abstractNumId w:val="7"/>
  </w:num>
  <w:num w:numId="32">
    <w:abstractNumId w:val="29"/>
  </w:num>
  <w:num w:numId="33">
    <w:abstractNumId w:val="19"/>
  </w:num>
  <w:num w:numId="34">
    <w:abstractNumId w:val="11"/>
  </w:num>
  <w:num w:numId="35">
    <w:abstractNumId w:val="16"/>
  </w:num>
  <w:num w:numId="36">
    <w:abstractNumId w:val="2"/>
  </w:num>
  <w:num w:numId="37">
    <w:abstractNumId w:val="31"/>
  </w:num>
  <w:num w:numId="38">
    <w:abstractNumId w:val="31"/>
  </w:num>
  <w:num w:numId="39">
    <w:abstractNumId w:val="6"/>
  </w:num>
  <w:num w:numId="40">
    <w:abstractNumId w:val="3"/>
  </w:num>
  <w:num w:numId="41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7A"/>
    <w:rsid w:val="00050CE1"/>
    <w:rsid w:val="0005473D"/>
    <w:rsid w:val="00057B70"/>
    <w:rsid w:val="00061D45"/>
    <w:rsid w:val="0007149C"/>
    <w:rsid w:val="00075991"/>
    <w:rsid w:val="000927D9"/>
    <w:rsid w:val="00093BE1"/>
    <w:rsid w:val="000A0635"/>
    <w:rsid w:val="000A4636"/>
    <w:rsid w:val="000C07F5"/>
    <w:rsid w:val="000C1D1F"/>
    <w:rsid w:val="000C5777"/>
    <w:rsid w:val="000D51FB"/>
    <w:rsid w:val="000E72B0"/>
    <w:rsid w:val="00117A19"/>
    <w:rsid w:val="001204D0"/>
    <w:rsid w:val="0013113E"/>
    <w:rsid w:val="00134B11"/>
    <w:rsid w:val="0014359B"/>
    <w:rsid w:val="001672E3"/>
    <w:rsid w:val="0019389A"/>
    <w:rsid w:val="001A5990"/>
    <w:rsid w:val="001B3AFE"/>
    <w:rsid w:val="001B7EFB"/>
    <w:rsid w:val="001C5100"/>
    <w:rsid w:val="001F050D"/>
    <w:rsid w:val="00212884"/>
    <w:rsid w:val="0021530D"/>
    <w:rsid w:val="0021768A"/>
    <w:rsid w:val="00221722"/>
    <w:rsid w:val="002306C0"/>
    <w:rsid w:val="0023791B"/>
    <w:rsid w:val="00257AD2"/>
    <w:rsid w:val="0028301E"/>
    <w:rsid w:val="00297DB6"/>
    <w:rsid w:val="002C29B9"/>
    <w:rsid w:val="002C512F"/>
    <w:rsid w:val="002D09C9"/>
    <w:rsid w:val="003040CD"/>
    <w:rsid w:val="003150FC"/>
    <w:rsid w:val="00317D15"/>
    <w:rsid w:val="00342A2A"/>
    <w:rsid w:val="0035171D"/>
    <w:rsid w:val="00360CB9"/>
    <w:rsid w:val="003734C9"/>
    <w:rsid w:val="00377999"/>
    <w:rsid w:val="003809A9"/>
    <w:rsid w:val="00395368"/>
    <w:rsid w:val="003A0EE9"/>
    <w:rsid w:val="003D227C"/>
    <w:rsid w:val="003E5A01"/>
    <w:rsid w:val="003E6F8C"/>
    <w:rsid w:val="00414300"/>
    <w:rsid w:val="004144D0"/>
    <w:rsid w:val="00473CA9"/>
    <w:rsid w:val="004852C3"/>
    <w:rsid w:val="004A0066"/>
    <w:rsid w:val="004A1967"/>
    <w:rsid w:val="004A4DDA"/>
    <w:rsid w:val="004A6902"/>
    <w:rsid w:val="004B3D7A"/>
    <w:rsid w:val="004B6DB4"/>
    <w:rsid w:val="004C0933"/>
    <w:rsid w:val="004C1052"/>
    <w:rsid w:val="004C1B23"/>
    <w:rsid w:val="004D04E9"/>
    <w:rsid w:val="004E4B27"/>
    <w:rsid w:val="004F3FB3"/>
    <w:rsid w:val="00511A76"/>
    <w:rsid w:val="005164E1"/>
    <w:rsid w:val="00526A97"/>
    <w:rsid w:val="00536F6D"/>
    <w:rsid w:val="00546C9A"/>
    <w:rsid w:val="00551410"/>
    <w:rsid w:val="00557485"/>
    <w:rsid w:val="005575AD"/>
    <w:rsid w:val="00563365"/>
    <w:rsid w:val="005878A1"/>
    <w:rsid w:val="005922F7"/>
    <w:rsid w:val="0059757A"/>
    <w:rsid w:val="005B166B"/>
    <w:rsid w:val="005B740F"/>
    <w:rsid w:val="005B7DEE"/>
    <w:rsid w:val="005C76A0"/>
    <w:rsid w:val="005E58C6"/>
    <w:rsid w:val="00615E67"/>
    <w:rsid w:val="00627250"/>
    <w:rsid w:val="00630B41"/>
    <w:rsid w:val="00631480"/>
    <w:rsid w:val="0063151E"/>
    <w:rsid w:val="00634D62"/>
    <w:rsid w:val="0066136E"/>
    <w:rsid w:val="006A16B9"/>
    <w:rsid w:val="006A2A7D"/>
    <w:rsid w:val="006B4EC6"/>
    <w:rsid w:val="006B6EA2"/>
    <w:rsid w:val="006C1134"/>
    <w:rsid w:val="006C4158"/>
    <w:rsid w:val="006C4354"/>
    <w:rsid w:val="006D201C"/>
    <w:rsid w:val="006D2EDC"/>
    <w:rsid w:val="006E2632"/>
    <w:rsid w:val="006F663D"/>
    <w:rsid w:val="00712696"/>
    <w:rsid w:val="007509DF"/>
    <w:rsid w:val="00772CBA"/>
    <w:rsid w:val="007738B0"/>
    <w:rsid w:val="0077501F"/>
    <w:rsid w:val="00775200"/>
    <w:rsid w:val="00781080"/>
    <w:rsid w:val="00793B06"/>
    <w:rsid w:val="00797384"/>
    <w:rsid w:val="007A6BBB"/>
    <w:rsid w:val="007B1C0B"/>
    <w:rsid w:val="007B699D"/>
    <w:rsid w:val="007C0206"/>
    <w:rsid w:val="007C371D"/>
    <w:rsid w:val="007D1422"/>
    <w:rsid w:val="00800542"/>
    <w:rsid w:val="00812B47"/>
    <w:rsid w:val="00813BF6"/>
    <w:rsid w:val="00841874"/>
    <w:rsid w:val="0085459C"/>
    <w:rsid w:val="00865911"/>
    <w:rsid w:val="0086676B"/>
    <w:rsid w:val="00871EDE"/>
    <w:rsid w:val="008840E7"/>
    <w:rsid w:val="0089027D"/>
    <w:rsid w:val="00897F1F"/>
    <w:rsid w:val="008C502E"/>
    <w:rsid w:val="008D0DFB"/>
    <w:rsid w:val="00901CCA"/>
    <w:rsid w:val="00904913"/>
    <w:rsid w:val="00915999"/>
    <w:rsid w:val="009276DC"/>
    <w:rsid w:val="0095118F"/>
    <w:rsid w:val="00953C09"/>
    <w:rsid w:val="009566D3"/>
    <w:rsid w:val="009B0980"/>
    <w:rsid w:val="009C1C8E"/>
    <w:rsid w:val="009F0C61"/>
    <w:rsid w:val="009F6624"/>
    <w:rsid w:val="00A67C9A"/>
    <w:rsid w:val="00A90D2D"/>
    <w:rsid w:val="00AA7145"/>
    <w:rsid w:val="00AB3EEA"/>
    <w:rsid w:val="00AC49FE"/>
    <w:rsid w:val="00B007A7"/>
    <w:rsid w:val="00B14927"/>
    <w:rsid w:val="00B307AA"/>
    <w:rsid w:val="00B44158"/>
    <w:rsid w:val="00B75EE7"/>
    <w:rsid w:val="00B77DA9"/>
    <w:rsid w:val="00BB052A"/>
    <w:rsid w:val="00BB4EDF"/>
    <w:rsid w:val="00BE24BC"/>
    <w:rsid w:val="00BF5069"/>
    <w:rsid w:val="00BF5DA6"/>
    <w:rsid w:val="00C2182E"/>
    <w:rsid w:val="00C2699E"/>
    <w:rsid w:val="00C3790F"/>
    <w:rsid w:val="00C5657F"/>
    <w:rsid w:val="00C56E90"/>
    <w:rsid w:val="00C62A92"/>
    <w:rsid w:val="00CA69B0"/>
    <w:rsid w:val="00CB1DD0"/>
    <w:rsid w:val="00CC63DF"/>
    <w:rsid w:val="00CF1CD7"/>
    <w:rsid w:val="00D12E39"/>
    <w:rsid w:val="00D328AF"/>
    <w:rsid w:val="00D35989"/>
    <w:rsid w:val="00D406E4"/>
    <w:rsid w:val="00D41AD6"/>
    <w:rsid w:val="00D8359C"/>
    <w:rsid w:val="00D90021"/>
    <w:rsid w:val="00DB12BA"/>
    <w:rsid w:val="00DB3DAE"/>
    <w:rsid w:val="00DB6D53"/>
    <w:rsid w:val="00DC596A"/>
    <w:rsid w:val="00DD2FA1"/>
    <w:rsid w:val="00DF3CF8"/>
    <w:rsid w:val="00DF707E"/>
    <w:rsid w:val="00E11AC0"/>
    <w:rsid w:val="00E34BE2"/>
    <w:rsid w:val="00E835B7"/>
    <w:rsid w:val="00EA66DF"/>
    <w:rsid w:val="00F172D6"/>
    <w:rsid w:val="00F1773D"/>
    <w:rsid w:val="00F20BC1"/>
    <w:rsid w:val="00F217BD"/>
    <w:rsid w:val="00F364B4"/>
    <w:rsid w:val="00F47C4F"/>
    <w:rsid w:val="00F7114C"/>
    <w:rsid w:val="00F72BBD"/>
    <w:rsid w:val="00F74FD6"/>
    <w:rsid w:val="00F86413"/>
    <w:rsid w:val="00F876E6"/>
    <w:rsid w:val="00F91127"/>
    <w:rsid w:val="00FA1714"/>
    <w:rsid w:val="00FA3BE0"/>
    <w:rsid w:val="00FA4609"/>
    <w:rsid w:val="00FB48F5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E27C3"/>
  <w15:docId w15:val="{9B95D03E-2938-4B5E-A3C0-A00CBD68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609"/>
    <w:pPr>
      <w:spacing w:before="120" w:after="120"/>
    </w:pPr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7B1C0B"/>
    <w:pPr>
      <w:spacing w:before="360"/>
      <w:jc w:val="center"/>
    </w:pPr>
    <w:rPr>
      <w:b/>
      <w:color w:val="404040" w:themeColor="text1" w:themeTint="BF"/>
      <w:sz w:val="24"/>
    </w:rPr>
  </w:style>
  <w:style w:type="paragraph" w:customStyle="1" w:styleId="AxureHeading1">
    <w:name w:val="AxureHeading1"/>
    <w:basedOn w:val="Normal"/>
    <w:rsid w:val="00FA4609"/>
    <w:pPr>
      <w:numPr>
        <w:numId w:val="18"/>
      </w:numPr>
      <w:spacing w:after="240"/>
      <w:ind w:left="0"/>
    </w:pPr>
    <w:rPr>
      <w:b/>
      <w:color w:val="404040" w:themeColor="text1" w:themeTint="BF"/>
      <w:sz w:val="28"/>
    </w:rPr>
  </w:style>
  <w:style w:type="paragraph" w:customStyle="1" w:styleId="AxureHeading2">
    <w:name w:val="AxureHeading2"/>
    <w:basedOn w:val="Normal"/>
    <w:rsid w:val="00FA4609"/>
    <w:pPr>
      <w:numPr>
        <w:ilvl w:val="1"/>
        <w:numId w:val="18"/>
      </w:numPr>
    </w:pPr>
    <w:rPr>
      <w:b/>
      <w:color w:val="404040" w:themeColor="text1" w:themeTint="BF"/>
      <w:sz w:val="26"/>
    </w:rPr>
  </w:style>
  <w:style w:type="paragraph" w:customStyle="1" w:styleId="AxureHeading3">
    <w:name w:val="AxureHeading3"/>
    <w:basedOn w:val="Normal"/>
    <w:rsid w:val="00FA4609"/>
    <w:pPr>
      <w:numPr>
        <w:ilvl w:val="2"/>
        <w:numId w:val="18"/>
      </w:numPr>
      <w:spacing w:before="240"/>
    </w:pPr>
    <w:rPr>
      <w:b/>
      <w:color w:val="404040" w:themeColor="text1" w:themeTint="BF"/>
      <w:sz w:val="20"/>
    </w:rPr>
  </w:style>
  <w:style w:type="paragraph" w:customStyle="1" w:styleId="AxureHeading4">
    <w:name w:val="AxureHeading4"/>
    <w:basedOn w:val="Normal"/>
    <w:rsid w:val="00FA4609"/>
    <w:pPr>
      <w:numPr>
        <w:ilvl w:val="3"/>
        <w:numId w:val="18"/>
      </w:numPr>
      <w:spacing w:before="240"/>
    </w:pPr>
    <w:rPr>
      <w:b/>
      <w:i/>
      <w:color w:val="404040" w:themeColor="text1" w:themeTint="BF"/>
      <w:sz w:val="20"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FA4609"/>
    <w:pPr>
      <w:spacing w:before="240"/>
    </w:pPr>
    <w:rPr>
      <w:b/>
      <w:color w:val="404040" w:themeColor="text1" w:themeTint="BF"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customStyle="1" w:styleId="AxureImageParagraph">
    <w:name w:val="AxureImageParagraph"/>
    <w:basedOn w:val="Normal"/>
    <w:qFormat/>
    <w:rsid w:val="00FA3BE0"/>
    <w:pPr>
      <w:jc w:val="center"/>
    </w:pPr>
  </w:style>
  <w:style w:type="paragraph" w:styleId="NoSpacing">
    <w:name w:val="No Spacing"/>
    <w:link w:val="NoSpacingChar"/>
    <w:uiPriority w:val="1"/>
    <w:qFormat/>
    <w:rsid w:val="00093BE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3BE1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3BE1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3BE1"/>
    <w:rPr>
      <w:rFonts w:ascii="Arial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8840E7"/>
    <w:rPr>
      <w:color w:val="808080"/>
    </w:rPr>
  </w:style>
  <w:style w:type="paragraph" w:customStyle="1" w:styleId="AxureHiddenParagraph">
    <w:name w:val="AxureHiddenParagraph"/>
    <w:basedOn w:val="Normal"/>
    <w:qFormat/>
    <w:rsid w:val="000C5777"/>
    <w:pPr>
      <w:spacing w:before="0" w:after="0"/>
    </w:pPr>
    <w:rPr>
      <w:sz w:val="2"/>
    </w:rPr>
  </w:style>
  <w:style w:type="paragraph" w:styleId="ListParagraph">
    <w:name w:val="List Paragraph"/>
    <w:basedOn w:val="Normal"/>
    <w:uiPriority w:val="34"/>
    <w:qFormat/>
    <w:rsid w:val="005878A1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9566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6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66D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6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66D3"/>
    <w:rPr>
      <w:rFonts w:ascii="Arial" w:hAnsi="Arial"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150F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DBBD91-A709-498F-BF82-2D1C6B90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</Template>
  <TotalTime>8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Security ROME MN</vt:lpstr>
    </vt:vector>
  </TitlesOfParts>
  <Company>Axure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Security ROME MN</dc:title>
  <dc:subject>ForeSee Question Placement</dc:subject>
  <dc:creator>[Your Name]</dc:creator>
  <cp:lastModifiedBy>Cioffi, Jon</cp:lastModifiedBy>
  <cp:revision>5</cp:revision>
  <cp:lastPrinted>2010-09-03T00:33:00Z</cp:lastPrinted>
  <dcterms:created xsi:type="dcterms:W3CDTF">2020-07-21T15:44:00Z</dcterms:created>
  <dcterms:modified xsi:type="dcterms:W3CDTF">2020-07-21T16:14:00Z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1604781905</vt:i4>
  </property>
  <property fmtid="{D5CDD505-2E9C-101B-9397-08002B2CF9AE}" pid="3" name="_NewReviewCycle">
    <vt:lpwstr/>
  </property>
  <property fmtid="{D5CDD505-2E9C-101B-9397-08002B2CF9AE}" pid="4" name="_EmailSubject">
    <vt:lpwstr>ForeSee Forms Requiring SSA Signature </vt:lpwstr>
  </property>
  <property fmtid="{D5CDD505-2E9C-101B-9397-08002B2CF9AE}" pid="5" name="_AuthorEmail">
    <vt:lpwstr>Regina.Udomratanavasi@ssa.gov</vt:lpwstr>
  </property>
  <property fmtid="{D5CDD505-2E9C-101B-9397-08002B2CF9AE}" pid="6" name="_AuthorEmailDisplayName">
    <vt:lpwstr>Udomratanavasi, Regina</vt:lpwstr>
  </property>
  <property fmtid="{D5CDD505-2E9C-101B-9397-08002B2CF9AE}" pid="7" name="_PreviousAdHocReviewCycleID">
    <vt:i4>47521052</vt:i4>
  </property>
  <property fmtid="{D5CDD505-2E9C-101B-9397-08002B2CF9AE}" pid="8" name="_ReviewingToolsShownOnce">
    <vt:lpwstr/>
  </property>
</Properties>
</file>