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243B3E" w:rsidR="00C13BA0" w:rsidP="00C13BA0" w:rsidRDefault="00FF4795" w14:paraId="60BB37B2" w14:textId="138C4175">
      <w:pPr>
        <w:pStyle w:val="Heading1"/>
        <w:rPr>
          <w:rFonts w:ascii="Arial" w:hAnsi="Arial" w:cs="Arial"/>
        </w:rPr>
      </w:pPr>
      <w:bookmarkStart w:name="_Hlk12886722" w:id="0"/>
      <w:r w:rsidRPr="00243B3E">
        <w:rPr>
          <w:rFonts w:ascii="Arial" w:hAnsi="Arial" w:cs="Arial"/>
        </w:rPr>
        <w:t>Lab Partnering Service</w:t>
      </w:r>
      <w:r w:rsidRPr="00243B3E" w:rsidR="009E1FF6">
        <w:rPr>
          <w:rFonts w:ascii="Arial" w:hAnsi="Arial" w:cs="Arial"/>
        </w:rPr>
        <w:t xml:space="preserve"> </w:t>
      </w:r>
      <w:r w:rsidRPr="00243B3E" w:rsidR="00D63623">
        <w:rPr>
          <w:rFonts w:ascii="Arial" w:hAnsi="Arial" w:cs="Arial"/>
        </w:rPr>
        <w:t xml:space="preserve">User Survey </w:t>
      </w:r>
    </w:p>
    <w:bookmarkEnd w:id="0"/>
    <w:p w:rsidRPr="00243B3E" w:rsidR="00EE5086" w:rsidP="00C13BA0" w:rsidRDefault="00C552AC" w14:paraId="0954900B" w14:textId="37EB1A06">
      <w:pPr>
        <w:pStyle w:val="Sub-title"/>
        <w:rPr>
          <w:rFonts w:ascii="Arial" w:hAnsi="Arial" w:cs="Arial"/>
        </w:rPr>
      </w:pPr>
      <w:r w:rsidRPr="00243B3E">
        <w:rPr>
          <w:rFonts w:ascii="Arial" w:hAnsi="Arial" w:cs="Arial"/>
        </w:rPr>
        <w:t xml:space="preserve">Research </w:t>
      </w:r>
      <w:r w:rsidRPr="00243B3E" w:rsidR="00C13BA0">
        <w:rPr>
          <w:rFonts w:ascii="Arial" w:hAnsi="Arial" w:cs="Arial"/>
        </w:rPr>
        <w:t>Plan</w:t>
      </w:r>
      <w:r w:rsidRPr="00243B3E" w:rsidR="00EE5086">
        <w:rPr>
          <w:rFonts w:ascii="Arial" w:hAnsi="Arial" w:cs="Arial"/>
        </w:rPr>
        <w:t xml:space="preserve"> </w:t>
      </w:r>
    </w:p>
    <w:p w:rsidRPr="00243B3E" w:rsidR="00C13BA0" w:rsidP="00C13BA0" w:rsidRDefault="00C13BA0" w14:paraId="0C26AA73" w14:textId="77777777">
      <w:pPr>
        <w:pStyle w:val="Bodycopynospaceafter"/>
        <w:rPr>
          <w:rFonts w:ascii="Arial" w:hAnsi="Arial" w:cs="Arial"/>
        </w:rPr>
      </w:pPr>
      <w:r w:rsidRPr="00243B3E">
        <w:rPr>
          <w:rFonts w:ascii="Arial" w:hAnsi="Arial" w:cs="Arial"/>
        </w:rPr>
        <w:t xml:space="preserve"> </w:t>
      </w:r>
    </w:p>
    <w:p w:rsidRPr="00243B3E" w:rsidR="00CA5FE4" w:rsidP="009B7249" w:rsidRDefault="00AC5D97" w14:paraId="0C850346" w14:textId="0476BD12">
      <w:pPr>
        <w:pStyle w:val="Bodycopy"/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S</w:t>
      </w:r>
      <w:r w:rsidRPr="00243B3E" w:rsidR="009B7249">
        <w:rPr>
          <w:rFonts w:ascii="Arial" w:hAnsi="Arial" w:cs="Arial" w:eastAsiaTheme="minorEastAsia"/>
          <w:bCs/>
        </w:rPr>
        <w:t>urvey questions include the following:</w:t>
      </w:r>
    </w:p>
    <w:p w:rsidRPr="00243B3E" w:rsidR="0049354F" w:rsidP="009B7249" w:rsidRDefault="0049354F" w14:paraId="2AA12116" w14:textId="77777777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300C12" w:rsidP="43077230" w:rsidRDefault="43077230" w14:paraId="663F5D20" w14:textId="0DB20AC8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Which of the following roles best describes you?</w:t>
      </w:r>
      <w:r w:rsidRPr="00243B3E" w:rsidR="00AC5254">
        <w:rPr>
          <w:rFonts w:ascii="Arial" w:hAnsi="Arial" w:cs="Arial" w:eastAsiaTheme="minorEastAsia"/>
        </w:rPr>
        <w:t xml:space="preserve"> (single select) </w:t>
      </w:r>
      <w:bookmarkStart w:name="_GoBack" w:id="1"/>
      <w:bookmarkEnd w:id="1"/>
    </w:p>
    <w:p w:rsidRPr="00243B3E" w:rsidR="009E4860" w:rsidP="43077230" w:rsidRDefault="43077230" w14:paraId="08BE027E" w14:textId="17BF381A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Innovator, researcher, engineer</w:t>
      </w:r>
    </w:p>
    <w:p w:rsidRPr="00243B3E" w:rsidR="000C429C" w:rsidP="43077230" w:rsidRDefault="43077230" w14:paraId="1DD7F0C6" w14:textId="34A414DB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Investor</w:t>
      </w:r>
    </w:p>
    <w:p w:rsidRPr="00243B3E" w:rsidR="00AE7106" w:rsidP="43077230" w:rsidRDefault="43077230" w14:paraId="15C0F745" w14:textId="2D381FB3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Technology transfer professional</w:t>
      </w:r>
    </w:p>
    <w:p w:rsidRPr="00243B3E" w:rsidR="00EF6EE6" w:rsidP="43077230" w:rsidRDefault="43077230" w14:paraId="6D056857" w14:textId="702EF91A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Other</w:t>
      </w:r>
    </w:p>
    <w:p w:rsidRPr="00243B3E" w:rsidR="00E57B2B" w:rsidP="00E57B2B" w:rsidRDefault="00E57B2B" w14:paraId="64D51615" w14:textId="5DBD1E36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E57B2B" w:rsidP="00E57B2B" w:rsidRDefault="00F04866" w14:paraId="3B3CDDC0" w14:textId="11179704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Which of the following best describes your organization?</w:t>
      </w:r>
      <w:r w:rsidRPr="00243B3E" w:rsidR="00207594">
        <w:rPr>
          <w:rFonts w:ascii="Arial" w:hAnsi="Arial" w:cs="Arial" w:eastAsiaTheme="minorEastAsia"/>
          <w:bCs/>
        </w:rPr>
        <w:t xml:space="preserve"> (single</w:t>
      </w:r>
      <w:r w:rsidRPr="00243B3E" w:rsidR="00DB255C">
        <w:rPr>
          <w:rFonts w:ascii="Arial" w:hAnsi="Arial" w:cs="Arial" w:eastAsiaTheme="minorEastAsia"/>
          <w:bCs/>
        </w:rPr>
        <w:t xml:space="preserve"> select</w:t>
      </w:r>
      <w:r w:rsidRPr="00243B3E" w:rsidR="00207594">
        <w:rPr>
          <w:rFonts w:ascii="Arial" w:hAnsi="Arial" w:cs="Arial" w:eastAsiaTheme="minorEastAsia"/>
          <w:bCs/>
        </w:rPr>
        <w:t>)</w:t>
      </w:r>
    </w:p>
    <w:p w:rsidRPr="00243B3E" w:rsidR="00F04866" w:rsidP="752BA8C7" w:rsidRDefault="752BA8C7" w14:paraId="6F51628D" w14:textId="3B121CB1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Department of Energy lab</w:t>
      </w:r>
    </w:p>
    <w:p w:rsidRPr="00243B3E" w:rsidR="752BA8C7" w:rsidP="752BA8C7" w:rsidRDefault="4DEAF43C" w14:paraId="4BB88F05" w14:textId="69397D0E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 w:eastAsiaTheme="minorEastAsia"/>
        </w:rPr>
        <w:t>Other government lab</w:t>
      </w:r>
    </w:p>
    <w:p w:rsidRPr="00243B3E" w:rsidR="002D29A7" w:rsidP="4DEAF43C" w:rsidRDefault="4DEAF43C" w14:paraId="34E25D6B" w14:textId="6146C35F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Non-government lab</w:t>
      </w:r>
    </w:p>
    <w:p w:rsidRPr="00243B3E" w:rsidR="00DD21BC" w:rsidP="4DEAF43C" w:rsidRDefault="00C3727E" w14:paraId="5F8BCCAA" w14:textId="3C379CA2">
      <w:pPr>
        <w:pStyle w:val="Bodycopy"/>
        <w:numPr>
          <w:ilvl w:val="1"/>
          <w:numId w:val="21"/>
        </w:numPr>
        <w:spacing w:after="0"/>
        <w:rPr>
          <w:rFonts w:ascii="Arial" w:hAnsi="Arial" w:cs="Arial"/>
          <w:szCs w:val="24"/>
        </w:rPr>
      </w:pPr>
      <w:r w:rsidRPr="00243B3E">
        <w:rPr>
          <w:rFonts w:ascii="Arial" w:hAnsi="Arial" w:cs="Arial" w:eastAsiaTheme="minorEastAsia"/>
        </w:rPr>
        <w:t xml:space="preserve">Other non-lab government entity </w:t>
      </w:r>
      <w:r w:rsidRPr="00243B3E" w:rsidR="007E0673">
        <w:rPr>
          <w:rFonts w:ascii="Arial" w:hAnsi="Arial" w:cs="Arial" w:eastAsiaTheme="minorEastAsia"/>
        </w:rPr>
        <w:t xml:space="preserve">(e.g. </w:t>
      </w:r>
      <w:r w:rsidRPr="00243B3E" w:rsidR="00590212">
        <w:rPr>
          <w:rFonts w:ascii="Arial" w:hAnsi="Arial" w:cs="Arial" w:eastAsiaTheme="minorEastAsia"/>
        </w:rPr>
        <w:t xml:space="preserve">Department of Defense or </w:t>
      </w:r>
      <w:r w:rsidRPr="00243B3E" w:rsidR="007E0673">
        <w:rPr>
          <w:rFonts w:ascii="Arial" w:hAnsi="Arial" w:cs="Arial" w:eastAsiaTheme="minorEastAsia"/>
        </w:rPr>
        <w:t>NASA</w:t>
      </w:r>
      <w:r w:rsidRPr="00243B3E" w:rsidR="00590212">
        <w:rPr>
          <w:rFonts w:ascii="Arial" w:hAnsi="Arial" w:cs="Arial" w:eastAsiaTheme="minorEastAsia"/>
        </w:rPr>
        <w:t>)</w:t>
      </w:r>
    </w:p>
    <w:p w:rsidRPr="00243B3E" w:rsidR="00DD21BC" w:rsidP="4DEAF43C" w:rsidRDefault="4DEAF43C" w14:paraId="5C2FB8C8" w14:textId="4F7F2BFA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 w:eastAsiaTheme="minorEastAsia"/>
        </w:rPr>
        <w:t>Academia (school, college, university)</w:t>
      </w:r>
    </w:p>
    <w:p w:rsidRPr="00243B3E" w:rsidR="003B2B05" w:rsidP="43077230" w:rsidRDefault="43077230" w14:paraId="5B3C92D9" w14:textId="4CF63202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Small business</w:t>
      </w:r>
      <w:r w:rsidRPr="00243B3E" w:rsidR="00F66A03">
        <w:rPr>
          <w:rFonts w:ascii="Arial" w:hAnsi="Arial" w:cs="Arial" w:eastAsiaTheme="minorEastAsia"/>
        </w:rPr>
        <w:t xml:space="preserve"> (1-</w:t>
      </w:r>
      <w:r w:rsidRPr="00243B3E" w:rsidR="003F1EA9">
        <w:rPr>
          <w:rFonts w:ascii="Arial" w:hAnsi="Arial" w:cs="Arial" w:eastAsiaTheme="minorEastAsia"/>
        </w:rPr>
        <w:t>50</w:t>
      </w:r>
      <w:r w:rsidRPr="00243B3E" w:rsidR="00F66A03">
        <w:rPr>
          <w:rFonts w:ascii="Arial" w:hAnsi="Arial" w:cs="Arial" w:eastAsiaTheme="minorEastAsia"/>
        </w:rPr>
        <w:t xml:space="preserve"> employees)</w:t>
      </w:r>
      <w:r w:rsidRPr="00243B3E">
        <w:rPr>
          <w:rFonts w:ascii="Arial" w:hAnsi="Arial" w:cs="Arial" w:eastAsiaTheme="minorEastAsia"/>
        </w:rPr>
        <w:t xml:space="preserve"> </w:t>
      </w:r>
    </w:p>
    <w:p w:rsidRPr="00243B3E" w:rsidR="005437EB" w:rsidP="43077230" w:rsidRDefault="43077230" w14:paraId="46CF9E40" w14:textId="2A6B887D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Medium business</w:t>
      </w:r>
      <w:r w:rsidRPr="00243B3E" w:rsidR="00CF63C0">
        <w:rPr>
          <w:rFonts w:ascii="Arial" w:hAnsi="Arial" w:cs="Arial" w:eastAsiaTheme="minorEastAsia"/>
        </w:rPr>
        <w:t xml:space="preserve"> (51-250 employees)</w:t>
      </w:r>
    </w:p>
    <w:p w:rsidRPr="00243B3E" w:rsidR="009E6A9C" w:rsidP="009E6A9C" w:rsidRDefault="43077230" w14:paraId="762948BE" w14:textId="4B4A7356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Large business</w:t>
      </w:r>
      <w:r w:rsidRPr="00243B3E" w:rsidR="00CA6322">
        <w:rPr>
          <w:rFonts w:ascii="Arial" w:hAnsi="Arial" w:cs="Arial" w:eastAsiaTheme="minorEastAsia"/>
        </w:rPr>
        <w:t xml:space="preserve"> (251+ employees)</w:t>
      </w:r>
    </w:p>
    <w:p w:rsidRPr="00243B3E" w:rsidR="00516EEF" w:rsidP="43077230" w:rsidRDefault="43077230" w14:paraId="0A1A6A0A" w14:textId="2183C31E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Incubator</w:t>
      </w:r>
    </w:p>
    <w:p w:rsidRPr="00243B3E" w:rsidR="00516EEF" w:rsidP="43077230" w:rsidRDefault="43077230" w14:paraId="56E12060" w14:textId="0237850F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Accelerator</w:t>
      </w:r>
    </w:p>
    <w:p w:rsidRPr="00243B3E" w:rsidR="009E6A9C" w:rsidP="43077230" w:rsidRDefault="009E6A9C" w14:paraId="26F8499F" w14:textId="1B4F1E72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Technical assistance provider (e.g. </w:t>
      </w:r>
      <w:proofErr w:type="spellStart"/>
      <w:r w:rsidRPr="00243B3E">
        <w:rPr>
          <w:rFonts w:ascii="Arial" w:hAnsi="Arial" w:cs="Arial" w:eastAsiaTheme="minorEastAsia"/>
        </w:rPr>
        <w:t>Dawnbreaker</w:t>
      </w:r>
      <w:proofErr w:type="spellEnd"/>
      <w:r w:rsidRPr="00243B3E">
        <w:rPr>
          <w:rFonts w:ascii="Arial" w:hAnsi="Arial" w:cs="Arial" w:eastAsiaTheme="minorEastAsia"/>
        </w:rPr>
        <w:t>)</w:t>
      </w:r>
    </w:p>
    <w:p w:rsidRPr="00243B3E" w:rsidR="002D7A3C" w:rsidP="43077230" w:rsidRDefault="43077230" w14:paraId="2C3DCD45" w14:textId="7E7CF2A9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Broker</w:t>
      </w:r>
    </w:p>
    <w:p w:rsidRPr="00243B3E" w:rsidR="003E6C7A" w:rsidP="003E6C7A" w:rsidRDefault="43077230" w14:paraId="2A41E845" w14:textId="7CBBACA3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</w:rPr>
        <w:t xml:space="preserve">Other </w:t>
      </w:r>
    </w:p>
    <w:p w:rsidRPr="00243B3E" w:rsidR="004E27FE" w:rsidP="004E27FE" w:rsidRDefault="004E27FE" w14:paraId="46DAF688" w14:textId="77777777">
      <w:pPr>
        <w:pStyle w:val="Bodycopy"/>
        <w:spacing w:after="0"/>
        <w:ind w:left="1440"/>
        <w:rPr>
          <w:rFonts w:ascii="Arial" w:hAnsi="Arial" w:cs="Arial" w:eastAsiaTheme="minorEastAsia"/>
          <w:bCs/>
        </w:rPr>
      </w:pPr>
    </w:p>
    <w:p w:rsidRPr="00243B3E" w:rsidR="004C56E0" w:rsidP="003E6C7A" w:rsidRDefault="004C56E0" w14:paraId="08CC172C" w14:textId="53C453A9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What are you</w:t>
      </w:r>
      <w:r w:rsidRPr="00243B3E" w:rsidR="00154AF3">
        <w:rPr>
          <w:rFonts w:ascii="Arial" w:hAnsi="Arial" w:cs="Arial" w:eastAsiaTheme="minorEastAsia"/>
          <w:bCs/>
        </w:rPr>
        <w:t>r</w:t>
      </w:r>
      <w:r w:rsidRPr="00243B3E">
        <w:rPr>
          <w:rFonts w:ascii="Arial" w:hAnsi="Arial" w:cs="Arial" w:eastAsiaTheme="minorEastAsia"/>
          <w:bCs/>
        </w:rPr>
        <w:t xml:space="preserve"> goals for technology transfer? Select all that</w:t>
      </w:r>
      <w:r w:rsidRPr="00243B3E" w:rsidR="00D5449D">
        <w:rPr>
          <w:rFonts w:ascii="Arial" w:hAnsi="Arial" w:cs="Arial" w:eastAsiaTheme="minorEastAsia"/>
          <w:bCs/>
        </w:rPr>
        <w:t xml:space="preserve"> apply.</w:t>
      </w:r>
      <w:r w:rsidRPr="00243B3E">
        <w:rPr>
          <w:rFonts w:ascii="Arial" w:hAnsi="Arial" w:cs="Arial" w:eastAsiaTheme="minorEastAsia"/>
          <w:bCs/>
        </w:rPr>
        <w:t xml:space="preserve"> </w:t>
      </w:r>
      <w:r w:rsidRPr="00243B3E" w:rsidR="008B3B26">
        <w:rPr>
          <w:rFonts w:ascii="Arial" w:hAnsi="Arial" w:cs="Arial" w:eastAsiaTheme="minorEastAsia"/>
          <w:bCs/>
        </w:rPr>
        <w:t>[randomized]</w:t>
      </w:r>
    </w:p>
    <w:p w:rsidRPr="00243B3E" w:rsidR="00C4733A" w:rsidP="004C56E0" w:rsidRDefault="00C4733A" w14:paraId="150FF0D2" w14:textId="4D1B5AFE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Advance science</w:t>
      </w:r>
    </w:p>
    <w:p w:rsidRPr="00243B3E" w:rsidR="005670A4" w:rsidP="005670A4" w:rsidRDefault="005670A4" w14:paraId="6E68887F" w14:textId="4BEBDB6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 xml:space="preserve">Bring </w:t>
      </w:r>
      <w:r w:rsidRPr="00243B3E" w:rsidR="006B7D3F">
        <w:rPr>
          <w:rFonts w:ascii="Arial" w:hAnsi="Arial" w:cs="Arial" w:eastAsiaTheme="minorEastAsia"/>
          <w:bCs/>
        </w:rPr>
        <w:t>new technologies</w:t>
      </w:r>
      <w:r w:rsidRPr="00243B3E">
        <w:rPr>
          <w:rFonts w:ascii="Arial" w:hAnsi="Arial" w:cs="Arial" w:eastAsiaTheme="minorEastAsia"/>
          <w:bCs/>
        </w:rPr>
        <w:t xml:space="preserve"> to the public</w:t>
      </w:r>
    </w:p>
    <w:p w:rsidRPr="00243B3E" w:rsidR="0072296C" w:rsidP="005670A4" w:rsidRDefault="0072296C" w14:paraId="324CD689" w14:textId="16743D5D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Build university-industry research community</w:t>
      </w:r>
    </w:p>
    <w:p w:rsidRPr="00243B3E" w:rsidR="004C56E0" w:rsidP="004C56E0" w:rsidRDefault="00FA6FA4" w14:paraId="0629FCE0" w14:textId="4876EA86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Commercialize technology</w:t>
      </w:r>
    </w:p>
    <w:p w:rsidRPr="00243B3E" w:rsidR="0088753D" w:rsidP="00FE43E5" w:rsidRDefault="0068530C" w14:paraId="3F8D66FA" w14:textId="1420674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Help start new companies that contribute to economic development and innovation</w:t>
      </w:r>
    </w:p>
    <w:p w:rsidRPr="00243B3E" w:rsidR="00FB3611" w:rsidP="00FB3611" w:rsidRDefault="00FB3611" w14:paraId="4D1D656E" w14:textId="33145473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Meet the President’s cross-agency priority goal 14</w:t>
      </w:r>
    </w:p>
    <w:p w:rsidRPr="00243B3E" w:rsidR="006F3749" w:rsidP="00FE43E5" w:rsidRDefault="006F3749" w14:paraId="56C3BC43" w14:textId="27E047B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Secure funding</w:t>
      </w:r>
    </w:p>
    <w:p w:rsidRPr="00243B3E" w:rsidR="007F4CB0" w:rsidRDefault="007F4CB0" w14:paraId="53161CA7" w14:textId="1EA313FD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lastRenderedPageBreak/>
        <w:t>Secure partnerships</w:t>
      </w:r>
    </w:p>
    <w:p w:rsidRPr="00243B3E" w:rsidR="00407269" w:rsidP="00407269" w:rsidRDefault="00336899" w14:paraId="10F24ED4" w14:textId="73293A4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 xml:space="preserve">Other </w:t>
      </w:r>
    </w:p>
    <w:p w:rsidRPr="00243B3E" w:rsidR="00175EF6" w:rsidP="00175EF6" w:rsidRDefault="00175EF6" w14:paraId="40DA6A0C" w14:textId="77777777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3E6C7A" w:rsidP="003E6C7A" w:rsidRDefault="000C25DC" w14:paraId="50619DDC" w14:textId="55C6A5FB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W</w:t>
      </w:r>
      <w:r w:rsidRPr="00243B3E" w:rsidR="00355A69">
        <w:rPr>
          <w:rFonts w:ascii="Arial" w:hAnsi="Arial" w:cs="Arial" w:eastAsiaTheme="minorEastAsia"/>
          <w:bCs/>
        </w:rPr>
        <w:t>hich industry do you work</w:t>
      </w:r>
      <w:r w:rsidRPr="00243B3E">
        <w:rPr>
          <w:rFonts w:ascii="Arial" w:hAnsi="Arial" w:cs="Arial" w:eastAsiaTheme="minorEastAsia"/>
          <w:bCs/>
        </w:rPr>
        <w:t xml:space="preserve"> in</w:t>
      </w:r>
      <w:r w:rsidRPr="00243B3E" w:rsidR="00355A69">
        <w:rPr>
          <w:rFonts w:ascii="Arial" w:hAnsi="Arial" w:cs="Arial" w:eastAsiaTheme="minorEastAsia"/>
          <w:bCs/>
        </w:rPr>
        <w:t>?</w:t>
      </w:r>
      <w:r w:rsidRPr="00243B3E" w:rsidR="00DD2CB6">
        <w:rPr>
          <w:rFonts w:ascii="Arial" w:hAnsi="Arial" w:cs="Arial" w:eastAsiaTheme="minorEastAsia"/>
          <w:bCs/>
        </w:rPr>
        <w:t xml:space="preserve"> (single select)</w:t>
      </w:r>
    </w:p>
    <w:p w:rsidRPr="00243B3E" w:rsidR="00C50060" w:rsidP="000508B8" w:rsidRDefault="43077230" w14:paraId="0AE79348" w14:textId="1CA351C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Energy</w:t>
      </w:r>
    </w:p>
    <w:p w:rsidRPr="00243B3E" w:rsidR="00233494" w:rsidP="43077230" w:rsidRDefault="00233494" w14:paraId="49FBF5B3" w14:textId="4502E83B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Aerospace</w:t>
      </w:r>
    </w:p>
    <w:p w:rsidRPr="00243B3E" w:rsidR="0085759B" w:rsidP="0085759B" w:rsidRDefault="0085759B" w14:paraId="3AFDC10C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Education</w:t>
      </w:r>
    </w:p>
    <w:p w:rsidRPr="00243B3E" w:rsidR="0085759B" w:rsidP="0085759B" w:rsidRDefault="0085759B" w14:paraId="33E3AF1E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Electronics</w:t>
      </w:r>
    </w:p>
    <w:p w:rsidRPr="00243B3E" w:rsidR="0085759B" w:rsidP="0085759B" w:rsidRDefault="0085759B" w14:paraId="40C1EFDC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Manufacturing</w:t>
      </w:r>
    </w:p>
    <w:p w:rsidRPr="00243B3E" w:rsidR="00233494" w:rsidP="43077230" w:rsidRDefault="00233494" w14:paraId="1B93ED83" w14:textId="0918C79C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Pharmaceutical</w:t>
      </w:r>
    </w:p>
    <w:p w:rsidRPr="00243B3E" w:rsidR="00233494" w:rsidP="43077230" w:rsidRDefault="00233494" w14:paraId="06B4B7E9" w14:textId="1B1E823B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Security &amp; defense</w:t>
      </w:r>
    </w:p>
    <w:p w:rsidRPr="00243B3E" w:rsidR="0024327B" w:rsidP="0024327B" w:rsidRDefault="0024327B" w14:paraId="1CB7C369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Technology</w:t>
      </w:r>
    </w:p>
    <w:p w:rsidRPr="00243B3E" w:rsidR="0024327B" w:rsidP="0024327B" w:rsidRDefault="0024327B" w14:paraId="643FF041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Telecommunications</w:t>
      </w:r>
    </w:p>
    <w:p w:rsidRPr="00243B3E" w:rsidR="00233494" w:rsidP="43077230" w:rsidRDefault="00233494" w14:paraId="7C76C428" w14:textId="775CEFF8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Transportation</w:t>
      </w:r>
    </w:p>
    <w:p w:rsidRPr="00243B3E" w:rsidR="00E96A3D" w:rsidP="43077230" w:rsidRDefault="00E96A3D" w14:paraId="436EFF78" w14:textId="1416D782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 xml:space="preserve">Other </w:t>
      </w:r>
    </w:p>
    <w:p w:rsidRPr="00243B3E" w:rsidR="00001AD9" w:rsidP="00001AD9" w:rsidRDefault="00001AD9" w14:paraId="2B964B3C" w14:textId="3FD10148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001AD9" w:rsidP="00001AD9" w:rsidRDefault="00724B04" w14:paraId="502B01BE" w14:textId="0A3BA119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Before today, had you heard of the Lab Partnering Service (LPS)?</w:t>
      </w:r>
      <w:r w:rsidRPr="00243B3E" w:rsidR="00DD2CB6">
        <w:rPr>
          <w:rFonts w:ascii="Arial" w:hAnsi="Arial" w:cs="Arial" w:eastAsiaTheme="minorEastAsia"/>
          <w:bCs/>
        </w:rPr>
        <w:t xml:space="preserve"> (single select)</w:t>
      </w:r>
    </w:p>
    <w:p w:rsidRPr="00243B3E" w:rsidR="00AD621C" w:rsidP="43077230" w:rsidRDefault="43077230" w14:paraId="1BF30487" w14:textId="79BAE6EC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Yes</w:t>
      </w:r>
    </w:p>
    <w:p w:rsidRPr="00243B3E" w:rsidR="00AD621C" w:rsidP="43077230" w:rsidRDefault="003F640D" w14:paraId="1239EFD6" w14:textId="7E1B5D2C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No </w:t>
      </w:r>
    </w:p>
    <w:p w:rsidRPr="00243B3E" w:rsidR="001078D7" w:rsidP="001078D7" w:rsidRDefault="001078D7" w14:paraId="2C4E6338" w14:textId="56413269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1078D7" w:rsidP="001078D7" w:rsidRDefault="001078D7" w14:paraId="1E37C289" w14:textId="1E80A153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[If answered “</w:t>
      </w:r>
      <w:r w:rsidRPr="00243B3E" w:rsidR="00EC671D">
        <w:rPr>
          <w:rFonts w:ascii="Arial" w:hAnsi="Arial" w:cs="Arial" w:eastAsiaTheme="minorEastAsia"/>
          <w:bCs/>
        </w:rPr>
        <w:t>Y</w:t>
      </w:r>
      <w:r w:rsidRPr="00243B3E">
        <w:rPr>
          <w:rFonts w:ascii="Arial" w:hAnsi="Arial" w:cs="Arial" w:eastAsiaTheme="minorEastAsia"/>
          <w:bCs/>
        </w:rPr>
        <w:t xml:space="preserve">es” </w:t>
      </w:r>
      <w:r w:rsidRPr="00243B3E" w:rsidR="00ED4709">
        <w:rPr>
          <w:rFonts w:ascii="Arial" w:hAnsi="Arial" w:cs="Arial" w:eastAsiaTheme="minorEastAsia"/>
          <w:bCs/>
        </w:rPr>
        <w:t>to</w:t>
      </w:r>
      <w:r w:rsidRPr="00243B3E">
        <w:rPr>
          <w:rFonts w:ascii="Arial" w:hAnsi="Arial" w:cs="Arial" w:eastAsiaTheme="minorEastAsia"/>
          <w:bCs/>
        </w:rPr>
        <w:t xml:space="preserve"> Question </w:t>
      </w:r>
      <w:r w:rsidRPr="00243B3E" w:rsidR="00EC671D">
        <w:rPr>
          <w:rFonts w:ascii="Arial" w:hAnsi="Arial" w:cs="Arial" w:eastAsiaTheme="minorEastAsia"/>
          <w:bCs/>
        </w:rPr>
        <w:t>5</w:t>
      </w:r>
      <w:r w:rsidRPr="00243B3E">
        <w:rPr>
          <w:rFonts w:ascii="Arial" w:hAnsi="Arial" w:cs="Arial" w:eastAsiaTheme="minorEastAsia"/>
          <w:bCs/>
        </w:rPr>
        <w:t xml:space="preserve">] </w:t>
      </w:r>
      <w:r w:rsidRPr="00243B3E" w:rsidR="00A43DDA">
        <w:rPr>
          <w:rFonts w:ascii="Arial" w:hAnsi="Arial" w:cs="Arial" w:eastAsiaTheme="minorEastAsia"/>
          <w:bCs/>
        </w:rPr>
        <w:t xml:space="preserve">How did you hear about </w:t>
      </w:r>
      <w:r w:rsidRPr="00243B3E" w:rsidR="00DD2CAD">
        <w:rPr>
          <w:rFonts w:ascii="Arial" w:hAnsi="Arial" w:cs="Arial" w:eastAsiaTheme="minorEastAsia"/>
          <w:bCs/>
        </w:rPr>
        <w:t>Lab Partnering Service</w:t>
      </w:r>
      <w:r w:rsidRPr="00243B3E" w:rsidR="00A43DDA">
        <w:rPr>
          <w:rFonts w:ascii="Arial" w:hAnsi="Arial" w:cs="Arial" w:eastAsiaTheme="minorEastAsia"/>
          <w:bCs/>
        </w:rPr>
        <w:t>?</w:t>
      </w:r>
      <w:r w:rsidRPr="00243B3E" w:rsidR="00672DC0">
        <w:rPr>
          <w:rFonts w:ascii="Arial" w:hAnsi="Arial" w:cs="Arial" w:eastAsiaTheme="minorEastAsia"/>
          <w:bCs/>
        </w:rPr>
        <w:t xml:space="preserve"> </w:t>
      </w:r>
      <w:r w:rsidRPr="00243B3E" w:rsidR="00676D6E">
        <w:rPr>
          <w:rFonts w:ascii="Arial" w:hAnsi="Arial" w:cs="Arial" w:eastAsiaTheme="minorEastAsia"/>
          <w:bCs/>
        </w:rPr>
        <w:t>Select all that apply.</w:t>
      </w:r>
    </w:p>
    <w:p w:rsidRPr="00243B3E" w:rsidR="00E82D15" w:rsidP="00E82D15" w:rsidRDefault="00590A01" w14:paraId="01DEBC61" w14:textId="663B3842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Through</w:t>
      </w:r>
      <w:r w:rsidRPr="00243B3E" w:rsidR="008136AC">
        <w:rPr>
          <w:rFonts w:ascii="Arial" w:hAnsi="Arial" w:cs="Arial" w:eastAsiaTheme="minorEastAsia"/>
          <w:bCs/>
        </w:rPr>
        <w:t xml:space="preserve"> </w:t>
      </w:r>
      <w:r w:rsidRPr="00243B3E" w:rsidR="00B30D3E">
        <w:rPr>
          <w:rFonts w:ascii="Arial" w:hAnsi="Arial" w:cs="Arial" w:eastAsiaTheme="minorEastAsia"/>
          <w:bCs/>
        </w:rPr>
        <w:t>online</w:t>
      </w:r>
      <w:r w:rsidRPr="00243B3E" w:rsidR="008136AC">
        <w:rPr>
          <w:rFonts w:ascii="Arial" w:hAnsi="Arial" w:cs="Arial" w:eastAsiaTheme="minorEastAsia"/>
          <w:bCs/>
        </w:rPr>
        <w:t xml:space="preserve"> search engines</w:t>
      </w:r>
    </w:p>
    <w:p w:rsidRPr="00243B3E" w:rsidR="0082194E" w:rsidP="00E82D15" w:rsidRDefault="006A533A" w14:paraId="7ABEEBA4" w14:textId="5AA7F1A6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From c</w:t>
      </w:r>
      <w:r w:rsidRPr="00243B3E" w:rsidR="0082194E">
        <w:rPr>
          <w:rFonts w:ascii="Arial" w:hAnsi="Arial" w:cs="Arial" w:eastAsiaTheme="minorEastAsia"/>
          <w:bCs/>
        </w:rPr>
        <w:t>olleagues or friends</w:t>
      </w:r>
    </w:p>
    <w:p w:rsidRPr="00243B3E" w:rsidR="0082194E" w:rsidP="00E82D15" w:rsidRDefault="00CA1F0E" w14:paraId="49841172" w14:textId="5FE8D4F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At a c</w:t>
      </w:r>
      <w:r w:rsidRPr="00243B3E" w:rsidR="0082194E">
        <w:rPr>
          <w:rFonts w:ascii="Arial" w:hAnsi="Arial" w:cs="Arial" w:eastAsiaTheme="minorEastAsia"/>
          <w:bCs/>
        </w:rPr>
        <w:t>onference / trade show</w:t>
      </w:r>
    </w:p>
    <w:p w:rsidRPr="00243B3E" w:rsidR="0082194E" w:rsidP="00E82D15" w:rsidRDefault="00B941A9" w14:paraId="310EB09D" w14:textId="7B9F4B4B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From the Department of Energy</w:t>
      </w:r>
      <w:r w:rsidRPr="00243B3E" w:rsidR="007029A9">
        <w:rPr>
          <w:rFonts w:ascii="Arial" w:hAnsi="Arial" w:cs="Arial" w:eastAsiaTheme="minorEastAsia"/>
          <w:bCs/>
        </w:rPr>
        <w:t xml:space="preserve"> (DOE)</w:t>
      </w:r>
    </w:p>
    <w:p w:rsidRPr="00243B3E" w:rsidR="00B941A9" w:rsidP="00E82D15" w:rsidRDefault="00B30D3E" w14:paraId="6322059A" w14:textId="2F53626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 xml:space="preserve">From </w:t>
      </w:r>
      <w:r w:rsidRPr="00243B3E" w:rsidR="007029A9">
        <w:rPr>
          <w:rFonts w:ascii="Arial" w:hAnsi="Arial" w:cs="Arial" w:eastAsiaTheme="minorEastAsia"/>
          <w:bCs/>
        </w:rPr>
        <w:t xml:space="preserve">non-DOE </w:t>
      </w:r>
      <w:r w:rsidRPr="00243B3E" w:rsidR="00795FB5">
        <w:rPr>
          <w:rFonts w:ascii="Arial" w:hAnsi="Arial" w:cs="Arial" w:eastAsiaTheme="minorEastAsia"/>
          <w:bCs/>
        </w:rPr>
        <w:t xml:space="preserve">government entity (e.g. </w:t>
      </w:r>
      <w:r w:rsidRPr="00243B3E" w:rsidR="0025733F">
        <w:rPr>
          <w:rFonts w:ascii="Arial" w:hAnsi="Arial" w:cs="Arial" w:eastAsiaTheme="minorEastAsia"/>
        </w:rPr>
        <w:t>Department of Defense or NASA)</w:t>
      </w:r>
    </w:p>
    <w:p w:rsidRPr="00243B3E" w:rsidR="00643464" w:rsidP="00643464" w:rsidRDefault="00B948EB" w14:paraId="7AD399C9" w14:textId="48D7B8BA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From </w:t>
      </w:r>
      <w:r w:rsidRPr="00243B3E" w:rsidR="00F1009F">
        <w:rPr>
          <w:rFonts w:ascii="Arial" w:hAnsi="Arial" w:cs="Arial" w:eastAsiaTheme="minorEastAsia"/>
        </w:rPr>
        <w:t xml:space="preserve">a </w:t>
      </w:r>
      <w:r w:rsidRPr="00243B3E">
        <w:rPr>
          <w:rFonts w:ascii="Arial" w:hAnsi="Arial" w:cs="Arial" w:eastAsiaTheme="minorEastAsia"/>
        </w:rPr>
        <w:t>DOE</w:t>
      </w:r>
      <w:r w:rsidRPr="00243B3E" w:rsidR="00643464">
        <w:rPr>
          <w:rFonts w:ascii="Arial" w:hAnsi="Arial" w:cs="Arial" w:eastAsiaTheme="minorEastAsia"/>
        </w:rPr>
        <w:t xml:space="preserve"> lab</w:t>
      </w:r>
    </w:p>
    <w:p w:rsidRPr="00243B3E" w:rsidR="00643464" w:rsidP="00643464" w:rsidRDefault="00F1009F" w14:paraId="22BFBA12" w14:textId="4D99F36C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 w:eastAsiaTheme="minorEastAsia"/>
        </w:rPr>
        <w:t>From o</w:t>
      </w:r>
      <w:r w:rsidRPr="00243B3E" w:rsidR="00643464">
        <w:rPr>
          <w:rFonts w:ascii="Arial" w:hAnsi="Arial" w:cs="Arial" w:eastAsiaTheme="minorEastAsia"/>
        </w:rPr>
        <w:t>ther government lab</w:t>
      </w:r>
    </w:p>
    <w:p w:rsidRPr="00243B3E" w:rsidR="00643464" w:rsidP="00643464" w:rsidRDefault="00AA5921" w14:paraId="3051F65E" w14:textId="08F7676B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From a n</w:t>
      </w:r>
      <w:r w:rsidRPr="00243B3E" w:rsidR="00643464">
        <w:rPr>
          <w:rFonts w:ascii="Arial" w:hAnsi="Arial" w:cs="Arial" w:eastAsiaTheme="minorEastAsia"/>
        </w:rPr>
        <w:t>on-government lab</w:t>
      </w:r>
    </w:p>
    <w:p w:rsidRPr="00243B3E" w:rsidR="00571D91" w:rsidP="00643464" w:rsidRDefault="00571D91" w14:paraId="16471A76" w14:textId="063B1600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From an incubator / accelerator</w:t>
      </w:r>
    </w:p>
    <w:p w:rsidRPr="00243B3E" w:rsidR="00643464" w:rsidP="00E82D15" w:rsidRDefault="00826FB9" w14:paraId="2CF2E9ED" w14:textId="667B3F5E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Other</w:t>
      </w:r>
    </w:p>
    <w:p w:rsidRPr="00243B3E" w:rsidR="00672DC0" w:rsidP="00672DC0" w:rsidRDefault="00672DC0" w14:paraId="339E3B36" w14:textId="58525EF5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F81F36" w:rsidP="00F81F36" w:rsidRDefault="002660A5" w14:paraId="20DD317E" w14:textId="3506175A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[If answered “</w:t>
      </w:r>
      <w:r w:rsidRPr="00243B3E" w:rsidR="00CF044D">
        <w:rPr>
          <w:rFonts w:ascii="Arial" w:hAnsi="Arial" w:cs="Arial" w:eastAsiaTheme="minorEastAsia"/>
          <w:bCs/>
        </w:rPr>
        <w:t>Y</w:t>
      </w:r>
      <w:r w:rsidRPr="00243B3E">
        <w:rPr>
          <w:rFonts w:ascii="Arial" w:hAnsi="Arial" w:cs="Arial" w:eastAsiaTheme="minorEastAsia"/>
          <w:bCs/>
        </w:rPr>
        <w:t xml:space="preserve">es” </w:t>
      </w:r>
      <w:r w:rsidRPr="00243B3E" w:rsidR="00257F6D">
        <w:rPr>
          <w:rFonts w:ascii="Arial" w:hAnsi="Arial" w:cs="Arial" w:eastAsiaTheme="minorEastAsia"/>
          <w:bCs/>
        </w:rPr>
        <w:t>to</w:t>
      </w:r>
      <w:r w:rsidRPr="00243B3E">
        <w:rPr>
          <w:rFonts w:ascii="Arial" w:hAnsi="Arial" w:cs="Arial" w:eastAsiaTheme="minorEastAsia"/>
          <w:bCs/>
        </w:rPr>
        <w:t xml:space="preserve"> Question </w:t>
      </w:r>
      <w:r w:rsidRPr="00243B3E" w:rsidR="00CF044D">
        <w:rPr>
          <w:rFonts w:ascii="Arial" w:hAnsi="Arial" w:cs="Arial" w:eastAsiaTheme="minorEastAsia"/>
          <w:bCs/>
        </w:rPr>
        <w:t>5</w:t>
      </w:r>
      <w:r w:rsidRPr="00243B3E">
        <w:rPr>
          <w:rFonts w:ascii="Arial" w:hAnsi="Arial" w:cs="Arial" w:eastAsiaTheme="minorEastAsia"/>
          <w:bCs/>
        </w:rPr>
        <w:t>] How frequently do you visit the L</w:t>
      </w:r>
      <w:r w:rsidRPr="00243B3E" w:rsidR="000661CB">
        <w:rPr>
          <w:rFonts w:ascii="Arial" w:hAnsi="Arial" w:cs="Arial" w:eastAsiaTheme="minorEastAsia"/>
          <w:bCs/>
        </w:rPr>
        <w:t>ab Partnering Service</w:t>
      </w:r>
      <w:r w:rsidRPr="00243B3E">
        <w:rPr>
          <w:rFonts w:ascii="Arial" w:hAnsi="Arial" w:cs="Arial" w:eastAsiaTheme="minorEastAsia"/>
          <w:bCs/>
        </w:rPr>
        <w:t xml:space="preserve"> website, labpartnering.org?</w:t>
      </w:r>
      <w:r w:rsidRPr="00243B3E" w:rsidR="00DD2CB6">
        <w:rPr>
          <w:rFonts w:ascii="Arial" w:hAnsi="Arial" w:cs="Arial" w:eastAsiaTheme="minorEastAsia"/>
          <w:bCs/>
        </w:rPr>
        <w:t xml:space="preserve"> (single select)</w:t>
      </w:r>
    </w:p>
    <w:p w:rsidRPr="00243B3E" w:rsidR="00F81F36" w:rsidP="43077230" w:rsidRDefault="43077230" w14:paraId="3CA4FF26" w14:textId="71800E8B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Daily</w:t>
      </w:r>
    </w:p>
    <w:p w:rsidRPr="00243B3E" w:rsidR="00F355D1" w:rsidP="43077230" w:rsidRDefault="43077230" w14:paraId="58BADEB5" w14:textId="657B578C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lastRenderedPageBreak/>
        <w:t>Weekly</w:t>
      </w:r>
    </w:p>
    <w:p w:rsidRPr="00243B3E" w:rsidR="00F355D1" w:rsidP="43077230" w:rsidRDefault="43077230" w14:paraId="47DA7445" w14:textId="3D0D8D6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Monthly</w:t>
      </w:r>
    </w:p>
    <w:p w:rsidRPr="00243B3E" w:rsidR="00F355D1" w:rsidP="43077230" w:rsidRDefault="43077230" w14:paraId="4BF6B3DC" w14:textId="594747F4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A few times a year</w:t>
      </w:r>
    </w:p>
    <w:p w:rsidRPr="00243B3E" w:rsidR="00930723" w:rsidP="43077230" w:rsidRDefault="43077230" w14:paraId="1EA040A5" w14:textId="1712BCF0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Once</w:t>
      </w:r>
    </w:p>
    <w:p w:rsidRPr="00243B3E" w:rsidR="00930723" w:rsidP="43077230" w:rsidRDefault="43077230" w14:paraId="44E70845" w14:textId="28AAB3DE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Never</w:t>
      </w:r>
    </w:p>
    <w:p w:rsidRPr="00243B3E" w:rsidR="00761653" w:rsidP="00761653" w:rsidRDefault="00761653" w14:paraId="37C31BE6" w14:textId="53120EA3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5E6D0A" w:rsidP="4DEAF43C" w:rsidRDefault="4DEAF43C" w14:paraId="03612608" w14:textId="03CB9EFC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[If </w:t>
      </w:r>
      <w:r w:rsidRPr="00243B3E">
        <w:rPr>
          <w:rFonts w:ascii="Arial" w:hAnsi="Arial" w:cs="Arial" w:eastAsiaTheme="minorEastAsia"/>
          <w:b/>
          <w:bCs/>
        </w:rPr>
        <w:t xml:space="preserve">didn’t </w:t>
      </w:r>
      <w:r w:rsidRPr="00243B3E">
        <w:rPr>
          <w:rFonts w:ascii="Arial" w:hAnsi="Arial" w:cs="Arial" w:eastAsiaTheme="minorEastAsia"/>
        </w:rPr>
        <w:t>answer “Never” to Question 7</w:t>
      </w:r>
      <w:r w:rsidRPr="00243B3E" w:rsidR="007B4675">
        <w:rPr>
          <w:rFonts w:ascii="Arial" w:hAnsi="Arial" w:cs="Arial" w:eastAsiaTheme="minorEastAsia"/>
        </w:rPr>
        <w:t xml:space="preserve"> AND </w:t>
      </w:r>
      <w:r w:rsidRPr="00243B3E" w:rsidR="007B4675">
        <w:rPr>
          <w:rFonts w:ascii="Arial" w:hAnsi="Arial" w:cs="Arial" w:eastAsiaTheme="minorEastAsia"/>
          <w:b/>
          <w:bCs/>
        </w:rPr>
        <w:t>didn’t</w:t>
      </w:r>
      <w:r w:rsidRPr="00243B3E" w:rsidR="007B4675">
        <w:rPr>
          <w:rFonts w:ascii="Arial" w:hAnsi="Arial" w:cs="Arial" w:eastAsiaTheme="minorEastAsia"/>
        </w:rPr>
        <w:t xml:space="preserve"> select “Department of Energy lab” in Question 2</w:t>
      </w:r>
      <w:r w:rsidRPr="00243B3E">
        <w:rPr>
          <w:rFonts w:ascii="Arial" w:hAnsi="Arial" w:cs="Arial" w:eastAsiaTheme="minorEastAsia"/>
        </w:rPr>
        <w:t xml:space="preserve">] How many times has the Lab Partnering Service website helped you to make a connection with a </w:t>
      </w:r>
      <w:r w:rsidRPr="00243B3E">
        <w:rPr>
          <w:rFonts w:ascii="Arial" w:hAnsi="Arial" w:cs="Arial" w:eastAsiaTheme="minorEastAsia"/>
          <w:b/>
          <w:bCs/>
        </w:rPr>
        <w:t>Department of Energy lab or expert</w:t>
      </w:r>
      <w:r w:rsidRPr="00243B3E">
        <w:rPr>
          <w:rFonts w:ascii="Arial" w:hAnsi="Arial" w:cs="Arial" w:eastAsiaTheme="minorEastAsia"/>
        </w:rPr>
        <w:t xml:space="preserve"> that resulted in an email exchange, phone call or meeting? (single select)</w:t>
      </w:r>
    </w:p>
    <w:p w:rsidRPr="00243B3E" w:rsidR="00384CBA" w:rsidP="43077230" w:rsidRDefault="43077230" w14:paraId="16A604CC" w14:textId="3C7D549F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0</w:t>
      </w:r>
    </w:p>
    <w:p w:rsidRPr="00243B3E" w:rsidR="00384CBA" w:rsidP="43077230" w:rsidRDefault="43077230" w14:paraId="2F24211E" w14:textId="514130D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1</w:t>
      </w:r>
    </w:p>
    <w:p w:rsidRPr="00243B3E" w:rsidR="00384CBA" w:rsidP="43077230" w:rsidRDefault="43077230" w14:paraId="4CFB9700" w14:textId="2F157929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2</w:t>
      </w:r>
    </w:p>
    <w:p w:rsidRPr="00243B3E" w:rsidR="00384CBA" w:rsidP="43077230" w:rsidRDefault="43077230" w14:paraId="65D5DE74" w14:textId="6EE93E8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3</w:t>
      </w:r>
    </w:p>
    <w:p w:rsidRPr="00243B3E" w:rsidR="00384CBA" w:rsidP="43077230" w:rsidRDefault="43077230" w14:paraId="0510E4B1" w14:textId="57C2709F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4</w:t>
      </w:r>
    </w:p>
    <w:p w:rsidRPr="00243B3E" w:rsidR="00D353DB" w:rsidP="43077230" w:rsidRDefault="43077230" w14:paraId="0644D153" w14:textId="42A36433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5+</w:t>
      </w:r>
    </w:p>
    <w:p w:rsidRPr="00243B3E" w:rsidR="00D353DB" w:rsidP="00D353DB" w:rsidRDefault="00D353DB" w14:paraId="1147C375" w14:textId="77777777">
      <w:pPr>
        <w:pStyle w:val="Bodycopy"/>
        <w:spacing w:after="0"/>
        <w:ind w:left="1080"/>
        <w:rPr>
          <w:rFonts w:ascii="Arial" w:hAnsi="Arial" w:cs="Arial" w:eastAsiaTheme="minorEastAsia"/>
          <w:bCs/>
        </w:rPr>
      </w:pPr>
    </w:p>
    <w:p w:rsidRPr="00243B3E" w:rsidR="00E906DC" w:rsidP="00E906DC" w:rsidRDefault="00E906DC" w14:paraId="1E278EA4" w14:textId="35406160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[If </w:t>
      </w:r>
      <w:r w:rsidRPr="00243B3E">
        <w:rPr>
          <w:rFonts w:ascii="Arial" w:hAnsi="Arial" w:cs="Arial" w:eastAsiaTheme="minorEastAsia"/>
          <w:b/>
          <w:bCs/>
        </w:rPr>
        <w:t xml:space="preserve">didn’t </w:t>
      </w:r>
      <w:r w:rsidRPr="00243B3E">
        <w:rPr>
          <w:rFonts w:ascii="Arial" w:hAnsi="Arial" w:cs="Arial" w:eastAsiaTheme="minorEastAsia"/>
        </w:rPr>
        <w:t>answer “Never” to Question 7 AND select</w:t>
      </w:r>
      <w:r w:rsidRPr="00243B3E" w:rsidR="006A2748">
        <w:rPr>
          <w:rFonts w:ascii="Arial" w:hAnsi="Arial" w:cs="Arial" w:eastAsiaTheme="minorEastAsia"/>
        </w:rPr>
        <w:t>ed</w:t>
      </w:r>
      <w:r w:rsidRPr="00243B3E">
        <w:rPr>
          <w:rFonts w:ascii="Arial" w:hAnsi="Arial" w:cs="Arial" w:eastAsiaTheme="minorEastAsia"/>
        </w:rPr>
        <w:t xml:space="preserve"> “Department of Energy lab” in Question 2] How many times has the Lab Partnering Service website helped you to make a connection with a</w:t>
      </w:r>
      <w:r w:rsidRPr="00243B3E" w:rsidR="00FE1985">
        <w:rPr>
          <w:rFonts w:ascii="Arial" w:hAnsi="Arial" w:cs="Arial" w:eastAsiaTheme="minorEastAsia"/>
        </w:rPr>
        <w:t xml:space="preserve">n </w:t>
      </w:r>
      <w:r w:rsidRPr="00243B3E" w:rsidR="00FE1985">
        <w:rPr>
          <w:rFonts w:ascii="Arial" w:hAnsi="Arial" w:cs="Arial" w:eastAsiaTheme="minorEastAsia"/>
          <w:b/>
          <w:bCs/>
        </w:rPr>
        <w:t>investor, entrepreneur or inventor</w:t>
      </w:r>
      <w:r w:rsidRPr="00243B3E">
        <w:rPr>
          <w:rFonts w:ascii="Arial" w:hAnsi="Arial" w:cs="Arial" w:eastAsiaTheme="minorEastAsia"/>
        </w:rPr>
        <w:t xml:space="preserve"> that resulted in an email exchange, phone call or meeting? (single select)</w:t>
      </w:r>
    </w:p>
    <w:p w:rsidRPr="00243B3E" w:rsidR="00E906DC" w:rsidP="00E906DC" w:rsidRDefault="00E906DC" w14:paraId="6E97FD6C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0</w:t>
      </w:r>
    </w:p>
    <w:p w:rsidRPr="00243B3E" w:rsidR="00E906DC" w:rsidP="00E906DC" w:rsidRDefault="00E906DC" w14:paraId="57E1FBE3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1</w:t>
      </w:r>
    </w:p>
    <w:p w:rsidRPr="00243B3E" w:rsidR="00E906DC" w:rsidP="00E906DC" w:rsidRDefault="00E906DC" w14:paraId="138923C9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2</w:t>
      </w:r>
    </w:p>
    <w:p w:rsidRPr="00243B3E" w:rsidR="00E906DC" w:rsidP="00E906DC" w:rsidRDefault="00E906DC" w14:paraId="0F2E9437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3</w:t>
      </w:r>
    </w:p>
    <w:p w:rsidRPr="00243B3E" w:rsidR="00E906DC" w:rsidP="00E906DC" w:rsidRDefault="00E906DC" w14:paraId="08F8AC52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4</w:t>
      </w:r>
    </w:p>
    <w:p w:rsidRPr="00243B3E" w:rsidR="00E906DC" w:rsidP="00E906DC" w:rsidRDefault="00E906DC" w14:paraId="46F76AF4" w14:textId="7777777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5+</w:t>
      </w:r>
    </w:p>
    <w:p w:rsidRPr="00243B3E" w:rsidR="00E906DC" w:rsidP="00E906DC" w:rsidRDefault="00E906DC" w14:paraId="09686AA0" w14:textId="77777777">
      <w:pPr>
        <w:pStyle w:val="Bodycopy"/>
        <w:spacing w:after="0"/>
        <w:rPr>
          <w:rFonts w:ascii="Arial" w:hAnsi="Arial" w:cs="Arial" w:eastAsiaTheme="minorEastAsia"/>
        </w:rPr>
      </w:pPr>
    </w:p>
    <w:p w:rsidRPr="00243B3E" w:rsidR="00D353DB" w:rsidP="4DEAF43C" w:rsidRDefault="4DEAF43C" w14:paraId="535C7E93" w14:textId="758EFC0D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[If </w:t>
      </w:r>
      <w:r w:rsidRPr="00243B3E">
        <w:rPr>
          <w:rFonts w:ascii="Arial" w:hAnsi="Arial" w:cs="Arial" w:eastAsiaTheme="minorEastAsia"/>
          <w:b/>
          <w:bCs/>
        </w:rPr>
        <w:t xml:space="preserve">didn’t </w:t>
      </w:r>
      <w:r w:rsidRPr="00243B3E">
        <w:rPr>
          <w:rFonts w:ascii="Arial" w:hAnsi="Arial" w:cs="Arial" w:eastAsiaTheme="minorEastAsia"/>
        </w:rPr>
        <w:t xml:space="preserve">answer “Never” to Question 7] How likely are you to speak positively about the Lab Partnering Service website to other people? (0 being not likely, 10 being very likely) </w:t>
      </w:r>
    </w:p>
    <w:p w:rsidRPr="00243B3E" w:rsidR="00A63510" w:rsidP="00A63510" w:rsidRDefault="00A63510" w14:paraId="71BDB496" w14:textId="15C5D807">
      <w:pPr>
        <w:pStyle w:val="Bodycopy"/>
        <w:spacing w:after="0"/>
        <w:ind w:left="360"/>
        <w:rPr>
          <w:rFonts w:ascii="Arial" w:hAnsi="Arial" w:cs="Arial" w:eastAsiaTheme="minorEastAsia"/>
          <w:bCs/>
        </w:rPr>
      </w:pPr>
    </w:p>
    <w:p w:rsidRPr="00243B3E" w:rsidR="00D661B9" w:rsidP="00D661B9" w:rsidRDefault="00312861" w14:paraId="35BCCB3D" w14:textId="4B965F78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  <w:bCs/>
        </w:rPr>
        <w:t xml:space="preserve">[If answered “Yes” to Question 5] </w:t>
      </w:r>
      <w:r w:rsidRPr="00243B3E" w:rsidR="43077230">
        <w:rPr>
          <w:rFonts w:ascii="Arial" w:hAnsi="Arial" w:cs="Arial" w:eastAsiaTheme="minorEastAsia"/>
        </w:rPr>
        <w:t>How could L</w:t>
      </w:r>
      <w:r w:rsidRPr="00243B3E" w:rsidR="0002425D">
        <w:rPr>
          <w:rFonts w:ascii="Arial" w:hAnsi="Arial" w:cs="Arial" w:eastAsiaTheme="minorEastAsia"/>
        </w:rPr>
        <w:t>ab Partnering Service</w:t>
      </w:r>
      <w:r w:rsidRPr="00243B3E" w:rsidR="43077230">
        <w:rPr>
          <w:rFonts w:ascii="Arial" w:hAnsi="Arial" w:cs="Arial" w:eastAsiaTheme="minorEastAsia"/>
        </w:rPr>
        <w:t xml:space="preserve"> improve its website or services?</w:t>
      </w:r>
      <w:r w:rsidRPr="00243B3E" w:rsidR="00D36EFB">
        <w:rPr>
          <w:rFonts w:ascii="Arial" w:hAnsi="Arial" w:cs="Arial" w:eastAsiaTheme="minorEastAsia"/>
        </w:rPr>
        <w:t xml:space="preserve"> </w:t>
      </w:r>
      <w:r w:rsidRPr="00243B3E" w:rsidR="00D661B9">
        <w:rPr>
          <w:rFonts w:ascii="Arial" w:hAnsi="Arial" w:cs="Arial" w:eastAsiaTheme="minorEastAsia"/>
        </w:rPr>
        <w:t>Select all that apply.</w:t>
      </w:r>
    </w:p>
    <w:p w:rsidRPr="00243B3E" w:rsidR="00D661B9" w:rsidP="00D661B9" w:rsidRDefault="00D661B9" w14:paraId="28FAB9F6" w14:textId="1C980984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Improve content</w:t>
      </w:r>
    </w:p>
    <w:p w:rsidRPr="00243B3E" w:rsidR="00D661B9" w:rsidP="00D661B9" w:rsidRDefault="00D661B9" w14:paraId="0FB1D3B0" w14:textId="1992BE86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Boost marketing</w:t>
      </w:r>
    </w:p>
    <w:p w:rsidRPr="00243B3E" w:rsidR="00D661B9" w:rsidP="00D661B9" w:rsidRDefault="00C5687D" w14:paraId="2DA3DC78" w14:textId="5BE45CC9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lastRenderedPageBreak/>
        <w:t>Share more case studies</w:t>
      </w:r>
    </w:p>
    <w:p w:rsidRPr="00243B3E" w:rsidR="00C5687D" w:rsidP="00D661B9" w:rsidRDefault="00AA3B3A" w14:paraId="62C8732B" w14:textId="0B6EECC5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Shorten </w:t>
      </w:r>
      <w:r w:rsidRPr="00243B3E" w:rsidR="000C3EAC">
        <w:rPr>
          <w:rFonts w:ascii="Arial" w:hAnsi="Arial" w:cs="Arial" w:eastAsiaTheme="minorEastAsia"/>
        </w:rPr>
        <w:t xml:space="preserve">inquiry </w:t>
      </w:r>
      <w:r w:rsidRPr="00243B3E">
        <w:rPr>
          <w:rFonts w:ascii="Arial" w:hAnsi="Arial" w:cs="Arial" w:eastAsiaTheme="minorEastAsia"/>
        </w:rPr>
        <w:t>response time</w:t>
      </w:r>
    </w:p>
    <w:p w:rsidRPr="00243B3E" w:rsidR="0016423C" w:rsidP="00D661B9" w:rsidRDefault="0016423C" w14:paraId="7433CB8C" w14:textId="2EC54C5A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Improve visual design</w:t>
      </w:r>
    </w:p>
    <w:p w:rsidRPr="00243B3E" w:rsidR="004F35B5" w:rsidP="00D661B9" w:rsidRDefault="000A495F" w14:paraId="620EE98B" w14:textId="380C503C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Improve patent search</w:t>
      </w:r>
    </w:p>
    <w:p w:rsidRPr="00243B3E" w:rsidR="008556EB" w:rsidP="00D661B9" w:rsidRDefault="000213C7" w14:paraId="4B6ED354" w14:textId="261D0A60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Focus on smaller-scale businesses and entrepreneurs </w:t>
      </w:r>
    </w:p>
    <w:p w:rsidRPr="00243B3E" w:rsidR="00927CA9" w:rsidP="00D661B9" w:rsidRDefault="00927CA9" w14:paraId="4323C457" w14:textId="614847D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Other</w:t>
      </w:r>
    </w:p>
    <w:p w:rsidRPr="00243B3E" w:rsidR="001C7027" w:rsidP="00D661B9" w:rsidRDefault="005F2AFA" w14:paraId="2CF90D33" w14:textId="0F7E7785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I don’t know</w:t>
      </w:r>
    </w:p>
    <w:p w:rsidRPr="00243B3E" w:rsidR="00C71BFD" w:rsidP="00C71BFD" w:rsidRDefault="00C71BFD" w14:paraId="522B46FA" w14:textId="77777777">
      <w:pPr>
        <w:pStyle w:val="ListParagraph"/>
        <w:rPr>
          <w:rFonts w:cs="Arial" w:eastAsiaTheme="minorEastAsia"/>
          <w:bCs/>
        </w:rPr>
      </w:pPr>
    </w:p>
    <w:p w:rsidRPr="00243B3E" w:rsidR="00F126B8" w:rsidP="00B73CED" w:rsidRDefault="00A409E9" w14:paraId="2C28FA81" w14:textId="2641AB44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Have you ever partnered or contracted with the Department of Energy or one of its labs?</w:t>
      </w:r>
      <w:r w:rsidRPr="00243B3E" w:rsidR="00073495">
        <w:rPr>
          <w:rFonts w:ascii="Arial" w:hAnsi="Arial" w:cs="Arial" w:eastAsiaTheme="minorEastAsia"/>
          <w:bCs/>
        </w:rPr>
        <w:t xml:space="preserve"> (single select)</w:t>
      </w:r>
    </w:p>
    <w:p w:rsidRPr="00243B3E" w:rsidR="00F126B8" w:rsidP="43077230" w:rsidRDefault="43077230" w14:paraId="75BE9A0E" w14:textId="663129A8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Yes</w:t>
      </w:r>
    </w:p>
    <w:p w:rsidRPr="00243B3E" w:rsidR="00F126B8" w:rsidP="43077230" w:rsidRDefault="43077230" w14:paraId="07180CD8" w14:textId="31E1E82D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No</w:t>
      </w:r>
    </w:p>
    <w:p w:rsidRPr="00243B3E" w:rsidR="00F126B8" w:rsidP="00F126B8" w:rsidRDefault="00F126B8" w14:paraId="4294C31D" w14:textId="600E1549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F126B8" w:rsidP="00F126B8" w:rsidRDefault="004533C2" w14:paraId="175384FD" w14:textId="10098925">
      <w:pPr>
        <w:pStyle w:val="Bodycopy"/>
        <w:numPr>
          <w:ilvl w:val="0"/>
          <w:numId w:val="21"/>
        </w:numPr>
        <w:spacing w:after="0"/>
        <w:rPr>
          <w:rFonts w:ascii="Arial" w:hAnsi="Arial" w:cs="Arial" w:eastAsiaTheme="minorEastAsia"/>
          <w:bCs/>
        </w:rPr>
      </w:pPr>
      <w:r w:rsidRPr="00243B3E">
        <w:rPr>
          <w:rFonts w:ascii="Arial" w:hAnsi="Arial" w:cs="Arial" w:eastAsiaTheme="minorEastAsia"/>
          <w:bCs/>
        </w:rPr>
        <w:t>Which of the following resources do you use to advertise or find new</w:t>
      </w:r>
      <w:r w:rsidRPr="00243B3E" w:rsidR="00454586">
        <w:rPr>
          <w:rFonts w:ascii="Arial" w:hAnsi="Arial" w:cs="Arial" w:eastAsiaTheme="minorEastAsia"/>
          <w:bCs/>
        </w:rPr>
        <w:t xml:space="preserve"> technologies</w:t>
      </w:r>
      <w:r w:rsidRPr="00243B3E" w:rsidR="000A5343">
        <w:rPr>
          <w:rFonts w:ascii="Arial" w:hAnsi="Arial" w:cs="Arial" w:eastAsiaTheme="minorEastAsia"/>
          <w:bCs/>
        </w:rPr>
        <w:t>, secure ownership, funding, or new partners for technologies in development</w:t>
      </w:r>
      <w:r w:rsidRPr="00243B3E">
        <w:rPr>
          <w:rFonts w:ascii="Arial" w:hAnsi="Arial" w:cs="Arial" w:eastAsiaTheme="minorEastAsia"/>
          <w:bCs/>
        </w:rPr>
        <w:t>?</w:t>
      </w:r>
      <w:r w:rsidRPr="00243B3E" w:rsidR="000477C4">
        <w:rPr>
          <w:rFonts w:ascii="Arial" w:hAnsi="Arial" w:cs="Arial" w:eastAsiaTheme="minorEastAsia"/>
          <w:bCs/>
        </w:rPr>
        <w:t xml:space="preserve"> Select all that apply.</w:t>
      </w:r>
    </w:p>
    <w:p w:rsidRPr="00243B3E" w:rsidR="000477C4" w:rsidP="43077230" w:rsidRDefault="00D87D1D" w14:paraId="18619FE1" w14:textId="396F7367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Software tools or services (</w:t>
      </w:r>
      <w:r w:rsidRPr="00243B3E" w:rsidR="00ED6988">
        <w:rPr>
          <w:rFonts w:ascii="Arial" w:hAnsi="Arial" w:cs="Arial" w:eastAsiaTheme="minorEastAsia"/>
        </w:rPr>
        <w:t>e.g.</w:t>
      </w:r>
      <w:r w:rsidRPr="00243B3E">
        <w:rPr>
          <w:rFonts w:ascii="Arial" w:hAnsi="Arial" w:cs="Arial" w:eastAsiaTheme="minorEastAsia"/>
        </w:rPr>
        <w:t xml:space="preserve"> </w:t>
      </w:r>
      <w:r w:rsidRPr="00243B3E" w:rsidR="43077230">
        <w:rPr>
          <w:rFonts w:ascii="Arial" w:hAnsi="Arial" w:cs="Arial" w:eastAsiaTheme="minorEastAsia"/>
        </w:rPr>
        <w:t>In-Part</w:t>
      </w:r>
      <w:r w:rsidRPr="00243B3E">
        <w:rPr>
          <w:rFonts w:ascii="Arial" w:hAnsi="Arial" w:cs="Arial" w:eastAsiaTheme="minorEastAsia"/>
        </w:rPr>
        <w:t xml:space="preserve"> or Quid)</w:t>
      </w:r>
    </w:p>
    <w:p w:rsidRPr="00243B3E" w:rsidR="000F424B" w:rsidP="000A5343" w:rsidRDefault="00D87D1D" w14:paraId="3DEF31F0" w14:textId="058231E9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>Online platforms (</w:t>
      </w:r>
      <w:r w:rsidRPr="00243B3E" w:rsidR="004D535C">
        <w:rPr>
          <w:rFonts w:ascii="Arial" w:hAnsi="Arial" w:cs="Arial" w:eastAsiaTheme="minorEastAsia"/>
        </w:rPr>
        <w:t>e.g.</w:t>
      </w:r>
      <w:r w:rsidRPr="00243B3E">
        <w:rPr>
          <w:rFonts w:ascii="Arial" w:hAnsi="Arial" w:cs="Arial" w:eastAsiaTheme="minorEastAsia"/>
        </w:rPr>
        <w:t xml:space="preserve"> </w:t>
      </w:r>
      <w:r w:rsidRPr="00243B3E" w:rsidR="0060282F">
        <w:rPr>
          <w:rFonts w:ascii="Arial" w:hAnsi="Arial" w:cs="Arial" w:eastAsiaTheme="minorEastAsia"/>
        </w:rPr>
        <w:t xml:space="preserve">beta.SAM.gov, formerly </w:t>
      </w:r>
      <w:proofErr w:type="spellStart"/>
      <w:r w:rsidRPr="00243B3E" w:rsidR="0060282F">
        <w:rPr>
          <w:rFonts w:ascii="Arial" w:hAnsi="Arial" w:cs="Arial" w:eastAsiaTheme="minorEastAsia"/>
        </w:rPr>
        <w:t>FedBizOpps</w:t>
      </w:r>
      <w:proofErr w:type="spellEnd"/>
      <w:r w:rsidRPr="00243B3E" w:rsidR="0060282F">
        <w:rPr>
          <w:rFonts w:ascii="Arial" w:hAnsi="Arial" w:cs="Arial" w:eastAsiaTheme="minorEastAsia"/>
        </w:rPr>
        <w:t xml:space="preserve"> (FBO)</w:t>
      </w:r>
      <w:r w:rsidRPr="00243B3E">
        <w:rPr>
          <w:rFonts w:ascii="Arial" w:hAnsi="Arial" w:cs="Arial" w:eastAsiaTheme="minorEastAsia"/>
        </w:rPr>
        <w:t xml:space="preserve"> or </w:t>
      </w:r>
      <w:proofErr w:type="spellStart"/>
      <w:r w:rsidRPr="00243B3E" w:rsidR="43077230">
        <w:rPr>
          <w:rFonts w:ascii="Arial" w:hAnsi="Arial" w:cs="Arial" w:eastAsiaTheme="minorEastAsia"/>
        </w:rPr>
        <w:t>TechConnect</w:t>
      </w:r>
      <w:proofErr w:type="spellEnd"/>
      <w:r w:rsidRPr="00243B3E">
        <w:rPr>
          <w:rFonts w:ascii="Arial" w:hAnsi="Arial" w:cs="Arial" w:eastAsiaTheme="minorEastAsia"/>
        </w:rPr>
        <w:t>)</w:t>
      </w:r>
    </w:p>
    <w:p w:rsidRPr="00243B3E" w:rsidR="00EE74A5" w:rsidP="43077230" w:rsidRDefault="00EE74A5" w14:paraId="19151F09" w14:textId="14B0F4AA">
      <w:pPr>
        <w:pStyle w:val="Bodycopy"/>
        <w:numPr>
          <w:ilvl w:val="1"/>
          <w:numId w:val="21"/>
        </w:numPr>
        <w:spacing w:after="0"/>
        <w:rPr>
          <w:rFonts w:ascii="Arial" w:hAnsi="Arial" w:cs="Arial"/>
          <w:szCs w:val="24"/>
        </w:rPr>
      </w:pPr>
      <w:r w:rsidRPr="00243B3E">
        <w:rPr>
          <w:rFonts w:ascii="Arial" w:hAnsi="Arial" w:cs="Arial"/>
          <w:szCs w:val="24"/>
        </w:rPr>
        <w:t>Consulting services (e.g. Frost &amp; Sullivan)</w:t>
      </w:r>
    </w:p>
    <w:p w:rsidRPr="00243B3E" w:rsidR="00EE74A5" w:rsidP="43077230" w:rsidRDefault="00F808B4" w14:paraId="5882E6BC" w14:textId="0EC56E38">
      <w:pPr>
        <w:pStyle w:val="Bodycopy"/>
        <w:numPr>
          <w:ilvl w:val="1"/>
          <w:numId w:val="21"/>
        </w:numPr>
        <w:spacing w:after="0"/>
        <w:rPr>
          <w:rFonts w:ascii="Arial" w:hAnsi="Arial" w:cs="Arial"/>
          <w:szCs w:val="24"/>
        </w:rPr>
      </w:pPr>
      <w:r w:rsidRPr="00243B3E">
        <w:rPr>
          <w:rFonts w:ascii="Arial" w:hAnsi="Arial" w:cs="Arial"/>
          <w:szCs w:val="24"/>
        </w:rPr>
        <w:t>Business contacts and/or internal Customer Relationship Management (CRM) tools</w:t>
      </w:r>
    </w:p>
    <w:p w:rsidRPr="00243B3E" w:rsidR="43077230" w:rsidP="43077230" w:rsidRDefault="43077230" w14:paraId="799E267C" w14:textId="67EC0420">
      <w:pPr>
        <w:pStyle w:val="Bodycopy"/>
        <w:numPr>
          <w:ilvl w:val="1"/>
          <w:numId w:val="21"/>
        </w:numPr>
        <w:spacing w:after="0"/>
        <w:rPr>
          <w:rFonts w:ascii="Arial" w:hAnsi="Arial" w:cs="Arial"/>
          <w:szCs w:val="24"/>
        </w:rPr>
      </w:pPr>
      <w:r w:rsidRPr="00243B3E">
        <w:rPr>
          <w:rFonts w:ascii="Arial" w:hAnsi="Arial" w:cs="Arial" w:eastAsiaTheme="minorEastAsia"/>
        </w:rPr>
        <w:t>Personal networks</w:t>
      </w:r>
    </w:p>
    <w:p w:rsidRPr="00243B3E" w:rsidR="43077230" w:rsidP="43077230" w:rsidRDefault="43077230" w14:paraId="27055E94" w14:textId="4A2A6A43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 w:eastAsiaTheme="minorEastAsia"/>
        </w:rPr>
        <w:t>Events or conferences</w:t>
      </w:r>
    </w:p>
    <w:p w:rsidRPr="00243B3E" w:rsidR="43077230" w:rsidP="43077230" w:rsidRDefault="43077230" w14:paraId="48FC2217" w14:textId="5FBFDDA6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 w:eastAsiaTheme="minorEastAsia"/>
        </w:rPr>
        <w:t>Publications</w:t>
      </w:r>
    </w:p>
    <w:p w:rsidRPr="00243B3E" w:rsidR="00C92FBF" w:rsidP="43077230" w:rsidRDefault="00C92FBF" w14:paraId="5EA716A0" w14:textId="25424D34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 xml:space="preserve">Technical assistance providers (e.g. </w:t>
      </w:r>
      <w:proofErr w:type="spellStart"/>
      <w:r w:rsidRPr="00243B3E">
        <w:rPr>
          <w:rFonts w:ascii="Arial" w:hAnsi="Arial" w:cs="Arial"/>
        </w:rPr>
        <w:t>Dawnbreaker</w:t>
      </w:r>
      <w:proofErr w:type="spellEnd"/>
      <w:r w:rsidRPr="00243B3E">
        <w:rPr>
          <w:rFonts w:ascii="Arial" w:hAnsi="Arial" w:cs="Arial"/>
        </w:rPr>
        <w:t>, Procurement Technical Assistance Center program)</w:t>
      </w:r>
    </w:p>
    <w:p w:rsidRPr="00243B3E" w:rsidR="00DE5C14" w:rsidP="43077230" w:rsidRDefault="00DE5C14" w14:paraId="7B989BC7" w14:textId="1EA3F759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DOE Office of Technology Transitions (OTT)</w:t>
      </w:r>
    </w:p>
    <w:p w:rsidRPr="00243B3E" w:rsidR="005E7137" w:rsidP="43077230" w:rsidRDefault="005E7137" w14:paraId="1354CC27" w14:textId="5C69932B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Other government agency</w:t>
      </w:r>
      <w:r w:rsidRPr="00243B3E" w:rsidR="002722F1">
        <w:rPr>
          <w:rFonts w:ascii="Arial" w:hAnsi="Arial" w:cs="Arial"/>
        </w:rPr>
        <w:t>’s</w:t>
      </w:r>
      <w:r w:rsidRPr="00243B3E">
        <w:rPr>
          <w:rFonts w:ascii="Arial" w:hAnsi="Arial" w:cs="Arial"/>
        </w:rPr>
        <w:t xml:space="preserve"> Office of Technology Transitions/Transfer</w:t>
      </w:r>
    </w:p>
    <w:p w:rsidRPr="00243B3E" w:rsidR="00B012AE" w:rsidP="43077230" w:rsidRDefault="00BB3980" w14:paraId="593FAE13" w14:textId="5C98A2FB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 xml:space="preserve">DOE Small Business Innovation Research (SBIR) </w:t>
      </w:r>
      <w:r w:rsidRPr="00243B3E" w:rsidR="00F60671">
        <w:rPr>
          <w:rFonts w:ascii="Arial" w:hAnsi="Arial" w:cs="Arial"/>
        </w:rPr>
        <w:t>or</w:t>
      </w:r>
      <w:r w:rsidRPr="00243B3E">
        <w:rPr>
          <w:rFonts w:ascii="Arial" w:hAnsi="Arial" w:cs="Arial"/>
        </w:rPr>
        <w:t xml:space="preserve"> Small Business Technology Transfer (STTR) program</w:t>
      </w:r>
      <w:r w:rsidRPr="00243B3E" w:rsidR="003E2234">
        <w:rPr>
          <w:rFonts w:ascii="Arial" w:hAnsi="Arial" w:cs="Arial"/>
        </w:rPr>
        <w:t>s</w:t>
      </w:r>
    </w:p>
    <w:p w:rsidRPr="00243B3E" w:rsidR="003136D2" w:rsidP="43077230" w:rsidRDefault="00C41169" w14:paraId="20BB797F" w14:textId="1AF1E5DD">
      <w:pPr>
        <w:pStyle w:val="Bodycopy"/>
        <w:numPr>
          <w:ilvl w:val="1"/>
          <w:numId w:val="21"/>
        </w:numPr>
        <w:spacing w:after="0"/>
        <w:rPr>
          <w:rFonts w:ascii="Arial" w:hAnsi="Arial" w:cs="Arial"/>
        </w:rPr>
      </w:pPr>
      <w:r w:rsidRPr="00243B3E">
        <w:rPr>
          <w:rFonts w:ascii="Arial" w:hAnsi="Arial" w:cs="Arial"/>
        </w:rPr>
        <w:t>Other government agency</w:t>
      </w:r>
      <w:r w:rsidRPr="00243B3E" w:rsidR="00EF01AB">
        <w:rPr>
          <w:rFonts w:ascii="Arial" w:hAnsi="Arial" w:cs="Arial"/>
        </w:rPr>
        <w:t>’s</w:t>
      </w:r>
      <w:r w:rsidRPr="00243B3E">
        <w:rPr>
          <w:rFonts w:ascii="Arial" w:hAnsi="Arial" w:cs="Arial"/>
        </w:rPr>
        <w:t xml:space="preserve"> Small Business Innovation Research (SBIR) </w:t>
      </w:r>
      <w:r w:rsidRPr="00243B3E" w:rsidR="00007FAB">
        <w:rPr>
          <w:rFonts w:ascii="Arial" w:hAnsi="Arial" w:cs="Arial"/>
        </w:rPr>
        <w:t>or</w:t>
      </w:r>
      <w:r w:rsidRPr="00243B3E">
        <w:rPr>
          <w:rFonts w:ascii="Arial" w:hAnsi="Arial" w:cs="Arial"/>
        </w:rPr>
        <w:t xml:space="preserve"> Small Business Technology Transfer (STTR) programs</w:t>
      </w:r>
    </w:p>
    <w:p w:rsidRPr="00243B3E" w:rsidR="00CC0AF5" w:rsidP="43077230" w:rsidRDefault="43077230" w14:paraId="028A78CC" w14:textId="2472498D">
      <w:pPr>
        <w:pStyle w:val="Bodycopy"/>
        <w:numPr>
          <w:ilvl w:val="1"/>
          <w:numId w:val="21"/>
        </w:numPr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</w:rPr>
        <w:t xml:space="preserve">Other </w:t>
      </w:r>
    </w:p>
    <w:p w:rsidRPr="00243B3E" w:rsidR="005374C7" w:rsidP="005374C7" w:rsidRDefault="005374C7" w14:paraId="6CF2B468" w14:textId="3C91AD51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70713B" w:rsidP="005374C7" w:rsidRDefault="0070713B" w14:paraId="3BB2CE53" w14:textId="77777777">
      <w:pPr>
        <w:pStyle w:val="Bodycopy"/>
        <w:spacing w:after="0"/>
        <w:rPr>
          <w:rFonts w:ascii="Arial" w:hAnsi="Arial" w:cs="Arial" w:eastAsiaTheme="minorEastAsia"/>
          <w:bCs/>
        </w:rPr>
      </w:pPr>
    </w:p>
    <w:p w:rsidRPr="00243B3E" w:rsidR="00C758C6" w:rsidP="00F61FBF" w:rsidRDefault="000C5A1B" w14:paraId="3353A99D" w14:textId="03A7AC1F">
      <w:pPr>
        <w:pStyle w:val="Bodycopy"/>
        <w:spacing w:after="0"/>
        <w:rPr>
          <w:rFonts w:ascii="Arial" w:hAnsi="Arial" w:cs="Arial" w:eastAsiaTheme="minorEastAsia"/>
        </w:rPr>
      </w:pPr>
      <w:r w:rsidRPr="00243B3E">
        <w:rPr>
          <w:rFonts w:ascii="Arial" w:hAnsi="Arial" w:cs="Arial" w:eastAsiaTheme="minorEastAsia"/>
          <w:bCs/>
        </w:rPr>
        <w:lastRenderedPageBreak/>
        <w:t>If you have any additional feedback about the Lab Partnering Service</w:t>
      </w:r>
      <w:r w:rsidRPr="00243B3E" w:rsidR="00C2196A">
        <w:rPr>
          <w:rFonts w:ascii="Arial" w:hAnsi="Arial" w:cs="Arial" w:eastAsiaTheme="minorEastAsia"/>
          <w:bCs/>
        </w:rPr>
        <w:t xml:space="preserve"> or would like to volunteer for future research</w:t>
      </w:r>
      <w:r w:rsidRPr="00243B3E">
        <w:rPr>
          <w:rFonts w:ascii="Arial" w:hAnsi="Arial" w:cs="Arial" w:eastAsiaTheme="minorEastAsia"/>
          <w:bCs/>
        </w:rPr>
        <w:t xml:space="preserve">, please email us at </w:t>
      </w:r>
      <w:r w:rsidRPr="00243B3E" w:rsidR="00B07FC3">
        <w:rPr>
          <w:rFonts w:ascii="Arial" w:hAnsi="Arial" w:cs="Arial" w:eastAsiaTheme="minorEastAsia"/>
          <w:bCs/>
        </w:rPr>
        <w:t>lps@hq.doe.gov</w:t>
      </w:r>
      <w:r w:rsidRPr="00243B3E">
        <w:rPr>
          <w:rFonts w:ascii="Arial" w:hAnsi="Arial" w:cs="Arial" w:eastAsiaTheme="minorEastAsia"/>
          <w:bCs/>
        </w:rPr>
        <w:t>.</w:t>
      </w:r>
    </w:p>
    <w:sectPr w:rsidRPr="00243B3E" w:rsidR="00C758C6" w:rsidSect="00830618">
      <w:footerReference w:type="default" r:id="rId11"/>
      <w:pgSz w:w="12240" w:h="15840" w:code="1"/>
      <w:pgMar w:top="1080" w:right="1080" w:bottom="1728" w:left="1613" w:header="432" w:footer="57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94971" w14:textId="77777777" w:rsidR="0091130B" w:rsidRDefault="0091130B" w:rsidP="00C13BA0">
      <w:r>
        <w:separator/>
      </w:r>
    </w:p>
  </w:endnote>
  <w:endnote w:type="continuationSeparator" w:id="0">
    <w:p w14:paraId="07A7BB91" w14:textId="77777777" w:rsidR="0091130B" w:rsidRDefault="0091130B" w:rsidP="00C13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ntinel Semibold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F" w:csb1="00000000"/>
  </w:font>
  <w:font w:name="Sentinel Book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3D7E84" w14:textId="5D06BE46" w:rsidR="00073E27" w:rsidRPr="00243B3E" w:rsidRDefault="00C81487" w:rsidP="00830618">
    <w:pPr>
      <w:pStyle w:val="Footer"/>
      <w:rPr>
        <w:rFonts w:ascii="Arial" w:hAnsi="Arial" w:cs="Arial"/>
      </w:rPr>
    </w:pPr>
    <w:r w:rsidRPr="00243B3E">
      <w:rPr>
        <w:rFonts w:ascii="Arial" w:hAnsi="Arial" w:cs="Arial"/>
      </w:rPr>
      <w:drawing>
        <wp:inline distT="0" distB="0" distL="0" distR="0" wp14:anchorId="50A10FE9" wp14:editId="4DEC3456">
          <wp:extent cx="1243587" cy="19202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587" cy="192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43B3E">
      <w:rPr>
        <w:rFonts w:ascii="Arial" w:hAnsi="Arial" w:cs="Arial"/>
      </w:rPr>
      <w:tab/>
      <w:t>©2019, Anthro-Tech, Inc.</w:t>
    </w:r>
    <w:r w:rsidRPr="00243B3E">
      <w:rPr>
        <w:rFonts w:ascii="Arial" w:hAnsi="Arial" w:cs="Arial"/>
      </w:rPr>
      <w:t> </w:t>
    </w:r>
    <w:r w:rsidRPr="00243B3E">
      <w:rPr>
        <w:rFonts w:ascii="Arial" w:hAnsi="Arial" w:cs="Arial"/>
      </w:rPr>
      <w:sym w:font="Symbol" w:char="F0B7"/>
    </w:r>
    <w:r w:rsidRPr="00243B3E">
      <w:rPr>
        <w:rFonts w:ascii="Arial" w:hAnsi="Arial" w:cs="Arial"/>
      </w:rPr>
      <w:t> </w:t>
    </w:r>
    <w:r w:rsidR="00675064" w:rsidRPr="00243B3E">
      <w:rPr>
        <w:rFonts w:ascii="Arial" w:hAnsi="Arial" w:cs="Arial"/>
      </w:rPr>
      <w:t>LPS</w:t>
    </w:r>
    <w:r w:rsidR="00FA66AE" w:rsidRPr="00243B3E">
      <w:rPr>
        <w:rFonts w:ascii="Arial" w:hAnsi="Arial" w:cs="Arial"/>
      </w:rPr>
      <w:t xml:space="preserve"> Survey </w:t>
    </w:r>
    <w:r w:rsidR="009B7249" w:rsidRPr="00243B3E">
      <w:rPr>
        <w:rFonts w:ascii="Arial" w:hAnsi="Arial" w:cs="Arial"/>
      </w:rPr>
      <w:t>research plan</w:t>
    </w:r>
    <w:r w:rsidRPr="00243B3E">
      <w:rPr>
        <w:rFonts w:ascii="Arial" w:hAnsi="Arial" w:cs="Arial"/>
      </w:rPr>
      <w:t> </w:t>
    </w:r>
    <w:r w:rsidRPr="00243B3E">
      <w:rPr>
        <w:rFonts w:ascii="Arial" w:hAnsi="Arial" w:cs="Arial"/>
      </w:rPr>
      <w:sym w:font="Symbol" w:char="F0B7"/>
    </w:r>
    <w:r w:rsidRPr="00243B3E">
      <w:rPr>
        <w:rFonts w:ascii="Arial" w:hAnsi="Arial" w:cs="Arial"/>
      </w:rPr>
      <w:t> </w:t>
    </w:r>
    <w:r w:rsidRPr="00243B3E">
      <w:rPr>
        <w:rFonts w:ascii="Arial" w:hAnsi="Arial" w:cs="Arial"/>
      </w:rPr>
      <w:t xml:space="preserve">Page </w:t>
    </w:r>
    <w:r w:rsidRPr="00243B3E">
      <w:rPr>
        <w:rFonts w:ascii="Arial" w:hAnsi="Arial" w:cs="Arial"/>
        <w:noProof w:val="0"/>
      </w:rPr>
      <w:fldChar w:fldCharType="begin"/>
    </w:r>
    <w:r w:rsidRPr="00243B3E">
      <w:rPr>
        <w:rFonts w:ascii="Arial" w:hAnsi="Arial" w:cs="Arial"/>
      </w:rPr>
      <w:instrText xml:space="preserve"> PAGE   \* MERGEFORMAT </w:instrText>
    </w:r>
    <w:r w:rsidRPr="00243B3E">
      <w:rPr>
        <w:rFonts w:ascii="Arial" w:hAnsi="Arial" w:cs="Arial"/>
        <w:noProof w:val="0"/>
      </w:rPr>
      <w:fldChar w:fldCharType="separate"/>
    </w:r>
    <w:r w:rsidR="00A150ED">
      <w:rPr>
        <w:rFonts w:ascii="Arial" w:hAnsi="Arial" w:cs="Arial"/>
      </w:rPr>
      <w:t>1</w:t>
    </w:r>
    <w:r w:rsidRPr="00243B3E">
      <w:rPr>
        <w:rFonts w:ascii="Arial" w:hAnsi="Arial" w:cs="Arial"/>
      </w:rPr>
      <w:fldChar w:fldCharType="end"/>
    </w:r>
  </w:p>
  <w:p w14:paraId="5B2B4061" w14:textId="77777777" w:rsidR="00073E27" w:rsidRPr="00243B3E" w:rsidRDefault="00A150ED">
    <w:pPr>
      <w:pStyle w:val="Footer"/>
      <w:pBdr>
        <w:top w:val="none" w:sz="0" w:space="0" w:color="auto"/>
      </w:pBdr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4B63F" w14:textId="77777777" w:rsidR="0091130B" w:rsidRDefault="0091130B" w:rsidP="00C13BA0">
      <w:r>
        <w:separator/>
      </w:r>
    </w:p>
  </w:footnote>
  <w:footnote w:type="continuationSeparator" w:id="0">
    <w:p w14:paraId="0DBB020A" w14:textId="77777777" w:rsidR="0091130B" w:rsidRDefault="0091130B" w:rsidP="00C13B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73FF7"/>
    <w:multiLevelType w:val="hybridMultilevel"/>
    <w:tmpl w:val="6D7A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C3DCC"/>
    <w:multiLevelType w:val="hybridMultilevel"/>
    <w:tmpl w:val="F0268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476FA"/>
    <w:multiLevelType w:val="hybridMultilevel"/>
    <w:tmpl w:val="4C6C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A65C7"/>
    <w:multiLevelType w:val="hybridMultilevel"/>
    <w:tmpl w:val="B8F8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06C9"/>
    <w:multiLevelType w:val="hybridMultilevel"/>
    <w:tmpl w:val="0C8EF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E2425"/>
    <w:multiLevelType w:val="multilevel"/>
    <w:tmpl w:val="58587EEA"/>
    <w:numStyleLink w:val="XXXXXXXX"/>
  </w:abstractNum>
  <w:abstractNum w:abstractNumId="6" w15:restartNumberingAfterBreak="0">
    <w:nsid w:val="15577176"/>
    <w:multiLevelType w:val="hybridMultilevel"/>
    <w:tmpl w:val="F6FA6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558C6"/>
    <w:multiLevelType w:val="hybridMultilevel"/>
    <w:tmpl w:val="E96EB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1763E"/>
    <w:multiLevelType w:val="hybridMultilevel"/>
    <w:tmpl w:val="ECA66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15E3C4A"/>
    <w:multiLevelType w:val="hybridMultilevel"/>
    <w:tmpl w:val="73F03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B459A"/>
    <w:multiLevelType w:val="hybridMultilevel"/>
    <w:tmpl w:val="B05E9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4616E3"/>
    <w:multiLevelType w:val="hybridMultilevel"/>
    <w:tmpl w:val="6E182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F7D02"/>
    <w:multiLevelType w:val="hybridMultilevel"/>
    <w:tmpl w:val="FC80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0741A"/>
    <w:multiLevelType w:val="hybridMultilevel"/>
    <w:tmpl w:val="ADD2C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FF5A41"/>
    <w:multiLevelType w:val="multilevel"/>
    <w:tmpl w:val="58587EEA"/>
    <w:styleLink w:val="XXXXXXXX"/>
    <w:lvl w:ilvl="0">
      <w:start w:val="1"/>
      <w:numFmt w:val="bullet"/>
      <w:pStyle w:val="Bullet1"/>
      <w:lvlText w:val="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  <w:position w:val="3"/>
      </w:rPr>
    </w:lvl>
    <w:lvl w:ilvl="1">
      <w:start w:val="1"/>
      <w:numFmt w:val="bullet"/>
      <w:lvlText w:val=""/>
      <w:lvlJc w:val="left"/>
      <w:pPr>
        <w:ind w:left="792" w:hanging="216"/>
      </w:pPr>
      <w:rPr>
        <w:rFonts w:ascii="Symbol" w:hAnsi="Symbol" w:hint="default"/>
        <w:color w:val="auto"/>
      </w:rPr>
    </w:lvl>
    <w:lvl w:ilvl="2">
      <w:start w:val="1"/>
      <w:numFmt w:val="bullet"/>
      <w:lvlText w:val=""/>
      <w:lvlJc w:val="left"/>
      <w:pPr>
        <w:ind w:left="1008" w:hanging="216"/>
      </w:pPr>
      <w:rPr>
        <w:rFonts w:ascii="Symbol" w:hAnsi="Symbol" w:hint="default"/>
        <w:color w:val="auto"/>
        <w:position w:val="3"/>
      </w:rPr>
    </w:lvl>
    <w:lvl w:ilvl="3">
      <w:start w:val="1"/>
      <w:numFmt w:val="decimal"/>
      <w:lvlText w:val="(%4)"/>
      <w:lvlJc w:val="left"/>
      <w:pPr>
        <w:ind w:left="-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-144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-10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7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-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hanging="360"/>
      </w:pPr>
      <w:rPr>
        <w:rFonts w:hint="default"/>
      </w:rPr>
    </w:lvl>
  </w:abstractNum>
  <w:abstractNum w:abstractNumId="15" w15:restartNumberingAfterBreak="0">
    <w:nsid w:val="4DDF286B"/>
    <w:multiLevelType w:val="hybridMultilevel"/>
    <w:tmpl w:val="440856AC"/>
    <w:lvl w:ilvl="0" w:tplc="46AA360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C25AE7"/>
    <w:multiLevelType w:val="hybridMultilevel"/>
    <w:tmpl w:val="2E8AB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85AFF"/>
    <w:multiLevelType w:val="hybridMultilevel"/>
    <w:tmpl w:val="8714A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8324B1"/>
    <w:multiLevelType w:val="hybridMultilevel"/>
    <w:tmpl w:val="8780D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1800" w:hanging="18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2314D58"/>
    <w:multiLevelType w:val="hybridMultilevel"/>
    <w:tmpl w:val="E5DA8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09010D"/>
    <w:multiLevelType w:val="hybridMultilevel"/>
    <w:tmpl w:val="078CE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5B4A7B"/>
    <w:multiLevelType w:val="hybridMultilevel"/>
    <w:tmpl w:val="11C87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E1405"/>
    <w:multiLevelType w:val="hybridMultilevel"/>
    <w:tmpl w:val="6350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7C5F77"/>
    <w:multiLevelType w:val="hybridMultilevel"/>
    <w:tmpl w:val="4AE23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9"/>
  </w:num>
  <w:num w:numId="4">
    <w:abstractNumId w:val="11"/>
  </w:num>
  <w:num w:numId="5">
    <w:abstractNumId w:val="18"/>
  </w:num>
  <w:num w:numId="6">
    <w:abstractNumId w:val="0"/>
  </w:num>
  <w:num w:numId="7">
    <w:abstractNumId w:val="4"/>
  </w:num>
  <w:num w:numId="8">
    <w:abstractNumId w:val="20"/>
  </w:num>
  <w:num w:numId="9">
    <w:abstractNumId w:val="17"/>
  </w:num>
  <w:num w:numId="10">
    <w:abstractNumId w:val="3"/>
  </w:num>
  <w:num w:numId="11">
    <w:abstractNumId w:val="16"/>
  </w:num>
  <w:num w:numId="12">
    <w:abstractNumId w:val="2"/>
  </w:num>
  <w:num w:numId="13">
    <w:abstractNumId w:val="13"/>
  </w:num>
  <w:num w:numId="14">
    <w:abstractNumId w:val="8"/>
  </w:num>
  <w:num w:numId="15">
    <w:abstractNumId w:val="23"/>
  </w:num>
  <w:num w:numId="16">
    <w:abstractNumId w:val="1"/>
  </w:num>
  <w:num w:numId="17">
    <w:abstractNumId w:val="7"/>
  </w:num>
  <w:num w:numId="18">
    <w:abstractNumId w:val="22"/>
  </w:num>
  <w:num w:numId="19">
    <w:abstractNumId w:val="12"/>
  </w:num>
  <w:num w:numId="20">
    <w:abstractNumId w:val="10"/>
  </w:num>
  <w:num w:numId="21">
    <w:abstractNumId w:val="9"/>
  </w:num>
  <w:num w:numId="22">
    <w:abstractNumId w:val="21"/>
  </w:num>
  <w:num w:numId="23">
    <w:abstractNumId w:val="6"/>
  </w:num>
  <w:num w:numId="24">
    <w:abstractNumId w:val="5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404"/>
    <w:rsid w:val="00001AD9"/>
    <w:rsid w:val="00002783"/>
    <w:rsid w:val="00006B86"/>
    <w:rsid w:val="00007FAB"/>
    <w:rsid w:val="00016DE5"/>
    <w:rsid w:val="00017461"/>
    <w:rsid w:val="000213C7"/>
    <w:rsid w:val="0002425D"/>
    <w:rsid w:val="00026773"/>
    <w:rsid w:val="00026812"/>
    <w:rsid w:val="000328CD"/>
    <w:rsid w:val="00037317"/>
    <w:rsid w:val="00043990"/>
    <w:rsid w:val="000477C4"/>
    <w:rsid w:val="000508B8"/>
    <w:rsid w:val="00051964"/>
    <w:rsid w:val="000622B2"/>
    <w:rsid w:val="00064B34"/>
    <w:rsid w:val="000661CB"/>
    <w:rsid w:val="000662ED"/>
    <w:rsid w:val="00071313"/>
    <w:rsid w:val="00073495"/>
    <w:rsid w:val="000773C8"/>
    <w:rsid w:val="000A390A"/>
    <w:rsid w:val="000A3AE5"/>
    <w:rsid w:val="000A495F"/>
    <w:rsid w:val="000A5343"/>
    <w:rsid w:val="000B097B"/>
    <w:rsid w:val="000C05F8"/>
    <w:rsid w:val="000C0E6C"/>
    <w:rsid w:val="000C25DC"/>
    <w:rsid w:val="000C309F"/>
    <w:rsid w:val="000C3EAC"/>
    <w:rsid w:val="000C429C"/>
    <w:rsid w:val="000C5A1B"/>
    <w:rsid w:val="000C7EE0"/>
    <w:rsid w:val="000E0152"/>
    <w:rsid w:val="000E128D"/>
    <w:rsid w:val="000E1817"/>
    <w:rsid w:val="000E69A4"/>
    <w:rsid w:val="000F239B"/>
    <w:rsid w:val="000F424B"/>
    <w:rsid w:val="000F6B93"/>
    <w:rsid w:val="000F7F69"/>
    <w:rsid w:val="00105C0D"/>
    <w:rsid w:val="00106BE1"/>
    <w:rsid w:val="001078D7"/>
    <w:rsid w:val="00107B34"/>
    <w:rsid w:val="00120601"/>
    <w:rsid w:val="00120E29"/>
    <w:rsid w:val="00143842"/>
    <w:rsid w:val="00144911"/>
    <w:rsid w:val="0014581E"/>
    <w:rsid w:val="00153DD2"/>
    <w:rsid w:val="00154AF3"/>
    <w:rsid w:val="00157B94"/>
    <w:rsid w:val="0016423C"/>
    <w:rsid w:val="0017008C"/>
    <w:rsid w:val="00170EA3"/>
    <w:rsid w:val="00172E6D"/>
    <w:rsid w:val="00173060"/>
    <w:rsid w:val="0017482F"/>
    <w:rsid w:val="00175EF6"/>
    <w:rsid w:val="00176FA6"/>
    <w:rsid w:val="00184EC3"/>
    <w:rsid w:val="00195539"/>
    <w:rsid w:val="001A08BB"/>
    <w:rsid w:val="001A08F1"/>
    <w:rsid w:val="001A614C"/>
    <w:rsid w:val="001B2FB5"/>
    <w:rsid w:val="001B3837"/>
    <w:rsid w:val="001C7027"/>
    <w:rsid w:val="001C7B9F"/>
    <w:rsid w:val="001D1C04"/>
    <w:rsid w:val="001D3751"/>
    <w:rsid w:val="001F08E9"/>
    <w:rsid w:val="00207594"/>
    <w:rsid w:val="00221F17"/>
    <w:rsid w:val="00226940"/>
    <w:rsid w:val="0023306B"/>
    <w:rsid w:val="00233494"/>
    <w:rsid w:val="00233748"/>
    <w:rsid w:val="002338C5"/>
    <w:rsid w:val="00242CA1"/>
    <w:rsid w:val="0024327B"/>
    <w:rsid w:val="00243300"/>
    <w:rsid w:val="00243B3E"/>
    <w:rsid w:val="0024404A"/>
    <w:rsid w:val="00246188"/>
    <w:rsid w:val="002471C5"/>
    <w:rsid w:val="0025733F"/>
    <w:rsid w:val="00257F6D"/>
    <w:rsid w:val="002660A5"/>
    <w:rsid w:val="002722F1"/>
    <w:rsid w:val="002748FD"/>
    <w:rsid w:val="00281286"/>
    <w:rsid w:val="00282578"/>
    <w:rsid w:val="00285175"/>
    <w:rsid w:val="002B3468"/>
    <w:rsid w:val="002C1CC5"/>
    <w:rsid w:val="002C3C04"/>
    <w:rsid w:val="002D1915"/>
    <w:rsid w:val="002D29A7"/>
    <w:rsid w:val="002D5B69"/>
    <w:rsid w:val="002D6E93"/>
    <w:rsid w:val="002D7A3C"/>
    <w:rsid w:val="002F502D"/>
    <w:rsid w:val="00300C12"/>
    <w:rsid w:val="00311B6C"/>
    <w:rsid w:val="00312861"/>
    <w:rsid w:val="003136D2"/>
    <w:rsid w:val="00316905"/>
    <w:rsid w:val="00324ED0"/>
    <w:rsid w:val="00326880"/>
    <w:rsid w:val="003310FD"/>
    <w:rsid w:val="00334546"/>
    <w:rsid w:val="00336899"/>
    <w:rsid w:val="0034240A"/>
    <w:rsid w:val="00343B5A"/>
    <w:rsid w:val="00343D8B"/>
    <w:rsid w:val="003444A5"/>
    <w:rsid w:val="0034589D"/>
    <w:rsid w:val="00346269"/>
    <w:rsid w:val="00352820"/>
    <w:rsid w:val="00354C60"/>
    <w:rsid w:val="00354F1E"/>
    <w:rsid w:val="00355A69"/>
    <w:rsid w:val="00360D95"/>
    <w:rsid w:val="00361386"/>
    <w:rsid w:val="0037773B"/>
    <w:rsid w:val="00384CBA"/>
    <w:rsid w:val="00393A48"/>
    <w:rsid w:val="003956FA"/>
    <w:rsid w:val="00395E35"/>
    <w:rsid w:val="003979F1"/>
    <w:rsid w:val="003A014F"/>
    <w:rsid w:val="003A601E"/>
    <w:rsid w:val="003A7E65"/>
    <w:rsid w:val="003B119A"/>
    <w:rsid w:val="003B205A"/>
    <w:rsid w:val="003B2B05"/>
    <w:rsid w:val="003B3F8C"/>
    <w:rsid w:val="003B6C0C"/>
    <w:rsid w:val="003C4CB7"/>
    <w:rsid w:val="003E2087"/>
    <w:rsid w:val="003E2234"/>
    <w:rsid w:val="003E5C81"/>
    <w:rsid w:val="003E5D74"/>
    <w:rsid w:val="003E6C7A"/>
    <w:rsid w:val="003F1EA9"/>
    <w:rsid w:val="003F4176"/>
    <w:rsid w:val="003F640D"/>
    <w:rsid w:val="003F6706"/>
    <w:rsid w:val="00407269"/>
    <w:rsid w:val="004077F4"/>
    <w:rsid w:val="0042475D"/>
    <w:rsid w:val="00432153"/>
    <w:rsid w:val="00433E94"/>
    <w:rsid w:val="00437202"/>
    <w:rsid w:val="00444C44"/>
    <w:rsid w:val="004533C2"/>
    <w:rsid w:val="00454586"/>
    <w:rsid w:val="0047001E"/>
    <w:rsid w:val="00470C23"/>
    <w:rsid w:val="004817B7"/>
    <w:rsid w:val="00487F68"/>
    <w:rsid w:val="00491936"/>
    <w:rsid w:val="0049354F"/>
    <w:rsid w:val="004A17AE"/>
    <w:rsid w:val="004A2C04"/>
    <w:rsid w:val="004A2DC2"/>
    <w:rsid w:val="004A6C2E"/>
    <w:rsid w:val="004B270C"/>
    <w:rsid w:val="004B2CE9"/>
    <w:rsid w:val="004B5AD8"/>
    <w:rsid w:val="004C1143"/>
    <w:rsid w:val="004C56E0"/>
    <w:rsid w:val="004D2BAA"/>
    <w:rsid w:val="004D535C"/>
    <w:rsid w:val="004D6513"/>
    <w:rsid w:val="004D69D2"/>
    <w:rsid w:val="004E27FE"/>
    <w:rsid w:val="004E6215"/>
    <w:rsid w:val="004F35B5"/>
    <w:rsid w:val="004F7CE9"/>
    <w:rsid w:val="00505EDF"/>
    <w:rsid w:val="00507824"/>
    <w:rsid w:val="00516EEF"/>
    <w:rsid w:val="005374C7"/>
    <w:rsid w:val="005437EB"/>
    <w:rsid w:val="005450E0"/>
    <w:rsid w:val="00545609"/>
    <w:rsid w:val="00553D37"/>
    <w:rsid w:val="0055538F"/>
    <w:rsid w:val="0056107D"/>
    <w:rsid w:val="005670A4"/>
    <w:rsid w:val="00571D91"/>
    <w:rsid w:val="00572C22"/>
    <w:rsid w:val="005731D9"/>
    <w:rsid w:val="00575197"/>
    <w:rsid w:val="00590212"/>
    <w:rsid w:val="00590A01"/>
    <w:rsid w:val="005B0326"/>
    <w:rsid w:val="005C0ADC"/>
    <w:rsid w:val="005C16B3"/>
    <w:rsid w:val="005C349A"/>
    <w:rsid w:val="005D05F2"/>
    <w:rsid w:val="005D1B5C"/>
    <w:rsid w:val="005E20D8"/>
    <w:rsid w:val="005E61EE"/>
    <w:rsid w:val="005E6D0A"/>
    <w:rsid w:val="005E7137"/>
    <w:rsid w:val="005F2AFA"/>
    <w:rsid w:val="0060282F"/>
    <w:rsid w:val="00606696"/>
    <w:rsid w:val="00610462"/>
    <w:rsid w:val="00616BA8"/>
    <w:rsid w:val="00620E87"/>
    <w:rsid w:val="00621ADA"/>
    <w:rsid w:val="006278DE"/>
    <w:rsid w:val="00636CE3"/>
    <w:rsid w:val="006412B5"/>
    <w:rsid w:val="006413EC"/>
    <w:rsid w:val="00643464"/>
    <w:rsid w:val="00647490"/>
    <w:rsid w:val="00655551"/>
    <w:rsid w:val="006602F4"/>
    <w:rsid w:val="0066426E"/>
    <w:rsid w:val="00666A70"/>
    <w:rsid w:val="00667613"/>
    <w:rsid w:val="00672DC0"/>
    <w:rsid w:val="00675064"/>
    <w:rsid w:val="00676D6E"/>
    <w:rsid w:val="006819AB"/>
    <w:rsid w:val="00682A44"/>
    <w:rsid w:val="0068530C"/>
    <w:rsid w:val="0068692D"/>
    <w:rsid w:val="00692FC3"/>
    <w:rsid w:val="00694CD1"/>
    <w:rsid w:val="006A1609"/>
    <w:rsid w:val="006A2748"/>
    <w:rsid w:val="006A533A"/>
    <w:rsid w:val="006A5C2C"/>
    <w:rsid w:val="006A64BE"/>
    <w:rsid w:val="006A723E"/>
    <w:rsid w:val="006B171B"/>
    <w:rsid w:val="006B2C60"/>
    <w:rsid w:val="006B4744"/>
    <w:rsid w:val="006B7D3F"/>
    <w:rsid w:val="006C550A"/>
    <w:rsid w:val="006C69C8"/>
    <w:rsid w:val="006D43D2"/>
    <w:rsid w:val="006D5A44"/>
    <w:rsid w:val="006E69E5"/>
    <w:rsid w:val="006F3749"/>
    <w:rsid w:val="00701785"/>
    <w:rsid w:val="007029A9"/>
    <w:rsid w:val="00704A7D"/>
    <w:rsid w:val="0070713B"/>
    <w:rsid w:val="007075FB"/>
    <w:rsid w:val="00710B09"/>
    <w:rsid w:val="007143A4"/>
    <w:rsid w:val="00714883"/>
    <w:rsid w:val="0072296C"/>
    <w:rsid w:val="00724B04"/>
    <w:rsid w:val="00730988"/>
    <w:rsid w:val="007421C2"/>
    <w:rsid w:val="007541F7"/>
    <w:rsid w:val="00755A91"/>
    <w:rsid w:val="0076028E"/>
    <w:rsid w:val="00760C1D"/>
    <w:rsid w:val="00761653"/>
    <w:rsid w:val="00762D8F"/>
    <w:rsid w:val="00763015"/>
    <w:rsid w:val="00777490"/>
    <w:rsid w:val="0078521A"/>
    <w:rsid w:val="007863A4"/>
    <w:rsid w:val="00786641"/>
    <w:rsid w:val="00791421"/>
    <w:rsid w:val="00791B2D"/>
    <w:rsid w:val="007953FC"/>
    <w:rsid w:val="00795FB5"/>
    <w:rsid w:val="007B0331"/>
    <w:rsid w:val="007B4514"/>
    <w:rsid w:val="007B4675"/>
    <w:rsid w:val="007C646E"/>
    <w:rsid w:val="007C7143"/>
    <w:rsid w:val="007D5654"/>
    <w:rsid w:val="007D666B"/>
    <w:rsid w:val="007E0673"/>
    <w:rsid w:val="007E5EBC"/>
    <w:rsid w:val="007F4CB0"/>
    <w:rsid w:val="007F6801"/>
    <w:rsid w:val="007F7413"/>
    <w:rsid w:val="00800D48"/>
    <w:rsid w:val="00805DEB"/>
    <w:rsid w:val="008114DC"/>
    <w:rsid w:val="008136AC"/>
    <w:rsid w:val="00813772"/>
    <w:rsid w:val="008164FA"/>
    <w:rsid w:val="0082194E"/>
    <w:rsid w:val="00822F77"/>
    <w:rsid w:val="00826FB9"/>
    <w:rsid w:val="0083196E"/>
    <w:rsid w:val="00833591"/>
    <w:rsid w:val="00833B37"/>
    <w:rsid w:val="00840393"/>
    <w:rsid w:val="0084222E"/>
    <w:rsid w:val="008556EB"/>
    <w:rsid w:val="0085725D"/>
    <w:rsid w:val="0085759B"/>
    <w:rsid w:val="00862561"/>
    <w:rsid w:val="0087310A"/>
    <w:rsid w:val="0087785C"/>
    <w:rsid w:val="00883FCA"/>
    <w:rsid w:val="0088753D"/>
    <w:rsid w:val="008877D1"/>
    <w:rsid w:val="008878A9"/>
    <w:rsid w:val="00892396"/>
    <w:rsid w:val="00892B9F"/>
    <w:rsid w:val="00893A34"/>
    <w:rsid w:val="0089482A"/>
    <w:rsid w:val="00895C7B"/>
    <w:rsid w:val="008A3020"/>
    <w:rsid w:val="008B163D"/>
    <w:rsid w:val="008B3B26"/>
    <w:rsid w:val="008B5404"/>
    <w:rsid w:val="008B5A8C"/>
    <w:rsid w:val="008C1C9C"/>
    <w:rsid w:val="008C24D7"/>
    <w:rsid w:val="008D297B"/>
    <w:rsid w:val="008D647D"/>
    <w:rsid w:val="008D7093"/>
    <w:rsid w:val="008E307A"/>
    <w:rsid w:val="008E6484"/>
    <w:rsid w:val="008E7218"/>
    <w:rsid w:val="008F4856"/>
    <w:rsid w:val="00900DEF"/>
    <w:rsid w:val="00905C89"/>
    <w:rsid w:val="00910448"/>
    <w:rsid w:val="009107FE"/>
    <w:rsid w:val="00910FF6"/>
    <w:rsid w:val="0091130B"/>
    <w:rsid w:val="009117E7"/>
    <w:rsid w:val="009120D8"/>
    <w:rsid w:val="00916CD2"/>
    <w:rsid w:val="009235AD"/>
    <w:rsid w:val="00923AA0"/>
    <w:rsid w:val="00925FE6"/>
    <w:rsid w:val="00927CA9"/>
    <w:rsid w:val="00930723"/>
    <w:rsid w:val="00935073"/>
    <w:rsid w:val="00936DE4"/>
    <w:rsid w:val="009460EA"/>
    <w:rsid w:val="00946515"/>
    <w:rsid w:val="00947F31"/>
    <w:rsid w:val="00956617"/>
    <w:rsid w:val="009605D6"/>
    <w:rsid w:val="00960DEF"/>
    <w:rsid w:val="00971B04"/>
    <w:rsid w:val="00972B9E"/>
    <w:rsid w:val="00977C12"/>
    <w:rsid w:val="009846B3"/>
    <w:rsid w:val="00984B86"/>
    <w:rsid w:val="00990526"/>
    <w:rsid w:val="00994964"/>
    <w:rsid w:val="009949F3"/>
    <w:rsid w:val="00994EC1"/>
    <w:rsid w:val="009A0469"/>
    <w:rsid w:val="009A3307"/>
    <w:rsid w:val="009A6E5D"/>
    <w:rsid w:val="009B2391"/>
    <w:rsid w:val="009B6ECE"/>
    <w:rsid w:val="009B7249"/>
    <w:rsid w:val="009C19DB"/>
    <w:rsid w:val="009D33E9"/>
    <w:rsid w:val="009E043A"/>
    <w:rsid w:val="009E07D6"/>
    <w:rsid w:val="009E1FF6"/>
    <w:rsid w:val="009E4860"/>
    <w:rsid w:val="009E5978"/>
    <w:rsid w:val="009E6A9C"/>
    <w:rsid w:val="009F1FF9"/>
    <w:rsid w:val="009F47B6"/>
    <w:rsid w:val="009F65A8"/>
    <w:rsid w:val="00A01E25"/>
    <w:rsid w:val="00A01F37"/>
    <w:rsid w:val="00A03DEB"/>
    <w:rsid w:val="00A05004"/>
    <w:rsid w:val="00A06336"/>
    <w:rsid w:val="00A07EA9"/>
    <w:rsid w:val="00A14C79"/>
    <w:rsid w:val="00A150ED"/>
    <w:rsid w:val="00A16B93"/>
    <w:rsid w:val="00A203E4"/>
    <w:rsid w:val="00A243AD"/>
    <w:rsid w:val="00A259FD"/>
    <w:rsid w:val="00A3015D"/>
    <w:rsid w:val="00A409E9"/>
    <w:rsid w:val="00A41D5D"/>
    <w:rsid w:val="00A43BFC"/>
    <w:rsid w:val="00A43DDA"/>
    <w:rsid w:val="00A45BD8"/>
    <w:rsid w:val="00A4604D"/>
    <w:rsid w:val="00A47C7C"/>
    <w:rsid w:val="00A52A17"/>
    <w:rsid w:val="00A55859"/>
    <w:rsid w:val="00A63510"/>
    <w:rsid w:val="00A66846"/>
    <w:rsid w:val="00A808AA"/>
    <w:rsid w:val="00A92F3B"/>
    <w:rsid w:val="00AA3A8F"/>
    <w:rsid w:val="00AA3B3A"/>
    <w:rsid w:val="00AA53D8"/>
    <w:rsid w:val="00AA5921"/>
    <w:rsid w:val="00AB26FE"/>
    <w:rsid w:val="00AB5865"/>
    <w:rsid w:val="00AB6DAB"/>
    <w:rsid w:val="00AC1430"/>
    <w:rsid w:val="00AC5254"/>
    <w:rsid w:val="00AC5D97"/>
    <w:rsid w:val="00AD02D7"/>
    <w:rsid w:val="00AD1862"/>
    <w:rsid w:val="00AD1D2B"/>
    <w:rsid w:val="00AD2640"/>
    <w:rsid w:val="00AD3A58"/>
    <w:rsid w:val="00AD503C"/>
    <w:rsid w:val="00AD621C"/>
    <w:rsid w:val="00AE0950"/>
    <w:rsid w:val="00AE7106"/>
    <w:rsid w:val="00AF056C"/>
    <w:rsid w:val="00AF152E"/>
    <w:rsid w:val="00AF229C"/>
    <w:rsid w:val="00AF575A"/>
    <w:rsid w:val="00B012AE"/>
    <w:rsid w:val="00B0394B"/>
    <w:rsid w:val="00B07FC3"/>
    <w:rsid w:val="00B214CB"/>
    <w:rsid w:val="00B21D76"/>
    <w:rsid w:val="00B30C2F"/>
    <w:rsid w:val="00B30D3E"/>
    <w:rsid w:val="00B3680A"/>
    <w:rsid w:val="00B47072"/>
    <w:rsid w:val="00B54347"/>
    <w:rsid w:val="00B64751"/>
    <w:rsid w:val="00B73CED"/>
    <w:rsid w:val="00B8141F"/>
    <w:rsid w:val="00B86150"/>
    <w:rsid w:val="00B941A9"/>
    <w:rsid w:val="00B948EB"/>
    <w:rsid w:val="00B94A50"/>
    <w:rsid w:val="00BA586E"/>
    <w:rsid w:val="00BB2ADE"/>
    <w:rsid w:val="00BB3980"/>
    <w:rsid w:val="00BC1192"/>
    <w:rsid w:val="00BC2934"/>
    <w:rsid w:val="00BC481D"/>
    <w:rsid w:val="00BD23BF"/>
    <w:rsid w:val="00BE042D"/>
    <w:rsid w:val="00BE3243"/>
    <w:rsid w:val="00BF2D56"/>
    <w:rsid w:val="00BF337C"/>
    <w:rsid w:val="00BF4537"/>
    <w:rsid w:val="00BF6FD5"/>
    <w:rsid w:val="00C05122"/>
    <w:rsid w:val="00C06E6B"/>
    <w:rsid w:val="00C102B6"/>
    <w:rsid w:val="00C10F3C"/>
    <w:rsid w:val="00C13BA0"/>
    <w:rsid w:val="00C2196A"/>
    <w:rsid w:val="00C22F2A"/>
    <w:rsid w:val="00C30E59"/>
    <w:rsid w:val="00C33858"/>
    <w:rsid w:val="00C3521D"/>
    <w:rsid w:val="00C36C7B"/>
    <w:rsid w:val="00C3727E"/>
    <w:rsid w:val="00C41169"/>
    <w:rsid w:val="00C443E9"/>
    <w:rsid w:val="00C4572F"/>
    <w:rsid w:val="00C4733A"/>
    <w:rsid w:val="00C50060"/>
    <w:rsid w:val="00C518E8"/>
    <w:rsid w:val="00C522E2"/>
    <w:rsid w:val="00C552AC"/>
    <w:rsid w:val="00C5687D"/>
    <w:rsid w:val="00C56CDA"/>
    <w:rsid w:val="00C6018A"/>
    <w:rsid w:val="00C67DDF"/>
    <w:rsid w:val="00C71BFD"/>
    <w:rsid w:val="00C745CA"/>
    <w:rsid w:val="00C75411"/>
    <w:rsid w:val="00C758C6"/>
    <w:rsid w:val="00C7702A"/>
    <w:rsid w:val="00C81487"/>
    <w:rsid w:val="00C86A04"/>
    <w:rsid w:val="00C91C58"/>
    <w:rsid w:val="00C92FBF"/>
    <w:rsid w:val="00C9526C"/>
    <w:rsid w:val="00CA1F0E"/>
    <w:rsid w:val="00CA4B9B"/>
    <w:rsid w:val="00CA5FE4"/>
    <w:rsid w:val="00CA6322"/>
    <w:rsid w:val="00CC0A53"/>
    <w:rsid w:val="00CC0AF5"/>
    <w:rsid w:val="00CC4209"/>
    <w:rsid w:val="00CC5829"/>
    <w:rsid w:val="00CE1730"/>
    <w:rsid w:val="00CE1CD7"/>
    <w:rsid w:val="00CE50C8"/>
    <w:rsid w:val="00CE5AE4"/>
    <w:rsid w:val="00CE7A3E"/>
    <w:rsid w:val="00CF044D"/>
    <w:rsid w:val="00CF3DA6"/>
    <w:rsid w:val="00CF43F9"/>
    <w:rsid w:val="00CF63C0"/>
    <w:rsid w:val="00CF6A97"/>
    <w:rsid w:val="00CF71D2"/>
    <w:rsid w:val="00D11468"/>
    <w:rsid w:val="00D178DD"/>
    <w:rsid w:val="00D257AD"/>
    <w:rsid w:val="00D344A2"/>
    <w:rsid w:val="00D353DB"/>
    <w:rsid w:val="00D356C6"/>
    <w:rsid w:val="00D3583A"/>
    <w:rsid w:val="00D36A8C"/>
    <w:rsid w:val="00D36CD9"/>
    <w:rsid w:val="00D36EFB"/>
    <w:rsid w:val="00D406BA"/>
    <w:rsid w:val="00D407EE"/>
    <w:rsid w:val="00D46004"/>
    <w:rsid w:val="00D5449D"/>
    <w:rsid w:val="00D57AAF"/>
    <w:rsid w:val="00D6176C"/>
    <w:rsid w:val="00D63623"/>
    <w:rsid w:val="00D64275"/>
    <w:rsid w:val="00D65C48"/>
    <w:rsid w:val="00D661B9"/>
    <w:rsid w:val="00D703B8"/>
    <w:rsid w:val="00D73834"/>
    <w:rsid w:val="00D7510B"/>
    <w:rsid w:val="00D767C1"/>
    <w:rsid w:val="00D87D1D"/>
    <w:rsid w:val="00D94E5E"/>
    <w:rsid w:val="00D976D2"/>
    <w:rsid w:val="00D97775"/>
    <w:rsid w:val="00DA4FC3"/>
    <w:rsid w:val="00DB0010"/>
    <w:rsid w:val="00DB255C"/>
    <w:rsid w:val="00DB7FFE"/>
    <w:rsid w:val="00DC4235"/>
    <w:rsid w:val="00DD21BC"/>
    <w:rsid w:val="00DD2727"/>
    <w:rsid w:val="00DD2CAD"/>
    <w:rsid w:val="00DD2CB6"/>
    <w:rsid w:val="00DD2FEB"/>
    <w:rsid w:val="00DD4417"/>
    <w:rsid w:val="00DE14E4"/>
    <w:rsid w:val="00DE55F5"/>
    <w:rsid w:val="00DE5C14"/>
    <w:rsid w:val="00E032C2"/>
    <w:rsid w:val="00E04C64"/>
    <w:rsid w:val="00E055E5"/>
    <w:rsid w:val="00E05AA0"/>
    <w:rsid w:val="00E05F9E"/>
    <w:rsid w:val="00E121B5"/>
    <w:rsid w:val="00E1594D"/>
    <w:rsid w:val="00E15F43"/>
    <w:rsid w:val="00E27101"/>
    <w:rsid w:val="00E43B27"/>
    <w:rsid w:val="00E50C2A"/>
    <w:rsid w:val="00E57B2B"/>
    <w:rsid w:val="00E73A8B"/>
    <w:rsid w:val="00E817F1"/>
    <w:rsid w:val="00E82D15"/>
    <w:rsid w:val="00E87204"/>
    <w:rsid w:val="00E906DC"/>
    <w:rsid w:val="00E912C9"/>
    <w:rsid w:val="00E921E0"/>
    <w:rsid w:val="00E96A3D"/>
    <w:rsid w:val="00EA79B9"/>
    <w:rsid w:val="00EB0340"/>
    <w:rsid w:val="00EB2358"/>
    <w:rsid w:val="00EB2C31"/>
    <w:rsid w:val="00EB785A"/>
    <w:rsid w:val="00EB7DC6"/>
    <w:rsid w:val="00EC2B50"/>
    <w:rsid w:val="00EC4ECB"/>
    <w:rsid w:val="00EC5CC1"/>
    <w:rsid w:val="00EC671D"/>
    <w:rsid w:val="00EC6FCC"/>
    <w:rsid w:val="00EC7AD5"/>
    <w:rsid w:val="00ED0A87"/>
    <w:rsid w:val="00ED4709"/>
    <w:rsid w:val="00ED5D52"/>
    <w:rsid w:val="00ED6988"/>
    <w:rsid w:val="00EE225D"/>
    <w:rsid w:val="00EE2E92"/>
    <w:rsid w:val="00EE5086"/>
    <w:rsid w:val="00EE74A5"/>
    <w:rsid w:val="00EF004E"/>
    <w:rsid w:val="00EF01AB"/>
    <w:rsid w:val="00EF6EE6"/>
    <w:rsid w:val="00F0465A"/>
    <w:rsid w:val="00F04866"/>
    <w:rsid w:val="00F1009F"/>
    <w:rsid w:val="00F11635"/>
    <w:rsid w:val="00F126B8"/>
    <w:rsid w:val="00F15219"/>
    <w:rsid w:val="00F16360"/>
    <w:rsid w:val="00F220A4"/>
    <w:rsid w:val="00F230B3"/>
    <w:rsid w:val="00F236B5"/>
    <w:rsid w:val="00F2426C"/>
    <w:rsid w:val="00F256B6"/>
    <w:rsid w:val="00F31C23"/>
    <w:rsid w:val="00F340B6"/>
    <w:rsid w:val="00F34659"/>
    <w:rsid w:val="00F355D1"/>
    <w:rsid w:val="00F428E0"/>
    <w:rsid w:val="00F4390C"/>
    <w:rsid w:val="00F47C92"/>
    <w:rsid w:val="00F50DB9"/>
    <w:rsid w:val="00F5424F"/>
    <w:rsid w:val="00F5560F"/>
    <w:rsid w:val="00F60671"/>
    <w:rsid w:val="00F61FBF"/>
    <w:rsid w:val="00F62F42"/>
    <w:rsid w:val="00F64DF6"/>
    <w:rsid w:val="00F66A03"/>
    <w:rsid w:val="00F808B4"/>
    <w:rsid w:val="00F81F36"/>
    <w:rsid w:val="00F82B30"/>
    <w:rsid w:val="00F831FC"/>
    <w:rsid w:val="00F83BB5"/>
    <w:rsid w:val="00F85C71"/>
    <w:rsid w:val="00F87E02"/>
    <w:rsid w:val="00F91E1C"/>
    <w:rsid w:val="00F9250E"/>
    <w:rsid w:val="00F9463C"/>
    <w:rsid w:val="00F9604F"/>
    <w:rsid w:val="00FA1F62"/>
    <w:rsid w:val="00FA66AE"/>
    <w:rsid w:val="00FA6FA4"/>
    <w:rsid w:val="00FB0CB0"/>
    <w:rsid w:val="00FB3611"/>
    <w:rsid w:val="00FC6ADC"/>
    <w:rsid w:val="00FC79BF"/>
    <w:rsid w:val="00FD5432"/>
    <w:rsid w:val="00FE1985"/>
    <w:rsid w:val="00FE328B"/>
    <w:rsid w:val="00FE43E5"/>
    <w:rsid w:val="00FE4B9A"/>
    <w:rsid w:val="00FE6F38"/>
    <w:rsid w:val="00FF35BA"/>
    <w:rsid w:val="00FF4795"/>
    <w:rsid w:val="00FF59F2"/>
    <w:rsid w:val="43077230"/>
    <w:rsid w:val="4B660D2C"/>
    <w:rsid w:val="4DEAF43C"/>
    <w:rsid w:val="752BA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949D4"/>
  <w15:chartTrackingRefBased/>
  <w15:docId w15:val="{905D3589-C22C-4B9A-81FA-FAEF6296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C13BA0"/>
    <w:pPr>
      <w:spacing w:after="0" w:line="240" w:lineRule="auto"/>
    </w:pPr>
    <w:rPr>
      <w:rFonts w:ascii="Arial" w:hAnsi="Arial"/>
    </w:rPr>
  </w:style>
  <w:style w:type="paragraph" w:styleId="Heading1">
    <w:name w:val="heading 1"/>
    <w:next w:val="Bodycopy"/>
    <w:link w:val="Heading1Char"/>
    <w:qFormat/>
    <w:rsid w:val="00C13BA0"/>
    <w:pPr>
      <w:keepNext/>
      <w:pageBreakBefore/>
      <w:spacing w:after="120" w:line="580" w:lineRule="exact"/>
      <w:outlineLvl w:val="0"/>
    </w:pPr>
    <w:rPr>
      <w:rFonts w:ascii="Sentinel Semibold" w:eastAsia="Times New Roman" w:hAnsi="Sentinel Semibold" w:cs="Times New Roman"/>
      <w:color w:val="44546A" w:themeColor="text2"/>
      <w:sz w:val="48"/>
      <w:szCs w:val="20"/>
    </w:rPr>
  </w:style>
  <w:style w:type="paragraph" w:styleId="Heading2">
    <w:name w:val="heading 2"/>
    <w:next w:val="Bodycopy"/>
    <w:link w:val="Heading2Char"/>
    <w:qFormat/>
    <w:rsid w:val="00C13BA0"/>
    <w:pPr>
      <w:keepNext/>
      <w:keepLines/>
      <w:spacing w:after="0" w:line="380" w:lineRule="exact"/>
      <w:outlineLvl w:val="1"/>
    </w:pPr>
    <w:rPr>
      <w:rFonts w:ascii="Gotham Medium" w:eastAsiaTheme="majorEastAsia" w:hAnsi="Gotham Medium" w:cstheme="majorBidi"/>
      <w:bCs/>
      <w:color w:val="ED7D31" w:themeColor="accent2"/>
      <w:sz w:val="32"/>
      <w:szCs w:val="26"/>
    </w:rPr>
  </w:style>
  <w:style w:type="paragraph" w:styleId="Heading3">
    <w:name w:val="heading 3"/>
    <w:next w:val="Bodycopy"/>
    <w:link w:val="Heading3Char"/>
    <w:qFormat/>
    <w:rsid w:val="00C13BA0"/>
    <w:pPr>
      <w:keepNext/>
      <w:keepLines/>
      <w:spacing w:before="360" w:after="0" w:line="360" w:lineRule="exact"/>
      <w:outlineLvl w:val="2"/>
    </w:pPr>
    <w:rPr>
      <w:rFonts w:ascii="Gotham Book" w:eastAsia="Times New Roman" w:hAnsi="Gotham Book" w:cs="Times New Roman"/>
      <w:b/>
      <w:color w:val="000000" w:themeColor="text1"/>
      <w:sz w:val="24"/>
      <w:szCs w:val="20"/>
    </w:rPr>
  </w:style>
  <w:style w:type="paragraph" w:styleId="Heading4">
    <w:name w:val="heading 4"/>
    <w:next w:val="Bodycopy"/>
    <w:link w:val="Heading4Char"/>
    <w:qFormat/>
    <w:rsid w:val="00C13BA0"/>
    <w:pPr>
      <w:keepNext/>
      <w:keepLines/>
      <w:spacing w:before="360" w:after="0" w:line="220" w:lineRule="exact"/>
      <w:outlineLvl w:val="3"/>
    </w:pPr>
    <w:rPr>
      <w:rFonts w:ascii="Gotham Medium" w:eastAsiaTheme="majorEastAsia" w:hAnsi="Gotham Medium" w:cstheme="majorBidi"/>
      <w:iCs/>
      <w:caps/>
      <w:color w:val="000000" w:themeColor="text1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13BA0"/>
    <w:rPr>
      <w:rFonts w:ascii="Sentinel Semibold" w:eastAsia="Times New Roman" w:hAnsi="Sentinel Semibold" w:cs="Times New Roman"/>
      <w:color w:val="44546A" w:themeColor="text2"/>
      <w:sz w:val="48"/>
      <w:szCs w:val="20"/>
    </w:rPr>
  </w:style>
  <w:style w:type="character" w:customStyle="1" w:styleId="Heading2Char">
    <w:name w:val="Heading 2 Char"/>
    <w:basedOn w:val="DefaultParagraphFont"/>
    <w:link w:val="Heading2"/>
    <w:rsid w:val="00C13BA0"/>
    <w:rPr>
      <w:rFonts w:ascii="Gotham Medium" w:eastAsiaTheme="majorEastAsia" w:hAnsi="Gotham Medium" w:cstheme="majorBidi"/>
      <w:bCs/>
      <w:color w:val="ED7D31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C13BA0"/>
    <w:rPr>
      <w:rFonts w:ascii="Gotham Book" w:eastAsia="Times New Roman" w:hAnsi="Gotham Book" w:cs="Times New Roman"/>
      <w:b/>
      <w:color w:val="000000" w:themeColor="text1"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13BA0"/>
    <w:rPr>
      <w:rFonts w:ascii="Gotham Medium" w:eastAsiaTheme="majorEastAsia" w:hAnsi="Gotham Medium" w:cstheme="majorBidi"/>
      <w:iCs/>
      <w:caps/>
      <w:color w:val="000000" w:themeColor="text1"/>
      <w:sz w:val="18"/>
    </w:rPr>
  </w:style>
  <w:style w:type="paragraph" w:customStyle="1" w:styleId="Bodycopy">
    <w:name w:val="Body copy"/>
    <w:uiPriority w:val="1"/>
    <w:qFormat/>
    <w:rsid w:val="00C13BA0"/>
    <w:pPr>
      <w:spacing w:after="360" w:line="360" w:lineRule="atLeast"/>
    </w:pPr>
    <w:rPr>
      <w:rFonts w:ascii="Sentinel Book" w:eastAsia="Times New Roman" w:hAnsi="Sentinel Book" w:cs="Times New Roman"/>
      <w:color w:val="000000" w:themeColor="text1"/>
      <w:sz w:val="24"/>
      <w:szCs w:val="20"/>
    </w:rPr>
  </w:style>
  <w:style w:type="paragraph" w:styleId="Footer">
    <w:name w:val="footer"/>
    <w:basedOn w:val="Bodycopy"/>
    <w:link w:val="FooterChar"/>
    <w:uiPriority w:val="99"/>
    <w:unhideWhenUsed/>
    <w:rsid w:val="00C13BA0"/>
    <w:pPr>
      <w:pBdr>
        <w:top w:val="single" w:sz="2" w:space="14" w:color="BFBFBF" w:themeColor="text1" w:themeTint="40"/>
      </w:pBdr>
      <w:tabs>
        <w:tab w:val="right" w:pos="9540"/>
      </w:tabs>
      <w:spacing w:after="0" w:line="150" w:lineRule="exact"/>
    </w:pPr>
    <w:rPr>
      <w:rFonts w:ascii="Gotham Book" w:hAnsi="Gotham Book"/>
      <w:caps/>
      <w:noProof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C13BA0"/>
    <w:rPr>
      <w:rFonts w:ascii="Gotham Book" w:eastAsia="Times New Roman" w:hAnsi="Gotham Book" w:cs="Times New Roman"/>
      <w:caps/>
      <w:noProof/>
      <w:color w:val="000000" w:themeColor="text1"/>
      <w:sz w:val="12"/>
      <w:szCs w:val="20"/>
    </w:rPr>
  </w:style>
  <w:style w:type="paragraph" w:customStyle="1" w:styleId="Bodycopynospaceafter">
    <w:name w:val="Body copy no space after"/>
    <w:basedOn w:val="Bodycopy"/>
    <w:uiPriority w:val="1"/>
    <w:qFormat/>
    <w:rsid w:val="00C13BA0"/>
    <w:pPr>
      <w:spacing w:after="0"/>
    </w:pPr>
  </w:style>
  <w:style w:type="numbering" w:customStyle="1" w:styleId="XXXXXXXX">
    <w:name w:val="XXXXXXXX"/>
    <w:uiPriority w:val="99"/>
    <w:rsid w:val="00C13BA0"/>
    <w:pPr>
      <w:numPr>
        <w:numId w:val="1"/>
      </w:numPr>
    </w:pPr>
  </w:style>
  <w:style w:type="paragraph" w:customStyle="1" w:styleId="Bullet1">
    <w:name w:val="Bullet 1"/>
    <w:basedOn w:val="Bodycopy"/>
    <w:uiPriority w:val="2"/>
    <w:qFormat/>
    <w:rsid w:val="00C13BA0"/>
    <w:pPr>
      <w:numPr>
        <w:numId w:val="2"/>
      </w:numPr>
      <w:contextualSpacing/>
    </w:pPr>
  </w:style>
  <w:style w:type="paragraph" w:customStyle="1" w:styleId="Sub-title">
    <w:name w:val="Sub-title"/>
    <w:basedOn w:val="Heading1"/>
    <w:link w:val="Sub-titleChar"/>
    <w:qFormat/>
    <w:rsid w:val="00C13BA0"/>
    <w:pPr>
      <w:keepNext w:val="0"/>
      <w:pageBreakBefore w:val="0"/>
      <w:widowControl w:val="0"/>
      <w:tabs>
        <w:tab w:val="left" w:pos="240"/>
        <w:tab w:val="left" w:pos="540"/>
      </w:tabs>
      <w:autoSpaceDE w:val="0"/>
      <w:autoSpaceDN w:val="0"/>
      <w:adjustRightInd w:val="0"/>
      <w:spacing w:after="0" w:line="288" w:lineRule="auto"/>
      <w:textAlignment w:val="center"/>
    </w:pPr>
    <w:rPr>
      <w:rFonts w:eastAsiaTheme="minorEastAsia" w:cs="Calibri"/>
      <w:noProof/>
      <w:color w:val="7B6E60"/>
      <w:spacing w:val="-5"/>
      <w:sz w:val="32"/>
      <w:szCs w:val="32"/>
    </w:rPr>
  </w:style>
  <w:style w:type="character" w:customStyle="1" w:styleId="Sub-titleChar">
    <w:name w:val="Sub-title Char"/>
    <w:basedOn w:val="Heading1Char"/>
    <w:link w:val="Sub-title"/>
    <w:rsid w:val="00C13BA0"/>
    <w:rPr>
      <w:rFonts w:ascii="Sentinel Semibold" w:eastAsiaTheme="minorEastAsia" w:hAnsi="Sentinel Semibold" w:cs="Calibri"/>
      <w:noProof/>
      <w:color w:val="7B6E60"/>
      <w:spacing w:val="-5"/>
      <w:sz w:val="32"/>
      <w:szCs w:val="32"/>
    </w:rPr>
  </w:style>
  <w:style w:type="paragraph" w:styleId="ListParagraph">
    <w:name w:val="List Paragraph"/>
    <w:basedOn w:val="Normal"/>
    <w:uiPriority w:val="34"/>
    <w:qFormat/>
    <w:rsid w:val="00C1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3B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BA0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BC29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2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934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2934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29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9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92FC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92FC3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9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%20Stafford\Desktop\Work\A-T%20Day\Rock_1\Study%20Plan%20Template_V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CEDB65AFE884999E9EF82E47BF4A4" ma:contentTypeVersion="11" ma:contentTypeDescription="Create a new document." ma:contentTypeScope="" ma:versionID="e77f2003dfcec9b605aad2c7e74f4800">
  <xsd:schema xmlns:xsd="http://www.w3.org/2001/XMLSchema" xmlns:xs="http://www.w3.org/2001/XMLSchema" xmlns:p="http://schemas.microsoft.com/office/2006/metadata/properties" xmlns:ns3="724f734d-9349-48f2-9ce8-44450dbcc842" xmlns:ns4="7c7e616a-dbff-441c-96e7-77552103953d" targetNamespace="http://schemas.microsoft.com/office/2006/metadata/properties" ma:root="true" ma:fieldsID="51d099106c1b5b407851138c4e204d85" ns3:_="" ns4:_="">
    <xsd:import namespace="724f734d-9349-48f2-9ce8-44450dbcc842"/>
    <xsd:import namespace="7c7e616a-dbff-441c-96e7-7755210395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f734d-9349-48f2-9ce8-44450dbcc8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e616a-dbff-441c-96e7-7755210395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7F54-9D42-41E6-8619-6DACF2E5F5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4f734d-9349-48f2-9ce8-44450dbcc842"/>
    <ds:schemaRef ds:uri="7c7e616a-dbff-441c-96e7-7755210395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EC2561-3695-4D04-893F-4D90717B65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6873E6-6237-4ABF-9B60-536F84FB0DDB}">
  <ds:schemaRefs>
    <ds:schemaRef ds:uri="http://www.w3.org/XML/1998/namespace"/>
    <ds:schemaRef ds:uri="http://purl.org/dc/dcmitype/"/>
    <ds:schemaRef ds:uri="http://purl.org/dc/terms/"/>
    <ds:schemaRef ds:uri="http://schemas.openxmlformats.org/package/2006/metadata/core-properties"/>
    <ds:schemaRef ds:uri="7c7e616a-dbff-441c-96e7-77552103953d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724f734d-9349-48f2-9ce8-44450dbcc842"/>
  </ds:schemaRefs>
</ds:datastoreItem>
</file>

<file path=customXml/itemProps4.xml><?xml version="1.0" encoding="utf-8"?>
<ds:datastoreItem xmlns:ds="http://schemas.openxmlformats.org/officeDocument/2006/customXml" ds:itemID="{F270DB24-64DB-4D0B-9E51-E955A592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Study Plan Template_V2</Template>
  <TotalTime>1</TotalTime>
  <Pages>5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Stafford</dc:creator>
  <cp:keywords/>
  <dc:description/>
  <cp:lastModifiedBy>Freeman, Yohanna (CONTR)</cp:lastModifiedBy>
  <cp:revision>3</cp:revision>
  <dcterms:created xsi:type="dcterms:W3CDTF">2020-01-29T16:56:00Z</dcterms:created>
  <dcterms:modified xsi:type="dcterms:W3CDTF">2020-01-29T21:28:00Z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0x01010044BCEDB65AFE884999E9EF82E47BF4A4</vt:lpwstr>
  </property>
</Properties>
</file>