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2E1" w:rsidRPr="00AC0D4F" w:rsidRDefault="00483C5A" w:rsidP="00020A4E">
      <w:pPr>
        <w:pStyle w:val="MACOEHeading1"/>
      </w:pPr>
      <w:bookmarkStart w:id="0" w:name="_GoBack"/>
      <w:bookmarkEnd w:id="0"/>
      <w:r w:rsidRPr="006D7415">
        <w:t>Connecting Kids to Coverage</w:t>
      </w:r>
      <w:r w:rsidR="00020A4E">
        <w:br/>
      </w:r>
      <w:r w:rsidR="00C9530D" w:rsidRPr="00AC0D4F">
        <w:t xml:space="preserve">Outreach and Enrollment </w:t>
      </w:r>
      <w:r w:rsidR="00020A4E">
        <w:br/>
      </w:r>
      <w:r w:rsidR="00BA32E1" w:rsidRPr="00AC0D4F">
        <w:t>Semi</w:t>
      </w:r>
      <w:r w:rsidR="00EB5258">
        <w:t>-A</w:t>
      </w:r>
      <w:r w:rsidR="00BA32E1" w:rsidRPr="00AC0D4F">
        <w:t xml:space="preserve">nnual Report Template </w:t>
      </w:r>
    </w:p>
    <w:p w:rsidR="0087395B" w:rsidRPr="006D7415" w:rsidRDefault="00BD1419" w:rsidP="00FC6088">
      <w:pPr>
        <w:pStyle w:val="MACOEFormtextpara"/>
      </w:pPr>
      <w:r>
        <w:rPr>
          <w:rStyle w:val="PlaceholderText1"/>
        </w:rPr>
        <w:t>Project</w:t>
      </w:r>
      <w:r w:rsidR="0087395B" w:rsidRPr="00FC6088">
        <w:rPr>
          <w:rStyle w:val="PlaceholderText1"/>
        </w:rPr>
        <w:t xml:space="preserve"> Title: </w:t>
      </w:r>
    </w:p>
    <w:p w:rsidR="0087395B" w:rsidRPr="006D7415" w:rsidRDefault="0087395B" w:rsidP="00FC6088">
      <w:pPr>
        <w:pStyle w:val="MACOEFormtextpara"/>
      </w:pPr>
      <w:r w:rsidRPr="00FC6088">
        <w:rPr>
          <w:rStyle w:val="PlaceholderText1"/>
        </w:rPr>
        <w:t xml:space="preserve">Funding Opportunity: </w:t>
      </w:r>
    </w:p>
    <w:p w:rsidR="00BA32E1" w:rsidRPr="006D7415" w:rsidRDefault="00BA32E1" w:rsidP="00FC6088">
      <w:pPr>
        <w:pStyle w:val="MACOEFormtextpara"/>
      </w:pPr>
      <w:r w:rsidRPr="00FC6088">
        <w:rPr>
          <w:rStyle w:val="PlaceholderText1"/>
        </w:rPr>
        <w:t>Reporting Period:</w:t>
      </w:r>
      <w:r w:rsidRPr="006D7415">
        <w:t xml:space="preserve"> </w:t>
      </w:r>
    </w:p>
    <w:p w:rsidR="00BA32E1" w:rsidRPr="006D7415" w:rsidRDefault="00BA32E1" w:rsidP="00FC6088">
      <w:pPr>
        <w:pStyle w:val="MACOEFormtextpara"/>
      </w:pPr>
      <w:r w:rsidRPr="00FC6088">
        <w:rPr>
          <w:rStyle w:val="PlaceholderText1"/>
        </w:rPr>
        <w:t>Report Due Date:</w:t>
      </w:r>
      <w:r w:rsidRPr="006D7415">
        <w:t xml:space="preserve"> </w:t>
      </w:r>
    </w:p>
    <w:p w:rsidR="00FF763D" w:rsidRPr="009E324D" w:rsidRDefault="00FF763D" w:rsidP="00FF763D">
      <w:pPr>
        <w:pStyle w:val="MACOEFormtextpara"/>
      </w:pPr>
      <w:r w:rsidRPr="001843CD">
        <w:rPr>
          <w:rStyle w:val="PlaceholderText1"/>
        </w:rPr>
        <w:t>Cooperative Agreement Number:</w:t>
      </w:r>
      <w:r w:rsidRPr="009E324D">
        <w:t xml:space="preserve"> </w:t>
      </w:r>
      <w:r>
        <w:fldChar w:fldCharType="begin">
          <w:ffData>
            <w:name w:val="Coop_Number"/>
            <w:enabled/>
            <w:calcOnExit w:val="0"/>
            <w:textInput>
              <w:default w:val="Start typing here."/>
            </w:textInput>
          </w:ffData>
        </w:fldChar>
      </w:r>
      <w:bookmarkStart w:id="1" w:name="Coop_Number"/>
      <w:r>
        <w:instrText xml:space="preserve"> FORMTEXT </w:instrText>
      </w:r>
      <w:r>
        <w:fldChar w:fldCharType="separate"/>
      </w:r>
      <w:r>
        <w:rPr>
          <w:noProof/>
        </w:rPr>
        <w:t>Start typing here.</w:t>
      </w:r>
      <w:r>
        <w:fldChar w:fldCharType="end"/>
      </w:r>
      <w:bookmarkEnd w:id="1"/>
    </w:p>
    <w:p w:rsidR="00FF763D" w:rsidRPr="0077686A" w:rsidRDefault="00FF763D" w:rsidP="00FF763D">
      <w:pPr>
        <w:pStyle w:val="MACOEFormtextpara"/>
      </w:pPr>
      <w:r w:rsidRPr="0077686A">
        <w:rPr>
          <w:rStyle w:val="PlaceholderText1"/>
        </w:rPr>
        <w:t>State:</w:t>
      </w:r>
      <w:r w:rsidRPr="009E324D">
        <w:t xml:space="preserve"> </w:t>
      </w:r>
      <w:r>
        <w:fldChar w:fldCharType="begin">
          <w:ffData>
            <w:name w:val="State"/>
            <w:enabled/>
            <w:calcOnExit w:val="0"/>
            <w:textInput>
              <w:default w:val="Start typing here."/>
            </w:textInput>
          </w:ffData>
        </w:fldChar>
      </w:r>
      <w:bookmarkStart w:id="2" w:name="State"/>
      <w:r>
        <w:instrText xml:space="preserve"> FORMTEXT </w:instrText>
      </w:r>
      <w:r>
        <w:fldChar w:fldCharType="separate"/>
      </w:r>
      <w:r>
        <w:rPr>
          <w:noProof/>
        </w:rPr>
        <w:t>Start typing here.</w:t>
      </w:r>
      <w:r>
        <w:fldChar w:fldCharType="end"/>
      </w:r>
      <w:bookmarkEnd w:id="2"/>
    </w:p>
    <w:p w:rsidR="00FF763D" w:rsidRPr="009E324D" w:rsidRDefault="00FF763D" w:rsidP="00FF763D">
      <w:pPr>
        <w:pStyle w:val="MACOEFormtextpara"/>
      </w:pPr>
      <w:r w:rsidRPr="0077686A">
        <w:rPr>
          <w:rStyle w:val="PlaceholderText1"/>
        </w:rPr>
        <w:t>Name of Awardee:</w:t>
      </w:r>
      <w:r w:rsidRPr="009E324D">
        <w:t xml:space="preserve"> </w:t>
      </w:r>
      <w:r>
        <w:fldChar w:fldCharType="begin">
          <w:ffData>
            <w:name w:val="Awardee_name"/>
            <w:enabled/>
            <w:calcOnExit w:val="0"/>
            <w:textInput>
              <w:default w:val="Start typing here."/>
            </w:textInput>
          </w:ffData>
        </w:fldChar>
      </w:r>
      <w:bookmarkStart w:id="3" w:name="Awardee_name"/>
      <w:r>
        <w:instrText xml:space="preserve"> FORMTEXT </w:instrText>
      </w:r>
      <w:r>
        <w:fldChar w:fldCharType="separate"/>
      </w:r>
      <w:r>
        <w:rPr>
          <w:noProof/>
        </w:rPr>
        <w:t>Start typing here.</w:t>
      </w:r>
      <w:r>
        <w:fldChar w:fldCharType="end"/>
      </w:r>
      <w:bookmarkEnd w:id="3"/>
    </w:p>
    <w:p w:rsidR="00FF763D" w:rsidRPr="009E324D" w:rsidRDefault="00FF763D" w:rsidP="00FF763D">
      <w:pPr>
        <w:pStyle w:val="MACOEFormtextpara"/>
      </w:pPr>
      <w:r w:rsidRPr="0077686A">
        <w:rPr>
          <w:rStyle w:val="PlaceholderText1"/>
        </w:rPr>
        <w:t>Name and Title of Person Completing Report:</w:t>
      </w:r>
      <w:r w:rsidRPr="009E324D">
        <w:t xml:space="preserve"> </w:t>
      </w:r>
      <w:r>
        <w:fldChar w:fldCharType="begin">
          <w:ffData>
            <w:name w:val="Name_Title"/>
            <w:enabled/>
            <w:calcOnExit w:val="0"/>
            <w:textInput>
              <w:default w:val="Start typing here."/>
            </w:textInput>
          </w:ffData>
        </w:fldChar>
      </w:r>
      <w:bookmarkStart w:id="4" w:name="Name_Title"/>
      <w:r>
        <w:instrText xml:space="preserve"> FORMTEXT </w:instrText>
      </w:r>
      <w:r>
        <w:fldChar w:fldCharType="separate"/>
      </w:r>
      <w:r>
        <w:rPr>
          <w:noProof/>
        </w:rPr>
        <w:t>Start typing here.</w:t>
      </w:r>
      <w:r>
        <w:fldChar w:fldCharType="end"/>
      </w:r>
      <w:bookmarkEnd w:id="4"/>
    </w:p>
    <w:p w:rsidR="00BA32E1" w:rsidRPr="0069760E" w:rsidRDefault="00BA32E1" w:rsidP="00E24510">
      <w:pPr>
        <w:pStyle w:val="MACOEHeading2"/>
      </w:pPr>
      <w:r w:rsidRPr="0069760E">
        <w:t>Authentication</w:t>
      </w:r>
    </w:p>
    <w:p w:rsidR="00FF763D" w:rsidRPr="00AC0D4F" w:rsidRDefault="00FF763D" w:rsidP="00FF763D">
      <w:pPr>
        <w:pStyle w:val="MACOENormal"/>
        <w:rPr>
          <w:rStyle w:val="ital"/>
        </w:rPr>
      </w:pPr>
      <w:r w:rsidRPr="00120C8A">
        <w:t xml:space="preserve">I </w:t>
      </w:r>
      <w:r w:rsidRPr="00AC0D4F">
        <w:t>certify the accuracy of all report content:</w:t>
      </w:r>
    </w:p>
    <w:p w:rsidR="00FF763D" w:rsidRPr="00AC0D4F" w:rsidRDefault="00FF763D" w:rsidP="00FF763D">
      <w:pPr>
        <w:pStyle w:val="MACOEFormtextpara"/>
        <w:tabs>
          <w:tab w:val="left" w:pos="6480"/>
        </w:tabs>
      </w:pPr>
      <w:r>
        <w:fldChar w:fldCharType="begin">
          <w:ffData>
            <w:name w:val="Authorized_Name"/>
            <w:enabled/>
            <w:calcOnExit w:val="0"/>
            <w:textInput>
              <w:default w:val="Type name in lieu of signature"/>
            </w:textInput>
          </w:ffData>
        </w:fldChar>
      </w:r>
      <w:bookmarkStart w:id="5" w:name="Authorized_Name"/>
      <w:r>
        <w:instrText xml:space="preserve"> FORMTEXT </w:instrText>
      </w:r>
      <w:r>
        <w:fldChar w:fldCharType="separate"/>
      </w:r>
      <w:r>
        <w:rPr>
          <w:noProof/>
        </w:rPr>
        <w:t>Type name in lieu of signature</w:t>
      </w:r>
      <w:r>
        <w:fldChar w:fldCharType="end"/>
      </w:r>
      <w:bookmarkEnd w:id="5"/>
      <w:r>
        <w:tab/>
      </w:r>
      <w:r w:rsidR="005F7956">
        <w:fldChar w:fldCharType="begin">
          <w:ffData>
            <w:name w:val="Text128"/>
            <w:enabled/>
            <w:calcOnExit w:val="0"/>
            <w:textInput>
              <w:default w:val="Enter date"/>
            </w:textInput>
          </w:ffData>
        </w:fldChar>
      </w:r>
      <w:bookmarkStart w:id="6" w:name="Text128"/>
      <w:r w:rsidR="005F7956">
        <w:instrText xml:space="preserve"> FORMTEXT </w:instrText>
      </w:r>
      <w:r w:rsidR="005F7956">
        <w:fldChar w:fldCharType="separate"/>
      </w:r>
      <w:r w:rsidR="005F7956">
        <w:rPr>
          <w:noProof/>
        </w:rPr>
        <w:t>Enter date</w:t>
      </w:r>
      <w:r w:rsidR="005F7956">
        <w:fldChar w:fldCharType="end"/>
      </w:r>
      <w:bookmarkEnd w:id="6"/>
    </w:p>
    <w:p w:rsidR="00FF763D" w:rsidRPr="00C03888" w:rsidRDefault="00FF763D" w:rsidP="00FF763D">
      <w:pPr>
        <w:pStyle w:val="MACOEName-date"/>
      </w:pPr>
      <w:r w:rsidRPr="00120C8A">
        <w:t>Authori</w:t>
      </w:r>
      <w:r w:rsidRPr="00AC0D4F">
        <w:t>zed Certifying Official (typed name in lieu of signature</w:t>
      </w:r>
      <w:r>
        <w:t>; add date</w:t>
      </w:r>
      <w:r w:rsidRPr="00AC0D4F">
        <w:t>)</w:t>
      </w:r>
    </w:p>
    <w:p w:rsidR="00FF763D" w:rsidRPr="0026663F" w:rsidRDefault="00FF763D" w:rsidP="00FF763D">
      <w:pPr>
        <w:pStyle w:val="MACOEHeading2"/>
      </w:pPr>
      <w:r>
        <w:t xml:space="preserve">CMS Project Officer </w:t>
      </w:r>
      <w:r w:rsidR="00BD0B15">
        <w:t>Acknowledgement &amp; Acceptance</w:t>
      </w:r>
    </w:p>
    <w:p w:rsidR="00FF763D" w:rsidRPr="00AC0D4F" w:rsidRDefault="00FF763D" w:rsidP="00FF763D">
      <w:pPr>
        <w:pStyle w:val="MACOENormal"/>
        <w:rPr>
          <w:rStyle w:val="ital"/>
        </w:rPr>
      </w:pPr>
      <w:r>
        <w:t xml:space="preserve">I </w:t>
      </w:r>
      <w:r w:rsidR="00BD0B15">
        <w:rPr>
          <w:lang w:val="en-US"/>
        </w:rPr>
        <w:t>acknowledge</w:t>
      </w:r>
      <w:r w:rsidR="00277219">
        <w:rPr>
          <w:lang w:val="en-US"/>
        </w:rPr>
        <w:t xml:space="preserve"> and accept</w:t>
      </w:r>
      <w:r>
        <w:t xml:space="preserve"> the content of this report</w:t>
      </w:r>
      <w:r w:rsidRPr="00AC0D4F">
        <w:t>:</w:t>
      </w:r>
    </w:p>
    <w:p w:rsidR="00FF763D" w:rsidRPr="00AC0D4F" w:rsidRDefault="00FF763D" w:rsidP="00FF763D">
      <w:pPr>
        <w:pStyle w:val="MACOEFormtextpara"/>
        <w:tabs>
          <w:tab w:val="left" w:pos="6480"/>
        </w:tabs>
      </w:pPr>
      <w:r>
        <w:fldChar w:fldCharType="begin">
          <w:ffData>
            <w:name w:val="Project_Officer"/>
            <w:enabled/>
            <w:calcOnExit w:val="0"/>
            <w:textInput>
              <w:default w:val="Type name in lieu of signature"/>
            </w:textInput>
          </w:ffData>
        </w:fldChar>
      </w:r>
      <w:bookmarkStart w:id="7" w:name="Project_Officer"/>
      <w:r>
        <w:instrText xml:space="preserve"> FORMTEXT </w:instrText>
      </w:r>
      <w:r>
        <w:fldChar w:fldCharType="separate"/>
      </w:r>
      <w:r>
        <w:rPr>
          <w:noProof/>
        </w:rPr>
        <w:t>Type name in lieu of signature</w:t>
      </w:r>
      <w:r>
        <w:fldChar w:fldCharType="end"/>
      </w:r>
      <w:bookmarkEnd w:id="7"/>
      <w:r>
        <w:tab/>
      </w:r>
      <w:r w:rsidR="005F7956">
        <w:fldChar w:fldCharType="begin">
          <w:ffData>
            <w:name w:val="Text129"/>
            <w:enabled/>
            <w:calcOnExit w:val="0"/>
            <w:textInput>
              <w:default w:val="Enter date"/>
            </w:textInput>
          </w:ffData>
        </w:fldChar>
      </w:r>
      <w:r w:rsidR="005F7956">
        <w:instrText xml:space="preserve"> FORMTEXT </w:instrText>
      </w:r>
      <w:r w:rsidR="005F7956">
        <w:fldChar w:fldCharType="separate"/>
      </w:r>
      <w:r w:rsidR="005F7956">
        <w:rPr>
          <w:noProof/>
        </w:rPr>
        <w:t>Enter date</w:t>
      </w:r>
      <w:r w:rsidR="005F7956">
        <w:fldChar w:fldCharType="end"/>
      </w:r>
    </w:p>
    <w:p w:rsidR="00FF763D" w:rsidRDefault="00FF763D" w:rsidP="00FF763D">
      <w:pPr>
        <w:pStyle w:val="MACOEName-date"/>
      </w:pPr>
      <w:r>
        <w:t>CMS Project Officer</w:t>
      </w:r>
      <w:r w:rsidRPr="00AC0D4F">
        <w:t xml:space="preserve"> (type name in lieu of signature</w:t>
      </w:r>
      <w:r>
        <w:t>; add date</w:t>
      </w:r>
      <w:r w:rsidRPr="00AC0D4F">
        <w:t>)</w:t>
      </w:r>
    </w:p>
    <w:p w:rsidR="00FF763D" w:rsidRPr="00F47B69" w:rsidRDefault="00FF763D" w:rsidP="00FF763D"/>
    <w:p w:rsidR="00BA32E1" w:rsidRPr="00AC0D4F" w:rsidRDefault="00BA32E1" w:rsidP="00E24510">
      <w:pPr>
        <w:pStyle w:val="MACOEHeading2"/>
      </w:pPr>
      <w:r w:rsidRPr="00AC0D4F">
        <w:br w:type="page"/>
      </w:r>
      <w:r w:rsidR="00294177">
        <w:lastRenderedPageBreak/>
        <w:t>Reporting Requirements</w:t>
      </w:r>
    </w:p>
    <w:p w:rsidR="00E64B17" w:rsidRPr="006D7415" w:rsidRDefault="00182BD0" w:rsidP="00E24510">
      <w:pPr>
        <w:pStyle w:val="MACOENormal"/>
      </w:pPr>
      <w:r w:rsidRPr="006D7415">
        <w:t xml:space="preserve">Use this </w:t>
      </w:r>
      <w:r w:rsidR="00BA32E1" w:rsidRPr="006D7415">
        <w:t>semi</w:t>
      </w:r>
      <w:r w:rsidR="00B729B2">
        <w:rPr>
          <w:lang w:val="en-US"/>
        </w:rPr>
        <w:t>-a</w:t>
      </w:r>
      <w:r w:rsidR="00BA32E1" w:rsidRPr="006D7415">
        <w:t xml:space="preserve">nnual report template </w:t>
      </w:r>
      <w:r w:rsidRPr="006D7415">
        <w:t>to</w:t>
      </w:r>
      <w:r w:rsidR="00BA32E1" w:rsidRPr="006D7415">
        <w:t xml:space="preserve"> </w:t>
      </w:r>
      <w:r w:rsidRPr="006D7415">
        <w:t xml:space="preserve">describe </w:t>
      </w:r>
      <w:r w:rsidR="00BA32E1" w:rsidRPr="006D7415">
        <w:t xml:space="preserve">the </w:t>
      </w:r>
      <w:r w:rsidR="00BD1419">
        <w:rPr>
          <w:lang w:val="en-US"/>
        </w:rPr>
        <w:t>progress</w:t>
      </w:r>
      <w:r w:rsidR="00BA32E1" w:rsidRPr="006D7415">
        <w:t xml:space="preserve"> of </w:t>
      </w:r>
      <w:r w:rsidR="00063577" w:rsidRPr="006D7415">
        <w:t xml:space="preserve">your </w:t>
      </w:r>
      <w:r w:rsidR="00FD6BEB">
        <w:t>C</w:t>
      </w:r>
      <w:r w:rsidR="00070968">
        <w:rPr>
          <w:lang w:val="en-US"/>
        </w:rPr>
        <w:t>onnecting Kids to Coverage Healthy Kids</w:t>
      </w:r>
      <w:r w:rsidR="00FD6BEB">
        <w:t xml:space="preserve"> </w:t>
      </w:r>
      <w:r w:rsidR="00FD6BEB" w:rsidRPr="00582E96">
        <w:t xml:space="preserve">Outreach and Enrollment </w:t>
      </w:r>
      <w:r w:rsidR="00FD6BEB">
        <w:t>grant</w:t>
      </w:r>
      <w:r w:rsidR="00063577" w:rsidRPr="006D7415">
        <w:t>.</w:t>
      </w:r>
    </w:p>
    <w:p w:rsidR="00E64B17" w:rsidRPr="006D7415" w:rsidRDefault="00BA32E1" w:rsidP="00E24510">
      <w:pPr>
        <w:pStyle w:val="MACOENormal"/>
      </w:pPr>
      <w:r w:rsidRPr="006D7415">
        <w:t>The reporting period for this semi</w:t>
      </w:r>
      <w:r w:rsidR="00B729B2">
        <w:rPr>
          <w:lang w:val="en-US"/>
        </w:rPr>
        <w:t>-</w:t>
      </w:r>
      <w:r w:rsidRPr="006D7415">
        <w:t>annual report is</w:t>
      </w:r>
      <w:r w:rsidR="00F22257" w:rsidRPr="006D7415">
        <w:t xml:space="preserve"> </w:t>
      </w:r>
      <w:r w:rsidR="00070968">
        <w:rPr>
          <w:lang w:val="en-US"/>
        </w:rPr>
        <w:t>___________</w:t>
      </w:r>
      <w:r w:rsidRPr="006D7415">
        <w:t>.</w:t>
      </w:r>
      <w:r w:rsidR="00793F3C" w:rsidRPr="006D7415">
        <w:t xml:space="preserve"> All information reported must be the </w:t>
      </w:r>
      <w:r w:rsidR="00B9580B" w:rsidRPr="006D7415">
        <w:t xml:space="preserve">result of </w:t>
      </w:r>
      <w:r w:rsidR="00294177" w:rsidRPr="006D7415">
        <w:t>project</w:t>
      </w:r>
      <w:r w:rsidR="00B9580B" w:rsidRPr="006D7415">
        <w:t xml:space="preserve"> activities during this reporting period.</w:t>
      </w:r>
    </w:p>
    <w:p w:rsidR="00BA32E1" w:rsidRPr="006D7415" w:rsidRDefault="00BA32E1" w:rsidP="00E24510">
      <w:pPr>
        <w:pStyle w:val="MACOENormal"/>
        <w:rPr>
          <w:rStyle w:val="bold"/>
        </w:rPr>
      </w:pPr>
      <w:r w:rsidRPr="006D7415">
        <w:t>This semi</w:t>
      </w:r>
      <w:r w:rsidR="00B729B2">
        <w:rPr>
          <w:lang w:val="en-US"/>
        </w:rPr>
        <w:t>-</w:t>
      </w:r>
      <w:r w:rsidRPr="006D7415">
        <w:t xml:space="preserve">annual report must be submitted to CMS through </w:t>
      </w:r>
      <w:r w:rsidR="00D47B52" w:rsidRPr="006D7415">
        <w:t>G</w:t>
      </w:r>
      <w:r w:rsidR="00294177" w:rsidRPr="006D7415">
        <w:t>rantsolutions</w:t>
      </w:r>
      <w:r w:rsidRPr="006D7415">
        <w:t xml:space="preserve">.gov, as described in the </w:t>
      </w:r>
      <w:r w:rsidR="00350F46" w:rsidRPr="006D7415">
        <w:t>s</w:t>
      </w:r>
      <w:r w:rsidRPr="006D7415">
        <w:t xml:space="preserve">pecial </w:t>
      </w:r>
      <w:r w:rsidR="00350F46" w:rsidRPr="006D7415">
        <w:t>t</w:t>
      </w:r>
      <w:r w:rsidRPr="006D7415">
        <w:t xml:space="preserve">erms and </w:t>
      </w:r>
      <w:r w:rsidR="00350F46" w:rsidRPr="006D7415">
        <w:t>c</w:t>
      </w:r>
      <w:r w:rsidRPr="006D7415">
        <w:t xml:space="preserve">onditions of your </w:t>
      </w:r>
      <w:r w:rsidR="00606BB6" w:rsidRPr="006D7415">
        <w:t>cooperative agreement</w:t>
      </w:r>
      <w:r w:rsidRPr="006D7415">
        <w:t>.</w:t>
      </w:r>
    </w:p>
    <w:p w:rsidR="00BA32E1" w:rsidRPr="006D7415" w:rsidRDefault="00BA32E1" w:rsidP="00E24510">
      <w:pPr>
        <w:pStyle w:val="MACOENormal"/>
      </w:pPr>
      <w:r w:rsidRPr="006D7415">
        <w:t>This template is formatted for Microsoft Word software (</w:t>
      </w:r>
      <w:r w:rsidR="00FF7EF9" w:rsidRPr="006D7415">
        <w:t>.</w:t>
      </w:r>
      <w:r w:rsidRPr="006D7415">
        <w:t xml:space="preserve">docx format), and the template must be returned as a Word document. </w:t>
      </w:r>
      <w:r w:rsidR="00E64B17" w:rsidRPr="006D7415">
        <w:t>Please d</w:t>
      </w:r>
      <w:r w:rsidRPr="006D7415">
        <w:t>o not</w:t>
      </w:r>
      <w:r w:rsidR="00FD6BEB">
        <w:t xml:space="preserve"> submit</w:t>
      </w:r>
      <w:r w:rsidRPr="006D7415">
        <w:t xml:space="preserve"> a PDF file. </w:t>
      </w:r>
    </w:p>
    <w:p w:rsidR="00BA32E1" w:rsidRDefault="00BA32E1" w:rsidP="00E24510">
      <w:pPr>
        <w:pStyle w:val="MACOEBullet"/>
      </w:pPr>
      <w:r w:rsidRPr="006D7415">
        <w:t>Narrative should be entered in the template under each question, in single-spaced, 12-</w:t>
      </w:r>
      <w:r w:rsidR="00606BB6" w:rsidRPr="006D7415">
        <w:t xml:space="preserve">point, Times New Roman font. </w:t>
      </w:r>
      <w:r w:rsidR="00E64B17" w:rsidRPr="006D7415">
        <w:t>Length guidelines</w:t>
      </w:r>
      <w:r w:rsidRPr="006D7415">
        <w:t xml:space="preserve"> are indicated for each question; 600 words are equal to approximately one page of single-spaced, Times New Roman 12-point type. </w:t>
      </w:r>
      <w:r w:rsidR="00182BD0" w:rsidRPr="006D7415">
        <w:t>Please</w:t>
      </w:r>
      <w:r w:rsidRPr="006D7415">
        <w:t xml:space="preserve"> aim for clarity when wr</w:t>
      </w:r>
      <w:r w:rsidR="001B20B7">
        <w:t>iting your narrative responses.</w:t>
      </w:r>
    </w:p>
    <w:p w:rsidR="00BA32E1" w:rsidRPr="006D7415" w:rsidRDefault="00BA32E1" w:rsidP="00E24510">
      <w:pPr>
        <w:pStyle w:val="MACOEBullet"/>
      </w:pPr>
      <w:r w:rsidRPr="006D7415">
        <w:t xml:space="preserve">You may attach </w:t>
      </w:r>
      <w:r w:rsidR="00182BD0" w:rsidRPr="006D7415">
        <w:t>up to</w:t>
      </w:r>
      <w:r w:rsidRPr="006D7415">
        <w:t xml:space="preserve"> two pages of </w:t>
      </w:r>
      <w:r w:rsidR="004E7D32" w:rsidRPr="006D7415">
        <w:t xml:space="preserve">additional narrative, </w:t>
      </w:r>
      <w:r w:rsidRPr="006D7415">
        <w:t xml:space="preserve">tables, graphs, or other documents that contain </w:t>
      </w:r>
      <w:r w:rsidR="00294177" w:rsidRPr="006D7415">
        <w:t>project</w:t>
      </w:r>
      <w:r w:rsidRPr="006D7415">
        <w:t xml:space="preserve"> information that is not covered by the questions in the template. </w:t>
      </w:r>
    </w:p>
    <w:p w:rsidR="000E377D" w:rsidRDefault="00483C5A" w:rsidP="009257F3">
      <w:pPr>
        <w:pStyle w:val="MACOENormal"/>
        <w:rPr>
          <w:rStyle w:val="ital"/>
        </w:rPr>
      </w:pPr>
      <w:r w:rsidRPr="006D7415">
        <w:rPr>
          <w:rStyle w:val="bold"/>
        </w:rPr>
        <w:t>Upload</w:t>
      </w:r>
      <w:r w:rsidR="00BA32E1" w:rsidRPr="006D7415">
        <w:rPr>
          <w:rStyle w:val="bold"/>
        </w:rPr>
        <w:t xml:space="preserve"> the completed report </w:t>
      </w:r>
      <w:r w:rsidRPr="006D7415">
        <w:rPr>
          <w:rStyle w:val="bold"/>
        </w:rPr>
        <w:t>into Grantsolutions.gov for review by</w:t>
      </w:r>
      <w:r w:rsidR="00BA32E1" w:rsidRPr="006D7415">
        <w:rPr>
          <w:rStyle w:val="bold"/>
        </w:rPr>
        <w:t xml:space="preserve"> your CMS Project Officer b</w:t>
      </w:r>
      <w:r w:rsidR="00BA32E1" w:rsidRPr="00E66A90">
        <w:rPr>
          <w:rStyle w:val="bold"/>
        </w:rPr>
        <w:t>y</w:t>
      </w:r>
      <w:r w:rsidR="00B85081" w:rsidRPr="00E66A90">
        <w:rPr>
          <w:rStyle w:val="bold"/>
        </w:rPr>
        <w:t xml:space="preserve"> </w:t>
      </w:r>
      <w:r w:rsidR="00070968">
        <w:rPr>
          <w:rStyle w:val="bold"/>
          <w:lang w:val="en-US"/>
        </w:rPr>
        <w:t>___________</w:t>
      </w:r>
      <w:r w:rsidR="00793F3C" w:rsidRPr="006D7415">
        <w:rPr>
          <w:rStyle w:val="ital"/>
        </w:rPr>
        <w:t>.</w:t>
      </w:r>
    </w:p>
    <w:p w:rsidR="0002414B" w:rsidRDefault="0002414B" w:rsidP="009257F3">
      <w:pPr>
        <w:pStyle w:val="MACOENormal"/>
        <w:rPr>
          <w:rStyle w:val="ital"/>
        </w:rPr>
      </w:pPr>
    </w:p>
    <w:p w:rsidR="0002414B" w:rsidRDefault="0002414B" w:rsidP="009257F3">
      <w:pPr>
        <w:pStyle w:val="MACOENormal"/>
        <w:rPr>
          <w:rStyle w:val="ital"/>
        </w:rPr>
      </w:pPr>
    </w:p>
    <w:p w:rsidR="0002414B" w:rsidRDefault="00D80968" w:rsidP="009257F3">
      <w:pPr>
        <w:pStyle w:val="MACOENormal"/>
        <w:rPr>
          <w:rStyle w:val="ital"/>
        </w:rPr>
      </w:pPr>
      <w:r>
        <w:rPr>
          <w:rFonts w:ascii="Garamond" w:hAnsi="Garamond"/>
          <w:noProof/>
          <w:sz w:val="24"/>
          <w:szCs w:val="24"/>
          <w:lang w:val="en-US" w:eastAsia="en-US"/>
        </w:rPr>
        <mc:AlternateContent>
          <mc:Choice Requires="wps">
            <w:drawing>
              <wp:anchor distT="0" distB="0" distL="114300" distR="114300" simplePos="0" relativeHeight="251659264" behindDoc="0" locked="0" layoutInCell="1" allowOverlap="1" wp14:anchorId="00A698B1" wp14:editId="123C72FA">
                <wp:simplePos x="0" y="0"/>
                <wp:positionH relativeFrom="margin">
                  <wp:align>center</wp:align>
                </wp:positionH>
                <wp:positionV relativeFrom="paragraph">
                  <wp:posOffset>269240</wp:posOffset>
                </wp:positionV>
                <wp:extent cx="6886575" cy="28956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6886575" cy="2895600"/>
                        </a:xfrm>
                        <a:prstGeom prst="rect">
                          <a:avLst/>
                        </a:prstGeom>
                        <a:solidFill>
                          <a:schemeClr val="lt1"/>
                        </a:solidFill>
                        <a:ln w="6350">
                          <a:solidFill>
                            <a:prstClr val="black"/>
                          </a:solidFill>
                        </a:ln>
                      </wps:spPr>
                      <wps:txbx>
                        <w:txbxContent>
                          <w:p w:rsidR="0002414B" w:rsidRPr="00AD638C" w:rsidRDefault="0002414B" w:rsidP="0002414B">
                            <w:pPr>
                              <w:rPr>
                                <w:rFonts w:ascii="Times New Roman" w:hAnsi="Times New Roman" w:cs="Times New Roman"/>
                                <w:sz w:val="24"/>
                                <w:szCs w:val="24"/>
                              </w:rPr>
                            </w:pPr>
                            <w:r w:rsidRPr="00120BA1">
                              <w:rPr>
                                <w:rFonts w:ascii="Times New Roman" w:hAnsi="Times New Roman" w:cs="Times New Roman"/>
                                <w:b/>
                                <w:bCs/>
                                <w:szCs w:val="24"/>
                              </w:rPr>
                              <w:t>PRA Disclosure Statement</w:t>
                            </w:r>
                            <w:r w:rsidRPr="00120BA1">
                              <w:rPr>
                                <w:rFonts w:ascii="Times New Roman" w:hAnsi="Times New Roman" w:cs="Times New Roman"/>
                                <w:szCs w:val="24"/>
                              </w:rPr>
                              <w:t xml:space="preserve"> This information is being collected to assist the Centers for Medicare &amp; Medicaid Services (CMS) with the data needed to reflect the aggregate goals and accomplishments for this cooperative agreement program.</w:t>
                            </w:r>
                            <w:r w:rsidRPr="00120BA1">
                              <w:rPr>
                                <w:rFonts w:ascii="Times New Roman" w:hAnsi="Times New Roman" w:cs="Times New Roman"/>
                                <w:b/>
                                <w:bCs/>
                                <w:szCs w:val="24"/>
                              </w:rPr>
                              <w:t xml:space="preserve"> </w:t>
                            </w:r>
                            <w:r w:rsidRPr="00120BA1">
                              <w:rPr>
                                <w:rFonts w:ascii="Times New Roman" w:hAnsi="Times New Roman" w:cs="Times New Roman"/>
                                <w:szCs w:val="24"/>
                              </w:rPr>
                              <w:t>This mandatory information collection (42 U.S.C. 1396a) will be used to demonstrate the outcomes that result directly from this funding opportunity, and will also be used to help evaluate the success of outreach and enrollment strategies and identify ar</w:t>
                            </w:r>
                            <w:r w:rsidRPr="00AD638C">
                              <w:rPr>
                                <w:rFonts w:ascii="Times New Roman" w:hAnsi="Times New Roman" w:cs="Times New Roman"/>
                                <w:sz w:val="24"/>
                                <w:szCs w:val="24"/>
                              </w:rPr>
                              <w:t xml:space="preserve">eas that need improvement or mid-course corrections. </w:t>
                            </w:r>
                            <w:r w:rsidRPr="00AD638C">
                              <w:rPr>
                                <w:rFonts w:ascii="Times New Roman" w:hAnsi="Times New Roman" w:cs="Times New Roman"/>
                                <w:bCs/>
                                <w:sz w:val="24"/>
                                <w:szCs w:val="24"/>
                              </w:rPr>
                              <w:t>This request does not collect personally identifiable information. Consequently, the Privacy Act of 1974 does not apply.</w:t>
                            </w:r>
                            <w:r w:rsidRPr="00AD638C">
                              <w:rPr>
                                <w:rFonts w:ascii="Times New Roman" w:hAnsi="Times New Roman" w:cs="Times New Roman"/>
                                <w:sz w:val="24"/>
                                <w:szCs w:val="24"/>
                              </w:rPr>
                              <w:t xml:space="preserve"> According to the Paperwork Reduction Act of 1995, no persons are required to respond to a collection of information unless it displays a valid Office of Management and Budget (OMB) control number. The valid OMB control number for this information collection is 0938-1148</w:t>
                            </w:r>
                            <w:r w:rsidRPr="00AD638C">
                              <w:rPr>
                                <w:rFonts w:ascii="Times New Roman" w:hAnsi="Times New Roman" w:cs="Times New Roman"/>
                                <w:color w:val="1F497D"/>
                                <w:sz w:val="24"/>
                                <w:szCs w:val="24"/>
                              </w:rPr>
                              <w:t xml:space="preserve"> </w:t>
                            </w:r>
                            <w:r w:rsidRPr="00AD638C">
                              <w:rPr>
                                <w:rFonts w:ascii="Times New Roman" w:hAnsi="Times New Roman" w:cs="Times New Roman"/>
                                <w:bCs/>
                                <w:sz w:val="24"/>
                                <w:szCs w:val="24"/>
                              </w:rPr>
                              <w:t>(CMS-10398 #7)</w:t>
                            </w:r>
                            <w:r w:rsidRPr="00AD638C">
                              <w:rPr>
                                <w:rFonts w:ascii="Times New Roman" w:hAnsi="Times New Roman" w:cs="Times New Roman"/>
                                <w:sz w:val="24"/>
                                <w:szCs w:val="24"/>
                              </w:rPr>
                              <w:t>. Public burden for all of the collection of information requirements under this control number is estimated to range from 16 to 20 hours per response, including the time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CMS, 7500 Security Boulevard, Attn: Paperwork Reduction Act Reports Clearance Officer, Mail Stop C4-26-05, Baltimore, Maryland 21244-1850.</w:t>
                            </w:r>
                          </w:p>
                          <w:p w:rsidR="0002414B" w:rsidRDefault="0002414B" w:rsidP="0002414B"/>
                          <w:p w:rsidR="0002414B" w:rsidRDefault="0002414B" w:rsidP="000241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21.2pt;width:542.25pt;height:22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" fillcolor="white [3201]" strokeweight=".5pt">
                <v:textbox>
                  <w:txbxContent>
                    <w:p w:rsidR="0002414B" w:rsidRPr="00AD638C" w:rsidRDefault="0002414B" w:rsidP="0002414B">
                      <w:pPr>
                        <w:rPr>
                          <w:rFonts w:ascii="Times New Roman" w:hAnsi="Times New Roman" w:cs="Times New Roman"/>
                          <w:sz w:val="24"/>
                          <w:szCs w:val="24"/>
                        </w:rPr>
                      </w:pPr>
                      <w:r w:rsidRPr="00120BA1">
                        <w:rPr>
                          <w:rFonts w:ascii="Times New Roman" w:hAnsi="Times New Roman" w:cs="Times New Roman"/>
                          <w:b/>
                          <w:bCs/>
                          <w:szCs w:val="24"/>
                        </w:rPr>
                        <w:t>PRA Disclosure Statement</w:t>
                      </w:r>
                      <w:r w:rsidRPr="00120BA1">
                        <w:rPr>
                          <w:rFonts w:ascii="Times New Roman" w:hAnsi="Times New Roman" w:cs="Times New Roman"/>
                          <w:szCs w:val="24"/>
                        </w:rPr>
                        <w:t xml:space="preserve"> This information is being collected to assist the Centers for Medicare &amp; Medicaid Services (CMS) with the data needed to reflect the aggregate goals and accomplishments for this cooperative agreement program.</w:t>
                      </w:r>
                      <w:r w:rsidRPr="00120BA1">
                        <w:rPr>
                          <w:rFonts w:ascii="Times New Roman" w:hAnsi="Times New Roman" w:cs="Times New Roman"/>
                          <w:b/>
                          <w:bCs/>
                          <w:szCs w:val="24"/>
                        </w:rPr>
                        <w:t xml:space="preserve"> </w:t>
                      </w:r>
                      <w:r w:rsidRPr="00120BA1">
                        <w:rPr>
                          <w:rFonts w:ascii="Times New Roman" w:hAnsi="Times New Roman" w:cs="Times New Roman"/>
                          <w:szCs w:val="24"/>
                        </w:rPr>
                        <w:t>This mandatory information collection (42 U.S.C. 1396a) will be used to demonstrate the outcomes that result directly from this funding opportunity, and will also be used to help evaluate the success of outreach and enrollment strategies and identify ar</w:t>
                      </w:r>
                      <w:r w:rsidRPr="00AD638C">
                        <w:rPr>
                          <w:rFonts w:ascii="Times New Roman" w:hAnsi="Times New Roman" w:cs="Times New Roman"/>
                          <w:sz w:val="24"/>
                          <w:szCs w:val="24"/>
                        </w:rPr>
                        <w:t xml:space="preserve">eas that need improvement or mid-course corrections. </w:t>
                      </w:r>
                      <w:r w:rsidRPr="00AD638C">
                        <w:rPr>
                          <w:rFonts w:ascii="Times New Roman" w:hAnsi="Times New Roman" w:cs="Times New Roman"/>
                          <w:bCs/>
                          <w:sz w:val="24"/>
                          <w:szCs w:val="24"/>
                        </w:rPr>
                        <w:t>This request does not collect personally identifiable information. Consequently, the Privacy Act of 1974 does not apply.</w:t>
                      </w:r>
                      <w:r w:rsidRPr="00AD638C">
                        <w:rPr>
                          <w:rFonts w:ascii="Times New Roman" w:hAnsi="Times New Roman" w:cs="Times New Roman"/>
                          <w:sz w:val="24"/>
                          <w:szCs w:val="24"/>
                        </w:rPr>
                        <w:t xml:space="preserve"> According to the Paperwork Reduction Act of 1995, no persons are required to respond to a collection of information unless it displays a valid Office of Management and Budget (OMB) control number. The valid OMB control number for this information collection is 0938-1148</w:t>
                      </w:r>
                      <w:r w:rsidRPr="00AD638C">
                        <w:rPr>
                          <w:rFonts w:ascii="Times New Roman" w:hAnsi="Times New Roman" w:cs="Times New Roman"/>
                          <w:color w:val="1F497D"/>
                          <w:sz w:val="24"/>
                          <w:szCs w:val="24"/>
                        </w:rPr>
                        <w:t xml:space="preserve"> </w:t>
                      </w:r>
                      <w:r w:rsidRPr="00AD638C">
                        <w:rPr>
                          <w:rFonts w:ascii="Times New Roman" w:hAnsi="Times New Roman" w:cs="Times New Roman"/>
                          <w:bCs/>
                          <w:sz w:val="24"/>
                          <w:szCs w:val="24"/>
                        </w:rPr>
                        <w:t>(CMS-10398 #7)</w:t>
                      </w:r>
                      <w:r w:rsidRPr="00AD638C">
                        <w:rPr>
                          <w:rFonts w:ascii="Times New Roman" w:hAnsi="Times New Roman" w:cs="Times New Roman"/>
                          <w:sz w:val="24"/>
                          <w:szCs w:val="24"/>
                        </w:rPr>
                        <w:t>. Public burden for all of the collection of information requirements under this control number is estimated to range from 16 to 20 hours per response, including the time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CMS, 7500 Security Boulevard, Attn: Paperwork Reduction Act Reports Clearance Officer, Mail Stop C4-26-05, Baltimore, Maryland 21244-1850.</w:t>
                      </w:r>
                    </w:p>
                    <w:p w:rsidR="0002414B" w:rsidRDefault="0002414B" w:rsidP="0002414B"/>
                    <w:p w:rsidR="0002414B" w:rsidRDefault="0002414B" w:rsidP="0002414B"/>
                  </w:txbxContent>
                </v:textbox>
                <w10:wrap anchorx="margin"/>
              </v:shape>
            </w:pict>
          </mc:Fallback>
        </mc:AlternateContent>
      </w:r>
    </w:p>
    <w:p w:rsidR="0002414B" w:rsidRDefault="0002414B" w:rsidP="009257F3">
      <w:pPr>
        <w:pStyle w:val="MACOENormal"/>
        <w:rPr>
          <w:rStyle w:val="ital"/>
        </w:rPr>
      </w:pPr>
    </w:p>
    <w:p w:rsidR="0002414B" w:rsidRDefault="0002414B" w:rsidP="009257F3">
      <w:pPr>
        <w:pStyle w:val="MACOENormal"/>
        <w:rPr>
          <w:rStyle w:val="ital"/>
        </w:rPr>
      </w:pPr>
    </w:p>
    <w:p w:rsidR="0002414B" w:rsidRPr="006D7415" w:rsidRDefault="0002414B" w:rsidP="009257F3">
      <w:pPr>
        <w:pStyle w:val="MACOENormal"/>
        <w:rPr>
          <w:rStyle w:val="ital"/>
        </w:rPr>
        <w:sectPr w:rsidR="0002414B" w:rsidRPr="006D7415" w:rsidSect="005C3918">
          <w:headerReference w:type="default" r:id="rId10"/>
          <w:footerReference w:type="default" r:id="rId11"/>
          <w:headerReference w:type="first" r:id="rId12"/>
          <w:pgSz w:w="12240" w:h="15840" w:code="1"/>
          <w:pgMar w:top="1440" w:right="1440" w:bottom="1440" w:left="1440" w:header="720" w:footer="720" w:gutter="0"/>
          <w:pgBorders w:offsetFrom="page">
            <w:top w:val="single" w:sz="4" w:space="24" w:color="FB9128"/>
            <w:left w:val="single" w:sz="4" w:space="24" w:color="FB9128"/>
            <w:bottom w:val="single" w:sz="4" w:space="24" w:color="FB9128"/>
            <w:right w:val="single" w:sz="4" w:space="24" w:color="FB9128"/>
          </w:pgBorders>
          <w:cols w:space="720"/>
          <w:titlePg/>
          <w:docGrid w:linePitch="360"/>
        </w:sectPr>
      </w:pPr>
    </w:p>
    <w:p w:rsidR="00BA32E1" w:rsidRDefault="00BA32E1" w:rsidP="00C512FA">
      <w:pPr>
        <w:pStyle w:val="SectionHeadingNumbered"/>
      </w:pPr>
      <w:r w:rsidRPr="00A75218">
        <w:lastRenderedPageBreak/>
        <w:t xml:space="preserve">What </w:t>
      </w:r>
      <w:r>
        <w:t>a</w:t>
      </w:r>
      <w:r w:rsidRPr="00A75218">
        <w:t xml:space="preserve">ctivities </w:t>
      </w:r>
      <w:r w:rsidR="00BD1419">
        <w:rPr>
          <w:lang w:val="en-US"/>
        </w:rPr>
        <w:t>were performed with</w:t>
      </w:r>
      <w:r w:rsidR="00CC19B2">
        <w:t xml:space="preserve"> </w:t>
      </w:r>
      <w:r w:rsidR="00E90B6B">
        <w:t xml:space="preserve">CKC </w:t>
      </w:r>
      <w:r w:rsidR="0092480B">
        <w:t>fund</w:t>
      </w:r>
      <w:r w:rsidR="00BD1419">
        <w:rPr>
          <w:lang w:val="en-US"/>
        </w:rPr>
        <w:t>ing</w:t>
      </w:r>
      <w:r w:rsidR="00507CD0">
        <w:rPr>
          <w:lang w:val="en-US"/>
        </w:rPr>
        <w:t xml:space="preserve"> </w:t>
      </w:r>
      <w:r>
        <w:t>d</w:t>
      </w:r>
      <w:r w:rsidRPr="00A75218">
        <w:t xml:space="preserve">uring </w:t>
      </w:r>
      <w:r>
        <w:t>t</w:t>
      </w:r>
      <w:r w:rsidRPr="00A75218">
        <w:t xml:space="preserve">his </w:t>
      </w:r>
      <w:r>
        <w:t>r</w:t>
      </w:r>
      <w:r w:rsidRPr="00A75218">
        <w:t xml:space="preserve">eporting </w:t>
      </w:r>
      <w:r>
        <w:t>p</w:t>
      </w:r>
      <w:r w:rsidRPr="00A75218">
        <w:t>eriod?</w:t>
      </w:r>
    </w:p>
    <w:p w:rsidR="00352780" w:rsidRPr="006D7415" w:rsidRDefault="00352780" w:rsidP="00352780">
      <w:pPr>
        <w:pStyle w:val="MACOEHeading4noTOC"/>
      </w:pPr>
      <w:r w:rsidRPr="003475FC">
        <w:rPr>
          <w:rStyle w:val="Strong"/>
        </w:rPr>
        <w:t>1a.</w:t>
      </w:r>
      <w:r w:rsidRPr="003475FC">
        <w:rPr>
          <w:rStyle w:val="Strong"/>
        </w:rPr>
        <w:tab/>
      </w:r>
      <w:r w:rsidRPr="006D7415">
        <w:t>Please list the milestones from the work plan in your project application. Describe activities that demonstrate progress towards each milestone</w:t>
      </w:r>
      <w:r w:rsidR="00BD1419">
        <w:rPr>
          <w:lang w:val="en-US"/>
        </w:rPr>
        <w:t xml:space="preserve"> as long as they were covered by CKC funding</w:t>
      </w:r>
      <w:r w:rsidRPr="006D7415">
        <w:t>. For example, you might describe any activities, trainings, or new community partnerships under this award that contribute to the goals of reaching your target population of uninsured, but eligible children (and parents, if relevant). (400 words)</w:t>
      </w:r>
    </w:p>
    <w:tbl>
      <w:tblPr>
        <w:tblW w:w="5775" w:type="pc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2" w:type="dxa"/>
          <w:right w:w="72" w:type="dxa"/>
        </w:tblCellMar>
        <w:tblLook w:val="00A0" w:firstRow="1" w:lastRow="0" w:firstColumn="1" w:lastColumn="0" w:noHBand="0" w:noVBand="0"/>
        <w:tblCaption w:val="Milestones"/>
        <w:tblDescription w:val="Describe the activities and date of milestone achievement (or status, if applicable)"/>
      </w:tblPr>
      <w:tblGrid>
        <w:gridCol w:w="4147"/>
        <w:gridCol w:w="3300"/>
        <w:gridCol w:w="3530"/>
      </w:tblGrid>
      <w:tr w:rsidR="00352780" w:rsidRPr="00761847" w:rsidTr="00352780">
        <w:trPr>
          <w:cantSplit/>
          <w:tblHeader/>
        </w:trPr>
        <w:tc>
          <w:tcPr>
            <w:tcW w:w="1889" w:type="pct"/>
            <w:shd w:val="clear" w:color="auto" w:fill="F2F9FC"/>
            <w:vAlign w:val="bottom"/>
          </w:tcPr>
          <w:p w:rsidR="00352780" w:rsidRPr="006D7415" w:rsidRDefault="00352780" w:rsidP="001559AB">
            <w:pPr>
              <w:pStyle w:val="TableHeader"/>
            </w:pPr>
            <w:r w:rsidRPr="00761847">
              <w:t>Milestone</w:t>
            </w:r>
          </w:p>
        </w:tc>
        <w:tc>
          <w:tcPr>
            <w:tcW w:w="1503" w:type="pct"/>
            <w:shd w:val="clear" w:color="auto" w:fill="F2F9FC"/>
            <w:vAlign w:val="bottom"/>
          </w:tcPr>
          <w:p w:rsidR="00352780" w:rsidRPr="006D7415" w:rsidRDefault="00352780" w:rsidP="001559AB">
            <w:pPr>
              <w:pStyle w:val="TableHeader"/>
            </w:pPr>
            <w:r>
              <w:t xml:space="preserve">Activities Demonstrating </w:t>
            </w:r>
            <w:r w:rsidRPr="006D7415">
              <w:t>Progress</w:t>
            </w:r>
          </w:p>
        </w:tc>
        <w:tc>
          <w:tcPr>
            <w:tcW w:w="1608" w:type="pct"/>
            <w:shd w:val="clear" w:color="auto" w:fill="F2F9FC"/>
            <w:vAlign w:val="bottom"/>
          </w:tcPr>
          <w:p w:rsidR="00352780" w:rsidRPr="006D7415" w:rsidRDefault="00352780" w:rsidP="001559AB">
            <w:pPr>
              <w:pStyle w:val="TableHeader"/>
            </w:pPr>
            <w:r>
              <w:t xml:space="preserve">Date </w:t>
            </w:r>
            <w:r w:rsidRPr="006D7415">
              <w:t>Milestone Was Achieved (or status update, if milestone not yet achieved)</w:t>
            </w:r>
          </w:p>
        </w:tc>
      </w:tr>
      <w:tr w:rsidR="00352780" w:rsidRPr="00120C8A" w:rsidTr="00D6335A">
        <w:trPr>
          <w:cantSplit/>
        </w:trPr>
        <w:tc>
          <w:tcPr>
            <w:tcW w:w="1889" w:type="pct"/>
            <w:tcMar>
              <w:top w:w="29" w:type="dxa"/>
              <w:bottom w:w="29" w:type="dxa"/>
            </w:tcMar>
          </w:tcPr>
          <w:p w:rsidR="00352780" w:rsidRPr="003744DA" w:rsidRDefault="005F7956" w:rsidP="00D6335A">
            <w:pPr>
              <w:pStyle w:val="MACOETabletextform"/>
            </w:pPr>
            <w:r>
              <w:fldChar w:fldCharType="begin">
                <w:ffData>
                  <w:name w:val="Text84"/>
                  <w:enabled/>
                  <w:calcOnExit w:val="0"/>
                  <w:textInput>
                    <w:default w:val="Start typing here"/>
                  </w:textInput>
                </w:ffData>
              </w:fldChar>
            </w:r>
            <w:bookmarkStart w:id="8" w:name="Text84"/>
            <w:r>
              <w:instrText xml:space="preserve"> FORMTEXT </w:instrText>
            </w:r>
            <w:r>
              <w:fldChar w:fldCharType="separate"/>
            </w:r>
            <w:r>
              <w:rPr>
                <w:noProof/>
              </w:rPr>
              <w:t>Start typing here</w:t>
            </w:r>
            <w:r>
              <w:fldChar w:fldCharType="end"/>
            </w:r>
            <w:bookmarkEnd w:id="8"/>
          </w:p>
        </w:tc>
        <w:tc>
          <w:tcPr>
            <w:tcW w:w="1503" w:type="pct"/>
            <w:tcMar>
              <w:top w:w="29" w:type="dxa"/>
              <w:bottom w:w="29" w:type="dxa"/>
            </w:tcMar>
          </w:tcPr>
          <w:p w:rsidR="00352780" w:rsidRPr="003744DA" w:rsidRDefault="005F7956" w:rsidP="00D6335A">
            <w:pPr>
              <w:pStyle w:val="MACOETabletextform"/>
            </w:pPr>
            <w:r>
              <w:fldChar w:fldCharType="begin">
                <w:ffData>
                  <w:name w:val="Text92"/>
                  <w:enabled/>
                  <w:calcOnExit w:val="0"/>
                  <w:textInput>
                    <w:default w:val="Start typing here"/>
                  </w:textInput>
                </w:ffData>
              </w:fldChar>
            </w:r>
            <w:bookmarkStart w:id="9" w:name="Text92"/>
            <w:r>
              <w:instrText xml:space="preserve"> FORMTEXT </w:instrText>
            </w:r>
            <w:r>
              <w:fldChar w:fldCharType="separate"/>
            </w:r>
            <w:r>
              <w:rPr>
                <w:noProof/>
              </w:rPr>
              <w:t>Start typing here</w:t>
            </w:r>
            <w:r>
              <w:fldChar w:fldCharType="end"/>
            </w:r>
            <w:bookmarkEnd w:id="9"/>
          </w:p>
        </w:tc>
        <w:tc>
          <w:tcPr>
            <w:tcW w:w="1608" w:type="pct"/>
            <w:tcMar>
              <w:top w:w="29" w:type="dxa"/>
              <w:bottom w:w="29" w:type="dxa"/>
            </w:tcMar>
          </w:tcPr>
          <w:p w:rsidR="00352780" w:rsidRPr="003744DA" w:rsidRDefault="005F7956" w:rsidP="00D6335A">
            <w:pPr>
              <w:pStyle w:val="MACOETabletextform"/>
            </w:pPr>
            <w:r>
              <w:fldChar w:fldCharType="begin">
                <w:ffData>
                  <w:name w:val="Text100"/>
                  <w:enabled/>
                  <w:calcOnExit w:val="0"/>
                  <w:textInput>
                    <w:default w:val="Type date or status update"/>
                  </w:textInput>
                </w:ffData>
              </w:fldChar>
            </w:r>
            <w:bookmarkStart w:id="10" w:name="Text100"/>
            <w:r>
              <w:instrText xml:space="preserve"> FORMTEXT </w:instrText>
            </w:r>
            <w:r>
              <w:fldChar w:fldCharType="separate"/>
            </w:r>
            <w:r>
              <w:rPr>
                <w:noProof/>
              </w:rPr>
              <w:t>Type date or status update</w:t>
            </w:r>
            <w:r>
              <w:fldChar w:fldCharType="end"/>
            </w:r>
            <w:bookmarkEnd w:id="10"/>
          </w:p>
        </w:tc>
      </w:tr>
      <w:tr w:rsidR="00352780" w:rsidRPr="00120C8A" w:rsidTr="00D6335A">
        <w:trPr>
          <w:cantSplit/>
        </w:trPr>
        <w:tc>
          <w:tcPr>
            <w:tcW w:w="1889" w:type="pct"/>
            <w:tcMar>
              <w:top w:w="29" w:type="dxa"/>
              <w:bottom w:w="29" w:type="dxa"/>
            </w:tcMar>
          </w:tcPr>
          <w:p w:rsidR="00352780" w:rsidRPr="003744DA" w:rsidRDefault="005F7956" w:rsidP="00D6335A">
            <w:pPr>
              <w:pStyle w:val="MACOETabletextform"/>
            </w:pPr>
            <w:r>
              <w:fldChar w:fldCharType="begin">
                <w:ffData>
                  <w:name w:val="Text85"/>
                  <w:enabled/>
                  <w:calcOnExit w:val="0"/>
                  <w:textInput>
                    <w:default w:val="Start typing here"/>
                  </w:textInput>
                </w:ffData>
              </w:fldChar>
            </w:r>
            <w:bookmarkStart w:id="11" w:name="Text85"/>
            <w:r>
              <w:instrText xml:space="preserve"> FORMTEXT </w:instrText>
            </w:r>
            <w:r>
              <w:fldChar w:fldCharType="separate"/>
            </w:r>
            <w:r>
              <w:rPr>
                <w:noProof/>
              </w:rPr>
              <w:t>Start typing here</w:t>
            </w:r>
            <w:r>
              <w:fldChar w:fldCharType="end"/>
            </w:r>
            <w:bookmarkEnd w:id="11"/>
          </w:p>
        </w:tc>
        <w:tc>
          <w:tcPr>
            <w:tcW w:w="1503" w:type="pct"/>
            <w:tcMar>
              <w:top w:w="29" w:type="dxa"/>
              <w:bottom w:w="29" w:type="dxa"/>
            </w:tcMar>
          </w:tcPr>
          <w:p w:rsidR="00352780" w:rsidRPr="003744DA" w:rsidRDefault="005F7956" w:rsidP="00D6335A">
            <w:pPr>
              <w:pStyle w:val="MACOETabletextform"/>
            </w:pPr>
            <w:r>
              <w:fldChar w:fldCharType="begin">
                <w:ffData>
                  <w:name w:val="Text93"/>
                  <w:enabled/>
                  <w:calcOnExit w:val="0"/>
                  <w:textInput>
                    <w:default w:val="Start typing here"/>
                  </w:textInput>
                </w:ffData>
              </w:fldChar>
            </w:r>
            <w:bookmarkStart w:id="12" w:name="Text93"/>
            <w:r>
              <w:instrText xml:space="preserve"> FORMTEXT </w:instrText>
            </w:r>
            <w:r>
              <w:fldChar w:fldCharType="separate"/>
            </w:r>
            <w:r>
              <w:rPr>
                <w:noProof/>
              </w:rPr>
              <w:t>Start typing here</w:t>
            </w:r>
            <w:r>
              <w:fldChar w:fldCharType="end"/>
            </w:r>
            <w:bookmarkEnd w:id="12"/>
          </w:p>
        </w:tc>
        <w:tc>
          <w:tcPr>
            <w:tcW w:w="1608" w:type="pct"/>
            <w:tcMar>
              <w:top w:w="29" w:type="dxa"/>
              <w:bottom w:w="29" w:type="dxa"/>
            </w:tcMar>
          </w:tcPr>
          <w:p w:rsidR="00352780" w:rsidRPr="003744DA" w:rsidRDefault="005F7956" w:rsidP="00D6335A">
            <w:pPr>
              <w:pStyle w:val="MACOETabletextform"/>
            </w:pPr>
            <w:r>
              <w:fldChar w:fldCharType="begin">
                <w:ffData>
                  <w:name w:val="Text101"/>
                  <w:enabled/>
                  <w:calcOnExit w:val="0"/>
                  <w:textInput>
                    <w:default w:val="Type date or status update"/>
                  </w:textInput>
                </w:ffData>
              </w:fldChar>
            </w:r>
            <w:bookmarkStart w:id="13" w:name="Text101"/>
            <w:r>
              <w:instrText xml:space="preserve"> FORMTEXT </w:instrText>
            </w:r>
            <w:r>
              <w:fldChar w:fldCharType="separate"/>
            </w:r>
            <w:r>
              <w:rPr>
                <w:noProof/>
              </w:rPr>
              <w:t>Type date or status update</w:t>
            </w:r>
            <w:r>
              <w:fldChar w:fldCharType="end"/>
            </w:r>
            <w:bookmarkEnd w:id="13"/>
          </w:p>
        </w:tc>
      </w:tr>
      <w:tr w:rsidR="00352780" w:rsidRPr="00120C8A" w:rsidTr="00D6335A">
        <w:trPr>
          <w:cantSplit/>
        </w:trPr>
        <w:tc>
          <w:tcPr>
            <w:tcW w:w="1889" w:type="pct"/>
            <w:tcMar>
              <w:top w:w="29" w:type="dxa"/>
              <w:bottom w:w="29" w:type="dxa"/>
            </w:tcMar>
          </w:tcPr>
          <w:p w:rsidR="00352780" w:rsidRPr="003744DA" w:rsidRDefault="005F7956" w:rsidP="00D6335A">
            <w:pPr>
              <w:pStyle w:val="MACOETabletextform"/>
            </w:pPr>
            <w:r>
              <w:fldChar w:fldCharType="begin">
                <w:ffData>
                  <w:name w:val="Text86"/>
                  <w:enabled/>
                  <w:calcOnExit w:val="0"/>
                  <w:textInput>
                    <w:default w:val="Start typing here"/>
                  </w:textInput>
                </w:ffData>
              </w:fldChar>
            </w:r>
            <w:bookmarkStart w:id="14" w:name="Text86"/>
            <w:r>
              <w:instrText xml:space="preserve"> FORMTEXT </w:instrText>
            </w:r>
            <w:r>
              <w:fldChar w:fldCharType="separate"/>
            </w:r>
            <w:r>
              <w:rPr>
                <w:noProof/>
              </w:rPr>
              <w:t>Start typing here</w:t>
            </w:r>
            <w:r>
              <w:fldChar w:fldCharType="end"/>
            </w:r>
            <w:bookmarkEnd w:id="14"/>
          </w:p>
        </w:tc>
        <w:tc>
          <w:tcPr>
            <w:tcW w:w="1503" w:type="pct"/>
            <w:tcMar>
              <w:top w:w="29" w:type="dxa"/>
              <w:bottom w:w="29" w:type="dxa"/>
            </w:tcMar>
          </w:tcPr>
          <w:p w:rsidR="00352780" w:rsidRPr="003744DA" w:rsidRDefault="005F7956" w:rsidP="00D6335A">
            <w:pPr>
              <w:pStyle w:val="MACOETabletextform"/>
            </w:pPr>
            <w:r>
              <w:fldChar w:fldCharType="begin">
                <w:ffData>
                  <w:name w:val="Text94"/>
                  <w:enabled/>
                  <w:calcOnExit w:val="0"/>
                  <w:textInput>
                    <w:default w:val="Start typing here"/>
                  </w:textInput>
                </w:ffData>
              </w:fldChar>
            </w:r>
            <w:bookmarkStart w:id="15" w:name="Text94"/>
            <w:r>
              <w:instrText xml:space="preserve"> FORMTEXT </w:instrText>
            </w:r>
            <w:r>
              <w:fldChar w:fldCharType="separate"/>
            </w:r>
            <w:r>
              <w:rPr>
                <w:noProof/>
              </w:rPr>
              <w:t>Start typing here</w:t>
            </w:r>
            <w:r>
              <w:fldChar w:fldCharType="end"/>
            </w:r>
            <w:bookmarkEnd w:id="15"/>
          </w:p>
        </w:tc>
        <w:tc>
          <w:tcPr>
            <w:tcW w:w="1608" w:type="pct"/>
            <w:tcMar>
              <w:top w:w="29" w:type="dxa"/>
              <w:bottom w:w="29" w:type="dxa"/>
            </w:tcMar>
          </w:tcPr>
          <w:p w:rsidR="00352780" w:rsidRPr="003744DA" w:rsidRDefault="005F7956" w:rsidP="00D6335A">
            <w:pPr>
              <w:pStyle w:val="MACOETabletextform"/>
            </w:pPr>
            <w:r>
              <w:fldChar w:fldCharType="begin">
                <w:ffData>
                  <w:name w:val="Text102"/>
                  <w:enabled/>
                  <w:calcOnExit w:val="0"/>
                  <w:textInput>
                    <w:default w:val="Type date or status update"/>
                  </w:textInput>
                </w:ffData>
              </w:fldChar>
            </w:r>
            <w:bookmarkStart w:id="16" w:name="Text102"/>
            <w:r>
              <w:instrText xml:space="preserve"> FORMTEXT </w:instrText>
            </w:r>
            <w:r>
              <w:fldChar w:fldCharType="separate"/>
            </w:r>
            <w:r>
              <w:rPr>
                <w:noProof/>
              </w:rPr>
              <w:t>Type date or status update</w:t>
            </w:r>
            <w:r>
              <w:fldChar w:fldCharType="end"/>
            </w:r>
            <w:bookmarkEnd w:id="16"/>
          </w:p>
        </w:tc>
      </w:tr>
      <w:tr w:rsidR="00352780" w:rsidRPr="00120C8A" w:rsidTr="00D6335A">
        <w:trPr>
          <w:cantSplit/>
        </w:trPr>
        <w:tc>
          <w:tcPr>
            <w:tcW w:w="1889" w:type="pct"/>
            <w:tcMar>
              <w:top w:w="29" w:type="dxa"/>
              <w:bottom w:w="29" w:type="dxa"/>
            </w:tcMar>
          </w:tcPr>
          <w:p w:rsidR="00352780" w:rsidRPr="003744DA" w:rsidRDefault="005F7956" w:rsidP="00D6335A">
            <w:pPr>
              <w:pStyle w:val="MACOETabletextform"/>
            </w:pPr>
            <w:r>
              <w:fldChar w:fldCharType="begin">
                <w:ffData>
                  <w:name w:val="Text87"/>
                  <w:enabled/>
                  <w:calcOnExit w:val="0"/>
                  <w:textInput>
                    <w:default w:val="Start typing here"/>
                  </w:textInput>
                </w:ffData>
              </w:fldChar>
            </w:r>
            <w:bookmarkStart w:id="17" w:name="Text87"/>
            <w:r>
              <w:instrText xml:space="preserve"> FORMTEXT </w:instrText>
            </w:r>
            <w:r>
              <w:fldChar w:fldCharType="separate"/>
            </w:r>
            <w:r>
              <w:rPr>
                <w:noProof/>
              </w:rPr>
              <w:t>Start typing here</w:t>
            </w:r>
            <w:r>
              <w:fldChar w:fldCharType="end"/>
            </w:r>
            <w:bookmarkEnd w:id="17"/>
          </w:p>
        </w:tc>
        <w:tc>
          <w:tcPr>
            <w:tcW w:w="1503" w:type="pct"/>
            <w:tcMar>
              <w:top w:w="29" w:type="dxa"/>
              <w:bottom w:w="29" w:type="dxa"/>
            </w:tcMar>
          </w:tcPr>
          <w:p w:rsidR="00352780" w:rsidRPr="003744DA" w:rsidRDefault="005F7956" w:rsidP="00D6335A">
            <w:pPr>
              <w:pStyle w:val="MACOETabletextform"/>
            </w:pPr>
            <w:r>
              <w:fldChar w:fldCharType="begin">
                <w:ffData>
                  <w:name w:val="Text95"/>
                  <w:enabled/>
                  <w:calcOnExit w:val="0"/>
                  <w:textInput>
                    <w:default w:val="Start typing here"/>
                  </w:textInput>
                </w:ffData>
              </w:fldChar>
            </w:r>
            <w:bookmarkStart w:id="18" w:name="Text95"/>
            <w:r>
              <w:instrText xml:space="preserve"> FORMTEXT </w:instrText>
            </w:r>
            <w:r>
              <w:fldChar w:fldCharType="separate"/>
            </w:r>
            <w:r>
              <w:rPr>
                <w:noProof/>
              </w:rPr>
              <w:t>Start typing here</w:t>
            </w:r>
            <w:r>
              <w:fldChar w:fldCharType="end"/>
            </w:r>
            <w:bookmarkEnd w:id="18"/>
          </w:p>
        </w:tc>
        <w:tc>
          <w:tcPr>
            <w:tcW w:w="1608" w:type="pct"/>
            <w:tcMar>
              <w:top w:w="29" w:type="dxa"/>
              <w:bottom w:w="29" w:type="dxa"/>
            </w:tcMar>
          </w:tcPr>
          <w:p w:rsidR="00352780" w:rsidRPr="003744DA" w:rsidRDefault="005F7956" w:rsidP="00D6335A">
            <w:pPr>
              <w:pStyle w:val="MACOETabletextform"/>
            </w:pPr>
            <w:r>
              <w:fldChar w:fldCharType="begin">
                <w:ffData>
                  <w:name w:val="Text103"/>
                  <w:enabled/>
                  <w:calcOnExit w:val="0"/>
                  <w:textInput>
                    <w:default w:val="Type date or status update"/>
                  </w:textInput>
                </w:ffData>
              </w:fldChar>
            </w:r>
            <w:bookmarkStart w:id="19" w:name="Text103"/>
            <w:r>
              <w:instrText xml:space="preserve"> FORMTEXT </w:instrText>
            </w:r>
            <w:r>
              <w:fldChar w:fldCharType="separate"/>
            </w:r>
            <w:r>
              <w:rPr>
                <w:noProof/>
              </w:rPr>
              <w:t>Type date or status update</w:t>
            </w:r>
            <w:r>
              <w:fldChar w:fldCharType="end"/>
            </w:r>
            <w:bookmarkEnd w:id="19"/>
          </w:p>
        </w:tc>
      </w:tr>
      <w:tr w:rsidR="00352780" w:rsidRPr="00120C8A" w:rsidTr="00D6335A">
        <w:trPr>
          <w:cantSplit/>
        </w:trPr>
        <w:tc>
          <w:tcPr>
            <w:tcW w:w="1889" w:type="pct"/>
            <w:tcMar>
              <w:top w:w="29" w:type="dxa"/>
              <w:bottom w:w="29" w:type="dxa"/>
            </w:tcMar>
          </w:tcPr>
          <w:p w:rsidR="00352780" w:rsidRPr="003744DA" w:rsidRDefault="005F7956" w:rsidP="00D6335A">
            <w:pPr>
              <w:pStyle w:val="MACOETabletextform"/>
            </w:pPr>
            <w:r>
              <w:fldChar w:fldCharType="begin">
                <w:ffData>
                  <w:name w:val="Text88"/>
                  <w:enabled/>
                  <w:calcOnExit w:val="0"/>
                  <w:textInput>
                    <w:default w:val="Start typing here"/>
                  </w:textInput>
                </w:ffData>
              </w:fldChar>
            </w:r>
            <w:bookmarkStart w:id="20" w:name="Text88"/>
            <w:r>
              <w:instrText xml:space="preserve"> FORMTEXT </w:instrText>
            </w:r>
            <w:r>
              <w:fldChar w:fldCharType="separate"/>
            </w:r>
            <w:r>
              <w:rPr>
                <w:noProof/>
              </w:rPr>
              <w:t>Start typing here</w:t>
            </w:r>
            <w:r>
              <w:fldChar w:fldCharType="end"/>
            </w:r>
            <w:bookmarkEnd w:id="20"/>
          </w:p>
        </w:tc>
        <w:tc>
          <w:tcPr>
            <w:tcW w:w="1503" w:type="pct"/>
            <w:tcMar>
              <w:top w:w="29" w:type="dxa"/>
              <w:bottom w:w="29" w:type="dxa"/>
            </w:tcMar>
          </w:tcPr>
          <w:p w:rsidR="00352780" w:rsidRPr="003744DA" w:rsidRDefault="005F7956" w:rsidP="00D6335A">
            <w:pPr>
              <w:pStyle w:val="MACOETabletextform"/>
            </w:pPr>
            <w:r>
              <w:fldChar w:fldCharType="begin">
                <w:ffData>
                  <w:name w:val="Text96"/>
                  <w:enabled/>
                  <w:calcOnExit w:val="0"/>
                  <w:textInput>
                    <w:default w:val="Start typing here"/>
                  </w:textInput>
                </w:ffData>
              </w:fldChar>
            </w:r>
            <w:bookmarkStart w:id="21" w:name="Text96"/>
            <w:r>
              <w:instrText xml:space="preserve"> FORMTEXT </w:instrText>
            </w:r>
            <w:r>
              <w:fldChar w:fldCharType="separate"/>
            </w:r>
            <w:r>
              <w:rPr>
                <w:noProof/>
              </w:rPr>
              <w:t>Start typing here</w:t>
            </w:r>
            <w:r>
              <w:fldChar w:fldCharType="end"/>
            </w:r>
            <w:bookmarkEnd w:id="21"/>
          </w:p>
        </w:tc>
        <w:tc>
          <w:tcPr>
            <w:tcW w:w="1608" w:type="pct"/>
            <w:tcMar>
              <w:top w:w="29" w:type="dxa"/>
              <w:bottom w:w="29" w:type="dxa"/>
            </w:tcMar>
          </w:tcPr>
          <w:p w:rsidR="00352780" w:rsidRPr="003744DA" w:rsidRDefault="005F7956" w:rsidP="00D6335A">
            <w:pPr>
              <w:pStyle w:val="MACOETabletextform"/>
            </w:pPr>
            <w:r>
              <w:fldChar w:fldCharType="begin">
                <w:ffData>
                  <w:name w:val="Text104"/>
                  <w:enabled/>
                  <w:calcOnExit w:val="0"/>
                  <w:textInput>
                    <w:default w:val="Type date or status update"/>
                  </w:textInput>
                </w:ffData>
              </w:fldChar>
            </w:r>
            <w:bookmarkStart w:id="22" w:name="Text104"/>
            <w:r>
              <w:instrText xml:space="preserve"> FORMTEXT </w:instrText>
            </w:r>
            <w:r>
              <w:fldChar w:fldCharType="separate"/>
            </w:r>
            <w:r>
              <w:rPr>
                <w:noProof/>
              </w:rPr>
              <w:t>Type date or status update</w:t>
            </w:r>
            <w:r>
              <w:fldChar w:fldCharType="end"/>
            </w:r>
            <w:bookmarkEnd w:id="22"/>
          </w:p>
        </w:tc>
      </w:tr>
      <w:tr w:rsidR="00352780" w:rsidRPr="00120C8A" w:rsidTr="00D6335A">
        <w:trPr>
          <w:cantSplit/>
        </w:trPr>
        <w:tc>
          <w:tcPr>
            <w:tcW w:w="1889" w:type="pct"/>
            <w:tcMar>
              <w:top w:w="29" w:type="dxa"/>
              <w:bottom w:w="29" w:type="dxa"/>
            </w:tcMar>
          </w:tcPr>
          <w:p w:rsidR="00352780" w:rsidRPr="003744DA" w:rsidRDefault="005F7956" w:rsidP="00D6335A">
            <w:pPr>
              <w:pStyle w:val="MACOETabletextform"/>
            </w:pPr>
            <w:r>
              <w:fldChar w:fldCharType="begin">
                <w:ffData>
                  <w:name w:val="Text89"/>
                  <w:enabled/>
                  <w:calcOnExit w:val="0"/>
                  <w:textInput>
                    <w:default w:val="Start typing here"/>
                  </w:textInput>
                </w:ffData>
              </w:fldChar>
            </w:r>
            <w:bookmarkStart w:id="23" w:name="Text89"/>
            <w:r>
              <w:instrText xml:space="preserve"> FORMTEXT </w:instrText>
            </w:r>
            <w:r>
              <w:fldChar w:fldCharType="separate"/>
            </w:r>
            <w:r>
              <w:rPr>
                <w:noProof/>
              </w:rPr>
              <w:t>Start typing here</w:t>
            </w:r>
            <w:r>
              <w:fldChar w:fldCharType="end"/>
            </w:r>
            <w:bookmarkEnd w:id="23"/>
          </w:p>
        </w:tc>
        <w:tc>
          <w:tcPr>
            <w:tcW w:w="1503" w:type="pct"/>
            <w:tcMar>
              <w:top w:w="29" w:type="dxa"/>
              <w:bottom w:w="29" w:type="dxa"/>
            </w:tcMar>
          </w:tcPr>
          <w:p w:rsidR="00352780" w:rsidRPr="003744DA" w:rsidRDefault="005F7956" w:rsidP="00D6335A">
            <w:pPr>
              <w:pStyle w:val="MACOETabletextform"/>
            </w:pPr>
            <w:r>
              <w:fldChar w:fldCharType="begin">
                <w:ffData>
                  <w:name w:val="Text97"/>
                  <w:enabled/>
                  <w:calcOnExit w:val="0"/>
                  <w:textInput>
                    <w:default w:val="Start typing here"/>
                  </w:textInput>
                </w:ffData>
              </w:fldChar>
            </w:r>
            <w:bookmarkStart w:id="24" w:name="Text97"/>
            <w:r>
              <w:instrText xml:space="preserve"> FORMTEXT </w:instrText>
            </w:r>
            <w:r>
              <w:fldChar w:fldCharType="separate"/>
            </w:r>
            <w:r>
              <w:rPr>
                <w:noProof/>
              </w:rPr>
              <w:t>Start typing here</w:t>
            </w:r>
            <w:r>
              <w:fldChar w:fldCharType="end"/>
            </w:r>
            <w:bookmarkEnd w:id="24"/>
          </w:p>
        </w:tc>
        <w:tc>
          <w:tcPr>
            <w:tcW w:w="1608" w:type="pct"/>
            <w:tcMar>
              <w:top w:w="29" w:type="dxa"/>
              <w:bottom w:w="29" w:type="dxa"/>
            </w:tcMar>
          </w:tcPr>
          <w:p w:rsidR="00352780" w:rsidRPr="003744DA" w:rsidRDefault="005F7956" w:rsidP="00D6335A">
            <w:pPr>
              <w:pStyle w:val="MACOETabletextform"/>
            </w:pPr>
            <w:r>
              <w:fldChar w:fldCharType="begin">
                <w:ffData>
                  <w:name w:val="Text105"/>
                  <w:enabled/>
                  <w:calcOnExit w:val="0"/>
                  <w:textInput>
                    <w:default w:val="Type date or status update"/>
                  </w:textInput>
                </w:ffData>
              </w:fldChar>
            </w:r>
            <w:bookmarkStart w:id="25" w:name="Text105"/>
            <w:r>
              <w:instrText xml:space="preserve"> FORMTEXT </w:instrText>
            </w:r>
            <w:r>
              <w:fldChar w:fldCharType="separate"/>
            </w:r>
            <w:r>
              <w:rPr>
                <w:noProof/>
              </w:rPr>
              <w:t>Type date or status update</w:t>
            </w:r>
            <w:r>
              <w:fldChar w:fldCharType="end"/>
            </w:r>
            <w:bookmarkEnd w:id="25"/>
          </w:p>
        </w:tc>
      </w:tr>
      <w:tr w:rsidR="00352780" w:rsidRPr="00120C8A" w:rsidTr="00D6335A">
        <w:trPr>
          <w:cantSplit/>
        </w:trPr>
        <w:tc>
          <w:tcPr>
            <w:tcW w:w="1889" w:type="pct"/>
            <w:tcMar>
              <w:top w:w="29" w:type="dxa"/>
              <w:bottom w:w="29" w:type="dxa"/>
            </w:tcMar>
          </w:tcPr>
          <w:p w:rsidR="00352780" w:rsidRPr="003744DA" w:rsidRDefault="005F7956" w:rsidP="00D6335A">
            <w:pPr>
              <w:pStyle w:val="MACOETabletextform"/>
            </w:pPr>
            <w:r>
              <w:fldChar w:fldCharType="begin">
                <w:ffData>
                  <w:name w:val="Text90"/>
                  <w:enabled/>
                  <w:calcOnExit w:val="0"/>
                  <w:textInput>
                    <w:default w:val="Start typing here"/>
                  </w:textInput>
                </w:ffData>
              </w:fldChar>
            </w:r>
            <w:bookmarkStart w:id="26" w:name="Text90"/>
            <w:r>
              <w:instrText xml:space="preserve"> FORMTEXT </w:instrText>
            </w:r>
            <w:r>
              <w:fldChar w:fldCharType="separate"/>
            </w:r>
            <w:r>
              <w:rPr>
                <w:noProof/>
              </w:rPr>
              <w:t>Start typing here</w:t>
            </w:r>
            <w:r>
              <w:fldChar w:fldCharType="end"/>
            </w:r>
            <w:bookmarkEnd w:id="26"/>
          </w:p>
        </w:tc>
        <w:tc>
          <w:tcPr>
            <w:tcW w:w="1503" w:type="pct"/>
            <w:tcMar>
              <w:top w:w="29" w:type="dxa"/>
              <w:bottom w:w="29" w:type="dxa"/>
            </w:tcMar>
          </w:tcPr>
          <w:p w:rsidR="00352780" w:rsidRPr="003744DA" w:rsidRDefault="005F7956" w:rsidP="00D6335A">
            <w:pPr>
              <w:pStyle w:val="MACOETabletextform"/>
            </w:pPr>
            <w:r>
              <w:fldChar w:fldCharType="begin">
                <w:ffData>
                  <w:name w:val="Text98"/>
                  <w:enabled/>
                  <w:calcOnExit w:val="0"/>
                  <w:textInput>
                    <w:default w:val="Start typing here"/>
                  </w:textInput>
                </w:ffData>
              </w:fldChar>
            </w:r>
            <w:bookmarkStart w:id="27" w:name="Text98"/>
            <w:r>
              <w:instrText xml:space="preserve"> FORMTEXT </w:instrText>
            </w:r>
            <w:r>
              <w:fldChar w:fldCharType="separate"/>
            </w:r>
            <w:r>
              <w:rPr>
                <w:noProof/>
              </w:rPr>
              <w:t>Start typing here</w:t>
            </w:r>
            <w:r>
              <w:fldChar w:fldCharType="end"/>
            </w:r>
            <w:bookmarkEnd w:id="27"/>
          </w:p>
        </w:tc>
        <w:tc>
          <w:tcPr>
            <w:tcW w:w="1608" w:type="pct"/>
            <w:tcMar>
              <w:top w:w="29" w:type="dxa"/>
              <w:bottom w:w="29" w:type="dxa"/>
            </w:tcMar>
          </w:tcPr>
          <w:p w:rsidR="00352780" w:rsidRPr="003744DA" w:rsidRDefault="005F7956" w:rsidP="00D6335A">
            <w:pPr>
              <w:pStyle w:val="MACOETabletextform"/>
            </w:pPr>
            <w:r>
              <w:fldChar w:fldCharType="begin">
                <w:ffData>
                  <w:name w:val="Text106"/>
                  <w:enabled/>
                  <w:calcOnExit w:val="0"/>
                  <w:textInput>
                    <w:default w:val="Type date or status update"/>
                  </w:textInput>
                </w:ffData>
              </w:fldChar>
            </w:r>
            <w:bookmarkStart w:id="28" w:name="Text106"/>
            <w:r>
              <w:instrText xml:space="preserve"> FORMTEXT </w:instrText>
            </w:r>
            <w:r>
              <w:fldChar w:fldCharType="separate"/>
            </w:r>
            <w:r>
              <w:rPr>
                <w:noProof/>
              </w:rPr>
              <w:t>Type date or status update</w:t>
            </w:r>
            <w:r>
              <w:fldChar w:fldCharType="end"/>
            </w:r>
            <w:bookmarkEnd w:id="28"/>
          </w:p>
        </w:tc>
      </w:tr>
      <w:tr w:rsidR="00352780" w:rsidRPr="00120C8A" w:rsidTr="00D6335A">
        <w:trPr>
          <w:cantSplit/>
        </w:trPr>
        <w:tc>
          <w:tcPr>
            <w:tcW w:w="1889" w:type="pct"/>
            <w:tcMar>
              <w:top w:w="29" w:type="dxa"/>
              <w:bottom w:w="29" w:type="dxa"/>
            </w:tcMar>
          </w:tcPr>
          <w:p w:rsidR="00352780" w:rsidRPr="006D7415" w:rsidRDefault="00215E64" w:rsidP="00D6335A">
            <w:pPr>
              <w:pStyle w:val="MACOETabletextform"/>
            </w:pPr>
            <w:r>
              <w:fldChar w:fldCharType="begin">
                <w:ffData>
                  <w:name w:val="Text91"/>
                  <w:enabled/>
                  <w:calcOnExit w:val="0"/>
                  <w:textInput>
                    <w:default w:val="Start typing here"/>
                  </w:textInput>
                </w:ffData>
              </w:fldChar>
            </w:r>
            <w:bookmarkStart w:id="29" w:name="Text91"/>
            <w:r>
              <w:instrText xml:space="preserve"> FORMTEXT </w:instrText>
            </w:r>
            <w:r>
              <w:fldChar w:fldCharType="separate"/>
            </w:r>
            <w:r>
              <w:rPr>
                <w:noProof/>
              </w:rPr>
              <w:t>Start typing here</w:t>
            </w:r>
            <w:r>
              <w:fldChar w:fldCharType="end"/>
            </w:r>
            <w:bookmarkEnd w:id="29"/>
          </w:p>
        </w:tc>
        <w:tc>
          <w:tcPr>
            <w:tcW w:w="1503" w:type="pct"/>
            <w:tcMar>
              <w:top w:w="29" w:type="dxa"/>
              <w:bottom w:w="29" w:type="dxa"/>
            </w:tcMar>
          </w:tcPr>
          <w:p w:rsidR="00352780" w:rsidRPr="006D7415" w:rsidRDefault="005F7956" w:rsidP="00D6335A">
            <w:pPr>
              <w:pStyle w:val="MACOETabletextform"/>
            </w:pPr>
            <w:r>
              <w:fldChar w:fldCharType="begin">
                <w:ffData>
                  <w:name w:val="Text99"/>
                  <w:enabled/>
                  <w:calcOnExit w:val="0"/>
                  <w:textInput>
                    <w:default w:val="Start typing here"/>
                  </w:textInput>
                </w:ffData>
              </w:fldChar>
            </w:r>
            <w:bookmarkStart w:id="30" w:name="Text99"/>
            <w:r>
              <w:instrText xml:space="preserve"> FORMTEXT </w:instrText>
            </w:r>
            <w:r>
              <w:fldChar w:fldCharType="separate"/>
            </w:r>
            <w:r>
              <w:rPr>
                <w:noProof/>
              </w:rPr>
              <w:t>Start typing here</w:t>
            </w:r>
            <w:r>
              <w:fldChar w:fldCharType="end"/>
            </w:r>
            <w:bookmarkEnd w:id="30"/>
          </w:p>
        </w:tc>
        <w:tc>
          <w:tcPr>
            <w:tcW w:w="1608" w:type="pct"/>
            <w:tcMar>
              <w:top w:w="29" w:type="dxa"/>
              <w:bottom w:w="29" w:type="dxa"/>
            </w:tcMar>
          </w:tcPr>
          <w:p w:rsidR="00352780" w:rsidRPr="006D7415" w:rsidRDefault="005F7956" w:rsidP="00D6335A">
            <w:pPr>
              <w:pStyle w:val="MACOETabletextform"/>
            </w:pPr>
            <w:r>
              <w:fldChar w:fldCharType="begin">
                <w:ffData>
                  <w:name w:val="Text107"/>
                  <w:enabled/>
                  <w:calcOnExit w:val="0"/>
                  <w:textInput>
                    <w:default w:val="Type date or status update"/>
                  </w:textInput>
                </w:ffData>
              </w:fldChar>
            </w:r>
            <w:bookmarkStart w:id="31" w:name="Text107"/>
            <w:r>
              <w:instrText xml:space="preserve"> FORMTEXT </w:instrText>
            </w:r>
            <w:r>
              <w:fldChar w:fldCharType="separate"/>
            </w:r>
            <w:r>
              <w:rPr>
                <w:noProof/>
              </w:rPr>
              <w:t>Type date or status update</w:t>
            </w:r>
            <w:r>
              <w:fldChar w:fldCharType="end"/>
            </w:r>
            <w:bookmarkEnd w:id="31"/>
          </w:p>
        </w:tc>
      </w:tr>
    </w:tbl>
    <w:p w:rsidR="00352780" w:rsidRPr="006D7415" w:rsidRDefault="00352780" w:rsidP="00352780">
      <w:pPr>
        <w:pStyle w:val="MACOEHeading4noTOC"/>
      </w:pPr>
      <w:r w:rsidRPr="003475FC">
        <w:rPr>
          <w:rStyle w:val="Strong"/>
        </w:rPr>
        <w:t>1b.</w:t>
      </w:r>
      <w:r>
        <w:rPr>
          <w:lang w:val="en-US"/>
        </w:rPr>
        <w:tab/>
      </w:r>
      <w:r w:rsidRPr="006D7415">
        <w:t>Which of these activities were undertaken in collaboration with the National Connecting Kids to Coverage Campaign, including the Back to School or Post-Open Enrollment initiatives? Please explain what your collaboration with the National Campaign involved. (200 words)</w:t>
      </w:r>
    </w:p>
    <w:p w:rsidR="00352780" w:rsidRPr="009E585D" w:rsidRDefault="00215E64" w:rsidP="00352780">
      <w:pPr>
        <w:pStyle w:val="MACOEFormtextindent2"/>
      </w:pPr>
      <w:r>
        <w:fldChar w:fldCharType="begin">
          <w:ffData>
            <w:name w:val="Text83"/>
            <w:enabled/>
            <w:calcOnExit w:val="0"/>
            <w:textInput>
              <w:default w:val="Start typing here"/>
            </w:textInput>
          </w:ffData>
        </w:fldChar>
      </w:r>
      <w:bookmarkStart w:id="32" w:name="Text83"/>
      <w:r>
        <w:instrText xml:space="preserve"> FORMTEXT </w:instrText>
      </w:r>
      <w:r>
        <w:fldChar w:fldCharType="separate"/>
      </w:r>
      <w:r>
        <w:rPr>
          <w:noProof/>
        </w:rPr>
        <w:t>Start typing here</w:t>
      </w:r>
      <w:r>
        <w:fldChar w:fldCharType="end"/>
      </w:r>
      <w:bookmarkEnd w:id="32"/>
    </w:p>
    <w:p w:rsidR="00352780" w:rsidRDefault="00352780" w:rsidP="00352780">
      <w:pPr>
        <w:pStyle w:val="MACOEHeading4noTOC"/>
      </w:pPr>
      <w:r w:rsidRPr="003475FC">
        <w:rPr>
          <w:rStyle w:val="Strong"/>
        </w:rPr>
        <w:t>1c.</w:t>
      </w:r>
      <w:r>
        <w:rPr>
          <w:lang w:val="en-US"/>
        </w:rPr>
        <w:tab/>
      </w:r>
      <w:r w:rsidRPr="006D7415">
        <w:t>Indicate any changes from the proposed schedule or timeline described in your project application, showing the original schedule or timeline date and the revised date; briefly explain the reason for the modification. You may add milestones as needed.</w:t>
      </w:r>
    </w:p>
    <w:tbl>
      <w:tblPr>
        <w:tblW w:w="5872" w:type="pct"/>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0A0" w:firstRow="1" w:lastRow="0" w:firstColumn="1" w:lastColumn="0" w:noHBand="0" w:noVBand="0"/>
        <w:tblCaption w:val="Milestone Schedule"/>
        <w:tblDescription w:val="If changes to timeline, give dates and explain"/>
      </w:tblPr>
      <w:tblGrid>
        <w:gridCol w:w="3110"/>
        <w:gridCol w:w="1601"/>
        <w:gridCol w:w="1602"/>
        <w:gridCol w:w="4848"/>
      </w:tblGrid>
      <w:tr w:rsidR="00352780" w:rsidRPr="00761847" w:rsidTr="00FF1D53">
        <w:trPr>
          <w:cantSplit/>
          <w:tblHeader/>
        </w:trPr>
        <w:tc>
          <w:tcPr>
            <w:tcW w:w="3060" w:type="dxa"/>
            <w:shd w:val="clear" w:color="auto" w:fill="F2F9FC"/>
            <w:vAlign w:val="bottom"/>
          </w:tcPr>
          <w:p w:rsidR="00352780" w:rsidRPr="006D7415" w:rsidRDefault="00352780" w:rsidP="001559AB">
            <w:pPr>
              <w:pStyle w:val="TableHeader"/>
            </w:pPr>
            <w:r w:rsidRPr="00761847">
              <w:t>Milestone</w:t>
            </w:r>
          </w:p>
        </w:tc>
        <w:tc>
          <w:tcPr>
            <w:tcW w:w="1575" w:type="dxa"/>
            <w:shd w:val="clear" w:color="auto" w:fill="F2F9FC"/>
            <w:tcMar>
              <w:left w:w="43" w:type="dxa"/>
              <w:right w:w="43" w:type="dxa"/>
            </w:tcMar>
            <w:vAlign w:val="bottom"/>
          </w:tcPr>
          <w:p w:rsidR="00352780" w:rsidRPr="006D7415" w:rsidRDefault="00352780" w:rsidP="001559AB">
            <w:pPr>
              <w:pStyle w:val="TableHeader"/>
            </w:pPr>
            <w:r>
              <w:t xml:space="preserve">Original Date </w:t>
            </w:r>
          </w:p>
        </w:tc>
        <w:tc>
          <w:tcPr>
            <w:tcW w:w="1576" w:type="dxa"/>
            <w:shd w:val="clear" w:color="auto" w:fill="F2F9FC"/>
            <w:tcMar>
              <w:left w:w="43" w:type="dxa"/>
              <w:right w:w="43" w:type="dxa"/>
            </w:tcMar>
            <w:vAlign w:val="bottom"/>
          </w:tcPr>
          <w:p w:rsidR="00352780" w:rsidRPr="006D7415" w:rsidRDefault="00352780" w:rsidP="001559AB">
            <w:pPr>
              <w:pStyle w:val="TableHeader"/>
            </w:pPr>
            <w:r>
              <w:t xml:space="preserve">Expected Date </w:t>
            </w:r>
          </w:p>
        </w:tc>
        <w:tc>
          <w:tcPr>
            <w:tcW w:w="4770" w:type="dxa"/>
            <w:shd w:val="clear" w:color="auto" w:fill="F2F9FC"/>
            <w:vAlign w:val="bottom"/>
          </w:tcPr>
          <w:p w:rsidR="00352780" w:rsidRPr="006D7415" w:rsidRDefault="00352780" w:rsidP="001559AB">
            <w:pPr>
              <w:pStyle w:val="TableHeader"/>
            </w:pPr>
            <w:r w:rsidRPr="00761847">
              <w:t>Explanation</w:t>
            </w:r>
          </w:p>
        </w:tc>
      </w:tr>
      <w:tr w:rsidR="00352780" w:rsidRPr="00120C8A" w:rsidTr="00D6335A">
        <w:trPr>
          <w:cantSplit/>
        </w:trPr>
        <w:tc>
          <w:tcPr>
            <w:tcW w:w="3060" w:type="dxa"/>
            <w:tcMar>
              <w:top w:w="29" w:type="dxa"/>
              <w:bottom w:w="29" w:type="dxa"/>
            </w:tcMar>
          </w:tcPr>
          <w:p w:rsidR="00352780" w:rsidRPr="00ED046B" w:rsidRDefault="00FF1D53" w:rsidP="00D6335A">
            <w:pPr>
              <w:pStyle w:val="MACOETabletextform"/>
            </w:pPr>
            <w:r>
              <w:fldChar w:fldCharType="begin">
                <w:ffData>
                  <w:name w:val="Text108"/>
                  <w:enabled/>
                  <w:calcOnExit w:val="0"/>
                  <w:textInput>
                    <w:default w:val="Start typing here"/>
                  </w:textInput>
                </w:ffData>
              </w:fldChar>
            </w:r>
            <w:bookmarkStart w:id="33" w:name="Text108"/>
            <w:r>
              <w:instrText xml:space="preserve"> FORMTEXT </w:instrText>
            </w:r>
            <w:r>
              <w:fldChar w:fldCharType="separate"/>
            </w:r>
            <w:r>
              <w:rPr>
                <w:noProof/>
              </w:rPr>
              <w:t>Start typing here</w:t>
            </w:r>
            <w:r>
              <w:fldChar w:fldCharType="end"/>
            </w:r>
            <w:bookmarkEnd w:id="33"/>
          </w:p>
        </w:tc>
        <w:tc>
          <w:tcPr>
            <w:tcW w:w="1575" w:type="dxa"/>
            <w:tcMar>
              <w:top w:w="29" w:type="dxa"/>
              <w:bottom w:w="29" w:type="dxa"/>
            </w:tcMar>
          </w:tcPr>
          <w:p w:rsidR="00352780" w:rsidRPr="00FF1D53" w:rsidRDefault="00FF1D53" w:rsidP="00D6335A">
            <w:pPr>
              <w:pStyle w:val="MACOETabletextform"/>
            </w:pPr>
            <w:r>
              <w:fldChar w:fldCharType="begin">
                <w:ffData>
                  <w:name w:val="Text130"/>
                  <w:enabled/>
                  <w:calcOnExit w:val="0"/>
                  <w:textInput>
                    <w:default w:val="Enter date"/>
                  </w:textInput>
                </w:ffData>
              </w:fldChar>
            </w:r>
            <w:bookmarkStart w:id="34" w:name="Text130"/>
            <w:r>
              <w:instrText xml:space="preserve"> FORMTEXT </w:instrText>
            </w:r>
            <w:r>
              <w:fldChar w:fldCharType="separate"/>
            </w:r>
            <w:r>
              <w:rPr>
                <w:noProof/>
              </w:rPr>
              <w:t>Enter date</w:t>
            </w:r>
            <w:r>
              <w:fldChar w:fldCharType="end"/>
            </w:r>
            <w:bookmarkEnd w:id="34"/>
          </w:p>
        </w:tc>
        <w:tc>
          <w:tcPr>
            <w:tcW w:w="1576" w:type="dxa"/>
            <w:tcMar>
              <w:top w:w="29" w:type="dxa"/>
              <w:bottom w:w="29" w:type="dxa"/>
            </w:tcMar>
          </w:tcPr>
          <w:p w:rsidR="00352780" w:rsidRPr="00FF1D53" w:rsidRDefault="00FF1D53" w:rsidP="00D6335A">
            <w:pPr>
              <w:pStyle w:val="MACOETabletextform"/>
            </w:pPr>
            <w:r>
              <w:fldChar w:fldCharType="begin">
                <w:ffData>
                  <w:name w:val="Text131"/>
                  <w:enabled/>
                  <w:calcOnExit w:val="0"/>
                  <w:textInput>
                    <w:default w:val="Enter date"/>
                  </w:textInput>
                </w:ffData>
              </w:fldChar>
            </w:r>
            <w:bookmarkStart w:id="35" w:name="Text131"/>
            <w:r>
              <w:instrText xml:space="preserve"> FORMTEXT </w:instrText>
            </w:r>
            <w:r>
              <w:fldChar w:fldCharType="separate"/>
            </w:r>
            <w:r>
              <w:rPr>
                <w:noProof/>
              </w:rPr>
              <w:t>Enter date</w:t>
            </w:r>
            <w:r>
              <w:fldChar w:fldCharType="end"/>
            </w:r>
            <w:bookmarkEnd w:id="35"/>
          </w:p>
        </w:tc>
        <w:tc>
          <w:tcPr>
            <w:tcW w:w="4770" w:type="dxa"/>
            <w:tcMar>
              <w:top w:w="29" w:type="dxa"/>
              <w:bottom w:w="29" w:type="dxa"/>
            </w:tcMar>
          </w:tcPr>
          <w:p w:rsidR="00352780" w:rsidRPr="00ED046B" w:rsidRDefault="00FF1D53" w:rsidP="00D6335A">
            <w:pPr>
              <w:pStyle w:val="MACOETabletextform"/>
            </w:pPr>
            <w:r>
              <w:fldChar w:fldCharType="begin">
                <w:ffData>
                  <w:name w:val="Text115"/>
                  <w:enabled/>
                  <w:calcOnExit w:val="0"/>
                  <w:textInput>
                    <w:default w:val="Start typing here"/>
                  </w:textInput>
                </w:ffData>
              </w:fldChar>
            </w:r>
            <w:bookmarkStart w:id="36" w:name="Text115"/>
            <w:r>
              <w:instrText xml:space="preserve"> FORMTEXT </w:instrText>
            </w:r>
            <w:r>
              <w:fldChar w:fldCharType="separate"/>
            </w:r>
            <w:r>
              <w:rPr>
                <w:noProof/>
              </w:rPr>
              <w:t>Start typing here</w:t>
            </w:r>
            <w:r>
              <w:fldChar w:fldCharType="end"/>
            </w:r>
            <w:bookmarkEnd w:id="36"/>
          </w:p>
        </w:tc>
      </w:tr>
      <w:tr w:rsidR="00352780" w:rsidRPr="00120C8A" w:rsidTr="00D6335A">
        <w:trPr>
          <w:cantSplit/>
        </w:trPr>
        <w:tc>
          <w:tcPr>
            <w:tcW w:w="3060" w:type="dxa"/>
            <w:tcMar>
              <w:top w:w="29" w:type="dxa"/>
              <w:bottom w:w="29" w:type="dxa"/>
            </w:tcMar>
          </w:tcPr>
          <w:p w:rsidR="00352780" w:rsidRPr="00ED046B" w:rsidRDefault="00FF1D53" w:rsidP="00D6335A">
            <w:pPr>
              <w:pStyle w:val="MACOETabletextform"/>
            </w:pPr>
            <w:r>
              <w:fldChar w:fldCharType="begin">
                <w:ffData>
                  <w:name w:val="Text109"/>
                  <w:enabled/>
                  <w:calcOnExit w:val="0"/>
                  <w:textInput>
                    <w:default w:val="Start typing here"/>
                  </w:textInput>
                </w:ffData>
              </w:fldChar>
            </w:r>
            <w:bookmarkStart w:id="37" w:name="Text109"/>
            <w:r>
              <w:instrText xml:space="preserve"> FORMTEXT </w:instrText>
            </w:r>
            <w:r>
              <w:fldChar w:fldCharType="separate"/>
            </w:r>
            <w:r>
              <w:rPr>
                <w:noProof/>
              </w:rPr>
              <w:t>Start typing here</w:t>
            </w:r>
            <w:r>
              <w:fldChar w:fldCharType="end"/>
            </w:r>
            <w:bookmarkEnd w:id="37"/>
          </w:p>
        </w:tc>
        <w:tc>
          <w:tcPr>
            <w:tcW w:w="1575" w:type="dxa"/>
            <w:tcMar>
              <w:top w:w="29" w:type="dxa"/>
              <w:bottom w:w="29" w:type="dxa"/>
            </w:tcMar>
          </w:tcPr>
          <w:p w:rsidR="00352780" w:rsidRPr="00FF1D53" w:rsidRDefault="00924E48" w:rsidP="00D6335A">
            <w:pPr>
              <w:pStyle w:val="MACOETabletextform"/>
            </w:pPr>
            <w:r>
              <w:fldChar w:fldCharType="begin">
                <w:ffData>
                  <w:name w:val="Text132"/>
                  <w:enabled/>
                  <w:calcOnExit w:val="0"/>
                  <w:textInput>
                    <w:default w:val="Enter date"/>
                  </w:textInput>
                </w:ffData>
              </w:fldChar>
            </w:r>
            <w:bookmarkStart w:id="38" w:name="Text132"/>
            <w:r>
              <w:instrText xml:space="preserve"> FORMTEXT </w:instrText>
            </w:r>
            <w:r>
              <w:fldChar w:fldCharType="separate"/>
            </w:r>
            <w:r>
              <w:rPr>
                <w:noProof/>
              </w:rPr>
              <w:t>Enter date</w:t>
            </w:r>
            <w:r>
              <w:fldChar w:fldCharType="end"/>
            </w:r>
            <w:bookmarkEnd w:id="38"/>
          </w:p>
        </w:tc>
        <w:tc>
          <w:tcPr>
            <w:tcW w:w="1576" w:type="dxa"/>
            <w:tcMar>
              <w:top w:w="29" w:type="dxa"/>
              <w:bottom w:w="29" w:type="dxa"/>
            </w:tcMar>
          </w:tcPr>
          <w:p w:rsidR="00352780" w:rsidRPr="00FF1D53" w:rsidRDefault="00FF1D53" w:rsidP="00D6335A">
            <w:pPr>
              <w:pStyle w:val="MACOETabletextform"/>
            </w:pPr>
            <w:r>
              <w:fldChar w:fldCharType="begin">
                <w:ffData>
                  <w:name w:val="Text133"/>
                  <w:enabled/>
                  <w:calcOnExit w:val="0"/>
                  <w:textInput>
                    <w:default w:val="Enter date"/>
                  </w:textInput>
                </w:ffData>
              </w:fldChar>
            </w:r>
            <w:bookmarkStart w:id="39" w:name="Text133"/>
            <w:r>
              <w:instrText xml:space="preserve"> FORMTEXT </w:instrText>
            </w:r>
            <w:r>
              <w:fldChar w:fldCharType="separate"/>
            </w:r>
            <w:r>
              <w:rPr>
                <w:noProof/>
              </w:rPr>
              <w:t>Enter date</w:t>
            </w:r>
            <w:r>
              <w:fldChar w:fldCharType="end"/>
            </w:r>
            <w:bookmarkEnd w:id="39"/>
          </w:p>
        </w:tc>
        <w:tc>
          <w:tcPr>
            <w:tcW w:w="4770" w:type="dxa"/>
            <w:tcMar>
              <w:top w:w="29" w:type="dxa"/>
              <w:bottom w:w="29" w:type="dxa"/>
            </w:tcMar>
          </w:tcPr>
          <w:p w:rsidR="00352780" w:rsidRPr="00ED046B" w:rsidRDefault="00FF1D53" w:rsidP="00D6335A">
            <w:pPr>
              <w:pStyle w:val="MACOETabletextform"/>
            </w:pPr>
            <w:r>
              <w:fldChar w:fldCharType="begin">
                <w:ffData>
                  <w:name w:val="Text116"/>
                  <w:enabled/>
                  <w:calcOnExit w:val="0"/>
                  <w:textInput>
                    <w:default w:val="Start typing here"/>
                  </w:textInput>
                </w:ffData>
              </w:fldChar>
            </w:r>
            <w:bookmarkStart w:id="40" w:name="Text116"/>
            <w:r>
              <w:instrText xml:space="preserve"> FORMTEXT </w:instrText>
            </w:r>
            <w:r>
              <w:fldChar w:fldCharType="separate"/>
            </w:r>
            <w:r>
              <w:rPr>
                <w:noProof/>
              </w:rPr>
              <w:t>Start typing here</w:t>
            </w:r>
            <w:r>
              <w:fldChar w:fldCharType="end"/>
            </w:r>
            <w:bookmarkEnd w:id="40"/>
          </w:p>
        </w:tc>
      </w:tr>
      <w:tr w:rsidR="00352780" w:rsidRPr="00120C8A" w:rsidTr="00D6335A">
        <w:trPr>
          <w:cantSplit/>
        </w:trPr>
        <w:tc>
          <w:tcPr>
            <w:tcW w:w="3060" w:type="dxa"/>
            <w:tcMar>
              <w:top w:w="29" w:type="dxa"/>
              <w:bottom w:w="29" w:type="dxa"/>
            </w:tcMar>
          </w:tcPr>
          <w:p w:rsidR="00352780" w:rsidRPr="00ED046B" w:rsidRDefault="00FF1D53" w:rsidP="00D6335A">
            <w:pPr>
              <w:pStyle w:val="MACOETabletextform"/>
            </w:pPr>
            <w:r>
              <w:fldChar w:fldCharType="begin">
                <w:ffData>
                  <w:name w:val="Text110"/>
                  <w:enabled/>
                  <w:calcOnExit w:val="0"/>
                  <w:textInput>
                    <w:default w:val="Start typing here"/>
                  </w:textInput>
                </w:ffData>
              </w:fldChar>
            </w:r>
            <w:bookmarkStart w:id="41" w:name="Text110"/>
            <w:r>
              <w:instrText xml:space="preserve"> FORMTEXT </w:instrText>
            </w:r>
            <w:r>
              <w:fldChar w:fldCharType="separate"/>
            </w:r>
            <w:r>
              <w:rPr>
                <w:noProof/>
              </w:rPr>
              <w:t>Start typing here</w:t>
            </w:r>
            <w:r>
              <w:fldChar w:fldCharType="end"/>
            </w:r>
            <w:bookmarkEnd w:id="41"/>
          </w:p>
        </w:tc>
        <w:tc>
          <w:tcPr>
            <w:tcW w:w="1575" w:type="dxa"/>
            <w:tcMar>
              <w:top w:w="29" w:type="dxa"/>
              <w:bottom w:w="29" w:type="dxa"/>
            </w:tcMar>
          </w:tcPr>
          <w:p w:rsidR="00352780" w:rsidRPr="00FF1D53" w:rsidRDefault="00215E64" w:rsidP="00D6335A">
            <w:pPr>
              <w:pStyle w:val="MACOETabletextform"/>
            </w:pPr>
            <w:r>
              <w:fldChar w:fldCharType="begin">
                <w:ffData>
                  <w:name w:val="Text134"/>
                  <w:enabled/>
                  <w:calcOnExit w:val="0"/>
                  <w:textInput>
                    <w:default w:val="Enter date"/>
                  </w:textInput>
                </w:ffData>
              </w:fldChar>
            </w:r>
            <w:bookmarkStart w:id="42" w:name="Text134"/>
            <w:r>
              <w:instrText xml:space="preserve"> FORMTEXT </w:instrText>
            </w:r>
            <w:r>
              <w:fldChar w:fldCharType="separate"/>
            </w:r>
            <w:r>
              <w:rPr>
                <w:noProof/>
              </w:rPr>
              <w:t>Enter date</w:t>
            </w:r>
            <w:r>
              <w:fldChar w:fldCharType="end"/>
            </w:r>
            <w:bookmarkEnd w:id="42"/>
          </w:p>
        </w:tc>
        <w:tc>
          <w:tcPr>
            <w:tcW w:w="1576" w:type="dxa"/>
            <w:tcMar>
              <w:top w:w="29" w:type="dxa"/>
              <w:bottom w:w="29" w:type="dxa"/>
            </w:tcMar>
          </w:tcPr>
          <w:p w:rsidR="00352780" w:rsidRPr="00FF1D53" w:rsidRDefault="00215E64" w:rsidP="00D6335A">
            <w:pPr>
              <w:pStyle w:val="MACOETabletextform"/>
            </w:pPr>
            <w:r>
              <w:fldChar w:fldCharType="begin">
                <w:ffData>
                  <w:name w:val="Text135"/>
                  <w:enabled/>
                  <w:calcOnExit w:val="0"/>
                  <w:textInput>
                    <w:default w:val="Enter date"/>
                  </w:textInput>
                </w:ffData>
              </w:fldChar>
            </w:r>
            <w:bookmarkStart w:id="43" w:name="Text135"/>
            <w:r>
              <w:instrText xml:space="preserve"> FORMTEXT </w:instrText>
            </w:r>
            <w:r>
              <w:fldChar w:fldCharType="separate"/>
            </w:r>
            <w:r>
              <w:rPr>
                <w:noProof/>
              </w:rPr>
              <w:t>Enter date</w:t>
            </w:r>
            <w:r>
              <w:fldChar w:fldCharType="end"/>
            </w:r>
            <w:bookmarkEnd w:id="43"/>
          </w:p>
        </w:tc>
        <w:tc>
          <w:tcPr>
            <w:tcW w:w="4770" w:type="dxa"/>
            <w:tcMar>
              <w:top w:w="29" w:type="dxa"/>
              <w:bottom w:w="29" w:type="dxa"/>
            </w:tcMar>
          </w:tcPr>
          <w:p w:rsidR="00352780" w:rsidRPr="00ED046B" w:rsidRDefault="00FF1D53" w:rsidP="00D6335A">
            <w:pPr>
              <w:pStyle w:val="MACOETabletextform"/>
            </w:pPr>
            <w:r>
              <w:fldChar w:fldCharType="begin">
                <w:ffData>
                  <w:name w:val="Text117"/>
                  <w:enabled/>
                  <w:calcOnExit w:val="0"/>
                  <w:textInput>
                    <w:default w:val="Start typing here"/>
                  </w:textInput>
                </w:ffData>
              </w:fldChar>
            </w:r>
            <w:bookmarkStart w:id="44" w:name="Text117"/>
            <w:r>
              <w:instrText xml:space="preserve"> FORMTEXT </w:instrText>
            </w:r>
            <w:r>
              <w:fldChar w:fldCharType="separate"/>
            </w:r>
            <w:r>
              <w:rPr>
                <w:noProof/>
              </w:rPr>
              <w:t>Start typing here</w:t>
            </w:r>
            <w:r>
              <w:fldChar w:fldCharType="end"/>
            </w:r>
            <w:bookmarkEnd w:id="44"/>
          </w:p>
        </w:tc>
      </w:tr>
      <w:tr w:rsidR="00352780" w:rsidRPr="00120C8A" w:rsidTr="00D6335A">
        <w:trPr>
          <w:cantSplit/>
        </w:trPr>
        <w:tc>
          <w:tcPr>
            <w:tcW w:w="3060" w:type="dxa"/>
            <w:tcMar>
              <w:top w:w="29" w:type="dxa"/>
              <w:bottom w:w="29" w:type="dxa"/>
            </w:tcMar>
          </w:tcPr>
          <w:p w:rsidR="00352780" w:rsidRPr="00ED046B" w:rsidRDefault="00FF1D53" w:rsidP="00D6335A">
            <w:pPr>
              <w:pStyle w:val="MACOETabletextform"/>
            </w:pPr>
            <w:r>
              <w:fldChar w:fldCharType="begin">
                <w:ffData>
                  <w:name w:val="Text111"/>
                  <w:enabled/>
                  <w:calcOnExit w:val="0"/>
                  <w:textInput>
                    <w:default w:val="Start typing here"/>
                  </w:textInput>
                </w:ffData>
              </w:fldChar>
            </w:r>
            <w:bookmarkStart w:id="45" w:name="Text111"/>
            <w:r>
              <w:instrText xml:space="preserve"> FORMTEXT </w:instrText>
            </w:r>
            <w:r>
              <w:fldChar w:fldCharType="separate"/>
            </w:r>
            <w:r>
              <w:rPr>
                <w:noProof/>
              </w:rPr>
              <w:t>Start typing here</w:t>
            </w:r>
            <w:r>
              <w:fldChar w:fldCharType="end"/>
            </w:r>
            <w:bookmarkEnd w:id="45"/>
          </w:p>
        </w:tc>
        <w:tc>
          <w:tcPr>
            <w:tcW w:w="1575" w:type="dxa"/>
            <w:tcMar>
              <w:top w:w="29" w:type="dxa"/>
              <w:bottom w:w="29" w:type="dxa"/>
            </w:tcMar>
          </w:tcPr>
          <w:p w:rsidR="00352780" w:rsidRPr="00FF1D53" w:rsidRDefault="00215E64" w:rsidP="00D6335A">
            <w:pPr>
              <w:pStyle w:val="MACOETabletextform"/>
            </w:pPr>
            <w:r>
              <w:fldChar w:fldCharType="begin">
                <w:ffData>
                  <w:name w:val="Text136"/>
                  <w:enabled/>
                  <w:calcOnExit w:val="0"/>
                  <w:textInput>
                    <w:default w:val="Enter date"/>
                  </w:textInput>
                </w:ffData>
              </w:fldChar>
            </w:r>
            <w:bookmarkStart w:id="46" w:name="Text136"/>
            <w:r>
              <w:instrText xml:space="preserve"> FORMTEXT </w:instrText>
            </w:r>
            <w:r>
              <w:fldChar w:fldCharType="separate"/>
            </w:r>
            <w:r>
              <w:rPr>
                <w:noProof/>
              </w:rPr>
              <w:t>Enter date</w:t>
            </w:r>
            <w:r>
              <w:fldChar w:fldCharType="end"/>
            </w:r>
            <w:bookmarkEnd w:id="46"/>
          </w:p>
        </w:tc>
        <w:tc>
          <w:tcPr>
            <w:tcW w:w="1576" w:type="dxa"/>
            <w:tcMar>
              <w:top w:w="29" w:type="dxa"/>
              <w:bottom w:w="29" w:type="dxa"/>
            </w:tcMar>
          </w:tcPr>
          <w:p w:rsidR="00352780" w:rsidRPr="00FF1D53" w:rsidRDefault="00215E64" w:rsidP="00D6335A">
            <w:pPr>
              <w:pStyle w:val="MACOETabletextform"/>
            </w:pPr>
            <w:r>
              <w:fldChar w:fldCharType="begin">
                <w:ffData>
                  <w:name w:val="Text137"/>
                  <w:enabled/>
                  <w:calcOnExit w:val="0"/>
                  <w:textInput>
                    <w:default w:val="Enter date"/>
                  </w:textInput>
                </w:ffData>
              </w:fldChar>
            </w:r>
            <w:bookmarkStart w:id="47" w:name="Text137"/>
            <w:r>
              <w:instrText xml:space="preserve"> FORMTEXT </w:instrText>
            </w:r>
            <w:r>
              <w:fldChar w:fldCharType="separate"/>
            </w:r>
            <w:r>
              <w:rPr>
                <w:noProof/>
              </w:rPr>
              <w:t>Enter date</w:t>
            </w:r>
            <w:r>
              <w:fldChar w:fldCharType="end"/>
            </w:r>
            <w:bookmarkEnd w:id="47"/>
          </w:p>
        </w:tc>
        <w:tc>
          <w:tcPr>
            <w:tcW w:w="4770" w:type="dxa"/>
            <w:tcMar>
              <w:top w:w="29" w:type="dxa"/>
              <w:bottom w:w="29" w:type="dxa"/>
            </w:tcMar>
          </w:tcPr>
          <w:p w:rsidR="00352780" w:rsidRPr="00ED046B" w:rsidRDefault="00FF1D53" w:rsidP="00D6335A">
            <w:pPr>
              <w:pStyle w:val="MACOETabletextform"/>
            </w:pPr>
            <w:r>
              <w:fldChar w:fldCharType="begin">
                <w:ffData>
                  <w:name w:val="Text118"/>
                  <w:enabled/>
                  <w:calcOnExit w:val="0"/>
                  <w:textInput>
                    <w:default w:val="Start typing here"/>
                  </w:textInput>
                </w:ffData>
              </w:fldChar>
            </w:r>
            <w:bookmarkStart w:id="48" w:name="Text118"/>
            <w:r>
              <w:instrText xml:space="preserve"> FORMTEXT </w:instrText>
            </w:r>
            <w:r>
              <w:fldChar w:fldCharType="separate"/>
            </w:r>
            <w:r>
              <w:rPr>
                <w:noProof/>
              </w:rPr>
              <w:t>Start typing here</w:t>
            </w:r>
            <w:r>
              <w:fldChar w:fldCharType="end"/>
            </w:r>
            <w:bookmarkEnd w:id="48"/>
          </w:p>
        </w:tc>
      </w:tr>
      <w:tr w:rsidR="00352780" w:rsidRPr="00120C8A" w:rsidTr="00D6335A">
        <w:trPr>
          <w:cantSplit/>
        </w:trPr>
        <w:tc>
          <w:tcPr>
            <w:tcW w:w="3060" w:type="dxa"/>
            <w:tcMar>
              <w:top w:w="29" w:type="dxa"/>
              <w:bottom w:w="29" w:type="dxa"/>
            </w:tcMar>
          </w:tcPr>
          <w:p w:rsidR="00352780" w:rsidRPr="00ED046B" w:rsidRDefault="00FF1D53" w:rsidP="00D6335A">
            <w:pPr>
              <w:pStyle w:val="MACOETabletextform"/>
            </w:pPr>
            <w:r>
              <w:fldChar w:fldCharType="begin">
                <w:ffData>
                  <w:name w:val="Text112"/>
                  <w:enabled/>
                  <w:calcOnExit w:val="0"/>
                  <w:textInput>
                    <w:default w:val="Start typing here"/>
                  </w:textInput>
                </w:ffData>
              </w:fldChar>
            </w:r>
            <w:bookmarkStart w:id="49" w:name="Text112"/>
            <w:r>
              <w:instrText xml:space="preserve"> FORMTEXT </w:instrText>
            </w:r>
            <w:r>
              <w:fldChar w:fldCharType="separate"/>
            </w:r>
            <w:r>
              <w:rPr>
                <w:noProof/>
              </w:rPr>
              <w:t>Start typing here</w:t>
            </w:r>
            <w:r>
              <w:fldChar w:fldCharType="end"/>
            </w:r>
            <w:bookmarkEnd w:id="49"/>
          </w:p>
        </w:tc>
        <w:tc>
          <w:tcPr>
            <w:tcW w:w="1575" w:type="dxa"/>
            <w:tcMar>
              <w:top w:w="29" w:type="dxa"/>
              <w:bottom w:w="29" w:type="dxa"/>
            </w:tcMar>
          </w:tcPr>
          <w:p w:rsidR="00352780" w:rsidRPr="00FF1D53" w:rsidRDefault="00215E64" w:rsidP="00D6335A">
            <w:pPr>
              <w:pStyle w:val="MACOETabletextform"/>
            </w:pPr>
            <w:r>
              <w:fldChar w:fldCharType="begin">
                <w:ffData>
                  <w:name w:val="Text138"/>
                  <w:enabled/>
                  <w:calcOnExit w:val="0"/>
                  <w:textInput>
                    <w:default w:val="Enter date"/>
                  </w:textInput>
                </w:ffData>
              </w:fldChar>
            </w:r>
            <w:bookmarkStart w:id="50" w:name="Text138"/>
            <w:r>
              <w:instrText xml:space="preserve"> FORMTEXT </w:instrText>
            </w:r>
            <w:r>
              <w:fldChar w:fldCharType="separate"/>
            </w:r>
            <w:r>
              <w:rPr>
                <w:noProof/>
              </w:rPr>
              <w:t>Enter date</w:t>
            </w:r>
            <w:r>
              <w:fldChar w:fldCharType="end"/>
            </w:r>
            <w:bookmarkEnd w:id="50"/>
          </w:p>
        </w:tc>
        <w:tc>
          <w:tcPr>
            <w:tcW w:w="1576" w:type="dxa"/>
            <w:tcMar>
              <w:top w:w="29" w:type="dxa"/>
              <w:bottom w:w="29" w:type="dxa"/>
            </w:tcMar>
          </w:tcPr>
          <w:p w:rsidR="00352780" w:rsidRPr="00FF1D53" w:rsidRDefault="00215E64" w:rsidP="00D6335A">
            <w:pPr>
              <w:pStyle w:val="MACOETabletextform"/>
            </w:pPr>
            <w:r>
              <w:fldChar w:fldCharType="begin">
                <w:ffData>
                  <w:name w:val="Text139"/>
                  <w:enabled/>
                  <w:calcOnExit w:val="0"/>
                  <w:textInput>
                    <w:default w:val="Enter date"/>
                  </w:textInput>
                </w:ffData>
              </w:fldChar>
            </w:r>
            <w:bookmarkStart w:id="51" w:name="Text139"/>
            <w:r>
              <w:instrText xml:space="preserve"> FORMTEXT </w:instrText>
            </w:r>
            <w:r>
              <w:fldChar w:fldCharType="separate"/>
            </w:r>
            <w:r>
              <w:rPr>
                <w:noProof/>
              </w:rPr>
              <w:t>Enter date</w:t>
            </w:r>
            <w:r>
              <w:fldChar w:fldCharType="end"/>
            </w:r>
            <w:bookmarkEnd w:id="51"/>
          </w:p>
        </w:tc>
        <w:tc>
          <w:tcPr>
            <w:tcW w:w="4770" w:type="dxa"/>
            <w:tcMar>
              <w:top w:w="29" w:type="dxa"/>
              <w:bottom w:w="29" w:type="dxa"/>
            </w:tcMar>
          </w:tcPr>
          <w:p w:rsidR="00352780" w:rsidRPr="00ED046B" w:rsidRDefault="00FF1D53" w:rsidP="00D6335A">
            <w:pPr>
              <w:pStyle w:val="MACOETabletextform"/>
            </w:pPr>
            <w:r>
              <w:fldChar w:fldCharType="begin">
                <w:ffData>
                  <w:name w:val="Text119"/>
                  <w:enabled/>
                  <w:calcOnExit w:val="0"/>
                  <w:textInput>
                    <w:default w:val="Start typing here"/>
                  </w:textInput>
                </w:ffData>
              </w:fldChar>
            </w:r>
            <w:bookmarkStart w:id="52" w:name="Text119"/>
            <w:r>
              <w:instrText xml:space="preserve"> FORMTEXT </w:instrText>
            </w:r>
            <w:r>
              <w:fldChar w:fldCharType="separate"/>
            </w:r>
            <w:r>
              <w:rPr>
                <w:noProof/>
              </w:rPr>
              <w:t>Start typing here</w:t>
            </w:r>
            <w:r>
              <w:fldChar w:fldCharType="end"/>
            </w:r>
            <w:bookmarkEnd w:id="52"/>
          </w:p>
        </w:tc>
      </w:tr>
      <w:tr w:rsidR="00352780" w:rsidRPr="00120C8A" w:rsidTr="00D6335A">
        <w:trPr>
          <w:cantSplit/>
        </w:trPr>
        <w:tc>
          <w:tcPr>
            <w:tcW w:w="3060" w:type="dxa"/>
            <w:tcMar>
              <w:top w:w="29" w:type="dxa"/>
              <w:bottom w:w="29" w:type="dxa"/>
            </w:tcMar>
          </w:tcPr>
          <w:p w:rsidR="00352780" w:rsidRPr="00ED046B" w:rsidRDefault="00FF1D53" w:rsidP="00D6335A">
            <w:pPr>
              <w:pStyle w:val="MACOETabletextform"/>
            </w:pPr>
            <w:r>
              <w:fldChar w:fldCharType="begin">
                <w:ffData>
                  <w:name w:val="Text113"/>
                  <w:enabled/>
                  <w:calcOnExit w:val="0"/>
                  <w:textInput>
                    <w:default w:val="Start typing here"/>
                  </w:textInput>
                </w:ffData>
              </w:fldChar>
            </w:r>
            <w:bookmarkStart w:id="53" w:name="Text113"/>
            <w:r>
              <w:instrText xml:space="preserve"> FORMTEXT </w:instrText>
            </w:r>
            <w:r>
              <w:fldChar w:fldCharType="separate"/>
            </w:r>
            <w:r>
              <w:rPr>
                <w:noProof/>
              </w:rPr>
              <w:t>Start typing here</w:t>
            </w:r>
            <w:r>
              <w:fldChar w:fldCharType="end"/>
            </w:r>
            <w:bookmarkEnd w:id="53"/>
          </w:p>
        </w:tc>
        <w:tc>
          <w:tcPr>
            <w:tcW w:w="1575" w:type="dxa"/>
            <w:tcMar>
              <w:top w:w="29" w:type="dxa"/>
              <w:bottom w:w="29" w:type="dxa"/>
            </w:tcMar>
          </w:tcPr>
          <w:p w:rsidR="00352780" w:rsidRPr="00FF1D53" w:rsidRDefault="00215E64" w:rsidP="00D6335A">
            <w:pPr>
              <w:pStyle w:val="MACOETabletextform"/>
            </w:pPr>
            <w:r>
              <w:fldChar w:fldCharType="begin">
                <w:ffData>
                  <w:name w:val="Text140"/>
                  <w:enabled/>
                  <w:calcOnExit w:val="0"/>
                  <w:textInput>
                    <w:default w:val="Enter date"/>
                  </w:textInput>
                </w:ffData>
              </w:fldChar>
            </w:r>
            <w:bookmarkStart w:id="54" w:name="Text140"/>
            <w:r>
              <w:instrText xml:space="preserve"> FORMTEXT </w:instrText>
            </w:r>
            <w:r>
              <w:fldChar w:fldCharType="separate"/>
            </w:r>
            <w:r>
              <w:rPr>
                <w:noProof/>
              </w:rPr>
              <w:t>Enter date</w:t>
            </w:r>
            <w:r>
              <w:fldChar w:fldCharType="end"/>
            </w:r>
            <w:bookmarkEnd w:id="54"/>
          </w:p>
        </w:tc>
        <w:tc>
          <w:tcPr>
            <w:tcW w:w="1576" w:type="dxa"/>
            <w:tcMar>
              <w:top w:w="29" w:type="dxa"/>
              <w:bottom w:w="29" w:type="dxa"/>
            </w:tcMar>
          </w:tcPr>
          <w:p w:rsidR="00352780" w:rsidRPr="00FF1D53" w:rsidRDefault="00215E64" w:rsidP="00D6335A">
            <w:pPr>
              <w:pStyle w:val="MACOETabletextform"/>
            </w:pPr>
            <w:r>
              <w:fldChar w:fldCharType="begin">
                <w:ffData>
                  <w:name w:val="Text141"/>
                  <w:enabled/>
                  <w:calcOnExit w:val="0"/>
                  <w:textInput>
                    <w:default w:val="Enter date"/>
                  </w:textInput>
                </w:ffData>
              </w:fldChar>
            </w:r>
            <w:bookmarkStart w:id="55" w:name="Text141"/>
            <w:r>
              <w:instrText xml:space="preserve"> FORMTEXT </w:instrText>
            </w:r>
            <w:r>
              <w:fldChar w:fldCharType="separate"/>
            </w:r>
            <w:r>
              <w:rPr>
                <w:noProof/>
              </w:rPr>
              <w:t>Enter date</w:t>
            </w:r>
            <w:r>
              <w:fldChar w:fldCharType="end"/>
            </w:r>
            <w:bookmarkEnd w:id="55"/>
          </w:p>
        </w:tc>
        <w:tc>
          <w:tcPr>
            <w:tcW w:w="4770" w:type="dxa"/>
            <w:tcMar>
              <w:top w:w="29" w:type="dxa"/>
              <w:bottom w:w="29" w:type="dxa"/>
            </w:tcMar>
          </w:tcPr>
          <w:p w:rsidR="00352780" w:rsidRPr="00ED046B" w:rsidRDefault="00FF1D53" w:rsidP="00D6335A">
            <w:pPr>
              <w:pStyle w:val="MACOETabletextform"/>
            </w:pPr>
            <w:r>
              <w:fldChar w:fldCharType="begin">
                <w:ffData>
                  <w:name w:val="Text120"/>
                  <w:enabled/>
                  <w:calcOnExit w:val="0"/>
                  <w:textInput>
                    <w:default w:val="Start typing here"/>
                  </w:textInput>
                </w:ffData>
              </w:fldChar>
            </w:r>
            <w:bookmarkStart w:id="56" w:name="Text120"/>
            <w:r>
              <w:instrText xml:space="preserve"> FORMTEXT </w:instrText>
            </w:r>
            <w:r>
              <w:fldChar w:fldCharType="separate"/>
            </w:r>
            <w:r>
              <w:rPr>
                <w:noProof/>
              </w:rPr>
              <w:t>Start typing here</w:t>
            </w:r>
            <w:r>
              <w:fldChar w:fldCharType="end"/>
            </w:r>
            <w:bookmarkEnd w:id="56"/>
          </w:p>
        </w:tc>
      </w:tr>
      <w:tr w:rsidR="00352780" w:rsidRPr="00120C8A" w:rsidTr="00D6335A">
        <w:trPr>
          <w:cantSplit/>
        </w:trPr>
        <w:tc>
          <w:tcPr>
            <w:tcW w:w="3060" w:type="dxa"/>
            <w:tcMar>
              <w:top w:w="29" w:type="dxa"/>
              <w:bottom w:w="29" w:type="dxa"/>
            </w:tcMar>
          </w:tcPr>
          <w:p w:rsidR="00352780" w:rsidRPr="00ED046B" w:rsidRDefault="00FF1D53" w:rsidP="00D6335A">
            <w:pPr>
              <w:pStyle w:val="MACOETabletextform"/>
            </w:pPr>
            <w:r>
              <w:fldChar w:fldCharType="begin">
                <w:ffData>
                  <w:name w:val="Text114"/>
                  <w:enabled/>
                  <w:calcOnExit w:val="0"/>
                  <w:textInput>
                    <w:default w:val="Start typing here"/>
                  </w:textInput>
                </w:ffData>
              </w:fldChar>
            </w:r>
            <w:bookmarkStart w:id="57" w:name="Text114"/>
            <w:r>
              <w:instrText xml:space="preserve"> FORMTEXT </w:instrText>
            </w:r>
            <w:r>
              <w:fldChar w:fldCharType="separate"/>
            </w:r>
            <w:r>
              <w:rPr>
                <w:noProof/>
              </w:rPr>
              <w:t>Start typing here</w:t>
            </w:r>
            <w:r>
              <w:fldChar w:fldCharType="end"/>
            </w:r>
            <w:bookmarkEnd w:id="57"/>
          </w:p>
        </w:tc>
        <w:tc>
          <w:tcPr>
            <w:tcW w:w="1575" w:type="dxa"/>
            <w:tcMar>
              <w:top w:w="29" w:type="dxa"/>
              <w:bottom w:w="29" w:type="dxa"/>
            </w:tcMar>
          </w:tcPr>
          <w:p w:rsidR="00352780" w:rsidRPr="00FF1D53" w:rsidRDefault="00215E64" w:rsidP="00D6335A">
            <w:pPr>
              <w:pStyle w:val="MACOETabletextform"/>
            </w:pPr>
            <w:r>
              <w:fldChar w:fldCharType="begin">
                <w:ffData>
                  <w:name w:val="Text142"/>
                  <w:enabled/>
                  <w:calcOnExit w:val="0"/>
                  <w:textInput>
                    <w:default w:val="Enter date"/>
                  </w:textInput>
                </w:ffData>
              </w:fldChar>
            </w:r>
            <w:bookmarkStart w:id="58" w:name="Text142"/>
            <w:r>
              <w:instrText xml:space="preserve"> FORMTEXT </w:instrText>
            </w:r>
            <w:r>
              <w:fldChar w:fldCharType="separate"/>
            </w:r>
            <w:r>
              <w:rPr>
                <w:noProof/>
              </w:rPr>
              <w:t>Enter date</w:t>
            </w:r>
            <w:r>
              <w:fldChar w:fldCharType="end"/>
            </w:r>
            <w:bookmarkEnd w:id="58"/>
          </w:p>
        </w:tc>
        <w:tc>
          <w:tcPr>
            <w:tcW w:w="1576" w:type="dxa"/>
            <w:tcMar>
              <w:top w:w="29" w:type="dxa"/>
              <w:bottom w:w="29" w:type="dxa"/>
            </w:tcMar>
          </w:tcPr>
          <w:p w:rsidR="00352780" w:rsidRPr="00FF1D53" w:rsidRDefault="00215E64" w:rsidP="00D6335A">
            <w:pPr>
              <w:pStyle w:val="MACOETabletextform"/>
            </w:pPr>
            <w:r>
              <w:fldChar w:fldCharType="begin">
                <w:ffData>
                  <w:name w:val="Text143"/>
                  <w:enabled/>
                  <w:calcOnExit w:val="0"/>
                  <w:textInput>
                    <w:default w:val="Enter date"/>
                  </w:textInput>
                </w:ffData>
              </w:fldChar>
            </w:r>
            <w:bookmarkStart w:id="59" w:name="Text143"/>
            <w:r>
              <w:instrText xml:space="preserve"> FORMTEXT </w:instrText>
            </w:r>
            <w:r>
              <w:fldChar w:fldCharType="separate"/>
            </w:r>
            <w:r>
              <w:rPr>
                <w:noProof/>
              </w:rPr>
              <w:t>Enter date</w:t>
            </w:r>
            <w:r>
              <w:fldChar w:fldCharType="end"/>
            </w:r>
            <w:bookmarkEnd w:id="59"/>
          </w:p>
        </w:tc>
        <w:tc>
          <w:tcPr>
            <w:tcW w:w="4770" w:type="dxa"/>
            <w:tcMar>
              <w:top w:w="29" w:type="dxa"/>
              <w:bottom w:w="29" w:type="dxa"/>
            </w:tcMar>
          </w:tcPr>
          <w:p w:rsidR="00352780" w:rsidRPr="00ED046B" w:rsidRDefault="00FF1D53" w:rsidP="00D6335A">
            <w:pPr>
              <w:pStyle w:val="MACOETabletextform"/>
            </w:pPr>
            <w:r>
              <w:fldChar w:fldCharType="begin">
                <w:ffData>
                  <w:name w:val="Text121"/>
                  <w:enabled/>
                  <w:calcOnExit w:val="0"/>
                  <w:textInput>
                    <w:default w:val="Start typing here"/>
                  </w:textInput>
                </w:ffData>
              </w:fldChar>
            </w:r>
            <w:bookmarkStart w:id="60" w:name="Text121"/>
            <w:r>
              <w:instrText xml:space="preserve"> FORMTEXT </w:instrText>
            </w:r>
            <w:r>
              <w:fldChar w:fldCharType="separate"/>
            </w:r>
            <w:r>
              <w:rPr>
                <w:noProof/>
              </w:rPr>
              <w:t>Start typing here</w:t>
            </w:r>
            <w:r>
              <w:fldChar w:fldCharType="end"/>
            </w:r>
            <w:bookmarkEnd w:id="60"/>
          </w:p>
        </w:tc>
      </w:tr>
    </w:tbl>
    <w:p w:rsidR="00BA32E1" w:rsidRPr="00AC0D4F" w:rsidRDefault="00366876" w:rsidP="00C512FA">
      <w:pPr>
        <w:pStyle w:val="SectionHeadingNumbered"/>
      </w:pPr>
      <w:r>
        <w:rPr>
          <w:lang w:val="en-US"/>
        </w:rPr>
        <w:t>I</w:t>
      </w:r>
      <w:r w:rsidR="00BA32E1" w:rsidRPr="00773227">
        <w:t xml:space="preserve">dentifying </w:t>
      </w:r>
      <w:r w:rsidR="00BA32E1">
        <w:t>c</w:t>
      </w:r>
      <w:r w:rsidR="00BA32E1" w:rsidRPr="00773227">
        <w:t xml:space="preserve">hildren </w:t>
      </w:r>
      <w:r w:rsidR="00BD1419">
        <w:rPr>
          <w:lang w:val="en-US"/>
        </w:rPr>
        <w:t xml:space="preserve">who are </w:t>
      </w:r>
      <w:r w:rsidR="005E177A">
        <w:t>potentiall</w:t>
      </w:r>
      <w:r w:rsidR="00DC4B9A">
        <w:t>y</w:t>
      </w:r>
      <w:r w:rsidR="005E177A">
        <w:t xml:space="preserve"> </w:t>
      </w:r>
      <w:r w:rsidR="00BA32E1">
        <w:t>e</w:t>
      </w:r>
      <w:r w:rsidR="005E177A">
        <w:t xml:space="preserve">ligible for CHIP and </w:t>
      </w:r>
      <w:r w:rsidR="00BA32E1" w:rsidRPr="00773227">
        <w:t>Medicaid</w:t>
      </w:r>
    </w:p>
    <w:p w:rsidR="00366876" w:rsidRDefault="00C47641" w:rsidP="00B1392A">
      <w:pPr>
        <w:pStyle w:val="MACOEHeading4noTOC"/>
      </w:pPr>
      <w:r>
        <w:rPr>
          <w:rStyle w:val="Strong"/>
          <w:iCs w:val="0"/>
        </w:rPr>
        <w:t>2</w:t>
      </w:r>
      <w:r w:rsidRPr="00C47641">
        <w:rPr>
          <w:rStyle w:val="Strong"/>
          <w:iCs w:val="0"/>
        </w:rPr>
        <w:t>a</w:t>
      </w:r>
      <w:r>
        <w:rPr>
          <w:rStyle w:val="Strong"/>
          <w:iCs w:val="0"/>
          <w:lang w:val="en-US"/>
        </w:rPr>
        <w:t>.</w:t>
      </w:r>
      <w:r>
        <w:rPr>
          <w:lang w:val="en-US"/>
        </w:rPr>
        <w:t xml:space="preserve"> </w:t>
      </w:r>
      <w:r w:rsidR="00B1392A">
        <w:rPr>
          <w:lang w:val="en-US"/>
        </w:rPr>
        <w:tab/>
      </w:r>
      <w:r w:rsidR="00BD1419">
        <w:t xml:space="preserve">How </w:t>
      </w:r>
      <w:r w:rsidR="00BD1419">
        <w:rPr>
          <w:lang w:val="en-US"/>
        </w:rPr>
        <w:t>did</w:t>
      </w:r>
      <w:r w:rsidR="00BD1419">
        <w:t xml:space="preserve"> your organization go about identifying potentially eligible children to help with enrollment or renewal?</w:t>
      </w:r>
      <w:r w:rsidR="00507CD0">
        <w:rPr>
          <w:lang w:val="en-US"/>
        </w:rPr>
        <w:t xml:space="preserve"> </w:t>
      </w:r>
      <w:r w:rsidR="00BD1419" w:rsidRPr="00B1392A">
        <w:t xml:space="preserve">If you </w:t>
      </w:r>
      <w:r w:rsidR="00BD1419">
        <w:rPr>
          <w:lang w:val="en-US"/>
        </w:rPr>
        <w:t xml:space="preserve">continued strategies that you </w:t>
      </w:r>
      <w:r w:rsidR="00BD1419" w:rsidRPr="00B1392A">
        <w:t>have described in previous reports</w:t>
      </w:r>
      <w:r w:rsidR="00BD1419">
        <w:rPr>
          <w:lang w:val="en-US"/>
        </w:rPr>
        <w:t xml:space="preserve"> without change</w:t>
      </w:r>
      <w:r w:rsidR="00BD1419" w:rsidRPr="00B1392A">
        <w:t xml:space="preserve">, please </w:t>
      </w:r>
      <w:r w:rsidR="00BD1419">
        <w:rPr>
          <w:lang w:val="en-US"/>
        </w:rPr>
        <w:t>indicate that in the space below.</w:t>
      </w:r>
    </w:p>
    <w:bookmarkStart w:id="61" w:name="Text2a"/>
    <w:p w:rsidR="00B1392A" w:rsidRDefault="00B1392A" w:rsidP="00B1392A">
      <w:pPr>
        <w:pStyle w:val="MACOEFormtextindent2"/>
      </w:pPr>
      <w:r>
        <w:fldChar w:fldCharType="begin">
          <w:ffData>
            <w:name w:val="Text83"/>
            <w:enabled/>
            <w:calcOnExit w:val="0"/>
            <w:textInput>
              <w:default w:val="Start typing here"/>
            </w:textInput>
          </w:ffData>
        </w:fldChar>
      </w:r>
      <w:r>
        <w:instrText xml:space="preserve"> FORMTEXT </w:instrText>
      </w:r>
      <w:r>
        <w:fldChar w:fldCharType="separate"/>
      </w:r>
      <w:r>
        <w:rPr>
          <w:noProof/>
        </w:rPr>
        <w:t>Start typing here</w:t>
      </w:r>
      <w:r>
        <w:fldChar w:fldCharType="end"/>
      </w:r>
      <w:bookmarkEnd w:id="61"/>
    </w:p>
    <w:p w:rsidR="00BA32E1" w:rsidRDefault="00C47641" w:rsidP="00B1392A">
      <w:pPr>
        <w:pStyle w:val="MACOEHeading4noTOC"/>
      </w:pPr>
      <w:r w:rsidRPr="00B1392A">
        <w:rPr>
          <w:rStyle w:val="Strong"/>
          <w:iCs w:val="0"/>
        </w:rPr>
        <w:t>2b.</w:t>
      </w:r>
      <w:r>
        <w:t xml:space="preserve"> </w:t>
      </w:r>
      <w:r w:rsidR="00B1392A">
        <w:tab/>
      </w:r>
      <w:r w:rsidR="00366876">
        <w:t>If you used any data-driven strategies to find potentially eligible children</w:t>
      </w:r>
      <w:r>
        <w:t>, please list the data sources you used and explain how you used these sources. Please indicate any challenges you encountered, if any, in obtaining or using the data</w:t>
      </w:r>
      <w:r w:rsidR="00802184" w:rsidRPr="006D7415">
        <w:t xml:space="preserve">. </w:t>
      </w:r>
      <w:r w:rsidRPr="00C47641">
        <w:t>If you have already described strategies in your previous reports, please only describe any changes you have made in the way you identify potentially eligible children. (Total of 300 words per source)</w:t>
      </w:r>
    </w:p>
    <w:bookmarkStart w:id="62" w:name="Text129"/>
    <w:p w:rsidR="00B1392A" w:rsidRPr="006D7415" w:rsidRDefault="00B1392A" w:rsidP="00B1392A">
      <w:pPr>
        <w:pStyle w:val="MACOEFormtextindent2"/>
      </w:pPr>
      <w:r w:rsidRPr="00B1392A">
        <w:fldChar w:fldCharType="begin">
          <w:ffData>
            <w:name w:val="Text83"/>
            <w:enabled/>
            <w:calcOnExit w:val="0"/>
            <w:textInput>
              <w:default w:val="Start typing here"/>
            </w:textInput>
          </w:ffData>
        </w:fldChar>
      </w:r>
      <w:r w:rsidRPr="00B1392A">
        <w:instrText xml:space="preserve"> FORMTEXT </w:instrText>
      </w:r>
      <w:r w:rsidRPr="00B1392A">
        <w:fldChar w:fldCharType="separate"/>
      </w:r>
      <w:r w:rsidRPr="00B1392A">
        <w:t>Start typing here</w:t>
      </w:r>
      <w:r w:rsidRPr="00B1392A">
        <w:fldChar w:fldCharType="end"/>
      </w:r>
      <w:bookmarkEnd w:id="62"/>
    </w:p>
    <w:p w:rsidR="00E55DCB" w:rsidRDefault="00E55DCB" w:rsidP="00B400A7">
      <w:pPr>
        <w:pStyle w:val="ListNumber2NB"/>
      </w:pPr>
      <w:r>
        <w:br w:type="page"/>
      </w:r>
    </w:p>
    <w:p w:rsidR="00EC7FA2" w:rsidRPr="006D7415" w:rsidRDefault="00F54DF8" w:rsidP="006D7415">
      <w:pPr>
        <w:pStyle w:val="Heading2"/>
      </w:pPr>
      <w:r>
        <w:t xml:space="preserve">ENROLLMENT </w:t>
      </w:r>
      <w:r w:rsidR="0015111C" w:rsidRPr="006D7415">
        <w:t xml:space="preserve">AND RENEWAL </w:t>
      </w:r>
      <w:r w:rsidRPr="006D7415">
        <w:t>DATA EXPLANATIONS AND OTHER OUTCOMES</w:t>
      </w:r>
    </w:p>
    <w:p w:rsidR="00EC7FA2" w:rsidRDefault="00EC7FA2" w:rsidP="00BB1AB0">
      <w:pPr>
        <w:pStyle w:val="SectionHeadingNumbered"/>
        <w:pageBreakBefore w:val="0"/>
      </w:pPr>
      <w:r w:rsidRPr="00120C8A">
        <w:t xml:space="preserve">Explanation of </w:t>
      </w:r>
      <w:r>
        <w:t>e</w:t>
      </w:r>
      <w:r w:rsidRPr="00120C8A">
        <w:t xml:space="preserve">nrollment </w:t>
      </w:r>
      <w:r w:rsidR="0015111C">
        <w:t xml:space="preserve">and renewal </w:t>
      </w:r>
      <w:r>
        <w:t>d</w:t>
      </w:r>
      <w:r w:rsidRPr="00120C8A">
        <w:t>ata</w:t>
      </w:r>
    </w:p>
    <w:p w:rsidR="00EC7FA2" w:rsidRDefault="00070968" w:rsidP="009B3564">
      <w:pPr>
        <w:pStyle w:val="MACOEHeading4noTOC"/>
      </w:pPr>
      <w:r>
        <w:rPr>
          <w:rStyle w:val="Strong"/>
          <w:lang w:val="en-US"/>
        </w:rPr>
        <w:t>3</w:t>
      </w:r>
      <w:r w:rsidR="009B3564" w:rsidRPr="009B3564">
        <w:rPr>
          <w:rStyle w:val="Strong"/>
        </w:rPr>
        <w:t>a.</w:t>
      </w:r>
      <w:r w:rsidR="009B3564">
        <w:rPr>
          <w:lang w:val="en-US"/>
        </w:rPr>
        <w:tab/>
      </w:r>
      <w:r w:rsidR="00EC7FA2" w:rsidRPr="006D7415">
        <w:t>Please</w:t>
      </w:r>
      <w:r w:rsidR="00EC7FA2" w:rsidRPr="00BB1AB0">
        <w:t xml:space="preserve"> </w:t>
      </w:r>
      <w:r w:rsidR="00EC7FA2" w:rsidRPr="006D7415">
        <w:t xml:space="preserve">describe your system for tracking applications from the time they are submitted, through the review process, to approval or denial. Also describe how you </w:t>
      </w:r>
      <w:r>
        <w:rPr>
          <w:lang w:val="en-US"/>
        </w:rPr>
        <w:t>verify</w:t>
      </w:r>
      <w:r w:rsidR="00EC7FA2" w:rsidRPr="006D7415">
        <w:t xml:space="preserve"> the number</w:t>
      </w:r>
      <w:r w:rsidR="00D24F9A" w:rsidRPr="006D7415">
        <w:t xml:space="preserve"> of children and parents (as applicable)</w:t>
      </w:r>
      <w:r w:rsidR="00EC7FA2" w:rsidRPr="006D7415">
        <w:t xml:space="preserve"> enrolled</w:t>
      </w:r>
      <w:r w:rsidR="00D24F9A" w:rsidRPr="006D7415">
        <w:t xml:space="preserve"> and renewed</w:t>
      </w:r>
      <w:r w:rsidR="00EC7FA2" w:rsidRPr="006D7415">
        <w:t xml:space="preserve"> </w:t>
      </w:r>
      <w:r w:rsidR="00170B9F">
        <w:t xml:space="preserve">as a direct result of CKC </w:t>
      </w:r>
      <w:r w:rsidR="00C75B73">
        <w:rPr>
          <w:lang w:val="en-US"/>
        </w:rPr>
        <w:t>funding</w:t>
      </w:r>
      <w:r w:rsidR="00170B9F">
        <w:t xml:space="preserve"> </w:t>
      </w:r>
      <w:r w:rsidR="00EC7FA2" w:rsidRPr="006D7415">
        <w:t xml:space="preserve">(e.g., data obtained from the state or county, calls to the state eligibility determination office). (300 words) </w:t>
      </w:r>
    </w:p>
    <w:p w:rsidR="00E3285C" w:rsidRPr="006D7415" w:rsidRDefault="009114D8" w:rsidP="00E3285C">
      <w:pPr>
        <w:pStyle w:val="MACOEFormtextindent2"/>
      </w:pPr>
      <w:r>
        <w:fldChar w:fldCharType="begin">
          <w:ffData>
            <w:name w:val="Text27"/>
            <w:enabled/>
            <w:calcOnExit w:val="0"/>
            <w:textInput>
              <w:default w:val="Start typing here"/>
            </w:textInput>
          </w:ffData>
        </w:fldChar>
      </w:r>
      <w:bookmarkStart w:id="63" w:name="Text27"/>
      <w:r>
        <w:instrText xml:space="preserve"> FORMTEXT </w:instrText>
      </w:r>
      <w:r>
        <w:fldChar w:fldCharType="separate"/>
      </w:r>
      <w:r>
        <w:rPr>
          <w:noProof/>
        </w:rPr>
        <w:t>Start typing here</w:t>
      </w:r>
      <w:r>
        <w:fldChar w:fldCharType="end"/>
      </w:r>
      <w:bookmarkEnd w:id="63"/>
    </w:p>
    <w:p w:rsidR="00EC7FA2" w:rsidRDefault="00070968" w:rsidP="009B3564">
      <w:pPr>
        <w:pStyle w:val="MACOEHeading4noTOC"/>
        <w:rPr>
          <w:lang w:val="en-US"/>
        </w:rPr>
      </w:pPr>
      <w:r>
        <w:rPr>
          <w:rStyle w:val="Strong"/>
          <w:lang w:val="en-US"/>
        </w:rPr>
        <w:t>3</w:t>
      </w:r>
      <w:r w:rsidR="009B3564" w:rsidRPr="009B3564">
        <w:rPr>
          <w:rStyle w:val="Strong"/>
        </w:rPr>
        <w:t>b.</w:t>
      </w:r>
      <w:r w:rsidR="009B3564">
        <w:rPr>
          <w:lang w:val="en-US"/>
        </w:rPr>
        <w:tab/>
      </w:r>
      <w:r w:rsidR="00EC7FA2" w:rsidRPr="006D7415">
        <w:t xml:space="preserve">Please provide </w:t>
      </w:r>
      <w:r w:rsidR="00C75B73">
        <w:rPr>
          <w:lang w:val="en-US"/>
        </w:rPr>
        <w:t xml:space="preserve">any </w:t>
      </w:r>
      <w:r w:rsidR="00EC7FA2" w:rsidRPr="006D7415">
        <w:t xml:space="preserve">additional information to explain </w:t>
      </w:r>
      <w:r w:rsidR="00C75B73">
        <w:rPr>
          <w:lang w:val="en-US"/>
        </w:rPr>
        <w:t>the</w:t>
      </w:r>
      <w:r w:rsidR="00170B9F">
        <w:t xml:space="preserve"> </w:t>
      </w:r>
      <w:r w:rsidR="00EC7FA2" w:rsidRPr="006D7415">
        <w:t>results</w:t>
      </w:r>
      <w:r>
        <w:rPr>
          <w:lang w:val="en-US"/>
        </w:rPr>
        <w:t xml:space="preserve"> in the monthly reports you submit</w:t>
      </w:r>
      <w:r w:rsidR="00EC7FA2" w:rsidRPr="006D7415">
        <w:t>. For example, if the number of new enrollments and renewals is much higher or lower than your expected progress toward your CMS-approved goal, explain why you think this happened. (200 words)</w:t>
      </w:r>
    </w:p>
    <w:p w:rsidR="00E3285C" w:rsidRPr="00E3285C" w:rsidRDefault="009114D8" w:rsidP="00E3285C">
      <w:pPr>
        <w:pStyle w:val="MACOEFormtextindent2"/>
      </w:pPr>
      <w:r>
        <w:fldChar w:fldCharType="begin">
          <w:ffData>
            <w:name w:val="Text28"/>
            <w:enabled/>
            <w:calcOnExit w:val="0"/>
            <w:textInput>
              <w:default w:val="Start typing here"/>
            </w:textInput>
          </w:ffData>
        </w:fldChar>
      </w:r>
      <w:bookmarkStart w:id="64" w:name="Text28"/>
      <w:r>
        <w:instrText xml:space="preserve"> FORMTEXT </w:instrText>
      </w:r>
      <w:r>
        <w:fldChar w:fldCharType="separate"/>
      </w:r>
      <w:r>
        <w:rPr>
          <w:noProof/>
        </w:rPr>
        <w:t>Start typing here</w:t>
      </w:r>
      <w:r>
        <w:fldChar w:fldCharType="end"/>
      </w:r>
      <w:bookmarkEnd w:id="64"/>
    </w:p>
    <w:p w:rsidR="005B037C" w:rsidRPr="006D7415" w:rsidRDefault="00070968" w:rsidP="009B3564">
      <w:pPr>
        <w:pStyle w:val="MACOEHeading4noTOC"/>
      </w:pPr>
      <w:r>
        <w:rPr>
          <w:rStyle w:val="Strong"/>
          <w:lang w:val="en-US"/>
        </w:rPr>
        <w:t>3</w:t>
      </w:r>
      <w:r w:rsidR="009B3564" w:rsidRPr="009B3564">
        <w:rPr>
          <w:rStyle w:val="Strong"/>
        </w:rPr>
        <w:t>c</w:t>
      </w:r>
      <w:r w:rsidR="009B3564">
        <w:rPr>
          <w:lang w:val="en-US"/>
        </w:rPr>
        <w:t>.</w:t>
      </w:r>
      <w:r w:rsidR="009B3564">
        <w:rPr>
          <w:lang w:val="en-US"/>
        </w:rPr>
        <w:tab/>
      </w:r>
      <w:r w:rsidR="005B037C" w:rsidRPr="006D7415">
        <w:t xml:space="preserve">If the number of new applications, enrollments, and/or renewals </w:t>
      </w:r>
      <w:r w:rsidR="007249D3">
        <w:rPr>
          <w:lang w:val="en-US"/>
        </w:rPr>
        <w:t xml:space="preserve">reported in your monthly reports </w:t>
      </w:r>
      <w:r w:rsidR="005B037C" w:rsidRPr="006D7415">
        <w:t xml:space="preserve">is lower than expected (either overall or within your target population), </w:t>
      </w:r>
      <w:r w:rsidR="00D01CAC" w:rsidRPr="006D7415">
        <w:t>how do you plan to overcome the challenges you identified?</w:t>
      </w:r>
      <w:r w:rsidR="0015111C" w:rsidRPr="006D7415">
        <w:t xml:space="preserve"> (300 words)</w:t>
      </w:r>
    </w:p>
    <w:p w:rsidR="00CD6E28" w:rsidRPr="006D7415" w:rsidRDefault="009114D8" w:rsidP="00E3285C">
      <w:pPr>
        <w:pStyle w:val="MACOEFormtextindent2"/>
      </w:pPr>
      <w:r>
        <w:fldChar w:fldCharType="begin">
          <w:ffData>
            <w:name w:val="Text29"/>
            <w:enabled/>
            <w:calcOnExit w:val="0"/>
            <w:textInput>
              <w:default w:val="Start typing here"/>
            </w:textInput>
          </w:ffData>
        </w:fldChar>
      </w:r>
      <w:bookmarkStart w:id="65" w:name="Text29"/>
      <w:r>
        <w:instrText xml:space="preserve"> FORMTEXT </w:instrText>
      </w:r>
      <w:r>
        <w:fldChar w:fldCharType="separate"/>
      </w:r>
      <w:r>
        <w:rPr>
          <w:noProof/>
        </w:rPr>
        <w:t>Start typing here</w:t>
      </w:r>
      <w:r>
        <w:fldChar w:fldCharType="end"/>
      </w:r>
      <w:bookmarkEnd w:id="65"/>
    </w:p>
    <w:p w:rsidR="00BA32E1" w:rsidRPr="006D7415" w:rsidRDefault="00BA32E1" w:rsidP="00C512FA">
      <w:pPr>
        <w:pStyle w:val="SectionHeadingNumbered"/>
      </w:pPr>
      <w:r w:rsidRPr="006D7415">
        <w:t>Outcomes</w:t>
      </w:r>
      <w:r w:rsidR="007249D3">
        <w:rPr>
          <w:lang w:val="en-US"/>
        </w:rPr>
        <w:t xml:space="preserve"> other than enrollments and renewals in Medicaid, CHIP, and insurance affordability programs</w:t>
      </w:r>
    </w:p>
    <w:p w:rsidR="00BA32E1" w:rsidRPr="006D7415" w:rsidRDefault="00B918EC" w:rsidP="00BB1AB0">
      <w:pPr>
        <w:pStyle w:val="MACOENormal"/>
      </w:pPr>
      <w:r w:rsidRPr="006D7415">
        <w:t xml:space="preserve">Your </w:t>
      </w:r>
      <w:r w:rsidR="00170B9F">
        <w:t xml:space="preserve">CKC </w:t>
      </w:r>
      <w:r w:rsidR="00C75B73">
        <w:rPr>
          <w:lang w:val="en-US"/>
        </w:rPr>
        <w:t>project</w:t>
      </w:r>
      <w:r w:rsidR="00170B9F">
        <w:t xml:space="preserve"> </w:t>
      </w:r>
      <w:r w:rsidRPr="006D7415">
        <w:t>activities over the reporting period may have resulted in other positive outcomes besides</w:t>
      </w:r>
      <w:r w:rsidR="00BA32E1" w:rsidRPr="006D7415">
        <w:t xml:space="preserve"> enrolling and retaining children</w:t>
      </w:r>
      <w:r w:rsidR="006B7C2C" w:rsidRPr="006D7415">
        <w:t xml:space="preserve"> </w:t>
      </w:r>
      <w:r w:rsidR="00F75C47" w:rsidRPr="006D7415">
        <w:t>in CHIP</w:t>
      </w:r>
      <w:r w:rsidR="00791DC5" w:rsidRPr="006D7415">
        <w:t xml:space="preserve"> and</w:t>
      </w:r>
      <w:r w:rsidR="00F75C47" w:rsidRPr="006D7415">
        <w:t xml:space="preserve"> </w:t>
      </w:r>
      <w:r w:rsidR="00BA32E1" w:rsidRPr="006D7415">
        <w:t>Medicaid</w:t>
      </w:r>
      <w:r w:rsidR="00A41FF2" w:rsidRPr="006D7415">
        <w:t>, and</w:t>
      </w:r>
      <w:r w:rsidR="003B4A4C" w:rsidRPr="006D7415">
        <w:t xml:space="preserve"> </w:t>
      </w:r>
      <w:r w:rsidR="00791DC5" w:rsidRPr="006D7415">
        <w:t>enrolling</w:t>
      </w:r>
      <w:r w:rsidR="00CF5FA7" w:rsidRPr="006D7415">
        <w:t xml:space="preserve"> and retaining</w:t>
      </w:r>
      <w:r w:rsidR="00F75C47" w:rsidRPr="006D7415">
        <w:t xml:space="preserve"> parents </w:t>
      </w:r>
      <w:r w:rsidR="00791DC5" w:rsidRPr="006D7415">
        <w:t xml:space="preserve">in </w:t>
      </w:r>
      <w:r w:rsidR="00F75C47" w:rsidRPr="006D7415">
        <w:t>insurance affordability programs</w:t>
      </w:r>
      <w:r w:rsidRPr="006D7415">
        <w:t>.</w:t>
      </w:r>
      <w:r w:rsidR="00BA32E1" w:rsidRPr="006D7415">
        <w:t xml:space="preserve"> If so, please describe these results in the rele</w:t>
      </w:r>
      <w:r w:rsidR="00F75C47" w:rsidRPr="006D7415">
        <w:t>vant section below. (400 words</w:t>
      </w:r>
      <w:r w:rsidR="00B16B33" w:rsidRPr="006D7415">
        <w:t xml:space="preserve"> total</w:t>
      </w:r>
      <w:r w:rsidR="00F75C47" w:rsidRPr="006D7415">
        <w:t>)</w:t>
      </w:r>
    </w:p>
    <w:p w:rsidR="00BA32E1" w:rsidRDefault="007249D3" w:rsidP="00E3285C">
      <w:pPr>
        <w:pStyle w:val="MACOEHeading4noTOC"/>
      </w:pPr>
      <w:r>
        <w:rPr>
          <w:rStyle w:val="Strong"/>
          <w:lang w:val="en-US"/>
        </w:rPr>
        <w:t>4</w:t>
      </w:r>
      <w:r w:rsidR="00E3285C" w:rsidRPr="00E3285C">
        <w:rPr>
          <w:rStyle w:val="Strong"/>
        </w:rPr>
        <w:t>a.</w:t>
      </w:r>
      <w:r w:rsidR="00E3285C">
        <w:rPr>
          <w:lang w:val="en-US"/>
        </w:rPr>
        <w:tab/>
      </w:r>
      <w:r w:rsidR="00BA32E1" w:rsidRPr="006D7415">
        <w:t xml:space="preserve">Enrollment of children, </w:t>
      </w:r>
      <w:r w:rsidR="00A41FF2" w:rsidRPr="006D7415">
        <w:t>their families, or other</w:t>
      </w:r>
      <w:r w:rsidR="00BA32E1" w:rsidRPr="006D7415">
        <w:t xml:space="preserve"> adults in </w:t>
      </w:r>
      <w:r w:rsidR="00F75C47" w:rsidRPr="006D7415">
        <w:t xml:space="preserve">human services </w:t>
      </w:r>
      <w:r w:rsidR="00BA32E1" w:rsidRPr="006D7415">
        <w:t xml:space="preserve">public programs such as </w:t>
      </w:r>
      <w:r w:rsidR="00A90A25" w:rsidRPr="006D7415">
        <w:t>the Supplemental Nutrition Assistance Program (</w:t>
      </w:r>
      <w:r w:rsidR="00BA32E1" w:rsidRPr="006D7415">
        <w:t>SNAP</w:t>
      </w:r>
      <w:r w:rsidR="00A90A25" w:rsidRPr="006D7415">
        <w:t>)</w:t>
      </w:r>
      <w:r w:rsidR="00BA32E1" w:rsidRPr="006D7415">
        <w:t xml:space="preserve"> and </w:t>
      </w:r>
      <w:r w:rsidR="00A90A25" w:rsidRPr="006D7415">
        <w:t>the Special Supplemental Nutrition Program for Women, Infants, and Children (</w:t>
      </w:r>
      <w:r w:rsidR="00BA32E1" w:rsidRPr="006D7415">
        <w:t>WIC</w:t>
      </w:r>
      <w:r w:rsidR="00A90A25" w:rsidRPr="006D7415">
        <w:t>)</w:t>
      </w:r>
      <w:r w:rsidR="00BA32E1" w:rsidRPr="006D7415">
        <w:t>.</w:t>
      </w:r>
    </w:p>
    <w:p w:rsidR="001559AB" w:rsidRPr="006D7415" w:rsidRDefault="009114D8" w:rsidP="001559AB">
      <w:pPr>
        <w:pStyle w:val="MACOEFormtextindent2"/>
      </w:pPr>
      <w:r>
        <w:fldChar w:fldCharType="begin">
          <w:ffData>
            <w:name w:val="Text122"/>
            <w:enabled/>
            <w:calcOnExit w:val="0"/>
            <w:textInput>
              <w:default w:val="Start typing here"/>
            </w:textInput>
          </w:ffData>
        </w:fldChar>
      </w:r>
      <w:bookmarkStart w:id="66" w:name="Text122"/>
      <w:r>
        <w:instrText xml:space="preserve"> FORMTEXT </w:instrText>
      </w:r>
      <w:r>
        <w:fldChar w:fldCharType="separate"/>
      </w:r>
      <w:r>
        <w:rPr>
          <w:noProof/>
        </w:rPr>
        <w:t>Start typing here</w:t>
      </w:r>
      <w:r>
        <w:fldChar w:fldCharType="end"/>
      </w:r>
      <w:bookmarkEnd w:id="66"/>
    </w:p>
    <w:p w:rsidR="00BA32E1" w:rsidRPr="006D7415" w:rsidRDefault="007249D3" w:rsidP="00E3285C">
      <w:pPr>
        <w:pStyle w:val="MACOEHeading4noTOC"/>
      </w:pPr>
      <w:r>
        <w:rPr>
          <w:rStyle w:val="Strong"/>
          <w:lang w:val="en-US"/>
        </w:rPr>
        <w:t>4</w:t>
      </w:r>
      <w:r w:rsidR="00E3285C" w:rsidRPr="00E3285C">
        <w:rPr>
          <w:rStyle w:val="Strong"/>
        </w:rPr>
        <w:t>b.</w:t>
      </w:r>
      <w:r w:rsidR="00E3285C">
        <w:rPr>
          <w:lang w:val="en-US"/>
        </w:rPr>
        <w:tab/>
      </w:r>
      <w:r w:rsidR="00BA32E1" w:rsidRPr="006D7415">
        <w:t xml:space="preserve">New outreach and enrollment policies and procedures that </w:t>
      </w:r>
      <w:r w:rsidR="00C75B73">
        <w:rPr>
          <w:lang w:val="en-US"/>
        </w:rPr>
        <w:t>may</w:t>
      </w:r>
      <w:r w:rsidR="00BA32E1" w:rsidRPr="006D7415">
        <w:t xml:space="preserve"> be</w:t>
      </w:r>
      <w:r w:rsidR="00C77100">
        <w:t xml:space="preserve"> </w:t>
      </w:r>
      <w:r w:rsidR="00507CD0">
        <w:rPr>
          <w:lang w:val="en-US"/>
        </w:rPr>
        <w:t>sustained</w:t>
      </w:r>
      <w:r w:rsidR="00507CD0">
        <w:t xml:space="preserve"> </w:t>
      </w:r>
      <w:r w:rsidR="00C77100">
        <w:t xml:space="preserve">after the </w:t>
      </w:r>
      <w:r w:rsidR="00654F79">
        <w:t xml:space="preserve">CKC </w:t>
      </w:r>
      <w:r w:rsidR="00C77100">
        <w:t xml:space="preserve">project </w:t>
      </w:r>
      <w:r w:rsidR="00BA32E1" w:rsidRPr="006D7415">
        <w:t xml:space="preserve">ends. </w:t>
      </w:r>
    </w:p>
    <w:p w:rsidR="00BA32E1" w:rsidRPr="006D7415" w:rsidRDefault="009114D8" w:rsidP="001559AB">
      <w:pPr>
        <w:pStyle w:val="MACOEFormtextindent2"/>
      </w:pPr>
      <w:r>
        <w:fldChar w:fldCharType="begin">
          <w:ffData>
            <w:name w:val="Text123"/>
            <w:enabled/>
            <w:calcOnExit w:val="0"/>
            <w:textInput>
              <w:default w:val="Start typing here"/>
            </w:textInput>
          </w:ffData>
        </w:fldChar>
      </w:r>
      <w:bookmarkStart w:id="67" w:name="Text123"/>
      <w:r>
        <w:instrText xml:space="preserve"> FORMTEXT </w:instrText>
      </w:r>
      <w:r>
        <w:fldChar w:fldCharType="separate"/>
      </w:r>
      <w:r>
        <w:rPr>
          <w:noProof/>
        </w:rPr>
        <w:t>Start typing here</w:t>
      </w:r>
      <w:r>
        <w:fldChar w:fldCharType="end"/>
      </w:r>
      <w:bookmarkEnd w:id="67"/>
    </w:p>
    <w:p w:rsidR="00BA32E1" w:rsidRPr="006D7415" w:rsidRDefault="007249D3" w:rsidP="00E3285C">
      <w:pPr>
        <w:pStyle w:val="MACOEHeading4noTOC"/>
      </w:pPr>
      <w:r>
        <w:rPr>
          <w:rStyle w:val="Strong"/>
          <w:lang w:val="en-US"/>
        </w:rPr>
        <w:t>4</w:t>
      </w:r>
      <w:r w:rsidR="00E3285C" w:rsidRPr="00E3285C">
        <w:rPr>
          <w:rStyle w:val="Strong"/>
        </w:rPr>
        <w:t>c.</w:t>
      </w:r>
      <w:r w:rsidR="00E3285C">
        <w:rPr>
          <w:lang w:val="en-US"/>
        </w:rPr>
        <w:tab/>
      </w:r>
      <w:r w:rsidR="00BA32E1" w:rsidRPr="006D7415">
        <w:t xml:space="preserve">Enrollment of children in </w:t>
      </w:r>
      <w:r w:rsidR="00F75C47" w:rsidRPr="006D7415">
        <w:t>Q</w:t>
      </w:r>
      <w:r w:rsidR="00BA32E1" w:rsidRPr="006D7415">
        <w:t xml:space="preserve">ualified </w:t>
      </w:r>
      <w:r w:rsidR="00F75C47" w:rsidRPr="006D7415">
        <w:t>H</w:t>
      </w:r>
      <w:r w:rsidR="00BA32E1" w:rsidRPr="006D7415">
        <w:t xml:space="preserve">ealth </w:t>
      </w:r>
      <w:r w:rsidR="00F75C47" w:rsidRPr="006D7415">
        <w:t>P</w:t>
      </w:r>
      <w:r w:rsidR="00BA32E1" w:rsidRPr="006D7415">
        <w:t xml:space="preserve">lans offered through the state/federal </w:t>
      </w:r>
      <w:r w:rsidR="005D1E63" w:rsidRPr="006D7415">
        <w:t>Marketplaces</w:t>
      </w:r>
      <w:r w:rsidR="00425F82" w:rsidRPr="006D7415">
        <w:t>.</w:t>
      </w:r>
    </w:p>
    <w:p w:rsidR="00CD6E28" w:rsidRPr="006D7415" w:rsidRDefault="009114D8" w:rsidP="001559AB">
      <w:pPr>
        <w:pStyle w:val="MACOEFormtextindent2"/>
      </w:pPr>
      <w:r>
        <w:fldChar w:fldCharType="begin">
          <w:ffData>
            <w:name w:val="Text124"/>
            <w:enabled/>
            <w:calcOnExit w:val="0"/>
            <w:textInput>
              <w:default w:val="Start typing here"/>
            </w:textInput>
          </w:ffData>
        </w:fldChar>
      </w:r>
      <w:bookmarkStart w:id="68" w:name="Text124"/>
      <w:r>
        <w:instrText xml:space="preserve"> FORMTEXT </w:instrText>
      </w:r>
      <w:r>
        <w:fldChar w:fldCharType="separate"/>
      </w:r>
      <w:r>
        <w:rPr>
          <w:noProof/>
        </w:rPr>
        <w:t>Start typing here</w:t>
      </w:r>
      <w:r>
        <w:fldChar w:fldCharType="end"/>
      </w:r>
      <w:bookmarkEnd w:id="68"/>
    </w:p>
    <w:p w:rsidR="00BA32E1" w:rsidRPr="006D7415" w:rsidRDefault="007249D3" w:rsidP="00E3285C">
      <w:pPr>
        <w:pStyle w:val="MACOEHeading4noTOC"/>
      </w:pPr>
      <w:r>
        <w:rPr>
          <w:rStyle w:val="Strong"/>
          <w:lang w:val="en-US"/>
        </w:rPr>
        <w:t>4</w:t>
      </w:r>
      <w:r w:rsidR="00E3285C" w:rsidRPr="00E3285C">
        <w:rPr>
          <w:rStyle w:val="Strong"/>
        </w:rPr>
        <w:t>d.</w:t>
      </w:r>
      <w:r w:rsidR="00E3285C">
        <w:rPr>
          <w:lang w:val="en-US"/>
        </w:rPr>
        <w:tab/>
      </w:r>
      <w:r w:rsidR="00BA32E1" w:rsidRPr="006D7415">
        <w:t>Establishment of new</w:t>
      </w:r>
      <w:r w:rsidR="00CA2DD1">
        <w:t xml:space="preserve"> </w:t>
      </w:r>
      <w:r w:rsidR="00BA32E1" w:rsidRPr="006D7415">
        <w:t>physical sites where families can apply for CHIP</w:t>
      </w:r>
      <w:r w:rsidR="00A51F53" w:rsidRPr="006D7415">
        <w:t xml:space="preserve">, </w:t>
      </w:r>
      <w:r w:rsidR="00BA32E1" w:rsidRPr="006D7415">
        <w:t>Medicaid</w:t>
      </w:r>
      <w:r w:rsidR="00A51F53" w:rsidRPr="006D7415">
        <w:t>, or other insurance affordability programs</w:t>
      </w:r>
      <w:r w:rsidR="00BA32E1" w:rsidRPr="006D7415">
        <w:t xml:space="preserve"> as a result of support through your </w:t>
      </w:r>
      <w:r w:rsidR="00294177" w:rsidRPr="006D7415">
        <w:t>project</w:t>
      </w:r>
      <w:r w:rsidR="00BA32E1" w:rsidRPr="006D7415">
        <w:t xml:space="preserve">. (List the number and types of sites and how often you are providing assistance at each new site.) </w:t>
      </w:r>
    </w:p>
    <w:p w:rsidR="00CD6E28" w:rsidRPr="006123D0" w:rsidRDefault="009114D8" w:rsidP="001559AB">
      <w:pPr>
        <w:pStyle w:val="MACOEFormtextindent2"/>
      </w:pPr>
      <w:r>
        <w:fldChar w:fldCharType="begin">
          <w:ffData>
            <w:name w:val="Text125"/>
            <w:enabled/>
            <w:calcOnExit w:val="0"/>
            <w:textInput>
              <w:default w:val="Start typing here"/>
            </w:textInput>
          </w:ffData>
        </w:fldChar>
      </w:r>
      <w:bookmarkStart w:id="69" w:name="Text125"/>
      <w:r>
        <w:instrText xml:space="preserve"> FORMTEXT </w:instrText>
      </w:r>
      <w:r>
        <w:fldChar w:fldCharType="separate"/>
      </w:r>
      <w:r>
        <w:rPr>
          <w:noProof/>
        </w:rPr>
        <w:t>Start typing here</w:t>
      </w:r>
      <w:r>
        <w:fldChar w:fldCharType="end"/>
      </w:r>
      <w:bookmarkEnd w:id="69"/>
    </w:p>
    <w:p w:rsidR="00BA32E1" w:rsidRPr="006D7415" w:rsidRDefault="007249D3" w:rsidP="00E3285C">
      <w:pPr>
        <w:pStyle w:val="MACOEHeading4noTOC"/>
      </w:pPr>
      <w:r>
        <w:rPr>
          <w:rStyle w:val="Strong"/>
          <w:lang w:val="en-US"/>
        </w:rPr>
        <w:t>4</w:t>
      </w:r>
      <w:r w:rsidR="00E3285C" w:rsidRPr="00E3285C">
        <w:rPr>
          <w:rStyle w:val="Strong"/>
        </w:rPr>
        <w:t>e.</w:t>
      </w:r>
      <w:r w:rsidR="00E3285C">
        <w:rPr>
          <w:lang w:val="en-US"/>
        </w:rPr>
        <w:tab/>
      </w:r>
      <w:r w:rsidR="00BA32E1" w:rsidRPr="006D7415">
        <w:t>Any other positive unplanned</w:t>
      </w:r>
      <w:r w:rsidR="002044B4" w:rsidRPr="006D7415">
        <w:t xml:space="preserve"> or </w:t>
      </w:r>
      <w:r w:rsidR="00BA32E1" w:rsidRPr="006D7415">
        <w:t>unanticipated outcomes</w:t>
      </w:r>
      <w:r w:rsidR="00824F2A">
        <w:t xml:space="preserve"> as a direct result of your CKC </w:t>
      </w:r>
      <w:r w:rsidR="00C75B73">
        <w:rPr>
          <w:lang w:val="en-US"/>
        </w:rPr>
        <w:t>funding</w:t>
      </w:r>
      <w:r w:rsidR="00CF5FA7" w:rsidRPr="006D7415">
        <w:t>.</w:t>
      </w:r>
    </w:p>
    <w:p w:rsidR="00CD6E28" w:rsidRPr="006123D0" w:rsidRDefault="009114D8" w:rsidP="001559AB">
      <w:pPr>
        <w:pStyle w:val="MACOEFormtextindent2"/>
      </w:pPr>
      <w:r>
        <w:fldChar w:fldCharType="begin">
          <w:ffData>
            <w:name w:val="Text126"/>
            <w:enabled/>
            <w:calcOnExit w:val="0"/>
            <w:textInput>
              <w:default w:val="Start typing here"/>
            </w:textInput>
          </w:ffData>
        </w:fldChar>
      </w:r>
      <w:bookmarkStart w:id="70" w:name="Text126"/>
      <w:r>
        <w:instrText xml:space="preserve"> FORMTEXT </w:instrText>
      </w:r>
      <w:r>
        <w:fldChar w:fldCharType="separate"/>
      </w:r>
      <w:r>
        <w:rPr>
          <w:noProof/>
        </w:rPr>
        <w:t>Start typing here</w:t>
      </w:r>
      <w:r>
        <w:fldChar w:fldCharType="end"/>
      </w:r>
      <w:bookmarkEnd w:id="70"/>
    </w:p>
    <w:p w:rsidR="00BA32E1" w:rsidRDefault="009D13AC" w:rsidP="00DC5EDA">
      <w:pPr>
        <w:pStyle w:val="Heading2"/>
      </w:pPr>
      <w:r>
        <w:br w:type="page"/>
      </w:r>
      <w:r w:rsidR="00BA32E1" w:rsidRPr="009E7A99">
        <w:t>STRATEGIES</w:t>
      </w:r>
    </w:p>
    <w:p w:rsidR="00A70FCD" w:rsidRPr="00C512FA" w:rsidRDefault="00A70FCD" w:rsidP="00BB1AB0">
      <w:pPr>
        <w:pStyle w:val="SectionHeadingNumbered"/>
        <w:pageBreakBefore w:val="0"/>
      </w:pPr>
      <w:r w:rsidRPr="00C512FA">
        <w:t xml:space="preserve">Strategies to educate families and increase awareness </w:t>
      </w:r>
    </w:p>
    <w:p w:rsidR="00C75B73" w:rsidRPr="006D7415" w:rsidRDefault="00C75B73" w:rsidP="00C75B73">
      <w:pPr>
        <w:pStyle w:val="MACOENormal"/>
      </w:pPr>
      <w:r w:rsidRPr="006D7415">
        <w:t>Describe the strategy you considered most effective in increasing awareness of CHIP and Medicaid in your target population</w:t>
      </w:r>
      <w:r>
        <w:t xml:space="preserve">. </w:t>
      </w:r>
      <w:r>
        <w:rPr>
          <w:lang w:val="en-US"/>
        </w:rPr>
        <w:t>What were the critical components of the strategy? What evidence supports your conclusion that the strategy works?</w:t>
      </w:r>
      <w:r>
        <w:t xml:space="preserve"> Please be specific. </w:t>
      </w:r>
      <w:r w:rsidRPr="006D7415">
        <w:t>(200 words)</w:t>
      </w:r>
    </w:p>
    <w:p w:rsidR="00A70FCD" w:rsidRPr="006D7415" w:rsidRDefault="009114D8" w:rsidP="003D2A79">
      <w:pPr>
        <w:pStyle w:val="MACOEFormtextpara"/>
      </w:pPr>
      <w:r>
        <w:fldChar w:fldCharType="begin">
          <w:ffData>
            <w:name w:val="Text127"/>
            <w:enabled/>
            <w:calcOnExit w:val="0"/>
            <w:textInput>
              <w:default w:val="Start typing here"/>
            </w:textInput>
          </w:ffData>
        </w:fldChar>
      </w:r>
      <w:bookmarkStart w:id="71" w:name="Text127"/>
      <w:r>
        <w:instrText xml:space="preserve"> FORMTEXT </w:instrText>
      </w:r>
      <w:r>
        <w:fldChar w:fldCharType="separate"/>
      </w:r>
      <w:r>
        <w:rPr>
          <w:noProof/>
        </w:rPr>
        <w:t>Start typing here</w:t>
      </w:r>
      <w:r>
        <w:fldChar w:fldCharType="end"/>
      </w:r>
      <w:bookmarkEnd w:id="71"/>
    </w:p>
    <w:p w:rsidR="00BA32E1" w:rsidRDefault="00BA32E1" w:rsidP="00C512FA">
      <w:pPr>
        <w:pStyle w:val="SectionHeadingNumbered"/>
      </w:pPr>
      <w:r w:rsidRPr="009E7A99">
        <w:t xml:space="preserve">Most </w:t>
      </w:r>
      <w:r>
        <w:t>e</w:t>
      </w:r>
      <w:r w:rsidRPr="009E7A99">
        <w:t xml:space="preserve">ffective </w:t>
      </w:r>
      <w:r w:rsidR="00A70FCD">
        <w:t xml:space="preserve">enrollment and renewal </w:t>
      </w:r>
      <w:r>
        <w:t>s</w:t>
      </w:r>
      <w:r w:rsidRPr="009E7A99">
        <w:t>trategies</w:t>
      </w:r>
    </w:p>
    <w:p w:rsidR="00BA32E1" w:rsidRPr="006D7415" w:rsidRDefault="00BA32E1" w:rsidP="006E503B">
      <w:pPr>
        <w:pStyle w:val="MACOENormal"/>
      </w:pPr>
      <w:r w:rsidRPr="006D7415">
        <w:t>Your most effective strategies are those that</w:t>
      </w:r>
      <w:r w:rsidR="00EA2CC8" w:rsidRPr="006D7415">
        <w:t>, relative to others,</w:t>
      </w:r>
      <w:r w:rsidRPr="006D7415">
        <w:t xml:space="preserve"> resulted in </w:t>
      </w:r>
      <w:r w:rsidR="00CF5FA7" w:rsidRPr="006D7415">
        <w:t>more</w:t>
      </w:r>
      <w:r w:rsidRPr="006D7415">
        <w:t xml:space="preserve"> enrollments</w:t>
      </w:r>
      <w:r w:rsidR="002044B4" w:rsidRPr="006D7415">
        <w:t xml:space="preserve"> and </w:t>
      </w:r>
      <w:r w:rsidRPr="006D7415">
        <w:t>renewals from</w:t>
      </w:r>
      <w:r w:rsidR="007416A7">
        <w:t xml:space="preserve"> the CKC </w:t>
      </w:r>
      <w:r w:rsidR="00C75B73">
        <w:rPr>
          <w:lang w:val="en-US"/>
        </w:rPr>
        <w:t>project</w:t>
      </w:r>
      <w:r w:rsidRPr="006D7415">
        <w:t xml:space="preserve"> activities</w:t>
      </w:r>
      <w:r w:rsidR="00856469" w:rsidRPr="006D7415">
        <w:rPr>
          <w:rStyle w:val="ital"/>
        </w:rPr>
        <w:t xml:space="preserve"> </w:t>
      </w:r>
      <w:r w:rsidR="00856469" w:rsidRPr="006D7415">
        <w:t>among your target population</w:t>
      </w:r>
      <w:r w:rsidR="00241940" w:rsidRPr="006D7415">
        <w:t xml:space="preserve"> in the reporting period</w:t>
      </w:r>
      <w:r w:rsidRPr="006D7415">
        <w:t xml:space="preserve">. </w:t>
      </w:r>
    </w:p>
    <w:p w:rsidR="00BA32E1" w:rsidRPr="001559AB" w:rsidRDefault="00BA32E1" w:rsidP="001559AB">
      <w:pPr>
        <w:pStyle w:val="MACOEInstruction-box"/>
      </w:pPr>
      <w:r w:rsidRPr="001559AB">
        <w:t xml:space="preserve">Answer the following questions for up to </w:t>
      </w:r>
      <w:r w:rsidR="00B43CEF" w:rsidRPr="001559AB">
        <w:t xml:space="preserve">two </w:t>
      </w:r>
      <w:r w:rsidR="005D1E63" w:rsidRPr="001559AB">
        <w:t>of your most effective strategies</w:t>
      </w:r>
      <w:r w:rsidRPr="001559AB">
        <w:t>. Please write your answers under each question. (600 words total for each strategy)</w:t>
      </w:r>
    </w:p>
    <w:p w:rsidR="00BA32E1" w:rsidRPr="00D21111" w:rsidRDefault="00BA32E1" w:rsidP="00360FF1">
      <w:pPr>
        <w:pStyle w:val="Heading3"/>
      </w:pPr>
      <w:r w:rsidRPr="00D21111">
        <w:t xml:space="preserve">Strategy </w:t>
      </w:r>
      <w:r w:rsidR="006457E2">
        <w:t>1</w:t>
      </w:r>
      <w:r w:rsidRPr="00D21111">
        <w:t xml:space="preserve"> </w:t>
      </w:r>
    </w:p>
    <w:p w:rsidR="00BA32E1" w:rsidRPr="006D7415" w:rsidRDefault="00BA32E1" w:rsidP="00EF7285">
      <w:pPr>
        <w:pStyle w:val="MACOEAlphabullet"/>
        <w:numPr>
          <w:ilvl w:val="0"/>
          <w:numId w:val="11"/>
        </w:numPr>
        <w:ind w:left="864" w:hanging="432"/>
      </w:pPr>
      <w:r w:rsidRPr="006D7415">
        <w:t>Describe the</w:t>
      </w:r>
      <w:r w:rsidR="007416A7" w:rsidRPr="007416A7">
        <w:t xml:space="preserve"> </w:t>
      </w:r>
      <w:r w:rsidR="007416A7">
        <w:t>y</w:t>
      </w:r>
      <w:r w:rsidR="007416A7" w:rsidRPr="007416A7">
        <w:t xml:space="preserve">our most effective </w:t>
      </w:r>
      <w:r w:rsidRPr="006D7415">
        <w:t>strategy and specify whether it focused on new enrollments, renewals, or both.</w:t>
      </w:r>
    </w:p>
    <w:p w:rsidR="003F77E8" w:rsidRPr="006E503B" w:rsidRDefault="009114D8" w:rsidP="006E503B">
      <w:pPr>
        <w:pStyle w:val="MACOEFormtextindent2"/>
      </w:pPr>
      <w:r>
        <w:fldChar w:fldCharType="begin">
          <w:ffData>
            <w:name w:val="Text13"/>
            <w:enabled/>
            <w:calcOnExit w:val="0"/>
            <w:textInput>
              <w:default w:val="Start typing here"/>
            </w:textInput>
          </w:ffData>
        </w:fldChar>
      </w:r>
      <w:bookmarkStart w:id="72" w:name="Text13"/>
      <w:r>
        <w:instrText xml:space="preserve"> FORMTEXT </w:instrText>
      </w:r>
      <w:r>
        <w:fldChar w:fldCharType="separate"/>
      </w:r>
      <w:r>
        <w:rPr>
          <w:noProof/>
        </w:rPr>
        <w:t>Start typing here</w:t>
      </w:r>
      <w:r>
        <w:fldChar w:fldCharType="end"/>
      </w:r>
      <w:bookmarkEnd w:id="72"/>
    </w:p>
    <w:p w:rsidR="006E503B" w:rsidRPr="006D7415" w:rsidRDefault="00C75B73" w:rsidP="002F4144">
      <w:pPr>
        <w:pStyle w:val="MACOEAlphabullet"/>
      </w:pPr>
      <w:r>
        <w:t>What evidence supports your conclusion</w:t>
      </w:r>
      <w:r w:rsidR="006E503B" w:rsidRPr="006D7415">
        <w:t xml:space="preserve"> that this strategy was effective in enrolling and/or renewing children in CHIP and Medicaid (e.g., through a data-tracking mechanism that allowed you to track enrollments to the strategy)? If available, please report the percentage of your numbers of new enrollments and renewals in this reporting period attributable to this strategy.</w:t>
      </w:r>
    </w:p>
    <w:p w:rsidR="003F77E8" w:rsidRPr="006D7415" w:rsidRDefault="009114D8" w:rsidP="006E503B">
      <w:pPr>
        <w:pStyle w:val="MACOEFormtextindent2"/>
      </w:pPr>
      <w:r>
        <w:fldChar w:fldCharType="begin">
          <w:ffData>
            <w:name w:val="Text14"/>
            <w:enabled/>
            <w:calcOnExit w:val="0"/>
            <w:textInput>
              <w:default w:val="Start typing here"/>
            </w:textInput>
          </w:ffData>
        </w:fldChar>
      </w:r>
      <w:bookmarkStart w:id="73" w:name="Text14"/>
      <w:r>
        <w:instrText xml:space="preserve"> FORMTEXT </w:instrText>
      </w:r>
      <w:r>
        <w:fldChar w:fldCharType="separate"/>
      </w:r>
      <w:r>
        <w:rPr>
          <w:noProof/>
        </w:rPr>
        <w:t>Start typing here</w:t>
      </w:r>
      <w:r>
        <w:fldChar w:fldCharType="end"/>
      </w:r>
      <w:bookmarkEnd w:id="73"/>
    </w:p>
    <w:p w:rsidR="00BA32E1" w:rsidRDefault="00BA32E1" w:rsidP="006E503B">
      <w:pPr>
        <w:pStyle w:val="MACOEAlphabullet"/>
      </w:pPr>
      <w:bookmarkStart w:id="74" w:name="carolstoppedheretues"/>
      <w:bookmarkEnd w:id="74"/>
      <w:r w:rsidRPr="006D7415">
        <w:t xml:space="preserve">Was this strategy effective for the specific group(s) of children you were targeting? For example, was it more effective with school-aged children or </w:t>
      </w:r>
      <w:r w:rsidR="009D15FF" w:rsidRPr="006D7415">
        <w:t xml:space="preserve">with </w:t>
      </w:r>
      <w:r w:rsidRPr="006D7415">
        <w:t>teens? Please explain.</w:t>
      </w:r>
    </w:p>
    <w:p w:rsidR="006E503B" w:rsidRPr="006D7415" w:rsidRDefault="009114D8" w:rsidP="006E503B">
      <w:pPr>
        <w:pStyle w:val="MACOEFormtextindent2"/>
      </w:pPr>
      <w:r>
        <w:fldChar w:fldCharType="begin">
          <w:ffData>
            <w:name w:val="Text15"/>
            <w:enabled/>
            <w:calcOnExit w:val="0"/>
            <w:textInput>
              <w:default w:val="Start typing here"/>
            </w:textInput>
          </w:ffData>
        </w:fldChar>
      </w:r>
      <w:bookmarkStart w:id="75" w:name="Text15"/>
      <w:r>
        <w:instrText xml:space="preserve"> FORMTEXT </w:instrText>
      </w:r>
      <w:r>
        <w:fldChar w:fldCharType="separate"/>
      </w:r>
      <w:r>
        <w:rPr>
          <w:noProof/>
        </w:rPr>
        <w:t>Start typing here</w:t>
      </w:r>
      <w:r>
        <w:fldChar w:fldCharType="end"/>
      </w:r>
      <w:bookmarkEnd w:id="75"/>
    </w:p>
    <w:p w:rsidR="00BA32E1" w:rsidRDefault="00BA32E1" w:rsidP="006E503B">
      <w:pPr>
        <w:pStyle w:val="MACOEAlphabullet"/>
      </w:pPr>
      <w:r w:rsidRPr="006D7415">
        <w:t>What components of this strategy do you feel are critical to its effectiveness</w:t>
      </w:r>
      <w:r w:rsidR="00164AF9">
        <w:t xml:space="preserve">? Why is this particular strategy effective? </w:t>
      </w:r>
    </w:p>
    <w:p w:rsidR="006E503B" w:rsidRPr="006D7415" w:rsidRDefault="009114D8" w:rsidP="006E503B">
      <w:pPr>
        <w:pStyle w:val="MACOEFormtextindent2"/>
      </w:pPr>
      <w:r>
        <w:fldChar w:fldCharType="begin">
          <w:ffData>
            <w:name w:val="Text16"/>
            <w:enabled/>
            <w:calcOnExit w:val="0"/>
            <w:textInput>
              <w:default w:val="Start typing here"/>
            </w:textInput>
          </w:ffData>
        </w:fldChar>
      </w:r>
      <w:bookmarkStart w:id="76" w:name="Text16"/>
      <w:r>
        <w:instrText xml:space="preserve"> FORMTEXT </w:instrText>
      </w:r>
      <w:r>
        <w:fldChar w:fldCharType="separate"/>
      </w:r>
      <w:r>
        <w:rPr>
          <w:noProof/>
        </w:rPr>
        <w:t>Start typing here</w:t>
      </w:r>
      <w:r>
        <w:fldChar w:fldCharType="end"/>
      </w:r>
      <w:bookmarkEnd w:id="76"/>
    </w:p>
    <w:p w:rsidR="00BA32E1" w:rsidRDefault="00BA32E1" w:rsidP="006E503B">
      <w:pPr>
        <w:pStyle w:val="MACOEAlphabullet"/>
      </w:pPr>
      <w:r w:rsidRPr="006D7415">
        <w:t xml:space="preserve">Did you </w:t>
      </w:r>
      <w:r w:rsidR="002A0A12" w:rsidRPr="006D7415">
        <w:t xml:space="preserve">change </w:t>
      </w:r>
      <w:r w:rsidRPr="006D7415">
        <w:t>the strategy during the reporting period to improve its effectiveness in enrolling and/or renewing children</w:t>
      </w:r>
      <w:r w:rsidR="006F215E" w:rsidRPr="006D7415">
        <w:t xml:space="preserve"> in CHIP and </w:t>
      </w:r>
      <w:r w:rsidRPr="006D7415">
        <w:t>Medicaid? If yes, please describe</w:t>
      </w:r>
      <w:r w:rsidR="002A0A12" w:rsidRPr="006D7415">
        <w:t xml:space="preserve"> the changes</w:t>
      </w:r>
      <w:r w:rsidRPr="006D7415">
        <w:t xml:space="preserve">. </w:t>
      </w:r>
    </w:p>
    <w:p w:rsidR="006E503B" w:rsidRPr="006D7415" w:rsidRDefault="009114D8" w:rsidP="006E503B">
      <w:pPr>
        <w:pStyle w:val="MACOEFormtextindent2"/>
      </w:pPr>
      <w:r>
        <w:fldChar w:fldCharType="begin">
          <w:ffData>
            <w:name w:val="Text17"/>
            <w:enabled/>
            <w:calcOnExit w:val="0"/>
            <w:textInput>
              <w:default w:val="Start typing here"/>
            </w:textInput>
          </w:ffData>
        </w:fldChar>
      </w:r>
      <w:bookmarkStart w:id="77" w:name="Text17"/>
      <w:r>
        <w:instrText xml:space="preserve"> FORMTEXT </w:instrText>
      </w:r>
      <w:r>
        <w:fldChar w:fldCharType="separate"/>
      </w:r>
      <w:r>
        <w:rPr>
          <w:noProof/>
        </w:rPr>
        <w:t>Start typing here</w:t>
      </w:r>
      <w:r>
        <w:fldChar w:fldCharType="end"/>
      </w:r>
      <w:bookmarkEnd w:id="77"/>
    </w:p>
    <w:p w:rsidR="00BA32E1" w:rsidRPr="006D7415" w:rsidRDefault="00BA32E1" w:rsidP="006E503B">
      <w:pPr>
        <w:pStyle w:val="MACOEAlphabullet"/>
      </w:pPr>
      <w:r w:rsidRPr="006D7415">
        <w:t>Can this strategy be replicated by organizations similar to yours? Please explain why or why not</w:t>
      </w:r>
      <w:r w:rsidR="002A0A12" w:rsidRPr="006D7415">
        <w:t xml:space="preserve"> and note any special circumstances needed for replication</w:t>
      </w:r>
      <w:r w:rsidRPr="006D7415">
        <w:t>.</w:t>
      </w:r>
    </w:p>
    <w:p w:rsidR="00DE3359" w:rsidRPr="00FD57D0" w:rsidRDefault="009114D8" w:rsidP="006E503B">
      <w:pPr>
        <w:pStyle w:val="MACOEFormtextindent2"/>
      </w:pPr>
      <w:r>
        <w:fldChar w:fldCharType="begin">
          <w:ffData>
            <w:name w:val="Text18"/>
            <w:enabled/>
            <w:calcOnExit w:val="0"/>
            <w:textInput>
              <w:default w:val="Start typing here"/>
            </w:textInput>
          </w:ffData>
        </w:fldChar>
      </w:r>
      <w:bookmarkStart w:id="78" w:name="Text18"/>
      <w:r>
        <w:instrText xml:space="preserve"> FORMTEXT </w:instrText>
      </w:r>
      <w:r>
        <w:fldChar w:fldCharType="separate"/>
      </w:r>
      <w:r>
        <w:rPr>
          <w:noProof/>
        </w:rPr>
        <w:t>Start typing here</w:t>
      </w:r>
      <w:r>
        <w:fldChar w:fldCharType="end"/>
      </w:r>
      <w:bookmarkEnd w:id="78"/>
    </w:p>
    <w:p w:rsidR="00BA32E1" w:rsidRPr="00265844" w:rsidRDefault="00BA32E1" w:rsidP="00360FF1">
      <w:pPr>
        <w:pStyle w:val="Heading3"/>
      </w:pPr>
      <w:r w:rsidRPr="00265844">
        <w:t xml:space="preserve">Strategy </w:t>
      </w:r>
      <w:r w:rsidR="006457E2">
        <w:t>2</w:t>
      </w:r>
    </w:p>
    <w:p w:rsidR="006F215E" w:rsidRDefault="006F215E" w:rsidP="00EF7285">
      <w:pPr>
        <w:pStyle w:val="MACOEAlphabullet"/>
        <w:numPr>
          <w:ilvl w:val="0"/>
          <w:numId w:val="12"/>
        </w:numPr>
        <w:ind w:left="864" w:hanging="432"/>
      </w:pPr>
      <w:r w:rsidRPr="006D7415">
        <w:t>Describe</w:t>
      </w:r>
      <w:r w:rsidR="00FC24E1">
        <w:t xml:space="preserve"> your </w:t>
      </w:r>
      <w:r w:rsidR="00164AF9">
        <w:t xml:space="preserve">second </w:t>
      </w:r>
      <w:r w:rsidR="00FC24E1">
        <w:t xml:space="preserve">most effective </w:t>
      </w:r>
      <w:r w:rsidRPr="006D7415">
        <w:t>strategy and specify whether it focused on new enrollments, renewals, or both.</w:t>
      </w:r>
    </w:p>
    <w:p w:rsidR="00672DC1" w:rsidRPr="006D7415" w:rsidRDefault="009114D8" w:rsidP="00672DC1">
      <w:pPr>
        <w:pStyle w:val="MACOEFormtextindent2"/>
      </w:pPr>
      <w:r>
        <w:fldChar w:fldCharType="begin">
          <w:ffData>
            <w:name w:val="Text19"/>
            <w:enabled/>
            <w:calcOnExit w:val="0"/>
            <w:textInput>
              <w:default w:val="Start typing here"/>
            </w:textInput>
          </w:ffData>
        </w:fldChar>
      </w:r>
      <w:bookmarkStart w:id="79" w:name="Text19"/>
      <w:r>
        <w:instrText xml:space="preserve"> FORMTEXT </w:instrText>
      </w:r>
      <w:r>
        <w:fldChar w:fldCharType="separate"/>
      </w:r>
      <w:r>
        <w:rPr>
          <w:noProof/>
        </w:rPr>
        <w:t>Start typing here</w:t>
      </w:r>
      <w:r>
        <w:fldChar w:fldCharType="end"/>
      </w:r>
      <w:bookmarkEnd w:id="79"/>
    </w:p>
    <w:p w:rsidR="006F215E" w:rsidRDefault="00C75B73" w:rsidP="002F4144">
      <w:pPr>
        <w:pStyle w:val="MACOEAlphabullet"/>
      </w:pPr>
      <w:r w:rsidRPr="00C75B73">
        <w:t xml:space="preserve">What evidence supports your conclusion </w:t>
      </w:r>
      <w:r w:rsidR="006F215E" w:rsidRPr="006D7415">
        <w:t>that this strategy was</w:t>
      </w:r>
      <w:r w:rsidR="00164AF9">
        <w:t xml:space="preserve"> </w:t>
      </w:r>
      <w:r w:rsidR="006F215E" w:rsidRPr="006D7415">
        <w:t xml:space="preserve">effective in enrolling and/or renewing children in CHIP and Medicaid (e.g., through a data-tracking mechanism that allowed you to track enrollments to the strategy)? </w:t>
      </w:r>
      <w:r w:rsidR="00241940" w:rsidRPr="006D7415">
        <w:t>If available, please report the percentage of your numbers of new enrollments and renewals in this reporting period attributable to this strategy.</w:t>
      </w:r>
    </w:p>
    <w:p w:rsidR="00672DC1" w:rsidRDefault="009114D8" w:rsidP="00672DC1">
      <w:pPr>
        <w:pStyle w:val="MACOEFormtextindent2"/>
      </w:pPr>
      <w:r>
        <w:fldChar w:fldCharType="begin">
          <w:ffData>
            <w:name w:val="Text20"/>
            <w:enabled/>
            <w:calcOnExit w:val="0"/>
            <w:textInput>
              <w:default w:val="Start typing here"/>
            </w:textInput>
          </w:ffData>
        </w:fldChar>
      </w:r>
      <w:bookmarkStart w:id="80" w:name="Text20"/>
      <w:r>
        <w:instrText xml:space="preserve"> FORMTEXT </w:instrText>
      </w:r>
      <w:r>
        <w:fldChar w:fldCharType="separate"/>
      </w:r>
      <w:r>
        <w:rPr>
          <w:noProof/>
        </w:rPr>
        <w:t>Start typing here</w:t>
      </w:r>
      <w:r>
        <w:fldChar w:fldCharType="end"/>
      </w:r>
      <w:bookmarkEnd w:id="80"/>
    </w:p>
    <w:p w:rsidR="006F215E" w:rsidRPr="006D7415" w:rsidRDefault="006F215E" w:rsidP="006E503B">
      <w:pPr>
        <w:pStyle w:val="MACOEAlphabullet"/>
      </w:pPr>
      <w:r w:rsidRPr="006D7415">
        <w:t xml:space="preserve">Was this strategy effective for the specific group(s) of children you were targeting? For example, was it more effective with school-aged children or </w:t>
      </w:r>
      <w:r w:rsidR="009D15FF" w:rsidRPr="006D7415">
        <w:t xml:space="preserve">with </w:t>
      </w:r>
      <w:r w:rsidRPr="006D7415">
        <w:t>teens? Please explain.</w:t>
      </w:r>
    </w:p>
    <w:p w:rsidR="006F215E" w:rsidRPr="00FD57D0" w:rsidRDefault="009114D8" w:rsidP="00672DC1">
      <w:pPr>
        <w:pStyle w:val="MACOEFormtextindent2"/>
      </w:pPr>
      <w:r>
        <w:fldChar w:fldCharType="begin">
          <w:ffData>
            <w:name w:val="Text21"/>
            <w:enabled/>
            <w:calcOnExit w:val="0"/>
            <w:textInput>
              <w:default w:val="Start typing here"/>
            </w:textInput>
          </w:ffData>
        </w:fldChar>
      </w:r>
      <w:bookmarkStart w:id="81" w:name="Text21"/>
      <w:r>
        <w:instrText xml:space="preserve"> FORMTEXT </w:instrText>
      </w:r>
      <w:r>
        <w:fldChar w:fldCharType="separate"/>
      </w:r>
      <w:r>
        <w:rPr>
          <w:noProof/>
        </w:rPr>
        <w:t>Start typing here</w:t>
      </w:r>
      <w:r>
        <w:fldChar w:fldCharType="end"/>
      </w:r>
      <w:bookmarkEnd w:id="81"/>
    </w:p>
    <w:p w:rsidR="00164AF9" w:rsidRDefault="00164AF9" w:rsidP="006E503B">
      <w:pPr>
        <w:pStyle w:val="MACOEAlphabullet"/>
      </w:pPr>
      <w:r w:rsidRPr="006D7415">
        <w:t>What components of this strategy do you feel are critical to its effectiveness</w:t>
      </w:r>
      <w:r>
        <w:t xml:space="preserve">? Why is this particular strategy effective? </w:t>
      </w:r>
    </w:p>
    <w:p w:rsidR="00672DC1" w:rsidRPr="006D7415" w:rsidRDefault="009114D8" w:rsidP="00672DC1">
      <w:pPr>
        <w:pStyle w:val="MACOEFormtextindent2"/>
      </w:pPr>
      <w:r>
        <w:fldChar w:fldCharType="begin">
          <w:ffData>
            <w:name w:val="Text22"/>
            <w:enabled/>
            <w:calcOnExit w:val="0"/>
            <w:textInput>
              <w:default w:val="Start typing here"/>
            </w:textInput>
          </w:ffData>
        </w:fldChar>
      </w:r>
      <w:bookmarkStart w:id="82" w:name="Text22"/>
      <w:r>
        <w:instrText xml:space="preserve"> FORMTEXT </w:instrText>
      </w:r>
      <w:r>
        <w:fldChar w:fldCharType="separate"/>
      </w:r>
      <w:r>
        <w:rPr>
          <w:noProof/>
        </w:rPr>
        <w:t>Start typing here</w:t>
      </w:r>
      <w:r>
        <w:fldChar w:fldCharType="end"/>
      </w:r>
      <w:bookmarkEnd w:id="82"/>
    </w:p>
    <w:p w:rsidR="006F215E" w:rsidRDefault="006F215E" w:rsidP="006E503B">
      <w:pPr>
        <w:pStyle w:val="MACOEAlphabullet"/>
      </w:pPr>
      <w:r w:rsidRPr="006D7415">
        <w:t xml:space="preserve">Did you change the strategy during the reporting period to improve its effectiveness in enrolling and/or renewing children in CHIP and Medicaid? If yes, please describe the changes. </w:t>
      </w:r>
    </w:p>
    <w:p w:rsidR="00672DC1" w:rsidRPr="006D7415" w:rsidRDefault="009114D8" w:rsidP="00672DC1">
      <w:pPr>
        <w:pStyle w:val="MACOEFormtextindent2"/>
      </w:pPr>
      <w:r>
        <w:fldChar w:fldCharType="begin">
          <w:ffData>
            <w:name w:val="Text23"/>
            <w:enabled/>
            <w:calcOnExit w:val="0"/>
            <w:textInput>
              <w:default w:val="Start typing here"/>
            </w:textInput>
          </w:ffData>
        </w:fldChar>
      </w:r>
      <w:bookmarkStart w:id="83" w:name="Text23"/>
      <w:r>
        <w:instrText xml:space="preserve"> FORMTEXT </w:instrText>
      </w:r>
      <w:r>
        <w:fldChar w:fldCharType="separate"/>
      </w:r>
      <w:r>
        <w:rPr>
          <w:noProof/>
        </w:rPr>
        <w:t>Start typing here</w:t>
      </w:r>
      <w:r>
        <w:fldChar w:fldCharType="end"/>
      </w:r>
      <w:bookmarkEnd w:id="83"/>
    </w:p>
    <w:p w:rsidR="006F215E" w:rsidRPr="006D7415" w:rsidRDefault="006F215E" w:rsidP="006E503B">
      <w:pPr>
        <w:pStyle w:val="MACOEAlphabullet"/>
      </w:pPr>
      <w:r w:rsidRPr="006D7415">
        <w:t>Can</w:t>
      </w:r>
      <w:r w:rsidR="002E44C5" w:rsidRPr="006D7415">
        <w:t xml:space="preserve"> </w:t>
      </w:r>
      <w:r w:rsidRPr="006D7415">
        <w:t>this strategy be replicated by organizations similar to yours? Please explain why or why not and note any special circumstances needed for replication.</w:t>
      </w:r>
    </w:p>
    <w:p w:rsidR="005B4AE4" w:rsidRPr="00FD57D0" w:rsidRDefault="009114D8" w:rsidP="00672DC1">
      <w:pPr>
        <w:pStyle w:val="MACOEFormtextindent2"/>
      </w:pPr>
      <w:r>
        <w:fldChar w:fldCharType="begin">
          <w:ffData>
            <w:name w:val="Text24"/>
            <w:enabled/>
            <w:calcOnExit w:val="0"/>
            <w:textInput>
              <w:default w:val="Start typing here"/>
            </w:textInput>
          </w:ffData>
        </w:fldChar>
      </w:r>
      <w:bookmarkStart w:id="84" w:name="Text24"/>
      <w:r>
        <w:instrText xml:space="preserve"> FORMTEXT </w:instrText>
      </w:r>
      <w:r>
        <w:fldChar w:fldCharType="separate"/>
      </w:r>
      <w:r>
        <w:rPr>
          <w:noProof/>
        </w:rPr>
        <w:t>Start typing here</w:t>
      </w:r>
      <w:r>
        <w:fldChar w:fldCharType="end"/>
      </w:r>
      <w:bookmarkEnd w:id="84"/>
    </w:p>
    <w:p w:rsidR="00733DA4" w:rsidRPr="00AC0D4F" w:rsidRDefault="00733DA4" w:rsidP="00672DC1">
      <w:r>
        <w:br w:type="page"/>
      </w:r>
    </w:p>
    <w:p w:rsidR="00BA32E1" w:rsidRPr="0096404E" w:rsidRDefault="00BA32E1" w:rsidP="00C512FA">
      <w:pPr>
        <w:pStyle w:val="SectionHeadingNumbered"/>
      </w:pPr>
      <w:r w:rsidRPr="0096404E">
        <w:t xml:space="preserve">Least </w:t>
      </w:r>
      <w:r>
        <w:t>e</w:t>
      </w:r>
      <w:r w:rsidRPr="0096404E">
        <w:t xml:space="preserve">ffective </w:t>
      </w:r>
      <w:r w:rsidR="00241940">
        <w:t xml:space="preserve">enrollment and renewal </w:t>
      </w:r>
      <w:r>
        <w:t>s</w:t>
      </w:r>
      <w:r w:rsidR="00241940">
        <w:t>trategies</w:t>
      </w:r>
    </w:p>
    <w:p w:rsidR="00BA32E1" w:rsidRPr="006D7415" w:rsidRDefault="00BA32E1" w:rsidP="008E22A6">
      <w:pPr>
        <w:pStyle w:val="MACOENormal"/>
      </w:pPr>
      <w:r w:rsidRPr="006D7415">
        <w:t xml:space="preserve">Your least effective strategies are those that resulted in </w:t>
      </w:r>
      <w:r w:rsidR="009D15FF" w:rsidRPr="006D7415">
        <w:t>fewer</w:t>
      </w:r>
      <w:r w:rsidRPr="006D7415">
        <w:t xml:space="preserve"> enrollments</w:t>
      </w:r>
      <w:r w:rsidR="00241940" w:rsidRPr="006D7415">
        <w:t xml:space="preserve"> and </w:t>
      </w:r>
      <w:r w:rsidRPr="006D7415">
        <w:t>renewals of potentially eligible children</w:t>
      </w:r>
      <w:r w:rsidR="000D5274" w:rsidRPr="006D7415">
        <w:t xml:space="preserve"> </w:t>
      </w:r>
      <w:r w:rsidR="009418FC" w:rsidRPr="006D7415">
        <w:t>relative to other strategies you used</w:t>
      </w:r>
      <w:r w:rsidR="00241940" w:rsidRPr="006D7415">
        <w:t xml:space="preserve"> in the reporting period</w:t>
      </w:r>
      <w:r w:rsidRPr="006D7415">
        <w:t xml:space="preserve">. </w:t>
      </w:r>
    </w:p>
    <w:p w:rsidR="00BA32E1" w:rsidRPr="006D7415" w:rsidRDefault="00BA32E1" w:rsidP="001559AB">
      <w:pPr>
        <w:pStyle w:val="MACOEInstruction-box"/>
      </w:pPr>
      <w:r w:rsidRPr="006D7415">
        <w:t xml:space="preserve">Answer the following questions for up to </w:t>
      </w:r>
      <w:r w:rsidR="00B43CEF" w:rsidRPr="006D7415">
        <w:t xml:space="preserve">two </w:t>
      </w:r>
      <w:r w:rsidR="009418FC" w:rsidRPr="006D7415">
        <w:t xml:space="preserve">of your least effective </w:t>
      </w:r>
      <w:r w:rsidRPr="006D7415">
        <w:t>strategies. Please write your answers under each question. (600 words total for each strategy)</w:t>
      </w:r>
    </w:p>
    <w:p w:rsidR="00BA32E1" w:rsidRPr="00120C8A" w:rsidRDefault="00BA32E1" w:rsidP="00360FF1">
      <w:pPr>
        <w:pStyle w:val="Heading3"/>
      </w:pPr>
      <w:r w:rsidRPr="00120C8A">
        <w:t xml:space="preserve">Strategy </w:t>
      </w:r>
      <w:r w:rsidR="006457E2">
        <w:t>1</w:t>
      </w:r>
    </w:p>
    <w:p w:rsidR="004565BE" w:rsidRPr="006D7415" w:rsidRDefault="004565BE" w:rsidP="00EF7285">
      <w:pPr>
        <w:pStyle w:val="MACOEAlphabullet"/>
        <w:numPr>
          <w:ilvl w:val="0"/>
          <w:numId w:val="13"/>
        </w:numPr>
        <w:ind w:left="864" w:hanging="432"/>
      </w:pPr>
      <w:r w:rsidRPr="00A80A98">
        <w:t>Describe your least effective strategy and specify whether it focused on new enrollments, renewals, or both.</w:t>
      </w:r>
    </w:p>
    <w:p w:rsidR="004565BE" w:rsidRPr="00A80A98" w:rsidRDefault="009114D8" w:rsidP="004565BE">
      <w:pPr>
        <w:pStyle w:val="MACOEFormtextindent2"/>
      </w:pPr>
      <w:r>
        <w:fldChar w:fldCharType="begin">
          <w:ffData>
            <w:name w:val="Text37"/>
            <w:enabled/>
            <w:calcOnExit w:val="0"/>
            <w:textInput>
              <w:default w:val="Start typing here"/>
            </w:textInput>
          </w:ffData>
        </w:fldChar>
      </w:r>
      <w:bookmarkStart w:id="85" w:name="Text37"/>
      <w:r>
        <w:instrText xml:space="preserve"> FORMTEXT </w:instrText>
      </w:r>
      <w:r>
        <w:fldChar w:fldCharType="separate"/>
      </w:r>
      <w:r>
        <w:rPr>
          <w:noProof/>
        </w:rPr>
        <w:t>Start typing here</w:t>
      </w:r>
      <w:r>
        <w:fldChar w:fldCharType="end"/>
      </w:r>
      <w:bookmarkEnd w:id="85"/>
    </w:p>
    <w:p w:rsidR="004565BE" w:rsidRDefault="004565BE" w:rsidP="002F4144">
      <w:pPr>
        <w:pStyle w:val="MACOEAlphabullet"/>
      </w:pPr>
      <w:r w:rsidRPr="00A80A98">
        <w:t xml:space="preserve">Explain why this strategy was less effective than others, including evidence </w:t>
      </w:r>
      <w:r w:rsidR="00C75B73">
        <w:t>that supports your conclusion</w:t>
      </w:r>
      <w:r w:rsidRPr="00A80A98">
        <w:t>.</w:t>
      </w:r>
    </w:p>
    <w:p w:rsidR="004565BE" w:rsidRPr="006D7415" w:rsidRDefault="009114D8" w:rsidP="004565BE">
      <w:pPr>
        <w:pStyle w:val="MACOEFormtextindent2"/>
      </w:pPr>
      <w:r>
        <w:fldChar w:fldCharType="begin">
          <w:ffData>
            <w:name w:val="Text38"/>
            <w:enabled/>
            <w:calcOnExit w:val="0"/>
            <w:textInput>
              <w:default w:val="Start typing here"/>
            </w:textInput>
          </w:ffData>
        </w:fldChar>
      </w:r>
      <w:bookmarkStart w:id="86" w:name="Text38"/>
      <w:r>
        <w:instrText xml:space="preserve"> FORMTEXT </w:instrText>
      </w:r>
      <w:r>
        <w:fldChar w:fldCharType="separate"/>
      </w:r>
      <w:r>
        <w:rPr>
          <w:noProof/>
        </w:rPr>
        <w:t>Start typing here</w:t>
      </w:r>
      <w:r>
        <w:fldChar w:fldCharType="end"/>
      </w:r>
      <w:bookmarkEnd w:id="86"/>
    </w:p>
    <w:p w:rsidR="004565BE" w:rsidRDefault="004565BE" w:rsidP="004565BE">
      <w:pPr>
        <w:pStyle w:val="MACOEAlphabullet"/>
      </w:pPr>
      <w:r w:rsidRPr="00226278">
        <w:t>Was this strategy least effective for the specific group(s) of children you were targeting? For example, was it less effective with teens or with younger children? Please explain.</w:t>
      </w:r>
    </w:p>
    <w:p w:rsidR="004565BE" w:rsidRPr="006D7415" w:rsidRDefault="009114D8" w:rsidP="004565BE">
      <w:pPr>
        <w:pStyle w:val="MACOEFormtextindent2"/>
      </w:pPr>
      <w:r>
        <w:fldChar w:fldCharType="begin">
          <w:ffData>
            <w:name w:val="Text39"/>
            <w:enabled/>
            <w:calcOnExit w:val="0"/>
            <w:textInput>
              <w:default w:val="Start typing here"/>
            </w:textInput>
          </w:ffData>
        </w:fldChar>
      </w:r>
      <w:bookmarkStart w:id="87" w:name="Text39"/>
      <w:r>
        <w:instrText xml:space="preserve"> FORMTEXT </w:instrText>
      </w:r>
      <w:r>
        <w:fldChar w:fldCharType="separate"/>
      </w:r>
      <w:r>
        <w:rPr>
          <w:noProof/>
        </w:rPr>
        <w:t>Start typing here</w:t>
      </w:r>
      <w:r>
        <w:fldChar w:fldCharType="end"/>
      </w:r>
      <w:bookmarkEnd w:id="87"/>
    </w:p>
    <w:p w:rsidR="004565BE" w:rsidRDefault="004565BE" w:rsidP="004565BE">
      <w:pPr>
        <w:pStyle w:val="MACOEAlphabullet"/>
      </w:pPr>
      <w:r w:rsidRPr="00226278">
        <w:t>Describe any changes you made to improve this strategy’s effectiveness and whether they made a difference. If you have made no changes and you plan to continue using this strategy in the future, what do you plan to do to improve its effectiveness?</w:t>
      </w:r>
    </w:p>
    <w:p w:rsidR="004565BE" w:rsidRPr="006D7415" w:rsidRDefault="009114D8" w:rsidP="004565BE">
      <w:pPr>
        <w:pStyle w:val="MACOEFormtextindent2"/>
      </w:pPr>
      <w:r>
        <w:fldChar w:fldCharType="begin">
          <w:ffData>
            <w:name w:val="Text40"/>
            <w:enabled/>
            <w:calcOnExit w:val="0"/>
            <w:textInput>
              <w:default w:val="Start typing here"/>
            </w:textInput>
          </w:ffData>
        </w:fldChar>
      </w:r>
      <w:bookmarkStart w:id="88" w:name="Text40"/>
      <w:r>
        <w:instrText xml:space="preserve"> FORMTEXT </w:instrText>
      </w:r>
      <w:r>
        <w:fldChar w:fldCharType="separate"/>
      </w:r>
      <w:r>
        <w:rPr>
          <w:noProof/>
        </w:rPr>
        <w:t>Start typing here</w:t>
      </w:r>
      <w:r>
        <w:fldChar w:fldCharType="end"/>
      </w:r>
      <w:bookmarkEnd w:id="88"/>
    </w:p>
    <w:p w:rsidR="004565BE" w:rsidRPr="006D7415" w:rsidRDefault="004565BE" w:rsidP="004565BE">
      <w:pPr>
        <w:pStyle w:val="MACOEAlphabullet"/>
      </w:pPr>
      <w:r w:rsidRPr="00226278">
        <w:t>What lessons did you learn from this strategy?</w:t>
      </w:r>
    </w:p>
    <w:p w:rsidR="004565BE" w:rsidRPr="00FD57D0" w:rsidRDefault="009114D8" w:rsidP="004565BE">
      <w:pPr>
        <w:pStyle w:val="MACOEFormtextindent2"/>
      </w:pPr>
      <w:r>
        <w:fldChar w:fldCharType="begin">
          <w:ffData>
            <w:name w:val="Text41"/>
            <w:enabled/>
            <w:calcOnExit w:val="0"/>
            <w:textInput>
              <w:default w:val="Start typing here"/>
            </w:textInput>
          </w:ffData>
        </w:fldChar>
      </w:r>
      <w:bookmarkStart w:id="89" w:name="Text41"/>
      <w:r>
        <w:instrText xml:space="preserve"> FORMTEXT </w:instrText>
      </w:r>
      <w:r>
        <w:fldChar w:fldCharType="separate"/>
      </w:r>
      <w:r>
        <w:rPr>
          <w:noProof/>
        </w:rPr>
        <w:t>Start typing here</w:t>
      </w:r>
      <w:r>
        <w:fldChar w:fldCharType="end"/>
      </w:r>
      <w:bookmarkEnd w:id="89"/>
    </w:p>
    <w:p w:rsidR="004565BE" w:rsidRPr="00120C8A" w:rsidRDefault="004565BE" w:rsidP="004565BE">
      <w:pPr>
        <w:pStyle w:val="Heading3"/>
      </w:pPr>
      <w:r w:rsidRPr="00120C8A">
        <w:t xml:space="preserve">Strategy </w:t>
      </w:r>
      <w:r>
        <w:t>2</w:t>
      </w:r>
    </w:p>
    <w:p w:rsidR="004565BE" w:rsidRPr="006D7415" w:rsidRDefault="004565BE" w:rsidP="00EF7285">
      <w:pPr>
        <w:pStyle w:val="MACOEAlphabullet"/>
        <w:numPr>
          <w:ilvl w:val="0"/>
          <w:numId w:val="14"/>
        </w:numPr>
        <w:ind w:left="864" w:hanging="432"/>
      </w:pPr>
      <w:r w:rsidRPr="006D7415">
        <w:t>Describe</w:t>
      </w:r>
      <w:r>
        <w:t xml:space="preserve"> your second </w:t>
      </w:r>
      <w:r w:rsidRPr="008B21A1">
        <w:t>least effective</w:t>
      </w:r>
      <w:r w:rsidRPr="006D7415">
        <w:t xml:space="preserve"> strategy and specify whether it focused on new enrollments, renewals, or both.</w:t>
      </w:r>
    </w:p>
    <w:p w:rsidR="004565BE" w:rsidRPr="0021713A" w:rsidRDefault="009114D8" w:rsidP="004565BE">
      <w:pPr>
        <w:pStyle w:val="MACOEFormtextindent2"/>
      </w:pPr>
      <w:r>
        <w:fldChar w:fldCharType="begin">
          <w:ffData>
            <w:name w:val="Text43"/>
            <w:enabled/>
            <w:calcOnExit w:val="0"/>
            <w:textInput>
              <w:default w:val="Start typing here"/>
            </w:textInput>
          </w:ffData>
        </w:fldChar>
      </w:r>
      <w:bookmarkStart w:id="90" w:name="Text43"/>
      <w:r>
        <w:instrText xml:space="preserve"> FORMTEXT </w:instrText>
      </w:r>
      <w:r>
        <w:fldChar w:fldCharType="separate"/>
      </w:r>
      <w:r>
        <w:rPr>
          <w:noProof/>
        </w:rPr>
        <w:t>Start typing here</w:t>
      </w:r>
      <w:r>
        <w:fldChar w:fldCharType="end"/>
      </w:r>
      <w:bookmarkEnd w:id="90"/>
    </w:p>
    <w:p w:rsidR="004565BE" w:rsidRPr="006D7415" w:rsidRDefault="004565BE" w:rsidP="002F4144">
      <w:pPr>
        <w:pStyle w:val="MACOEAlphabullet"/>
      </w:pPr>
      <w:r w:rsidRPr="006D7415">
        <w:t xml:space="preserve">Explain why this strategy was less effective than others; </w:t>
      </w:r>
      <w:r w:rsidR="00C75B73">
        <w:t>including</w:t>
      </w:r>
      <w:r w:rsidR="00C75B73" w:rsidRPr="00C75B73">
        <w:t xml:space="preserve"> evidence </w:t>
      </w:r>
      <w:r w:rsidR="00507CD0">
        <w:t xml:space="preserve">that </w:t>
      </w:r>
      <w:r w:rsidR="00C75B73" w:rsidRPr="00C75B73">
        <w:t>supports your conclusion</w:t>
      </w:r>
      <w:r w:rsidRPr="006D7415">
        <w:t xml:space="preserve">. </w:t>
      </w:r>
    </w:p>
    <w:p w:rsidR="004565BE" w:rsidRPr="006D7415" w:rsidRDefault="009114D8" w:rsidP="004565BE">
      <w:pPr>
        <w:pStyle w:val="MACOEFormtextindent2"/>
      </w:pPr>
      <w:r>
        <w:fldChar w:fldCharType="begin">
          <w:ffData>
            <w:name w:val="Text42"/>
            <w:enabled/>
            <w:calcOnExit w:val="0"/>
            <w:textInput>
              <w:default w:val="Start typing here"/>
            </w:textInput>
          </w:ffData>
        </w:fldChar>
      </w:r>
      <w:bookmarkStart w:id="91" w:name="Text42"/>
      <w:r>
        <w:instrText xml:space="preserve"> FORMTEXT </w:instrText>
      </w:r>
      <w:r>
        <w:fldChar w:fldCharType="separate"/>
      </w:r>
      <w:r>
        <w:rPr>
          <w:noProof/>
        </w:rPr>
        <w:t>Start typing here</w:t>
      </w:r>
      <w:r>
        <w:fldChar w:fldCharType="end"/>
      </w:r>
      <w:bookmarkEnd w:id="91"/>
    </w:p>
    <w:p w:rsidR="004565BE" w:rsidRPr="006D7415" w:rsidRDefault="004565BE" w:rsidP="004565BE">
      <w:pPr>
        <w:pStyle w:val="MACOEAlphabullet"/>
      </w:pPr>
      <w:r w:rsidRPr="006D7415">
        <w:t>Was this strategy least effective for the specific group(s) of children you were targeting? For example, was it less effective with school-aged children or with teens? Please explain.</w:t>
      </w:r>
    </w:p>
    <w:p w:rsidR="004565BE" w:rsidRPr="006D7415" w:rsidRDefault="009114D8" w:rsidP="004565BE">
      <w:pPr>
        <w:pStyle w:val="MACOEFormtextindent2"/>
      </w:pPr>
      <w:r>
        <w:fldChar w:fldCharType="begin">
          <w:ffData>
            <w:name w:val="Text44"/>
            <w:enabled/>
            <w:calcOnExit w:val="0"/>
            <w:textInput>
              <w:default w:val="Start typing here"/>
            </w:textInput>
          </w:ffData>
        </w:fldChar>
      </w:r>
      <w:bookmarkStart w:id="92" w:name="Text44"/>
      <w:r>
        <w:instrText xml:space="preserve"> FORMTEXT </w:instrText>
      </w:r>
      <w:r>
        <w:fldChar w:fldCharType="separate"/>
      </w:r>
      <w:r>
        <w:rPr>
          <w:noProof/>
        </w:rPr>
        <w:t>Start typing here</w:t>
      </w:r>
      <w:r>
        <w:fldChar w:fldCharType="end"/>
      </w:r>
      <w:bookmarkEnd w:id="92"/>
    </w:p>
    <w:p w:rsidR="004565BE" w:rsidRPr="006D7415" w:rsidRDefault="004565BE" w:rsidP="004565BE">
      <w:pPr>
        <w:pStyle w:val="MACOEAlphabullet"/>
      </w:pPr>
      <w:r w:rsidRPr="006D7415">
        <w:t xml:space="preserve">Describe any changes you made to improve this strategy’s effectiveness and whether they made a difference. If you have made no changes and you plan to continue using this strategy in the future, what do you plan to do to improve its effectiveness? </w:t>
      </w:r>
    </w:p>
    <w:p w:rsidR="004565BE" w:rsidRPr="0021713A" w:rsidRDefault="009114D8" w:rsidP="004565BE">
      <w:pPr>
        <w:pStyle w:val="MACOEFormtextindent2"/>
      </w:pPr>
      <w:r>
        <w:fldChar w:fldCharType="begin">
          <w:ffData>
            <w:name w:val="Text45"/>
            <w:enabled/>
            <w:calcOnExit w:val="0"/>
            <w:textInput>
              <w:default w:val="Start typing here"/>
            </w:textInput>
          </w:ffData>
        </w:fldChar>
      </w:r>
      <w:bookmarkStart w:id="93" w:name="Text45"/>
      <w:r>
        <w:instrText xml:space="preserve"> FORMTEXT </w:instrText>
      </w:r>
      <w:r>
        <w:fldChar w:fldCharType="separate"/>
      </w:r>
      <w:r>
        <w:rPr>
          <w:noProof/>
        </w:rPr>
        <w:t>Start typing here</w:t>
      </w:r>
      <w:r>
        <w:fldChar w:fldCharType="end"/>
      </w:r>
      <w:bookmarkEnd w:id="93"/>
    </w:p>
    <w:p w:rsidR="004565BE" w:rsidRPr="006D7415" w:rsidRDefault="004565BE" w:rsidP="004565BE">
      <w:pPr>
        <w:pStyle w:val="MACOEAlphabullet"/>
      </w:pPr>
      <w:r w:rsidRPr="006D7415">
        <w:t xml:space="preserve">What lessons did you learn from this strategy? </w:t>
      </w:r>
    </w:p>
    <w:p w:rsidR="004565BE" w:rsidRDefault="009114D8" w:rsidP="004565BE">
      <w:pPr>
        <w:pStyle w:val="MACOEFormtextindent2"/>
      </w:pPr>
      <w:r>
        <w:fldChar w:fldCharType="begin">
          <w:ffData>
            <w:name w:val="Text46"/>
            <w:enabled/>
            <w:calcOnExit w:val="0"/>
            <w:textInput>
              <w:default w:val="Start typing here"/>
            </w:textInput>
          </w:ffData>
        </w:fldChar>
      </w:r>
      <w:bookmarkStart w:id="94" w:name="Text46"/>
      <w:r>
        <w:instrText xml:space="preserve"> FORMTEXT </w:instrText>
      </w:r>
      <w:r>
        <w:fldChar w:fldCharType="separate"/>
      </w:r>
      <w:r>
        <w:rPr>
          <w:noProof/>
        </w:rPr>
        <w:t>Start typing here</w:t>
      </w:r>
      <w:r>
        <w:fldChar w:fldCharType="end"/>
      </w:r>
      <w:bookmarkEnd w:id="94"/>
    </w:p>
    <w:p w:rsidR="009D7A55" w:rsidRPr="009D7A55" w:rsidRDefault="009D7A55" w:rsidP="00C512FA">
      <w:pPr>
        <w:pStyle w:val="SectionHeadingNumbered"/>
      </w:pPr>
      <w:r>
        <w:t>DISCONTINUED AND NEW S</w:t>
      </w:r>
      <w:r w:rsidR="00067E8C">
        <w:t>TRATEGIES</w:t>
      </w:r>
    </w:p>
    <w:p w:rsidR="00C75FDF" w:rsidRPr="006D7415" w:rsidRDefault="007249D3" w:rsidP="00C75FDF">
      <w:pPr>
        <w:pStyle w:val="MACOEHeading4noTOC"/>
      </w:pPr>
      <w:r>
        <w:rPr>
          <w:rStyle w:val="Strong"/>
          <w:lang w:val="en-US"/>
        </w:rPr>
        <w:t>8</w:t>
      </w:r>
      <w:r w:rsidR="00C75FDF" w:rsidRPr="00546AD7">
        <w:rPr>
          <w:rStyle w:val="Strong"/>
        </w:rPr>
        <w:t>a.</w:t>
      </w:r>
      <w:r w:rsidR="00C75FDF">
        <w:rPr>
          <w:lang w:val="en-US"/>
        </w:rPr>
        <w:tab/>
      </w:r>
      <w:r w:rsidR="00C75FDF" w:rsidRPr="006D7415">
        <w:t>Have you discontinued a strategy in this reporting p</w:t>
      </w:r>
      <w:r>
        <w:t>eriod? If so, please explain. (15</w:t>
      </w:r>
      <w:r w:rsidR="00C75FDF" w:rsidRPr="006D7415">
        <w:t>0 words)</w:t>
      </w:r>
    </w:p>
    <w:p w:rsidR="00BA32E1" w:rsidRPr="0021713A" w:rsidRDefault="009114D8" w:rsidP="00C75FDF">
      <w:pPr>
        <w:pStyle w:val="MACOEFormtextindent2"/>
      </w:pPr>
      <w:r>
        <w:fldChar w:fldCharType="begin">
          <w:ffData>
            <w:name w:val="Text47"/>
            <w:enabled/>
            <w:calcOnExit w:val="0"/>
            <w:textInput>
              <w:default w:val="Start typing here"/>
            </w:textInput>
          </w:ffData>
        </w:fldChar>
      </w:r>
      <w:bookmarkStart w:id="95" w:name="Text47"/>
      <w:r>
        <w:instrText xml:space="preserve"> FORMTEXT </w:instrText>
      </w:r>
      <w:r>
        <w:fldChar w:fldCharType="separate"/>
      </w:r>
      <w:r>
        <w:rPr>
          <w:noProof/>
        </w:rPr>
        <w:t>Start typing here</w:t>
      </w:r>
      <w:r>
        <w:fldChar w:fldCharType="end"/>
      </w:r>
      <w:bookmarkEnd w:id="95"/>
    </w:p>
    <w:p w:rsidR="002F6E43" w:rsidRPr="006D7415" w:rsidRDefault="007249D3" w:rsidP="00C75FDF">
      <w:pPr>
        <w:pStyle w:val="MACOEHeading4noTOC"/>
      </w:pPr>
      <w:r>
        <w:rPr>
          <w:rStyle w:val="Strong"/>
          <w:lang w:val="en-US"/>
        </w:rPr>
        <w:t>8</w:t>
      </w:r>
      <w:r w:rsidR="00C75FDF" w:rsidRPr="00C75FDF">
        <w:rPr>
          <w:rStyle w:val="Strong"/>
        </w:rPr>
        <w:t>b.</w:t>
      </w:r>
      <w:r w:rsidR="00C75FDF">
        <w:rPr>
          <w:lang w:val="en-US"/>
        </w:rPr>
        <w:tab/>
      </w:r>
      <w:r>
        <w:rPr>
          <w:lang w:val="en-US"/>
        </w:rPr>
        <w:t xml:space="preserve">Have you sought approval from the CMS Project Officer to implement a new strategy in this reporting period? If so, please explain. (150 words) </w:t>
      </w:r>
    </w:p>
    <w:p w:rsidR="00C75FDF" w:rsidRDefault="009114D8" w:rsidP="00C75FDF">
      <w:pPr>
        <w:pStyle w:val="MACOEFormtextindent2"/>
      </w:pPr>
      <w:r>
        <w:fldChar w:fldCharType="begin">
          <w:ffData>
            <w:name w:val="Text48"/>
            <w:enabled/>
            <w:calcOnExit w:val="0"/>
            <w:textInput>
              <w:default w:val="Start typing here"/>
            </w:textInput>
          </w:ffData>
        </w:fldChar>
      </w:r>
      <w:bookmarkStart w:id="96" w:name="Text48"/>
      <w:r>
        <w:instrText xml:space="preserve"> FORMTEXT </w:instrText>
      </w:r>
      <w:r>
        <w:fldChar w:fldCharType="separate"/>
      </w:r>
      <w:r>
        <w:rPr>
          <w:noProof/>
        </w:rPr>
        <w:t>Start typing here</w:t>
      </w:r>
      <w:r>
        <w:fldChar w:fldCharType="end"/>
      </w:r>
      <w:bookmarkEnd w:id="96"/>
    </w:p>
    <w:p w:rsidR="002F6E43" w:rsidRPr="006D7415" w:rsidRDefault="009D13AC" w:rsidP="00AC0D4F">
      <w:r w:rsidRPr="006D7415">
        <w:br w:type="page"/>
      </w:r>
    </w:p>
    <w:p w:rsidR="00BA32E1" w:rsidRPr="003211DE" w:rsidRDefault="00241940" w:rsidP="00360FF1">
      <w:pPr>
        <w:pStyle w:val="Heading2"/>
      </w:pPr>
      <w:r>
        <w:t>CHALLENGES AND LESSONS</w:t>
      </w:r>
    </w:p>
    <w:p w:rsidR="00BA32E1" w:rsidRDefault="00BA32E1" w:rsidP="008E22A6">
      <w:pPr>
        <w:pStyle w:val="SectionHeadingNumbered"/>
        <w:pageBreakBefore w:val="0"/>
      </w:pPr>
      <w:r>
        <w:t>What c</w:t>
      </w:r>
      <w:r w:rsidRPr="003211DE">
        <w:t xml:space="preserve">hallenges </w:t>
      </w:r>
      <w:r>
        <w:t>d</w:t>
      </w:r>
      <w:r w:rsidRPr="003211DE">
        <w:t xml:space="preserve">id </w:t>
      </w:r>
      <w:r>
        <w:t>you face i</w:t>
      </w:r>
      <w:r w:rsidRPr="003211DE">
        <w:t xml:space="preserve">n the </w:t>
      </w:r>
      <w:r>
        <w:t>r</w:t>
      </w:r>
      <w:r w:rsidRPr="003211DE">
        <w:t xml:space="preserve">eporting </w:t>
      </w:r>
      <w:r>
        <w:t>p</w:t>
      </w:r>
      <w:r w:rsidRPr="003211DE">
        <w:t>eriod?</w:t>
      </w:r>
    </w:p>
    <w:p w:rsidR="00BA32E1" w:rsidRPr="006D7415" w:rsidRDefault="007249D3" w:rsidP="008E22A6">
      <w:pPr>
        <w:pStyle w:val="MACOEHeading4"/>
      </w:pPr>
      <w:r>
        <w:rPr>
          <w:rStyle w:val="Strong"/>
          <w:lang w:val="en-US"/>
        </w:rPr>
        <w:t>9</w:t>
      </w:r>
      <w:r w:rsidR="008E22A6" w:rsidRPr="008E22A6">
        <w:rPr>
          <w:rStyle w:val="Strong"/>
        </w:rPr>
        <w:t>a.</w:t>
      </w:r>
      <w:r w:rsidR="008E22A6">
        <w:rPr>
          <w:lang w:val="en-US"/>
        </w:rPr>
        <w:tab/>
      </w:r>
      <w:r w:rsidR="00BA32E1" w:rsidRPr="006D7415">
        <w:t xml:space="preserve">Administrative and </w:t>
      </w:r>
      <w:r w:rsidR="00042597" w:rsidRPr="006D7415">
        <w:t>management challenges</w:t>
      </w:r>
    </w:p>
    <w:p w:rsidR="00BA32E1" w:rsidRPr="006D7415" w:rsidRDefault="0093583D" w:rsidP="008E22A6">
      <w:pPr>
        <w:pStyle w:val="MACOEindent6"/>
      </w:pPr>
      <w:r w:rsidRPr="006D7415">
        <w:t>Discuss any administrative or management challenges you faced when implementing your</w:t>
      </w:r>
      <w:r w:rsidR="00170B9F">
        <w:t xml:space="preserve"> CKC </w:t>
      </w:r>
      <w:r w:rsidR="00294177" w:rsidRPr="006D7415">
        <w:t>project</w:t>
      </w:r>
      <w:r w:rsidRPr="006D7415">
        <w:t xml:space="preserve"> and how you dealt with them. These may include, for example, staff turnover</w:t>
      </w:r>
      <w:r w:rsidR="009D15FF" w:rsidRPr="006D7415">
        <w:t>,</w:t>
      </w:r>
      <w:r w:rsidRPr="006D7415">
        <w:t xml:space="preserve"> </w:t>
      </w:r>
      <w:r w:rsidR="009D15FF" w:rsidRPr="006D7415">
        <w:t>insufficient</w:t>
      </w:r>
      <w:r w:rsidRPr="006D7415">
        <w:t xml:space="preserve"> staff or </w:t>
      </w:r>
      <w:r w:rsidR="009D15FF" w:rsidRPr="006D7415">
        <w:t xml:space="preserve">lack of </w:t>
      </w:r>
      <w:r w:rsidRPr="006D7415">
        <w:t>staff with the right skills, competing demands on project leadership, and so forth</w:t>
      </w:r>
      <w:r w:rsidR="009D15FF" w:rsidRPr="006D7415">
        <w:t>.</w:t>
      </w:r>
      <w:r w:rsidR="00BA32E1" w:rsidRPr="006D7415">
        <w:t xml:space="preserve"> (200 words)</w:t>
      </w:r>
    </w:p>
    <w:p w:rsidR="00BA32E1" w:rsidRPr="0021713A" w:rsidRDefault="009114D8" w:rsidP="00C75FDF">
      <w:pPr>
        <w:pStyle w:val="MACOEFormtextindent2"/>
      </w:pPr>
      <w:r>
        <w:fldChar w:fldCharType="begin">
          <w:ffData>
            <w:name w:val="Text25"/>
            <w:enabled/>
            <w:calcOnExit w:val="0"/>
            <w:textInput>
              <w:default w:val="Start typing here"/>
            </w:textInput>
          </w:ffData>
        </w:fldChar>
      </w:r>
      <w:bookmarkStart w:id="97" w:name="Text25"/>
      <w:r>
        <w:instrText xml:space="preserve"> FORMTEXT </w:instrText>
      </w:r>
      <w:r>
        <w:fldChar w:fldCharType="separate"/>
      </w:r>
      <w:r>
        <w:rPr>
          <w:noProof/>
        </w:rPr>
        <w:t>Start typing here</w:t>
      </w:r>
      <w:r>
        <w:fldChar w:fldCharType="end"/>
      </w:r>
      <w:bookmarkEnd w:id="97"/>
    </w:p>
    <w:p w:rsidR="00BA32E1" w:rsidRPr="006D7415" w:rsidRDefault="007249D3" w:rsidP="008E22A6">
      <w:pPr>
        <w:pStyle w:val="MACOEHeading4"/>
      </w:pPr>
      <w:r>
        <w:rPr>
          <w:rStyle w:val="Strong"/>
          <w:lang w:val="en-US"/>
        </w:rPr>
        <w:t>9</w:t>
      </w:r>
      <w:r w:rsidR="008E22A6" w:rsidRPr="008E22A6">
        <w:rPr>
          <w:rStyle w:val="Strong"/>
        </w:rPr>
        <w:t>b.</w:t>
      </w:r>
      <w:r w:rsidR="008E22A6">
        <w:rPr>
          <w:lang w:val="en-US"/>
        </w:rPr>
        <w:tab/>
      </w:r>
      <w:r w:rsidR="00BA32E1" w:rsidRPr="006D7415">
        <w:t xml:space="preserve">Enrollment and </w:t>
      </w:r>
      <w:r w:rsidR="00042597" w:rsidRPr="006D7415">
        <w:t xml:space="preserve">renewal challenges </w:t>
      </w:r>
    </w:p>
    <w:p w:rsidR="00A41FF2" w:rsidRPr="006D7415" w:rsidRDefault="00BA32E1" w:rsidP="008E22A6">
      <w:pPr>
        <w:pStyle w:val="MACOEindent6"/>
      </w:pPr>
      <w:r w:rsidRPr="006D7415">
        <w:t xml:space="preserve">Discuss </w:t>
      </w:r>
      <w:r w:rsidR="005E1100" w:rsidRPr="006D7415">
        <w:t xml:space="preserve">the two most difficult </w:t>
      </w:r>
      <w:r w:rsidRPr="006D7415">
        <w:t>enrollment and renewal challenges you faced when implementing your</w:t>
      </w:r>
      <w:r w:rsidR="001A3645">
        <w:t xml:space="preserve"> CKC </w:t>
      </w:r>
      <w:r w:rsidR="00294177" w:rsidRPr="006D7415">
        <w:t>project</w:t>
      </w:r>
      <w:r w:rsidRPr="006D7415">
        <w:t xml:space="preserve">. </w:t>
      </w:r>
      <w:r w:rsidR="005E1100" w:rsidRPr="006D7415">
        <w:t>These may include, for example,</w:t>
      </w:r>
      <w:r w:rsidRPr="006D7415">
        <w:t xml:space="preserve"> beliefs or attitudes that make </w:t>
      </w:r>
      <w:r w:rsidR="006457E2" w:rsidRPr="006D7415">
        <w:t>people</w:t>
      </w:r>
      <w:r w:rsidRPr="006D7415">
        <w:t xml:space="preserve"> reluctant to enroll, such as stigma associated with public benefits; lack of transportation to application assistance sites; lack of awareness about CHIP</w:t>
      </w:r>
      <w:r w:rsidR="0005227C" w:rsidRPr="006D7415">
        <w:t xml:space="preserve"> and </w:t>
      </w:r>
      <w:r w:rsidRPr="006D7415">
        <w:t>Medicaid</w:t>
      </w:r>
      <w:r w:rsidR="006457E2" w:rsidRPr="006D7415">
        <w:t>;</w:t>
      </w:r>
      <w:r w:rsidR="00D0212B" w:rsidRPr="006D7415">
        <w:t xml:space="preserve"> </w:t>
      </w:r>
      <w:r w:rsidR="0005227C" w:rsidRPr="006D7415">
        <w:t>or</w:t>
      </w:r>
      <w:r w:rsidRPr="006D7415">
        <w:t xml:space="preserve"> complex eligibility rules and requirements that are difficult for families to understand and comply with. </w:t>
      </w:r>
      <w:r w:rsidR="000915E8" w:rsidRPr="006D7415">
        <w:t>Consider challenges as they relate to the populations you targeted</w:t>
      </w:r>
      <w:r w:rsidR="001A3645">
        <w:t xml:space="preserve"> for enrollment</w:t>
      </w:r>
      <w:r w:rsidR="0005227C" w:rsidRPr="006D7415">
        <w:t xml:space="preserve">. </w:t>
      </w:r>
    </w:p>
    <w:p w:rsidR="00A41FF2" w:rsidRPr="006D7415" w:rsidRDefault="00A41FF2" w:rsidP="001559AB">
      <w:pPr>
        <w:pStyle w:val="MACOEInstruction-box"/>
      </w:pPr>
      <w:r w:rsidRPr="006D7415">
        <w:t>Answer the following questions for up to two of your most difficult challenges</w:t>
      </w:r>
      <w:r w:rsidR="001A3645">
        <w:t xml:space="preserve"> in i</w:t>
      </w:r>
      <w:r w:rsidR="001A3645" w:rsidRPr="006C5AD1">
        <w:t>ncreasing the percentage of eligible children enrolled in CHIP and Medicaid</w:t>
      </w:r>
      <w:r w:rsidRPr="006D7415">
        <w:t>. Please write your answers under each question. (300 words total for each challenge)</w:t>
      </w:r>
    </w:p>
    <w:p w:rsidR="00BA32E1" w:rsidRPr="00120C8A" w:rsidRDefault="00BA32E1" w:rsidP="00C75FDF">
      <w:pPr>
        <w:pStyle w:val="MACOEHeading3"/>
      </w:pPr>
      <w:r w:rsidRPr="00120C8A">
        <w:t>Challenge 1</w:t>
      </w:r>
    </w:p>
    <w:p w:rsidR="00084194" w:rsidRPr="006D7415" w:rsidRDefault="00084194" w:rsidP="00EF7285">
      <w:pPr>
        <w:pStyle w:val="MACOEAlphabullet"/>
        <w:numPr>
          <w:ilvl w:val="0"/>
          <w:numId w:val="15"/>
        </w:numPr>
        <w:ind w:left="864" w:hanging="432"/>
      </w:pPr>
      <w:r w:rsidRPr="006D7415">
        <w:t>Describe</w:t>
      </w:r>
      <w:r>
        <w:t xml:space="preserve"> your biggest </w:t>
      </w:r>
      <w:r w:rsidRPr="006D7415">
        <w:t xml:space="preserve">challenge </w:t>
      </w:r>
      <w:r>
        <w:t>in</w:t>
      </w:r>
      <w:r w:rsidRPr="008B21A1">
        <w:t xml:space="preserve"> increasing the percentage of eligible children enrolled in CHIP and Medicaid in your state.  How did this </w:t>
      </w:r>
      <w:r w:rsidRPr="006D7415">
        <w:t>create a barrier to enrollment and/or renewal</w:t>
      </w:r>
      <w:r>
        <w:t>?</w:t>
      </w:r>
    </w:p>
    <w:p w:rsidR="00084194" w:rsidRPr="0021713A" w:rsidRDefault="009114D8" w:rsidP="00084194">
      <w:pPr>
        <w:pStyle w:val="MACOEFormtextindent2"/>
      </w:pPr>
      <w:r>
        <w:fldChar w:fldCharType="begin">
          <w:ffData>
            <w:name w:val="Text51"/>
            <w:enabled/>
            <w:calcOnExit w:val="0"/>
            <w:textInput>
              <w:default w:val="Start typing here"/>
            </w:textInput>
          </w:ffData>
        </w:fldChar>
      </w:r>
      <w:bookmarkStart w:id="98" w:name="Text51"/>
      <w:r>
        <w:instrText xml:space="preserve"> FORMTEXT </w:instrText>
      </w:r>
      <w:r>
        <w:fldChar w:fldCharType="separate"/>
      </w:r>
      <w:r>
        <w:rPr>
          <w:noProof/>
        </w:rPr>
        <w:t>Start typing here</w:t>
      </w:r>
      <w:r>
        <w:fldChar w:fldCharType="end"/>
      </w:r>
      <w:bookmarkEnd w:id="98"/>
    </w:p>
    <w:p w:rsidR="00084194" w:rsidRPr="006D7415" w:rsidRDefault="00084194" w:rsidP="00084194">
      <w:pPr>
        <w:pStyle w:val="MACOEAlphabullet"/>
      </w:pPr>
      <w:r w:rsidRPr="006D7415">
        <w:t xml:space="preserve">Describe the actions you took to address the challenge, and </w:t>
      </w:r>
      <w:r w:rsidR="00C75B73">
        <w:t>explain</w:t>
      </w:r>
      <w:r w:rsidRPr="006D7415">
        <w:t xml:space="preserve"> whether they were effective. </w:t>
      </w:r>
    </w:p>
    <w:p w:rsidR="00084194" w:rsidRPr="0021713A" w:rsidRDefault="009114D8" w:rsidP="00084194">
      <w:pPr>
        <w:pStyle w:val="MACOEFormtextindent2"/>
      </w:pPr>
      <w:r>
        <w:fldChar w:fldCharType="begin">
          <w:ffData>
            <w:name w:val="Text50"/>
            <w:enabled/>
            <w:calcOnExit w:val="0"/>
            <w:textInput>
              <w:default w:val="Start typing here"/>
            </w:textInput>
          </w:ffData>
        </w:fldChar>
      </w:r>
      <w:bookmarkStart w:id="99" w:name="Text50"/>
      <w:r>
        <w:instrText xml:space="preserve"> FORMTEXT </w:instrText>
      </w:r>
      <w:r>
        <w:fldChar w:fldCharType="separate"/>
      </w:r>
      <w:r>
        <w:rPr>
          <w:noProof/>
        </w:rPr>
        <w:t>Start typing here</w:t>
      </w:r>
      <w:r>
        <w:fldChar w:fldCharType="end"/>
      </w:r>
      <w:bookmarkEnd w:id="99"/>
    </w:p>
    <w:p w:rsidR="00084194" w:rsidRPr="006D7415" w:rsidRDefault="00084194" w:rsidP="00084194">
      <w:pPr>
        <w:pStyle w:val="MACOEAlphabullet"/>
      </w:pPr>
      <w:r w:rsidRPr="006D7415">
        <w:t>Have you overcome the challenge? If not, what are your next steps to do so?</w:t>
      </w:r>
    </w:p>
    <w:p w:rsidR="00084194" w:rsidRPr="0021713A" w:rsidRDefault="009114D8" w:rsidP="00084194">
      <w:pPr>
        <w:pStyle w:val="MACOEFormtextindent2"/>
      </w:pPr>
      <w:r>
        <w:fldChar w:fldCharType="begin">
          <w:ffData>
            <w:name w:val="Text49"/>
            <w:enabled/>
            <w:calcOnExit w:val="0"/>
            <w:textInput>
              <w:default w:val="Start typing here"/>
            </w:textInput>
          </w:ffData>
        </w:fldChar>
      </w:r>
      <w:bookmarkStart w:id="100" w:name="Text49"/>
      <w:r>
        <w:instrText xml:space="preserve"> FORMTEXT </w:instrText>
      </w:r>
      <w:r>
        <w:fldChar w:fldCharType="separate"/>
      </w:r>
      <w:r>
        <w:rPr>
          <w:noProof/>
        </w:rPr>
        <w:t>Start typing here</w:t>
      </w:r>
      <w:r>
        <w:fldChar w:fldCharType="end"/>
      </w:r>
      <w:bookmarkEnd w:id="100"/>
    </w:p>
    <w:p w:rsidR="00084194" w:rsidRPr="006B7215" w:rsidRDefault="00084194" w:rsidP="00084194">
      <w:pPr>
        <w:pStyle w:val="MACOEHeading3"/>
        <w:rPr>
          <w:rStyle w:val="ital"/>
        </w:rPr>
      </w:pPr>
      <w:r w:rsidRPr="00120C8A">
        <w:t>Challenge 2</w:t>
      </w:r>
    </w:p>
    <w:p w:rsidR="00084194" w:rsidRPr="006D7415" w:rsidRDefault="00084194" w:rsidP="00EF7285">
      <w:pPr>
        <w:pStyle w:val="MACOEAlphabullet"/>
        <w:numPr>
          <w:ilvl w:val="0"/>
          <w:numId w:val="16"/>
        </w:numPr>
        <w:ind w:left="864" w:hanging="432"/>
      </w:pPr>
      <w:r w:rsidRPr="006D7415">
        <w:t xml:space="preserve">Describe </w:t>
      </w:r>
      <w:r w:rsidRPr="008B21A1">
        <w:t xml:space="preserve">your </w:t>
      </w:r>
      <w:r>
        <w:t xml:space="preserve">second </w:t>
      </w:r>
      <w:r w:rsidRPr="008B21A1">
        <w:t xml:space="preserve">biggest </w:t>
      </w:r>
      <w:r w:rsidRPr="006D7415">
        <w:t>challenge</w:t>
      </w:r>
      <w:r>
        <w:t xml:space="preserve"> </w:t>
      </w:r>
      <w:r w:rsidRPr="008B21A1">
        <w:t xml:space="preserve">in increasing the percentage of eligible children enrolled in CHIP and Medicaid in your state. </w:t>
      </w:r>
      <w:r>
        <w:t xml:space="preserve">How did this </w:t>
      </w:r>
      <w:r w:rsidRPr="006D7415">
        <w:t>create a barrie</w:t>
      </w:r>
      <w:r>
        <w:t>r to enrollment and/or renewal?</w:t>
      </w:r>
    </w:p>
    <w:p w:rsidR="00084194" w:rsidRPr="0021713A" w:rsidRDefault="009114D8" w:rsidP="00084194">
      <w:pPr>
        <w:pStyle w:val="MACOEFormtextindent2"/>
      </w:pPr>
      <w:r>
        <w:fldChar w:fldCharType="begin">
          <w:ffData>
            <w:name w:val="Text54"/>
            <w:enabled/>
            <w:calcOnExit w:val="0"/>
            <w:textInput>
              <w:default w:val="Start typing here"/>
            </w:textInput>
          </w:ffData>
        </w:fldChar>
      </w:r>
      <w:bookmarkStart w:id="101" w:name="Text54"/>
      <w:r>
        <w:instrText xml:space="preserve"> FORMTEXT </w:instrText>
      </w:r>
      <w:r>
        <w:fldChar w:fldCharType="separate"/>
      </w:r>
      <w:r>
        <w:rPr>
          <w:noProof/>
        </w:rPr>
        <w:t>Start typing here</w:t>
      </w:r>
      <w:r>
        <w:fldChar w:fldCharType="end"/>
      </w:r>
      <w:bookmarkEnd w:id="101"/>
    </w:p>
    <w:p w:rsidR="00084194" w:rsidRPr="006D7415" w:rsidRDefault="00084194" w:rsidP="00084194">
      <w:pPr>
        <w:pStyle w:val="MACOEAlphabullet"/>
      </w:pPr>
      <w:r w:rsidRPr="006D7415">
        <w:t xml:space="preserve">Describe the actions you took to address the challenge, and </w:t>
      </w:r>
      <w:r w:rsidR="00C75B73">
        <w:t>explain</w:t>
      </w:r>
      <w:r w:rsidRPr="006D7415">
        <w:t xml:space="preserve"> whether they were effective. </w:t>
      </w:r>
    </w:p>
    <w:p w:rsidR="00084194" w:rsidRPr="0021713A" w:rsidRDefault="009114D8" w:rsidP="00084194">
      <w:pPr>
        <w:pStyle w:val="MACOEFormtextindent2"/>
      </w:pPr>
      <w:r>
        <w:fldChar w:fldCharType="begin">
          <w:ffData>
            <w:name w:val="Text53"/>
            <w:enabled/>
            <w:calcOnExit w:val="0"/>
            <w:textInput>
              <w:default w:val="Start typing here"/>
            </w:textInput>
          </w:ffData>
        </w:fldChar>
      </w:r>
      <w:bookmarkStart w:id="102" w:name="Text53"/>
      <w:r>
        <w:instrText xml:space="preserve"> FORMTEXT </w:instrText>
      </w:r>
      <w:r>
        <w:fldChar w:fldCharType="separate"/>
      </w:r>
      <w:r>
        <w:rPr>
          <w:noProof/>
        </w:rPr>
        <w:t>Start typing here</w:t>
      </w:r>
      <w:r>
        <w:fldChar w:fldCharType="end"/>
      </w:r>
      <w:bookmarkEnd w:id="102"/>
    </w:p>
    <w:p w:rsidR="00084194" w:rsidRPr="006D7415" w:rsidRDefault="00084194" w:rsidP="00084194">
      <w:pPr>
        <w:pStyle w:val="MACOEAlphabullet"/>
      </w:pPr>
      <w:r w:rsidRPr="006D7415">
        <w:t>Have you overcome the challenge? If not, what are your next steps to do so?</w:t>
      </w:r>
    </w:p>
    <w:p w:rsidR="00084194" w:rsidRDefault="00B55938" w:rsidP="00084194">
      <w:pPr>
        <w:pStyle w:val="MACOEFormtextindent2"/>
      </w:pPr>
      <w:r>
        <w:fldChar w:fldCharType="begin">
          <w:ffData>
            <w:name w:val="Text52"/>
            <w:enabled/>
            <w:calcOnExit w:val="0"/>
            <w:textInput>
              <w:default w:val="Start typing here"/>
            </w:textInput>
          </w:ffData>
        </w:fldChar>
      </w:r>
      <w:bookmarkStart w:id="103" w:name="Text52"/>
      <w:r>
        <w:instrText xml:space="preserve"> FORMTEXT </w:instrText>
      </w:r>
      <w:r>
        <w:fldChar w:fldCharType="separate"/>
      </w:r>
      <w:r>
        <w:rPr>
          <w:noProof/>
        </w:rPr>
        <w:t>Start typing here</w:t>
      </w:r>
      <w:r>
        <w:fldChar w:fldCharType="end"/>
      </w:r>
      <w:bookmarkEnd w:id="103"/>
    </w:p>
    <w:p w:rsidR="00084194" w:rsidRPr="0021713A" w:rsidRDefault="00084194" w:rsidP="00084194">
      <w:pPr>
        <w:pStyle w:val="MACOEFormtextindent2"/>
      </w:pPr>
    </w:p>
    <w:p w:rsidR="00241940" w:rsidRPr="00C512FA" w:rsidRDefault="00241940" w:rsidP="00C512FA">
      <w:pPr>
        <w:pStyle w:val="SectionHeadingNumbered"/>
        <w:rPr>
          <w:rStyle w:val="bold"/>
          <w:b w:val="0"/>
        </w:rPr>
      </w:pPr>
      <w:r w:rsidRPr="00C512FA">
        <w:rPr>
          <w:rStyle w:val="bold"/>
          <w:b w:val="0"/>
        </w:rPr>
        <w:t xml:space="preserve">Outreach and enrollment lessons </w:t>
      </w:r>
    </w:p>
    <w:p w:rsidR="00241940" w:rsidRPr="006D7415" w:rsidRDefault="00241940" w:rsidP="009B3564">
      <w:pPr>
        <w:pStyle w:val="MACOENormal"/>
      </w:pPr>
      <w:r w:rsidRPr="006D7415">
        <w:t xml:space="preserve">What are the most important lessons you </w:t>
      </w:r>
      <w:r w:rsidR="005861EE" w:rsidRPr="006D7415">
        <w:t>would share with peer</w:t>
      </w:r>
      <w:r w:rsidRPr="006D7415">
        <w:t>s about how to increase new enrollments and/or renewals in CHIP and Medicaid? (400 words)</w:t>
      </w:r>
    </w:p>
    <w:p w:rsidR="00241940" w:rsidRPr="007E1459" w:rsidRDefault="00B55938" w:rsidP="009B3564">
      <w:pPr>
        <w:pStyle w:val="MACOEFormtextpara"/>
      </w:pPr>
      <w:r>
        <w:fldChar w:fldCharType="begin">
          <w:ffData>
            <w:name w:val="Text26"/>
            <w:enabled/>
            <w:calcOnExit w:val="0"/>
            <w:textInput>
              <w:default w:val="Start typing here"/>
            </w:textInput>
          </w:ffData>
        </w:fldChar>
      </w:r>
      <w:bookmarkStart w:id="104" w:name="Text26"/>
      <w:r>
        <w:instrText xml:space="preserve"> FORMTEXT </w:instrText>
      </w:r>
      <w:r>
        <w:fldChar w:fldCharType="separate"/>
      </w:r>
      <w:r>
        <w:rPr>
          <w:noProof/>
        </w:rPr>
        <w:t>Start typing here</w:t>
      </w:r>
      <w:r>
        <w:fldChar w:fldCharType="end"/>
      </w:r>
      <w:bookmarkEnd w:id="104"/>
    </w:p>
    <w:p w:rsidR="009B3564" w:rsidRDefault="009B3564">
      <w:pPr>
        <w:spacing w:after="200" w:line="276" w:lineRule="auto"/>
        <w:rPr>
          <w:rFonts w:ascii="Verdana" w:hAnsi="Verdana"/>
          <w:bCs/>
          <w:color w:val="1C6B93"/>
          <w:kern w:val="32"/>
          <w:sz w:val="28"/>
          <w:szCs w:val="28"/>
          <w:lang w:eastAsia="x-none"/>
        </w:rPr>
      </w:pPr>
      <w:r>
        <w:br w:type="page"/>
      </w:r>
    </w:p>
    <w:p w:rsidR="00BA32E1" w:rsidRPr="00AC0D4F" w:rsidRDefault="001244EF" w:rsidP="009B3564">
      <w:pPr>
        <w:pStyle w:val="MACOEHeading2"/>
      </w:pPr>
      <w:r w:rsidRPr="00AC0D4F">
        <w:t>Technical Assistance</w:t>
      </w:r>
    </w:p>
    <w:p w:rsidR="00EE5BF7" w:rsidRPr="00C512FA" w:rsidRDefault="00EE5BF7" w:rsidP="009B3564">
      <w:pPr>
        <w:pStyle w:val="SectionHeadingNumbered"/>
        <w:pageBreakBefore w:val="0"/>
        <w:rPr>
          <w:rStyle w:val="bold"/>
          <w:b w:val="0"/>
        </w:rPr>
      </w:pPr>
      <w:r w:rsidRPr="00C512FA">
        <w:rPr>
          <w:rStyle w:val="bold"/>
          <w:b w:val="0"/>
        </w:rPr>
        <w:t xml:space="preserve">Technical </w:t>
      </w:r>
      <w:r w:rsidR="006457E2" w:rsidRPr="00C512FA">
        <w:rPr>
          <w:rStyle w:val="bold"/>
          <w:b w:val="0"/>
        </w:rPr>
        <w:t>a</w:t>
      </w:r>
      <w:r w:rsidRPr="00C512FA">
        <w:rPr>
          <w:rStyle w:val="bold"/>
          <w:b w:val="0"/>
        </w:rPr>
        <w:t xml:space="preserve">ssistance </w:t>
      </w:r>
      <w:r w:rsidR="006457E2" w:rsidRPr="00C512FA">
        <w:rPr>
          <w:rStyle w:val="bold"/>
          <w:b w:val="0"/>
        </w:rPr>
        <w:t>n</w:t>
      </w:r>
      <w:r w:rsidRPr="00C512FA">
        <w:rPr>
          <w:rStyle w:val="bold"/>
          <w:b w:val="0"/>
        </w:rPr>
        <w:t xml:space="preserve">eeds and </w:t>
      </w:r>
      <w:r w:rsidR="006457E2" w:rsidRPr="00C512FA">
        <w:rPr>
          <w:rStyle w:val="bold"/>
          <w:b w:val="0"/>
        </w:rPr>
        <w:t>p</w:t>
      </w:r>
      <w:r w:rsidRPr="00C512FA">
        <w:rPr>
          <w:rStyle w:val="bold"/>
          <w:b w:val="0"/>
        </w:rPr>
        <w:t>references</w:t>
      </w:r>
    </w:p>
    <w:p w:rsidR="00FC6088" w:rsidRPr="006D7415" w:rsidRDefault="00FC6088" w:rsidP="00FC6088">
      <w:pPr>
        <w:pStyle w:val="MACOEHeading4noTOC"/>
      </w:pPr>
      <w:r w:rsidRPr="00147F84">
        <w:rPr>
          <w:rStyle w:val="Strong"/>
        </w:rPr>
        <w:t>1</w:t>
      </w:r>
      <w:r w:rsidR="00C75B73">
        <w:rPr>
          <w:rStyle w:val="Strong"/>
          <w:lang w:val="en-US"/>
        </w:rPr>
        <w:t>1</w:t>
      </w:r>
      <w:r w:rsidRPr="00147F84">
        <w:rPr>
          <w:rStyle w:val="Strong"/>
        </w:rPr>
        <w:t>a.</w:t>
      </w:r>
      <w:r>
        <w:rPr>
          <w:lang w:val="en-US"/>
        </w:rPr>
        <w:tab/>
      </w:r>
      <w:r w:rsidRPr="006D7415">
        <w:t>What technical assistance topics would be most useful to your project in the next six months? Check all that apply.</w:t>
      </w:r>
    </w:p>
    <w:p w:rsidR="00FC6088" w:rsidRPr="006D7415" w:rsidRDefault="00FC6088" w:rsidP="00FC6088">
      <w:pPr>
        <w:pStyle w:val="MACOEcheckboxtext2"/>
      </w:pPr>
      <w:r>
        <w:fldChar w:fldCharType="begin">
          <w:ffData>
            <w:name w:val="Check16"/>
            <w:enabled/>
            <w:calcOnExit w:val="0"/>
            <w:checkBox>
              <w:sizeAuto/>
              <w:default w:val="0"/>
            </w:checkBox>
          </w:ffData>
        </w:fldChar>
      </w:r>
      <w:bookmarkStart w:id="105" w:name="Check16"/>
      <w:r>
        <w:instrText xml:space="preserve"> FORMCHECKBOX </w:instrText>
      </w:r>
      <w:r w:rsidR="00ED586E">
        <w:fldChar w:fldCharType="separate"/>
      </w:r>
      <w:r>
        <w:fldChar w:fldCharType="end"/>
      </w:r>
      <w:bookmarkEnd w:id="105"/>
      <w:r w:rsidRPr="006D7415">
        <w:tab/>
        <w:t>Using data to identify potentially eligible children and parents</w:t>
      </w:r>
    </w:p>
    <w:p w:rsidR="00FC6088" w:rsidRPr="006D7415" w:rsidRDefault="00FC6088" w:rsidP="00FC6088">
      <w:pPr>
        <w:pStyle w:val="MACOEcheckboxtext2"/>
      </w:pPr>
      <w:r>
        <w:fldChar w:fldCharType="begin">
          <w:ffData>
            <w:name w:val="Check17"/>
            <w:enabled/>
            <w:calcOnExit w:val="0"/>
            <w:checkBox>
              <w:sizeAuto/>
              <w:default w:val="0"/>
            </w:checkBox>
          </w:ffData>
        </w:fldChar>
      </w:r>
      <w:bookmarkStart w:id="106" w:name="Check17"/>
      <w:r>
        <w:instrText xml:space="preserve"> FORMCHECKBOX </w:instrText>
      </w:r>
      <w:r w:rsidR="00ED586E">
        <w:fldChar w:fldCharType="separate"/>
      </w:r>
      <w:r>
        <w:fldChar w:fldCharType="end"/>
      </w:r>
      <w:bookmarkEnd w:id="106"/>
      <w:r w:rsidRPr="006D7415">
        <w:tab/>
        <w:t>Using eligibility and enrollment data to track progress</w:t>
      </w:r>
    </w:p>
    <w:p w:rsidR="00FC6088" w:rsidRPr="006D7415" w:rsidRDefault="00FC6088" w:rsidP="00FC6088">
      <w:pPr>
        <w:pStyle w:val="MACOEcheckboxtext2"/>
      </w:pPr>
      <w:r>
        <w:fldChar w:fldCharType="begin">
          <w:ffData>
            <w:name w:val="Check18"/>
            <w:enabled/>
            <w:calcOnExit w:val="0"/>
            <w:checkBox>
              <w:sizeAuto/>
              <w:default w:val="0"/>
            </w:checkBox>
          </w:ffData>
        </w:fldChar>
      </w:r>
      <w:bookmarkStart w:id="107" w:name="Check18"/>
      <w:r>
        <w:instrText xml:space="preserve"> FORMCHECKBOX </w:instrText>
      </w:r>
      <w:r w:rsidR="00ED586E">
        <w:fldChar w:fldCharType="separate"/>
      </w:r>
      <w:r>
        <w:fldChar w:fldCharType="end"/>
      </w:r>
      <w:bookmarkEnd w:id="107"/>
      <w:r w:rsidRPr="006D7415">
        <w:tab/>
        <w:t>Establishing memoranda of understanding (MOUs) with states</w:t>
      </w:r>
    </w:p>
    <w:p w:rsidR="00FC6088" w:rsidRPr="006D7415" w:rsidRDefault="00FC6088" w:rsidP="00FC6088">
      <w:pPr>
        <w:pStyle w:val="MACOEcheckboxtext2"/>
      </w:pPr>
      <w:r>
        <w:fldChar w:fldCharType="begin">
          <w:ffData>
            <w:name w:val="Check19"/>
            <w:enabled/>
            <w:calcOnExit w:val="0"/>
            <w:checkBox>
              <w:sizeAuto/>
              <w:default w:val="0"/>
            </w:checkBox>
          </w:ffData>
        </w:fldChar>
      </w:r>
      <w:bookmarkStart w:id="108" w:name="Check19"/>
      <w:r>
        <w:instrText xml:space="preserve"> FORMCHECKBOX </w:instrText>
      </w:r>
      <w:r w:rsidR="00ED586E">
        <w:fldChar w:fldCharType="separate"/>
      </w:r>
      <w:r>
        <w:fldChar w:fldCharType="end"/>
      </w:r>
      <w:bookmarkEnd w:id="108"/>
      <w:r w:rsidRPr="006D7415">
        <w:tab/>
        <w:t>School-based strategies</w:t>
      </w:r>
    </w:p>
    <w:p w:rsidR="00FC6088" w:rsidRPr="006D7415" w:rsidRDefault="00FC6088" w:rsidP="00FC6088">
      <w:pPr>
        <w:pStyle w:val="MACOEcheckboxtext2"/>
      </w:pPr>
      <w:r>
        <w:fldChar w:fldCharType="begin">
          <w:ffData>
            <w:name w:val="Check20"/>
            <w:enabled/>
            <w:calcOnExit w:val="0"/>
            <w:checkBox>
              <w:sizeAuto/>
              <w:default w:val="0"/>
            </w:checkBox>
          </w:ffData>
        </w:fldChar>
      </w:r>
      <w:bookmarkStart w:id="109" w:name="Check20"/>
      <w:r>
        <w:instrText xml:space="preserve"> FORMCHECKBOX </w:instrText>
      </w:r>
      <w:r w:rsidR="00ED586E">
        <w:fldChar w:fldCharType="separate"/>
      </w:r>
      <w:r>
        <w:fldChar w:fldCharType="end"/>
      </w:r>
      <w:bookmarkEnd w:id="109"/>
      <w:r w:rsidRPr="006D7415">
        <w:tab/>
        <w:t>Communications strategies</w:t>
      </w:r>
    </w:p>
    <w:p w:rsidR="00FC6088" w:rsidRPr="006D7415" w:rsidRDefault="00FC6088" w:rsidP="00FC6088">
      <w:pPr>
        <w:pStyle w:val="MACOEcheckboxtext3"/>
      </w:pPr>
      <w:r>
        <w:rPr>
          <w:rFonts w:ascii="MS Gothic" w:eastAsia="MS Gothic" w:hAnsi="MS Gothic"/>
        </w:rPr>
        <w:fldChar w:fldCharType="begin">
          <w:ffData>
            <w:name w:val="Check21"/>
            <w:enabled/>
            <w:calcOnExit w:val="0"/>
            <w:checkBox>
              <w:sizeAuto/>
              <w:default w:val="0"/>
              <w:checked w:val="0"/>
            </w:checkBox>
          </w:ffData>
        </w:fldChar>
      </w:r>
      <w:bookmarkStart w:id="110" w:name="Check21"/>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D586E">
        <w:rPr>
          <w:rFonts w:ascii="MS Gothic" w:eastAsia="MS Gothic" w:hAnsi="MS Gothic"/>
        </w:rPr>
      </w:r>
      <w:r w:rsidR="00ED586E">
        <w:rPr>
          <w:rFonts w:ascii="MS Gothic" w:eastAsia="MS Gothic" w:hAnsi="MS Gothic"/>
        </w:rPr>
        <w:fldChar w:fldCharType="separate"/>
      </w:r>
      <w:r>
        <w:rPr>
          <w:rFonts w:ascii="MS Gothic" w:eastAsia="MS Gothic" w:hAnsi="MS Gothic"/>
        </w:rPr>
        <w:fldChar w:fldCharType="end"/>
      </w:r>
      <w:bookmarkEnd w:id="110"/>
      <w:r w:rsidRPr="006D7415">
        <w:tab/>
        <w:t>Effective messaging</w:t>
      </w:r>
    </w:p>
    <w:p w:rsidR="00FC6088" w:rsidRPr="006D7415" w:rsidRDefault="00FC6088" w:rsidP="00FC6088">
      <w:pPr>
        <w:pStyle w:val="MACOEcheckboxtext3"/>
      </w:pPr>
      <w:r>
        <w:fldChar w:fldCharType="begin">
          <w:ffData>
            <w:name w:val="Check22"/>
            <w:enabled/>
            <w:calcOnExit w:val="0"/>
            <w:checkBox>
              <w:sizeAuto/>
              <w:default w:val="0"/>
              <w:checked w:val="0"/>
            </w:checkBox>
          </w:ffData>
        </w:fldChar>
      </w:r>
      <w:bookmarkStart w:id="111" w:name="Check22"/>
      <w:r>
        <w:instrText xml:space="preserve"> FORMCHECKBOX </w:instrText>
      </w:r>
      <w:r w:rsidR="00ED586E">
        <w:fldChar w:fldCharType="separate"/>
      </w:r>
      <w:r>
        <w:fldChar w:fldCharType="end"/>
      </w:r>
      <w:bookmarkEnd w:id="111"/>
      <w:r>
        <w:tab/>
      </w:r>
      <w:r w:rsidRPr="006D7415">
        <w:t>Including culture in our messaging</w:t>
      </w:r>
    </w:p>
    <w:p w:rsidR="00FC6088" w:rsidRPr="006D7415" w:rsidRDefault="00FC6088" w:rsidP="00FC6088">
      <w:pPr>
        <w:pStyle w:val="MACOEcheckboxtext3"/>
      </w:pPr>
      <w:r>
        <w:fldChar w:fldCharType="begin">
          <w:ffData>
            <w:name w:val="Check23"/>
            <w:enabled/>
            <w:calcOnExit w:val="0"/>
            <w:checkBox>
              <w:sizeAuto/>
              <w:default w:val="0"/>
            </w:checkBox>
          </w:ffData>
        </w:fldChar>
      </w:r>
      <w:bookmarkStart w:id="112" w:name="Check23"/>
      <w:r>
        <w:instrText xml:space="preserve"> FORMCHECKBOX </w:instrText>
      </w:r>
      <w:r w:rsidR="00ED586E">
        <w:fldChar w:fldCharType="separate"/>
      </w:r>
      <w:r>
        <w:fldChar w:fldCharType="end"/>
      </w:r>
      <w:bookmarkEnd w:id="112"/>
      <w:r w:rsidRPr="006D7415">
        <w:tab/>
        <w:t xml:space="preserve">Selecting the best media to disseminate our messages </w:t>
      </w:r>
    </w:p>
    <w:p w:rsidR="00FC6088" w:rsidRPr="006D7415" w:rsidRDefault="00FC6088" w:rsidP="00FC6088">
      <w:pPr>
        <w:pStyle w:val="MACOEcheckboxtext3"/>
      </w:pPr>
      <w:r>
        <w:fldChar w:fldCharType="begin">
          <w:ffData>
            <w:name w:val="Check24"/>
            <w:enabled/>
            <w:calcOnExit w:val="0"/>
            <w:checkBox>
              <w:sizeAuto/>
              <w:default w:val="0"/>
            </w:checkBox>
          </w:ffData>
        </w:fldChar>
      </w:r>
      <w:bookmarkStart w:id="113" w:name="Check24"/>
      <w:r>
        <w:instrText xml:space="preserve"> FORMCHECKBOX </w:instrText>
      </w:r>
      <w:r w:rsidR="00ED586E">
        <w:fldChar w:fldCharType="separate"/>
      </w:r>
      <w:r>
        <w:fldChar w:fldCharType="end"/>
      </w:r>
      <w:bookmarkEnd w:id="113"/>
      <w:r w:rsidRPr="006D7415">
        <w:tab/>
        <w:t>Using social media effectively</w:t>
      </w:r>
    </w:p>
    <w:p w:rsidR="00FC6088" w:rsidRPr="006D7415" w:rsidRDefault="00FC6088" w:rsidP="00FC6088">
      <w:pPr>
        <w:pStyle w:val="MACOEcheckboxtext2"/>
      </w:pPr>
      <w:r>
        <w:rPr>
          <w:rFonts w:ascii="MS Gothic" w:eastAsia="MS Gothic" w:hAnsi="MS Gothic"/>
        </w:rPr>
        <w:fldChar w:fldCharType="begin">
          <w:ffData>
            <w:name w:val="Check25"/>
            <w:enabled/>
            <w:calcOnExit w:val="0"/>
            <w:checkBox>
              <w:sizeAuto/>
              <w:default w:val="0"/>
            </w:checkBox>
          </w:ffData>
        </w:fldChar>
      </w:r>
      <w:bookmarkStart w:id="114" w:name="Check25"/>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D586E">
        <w:rPr>
          <w:rFonts w:ascii="MS Gothic" w:eastAsia="MS Gothic" w:hAnsi="MS Gothic"/>
        </w:rPr>
      </w:r>
      <w:r w:rsidR="00ED586E">
        <w:rPr>
          <w:rFonts w:ascii="MS Gothic" w:eastAsia="MS Gothic" w:hAnsi="MS Gothic"/>
        </w:rPr>
        <w:fldChar w:fldCharType="separate"/>
      </w:r>
      <w:r>
        <w:rPr>
          <w:rFonts w:ascii="MS Gothic" w:eastAsia="MS Gothic" w:hAnsi="MS Gothic"/>
        </w:rPr>
        <w:fldChar w:fldCharType="end"/>
      </w:r>
      <w:bookmarkEnd w:id="114"/>
      <w:r w:rsidRPr="006D7415">
        <w:tab/>
        <w:t>Engaging hard-to-reach populations</w:t>
      </w:r>
    </w:p>
    <w:p w:rsidR="00FC6088" w:rsidRPr="006D7415" w:rsidRDefault="00FC6088" w:rsidP="00FC6088">
      <w:pPr>
        <w:pStyle w:val="MACOEcheckboxtext3"/>
      </w:pPr>
      <w:r>
        <w:rPr>
          <w:rFonts w:ascii="MS Gothic" w:eastAsia="MS Gothic" w:hAnsi="MS Gothic"/>
        </w:rPr>
        <w:fldChar w:fldCharType="begin">
          <w:ffData>
            <w:name w:val="Check26"/>
            <w:enabled/>
            <w:calcOnExit w:val="0"/>
            <w:checkBox>
              <w:sizeAuto/>
              <w:default w:val="0"/>
            </w:checkBox>
          </w:ffData>
        </w:fldChar>
      </w:r>
      <w:bookmarkStart w:id="115" w:name="Check26"/>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D586E">
        <w:rPr>
          <w:rFonts w:ascii="MS Gothic" w:eastAsia="MS Gothic" w:hAnsi="MS Gothic"/>
        </w:rPr>
      </w:r>
      <w:r w:rsidR="00ED586E">
        <w:rPr>
          <w:rFonts w:ascii="MS Gothic" w:eastAsia="MS Gothic" w:hAnsi="MS Gothic"/>
        </w:rPr>
        <w:fldChar w:fldCharType="separate"/>
      </w:r>
      <w:r>
        <w:rPr>
          <w:rFonts w:ascii="MS Gothic" w:eastAsia="MS Gothic" w:hAnsi="MS Gothic"/>
        </w:rPr>
        <w:fldChar w:fldCharType="end"/>
      </w:r>
      <w:bookmarkEnd w:id="115"/>
      <w:r>
        <w:tab/>
      </w:r>
      <w:r w:rsidRPr="006D7415">
        <w:t>Teens</w:t>
      </w:r>
    </w:p>
    <w:p w:rsidR="00FC6088" w:rsidRPr="006D7415" w:rsidRDefault="00FC6088" w:rsidP="00FC6088">
      <w:pPr>
        <w:pStyle w:val="MACOEcheckboxtext3"/>
      </w:pPr>
      <w:r>
        <w:rPr>
          <w:rFonts w:ascii="MS Gothic" w:eastAsia="MS Gothic" w:hAnsi="MS Gothic"/>
        </w:rPr>
        <w:fldChar w:fldCharType="begin">
          <w:ffData>
            <w:name w:val="Check27"/>
            <w:enabled/>
            <w:calcOnExit w:val="0"/>
            <w:checkBox>
              <w:sizeAuto/>
              <w:default w:val="0"/>
            </w:checkBox>
          </w:ffData>
        </w:fldChar>
      </w:r>
      <w:bookmarkStart w:id="116" w:name="Check27"/>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D586E">
        <w:rPr>
          <w:rFonts w:ascii="MS Gothic" w:eastAsia="MS Gothic" w:hAnsi="MS Gothic"/>
        </w:rPr>
      </w:r>
      <w:r w:rsidR="00ED586E">
        <w:rPr>
          <w:rFonts w:ascii="MS Gothic" w:eastAsia="MS Gothic" w:hAnsi="MS Gothic"/>
        </w:rPr>
        <w:fldChar w:fldCharType="separate"/>
      </w:r>
      <w:r>
        <w:rPr>
          <w:rFonts w:ascii="MS Gothic" w:eastAsia="MS Gothic" w:hAnsi="MS Gothic"/>
        </w:rPr>
        <w:fldChar w:fldCharType="end"/>
      </w:r>
      <w:bookmarkEnd w:id="116"/>
      <w:r w:rsidRPr="006D7415">
        <w:tab/>
        <w:t>Latino/Hispanic families</w:t>
      </w:r>
    </w:p>
    <w:p w:rsidR="00FC6088" w:rsidRPr="006D7415" w:rsidRDefault="00FC6088" w:rsidP="00FC6088">
      <w:pPr>
        <w:pStyle w:val="MACOEcheckboxtext3"/>
      </w:pPr>
      <w:r>
        <w:fldChar w:fldCharType="begin">
          <w:ffData>
            <w:name w:val="Check28"/>
            <w:enabled/>
            <w:calcOnExit w:val="0"/>
            <w:checkBox>
              <w:sizeAuto/>
              <w:default w:val="0"/>
            </w:checkBox>
          </w:ffData>
        </w:fldChar>
      </w:r>
      <w:bookmarkStart w:id="117" w:name="Check28"/>
      <w:r>
        <w:instrText xml:space="preserve"> FORMCHECKBOX </w:instrText>
      </w:r>
      <w:r w:rsidR="00ED586E">
        <w:fldChar w:fldCharType="separate"/>
      </w:r>
      <w:r>
        <w:fldChar w:fldCharType="end"/>
      </w:r>
      <w:bookmarkEnd w:id="117"/>
      <w:r w:rsidRPr="006D7415">
        <w:tab/>
        <w:t>American Indian/Alaska Native families</w:t>
      </w:r>
    </w:p>
    <w:p w:rsidR="00FC6088" w:rsidRPr="006D7415" w:rsidRDefault="00FC6088" w:rsidP="00FC6088">
      <w:pPr>
        <w:pStyle w:val="MACOEcheckboxtext3"/>
      </w:pPr>
      <w:r>
        <w:fldChar w:fldCharType="begin">
          <w:ffData>
            <w:name w:val="Check29"/>
            <w:enabled/>
            <w:calcOnExit w:val="0"/>
            <w:checkBox>
              <w:sizeAuto/>
              <w:default w:val="0"/>
            </w:checkBox>
          </w:ffData>
        </w:fldChar>
      </w:r>
      <w:bookmarkStart w:id="118" w:name="Check29"/>
      <w:r>
        <w:instrText xml:space="preserve"> FORMCHECKBOX </w:instrText>
      </w:r>
      <w:r w:rsidR="00ED586E">
        <w:fldChar w:fldCharType="separate"/>
      </w:r>
      <w:r>
        <w:fldChar w:fldCharType="end"/>
      </w:r>
      <w:bookmarkEnd w:id="118"/>
      <w:r w:rsidRPr="006D7415">
        <w:tab/>
        <w:t>Families in rural areas</w:t>
      </w:r>
    </w:p>
    <w:p w:rsidR="00FC6088" w:rsidRPr="006D7415" w:rsidRDefault="00FC6088" w:rsidP="00FC6088">
      <w:pPr>
        <w:pStyle w:val="MACOEcheckboxtext3"/>
      </w:pPr>
      <w:r>
        <w:fldChar w:fldCharType="begin">
          <w:ffData>
            <w:name w:val="Check30"/>
            <w:enabled/>
            <w:calcOnExit w:val="0"/>
            <w:checkBox>
              <w:sizeAuto/>
              <w:default w:val="0"/>
            </w:checkBox>
          </w:ffData>
        </w:fldChar>
      </w:r>
      <w:bookmarkStart w:id="119" w:name="Check30"/>
      <w:r>
        <w:instrText xml:space="preserve"> FORMCHECKBOX </w:instrText>
      </w:r>
      <w:r w:rsidR="00ED586E">
        <w:fldChar w:fldCharType="separate"/>
      </w:r>
      <w:r>
        <w:fldChar w:fldCharType="end"/>
      </w:r>
      <w:bookmarkEnd w:id="119"/>
      <w:r w:rsidRPr="006D7415">
        <w:tab/>
        <w:t>Immigrant families</w:t>
      </w:r>
    </w:p>
    <w:p w:rsidR="00FC6088" w:rsidRPr="006D7415" w:rsidRDefault="00FC6088" w:rsidP="00FC6088">
      <w:pPr>
        <w:pStyle w:val="MACOEcheckboxtext2"/>
      </w:pPr>
      <w:r>
        <w:rPr>
          <w:rFonts w:ascii="MS Gothic" w:eastAsia="MS Gothic" w:hAnsi="MS Gothic"/>
        </w:rPr>
        <w:fldChar w:fldCharType="begin">
          <w:ffData>
            <w:name w:val="Check31"/>
            <w:enabled/>
            <w:calcOnExit w:val="0"/>
            <w:checkBox>
              <w:sizeAuto/>
              <w:default w:val="0"/>
            </w:checkBox>
          </w:ffData>
        </w:fldChar>
      </w:r>
      <w:bookmarkStart w:id="120" w:name="Check31"/>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D586E">
        <w:rPr>
          <w:rFonts w:ascii="MS Gothic" w:eastAsia="MS Gothic" w:hAnsi="MS Gothic"/>
        </w:rPr>
      </w:r>
      <w:r w:rsidR="00ED586E">
        <w:rPr>
          <w:rFonts w:ascii="MS Gothic" w:eastAsia="MS Gothic" w:hAnsi="MS Gothic"/>
        </w:rPr>
        <w:fldChar w:fldCharType="separate"/>
      </w:r>
      <w:r>
        <w:rPr>
          <w:rFonts w:ascii="MS Gothic" w:eastAsia="MS Gothic" w:hAnsi="MS Gothic"/>
        </w:rPr>
        <w:fldChar w:fldCharType="end"/>
      </w:r>
      <w:bookmarkEnd w:id="120"/>
      <w:r w:rsidRPr="006D7415">
        <w:tab/>
        <w:t>Medicaid and CHIP eligibility, enrollment, and renewal policies</w:t>
      </w:r>
    </w:p>
    <w:p w:rsidR="00FC6088" w:rsidRPr="006D7415" w:rsidRDefault="00FC6088" w:rsidP="00FC6088">
      <w:pPr>
        <w:pStyle w:val="MACOEcheckboxtext3"/>
      </w:pPr>
      <w:r>
        <w:rPr>
          <w:rFonts w:ascii="MS Gothic" w:eastAsia="MS Gothic" w:hAnsi="MS Gothic"/>
        </w:rPr>
        <w:fldChar w:fldCharType="begin">
          <w:ffData>
            <w:name w:val="Check32"/>
            <w:enabled/>
            <w:calcOnExit w:val="0"/>
            <w:checkBox>
              <w:sizeAuto/>
              <w:default w:val="0"/>
            </w:checkBox>
          </w:ffData>
        </w:fldChar>
      </w:r>
      <w:bookmarkStart w:id="121" w:name="Check32"/>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D586E">
        <w:rPr>
          <w:rFonts w:ascii="MS Gothic" w:eastAsia="MS Gothic" w:hAnsi="MS Gothic"/>
        </w:rPr>
      </w:r>
      <w:r w:rsidR="00ED586E">
        <w:rPr>
          <w:rFonts w:ascii="MS Gothic" w:eastAsia="MS Gothic" w:hAnsi="MS Gothic"/>
        </w:rPr>
        <w:fldChar w:fldCharType="separate"/>
      </w:r>
      <w:r>
        <w:rPr>
          <w:rFonts w:ascii="MS Gothic" w:eastAsia="MS Gothic" w:hAnsi="MS Gothic"/>
        </w:rPr>
        <w:fldChar w:fldCharType="end"/>
      </w:r>
      <w:bookmarkEnd w:id="121"/>
      <w:r w:rsidRPr="006D7415">
        <w:tab/>
        <w:t>Other topics—please specify:</w:t>
      </w:r>
    </w:p>
    <w:p w:rsidR="00FC6088" w:rsidRPr="0021713A" w:rsidRDefault="00B55938" w:rsidP="00FC6088">
      <w:pPr>
        <w:pStyle w:val="MACOEFormtextindent3"/>
      </w:pPr>
      <w:r>
        <w:fldChar w:fldCharType="begin">
          <w:ffData>
            <w:name w:val="Text55"/>
            <w:enabled/>
            <w:calcOnExit w:val="0"/>
            <w:textInput>
              <w:default w:val="Start typing here"/>
            </w:textInput>
          </w:ffData>
        </w:fldChar>
      </w:r>
      <w:bookmarkStart w:id="122" w:name="Text55"/>
      <w:r>
        <w:instrText xml:space="preserve"> FORMTEXT </w:instrText>
      </w:r>
      <w:r>
        <w:fldChar w:fldCharType="separate"/>
      </w:r>
      <w:r>
        <w:rPr>
          <w:noProof/>
        </w:rPr>
        <w:t>Start typing here</w:t>
      </w:r>
      <w:r>
        <w:fldChar w:fldCharType="end"/>
      </w:r>
      <w:bookmarkEnd w:id="122"/>
    </w:p>
    <w:p w:rsidR="00FC6088" w:rsidRPr="006D7415" w:rsidRDefault="00FC6088" w:rsidP="00FC6088">
      <w:pPr>
        <w:pStyle w:val="MACOEHeading4noTOC"/>
      </w:pPr>
      <w:r w:rsidRPr="00147F84">
        <w:rPr>
          <w:rStyle w:val="Strong"/>
        </w:rPr>
        <w:t>1</w:t>
      </w:r>
      <w:r w:rsidR="00C75B73">
        <w:rPr>
          <w:rStyle w:val="Strong"/>
          <w:lang w:val="en-US"/>
        </w:rPr>
        <w:t>1</w:t>
      </w:r>
      <w:r w:rsidRPr="00147F84">
        <w:rPr>
          <w:rStyle w:val="Strong"/>
        </w:rPr>
        <w:t>b.</w:t>
      </w:r>
      <w:r>
        <w:rPr>
          <w:lang w:val="en-US"/>
        </w:rPr>
        <w:tab/>
      </w:r>
      <w:r w:rsidRPr="006D7415">
        <w:t xml:space="preserve">What forms of technical assistance would be most useful to your project in the next six months? Check all that apply.  </w:t>
      </w:r>
    </w:p>
    <w:p w:rsidR="00FC6088" w:rsidRPr="006D7415" w:rsidRDefault="00FC6088" w:rsidP="00FC6088">
      <w:pPr>
        <w:pStyle w:val="MACOEcheckboxtext2"/>
      </w:pPr>
      <w:r>
        <w:fldChar w:fldCharType="begin">
          <w:ffData>
            <w:name w:val="Check33"/>
            <w:enabled/>
            <w:calcOnExit w:val="0"/>
            <w:checkBox>
              <w:sizeAuto/>
              <w:default w:val="0"/>
            </w:checkBox>
          </w:ffData>
        </w:fldChar>
      </w:r>
      <w:bookmarkStart w:id="123" w:name="Check33"/>
      <w:r>
        <w:instrText xml:space="preserve"> FORMCHECKBOX </w:instrText>
      </w:r>
      <w:r w:rsidR="00ED586E">
        <w:fldChar w:fldCharType="separate"/>
      </w:r>
      <w:r>
        <w:fldChar w:fldCharType="end"/>
      </w:r>
      <w:bookmarkEnd w:id="123"/>
      <w:r w:rsidRPr="006D7415">
        <w:tab/>
        <w:t>Receiving issue briefs or tool kits, and other resources in the interest areas I checked above.</w:t>
      </w:r>
    </w:p>
    <w:p w:rsidR="00FC6088" w:rsidRPr="006D7415" w:rsidRDefault="00FC6088" w:rsidP="00FC6088">
      <w:pPr>
        <w:pStyle w:val="MACOEcheckboxtext2"/>
      </w:pPr>
      <w:r>
        <w:fldChar w:fldCharType="begin">
          <w:ffData>
            <w:name w:val="Check34"/>
            <w:enabled/>
            <w:calcOnExit w:val="0"/>
            <w:checkBox>
              <w:sizeAuto/>
              <w:default w:val="0"/>
            </w:checkBox>
          </w:ffData>
        </w:fldChar>
      </w:r>
      <w:bookmarkStart w:id="124" w:name="Check34"/>
      <w:r>
        <w:instrText xml:space="preserve"> FORMCHECKBOX </w:instrText>
      </w:r>
      <w:r w:rsidR="00ED586E">
        <w:fldChar w:fldCharType="separate"/>
      </w:r>
      <w:r>
        <w:fldChar w:fldCharType="end"/>
      </w:r>
      <w:bookmarkEnd w:id="124"/>
      <w:r w:rsidRPr="006D7415">
        <w:tab/>
        <w:t>Access to a bibliography with hyperlinks so I can find resources that interest me.</w:t>
      </w:r>
    </w:p>
    <w:p w:rsidR="00FC6088" w:rsidRPr="006D7415" w:rsidRDefault="00FC6088" w:rsidP="00FC6088">
      <w:pPr>
        <w:pStyle w:val="MACOEcheckboxtext2"/>
      </w:pPr>
      <w:r>
        <w:fldChar w:fldCharType="begin">
          <w:ffData>
            <w:name w:val="Check35"/>
            <w:enabled/>
            <w:calcOnExit w:val="0"/>
            <w:checkBox>
              <w:sizeAuto/>
              <w:default w:val="0"/>
            </w:checkBox>
          </w:ffData>
        </w:fldChar>
      </w:r>
      <w:bookmarkStart w:id="125" w:name="Check35"/>
      <w:r>
        <w:instrText xml:space="preserve"> FORMCHECKBOX </w:instrText>
      </w:r>
      <w:r w:rsidR="00ED586E">
        <w:fldChar w:fldCharType="separate"/>
      </w:r>
      <w:r>
        <w:fldChar w:fldCharType="end"/>
      </w:r>
      <w:bookmarkEnd w:id="125"/>
      <w:r w:rsidRPr="006D7415">
        <w:tab/>
        <w:t xml:space="preserve">Webinar presentations </w:t>
      </w:r>
    </w:p>
    <w:p w:rsidR="00FC6088" w:rsidRPr="006D7415" w:rsidRDefault="00FC6088" w:rsidP="00FC6088">
      <w:pPr>
        <w:pStyle w:val="MACOEcheckboxtext2"/>
      </w:pPr>
      <w:r>
        <w:fldChar w:fldCharType="begin">
          <w:ffData>
            <w:name w:val="Check36"/>
            <w:enabled/>
            <w:calcOnExit w:val="0"/>
            <w:checkBox>
              <w:sizeAuto/>
              <w:default w:val="0"/>
            </w:checkBox>
          </w:ffData>
        </w:fldChar>
      </w:r>
      <w:bookmarkStart w:id="126" w:name="Check36"/>
      <w:r>
        <w:instrText xml:space="preserve"> FORMCHECKBOX </w:instrText>
      </w:r>
      <w:r w:rsidR="00ED586E">
        <w:fldChar w:fldCharType="separate"/>
      </w:r>
      <w:r>
        <w:fldChar w:fldCharType="end"/>
      </w:r>
      <w:bookmarkEnd w:id="126"/>
      <w:r w:rsidRPr="006D7415">
        <w:tab/>
        <w:t>Presentations by peers</w:t>
      </w:r>
    </w:p>
    <w:p w:rsidR="00FC6088" w:rsidRPr="006D7415" w:rsidRDefault="00FC6088" w:rsidP="00FC6088">
      <w:pPr>
        <w:pStyle w:val="MACOEcheckboxtext2"/>
      </w:pPr>
      <w:r>
        <w:fldChar w:fldCharType="begin">
          <w:ffData>
            <w:name w:val="Check37"/>
            <w:enabled/>
            <w:calcOnExit w:val="0"/>
            <w:checkBox>
              <w:sizeAuto/>
              <w:default w:val="0"/>
            </w:checkBox>
          </w:ffData>
        </w:fldChar>
      </w:r>
      <w:bookmarkStart w:id="127" w:name="Check37"/>
      <w:r>
        <w:instrText xml:space="preserve"> FORMCHECKBOX </w:instrText>
      </w:r>
      <w:r w:rsidR="00ED586E">
        <w:fldChar w:fldCharType="separate"/>
      </w:r>
      <w:r>
        <w:fldChar w:fldCharType="end"/>
      </w:r>
      <w:bookmarkEnd w:id="127"/>
      <w:r w:rsidRPr="006D7415">
        <w:tab/>
        <w:t>Facilitated discussions with small groups of peers</w:t>
      </w:r>
    </w:p>
    <w:p w:rsidR="00FC6088" w:rsidRPr="006D7415" w:rsidRDefault="00FC6088" w:rsidP="00FC6088">
      <w:pPr>
        <w:pStyle w:val="MACOEcheckboxtext2"/>
      </w:pPr>
      <w:r>
        <w:fldChar w:fldCharType="begin">
          <w:ffData>
            <w:name w:val="Check38"/>
            <w:enabled/>
            <w:calcOnExit w:val="0"/>
            <w:checkBox>
              <w:sizeAuto/>
              <w:default w:val="0"/>
            </w:checkBox>
          </w:ffData>
        </w:fldChar>
      </w:r>
      <w:bookmarkStart w:id="128" w:name="Check38"/>
      <w:r>
        <w:instrText xml:space="preserve"> FORMCHECKBOX </w:instrText>
      </w:r>
      <w:r w:rsidR="00ED586E">
        <w:fldChar w:fldCharType="separate"/>
      </w:r>
      <w:r>
        <w:fldChar w:fldCharType="end"/>
      </w:r>
      <w:bookmarkEnd w:id="128"/>
      <w:r w:rsidRPr="006D7415">
        <w:tab/>
        <w:t>Newsletter-style updates on the successes and challenges of peers</w:t>
      </w:r>
    </w:p>
    <w:p w:rsidR="00FC6088" w:rsidRPr="006D7415" w:rsidRDefault="00FC6088" w:rsidP="00FC6088">
      <w:pPr>
        <w:pStyle w:val="MACOEcheckboxtext2"/>
      </w:pPr>
      <w:r>
        <w:fldChar w:fldCharType="begin">
          <w:ffData>
            <w:name w:val="Check39"/>
            <w:enabled/>
            <w:calcOnExit w:val="0"/>
            <w:checkBox>
              <w:sizeAuto/>
              <w:default w:val="0"/>
            </w:checkBox>
          </w:ffData>
        </w:fldChar>
      </w:r>
      <w:bookmarkStart w:id="129" w:name="Check39"/>
      <w:r>
        <w:instrText xml:space="preserve"> FORMCHECKBOX </w:instrText>
      </w:r>
      <w:r w:rsidR="00ED586E">
        <w:fldChar w:fldCharType="separate"/>
      </w:r>
      <w:r>
        <w:fldChar w:fldCharType="end"/>
      </w:r>
      <w:bookmarkEnd w:id="129"/>
      <w:r w:rsidRPr="006D7415">
        <w:tab/>
        <w:t>Help desk to answer specific questions</w:t>
      </w:r>
    </w:p>
    <w:p w:rsidR="00B02A2A" w:rsidRPr="0021713A" w:rsidRDefault="00FC6088" w:rsidP="000F01C6">
      <w:pPr>
        <w:pStyle w:val="MACOEcheckboxtext2"/>
      </w:pPr>
      <w:r>
        <w:fldChar w:fldCharType="begin">
          <w:ffData>
            <w:name w:val="Check40"/>
            <w:enabled/>
            <w:calcOnExit w:val="0"/>
            <w:checkBox>
              <w:sizeAuto/>
              <w:default w:val="0"/>
            </w:checkBox>
          </w:ffData>
        </w:fldChar>
      </w:r>
      <w:bookmarkStart w:id="130" w:name="Check40"/>
      <w:r>
        <w:instrText xml:space="preserve"> FORMCHECKBOX </w:instrText>
      </w:r>
      <w:r w:rsidR="00ED586E">
        <w:fldChar w:fldCharType="separate"/>
      </w:r>
      <w:r>
        <w:fldChar w:fldCharType="end"/>
      </w:r>
      <w:bookmarkEnd w:id="130"/>
      <w:r w:rsidRPr="006D7415">
        <w:tab/>
        <w:t xml:space="preserve">Technical assistance in other formats—please specify: </w:t>
      </w:r>
      <w:r w:rsidR="000F01C6">
        <w:fldChar w:fldCharType="begin">
          <w:ffData>
            <w:name w:val="Text56"/>
            <w:enabled/>
            <w:calcOnExit w:val="0"/>
            <w:textInput>
              <w:default w:val="Start typing here"/>
            </w:textInput>
          </w:ffData>
        </w:fldChar>
      </w:r>
      <w:bookmarkStart w:id="131" w:name="Text56"/>
      <w:r w:rsidR="000F01C6">
        <w:instrText xml:space="preserve"> FORMTEXT </w:instrText>
      </w:r>
      <w:r w:rsidR="000F01C6">
        <w:fldChar w:fldCharType="separate"/>
      </w:r>
      <w:r w:rsidR="000F01C6">
        <w:rPr>
          <w:noProof/>
        </w:rPr>
        <w:t>Start typing here</w:t>
      </w:r>
      <w:r w:rsidR="000F01C6">
        <w:fldChar w:fldCharType="end"/>
      </w:r>
      <w:bookmarkEnd w:id="131"/>
    </w:p>
    <w:sectPr w:rsidR="00B02A2A" w:rsidRPr="0021713A" w:rsidSect="000F01C6">
      <w:headerReference w:type="first" r:id="rId13"/>
      <w:footerReference w:type="first" r:id="rId14"/>
      <w:pgSz w:w="12240" w:h="15840" w:code="1"/>
      <w:pgMar w:top="1080" w:right="1440" w:bottom="1440" w:left="1440" w:header="720" w:footer="720" w:gutter="0"/>
      <w:pgBorders w:offsetFrom="page">
        <w:top w:val="single" w:sz="4" w:space="24" w:color="FB9128"/>
        <w:left w:val="single" w:sz="4" w:space="24" w:color="FB9128"/>
        <w:bottom w:val="single" w:sz="4" w:space="24" w:color="FB9128"/>
        <w:right w:val="single" w:sz="4" w:space="24" w:color="FB9128"/>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C63" w:rsidRPr="00905B6D" w:rsidRDefault="00EE3C63">
      <w:r w:rsidRPr="00905B6D">
        <w:separator/>
      </w:r>
    </w:p>
    <w:p w:rsidR="00EE3C63" w:rsidRPr="00905B6D" w:rsidRDefault="00EE3C63"/>
  </w:endnote>
  <w:endnote w:type="continuationSeparator" w:id="0">
    <w:p w:rsidR="00EE3C63" w:rsidRPr="00905B6D" w:rsidRDefault="00EE3C63">
      <w:r w:rsidRPr="00905B6D">
        <w:continuationSeparator/>
      </w:r>
    </w:p>
    <w:p w:rsidR="00EE3C63" w:rsidRPr="00905B6D" w:rsidRDefault="00EE3C63"/>
  </w:endnote>
  <w:endnote w:type="continuationNotice" w:id="1">
    <w:p w:rsidR="00EE3C63" w:rsidRDefault="00EE3C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219" w:rsidRPr="00AE2721" w:rsidRDefault="00277219" w:rsidP="00AE2721">
    <w:pPr>
      <w:pStyle w:val="Footer"/>
    </w:pPr>
    <w:r>
      <w:fldChar w:fldCharType="begin"/>
    </w:r>
    <w:r>
      <w:instrText xml:space="preserve"> PAGE  \* Arabic  \* MERGEFORMAT </w:instrText>
    </w:r>
    <w:r>
      <w:fldChar w:fldCharType="separate"/>
    </w:r>
    <w:r w:rsidR="00ED586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219" w:rsidRPr="00AC0D4F" w:rsidRDefault="00277219" w:rsidP="00492096">
    <w:pPr>
      <w:pStyle w:val="Footer"/>
    </w:pPr>
    <w:r w:rsidRPr="00AC0D4F">
      <w:fldChar w:fldCharType="begin"/>
    </w:r>
    <w:r>
      <w:instrText xml:space="preserve"> PAGE   \* MERGEFORMAT </w:instrText>
    </w:r>
    <w:r w:rsidRPr="00AC0D4F">
      <w:fldChar w:fldCharType="separate"/>
    </w:r>
    <w:r w:rsidR="005449B1">
      <w:rPr>
        <w:noProof/>
      </w:rPr>
      <w:t>3</w:t>
    </w:r>
    <w:r w:rsidRPr="00AC0D4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C63" w:rsidRPr="00905B6D" w:rsidRDefault="00EE3C63">
      <w:r w:rsidRPr="00905B6D">
        <w:separator/>
      </w:r>
    </w:p>
    <w:p w:rsidR="00EE3C63" w:rsidRPr="00905B6D" w:rsidRDefault="00EE3C63"/>
  </w:footnote>
  <w:footnote w:type="continuationSeparator" w:id="0">
    <w:p w:rsidR="00EE3C63" w:rsidRPr="00905B6D" w:rsidRDefault="00EE3C63">
      <w:r w:rsidRPr="00905B6D">
        <w:continuationSeparator/>
      </w:r>
    </w:p>
    <w:p w:rsidR="00EE3C63" w:rsidRPr="00905B6D" w:rsidRDefault="00EE3C63"/>
  </w:footnote>
  <w:footnote w:type="continuationNotice" w:id="1">
    <w:p w:rsidR="00EE3C63" w:rsidRDefault="00EE3C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219" w:rsidRDefault="00277219">
    <w:pPr>
      <w:pStyle w:val="Header"/>
    </w:pPr>
    <w:r w:rsidRPr="009550FF">
      <w:t>Semi</w:t>
    </w:r>
    <w:r>
      <w:rPr>
        <w:lang w:val="en-US"/>
      </w:rPr>
      <w:t>-A</w:t>
    </w:r>
    <w:r w:rsidRPr="009550FF">
      <w:t xml:space="preserve">nnual Report Template for </w:t>
    </w:r>
    <w:r>
      <w:t>Awardee</w:t>
    </w:r>
    <w:r w:rsidRPr="009550FF">
      <w: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219" w:rsidRPr="00B729B2" w:rsidRDefault="00277219" w:rsidP="00FF7EF9">
    <w:pPr>
      <w:pStyle w:val="Header"/>
      <w:rPr>
        <w:lang w:val="en-US"/>
      </w:rPr>
    </w:pPr>
    <w:r w:rsidRPr="00E24510">
      <w:t>OMB Control Number CMS-</w:t>
    </w:r>
    <w:r>
      <w:rPr>
        <w:lang w:val="en-US"/>
      </w:rPr>
      <w:t>XXXX</w:t>
    </w:r>
    <w:r w:rsidRPr="00E24510">
      <w:t xml:space="preserve">, OMB </w:t>
    </w:r>
    <w:r>
      <w:rPr>
        <w:lang w:val="en-US"/>
      </w:rPr>
      <w:t>XXXX</w:t>
    </w:r>
    <w:r>
      <w:t>-</w:t>
    </w:r>
    <w:r>
      <w:rPr>
        <w:lang w:val="en-US"/>
      </w:rPr>
      <w:t>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219" w:rsidRPr="000E377D" w:rsidRDefault="00277219" w:rsidP="00094996">
    <w:pPr>
      <w:pStyle w:val="Header"/>
    </w:pPr>
    <w:r w:rsidRPr="00C9530D">
      <w:t>S</w:t>
    </w:r>
    <w:r>
      <w:t>emi</w:t>
    </w:r>
    <w:r>
      <w:rPr>
        <w:lang w:val="en-US"/>
      </w:rPr>
      <w:t>-A</w:t>
    </w:r>
    <w:r w:rsidRPr="00C9530D">
      <w:t xml:space="preserve">nnual Report Template for </w:t>
    </w:r>
    <w:r>
      <w:t>Award</w:t>
    </w:r>
    <w:r w:rsidRPr="00C9530D">
      <w:t>ees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1464A22"/>
    <w:lvl w:ilvl="0">
      <w:start w:val="1"/>
      <w:numFmt w:val="bullet"/>
      <w:pStyle w:val="ListBullet"/>
      <w:lvlText w:val=""/>
      <w:lvlJc w:val="left"/>
      <w:pPr>
        <w:ind w:left="720" w:hanging="360"/>
      </w:pPr>
      <w:rPr>
        <w:rFonts w:ascii="Wingdings 2" w:hAnsi="Wingdings 2" w:cs="Times New Roman" w:hint="default"/>
        <w:strike w:val="0"/>
        <w:color w:val="FB9128"/>
        <w:sz w:val="24"/>
      </w:rPr>
    </w:lvl>
  </w:abstractNum>
  <w:abstractNum w:abstractNumId="1">
    <w:nsid w:val="22097BA1"/>
    <w:multiLevelType w:val="hybridMultilevel"/>
    <w:tmpl w:val="F942F3A0"/>
    <w:lvl w:ilvl="0" w:tplc="4830E314">
      <w:start w:val="1"/>
      <w:numFmt w:val="decimal"/>
      <w:pStyle w:val="ListNumber"/>
      <w:lvlText w:val="%1."/>
      <w:lvlJc w:val="left"/>
      <w:pPr>
        <w:ind w:left="54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0D3236"/>
    <w:multiLevelType w:val="hybridMultilevel"/>
    <w:tmpl w:val="C526E376"/>
    <w:lvl w:ilvl="0" w:tplc="2C1CA8D6">
      <w:start w:val="1"/>
      <w:numFmt w:val="decimal"/>
      <w:pStyle w:val="MACOENumberindent"/>
      <w:lvlText w:val="%1."/>
      <w:lvlJc w:val="left"/>
      <w:pPr>
        <w:ind w:left="792" w:hanging="360"/>
      </w:pPr>
      <w:rPr>
        <w:rFonts w:ascii="Verdana" w:hAnsi="Verdana" w:hint="default"/>
        <w:spacing w:val="-2"/>
        <w:sz w:val="2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nsid w:val="46E87A4C"/>
    <w:multiLevelType w:val="hybridMultilevel"/>
    <w:tmpl w:val="251876C8"/>
    <w:lvl w:ilvl="0" w:tplc="A148E12A">
      <w:start w:val="1"/>
      <w:numFmt w:val="decimal"/>
      <w:pStyle w:val="SectionHeadingNumbered"/>
      <w:lvlText w:val="%1."/>
      <w:lvlJc w:val="left"/>
      <w:pPr>
        <w:ind w:left="720" w:hanging="360"/>
      </w:pPr>
      <w:rPr>
        <w:rFonts w:ascii="Verdana" w:hAnsi="Verdana" w:hint="default"/>
        <w:b/>
        <w:i w:val="0"/>
        <w:spacing w:val="-2"/>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D76AC4"/>
    <w:multiLevelType w:val="hybridMultilevel"/>
    <w:tmpl w:val="7CCE9122"/>
    <w:lvl w:ilvl="0" w:tplc="4EFEB670">
      <w:start w:val="1"/>
      <w:numFmt w:val="lowerLetter"/>
      <w:pStyle w:val="MACOEAlphabullet"/>
      <w:lvlText w:val="%1."/>
      <w:lvlJc w:val="left"/>
      <w:pPr>
        <w:ind w:left="1440" w:hanging="360"/>
      </w:pPr>
      <w:rPr>
        <w:rFonts w:hint="default"/>
        <w:b w:val="0"/>
      </w:rPr>
    </w:lvl>
    <w:lvl w:ilvl="1" w:tplc="04090019" w:tentative="1">
      <w:start w:val="1"/>
      <w:numFmt w:val="lowerLetter"/>
      <w:lvlText w:val="%2."/>
      <w:lvlJc w:val="left"/>
      <w:pPr>
        <w:ind w:left="1314" w:hanging="360"/>
      </w:pPr>
    </w:lvl>
    <w:lvl w:ilvl="2" w:tplc="0409001B" w:tentative="1">
      <w:start w:val="1"/>
      <w:numFmt w:val="lowerRoman"/>
      <w:lvlText w:val="%3."/>
      <w:lvlJc w:val="right"/>
      <w:pPr>
        <w:ind w:left="2034" w:hanging="180"/>
      </w:pPr>
    </w:lvl>
    <w:lvl w:ilvl="3" w:tplc="0409000F" w:tentative="1">
      <w:start w:val="1"/>
      <w:numFmt w:val="decimal"/>
      <w:lvlText w:val="%4."/>
      <w:lvlJc w:val="left"/>
      <w:pPr>
        <w:ind w:left="2754" w:hanging="360"/>
      </w:pPr>
    </w:lvl>
    <w:lvl w:ilvl="4" w:tplc="04090019" w:tentative="1">
      <w:start w:val="1"/>
      <w:numFmt w:val="lowerLetter"/>
      <w:lvlText w:val="%5."/>
      <w:lvlJc w:val="left"/>
      <w:pPr>
        <w:ind w:left="3474" w:hanging="360"/>
      </w:pPr>
    </w:lvl>
    <w:lvl w:ilvl="5" w:tplc="0409001B" w:tentative="1">
      <w:start w:val="1"/>
      <w:numFmt w:val="lowerRoman"/>
      <w:lvlText w:val="%6."/>
      <w:lvlJc w:val="right"/>
      <w:pPr>
        <w:ind w:left="4194" w:hanging="180"/>
      </w:pPr>
    </w:lvl>
    <w:lvl w:ilvl="6" w:tplc="0409000F" w:tentative="1">
      <w:start w:val="1"/>
      <w:numFmt w:val="decimal"/>
      <w:lvlText w:val="%7."/>
      <w:lvlJc w:val="left"/>
      <w:pPr>
        <w:ind w:left="4914" w:hanging="360"/>
      </w:pPr>
    </w:lvl>
    <w:lvl w:ilvl="7" w:tplc="04090019" w:tentative="1">
      <w:start w:val="1"/>
      <w:numFmt w:val="lowerLetter"/>
      <w:lvlText w:val="%8."/>
      <w:lvlJc w:val="left"/>
      <w:pPr>
        <w:ind w:left="5634" w:hanging="360"/>
      </w:pPr>
    </w:lvl>
    <w:lvl w:ilvl="8" w:tplc="0409001B" w:tentative="1">
      <w:start w:val="1"/>
      <w:numFmt w:val="lowerRoman"/>
      <w:lvlText w:val="%9."/>
      <w:lvlJc w:val="right"/>
      <w:pPr>
        <w:ind w:left="6354" w:hanging="180"/>
      </w:pPr>
    </w:lvl>
  </w:abstractNum>
  <w:abstractNum w:abstractNumId="5">
    <w:nsid w:val="63864F02"/>
    <w:multiLevelType w:val="hybridMultilevel"/>
    <w:tmpl w:val="99A6F7FE"/>
    <w:lvl w:ilvl="0" w:tplc="5A7A9072">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34137F"/>
    <w:multiLevelType w:val="hybridMultilevel"/>
    <w:tmpl w:val="BCBCF5A6"/>
    <w:lvl w:ilvl="0" w:tplc="6DCEDB58">
      <w:start w:val="1"/>
      <w:numFmt w:val="decimal"/>
      <w:pStyle w:val="ListNumber3"/>
      <w:lvlText w:val="%1)"/>
      <w:lvlJc w:val="left"/>
      <w:pPr>
        <w:ind w:left="1224" w:hanging="360"/>
      </w:pPr>
      <w:rPr>
        <w:rFonts w:ascii="Times New Roman" w:hAnsi="Times New Roman" w:hint="default"/>
        <w:b w:val="0"/>
        <w:i w:val="0"/>
        <w:sz w:val="24"/>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7">
    <w:nsid w:val="708B5500"/>
    <w:multiLevelType w:val="hybridMultilevel"/>
    <w:tmpl w:val="CB783AA0"/>
    <w:lvl w:ilvl="0" w:tplc="8C24A5B2">
      <w:start w:val="1"/>
      <w:numFmt w:val="decimal"/>
      <w:pStyle w:val="ListNumber4"/>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D93825"/>
    <w:multiLevelType w:val="hybridMultilevel"/>
    <w:tmpl w:val="7D6E71E8"/>
    <w:lvl w:ilvl="0" w:tplc="306E7A52">
      <w:numFmt w:val="bullet"/>
      <w:pStyle w:val="MACOEBullet"/>
      <w:lvlText w:val=""/>
      <w:lvlJc w:val="left"/>
      <w:pPr>
        <w:ind w:left="720" w:hanging="360"/>
      </w:pPr>
      <w:rPr>
        <w:rFonts w:ascii="Wingdings" w:eastAsia="Times New Roman" w:hAnsi="Wingdings" w:hint="default"/>
        <w:color w:val="FB9128"/>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1"/>
  </w:num>
  <w:num w:numId="5">
    <w:abstractNumId w:val="4"/>
    <w:lvlOverride w:ilvl="0">
      <w:startOverride w:val="1"/>
    </w:lvlOverride>
  </w:num>
  <w:num w:numId="6">
    <w:abstractNumId w:val="5"/>
    <w:lvlOverride w:ilvl="0">
      <w:startOverride w:val="1"/>
    </w:lvlOverride>
  </w:num>
  <w:num w:numId="7">
    <w:abstractNumId w:val="4"/>
  </w:num>
  <w:num w:numId="8">
    <w:abstractNumId w:val="8"/>
  </w:num>
  <w:num w:numId="9">
    <w:abstractNumId w:val="3"/>
  </w:num>
  <w:num w:numId="10">
    <w:abstractNumId w:val="2"/>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edit="forms" w:formatting="1" w:enforcement="0"/>
  <w:styleLockTheme/>
  <w:styleLockQFSet/>
  <w:defaultTabStop w:val="720"/>
  <w:doNotShadeFormData/>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14B"/>
    <w:rsid w:val="00002F26"/>
    <w:rsid w:val="00015026"/>
    <w:rsid w:val="00020134"/>
    <w:rsid w:val="00020A4E"/>
    <w:rsid w:val="00023CC5"/>
    <w:rsid w:val="0002414B"/>
    <w:rsid w:val="000344B5"/>
    <w:rsid w:val="00034793"/>
    <w:rsid w:val="00042597"/>
    <w:rsid w:val="0004416B"/>
    <w:rsid w:val="000442C6"/>
    <w:rsid w:val="0005227C"/>
    <w:rsid w:val="00054CEA"/>
    <w:rsid w:val="0005629D"/>
    <w:rsid w:val="00056EB0"/>
    <w:rsid w:val="00062B78"/>
    <w:rsid w:val="00063577"/>
    <w:rsid w:val="00065B67"/>
    <w:rsid w:val="00067E8C"/>
    <w:rsid w:val="00070968"/>
    <w:rsid w:val="00081BD7"/>
    <w:rsid w:val="000822F0"/>
    <w:rsid w:val="00083A4E"/>
    <w:rsid w:val="00084194"/>
    <w:rsid w:val="000915E8"/>
    <w:rsid w:val="00094996"/>
    <w:rsid w:val="00096B20"/>
    <w:rsid w:val="000A0669"/>
    <w:rsid w:val="000A2408"/>
    <w:rsid w:val="000B5881"/>
    <w:rsid w:val="000C0BC9"/>
    <w:rsid w:val="000C628E"/>
    <w:rsid w:val="000D2DF6"/>
    <w:rsid w:val="000D5274"/>
    <w:rsid w:val="000D673D"/>
    <w:rsid w:val="000E377D"/>
    <w:rsid w:val="000F01C6"/>
    <w:rsid w:val="00103785"/>
    <w:rsid w:val="00106EEE"/>
    <w:rsid w:val="00113D8C"/>
    <w:rsid w:val="00117923"/>
    <w:rsid w:val="00117BD4"/>
    <w:rsid w:val="00120846"/>
    <w:rsid w:val="0012448A"/>
    <w:rsid w:val="001244EF"/>
    <w:rsid w:val="00124882"/>
    <w:rsid w:val="001261EB"/>
    <w:rsid w:val="001322E2"/>
    <w:rsid w:val="00133495"/>
    <w:rsid w:val="00136573"/>
    <w:rsid w:val="00137811"/>
    <w:rsid w:val="00143FCB"/>
    <w:rsid w:val="0015111C"/>
    <w:rsid w:val="001559AB"/>
    <w:rsid w:val="00157E35"/>
    <w:rsid w:val="001647E7"/>
    <w:rsid w:val="00164AF9"/>
    <w:rsid w:val="00167007"/>
    <w:rsid w:val="00170B9F"/>
    <w:rsid w:val="00177FDB"/>
    <w:rsid w:val="00181605"/>
    <w:rsid w:val="00182BD0"/>
    <w:rsid w:val="00185A07"/>
    <w:rsid w:val="00187393"/>
    <w:rsid w:val="00191792"/>
    <w:rsid w:val="0019645A"/>
    <w:rsid w:val="00197764"/>
    <w:rsid w:val="001A1A17"/>
    <w:rsid w:val="001A3645"/>
    <w:rsid w:val="001A7A41"/>
    <w:rsid w:val="001B20B7"/>
    <w:rsid w:val="001B33CA"/>
    <w:rsid w:val="001B3535"/>
    <w:rsid w:val="001C04DF"/>
    <w:rsid w:val="001C5D1C"/>
    <w:rsid w:val="001C7DCB"/>
    <w:rsid w:val="001D112D"/>
    <w:rsid w:val="001D284B"/>
    <w:rsid w:val="001D2AD4"/>
    <w:rsid w:val="001D3675"/>
    <w:rsid w:val="001D4288"/>
    <w:rsid w:val="001D52F5"/>
    <w:rsid w:val="001E3CCB"/>
    <w:rsid w:val="001E4F00"/>
    <w:rsid w:val="001E50B3"/>
    <w:rsid w:val="001F15CC"/>
    <w:rsid w:val="001F71EF"/>
    <w:rsid w:val="00203FF2"/>
    <w:rsid w:val="002044B4"/>
    <w:rsid w:val="00205297"/>
    <w:rsid w:val="00213030"/>
    <w:rsid w:val="00215E64"/>
    <w:rsid w:val="0021642E"/>
    <w:rsid w:val="0021713A"/>
    <w:rsid w:val="00220255"/>
    <w:rsid w:val="002221FC"/>
    <w:rsid w:val="002265E8"/>
    <w:rsid w:val="002306A9"/>
    <w:rsid w:val="002362C7"/>
    <w:rsid w:val="002366D8"/>
    <w:rsid w:val="00236982"/>
    <w:rsid w:val="00241154"/>
    <w:rsid w:val="00241940"/>
    <w:rsid w:val="00245D7C"/>
    <w:rsid w:val="002509ED"/>
    <w:rsid w:val="002513F1"/>
    <w:rsid w:val="0025273B"/>
    <w:rsid w:val="00257A0F"/>
    <w:rsid w:val="00262AE6"/>
    <w:rsid w:val="002740C8"/>
    <w:rsid w:val="00276541"/>
    <w:rsid w:val="00277219"/>
    <w:rsid w:val="0028280B"/>
    <w:rsid w:val="00292DE5"/>
    <w:rsid w:val="0029306F"/>
    <w:rsid w:val="00294177"/>
    <w:rsid w:val="002A0A12"/>
    <w:rsid w:val="002A0FBC"/>
    <w:rsid w:val="002A257F"/>
    <w:rsid w:val="002A33CE"/>
    <w:rsid w:val="002A4B00"/>
    <w:rsid w:val="002B419E"/>
    <w:rsid w:val="002B5ACA"/>
    <w:rsid w:val="002C3B49"/>
    <w:rsid w:val="002C6E9F"/>
    <w:rsid w:val="002D00E6"/>
    <w:rsid w:val="002D01A7"/>
    <w:rsid w:val="002D01D5"/>
    <w:rsid w:val="002D52DF"/>
    <w:rsid w:val="002E25F6"/>
    <w:rsid w:val="002E44C5"/>
    <w:rsid w:val="002F4144"/>
    <w:rsid w:val="002F43F6"/>
    <w:rsid w:val="002F62AD"/>
    <w:rsid w:val="002F6E43"/>
    <w:rsid w:val="003002A7"/>
    <w:rsid w:val="00304E4E"/>
    <w:rsid w:val="00312C20"/>
    <w:rsid w:val="00313491"/>
    <w:rsid w:val="00316CE7"/>
    <w:rsid w:val="003313C3"/>
    <w:rsid w:val="00341FE9"/>
    <w:rsid w:val="00345D20"/>
    <w:rsid w:val="00346FD6"/>
    <w:rsid w:val="0035034A"/>
    <w:rsid w:val="00350F46"/>
    <w:rsid w:val="00352780"/>
    <w:rsid w:val="0035312B"/>
    <w:rsid w:val="00360FF1"/>
    <w:rsid w:val="00361818"/>
    <w:rsid w:val="003638E0"/>
    <w:rsid w:val="00366876"/>
    <w:rsid w:val="003701BB"/>
    <w:rsid w:val="00372DCA"/>
    <w:rsid w:val="003744DA"/>
    <w:rsid w:val="00383AA8"/>
    <w:rsid w:val="00384038"/>
    <w:rsid w:val="003A4C6A"/>
    <w:rsid w:val="003A5F5D"/>
    <w:rsid w:val="003B4A4C"/>
    <w:rsid w:val="003B7932"/>
    <w:rsid w:val="003C7CF0"/>
    <w:rsid w:val="003D2A79"/>
    <w:rsid w:val="003D3783"/>
    <w:rsid w:val="003D5209"/>
    <w:rsid w:val="003D61E8"/>
    <w:rsid w:val="003D6B40"/>
    <w:rsid w:val="003E039C"/>
    <w:rsid w:val="003F02A5"/>
    <w:rsid w:val="003F09DB"/>
    <w:rsid w:val="003F0FA0"/>
    <w:rsid w:val="003F410E"/>
    <w:rsid w:val="003F466F"/>
    <w:rsid w:val="003F6FA4"/>
    <w:rsid w:val="003F7667"/>
    <w:rsid w:val="003F77E8"/>
    <w:rsid w:val="004008DB"/>
    <w:rsid w:val="00405AF6"/>
    <w:rsid w:val="00406C2F"/>
    <w:rsid w:val="00406F27"/>
    <w:rsid w:val="004130AA"/>
    <w:rsid w:val="0042471A"/>
    <w:rsid w:val="00425F82"/>
    <w:rsid w:val="00425FB8"/>
    <w:rsid w:val="00430AF7"/>
    <w:rsid w:val="004333F4"/>
    <w:rsid w:val="004529A2"/>
    <w:rsid w:val="00452B05"/>
    <w:rsid w:val="00452EE4"/>
    <w:rsid w:val="004565BE"/>
    <w:rsid w:val="00464DD5"/>
    <w:rsid w:val="00465F36"/>
    <w:rsid w:val="0047026C"/>
    <w:rsid w:val="00482961"/>
    <w:rsid w:val="00483C5A"/>
    <w:rsid w:val="0048423D"/>
    <w:rsid w:val="00492096"/>
    <w:rsid w:val="004921DB"/>
    <w:rsid w:val="00492699"/>
    <w:rsid w:val="00493848"/>
    <w:rsid w:val="004A489B"/>
    <w:rsid w:val="004B1588"/>
    <w:rsid w:val="004B2992"/>
    <w:rsid w:val="004C398B"/>
    <w:rsid w:val="004C638A"/>
    <w:rsid w:val="004D1667"/>
    <w:rsid w:val="004E2DDA"/>
    <w:rsid w:val="004E4AF8"/>
    <w:rsid w:val="004E500F"/>
    <w:rsid w:val="004E718C"/>
    <w:rsid w:val="004E7D32"/>
    <w:rsid w:val="004F0E4E"/>
    <w:rsid w:val="0050253C"/>
    <w:rsid w:val="0050461F"/>
    <w:rsid w:val="005052EC"/>
    <w:rsid w:val="00507CD0"/>
    <w:rsid w:val="00510BE0"/>
    <w:rsid w:val="00511D89"/>
    <w:rsid w:val="00512D17"/>
    <w:rsid w:val="00514066"/>
    <w:rsid w:val="005170EF"/>
    <w:rsid w:val="00520943"/>
    <w:rsid w:val="00525181"/>
    <w:rsid w:val="00525546"/>
    <w:rsid w:val="0052775A"/>
    <w:rsid w:val="00532DA0"/>
    <w:rsid w:val="0053579C"/>
    <w:rsid w:val="00544514"/>
    <w:rsid w:val="005449B1"/>
    <w:rsid w:val="00545A85"/>
    <w:rsid w:val="00546622"/>
    <w:rsid w:val="00547E00"/>
    <w:rsid w:val="0055013E"/>
    <w:rsid w:val="005555BC"/>
    <w:rsid w:val="00564C7E"/>
    <w:rsid w:val="00582E96"/>
    <w:rsid w:val="00583854"/>
    <w:rsid w:val="005861EE"/>
    <w:rsid w:val="00596962"/>
    <w:rsid w:val="005A53E4"/>
    <w:rsid w:val="005B037C"/>
    <w:rsid w:val="005B4AE4"/>
    <w:rsid w:val="005B5645"/>
    <w:rsid w:val="005B6442"/>
    <w:rsid w:val="005B6DEA"/>
    <w:rsid w:val="005B784D"/>
    <w:rsid w:val="005C3918"/>
    <w:rsid w:val="005C68CF"/>
    <w:rsid w:val="005C7FBF"/>
    <w:rsid w:val="005D151D"/>
    <w:rsid w:val="005D1E63"/>
    <w:rsid w:val="005D37F7"/>
    <w:rsid w:val="005D679B"/>
    <w:rsid w:val="005E08BD"/>
    <w:rsid w:val="005E1100"/>
    <w:rsid w:val="005E177A"/>
    <w:rsid w:val="005E333A"/>
    <w:rsid w:val="005E4EB0"/>
    <w:rsid w:val="005F1F92"/>
    <w:rsid w:val="005F4224"/>
    <w:rsid w:val="005F54E0"/>
    <w:rsid w:val="005F7956"/>
    <w:rsid w:val="00606BB6"/>
    <w:rsid w:val="006076F7"/>
    <w:rsid w:val="006123D0"/>
    <w:rsid w:val="0061292A"/>
    <w:rsid w:val="00617C6F"/>
    <w:rsid w:val="006457E2"/>
    <w:rsid w:val="006545D4"/>
    <w:rsid w:val="00654A51"/>
    <w:rsid w:val="00654B84"/>
    <w:rsid w:val="00654F79"/>
    <w:rsid w:val="00655E9F"/>
    <w:rsid w:val="00665506"/>
    <w:rsid w:val="00671320"/>
    <w:rsid w:val="00672DC1"/>
    <w:rsid w:val="006736B3"/>
    <w:rsid w:val="00677A7A"/>
    <w:rsid w:val="006839A5"/>
    <w:rsid w:val="00685CC1"/>
    <w:rsid w:val="00692B8C"/>
    <w:rsid w:val="0069760E"/>
    <w:rsid w:val="006B1F14"/>
    <w:rsid w:val="006B4431"/>
    <w:rsid w:val="006B50DD"/>
    <w:rsid w:val="006B7215"/>
    <w:rsid w:val="006B7273"/>
    <w:rsid w:val="006B7C2C"/>
    <w:rsid w:val="006D0487"/>
    <w:rsid w:val="006D0BD1"/>
    <w:rsid w:val="006D2C32"/>
    <w:rsid w:val="006D5BE8"/>
    <w:rsid w:val="006D6A64"/>
    <w:rsid w:val="006D7415"/>
    <w:rsid w:val="006E0B8D"/>
    <w:rsid w:val="006E17D8"/>
    <w:rsid w:val="006E4C21"/>
    <w:rsid w:val="006E503B"/>
    <w:rsid w:val="006E7E7A"/>
    <w:rsid w:val="006F215E"/>
    <w:rsid w:val="006F35A2"/>
    <w:rsid w:val="006F3F0F"/>
    <w:rsid w:val="006F6995"/>
    <w:rsid w:val="006F7287"/>
    <w:rsid w:val="0070395A"/>
    <w:rsid w:val="00704778"/>
    <w:rsid w:val="0071161D"/>
    <w:rsid w:val="00714DF2"/>
    <w:rsid w:val="0071614A"/>
    <w:rsid w:val="00723191"/>
    <w:rsid w:val="007249D3"/>
    <w:rsid w:val="007261EC"/>
    <w:rsid w:val="00733DA4"/>
    <w:rsid w:val="007416A7"/>
    <w:rsid w:val="00746FA0"/>
    <w:rsid w:val="00791DC5"/>
    <w:rsid w:val="00793F3C"/>
    <w:rsid w:val="0079532E"/>
    <w:rsid w:val="007956BA"/>
    <w:rsid w:val="007975DD"/>
    <w:rsid w:val="007A03DD"/>
    <w:rsid w:val="007A638B"/>
    <w:rsid w:val="007A76D6"/>
    <w:rsid w:val="007B7CA5"/>
    <w:rsid w:val="007C161B"/>
    <w:rsid w:val="007C352E"/>
    <w:rsid w:val="007C487F"/>
    <w:rsid w:val="007C64E1"/>
    <w:rsid w:val="007C6DFD"/>
    <w:rsid w:val="007D3669"/>
    <w:rsid w:val="007D3A2C"/>
    <w:rsid w:val="007D6B09"/>
    <w:rsid w:val="007D720E"/>
    <w:rsid w:val="007D73A8"/>
    <w:rsid w:val="007E1459"/>
    <w:rsid w:val="007F7B9A"/>
    <w:rsid w:val="00802184"/>
    <w:rsid w:val="00807FAF"/>
    <w:rsid w:val="00810F12"/>
    <w:rsid w:val="0082111B"/>
    <w:rsid w:val="00822A9C"/>
    <w:rsid w:val="0082451B"/>
    <w:rsid w:val="00824F2A"/>
    <w:rsid w:val="008277CB"/>
    <w:rsid w:val="00827F5B"/>
    <w:rsid w:val="0083095E"/>
    <w:rsid w:val="00836828"/>
    <w:rsid w:val="00845180"/>
    <w:rsid w:val="008468FB"/>
    <w:rsid w:val="0085116F"/>
    <w:rsid w:val="008519F9"/>
    <w:rsid w:val="00853BDB"/>
    <w:rsid w:val="00854C13"/>
    <w:rsid w:val="00856469"/>
    <w:rsid w:val="008663E6"/>
    <w:rsid w:val="0087395B"/>
    <w:rsid w:val="00882BCF"/>
    <w:rsid w:val="00891027"/>
    <w:rsid w:val="008A4BAA"/>
    <w:rsid w:val="008B21A1"/>
    <w:rsid w:val="008B3AC1"/>
    <w:rsid w:val="008C36E6"/>
    <w:rsid w:val="008C49AA"/>
    <w:rsid w:val="008C5E34"/>
    <w:rsid w:val="008C7DF6"/>
    <w:rsid w:val="008D259C"/>
    <w:rsid w:val="008D3B21"/>
    <w:rsid w:val="008D5925"/>
    <w:rsid w:val="008D646A"/>
    <w:rsid w:val="008E0718"/>
    <w:rsid w:val="008E22A6"/>
    <w:rsid w:val="008F1EFA"/>
    <w:rsid w:val="00905B6D"/>
    <w:rsid w:val="009114D8"/>
    <w:rsid w:val="009136DE"/>
    <w:rsid w:val="00914729"/>
    <w:rsid w:val="00922B9A"/>
    <w:rsid w:val="00922CA9"/>
    <w:rsid w:val="009235FF"/>
    <w:rsid w:val="0092480B"/>
    <w:rsid w:val="00924E48"/>
    <w:rsid w:val="009257F3"/>
    <w:rsid w:val="0093042E"/>
    <w:rsid w:val="009338A4"/>
    <w:rsid w:val="00934783"/>
    <w:rsid w:val="00934961"/>
    <w:rsid w:val="0093583D"/>
    <w:rsid w:val="00936792"/>
    <w:rsid w:val="0093778F"/>
    <w:rsid w:val="009418FC"/>
    <w:rsid w:val="009422AA"/>
    <w:rsid w:val="0094617A"/>
    <w:rsid w:val="00950783"/>
    <w:rsid w:val="009550FF"/>
    <w:rsid w:val="00962C8B"/>
    <w:rsid w:val="00963551"/>
    <w:rsid w:val="00967413"/>
    <w:rsid w:val="00971B38"/>
    <w:rsid w:val="00975D69"/>
    <w:rsid w:val="009815CD"/>
    <w:rsid w:val="009A4080"/>
    <w:rsid w:val="009A4A41"/>
    <w:rsid w:val="009A541B"/>
    <w:rsid w:val="009B2562"/>
    <w:rsid w:val="009B3564"/>
    <w:rsid w:val="009B5CFB"/>
    <w:rsid w:val="009C104C"/>
    <w:rsid w:val="009C148E"/>
    <w:rsid w:val="009C3D07"/>
    <w:rsid w:val="009C48BD"/>
    <w:rsid w:val="009C6B4A"/>
    <w:rsid w:val="009D13AC"/>
    <w:rsid w:val="009D15FF"/>
    <w:rsid w:val="009D52EB"/>
    <w:rsid w:val="009D55BD"/>
    <w:rsid w:val="009D78AA"/>
    <w:rsid w:val="009D7A55"/>
    <w:rsid w:val="009E0E25"/>
    <w:rsid w:val="009E1BD7"/>
    <w:rsid w:val="009E585D"/>
    <w:rsid w:val="009F0814"/>
    <w:rsid w:val="009F2785"/>
    <w:rsid w:val="009F36D6"/>
    <w:rsid w:val="009F418C"/>
    <w:rsid w:val="009F48AE"/>
    <w:rsid w:val="009F5C4D"/>
    <w:rsid w:val="00A1595C"/>
    <w:rsid w:val="00A15B83"/>
    <w:rsid w:val="00A2343A"/>
    <w:rsid w:val="00A37FF1"/>
    <w:rsid w:val="00A40655"/>
    <w:rsid w:val="00A41FF2"/>
    <w:rsid w:val="00A43459"/>
    <w:rsid w:val="00A43D84"/>
    <w:rsid w:val="00A4575F"/>
    <w:rsid w:val="00A4663D"/>
    <w:rsid w:val="00A50289"/>
    <w:rsid w:val="00A51B2D"/>
    <w:rsid w:val="00A51F53"/>
    <w:rsid w:val="00A525C0"/>
    <w:rsid w:val="00A52A41"/>
    <w:rsid w:val="00A53E27"/>
    <w:rsid w:val="00A60570"/>
    <w:rsid w:val="00A62587"/>
    <w:rsid w:val="00A65773"/>
    <w:rsid w:val="00A70FCD"/>
    <w:rsid w:val="00A7125B"/>
    <w:rsid w:val="00A8358A"/>
    <w:rsid w:val="00A90A25"/>
    <w:rsid w:val="00A91F19"/>
    <w:rsid w:val="00A93163"/>
    <w:rsid w:val="00A945B4"/>
    <w:rsid w:val="00A9575A"/>
    <w:rsid w:val="00AA6D86"/>
    <w:rsid w:val="00AB76F1"/>
    <w:rsid w:val="00AB7E1F"/>
    <w:rsid w:val="00AC0AF0"/>
    <w:rsid w:val="00AC0D4F"/>
    <w:rsid w:val="00AC4D70"/>
    <w:rsid w:val="00AC4FE7"/>
    <w:rsid w:val="00AE213D"/>
    <w:rsid w:val="00AE2721"/>
    <w:rsid w:val="00AE6CAD"/>
    <w:rsid w:val="00AF0601"/>
    <w:rsid w:val="00AF4283"/>
    <w:rsid w:val="00AF6D68"/>
    <w:rsid w:val="00B02A2A"/>
    <w:rsid w:val="00B04C82"/>
    <w:rsid w:val="00B05BC5"/>
    <w:rsid w:val="00B07C87"/>
    <w:rsid w:val="00B1392A"/>
    <w:rsid w:val="00B16B33"/>
    <w:rsid w:val="00B2070D"/>
    <w:rsid w:val="00B23548"/>
    <w:rsid w:val="00B33C7A"/>
    <w:rsid w:val="00B400A7"/>
    <w:rsid w:val="00B42955"/>
    <w:rsid w:val="00B42A26"/>
    <w:rsid w:val="00B43092"/>
    <w:rsid w:val="00B438F5"/>
    <w:rsid w:val="00B43CEF"/>
    <w:rsid w:val="00B47BB8"/>
    <w:rsid w:val="00B50F31"/>
    <w:rsid w:val="00B51A46"/>
    <w:rsid w:val="00B55938"/>
    <w:rsid w:val="00B61DE7"/>
    <w:rsid w:val="00B61E75"/>
    <w:rsid w:val="00B62C6B"/>
    <w:rsid w:val="00B66749"/>
    <w:rsid w:val="00B729B2"/>
    <w:rsid w:val="00B72D99"/>
    <w:rsid w:val="00B7336D"/>
    <w:rsid w:val="00B74BE3"/>
    <w:rsid w:val="00B76B20"/>
    <w:rsid w:val="00B8185A"/>
    <w:rsid w:val="00B85081"/>
    <w:rsid w:val="00B855FB"/>
    <w:rsid w:val="00B85B13"/>
    <w:rsid w:val="00B87317"/>
    <w:rsid w:val="00B87650"/>
    <w:rsid w:val="00B918EC"/>
    <w:rsid w:val="00B95043"/>
    <w:rsid w:val="00B9580B"/>
    <w:rsid w:val="00B9707F"/>
    <w:rsid w:val="00BA32E1"/>
    <w:rsid w:val="00BB1AB0"/>
    <w:rsid w:val="00BB3466"/>
    <w:rsid w:val="00BB366B"/>
    <w:rsid w:val="00BB75D8"/>
    <w:rsid w:val="00BC7A13"/>
    <w:rsid w:val="00BD0B15"/>
    <w:rsid w:val="00BD1419"/>
    <w:rsid w:val="00BD21B9"/>
    <w:rsid w:val="00BE06B3"/>
    <w:rsid w:val="00BE22F4"/>
    <w:rsid w:val="00BE7897"/>
    <w:rsid w:val="00BF0D39"/>
    <w:rsid w:val="00BF139A"/>
    <w:rsid w:val="00BF33C2"/>
    <w:rsid w:val="00C01E8B"/>
    <w:rsid w:val="00C03AE8"/>
    <w:rsid w:val="00C06A86"/>
    <w:rsid w:val="00C10B36"/>
    <w:rsid w:val="00C12B7A"/>
    <w:rsid w:val="00C1334D"/>
    <w:rsid w:val="00C14A7C"/>
    <w:rsid w:val="00C213B0"/>
    <w:rsid w:val="00C215FF"/>
    <w:rsid w:val="00C32371"/>
    <w:rsid w:val="00C379E4"/>
    <w:rsid w:val="00C37CCC"/>
    <w:rsid w:val="00C47641"/>
    <w:rsid w:val="00C512FA"/>
    <w:rsid w:val="00C519E1"/>
    <w:rsid w:val="00C54386"/>
    <w:rsid w:val="00C61765"/>
    <w:rsid w:val="00C75B73"/>
    <w:rsid w:val="00C75FDF"/>
    <w:rsid w:val="00C77100"/>
    <w:rsid w:val="00C81D03"/>
    <w:rsid w:val="00C84035"/>
    <w:rsid w:val="00C86C4A"/>
    <w:rsid w:val="00C9530D"/>
    <w:rsid w:val="00CA1D92"/>
    <w:rsid w:val="00CA1F67"/>
    <w:rsid w:val="00CA2DD1"/>
    <w:rsid w:val="00CB4288"/>
    <w:rsid w:val="00CB4672"/>
    <w:rsid w:val="00CB61DA"/>
    <w:rsid w:val="00CC19B2"/>
    <w:rsid w:val="00CC65F3"/>
    <w:rsid w:val="00CD3E92"/>
    <w:rsid w:val="00CD6E28"/>
    <w:rsid w:val="00CE1B19"/>
    <w:rsid w:val="00CF160F"/>
    <w:rsid w:val="00CF5FA7"/>
    <w:rsid w:val="00D01CAC"/>
    <w:rsid w:val="00D0212B"/>
    <w:rsid w:val="00D0292C"/>
    <w:rsid w:val="00D1553C"/>
    <w:rsid w:val="00D16B85"/>
    <w:rsid w:val="00D16E6E"/>
    <w:rsid w:val="00D2385C"/>
    <w:rsid w:val="00D24F9A"/>
    <w:rsid w:val="00D30381"/>
    <w:rsid w:val="00D47B52"/>
    <w:rsid w:val="00D51A00"/>
    <w:rsid w:val="00D559A7"/>
    <w:rsid w:val="00D564E5"/>
    <w:rsid w:val="00D6335A"/>
    <w:rsid w:val="00D63898"/>
    <w:rsid w:val="00D666AC"/>
    <w:rsid w:val="00D72A21"/>
    <w:rsid w:val="00D7608D"/>
    <w:rsid w:val="00D7624A"/>
    <w:rsid w:val="00D80968"/>
    <w:rsid w:val="00D8192F"/>
    <w:rsid w:val="00D8471E"/>
    <w:rsid w:val="00D96896"/>
    <w:rsid w:val="00DA4B39"/>
    <w:rsid w:val="00DB1BD2"/>
    <w:rsid w:val="00DB3694"/>
    <w:rsid w:val="00DB52F1"/>
    <w:rsid w:val="00DC13BE"/>
    <w:rsid w:val="00DC4B9A"/>
    <w:rsid w:val="00DC5EDA"/>
    <w:rsid w:val="00DD3D58"/>
    <w:rsid w:val="00DD4822"/>
    <w:rsid w:val="00DD67F4"/>
    <w:rsid w:val="00DD7829"/>
    <w:rsid w:val="00DE3359"/>
    <w:rsid w:val="00DE7807"/>
    <w:rsid w:val="00DE7965"/>
    <w:rsid w:val="00DF1F37"/>
    <w:rsid w:val="00DF2717"/>
    <w:rsid w:val="00E00917"/>
    <w:rsid w:val="00E00CDA"/>
    <w:rsid w:val="00E067B5"/>
    <w:rsid w:val="00E12944"/>
    <w:rsid w:val="00E13F0A"/>
    <w:rsid w:val="00E24510"/>
    <w:rsid w:val="00E27EB0"/>
    <w:rsid w:val="00E30003"/>
    <w:rsid w:val="00E3285C"/>
    <w:rsid w:val="00E36052"/>
    <w:rsid w:val="00E40313"/>
    <w:rsid w:val="00E53512"/>
    <w:rsid w:val="00E53F72"/>
    <w:rsid w:val="00E5579C"/>
    <w:rsid w:val="00E55DCB"/>
    <w:rsid w:val="00E56720"/>
    <w:rsid w:val="00E628E5"/>
    <w:rsid w:val="00E64B17"/>
    <w:rsid w:val="00E66A90"/>
    <w:rsid w:val="00E70B41"/>
    <w:rsid w:val="00E717EA"/>
    <w:rsid w:val="00E7249A"/>
    <w:rsid w:val="00E74D5A"/>
    <w:rsid w:val="00E76D50"/>
    <w:rsid w:val="00E8074F"/>
    <w:rsid w:val="00E83A45"/>
    <w:rsid w:val="00E90B6B"/>
    <w:rsid w:val="00E91697"/>
    <w:rsid w:val="00E9356D"/>
    <w:rsid w:val="00EA0587"/>
    <w:rsid w:val="00EA0D20"/>
    <w:rsid w:val="00EA2CC8"/>
    <w:rsid w:val="00EA7AC3"/>
    <w:rsid w:val="00EB515E"/>
    <w:rsid w:val="00EB5258"/>
    <w:rsid w:val="00EC5AF7"/>
    <w:rsid w:val="00EC5F94"/>
    <w:rsid w:val="00EC7FA2"/>
    <w:rsid w:val="00ED24EE"/>
    <w:rsid w:val="00ED586E"/>
    <w:rsid w:val="00EE3737"/>
    <w:rsid w:val="00EE3C63"/>
    <w:rsid w:val="00EE5BF7"/>
    <w:rsid w:val="00EF315A"/>
    <w:rsid w:val="00EF4CCE"/>
    <w:rsid w:val="00EF504B"/>
    <w:rsid w:val="00EF54B8"/>
    <w:rsid w:val="00EF7285"/>
    <w:rsid w:val="00F04911"/>
    <w:rsid w:val="00F05B12"/>
    <w:rsid w:val="00F070FB"/>
    <w:rsid w:val="00F1195D"/>
    <w:rsid w:val="00F121F6"/>
    <w:rsid w:val="00F21A90"/>
    <w:rsid w:val="00F22257"/>
    <w:rsid w:val="00F271FD"/>
    <w:rsid w:val="00F330E2"/>
    <w:rsid w:val="00F41010"/>
    <w:rsid w:val="00F47BA1"/>
    <w:rsid w:val="00F5402F"/>
    <w:rsid w:val="00F5459D"/>
    <w:rsid w:val="00F54DF8"/>
    <w:rsid w:val="00F60843"/>
    <w:rsid w:val="00F60C3B"/>
    <w:rsid w:val="00F6262E"/>
    <w:rsid w:val="00F6583C"/>
    <w:rsid w:val="00F67E91"/>
    <w:rsid w:val="00F72E56"/>
    <w:rsid w:val="00F75C47"/>
    <w:rsid w:val="00F76609"/>
    <w:rsid w:val="00F7799B"/>
    <w:rsid w:val="00F8138D"/>
    <w:rsid w:val="00F834F8"/>
    <w:rsid w:val="00F84B64"/>
    <w:rsid w:val="00F8533D"/>
    <w:rsid w:val="00F92EB3"/>
    <w:rsid w:val="00F93829"/>
    <w:rsid w:val="00F95EEE"/>
    <w:rsid w:val="00FA6D9E"/>
    <w:rsid w:val="00FB2B9A"/>
    <w:rsid w:val="00FC1128"/>
    <w:rsid w:val="00FC1B17"/>
    <w:rsid w:val="00FC24E1"/>
    <w:rsid w:val="00FC3878"/>
    <w:rsid w:val="00FC4581"/>
    <w:rsid w:val="00FC5EF2"/>
    <w:rsid w:val="00FC6088"/>
    <w:rsid w:val="00FD0E84"/>
    <w:rsid w:val="00FD2FBE"/>
    <w:rsid w:val="00FD3009"/>
    <w:rsid w:val="00FD37DB"/>
    <w:rsid w:val="00FD57D0"/>
    <w:rsid w:val="00FD6BEB"/>
    <w:rsid w:val="00FE0C5B"/>
    <w:rsid w:val="00FF1D53"/>
    <w:rsid w:val="00FF64A7"/>
    <w:rsid w:val="00FF763D"/>
    <w:rsid w:val="00FF7E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4"/>
        <w:szCs w:val="24"/>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0"/>
    <w:lsdException w:name="header" w:locked="0" w:qFormat="1"/>
    <w:lsdException w:name="footer" w:locked="0" w:qFormat="1"/>
    <w:lsdException w:name="caption" w:uiPriority="35" w:qFormat="1"/>
    <w:lsdException w:name="annotation reference" w:locked="0"/>
    <w:lsdException w:name="page number" w:uiPriority="0" w:qFormat="1"/>
    <w:lsdException w:name="List Bullet" w:locked="0"/>
    <w:lsdException w:name="List Number" w:locked="0"/>
    <w:lsdException w:name="List Number 2" w:locked="0"/>
    <w:lsdException w:name="List Number 3" w:locked="0"/>
    <w:lsdException w:name="List Number 4" w:locked="0"/>
    <w:lsdException w:name="List Number 5" w:locked="0"/>
    <w:lsdException w:name="Title" w:locked="0" w:semiHidden="0" w:uiPriority="0" w:unhideWhenUsed="0" w:qFormat="1"/>
    <w:lsdException w:name="Default Paragraph Font" w:locked="0" w:uiPriority="1"/>
    <w:lsdException w:name="Body Text" w:locked="0"/>
    <w:lsdException w:name="Body Text Indent" w:locked="0"/>
    <w:lsdException w:name="List Continue" w:locked="0"/>
    <w:lsdException w:name="Subtitle" w:locked="0" w:semiHidden="0" w:uiPriority="11" w:unhideWhenUsed="0" w:qFormat="1"/>
    <w:lsdException w:name="Body Text First Indent" w:locked="0"/>
    <w:lsdException w:name="Body Text First Indent 2"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144"/>
    <w:pPr>
      <w:spacing w:after="160" w:line="259" w:lineRule="auto"/>
    </w:pPr>
    <w:rPr>
      <w:rFonts w:asciiTheme="minorHAnsi" w:hAnsiTheme="minorHAnsi" w:cstheme="minorBidi"/>
      <w:sz w:val="22"/>
      <w:szCs w:val="22"/>
    </w:rPr>
  </w:style>
  <w:style w:type="paragraph" w:styleId="Heading1">
    <w:name w:val="heading 1"/>
    <w:basedOn w:val="Normal"/>
    <w:next w:val="Normal"/>
    <w:link w:val="Heading1Char"/>
    <w:qFormat/>
    <w:rsid w:val="00E24510"/>
    <w:pPr>
      <w:keepNext/>
      <w:spacing w:before="160" w:after="360"/>
      <w:jc w:val="center"/>
      <w:outlineLvl w:val="0"/>
    </w:pPr>
    <w:rPr>
      <w:rFonts w:ascii="Verdana" w:hAnsi="Verdana"/>
      <w:bCs/>
      <w:color w:val="1C6B93"/>
      <w:kern w:val="32"/>
      <w:sz w:val="36"/>
      <w:szCs w:val="32"/>
      <w:lang w:val="x-none" w:eastAsia="x-none"/>
    </w:rPr>
  </w:style>
  <w:style w:type="paragraph" w:styleId="Heading2">
    <w:name w:val="heading 2"/>
    <w:basedOn w:val="Heading1"/>
    <w:next w:val="Normal"/>
    <w:link w:val="Heading2Char"/>
    <w:qFormat/>
    <w:rsid w:val="00E24510"/>
    <w:pPr>
      <w:spacing w:before="360" w:after="240"/>
      <w:outlineLvl w:val="1"/>
    </w:pPr>
    <w:rPr>
      <w:bCs w:val="0"/>
      <w:iCs/>
      <w:sz w:val="28"/>
      <w:szCs w:val="28"/>
    </w:rPr>
  </w:style>
  <w:style w:type="paragraph" w:styleId="Heading3">
    <w:name w:val="heading 3"/>
    <w:basedOn w:val="Heading2"/>
    <w:next w:val="Normal"/>
    <w:link w:val="Heading3Char"/>
    <w:qFormat/>
    <w:rsid w:val="00E24510"/>
    <w:pPr>
      <w:spacing w:before="240"/>
      <w:ind w:left="360" w:hanging="360"/>
      <w:outlineLvl w:val="2"/>
    </w:pPr>
    <w:rPr>
      <w:bCs/>
      <w:color w:val="52155B"/>
      <w:sz w:val="24"/>
      <w:szCs w:val="26"/>
    </w:rPr>
  </w:style>
  <w:style w:type="paragraph" w:styleId="Heading4">
    <w:name w:val="heading 4"/>
    <w:basedOn w:val="NoSpacing1"/>
    <w:next w:val="Normal"/>
    <w:link w:val="Heading4Char"/>
    <w:qFormat/>
    <w:locked/>
    <w:rsid w:val="00E24510"/>
    <w:pPr>
      <w:keepNext/>
      <w:spacing w:before="240" w:after="240"/>
      <w:outlineLvl w:val="3"/>
    </w:pPr>
    <w:rPr>
      <w:b/>
      <w:sz w:val="20"/>
      <w:szCs w:val="24"/>
      <w:u w:val="single"/>
      <w:lang w:val="x-none" w:eastAsia="x-none"/>
    </w:rPr>
  </w:style>
  <w:style w:type="paragraph" w:styleId="Heading5">
    <w:name w:val="heading 5"/>
    <w:basedOn w:val="Normal"/>
    <w:next w:val="Normal"/>
    <w:link w:val="Heading5Char"/>
    <w:uiPriority w:val="9"/>
    <w:semiHidden/>
    <w:qFormat/>
    <w:locked/>
    <w:rsid w:val="00E24510"/>
    <w:pPr>
      <w:keepNext/>
      <w:keepLines/>
      <w:spacing w:before="200" w:line="276" w:lineRule="auto"/>
      <w:ind w:left="2880"/>
      <w:outlineLvl w:val="4"/>
    </w:pPr>
    <w:rPr>
      <w:rFonts w:ascii="Cambria" w:hAnsi="Cambria"/>
      <w:color w:val="243F60"/>
      <w:sz w:val="20"/>
      <w:szCs w:val="20"/>
      <w:lang w:val="x-none" w:eastAsia="x-none"/>
    </w:rPr>
  </w:style>
  <w:style w:type="paragraph" w:styleId="Heading6">
    <w:name w:val="heading 6"/>
    <w:basedOn w:val="Normal"/>
    <w:next w:val="Normal"/>
    <w:link w:val="Heading6Char"/>
    <w:uiPriority w:val="9"/>
    <w:semiHidden/>
    <w:qFormat/>
    <w:locked/>
    <w:rsid w:val="00E24510"/>
    <w:pPr>
      <w:keepNext/>
      <w:keepLines/>
      <w:spacing w:before="200" w:line="276" w:lineRule="auto"/>
      <w:ind w:left="3600"/>
      <w:outlineLvl w:val="5"/>
    </w:pPr>
    <w:rPr>
      <w:rFonts w:ascii="Cambria" w:hAnsi="Cambria"/>
      <w:i/>
      <w:iCs/>
      <w:color w:val="243F60"/>
      <w:sz w:val="20"/>
      <w:szCs w:val="20"/>
      <w:lang w:val="x-none" w:eastAsia="x-none"/>
    </w:rPr>
  </w:style>
  <w:style w:type="paragraph" w:styleId="Heading7">
    <w:name w:val="heading 7"/>
    <w:basedOn w:val="Normal"/>
    <w:next w:val="Normal"/>
    <w:link w:val="Heading7Char"/>
    <w:uiPriority w:val="9"/>
    <w:semiHidden/>
    <w:qFormat/>
    <w:locked/>
    <w:rsid w:val="00E24510"/>
    <w:pPr>
      <w:keepNext/>
      <w:keepLines/>
      <w:spacing w:before="200" w:line="276" w:lineRule="auto"/>
      <w:ind w:left="4320"/>
      <w:outlineLvl w:val="6"/>
    </w:pPr>
    <w:rPr>
      <w:rFonts w:ascii="Cambria" w:hAnsi="Cambria"/>
      <w:i/>
      <w:iCs/>
      <w:color w:val="404040"/>
      <w:sz w:val="20"/>
      <w:szCs w:val="20"/>
      <w:lang w:val="x-none" w:eastAsia="x-none"/>
    </w:rPr>
  </w:style>
  <w:style w:type="paragraph" w:styleId="Heading8">
    <w:name w:val="heading 8"/>
    <w:basedOn w:val="Normal"/>
    <w:next w:val="Normal"/>
    <w:link w:val="Heading8Char"/>
    <w:uiPriority w:val="9"/>
    <w:semiHidden/>
    <w:qFormat/>
    <w:locked/>
    <w:rsid w:val="00E24510"/>
    <w:pPr>
      <w:keepNext/>
      <w:keepLines/>
      <w:spacing w:before="200" w:line="276" w:lineRule="auto"/>
      <w:ind w:left="5040"/>
      <w:outlineLvl w:val="7"/>
    </w:pPr>
    <w:rPr>
      <w:rFonts w:ascii="Cambria" w:hAnsi="Cambria"/>
      <w:color w:val="404040"/>
      <w:sz w:val="20"/>
      <w:szCs w:val="20"/>
      <w:lang w:val="x-none" w:eastAsia="x-none"/>
    </w:rPr>
  </w:style>
  <w:style w:type="paragraph" w:styleId="Heading9">
    <w:name w:val="heading 9"/>
    <w:basedOn w:val="Normal"/>
    <w:next w:val="Normal"/>
    <w:link w:val="Heading9Char"/>
    <w:uiPriority w:val="9"/>
    <w:semiHidden/>
    <w:qFormat/>
    <w:locked/>
    <w:rsid w:val="00E24510"/>
    <w:pPr>
      <w:keepNext/>
      <w:keepLines/>
      <w:spacing w:before="200" w:line="276" w:lineRule="auto"/>
      <w:ind w:left="5760"/>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510"/>
    <w:rPr>
      <w:rFonts w:ascii="Verdana" w:hAnsi="Verdana" w:cstheme="minorBidi"/>
      <w:bCs/>
      <w:color w:val="1C6B93"/>
      <w:kern w:val="32"/>
      <w:sz w:val="36"/>
      <w:szCs w:val="32"/>
      <w:lang w:val="x-none" w:eastAsia="x-none"/>
    </w:rPr>
  </w:style>
  <w:style w:type="character" w:customStyle="1" w:styleId="Heading2Char">
    <w:name w:val="Heading 2 Char"/>
    <w:basedOn w:val="DefaultParagraphFont"/>
    <w:link w:val="Heading2"/>
    <w:rsid w:val="00E24510"/>
    <w:rPr>
      <w:rFonts w:ascii="Verdana" w:hAnsi="Verdana" w:cstheme="minorBidi"/>
      <w:iCs/>
      <w:color w:val="1C6B93"/>
      <w:kern w:val="32"/>
      <w:sz w:val="28"/>
      <w:szCs w:val="28"/>
      <w:lang w:val="x-none" w:eastAsia="x-none"/>
    </w:rPr>
  </w:style>
  <w:style w:type="character" w:customStyle="1" w:styleId="Heading3Char">
    <w:name w:val="Heading 3 Char"/>
    <w:basedOn w:val="DefaultParagraphFont"/>
    <w:link w:val="Heading3"/>
    <w:rsid w:val="00E24510"/>
    <w:rPr>
      <w:rFonts w:ascii="Verdana" w:hAnsi="Verdana" w:cstheme="minorBidi"/>
      <w:bCs/>
      <w:iCs/>
      <w:color w:val="52155B"/>
      <w:kern w:val="32"/>
      <w:szCs w:val="26"/>
      <w:lang w:val="x-none" w:eastAsia="x-none"/>
    </w:rPr>
  </w:style>
  <w:style w:type="character" w:customStyle="1" w:styleId="Heading4Char">
    <w:name w:val="Heading 4 Char"/>
    <w:basedOn w:val="DefaultParagraphFont"/>
    <w:link w:val="Heading4"/>
    <w:rsid w:val="00E24510"/>
    <w:rPr>
      <w:rFonts w:ascii="Verdana" w:eastAsia="Times New Roman" w:hAnsi="Verdana" w:cs="Times New Roman"/>
      <w:b/>
      <w:sz w:val="20"/>
      <w:u w:val="single"/>
      <w:lang w:val="x-none" w:eastAsia="x-none"/>
    </w:rPr>
  </w:style>
  <w:style w:type="character" w:customStyle="1" w:styleId="Heading5Char">
    <w:name w:val="Heading 5 Char"/>
    <w:basedOn w:val="DefaultParagraphFont"/>
    <w:link w:val="Heading5"/>
    <w:uiPriority w:val="9"/>
    <w:semiHidden/>
    <w:rsid w:val="00E24510"/>
    <w:rPr>
      <w:rFonts w:ascii="Cambria" w:hAnsi="Cambria" w:cstheme="minorBidi"/>
      <w:color w:val="243F60"/>
      <w:sz w:val="20"/>
      <w:szCs w:val="20"/>
      <w:lang w:val="x-none" w:eastAsia="x-none"/>
    </w:rPr>
  </w:style>
  <w:style w:type="character" w:customStyle="1" w:styleId="Heading6Char">
    <w:name w:val="Heading 6 Char"/>
    <w:basedOn w:val="DefaultParagraphFont"/>
    <w:link w:val="Heading6"/>
    <w:uiPriority w:val="9"/>
    <w:semiHidden/>
    <w:rsid w:val="00E24510"/>
    <w:rPr>
      <w:rFonts w:ascii="Cambria" w:hAnsi="Cambria" w:cstheme="minorBidi"/>
      <w:i/>
      <w:iCs/>
      <w:color w:val="243F60"/>
      <w:sz w:val="20"/>
      <w:szCs w:val="20"/>
      <w:lang w:val="x-none" w:eastAsia="x-none"/>
    </w:rPr>
  </w:style>
  <w:style w:type="character" w:customStyle="1" w:styleId="Heading7Char">
    <w:name w:val="Heading 7 Char"/>
    <w:basedOn w:val="DefaultParagraphFont"/>
    <w:link w:val="Heading7"/>
    <w:uiPriority w:val="9"/>
    <w:semiHidden/>
    <w:rsid w:val="00E24510"/>
    <w:rPr>
      <w:rFonts w:ascii="Cambria" w:hAnsi="Cambria" w:cstheme="minorBidi"/>
      <w:i/>
      <w:iCs/>
      <w:color w:val="404040"/>
      <w:sz w:val="20"/>
      <w:szCs w:val="20"/>
      <w:lang w:val="x-none" w:eastAsia="x-none"/>
    </w:rPr>
  </w:style>
  <w:style w:type="character" w:customStyle="1" w:styleId="Heading8Char">
    <w:name w:val="Heading 8 Char"/>
    <w:basedOn w:val="DefaultParagraphFont"/>
    <w:link w:val="Heading8"/>
    <w:uiPriority w:val="9"/>
    <w:semiHidden/>
    <w:rsid w:val="00E24510"/>
    <w:rPr>
      <w:rFonts w:ascii="Cambria" w:hAnsi="Cambria" w:cstheme="minorBidi"/>
      <w:color w:val="404040"/>
      <w:sz w:val="20"/>
      <w:szCs w:val="20"/>
      <w:lang w:val="x-none" w:eastAsia="x-none"/>
    </w:rPr>
  </w:style>
  <w:style w:type="character" w:customStyle="1" w:styleId="Heading9Char">
    <w:name w:val="Heading 9 Char"/>
    <w:basedOn w:val="DefaultParagraphFont"/>
    <w:link w:val="Heading9"/>
    <w:uiPriority w:val="9"/>
    <w:semiHidden/>
    <w:rsid w:val="00E24510"/>
    <w:rPr>
      <w:rFonts w:ascii="Cambria" w:hAnsi="Cambria" w:cstheme="minorBidi"/>
      <w:i/>
      <w:iCs/>
      <w:color w:val="404040"/>
      <w:sz w:val="20"/>
      <w:szCs w:val="20"/>
      <w:lang w:val="x-none" w:eastAsia="x-none"/>
    </w:rPr>
  </w:style>
  <w:style w:type="paragraph" w:customStyle="1" w:styleId="NoSpacing1">
    <w:name w:val="No Spacing1"/>
    <w:link w:val="NoSpacingChar"/>
    <w:uiPriority w:val="99"/>
    <w:qFormat/>
    <w:locked/>
    <w:rsid w:val="00E24510"/>
    <w:pPr>
      <w:spacing w:after="0" w:line="240" w:lineRule="auto"/>
    </w:pPr>
    <w:rPr>
      <w:rFonts w:ascii="Verdana" w:eastAsia="Times New Roman" w:hAnsi="Verdana" w:cs="Times New Roman"/>
      <w:sz w:val="22"/>
      <w:szCs w:val="22"/>
    </w:rPr>
  </w:style>
  <w:style w:type="character" w:customStyle="1" w:styleId="NoSpacingChar">
    <w:name w:val="No Spacing Char"/>
    <w:link w:val="NoSpacing1"/>
    <w:uiPriority w:val="99"/>
    <w:locked/>
    <w:rsid w:val="00E24510"/>
    <w:rPr>
      <w:rFonts w:ascii="Verdana" w:eastAsia="Times New Roman" w:hAnsi="Verdana" w:cs="Times New Roman"/>
      <w:sz w:val="22"/>
      <w:szCs w:val="22"/>
    </w:rPr>
  </w:style>
  <w:style w:type="paragraph" w:customStyle="1" w:styleId="HeaderFooter">
    <w:name w:val="Header &amp; Footer"/>
    <w:autoRedefine/>
    <w:uiPriority w:val="99"/>
    <w:locked/>
    <w:rsid w:val="00E24510"/>
    <w:pPr>
      <w:tabs>
        <w:tab w:val="right" w:pos="9360"/>
      </w:tabs>
      <w:spacing w:after="0" w:line="240" w:lineRule="auto"/>
    </w:pPr>
    <w:rPr>
      <w:rFonts w:eastAsia="Times New Roman" w:cs="Times New Roman"/>
      <w:bCs/>
      <w:noProof/>
      <w:sz w:val="20"/>
      <w:szCs w:val="20"/>
    </w:rPr>
  </w:style>
  <w:style w:type="paragraph" w:customStyle="1" w:styleId="Body">
    <w:name w:val="Body"/>
    <w:uiPriority w:val="99"/>
    <w:locked/>
    <w:rsid w:val="00E24510"/>
    <w:pPr>
      <w:spacing w:before="120" w:after="240" w:line="240" w:lineRule="auto"/>
    </w:pPr>
    <w:rPr>
      <w:rFonts w:eastAsia="Times New Roman" w:cs="Times New Roman"/>
      <w:color w:val="000000"/>
      <w:szCs w:val="20"/>
    </w:rPr>
  </w:style>
  <w:style w:type="paragraph" w:customStyle="1" w:styleId="ColorfulList-Accent11">
    <w:name w:val="Colorful List - Accent 11"/>
    <w:basedOn w:val="Normal"/>
    <w:uiPriority w:val="34"/>
    <w:qFormat/>
    <w:locked/>
    <w:rsid w:val="00E24510"/>
    <w:pPr>
      <w:ind w:left="720"/>
    </w:pPr>
  </w:style>
  <w:style w:type="paragraph" w:styleId="BalloonText">
    <w:name w:val="Balloon Text"/>
    <w:basedOn w:val="Normal"/>
    <w:link w:val="BalloonTextChar"/>
    <w:uiPriority w:val="99"/>
    <w:locked/>
    <w:rsid w:val="00E24510"/>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E24510"/>
    <w:rPr>
      <w:rFonts w:ascii="Tahoma" w:hAnsi="Tahoma" w:cstheme="minorBidi"/>
      <w:sz w:val="16"/>
      <w:szCs w:val="16"/>
      <w:lang w:val="x-none" w:eastAsia="x-none"/>
    </w:rPr>
  </w:style>
  <w:style w:type="paragraph" w:styleId="Header">
    <w:name w:val="header"/>
    <w:basedOn w:val="Normal"/>
    <w:link w:val="HeaderChar"/>
    <w:uiPriority w:val="99"/>
    <w:rsid w:val="00E24510"/>
    <w:pPr>
      <w:tabs>
        <w:tab w:val="center" w:pos="4680"/>
        <w:tab w:val="right" w:pos="9360"/>
      </w:tabs>
      <w:jc w:val="center"/>
    </w:pPr>
    <w:rPr>
      <w:rFonts w:ascii="Verdana" w:hAnsi="Verdana"/>
      <w:sz w:val="18"/>
      <w:lang w:val="x-none" w:eastAsia="x-none"/>
    </w:rPr>
  </w:style>
  <w:style w:type="character" w:customStyle="1" w:styleId="HeaderChar">
    <w:name w:val="Header Char"/>
    <w:basedOn w:val="DefaultParagraphFont"/>
    <w:link w:val="Header"/>
    <w:uiPriority w:val="99"/>
    <w:rsid w:val="00E24510"/>
    <w:rPr>
      <w:rFonts w:ascii="Verdana" w:hAnsi="Verdana" w:cstheme="minorBidi"/>
      <w:sz w:val="18"/>
      <w:szCs w:val="22"/>
      <w:lang w:val="x-none" w:eastAsia="x-none"/>
    </w:rPr>
  </w:style>
  <w:style w:type="paragraph" w:styleId="Footer">
    <w:name w:val="footer"/>
    <w:basedOn w:val="Normal"/>
    <w:link w:val="FooterChar"/>
    <w:uiPriority w:val="99"/>
    <w:rsid w:val="00215E64"/>
    <w:pPr>
      <w:tabs>
        <w:tab w:val="center" w:pos="4680"/>
        <w:tab w:val="right" w:pos="9360"/>
      </w:tabs>
      <w:jc w:val="center"/>
    </w:pPr>
    <w:rPr>
      <w:rFonts w:ascii="Verdana" w:hAnsi="Verdana"/>
      <w:sz w:val="20"/>
      <w:lang w:val="x-none" w:eastAsia="x-none"/>
    </w:rPr>
  </w:style>
  <w:style w:type="character" w:customStyle="1" w:styleId="FooterChar">
    <w:name w:val="Footer Char"/>
    <w:basedOn w:val="DefaultParagraphFont"/>
    <w:link w:val="Footer"/>
    <w:uiPriority w:val="99"/>
    <w:rsid w:val="00215E64"/>
    <w:rPr>
      <w:rFonts w:ascii="Verdana" w:hAnsi="Verdana" w:cstheme="minorBidi"/>
      <w:sz w:val="20"/>
      <w:szCs w:val="22"/>
      <w:lang w:val="x-none" w:eastAsia="x-none"/>
    </w:rPr>
  </w:style>
  <w:style w:type="character" w:styleId="CommentReference">
    <w:name w:val="annotation reference"/>
    <w:uiPriority w:val="99"/>
    <w:semiHidden/>
    <w:locked/>
    <w:rsid w:val="00E24510"/>
    <w:rPr>
      <w:rFonts w:cs="Times New Roman"/>
      <w:sz w:val="16"/>
      <w:szCs w:val="16"/>
    </w:rPr>
  </w:style>
  <w:style w:type="paragraph" w:styleId="CommentText">
    <w:name w:val="annotation text"/>
    <w:basedOn w:val="Normal"/>
    <w:link w:val="CommentTextChar"/>
    <w:uiPriority w:val="99"/>
    <w:semiHidden/>
    <w:locked/>
    <w:rsid w:val="00E24510"/>
    <w:rPr>
      <w:sz w:val="20"/>
      <w:szCs w:val="20"/>
      <w:lang w:val="x-none" w:eastAsia="x-none"/>
    </w:rPr>
  </w:style>
  <w:style w:type="character" w:customStyle="1" w:styleId="CommentTextChar">
    <w:name w:val="Comment Text Char"/>
    <w:basedOn w:val="DefaultParagraphFont"/>
    <w:link w:val="CommentText"/>
    <w:uiPriority w:val="99"/>
    <w:semiHidden/>
    <w:rsid w:val="00E24510"/>
    <w:rPr>
      <w:rFonts w:asciiTheme="minorHAnsi" w:hAnsiTheme="minorHAnsi" w:cstheme="minorBidi"/>
      <w:sz w:val="20"/>
      <w:szCs w:val="20"/>
      <w:lang w:val="x-none" w:eastAsia="x-none"/>
    </w:rPr>
  </w:style>
  <w:style w:type="paragraph" w:styleId="CommentSubject">
    <w:name w:val="annotation subject"/>
    <w:basedOn w:val="CommentText"/>
    <w:next w:val="CommentText"/>
    <w:link w:val="CommentSubjectChar"/>
    <w:uiPriority w:val="99"/>
    <w:semiHidden/>
    <w:locked/>
    <w:rsid w:val="00E24510"/>
    <w:rPr>
      <w:b/>
      <w:bCs/>
    </w:rPr>
  </w:style>
  <w:style w:type="character" w:customStyle="1" w:styleId="CommentSubjectChar">
    <w:name w:val="Comment Subject Char"/>
    <w:basedOn w:val="CommentTextChar"/>
    <w:link w:val="CommentSubject"/>
    <w:uiPriority w:val="99"/>
    <w:semiHidden/>
    <w:rsid w:val="00E24510"/>
    <w:rPr>
      <w:rFonts w:asciiTheme="minorHAnsi" w:hAnsiTheme="minorHAnsi" w:cstheme="minorBidi"/>
      <w:b/>
      <w:bCs/>
      <w:sz w:val="20"/>
      <w:szCs w:val="20"/>
      <w:lang w:val="x-none" w:eastAsia="x-none"/>
    </w:rPr>
  </w:style>
  <w:style w:type="paragraph" w:customStyle="1" w:styleId="ColorfulShading-Accent11">
    <w:name w:val="Colorful Shading - Accent 11"/>
    <w:hidden/>
    <w:uiPriority w:val="99"/>
    <w:semiHidden/>
    <w:rsid w:val="00E24510"/>
    <w:pPr>
      <w:spacing w:after="0" w:line="240" w:lineRule="auto"/>
    </w:pPr>
    <w:rPr>
      <w:rFonts w:eastAsia="Times New Roman" w:cs="Times New Roman"/>
    </w:rPr>
  </w:style>
  <w:style w:type="character" w:styleId="Hyperlink">
    <w:name w:val="Hyperlink"/>
    <w:uiPriority w:val="99"/>
    <w:locked/>
    <w:rsid w:val="00E24510"/>
    <w:rPr>
      <w:rFonts w:cs="Times New Roman"/>
      <w:color w:val="0000FF"/>
      <w:u w:val="single"/>
    </w:rPr>
  </w:style>
  <w:style w:type="paragraph" w:styleId="ListNumber3">
    <w:name w:val="List Number 3"/>
    <w:basedOn w:val="NoSpacing1"/>
    <w:uiPriority w:val="99"/>
    <w:unhideWhenUsed/>
    <w:locked/>
    <w:rsid w:val="00E24510"/>
    <w:pPr>
      <w:numPr>
        <w:numId w:val="3"/>
      </w:numPr>
      <w:spacing w:before="240" w:after="120"/>
    </w:pPr>
    <w:rPr>
      <w:rFonts w:ascii="Times New Roman" w:hAnsi="Times New Roman"/>
      <w:bCs/>
      <w:sz w:val="24"/>
    </w:rPr>
  </w:style>
  <w:style w:type="paragraph" w:styleId="Title">
    <w:name w:val="Title"/>
    <w:basedOn w:val="NoSpacing1"/>
    <w:next w:val="Normal"/>
    <w:link w:val="TitleChar"/>
    <w:qFormat/>
    <w:locked/>
    <w:rsid w:val="00E24510"/>
    <w:pPr>
      <w:spacing w:before="240" w:after="480"/>
      <w:jc w:val="center"/>
    </w:pPr>
    <w:rPr>
      <w:rFonts w:ascii="Times New Roman Bold" w:hAnsi="Times New Roman Bold"/>
      <w:b/>
      <w:bCs/>
      <w:sz w:val="36"/>
      <w:szCs w:val="56"/>
    </w:rPr>
  </w:style>
  <w:style w:type="character" w:customStyle="1" w:styleId="TitleChar">
    <w:name w:val="Title Char"/>
    <w:basedOn w:val="DefaultParagraphFont"/>
    <w:link w:val="Title"/>
    <w:rsid w:val="00E24510"/>
    <w:rPr>
      <w:rFonts w:ascii="Times New Roman Bold" w:eastAsia="Times New Roman" w:hAnsi="Times New Roman Bold" w:cs="Times New Roman"/>
      <w:b/>
      <w:bCs/>
      <w:sz w:val="36"/>
      <w:szCs w:val="56"/>
    </w:rPr>
  </w:style>
  <w:style w:type="paragraph" w:customStyle="1" w:styleId="CoverText">
    <w:name w:val="Cover Text"/>
    <w:basedOn w:val="Normal"/>
    <w:qFormat/>
    <w:rsid w:val="00E24510"/>
    <w:pPr>
      <w:tabs>
        <w:tab w:val="right" w:leader="underscore" w:pos="9270"/>
      </w:tabs>
      <w:spacing w:before="240"/>
    </w:pPr>
    <w:rPr>
      <w:rFonts w:ascii="Arial" w:hAnsi="Arial"/>
      <w:iCs/>
      <w:color w:val="52155B"/>
      <w:szCs w:val="36"/>
    </w:rPr>
  </w:style>
  <w:style w:type="paragraph" w:styleId="BodyText">
    <w:name w:val="Body Text"/>
    <w:basedOn w:val="Normal"/>
    <w:link w:val="BodyTextChar"/>
    <w:uiPriority w:val="99"/>
    <w:unhideWhenUsed/>
    <w:rsid w:val="00E24510"/>
    <w:rPr>
      <w:lang w:val="x-none" w:eastAsia="x-none"/>
    </w:rPr>
  </w:style>
  <w:style w:type="character" w:customStyle="1" w:styleId="BodyTextChar">
    <w:name w:val="Body Text Char"/>
    <w:basedOn w:val="DefaultParagraphFont"/>
    <w:link w:val="BodyText"/>
    <w:uiPriority w:val="99"/>
    <w:rsid w:val="00E24510"/>
    <w:rPr>
      <w:rFonts w:asciiTheme="minorHAnsi" w:hAnsiTheme="minorHAnsi" w:cstheme="minorBidi"/>
      <w:sz w:val="22"/>
      <w:szCs w:val="22"/>
      <w:lang w:val="x-none" w:eastAsia="x-none"/>
    </w:rPr>
  </w:style>
  <w:style w:type="paragraph" w:styleId="ListBullet">
    <w:name w:val="List Bullet"/>
    <w:basedOn w:val="Normal"/>
    <w:uiPriority w:val="99"/>
    <w:unhideWhenUsed/>
    <w:rsid w:val="00E24510"/>
    <w:pPr>
      <w:numPr>
        <w:numId w:val="1"/>
      </w:numPr>
      <w:spacing w:before="120" w:after="120"/>
    </w:pPr>
  </w:style>
  <w:style w:type="paragraph" w:styleId="ListNumber">
    <w:name w:val="List Number"/>
    <w:basedOn w:val="Normal"/>
    <w:uiPriority w:val="99"/>
    <w:unhideWhenUsed/>
    <w:rsid w:val="00E24510"/>
    <w:pPr>
      <w:keepNext/>
      <w:numPr>
        <w:numId w:val="4"/>
      </w:numPr>
      <w:spacing w:before="240" w:after="80"/>
      <w:ind w:left="360"/>
    </w:pPr>
    <w:rPr>
      <w:b/>
      <w:bCs/>
    </w:rPr>
  </w:style>
  <w:style w:type="paragraph" w:styleId="BodyText2">
    <w:name w:val="Body Text 2"/>
    <w:basedOn w:val="Normal"/>
    <w:link w:val="BodyText2Char"/>
    <w:uiPriority w:val="99"/>
    <w:unhideWhenUsed/>
    <w:rsid w:val="00E24510"/>
    <w:pPr>
      <w:pBdr>
        <w:top w:val="single" w:sz="8" w:space="6" w:color="auto" w:shadow="1"/>
        <w:left w:val="single" w:sz="8" w:space="4" w:color="auto" w:shadow="1"/>
        <w:bottom w:val="single" w:sz="8" w:space="6" w:color="auto" w:shadow="1"/>
        <w:right w:val="single" w:sz="8" w:space="4" w:color="auto" w:shadow="1"/>
      </w:pBdr>
      <w:spacing w:before="120" w:after="120"/>
    </w:pPr>
    <w:rPr>
      <w:i/>
    </w:rPr>
  </w:style>
  <w:style w:type="character" w:customStyle="1" w:styleId="BodyText2Char">
    <w:name w:val="Body Text 2 Char"/>
    <w:basedOn w:val="DefaultParagraphFont"/>
    <w:link w:val="BodyText2"/>
    <w:uiPriority w:val="99"/>
    <w:rsid w:val="00E24510"/>
    <w:rPr>
      <w:rFonts w:asciiTheme="minorHAnsi" w:hAnsiTheme="minorHAnsi" w:cstheme="minorBidi"/>
      <w:i/>
      <w:sz w:val="22"/>
      <w:szCs w:val="22"/>
    </w:rPr>
  </w:style>
  <w:style w:type="paragraph" w:styleId="ListContinue">
    <w:name w:val="List Continue"/>
    <w:basedOn w:val="Body"/>
    <w:uiPriority w:val="99"/>
    <w:unhideWhenUsed/>
    <w:locked/>
    <w:rsid w:val="00E24510"/>
    <w:rPr>
      <w:rFonts w:ascii="Verdana" w:hAnsi="Verdana"/>
      <w:b/>
      <w:bCs/>
      <w:szCs w:val="24"/>
    </w:rPr>
  </w:style>
  <w:style w:type="paragraph" w:styleId="BodyText3">
    <w:name w:val="Body Text 3"/>
    <w:basedOn w:val="Normal"/>
    <w:link w:val="BodyText3Char"/>
    <w:uiPriority w:val="99"/>
    <w:unhideWhenUsed/>
    <w:locked/>
    <w:rsid w:val="00E24510"/>
    <w:pPr>
      <w:spacing w:before="120" w:after="120"/>
    </w:pPr>
    <w:rPr>
      <w:b/>
      <w:lang w:val="x-none" w:eastAsia="x-none"/>
    </w:rPr>
  </w:style>
  <w:style w:type="character" w:customStyle="1" w:styleId="BodyText3Char">
    <w:name w:val="Body Text 3 Char"/>
    <w:basedOn w:val="DefaultParagraphFont"/>
    <w:link w:val="BodyText3"/>
    <w:uiPriority w:val="99"/>
    <w:rsid w:val="00E24510"/>
    <w:rPr>
      <w:rFonts w:asciiTheme="minorHAnsi" w:hAnsiTheme="minorHAnsi" w:cstheme="minorBidi"/>
      <w:b/>
      <w:sz w:val="22"/>
      <w:szCs w:val="22"/>
      <w:lang w:val="x-none" w:eastAsia="x-none"/>
    </w:rPr>
  </w:style>
  <w:style w:type="paragraph" w:styleId="ListNumber2">
    <w:name w:val="List Number 2"/>
    <w:basedOn w:val="Normal"/>
    <w:uiPriority w:val="99"/>
    <w:unhideWhenUsed/>
    <w:rsid w:val="00E24510"/>
    <w:pPr>
      <w:keepNext/>
      <w:numPr>
        <w:numId w:val="6"/>
      </w:numPr>
      <w:spacing w:before="80" w:after="80"/>
    </w:pPr>
    <w:rPr>
      <w:bCs/>
      <w:iCs/>
    </w:rPr>
  </w:style>
  <w:style w:type="paragraph" w:styleId="BodyTextFirstIndent">
    <w:name w:val="Body Text First Indent"/>
    <w:basedOn w:val="BodyText"/>
    <w:link w:val="BodyTextFirstIndentChar"/>
    <w:uiPriority w:val="99"/>
    <w:unhideWhenUsed/>
    <w:rsid w:val="00E24510"/>
    <w:pPr>
      <w:spacing w:before="240"/>
      <w:ind w:left="360" w:hanging="360"/>
      <w:jc w:val="center"/>
    </w:pPr>
    <w:rPr>
      <w:rFonts w:ascii="Times New Roman Bold" w:hAnsi="Times New Roman Bold"/>
      <w:b/>
      <w:color w:val="FF0000"/>
      <w:sz w:val="28"/>
    </w:rPr>
  </w:style>
  <w:style w:type="character" w:customStyle="1" w:styleId="BodyTextFirstIndentChar">
    <w:name w:val="Body Text First Indent Char"/>
    <w:basedOn w:val="BodyTextChar"/>
    <w:link w:val="BodyTextFirstIndent"/>
    <w:uiPriority w:val="99"/>
    <w:rsid w:val="00E24510"/>
    <w:rPr>
      <w:rFonts w:ascii="Times New Roman Bold" w:hAnsi="Times New Roman Bold" w:cstheme="minorBidi"/>
      <w:b/>
      <w:color w:val="FF0000"/>
      <w:sz w:val="28"/>
      <w:szCs w:val="22"/>
      <w:lang w:val="x-none" w:eastAsia="x-none"/>
    </w:rPr>
  </w:style>
  <w:style w:type="paragraph" w:styleId="BodyTextIndent">
    <w:name w:val="Body Text Indent"/>
    <w:basedOn w:val="Normal"/>
    <w:link w:val="BodyTextIndentChar"/>
    <w:uiPriority w:val="99"/>
    <w:unhideWhenUsed/>
    <w:locked/>
    <w:rsid w:val="00E24510"/>
    <w:pPr>
      <w:spacing w:before="160" w:after="80"/>
      <w:ind w:left="360"/>
    </w:pPr>
  </w:style>
  <w:style w:type="character" w:customStyle="1" w:styleId="BodyTextIndentChar">
    <w:name w:val="Body Text Indent Char"/>
    <w:basedOn w:val="DefaultParagraphFont"/>
    <w:link w:val="BodyTextIndent"/>
    <w:uiPriority w:val="99"/>
    <w:rsid w:val="00E24510"/>
    <w:rPr>
      <w:rFonts w:asciiTheme="minorHAnsi" w:hAnsiTheme="minorHAnsi" w:cstheme="minorBidi"/>
      <w:sz w:val="22"/>
      <w:szCs w:val="22"/>
    </w:rPr>
  </w:style>
  <w:style w:type="paragraph" w:styleId="BodyTextFirstIndent2">
    <w:name w:val="Body Text First Indent 2"/>
    <w:basedOn w:val="BodyTextFirstIndent"/>
    <w:link w:val="BodyTextFirstIndent2Char"/>
    <w:uiPriority w:val="99"/>
    <w:unhideWhenUsed/>
    <w:locked/>
    <w:rsid w:val="00E24510"/>
    <w:pPr>
      <w:ind w:left="720"/>
    </w:pPr>
    <w:rPr>
      <w:rFonts w:asciiTheme="minorHAnsi" w:hAnsiTheme="minorHAnsi"/>
      <w:b w:val="0"/>
      <w:iCs/>
      <w:color w:val="auto"/>
      <w:sz w:val="22"/>
    </w:rPr>
  </w:style>
  <w:style w:type="character" w:customStyle="1" w:styleId="BodyTextFirstIndent2Char">
    <w:name w:val="Body Text First Indent 2 Char"/>
    <w:basedOn w:val="BodyTextIndentChar"/>
    <w:link w:val="BodyTextFirstIndent2"/>
    <w:uiPriority w:val="99"/>
    <w:rsid w:val="00E24510"/>
    <w:rPr>
      <w:rFonts w:asciiTheme="minorHAnsi" w:hAnsiTheme="minorHAnsi" w:cstheme="minorBidi"/>
      <w:iCs/>
      <w:sz w:val="22"/>
      <w:szCs w:val="22"/>
      <w:lang w:val="x-none" w:eastAsia="x-none"/>
    </w:rPr>
  </w:style>
  <w:style w:type="paragraph" w:customStyle="1" w:styleId="TableHeader">
    <w:name w:val="Table Header"/>
    <w:basedOn w:val="Normal"/>
    <w:qFormat/>
    <w:rsid w:val="00E24510"/>
    <w:pPr>
      <w:spacing w:before="80" w:after="80"/>
      <w:jc w:val="center"/>
    </w:pPr>
    <w:rPr>
      <w:rFonts w:ascii="Verdana" w:hAnsi="Verdana"/>
      <w:bCs/>
      <w:color w:val="520000"/>
      <w:sz w:val="20"/>
    </w:rPr>
  </w:style>
  <w:style w:type="paragraph" w:customStyle="1" w:styleId="TableText1">
    <w:name w:val="Table Text1"/>
    <w:basedOn w:val="Normal"/>
    <w:qFormat/>
    <w:rsid w:val="00E24510"/>
    <w:pPr>
      <w:spacing w:before="60" w:after="60"/>
    </w:pPr>
    <w:rPr>
      <w:rFonts w:ascii="Verdana" w:hAnsi="Verdana"/>
      <w:bCs/>
      <w:sz w:val="18"/>
    </w:rPr>
  </w:style>
  <w:style w:type="paragraph" w:styleId="ListNumber4">
    <w:name w:val="List Number 4"/>
    <w:basedOn w:val="BodyText2"/>
    <w:uiPriority w:val="99"/>
    <w:unhideWhenUsed/>
    <w:locked/>
    <w:rsid w:val="00E24510"/>
    <w:pPr>
      <w:numPr>
        <w:numId w:val="2"/>
      </w:numPr>
    </w:pPr>
    <w:rPr>
      <w:b/>
      <w:i w:val="0"/>
    </w:rPr>
  </w:style>
  <w:style w:type="table" w:styleId="TableGrid">
    <w:name w:val="Table Grid"/>
    <w:basedOn w:val="TableNormal"/>
    <w:uiPriority w:val="59"/>
    <w:locked/>
    <w:rsid w:val="00E24510"/>
    <w:pPr>
      <w:spacing w:after="0" w:line="240" w:lineRule="auto"/>
    </w:pPr>
    <w:rPr>
      <w:rFonts w:ascii="Calibri" w:eastAsia="Calibri" w:hAnsi="Calibri" w:cs="Helvetic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
    <w:name w:val="nospacing"/>
    <w:basedOn w:val="Normal"/>
    <w:locked/>
    <w:rsid w:val="00E24510"/>
    <w:pPr>
      <w:spacing w:before="100" w:beforeAutospacing="1" w:after="100" w:afterAutospacing="1"/>
    </w:pPr>
  </w:style>
  <w:style w:type="paragraph" w:customStyle="1" w:styleId="Default">
    <w:name w:val="Default"/>
    <w:rsid w:val="00E24510"/>
    <w:pPr>
      <w:autoSpaceDE w:val="0"/>
      <w:autoSpaceDN w:val="0"/>
      <w:adjustRightInd w:val="0"/>
      <w:spacing w:after="0" w:line="240" w:lineRule="auto"/>
    </w:pPr>
    <w:rPr>
      <w:rFonts w:eastAsia="Calibri" w:cs="Times New Roman"/>
      <w:color w:val="000000"/>
    </w:rPr>
  </w:style>
  <w:style w:type="paragraph" w:customStyle="1" w:styleId="CoverText2">
    <w:name w:val="Cover Text2"/>
    <w:basedOn w:val="Normal"/>
    <w:qFormat/>
    <w:rsid w:val="00E24510"/>
  </w:style>
  <w:style w:type="paragraph" w:customStyle="1" w:styleId="TableNote">
    <w:name w:val="Table Note"/>
    <w:basedOn w:val="Normal"/>
    <w:qFormat/>
    <w:rsid w:val="00E24510"/>
    <w:pPr>
      <w:spacing w:before="80"/>
    </w:pPr>
    <w:rPr>
      <w:sz w:val="18"/>
    </w:rPr>
  </w:style>
  <w:style w:type="paragraph" w:customStyle="1" w:styleId="BodyText4">
    <w:name w:val="Body Text 4"/>
    <w:basedOn w:val="BodyText3"/>
    <w:qFormat/>
    <w:locked/>
    <w:rsid w:val="00E24510"/>
    <w:pPr>
      <w:pBdr>
        <w:top w:val="single" w:sz="8" w:space="6" w:color="auto" w:shadow="1"/>
        <w:left w:val="single" w:sz="8" w:space="4" w:color="auto" w:shadow="1"/>
        <w:bottom w:val="single" w:sz="8" w:space="6" w:color="auto" w:shadow="1"/>
        <w:right w:val="single" w:sz="8" w:space="4" w:color="auto" w:shadow="1"/>
      </w:pBdr>
    </w:pPr>
    <w:rPr>
      <w:b w:val="0"/>
      <w:i/>
      <w:lang w:bidi="ar-AE"/>
    </w:rPr>
  </w:style>
  <w:style w:type="paragraph" w:styleId="ListNumber5">
    <w:name w:val="List Number 5"/>
    <w:basedOn w:val="Normal"/>
    <w:uiPriority w:val="99"/>
    <w:rsid w:val="00E24510"/>
    <w:pPr>
      <w:keepNext/>
      <w:keepLines/>
      <w:spacing w:before="240" w:after="80"/>
      <w:ind w:left="720" w:hanging="360"/>
    </w:pPr>
  </w:style>
  <w:style w:type="paragraph" w:styleId="ListParagraph">
    <w:name w:val="List Paragraph"/>
    <w:basedOn w:val="Normal"/>
    <w:uiPriority w:val="34"/>
    <w:qFormat/>
    <w:locked/>
    <w:rsid w:val="00E24510"/>
    <w:pPr>
      <w:ind w:left="720"/>
    </w:pPr>
  </w:style>
  <w:style w:type="paragraph" w:styleId="NoSpacing0">
    <w:name w:val="No Spacing"/>
    <w:basedOn w:val="Normal"/>
    <w:uiPriority w:val="99"/>
    <w:qFormat/>
    <w:locked/>
    <w:rsid w:val="00E24510"/>
    <w:rPr>
      <w:rFonts w:ascii="Calibri" w:eastAsia="Calibri" w:hAnsi="Calibri"/>
    </w:rPr>
  </w:style>
  <w:style w:type="paragraph" w:styleId="BodyTextIndent2">
    <w:name w:val="Body Text Indent 2"/>
    <w:basedOn w:val="Normal"/>
    <w:link w:val="BodyTextIndent2Char"/>
    <w:uiPriority w:val="99"/>
    <w:unhideWhenUsed/>
    <w:rsid w:val="00E24510"/>
    <w:pPr>
      <w:spacing w:after="80"/>
      <w:ind w:left="720"/>
    </w:pPr>
    <w:rPr>
      <w:lang w:val="x-none" w:eastAsia="x-none"/>
    </w:rPr>
  </w:style>
  <w:style w:type="character" w:customStyle="1" w:styleId="BodyTextIndent2Char">
    <w:name w:val="Body Text Indent 2 Char"/>
    <w:basedOn w:val="DefaultParagraphFont"/>
    <w:link w:val="BodyTextIndent2"/>
    <w:uiPriority w:val="99"/>
    <w:rsid w:val="00E24510"/>
    <w:rPr>
      <w:rFonts w:asciiTheme="minorHAnsi" w:hAnsiTheme="minorHAnsi" w:cstheme="minorBidi"/>
      <w:sz w:val="22"/>
      <w:szCs w:val="22"/>
      <w:lang w:val="x-none" w:eastAsia="x-none"/>
    </w:rPr>
  </w:style>
  <w:style w:type="paragraph" w:customStyle="1" w:styleId="ListNumber2NB">
    <w:name w:val="List Number 2_NB"/>
    <w:basedOn w:val="Normal"/>
    <w:qFormat/>
    <w:rsid w:val="00E24510"/>
    <w:pPr>
      <w:spacing w:before="120"/>
      <w:ind w:left="1440" w:hanging="360"/>
    </w:pPr>
    <w:rPr>
      <w:bCs/>
      <w:iCs/>
    </w:rPr>
  </w:style>
  <w:style w:type="paragraph" w:styleId="Revision">
    <w:name w:val="Revision"/>
    <w:hidden/>
    <w:uiPriority w:val="99"/>
    <w:semiHidden/>
    <w:rsid w:val="00E24510"/>
    <w:pPr>
      <w:spacing w:after="0" w:line="240" w:lineRule="auto"/>
    </w:pPr>
    <w:rPr>
      <w:rFonts w:eastAsia="Times New Roman" w:cs="Times New Roman"/>
    </w:rPr>
  </w:style>
  <w:style w:type="paragraph" w:styleId="BodyTextIndent3">
    <w:name w:val="Body Text Indent 3"/>
    <w:basedOn w:val="Normal"/>
    <w:link w:val="BodyTextIndent3Char"/>
    <w:uiPriority w:val="99"/>
    <w:unhideWhenUsed/>
    <w:locked/>
    <w:rsid w:val="00E24510"/>
    <w:pPr>
      <w:spacing w:after="120"/>
      <w:ind w:left="360"/>
    </w:pPr>
    <w:rPr>
      <w:sz w:val="16"/>
      <w:szCs w:val="16"/>
      <w:lang w:val="x-none" w:eastAsia="x-none"/>
    </w:rPr>
  </w:style>
  <w:style w:type="character" w:customStyle="1" w:styleId="BodyTextIndent3Char">
    <w:name w:val="Body Text Indent 3 Char"/>
    <w:basedOn w:val="DefaultParagraphFont"/>
    <w:link w:val="BodyTextIndent3"/>
    <w:uiPriority w:val="99"/>
    <w:rsid w:val="00E24510"/>
    <w:rPr>
      <w:rFonts w:asciiTheme="minorHAnsi" w:hAnsiTheme="minorHAnsi" w:cstheme="minorBidi"/>
      <w:sz w:val="16"/>
      <w:szCs w:val="16"/>
      <w:lang w:val="x-none" w:eastAsia="x-none"/>
    </w:rPr>
  </w:style>
  <w:style w:type="paragraph" w:styleId="BlockText">
    <w:name w:val="Block Text"/>
    <w:basedOn w:val="Normal"/>
    <w:uiPriority w:val="99"/>
    <w:unhideWhenUsed/>
    <w:locked/>
    <w:rsid w:val="00E2451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cs="Arial"/>
      <w:i/>
      <w:iCs/>
      <w:color w:val="4F81BD"/>
    </w:rPr>
  </w:style>
  <w:style w:type="paragraph" w:customStyle="1" w:styleId="BodyAnswer">
    <w:name w:val="Body_Answer"/>
    <w:basedOn w:val="Normal"/>
    <w:qFormat/>
    <w:rsid w:val="00E24510"/>
    <w:pPr>
      <w:spacing w:after="120"/>
      <w:ind w:left="360"/>
    </w:pPr>
  </w:style>
  <w:style w:type="paragraph" w:customStyle="1" w:styleId="BodyAnswer2">
    <w:name w:val="Body_Answer2"/>
    <w:basedOn w:val="Normal"/>
    <w:qFormat/>
    <w:rsid w:val="00E24510"/>
    <w:pPr>
      <w:spacing w:before="120"/>
      <w:ind w:left="720"/>
    </w:pPr>
    <w:rPr>
      <w:lang w:val="x-none"/>
    </w:rPr>
  </w:style>
  <w:style w:type="paragraph" w:styleId="Subtitle">
    <w:name w:val="Subtitle"/>
    <w:basedOn w:val="Normal"/>
    <w:next w:val="Normal"/>
    <w:link w:val="SubtitleChar"/>
    <w:uiPriority w:val="11"/>
    <w:qFormat/>
    <w:locked/>
    <w:rsid w:val="00E24510"/>
    <w:pPr>
      <w:spacing w:before="840"/>
      <w:jc w:val="center"/>
      <w:outlineLvl w:val="1"/>
    </w:pPr>
    <w:rPr>
      <w:rFonts w:eastAsiaTheme="majorEastAsia" w:cstheme="majorBidi"/>
      <w:b/>
      <w:sz w:val="32"/>
    </w:rPr>
  </w:style>
  <w:style w:type="character" w:customStyle="1" w:styleId="SubtitleChar">
    <w:name w:val="Subtitle Char"/>
    <w:basedOn w:val="DefaultParagraphFont"/>
    <w:link w:val="Subtitle"/>
    <w:uiPriority w:val="11"/>
    <w:rsid w:val="00E24510"/>
    <w:rPr>
      <w:rFonts w:asciiTheme="minorHAnsi" w:eastAsiaTheme="majorEastAsia" w:hAnsiTheme="minorHAnsi" w:cstheme="majorBidi"/>
      <w:b/>
      <w:sz w:val="32"/>
      <w:szCs w:val="22"/>
    </w:rPr>
  </w:style>
  <w:style w:type="paragraph" w:customStyle="1" w:styleId="ListNumber2b">
    <w:name w:val="List Number 2b"/>
    <w:basedOn w:val="ListNumber2NB"/>
    <w:qFormat/>
    <w:locked/>
    <w:rsid w:val="00E24510"/>
    <w:rPr>
      <w:lang w:bidi="ar-AE"/>
    </w:rPr>
  </w:style>
  <w:style w:type="paragraph" w:customStyle="1" w:styleId="BodyAnswer3">
    <w:name w:val="Body Answer 3"/>
    <w:basedOn w:val="Normal"/>
    <w:qFormat/>
    <w:rsid w:val="00E24510"/>
    <w:pPr>
      <w:spacing w:before="40" w:after="120"/>
      <w:ind w:left="1440"/>
    </w:pPr>
    <w:rPr>
      <w:lang w:val="x-none" w:eastAsia="x-none"/>
    </w:rPr>
  </w:style>
  <w:style w:type="paragraph" w:customStyle="1" w:styleId="TableTitle">
    <w:name w:val="Table Title"/>
    <w:basedOn w:val="BodyTextIndent"/>
    <w:qFormat/>
    <w:rsid w:val="00E24510"/>
    <w:pPr>
      <w:spacing w:before="360"/>
      <w:ind w:left="0"/>
    </w:pPr>
    <w:rPr>
      <w:rFonts w:ascii="Verdana" w:hAnsi="Verdana"/>
      <w:color w:val="1C6B93"/>
    </w:rPr>
  </w:style>
  <w:style w:type="character" w:styleId="PlaceholderText">
    <w:name w:val="Placeholder Text"/>
    <w:basedOn w:val="DefaultParagraphFont"/>
    <w:uiPriority w:val="99"/>
    <w:semiHidden/>
    <w:locked/>
    <w:rsid w:val="00E24510"/>
    <w:rPr>
      <w:color w:val="808080"/>
    </w:rPr>
  </w:style>
  <w:style w:type="paragraph" w:customStyle="1" w:styleId="SectionHeadingNumbered">
    <w:name w:val="SectionHeading_Numbered"/>
    <w:qFormat/>
    <w:rsid w:val="009257F3"/>
    <w:pPr>
      <w:pageBreakBefore/>
      <w:numPr>
        <w:numId w:val="9"/>
      </w:numPr>
      <w:spacing w:before="240" w:after="240" w:line="259" w:lineRule="auto"/>
      <w:ind w:hanging="720"/>
      <w:outlineLvl w:val="2"/>
    </w:pPr>
    <w:rPr>
      <w:rFonts w:ascii="Verdana" w:hAnsi="Verdana" w:cstheme="minorBidi"/>
      <w:bCs/>
      <w:iCs/>
      <w:color w:val="52155B"/>
      <w:kern w:val="32"/>
      <w:szCs w:val="26"/>
      <w:lang w:val="x-none" w:eastAsia="x-none"/>
    </w:rPr>
  </w:style>
  <w:style w:type="character" w:customStyle="1" w:styleId="bold">
    <w:name w:val="bold"/>
    <w:basedOn w:val="DefaultParagraphFont"/>
    <w:uiPriority w:val="1"/>
    <w:qFormat/>
    <w:rsid w:val="00E24510"/>
    <w:rPr>
      <w:b/>
    </w:rPr>
  </w:style>
  <w:style w:type="character" w:customStyle="1" w:styleId="ital">
    <w:name w:val="ital"/>
    <w:uiPriority w:val="1"/>
    <w:qFormat/>
    <w:rsid w:val="00E24510"/>
    <w:rPr>
      <w:i/>
    </w:rPr>
  </w:style>
  <w:style w:type="paragraph" w:customStyle="1" w:styleId="TableRowHeader">
    <w:name w:val="Table Row Header"/>
    <w:basedOn w:val="TableText1"/>
    <w:qFormat/>
    <w:rsid w:val="00E24510"/>
    <w:rPr>
      <w:color w:val="52155B"/>
    </w:rPr>
  </w:style>
  <w:style w:type="character" w:customStyle="1" w:styleId="FillInn">
    <w:name w:val="FillInn"/>
    <w:uiPriority w:val="1"/>
    <w:qFormat/>
    <w:rsid w:val="00E24510"/>
  </w:style>
  <w:style w:type="character" w:styleId="PageNumber">
    <w:name w:val="page number"/>
    <w:basedOn w:val="DefaultParagraphFont"/>
    <w:semiHidden/>
    <w:unhideWhenUsed/>
    <w:qFormat/>
    <w:locked/>
    <w:rsid w:val="008B3AC1"/>
  </w:style>
  <w:style w:type="paragraph" w:customStyle="1" w:styleId="MarkforAppendixTitle">
    <w:name w:val="Mark for Appendix Title"/>
    <w:basedOn w:val="Normal"/>
    <w:next w:val="Normal"/>
    <w:qFormat/>
    <w:rsid w:val="005170EF"/>
    <w:pPr>
      <w:spacing w:before="2640" w:after="240"/>
      <w:jc w:val="center"/>
      <w:outlineLvl w:val="1"/>
    </w:pPr>
    <w:rPr>
      <w:rFonts w:ascii="Arial Black" w:hAnsi="Arial Black"/>
      <w:caps/>
      <w:szCs w:val="20"/>
    </w:rPr>
  </w:style>
  <w:style w:type="paragraph" w:customStyle="1" w:styleId="CoverText20">
    <w:name w:val="Cover Text 2"/>
    <w:basedOn w:val="CoverText"/>
    <w:rsid w:val="00E24510"/>
  </w:style>
  <w:style w:type="paragraph" w:customStyle="1" w:styleId="Subheading1">
    <w:name w:val="Subheading1"/>
    <w:qFormat/>
    <w:rsid w:val="005170EF"/>
    <w:pPr>
      <w:jc w:val="center"/>
    </w:pPr>
    <w:rPr>
      <w:rFonts w:ascii="Verdana" w:eastAsia="Times New Roman" w:hAnsi="Verdana" w:cs="Times New Roman"/>
      <w:bCs/>
      <w:color w:val="1C6B93"/>
      <w:kern w:val="32"/>
      <w:sz w:val="36"/>
      <w:szCs w:val="32"/>
      <w:lang w:val="x-none" w:eastAsia="x-none"/>
    </w:rPr>
  </w:style>
  <w:style w:type="character" w:customStyle="1" w:styleId="TNR">
    <w:name w:val="TNR"/>
    <w:basedOn w:val="DefaultParagraphFont"/>
    <w:uiPriority w:val="1"/>
    <w:rsid w:val="005170EF"/>
    <w:rPr>
      <w:rFonts w:ascii="Times New Roman" w:hAnsi="Times New Roman"/>
      <w:sz w:val="24"/>
    </w:rPr>
  </w:style>
  <w:style w:type="paragraph" w:customStyle="1" w:styleId="Instruction">
    <w:name w:val="Instruction"/>
    <w:basedOn w:val="Normal"/>
    <w:qFormat/>
    <w:rsid w:val="005170EF"/>
    <w:pPr>
      <w:spacing w:before="120" w:line="290" w:lineRule="exact"/>
    </w:pPr>
    <w:rPr>
      <w:rFonts w:asciiTheme="majorHAnsi" w:hAnsiTheme="majorHAnsi"/>
    </w:rPr>
  </w:style>
  <w:style w:type="paragraph" w:customStyle="1" w:styleId="Instruction2">
    <w:name w:val="Instruction_2"/>
    <w:basedOn w:val="BodyAnswer"/>
    <w:qFormat/>
    <w:rsid w:val="005170EF"/>
    <w:pPr>
      <w:spacing w:line="310" w:lineRule="exact"/>
    </w:pPr>
    <w:rPr>
      <w:rFonts w:ascii="Calibri" w:hAnsi="Calibri"/>
    </w:rPr>
  </w:style>
  <w:style w:type="paragraph" w:customStyle="1" w:styleId="Instruction3">
    <w:name w:val="Instruction_3"/>
    <w:basedOn w:val="Instruction2"/>
    <w:qFormat/>
    <w:rsid w:val="005170EF"/>
    <w:pPr>
      <w:ind w:left="720"/>
    </w:pPr>
  </w:style>
  <w:style w:type="paragraph" w:customStyle="1" w:styleId="H1TitleHeading">
    <w:name w:val="H1_Title Heading"/>
    <w:basedOn w:val="Normal"/>
    <w:next w:val="Normal"/>
    <w:qFormat/>
    <w:rsid w:val="00E24510"/>
    <w:pPr>
      <w:keepNext/>
      <w:keepLines/>
      <w:pageBreakBefore/>
      <w:shd w:val="clear" w:color="auto" w:fill="002060"/>
      <w:spacing w:after="0" w:line="276" w:lineRule="auto"/>
      <w:jc w:val="right"/>
      <w:outlineLvl w:val="0"/>
    </w:pPr>
    <w:rPr>
      <w:rFonts w:ascii="Calibri" w:eastAsiaTheme="majorEastAsia" w:hAnsi="Calibri" w:cstheme="majorBidi"/>
      <w:b/>
      <w:bCs/>
      <w:sz w:val="36"/>
      <w:szCs w:val="28"/>
    </w:rPr>
  </w:style>
  <w:style w:type="character" w:customStyle="1" w:styleId="Formtext">
    <w:name w:val="Form_text"/>
    <w:uiPriority w:val="1"/>
    <w:rsid w:val="00E24510"/>
    <w:rPr>
      <w:rFonts w:ascii="Times New Roman" w:hAnsi="Times New Roman"/>
      <w:color w:val="000000" w:themeColor="text1"/>
      <w:sz w:val="24"/>
    </w:rPr>
  </w:style>
  <w:style w:type="character" w:customStyle="1" w:styleId="PlaceholderText1">
    <w:name w:val="Placeholder Text1"/>
    <w:basedOn w:val="DefaultParagraphFont"/>
    <w:uiPriority w:val="1"/>
    <w:qFormat/>
    <w:rsid w:val="00E24510"/>
    <w:rPr>
      <w:rFonts w:ascii="Arial" w:hAnsi="Arial"/>
      <w:color w:val="52155B"/>
      <w:sz w:val="22"/>
    </w:rPr>
  </w:style>
  <w:style w:type="paragraph" w:customStyle="1" w:styleId="MACOEheader">
    <w:name w:val="MACOE_header"/>
    <w:basedOn w:val="Normal"/>
    <w:qFormat/>
    <w:rsid w:val="00E24510"/>
    <w:pPr>
      <w:tabs>
        <w:tab w:val="center" w:pos="4680"/>
        <w:tab w:val="right" w:pos="9360"/>
      </w:tabs>
      <w:spacing w:after="0"/>
      <w:jc w:val="center"/>
    </w:pPr>
    <w:rPr>
      <w:rFonts w:ascii="Verdana" w:eastAsia="Times New Roman" w:hAnsi="Verdana" w:cs="Times New Roman"/>
      <w:sz w:val="18"/>
      <w:szCs w:val="18"/>
      <w:lang w:val="x-none" w:eastAsia="x-none"/>
    </w:rPr>
  </w:style>
  <w:style w:type="paragraph" w:customStyle="1" w:styleId="MACOEHeading1">
    <w:name w:val="MACOE_Heading 1"/>
    <w:qFormat/>
    <w:rsid w:val="00020A4E"/>
    <w:pPr>
      <w:spacing w:line="480" w:lineRule="auto"/>
      <w:jc w:val="center"/>
      <w:outlineLvl w:val="0"/>
    </w:pPr>
    <w:rPr>
      <w:rFonts w:ascii="Verdana" w:hAnsi="Verdana" w:cstheme="minorBidi"/>
      <w:bCs/>
      <w:color w:val="1C6B93"/>
      <w:kern w:val="32"/>
      <w:sz w:val="36"/>
      <w:szCs w:val="32"/>
      <w:lang w:eastAsia="x-none"/>
    </w:rPr>
  </w:style>
  <w:style w:type="paragraph" w:customStyle="1" w:styleId="MACOEHeading2">
    <w:name w:val="MACOE_Heading 2"/>
    <w:qFormat/>
    <w:rsid w:val="00E24510"/>
    <w:pPr>
      <w:keepNext/>
      <w:spacing w:before="360" w:after="120" w:line="240" w:lineRule="auto"/>
      <w:jc w:val="center"/>
      <w:outlineLvl w:val="1"/>
    </w:pPr>
    <w:rPr>
      <w:rFonts w:ascii="Verdana" w:hAnsi="Verdana" w:cstheme="minorBidi"/>
      <w:bCs/>
      <w:color w:val="1C6B93"/>
      <w:kern w:val="32"/>
      <w:sz w:val="28"/>
      <w:szCs w:val="28"/>
      <w:lang w:eastAsia="x-none"/>
    </w:rPr>
  </w:style>
  <w:style w:type="paragraph" w:customStyle="1" w:styleId="MACOEcoversubtitle">
    <w:name w:val="MACOE_cover subtitle"/>
    <w:basedOn w:val="MACOEHeading2"/>
    <w:qFormat/>
    <w:rsid w:val="00E24510"/>
    <w:pPr>
      <w:spacing w:after="600"/>
      <w:outlineLvl w:val="9"/>
    </w:pPr>
  </w:style>
  <w:style w:type="paragraph" w:customStyle="1" w:styleId="MACOEHeading3">
    <w:name w:val="MACOE_Heading 3"/>
    <w:qFormat/>
    <w:rsid w:val="00E24510"/>
    <w:pPr>
      <w:keepNext/>
      <w:spacing w:before="360" w:after="120" w:line="240" w:lineRule="auto"/>
      <w:jc w:val="center"/>
      <w:outlineLvl w:val="2"/>
    </w:pPr>
    <w:rPr>
      <w:rFonts w:ascii="Verdana" w:hAnsi="Verdana" w:cstheme="minorBidi"/>
      <w:bCs/>
      <w:iCs/>
      <w:color w:val="52155B"/>
      <w:kern w:val="32"/>
      <w:szCs w:val="26"/>
      <w:lang w:val="x-none" w:eastAsia="x-none"/>
    </w:rPr>
  </w:style>
  <w:style w:type="paragraph" w:customStyle="1" w:styleId="MACOEFormtextpara">
    <w:name w:val="MACOE_Form_text_para"/>
    <w:qFormat/>
    <w:rsid w:val="005F7956"/>
    <w:pPr>
      <w:spacing w:after="240" w:line="240" w:lineRule="auto"/>
    </w:pPr>
    <w:rPr>
      <w:rFonts w:cstheme="minorBidi"/>
      <w:iCs/>
      <w:color w:val="000000" w:themeColor="text1"/>
      <w:szCs w:val="36"/>
    </w:rPr>
  </w:style>
  <w:style w:type="paragraph" w:customStyle="1" w:styleId="MACOENormal">
    <w:name w:val="MACOE_Normal"/>
    <w:qFormat/>
    <w:rsid w:val="00E24510"/>
    <w:rPr>
      <w:rFonts w:ascii="Verdana" w:hAnsi="Verdana" w:cstheme="minorBidi"/>
      <w:sz w:val="20"/>
      <w:szCs w:val="22"/>
      <w:lang w:val="x-none" w:eastAsia="x-none"/>
    </w:rPr>
  </w:style>
  <w:style w:type="paragraph" w:customStyle="1" w:styleId="MACOEBullet">
    <w:name w:val="MACOE_Bullet"/>
    <w:qFormat/>
    <w:rsid w:val="00E24510"/>
    <w:pPr>
      <w:numPr>
        <w:numId w:val="8"/>
      </w:numPr>
      <w:ind w:left="432" w:hanging="432"/>
    </w:pPr>
    <w:rPr>
      <w:rFonts w:ascii="Verdana" w:hAnsi="Verdana" w:cs="Times New Roman"/>
      <w:color w:val="000000" w:themeColor="text1"/>
      <w:sz w:val="20"/>
    </w:rPr>
  </w:style>
  <w:style w:type="paragraph" w:customStyle="1" w:styleId="MACOEcheckboxtext">
    <w:name w:val="MACOE_checkbox text"/>
    <w:qFormat/>
    <w:rsid w:val="00E24510"/>
    <w:pPr>
      <w:keepNext/>
      <w:keepLines/>
      <w:ind w:left="432" w:hanging="432"/>
    </w:pPr>
    <w:rPr>
      <w:rFonts w:ascii="Verdana" w:hAnsi="Verdana" w:cstheme="minorBidi"/>
      <w:sz w:val="20"/>
      <w:lang w:eastAsia="x-none"/>
    </w:rPr>
  </w:style>
  <w:style w:type="paragraph" w:customStyle="1" w:styleId="TableTextcentered">
    <w:name w:val="Table Text_centered"/>
    <w:basedOn w:val="TableText1"/>
    <w:qFormat/>
    <w:rsid w:val="00E24510"/>
    <w:pPr>
      <w:jc w:val="center"/>
    </w:pPr>
  </w:style>
  <w:style w:type="paragraph" w:customStyle="1" w:styleId="MACOEHeading4">
    <w:name w:val="MACOE_Heading 4"/>
    <w:qFormat/>
    <w:rsid w:val="00E3285C"/>
    <w:pPr>
      <w:spacing w:before="360" w:after="240" w:line="240" w:lineRule="auto"/>
      <w:ind w:left="720" w:hanging="720"/>
    </w:pPr>
    <w:rPr>
      <w:rFonts w:ascii="Verdana" w:hAnsi="Verdana" w:cstheme="minorBidi"/>
      <w:bCs/>
      <w:iCs/>
      <w:color w:val="000000" w:themeColor="text1"/>
      <w:kern w:val="32"/>
      <w:sz w:val="20"/>
      <w:szCs w:val="26"/>
      <w:lang w:val="x-none" w:eastAsia="x-none"/>
    </w:rPr>
  </w:style>
  <w:style w:type="character" w:styleId="Strong">
    <w:name w:val="Strong"/>
    <w:basedOn w:val="DefaultParagraphFont"/>
    <w:uiPriority w:val="22"/>
    <w:qFormat/>
    <w:locked/>
    <w:rsid w:val="00E24510"/>
    <w:rPr>
      <w:b/>
      <w:bCs/>
    </w:rPr>
  </w:style>
  <w:style w:type="paragraph" w:customStyle="1" w:styleId="MACOEName-date">
    <w:name w:val="MACOE_Name-date"/>
    <w:qFormat/>
    <w:rsid w:val="00E24510"/>
    <w:pPr>
      <w:pBdr>
        <w:top w:val="single" w:sz="4" w:space="4" w:color="auto"/>
      </w:pBdr>
      <w:spacing w:before="120" w:after="360" w:line="240" w:lineRule="auto"/>
    </w:pPr>
    <w:rPr>
      <w:rFonts w:ascii="Verdana" w:hAnsi="Verdana" w:cstheme="minorBidi"/>
      <w:sz w:val="20"/>
      <w:szCs w:val="22"/>
      <w:lang w:val="x-none" w:eastAsia="x-none"/>
    </w:rPr>
  </w:style>
  <w:style w:type="paragraph" w:customStyle="1" w:styleId="MACOEFormtextindent">
    <w:name w:val="MACOE_Form_text_indent"/>
    <w:qFormat/>
    <w:rsid w:val="005F7956"/>
    <w:pPr>
      <w:spacing w:after="240" w:line="240" w:lineRule="auto"/>
      <w:ind w:left="432"/>
    </w:pPr>
    <w:rPr>
      <w:rFonts w:cstheme="minorBidi"/>
      <w:iCs/>
      <w:color w:val="000000" w:themeColor="text1"/>
      <w:szCs w:val="36"/>
    </w:rPr>
  </w:style>
  <w:style w:type="paragraph" w:customStyle="1" w:styleId="MACOEAlphabullet">
    <w:name w:val="MACOE_Alpha_bullet"/>
    <w:qFormat/>
    <w:rsid w:val="005F1F92"/>
    <w:pPr>
      <w:keepNext/>
      <w:numPr>
        <w:numId w:val="7"/>
      </w:numPr>
      <w:spacing w:before="240" w:after="120" w:line="259" w:lineRule="auto"/>
      <w:ind w:left="864" w:hanging="432"/>
    </w:pPr>
    <w:rPr>
      <w:rFonts w:ascii="Verdana" w:hAnsi="Verdana" w:cstheme="minorBidi"/>
      <w:bCs/>
      <w:iCs/>
      <w:sz w:val="20"/>
      <w:szCs w:val="22"/>
    </w:rPr>
  </w:style>
  <w:style w:type="paragraph" w:customStyle="1" w:styleId="MACOENumberindent">
    <w:name w:val="MACOE_Number_indent"/>
    <w:qFormat/>
    <w:rsid w:val="00BB1AB0"/>
    <w:pPr>
      <w:keepNext/>
      <w:numPr>
        <w:numId w:val="10"/>
      </w:numPr>
      <w:spacing w:before="240" w:after="120" w:line="259" w:lineRule="auto"/>
      <w:ind w:left="864" w:hanging="432"/>
    </w:pPr>
    <w:rPr>
      <w:rFonts w:ascii="Verdana" w:hAnsi="Verdana" w:cstheme="minorBidi"/>
      <w:sz w:val="20"/>
      <w:szCs w:val="22"/>
      <w:lang w:val="x-none" w:eastAsia="x-none"/>
    </w:rPr>
  </w:style>
  <w:style w:type="paragraph" w:customStyle="1" w:styleId="MACOEindent6">
    <w:name w:val="MACOE_indent .6"/>
    <w:qFormat/>
    <w:rsid w:val="006E503B"/>
    <w:pPr>
      <w:spacing w:before="240" w:after="120" w:line="259" w:lineRule="auto"/>
      <w:ind w:left="864"/>
    </w:pPr>
    <w:rPr>
      <w:rFonts w:ascii="Verdana" w:hAnsi="Verdana" w:cstheme="minorBidi"/>
      <w:sz w:val="20"/>
      <w:szCs w:val="22"/>
    </w:rPr>
  </w:style>
  <w:style w:type="paragraph" w:customStyle="1" w:styleId="MACOEFormtextindent2">
    <w:name w:val="MACOE_Form_text_indent2"/>
    <w:qFormat/>
    <w:rsid w:val="005F7956"/>
    <w:pPr>
      <w:spacing w:after="240" w:line="240" w:lineRule="auto"/>
      <w:ind w:left="864"/>
    </w:pPr>
    <w:rPr>
      <w:rFonts w:cstheme="minorBidi"/>
      <w:iCs/>
      <w:color w:val="000000" w:themeColor="text1"/>
      <w:szCs w:val="36"/>
    </w:rPr>
  </w:style>
  <w:style w:type="paragraph" w:customStyle="1" w:styleId="MACOEHeading4noTOC">
    <w:name w:val="MACOE_Heading 4 (no TOC)"/>
    <w:basedOn w:val="MACOEHeading4"/>
    <w:qFormat/>
    <w:rsid w:val="00E3285C"/>
  </w:style>
  <w:style w:type="paragraph" w:customStyle="1" w:styleId="MACOEcheckboxtext2">
    <w:name w:val="MACOE_checkbox text2"/>
    <w:qFormat/>
    <w:rsid w:val="00FC6088"/>
    <w:pPr>
      <w:spacing w:before="120" w:after="120" w:line="259" w:lineRule="auto"/>
      <w:ind w:left="1152" w:hanging="432"/>
    </w:pPr>
    <w:rPr>
      <w:rFonts w:ascii="Verdana" w:hAnsi="Verdana" w:cstheme="minorBidi"/>
      <w:sz w:val="20"/>
      <w:lang w:eastAsia="x-none"/>
    </w:rPr>
  </w:style>
  <w:style w:type="paragraph" w:customStyle="1" w:styleId="MACOEcheckboxtext3">
    <w:name w:val="MACOE_checkbox text3"/>
    <w:qFormat/>
    <w:rsid w:val="00FC6088"/>
    <w:pPr>
      <w:spacing w:before="120" w:after="120" w:line="259" w:lineRule="auto"/>
      <w:ind w:left="1584" w:hanging="432"/>
    </w:pPr>
    <w:rPr>
      <w:rFonts w:ascii="Verdana" w:hAnsi="Verdana" w:cstheme="minorBidi"/>
      <w:sz w:val="20"/>
      <w:szCs w:val="22"/>
    </w:rPr>
  </w:style>
  <w:style w:type="paragraph" w:customStyle="1" w:styleId="MACOEFormtextindent3">
    <w:name w:val="MACOE_Form_text_indent3"/>
    <w:qFormat/>
    <w:rsid w:val="005F7956"/>
    <w:pPr>
      <w:spacing w:after="240" w:line="240" w:lineRule="auto"/>
      <w:ind w:left="1152"/>
    </w:pPr>
    <w:rPr>
      <w:rFonts w:cstheme="minorBidi"/>
      <w:iCs/>
      <w:color w:val="000000" w:themeColor="text1"/>
      <w:szCs w:val="36"/>
    </w:rPr>
  </w:style>
  <w:style w:type="paragraph" w:customStyle="1" w:styleId="MACOEInstruction-box">
    <w:name w:val="MACOE_Instruction-box"/>
    <w:qFormat/>
    <w:rsid w:val="001559AB"/>
    <w:pPr>
      <w:pBdr>
        <w:top w:val="single" w:sz="4" w:space="3" w:color="auto" w:shadow="1"/>
        <w:left w:val="single" w:sz="4" w:space="4" w:color="auto" w:shadow="1"/>
        <w:bottom w:val="single" w:sz="4" w:space="3" w:color="auto" w:shadow="1"/>
        <w:right w:val="single" w:sz="4" w:space="4" w:color="auto" w:shadow="1"/>
      </w:pBdr>
      <w:spacing w:before="120" w:after="240" w:line="259" w:lineRule="auto"/>
    </w:pPr>
    <w:rPr>
      <w:rFonts w:ascii="Verdana" w:hAnsi="Verdana" w:cstheme="minorBidi"/>
      <w:i/>
      <w:sz w:val="20"/>
      <w:szCs w:val="20"/>
    </w:rPr>
  </w:style>
  <w:style w:type="paragraph" w:customStyle="1" w:styleId="MACOESubtitle">
    <w:name w:val="MACOE_Subtitle"/>
    <w:qFormat/>
    <w:rsid w:val="005F7956"/>
    <w:pPr>
      <w:spacing w:after="480" w:line="240" w:lineRule="auto"/>
      <w:jc w:val="center"/>
    </w:pPr>
    <w:rPr>
      <w:rFonts w:ascii="Verdana" w:hAnsi="Verdana" w:cstheme="minorBidi"/>
      <w:bCs/>
      <w:color w:val="1C6B93"/>
      <w:kern w:val="32"/>
      <w:sz w:val="28"/>
      <w:szCs w:val="28"/>
      <w:lang w:eastAsia="x-none"/>
    </w:rPr>
  </w:style>
  <w:style w:type="paragraph" w:customStyle="1" w:styleId="Tabletotal">
    <w:name w:val="Table total"/>
    <w:basedOn w:val="TableText1"/>
    <w:qFormat/>
    <w:rsid w:val="008D646A"/>
    <w:rPr>
      <w:i/>
    </w:rPr>
  </w:style>
  <w:style w:type="paragraph" w:customStyle="1" w:styleId="MACOEPRADisclosure">
    <w:name w:val="MACOE_PRA Disclosure"/>
    <w:qFormat/>
    <w:rsid w:val="007C352E"/>
    <w:pPr>
      <w:keepNext/>
      <w:spacing w:before="840"/>
      <w:jc w:val="center"/>
    </w:pPr>
    <w:rPr>
      <w:rFonts w:ascii="Verdana" w:hAnsi="Verdana" w:cstheme="minorBidi"/>
      <w:bCs/>
      <w:color w:val="1C6B93"/>
      <w:kern w:val="32"/>
      <w:sz w:val="28"/>
      <w:szCs w:val="28"/>
      <w:lang w:eastAsia="x-none"/>
    </w:rPr>
  </w:style>
  <w:style w:type="paragraph" w:customStyle="1" w:styleId="MACOETabletextform">
    <w:name w:val="MACOE_Table text form"/>
    <w:qFormat/>
    <w:rsid w:val="00D6335A"/>
    <w:pPr>
      <w:spacing w:after="0" w:line="240" w:lineRule="auto"/>
    </w:pPr>
    <w:rPr>
      <w:rFonts w:cstheme="minorBidi"/>
      <w:iCs/>
      <w:color w:val="000000" w:themeColor="text1"/>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4"/>
        <w:szCs w:val="24"/>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0"/>
    <w:lsdException w:name="header" w:locked="0" w:qFormat="1"/>
    <w:lsdException w:name="footer" w:locked="0" w:qFormat="1"/>
    <w:lsdException w:name="caption" w:uiPriority="35" w:qFormat="1"/>
    <w:lsdException w:name="annotation reference" w:locked="0"/>
    <w:lsdException w:name="page number" w:uiPriority="0" w:qFormat="1"/>
    <w:lsdException w:name="List Bullet" w:locked="0"/>
    <w:lsdException w:name="List Number" w:locked="0"/>
    <w:lsdException w:name="List Number 2" w:locked="0"/>
    <w:lsdException w:name="List Number 3" w:locked="0"/>
    <w:lsdException w:name="List Number 4" w:locked="0"/>
    <w:lsdException w:name="List Number 5" w:locked="0"/>
    <w:lsdException w:name="Title" w:locked="0" w:semiHidden="0" w:uiPriority="0" w:unhideWhenUsed="0" w:qFormat="1"/>
    <w:lsdException w:name="Default Paragraph Font" w:locked="0" w:uiPriority="1"/>
    <w:lsdException w:name="Body Text" w:locked="0"/>
    <w:lsdException w:name="Body Text Indent" w:locked="0"/>
    <w:lsdException w:name="List Continue" w:locked="0"/>
    <w:lsdException w:name="Subtitle" w:locked="0" w:semiHidden="0" w:uiPriority="11" w:unhideWhenUsed="0" w:qFormat="1"/>
    <w:lsdException w:name="Body Text First Indent" w:locked="0"/>
    <w:lsdException w:name="Body Text First Indent 2"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144"/>
    <w:pPr>
      <w:spacing w:after="160" w:line="259" w:lineRule="auto"/>
    </w:pPr>
    <w:rPr>
      <w:rFonts w:asciiTheme="minorHAnsi" w:hAnsiTheme="minorHAnsi" w:cstheme="minorBidi"/>
      <w:sz w:val="22"/>
      <w:szCs w:val="22"/>
    </w:rPr>
  </w:style>
  <w:style w:type="paragraph" w:styleId="Heading1">
    <w:name w:val="heading 1"/>
    <w:basedOn w:val="Normal"/>
    <w:next w:val="Normal"/>
    <w:link w:val="Heading1Char"/>
    <w:qFormat/>
    <w:rsid w:val="00E24510"/>
    <w:pPr>
      <w:keepNext/>
      <w:spacing w:before="160" w:after="360"/>
      <w:jc w:val="center"/>
      <w:outlineLvl w:val="0"/>
    </w:pPr>
    <w:rPr>
      <w:rFonts w:ascii="Verdana" w:hAnsi="Verdana"/>
      <w:bCs/>
      <w:color w:val="1C6B93"/>
      <w:kern w:val="32"/>
      <w:sz w:val="36"/>
      <w:szCs w:val="32"/>
      <w:lang w:val="x-none" w:eastAsia="x-none"/>
    </w:rPr>
  </w:style>
  <w:style w:type="paragraph" w:styleId="Heading2">
    <w:name w:val="heading 2"/>
    <w:basedOn w:val="Heading1"/>
    <w:next w:val="Normal"/>
    <w:link w:val="Heading2Char"/>
    <w:qFormat/>
    <w:rsid w:val="00E24510"/>
    <w:pPr>
      <w:spacing w:before="360" w:after="240"/>
      <w:outlineLvl w:val="1"/>
    </w:pPr>
    <w:rPr>
      <w:bCs w:val="0"/>
      <w:iCs/>
      <w:sz w:val="28"/>
      <w:szCs w:val="28"/>
    </w:rPr>
  </w:style>
  <w:style w:type="paragraph" w:styleId="Heading3">
    <w:name w:val="heading 3"/>
    <w:basedOn w:val="Heading2"/>
    <w:next w:val="Normal"/>
    <w:link w:val="Heading3Char"/>
    <w:qFormat/>
    <w:rsid w:val="00E24510"/>
    <w:pPr>
      <w:spacing w:before="240"/>
      <w:ind w:left="360" w:hanging="360"/>
      <w:outlineLvl w:val="2"/>
    </w:pPr>
    <w:rPr>
      <w:bCs/>
      <w:color w:val="52155B"/>
      <w:sz w:val="24"/>
      <w:szCs w:val="26"/>
    </w:rPr>
  </w:style>
  <w:style w:type="paragraph" w:styleId="Heading4">
    <w:name w:val="heading 4"/>
    <w:basedOn w:val="NoSpacing1"/>
    <w:next w:val="Normal"/>
    <w:link w:val="Heading4Char"/>
    <w:qFormat/>
    <w:locked/>
    <w:rsid w:val="00E24510"/>
    <w:pPr>
      <w:keepNext/>
      <w:spacing w:before="240" w:after="240"/>
      <w:outlineLvl w:val="3"/>
    </w:pPr>
    <w:rPr>
      <w:b/>
      <w:sz w:val="20"/>
      <w:szCs w:val="24"/>
      <w:u w:val="single"/>
      <w:lang w:val="x-none" w:eastAsia="x-none"/>
    </w:rPr>
  </w:style>
  <w:style w:type="paragraph" w:styleId="Heading5">
    <w:name w:val="heading 5"/>
    <w:basedOn w:val="Normal"/>
    <w:next w:val="Normal"/>
    <w:link w:val="Heading5Char"/>
    <w:uiPriority w:val="9"/>
    <w:semiHidden/>
    <w:qFormat/>
    <w:locked/>
    <w:rsid w:val="00E24510"/>
    <w:pPr>
      <w:keepNext/>
      <w:keepLines/>
      <w:spacing w:before="200" w:line="276" w:lineRule="auto"/>
      <w:ind w:left="2880"/>
      <w:outlineLvl w:val="4"/>
    </w:pPr>
    <w:rPr>
      <w:rFonts w:ascii="Cambria" w:hAnsi="Cambria"/>
      <w:color w:val="243F60"/>
      <w:sz w:val="20"/>
      <w:szCs w:val="20"/>
      <w:lang w:val="x-none" w:eastAsia="x-none"/>
    </w:rPr>
  </w:style>
  <w:style w:type="paragraph" w:styleId="Heading6">
    <w:name w:val="heading 6"/>
    <w:basedOn w:val="Normal"/>
    <w:next w:val="Normal"/>
    <w:link w:val="Heading6Char"/>
    <w:uiPriority w:val="9"/>
    <w:semiHidden/>
    <w:qFormat/>
    <w:locked/>
    <w:rsid w:val="00E24510"/>
    <w:pPr>
      <w:keepNext/>
      <w:keepLines/>
      <w:spacing w:before="200" w:line="276" w:lineRule="auto"/>
      <w:ind w:left="3600"/>
      <w:outlineLvl w:val="5"/>
    </w:pPr>
    <w:rPr>
      <w:rFonts w:ascii="Cambria" w:hAnsi="Cambria"/>
      <w:i/>
      <w:iCs/>
      <w:color w:val="243F60"/>
      <w:sz w:val="20"/>
      <w:szCs w:val="20"/>
      <w:lang w:val="x-none" w:eastAsia="x-none"/>
    </w:rPr>
  </w:style>
  <w:style w:type="paragraph" w:styleId="Heading7">
    <w:name w:val="heading 7"/>
    <w:basedOn w:val="Normal"/>
    <w:next w:val="Normal"/>
    <w:link w:val="Heading7Char"/>
    <w:uiPriority w:val="9"/>
    <w:semiHidden/>
    <w:qFormat/>
    <w:locked/>
    <w:rsid w:val="00E24510"/>
    <w:pPr>
      <w:keepNext/>
      <w:keepLines/>
      <w:spacing w:before="200" w:line="276" w:lineRule="auto"/>
      <w:ind w:left="4320"/>
      <w:outlineLvl w:val="6"/>
    </w:pPr>
    <w:rPr>
      <w:rFonts w:ascii="Cambria" w:hAnsi="Cambria"/>
      <w:i/>
      <w:iCs/>
      <w:color w:val="404040"/>
      <w:sz w:val="20"/>
      <w:szCs w:val="20"/>
      <w:lang w:val="x-none" w:eastAsia="x-none"/>
    </w:rPr>
  </w:style>
  <w:style w:type="paragraph" w:styleId="Heading8">
    <w:name w:val="heading 8"/>
    <w:basedOn w:val="Normal"/>
    <w:next w:val="Normal"/>
    <w:link w:val="Heading8Char"/>
    <w:uiPriority w:val="9"/>
    <w:semiHidden/>
    <w:qFormat/>
    <w:locked/>
    <w:rsid w:val="00E24510"/>
    <w:pPr>
      <w:keepNext/>
      <w:keepLines/>
      <w:spacing w:before="200" w:line="276" w:lineRule="auto"/>
      <w:ind w:left="5040"/>
      <w:outlineLvl w:val="7"/>
    </w:pPr>
    <w:rPr>
      <w:rFonts w:ascii="Cambria" w:hAnsi="Cambria"/>
      <w:color w:val="404040"/>
      <w:sz w:val="20"/>
      <w:szCs w:val="20"/>
      <w:lang w:val="x-none" w:eastAsia="x-none"/>
    </w:rPr>
  </w:style>
  <w:style w:type="paragraph" w:styleId="Heading9">
    <w:name w:val="heading 9"/>
    <w:basedOn w:val="Normal"/>
    <w:next w:val="Normal"/>
    <w:link w:val="Heading9Char"/>
    <w:uiPriority w:val="9"/>
    <w:semiHidden/>
    <w:qFormat/>
    <w:locked/>
    <w:rsid w:val="00E24510"/>
    <w:pPr>
      <w:keepNext/>
      <w:keepLines/>
      <w:spacing w:before="200" w:line="276" w:lineRule="auto"/>
      <w:ind w:left="5760"/>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510"/>
    <w:rPr>
      <w:rFonts w:ascii="Verdana" w:hAnsi="Verdana" w:cstheme="minorBidi"/>
      <w:bCs/>
      <w:color w:val="1C6B93"/>
      <w:kern w:val="32"/>
      <w:sz w:val="36"/>
      <w:szCs w:val="32"/>
      <w:lang w:val="x-none" w:eastAsia="x-none"/>
    </w:rPr>
  </w:style>
  <w:style w:type="character" w:customStyle="1" w:styleId="Heading2Char">
    <w:name w:val="Heading 2 Char"/>
    <w:basedOn w:val="DefaultParagraphFont"/>
    <w:link w:val="Heading2"/>
    <w:rsid w:val="00E24510"/>
    <w:rPr>
      <w:rFonts w:ascii="Verdana" w:hAnsi="Verdana" w:cstheme="minorBidi"/>
      <w:iCs/>
      <w:color w:val="1C6B93"/>
      <w:kern w:val="32"/>
      <w:sz w:val="28"/>
      <w:szCs w:val="28"/>
      <w:lang w:val="x-none" w:eastAsia="x-none"/>
    </w:rPr>
  </w:style>
  <w:style w:type="character" w:customStyle="1" w:styleId="Heading3Char">
    <w:name w:val="Heading 3 Char"/>
    <w:basedOn w:val="DefaultParagraphFont"/>
    <w:link w:val="Heading3"/>
    <w:rsid w:val="00E24510"/>
    <w:rPr>
      <w:rFonts w:ascii="Verdana" w:hAnsi="Verdana" w:cstheme="minorBidi"/>
      <w:bCs/>
      <w:iCs/>
      <w:color w:val="52155B"/>
      <w:kern w:val="32"/>
      <w:szCs w:val="26"/>
      <w:lang w:val="x-none" w:eastAsia="x-none"/>
    </w:rPr>
  </w:style>
  <w:style w:type="character" w:customStyle="1" w:styleId="Heading4Char">
    <w:name w:val="Heading 4 Char"/>
    <w:basedOn w:val="DefaultParagraphFont"/>
    <w:link w:val="Heading4"/>
    <w:rsid w:val="00E24510"/>
    <w:rPr>
      <w:rFonts w:ascii="Verdana" w:eastAsia="Times New Roman" w:hAnsi="Verdana" w:cs="Times New Roman"/>
      <w:b/>
      <w:sz w:val="20"/>
      <w:u w:val="single"/>
      <w:lang w:val="x-none" w:eastAsia="x-none"/>
    </w:rPr>
  </w:style>
  <w:style w:type="character" w:customStyle="1" w:styleId="Heading5Char">
    <w:name w:val="Heading 5 Char"/>
    <w:basedOn w:val="DefaultParagraphFont"/>
    <w:link w:val="Heading5"/>
    <w:uiPriority w:val="9"/>
    <w:semiHidden/>
    <w:rsid w:val="00E24510"/>
    <w:rPr>
      <w:rFonts w:ascii="Cambria" w:hAnsi="Cambria" w:cstheme="minorBidi"/>
      <w:color w:val="243F60"/>
      <w:sz w:val="20"/>
      <w:szCs w:val="20"/>
      <w:lang w:val="x-none" w:eastAsia="x-none"/>
    </w:rPr>
  </w:style>
  <w:style w:type="character" w:customStyle="1" w:styleId="Heading6Char">
    <w:name w:val="Heading 6 Char"/>
    <w:basedOn w:val="DefaultParagraphFont"/>
    <w:link w:val="Heading6"/>
    <w:uiPriority w:val="9"/>
    <w:semiHidden/>
    <w:rsid w:val="00E24510"/>
    <w:rPr>
      <w:rFonts w:ascii="Cambria" w:hAnsi="Cambria" w:cstheme="minorBidi"/>
      <w:i/>
      <w:iCs/>
      <w:color w:val="243F60"/>
      <w:sz w:val="20"/>
      <w:szCs w:val="20"/>
      <w:lang w:val="x-none" w:eastAsia="x-none"/>
    </w:rPr>
  </w:style>
  <w:style w:type="character" w:customStyle="1" w:styleId="Heading7Char">
    <w:name w:val="Heading 7 Char"/>
    <w:basedOn w:val="DefaultParagraphFont"/>
    <w:link w:val="Heading7"/>
    <w:uiPriority w:val="9"/>
    <w:semiHidden/>
    <w:rsid w:val="00E24510"/>
    <w:rPr>
      <w:rFonts w:ascii="Cambria" w:hAnsi="Cambria" w:cstheme="minorBidi"/>
      <w:i/>
      <w:iCs/>
      <w:color w:val="404040"/>
      <w:sz w:val="20"/>
      <w:szCs w:val="20"/>
      <w:lang w:val="x-none" w:eastAsia="x-none"/>
    </w:rPr>
  </w:style>
  <w:style w:type="character" w:customStyle="1" w:styleId="Heading8Char">
    <w:name w:val="Heading 8 Char"/>
    <w:basedOn w:val="DefaultParagraphFont"/>
    <w:link w:val="Heading8"/>
    <w:uiPriority w:val="9"/>
    <w:semiHidden/>
    <w:rsid w:val="00E24510"/>
    <w:rPr>
      <w:rFonts w:ascii="Cambria" w:hAnsi="Cambria" w:cstheme="minorBidi"/>
      <w:color w:val="404040"/>
      <w:sz w:val="20"/>
      <w:szCs w:val="20"/>
      <w:lang w:val="x-none" w:eastAsia="x-none"/>
    </w:rPr>
  </w:style>
  <w:style w:type="character" w:customStyle="1" w:styleId="Heading9Char">
    <w:name w:val="Heading 9 Char"/>
    <w:basedOn w:val="DefaultParagraphFont"/>
    <w:link w:val="Heading9"/>
    <w:uiPriority w:val="9"/>
    <w:semiHidden/>
    <w:rsid w:val="00E24510"/>
    <w:rPr>
      <w:rFonts w:ascii="Cambria" w:hAnsi="Cambria" w:cstheme="minorBidi"/>
      <w:i/>
      <w:iCs/>
      <w:color w:val="404040"/>
      <w:sz w:val="20"/>
      <w:szCs w:val="20"/>
      <w:lang w:val="x-none" w:eastAsia="x-none"/>
    </w:rPr>
  </w:style>
  <w:style w:type="paragraph" w:customStyle="1" w:styleId="NoSpacing1">
    <w:name w:val="No Spacing1"/>
    <w:link w:val="NoSpacingChar"/>
    <w:uiPriority w:val="99"/>
    <w:qFormat/>
    <w:locked/>
    <w:rsid w:val="00E24510"/>
    <w:pPr>
      <w:spacing w:after="0" w:line="240" w:lineRule="auto"/>
    </w:pPr>
    <w:rPr>
      <w:rFonts w:ascii="Verdana" w:eastAsia="Times New Roman" w:hAnsi="Verdana" w:cs="Times New Roman"/>
      <w:sz w:val="22"/>
      <w:szCs w:val="22"/>
    </w:rPr>
  </w:style>
  <w:style w:type="character" w:customStyle="1" w:styleId="NoSpacingChar">
    <w:name w:val="No Spacing Char"/>
    <w:link w:val="NoSpacing1"/>
    <w:uiPriority w:val="99"/>
    <w:locked/>
    <w:rsid w:val="00E24510"/>
    <w:rPr>
      <w:rFonts w:ascii="Verdana" w:eastAsia="Times New Roman" w:hAnsi="Verdana" w:cs="Times New Roman"/>
      <w:sz w:val="22"/>
      <w:szCs w:val="22"/>
    </w:rPr>
  </w:style>
  <w:style w:type="paragraph" w:customStyle="1" w:styleId="HeaderFooter">
    <w:name w:val="Header &amp; Footer"/>
    <w:autoRedefine/>
    <w:uiPriority w:val="99"/>
    <w:locked/>
    <w:rsid w:val="00E24510"/>
    <w:pPr>
      <w:tabs>
        <w:tab w:val="right" w:pos="9360"/>
      </w:tabs>
      <w:spacing w:after="0" w:line="240" w:lineRule="auto"/>
    </w:pPr>
    <w:rPr>
      <w:rFonts w:eastAsia="Times New Roman" w:cs="Times New Roman"/>
      <w:bCs/>
      <w:noProof/>
      <w:sz w:val="20"/>
      <w:szCs w:val="20"/>
    </w:rPr>
  </w:style>
  <w:style w:type="paragraph" w:customStyle="1" w:styleId="Body">
    <w:name w:val="Body"/>
    <w:uiPriority w:val="99"/>
    <w:locked/>
    <w:rsid w:val="00E24510"/>
    <w:pPr>
      <w:spacing w:before="120" w:after="240" w:line="240" w:lineRule="auto"/>
    </w:pPr>
    <w:rPr>
      <w:rFonts w:eastAsia="Times New Roman" w:cs="Times New Roman"/>
      <w:color w:val="000000"/>
      <w:szCs w:val="20"/>
    </w:rPr>
  </w:style>
  <w:style w:type="paragraph" w:customStyle="1" w:styleId="ColorfulList-Accent11">
    <w:name w:val="Colorful List - Accent 11"/>
    <w:basedOn w:val="Normal"/>
    <w:uiPriority w:val="34"/>
    <w:qFormat/>
    <w:locked/>
    <w:rsid w:val="00E24510"/>
    <w:pPr>
      <w:ind w:left="720"/>
    </w:pPr>
  </w:style>
  <w:style w:type="paragraph" w:styleId="BalloonText">
    <w:name w:val="Balloon Text"/>
    <w:basedOn w:val="Normal"/>
    <w:link w:val="BalloonTextChar"/>
    <w:uiPriority w:val="99"/>
    <w:locked/>
    <w:rsid w:val="00E24510"/>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E24510"/>
    <w:rPr>
      <w:rFonts w:ascii="Tahoma" w:hAnsi="Tahoma" w:cstheme="minorBidi"/>
      <w:sz w:val="16"/>
      <w:szCs w:val="16"/>
      <w:lang w:val="x-none" w:eastAsia="x-none"/>
    </w:rPr>
  </w:style>
  <w:style w:type="paragraph" w:styleId="Header">
    <w:name w:val="header"/>
    <w:basedOn w:val="Normal"/>
    <w:link w:val="HeaderChar"/>
    <w:uiPriority w:val="99"/>
    <w:rsid w:val="00E24510"/>
    <w:pPr>
      <w:tabs>
        <w:tab w:val="center" w:pos="4680"/>
        <w:tab w:val="right" w:pos="9360"/>
      </w:tabs>
      <w:jc w:val="center"/>
    </w:pPr>
    <w:rPr>
      <w:rFonts w:ascii="Verdana" w:hAnsi="Verdana"/>
      <w:sz w:val="18"/>
      <w:lang w:val="x-none" w:eastAsia="x-none"/>
    </w:rPr>
  </w:style>
  <w:style w:type="character" w:customStyle="1" w:styleId="HeaderChar">
    <w:name w:val="Header Char"/>
    <w:basedOn w:val="DefaultParagraphFont"/>
    <w:link w:val="Header"/>
    <w:uiPriority w:val="99"/>
    <w:rsid w:val="00E24510"/>
    <w:rPr>
      <w:rFonts w:ascii="Verdana" w:hAnsi="Verdana" w:cstheme="minorBidi"/>
      <w:sz w:val="18"/>
      <w:szCs w:val="22"/>
      <w:lang w:val="x-none" w:eastAsia="x-none"/>
    </w:rPr>
  </w:style>
  <w:style w:type="paragraph" w:styleId="Footer">
    <w:name w:val="footer"/>
    <w:basedOn w:val="Normal"/>
    <w:link w:val="FooterChar"/>
    <w:uiPriority w:val="99"/>
    <w:rsid w:val="00215E64"/>
    <w:pPr>
      <w:tabs>
        <w:tab w:val="center" w:pos="4680"/>
        <w:tab w:val="right" w:pos="9360"/>
      </w:tabs>
      <w:jc w:val="center"/>
    </w:pPr>
    <w:rPr>
      <w:rFonts w:ascii="Verdana" w:hAnsi="Verdana"/>
      <w:sz w:val="20"/>
      <w:lang w:val="x-none" w:eastAsia="x-none"/>
    </w:rPr>
  </w:style>
  <w:style w:type="character" w:customStyle="1" w:styleId="FooterChar">
    <w:name w:val="Footer Char"/>
    <w:basedOn w:val="DefaultParagraphFont"/>
    <w:link w:val="Footer"/>
    <w:uiPriority w:val="99"/>
    <w:rsid w:val="00215E64"/>
    <w:rPr>
      <w:rFonts w:ascii="Verdana" w:hAnsi="Verdana" w:cstheme="minorBidi"/>
      <w:sz w:val="20"/>
      <w:szCs w:val="22"/>
      <w:lang w:val="x-none" w:eastAsia="x-none"/>
    </w:rPr>
  </w:style>
  <w:style w:type="character" w:styleId="CommentReference">
    <w:name w:val="annotation reference"/>
    <w:uiPriority w:val="99"/>
    <w:semiHidden/>
    <w:locked/>
    <w:rsid w:val="00E24510"/>
    <w:rPr>
      <w:rFonts w:cs="Times New Roman"/>
      <w:sz w:val="16"/>
      <w:szCs w:val="16"/>
    </w:rPr>
  </w:style>
  <w:style w:type="paragraph" w:styleId="CommentText">
    <w:name w:val="annotation text"/>
    <w:basedOn w:val="Normal"/>
    <w:link w:val="CommentTextChar"/>
    <w:uiPriority w:val="99"/>
    <w:semiHidden/>
    <w:locked/>
    <w:rsid w:val="00E24510"/>
    <w:rPr>
      <w:sz w:val="20"/>
      <w:szCs w:val="20"/>
      <w:lang w:val="x-none" w:eastAsia="x-none"/>
    </w:rPr>
  </w:style>
  <w:style w:type="character" w:customStyle="1" w:styleId="CommentTextChar">
    <w:name w:val="Comment Text Char"/>
    <w:basedOn w:val="DefaultParagraphFont"/>
    <w:link w:val="CommentText"/>
    <w:uiPriority w:val="99"/>
    <w:semiHidden/>
    <w:rsid w:val="00E24510"/>
    <w:rPr>
      <w:rFonts w:asciiTheme="minorHAnsi" w:hAnsiTheme="minorHAnsi" w:cstheme="minorBidi"/>
      <w:sz w:val="20"/>
      <w:szCs w:val="20"/>
      <w:lang w:val="x-none" w:eastAsia="x-none"/>
    </w:rPr>
  </w:style>
  <w:style w:type="paragraph" w:styleId="CommentSubject">
    <w:name w:val="annotation subject"/>
    <w:basedOn w:val="CommentText"/>
    <w:next w:val="CommentText"/>
    <w:link w:val="CommentSubjectChar"/>
    <w:uiPriority w:val="99"/>
    <w:semiHidden/>
    <w:locked/>
    <w:rsid w:val="00E24510"/>
    <w:rPr>
      <w:b/>
      <w:bCs/>
    </w:rPr>
  </w:style>
  <w:style w:type="character" w:customStyle="1" w:styleId="CommentSubjectChar">
    <w:name w:val="Comment Subject Char"/>
    <w:basedOn w:val="CommentTextChar"/>
    <w:link w:val="CommentSubject"/>
    <w:uiPriority w:val="99"/>
    <w:semiHidden/>
    <w:rsid w:val="00E24510"/>
    <w:rPr>
      <w:rFonts w:asciiTheme="minorHAnsi" w:hAnsiTheme="minorHAnsi" w:cstheme="minorBidi"/>
      <w:b/>
      <w:bCs/>
      <w:sz w:val="20"/>
      <w:szCs w:val="20"/>
      <w:lang w:val="x-none" w:eastAsia="x-none"/>
    </w:rPr>
  </w:style>
  <w:style w:type="paragraph" w:customStyle="1" w:styleId="ColorfulShading-Accent11">
    <w:name w:val="Colorful Shading - Accent 11"/>
    <w:hidden/>
    <w:uiPriority w:val="99"/>
    <w:semiHidden/>
    <w:rsid w:val="00E24510"/>
    <w:pPr>
      <w:spacing w:after="0" w:line="240" w:lineRule="auto"/>
    </w:pPr>
    <w:rPr>
      <w:rFonts w:eastAsia="Times New Roman" w:cs="Times New Roman"/>
    </w:rPr>
  </w:style>
  <w:style w:type="character" w:styleId="Hyperlink">
    <w:name w:val="Hyperlink"/>
    <w:uiPriority w:val="99"/>
    <w:locked/>
    <w:rsid w:val="00E24510"/>
    <w:rPr>
      <w:rFonts w:cs="Times New Roman"/>
      <w:color w:val="0000FF"/>
      <w:u w:val="single"/>
    </w:rPr>
  </w:style>
  <w:style w:type="paragraph" w:styleId="ListNumber3">
    <w:name w:val="List Number 3"/>
    <w:basedOn w:val="NoSpacing1"/>
    <w:uiPriority w:val="99"/>
    <w:unhideWhenUsed/>
    <w:locked/>
    <w:rsid w:val="00E24510"/>
    <w:pPr>
      <w:numPr>
        <w:numId w:val="3"/>
      </w:numPr>
      <w:spacing w:before="240" w:after="120"/>
    </w:pPr>
    <w:rPr>
      <w:rFonts w:ascii="Times New Roman" w:hAnsi="Times New Roman"/>
      <w:bCs/>
      <w:sz w:val="24"/>
    </w:rPr>
  </w:style>
  <w:style w:type="paragraph" w:styleId="Title">
    <w:name w:val="Title"/>
    <w:basedOn w:val="NoSpacing1"/>
    <w:next w:val="Normal"/>
    <w:link w:val="TitleChar"/>
    <w:qFormat/>
    <w:locked/>
    <w:rsid w:val="00E24510"/>
    <w:pPr>
      <w:spacing w:before="240" w:after="480"/>
      <w:jc w:val="center"/>
    </w:pPr>
    <w:rPr>
      <w:rFonts w:ascii="Times New Roman Bold" w:hAnsi="Times New Roman Bold"/>
      <w:b/>
      <w:bCs/>
      <w:sz w:val="36"/>
      <w:szCs w:val="56"/>
    </w:rPr>
  </w:style>
  <w:style w:type="character" w:customStyle="1" w:styleId="TitleChar">
    <w:name w:val="Title Char"/>
    <w:basedOn w:val="DefaultParagraphFont"/>
    <w:link w:val="Title"/>
    <w:rsid w:val="00E24510"/>
    <w:rPr>
      <w:rFonts w:ascii="Times New Roman Bold" w:eastAsia="Times New Roman" w:hAnsi="Times New Roman Bold" w:cs="Times New Roman"/>
      <w:b/>
      <w:bCs/>
      <w:sz w:val="36"/>
      <w:szCs w:val="56"/>
    </w:rPr>
  </w:style>
  <w:style w:type="paragraph" w:customStyle="1" w:styleId="CoverText">
    <w:name w:val="Cover Text"/>
    <w:basedOn w:val="Normal"/>
    <w:qFormat/>
    <w:rsid w:val="00E24510"/>
    <w:pPr>
      <w:tabs>
        <w:tab w:val="right" w:leader="underscore" w:pos="9270"/>
      </w:tabs>
      <w:spacing w:before="240"/>
    </w:pPr>
    <w:rPr>
      <w:rFonts w:ascii="Arial" w:hAnsi="Arial"/>
      <w:iCs/>
      <w:color w:val="52155B"/>
      <w:szCs w:val="36"/>
    </w:rPr>
  </w:style>
  <w:style w:type="paragraph" w:styleId="BodyText">
    <w:name w:val="Body Text"/>
    <w:basedOn w:val="Normal"/>
    <w:link w:val="BodyTextChar"/>
    <w:uiPriority w:val="99"/>
    <w:unhideWhenUsed/>
    <w:rsid w:val="00E24510"/>
    <w:rPr>
      <w:lang w:val="x-none" w:eastAsia="x-none"/>
    </w:rPr>
  </w:style>
  <w:style w:type="character" w:customStyle="1" w:styleId="BodyTextChar">
    <w:name w:val="Body Text Char"/>
    <w:basedOn w:val="DefaultParagraphFont"/>
    <w:link w:val="BodyText"/>
    <w:uiPriority w:val="99"/>
    <w:rsid w:val="00E24510"/>
    <w:rPr>
      <w:rFonts w:asciiTheme="minorHAnsi" w:hAnsiTheme="minorHAnsi" w:cstheme="minorBidi"/>
      <w:sz w:val="22"/>
      <w:szCs w:val="22"/>
      <w:lang w:val="x-none" w:eastAsia="x-none"/>
    </w:rPr>
  </w:style>
  <w:style w:type="paragraph" w:styleId="ListBullet">
    <w:name w:val="List Bullet"/>
    <w:basedOn w:val="Normal"/>
    <w:uiPriority w:val="99"/>
    <w:unhideWhenUsed/>
    <w:rsid w:val="00E24510"/>
    <w:pPr>
      <w:numPr>
        <w:numId w:val="1"/>
      </w:numPr>
      <w:spacing w:before="120" w:after="120"/>
    </w:pPr>
  </w:style>
  <w:style w:type="paragraph" w:styleId="ListNumber">
    <w:name w:val="List Number"/>
    <w:basedOn w:val="Normal"/>
    <w:uiPriority w:val="99"/>
    <w:unhideWhenUsed/>
    <w:rsid w:val="00E24510"/>
    <w:pPr>
      <w:keepNext/>
      <w:numPr>
        <w:numId w:val="4"/>
      </w:numPr>
      <w:spacing w:before="240" w:after="80"/>
      <w:ind w:left="360"/>
    </w:pPr>
    <w:rPr>
      <w:b/>
      <w:bCs/>
    </w:rPr>
  </w:style>
  <w:style w:type="paragraph" w:styleId="BodyText2">
    <w:name w:val="Body Text 2"/>
    <w:basedOn w:val="Normal"/>
    <w:link w:val="BodyText2Char"/>
    <w:uiPriority w:val="99"/>
    <w:unhideWhenUsed/>
    <w:rsid w:val="00E24510"/>
    <w:pPr>
      <w:pBdr>
        <w:top w:val="single" w:sz="8" w:space="6" w:color="auto" w:shadow="1"/>
        <w:left w:val="single" w:sz="8" w:space="4" w:color="auto" w:shadow="1"/>
        <w:bottom w:val="single" w:sz="8" w:space="6" w:color="auto" w:shadow="1"/>
        <w:right w:val="single" w:sz="8" w:space="4" w:color="auto" w:shadow="1"/>
      </w:pBdr>
      <w:spacing w:before="120" w:after="120"/>
    </w:pPr>
    <w:rPr>
      <w:i/>
    </w:rPr>
  </w:style>
  <w:style w:type="character" w:customStyle="1" w:styleId="BodyText2Char">
    <w:name w:val="Body Text 2 Char"/>
    <w:basedOn w:val="DefaultParagraphFont"/>
    <w:link w:val="BodyText2"/>
    <w:uiPriority w:val="99"/>
    <w:rsid w:val="00E24510"/>
    <w:rPr>
      <w:rFonts w:asciiTheme="minorHAnsi" w:hAnsiTheme="minorHAnsi" w:cstheme="minorBidi"/>
      <w:i/>
      <w:sz w:val="22"/>
      <w:szCs w:val="22"/>
    </w:rPr>
  </w:style>
  <w:style w:type="paragraph" w:styleId="ListContinue">
    <w:name w:val="List Continue"/>
    <w:basedOn w:val="Body"/>
    <w:uiPriority w:val="99"/>
    <w:unhideWhenUsed/>
    <w:locked/>
    <w:rsid w:val="00E24510"/>
    <w:rPr>
      <w:rFonts w:ascii="Verdana" w:hAnsi="Verdana"/>
      <w:b/>
      <w:bCs/>
      <w:szCs w:val="24"/>
    </w:rPr>
  </w:style>
  <w:style w:type="paragraph" w:styleId="BodyText3">
    <w:name w:val="Body Text 3"/>
    <w:basedOn w:val="Normal"/>
    <w:link w:val="BodyText3Char"/>
    <w:uiPriority w:val="99"/>
    <w:unhideWhenUsed/>
    <w:locked/>
    <w:rsid w:val="00E24510"/>
    <w:pPr>
      <w:spacing w:before="120" w:after="120"/>
    </w:pPr>
    <w:rPr>
      <w:b/>
      <w:lang w:val="x-none" w:eastAsia="x-none"/>
    </w:rPr>
  </w:style>
  <w:style w:type="character" w:customStyle="1" w:styleId="BodyText3Char">
    <w:name w:val="Body Text 3 Char"/>
    <w:basedOn w:val="DefaultParagraphFont"/>
    <w:link w:val="BodyText3"/>
    <w:uiPriority w:val="99"/>
    <w:rsid w:val="00E24510"/>
    <w:rPr>
      <w:rFonts w:asciiTheme="minorHAnsi" w:hAnsiTheme="minorHAnsi" w:cstheme="minorBidi"/>
      <w:b/>
      <w:sz w:val="22"/>
      <w:szCs w:val="22"/>
      <w:lang w:val="x-none" w:eastAsia="x-none"/>
    </w:rPr>
  </w:style>
  <w:style w:type="paragraph" w:styleId="ListNumber2">
    <w:name w:val="List Number 2"/>
    <w:basedOn w:val="Normal"/>
    <w:uiPriority w:val="99"/>
    <w:unhideWhenUsed/>
    <w:rsid w:val="00E24510"/>
    <w:pPr>
      <w:keepNext/>
      <w:numPr>
        <w:numId w:val="6"/>
      </w:numPr>
      <w:spacing w:before="80" w:after="80"/>
    </w:pPr>
    <w:rPr>
      <w:bCs/>
      <w:iCs/>
    </w:rPr>
  </w:style>
  <w:style w:type="paragraph" w:styleId="BodyTextFirstIndent">
    <w:name w:val="Body Text First Indent"/>
    <w:basedOn w:val="BodyText"/>
    <w:link w:val="BodyTextFirstIndentChar"/>
    <w:uiPriority w:val="99"/>
    <w:unhideWhenUsed/>
    <w:rsid w:val="00E24510"/>
    <w:pPr>
      <w:spacing w:before="240"/>
      <w:ind w:left="360" w:hanging="360"/>
      <w:jc w:val="center"/>
    </w:pPr>
    <w:rPr>
      <w:rFonts w:ascii="Times New Roman Bold" w:hAnsi="Times New Roman Bold"/>
      <w:b/>
      <w:color w:val="FF0000"/>
      <w:sz w:val="28"/>
    </w:rPr>
  </w:style>
  <w:style w:type="character" w:customStyle="1" w:styleId="BodyTextFirstIndentChar">
    <w:name w:val="Body Text First Indent Char"/>
    <w:basedOn w:val="BodyTextChar"/>
    <w:link w:val="BodyTextFirstIndent"/>
    <w:uiPriority w:val="99"/>
    <w:rsid w:val="00E24510"/>
    <w:rPr>
      <w:rFonts w:ascii="Times New Roman Bold" w:hAnsi="Times New Roman Bold" w:cstheme="minorBidi"/>
      <w:b/>
      <w:color w:val="FF0000"/>
      <w:sz w:val="28"/>
      <w:szCs w:val="22"/>
      <w:lang w:val="x-none" w:eastAsia="x-none"/>
    </w:rPr>
  </w:style>
  <w:style w:type="paragraph" w:styleId="BodyTextIndent">
    <w:name w:val="Body Text Indent"/>
    <w:basedOn w:val="Normal"/>
    <w:link w:val="BodyTextIndentChar"/>
    <w:uiPriority w:val="99"/>
    <w:unhideWhenUsed/>
    <w:locked/>
    <w:rsid w:val="00E24510"/>
    <w:pPr>
      <w:spacing w:before="160" w:after="80"/>
      <w:ind w:left="360"/>
    </w:pPr>
  </w:style>
  <w:style w:type="character" w:customStyle="1" w:styleId="BodyTextIndentChar">
    <w:name w:val="Body Text Indent Char"/>
    <w:basedOn w:val="DefaultParagraphFont"/>
    <w:link w:val="BodyTextIndent"/>
    <w:uiPriority w:val="99"/>
    <w:rsid w:val="00E24510"/>
    <w:rPr>
      <w:rFonts w:asciiTheme="minorHAnsi" w:hAnsiTheme="minorHAnsi" w:cstheme="minorBidi"/>
      <w:sz w:val="22"/>
      <w:szCs w:val="22"/>
    </w:rPr>
  </w:style>
  <w:style w:type="paragraph" w:styleId="BodyTextFirstIndent2">
    <w:name w:val="Body Text First Indent 2"/>
    <w:basedOn w:val="BodyTextFirstIndent"/>
    <w:link w:val="BodyTextFirstIndent2Char"/>
    <w:uiPriority w:val="99"/>
    <w:unhideWhenUsed/>
    <w:locked/>
    <w:rsid w:val="00E24510"/>
    <w:pPr>
      <w:ind w:left="720"/>
    </w:pPr>
    <w:rPr>
      <w:rFonts w:asciiTheme="minorHAnsi" w:hAnsiTheme="minorHAnsi"/>
      <w:b w:val="0"/>
      <w:iCs/>
      <w:color w:val="auto"/>
      <w:sz w:val="22"/>
    </w:rPr>
  </w:style>
  <w:style w:type="character" w:customStyle="1" w:styleId="BodyTextFirstIndent2Char">
    <w:name w:val="Body Text First Indent 2 Char"/>
    <w:basedOn w:val="BodyTextIndentChar"/>
    <w:link w:val="BodyTextFirstIndent2"/>
    <w:uiPriority w:val="99"/>
    <w:rsid w:val="00E24510"/>
    <w:rPr>
      <w:rFonts w:asciiTheme="minorHAnsi" w:hAnsiTheme="minorHAnsi" w:cstheme="minorBidi"/>
      <w:iCs/>
      <w:sz w:val="22"/>
      <w:szCs w:val="22"/>
      <w:lang w:val="x-none" w:eastAsia="x-none"/>
    </w:rPr>
  </w:style>
  <w:style w:type="paragraph" w:customStyle="1" w:styleId="TableHeader">
    <w:name w:val="Table Header"/>
    <w:basedOn w:val="Normal"/>
    <w:qFormat/>
    <w:rsid w:val="00E24510"/>
    <w:pPr>
      <w:spacing w:before="80" w:after="80"/>
      <w:jc w:val="center"/>
    </w:pPr>
    <w:rPr>
      <w:rFonts w:ascii="Verdana" w:hAnsi="Verdana"/>
      <w:bCs/>
      <w:color w:val="520000"/>
      <w:sz w:val="20"/>
    </w:rPr>
  </w:style>
  <w:style w:type="paragraph" w:customStyle="1" w:styleId="TableText1">
    <w:name w:val="Table Text1"/>
    <w:basedOn w:val="Normal"/>
    <w:qFormat/>
    <w:rsid w:val="00E24510"/>
    <w:pPr>
      <w:spacing w:before="60" w:after="60"/>
    </w:pPr>
    <w:rPr>
      <w:rFonts w:ascii="Verdana" w:hAnsi="Verdana"/>
      <w:bCs/>
      <w:sz w:val="18"/>
    </w:rPr>
  </w:style>
  <w:style w:type="paragraph" w:styleId="ListNumber4">
    <w:name w:val="List Number 4"/>
    <w:basedOn w:val="BodyText2"/>
    <w:uiPriority w:val="99"/>
    <w:unhideWhenUsed/>
    <w:locked/>
    <w:rsid w:val="00E24510"/>
    <w:pPr>
      <w:numPr>
        <w:numId w:val="2"/>
      </w:numPr>
    </w:pPr>
    <w:rPr>
      <w:b/>
      <w:i w:val="0"/>
    </w:rPr>
  </w:style>
  <w:style w:type="table" w:styleId="TableGrid">
    <w:name w:val="Table Grid"/>
    <w:basedOn w:val="TableNormal"/>
    <w:uiPriority w:val="59"/>
    <w:locked/>
    <w:rsid w:val="00E24510"/>
    <w:pPr>
      <w:spacing w:after="0" w:line="240" w:lineRule="auto"/>
    </w:pPr>
    <w:rPr>
      <w:rFonts w:ascii="Calibri" w:eastAsia="Calibri" w:hAnsi="Calibri" w:cs="Helvetic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
    <w:name w:val="nospacing"/>
    <w:basedOn w:val="Normal"/>
    <w:locked/>
    <w:rsid w:val="00E24510"/>
    <w:pPr>
      <w:spacing w:before="100" w:beforeAutospacing="1" w:after="100" w:afterAutospacing="1"/>
    </w:pPr>
  </w:style>
  <w:style w:type="paragraph" w:customStyle="1" w:styleId="Default">
    <w:name w:val="Default"/>
    <w:rsid w:val="00E24510"/>
    <w:pPr>
      <w:autoSpaceDE w:val="0"/>
      <w:autoSpaceDN w:val="0"/>
      <w:adjustRightInd w:val="0"/>
      <w:spacing w:after="0" w:line="240" w:lineRule="auto"/>
    </w:pPr>
    <w:rPr>
      <w:rFonts w:eastAsia="Calibri" w:cs="Times New Roman"/>
      <w:color w:val="000000"/>
    </w:rPr>
  </w:style>
  <w:style w:type="paragraph" w:customStyle="1" w:styleId="CoverText2">
    <w:name w:val="Cover Text2"/>
    <w:basedOn w:val="Normal"/>
    <w:qFormat/>
    <w:rsid w:val="00E24510"/>
  </w:style>
  <w:style w:type="paragraph" w:customStyle="1" w:styleId="TableNote">
    <w:name w:val="Table Note"/>
    <w:basedOn w:val="Normal"/>
    <w:qFormat/>
    <w:rsid w:val="00E24510"/>
    <w:pPr>
      <w:spacing w:before="80"/>
    </w:pPr>
    <w:rPr>
      <w:sz w:val="18"/>
    </w:rPr>
  </w:style>
  <w:style w:type="paragraph" w:customStyle="1" w:styleId="BodyText4">
    <w:name w:val="Body Text 4"/>
    <w:basedOn w:val="BodyText3"/>
    <w:qFormat/>
    <w:locked/>
    <w:rsid w:val="00E24510"/>
    <w:pPr>
      <w:pBdr>
        <w:top w:val="single" w:sz="8" w:space="6" w:color="auto" w:shadow="1"/>
        <w:left w:val="single" w:sz="8" w:space="4" w:color="auto" w:shadow="1"/>
        <w:bottom w:val="single" w:sz="8" w:space="6" w:color="auto" w:shadow="1"/>
        <w:right w:val="single" w:sz="8" w:space="4" w:color="auto" w:shadow="1"/>
      </w:pBdr>
    </w:pPr>
    <w:rPr>
      <w:b w:val="0"/>
      <w:i/>
      <w:lang w:bidi="ar-AE"/>
    </w:rPr>
  </w:style>
  <w:style w:type="paragraph" w:styleId="ListNumber5">
    <w:name w:val="List Number 5"/>
    <w:basedOn w:val="Normal"/>
    <w:uiPriority w:val="99"/>
    <w:rsid w:val="00E24510"/>
    <w:pPr>
      <w:keepNext/>
      <w:keepLines/>
      <w:spacing w:before="240" w:after="80"/>
      <w:ind w:left="720" w:hanging="360"/>
    </w:pPr>
  </w:style>
  <w:style w:type="paragraph" w:styleId="ListParagraph">
    <w:name w:val="List Paragraph"/>
    <w:basedOn w:val="Normal"/>
    <w:uiPriority w:val="34"/>
    <w:qFormat/>
    <w:locked/>
    <w:rsid w:val="00E24510"/>
    <w:pPr>
      <w:ind w:left="720"/>
    </w:pPr>
  </w:style>
  <w:style w:type="paragraph" w:styleId="NoSpacing0">
    <w:name w:val="No Spacing"/>
    <w:basedOn w:val="Normal"/>
    <w:uiPriority w:val="99"/>
    <w:qFormat/>
    <w:locked/>
    <w:rsid w:val="00E24510"/>
    <w:rPr>
      <w:rFonts w:ascii="Calibri" w:eastAsia="Calibri" w:hAnsi="Calibri"/>
    </w:rPr>
  </w:style>
  <w:style w:type="paragraph" w:styleId="BodyTextIndent2">
    <w:name w:val="Body Text Indent 2"/>
    <w:basedOn w:val="Normal"/>
    <w:link w:val="BodyTextIndent2Char"/>
    <w:uiPriority w:val="99"/>
    <w:unhideWhenUsed/>
    <w:rsid w:val="00E24510"/>
    <w:pPr>
      <w:spacing w:after="80"/>
      <w:ind w:left="720"/>
    </w:pPr>
    <w:rPr>
      <w:lang w:val="x-none" w:eastAsia="x-none"/>
    </w:rPr>
  </w:style>
  <w:style w:type="character" w:customStyle="1" w:styleId="BodyTextIndent2Char">
    <w:name w:val="Body Text Indent 2 Char"/>
    <w:basedOn w:val="DefaultParagraphFont"/>
    <w:link w:val="BodyTextIndent2"/>
    <w:uiPriority w:val="99"/>
    <w:rsid w:val="00E24510"/>
    <w:rPr>
      <w:rFonts w:asciiTheme="minorHAnsi" w:hAnsiTheme="minorHAnsi" w:cstheme="minorBidi"/>
      <w:sz w:val="22"/>
      <w:szCs w:val="22"/>
      <w:lang w:val="x-none" w:eastAsia="x-none"/>
    </w:rPr>
  </w:style>
  <w:style w:type="paragraph" w:customStyle="1" w:styleId="ListNumber2NB">
    <w:name w:val="List Number 2_NB"/>
    <w:basedOn w:val="Normal"/>
    <w:qFormat/>
    <w:rsid w:val="00E24510"/>
    <w:pPr>
      <w:spacing w:before="120"/>
      <w:ind w:left="1440" w:hanging="360"/>
    </w:pPr>
    <w:rPr>
      <w:bCs/>
      <w:iCs/>
    </w:rPr>
  </w:style>
  <w:style w:type="paragraph" w:styleId="Revision">
    <w:name w:val="Revision"/>
    <w:hidden/>
    <w:uiPriority w:val="99"/>
    <w:semiHidden/>
    <w:rsid w:val="00E24510"/>
    <w:pPr>
      <w:spacing w:after="0" w:line="240" w:lineRule="auto"/>
    </w:pPr>
    <w:rPr>
      <w:rFonts w:eastAsia="Times New Roman" w:cs="Times New Roman"/>
    </w:rPr>
  </w:style>
  <w:style w:type="paragraph" w:styleId="BodyTextIndent3">
    <w:name w:val="Body Text Indent 3"/>
    <w:basedOn w:val="Normal"/>
    <w:link w:val="BodyTextIndent3Char"/>
    <w:uiPriority w:val="99"/>
    <w:unhideWhenUsed/>
    <w:locked/>
    <w:rsid w:val="00E24510"/>
    <w:pPr>
      <w:spacing w:after="120"/>
      <w:ind w:left="360"/>
    </w:pPr>
    <w:rPr>
      <w:sz w:val="16"/>
      <w:szCs w:val="16"/>
      <w:lang w:val="x-none" w:eastAsia="x-none"/>
    </w:rPr>
  </w:style>
  <w:style w:type="character" w:customStyle="1" w:styleId="BodyTextIndent3Char">
    <w:name w:val="Body Text Indent 3 Char"/>
    <w:basedOn w:val="DefaultParagraphFont"/>
    <w:link w:val="BodyTextIndent3"/>
    <w:uiPriority w:val="99"/>
    <w:rsid w:val="00E24510"/>
    <w:rPr>
      <w:rFonts w:asciiTheme="minorHAnsi" w:hAnsiTheme="minorHAnsi" w:cstheme="minorBidi"/>
      <w:sz w:val="16"/>
      <w:szCs w:val="16"/>
      <w:lang w:val="x-none" w:eastAsia="x-none"/>
    </w:rPr>
  </w:style>
  <w:style w:type="paragraph" w:styleId="BlockText">
    <w:name w:val="Block Text"/>
    <w:basedOn w:val="Normal"/>
    <w:uiPriority w:val="99"/>
    <w:unhideWhenUsed/>
    <w:locked/>
    <w:rsid w:val="00E2451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cs="Arial"/>
      <w:i/>
      <w:iCs/>
      <w:color w:val="4F81BD"/>
    </w:rPr>
  </w:style>
  <w:style w:type="paragraph" w:customStyle="1" w:styleId="BodyAnswer">
    <w:name w:val="Body_Answer"/>
    <w:basedOn w:val="Normal"/>
    <w:qFormat/>
    <w:rsid w:val="00E24510"/>
    <w:pPr>
      <w:spacing w:after="120"/>
      <w:ind w:left="360"/>
    </w:pPr>
  </w:style>
  <w:style w:type="paragraph" w:customStyle="1" w:styleId="BodyAnswer2">
    <w:name w:val="Body_Answer2"/>
    <w:basedOn w:val="Normal"/>
    <w:qFormat/>
    <w:rsid w:val="00E24510"/>
    <w:pPr>
      <w:spacing w:before="120"/>
      <w:ind w:left="720"/>
    </w:pPr>
    <w:rPr>
      <w:lang w:val="x-none"/>
    </w:rPr>
  </w:style>
  <w:style w:type="paragraph" w:styleId="Subtitle">
    <w:name w:val="Subtitle"/>
    <w:basedOn w:val="Normal"/>
    <w:next w:val="Normal"/>
    <w:link w:val="SubtitleChar"/>
    <w:uiPriority w:val="11"/>
    <w:qFormat/>
    <w:locked/>
    <w:rsid w:val="00E24510"/>
    <w:pPr>
      <w:spacing w:before="840"/>
      <w:jc w:val="center"/>
      <w:outlineLvl w:val="1"/>
    </w:pPr>
    <w:rPr>
      <w:rFonts w:eastAsiaTheme="majorEastAsia" w:cstheme="majorBidi"/>
      <w:b/>
      <w:sz w:val="32"/>
    </w:rPr>
  </w:style>
  <w:style w:type="character" w:customStyle="1" w:styleId="SubtitleChar">
    <w:name w:val="Subtitle Char"/>
    <w:basedOn w:val="DefaultParagraphFont"/>
    <w:link w:val="Subtitle"/>
    <w:uiPriority w:val="11"/>
    <w:rsid w:val="00E24510"/>
    <w:rPr>
      <w:rFonts w:asciiTheme="minorHAnsi" w:eastAsiaTheme="majorEastAsia" w:hAnsiTheme="minorHAnsi" w:cstheme="majorBidi"/>
      <w:b/>
      <w:sz w:val="32"/>
      <w:szCs w:val="22"/>
    </w:rPr>
  </w:style>
  <w:style w:type="paragraph" w:customStyle="1" w:styleId="ListNumber2b">
    <w:name w:val="List Number 2b"/>
    <w:basedOn w:val="ListNumber2NB"/>
    <w:qFormat/>
    <w:locked/>
    <w:rsid w:val="00E24510"/>
    <w:rPr>
      <w:lang w:bidi="ar-AE"/>
    </w:rPr>
  </w:style>
  <w:style w:type="paragraph" w:customStyle="1" w:styleId="BodyAnswer3">
    <w:name w:val="Body Answer 3"/>
    <w:basedOn w:val="Normal"/>
    <w:qFormat/>
    <w:rsid w:val="00E24510"/>
    <w:pPr>
      <w:spacing w:before="40" w:after="120"/>
      <w:ind w:left="1440"/>
    </w:pPr>
    <w:rPr>
      <w:lang w:val="x-none" w:eastAsia="x-none"/>
    </w:rPr>
  </w:style>
  <w:style w:type="paragraph" w:customStyle="1" w:styleId="TableTitle">
    <w:name w:val="Table Title"/>
    <w:basedOn w:val="BodyTextIndent"/>
    <w:qFormat/>
    <w:rsid w:val="00E24510"/>
    <w:pPr>
      <w:spacing w:before="360"/>
      <w:ind w:left="0"/>
    </w:pPr>
    <w:rPr>
      <w:rFonts w:ascii="Verdana" w:hAnsi="Verdana"/>
      <w:color w:val="1C6B93"/>
    </w:rPr>
  </w:style>
  <w:style w:type="character" w:styleId="PlaceholderText">
    <w:name w:val="Placeholder Text"/>
    <w:basedOn w:val="DefaultParagraphFont"/>
    <w:uiPriority w:val="99"/>
    <w:semiHidden/>
    <w:locked/>
    <w:rsid w:val="00E24510"/>
    <w:rPr>
      <w:color w:val="808080"/>
    </w:rPr>
  </w:style>
  <w:style w:type="paragraph" w:customStyle="1" w:styleId="SectionHeadingNumbered">
    <w:name w:val="SectionHeading_Numbered"/>
    <w:qFormat/>
    <w:rsid w:val="009257F3"/>
    <w:pPr>
      <w:pageBreakBefore/>
      <w:numPr>
        <w:numId w:val="9"/>
      </w:numPr>
      <w:spacing w:before="240" w:after="240" w:line="259" w:lineRule="auto"/>
      <w:ind w:hanging="720"/>
      <w:outlineLvl w:val="2"/>
    </w:pPr>
    <w:rPr>
      <w:rFonts w:ascii="Verdana" w:hAnsi="Verdana" w:cstheme="minorBidi"/>
      <w:bCs/>
      <w:iCs/>
      <w:color w:val="52155B"/>
      <w:kern w:val="32"/>
      <w:szCs w:val="26"/>
      <w:lang w:val="x-none" w:eastAsia="x-none"/>
    </w:rPr>
  </w:style>
  <w:style w:type="character" w:customStyle="1" w:styleId="bold">
    <w:name w:val="bold"/>
    <w:basedOn w:val="DefaultParagraphFont"/>
    <w:uiPriority w:val="1"/>
    <w:qFormat/>
    <w:rsid w:val="00E24510"/>
    <w:rPr>
      <w:b/>
    </w:rPr>
  </w:style>
  <w:style w:type="character" w:customStyle="1" w:styleId="ital">
    <w:name w:val="ital"/>
    <w:uiPriority w:val="1"/>
    <w:qFormat/>
    <w:rsid w:val="00E24510"/>
    <w:rPr>
      <w:i/>
    </w:rPr>
  </w:style>
  <w:style w:type="paragraph" w:customStyle="1" w:styleId="TableRowHeader">
    <w:name w:val="Table Row Header"/>
    <w:basedOn w:val="TableText1"/>
    <w:qFormat/>
    <w:rsid w:val="00E24510"/>
    <w:rPr>
      <w:color w:val="52155B"/>
    </w:rPr>
  </w:style>
  <w:style w:type="character" w:customStyle="1" w:styleId="FillInn">
    <w:name w:val="FillInn"/>
    <w:uiPriority w:val="1"/>
    <w:qFormat/>
    <w:rsid w:val="00E24510"/>
  </w:style>
  <w:style w:type="character" w:styleId="PageNumber">
    <w:name w:val="page number"/>
    <w:basedOn w:val="DefaultParagraphFont"/>
    <w:semiHidden/>
    <w:unhideWhenUsed/>
    <w:qFormat/>
    <w:locked/>
    <w:rsid w:val="008B3AC1"/>
  </w:style>
  <w:style w:type="paragraph" w:customStyle="1" w:styleId="MarkforAppendixTitle">
    <w:name w:val="Mark for Appendix Title"/>
    <w:basedOn w:val="Normal"/>
    <w:next w:val="Normal"/>
    <w:qFormat/>
    <w:rsid w:val="005170EF"/>
    <w:pPr>
      <w:spacing w:before="2640" w:after="240"/>
      <w:jc w:val="center"/>
      <w:outlineLvl w:val="1"/>
    </w:pPr>
    <w:rPr>
      <w:rFonts w:ascii="Arial Black" w:hAnsi="Arial Black"/>
      <w:caps/>
      <w:szCs w:val="20"/>
    </w:rPr>
  </w:style>
  <w:style w:type="paragraph" w:customStyle="1" w:styleId="CoverText20">
    <w:name w:val="Cover Text 2"/>
    <w:basedOn w:val="CoverText"/>
    <w:rsid w:val="00E24510"/>
  </w:style>
  <w:style w:type="paragraph" w:customStyle="1" w:styleId="Subheading1">
    <w:name w:val="Subheading1"/>
    <w:qFormat/>
    <w:rsid w:val="005170EF"/>
    <w:pPr>
      <w:jc w:val="center"/>
    </w:pPr>
    <w:rPr>
      <w:rFonts w:ascii="Verdana" w:eastAsia="Times New Roman" w:hAnsi="Verdana" w:cs="Times New Roman"/>
      <w:bCs/>
      <w:color w:val="1C6B93"/>
      <w:kern w:val="32"/>
      <w:sz w:val="36"/>
      <w:szCs w:val="32"/>
      <w:lang w:val="x-none" w:eastAsia="x-none"/>
    </w:rPr>
  </w:style>
  <w:style w:type="character" w:customStyle="1" w:styleId="TNR">
    <w:name w:val="TNR"/>
    <w:basedOn w:val="DefaultParagraphFont"/>
    <w:uiPriority w:val="1"/>
    <w:rsid w:val="005170EF"/>
    <w:rPr>
      <w:rFonts w:ascii="Times New Roman" w:hAnsi="Times New Roman"/>
      <w:sz w:val="24"/>
    </w:rPr>
  </w:style>
  <w:style w:type="paragraph" w:customStyle="1" w:styleId="Instruction">
    <w:name w:val="Instruction"/>
    <w:basedOn w:val="Normal"/>
    <w:qFormat/>
    <w:rsid w:val="005170EF"/>
    <w:pPr>
      <w:spacing w:before="120" w:line="290" w:lineRule="exact"/>
    </w:pPr>
    <w:rPr>
      <w:rFonts w:asciiTheme="majorHAnsi" w:hAnsiTheme="majorHAnsi"/>
    </w:rPr>
  </w:style>
  <w:style w:type="paragraph" w:customStyle="1" w:styleId="Instruction2">
    <w:name w:val="Instruction_2"/>
    <w:basedOn w:val="BodyAnswer"/>
    <w:qFormat/>
    <w:rsid w:val="005170EF"/>
    <w:pPr>
      <w:spacing w:line="310" w:lineRule="exact"/>
    </w:pPr>
    <w:rPr>
      <w:rFonts w:ascii="Calibri" w:hAnsi="Calibri"/>
    </w:rPr>
  </w:style>
  <w:style w:type="paragraph" w:customStyle="1" w:styleId="Instruction3">
    <w:name w:val="Instruction_3"/>
    <w:basedOn w:val="Instruction2"/>
    <w:qFormat/>
    <w:rsid w:val="005170EF"/>
    <w:pPr>
      <w:ind w:left="720"/>
    </w:pPr>
  </w:style>
  <w:style w:type="paragraph" w:customStyle="1" w:styleId="H1TitleHeading">
    <w:name w:val="H1_Title Heading"/>
    <w:basedOn w:val="Normal"/>
    <w:next w:val="Normal"/>
    <w:qFormat/>
    <w:rsid w:val="00E24510"/>
    <w:pPr>
      <w:keepNext/>
      <w:keepLines/>
      <w:pageBreakBefore/>
      <w:shd w:val="clear" w:color="auto" w:fill="002060"/>
      <w:spacing w:after="0" w:line="276" w:lineRule="auto"/>
      <w:jc w:val="right"/>
      <w:outlineLvl w:val="0"/>
    </w:pPr>
    <w:rPr>
      <w:rFonts w:ascii="Calibri" w:eastAsiaTheme="majorEastAsia" w:hAnsi="Calibri" w:cstheme="majorBidi"/>
      <w:b/>
      <w:bCs/>
      <w:sz w:val="36"/>
      <w:szCs w:val="28"/>
    </w:rPr>
  </w:style>
  <w:style w:type="character" w:customStyle="1" w:styleId="Formtext">
    <w:name w:val="Form_text"/>
    <w:uiPriority w:val="1"/>
    <w:rsid w:val="00E24510"/>
    <w:rPr>
      <w:rFonts w:ascii="Times New Roman" w:hAnsi="Times New Roman"/>
      <w:color w:val="000000" w:themeColor="text1"/>
      <w:sz w:val="24"/>
    </w:rPr>
  </w:style>
  <w:style w:type="character" w:customStyle="1" w:styleId="PlaceholderText1">
    <w:name w:val="Placeholder Text1"/>
    <w:basedOn w:val="DefaultParagraphFont"/>
    <w:uiPriority w:val="1"/>
    <w:qFormat/>
    <w:rsid w:val="00E24510"/>
    <w:rPr>
      <w:rFonts w:ascii="Arial" w:hAnsi="Arial"/>
      <w:color w:val="52155B"/>
      <w:sz w:val="22"/>
    </w:rPr>
  </w:style>
  <w:style w:type="paragraph" w:customStyle="1" w:styleId="MACOEheader">
    <w:name w:val="MACOE_header"/>
    <w:basedOn w:val="Normal"/>
    <w:qFormat/>
    <w:rsid w:val="00E24510"/>
    <w:pPr>
      <w:tabs>
        <w:tab w:val="center" w:pos="4680"/>
        <w:tab w:val="right" w:pos="9360"/>
      </w:tabs>
      <w:spacing w:after="0"/>
      <w:jc w:val="center"/>
    </w:pPr>
    <w:rPr>
      <w:rFonts w:ascii="Verdana" w:eastAsia="Times New Roman" w:hAnsi="Verdana" w:cs="Times New Roman"/>
      <w:sz w:val="18"/>
      <w:szCs w:val="18"/>
      <w:lang w:val="x-none" w:eastAsia="x-none"/>
    </w:rPr>
  </w:style>
  <w:style w:type="paragraph" w:customStyle="1" w:styleId="MACOEHeading1">
    <w:name w:val="MACOE_Heading 1"/>
    <w:qFormat/>
    <w:rsid w:val="00020A4E"/>
    <w:pPr>
      <w:spacing w:line="480" w:lineRule="auto"/>
      <w:jc w:val="center"/>
      <w:outlineLvl w:val="0"/>
    </w:pPr>
    <w:rPr>
      <w:rFonts w:ascii="Verdana" w:hAnsi="Verdana" w:cstheme="minorBidi"/>
      <w:bCs/>
      <w:color w:val="1C6B93"/>
      <w:kern w:val="32"/>
      <w:sz w:val="36"/>
      <w:szCs w:val="32"/>
      <w:lang w:eastAsia="x-none"/>
    </w:rPr>
  </w:style>
  <w:style w:type="paragraph" w:customStyle="1" w:styleId="MACOEHeading2">
    <w:name w:val="MACOE_Heading 2"/>
    <w:qFormat/>
    <w:rsid w:val="00E24510"/>
    <w:pPr>
      <w:keepNext/>
      <w:spacing w:before="360" w:after="120" w:line="240" w:lineRule="auto"/>
      <w:jc w:val="center"/>
      <w:outlineLvl w:val="1"/>
    </w:pPr>
    <w:rPr>
      <w:rFonts w:ascii="Verdana" w:hAnsi="Verdana" w:cstheme="minorBidi"/>
      <w:bCs/>
      <w:color w:val="1C6B93"/>
      <w:kern w:val="32"/>
      <w:sz w:val="28"/>
      <w:szCs w:val="28"/>
      <w:lang w:eastAsia="x-none"/>
    </w:rPr>
  </w:style>
  <w:style w:type="paragraph" w:customStyle="1" w:styleId="MACOEcoversubtitle">
    <w:name w:val="MACOE_cover subtitle"/>
    <w:basedOn w:val="MACOEHeading2"/>
    <w:qFormat/>
    <w:rsid w:val="00E24510"/>
    <w:pPr>
      <w:spacing w:after="600"/>
      <w:outlineLvl w:val="9"/>
    </w:pPr>
  </w:style>
  <w:style w:type="paragraph" w:customStyle="1" w:styleId="MACOEHeading3">
    <w:name w:val="MACOE_Heading 3"/>
    <w:qFormat/>
    <w:rsid w:val="00E24510"/>
    <w:pPr>
      <w:keepNext/>
      <w:spacing w:before="360" w:after="120" w:line="240" w:lineRule="auto"/>
      <w:jc w:val="center"/>
      <w:outlineLvl w:val="2"/>
    </w:pPr>
    <w:rPr>
      <w:rFonts w:ascii="Verdana" w:hAnsi="Verdana" w:cstheme="minorBidi"/>
      <w:bCs/>
      <w:iCs/>
      <w:color w:val="52155B"/>
      <w:kern w:val="32"/>
      <w:szCs w:val="26"/>
      <w:lang w:val="x-none" w:eastAsia="x-none"/>
    </w:rPr>
  </w:style>
  <w:style w:type="paragraph" w:customStyle="1" w:styleId="MACOEFormtextpara">
    <w:name w:val="MACOE_Form_text_para"/>
    <w:qFormat/>
    <w:rsid w:val="005F7956"/>
    <w:pPr>
      <w:spacing w:after="240" w:line="240" w:lineRule="auto"/>
    </w:pPr>
    <w:rPr>
      <w:rFonts w:cstheme="minorBidi"/>
      <w:iCs/>
      <w:color w:val="000000" w:themeColor="text1"/>
      <w:szCs w:val="36"/>
    </w:rPr>
  </w:style>
  <w:style w:type="paragraph" w:customStyle="1" w:styleId="MACOENormal">
    <w:name w:val="MACOE_Normal"/>
    <w:qFormat/>
    <w:rsid w:val="00E24510"/>
    <w:rPr>
      <w:rFonts w:ascii="Verdana" w:hAnsi="Verdana" w:cstheme="minorBidi"/>
      <w:sz w:val="20"/>
      <w:szCs w:val="22"/>
      <w:lang w:val="x-none" w:eastAsia="x-none"/>
    </w:rPr>
  </w:style>
  <w:style w:type="paragraph" w:customStyle="1" w:styleId="MACOEBullet">
    <w:name w:val="MACOE_Bullet"/>
    <w:qFormat/>
    <w:rsid w:val="00E24510"/>
    <w:pPr>
      <w:numPr>
        <w:numId w:val="8"/>
      </w:numPr>
      <w:ind w:left="432" w:hanging="432"/>
    </w:pPr>
    <w:rPr>
      <w:rFonts w:ascii="Verdana" w:hAnsi="Verdana" w:cs="Times New Roman"/>
      <w:color w:val="000000" w:themeColor="text1"/>
      <w:sz w:val="20"/>
    </w:rPr>
  </w:style>
  <w:style w:type="paragraph" w:customStyle="1" w:styleId="MACOEcheckboxtext">
    <w:name w:val="MACOE_checkbox text"/>
    <w:qFormat/>
    <w:rsid w:val="00E24510"/>
    <w:pPr>
      <w:keepNext/>
      <w:keepLines/>
      <w:ind w:left="432" w:hanging="432"/>
    </w:pPr>
    <w:rPr>
      <w:rFonts w:ascii="Verdana" w:hAnsi="Verdana" w:cstheme="minorBidi"/>
      <w:sz w:val="20"/>
      <w:lang w:eastAsia="x-none"/>
    </w:rPr>
  </w:style>
  <w:style w:type="paragraph" w:customStyle="1" w:styleId="TableTextcentered">
    <w:name w:val="Table Text_centered"/>
    <w:basedOn w:val="TableText1"/>
    <w:qFormat/>
    <w:rsid w:val="00E24510"/>
    <w:pPr>
      <w:jc w:val="center"/>
    </w:pPr>
  </w:style>
  <w:style w:type="paragraph" w:customStyle="1" w:styleId="MACOEHeading4">
    <w:name w:val="MACOE_Heading 4"/>
    <w:qFormat/>
    <w:rsid w:val="00E3285C"/>
    <w:pPr>
      <w:spacing w:before="360" w:after="240" w:line="240" w:lineRule="auto"/>
      <w:ind w:left="720" w:hanging="720"/>
    </w:pPr>
    <w:rPr>
      <w:rFonts w:ascii="Verdana" w:hAnsi="Verdana" w:cstheme="minorBidi"/>
      <w:bCs/>
      <w:iCs/>
      <w:color w:val="000000" w:themeColor="text1"/>
      <w:kern w:val="32"/>
      <w:sz w:val="20"/>
      <w:szCs w:val="26"/>
      <w:lang w:val="x-none" w:eastAsia="x-none"/>
    </w:rPr>
  </w:style>
  <w:style w:type="character" w:styleId="Strong">
    <w:name w:val="Strong"/>
    <w:basedOn w:val="DefaultParagraphFont"/>
    <w:uiPriority w:val="22"/>
    <w:qFormat/>
    <w:locked/>
    <w:rsid w:val="00E24510"/>
    <w:rPr>
      <w:b/>
      <w:bCs/>
    </w:rPr>
  </w:style>
  <w:style w:type="paragraph" w:customStyle="1" w:styleId="MACOEName-date">
    <w:name w:val="MACOE_Name-date"/>
    <w:qFormat/>
    <w:rsid w:val="00E24510"/>
    <w:pPr>
      <w:pBdr>
        <w:top w:val="single" w:sz="4" w:space="4" w:color="auto"/>
      </w:pBdr>
      <w:spacing w:before="120" w:after="360" w:line="240" w:lineRule="auto"/>
    </w:pPr>
    <w:rPr>
      <w:rFonts w:ascii="Verdana" w:hAnsi="Verdana" w:cstheme="minorBidi"/>
      <w:sz w:val="20"/>
      <w:szCs w:val="22"/>
      <w:lang w:val="x-none" w:eastAsia="x-none"/>
    </w:rPr>
  </w:style>
  <w:style w:type="paragraph" w:customStyle="1" w:styleId="MACOEFormtextindent">
    <w:name w:val="MACOE_Form_text_indent"/>
    <w:qFormat/>
    <w:rsid w:val="005F7956"/>
    <w:pPr>
      <w:spacing w:after="240" w:line="240" w:lineRule="auto"/>
      <w:ind w:left="432"/>
    </w:pPr>
    <w:rPr>
      <w:rFonts w:cstheme="minorBidi"/>
      <w:iCs/>
      <w:color w:val="000000" w:themeColor="text1"/>
      <w:szCs w:val="36"/>
    </w:rPr>
  </w:style>
  <w:style w:type="paragraph" w:customStyle="1" w:styleId="MACOEAlphabullet">
    <w:name w:val="MACOE_Alpha_bullet"/>
    <w:qFormat/>
    <w:rsid w:val="005F1F92"/>
    <w:pPr>
      <w:keepNext/>
      <w:numPr>
        <w:numId w:val="7"/>
      </w:numPr>
      <w:spacing w:before="240" w:after="120" w:line="259" w:lineRule="auto"/>
      <w:ind w:left="864" w:hanging="432"/>
    </w:pPr>
    <w:rPr>
      <w:rFonts w:ascii="Verdana" w:hAnsi="Verdana" w:cstheme="minorBidi"/>
      <w:bCs/>
      <w:iCs/>
      <w:sz w:val="20"/>
      <w:szCs w:val="22"/>
    </w:rPr>
  </w:style>
  <w:style w:type="paragraph" w:customStyle="1" w:styleId="MACOENumberindent">
    <w:name w:val="MACOE_Number_indent"/>
    <w:qFormat/>
    <w:rsid w:val="00BB1AB0"/>
    <w:pPr>
      <w:keepNext/>
      <w:numPr>
        <w:numId w:val="10"/>
      </w:numPr>
      <w:spacing w:before="240" w:after="120" w:line="259" w:lineRule="auto"/>
      <w:ind w:left="864" w:hanging="432"/>
    </w:pPr>
    <w:rPr>
      <w:rFonts w:ascii="Verdana" w:hAnsi="Verdana" w:cstheme="minorBidi"/>
      <w:sz w:val="20"/>
      <w:szCs w:val="22"/>
      <w:lang w:val="x-none" w:eastAsia="x-none"/>
    </w:rPr>
  </w:style>
  <w:style w:type="paragraph" w:customStyle="1" w:styleId="MACOEindent6">
    <w:name w:val="MACOE_indent .6"/>
    <w:qFormat/>
    <w:rsid w:val="006E503B"/>
    <w:pPr>
      <w:spacing w:before="240" w:after="120" w:line="259" w:lineRule="auto"/>
      <w:ind w:left="864"/>
    </w:pPr>
    <w:rPr>
      <w:rFonts w:ascii="Verdana" w:hAnsi="Verdana" w:cstheme="minorBidi"/>
      <w:sz w:val="20"/>
      <w:szCs w:val="22"/>
    </w:rPr>
  </w:style>
  <w:style w:type="paragraph" w:customStyle="1" w:styleId="MACOEFormtextindent2">
    <w:name w:val="MACOE_Form_text_indent2"/>
    <w:qFormat/>
    <w:rsid w:val="005F7956"/>
    <w:pPr>
      <w:spacing w:after="240" w:line="240" w:lineRule="auto"/>
      <w:ind w:left="864"/>
    </w:pPr>
    <w:rPr>
      <w:rFonts w:cstheme="minorBidi"/>
      <w:iCs/>
      <w:color w:val="000000" w:themeColor="text1"/>
      <w:szCs w:val="36"/>
    </w:rPr>
  </w:style>
  <w:style w:type="paragraph" w:customStyle="1" w:styleId="MACOEHeading4noTOC">
    <w:name w:val="MACOE_Heading 4 (no TOC)"/>
    <w:basedOn w:val="MACOEHeading4"/>
    <w:qFormat/>
    <w:rsid w:val="00E3285C"/>
  </w:style>
  <w:style w:type="paragraph" w:customStyle="1" w:styleId="MACOEcheckboxtext2">
    <w:name w:val="MACOE_checkbox text2"/>
    <w:qFormat/>
    <w:rsid w:val="00FC6088"/>
    <w:pPr>
      <w:spacing w:before="120" w:after="120" w:line="259" w:lineRule="auto"/>
      <w:ind w:left="1152" w:hanging="432"/>
    </w:pPr>
    <w:rPr>
      <w:rFonts w:ascii="Verdana" w:hAnsi="Verdana" w:cstheme="minorBidi"/>
      <w:sz w:val="20"/>
      <w:lang w:eastAsia="x-none"/>
    </w:rPr>
  </w:style>
  <w:style w:type="paragraph" w:customStyle="1" w:styleId="MACOEcheckboxtext3">
    <w:name w:val="MACOE_checkbox text3"/>
    <w:qFormat/>
    <w:rsid w:val="00FC6088"/>
    <w:pPr>
      <w:spacing w:before="120" w:after="120" w:line="259" w:lineRule="auto"/>
      <w:ind w:left="1584" w:hanging="432"/>
    </w:pPr>
    <w:rPr>
      <w:rFonts w:ascii="Verdana" w:hAnsi="Verdana" w:cstheme="minorBidi"/>
      <w:sz w:val="20"/>
      <w:szCs w:val="22"/>
    </w:rPr>
  </w:style>
  <w:style w:type="paragraph" w:customStyle="1" w:styleId="MACOEFormtextindent3">
    <w:name w:val="MACOE_Form_text_indent3"/>
    <w:qFormat/>
    <w:rsid w:val="005F7956"/>
    <w:pPr>
      <w:spacing w:after="240" w:line="240" w:lineRule="auto"/>
      <w:ind w:left="1152"/>
    </w:pPr>
    <w:rPr>
      <w:rFonts w:cstheme="minorBidi"/>
      <w:iCs/>
      <w:color w:val="000000" w:themeColor="text1"/>
      <w:szCs w:val="36"/>
    </w:rPr>
  </w:style>
  <w:style w:type="paragraph" w:customStyle="1" w:styleId="MACOEInstruction-box">
    <w:name w:val="MACOE_Instruction-box"/>
    <w:qFormat/>
    <w:rsid w:val="001559AB"/>
    <w:pPr>
      <w:pBdr>
        <w:top w:val="single" w:sz="4" w:space="3" w:color="auto" w:shadow="1"/>
        <w:left w:val="single" w:sz="4" w:space="4" w:color="auto" w:shadow="1"/>
        <w:bottom w:val="single" w:sz="4" w:space="3" w:color="auto" w:shadow="1"/>
        <w:right w:val="single" w:sz="4" w:space="4" w:color="auto" w:shadow="1"/>
      </w:pBdr>
      <w:spacing w:before="120" w:after="240" w:line="259" w:lineRule="auto"/>
    </w:pPr>
    <w:rPr>
      <w:rFonts w:ascii="Verdana" w:hAnsi="Verdana" w:cstheme="minorBidi"/>
      <w:i/>
      <w:sz w:val="20"/>
      <w:szCs w:val="20"/>
    </w:rPr>
  </w:style>
  <w:style w:type="paragraph" w:customStyle="1" w:styleId="MACOESubtitle">
    <w:name w:val="MACOE_Subtitle"/>
    <w:qFormat/>
    <w:rsid w:val="005F7956"/>
    <w:pPr>
      <w:spacing w:after="480" w:line="240" w:lineRule="auto"/>
      <w:jc w:val="center"/>
    </w:pPr>
    <w:rPr>
      <w:rFonts w:ascii="Verdana" w:hAnsi="Verdana" w:cstheme="minorBidi"/>
      <w:bCs/>
      <w:color w:val="1C6B93"/>
      <w:kern w:val="32"/>
      <w:sz w:val="28"/>
      <w:szCs w:val="28"/>
      <w:lang w:eastAsia="x-none"/>
    </w:rPr>
  </w:style>
  <w:style w:type="paragraph" w:customStyle="1" w:styleId="Tabletotal">
    <w:name w:val="Table total"/>
    <w:basedOn w:val="TableText1"/>
    <w:qFormat/>
    <w:rsid w:val="008D646A"/>
    <w:rPr>
      <w:i/>
    </w:rPr>
  </w:style>
  <w:style w:type="paragraph" w:customStyle="1" w:styleId="MACOEPRADisclosure">
    <w:name w:val="MACOE_PRA Disclosure"/>
    <w:qFormat/>
    <w:rsid w:val="007C352E"/>
    <w:pPr>
      <w:keepNext/>
      <w:spacing w:before="840"/>
      <w:jc w:val="center"/>
    </w:pPr>
    <w:rPr>
      <w:rFonts w:ascii="Verdana" w:hAnsi="Verdana" w:cstheme="minorBidi"/>
      <w:bCs/>
      <w:color w:val="1C6B93"/>
      <w:kern w:val="32"/>
      <w:sz w:val="28"/>
      <w:szCs w:val="28"/>
      <w:lang w:eastAsia="x-none"/>
    </w:rPr>
  </w:style>
  <w:style w:type="paragraph" w:customStyle="1" w:styleId="MACOETabletextform">
    <w:name w:val="MACOE_Table text form"/>
    <w:qFormat/>
    <w:rsid w:val="00D6335A"/>
    <w:pPr>
      <w:spacing w:after="0" w:line="240" w:lineRule="auto"/>
    </w:pPr>
    <w:rPr>
      <w:rFonts w:cstheme="minorBidi"/>
      <w:iCs/>
      <w:color w:val="000000" w:themeColor="text1"/>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9004">
      <w:bodyDiv w:val="1"/>
      <w:marLeft w:val="0"/>
      <w:marRight w:val="0"/>
      <w:marTop w:val="0"/>
      <w:marBottom w:val="0"/>
      <w:divBdr>
        <w:top w:val="none" w:sz="0" w:space="0" w:color="auto"/>
        <w:left w:val="none" w:sz="0" w:space="0" w:color="auto"/>
        <w:bottom w:val="none" w:sz="0" w:space="0" w:color="auto"/>
        <w:right w:val="none" w:sz="0" w:space="0" w:color="auto"/>
      </w:divBdr>
    </w:div>
    <w:div w:id="94164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2PL\AppData\Local\Microsoft\Windows\INetCache\Content.Outlook\A2SYZ5QW\Cycle%20V%20SAR%20Template_1.11.19%20(00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ACRA_SAR">
      <a:majorFont>
        <a:latin typeface="Calibri"/>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and SharePoint library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600EB-91CE-41B5-AC57-8BF316E04F9B}">
  <ds:schemaRefs>
    <ds:schemaRef ds:uri="http://schemas.microsoft.com/office/2006/customDocumentInformationPanel"/>
  </ds:schemaRefs>
</ds:datastoreItem>
</file>

<file path=customXml/itemProps2.xml><?xml version="1.0" encoding="utf-8"?>
<ds:datastoreItem xmlns:ds="http://schemas.openxmlformats.org/officeDocument/2006/customXml" ds:itemID="{6339FDE1-3BD9-430D-9510-A439879A5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Cycle V SAR Template_1.11.19 (003)</Template>
  <TotalTime>0</TotalTime>
  <Pages>3</Pages>
  <Words>2781</Words>
  <Characters>15852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MACOE_Cycle IV SAR form</vt:lpstr>
    </vt:vector>
  </TitlesOfParts>
  <Company/>
  <LinksUpToDate>false</LinksUpToDate>
  <CharactersWithSpaces>18596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MACOE_Cycle IV SAR form</dc:title>
  <dc:subject/>
  <dc:creator/>
  <cp:keywords/>
  <dc:description/>
  <cp:lastModifiedBy/>
  <cp:revision>1</cp:revision>
  <dcterms:created xsi:type="dcterms:W3CDTF">2019-08-16T11:12:00Z</dcterms:created>
  <dcterms:modified xsi:type="dcterms:W3CDTF">2019-08-16T11:12:00Z</dcterms:modified>
</cp:coreProperties>
</file>