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F288DA" w14:textId="058C7002" w:rsidR="00CD58E9" w:rsidRDefault="00CD58E9" w:rsidP="00CD58E9">
      <w:pPr>
        <w:pStyle w:val="NormalSS"/>
      </w:pPr>
      <w:r>
        <w:rPr>
          <w:noProof/>
        </w:rPr>
        <mc:AlternateContent>
          <mc:Choice Requires="wps">
            <w:drawing>
              <wp:anchor distT="45720" distB="45720" distL="114300" distR="114300" simplePos="0" relativeHeight="251659264" behindDoc="0" locked="0" layoutInCell="1" allowOverlap="1" wp14:anchorId="77B1A0EA" wp14:editId="23467762">
                <wp:simplePos x="0" y="0"/>
                <wp:positionH relativeFrom="column">
                  <wp:posOffset>0</wp:posOffset>
                </wp:positionH>
                <wp:positionV relativeFrom="paragraph">
                  <wp:posOffset>35560</wp:posOffset>
                </wp:positionV>
                <wp:extent cx="6075045" cy="771525"/>
                <wp:effectExtent l="0" t="0" r="2095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045" cy="771525"/>
                        </a:xfrm>
                        <a:prstGeom prst="rect">
                          <a:avLst/>
                        </a:prstGeom>
                        <a:solidFill>
                          <a:srgbClr val="FFFFFF"/>
                        </a:solidFill>
                        <a:ln w="9525">
                          <a:solidFill>
                            <a:srgbClr val="000000"/>
                          </a:solidFill>
                          <a:miter lim="800000"/>
                          <a:headEnd/>
                          <a:tailEnd/>
                        </a:ln>
                      </wps:spPr>
                      <wps:txbx>
                        <w:txbxContent>
                          <w:p w14:paraId="1D168F84" w14:textId="4847278A" w:rsidR="00CD58E9" w:rsidRPr="00731C03" w:rsidRDefault="001030F7" w:rsidP="00731C03">
                            <w:pPr>
                              <w:ind w:left="90" w:firstLine="0"/>
                              <w:rPr>
                                <w:rFonts w:ascii="Times New Roman" w:hAnsi="Times New Roman" w:cs="Times New Roman"/>
                                <w:sz w:val="16"/>
                                <w:szCs w:val="16"/>
                              </w:rPr>
                            </w:pPr>
                            <w:r w:rsidRPr="00731C03">
                              <w:rPr>
                                <w:rFonts w:ascii="Times New Roman" w:hAnsi="Times New Roman" w:cs="Times New Roman"/>
                                <w:sz w:val="16"/>
                                <w:szCs w:val="16"/>
                              </w:rPr>
                              <w:t>According to the Paperwork Reduction Act of 1995, a</w:t>
                            </w:r>
                            <w:r w:rsidRPr="00731C03">
                              <w:rPr>
                                <w:rFonts w:ascii="Times New Roman" w:hAnsi="Times New Roman" w:cs="Times New Roman"/>
                                <w:iCs/>
                                <w:sz w:val="16"/>
                                <w:szCs w:val="16"/>
                              </w:rPr>
                              <w:t>n agency may not conduct or sponsor, and a person is not</w:t>
                            </w:r>
                            <w:r w:rsidRPr="00731C03">
                              <w:rPr>
                                <w:rFonts w:ascii="Times New Roman" w:hAnsi="Times New Roman" w:cs="Times New Roman"/>
                                <w:sz w:val="16"/>
                                <w:szCs w:val="16"/>
                              </w:rPr>
                              <w:t xml:space="preserve"> required to respond to, a collection of information unless it displays a valid OMB control number. The valid OMB control number for this collection is </w:t>
                            </w:r>
                            <w:r w:rsidRPr="00731C03">
                              <w:rPr>
                                <w:rFonts w:ascii="Times New Roman" w:eastAsiaTheme="minorHAnsi" w:hAnsi="Times New Roman" w:cs="Times New Roman"/>
                                <w:sz w:val="16"/>
                                <w:szCs w:val="16"/>
                              </w:rPr>
                              <w:t>0970-0356; this number is valid through 03/31/2018.  Public reporting burden for this collection of information is estimated to average 300 minutes, including the time for reviewing</w:t>
                            </w:r>
                            <w:r w:rsidRPr="00731C03">
                              <w:rPr>
                                <w:rFonts w:ascii="Times New Roman" w:eastAsiaTheme="minorHAnsi" w:hAnsi="Times New Roman" w:cs="Times New Roman"/>
                                <w:snapToGrid w:val="0"/>
                                <w:sz w:val="16"/>
                                <w:szCs w:val="16"/>
                              </w:rPr>
                              <w:t xml:space="preserve"> instructions, gathering and maintaining the data needed, and reviewing the collection of information.</w:t>
                            </w:r>
                            <w:r w:rsidR="00483013" w:rsidRPr="00483013">
                              <w:t xml:space="preserve"> </w:t>
                            </w:r>
                            <w:r w:rsidR="00483013" w:rsidRPr="00483013">
                              <w:rPr>
                                <w:rFonts w:ascii="Times New Roman" w:eastAsiaTheme="minorHAnsi" w:hAnsi="Times New Roman" w:cs="Times New Roman"/>
                                <w:snapToGrid w:val="0"/>
                                <w:sz w:val="16"/>
                                <w:szCs w:val="16"/>
                              </w:rPr>
                              <w:t>This collection of information is voluntary for individuals, but the information is required from Grantees.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B1A0EA" id="_x0000_t202" coordsize="21600,21600" o:spt="202" path="m,l,21600r21600,l21600,xe">
                <v:stroke joinstyle="miter"/>
                <v:path gradientshapeok="t" o:connecttype="rect"/>
              </v:shapetype>
              <v:shape id="Text Box 2" o:spid="_x0000_s1026" type="#_x0000_t202" style="position:absolute;left:0;text-align:left;margin-left:0;margin-top:2.8pt;width:478.35pt;height:6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">
                <v:textbox>
                  <w:txbxContent>
                    <w:p w14:paraId="1D168F84" w14:textId="4847278A" w:rsidR="00CD58E9" w:rsidRPr="00731C03" w:rsidRDefault="001030F7" w:rsidP="00731C03">
                      <w:pPr>
                        <w:ind w:left="90" w:firstLine="0"/>
                        <w:rPr>
                          <w:rFonts w:ascii="Times New Roman" w:hAnsi="Times New Roman" w:cs="Times New Roman"/>
                          <w:sz w:val="16"/>
                          <w:szCs w:val="16"/>
                        </w:rPr>
                      </w:pPr>
                      <w:r w:rsidRPr="00731C03">
                        <w:rPr>
                          <w:rFonts w:ascii="Times New Roman" w:hAnsi="Times New Roman" w:cs="Times New Roman"/>
                          <w:sz w:val="16"/>
                          <w:szCs w:val="16"/>
                        </w:rPr>
                        <w:t>According to the Paperwork Reduction Act of 1995, a</w:t>
                      </w:r>
                      <w:r w:rsidRPr="00731C03">
                        <w:rPr>
                          <w:rFonts w:ascii="Times New Roman" w:hAnsi="Times New Roman" w:cs="Times New Roman"/>
                          <w:iCs/>
                          <w:sz w:val="16"/>
                          <w:szCs w:val="16"/>
                        </w:rPr>
                        <w:t>n agency may not conduct or sponsor, and a person is not</w:t>
                      </w:r>
                      <w:r w:rsidRPr="00731C03">
                        <w:rPr>
                          <w:rFonts w:ascii="Times New Roman" w:hAnsi="Times New Roman" w:cs="Times New Roman"/>
                          <w:sz w:val="16"/>
                          <w:szCs w:val="16"/>
                        </w:rPr>
                        <w:t xml:space="preserve"> required to respond to, a collection of information unless it displays a valid OMB control number. The valid OMB control number for this collection is </w:t>
                      </w:r>
                      <w:r w:rsidRPr="00731C03">
                        <w:rPr>
                          <w:rFonts w:ascii="Times New Roman" w:eastAsiaTheme="minorHAnsi" w:hAnsi="Times New Roman" w:cs="Times New Roman"/>
                          <w:sz w:val="16"/>
                          <w:szCs w:val="16"/>
                        </w:rPr>
                        <w:t>0970-0356; this number is valid through 03/31/2018.  Public reporting burden for this collection of information is estimated to average 300 minutes, including the time for reviewing</w:t>
                      </w:r>
                      <w:r w:rsidRPr="00731C03">
                        <w:rPr>
                          <w:rFonts w:ascii="Times New Roman" w:eastAsiaTheme="minorHAnsi" w:hAnsi="Times New Roman" w:cs="Times New Roman"/>
                          <w:snapToGrid w:val="0"/>
                          <w:sz w:val="16"/>
                          <w:szCs w:val="16"/>
                        </w:rPr>
                        <w:t xml:space="preserve"> instructions, gathering and maintaining the data needed, and reviewing the collection of information.</w:t>
                      </w:r>
                      <w:r w:rsidR="00483013" w:rsidRPr="00483013">
                        <w:t xml:space="preserve"> </w:t>
                      </w:r>
                      <w:r w:rsidR="00483013" w:rsidRPr="00483013">
                        <w:rPr>
                          <w:rFonts w:ascii="Times New Roman" w:eastAsiaTheme="minorHAnsi" w:hAnsi="Times New Roman" w:cs="Times New Roman"/>
                          <w:snapToGrid w:val="0"/>
                          <w:sz w:val="16"/>
                          <w:szCs w:val="16"/>
                        </w:rPr>
                        <w:t>This collection of information is voluntary for individuals, but the information is required from Grantees.</w:t>
                      </w:r>
                    </w:p>
                  </w:txbxContent>
                </v:textbox>
                <w10:wrap type="square"/>
              </v:shape>
            </w:pict>
          </mc:Fallback>
        </mc:AlternateContent>
      </w:r>
    </w:p>
    <w:p w14:paraId="063B32E7" w14:textId="77777777" w:rsidR="000D5285" w:rsidRDefault="004370FD" w:rsidP="000D5285">
      <w:pPr>
        <w:pStyle w:val="H2Chapter"/>
      </w:pPr>
      <w:r>
        <w:t>Tribal prep</w:t>
      </w:r>
      <w:r w:rsidR="000D5285">
        <w:t xml:space="preserve"> </w:t>
      </w:r>
      <w:r w:rsidR="0055709E">
        <w:t xml:space="preserve">Descriptive </w:t>
      </w:r>
      <w:r w:rsidR="000D5285">
        <w:t>Evaluation template</w:t>
      </w:r>
    </w:p>
    <w:p w14:paraId="281C83DD" w14:textId="77777777" w:rsidR="00000EF1" w:rsidRPr="000114E1" w:rsidRDefault="00000EF1" w:rsidP="00000EF1">
      <w:pPr>
        <w:pStyle w:val="NormalSS"/>
        <w:rPr>
          <w:i/>
        </w:rPr>
      </w:pPr>
      <w:r w:rsidRPr="000114E1">
        <w:rPr>
          <w:i/>
        </w:rPr>
        <w:t xml:space="preserve">Note: </w:t>
      </w:r>
      <w:proofErr w:type="spellStart"/>
      <w:r w:rsidRPr="000114E1">
        <w:rPr>
          <w:i/>
        </w:rPr>
        <w:t>TPREP</w:t>
      </w:r>
      <w:proofErr w:type="spellEnd"/>
      <w:r w:rsidRPr="000114E1">
        <w:rPr>
          <w:i/>
        </w:rPr>
        <w:t xml:space="preserve"> grantees would use this template if they plan to conduct </w:t>
      </w:r>
      <w:r>
        <w:rPr>
          <w:i/>
        </w:rPr>
        <w:t>a descriptive evaluation</w:t>
      </w:r>
      <w:r w:rsidRPr="000114E1">
        <w:rPr>
          <w:i/>
        </w:rPr>
        <w:t xml:space="preserve">. </w:t>
      </w:r>
      <w:proofErr w:type="spellStart"/>
      <w:r>
        <w:rPr>
          <w:i/>
        </w:rPr>
        <w:t>TPREP</w:t>
      </w:r>
      <w:proofErr w:type="spellEnd"/>
      <w:r>
        <w:rPr>
          <w:i/>
        </w:rPr>
        <w:t xml:space="preserve"> grantees planning a rigorous impact evaluation will be asked to complete the impact evaluation template. </w:t>
      </w:r>
    </w:p>
    <w:p w14:paraId="2B8CF96E" w14:textId="28228744" w:rsidR="009B68B9" w:rsidRDefault="003E3226" w:rsidP="003E3226">
      <w:pPr>
        <w:pStyle w:val="NormalSS"/>
        <w:ind w:left="450" w:hanging="450"/>
      </w:pPr>
      <w:r>
        <w:t xml:space="preserve">Instructions: </w:t>
      </w:r>
      <w:r w:rsidR="009B68B9">
        <w:t xml:space="preserve">This template is intended to gather pertinent details about your evaluation, including research questions, study design, program details, sample characteristics, data collection plans, and other details related to the feasibility of the study. </w:t>
      </w:r>
    </w:p>
    <w:p w14:paraId="6841EC7A" w14:textId="5A38B86D" w:rsidR="0092717C" w:rsidRDefault="009B4C95" w:rsidP="00000EF1">
      <w:pPr>
        <w:pStyle w:val="NormalSS"/>
        <w:ind w:left="360"/>
        <w:rPr>
          <w:b/>
          <w:sz w:val="24"/>
          <w:szCs w:val="24"/>
        </w:rPr>
      </w:pPr>
      <w:r w:rsidRPr="009B4C95">
        <w:t xml:space="preserve">Please complete this form to the best of your ability given the status of the evaluation plan, fleshing out and updating the plans laid out in your application, as applicable. The written plan will be used internally between Grantee, local evaluator, project officer, and your TA liaison as the basis for discussion on phone calls during the planning period.  These discussions will be used to further develop the plans and provide additional clarification as needed to finalize a feasible design that meets the grant and study objectives. Grantee plans must be approved by your </w:t>
      </w:r>
      <w:proofErr w:type="spellStart"/>
      <w:r w:rsidRPr="009B4C95">
        <w:t>FYSB</w:t>
      </w:r>
      <w:proofErr w:type="spellEnd"/>
      <w:r w:rsidRPr="009B4C95">
        <w:t xml:space="preserve"> project officer before proceeding with implementation.</w:t>
      </w:r>
      <w:bookmarkStart w:id="0" w:name="_GoBack"/>
      <w:bookmarkEnd w:id="0"/>
    </w:p>
    <w:p w14:paraId="11BABDD3" w14:textId="77777777" w:rsidR="00000EF1" w:rsidRPr="005A6946" w:rsidRDefault="00861360" w:rsidP="00000EF1">
      <w:pPr>
        <w:pStyle w:val="NormalSS"/>
        <w:ind w:left="360"/>
        <w:rPr>
          <w:b/>
          <w:sz w:val="24"/>
          <w:szCs w:val="24"/>
        </w:rPr>
      </w:pPr>
      <w:r>
        <w:rPr>
          <w:b/>
          <w:sz w:val="24"/>
          <w:szCs w:val="24"/>
        </w:rPr>
        <w:t xml:space="preserve">Program Model </w:t>
      </w:r>
    </w:p>
    <w:p w14:paraId="4410F37C" w14:textId="77777777" w:rsidR="00000EF1" w:rsidRPr="005A6946" w:rsidRDefault="00000EF1" w:rsidP="005B0FAF">
      <w:pPr>
        <w:pStyle w:val="NormalSS"/>
      </w:pPr>
    </w:p>
    <w:p w14:paraId="43CCBDA2" w14:textId="07BA4814" w:rsidR="00754EAC" w:rsidRDefault="00934A5E" w:rsidP="00B61B52">
      <w:pPr>
        <w:pStyle w:val="NumberedBullet"/>
        <w:numPr>
          <w:ilvl w:val="0"/>
          <w:numId w:val="46"/>
        </w:numPr>
        <w:tabs>
          <w:tab w:val="clear" w:pos="792"/>
          <w:tab w:val="num" w:pos="720"/>
        </w:tabs>
        <w:ind w:left="720"/>
      </w:pPr>
      <w:r>
        <w:t xml:space="preserve">Name of Program: </w:t>
      </w:r>
    </w:p>
    <w:p w14:paraId="41FB86D8" w14:textId="77486607" w:rsidR="00BA0BC3" w:rsidRDefault="00754EAC" w:rsidP="00500260">
      <w:pPr>
        <w:pStyle w:val="NumberedBullet"/>
        <w:numPr>
          <w:ilvl w:val="0"/>
          <w:numId w:val="46"/>
        </w:numPr>
        <w:tabs>
          <w:tab w:val="clear" w:pos="792"/>
          <w:tab w:val="num" w:pos="720"/>
        </w:tabs>
        <w:ind w:left="720"/>
      </w:pPr>
      <w:r>
        <w:t xml:space="preserve">Does the program incorporate an evidence-based program (with or without adaptations)? </w:t>
      </w:r>
      <w:r w:rsidRPr="00754EAC">
        <w:t>___ Yes</w:t>
      </w:r>
      <w:r w:rsidRPr="00754EAC">
        <w:tab/>
        <w:t>____ No</w:t>
      </w:r>
      <w:r w:rsidRPr="00754EAC" w:rsidDel="00754EAC">
        <w:t xml:space="preserve"> </w:t>
      </w:r>
    </w:p>
    <w:p w14:paraId="62A5F961" w14:textId="61F3F4A2" w:rsidR="00BA0BC3" w:rsidRDefault="00BA0BC3" w:rsidP="00BA0BC3">
      <w:pPr>
        <w:pStyle w:val="NumberedBullet"/>
        <w:numPr>
          <w:ilvl w:val="0"/>
          <w:numId w:val="0"/>
        </w:numPr>
        <w:ind w:left="720"/>
      </w:pPr>
      <w:r>
        <w:t xml:space="preserve">If </w:t>
      </w:r>
      <w:r w:rsidR="00754EAC">
        <w:t xml:space="preserve">the program includes an </w:t>
      </w:r>
      <w:r>
        <w:t>evidence-based</w:t>
      </w:r>
      <w:r w:rsidR="00754EAC">
        <w:t xml:space="preserve"> program model</w:t>
      </w:r>
      <w:r>
        <w:t xml:space="preserve">, please </w:t>
      </w:r>
      <w:r w:rsidR="00754EAC">
        <w:t xml:space="preserve">provide the name of model and </w:t>
      </w:r>
      <w:r>
        <w:t>briefly describe existing evidence or list references:</w:t>
      </w:r>
    </w:p>
    <w:p w14:paraId="145CE498" w14:textId="77777777" w:rsidR="00BA0BC3" w:rsidRDefault="00BA0BC3" w:rsidP="00BA0BC3">
      <w:pPr>
        <w:pStyle w:val="NumberedBullet"/>
        <w:numPr>
          <w:ilvl w:val="0"/>
          <w:numId w:val="0"/>
        </w:numPr>
        <w:ind w:left="720"/>
      </w:pPr>
    </w:p>
    <w:p w14:paraId="3AC4133C" w14:textId="77777777" w:rsidR="0007740C" w:rsidRDefault="0007740C" w:rsidP="00BA0BC3">
      <w:pPr>
        <w:pStyle w:val="NumberedBullet"/>
        <w:numPr>
          <w:ilvl w:val="0"/>
          <w:numId w:val="0"/>
        </w:numPr>
        <w:ind w:left="720"/>
      </w:pPr>
    </w:p>
    <w:p w14:paraId="0085A350" w14:textId="77777777" w:rsidR="00934A5E" w:rsidRDefault="00934A5E" w:rsidP="00B61B52">
      <w:pPr>
        <w:pStyle w:val="NumberedBullet"/>
        <w:numPr>
          <w:ilvl w:val="0"/>
          <w:numId w:val="0"/>
        </w:numPr>
        <w:ind w:left="360"/>
      </w:pPr>
    </w:p>
    <w:p w14:paraId="1F9D72B2" w14:textId="77777777" w:rsidR="00934A5E" w:rsidRDefault="00934A5E" w:rsidP="00B61B52">
      <w:pPr>
        <w:pStyle w:val="NumberedBullet"/>
        <w:numPr>
          <w:ilvl w:val="0"/>
          <w:numId w:val="0"/>
        </w:numPr>
        <w:ind w:left="360"/>
      </w:pPr>
    </w:p>
    <w:p w14:paraId="6F1AB1A8" w14:textId="456DE4EB" w:rsidR="00934A5E" w:rsidRDefault="00934A5E" w:rsidP="00B61B52">
      <w:pPr>
        <w:pStyle w:val="NumberedBullet"/>
        <w:tabs>
          <w:tab w:val="clear" w:pos="792"/>
          <w:tab w:val="num" w:pos="360"/>
        </w:tabs>
        <w:ind w:left="720"/>
      </w:pPr>
      <w:r>
        <w:t xml:space="preserve">Do you plan to adapt the </w:t>
      </w:r>
      <w:r w:rsidR="00216E25">
        <w:t xml:space="preserve">evidence-based </w:t>
      </w:r>
      <w:r>
        <w:t xml:space="preserve">model? </w:t>
      </w:r>
      <w:r>
        <w:tab/>
        <w:t>___ Yes</w:t>
      </w:r>
      <w:r>
        <w:tab/>
        <w:t>____ No</w:t>
      </w:r>
    </w:p>
    <w:p w14:paraId="170D6C70" w14:textId="094A3092" w:rsidR="00934A5E" w:rsidRDefault="00934A5E" w:rsidP="00B61B52">
      <w:pPr>
        <w:pStyle w:val="NumberedBullet"/>
        <w:numPr>
          <w:ilvl w:val="0"/>
          <w:numId w:val="0"/>
        </w:numPr>
        <w:ind w:left="720"/>
      </w:pPr>
      <w:r>
        <w:t>If yes, please describe the adaptations you plan to make to the model and the rationale for each adaptation you will make</w:t>
      </w:r>
      <w:r w:rsidR="00DF2569">
        <w:t>.</w:t>
      </w:r>
    </w:p>
    <w:p w14:paraId="267EF690" w14:textId="77777777" w:rsidR="008D464E" w:rsidRDefault="008D464E" w:rsidP="00B61B52">
      <w:pPr>
        <w:pStyle w:val="NumberedBullet"/>
        <w:numPr>
          <w:ilvl w:val="0"/>
          <w:numId w:val="0"/>
        </w:numPr>
      </w:pPr>
    </w:p>
    <w:p w14:paraId="1D4D21BE" w14:textId="77777777" w:rsidR="00651B7E" w:rsidRDefault="00651B7E" w:rsidP="00B61B52">
      <w:pPr>
        <w:pStyle w:val="NumberedBullet"/>
        <w:numPr>
          <w:ilvl w:val="0"/>
          <w:numId w:val="0"/>
        </w:numPr>
      </w:pPr>
    </w:p>
    <w:p w14:paraId="785F6363" w14:textId="77777777" w:rsidR="00216E25" w:rsidRDefault="00216E25" w:rsidP="00B61B52">
      <w:pPr>
        <w:pStyle w:val="NumberedBullet"/>
        <w:numPr>
          <w:ilvl w:val="0"/>
          <w:numId w:val="0"/>
        </w:numPr>
      </w:pPr>
    </w:p>
    <w:p w14:paraId="7E74BC61" w14:textId="77777777" w:rsidR="00216E25" w:rsidRDefault="00216E25" w:rsidP="00B61B52">
      <w:pPr>
        <w:pStyle w:val="NumberedBullet"/>
        <w:numPr>
          <w:ilvl w:val="0"/>
          <w:numId w:val="0"/>
        </w:numPr>
      </w:pPr>
    </w:p>
    <w:p w14:paraId="5F6BD956" w14:textId="77777777" w:rsidR="00216E25" w:rsidRDefault="00216E25" w:rsidP="00B61B52">
      <w:pPr>
        <w:pStyle w:val="NumberedBullet"/>
        <w:numPr>
          <w:ilvl w:val="0"/>
          <w:numId w:val="0"/>
        </w:numPr>
      </w:pPr>
    </w:p>
    <w:p w14:paraId="477D9B13" w14:textId="77777777" w:rsidR="00216E25" w:rsidRDefault="00216E25" w:rsidP="00B61B52">
      <w:pPr>
        <w:pStyle w:val="NumberedBullet"/>
        <w:numPr>
          <w:ilvl w:val="0"/>
          <w:numId w:val="0"/>
        </w:numPr>
      </w:pPr>
    </w:p>
    <w:p w14:paraId="7443F1B6" w14:textId="1444A702" w:rsidR="00651B7E" w:rsidRDefault="00651B7E" w:rsidP="00075792">
      <w:pPr>
        <w:pStyle w:val="NumberedBullet"/>
      </w:pPr>
      <w:r>
        <w:t>Is the program funded by this grant embedded as part of a larger set of services offered to tribal youth</w:t>
      </w:r>
      <w:r w:rsidR="00075792">
        <w:t xml:space="preserve"> (e.g. funding a new program offering in an after school program)</w:t>
      </w:r>
      <w:r>
        <w:t>?</w:t>
      </w:r>
      <w:r w:rsidR="00075792">
        <w:t xml:space="preserve">            </w:t>
      </w:r>
      <w:r>
        <w:t xml:space="preserve"> </w:t>
      </w:r>
      <w:r w:rsidRPr="00651B7E">
        <w:t>___ Yes</w:t>
      </w:r>
      <w:r w:rsidRPr="00651B7E">
        <w:tab/>
        <w:t>____ No</w:t>
      </w:r>
    </w:p>
    <w:p w14:paraId="6A63094A" w14:textId="59012DF6" w:rsidR="00651B7E" w:rsidRDefault="00651B7E" w:rsidP="00651B7E">
      <w:pPr>
        <w:pStyle w:val="NumberedBullet"/>
        <w:numPr>
          <w:ilvl w:val="0"/>
          <w:numId w:val="0"/>
        </w:numPr>
        <w:ind w:left="792"/>
      </w:pPr>
      <w:r>
        <w:t>If yes, please describe how the funded program fits within the larger set of services.</w:t>
      </w:r>
    </w:p>
    <w:p w14:paraId="50E414DC" w14:textId="77777777" w:rsidR="00651B7E" w:rsidRDefault="00651B7E" w:rsidP="00651B7E">
      <w:pPr>
        <w:pStyle w:val="NumberedBullet"/>
        <w:numPr>
          <w:ilvl w:val="0"/>
          <w:numId w:val="0"/>
        </w:numPr>
        <w:ind w:left="792"/>
      </w:pPr>
    </w:p>
    <w:p w14:paraId="6D9CBAD1" w14:textId="77777777" w:rsidR="00651B7E" w:rsidRDefault="00651B7E" w:rsidP="00651B7E">
      <w:pPr>
        <w:pStyle w:val="NumberedBullet"/>
        <w:numPr>
          <w:ilvl w:val="0"/>
          <w:numId w:val="0"/>
        </w:numPr>
        <w:ind w:left="792"/>
      </w:pPr>
    </w:p>
    <w:p w14:paraId="60D22196" w14:textId="77777777" w:rsidR="00216E25" w:rsidRDefault="00216E25">
      <w:r>
        <w:br w:type="page"/>
      </w:r>
    </w:p>
    <w:p w14:paraId="6EE918ED" w14:textId="574D1A24" w:rsidR="00B61B52" w:rsidRDefault="008450CE" w:rsidP="00861360">
      <w:pPr>
        <w:pStyle w:val="NumberedBullet"/>
      </w:pPr>
      <w:r>
        <w:lastRenderedPageBreak/>
        <w:t xml:space="preserve">Please </w:t>
      </w:r>
      <w:r w:rsidR="00A92F65">
        <w:t xml:space="preserve">complete the table below </w:t>
      </w:r>
      <w:r w:rsidR="00A60B98">
        <w:t>to describe</w:t>
      </w:r>
      <w:r w:rsidR="00A92F65" w:rsidRPr="00861360">
        <w:t xml:space="preserve"> </w:t>
      </w:r>
      <w:r>
        <w:t xml:space="preserve">all </w:t>
      </w:r>
      <w:r w:rsidR="00075792">
        <w:t xml:space="preserve">the </w:t>
      </w:r>
      <w:r>
        <w:t xml:space="preserve">components of </w:t>
      </w:r>
      <w:r w:rsidR="00075792">
        <w:t xml:space="preserve">the </w:t>
      </w:r>
      <w:r w:rsidR="00861360" w:rsidRPr="00861360">
        <w:t>program</w:t>
      </w:r>
      <w:r w:rsidR="00773CA2">
        <w:t xml:space="preserve"> funded under the</w:t>
      </w:r>
      <w:r w:rsidR="00075792">
        <w:t xml:space="preserve"> Tribal PREP</w:t>
      </w:r>
      <w:r w:rsidR="00773CA2">
        <w:t xml:space="preserve"> grant</w:t>
      </w:r>
      <w:r w:rsidR="00DF2569">
        <w:t xml:space="preserve">, including </w:t>
      </w:r>
      <w:r w:rsidR="00773CA2">
        <w:t xml:space="preserve">all Adulthood Preparation Subjects and any components of existing curricula being adapted/incorporated into </w:t>
      </w:r>
      <w:r w:rsidR="003A7C36">
        <w:t>the program</w:t>
      </w:r>
      <w:r>
        <w:t xml:space="preserve">. </w:t>
      </w:r>
    </w:p>
    <w:p w14:paraId="0D85D569" w14:textId="432A36DD" w:rsidR="00A92F65" w:rsidRDefault="00A92F65" w:rsidP="00DF2569">
      <w:pPr>
        <w:pStyle w:val="NumberedBullet"/>
        <w:numPr>
          <w:ilvl w:val="0"/>
          <w:numId w:val="0"/>
        </w:numPr>
        <w:ind w:left="792"/>
      </w:pPr>
      <w:r>
        <w:t xml:space="preserve">Column A: </w:t>
      </w:r>
      <w:r w:rsidR="00B61B52">
        <w:t xml:space="preserve">List </w:t>
      </w:r>
      <w:r w:rsidR="00651B7E">
        <w:t>each component</w:t>
      </w:r>
      <w:r w:rsidR="008450CE">
        <w:t xml:space="preserve"> </w:t>
      </w:r>
      <w:r w:rsidR="00B61B52">
        <w:t xml:space="preserve">that will </w:t>
      </w:r>
      <w:r w:rsidR="008450CE">
        <w:t xml:space="preserve">be offered </w:t>
      </w:r>
      <w:r w:rsidR="0037137C">
        <w:t>(</w:t>
      </w:r>
      <w:r w:rsidR="008450CE">
        <w:t xml:space="preserve">including any group or individual sessions, service referrals, </w:t>
      </w:r>
      <w:r w:rsidR="0037137C">
        <w:t>service learning, or other services)</w:t>
      </w:r>
      <w:r>
        <w:t>.</w:t>
      </w:r>
    </w:p>
    <w:p w14:paraId="055CED2E" w14:textId="02A80399" w:rsidR="00A92F65" w:rsidRDefault="00A92F65" w:rsidP="00A92F65">
      <w:pPr>
        <w:pStyle w:val="NumberedBullet"/>
        <w:numPr>
          <w:ilvl w:val="0"/>
          <w:numId w:val="0"/>
        </w:numPr>
        <w:ind w:left="792"/>
      </w:pPr>
      <w:r>
        <w:t xml:space="preserve">Column B: For each </w:t>
      </w:r>
      <w:r w:rsidR="00651B7E">
        <w:t>component</w:t>
      </w:r>
      <w:r>
        <w:t>, describe the amount, duration, and intended dosage</w:t>
      </w:r>
      <w:r w:rsidR="00F70B8E">
        <w:t xml:space="preserve"> (e.g. 5 sessions over 3 weeks for a total of 15 hours of programming)</w:t>
      </w:r>
      <w:r>
        <w:t xml:space="preserve">. </w:t>
      </w:r>
    </w:p>
    <w:p w14:paraId="1788F0C0" w14:textId="43F0C932" w:rsidR="00A92F65" w:rsidRDefault="00A92F65" w:rsidP="00A92F65">
      <w:pPr>
        <w:pStyle w:val="NumberedBullet"/>
        <w:numPr>
          <w:ilvl w:val="0"/>
          <w:numId w:val="0"/>
        </w:numPr>
        <w:ind w:left="792"/>
      </w:pPr>
      <w:r>
        <w:t xml:space="preserve">Column C: </w:t>
      </w:r>
      <w:r w:rsidR="00F70B8E">
        <w:t>Briefly d</w:t>
      </w:r>
      <w:r>
        <w:t xml:space="preserve">escribe the content of each component. </w:t>
      </w:r>
    </w:p>
    <w:p w14:paraId="3E2E680B" w14:textId="7240A75E" w:rsidR="00F70B8E" w:rsidRPr="00F70B8E" w:rsidRDefault="00F70B8E" w:rsidP="00500260">
      <w:pPr>
        <w:pStyle w:val="NumberedBullet"/>
        <w:numPr>
          <w:ilvl w:val="0"/>
          <w:numId w:val="0"/>
        </w:numPr>
        <w:ind w:left="792"/>
        <w:rPr>
          <w:i/>
        </w:rPr>
      </w:pPr>
      <w:r w:rsidRPr="00F70B8E">
        <w:rPr>
          <w:i/>
        </w:rPr>
        <w:t>Example provided</w:t>
      </w:r>
      <w:r>
        <w:rPr>
          <w:i/>
        </w:rPr>
        <w:t xml:space="preserve"> in first row of the</w:t>
      </w:r>
      <w:r w:rsidRPr="00F70B8E">
        <w:rPr>
          <w:i/>
        </w:rPr>
        <w:t xml:space="preserve"> table.</w:t>
      </w:r>
    </w:p>
    <w:tbl>
      <w:tblPr>
        <w:tblStyle w:val="TableGrid"/>
        <w:tblW w:w="0" w:type="auto"/>
        <w:tblInd w:w="792" w:type="dxa"/>
        <w:tblLook w:val="04A0" w:firstRow="1" w:lastRow="0" w:firstColumn="1" w:lastColumn="0" w:noHBand="0" w:noVBand="1"/>
      </w:tblPr>
      <w:tblGrid>
        <w:gridCol w:w="1633"/>
        <w:gridCol w:w="2340"/>
        <w:gridCol w:w="4585"/>
      </w:tblGrid>
      <w:tr w:rsidR="00A92F65" w14:paraId="22B7CD43" w14:textId="77777777" w:rsidTr="00651B7E">
        <w:tc>
          <w:tcPr>
            <w:tcW w:w="1633" w:type="dxa"/>
          </w:tcPr>
          <w:p w14:paraId="51D9DF2E" w14:textId="7DBF597C" w:rsidR="00A92F65" w:rsidRDefault="00A92F65" w:rsidP="00651B7E">
            <w:pPr>
              <w:pStyle w:val="NumberedBullet"/>
              <w:numPr>
                <w:ilvl w:val="0"/>
                <w:numId w:val="0"/>
              </w:numPr>
            </w:pPr>
            <w:r>
              <w:t xml:space="preserve">A: </w:t>
            </w:r>
            <w:r w:rsidR="00651B7E">
              <w:t>Component</w:t>
            </w:r>
          </w:p>
        </w:tc>
        <w:tc>
          <w:tcPr>
            <w:tcW w:w="2340" w:type="dxa"/>
          </w:tcPr>
          <w:p w14:paraId="2E53CB5E" w14:textId="179D98CD" w:rsidR="00A92F65" w:rsidRDefault="00A92F65" w:rsidP="00A92F65">
            <w:pPr>
              <w:pStyle w:val="NumberedBullet"/>
              <w:numPr>
                <w:ilvl w:val="0"/>
                <w:numId w:val="0"/>
              </w:numPr>
            </w:pPr>
            <w:r>
              <w:t>B: Amount, duration, intended dosage</w:t>
            </w:r>
          </w:p>
        </w:tc>
        <w:tc>
          <w:tcPr>
            <w:tcW w:w="4585" w:type="dxa"/>
          </w:tcPr>
          <w:p w14:paraId="5FAD9EF4" w14:textId="3FC30907" w:rsidR="00A92F65" w:rsidRDefault="00A92F65" w:rsidP="00773CA2">
            <w:pPr>
              <w:pStyle w:val="NumberedBullet"/>
              <w:numPr>
                <w:ilvl w:val="0"/>
                <w:numId w:val="0"/>
              </w:numPr>
            </w:pPr>
            <w:r>
              <w:t xml:space="preserve">C: Content </w:t>
            </w:r>
          </w:p>
        </w:tc>
      </w:tr>
      <w:tr w:rsidR="00A92F65" w14:paraId="2522E1A3" w14:textId="77777777" w:rsidTr="0037246F">
        <w:trPr>
          <w:trHeight w:val="720"/>
        </w:trPr>
        <w:tc>
          <w:tcPr>
            <w:tcW w:w="1633" w:type="dxa"/>
            <w:shd w:val="clear" w:color="auto" w:fill="BFBFBF" w:themeFill="background1" w:themeFillShade="BF"/>
          </w:tcPr>
          <w:p w14:paraId="004A35EC" w14:textId="0E1CAC45" w:rsidR="00A92F65" w:rsidRPr="00500260" w:rsidRDefault="00F70B8E" w:rsidP="00A92F65">
            <w:pPr>
              <w:pStyle w:val="NumberedBullet"/>
              <w:numPr>
                <w:ilvl w:val="0"/>
                <w:numId w:val="0"/>
              </w:numPr>
              <w:rPr>
                <w:i/>
              </w:rPr>
            </w:pPr>
            <w:r>
              <w:rPr>
                <w:i/>
              </w:rPr>
              <w:t>Classroom lessons</w:t>
            </w:r>
          </w:p>
        </w:tc>
        <w:tc>
          <w:tcPr>
            <w:tcW w:w="2340" w:type="dxa"/>
            <w:shd w:val="clear" w:color="auto" w:fill="BFBFBF" w:themeFill="background1" w:themeFillShade="BF"/>
          </w:tcPr>
          <w:p w14:paraId="3A034326" w14:textId="7D098B42" w:rsidR="00A92F65" w:rsidRDefault="00F70B8E" w:rsidP="00A92F65">
            <w:pPr>
              <w:pStyle w:val="NumberedBullet"/>
              <w:numPr>
                <w:ilvl w:val="0"/>
                <w:numId w:val="0"/>
              </w:numPr>
            </w:pPr>
            <w:r w:rsidRPr="00500260">
              <w:rPr>
                <w:i/>
              </w:rPr>
              <w:t>5 sessions over 3 weeks for a total of 15 hours of programming</w:t>
            </w:r>
          </w:p>
        </w:tc>
        <w:tc>
          <w:tcPr>
            <w:tcW w:w="4585" w:type="dxa"/>
            <w:shd w:val="clear" w:color="auto" w:fill="BFBFBF" w:themeFill="background1" w:themeFillShade="BF"/>
          </w:tcPr>
          <w:p w14:paraId="2A33ED49" w14:textId="38FB5D30" w:rsidR="00A92F65" w:rsidRPr="00500260" w:rsidRDefault="00F70B8E" w:rsidP="00A92F65">
            <w:pPr>
              <w:pStyle w:val="NumberedBullet"/>
              <w:numPr>
                <w:ilvl w:val="0"/>
                <w:numId w:val="0"/>
              </w:numPr>
              <w:rPr>
                <w:i/>
              </w:rPr>
            </w:pPr>
            <w:r w:rsidRPr="00500260">
              <w:rPr>
                <w:i/>
              </w:rPr>
              <w:t>Lessons on contraceptive use and HIV prevention, decision making, and setting educational plans</w:t>
            </w:r>
          </w:p>
        </w:tc>
      </w:tr>
      <w:tr w:rsidR="00A92F65" w14:paraId="1C569753" w14:textId="77777777" w:rsidTr="00651B7E">
        <w:trPr>
          <w:trHeight w:val="720"/>
        </w:trPr>
        <w:tc>
          <w:tcPr>
            <w:tcW w:w="1633" w:type="dxa"/>
          </w:tcPr>
          <w:p w14:paraId="4636F511" w14:textId="77777777" w:rsidR="00A92F65" w:rsidRDefault="00A92F65" w:rsidP="00A92F65">
            <w:pPr>
              <w:pStyle w:val="NumberedBullet"/>
              <w:numPr>
                <w:ilvl w:val="0"/>
                <w:numId w:val="0"/>
              </w:numPr>
            </w:pPr>
          </w:p>
        </w:tc>
        <w:tc>
          <w:tcPr>
            <w:tcW w:w="2340" w:type="dxa"/>
          </w:tcPr>
          <w:p w14:paraId="4564789F" w14:textId="77777777" w:rsidR="00A92F65" w:rsidRDefault="00A92F65" w:rsidP="00A92F65">
            <w:pPr>
              <w:pStyle w:val="NumberedBullet"/>
              <w:numPr>
                <w:ilvl w:val="0"/>
                <w:numId w:val="0"/>
              </w:numPr>
            </w:pPr>
          </w:p>
        </w:tc>
        <w:tc>
          <w:tcPr>
            <w:tcW w:w="4585" w:type="dxa"/>
          </w:tcPr>
          <w:p w14:paraId="3A7457BC" w14:textId="77777777" w:rsidR="00A92F65" w:rsidRDefault="00A92F65" w:rsidP="00A92F65">
            <w:pPr>
              <w:pStyle w:val="NumberedBullet"/>
              <w:numPr>
                <w:ilvl w:val="0"/>
                <w:numId w:val="0"/>
              </w:numPr>
            </w:pPr>
          </w:p>
        </w:tc>
      </w:tr>
      <w:tr w:rsidR="00A92F65" w14:paraId="3774BBEF" w14:textId="77777777" w:rsidTr="00651B7E">
        <w:trPr>
          <w:trHeight w:val="720"/>
        </w:trPr>
        <w:tc>
          <w:tcPr>
            <w:tcW w:w="1633" w:type="dxa"/>
          </w:tcPr>
          <w:p w14:paraId="40F7FE54" w14:textId="77777777" w:rsidR="00A92F65" w:rsidRDefault="00A92F65" w:rsidP="00A92F65">
            <w:pPr>
              <w:pStyle w:val="NumberedBullet"/>
              <w:numPr>
                <w:ilvl w:val="0"/>
                <w:numId w:val="0"/>
              </w:numPr>
            </w:pPr>
          </w:p>
        </w:tc>
        <w:tc>
          <w:tcPr>
            <w:tcW w:w="2340" w:type="dxa"/>
          </w:tcPr>
          <w:p w14:paraId="04E4B8AE" w14:textId="77777777" w:rsidR="00A92F65" w:rsidRDefault="00A92F65" w:rsidP="00A92F65">
            <w:pPr>
              <w:pStyle w:val="NumberedBullet"/>
              <w:numPr>
                <w:ilvl w:val="0"/>
                <w:numId w:val="0"/>
              </w:numPr>
            </w:pPr>
          </w:p>
        </w:tc>
        <w:tc>
          <w:tcPr>
            <w:tcW w:w="4585" w:type="dxa"/>
          </w:tcPr>
          <w:p w14:paraId="558DAEB8" w14:textId="77777777" w:rsidR="00A92F65" w:rsidRDefault="00A92F65" w:rsidP="00A92F65">
            <w:pPr>
              <w:pStyle w:val="NumberedBullet"/>
              <w:numPr>
                <w:ilvl w:val="0"/>
                <w:numId w:val="0"/>
              </w:numPr>
            </w:pPr>
          </w:p>
        </w:tc>
      </w:tr>
      <w:tr w:rsidR="00A92F65" w14:paraId="231D0BFF" w14:textId="77777777" w:rsidTr="00651B7E">
        <w:trPr>
          <w:trHeight w:val="720"/>
        </w:trPr>
        <w:tc>
          <w:tcPr>
            <w:tcW w:w="1633" w:type="dxa"/>
          </w:tcPr>
          <w:p w14:paraId="145A99AB" w14:textId="77777777" w:rsidR="00A92F65" w:rsidRDefault="00A92F65" w:rsidP="00A92F65">
            <w:pPr>
              <w:pStyle w:val="NumberedBullet"/>
              <w:numPr>
                <w:ilvl w:val="0"/>
                <w:numId w:val="0"/>
              </w:numPr>
            </w:pPr>
          </w:p>
        </w:tc>
        <w:tc>
          <w:tcPr>
            <w:tcW w:w="2340" w:type="dxa"/>
          </w:tcPr>
          <w:p w14:paraId="72C5E06D" w14:textId="77777777" w:rsidR="00A92F65" w:rsidRDefault="00A92F65" w:rsidP="00A92F65">
            <w:pPr>
              <w:pStyle w:val="NumberedBullet"/>
              <w:numPr>
                <w:ilvl w:val="0"/>
                <w:numId w:val="0"/>
              </w:numPr>
            </w:pPr>
          </w:p>
        </w:tc>
        <w:tc>
          <w:tcPr>
            <w:tcW w:w="4585" w:type="dxa"/>
          </w:tcPr>
          <w:p w14:paraId="2C3FB55A" w14:textId="77777777" w:rsidR="00A92F65" w:rsidRDefault="00A92F65" w:rsidP="00A92F65">
            <w:pPr>
              <w:pStyle w:val="NumberedBullet"/>
              <w:numPr>
                <w:ilvl w:val="0"/>
                <w:numId w:val="0"/>
              </w:numPr>
            </w:pPr>
          </w:p>
        </w:tc>
      </w:tr>
    </w:tbl>
    <w:p w14:paraId="732321AD" w14:textId="77777777" w:rsidR="00A92F65" w:rsidRDefault="00A92F65" w:rsidP="00A92F65">
      <w:pPr>
        <w:pStyle w:val="NumberedBullet"/>
        <w:numPr>
          <w:ilvl w:val="0"/>
          <w:numId w:val="0"/>
        </w:numPr>
        <w:ind w:left="792" w:hanging="360"/>
      </w:pPr>
    </w:p>
    <w:p w14:paraId="1E150FF5" w14:textId="6298ECF0" w:rsidR="008D464E" w:rsidRPr="00861360" w:rsidRDefault="008D464E" w:rsidP="00BE7ED1">
      <w:pPr>
        <w:pStyle w:val="NumberedBullet"/>
      </w:pPr>
      <w:r>
        <w:t xml:space="preserve">For each component, please describe who will deliver or facilitate the component and the intended setting </w:t>
      </w:r>
      <w:r w:rsidR="00D24972">
        <w:t>for offering the component</w:t>
      </w:r>
      <w:r>
        <w:t>.</w:t>
      </w:r>
      <w:r w:rsidR="00F70B8E" w:rsidRPr="00F70B8E">
        <w:rPr>
          <w:i/>
        </w:rPr>
        <w:t xml:space="preserve"> Example provided in first row of </w:t>
      </w:r>
      <w:r w:rsidR="00F70B8E">
        <w:rPr>
          <w:i/>
        </w:rPr>
        <w:t xml:space="preserve">the </w:t>
      </w:r>
      <w:r w:rsidR="00F70B8E" w:rsidRPr="00F70B8E">
        <w:rPr>
          <w:i/>
        </w:rPr>
        <w:t>table.</w:t>
      </w:r>
    </w:p>
    <w:tbl>
      <w:tblPr>
        <w:tblStyle w:val="TableGrid"/>
        <w:tblW w:w="0" w:type="auto"/>
        <w:tblInd w:w="792" w:type="dxa"/>
        <w:tblLook w:val="04A0" w:firstRow="1" w:lastRow="0" w:firstColumn="1" w:lastColumn="0" w:noHBand="0" w:noVBand="1"/>
      </w:tblPr>
      <w:tblGrid>
        <w:gridCol w:w="1641"/>
        <w:gridCol w:w="3640"/>
        <w:gridCol w:w="3277"/>
      </w:tblGrid>
      <w:tr w:rsidR="00214585" w14:paraId="7A324106" w14:textId="0FDC9FAB" w:rsidTr="00214585">
        <w:tc>
          <w:tcPr>
            <w:tcW w:w="1641" w:type="dxa"/>
          </w:tcPr>
          <w:p w14:paraId="75D21803" w14:textId="17D7EFA3" w:rsidR="00214585" w:rsidRDefault="00214585" w:rsidP="00651B7E">
            <w:pPr>
              <w:pStyle w:val="NumberedBullet"/>
              <w:numPr>
                <w:ilvl w:val="0"/>
                <w:numId w:val="0"/>
              </w:numPr>
            </w:pPr>
            <w:r>
              <w:t xml:space="preserve">A: </w:t>
            </w:r>
            <w:r w:rsidR="00651B7E">
              <w:t>Component</w:t>
            </w:r>
          </w:p>
        </w:tc>
        <w:tc>
          <w:tcPr>
            <w:tcW w:w="3640" w:type="dxa"/>
          </w:tcPr>
          <w:p w14:paraId="17F02D2B" w14:textId="4545CACD" w:rsidR="00214585" w:rsidRDefault="00214585" w:rsidP="00A92F65">
            <w:pPr>
              <w:pStyle w:val="NumberedBullet"/>
              <w:numPr>
                <w:ilvl w:val="0"/>
                <w:numId w:val="0"/>
              </w:numPr>
            </w:pPr>
            <w:r>
              <w:t>B: Who will deliver?</w:t>
            </w:r>
          </w:p>
        </w:tc>
        <w:tc>
          <w:tcPr>
            <w:tcW w:w="3277" w:type="dxa"/>
          </w:tcPr>
          <w:p w14:paraId="1DE61985" w14:textId="64F5EA88" w:rsidR="00214585" w:rsidRDefault="00214585" w:rsidP="00A92F65">
            <w:pPr>
              <w:pStyle w:val="NumberedBullet"/>
              <w:numPr>
                <w:ilvl w:val="0"/>
                <w:numId w:val="0"/>
              </w:numPr>
            </w:pPr>
            <w:r>
              <w:t>C. Setting</w:t>
            </w:r>
          </w:p>
        </w:tc>
      </w:tr>
      <w:tr w:rsidR="00214585" w14:paraId="6153E099" w14:textId="1F6DD836" w:rsidTr="0037246F">
        <w:trPr>
          <w:trHeight w:val="720"/>
        </w:trPr>
        <w:tc>
          <w:tcPr>
            <w:tcW w:w="1641" w:type="dxa"/>
            <w:shd w:val="clear" w:color="auto" w:fill="BFBFBF" w:themeFill="background1" w:themeFillShade="BF"/>
          </w:tcPr>
          <w:p w14:paraId="74F58148" w14:textId="1E32C8E4" w:rsidR="00214585" w:rsidRPr="00500260" w:rsidRDefault="00F70B8E" w:rsidP="00A92F65">
            <w:pPr>
              <w:pStyle w:val="NumberedBullet"/>
              <w:numPr>
                <w:ilvl w:val="0"/>
                <w:numId w:val="0"/>
              </w:numPr>
              <w:rPr>
                <w:i/>
              </w:rPr>
            </w:pPr>
            <w:r>
              <w:rPr>
                <w:i/>
              </w:rPr>
              <w:t>Classroom lessons</w:t>
            </w:r>
          </w:p>
        </w:tc>
        <w:tc>
          <w:tcPr>
            <w:tcW w:w="3640" w:type="dxa"/>
            <w:shd w:val="clear" w:color="auto" w:fill="BFBFBF" w:themeFill="background1" w:themeFillShade="BF"/>
          </w:tcPr>
          <w:p w14:paraId="096D9BF9" w14:textId="1D518D20" w:rsidR="00214585" w:rsidRPr="00500260" w:rsidRDefault="00F70B8E" w:rsidP="00A92F65">
            <w:pPr>
              <w:pStyle w:val="NumberedBullet"/>
              <w:numPr>
                <w:ilvl w:val="0"/>
                <w:numId w:val="0"/>
              </w:numPr>
              <w:rPr>
                <w:i/>
              </w:rPr>
            </w:pPr>
            <w:r>
              <w:rPr>
                <w:i/>
              </w:rPr>
              <w:t>Trained facilitators</w:t>
            </w:r>
          </w:p>
        </w:tc>
        <w:tc>
          <w:tcPr>
            <w:tcW w:w="3277" w:type="dxa"/>
            <w:shd w:val="clear" w:color="auto" w:fill="BFBFBF" w:themeFill="background1" w:themeFillShade="BF"/>
          </w:tcPr>
          <w:p w14:paraId="540C61BD" w14:textId="5C9FC43D" w:rsidR="00214585" w:rsidRPr="00500260" w:rsidRDefault="00F70B8E" w:rsidP="00A92F65">
            <w:pPr>
              <w:pStyle w:val="NumberedBullet"/>
              <w:numPr>
                <w:ilvl w:val="0"/>
                <w:numId w:val="0"/>
              </w:numPr>
              <w:rPr>
                <w:i/>
              </w:rPr>
            </w:pPr>
            <w:r>
              <w:rPr>
                <w:i/>
              </w:rPr>
              <w:t>After school program</w:t>
            </w:r>
          </w:p>
        </w:tc>
      </w:tr>
      <w:tr w:rsidR="00214585" w14:paraId="26634BA9" w14:textId="7A0E6C7E" w:rsidTr="00214585">
        <w:trPr>
          <w:trHeight w:val="720"/>
        </w:trPr>
        <w:tc>
          <w:tcPr>
            <w:tcW w:w="1641" w:type="dxa"/>
          </w:tcPr>
          <w:p w14:paraId="69DC2B77" w14:textId="77777777" w:rsidR="00214585" w:rsidRDefault="00214585" w:rsidP="00A92F65">
            <w:pPr>
              <w:pStyle w:val="NumberedBullet"/>
              <w:numPr>
                <w:ilvl w:val="0"/>
                <w:numId w:val="0"/>
              </w:numPr>
            </w:pPr>
          </w:p>
        </w:tc>
        <w:tc>
          <w:tcPr>
            <w:tcW w:w="3640" w:type="dxa"/>
          </w:tcPr>
          <w:p w14:paraId="3E7C64EC" w14:textId="77777777" w:rsidR="00214585" w:rsidRDefault="00214585" w:rsidP="00A92F65">
            <w:pPr>
              <w:pStyle w:val="NumberedBullet"/>
              <w:numPr>
                <w:ilvl w:val="0"/>
                <w:numId w:val="0"/>
              </w:numPr>
            </w:pPr>
          </w:p>
        </w:tc>
        <w:tc>
          <w:tcPr>
            <w:tcW w:w="3277" w:type="dxa"/>
          </w:tcPr>
          <w:p w14:paraId="16652000" w14:textId="77777777" w:rsidR="00214585" w:rsidRDefault="00214585" w:rsidP="00A92F65">
            <w:pPr>
              <w:pStyle w:val="NumberedBullet"/>
              <w:numPr>
                <w:ilvl w:val="0"/>
                <w:numId w:val="0"/>
              </w:numPr>
            </w:pPr>
          </w:p>
        </w:tc>
      </w:tr>
      <w:tr w:rsidR="00214585" w14:paraId="5078371D" w14:textId="40896E27" w:rsidTr="00214585">
        <w:trPr>
          <w:trHeight w:val="720"/>
        </w:trPr>
        <w:tc>
          <w:tcPr>
            <w:tcW w:w="1641" w:type="dxa"/>
          </w:tcPr>
          <w:p w14:paraId="4A5A5FCC" w14:textId="77777777" w:rsidR="00214585" w:rsidRDefault="00214585" w:rsidP="00A92F65">
            <w:pPr>
              <w:pStyle w:val="NumberedBullet"/>
              <w:numPr>
                <w:ilvl w:val="0"/>
                <w:numId w:val="0"/>
              </w:numPr>
            </w:pPr>
          </w:p>
        </w:tc>
        <w:tc>
          <w:tcPr>
            <w:tcW w:w="3640" w:type="dxa"/>
          </w:tcPr>
          <w:p w14:paraId="0819E0F1" w14:textId="77777777" w:rsidR="00214585" w:rsidRDefault="00214585" w:rsidP="00A92F65">
            <w:pPr>
              <w:pStyle w:val="NumberedBullet"/>
              <w:numPr>
                <w:ilvl w:val="0"/>
                <w:numId w:val="0"/>
              </w:numPr>
            </w:pPr>
          </w:p>
        </w:tc>
        <w:tc>
          <w:tcPr>
            <w:tcW w:w="3277" w:type="dxa"/>
          </w:tcPr>
          <w:p w14:paraId="735392F3" w14:textId="77777777" w:rsidR="00214585" w:rsidRDefault="00214585" w:rsidP="00A92F65">
            <w:pPr>
              <w:pStyle w:val="NumberedBullet"/>
              <w:numPr>
                <w:ilvl w:val="0"/>
                <w:numId w:val="0"/>
              </w:numPr>
            </w:pPr>
          </w:p>
        </w:tc>
      </w:tr>
      <w:tr w:rsidR="00214585" w14:paraId="6897712A" w14:textId="68396ABD" w:rsidTr="00214585">
        <w:trPr>
          <w:trHeight w:val="720"/>
        </w:trPr>
        <w:tc>
          <w:tcPr>
            <w:tcW w:w="1641" w:type="dxa"/>
          </w:tcPr>
          <w:p w14:paraId="2EE7286E" w14:textId="77777777" w:rsidR="00214585" w:rsidRDefault="00214585" w:rsidP="00A92F65">
            <w:pPr>
              <w:pStyle w:val="NumberedBullet"/>
              <w:numPr>
                <w:ilvl w:val="0"/>
                <w:numId w:val="0"/>
              </w:numPr>
            </w:pPr>
          </w:p>
        </w:tc>
        <w:tc>
          <w:tcPr>
            <w:tcW w:w="3640" w:type="dxa"/>
          </w:tcPr>
          <w:p w14:paraId="7506D614" w14:textId="77777777" w:rsidR="00214585" w:rsidRDefault="00214585" w:rsidP="00A92F65">
            <w:pPr>
              <w:pStyle w:val="NumberedBullet"/>
              <w:numPr>
                <w:ilvl w:val="0"/>
                <w:numId w:val="0"/>
              </w:numPr>
            </w:pPr>
          </w:p>
        </w:tc>
        <w:tc>
          <w:tcPr>
            <w:tcW w:w="3277" w:type="dxa"/>
          </w:tcPr>
          <w:p w14:paraId="7DC0B53D" w14:textId="77777777" w:rsidR="00214585" w:rsidRDefault="00214585" w:rsidP="00A92F65">
            <w:pPr>
              <w:pStyle w:val="NumberedBullet"/>
              <w:numPr>
                <w:ilvl w:val="0"/>
                <w:numId w:val="0"/>
              </w:numPr>
            </w:pPr>
          </w:p>
        </w:tc>
      </w:tr>
    </w:tbl>
    <w:p w14:paraId="2911FCCD" w14:textId="77777777" w:rsidR="008D464E" w:rsidRDefault="008D464E" w:rsidP="00E8757F">
      <w:pPr>
        <w:pStyle w:val="NumberedBullet"/>
        <w:numPr>
          <w:ilvl w:val="0"/>
          <w:numId w:val="0"/>
        </w:numPr>
        <w:ind w:left="792"/>
      </w:pPr>
    </w:p>
    <w:p w14:paraId="7A1D27BE" w14:textId="07DFF8F7" w:rsidR="008D464E" w:rsidRPr="000472EA" w:rsidRDefault="008D464E" w:rsidP="008D464E">
      <w:pPr>
        <w:pStyle w:val="NumberedBullet"/>
      </w:pPr>
      <w:r w:rsidRPr="000472EA">
        <w:t xml:space="preserve">Please provide a copy of the logic model for </w:t>
      </w:r>
      <w:r w:rsidR="00D24972">
        <w:t xml:space="preserve">the </w:t>
      </w:r>
      <w:r>
        <w:t>program. The logic model should specify, at a minimum, inputs, activities, and expected outcomes for the program.</w:t>
      </w:r>
    </w:p>
    <w:p w14:paraId="4B8A9BC2" w14:textId="77777777" w:rsidR="0056290C" w:rsidRDefault="0056290C" w:rsidP="00E8757F">
      <w:pPr>
        <w:pStyle w:val="NumberedBullet"/>
        <w:numPr>
          <w:ilvl w:val="0"/>
          <w:numId w:val="0"/>
        </w:numPr>
        <w:ind w:left="792"/>
      </w:pPr>
    </w:p>
    <w:p w14:paraId="1F864582" w14:textId="77777777" w:rsidR="008D464E" w:rsidRDefault="008D464E" w:rsidP="00E8757F">
      <w:pPr>
        <w:pStyle w:val="NumberedBullet"/>
        <w:numPr>
          <w:ilvl w:val="0"/>
          <w:numId w:val="0"/>
        </w:numPr>
        <w:ind w:left="792"/>
      </w:pPr>
    </w:p>
    <w:p w14:paraId="7A820B7C" w14:textId="759AFDE3" w:rsidR="00901C75" w:rsidRDefault="0037137C" w:rsidP="00861360">
      <w:pPr>
        <w:pStyle w:val="NumberedBullet"/>
      </w:pPr>
      <w:r>
        <w:lastRenderedPageBreak/>
        <w:t xml:space="preserve">Please </w:t>
      </w:r>
      <w:r w:rsidR="00901C75">
        <w:t>list what program components or adaptations are designed to meet</w:t>
      </w:r>
      <w:r>
        <w:t xml:space="preserve"> </w:t>
      </w:r>
      <w:r w:rsidR="007421AE">
        <w:t>the cultural and/or linguistic needs of the AI/AN tribal community</w:t>
      </w:r>
      <w:r>
        <w:t xml:space="preserve"> </w:t>
      </w:r>
    </w:p>
    <w:p w14:paraId="0985F401" w14:textId="77777777" w:rsidR="00901C75" w:rsidRDefault="00901C75" w:rsidP="00901C75">
      <w:pPr>
        <w:pStyle w:val="NumberedBullet"/>
        <w:numPr>
          <w:ilvl w:val="0"/>
          <w:numId w:val="0"/>
        </w:numPr>
        <w:ind w:left="792"/>
      </w:pPr>
    </w:p>
    <w:p w14:paraId="38B2F1C8" w14:textId="77777777" w:rsidR="00216E25" w:rsidRDefault="00216E25" w:rsidP="00901C75">
      <w:pPr>
        <w:pStyle w:val="NumberedBullet"/>
        <w:numPr>
          <w:ilvl w:val="0"/>
          <w:numId w:val="0"/>
        </w:numPr>
        <w:ind w:left="792"/>
      </w:pPr>
    </w:p>
    <w:p w14:paraId="43F2633E" w14:textId="77777777" w:rsidR="00216E25" w:rsidRDefault="00216E25" w:rsidP="00901C75">
      <w:pPr>
        <w:pStyle w:val="NumberedBullet"/>
        <w:numPr>
          <w:ilvl w:val="0"/>
          <w:numId w:val="0"/>
        </w:numPr>
        <w:ind w:left="792"/>
      </w:pPr>
    </w:p>
    <w:p w14:paraId="72EE71C6" w14:textId="77777777" w:rsidR="00901C75" w:rsidRDefault="00901C75" w:rsidP="00901C75">
      <w:pPr>
        <w:pStyle w:val="NumberedBullet"/>
        <w:numPr>
          <w:ilvl w:val="0"/>
          <w:numId w:val="0"/>
        </w:numPr>
        <w:ind w:left="792"/>
      </w:pPr>
    </w:p>
    <w:p w14:paraId="7D255282" w14:textId="6D939539" w:rsidR="00861360" w:rsidRDefault="00901C75" w:rsidP="00861360">
      <w:pPr>
        <w:pStyle w:val="NumberedBullet"/>
      </w:pPr>
      <w:r>
        <w:t xml:space="preserve">Please describe how the program </w:t>
      </w:r>
      <w:r w:rsidR="00773CA2">
        <w:t xml:space="preserve">will incorporate </w:t>
      </w:r>
      <w:r w:rsidR="0037137C">
        <w:t>trauma-informed</w:t>
      </w:r>
      <w:r w:rsidR="00773CA2">
        <w:t xml:space="preserve"> practices</w:t>
      </w:r>
      <w:r w:rsidR="0037137C">
        <w:t xml:space="preserve">. </w:t>
      </w:r>
    </w:p>
    <w:p w14:paraId="1BDB2D9B" w14:textId="77777777" w:rsidR="000575CB" w:rsidRDefault="000575CB" w:rsidP="00E8757F">
      <w:pPr>
        <w:pStyle w:val="NumberedBullet"/>
        <w:numPr>
          <w:ilvl w:val="0"/>
          <w:numId w:val="0"/>
        </w:numPr>
        <w:ind w:left="792"/>
      </w:pPr>
    </w:p>
    <w:p w14:paraId="44D61658" w14:textId="77777777" w:rsidR="00216E25" w:rsidRDefault="00216E25" w:rsidP="00E8757F">
      <w:pPr>
        <w:pStyle w:val="NumberedBullet"/>
        <w:numPr>
          <w:ilvl w:val="0"/>
          <w:numId w:val="0"/>
        </w:numPr>
        <w:ind w:left="792"/>
      </w:pPr>
    </w:p>
    <w:p w14:paraId="6423F91F" w14:textId="77777777" w:rsidR="00216E25" w:rsidRDefault="00216E25" w:rsidP="00E8757F">
      <w:pPr>
        <w:pStyle w:val="NumberedBullet"/>
        <w:numPr>
          <w:ilvl w:val="0"/>
          <w:numId w:val="0"/>
        </w:numPr>
        <w:ind w:left="792"/>
      </w:pPr>
    </w:p>
    <w:p w14:paraId="5318FB38" w14:textId="77777777" w:rsidR="00216E25" w:rsidRDefault="00216E25" w:rsidP="00E8757F">
      <w:pPr>
        <w:pStyle w:val="NumberedBullet"/>
        <w:numPr>
          <w:ilvl w:val="0"/>
          <w:numId w:val="0"/>
        </w:numPr>
        <w:ind w:left="792"/>
      </w:pPr>
    </w:p>
    <w:p w14:paraId="427147D5" w14:textId="77777777" w:rsidR="000575CB" w:rsidRDefault="000575CB" w:rsidP="00E8757F">
      <w:pPr>
        <w:pStyle w:val="NumberedBullet"/>
        <w:numPr>
          <w:ilvl w:val="0"/>
          <w:numId w:val="0"/>
        </w:numPr>
        <w:ind w:left="792"/>
      </w:pPr>
    </w:p>
    <w:p w14:paraId="0EDD9CE2" w14:textId="0E2F98CD" w:rsidR="000575CB" w:rsidRDefault="00324F3E" w:rsidP="00861360">
      <w:pPr>
        <w:pStyle w:val="NumberedBullet"/>
      </w:pPr>
      <w:r>
        <w:t>Please list any</w:t>
      </w:r>
      <w:r w:rsidR="000575CB">
        <w:t xml:space="preserve"> other services related to adolescent </w:t>
      </w:r>
      <w:r w:rsidR="00773CA2">
        <w:t>sexual health</w:t>
      </w:r>
      <w:r>
        <w:t xml:space="preserve"> that</w:t>
      </w:r>
      <w:r w:rsidR="000575CB">
        <w:t xml:space="preserve"> are available to youth in the communities where your program will operate</w:t>
      </w:r>
      <w:r>
        <w:t>.</w:t>
      </w:r>
      <w:r w:rsidR="000575CB">
        <w:t xml:space="preserve"> </w:t>
      </w:r>
    </w:p>
    <w:p w14:paraId="66D85028" w14:textId="77777777" w:rsidR="008D464E" w:rsidRDefault="008D464E" w:rsidP="00E8757F">
      <w:pPr>
        <w:pStyle w:val="NumberedBullet"/>
        <w:numPr>
          <w:ilvl w:val="0"/>
          <w:numId w:val="0"/>
        </w:numPr>
        <w:ind w:left="792"/>
      </w:pPr>
    </w:p>
    <w:p w14:paraId="1388085E" w14:textId="77777777" w:rsidR="008D464E" w:rsidRDefault="008D464E" w:rsidP="00E8757F">
      <w:pPr>
        <w:pStyle w:val="NumberedBullet"/>
        <w:numPr>
          <w:ilvl w:val="0"/>
          <w:numId w:val="0"/>
        </w:numPr>
        <w:ind w:left="792"/>
      </w:pPr>
    </w:p>
    <w:p w14:paraId="0D2CC18C" w14:textId="727BCAE3" w:rsidR="0092717C" w:rsidRDefault="0092717C">
      <w:pPr>
        <w:rPr>
          <w:b/>
        </w:rPr>
      </w:pPr>
    </w:p>
    <w:p w14:paraId="64B5BEF6" w14:textId="10544D78" w:rsidR="008D464E" w:rsidRPr="008D464E" w:rsidRDefault="008D464E" w:rsidP="00E8757F">
      <w:pPr>
        <w:pStyle w:val="NormalSS"/>
        <w:ind w:left="360"/>
        <w:rPr>
          <w:b/>
        </w:rPr>
      </w:pPr>
      <w:r w:rsidRPr="008D464E">
        <w:rPr>
          <w:b/>
        </w:rPr>
        <w:t>Evaluation Overview</w:t>
      </w:r>
    </w:p>
    <w:p w14:paraId="2B6BC1C7" w14:textId="77777777" w:rsidR="008D464E" w:rsidRPr="000472EA" w:rsidRDefault="008D464E" w:rsidP="005665F0">
      <w:pPr>
        <w:pStyle w:val="NormalSS"/>
      </w:pPr>
    </w:p>
    <w:p w14:paraId="7405C764" w14:textId="0BA670B9" w:rsidR="00E676CF" w:rsidRDefault="00F82134" w:rsidP="00E676CF">
      <w:pPr>
        <w:pStyle w:val="NumberedBullet"/>
      </w:pPr>
      <w:r w:rsidRPr="000472EA">
        <w:t xml:space="preserve">Please list </w:t>
      </w:r>
      <w:r w:rsidR="005665F0" w:rsidRPr="000472EA">
        <w:t>the</w:t>
      </w:r>
      <w:r w:rsidR="00E11F87" w:rsidRPr="000472EA">
        <w:t xml:space="preserve"> research questions that will guide your </w:t>
      </w:r>
      <w:r w:rsidR="00776875" w:rsidRPr="000472EA">
        <w:t xml:space="preserve">descriptive </w:t>
      </w:r>
      <w:r w:rsidR="00E11F87" w:rsidRPr="000472EA">
        <w:t>evaluation.</w:t>
      </w:r>
      <w:r w:rsidR="00B22F34" w:rsidRPr="000472EA">
        <w:t xml:space="preserve"> </w:t>
      </w:r>
      <w:r w:rsidR="00E676CF">
        <w:t>Please use concise language and frame these as questions rather than hypotheses.</w:t>
      </w:r>
    </w:p>
    <w:p w14:paraId="7EA4B086" w14:textId="08E611A6" w:rsidR="00E676CF" w:rsidRDefault="00E676CF" w:rsidP="00BA0BC3">
      <w:pPr>
        <w:pStyle w:val="NumberedBullet"/>
        <w:numPr>
          <w:ilvl w:val="0"/>
          <w:numId w:val="50"/>
        </w:numPr>
      </w:pPr>
      <w:r>
        <w:t>Process evaluation questions (</w:t>
      </w:r>
      <w:r w:rsidR="007421AE">
        <w:t>including how you will track activities and outcomes in your logic model</w:t>
      </w:r>
      <w:r w:rsidR="0068607F">
        <w:t>,</w:t>
      </w:r>
      <w:r w:rsidR="007421AE">
        <w:t xml:space="preserve"> monitor fidelity </w:t>
      </w:r>
      <w:r w:rsidR="0068607F">
        <w:t xml:space="preserve">and adaptations </w:t>
      </w:r>
      <w:r w:rsidR="007421AE">
        <w:t>to the planned program model</w:t>
      </w:r>
      <w:r w:rsidR="00B22F34" w:rsidRPr="000472EA">
        <w:t>,</w:t>
      </w:r>
      <w:r w:rsidR="0068607F">
        <w:t xml:space="preserve"> and identify successes and challenges</w:t>
      </w:r>
      <w:r>
        <w:t xml:space="preserve">): </w:t>
      </w:r>
    </w:p>
    <w:p w14:paraId="22931525" w14:textId="77777777" w:rsidR="00E676CF" w:rsidRDefault="00E676CF" w:rsidP="00BA0BC3">
      <w:pPr>
        <w:pStyle w:val="NumberedBullet"/>
        <w:numPr>
          <w:ilvl w:val="0"/>
          <w:numId w:val="0"/>
        </w:numPr>
        <w:ind w:left="1152"/>
      </w:pPr>
    </w:p>
    <w:p w14:paraId="7F9EE981" w14:textId="77777777" w:rsidR="00E676CF" w:rsidRDefault="00E676CF" w:rsidP="00BA0BC3">
      <w:pPr>
        <w:pStyle w:val="NumberedBullet"/>
        <w:numPr>
          <w:ilvl w:val="0"/>
          <w:numId w:val="0"/>
        </w:numPr>
        <w:ind w:left="1152"/>
      </w:pPr>
    </w:p>
    <w:p w14:paraId="0E70FB7E" w14:textId="77777777" w:rsidR="00E676CF" w:rsidRDefault="00E676CF" w:rsidP="00BA0BC3">
      <w:pPr>
        <w:pStyle w:val="NumberedBullet"/>
        <w:numPr>
          <w:ilvl w:val="0"/>
          <w:numId w:val="0"/>
        </w:numPr>
        <w:ind w:left="1152"/>
      </w:pPr>
    </w:p>
    <w:p w14:paraId="1F6CCD8B" w14:textId="77777777" w:rsidR="00E676CF" w:rsidRDefault="00E676CF" w:rsidP="00BA0BC3">
      <w:pPr>
        <w:pStyle w:val="NumberedBullet"/>
        <w:numPr>
          <w:ilvl w:val="0"/>
          <w:numId w:val="0"/>
        </w:numPr>
        <w:ind w:left="1152"/>
      </w:pPr>
    </w:p>
    <w:p w14:paraId="088302F8" w14:textId="78D8E507" w:rsidR="00E676CF" w:rsidRDefault="00E676CF" w:rsidP="00BA0BC3">
      <w:pPr>
        <w:pStyle w:val="NumberedBullet"/>
        <w:numPr>
          <w:ilvl w:val="0"/>
          <w:numId w:val="50"/>
        </w:numPr>
      </w:pPr>
      <w:r>
        <w:t>O</w:t>
      </w:r>
      <w:r w:rsidR="0068607F">
        <w:t>utcome evaluation</w:t>
      </w:r>
      <w:r>
        <w:t xml:space="preserve"> questions (</w:t>
      </w:r>
      <w:r w:rsidR="0068607F">
        <w:t>including participant outcomes based on your logic model</w:t>
      </w:r>
      <w:r w:rsidR="00F70B8E">
        <w:t>)</w:t>
      </w:r>
      <w:r>
        <w:t>:</w:t>
      </w:r>
    </w:p>
    <w:p w14:paraId="46C3C077" w14:textId="77777777" w:rsidR="00E676CF" w:rsidRDefault="00E676CF" w:rsidP="00BA0BC3">
      <w:pPr>
        <w:pStyle w:val="ListParagraph"/>
      </w:pPr>
    </w:p>
    <w:p w14:paraId="4655E9FE" w14:textId="77777777" w:rsidR="00E676CF" w:rsidRDefault="00E676CF" w:rsidP="00BA0BC3">
      <w:pPr>
        <w:pStyle w:val="ListParagraph"/>
      </w:pPr>
    </w:p>
    <w:p w14:paraId="68FE98B3" w14:textId="77777777" w:rsidR="00E676CF" w:rsidRDefault="00E676CF" w:rsidP="00BA0BC3">
      <w:pPr>
        <w:pStyle w:val="ListParagraph"/>
      </w:pPr>
    </w:p>
    <w:p w14:paraId="303345A6" w14:textId="77777777" w:rsidR="00E676CF" w:rsidRDefault="00E676CF" w:rsidP="00BA0BC3">
      <w:pPr>
        <w:pStyle w:val="ListParagraph"/>
      </w:pPr>
    </w:p>
    <w:p w14:paraId="3A03C91F" w14:textId="77777777" w:rsidR="00E676CF" w:rsidRDefault="00E676CF" w:rsidP="00BA0BC3">
      <w:pPr>
        <w:pStyle w:val="ListParagraph"/>
      </w:pPr>
    </w:p>
    <w:p w14:paraId="3E477F9B" w14:textId="77777777" w:rsidR="00E676CF" w:rsidRDefault="00E676CF" w:rsidP="00BA0BC3">
      <w:pPr>
        <w:pStyle w:val="ListParagraph"/>
      </w:pPr>
    </w:p>
    <w:p w14:paraId="5FF5C409" w14:textId="43E8E507" w:rsidR="00E11F87" w:rsidRDefault="00E676CF" w:rsidP="00BA0BC3">
      <w:pPr>
        <w:pStyle w:val="NumberedBullet"/>
        <w:numPr>
          <w:ilvl w:val="0"/>
          <w:numId w:val="50"/>
        </w:numPr>
      </w:pPr>
      <w:r>
        <w:t>O</w:t>
      </w:r>
      <w:r w:rsidR="00B22F34" w:rsidRPr="000472EA">
        <w:t>ther topics for descriptive evaluations</w:t>
      </w:r>
      <w:r w:rsidR="00ED40C1">
        <w:t>, if applicable.</w:t>
      </w:r>
    </w:p>
    <w:p w14:paraId="0D51D71C" w14:textId="77777777" w:rsidR="00E676CF" w:rsidRPr="000472EA" w:rsidRDefault="00E676CF" w:rsidP="00BA0BC3">
      <w:pPr>
        <w:pStyle w:val="NumberedBullet"/>
        <w:numPr>
          <w:ilvl w:val="0"/>
          <w:numId w:val="0"/>
        </w:numPr>
        <w:ind w:left="792" w:hanging="360"/>
      </w:pPr>
    </w:p>
    <w:p w14:paraId="726E77D1" w14:textId="77777777" w:rsidR="00D24972" w:rsidRDefault="00D24972" w:rsidP="005B0FAF">
      <w:pPr>
        <w:pStyle w:val="ListParagraph"/>
        <w:ind w:left="0" w:firstLine="0"/>
        <w:contextualSpacing w:val="0"/>
        <w:rPr>
          <w:i/>
        </w:rPr>
      </w:pPr>
    </w:p>
    <w:p w14:paraId="5A8EFE92" w14:textId="77777777" w:rsidR="00C923BB" w:rsidRDefault="001F6814" w:rsidP="00716693">
      <w:pPr>
        <w:pStyle w:val="NumberedBullet"/>
      </w:pPr>
      <w:r w:rsidRPr="000472EA">
        <w:t xml:space="preserve">Please complete the </w:t>
      </w:r>
      <w:r w:rsidR="00D83569" w:rsidRPr="000472EA">
        <w:t>following two tables</w:t>
      </w:r>
      <w:r w:rsidRPr="000472EA">
        <w:t xml:space="preserve">. </w:t>
      </w:r>
    </w:p>
    <w:p w14:paraId="5AE8DA65" w14:textId="3FEA2053" w:rsidR="001F6814" w:rsidRPr="000472EA" w:rsidRDefault="00871E23" w:rsidP="00C923BB">
      <w:pPr>
        <w:pStyle w:val="NumberedBullet"/>
        <w:numPr>
          <w:ilvl w:val="0"/>
          <w:numId w:val="0"/>
        </w:numPr>
        <w:ind w:left="792"/>
      </w:pPr>
      <w:r w:rsidRPr="00871E23">
        <w:t xml:space="preserve">In the </w:t>
      </w:r>
      <w:r>
        <w:t xml:space="preserve">first </w:t>
      </w:r>
      <w:r w:rsidRPr="00871E23">
        <w:t>table, list all research questions described in question #</w:t>
      </w:r>
      <w:r w:rsidR="00C923BB">
        <w:t>11</w:t>
      </w:r>
      <w:r w:rsidRPr="00871E23">
        <w:t xml:space="preserve"> in the column</w:t>
      </w:r>
      <w:r w:rsidR="00C923BB">
        <w:t xml:space="preserve"> headings</w:t>
      </w:r>
      <w:r w:rsidRPr="00871E23">
        <w:t xml:space="preserve">, then list all planned data sources in </w:t>
      </w:r>
      <w:r w:rsidR="00C923BB">
        <w:t>the rows</w:t>
      </w:r>
      <w:r w:rsidRPr="00871E23">
        <w:t xml:space="preserve"> under the data source heading. </w:t>
      </w:r>
      <w:r w:rsidR="00C923BB">
        <w:t>Then</w:t>
      </w:r>
      <w:r w:rsidRPr="00871E23">
        <w:t xml:space="preserve"> mark which data sources will be used to address which research questions.</w:t>
      </w:r>
      <w:r>
        <w:t xml:space="preserve"> </w:t>
      </w:r>
    </w:p>
    <w:p w14:paraId="320F3C48" w14:textId="65B61A52" w:rsidR="001F6814" w:rsidRPr="00E8757F" w:rsidRDefault="00D24972" w:rsidP="00E8757F">
      <w:pPr>
        <w:pStyle w:val="NumberedBullet"/>
        <w:numPr>
          <w:ilvl w:val="0"/>
          <w:numId w:val="0"/>
        </w:numPr>
        <w:ind w:left="432"/>
        <w:rPr>
          <w:i/>
        </w:rPr>
      </w:pPr>
      <w:r w:rsidRPr="00E8757F">
        <w:rPr>
          <w:i/>
        </w:rPr>
        <w:t>Example provide</w:t>
      </w:r>
      <w:r w:rsidR="00EC0259">
        <w:rPr>
          <w:i/>
        </w:rPr>
        <w:t>d</w:t>
      </w:r>
      <w:r w:rsidRPr="00E8757F">
        <w:rPr>
          <w:i/>
        </w:rPr>
        <w:t xml:space="preserve"> in first row of each table.</w:t>
      </w:r>
    </w:p>
    <w:tbl>
      <w:tblPr>
        <w:tblStyle w:val="TableGrid"/>
        <w:tblW w:w="0" w:type="auto"/>
        <w:tblInd w:w="445" w:type="dxa"/>
        <w:tblLayout w:type="fixed"/>
        <w:tblLook w:val="04A0" w:firstRow="1" w:lastRow="0" w:firstColumn="1" w:lastColumn="0" w:noHBand="0" w:noVBand="1"/>
      </w:tblPr>
      <w:tblGrid>
        <w:gridCol w:w="2700"/>
        <w:gridCol w:w="1530"/>
        <w:gridCol w:w="1440"/>
        <w:gridCol w:w="1622"/>
        <w:gridCol w:w="1530"/>
      </w:tblGrid>
      <w:tr w:rsidR="00871E23" w:rsidRPr="00716693" w14:paraId="3B421669" w14:textId="77777777" w:rsidTr="00716693">
        <w:tc>
          <w:tcPr>
            <w:tcW w:w="2700" w:type="dxa"/>
            <w:vMerge w:val="restart"/>
            <w:vAlign w:val="bottom"/>
          </w:tcPr>
          <w:p w14:paraId="0D886163" w14:textId="6DBF88A8" w:rsidR="00871E23" w:rsidRPr="00716693" w:rsidRDefault="00C10CA1" w:rsidP="00E8757F">
            <w:pPr>
              <w:pStyle w:val="TableText"/>
              <w:ind w:left="0"/>
              <w:rPr>
                <w:sz w:val="20"/>
                <w:szCs w:val="20"/>
              </w:rPr>
            </w:pPr>
            <w:r w:rsidRPr="00716693">
              <w:rPr>
                <w:sz w:val="20"/>
                <w:szCs w:val="20"/>
              </w:rPr>
              <w:t>Data Source</w:t>
            </w:r>
          </w:p>
        </w:tc>
        <w:tc>
          <w:tcPr>
            <w:tcW w:w="6122" w:type="dxa"/>
            <w:gridSpan w:val="4"/>
          </w:tcPr>
          <w:p w14:paraId="440CD487" w14:textId="3280C33D" w:rsidR="00871E23" w:rsidRPr="00716693" w:rsidRDefault="00C10CA1" w:rsidP="00E8757F">
            <w:pPr>
              <w:pStyle w:val="TableText"/>
              <w:ind w:left="0"/>
              <w:jc w:val="center"/>
              <w:rPr>
                <w:sz w:val="20"/>
                <w:szCs w:val="20"/>
              </w:rPr>
            </w:pPr>
            <w:r w:rsidRPr="00716693">
              <w:rPr>
                <w:sz w:val="20"/>
                <w:szCs w:val="20"/>
              </w:rPr>
              <w:t>Research Question</w:t>
            </w:r>
          </w:p>
        </w:tc>
      </w:tr>
      <w:tr w:rsidR="00C923BB" w:rsidRPr="00716693" w14:paraId="3B612661" w14:textId="77777777" w:rsidTr="00716693">
        <w:trPr>
          <w:trHeight w:val="305"/>
        </w:trPr>
        <w:tc>
          <w:tcPr>
            <w:tcW w:w="2700" w:type="dxa"/>
            <w:vMerge/>
          </w:tcPr>
          <w:p w14:paraId="71628C0A" w14:textId="77777777" w:rsidR="00C923BB" w:rsidRPr="00716693" w:rsidRDefault="00C923BB" w:rsidP="00E8757F">
            <w:pPr>
              <w:pStyle w:val="TableText"/>
              <w:rPr>
                <w:sz w:val="20"/>
                <w:szCs w:val="20"/>
              </w:rPr>
            </w:pPr>
          </w:p>
        </w:tc>
        <w:tc>
          <w:tcPr>
            <w:tcW w:w="1530" w:type="dxa"/>
          </w:tcPr>
          <w:p w14:paraId="6CA349ED" w14:textId="15D5ECB5" w:rsidR="00C923BB" w:rsidRPr="00716693" w:rsidRDefault="00C923BB" w:rsidP="00E8757F">
            <w:pPr>
              <w:pStyle w:val="TableText"/>
              <w:ind w:left="0"/>
              <w:rPr>
                <w:szCs w:val="18"/>
              </w:rPr>
            </w:pPr>
            <w:r w:rsidRPr="00716693">
              <w:rPr>
                <w:i/>
                <w:szCs w:val="18"/>
              </w:rPr>
              <w:t>Did youth receive the intended dose of the program?</w:t>
            </w:r>
          </w:p>
        </w:tc>
        <w:tc>
          <w:tcPr>
            <w:tcW w:w="1440" w:type="dxa"/>
          </w:tcPr>
          <w:p w14:paraId="4F57F153" w14:textId="34F5B659" w:rsidR="00C923BB" w:rsidRPr="00716693" w:rsidRDefault="00C923BB" w:rsidP="00E8757F">
            <w:pPr>
              <w:pStyle w:val="TableText"/>
              <w:ind w:left="0"/>
              <w:rPr>
                <w:sz w:val="20"/>
                <w:szCs w:val="20"/>
              </w:rPr>
            </w:pPr>
          </w:p>
        </w:tc>
        <w:tc>
          <w:tcPr>
            <w:tcW w:w="1622" w:type="dxa"/>
          </w:tcPr>
          <w:p w14:paraId="7BD1CA1A" w14:textId="77777777" w:rsidR="00C923BB" w:rsidRPr="00716693" w:rsidRDefault="00C923BB" w:rsidP="00E8757F">
            <w:pPr>
              <w:pStyle w:val="TableText"/>
              <w:ind w:left="0"/>
              <w:rPr>
                <w:sz w:val="20"/>
                <w:szCs w:val="20"/>
              </w:rPr>
            </w:pPr>
          </w:p>
        </w:tc>
        <w:tc>
          <w:tcPr>
            <w:tcW w:w="1530" w:type="dxa"/>
          </w:tcPr>
          <w:p w14:paraId="3A433631" w14:textId="77777777" w:rsidR="00C923BB" w:rsidRPr="00716693" w:rsidRDefault="00C923BB" w:rsidP="00E8757F">
            <w:pPr>
              <w:pStyle w:val="TableText"/>
              <w:ind w:left="0"/>
              <w:rPr>
                <w:sz w:val="20"/>
                <w:szCs w:val="20"/>
              </w:rPr>
            </w:pPr>
          </w:p>
        </w:tc>
      </w:tr>
      <w:tr w:rsidR="00C923BB" w:rsidRPr="00716693" w14:paraId="73348F6E" w14:textId="77777777" w:rsidTr="00716693">
        <w:tc>
          <w:tcPr>
            <w:tcW w:w="2700" w:type="dxa"/>
            <w:shd w:val="clear" w:color="auto" w:fill="D9D9D9" w:themeFill="background1" w:themeFillShade="D9"/>
          </w:tcPr>
          <w:p w14:paraId="190A32A7" w14:textId="2013A8E4" w:rsidR="00C923BB" w:rsidRPr="00716693" w:rsidRDefault="00C923BB" w:rsidP="00E8757F">
            <w:pPr>
              <w:pStyle w:val="TableText"/>
              <w:ind w:left="0"/>
              <w:jc w:val="both"/>
              <w:rPr>
                <w:i/>
                <w:szCs w:val="18"/>
              </w:rPr>
            </w:pPr>
            <w:r w:rsidRPr="00716693">
              <w:rPr>
                <w:i/>
                <w:szCs w:val="18"/>
              </w:rPr>
              <w:t>Attendance data</w:t>
            </w:r>
          </w:p>
        </w:tc>
        <w:tc>
          <w:tcPr>
            <w:tcW w:w="1530" w:type="dxa"/>
            <w:shd w:val="clear" w:color="auto" w:fill="D9D9D9" w:themeFill="background1" w:themeFillShade="D9"/>
            <w:vAlign w:val="center"/>
          </w:tcPr>
          <w:p w14:paraId="3745FB39" w14:textId="77777777" w:rsidR="00C923BB" w:rsidRPr="00716693" w:rsidRDefault="00C923BB" w:rsidP="00E8757F">
            <w:pPr>
              <w:pStyle w:val="TableText"/>
              <w:ind w:left="0"/>
              <w:jc w:val="center"/>
              <w:rPr>
                <w:i/>
                <w:sz w:val="20"/>
                <w:szCs w:val="20"/>
              </w:rPr>
            </w:pPr>
            <w:r w:rsidRPr="00716693">
              <w:rPr>
                <w:i/>
                <w:sz w:val="20"/>
                <w:szCs w:val="20"/>
              </w:rPr>
              <w:t>X</w:t>
            </w:r>
          </w:p>
        </w:tc>
        <w:tc>
          <w:tcPr>
            <w:tcW w:w="1440" w:type="dxa"/>
            <w:shd w:val="clear" w:color="auto" w:fill="D9D9D9" w:themeFill="background1" w:themeFillShade="D9"/>
            <w:vAlign w:val="center"/>
          </w:tcPr>
          <w:p w14:paraId="12C38949" w14:textId="77777777" w:rsidR="00C923BB" w:rsidRPr="00716693" w:rsidRDefault="00C923BB" w:rsidP="00E8757F">
            <w:pPr>
              <w:pStyle w:val="TableText"/>
              <w:ind w:left="0"/>
              <w:jc w:val="center"/>
              <w:rPr>
                <w:i/>
                <w:sz w:val="20"/>
                <w:szCs w:val="20"/>
              </w:rPr>
            </w:pPr>
          </w:p>
        </w:tc>
        <w:tc>
          <w:tcPr>
            <w:tcW w:w="1622" w:type="dxa"/>
            <w:shd w:val="clear" w:color="auto" w:fill="D9D9D9" w:themeFill="background1" w:themeFillShade="D9"/>
            <w:vAlign w:val="center"/>
          </w:tcPr>
          <w:p w14:paraId="7276653F" w14:textId="77777777" w:rsidR="00C923BB" w:rsidRPr="00716693" w:rsidRDefault="00C923BB" w:rsidP="00E8757F">
            <w:pPr>
              <w:pStyle w:val="TableText"/>
              <w:ind w:left="0"/>
              <w:jc w:val="center"/>
              <w:rPr>
                <w:i/>
                <w:sz w:val="20"/>
                <w:szCs w:val="20"/>
              </w:rPr>
            </w:pPr>
          </w:p>
        </w:tc>
        <w:tc>
          <w:tcPr>
            <w:tcW w:w="1530" w:type="dxa"/>
            <w:shd w:val="clear" w:color="auto" w:fill="D9D9D9" w:themeFill="background1" w:themeFillShade="D9"/>
            <w:vAlign w:val="center"/>
          </w:tcPr>
          <w:p w14:paraId="431716C6" w14:textId="77777777" w:rsidR="00C923BB" w:rsidRPr="00716693" w:rsidRDefault="00C923BB" w:rsidP="00E8757F">
            <w:pPr>
              <w:pStyle w:val="TableText"/>
              <w:ind w:left="0"/>
              <w:jc w:val="center"/>
              <w:rPr>
                <w:i/>
                <w:sz w:val="20"/>
                <w:szCs w:val="20"/>
              </w:rPr>
            </w:pPr>
          </w:p>
        </w:tc>
      </w:tr>
      <w:tr w:rsidR="00C923BB" w:rsidRPr="00716693" w14:paraId="54AD9BCA" w14:textId="77777777" w:rsidTr="00716693">
        <w:tc>
          <w:tcPr>
            <w:tcW w:w="2700" w:type="dxa"/>
          </w:tcPr>
          <w:p w14:paraId="426F5BD5" w14:textId="77777777" w:rsidR="00C923BB" w:rsidRPr="00716693" w:rsidRDefault="00C923BB" w:rsidP="00E8757F">
            <w:pPr>
              <w:pStyle w:val="TableText"/>
              <w:ind w:left="0"/>
              <w:jc w:val="both"/>
              <w:rPr>
                <w:sz w:val="20"/>
                <w:szCs w:val="20"/>
              </w:rPr>
            </w:pPr>
          </w:p>
        </w:tc>
        <w:tc>
          <w:tcPr>
            <w:tcW w:w="1530" w:type="dxa"/>
            <w:vAlign w:val="center"/>
          </w:tcPr>
          <w:p w14:paraId="4522D15F" w14:textId="77777777" w:rsidR="00C923BB" w:rsidRPr="00716693" w:rsidRDefault="00C923BB" w:rsidP="00E8757F">
            <w:pPr>
              <w:pStyle w:val="TableText"/>
              <w:ind w:left="0"/>
              <w:jc w:val="center"/>
              <w:rPr>
                <w:sz w:val="20"/>
                <w:szCs w:val="20"/>
              </w:rPr>
            </w:pPr>
          </w:p>
        </w:tc>
        <w:tc>
          <w:tcPr>
            <w:tcW w:w="1440" w:type="dxa"/>
            <w:vAlign w:val="center"/>
          </w:tcPr>
          <w:p w14:paraId="63C6FEEE" w14:textId="77777777" w:rsidR="00C923BB" w:rsidRPr="00716693" w:rsidRDefault="00C923BB" w:rsidP="00E8757F">
            <w:pPr>
              <w:pStyle w:val="TableText"/>
              <w:ind w:left="0"/>
              <w:jc w:val="center"/>
              <w:rPr>
                <w:sz w:val="20"/>
                <w:szCs w:val="20"/>
              </w:rPr>
            </w:pPr>
          </w:p>
        </w:tc>
        <w:tc>
          <w:tcPr>
            <w:tcW w:w="1622" w:type="dxa"/>
            <w:vAlign w:val="center"/>
          </w:tcPr>
          <w:p w14:paraId="642ECCFF" w14:textId="77777777" w:rsidR="00C923BB" w:rsidRPr="00716693" w:rsidRDefault="00C923BB" w:rsidP="00E8757F">
            <w:pPr>
              <w:pStyle w:val="TableText"/>
              <w:ind w:left="0"/>
              <w:jc w:val="center"/>
              <w:rPr>
                <w:sz w:val="20"/>
                <w:szCs w:val="20"/>
              </w:rPr>
            </w:pPr>
          </w:p>
        </w:tc>
        <w:tc>
          <w:tcPr>
            <w:tcW w:w="1530" w:type="dxa"/>
            <w:vAlign w:val="center"/>
          </w:tcPr>
          <w:p w14:paraId="727B38FC" w14:textId="77777777" w:rsidR="00C923BB" w:rsidRPr="00716693" w:rsidRDefault="00C923BB" w:rsidP="00E8757F">
            <w:pPr>
              <w:pStyle w:val="TableText"/>
              <w:ind w:left="0"/>
              <w:jc w:val="center"/>
              <w:rPr>
                <w:sz w:val="20"/>
                <w:szCs w:val="20"/>
              </w:rPr>
            </w:pPr>
          </w:p>
        </w:tc>
      </w:tr>
      <w:tr w:rsidR="00C923BB" w:rsidRPr="00716693" w14:paraId="56642D3D" w14:textId="77777777" w:rsidTr="00716693">
        <w:tc>
          <w:tcPr>
            <w:tcW w:w="2700" w:type="dxa"/>
          </w:tcPr>
          <w:p w14:paraId="233E7CAF" w14:textId="77777777" w:rsidR="00C923BB" w:rsidRPr="00716693" w:rsidRDefault="00C923BB" w:rsidP="00E8757F">
            <w:pPr>
              <w:pStyle w:val="TableText"/>
              <w:ind w:left="0"/>
              <w:jc w:val="both"/>
              <w:rPr>
                <w:sz w:val="20"/>
                <w:szCs w:val="20"/>
              </w:rPr>
            </w:pPr>
          </w:p>
        </w:tc>
        <w:tc>
          <w:tcPr>
            <w:tcW w:w="1530" w:type="dxa"/>
            <w:vAlign w:val="center"/>
          </w:tcPr>
          <w:p w14:paraId="2F42196C" w14:textId="77777777" w:rsidR="00C923BB" w:rsidRPr="00716693" w:rsidRDefault="00C923BB" w:rsidP="00E8757F">
            <w:pPr>
              <w:pStyle w:val="TableText"/>
              <w:ind w:left="0"/>
              <w:jc w:val="center"/>
              <w:rPr>
                <w:sz w:val="20"/>
                <w:szCs w:val="20"/>
              </w:rPr>
            </w:pPr>
          </w:p>
        </w:tc>
        <w:tc>
          <w:tcPr>
            <w:tcW w:w="1440" w:type="dxa"/>
            <w:vAlign w:val="center"/>
          </w:tcPr>
          <w:p w14:paraId="15D60187" w14:textId="77777777" w:rsidR="00C923BB" w:rsidRPr="00716693" w:rsidRDefault="00C923BB" w:rsidP="00E8757F">
            <w:pPr>
              <w:pStyle w:val="TableText"/>
              <w:ind w:left="0"/>
              <w:jc w:val="center"/>
              <w:rPr>
                <w:sz w:val="20"/>
                <w:szCs w:val="20"/>
              </w:rPr>
            </w:pPr>
          </w:p>
        </w:tc>
        <w:tc>
          <w:tcPr>
            <w:tcW w:w="1622" w:type="dxa"/>
            <w:vAlign w:val="center"/>
          </w:tcPr>
          <w:p w14:paraId="4E0561D9" w14:textId="77777777" w:rsidR="00C923BB" w:rsidRPr="00716693" w:rsidRDefault="00C923BB" w:rsidP="00E8757F">
            <w:pPr>
              <w:pStyle w:val="TableText"/>
              <w:ind w:left="0"/>
              <w:jc w:val="center"/>
              <w:rPr>
                <w:sz w:val="20"/>
                <w:szCs w:val="20"/>
              </w:rPr>
            </w:pPr>
          </w:p>
        </w:tc>
        <w:tc>
          <w:tcPr>
            <w:tcW w:w="1530" w:type="dxa"/>
            <w:vAlign w:val="center"/>
          </w:tcPr>
          <w:p w14:paraId="3F879873" w14:textId="77777777" w:rsidR="00C923BB" w:rsidRPr="00716693" w:rsidRDefault="00C923BB" w:rsidP="00E8757F">
            <w:pPr>
              <w:pStyle w:val="TableText"/>
              <w:ind w:left="0"/>
              <w:jc w:val="center"/>
              <w:rPr>
                <w:sz w:val="20"/>
                <w:szCs w:val="20"/>
              </w:rPr>
            </w:pPr>
          </w:p>
        </w:tc>
      </w:tr>
      <w:tr w:rsidR="00C923BB" w:rsidRPr="00716693" w14:paraId="7147EEB7" w14:textId="77777777" w:rsidTr="00716693">
        <w:tc>
          <w:tcPr>
            <w:tcW w:w="2700" w:type="dxa"/>
          </w:tcPr>
          <w:p w14:paraId="5C286D40" w14:textId="77777777" w:rsidR="00C923BB" w:rsidRPr="00716693" w:rsidRDefault="00C923BB" w:rsidP="00D24972">
            <w:pPr>
              <w:pStyle w:val="TableText"/>
              <w:ind w:left="0"/>
              <w:jc w:val="both"/>
              <w:rPr>
                <w:sz w:val="20"/>
                <w:szCs w:val="20"/>
              </w:rPr>
            </w:pPr>
          </w:p>
        </w:tc>
        <w:tc>
          <w:tcPr>
            <w:tcW w:w="1530" w:type="dxa"/>
            <w:vAlign w:val="center"/>
          </w:tcPr>
          <w:p w14:paraId="15F42644" w14:textId="77777777" w:rsidR="00C923BB" w:rsidRPr="00716693" w:rsidRDefault="00C923BB" w:rsidP="00553016">
            <w:pPr>
              <w:pStyle w:val="TableText"/>
              <w:ind w:left="0"/>
              <w:jc w:val="center"/>
              <w:rPr>
                <w:sz w:val="20"/>
                <w:szCs w:val="20"/>
              </w:rPr>
            </w:pPr>
          </w:p>
        </w:tc>
        <w:tc>
          <w:tcPr>
            <w:tcW w:w="1440" w:type="dxa"/>
            <w:vAlign w:val="center"/>
          </w:tcPr>
          <w:p w14:paraId="526CB566" w14:textId="77777777" w:rsidR="00C923BB" w:rsidRPr="00716693" w:rsidRDefault="00C923BB" w:rsidP="00553016">
            <w:pPr>
              <w:pStyle w:val="TableText"/>
              <w:ind w:left="0"/>
              <w:jc w:val="center"/>
              <w:rPr>
                <w:sz w:val="20"/>
                <w:szCs w:val="20"/>
              </w:rPr>
            </w:pPr>
          </w:p>
        </w:tc>
        <w:tc>
          <w:tcPr>
            <w:tcW w:w="1622" w:type="dxa"/>
            <w:vAlign w:val="center"/>
          </w:tcPr>
          <w:p w14:paraId="2F77FAD3" w14:textId="77777777" w:rsidR="00C923BB" w:rsidRPr="00716693" w:rsidRDefault="00C923BB" w:rsidP="00553016">
            <w:pPr>
              <w:pStyle w:val="TableText"/>
              <w:ind w:left="0"/>
              <w:jc w:val="center"/>
              <w:rPr>
                <w:sz w:val="20"/>
                <w:szCs w:val="20"/>
              </w:rPr>
            </w:pPr>
          </w:p>
        </w:tc>
        <w:tc>
          <w:tcPr>
            <w:tcW w:w="1530" w:type="dxa"/>
            <w:vAlign w:val="center"/>
          </w:tcPr>
          <w:p w14:paraId="28DE324B" w14:textId="77777777" w:rsidR="00C923BB" w:rsidRPr="00716693" w:rsidRDefault="00C923BB" w:rsidP="00553016">
            <w:pPr>
              <w:pStyle w:val="TableText"/>
              <w:ind w:left="0"/>
              <w:jc w:val="center"/>
              <w:rPr>
                <w:sz w:val="20"/>
                <w:szCs w:val="20"/>
              </w:rPr>
            </w:pPr>
          </w:p>
        </w:tc>
      </w:tr>
      <w:tr w:rsidR="00C923BB" w:rsidRPr="00716693" w14:paraId="15CD33AB" w14:textId="77777777" w:rsidTr="00716693">
        <w:tc>
          <w:tcPr>
            <w:tcW w:w="2700" w:type="dxa"/>
          </w:tcPr>
          <w:p w14:paraId="6F9DD531" w14:textId="77777777" w:rsidR="00C923BB" w:rsidRPr="00716693" w:rsidRDefault="00C923BB" w:rsidP="00E8757F">
            <w:pPr>
              <w:pStyle w:val="TableText"/>
              <w:ind w:left="0"/>
              <w:jc w:val="both"/>
              <w:rPr>
                <w:sz w:val="20"/>
                <w:szCs w:val="20"/>
              </w:rPr>
            </w:pPr>
          </w:p>
        </w:tc>
        <w:tc>
          <w:tcPr>
            <w:tcW w:w="1530" w:type="dxa"/>
            <w:vAlign w:val="center"/>
          </w:tcPr>
          <w:p w14:paraId="1508BC9A" w14:textId="77777777" w:rsidR="00C923BB" w:rsidRPr="00716693" w:rsidRDefault="00C923BB" w:rsidP="00E8757F">
            <w:pPr>
              <w:pStyle w:val="TableText"/>
              <w:ind w:left="0"/>
              <w:jc w:val="center"/>
              <w:rPr>
                <w:sz w:val="20"/>
                <w:szCs w:val="20"/>
              </w:rPr>
            </w:pPr>
          </w:p>
        </w:tc>
        <w:tc>
          <w:tcPr>
            <w:tcW w:w="1440" w:type="dxa"/>
            <w:vAlign w:val="center"/>
          </w:tcPr>
          <w:p w14:paraId="0B3826E8" w14:textId="77777777" w:rsidR="00C923BB" w:rsidRPr="00716693" w:rsidRDefault="00C923BB" w:rsidP="00E8757F">
            <w:pPr>
              <w:pStyle w:val="TableText"/>
              <w:ind w:left="0"/>
              <w:jc w:val="center"/>
              <w:rPr>
                <w:sz w:val="20"/>
                <w:szCs w:val="20"/>
              </w:rPr>
            </w:pPr>
          </w:p>
        </w:tc>
        <w:tc>
          <w:tcPr>
            <w:tcW w:w="1622" w:type="dxa"/>
            <w:vAlign w:val="center"/>
          </w:tcPr>
          <w:p w14:paraId="04394649" w14:textId="77777777" w:rsidR="00C923BB" w:rsidRPr="00716693" w:rsidRDefault="00C923BB" w:rsidP="00E8757F">
            <w:pPr>
              <w:pStyle w:val="TableText"/>
              <w:ind w:left="0"/>
              <w:jc w:val="center"/>
              <w:rPr>
                <w:sz w:val="20"/>
                <w:szCs w:val="20"/>
              </w:rPr>
            </w:pPr>
          </w:p>
        </w:tc>
        <w:tc>
          <w:tcPr>
            <w:tcW w:w="1530" w:type="dxa"/>
            <w:vAlign w:val="center"/>
          </w:tcPr>
          <w:p w14:paraId="244A143F" w14:textId="77777777" w:rsidR="00C923BB" w:rsidRPr="00716693" w:rsidRDefault="00C923BB" w:rsidP="00E8757F">
            <w:pPr>
              <w:pStyle w:val="TableText"/>
              <w:ind w:left="0"/>
              <w:jc w:val="center"/>
              <w:rPr>
                <w:sz w:val="20"/>
                <w:szCs w:val="20"/>
              </w:rPr>
            </w:pPr>
          </w:p>
        </w:tc>
      </w:tr>
      <w:tr w:rsidR="00C923BB" w:rsidRPr="00716693" w14:paraId="1BAA71BA" w14:textId="77777777" w:rsidTr="00716693">
        <w:tc>
          <w:tcPr>
            <w:tcW w:w="2700" w:type="dxa"/>
          </w:tcPr>
          <w:p w14:paraId="7C43D5F3" w14:textId="77777777" w:rsidR="00C923BB" w:rsidRPr="00716693" w:rsidRDefault="00C923BB" w:rsidP="00E8757F">
            <w:pPr>
              <w:pStyle w:val="TableText"/>
              <w:ind w:left="0"/>
              <w:jc w:val="both"/>
              <w:rPr>
                <w:sz w:val="20"/>
                <w:szCs w:val="20"/>
              </w:rPr>
            </w:pPr>
          </w:p>
        </w:tc>
        <w:tc>
          <w:tcPr>
            <w:tcW w:w="1530" w:type="dxa"/>
            <w:vAlign w:val="center"/>
          </w:tcPr>
          <w:p w14:paraId="5173B945" w14:textId="77777777" w:rsidR="00C923BB" w:rsidRPr="00716693" w:rsidRDefault="00C923BB" w:rsidP="00E8757F">
            <w:pPr>
              <w:pStyle w:val="TableText"/>
              <w:ind w:left="0"/>
              <w:jc w:val="center"/>
              <w:rPr>
                <w:sz w:val="20"/>
                <w:szCs w:val="20"/>
              </w:rPr>
            </w:pPr>
          </w:p>
        </w:tc>
        <w:tc>
          <w:tcPr>
            <w:tcW w:w="1440" w:type="dxa"/>
            <w:vAlign w:val="center"/>
          </w:tcPr>
          <w:p w14:paraId="5F977EC8" w14:textId="77777777" w:rsidR="00C923BB" w:rsidRPr="00716693" w:rsidRDefault="00C923BB" w:rsidP="00E8757F">
            <w:pPr>
              <w:pStyle w:val="TableText"/>
              <w:ind w:left="0"/>
              <w:jc w:val="center"/>
              <w:rPr>
                <w:sz w:val="20"/>
                <w:szCs w:val="20"/>
              </w:rPr>
            </w:pPr>
          </w:p>
        </w:tc>
        <w:tc>
          <w:tcPr>
            <w:tcW w:w="1622" w:type="dxa"/>
            <w:vAlign w:val="center"/>
          </w:tcPr>
          <w:p w14:paraId="51E79C04" w14:textId="77777777" w:rsidR="00C923BB" w:rsidRPr="00716693" w:rsidRDefault="00C923BB" w:rsidP="00E8757F">
            <w:pPr>
              <w:pStyle w:val="TableText"/>
              <w:ind w:left="0"/>
              <w:jc w:val="center"/>
              <w:rPr>
                <w:sz w:val="20"/>
                <w:szCs w:val="20"/>
              </w:rPr>
            </w:pPr>
          </w:p>
        </w:tc>
        <w:tc>
          <w:tcPr>
            <w:tcW w:w="1530" w:type="dxa"/>
            <w:vAlign w:val="center"/>
          </w:tcPr>
          <w:p w14:paraId="3D592BBB" w14:textId="77777777" w:rsidR="00C923BB" w:rsidRPr="00716693" w:rsidRDefault="00C923BB" w:rsidP="00E8757F">
            <w:pPr>
              <w:pStyle w:val="TableText"/>
              <w:ind w:left="0"/>
              <w:jc w:val="center"/>
              <w:rPr>
                <w:sz w:val="20"/>
                <w:szCs w:val="20"/>
              </w:rPr>
            </w:pPr>
          </w:p>
        </w:tc>
      </w:tr>
      <w:tr w:rsidR="00C923BB" w:rsidRPr="00716693" w14:paraId="448C74DB" w14:textId="77777777" w:rsidTr="00716693">
        <w:tc>
          <w:tcPr>
            <w:tcW w:w="2700" w:type="dxa"/>
          </w:tcPr>
          <w:p w14:paraId="74D9AF2E" w14:textId="77777777" w:rsidR="00C923BB" w:rsidRPr="00716693" w:rsidRDefault="00C923BB" w:rsidP="00E8757F">
            <w:pPr>
              <w:pStyle w:val="TableText"/>
              <w:ind w:left="0"/>
              <w:jc w:val="both"/>
              <w:rPr>
                <w:sz w:val="20"/>
                <w:szCs w:val="20"/>
              </w:rPr>
            </w:pPr>
          </w:p>
        </w:tc>
        <w:tc>
          <w:tcPr>
            <w:tcW w:w="1530" w:type="dxa"/>
            <w:vAlign w:val="center"/>
          </w:tcPr>
          <w:p w14:paraId="5E2263E8" w14:textId="77777777" w:rsidR="00C923BB" w:rsidRPr="00716693" w:rsidRDefault="00C923BB" w:rsidP="00E8757F">
            <w:pPr>
              <w:pStyle w:val="TableText"/>
              <w:ind w:left="0"/>
              <w:jc w:val="center"/>
              <w:rPr>
                <w:sz w:val="20"/>
                <w:szCs w:val="20"/>
              </w:rPr>
            </w:pPr>
          </w:p>
        </w:tc>
        <w:tc>
          <w:tcPr>
            <w:tcW w:w="1440" w:type="dxa"/>
            <w:vAlign w:val="center"/>
          </w:tcPr>
          <w:p w14:paraId="685FA035" w14:textId="77777777" w:rsidR="00C923BB" w:rsidRPr="00716693" w:rsidRDefault="00C923BB" w:rsidP="00E8757F">
            <w:pPr>
              <w:pStyle w:val="TableText"/>
              <w:ind w:left="0"/>
              <w:jc w:val="center"/>
              <w:rPr>
                <w:sz w:val="20"/>
                <w:szCs w:val="20"/>
              </w:rPr>
            </w:pPr>
          </w:p>
        </w:tc>
        <w:tc>
          <w:tcPr>
            <w:tcW w:w="1622" w:type="dxa"/>
            <w:vAlign w:val="center"/>
          </w:tcPr>
          <w:p w14:paraId="379204CB" w14:textId="77777777" w:rsidR="00C923BB" w:rsidRPr="00716693" w:rsidRDefault="00C923BB" w:rsidP="00E8757F">
            <w:pPr>
              <w:pStyle w:val="TableText"/>
              <w:ind w:left="0"/>
              <w:jc w:val="center"/>
              <w:rPr>
                <w:sz w:val="20"/>
                <w:szCs w:val="20"/>
              </w:rPr>
            </w:pPr>
          </w:p>
        </w:tc>
        <w:tc>
          <w:tcPr>
            <w:tcW w:w="1530" w:type="dxa"/>
            <w:vAlign w:val="center"/>
          </w:tcPr>
          <w:p w14:paraId="77CEBD07" w14:textId="77777777" w:rsidR="00C923BB" w:rsidRPr="00716693" w:rsidRDefault="00C923BB" w:rsidP="00E8757F">
            <w:pPr>
              <w:pStyle w:val="TableText"/>
              <w:ind w:left="0"/>
              <w:jc w:val="center"/>
              <w:rPr>
                <w:sz w:val="20"/>
                <w:szCs w:val="20"/>
              </w:rPr>
            </w:pPr>
          </w:p>
        </w:tc>
      </w:tr>
    </w:tbl>
    <w:p w14:paraId="5EBC59DF" w14:textId="77777777" w:rsidR="00D407C9" w:rsidRDefault="00D407C9" w:rsidP="00E8757F">
      <w:pPr>
        <w:pStyle w:val="NumberedBullet"/>
        <w:numPr>
          <w:ilvl w:val="0"/>
          <w:numId w:val="0"/>
        </w:numPr>
        <w:ind w:left="792"/>
      </w:pPr>
    </w:p>
    <w:p w14:paraId="18625B46" w14:textId="77777777" w:rsidR="0092717C" w:rsidRDefault="0092717C" w:rsidP="00E8757F">
      <w:pPr>
        <w:pStyle w:val="NumberedBullet"/>
        <w:numPr>
          <w:ilvl w:val="0"/>
          <w:numId w:val="0"/>
        </w:numPr>
        <w:ind w:left="792"/>
      </w:pPr>
    </w:p>
    <w:p w14:paraId="5B6BDF22" w14:textId="7DDF9D3D" w:rsidR="00871E23" w:rsidRPr="00871E23" w:rsidRDefault="00EC0259" w:rsidP="00E8757F">
      <w:pPr>
        <w:pStyle w:val="NumberedBullet"/>
        <w:numPr>
          <w:ilvl w:val="0"/>
          <w:numId w:val="0"/>
        </w:numPr>
        <w:ind w:left="792"/>
      </w:pPr>
      <w:r w:rsidRPr="000472EA">
        <w:t xml:space="preserve">In the </w:t>
      </w:r>
      <w:r>
        <w:t xml:space="preserve">second </w:t>
      </w:r>
      <w:r w:rsidRPr="000472EA">
        <w:t>table, identify all data sources, who will provide the data</w:t>
      </w:r>
      <w:r>
        <w:t xml:space="preserve"> for each source</w:t>
      </w:r>
      <w:r w:rsidRPr="000472EA">
        <w:t>, and when and how data collection for the source will occur.</w:t>
      </w:r>
    </w:p>
    <w:tbl>
      <w:tblPr>
        <w:tblStyle w:val="TableGrid"/>
        <w:tblW w:w="0" w:type="auto"/>
        <w:tblInd w:w="445" w:type="dxa"/>
        <w:tblLook w:val="04A0" w:firstRow="1" w:lastRow="0" w:firstColumn="1" w:lastColumn="0" w:noHBand="0" w:noVBand="1"/>
      </w:tblPr>
      <w:tblGrid>
        <w:gridCol w:w="1980"/>
        <w:gridCol w:w="2280"/>
        <w:gridCol w:w="2280"/>
        <w:gridCol w:w="2280"/>
      </w:tblGrid>
      <w:tr w:rsidR="001F6814" w:rsidRPr="00761B09" w14:paraId="6DB0C0C9" w14:textId="77777777" w:rsidTr="00E8757F">
        <w:tc>
          <w:tcPr>
            <w:tcW w:w="1980" w:type="dxa"/>
            <w:vAlign w:val="bottom"/>
          </w:tcPr>
          <w:p w14:paraId="545BF291" w14:textId="77777777" w:rsidR="001F6814" w:rsidRPr="00E8757F" w:rsidRDefault="001F6814" w:rsidP="00E8757F">
            <w:pPr>
              <w:pStyle w:val="TableText"/>
              <w:ind w:left="0"/>
              <w:rPr>
                <w:sz w:val="20"/>
                <w:szCs w:val="20"/>
              </w:rPr>
            </w:pPr>
            <w:r w:rsidRPr="00E8757F">
              <w:rPr>
                <w:sz w:val="20"/>
                <w:szCs w:val="20"/>
              </w:rPr>
              <w:t>Data Source</w:t>
            </w:r>
          </w:p>
        </w:tc>
        <w:tc>
          <w:tcPr>
            <w:tcW w:w="2280" w:type="dxa"/>
            <w:vAlign w:val="bottom"/>
          </w:tcPr>
          <w:p w14:paraId="66758EFF" w14:textId="77777777" w:rsidR="001F6814" w:rsidRPr="00E8757F" w:rsidRDefault="001F6814" w:rsidP="00E8757F">
            <w:pPr>
              <w:pStyle w:val="TableText"/>
              <w:ind w:left="0"/>
              <w:rPr>
                <w:sz w:val="20"/>
                <w:szCs w:val="20"/>
              </w:rPr>
            </w:pPr>
            <w:r w:rsidRPr="00E8757F">
              <w:rPr>
                <w:sz w:val="20"/>
                <w:szCs w:val="20"/>
              </w:rPr>
              <w:t>Respondent</w:t>
            </w:r>
          </w:p>
        </w:tc>
        <w:tc>
          <w:tcPr>
            <w:tcW w:w="2280" w:type="dxa"/>
            <w:vAlign w:val="bottom"/>
          </w:tcPr>
          <w:p w14:paraId="46FBC32C" w14:textId="77777777" w:rsidR="001F6814" w:rsidRPr="00E8757F" w:rsidRDefault="001F6814" w:rsidP="00E8757F">
            <w:pPr>
              <w:pStyle w:val="TableText"/>
              <w:ind w:left="0"/>
              <w:rPr>
                <w:sz w:val="20"/>
                <w:szCs w:val="20"/>
              </w:rPr>
            </w:pPr>
            <w:r w:rsidRPr="00E8757F">
              <w:rPr>
                <w:sz w:val="20"/>
                <w:szCs w:val="20"/>
              </w:rPr>
              <w:t>Timing/</w:t>
            </w:r>
            <w:r w:rsidR="002E3E8E">
              <w:rPr>
                <w:sz w:val="20"/>
                <w:szCs w:val="20"/>
              </w:rPr>
              <w:t>p</w:t>
            </w:r>
            <w:r w:rsidRPr="00E8757F">
              <w:rPr>
                <w:sz w:val="20"/>
                <w:szCs w:val="20"/>
              </w:rPr>
              <w:t xml:space="preserve">eriodicity of </w:t>
            </w:r>
            <w:r w:rsidR="002E3E8E">
              <w:rPr>
                <w:sz w:val="20"/>
                <w:szCs w:val="20"/>
              </w:rPr>
              <w:t>d</w:t>
            </w:r>
            <w:r w:rsidRPr="00E8757F">
              <w:rPr>
                <w:sz w:val="20"/>
                <w:szCs w:val="20"/>
              </w:rPr>
              <w:t xml:space="preserve">ata </w:t>
            </w:r>
            <w:r w:rsidR="002E3E8E">
              <w:rPr>
                <w:sz w:val="20"/>
                <w:szCs w:val="20"/>
              </w:rPr>
              <w:t>c</w:t>
            </w:r>
            <w:r w:rsidRPr="00E8757F">
              <w:rPr>
                <w:sz w:val="20"/>
                <w:szCs w:val="20"/>
              </w:rPr>
              <w:t>ollection</w:t>
            </w:r>
          </w:p>
        </w:tc>
        <w:tc>
          <w:tcPr>
            <w:tcW w:w="2280" w:type="dxa"/>
            <w:vAlign w:val="bottom"/>
          </w:tcPr>
          <w:p w14:paraId="437B5676" w14:textId="77777777" w:rsidR="001F6814" w:rsidRPr="00E8757F" w:rsidRDefault="001F6814" w:rsidP="00E8757F">
            <w:pPr>
              <w:pStyle w:val="TableText"/>
              <w:ind w:left="0"/>
              <w:rPr>
                <w:sz w:val="20"/>
                <w:szCs w:val="20"/>
              </w:rPr>
            </w:pPr>
            <w:r w:rsidRPr="00E8757F">
              <w:rPr>
                <w:sz w:val="20"/>
                <w:szCs w:val="20"/>
              </w:rPr>
              <w:t xml:space="preserve">Data </w:t>
            </w:r>
            <w:r w:rsidR="002E3E8E">
              <w:rPr>
                <w:sz w:val="20"/>
                <w:szCs w:val="20"/>
              </w:rPr>
              <w:t>c</w:t>
            </w:r>
            <w:r w:rsidRPr="00E8757F">
              <w:rPr>
                <w:sz w:val="20"/>
                <w:szCs w:val="20"/>
              </w:rPr>
              <w:t>ollecti</w:t>
            </w:r>
            <w:r w:rsidR="00DD0CFC">
              <w:rPr>
                <w:sz w:val="20"/>
                <w:szCs w:val="20"/>
              </w:rPr>
              <w:t xml:space="preserve">on </w:t>
            </w:r>
            <w:r w:rsidR="002E3E8E">
              <w:rPr>
                <w:sz w:val="20"/>
                <w:szCs w:val="20"/>
              </w:rPr>
              <w:t>m</w:t>
            </w:r>
            <w:r w:rsidR="00DD0CFC">
              <w:rPr>
                <w:sz w:val="20"/>
                <w:szCs w:val="20"/>
              </w:rPr>
              <w:t>ode</w:t>
            </w:r>
          </w:p>
        </w:tc>
      </w:tr>
      <w:tr w:rsidR="001F6814" w:rsidRPr="0056290C" w14:paraId="6BB4812A" w14:textId="77777777" w:rsidTr="00E8757F">
        <w:tc>
          <w:tcPr>
            <w:tcW w:w="1980" w:type="dxa"/>
            <w:shd w:val="clear" w:color="auto" w:fill="D9D9D9" w:themeFill="background1" w:themeFillShade="D9"/>
          </w:tcPr>
          <w:p w14:paraId="30E0C9A5" w14:textId="77777777" w:rsidR="001F6814" w:rsidRPr="00E8757F" w:rsidRDefault="00A13724" w:rsidP="00E8757F">
            <w:pPr>
              <w:pStyle w:val="TableText"/>
              <w:ind w:left="0"/>
              <w:rPr>
                <w:i/>
                <w:szCs w:val="18"/>
              </w:rPr>
            </w:pPr>
            <w:r w:rsidRPr="00E8757F">
              <w:rPr>
                <w:i/>
                <w:szCs w:val="18"/>
              </w:rPr>
              <w:t>Attendance data</w:t>
            </w:r>
          </w:p>
        </w:tc>
        <w:tc>
          <w:tcPr>
            <w:tcW w:w="2280" w:type="dxa"/>
            <w:shd w:val="clear" w:color="auto" w:fill="D9D9D9" w:themeFill="background1" w:themeFillShade="D9"/>
          </w:tcPr>
          <w:p w14:paraId="3AA484B3" w14:textId="77777777" w:rsidR="001F6814" w:rsidRPr="00E8757F" w:rsidRDefault="00A13724" w:rsidP="00E8757F">
            <w:pPr>
              <w:pStyle w:val="TableText"/>
              <w:ind w:left="0"/>
              <w:rPr>
                <w:i/>
                <w:szCs w:val="18"/>
              </w:rPr>
            </w:pPr>
            <w:r w:rsidRPr="00E8757F">
              <w:rPr>
                <w:i/>
                <w:szCs w:val="18"/>
              </w:rPr>
              <w:t>Program staff</w:t>
            </w:r>
          </w:p>
        </w:tc>
        <w:tc>
          <w:tcPr>
            <w:tcW w:w="2280" w:type="dxa"/>
            <w:shd w:val="clear" w:color="auto" w:fill="D9D9D9" w:themeFill="background1" w:themeFillShade="D9"/>
          </w:tcPr>
          <w:p w14:paraId="5483A4FD" w14:textId="77777777" w:rsidR="001F6814" w:rsidRPr="00E8757F" w:rsidRDefault="00A13724" w:rsidP="00E8757F">
            <w:pPr>
              <w:pStyle w:val="TableText"/>
              <w:ind w:left="0"/>
              <w:rPr>
                <w:i/>
                <w:szCs w:val="18"/>
              </w:rPr>
            </w:pPr>
            <w:r w:rsidRPr="00E8757F">
              <w:rPr>
                <w:i/>
                <w:szCs w:val="18"/>
              </w:rPr>
              <w:t>After each group session</w:t>
            </w:r>
          </w:p>
        </w:tc>
        <w:tc>
          <w:tcPr>
            <w:tcW w:w="2280" w:type="dxa"/>
            <w:shd w:val="clear" w:color="auto" w:fill="D9D9D9" w:themeFill="background1" w:themeFillShade="D9"/>
          </w:tcPr>
          <w:p w14:paraId="595D4F35" w14:textId="77777777" w:rsidR="001F6814" w:rsidRPr="00E8757F" w:rsidRDefault="00A13724" w:rsidP="00E8757F">
            <w:pPr>
              <w:pStyle w:val="TableText"/>
              <w:ind w:left="0"/>
              <w:rPr>
                <w:i/>
                <w:szCs w:val="18"/>
              </w:rPr>
            </w:pPr>
            <w:r w:rsidRPr="00E8757F">
              <w:rPr>
                <w:i/>
                <w:szCs w:val="18"/>
              </w:rPr>
              <w:t>Self-</w:t>
            </w:r>
            <w:r w:rsidR="0056290C" w:rsidRPr="00E8757F">
              <w:rPr>
                <w:i/>
                <w:szCs w:val="18"/>
              </w:rPr>
              <w:t>administered</w:t>
            </w:r>
          </w:p>
        </w:tc>
      </w:tr>
      <w:tr w:rsidR="001F6814" w:rsidRPr="00761B09" w14:paraId="080B5898" w14:textId="77777777" w:rsidTr="00E8757F">
        <w:tc>
          <w:tcPr>
            <w:tcW w:w="1980" w:type="dxa"/>
          </w:tcPr>
          <w:p w14:paraId="06CC0B18" w14:textId="77777777" w:rsidR="001F6814" w:rsidRPr="00E8757F" w:rsidRDefault="001F6814" w:rsidP="00E8757F">
            <w:pPr>
              <w:pStyle w:val="TableText"/>
              <w:ind w:left="0"/>
              <w:rPr>
                <w:szCs w:val="18"/>
              </w:rPr>
            </w:pPr>
          </w:p>
        </w:tc>
        <w:tc>
          <w:tcPr>
            <w:tcW w:w="2280" w:type="dxa"/>
          </w:tcPr>
          <w:p w14:paraId="5CD23B4F" w14:textId="77777777" w:rsidR="001F6814" w:rsidRPr="00E8757F" w:rsidRDefault="001F6814" w:rsidP="00E8757F">
            <w:pPr>
              <w:pStyle w:val="TableText"/>
              <w:ind w:left="0"/>
              <w:rPr>
                <w:szCs w:val="18"/>
              </w:rPr>
            </w:pPr>
          </w:p>
        </w:tc>
        <w:tc>
          <w:tcPr>
            <w:tcW w:w="2280" w:type="dxa"/>
          </w:tcPr>
          <w:p w14:paraId="083A2A42" w14:textId="77777777" w:rsidR="001F6814" w:rsidRPr="00E8757F" w:rsidRDefault="001F6814" w:rsidP="00E8757F">
            <w:pPr>
              <w:pStyle w:val="TableText"/>
              <w:ind w:left="0"/>
              <w:rPr>
                <w:szCs w:val="18"/>
              </w:rPr>
            </w:pPr>
          </w:p>
        </w:tc>
        <w:tc>
          <w:tcPr>
            <w:tcW w:w="2280" w:type="dxa"/>
          </w:tcPr>
          <w:p w14:paraId="3A73D050" w14:textId="77777777" w:rsidR="001F6814" w:rsidRPr="00E8757F" w:rsidRDefault="001F6814" w:rsidP="00E8757F">
            <w:pPr>
              <w:pStyle w:val="TableText"/>
              <w:ind w:left="0"/>
              <w:rPr>
                <w:szCs w:val="18"/>
              </w:rPr>
            </w:pPr>
          </w:p>
        </w:tc>
      </w:tr>
      <w:tr w:rsidR="001F6814" w:rsidRPr="00761B09" w14:paraId="4331F1BB" w14:textId="77777777" w:rsidTr="00E8757F">
        <w:tc>
          <w:tcPr>
            <w:tcW w:w="1980" w:type="dxa"/>
          </w:tcPr>
          <w:p w14:paraId="3652764B" w14:textId="77777777" w:rsidR="001F6814" w:rsidRPr="00E8757F" w:rsidRDefault="001F6814" w:rsidP="00E8757F">
            <w:pPr>
              <w:pStyle w:val="TableText"/>
              <w:ind w:left="0"/>
              <w:rPr>
                <w:szCs w:val="18"/>
              </w:rPr>
            </w:pPr>
          </w:p>
        </w:tc>
        <w:tc>
          <w:tcPr>
            <w:tcW w:w="2280" w:type="dxa"/>
          </w:tcPr>
          <w:p w14:paraId="1490E222" w14:textId="77777777" w:rsidR="001F6814" w:rsidRPr="00E8757F" w:rsidRDefault="001F6814" w:rsidP="00E8757F">
            <w:pPr>
              <w:pStyle w:val="TableText"/>
              <w:ind w:left="0"/>
              <w:rPr>
                <w:szCs w:val="18"/>
              </w:rPr>
            </w:pPr>
          </w:p>
        </w:tc>
        <w:tc>
          <w:tcPr>
            <w:tcW w:w="2280" w:type="dxa"/>
          </w:tcPr>
          <w:p w14:paraId="153FDF63" w14:textId="77777777" w:rsidR="001F6814" w:rsidRPr="00E8757F" w:rsidRDefault="001F6814" w:rsidP="00E8757F">
            <w:pPr>
              <w:pStyle w:val="TableText"/>
              <w:ind w:left="0"/>
              <w:rPr>
                <w:szCs w:val="18"/>
              </w:rPr>
            </w:pPr>
          </w:p>
        </w:tc>
        <w:tc>
          <w:tcPr>
            <w:tcW w:w="2280" w:type="dxa"/>
          </w:tcPr>
          <w:p w14:paraId="4E6992CF" w14:textId="77777777" w:rsidR="001F6814" w:rsidRPr="00E8757F" w:rsidRDefault="001F6814" w:rsidP="00E8757F">
            <w:pPr>
              <w:pStyle w:val="TableText"/>
              <w:ind w:left="0"/>
              <w:rPr>
                <w:szCs w:val="18"/>
              </w:rPr>
            </w:pPr>
          </w:p>
        </w:tc>
      </w:tr>
      <w:tr w:rsidR="0056290C" w:rsidRPr="00761B09" w14:paraId="651FA62B" w14:textId="77777777" w:rsidTr="00A13724">
        <w:tc>
          <w:tcPr>
            <w:tcW w:w="1980" w:type="dxa"/>
          </w:tcPr>
          <w:p w14:paraId="6E13674D" w14:textId="77777777" w:rsidR="0056290C" w:rsidRPr="00A13724" w:rsidRDefault="0056290C">
            <w:pPr>
              <w:pStyle w:val="TableText"/>
              <w:ind w:left="0"/>
              <w:rPr>
                <w:szCs w:val="18"/>
              </w:rPr>
            </w:pPr>
          </w:p>
        </w:tc>
        <w:tc>
          <w:tcPr>
            <w:tcW w:w="2280" w:type="dxa"/>
          </w:tcPr>
          <w:p w14:paraId="796EE30A" w14:textId="77777777" w:rsidR="0056290C" w:rsidRPr="00A13724" w:rsidRDefault="0056290C">
            <w:pPr>
              <w:pStyle w:val="TableText"/>
              <w:ind w:left="0"/>
              <w:rPr>
                <w:szCs w:val="18"/>
              </w:rPr>
            </w:pPr>
          </w:p>
        </w:tc>
        <w:tc>
          <w:tcPr>
            <w:tcW w:w="2280" w:type="dxa"/>
          </w:tcPr>
          <w:p w14:paraId="2E08F065" w14:textId="77777777" w:rsidR="0056290C" w:rsidRPr="00A13724" w:rsidRDefault="0056290C">
            <w:pPr>
              <w:pStyle w:val="TableText"/>
              <w:ind w:left="0"/>
              <w:rPr>
                <w:szCs w:val="18"/>
              </w:rPr>
            </w:pPr>
          </w:p>
        </w:tc>
        <w:tc>
          <w:tcPr>
            <w:tcW w:w="2280" w:type="dxa"/>
          </w:tcPr>
          <w:p w14:paraId="27FB0C9D" w14:textId="77777777" w:rsidR="0056290C" w:rsidRPr="00A13724" w:rsidRDefault="0056290C">
            <w:pPr>
              <w:pStyle w:val="TableText"/>
              <w:ind w:left="0"/>
              <w:rPr>
                <w:szCs w:val="18"/>
              </w:rPr>
            </w:pPr>
          </w:p>
        </w:tc>
      </w:tr>
      <w:tr w:rsidR="0056290C" w:rsidRPr="00761B09" w14:paraId="59ABFF99" w14:textId="77777777" w:rsidTr="00A13724">
        <w:tc>
          <w:tcPr>
            <w:tcW w:w="1980" w:type="dxa"/>
          </w:tcPr>
          <w:p w14:paraId="0A36B63C" w14:textId="77777777" w:rsidR="0056290C" w:rsidRPr="00A13724" w:rsidRDefault="0056290C">
            <w:pPr>
              <w:pStyle w:val="TableText"/>
              <w:ind w:left="0"/>
              <w:rPr>
                <w:szCs w:val="18"/>
              </w:rPr>
            </w:pPr>
          </w:p>
        </w:tc>
        <w:tc>
          <w:tcPr>
            <w:tcW w:w="2280" w:type="dxa"/>
          </w:tcPr>
          <w:p w14:paraId="6FF9E3E0" w14:textId="77777777" w:rsidR="0056290C" w:rsidRPr="00A13724" w:rsidRDefault="0056290C">
            <w:pPr>
              <w:pStyle w:val="TableText"/>
              <w:ind w:left="0"/>
              <w:rPr>
                <w:szCs w:val="18"/>
              </w:rPr>
            </w:pPr>
          </w:p>
        </w:tc>
        <w:tc>
          <w:tcPr>
            <w:tcW w:w="2280" w:type="dxa"/>
          </w:tcPr>
          <w:p w14:paraId="60A7FE89" w14:textId="77777777" w:rsidR="0056290C" w:rsidRPr="00A13724" w:rsidRDefault="0056290C">
            <w:pPr>
              <w:pStyle w:val="TableText"/>
              <w:ind w:left="0"/>
              <w:rPr>
                <w:szCs w:val="18"/>
              </w:rPr>
            </w:pPr>
          </w:p>
        </w:tc>
        <w:tc>
          <w:tcPr>
            <w:tcW w:w="2280" w:type="dxa"/>
          </w:tcPr>
          <w:p w14:paraId="27DCB8D8" w14:textId="77777777" w:rsidR="0056290C" w:rsidRPr="00A13724" w:rsidRDefault="0056290C">
            <w:pPr>
              <w:pStyle w:val="TableText"/>
              <w:ind w:left="0"/>
              <w:rPr>
                <w:szCs w:val="18"/>
              </w:rPr>
            </w:pPr>
          </w:p>
        </w:tc>
      </w:tr>
      <w:tr w:rsidR="001F6814" w:rsidRPr="00761B09" w14:paraId="5141A9E0" w14:textId="77777777" w:rsidTr="00E8757F">
        <w:tc>
          <w:tcPr>
            <w:tcW w:w="1980" w:type="dxa"/>
          </w:tcPr>
          <w:p w14:paraId="36797536" w14:textId="77777777" w:rsidR="001F6814" w:rsidRPr="00E8757F" w:rsidRDefault="001F6814" w:rsidP="00E8757F">
            <w:pPr>
              <w:pStyle w:val="TableText"/>
              <w:ind w:left="0"/>
              <w:rPr>
                <w:szCs w:val="18"/>
              </w:rPr>
            </w:pPr>
          </w:p>
        </w:tc>
        <w:tc>
          <w:tcPr>
            <w:tcW w:w="2280" w:type="dxa"/>
          </w:tcPr>
          <w:p w14:paraId="6C927048" w14:textId="77777777" w:rsidR="001F6814" w:rsidRPr="00E8757F" w:rsidRDefault="001F6814" w:rsidP="00E8757F">
            <w:pPr>
              <w:pStyle w:val="TableText"/>
              <w:ind w:left="0"/>
              <w:rPr>
                <w:szCs w:val="18"/>
              </w:rPr>
            </w:pPr>
          </w:p>
        </w:tc>
        <w:tc>
          <w:tcPr>
            <w:tcW w:w="2280" w:type="dxa"/>
          </w:tcPr>
          <w:p w14:paraId="48EA67ED" w14:textId="77777777" w:rsidR="001F6814" w:rsidRPr="00E8757F" w:rsidRDefault="001F6814" w:rsidP="00E8757F">
            <w:pPr>
              <w:pStyle w:val="TableText"/>
              <w:ind w:left="0"/>
              <w:rPr>
                <w:szCs w:val="18"/>
              </w:rPr>
            </w:pPr>
          </w:p>
        </w:tc>
        <w:tc>
          <w:tcPr>
            <w:tcW w:w="2280" w:type="dxa"/>
          </w:tcPr>
          <w:p w14:paraId="63A1CCFB" w14:textId="77777777" w:rsidR="001F6814" w:rsidRPr="00E8757F" w:rsidRDefault="001F6814" w:rsidP="00E8757F">
            <w:pPr>
              <w:pStyle w:val="TableText"/>
              <w:ind w:left="0"/>
              <w:rPr>
                <w:szCs w:val="18"/>
              </w:rPr>
            </w:pPr>
          </w:p>
        </w:tc>
      </w:tr>
      <w:tr w:rsidR="001F6814" w:rsidRPr="00761B09" w14:paraId="74F33005" w14:textId="77777777" w:rsidTr="00E8757F">
        <w:tc>
          <w:tcPr>
            <w:tcW w:w="1980" w:type="dxa"/>
          </w:tcPr>
          <w:p w14:paraId="5F1ED768" w14:textId="77777777" w:rsidR="001F6814" w:rsidRPr="00E8757F" w:rsidRDefault="001F6814" w:rsidP="00E8757F">
            <w:pPr>
              <w:pStyle w:val="TableText"/>
              <w:ind w:left="0"/>
              <w:rPr>
                <w:szCs w:val="18"/>
              </w:rPr>
            </w:pPr>
          </w:p>
        </w:tc>
        <w:tc>
          <w:tcPr>
            <w:tcW w:w="2280" w:type="dxa"/>
          </w:tcPr>
          <w:p w14:paraId="3D3A933D" w14:textId="77777777" w:rsidR="001F6814" w:rsidRPr="00E8757F" w:rsidRDefault="001F6814" w:rsidP="00E8757F">
            <w:pPr>
              <w:pStyle w:val="TableText"/>
              <w:ind w:left="0"/>
              <w:rPr>
                <w:szCs w:val="18"/>
              </w:rPr>
            </w:pPr>
          </w:p>
        </w:tc>
        <w:tc>
          <w:tcPr>
            <w:tcW w:w="2280" w:type="dxa"/>
          </w:tcPr>
          <w:p w14:paraId="0B2F5891" w14:textId="77777777" w:rsidR="001F6814" w:rsidRPr="00E8757F" w:rsidRDefault="001F6814" w:rsidP="00E8757F">
            <w:pPr>
              <w:pStyle w:val="TableText"/>
              <w:ind w:left="0"/>
              <w:rPr>
                <w:szCs w:val="18"/>
              </w:rPr>
            </w:pPr>
          </w:p>
        </w:tc>
        <w:tc>
          <w:tcPr>
            <w:tcW w:w="2280" w:type="dxa"/>
          </w:tcPr>
          <w:p w14:paraId="32655824" w14:textId="77777777" w:rsidR="001F6814" w:rsidRPr="00E8757F" w:rsidRDefault="001F6814" w:rsidP="00E8757F">
            <w:pPr>
              <w:pStyle w:val="TableText"/>
              <w:ind w:left="0"/>
              <w:rPr>
                <w:szCs w:val="18"/>
              </w:rPr>
            </w:pPr>
          </w:p>
        </w:tc>
      </w:tr>
    </w:tbl>
    <w:p w14:paraId="308632F1" w14:textId="77777777" w:rsidR="001F6814" w:rsidRDefault="001F6814" w:rsidP="00E8757F">
      <w:pPr>
        <w:pStyle w:val="NumberedBullet"/>
        <w:numPr>
          <w:ilvl w:val="0"/>
          <w:numId w:val="0"/>
        </w:numPr>
        <w:ind w:left="432" w:hanging="432"/>
      </w:pPr>
    </w:p>
    <w:p w14:paraId="45C17E67" w14:textId="77777777" w:rsidR="00AD034C" w:rsidRDefault="00AD034C" w:rsidP="00AD034C">
      <w:pPr>
        <w:pStyle w:val="NumberedBullet"/>
        <w:numPr>
          <w:ilvl w:val="0"/>
          <w:numId w:val="0"/>
        </w:numPr>
        <w:ind w:left="432"/>
        <w:rPr>
          <w:b/>
        </w:rPr>
      </w:pPr>
    </w:p>
    <w:p w14:paraId="5AEC6FD5" w14:textId="77777777" w:rsidR="0092717C" w:rsidRDefault="0092717C">
      <w:pPr>
        <w:rPr>
          <w:b/>
        </w:rPr>
      </w:pPr>
      <w:r>
        <w:rPr>
          <w:b/>
        </w:rPr>
        <w:br w:type="page"/>
      </w:r>
    </w:p>
    <w:p w14:paraId="366D4914" w14:textId="0909E03E" w:rsidR="00AD034C" w:rsidRPr="00AD034C" w:rsidRDefault="0092717C" w:rsidP="00AD034C">
      <w:pPr>
        <w:pStyle w:val="NumberedBullet"/>
        <w:numPr>
          <w:ilvl w:val="0"/>
          <w:numId w:val="0"/>
        </w:numPr>
        <w:ind w:left="432"/>
        <w:rPr>
          <w:b/>
        </w:rPr>
      </w:pPr>
      <w:r>
        <w:rPr>
          <w:b/>
        </w:rPr>
        <w:lastRenderedPageBreak/>
        <w:t>Tribal Communities</w:t>
      </w:r>
    </w:p>
    <w:p w14:paraId="275D1C99" w14:textId="77777777" w:rsidR="000575CB" w:rsidRDefault="000575CB" w:rsidP="00E8757F">
      <w:pPr>
        <w:pStyle w:val="NumberedBullet"/>
        <w:numPr>
          <w:ilvl w:val="0"/>
          <w:numId w:val="0"/>
        </w:numPr>
        <w:ind w:left="792"/>
      </w:pPr>
    </w:p>
    <w:p w14:paraId="2984CA64" w14:textId="51F54EE2" w:rsidR="00AD034C" w:rsidRDefault="00AD034C" w:rsidP="00E8757F">
      <w:pPr>
        <w:pStyle w:val="NumberedBullet"/>
      </w:pPr>
      <w:r>
        <w:t xml:space="preserve">Name of tribe(s) </w:t>
      </w:r>
      <w:r w:rsidR="0037246F">
        <w:t>served by the</w:t>
      </w:r>
      <w:r>
        <w:t xml:space="preserve"> program:</w:t>
      </w:r>
    </w:p>
    <w:p w14:paraId="3371AE45" w14:textId="77777777" w:rsidR="0092717C" w:rsidRDefault="0092717C" w:rsidP="0092717C">
      <w:pPr>
        <w:pStyle w:val="NumberedBullet"/>
        <w:numPr>
          <w:ilvl w:val="0"/>
          <w:numId w:val="0"/>
        </w:numPr>
        <w:ind w:left="792"/>
      </w:pPr>
    </w:p>
    <w:p w14:paraId="40F7BBF1" w14:textId="7FC24D30" w:rsidR="00AD034C" w:rsidRDefault="005B1EC0" w:rsidP="00E8757F">
      <w:pPr>
        <w:pStyle w:val="NumberedBullet"/>
      </w:pPr>
      <w:r>
        <w:t xml:space="preserve">Please describe the size of the tribal communities included in the study, including an estimate of the number of youth </w:t>
      </w:r>
      <w:r w:rsidR="00B97075">
        <w:t>eligible for the program.</w:t>
      </w:r>
    </w:p>
    <w:p w14:paraId="2E584AB1" w14:textId="77777777" w:rsidR="00B97075" w:rsidRDefault="00B97075" w:rsidP="00B97075">
      <w:pPr>
        <w:pStyle w:val="NumberedBullet"/>
        <w:numPr>
          <w:ilvl w:val="0"/>
          <w:numId w:val="0"/>
        </w:numPr>
        <w:ind w:left="792"/>
      </w:pPr>
    </w:p>
    <w:p w14:paraId="0C362FB6" w14:textId="77777777" w:rsidR="00B97075" w:rsidRDefault="00B97075" w:rsidP="00B97075">
      <w:pPr>
        <w:pStyle w:val="NumberedBullet"/>
        <w:numPr>
          <w:ilvl w:val="0"/>
          <w:numId w:val="0"/>
        </w:numPr>
        <w:ind w:left="792"/>
      </w:pPr>
    </w:p>
    <w:p w14:paraId="15D11091" w14:textId="77777777" w:rsidR="00B97075" w:rsidRDefault="00B97075" w:rsidP="00B97075">
      <w:pPr>
        <w:pStyle w:val="NumberedBullet"/>
        <w:numPr>
          <w:ilvl w:val="0"/>
          <w:numId w:val="0"/>
        </w:numPr>
        <w:ind w:left="792"/>
      </w:pPr>
    </w:p>
    <w:p w14:paraId="23C742BE" w14:textId="55D58087" w:rsidR="00B97075" w:rsidRDefault="00B97075" w:rsidP="00E8757F">
      <w:pPr>
        <w:pStyle w:val="NumberedBullet"/>
      </w:pPr>
      <w:r>
        <w:t xml:space="preserve">Please describe the geographic region and dispersion </w:t>
      </w:r>
      <w:r w:rsidR="00054842">
        <w:t xml:space="preserve">(e.g. square miles of the region) </w:t>
      </w:r>
      <w:r>
        <w:t>of the tribal communities.</w:t>
      </w:r>
    </w:p>
    <w:p w14:paraId="44982132" w14:textId="77777777" w:rsidR="00AD034C" w:rsidRDefault="00AD034C" w:rsidP="00AD034C">
      <w:pPr>
        <w:pStyle w:val="NumberedBullet"/>
        <w:numPr>
          <w:ilvl w:val="0"/>
          <w:numId w:val="0"/>
        </w:numPr>
        <w:ind w:left="792"/>
      </w:pPr>
    </w:p>
    <w:p w14:paraId="1B3E45F2" w14:textId="77777777" w:rsidR="00AD034C" w:rsidRDefault="00AD034C" w:rsidP="00AD034C">
      <w:pPr>
        <w:pStyle w:val="NumberedBullet"/>
        <w:numPr>
          <w:ilvl w:val="0"/>
          <w:numId w:val="0"/>
        </w:numPr>
        <w:ind w:left="792"/>
      </w:pPr>
    </w:p>
    <w:p w14:paraId="5C181AC1" w14:textId="77777777" w:rsidR="00B97075" w:rsidRDefault="00B97075" w:rsidP="00AD034C">
      <w:pPr>
        <w:pStyle w:val="NumberedBullet"/>
        <w:numPr>
          <w:ilvl w:val="0"/>
          <w:numId w:val="0"/>
        </w:numPr>
        <w:ind w:left="792"/>
      </w:pPr>
    </w:p>
    <w:p w14:paraId="3F0E1308" w14:textId="77777777" w:rsidR="00AD034C" w:rsidRDefault="00AD034C" w:rsidP="00AD034C">
      <w:pPr>
        <w:pStyle w:val="NumberedBullet"/>
        <w:numPr>
          <w:ilvl w:val="0"/>
          <w:numId w:val="0"/>
        </w:numPr>
        <w:ind w:left="792"/>
      </w:pPr>
    </w:p>
    <w:p w14:paraId="3A1ED347" w14:textId="1B48ED69" w:rsidR="000575CB" w:rsidRDefault="000575CB" w:rsidP="00E8757F">
      <w:pPr>
        <w:pStyle w:val="NumberedBullet"/>
      </w:pPr>
      <w:r>
        <w:t>Please indicate your plans for incorporating input from tribal organizations and other partner agencies or community partners in the development of your evaluation</w:t>
      </w:r>
      <w:r w:rsidR="00716693">
        <w:t xml:space="preserve"> plans and research questions</w:t>
      </w:r>
      <w:r>
        <w:t>.</w:t>
      </w:r>
    </w:p>
    <w:p w14:paraId="4B9C1F63" w14:textId="77777777" w:rsidR="000575CB" w:rsidRDefault="000575CB" w:rsidP="000575CB">
      <w:pPr>
        <w:pStyle w:val="NumberedBullet"/>
        <w:numPr>
          <w:ilvl w:val="0"/>
          <w:numId w:val="0"/>
        </w:numPr>
        <w:ind w:left="792"/>
      </w:pPr>
    </w:p>
    <w:p w14:paraId="3F6CF594" w14:textId="77777777" w:rsidR="000575CB" w:rsidRDefault="000575CB" w:rsidP="000575CB">
      <w:pPr>
        <w:pStyle w:val="NumberedBullet"/>
        <w:numPr>
          <w:ilvl w:val="0"/>
          <w:numId w:val="0"/>
        </w:numPr>
        <w:ind w:left="792"/>
      </w:pPr>
    </w:p>
    <w:p w14:paraId="5215F5B9" w14:textId="77777777" w:rsidR="000575CB" w:rsidRDefault="000575CB" w:rsidP="000575CB">
      <w:pPr>
        <w:pStyle w:val="NumberedBullet"/>
        <w:numPr>
          <w:ilvl w:val="0"/>
          <w:numId w:val="0"/>
        </w:numPr>
        <w:ind w:left="792"/>
      </w:pPr>
    </w:p>
    <w:p w14:paraId="2F809492" w14:textId="77777777" w:rsidR="000575CB" w:rsidRDefault="000575CB" w:rsidP="000575CB">
      <w:pPr>
        <w:pStyle w:val="NumberedBullet"/>
        <w:numPr>
          <w:ilvl w:val="0"/>
          <w:numId w:val="0"/>
        </w:numPr>
        <w:ind w:left="792"/>
      </w:pPr>
    </w:p>
    <w:p w14:paraId="170778B1" w14:textId="4F98D659" w:rsidR="00DE7C60" w:rsidRDefault="00D407C9" w:rsidP="00DE7C60">
      <w:pPr>
        <w:pStyle w:val="NumberedBullet"/>
      </w:pPr>
      <w:r>
        <w:t xml:space="preserve">Tribal communities typically require approval for research activities. </w:t>
      </w:r>
    </w:p>
    <w:p w14:paraId="5665E428" w14:textId="4AC00AA5" w:rsidR="00DE7C60" w:rsidRDefault="00DE7C60" w:rsidP="00AD034C">
      <w:pPr>
        <w:pStyle w:val="NumberedBullet"/>
        <w:numPr>
          <w:ilvl w:val="0"/>
          <w:numId w:val="0"/>
        </w:numPr>
        <w:ind w:left="792"/>
      </w:pPr>
      <w:r>
        <w:t xml:space="preserve">Do you have a clear understanding of </w:t>
      </w:r>
      <w:r w:rsidR="00D407C9">
        <w:t xml:space="preserve">the review processes for the community where you will be working? These may </w:t>
      </w:r>
      <w:r w:rsidR="000575CB">
        <w:t>include a local IRB and/or tribal boards</w:t>
      </w:r>
      <w:r w:rsidR="00D407C9">
        <w:t xml:space="preserve">. </w:t>
      </w:r>
    </w:p>
    <w:p w14:paraId="6F40374F" w14:textId="727395F7" w:rsidR="00DE7C60" w:rsidRDefault="00DE7C60" w:rsidP="00AD034C">
      <w:pPr>
        <w:pStyle w:val="NumberedBullet"/>
        <w:numPr>
          <w:ilvl w:val="0"/>
          <w:numId w:val="0"/>
        </w:numPr>
        <w:ind w:left="792" w:hanging="360"/>
      </w:pPr>
      <w:r>
        <w:tab/>
        <w:t xml:space="preserve">___ </w:t>
      </w:r>
      <w:r w:rsidR="00216E25">
        <w:t>Y</w:t>
      </w:r>
      <w:r>
        <w:t>es</w:t>
      </w:r>
      <w:r>
        <w:tab/>
      </w:r>
      <w:r>
        <w:tab/>
      </w:r>
      <w:r>
        <w:tab/>
        <w:t xml:space="preserve">___ </w:t>
      </w:r>
      <w:r w:rsidR="00216E25">
        <w:t>N</w:t>
      </w:r>
      <w:r>
        <w:t>o</w:t>
      </w:r>
    </w:p>
    <w:p w14:paraId="055A7D68" w14:textId="77777777" w:rsidR="005B1EC0" w:rsidRDefault="005B1EC0" w:rsidP="00AD034C">
      <w:pPr>
        <w:pStyle w:val="NumberedBullet"/>
        <w:numPr>
          <w:ilvl w:val="0"/>
          <w:numId w:val="0"/>
        </w:numPr>
        <w:ind w:left="792"/>
        <w:rPr>
          <w:b/>
        </w:rPr>
      </w:pPr>
    </w:p>
    <w:p w14:paraId="72D08120" w14:textId="6F927F2F" w:rsidR="000575CB" w:rsidRDefault="00DE7C60" w:rsidP="00AD034C">
      <w:pPr>
        <w:pStyle w:val="NumberedBullet"/>
        <w:numPr>
          <w:ilvl w:val="0"/>
          <w:numId w:val="0"/>
        </w:numPr>
        <w:ind w:left="792"/>
      </w:pPr>
      <w:r w:rsidRPr="00AD034C">
        <w:rPr>
          <w:b/>
        </w:rPr>
        <w:t>If yes</w:t>
      </w:r>
      <w:r>
        <w:t xml:space="preserve">, what is your estimated timeline for review – i.e., when you </w:t>
      </w:r>
      <w:r w:rsidR="000575CB">
        <w:t>do you anticipate requesting approval from their entities</w:t>
      </w:r>
      <w:r>
        <w:t xml:space="preserve">, and how </w:t>
      </w:r>
      <w:r w:rsidR="000575CB">
        <w:t>long do you expect the review process to take?</w:t>
      </w:r>
    </w:p>
    <w:p w14:paraId="5F2CEDDB" w14:textId="77777777" w:rsidR="00DE7C60" w:rsidRDefault="00DE7C60" w:rsidP="00AD034C">
      <w:pPr>
        <w:pStyle w:val="NumberedBullet"/>
        <w:numPr>
          <w:ilvl w:val="0"/>
          <w:numId w:val="0"/>
        </w:numPr>
        <w:ind w:left="792"/>
      </w:pPr>
    </w:p>
    <w:p w14:paraId="59ADD029" w14:textId="77777777" w:rsidR="00DE7C60" w:rsidRDefault="00DE7C60" w:rsidP="00AD034C">
      <w:pPr>
        <w:pStyle w:val="NumberedBullet"/>
        <w:numPr>
          <w:ilvl w:val="0"/>
          <w:numId w:val="0"/>
        </w:numPr>
        <w:ind w:left="792"/>
      </w:pPr>
    </w:p>
    <w:p w14:paraId="7C179A6B" w14:textId="77777777" w:rsidR="00DE7C60" w:rsidRDefault="00DE7C60" w:rsidP="00AD034C">
      <w:pPr>
        <w:pStyle w:val="NumberedBullet"/>
        <w:numPr>
          <w:ilvl w:val="0"/>
          <w:numId w:val="0"/>
        </w:numPr>
        <w:ind w:left="792"/>
      </w:pPr>
    </w:p>
    <w:p w14:paraId="308BFFCC" w14:textId="77777777" w:rsidR="00DE7C60" w:rsidRDefault="00DE7C60" w:rsidP="00AD034C">
      <w:pPr>
        <w:pStyle w:val="NumberedBullet"/>
        <w:numPr>
          <w:ilvl w:val="0"/>
          <w:numId w:val="0"/>
        </w:numPr>
        <w:ind w:left="792"/>
      </w:pPr>
    </w:p>
    <w:p w14:paraId="05E0F195" w14:textId="77777777" w:rsidR="00DE7C60" w:rsidRDefault="00DE7C60" w:rsidP="00AD034C">
      <w:pPr>
        <w:pStyle w:val="NumberedBullet"/>
        <w:numPr>
          <w:ilvl w:val="0"/>
          <w:numId w:val="0"/>
        </w:numPr>
        <w:ind w:left="792"/>
      </w:pPr>
    </w:p>
    <w:p w14:paraId="09A1D8A7" w14:textId="5112F424" w:rsidR="00DE7C60" w:rsidRDefault="00DE7C60" w:rsidP="00AD034C">
      <w:pPr>
        <w:pStyle w:val="NumberedBullet"/>
        <w:numPr>
          <w:ilvl w:val="0"/>
          <w:numId w:val="0"/>
        </w:numPr>
        <w:ind w:left="792"/>
      </w:pPr>
      <w:r w:rsidRPr="00AD034C">
        <w:rPr>
          <w:b/>
        </w:rPr>
        <w:lastRenderedPageBreak/>
        <w:t>If no,</w:t>
      </w:r>
      <w:r>
        <w:t xml:space="preserve"> please describe steps you will take to find out what tribal approval protocols are in place and what you will need to submit for review; specify a timeline for gathering this information and creating a clear plan for tribal review.</w:t>
      </w:r>
    </w:p>
    <w:p w14:paraId="57D70715" w14:textId="77777777" w:rsidR="00214585" w:rsidRDefault="00214585" w:rsidP="00214585">
      <w:pPr>
        <w:pStyle w:val="NumberedBullet"/>
        <w:numPr>
          <w:ilvl w:val="0"/>
          <w:numId w:val="0"/>
        </w:numPr>
        <w:ind w:left="792"/>
      </w:pPr>
    </w:p>
    <w:p w14:paraId="6778F2EC" w14:textId="77777777" w:rsidR="00AD034C" w:rsidRDefault="00AD034C" w:rsidP="00214585">
      <w:pPr>
        <w:pStyle w:val="NumberedBullet"/>
        <w:numPr>
          <w:ilvl w:val="0"/>
          <w:numId w:val="0"/>
        </w:numPr>
        <w:ind w:left="792"/>
      </w:pPr>
    </w:p>
    <w:p w14:paraId="779B2BB3" w14:textId="1FDE2D83" w:rsidR="00214585" w:rsidRDefault="00AD034C" w:rsidP="00214585">
      <w:pPr>
        <w:pStyle w:val="NumberedBullet"/>
      </w:pPr>
      <w:r>
        <w:t>Does the tribal community</w:t>
      </w:r>
      <w:r w:rsidR="00214585">
        <w:t xml:space="preserve"> restrict data sharing</w:t>
      </w:r>
      <w:r>
        <w:t xml:space="preserve"> or ownership, require manuscript review and approval, or have other concerns of community confidentiality?</w:t>
      </w:r>
      <w:r w:rsidR="00214585">
        <w:t xml:space="preserve"> </w:t>
      </w:r>
    </w:p>
    <w:p w14:paraId="452DD551" w14:textId="77777777" w:rsidR="00B97075" w:rsidRDefault="00B97075" w:rsidP="00B97075">
      <w:pPr>
        <w:pStyle w:val="NumberedBullet"/>
        <w:numPr>
          <w:ilvl w:val="0"/>
          <w:numId w:val="0"/>
        </w:numPr>
        <w:ind w:left="792" w:hanging="360"/>
      </w:pPr>
    </w:p>
    <w:p w14:paraId="0A5D556D" w14:textId="77777777" w:rsidR="00B97075" w:rsidRDefault="00B97075" w:rsidP="00B97075">
      <w:pPr>
        <w:pStyle w:val="NumberedBullet"/>
        <w:numPr>
          <w:ilvl w:val="0"/>
          <w:numId w:val="0"/>
        </w:numPr>
        <w:ind w:left="792" w:hanging="360"/>
      </w:pPr>
    </w:p>
    <w:p w14:paraId="39A2F7A3" w14:textId="77777777" w:rsidR="00B97075" w:rsidRDefault="00B97075" w:rsidP="00B97075">
      <w:pPr>
        <w:pStyle w:val="NumberedBullet"/>
        <w:numPr>
          <w:ilvl w:val="0"/>
          <w:numId w:val="0"/>
        </w:numPr>
        <w:ind w:left="792" w:hanging="360"/>
      </w:pPr>
    </w:p>
    <w:p w14:paraId="7F3F946B" w14:textId="794BEAA8" w:rsidR="00B97075" w:rsidRDefault="00B97075" w:rsidP="00214585">
      <w:pPr>
        <w:pStyle w:val="NumberedBullet"/>
      </w:pPr>
      <w:r>
        <w:t>Are you aware of any laws specific to the tribal communities related to mandatory reporting of underage sexual activity or illegal substance use?</w:t>
      </w:r>
    </w:p>
    <w:p w14:paraId="0C07F47E" w14:textId="6263DB4D" w:rsidR="002B3081" w:rsidRDefault="009131B3" w:rsidP="00214585">
      <w:pPr>
        <w:pStyle w:val="NumberedBullet"/>
        <w:numPr>
          <w:ilvl w:val="0"/>
          <w:numId w:val="0"/>
        </w:numPr>
        <w:ind w:left="792"/>
      </w:pPr>
      <w:r>
        <w:t xml:space="preserve">___ </w:t>
      </w:r>
      <w:r w:rsidR="00754EAC">
        <w:t>Y</w:t>
      </w:r>
      <w:r>
        <w:t>es</w:t>
      </w:r>
      <w:r w:rsidR="002B3081">
        <w:t xml:space="preserve"> I am aware</w:t>
      </w:r>
      <w:r>
        <w:t>,</w:t>
      </w:r>
      <w:r w:rsidR="002B3081">
        <w:t xml:space="preserve"> and</w:t>
      </w:r>
      <w:r>
        <w:t xml:space="preserve"> laws exist</w:t>
      </w:r>
      <w:r>
        <w:tab/>
      </w:r>
      <w:r>
        <w:tab/>
        <w:t xml:space="preserve">___ </w:t>
      </w:r>
      <w:r w:rsidR="00754EAC">
        <w:t>Y</w:t>
      </w:r>
      <w:r>
        <w:t>es</w:t>
      </w:r>
      <w:r w:rsidR="002B3081" w:rsidRPr="002B3081">
        <w:t xml:space="preserve"> I am aware, and</w:t>
      </w:r>
      <w:r>
        <w:t xml:space="preserve"> no such laws exist</w:t>
      </w:r>
      <w:r>
        <w:tab/>
      </w:r>
    </w:p>
    <w:p w14:paraId="6F37A0A5" w14:textId="2BE0F2F7" w:rsidR="00214585" w:rsidRDefault="009131B3" w:rsidP="00214585">
      <w:pPr>
        <w:pStyle w:val="NumberedBullet"/>
        <w:numPr>
          <w:ilvl w:val="0"/>
          <w:numId w:val="0"/>
        </w:numPr>
        <w:ind w:left="792"/>
      </w:pPr>
      <w:r>
        <w:t xml:space="preserve">____ </w:t>
      </w:r>
      <w:r w:rsidR="00754EAC">
        <w:t>N</w:t>
      </w:r>
      <w:r>
        <w:t>o, I am not aware if such laws exist</w:t>
      </w:r>
    </w:p>
    <w:p w14:paraId="0CB0B616" w14:textId="77777777" w:rsidR="009131B3" w:rsidRDefault="009131B3" w:rsidP="00214585">
      <w:pPr>
        <w:pStyle w:val="NumberedBullet"/>
        <w:numPr>
          <w:ilvl w:val="0"/>
          <w:numId w:val="0"/>
        </w:numPr>
        <w:ind w:left="792"/>
      </w:pPr>
    </w:p>
    <w:p w14:paraId="72463465" w14:textId="33B16CFE" w:rsidR="009131B3" w:rsidRDefault="009131B3" w:rsidP="00214585">
      <w:pPr>
        <w:pStyle w:val="NumberedBullet"/>
        <w:numPr>
          <w:ilvl w:val="0"/>
          <w:numId w:val="0"/>
        </w:numPr>
        <w:ind w:left="792"/>
      </w:pPr>
      <w:r>
        <w:t>If you are aware such laws exist, please describe your plans to accommodate them in your study protocols.</w:t>
      </w:r>
    </w:p>
    <w:p w14:paraId="38AF14BB" w14:textId="77777777" w:rsidR="009131B3" w:rsidRDefault="009131B3" w:rsidP="00214585">
      <w:pPr>
        <w:pStyle w:val="NumberedBullet"/>
        <w:numPr>
          <w:ilvl w:val="0"/>
          <w:numId w:val="0"/>
        </w:numPr>
        <w:ind w:left="792"/>
      </w:pPr>
    </w:p>
    <w:p w14:paraId="2FBB1636" w14:textId="77777777" w:rsidR="009131B3" w:rsidRDefault="009131B3" w:rsidP="00214585">
      <w:pPr>
        <w:pStyle w:val="NumberedBullet"/>
        <w:numPr>
          <w:ilvl w:val="0"/>
          <w:numId w:val="0"/>
        </w:numPr>
        <w:ind w:left="792"/>
      </w:pPr>
    </w:p>
    <w:p w14:paraId="374FEC03" w14:textId="77777777" w:rsidR="009131B3" w:rsidRDefault="009131B3" w:rsidP="00214585">
      <w:pPr>
        <w:pStyle w:val="NumberedBullet"/>
        <w:numPr>
          <w:ilvl w:val="0"/>
          <w:numId w:val="0"/>
        </w:numPr>
        <w:ind w:left="792"/>
      </w:pPr>
    </w:p>
    <w:p w14:paraId="101DF321" w14:textId="278CB86D" w:rsidR="009131B3" w:rsidRPr="00D568F3" w:rsidRDefault="009131B3" w:rsidP="00214585">
      <w:pPr>
        <w:pStyle w:val="NumberedBullet"/>
        <w:numPr>
          <w:ilvl w:val="0"/>
          <w:numId w:val="0"/>
        </w:numPr>
        <w:ind w:left="792"/>
      </w:pPr>
      <w:r>
        <w:t xml:space="preserve">If you are unsure whether such laws exist, </w:t>
      </w:r>
      <w:r w:rsidRPr="009131B3">
        <w:t>please describe steps you will take to find out</w:t>
      </w:r>
      <w:r>
        <w:t xml:space="preserve"> if they exist in the communities involved in the study.</w:t>
      </w:r>
    </w:p>
    <w:p w14:paraId="43F68B88" w14:textId="77777777" w:rsidR="001F6814" w:rsidRDefault="001F6814" w:rsidP="00E8757F">
      <w:pPr>
        <w:pStyle w:val="NumberedBullet"/>
        <w:numPr>
          <w:ilvl w:val="0"/>
          <w:numId w:val="0"/>
        </w:numPr>
        <w:ind w:left="432" w:hanging="432"/>
      </w:pPr>
    </w:p>
    <w:p w14:paraId="3563FC69" w14:textId="77777777" w:rsidR="00214585" w:rsidRDefault="00214585" w:rsidP="00E8757F">
      <w:pPr>
        <w:pStyle w:val="NumberedBullet"/>
        <w:numPr>
          <w:ilvl w:val="0"/>
          <w:numId w:val="0"/>
        </w:numPr>
        <w:ind w:left="432" w:hanging="432"/>
      </w:pPr>
    </w:p>
    <w:p w14:paraId="6453B141" w14:textId="77777777" w:rsidR="00D24972" w:rsidRDefault="00D24972">
      <w:pPr>
        <w:rPr>
          <w:b/>
          <w:sz w:val="24"/>
          <w:szCs w:val="24"/>
        </w:rPr>
      </w:pPr>
      <w:r>
        <w:rPr>
          <w:b/>
          <w:sz w:val="24"/>
          <w:szCs w:val="24"/>
        </w:rPr>
        <w:br w:type="page"/>
      </w:r>
    </w:p>
    <w:p w14:paraId="79C3E413" w14:textId="77777777" w:rsidR="000472EA" w:rsidRDefault="001278E5" w:rsidP="000472EA">
      <w:pPr>
        <w:pStyle w:val="NormalSS"/>
        <w:ind w:left="360"/>
        <w:rPr>
          <w:b/>
          <w:sz w:val="24"/>
          <w:szCs w:val="24"/>
        </w:rPr>
      </w:pPr>
      <w:r>
        <w:rPr>
          <w:b/>
          <w:sz w:val="24"/>
          <w:szCs w:val="24"/>
        </w:rPr>
        <w:lastRenderedPageBreak/>
        <w:t xml:space="preserve">Youth </w:t>
      </w:r>
      <w:r w:rsidR="000472EA">
        <w:rPr>
          <w:b/>
          <w:sz w:val="24"/>
          <w:szCs w:val="24"/>
        </w:rPr>
        <w:t>Target Population</w:t>
      </w:r>
      <w:r w:rsidR="00A5526B">
        <w:rPr>
          <w:b/>
          <w:sz w:val="24"/>
          <w:szCs w:val="24"/>
        </w:rPr>
        <w:t xml:space="preserve"> and How </w:t>
      </w:r>
      <w:r w:rsidR="001A6C7F">
        <w:rPr>
          <w:b/>
          <w:sz w:val="24"/>
          <w:szCs w:val="24"/>
        </w:rPr>
        <w:t xml:space="preserve">They Will Be </w:t>
      </w:r>
      <w:r w:rsidR="00607550">
        <w:rPr>
          <w:b/>
          <w:sz w:val="24"/>
          <w:szCs w:val="24"/>
        </w:rPr>
        <w:t>Enrolled and Retained</w:t>
      </w:r>
    </w:p>
    <w:p w14:paraId="6B11A875" w14:textId="77777777" w:rsidR="001F6814" w:rsidRDefault="001F6814" w:rsidP="00E8757F">
      <w:pPr>
        <w:pStyle w:val="NumberedBullet"/>
        <w:numPr>
          <w:ilvl w:val="0"/>
          <w:numId w:val="0"/>
        </w:numPr>
        <w:ind w:left="432" w:hanging="432"/>
      </w:pPr>
    </w:p>
    <w:p w14:paraId="4497089B" w14:textId="77777777" w:rsidR="00DE7C60" w:rsidRDefault="00D6286E" w:rsidP="00E8757F">
      <w:pPr>
        <w:pStyle w:val="NumberedBullet"/>
      </w:pPr>
      <w:r>
        <w:t xml:space="preserve">Please describe the characteristics of the </w:t>
      </w:r>
      <w:r w:rsidR="001278E5">
        <w:t xml:space="preserve">youth </w:t>
      </w:r>
      <w:r>
        <w:t xml:space="preserve">population you plan to serve with the program. </w:t>
      </w:r>
    </w:p>
    <w:p w14:paraId="276C7EEF" w14:textId="77777777" w:rsidR="00DE7C60" w:rsidRDefault="00DE7C60" w:rsidP="00BA0BC3">
      <w:pPr>
        <w:pStyle w:val="NumberedBullet"/>
        <w:numPr>
          <w:ilvl w:val="0"/>
          <w:numId w:val="0"/>
        </w:numPr>
        <w:ind w:left="792"/>
      </w:pPr>
      <w:r>
        <w:t xml:space="preserve">Age: </w:t>
      </w:r>
    </w:p>
    <w:p w14:paraId="218C9B77" w14:textId="77777777" w:rsidR="00DE7C60" w:rsidRDefault="00DE7C60" w:rsidP="00BA0BC3">
      <w:pPr>
        <w:pStyle w:val="NumberedBullet"/>
        <w:numPr>
          <w:ilvl w:val="0"/>
          <w:numId w:val="0"/>
        </w:numPr>
        <w:ind w:left="792"/>
      </w:pPr>
    </w:p>
    <w:p w14:paraId="5B515ADE" w14:textId="77777777" w:rsidR="00DE7C60" w:rsidRDefault="00DE7C60" w:rsidP="00BA0BC3">
      <w:pPr>
        <w:pStyle w:val="NumberedBullet"/>
        <w:numPr>
          <w:ilvl w:val="0"/>
          <w:numId w:val="0"/>
        </w:numPr>
        <w:ind w:left="792"/>
      </w:pPr>
      <w:r>
        <w:t>Grade level:</w:t>
      </w:r>
    </w:p>
    <w:p w14:paraId="3C4E608E" w14:textId="77777777" w:rsidR="00DE7C60" w:rsidRDefault="00DE7C60" w:rsidP="00BA0BC3">
      <w:pPr>
        <w:pStyle w:val="NumberedBullet"/>
        <w:numPr>
          <w:ilvl w:val="0"/>
          <w:numId w:val="0"/>
        </w:numPr>
        <w:ind w:left="792"/>
      </w:pPr>
    </w:p>
    <w:p w14:paraId="7A05C725" w14:textId="77777777" w:rsidR="00DE7C60" w:rsidRDefault="00DE7C60" w:rsidP="00BA0BC3">
      <w:pPr>
        <w:pStyle w:val="NumberedBullet"/>
        <w:numPr>
          <w:ilvl w:val="0"/>
          <w:numId w:val="0"/>
        </w:numPr>
        <w:ind w:left="792"/>
      </w:pPr>
      <w:r>
        <w:t>Race/ethnicity or tribe:</w:t>
      </w:r>
    </w:p>
    <w:p w14:paraId="7B90B587" w14:textId="77777777" w:rsidR="00DE7C60" w:rsidRDefault="00DE7C60" w:rsidP="00BA0BC3">
      <w:pPr>
        <w:pStyle w:val="NumberedBullet"/>
        <w:numPr>
          <w:ilvl w:val="0"/>
          <w:numId w:val="0"/>
        </w:numPr>
        <w:ind w:left="792"/>
      </w:pPr>
    </w:p>
    <w:p w14:paraId="6BEE1EC5" w14:textId="3FFBF1C9" w:rsidR="00DE7C60" w:rsidRDefault="00DE7C60" w:rsidP="00BA0BC3">
      <w:pPr>
        <w:pStyle w:val="NumberedBullet"/>
        <w:numPr>
          <w:ilvl w:val="0"/>
          <w:numId w:val="0"/>
        </w:numPr>
        <w:ind w:left="792"/>
      </w:pPr>
      <w:r>
        <w:t>Gender:</w:t>
      </w:r>
    </w:p>
    <w:p w14:paraId="31024ACA" w14:textId="77777777" w:rsidR="00DE7C60" w:rsidRDefault="00DE7C60" w:rsidP="00BA0BC3">
      <w:pPr>
        <w:pStyle w:val="NumberedBullet"/>
        <w:numPr>
          <w:ilvl w:val="0"/>
          <w:numId w:val="0"/>
        </w:numPr>
        <w:ind w:left="792"/>
      </w:pPr>
    </w:p>
    <w:p w14:paraId="5632F7B4" w14:textId="7EC950A2" w:rsidR="00DE7C60" w:rsidRDefault="00DE7C60" w:rsidP="00BA0BC3">
      <w:pPr>
        <w:pStyle w:val="NumberedBullet"/>
        <w:numPr>
          <w:ilvl w:val="0"/>
          <w:numId w:val="0"/>
        </w:numPr>
        <w:ind w:left="792"/>
      </w:pPr>
      <w:r>
        <w:t>Risk characteristics:</w:t>
      </w:r>
    </w:p>
    <w:p w14:paraId="688CDB63" w14:textId="77777777" w:rsidR="00DE7C60" w:rsidRDefault="00DE7C60" w:rsidP="00BA0BC3">
      <w:pPr>
        <w:pStyle w:val="NumberedBullet"/>
        <w:numPr>
          <w:ilvl w:val="0"/>
          <w:numId w:val="0"/>
        </w:numPr>
        <w:ind w:left="792"/>
      </w:pPr>
    </w:p>
    <w:p w14:paraId="771D3F00" w14:textId="77777777" w:rsidR="00DE7C60" w:rsidRDefault="00DE7C60" w:rsidP="00BA0BC3">
      <w:pPr>
        <w:pStyle w:val="NumberedBullet"/>
        <w:numPr>
          <w:ilvl w:val="0"/>
          <w:numId w:val="0"/>
        </w:numPr>
        <w:ind w:left="792"/>
      </w:pPr>
    </w:p>
    <w:p w14:paraId="557C79AF" w14:textId="77777777" w:rsidR="00DE7C60" w:rsidRDefault="00DE7C60" w:rsidP="00BA0BC3">
      <w:pPr>
        <w:pStyle w:val="NumberedBullet"/>
        <w:numPr>
          <w:ilvl w:val="0"/>
          <w:numId w:val="0"/>
        </w:numPr>
        <w:ind w:left="792"/>
      </w:pPr>
    </w:p>
    <w:p w14:paraId="417F3C3C" w14:textId="77777777" w:rsidR="00DE7C60" w:rsidRDefault="00DE7C60" w:rsidP="00BA0BC3">
      <w:pPr>
        <w:pStyle w:val="NumberedBullet"/>
        <w:numPr>
          <w:ilvl w:val="0"/>
          <w:numId w:val="0"/>
        </w:numPr>
        <w:ind w:left="792"/>
      </w:pPr>
    </w:p>
    <w:p w14:paraId="4B036494" w14:textId="3D91BABE" w:rsidR="00DE7C60" w:rsidRDefault="00DE7C60" w:rsidP="00BA0BC3">
      <w:pPr>
        <w:pStyle w:val="NumberedBullet"/>
        <w:numPr>
          <w:ilvl w:val="0"/>
          <w:numId w:val="0"/>
        </w:numPr>
        <w:ind w:left="792"/>
      </w:pPr>
      <w:r>
        <w:t>Other characteristics:</w:t>
      </w:r>
    </w:p>
    <w:p w14:paraId="6C9CA0CC" w14:textId="77777777" w:rsidR="00B70EE1" w:rsidRDefault="00B70EE1" w:rsidP="00E8757F">
      <w:pPr>
        <w:pStyle w:val="NumberedBullet"/>
        <w:numPr>
          <w:ilvl w:val="0"/>
          <w:numId w:val="0"/>
        </w:numPr>
        <w:ind w:left="792"/>
      </w:pPr>
    </w:p>
    <w:p w14:paraId="338E4D5C" w14:textId="77777777" w:rsidR="00DE7C60" w:rsidRDefault="00DE7C60" w:rsidP="00E8757F">
      <w:pPr>
        <w:pStyle w:val="NumberedBullet"/>
        <w:numPr>
          <w:ilvl w:val="0"/>
          <w:numId w:val="0"/>
        </w:numPr>
        <w:ind w:left="792"/>
      </w:pPr>
    </w:p>
    <w:p w14:paraId="4FD19251" w14:textId="77777777" w:rsidR="00B70EE1" w:rsidRDefault="00B70EE1" w:rsidP="00E8757F">
      <w:pPr>
        <w:pStyle w:val="NumberedBullet"/>
        <w:numPr>
          <w:ilvl w:val="0"/>
          <w:numId w:val="0"/>
        </w:numPr>
        <w:ind w:left="792"/>
      </w:pPr>
    </w:p>
    <w:p w14:paraId="35E70FF5" w14:textId="77777777" w:rsidR="00192047" w:rsidRPr="00E8757F" w:rsidRDefault="00F20CA2" w:rsidP="00E8757F">
      <w:pPr>
        <w:pStyle w:val="NumberedBullet"/>
      </w:pPr>
      <w:r w:rsidRPr="00E8757F">
        <w:t xml:space="preserve">What, if any, </w:t>
      </w:r>
      <w:r w:rsidR="00AA7AB0" w:rsidRPr="00E8757F">
        <w:t xml:space="preserve">eligibility criteria </w:t>
      </w:r>
      <w:r w:rsidRPr="00E8757F">
        <w:t xml:space="preserve">will be </w:t>
      </w:r>
      <w:r w:rsidR="00AA7AB0" w:rsidRPr="00E8757F">
        <w:t xml:space="preserve">used to identify </w:t>
      </w:r>
      <w:r w:rsidR="002D4F56">
        <w:t xml:space="preserve">youth for </w:t>
      </w:r>
      <w:r w:rsidR="000018A6" w:rsidRPr="00E8757F">
        <w:t>the program</w:t>
      </w:r>
      <w:r w:rsidR="00AA7AB0" w:rsidRPr="00E8757F">
        <w:t>?</w:t>
      </w:r>
    </w:p>
    <w:p w14:paraId="7C5BFE5F" w14:textId="77777777" w:rsidR="007421AE" w:rsidRDefault="007421AE" w:rsidP="005B0FAF">
      <w:pPr>
        <w:pStyle w:val="ListParagraph"/>
        <w:ind w:left="432" w:firstLine="0"/>
        <w:contextualSpacing w:val="0"/>
        <w:rPr>
          <w:sz w:val="24"/>
          <w:szCs w:val="24"/>
        </w:rPr>
      </w:pPr>
    </w:p>
    <w:p w14:paraId="703A7094" w14:textId="77777777" w:rsidR="00DD0CFC" w:rsidRDefault="00DD0CFC" w:rsidP="005B0FAF">
      <w:pPr>
        <w:pStyle w:val="ListParagraph"/>
        <w:ind w:left="432" w:firstLine="0"/>
        <w:contextualSpacing w:val="0"/>
        <w:rPr>
          <w:sz w:val="24"/>
          <w:szCs w:val="24"/>
        </w:rPr>
      </w:pPr>
    </w:p>
    <w:p w14:paraId="0CFDD787" w14:textId="4BEB5D06" w:rsidR="00D6286E" w:rsidRDefault="00AA1661" w:rsidP="00E8757F">
      <w:pPr>
        <w:pStyle w:val="NumberedBullet"/>
      </w:pPr>
      <w:r>
        <w:t xml:space="preserve">Please describe the criteria you will use to select your evaluation sample and how the characteristics of </w:t>
      </w:r>
      <w:r w:rsidR="000018A6">
        <w:t xml:space="preserve">the evaluation </w:t>
      </w:r>
      <w:r>
        <w:t>sample will or will not differ from program participants</w:t>
      </w:r>
      <w:r w:rsidR="005B1EC0">
        <w:t xml:space="preserve"> not included in the evaluation</w:t>
      </w:r>
      <w:r>
        <w:t>.</w:t>
      </w:r>
      <w:r w:rsidR="00AA7AB0" w:rsidRPr="00AA7AB0">
        <w:t xml:space="preserve"> </w:t>
      </w:r>
    </w:p>
    <w:p w14:paraId="01420FF7" w14:textId="77777777" w:rsidR="000838F4" w:rsidRDefault="000838F4" w:rsidP="005B0FAF">
      <w:pPr>
        <w:pStyle w:val="ListParagraph"/>
        <w:ind w:left="432" w:firstLine="0"/>
        <w:contextualSpacing w:val="0"/>
        <w:rPr>
          <w:sz w:val="24"/>
          <w:szCs w:val="24"/>
        </w:rPr>
      </w:pPr>
    </w:p>
    <w:p w14:paraId="3B7CDB83" w14:textId="77777777" w:rsidR="00661D17" w:rsidRDefault="00661D17" w:rsidP="005B0FAF">
      <w:pPr>
        <w:pStyle w:val="ListParagraph"/>
        <w:ind w:left="432" w:firstLine="0"/>
        <w:contextualSpacing w:val="0"/>
        <w:rPr>
          <w:sz w:val="24"/>
          <w:szCs w:val="24"/>
        </w:rPr>
      </w:pPr>
    </w:p>
    <w:p w14:paraId="5297C9E6" w14:textId="5BB87AB6" w:rsidR="000724EB" w:rsidRDefault="002D4F56" w:rsidP="000724EB">
      <w:pPr>
        <w:pStyle w:val="NumberedBullet"/>
      </w:pPr>
      <w:r>
        <w:t xml:space="preserve">Please </w:t>
      </w:r>
      <w:r w:rsidR="000724EB">
        <w:t xml:space="preserve">provide the expected start and end dates for program and evaluation enrollment. </w:t>
      </w:r>
    </w:p>
    <w:p w14:paraId="4BB0E11A" w14:textId="77777777" w:rsidR="00C8588C" w:rsidRDefault="00C8588C" w:rsidP="00C8588C">
      <w:pPr>
        <w:pStyle w:val="NumberedBullet"/>
        <w:numPr>
          <w:ilvl w:val="0"/>
          <w:numId w:val="0"/>
        </w:numPr>
        <w:ind w:left="792"/>
      </w:pPr>
    </w:p>
    <w:tbl>
      <w:tblPr>
        <w:tblStyle w:val="TableGrid"/>
        <w:tblW w:w="0" w:type="auto"/>
        <w:tblInd w:w="792" w:type="dxa"/>
        <w:tblLook w:val="04A0" w:firstRow="1" w:lastRow="0" w:firstColumn="1" w:lastColumn="0" w:noHBand="0" w:noVBand="1"/>
      </w:tblPr>
      <w:tblGrid>
        <w:gridCol w:w="2234"/>
        <w:gridCol w:w="2295"/>
        <w:gridCol w:w="2479"/>
      </w:tblGrid>
      <w:tr w:rsidR="00661D17" w14:paraId="4A577C3C" w14:textId="77777777" w:rsidTr="00C8588C">
        <w:tc>
          <w:tcPr>
            <w:tcW w:w="2234" w:type="dxa"/>
          </w:tcPr>
          <w:p w14:paraId="53044549" w14:textId="77777777" w:rsidR="00661D17" w:rsidRDefault="00661D17" w:rsidP="00E8757F">
            <w:pPr>
              <w:pStyle w:val="NumberedBullet"/>
              <w:numPr>
                <w:ilvl w:val="0"/>
                <w:numId w:val="0"/>
              </w:numPr>
            </w:pPr>
          </w:p>
        </w:tc>
        <w:tc>
          <w:tcPr>
            <w:tcW w:w="2295" w:type="dxa"/>
          </w:tcPr>
          <w:p w14:paraId="65E2E0C0" w14:textId="38E9560F" w:rsidR="00661D17" w:rsidRDefault="00661D17" w:rsidP="00E8757F">
            <w:pPr>
              <w:pStyle w:val="NumberedBullet"/>
              <w:numPr>
                <w:ilvl w:val="0"/>
                <w:numId w:val="0"/>
              </w:numPr>
            </w:pPr>
            <w:r>
              <w:t>Program Enrollment</w:t>
            </w:r>
          </w:p>
        </w:tc>
        <w:tc>
          <w:tcPr>
            <w:tcW w:w="2479" w:type="dxa"/>
          </w:tcPr>
          <w:p w14:paraId="4BD520C8" w14:textId="29B512CB" w:rsidR="00661D17" w:rsidRDefault="00661D17" w:rsidP="00E8757F">
            <w:pPr>
              <w:pStyle w:val="NumberedBullet"/>
              <w:numPr>
                <w:ilvl w:val="0"/>
                <w:numId w:val="0"/>
              </w:numPr>
            </w:pPr>
            <w:r>
              <w:t>Evaluation Enrollment</w:t>
            </w:r>
          </w:p>
        </w:tc>
      </w:tr>
      <w:tr w:rsidR="00661D17" w14:paraId="55D73F5A" w14:textId="77777777" w:rsidTr="00C8588C">
        <w:tc>
          <w:tcPr>
            <w:tcW w:w="2234" w:type="dxa"/>
          </w:tcPr>
          <w:p w14:paraId="1945F300" w14:textId="1F868979" w:rsidR="00661D17" w:rsidRDefault="00661D17" w:rsidP="00E8757F">
            <w:pPr>
              <w:pStyle w:val="NumberedBullet"/>
              <w:numPr>
                <w:ilvl w:val="0"/>
                <w:numId w:val="0"/>
              </w:numPr>
            </w:pPr>
            <w:r>
              <w:t>Expected start date</w:t>
            </w:r>
          </w:p>
        </w:tc>
        <w:tc>
          <w:tcPr>
            <w:tcW w:w="2295" w:type="dxa"/>
          </w:tcPr>
          <w:p w14:paraId="2B87FB60" w14:textId="77777777" w:rsidR="00661D17" w:rsidRDefault="00661D17" w:rsidP="00E8757F">
            <w:pPr>
              <w:pStyle w:val="NumberedBullet"/>
              <w:numPr>
                <w:ilvl w:val="0"/>
                <w:numId w:val="0"/>
              </w:numPr>
            </w:pPr>
          </w:p>
        </w:tc>
        <w:tc>
          <w:tcPr>
            <w:tcW w:w="2479" w:type="dxa"/>
          </w:tcPr>
          <w:p w14:paraId="1AC36A71" w14:textId="77777777" w:rsidR="00661D17" w:rsidRDefault="00661D17" w:rsidP="00E8757F">
            <w:pPr>
              <w:pStyle w:val="NumberedBullet"/>
              <w:numPr>
                <w:ilvl w:val="0"/>
                <w:numId w:val="0"/>
              </w:numPr>
            </w:pPr>
          </w:p>
        </w:tc>
      </w:tr>
      <w:tr w:rsidR="00661D17" w14:paraId="05F8A004" w14:textId="77777777" w:rsidTr="00C8588C">
        <w:tc>
          <w:tcPr>
            <w:tcW w:w="2234" w:type="dxa"/>
          </w:tcPr>
          <w:p w14:paraId="3DA6326B" w14:textId="0AA07DAC" w:rsidR="00661D17" w:rsidRDefault="00661D17" w:rsidP="00E8757F">
            <w:pPr>
              <w:pStyle w:val="NumberedBullet"/>
              <w:numPr>
                <w:ilvl w:val="0"/>
                <w:numId w:val="0"/>
              </w:numPr>
            </w:pPr>
            <w:r>
              <w:t>Expected end date</w:t>
            </w:r>
          </w:p>
        </w:tc>
        <w:tc>
          <w:tcPr>
            <w:tcW w:w="2295" w:type="dxa"/>
          </w:tcPr>
          <w:p w14:paraId="2BE8FABB" w14:textId="77777777" w:rsidR="00661D17" w:rsidRDefault="00661D17" w:rsidP="00E8757F">
            <w:pPr>
              <w:pStyle w:val="NumberedBullet"/>
              <w:numPr>
                <w:ilvl w:val="0"/>
                <w:numId w:val="0"/>
              </w:numPr>
            </w:pPr>
          </w:p>
        </w:tc>
        <w:tc>
          <w:tcPr>
            <w:tcW w:w="2479" w:type="dxa"/>
          </w:tcPr>
          <w:p w14:paraId="23E792D4" w14:textId="77777777" w:rsidR="00661D17" w:rsidRDefault="00661D17" w:rsidP="00E8757F">
            <w:pPr>
              <w:pStyle w:val="NumberedBullet"/>
              <w:numPr>
                <w:ilvl w:val="0"/>
                <w:numId w:val="0"/>
              </w:numPr>
            </w:pPr>
          </w:p>
        </w:tc>
      </w:tr>
    </w:tbl>
    <w:p w14:paraId="267F4BA4" w14:textId="77777777" w:rsidR="00661D17" w:rsidRDefault="00661D17" w:rsidP="00E8757F">
      <w:pPr>
        <w:pStyle w:val="NumberedBullet"/>
        <w:numPr>
          <w:ilvl w:val="0"/>
          <w:numId w:val="0"/>
        </w:numPr>
        <w:ind w:left="792"/>
      </w:pPr>
    </w:p>
    <w:p w14:paraId="7C85A00D" w14:textId="77777777" w:rsidR="00661D17" w:rsidRDefault="00661D17" w:rsidP="00E8757F">
      <w:pPr>
        <w:pStyle w:val="NumberedBullet"/>
        <w:numPr>
          <w:ilvl w:val="0"/>
          <w:numId w:val="0"/>
        </w:numPr>
        <w:ind w:left="792"/>
      </w:pPr>
    </w:p>
    <w:p w14:paraId="1D1DBD91" w14:textId="122359A2" w:rsidR="000724EB" w:rsidRDefault="00661D17" w:rsidP="00C10CA1">
      <w:pPr>
        <w:pStyle w:val="NumberedBullet"/>
      </w:pPr>
      <w:r>
        <w:lastRenderedPageBreak/>
        <w:t>Please provide the number of</w:t>
      </w:r>
      <w:r w:rsidR="00216E25">
        <w:t xml:space="preserve"> cohorts,</w:t>
      </w:r>
      <w:r>
        <w:t xml:space="preserve"> </w:t>
      </w:r>
      <w:r w:rsidR="00A62348">
        <w:t xml:space="preserve">sites, and </w:t>
      </w:r>
      <w:r>
        <w:t>youth you anticipate will be enrolled in the program and evaluation.</w:t>
      </w:r>
    </w:p>
    <w:tbl>
      <w:tblPr>
        <w:tblStyle w:val="TableGrid"/>
        <w:tblW w:w="7008" w:type="dxa"/>
        <w:tblInd w:w="792" w:type="dxa"/>
        <w:tblLook w:val="04A0" w:firstRow="1" w:lastRow="0" w:firstColumn="1" w:lastColumn="0" w:noHBand="0" w:noVBand="1"/>
      </w:tblPr>
      <w:tblGrid>
        <w:gridCol w:w="2234"/>
        <w:gridCol w:w="2295"/>
        <w:gridCol w:w="2479"/>
      </w:tblGrid>
      <w:tr w:rsidR="00C8588C" w14:paraId="1D3965D5" w14:textId="77777777" w:rsidTr="00C8588C">
        <w:tc>
          <w:tcPr>
            <w:tcW w:w="2234" w:type="dxa"/>
          </w:tcPr>
          <w:p w14:paraId="7C647BEC" w14:textId="77777777" w:rsidR="00C8588C" w:rsidRDefault="00C8588C" w:rsidP="005E7B28">
            <w:pPr>
              <w:pStyle w:val="NumberedBullet"/>
              <w:numPr>
                <w:ilvl w:val="0"/>
                <w:numId w:val="0"/>
              </w:numPr>
            </w:pPr>
          </w:p>
        </w:tc>
        <w:tc>
          <w:tcPr>
            <w:tcW w:w="2295" w:type="dxa"/>
          </w:tcPr>
          <w:p w14:paraId="35F2F94E" w14:textId="77777777" w:rsidR="00C8588C" w:rsidRDefault="00C8588C" w:rsidP="005E7B28">
            <w:pPr>
              <w:pStyle w:val="NumberedBullet"/>
              <w:numPr>
                <w:ilvl w:val="0"/>
                <w:numId w:val="0"/>
              </w:numPr>
            </w:pPr>
            <w:r>
              <w:t>Program Enrollment</w:t>
            </w:r>
          </w:p>
        </w:tc>
        <w:tc>
          <w:tcPr>
            <w:tcW w:w="2479" w:type="dxa"/>
          </w:tcPr>
          <w:p w14:paraId="455306D1" w14:textId="77777777" w:rsidR="00C8588C" w:rsidRDefault="00C8588C" w:rsidP="005E7B28">
            <w:pPr>
              <w:pStyle w:val="NumberedBullet"/>
              <w:numPr>
                <w:ilvl w:val="0"/>
                <w:numId w:val="0"/>
              </w:numPr>
            </w:pPr>
            <w:r>
              <w:t>Evaluation Enrollment</w:t>
            </w:r>
          </w:p>
        </w:tc>
      </w:tr>
      <w:tr w:rsidR="00C8588C" w14:paraId="34EBE61F" w14:textId="77777777" w:rsidTr="00C8588C">
        <w:tc>
          <w:tcPr>
            <w:tcW w:w="2234" w:type="dxa"/>
          </w:tcPr>
          <w:p w14:paraId="3E04510E" w14:textId="7132565E" w:rsidR="00C8588C" w:rsidRDefault="00C8588C" w:rsidP="005E7B28">
            <w:pPr>
              <w:pStyle w:val="NumberedBullet"/>
              <w:numPr>
                <w:ilvl w:val="0"/>
                <w:numId w:val="0"/>
              </w:numPr>
            </w:pPr>
            <w:r>
              <w:t xml:space="preserve">Number of </w:t>
            </w:r>
            <w:r w:rsidR="00216E25">
              <w:t>cohorts</w:t>
            </w:r>
          </w:p>
        </w:tc>
        <w:tc>
          <w:tcPr>
            <w:tcW w:w="2295" w:type="dxa"/>
          </w:tcPr>
          <w:p w14:paraId="46A65429" w14:textId="77777777" w:rsidR="00C8588C" w:rsidRDefault="00C8588C" w:rsidP="005E7B28">
            <w:pPr>
              <w:pStyle w:val="NumberedBullet"/>
              <w:numPr>
                <w:ilvl w:val="0"/>
                <w:numId w:val="0"/>
              </w:numPr>
            </w:pPr>
          </w:p>
        </w:tc>
        <w:tc>
          <w:tcPr>
            <w:tcW w:w="2479" w:type="dxa"/>
          </w:tcPr>
          <w:p w14:paraId="75F78D12" w14:textId="77777777" w:rsidR="00C8588C" w:rsidRDefault="00C8588C" w:rsidP="005E7B28">
            <w:pPr>
              <w:pStyle w:val="NumberedBullet"/>
              <w:numPr>
                <w:ilvl w:val="0"/>
                <w:numId w:val="0"/>
              </w:numPr>
            </w:pPr>
          </w:p>
        </w:tc>
      </w:tr>
      <w:tr w:rsidR="00A62348" w14:paraId="0580DEA1" w14:textId="77777777" w:rsidTr="00C8588C">
        <w:tc>
          <w:tcPr>
            <w:tcW w:w="2234" w:type="dxa"/>
          </w:tcPr>
          <w:p w14:paraId="1C33B497" w14:textId="33284F08" w:rsidR="00A62348" w:rsidRDefault="00A62348" w:rsidP="005E7B28">
            <w:pPr>
              <w:pStyle w:val="NumberedBullet"/>
              <w:numPr>
                <w:ilvl w:val="0"/>
                <w:numId w:val="0"/>
              </w:numPr>
            </w:pPr>
            <w:r>
              <w:t xml:space="preserve">Number of </w:t>
            </w:r>
            <w:r w:rsidR="00216E25">
              <w:t xml:space="preserve">sites in each </w:t>
            </w:r>
            <w:r>
              <w:t>cohort</w:t>
            </w:r>
          </w:p>
        </w:tc>
        <w:tc>
          <w:tcPr>
            <w:tcW w:w="2295" w:type="dxa"/>
          </w:tcPr>
          <w:p w14:paraId="06A3D51C" w14:textId="77777777" w:rsidR="00A62348" w:rsidRDefault="00A62348" w:rsidP="005E7B28">
            <w:pPr>
              <w:pStyle w:val="NumberedBullet"/>
              <w:numPr>
                <w:ilvl w:val="0"/>
                <w:numId w:val="0"/>
              </w:numPr>
            </w:pPr>
          </w:p>
        </w:tc>
        <w:tc>
          <w:tcPr>
            <w:tcW w:w="2479" w:type="dxa"/>
          </w:tcPr>
          <w:p w14:paraId="563334E3" w14:textId="77777777" w:rsidR="00A62348" w:rsidRDefault="00A62348" w:rsidP="005E7B28">
            <w:pPr>
              <w:pStyle w:val="NumberedBullet"/>
              <w:numPr>
                <w:ilvl w:val="0"/>
                <w:numId w:val="0"/>
              </w:numPr>
            </w:pPr>
          </w:p>
        </w:tc>
      </w:tr>
      <w:tr w:rsidR="00C8588C" w14:paraId="766A1E23" w14:textId="77777777" w:rsidTr="00C8588C">
        <w:tc>
          <w:tcPr>
            <w:tcW w:w="2234" w:type="dxa"/>
          </w:tcPr>
          <w:p w14:paraId="58E81365" w14:textId="098B0CCA" w:rsidR="00C8588C" w:rsidRDefault="00C8588C" w:rsidP="005E7B28">
            <w:pPr>
              <w:pStyle w:val="NumberedBullet"/>
              <w:numPr>
                <w:ilvl w:val="0"/>
                <w:numId w:val="0"/>
              </w:numPr>
            </w:pPr>
            <w:r>
              <w:t>Number of youth</w:t>
            </w:r>
            <w:r w:rsidR="00A62348">
              <w:t xml:space="preserve"> per cohort</w:t>
            </w:r>
          </w:p>
        </w:tc>
        <w:tc>
          <w:tcPr>
            <w:tcW w:w="2295" w:type="dxa"/>
          </w:tcPr>
          <w:p w14:paraId="5A3CE541" w14:textId="77777777" w:rsidR="00C8588C" w:rsidRDefault="00C8588C" w:rsidP="005E7B28">
            <w:pPr>
              <w:pStyle w:val="NumberedBullet"/>
              <w:numPr>
                <w:ilvl w:val="0"/>
                <w:numId w:val="0"/>
              </w:numPr>
            </w:pPr>
          </w:p>
        </w:tc>
        <w:tc>
          <w:tcPr>
            <w:tcW w:w="2479" w:type="dxa"/>
          </w:tcPr>
          <w:p w14:paraId="6D33C71A" w14:textId="77777777" w:rsidR="00C8588C" w:rsidRDefault="00C8588C" w:rsidP="005E7B28">
            <w:pPr>
              <w:pStyle w:val="NumberedBullet"/>
              <w:numPr>
                <w:ilvl w:val="0"/>
                <w:numId w:val="0"/>
              </w:numPr>
            </w:pPr>
          </w:p>
        </w:tc>
      </w:tr>
    </w:tbl>
    <w:p w14:paraId="4DADD836" w14:textId="713B7E10" w:rsidR="007C18B3" w:rsidRDefault="00216E25" w:rsidP="007C18B3">
      <w:pPr>
        <w:pStyle w:val="NumberedBullet"/>
        <w:numPr>
          <w:ilvl w:val="0"/>
          <w:numId w:val="0"/>
        </w:numPr>
        <w:ind w:left="432"/>
      </w:pPr>
      <w:r>
        <w:t>Note: if you have a program that enrolls continuously, please just provide the number of sites and youth.</w:t>
      </w:r>
    </w:p>
    <w:p w14:paraId="214C6244" w14:textId="77777777" w:rsidR="002D4F56" w:rsidRDefault="002D4F56" w:rsidP="007C18B3">
      <w:pPr>
        <w:pStyle w:val="NumberedBullet"/>
        <w:numPr>
          <w:ilvl w:val="0"/>
          <w:numId w:val="0"/>
        </w:numPr>
        <w:ind w:left="432"/>
      </w:pPr>
    </w:p>
    <w:p w14:paraId="0A628B98" w14:textId="1F5C7BE9" w:rsidR="00B604B9" w:rsidRDefault="002D4F56" w:rsidP="00E8757F">
      <w:pPr>
        <w:pStyle w:val="NumberedBullet"/>
      </w:pPr>
      <w:r>
        <w:t>If the number of expected youth to be enrolled varies between the program and evaluation, please describe w</w:t>
      </w:r>
      <w:r w:rsidR="00B604B9" w:rsidRPr="002D4F56">
        <w:t xml:space="preserve">hy </w:t>
      </w:r>
      <w:r>
        <w:t xml:space="preserve">the </w:t>
      </w:r>
      <w:r w:rsidR="00B604B9" w:rsidRPr="002D4F56">
        <w:t>enrollment levels vary</w:t>
      </w:r>
      <w:r w:rsidR="00AC6151">
        <w:t>.</w:t>
      </w:r>
    </w:p>
    <w:p w14:paraId="0192053D" w14:textId="77777777" w:rsidR="002D4F56" w:rsidRDefault="002D4F56" w:rsidP="00E8757F">
      <w:pPr>
        <w:pStyle w:val="NumberedBullet"/>
        <w:numPr>
          <w:ilvl w:val="0"/>
          <w:numId w:val="0"/>
        </w:numPr>
        <w:ind w:left="792"/>
      </w:pPr>
    </w:p>
    <w:p w14:paraId="59DF9F6B" w14:textId="77777777" w:rsidR="002D4F56" w:rsidRPr="00E8757F" w:rsidRDefault="002D4F56" w:rsidP="00E8757F">
      <w:pPr>
        <w:pStyle w:val="NumberedBullet"/>
        <w:numPr>
          <w:ilvl w:val="0"/>
          <w:numId w:val="0"/>
        </w:numPr>
        <w:ind w:left="792"/>
      </w:pPr>
    </w:p>
    <w:p w14:paraId="521A28B6" w14:textId="2C7BBA46" w:rsidR="00FE64B0" w:rsidRDefault="002D4F56" w:rsidP="00E8757F">
      <w:pPr>
        <w:pStyle w:val="NumberedBullet"/>
      </w:pPr>
      <w:r w:rsidRPr="00E8757F">
        <w:t xml:space="preserve">Please describe </w:t>
      </w:r>
      <w:r w:rsidR="00607550">
        <w:t xml:space="preserve">your planned </w:t>
      </w:r>
      <w:r w:rsidRPr="00E8757F">
        <w:t>strategies</w:t>
      </w:r>
      <w:r w:rsidR="00054842">
        <w:t>, including drawing on community strengths,</w:t>
      </w:r>
      <w:r w:rsidRPr="00E8757F">
        <w:t xml:space="preserve"> to recruit </w:t>
      </w:r>
      <w:r>
        <w:t xml:space="preserve">youth </w:t>
      </w:r>
      <w:r w:rsidRPr="00E8757F">
        <w:t>in</w:t>
      </w:r>
      <w:r w:rsidR="00607550">
        <w:t>to</w:t>
      </w:r>
      <w:r w:rsidRPr="00E8757F">
        <w:t xml:space="preserve"> the study.</w:t>
      </w:r>
      <w:r w:rsidR="00607550">
        <w:t xml:space="preserve"> </w:t>
      </w:r>
    </w:p>
    <w:p w14:paraId="2799072C" w14:textId="77777777" w:rsidR="00FE64B0" w:rsidRDefault="00FE64B0" w:rsidP="0007740C">
      <w:pPr>
        <w:pStyle w:val="NumberedBullet"/>
        <w:numPr>
          <w:ilvl w:val="0"/>
          <w:numId w:val="0"/>
        </w:numPr>
        <w:ind w:left="432"/>
      </w:pPr>
    </w:p>
    <w:p w14:paraId="68DDD1C8" w14:textId="77777777" w:rsidR="00FE64B0" w:rsidRDefault="00FE64B0" w:rsidP="0007740C">
      <w:pPr>
        <w:pStyle w:val="NumberedBullet"/>
        <w:numPr>
          <w:ilvl w:val="0"/>
          <w:numId w:val="0"/>
        </w:numPr>
        <w:ind w:left="432"/>
      </w:pPr>
    </w:p>
    <w:p w14:paraId="76C38C09" w14:textId="77777777" w:rsidR="00FE64B0" w:rsidRDefault="00FE64B0" w:rsidP="0007740C">
      <w:pPr>
        <w:pStyle w:val="NumberedBullet"/>
        <w:numPr>
          <w:ilvl w:val="0"/>
          <w:numId w:val="0"/>
        </w:numPr>
        <w:ind w:left="432"/>
      </w:pPr>
    </w:p>
    <w:p w14:paraId="2F935CB6" w14:textId="77777777" w:rsidR="00054842" w:rsidRDefault="00054842" w:rsidP="00FE64B0">
      <w:pPr>
        <w:pStyle w:val="NumberedBullet"/>
      </w:pPr>
      <w:r>
        <w:t xml:space="preserve">Please describe any anticipated challenges related to reaching the intended </w:t>
      </w:r>
      <w:r w:rsidRPr="00054842">
        <w:t>AI/</w:t>
      </w:r>
      <w:proofErr w:type="gramStart"/>
      <w:r w:rsidRPr="00054842">
        <w:t>AN</w:t>
      </w:r>
      <w:proofErr w:type="gramEnd"/>
      <w:r w:rsidRPr="00054842">
        <w:t xml:space="preserve"> youth population</w:t>
      </w:r>
      <w:r>
        <w:t>.</w:t>
      </w:r>
    </w:p>
    <w:p w14:paraId="36BBEAA7" w14:textId="77777777" w:rsidR="00054842" w:rsidRDefault="00054842" w:rsidP="00054842">
      <w:pPr>
        <w:pStyle w:val="NumberedBullet"/>
        <w:numPr>
          <w:ilvl w:val="0"/>
          <w:numId w:val="0"/>
        </w:numPr>
        <w:ind w:left="792"/>
      </w:pPr>
    </w:p>
    <w:p w14:paraId="6225CDC0" w14:textId="77777777" w:rsidR="00054842" w:rsidRDefault="00054842" w:rsidP="00054842">
      <w:pPr>
        <w:pStyle w:val="NumberedBullet"/>
        <w:numPr>
          <w:ilvl w:val="0"/>
          <w:numId w:val="0"/>
        </w:numPr>
        <w:ind w:left="792"/>
      </w:pPr>
    </w:p>
    <w:p w14:paraId="72F3B6CB" w14:textId="5B5CDE9D" w:rsidR="002D4F56" w:rsidRPr="00E8757F" w:rsidRDefault="00054842" w:rsidP="00FE64B0">
      <w:pPr>
        <w:pStyle w:val="NumberedBullet"/>
      </w:pPr>
      <w:r>
        <w:t>Please describe</w:t>
      </w:r>
      <w:r w:rsidRPr="00054842">
        <w:t xml:space="preserve"> </w:t>
      </w:r>
      <w:r>
        <w:t>h</w:t>
      </w:r>
      <w:r w:rsidR="00607550">
        <w:t xml:space="preserve">ow </w:t>
      </w:r>
      <w:r>
        <w:t>the recruitment</w:t>
      </w:r>
      <w:r w:rsidR="00607550">
        <w:t xml:space="preserve"> strategies </w:t>
      </w:r>
      <w:r>
        <w:t xml:space="preserve">will </w:t>
      </w:r>
      <w:r w:rsidR="00607550">
        <w:t xml:space="preserve">address </w:t>
      </w:r>
      <w:r>
        <w:t>the recruitment</w:t>
      </w:r>
      <w:r w:rsidR="00607550">
        <w:t xml:space="preserve"> challenges</w:t>
      </w:r>
      <w:r>
        <w:rPr>
          <w:rStyle w:val="CommentReference"/>
        </w:rPr>
        <w:t>.</w:t>
      </w:r>
    </w:p>
    <w:p w14:paraId="0AB876C5" w14:textId="77777777" w:rsidR="002D4F56" w:rsidRPr="002D4F56" w:rsidRDefault="002D4F56" w:rsidP="00E8757F">
      <w:pPr>
        <w:pStyle w:val="NumberedBullet"/>
        <w:numPr>
          <w:ilvl w:val="0"/>
          <w:numId w:val="0"/>
        </w:numPr>
        <w:ind w:left="792"/>
      </w:pPr>
    </w:p>
    <w:p w14:paraId="61B12221" w14:textId="77777777" w:rsidR="002D4F56" w:rsidRPr="002D4F56" w:rsidRDefault="002D4F56" w:rsidP="00E8757F">
      <w:pPr>
        <w:pStyle w:val="NumberedBullet"/>
        <w:numPr>
          <w:ilvl w:val="0"/>
          <w:numId w:val="0"/>
        </w:numPr>
        <w:ind w:left="792"/>
      </w:pPr>
    </w:p>
    <w:p w14:paraId="63773F87" w14:textId="77777777" w:rsidR="002D4F56" w:rsidRPr="00E8757F" w:rsidRDefault="002D4F56" w:rsidP="00E8757F">
      <w:pPr>
        <w:pStyle w:val="NumberedBullet"/>
        <w:numPr>
          <w:ilvl w:val="0"/>
          <w:numId w:val="0"/>
        </w:numPr>
        <w:ind w:left="792"/>
      </w:pPr>
    </w:p>
    <w:p w14:paraId="70CCFB53" w14:textId="48C864CD" w:rsidR="00607550" w:rsidRDefault="00607550" w:rsidP="00607550">
      <w:pPr>
        <w:pStyle w:val="NumberedBullet"/>
      </w:pPr>
      <w:r>
        <w:t>Please describe the procedures you will use to collect consent</w:t>
      </w:r>
      <w:r w:rsidR="00CA2B86">
        <w:t xml:space="preserve"> from study participants, or consent from their parent or guardian and assent from the participant (if </w:t>
      </w:r>
      <w:r w:rsidR="00861B37">
        <w:t>needed</w:t>
      </w:r>
      <w:r w:rsidR="00CA2B86">
        <w:t>)</w:t>
      </w:r>
      <w:r>
        <w:t>.</w:t>
      </w:r>
      <w:r w:rsidR="000F6D80">
        <w:t xml:space="preserve">  </w:t>
      </w:r>
    </w:p>
    <w:p w14:paraId="383D6FEF" w14:textId="77777777" w:rsidR="005B1EC0" w:rsidRDefault="005B1EC0" w:rsidP="005B1EC0">
      <w:pPr>
        <w:pStyle w:val="NumberedBullet"/>
        <w:numPr>
          <w:ilvl w:val="0"/>
          <w:numId w:val="0"/>
        </w:numPr>
        <w:ind w:left="792"/>
      </w:pPr>
    </w:p>
    <w:p w14:paraId="27FBFD37" w14:textId="77777777" w:rsidR="005B1EC0" w:rsidRDefault="005B1EC0" w:rsidP="005B1EC0">
      <w:pPr>
        <w:pStyle w:val="NumberedBullet"/>
        <w:numPr>
          <w:ilvl w:val="0"/>
          <w:numId w:val="0"/>
        </w:numPr>
        <w:ind w:left="792"/>
      </w:pPr>
    </w:p>
    <w:p w14:paraId="3A0A4D1F" w14:textId="092DF536" w:rsidR="005B1EC0" w:rsidRDefault="005B1EC0" w:rsidP="00607550">
      <w:pPr>
        <w:pStyle w:val="NumberedBullet"/>
      </w:pPr>
      <w:r>
        <w:t>Please describe any exceptions to obtaining parental consent in the communities involved in the evaluation.</w:t>
      </w:r>
    </w:p>
    <w:p w14:paraId="02D2A4D4" w14:textId="77777777" w:rsidR="00607550" w:rsidRDefault="00607550" w:rsidP="00E8757F">
      <w:pPr>
        <w:pStyle w:val="NumberedBullet"/>
        <w:numPr>
          <w:ilvl w:val="0"/>
          <w:numId w:val="0"/>
        </w:numPr>
        <w:ind w:left="792"/>
      </w:pPr>
    </w:p>
    <w:p w14:paraId="00B71E8D" w14:textId="77777777" w:rsidR="00CA2B86" w:rsidRDefault="00CA2B86" w:rsidP="00E8757F">
      <w:pPr>
        <w:pStyle w:val="NumberedBullet"/>
        <w:numPr>
          <w:ilvl w:val="0"/>
          <w:numId w:val="0"/>
        </w:numPr>
        <w:ind w:left="792"/>
      </w:pPr>
    </w:p>
    <w:p w14:paraId="660A0E4A" w14:textId="77777777" w:rsidR="00607550" w:rsidRDefault="00607550" w:rsidP="00E8757F">
      <w:pPr>
        <w:pStyle w:val="NumberedBullet"/>
        <w:numPr>
          <w:ilvl w:val="0"/>
          <w:numId w:val="0"/>
        </w:numPr>
        <w:ind w:left="792"/>
      </w:pPr>
    </w:p>
    <w:p w14:paraId="2AD30C58" w14:textId="238FCA93" w:rsidR="002D4F56" w:rsidRPr="00E8757F" w:rsidRDefault="002D4F56" w:rsidP="00E8757F">
      <w:pPr>
        <w:pStyle w:val="NumberedBullet"/>
      </w:pPr>
      <w:r w:rsidRPr="00E8757F">
        <w:t xml:space="preserve">Please describe how you will engage </w:t>
      </w:r>
      <w:r w:rsidR="00CA2B86" w:rsidRPr="00E8757F">
        <w:t>youth</w:t>
      </w:r>
      <w:r w:rsidR="00CA2B86">
        <w:t xml:space="preserve"> to begin the program </w:t>
      </w:r>
      <w:r w:rsidR="000575CB">
        <w:t xml:space="preserve">and retain </w:t>
      </w:r>
      <w:r w:rsidR="00F74531">
        <w:t xml:space="preserve">them </w:t>
      </w:r>
      <w:r w:rsidR="00CA2B86">
        <w:t xml:space="preserve">to participate </w:t>
      </w:r>
      <w:r w:rsidR="00607550">
        <w:t>in the program’s services</w:t>
      </w:r>
      <w:r w:rsidR="00CA2B86">
        <w:t xml:space="preserve"> over time</w:t>
      </w:r>
      <w:r w:rsidR="00607550">
        <w:t>.</w:t>
      </w:r>
    </w:p>
    <w:p w14:paraId="7D8D662E" w14:textId="77777777" w:rsidR="002D4F56" w:rsidRPr="002D4F56" w:rsidRDefault="002D4F56" w:rsidP="00E8757F">
      <w:pPr>
        <w:pStyle w:val="NumberedBullet"/>
        <w:numPr>
          <w:ilvl w:val="0"/>
          <w:numId w:val="0"/>
        </w:numPr>
        <w:ind w:left="792"/>
      </w:pPr>
    </w:p>
    <w:p w14:paraId="3495E73A" w14:textId="77777777" w:rsidR="002D4F56" w:rsidRPr="00E8757F" w:rsidRDefault="002D4F56" w:rsidP="00E8757F">
      <w:pPr>
        <w:pStyle w:val="NumberedBullet"/>
        <w:numPr>
          <w:ilvl w:val="0"/>
          <w:numId w:val="0"/>
        </w:numPr>
        <w:ind w:left="792"/>
      </w:pPr>
    </w:p>
    <w:p w14:paraId="75D460ED" w14:textId="77777777" w:rsidR="002D4F56" w:rsidRPr="002D4F56" w:rsidRDefault="002D4F56" w:rsidP="00E8757F">
      <w:pPr>
        <w:pStyle w:val="NumberedBullet"/>
      </w:pPr>
      <w:r w:rsidRPr="00E8757F">
        <w:t xml:space="preserve">Please describe the strategies you will use to track and retain </w:t>
      </w:r>
      <w:r w:rsidR="00607550">
        <w:t xml:space="preserve">youth enrolled </w:t>
      </w:r>
      <w:r w:rsidRPr="00E8757F">
        <w:t>in the study.</w:t>
      </w:r>
    </w:p>
    <w:p w14:paraId="6F976186" w14:textId="77777777" w:rsidR="002D4F56" w:rsidRPr="002D4F56" w:rsidRDefault="002D4F56" w:rsidP="005B0FAF">
      <w:pPr>
        <w:pStyle w:val="ListParagraph"/>
        <w:ind w:left="432" w:firstLine="0"/>
        <w:contextualSpacing w:val="0"/>
        <w:rPr>
          <w:highlight w:val="lightGray"/>
        </w:rPr>
      </w:pPr>
    </w:p>
    <w:p w14:paraId="1D855495" w14:textId="77777777" w:rsidR="00DD0CFC" w:rsidRDefault="00DD0CFC" w:rsidP="005B0FAF">
      <w:pPr>
        <w:pStyle w:val="ListParagraph"/>
        <w:ind w:left="432" w:firstLine="0"/>
        <w:contextualSpacing w:val="0"/>
        <w:rPr>
          <w:sz w:val="24"/>
          <w:szCs w:val="24"/>
        </w:rPr>
      </w:pPr>
    </w:p>
    <w:p w14:paraId="1F0A9832" w14:textId="77777777" w:rsidR="00AA1661" w:rsidRDefault="00AA1661" w:rsidP="00721337">
      <w:pPr>
        <w:pStyle w:val="ListParagraph"/>
        <w:ind w:left="0" w:firstLine="0"/>
        <w:rPr>
          <w:sz w:val="24"/>
          <w:szCs w:val="24"/>
        </w:rPr>
      </w:pPr>
    </w:p>
    <w:p w14:paraId="747D7540" w14:textId="77777777" w:rsidR="00DD0CFC" w:rsidRDefault="00DD0CFC" w:rsidP="00721337">
      <w:pPr>
        <w:pStyle w:val="ListParagraph"/>
        <w:ind w:left="0" w:firstLine="0"/>
        <w:rPr>
          <w:sz w:val="24"/>
          <w:szCs w:val="24"/>
        </w:rPr>
      </w:pPr>
    </w:p>
    <w:p w14:paraId="0C081635" w14:textId="77777777" w:rsidR="00721337" w:rsidRDefault="00721337" w:rsidP="00721337">
      <w:pPr>
        <w:pStyle w:val="ListParagraph"/>
        <w:ind w:left="0" w:firstLine="0"/>
        <w:rPr>
          <w:sz w:val="24"/>
          <w:szCs w:val="24"/>
        </w:rPr>
      </w:pPr>
    </w:p>
    <w:p w14:paraId="2D48AFC5" w14:textId="77777777" w:rsidR="00DD0CFC" w:rsidRDefault="00DD0CFC">
      <w:pPr>
        <w:rPr>
          <w:b/>
          <w:sz w:val="24"/>
          <w:szCs w:val="24"/>
        </w:rPr>
      </w:pPr>
    </w:p>
    <w:p w14:paraId="588BDB1A" w14:textId="77777777" w:rsidR="0068607F" w:rsidRDefault="0068607F">
      <w:pPr>
        <w:rPr>
          <w:b/>
          <w:sz w:val="24"/>
          <w:szCs w:val="24"/>
        </w:rPr>
      </w:pPr>
      <w:r>
        <w:rPr>
          <w:b/>
          <w:sz w:val="24"/>
          <w:szCs w:val="24"/>
        </w:rPr>
        <w:br w:type="page"/>
      </w:r>
    </w:p>
    <w:p w14:paraId="086159AD" w14:textId="77777777" w:rsidR="00DD0CFC" w:rsidRPr="00E8757F" w:rsidRDefault="00DD0CFC" w:rsidP="00721337">
      <w:pPr>
        <w:pStyle w:val="ListParagraph"/>
        <w:ind w:left="0" w:firstLine="0"/>
        <w:rPr>
          <w:b/>
          <w:sz w:val="24"/>
          <w:szCs w:val="24"/>
        </w:rPr>
      </w:pPr>
      <w:r w:rsidRPr="00E8757F">
        <w:rPr>
          <w:b/>
          <w:sz w:val="24"/>
          <w:szCs w:val="24"/>
        </w:rPr>
        <w:lastRenderedPageBreak/>
        <w:t>Outcomes</w:t>
      </w:r>
      <w:r w:rsidR="00F825E4">
        <w:rPr>
          <w:b/>
          <w:sz w:val="24"/>
          <w:szCs w:val="24"/>
        </w:rPr>
        <w:t>,</w:t>
      </w:r>
      <w:r w:rsidRPr="00E8757F">
        <w:rPr>
          <w:b/>
          <w:sz w:val="24"/>
          <w:szCs w:val="24"/>
        </w:rPr>
        <w:t xml:space="preserve"> Data Collection</w:t>
      </w:r>
      <w:r w:rsidR="00F825E4">
        <w:rPr>
          <w:b/>
          <w:sz w:val="24"/>
          <w:szCs w:val="24"/>
        </w:rPr>
        <w:t>, and Planned Analysis</w:t>
      </w:r>
    </w:p>
    <w:p w14:paraId="19BA0489" w14:textId="0349113E" w:rsidR="00721337" w:rsidRDefault="00721337" w:rsidP="005665F0">
      <w:pPr>
        <w:pStyle w:val="NumberedBullet"/>
      </w:pPr>
      <w:r>
        <w:t>Please fill</w:t>
      </w:r>
      <w:r w:rsidR="005665F0">
        <w:t xml:space="preserve"> </w:t>
      </w:r>
      <w:r>
        <w:t xml:space="preserve">in the table below for each of </w:t>
      </w:r>
      <w:r w:rsidR="00CA2B86">
        <w:t xml:space="preserve">piece of data you will collect to measure participant </w:t>
      </w:r>
      <w:r>
        <w:t>outcome</w:t>
      </w:r>
      <w:r w:rsidR="00CA2B86">
        <w:t>s</w:t>
      </w:r>
      <w:r>
        <w:t>.</w:t>
      </w:r>
    </w:p>
    <w:p w14:paraId="4CC90C7D" w14:textId="77777777" w:rsidR="0037246F" w:rsidRPr="0037246F" w:rsidRDefault="0037246F" w:rsidP="0037246F">
      <w:pPr>
        <w:pStyle w:val="NumberedBullet"/>
        <w:numPr>
          <w:ilvl w:val="0"/>
          <w:numId w:val="0"/>
        </w:numPr>
        <w:ind w:left="792"/>
        <w:rPr>
          <w:i/>
        </w:rPr>
      </w:pPr>
      <w:r w:rsidRPr="0037246F">
        <w:rPr>
          <w:i/>
        </w:rPr>
        <w:t>Example provided in first row of the table.</w:t>
      </w:r>
    </w:p>
    <w:p w14:paraId="10ACB5D9" w14:textId="77777777" w:rsidR="0037246F" w:rsidRDefault="0037246F" w:rsidP="0037246F">
      <w:pPr>
        <w:pStyle w:val="NumberedBullet"/>
        <w:numPr>
          <w:ilvl w:val="0"/>
          <w:numId w:val="0"/>
        </w:numPr>
        <w:ind w:left="792"/>
      </w:pPr>
    </w:p>
    <w:tbl>
      <w:tblPr>
        <w:tblStyle w:val="TableGrid"/>
        <w:tblW w:w="8918" w:type="dxa"/>
        <w:tblInd w:w="432" w:type="dxa"/>
        <w:tblLook w:val="04A0" w:firstRow="1" w:lastRow="0" w:firstColumn="1" w:lastColumn="0" w:noHBand="0" w:noVBand="1"/>
      </w:tblPr>
      <w:tblGrid>
        <w:gridCol w:w="1783"/>
        <w:gridCol w:w="1560"/>
        <w:gridCol w:w="1800"/>
        <w:gridCol w:w="1620"/>
        <w:gridCol w:w="2155"/>
      </w:tblGrid>
      <w:tr w:rsidR="00B0656F" w:rsidRPr="00B0656F" w14:paraId="66293698" w14:textId="77777777" w:rsidTr="00E8757F">
        <w:trPr>
          <w:trHeight w:val="935"/>
        </w:trPr>
        <w:tc>
          <w:tcPr>
            <w:tcW w:w="1783" w:type="dxa"/>
            <w:vAlign w:val="center"/>
          </w:tcPr>
          <w:p w14:paraId="104CC893" w14:textId="77777777" w:rsidR="00B0656F" w:rsidRPr="00E8757F" w:rsidRDefault="00B0656F" w:rsidP="00E8757F">
            <w:pPr>
              <w:pStyle w:val="TableText"/>
              <w:ind w:left="0"/>
              <w:jc w:val="center"/>
              <w:rPr>
                <w:sz w:val="20"/>
                <w:szCs w:val="20"/>
              </w:rPr>
            </w:pPr>
            <w:r w:rsidRPr="00E8757F">
              <w:rPr>
                <w:sz w:val="20"/>
                <w:szCs w:val="20"/>
              </w:rPr>
              <w:t>Participant outcome</w:t>
            </w:r>
          </w:p>
        </w:tc>
        <w:tc>
          <w:tcPr>
            <w:tcW w:w="1560" w:type="dxa"/>
            <w:vAlign w:val="center"/>
          </w:tcPr>
          <w:p w14:paraId="6CB769D8" w14:textId="77777777" w:rsidR="00B0656F" w:rsidRPr="00E8757F" w:rsidRDefault="00B0656F" w:rsidP="00E8757F">
            <w:pPr>
              <w:pStyle w:val="TableText"/>
              <w:ind w:left="0"/>
              <w:jc w:val="center"/>
              <w:rPr>
                <w:sz w:val="20"/>
                <w:szCs w:val="20"/>
              </w:rPr>
            </w:pPr>
            <w:r w:rsidRPr="00E8757F">
              <w:rPr>
                <w:sz w:val="20"/>
                <w:szCs w:val="20"/>
              </w:rPr>
              <w:t>Measure</w:t>
            </w:r>
          </w:p>
        </w:tc>
        <w:tc>
          <w:tcPr>
            <w:tcW w:w="1800" w:type="dxa"/>
            <w:vAlign w:val="center"/>
          </w:tcPr>
          <w:p w14:paraId="53647762" w14:textId="77777777" w:rsidR="00B0656F" w:rsidRPr="00E8757F" w:rsidRDefault="00B0656F" w:rsidP="00E8757F">
            <w:pPr>
              <w:pStyle w:val="TableText"/>
              <w:ind w:left="0"/>
              <w:jc w:val="center"/>
              <w:rPr>
                <w:sz w:val="20"/>
                <w:szCs w:val="20"/>
              </w:rPr>
            </w:pPr>
            <w:r w:rsidRPr="00E8757F">
              <w:rPr>
                <w:sz w:val="20"/>
                <w:szCs w:val="20"/>
              </w:rPr>
              <w:t>Timing of data collection</w:t>
            </w:r>
          </w:p>
        </w:tc>
        <w:tc>
          <w:tcPr>
            <w:tcW w:w="1620" w:type="dxa"/>
            <w:vAlign w:val="center"/>
          </w:tcPr>
          <w:p w14:paraId="5044C471" w14:textId="77777777" w:rsidR="00B0656F" w:rsidRPr="00E8757F" w:rsidRDefault="00B0656F" w:rsidP="00E8757F">
            <w:pPr>
              <w:pStyle w:val="TableText"/>
              <w:ind w:left="0"/>
              <w:jc w:val="center"/>
              <w:rPr>
                <w:sz w:val="20"/>
                <w:szCs w:val="20"/>
              </w:rPr>
            </w:pPr>
            <w:r w:rsidRPr="00E8757F">
              <w:rPr>
                <w:sz w:val="20"/>
                <w:szCs w:val="20"/>
              </w:rPr>
              <w:t>Which data source will include this measure</w:t>
            </w:r>
          </w:p>
        </w:tc>
        <w:tc>
          <w:tcPr>
            <w:tcW w:w="2155" w:type="dxa"/>
            <w:vAlign w:val="center"/>
          </w:tcPr>
          <w:p w14:paraId="7930F4B8" w14:textId="77777777" w:rsidR="00B0656F" w:rsidRPr="00E8757F" w:rsidRDefault="00B0656F" w:rsidP="00E8757F">
            <w:pPr>
              <w:pStyle w:val="TableText"/>
              <w:ind w:left="0"/>
              <w:jc w:val="center"/>
              <w:rPr>
                <w:sz w:val="20"/>
                <w:szCs w:val="20"/>
              </w:rPr>
            </w:pPr>
            <w:r w:rsidRPr="00E8757F">
              <w:rPr>
                <w:sz w:val="20"/>
                <w:szCs w:val="20"/>
              </w:rPr>
              <w:t>Who will be responsible for data collection</w:t>
            </w:r>
          </w:p>
        </w:tc>
      </w:tr>
      <w:tr w:rsidR="00B0656F" w:rsidRPr="00F825E4" w14:paraId="31B8EA66" w14:textId="77777777" w:rsidTr="00E8757F">
        <w:trPr>
          <w:trHeight w:val="862"/>
        </w:trPr>
        <w:tc>
          <w:tcPr>
            <w:tcW w:w="1783" w:type="dxa"/>
            <w:shd w:val="clear" w:color="auto" w:fill="D9D9D9" w:themeFill="background1" w:themeFillShade="D9"/>
          </w:tcPr>
          <w:p w14:paraId="562059E2" w14:textId="77777777" w:rsidR="00B0656F" w:rsidRPr="00E8757F" w:rsidRDefault="00607550" w:rsidP="00E8757F">
            <w:pPr>
              <w:pStyle w:val="TableText"/>
              <w:ind w:left="0"/>
              <w:rPr>
                <w:i/>
              </w:rPr>
            </w:pPr>
            <w:r w:rsidRPr="00E8757F">
              <w:rPr>
                <w:i/>
              </w:rPr>
              <w:t xml:space="preserve">Sexual initiation/activity (vaginal) </w:t>
            </w:r>
          </w:p>
        </w:tc>
        <w:tc>
          <w:tcPr>
            <w:tcW w:w="1560" w:type="dxa"/>
            <w:shd w:val="clear" w:color="auto" w:fill="D9D9D9" w:themeFill="background1" w:themeFillShade="D9"/>
          </w:tcPr>
          <w:p w14:paraId="322505D3" w14:textId="77777777" w:rsidR="00B0656F" w:rsidRPr="00E8757F" w:rsidRDefault="00607550" w:rsidP="00E8757F">
            <w:pPr>
              <w:pStyle w:val="TableText"/>
              <w:ind w:left="0"/>
              <w:rPr>
                <w:i/>
              </w:rPr>
            </w:pPr>
            <w:r w:rsidRPr="00E8757F">
              <w:rPr>
                <w:i/>
              </w:rPr>
              <w:t>Ever engaged in sex</w:t>
            </w:r>
          </w:p>
        </w:tc>
        <w:tc>
          <w:tcPr>
            <w:tcW w:w="1800" w:type="dxa"/>
            <w:shd w:val="clear" w:color="auto" w:fill="D9D9D9" w:themeFill="background1" w:themeFillShade="D9"/>
          </w:tcPr>
          <w:p w14:paraId="515D3782" w14:textId="77777777" w:rsidR="00B0656F" w:rsidRPr="00E8757F" w:rsidRDefault="00607550" w:rsidP="00E8757F">
            <w:pPr>
              <w:pStyle w:val="TableText"/>
              <w:ind w:left="0"/>
              <w:rPr>
                <w:i/>
              </w:rPr>
            </w:pPr>
            <w:r w:rsidRPr="00E8757F">
              <w:rPr>
                <w:i/>
              </w:rPr>
              <w:t>Program enrollment, 3 months</w:t>
            </w:r>
            <w:r w:rsidR="00F825E4" w:rsidRPr="00E8757F">
              <w:rPr>
                <w:i/>
              </w:rPr>
              <w:t xml:space="preserve"> post-program</w:t>
            </w:r>
          </w:p>
        </w:tc>
        <w:tc>
          <w:tcPr>
            <w:tcW w:w="1620" w:type="dxa"/>
            <w:shd w:val="clear" w:color="auto" w:fill="D9D9D9" w:themeFill="background1" w:themeFillShade="D9"/>
          </w:tcPr>
          <w:p w14:paraId="0027577D" w14:textId="77777777" w:rsidR="00B0656F" w:rsidRPr="00E8757F" w:rsidRDefault="00F825E4" w:rsidP="00E8757F">
            <w:pPr>
              <w:pStyle w:val="TableText"/>
              <w:ind w:left="0"/>
              <w:rPr>
                <w:i/>
              </w:rPr>
            </w:pPr>
            <w:r w:rsidRPr="00E8757F">
              <w:rPr>
                <w:i/>
              </w:rPr>
              <w:t>Youth survey</w:t>
            </w:r>
          </w:p>
        </w:tc>
        <w:tc>
          <w:tcPr>
            <w:tcW w:w="2155" w:type="dxa"/>
            <w:shd w:val="clear" w:color="auto" w:fill="D9D9D9" w:themeFill="background1" w:themeFillShade="D9"/>
          </w:tcPr>
          <w:p w14:paraId="0054010C" w14:textId="77777777" w:rsidR="00B0656F" w:rsidRPr="00E8757F" w:rsidRDefault="00F825E4" w:rsidP="00E8757F">
            <w:pPr>
              <w:pStyle w:val="TableText"/>
              <w:ind w:left="0"/>
              <w:rPr>
                <w:i/>
              </w:rPr>
            </w:pPr>
            <w:r w:rsidRPr="00E8757F">
              <w:rPr>
                <w:i/>
              </w:rPr>
              <w:t>Program staff administer during initial group session, evaluator contact youth 3 months post-program for web-based survey</w:t>
            </w:r>
          </w:p>
        </w:tc>
      </w:tr>
      <w:tr w:rsidR="00B0656F" w:rsidRPr="00B0656F" w14:paraId="5F3B930E" w14:textId="77777777" w:rsidTr="00E8757F">
        <w:trPr>
          <w:trHeight w:val="862"/>
        </w:trPr>
        <w:tc>
          <w:tcPr>
            <w:tcW w:w="1783" w:type="dxa"/>
          </w:tcPr>
          <w:p w14:paraId="1E052662" w14:textId="77777777" w:rsidR="00B0656F" w:rsidRPr="00B0656F" w:rsidRDefault="00B0656F" w:rsidP="00E8757F">
            <w:pPr>
              <w:pStyle w:val="TableText"/>
              <w:ind w:left="0"/>
            </w:pPr>
          </w:p>
        </w:tc>
        <w:tc>
          <w:tcPr>
            <w:tcW w:w="1560" w:type="dxa"/>
          </w:tcPr>
          <w:p w14:paraId="469E3B88" w14:textId="77777777" w:rsidR="00B0656F" w:rsidRPr="00B0656F" w:rsidRDefault="00B0656F" w:rsidP="00E8757F">
            <w:pPr>
              <w:pStyle w:val="TableText"/>
              <w:ind w:left="0"/>
            </w:pPr>
          </w:p>
        </w:tc>
        <w:tc>
          <w:tcPr>
            <w:tcW w:w="1800" w:type="dxa"/>
          </w:tcPr>
          <w:p w14:paraId="3F5E9BE6" w14:textId="77777777" w:rsidR="00B0656F" w:rsidRPr="00B0656F" w:rsidRDefault="00B0656F" w:rsidP="00E8757F">
            <w:pPr>
              <w:pStyle w:val="TableText"/>
              <w:ind w:left="0"/>
            </w:pPr>
          </w:p>
        </w:tc>
        <w:tc>
          <w:tcPr>
            <w:tcW w:w="1620" w:type="dxa"/>
          </w:tcPr>
          <w:p w14:paraId="2B8F8D4A" w14:textId="77777777" w:rsidR="00B0656F" w:rsidRPr="00B0656F" w:rsidRDefault="00B0656F" w:rsidP="00E8757F">
            <w:pPr>
              <w:pStyle w:val="TableText"/>
              <w:ind w:left="0"/>
            </w:pPr>
          </w:p>
        </w:tc>
        <w:tc>
          <w:tcPr>
            <w:tcW w:w="2155" w:type="dxa"/>
          </w:tcPr>
          <w:p w14:paraId="3D2C1558" w14:textId="77777777" w:rsidR="00B0656F" w:rsidRPr="00B0656F" w:rsidRDefault="00B0656F" w:rsidP="00E8757F">
            <w:pPr>
              <w:pStyle w:val="TableText"/>
              <w:ind w:left="0"/>
            </w:pPr>
          </w:p>
        </w:tc>
      </w:tr>
      <w:tr w:rsidR="00B0656F" w:rsidRPr="00B0656F" w14:paraId="3C47F580" w14:textId="77777777" w:rsidTr="00E8757F">
        <w:trPr>
          <w:trHeight w:val="862"/>
        </w:trPr>
        <w:tc>
          <w:tcPr>
            <w:tcW w:w="1783" w:type="dxa"/>
          </w:tcPr>
          <w:p w14:paraId="0B8561DF" w14:textId="77777777" w:rsidR="00B0656F" w:rsidRPr="00B0656F" w:rsidRDefault="00B0656F" w:rsidP="00E8757F">
            <w:pPr>
              <w:pStyle w:val="TableText"/>
              <w:ind w:left="0"/>
              <w:rPr>
                <w:i/>
              </w:rPr>
            </w:pPr>
          </w:p>
        </w:tc>
        <w:tc>
          <w:tcPr>
            <w:tcW w:w="1560" w:type="dxa"/>
          </w:tcPr>
          <w:p w14:paraId="17085D10" w14:textId="77777777" w:rsidR="00B0656F" w:rsidRPr="00B0656F" w:rsidRDefault="00B0656F" w:rsidP="00E8757F">
            <w:pPr>
              <w:pStyle w:val="TableText"/>
              <w:ind w:left="0"/>
              <w:rPr>
                <w:i/>
              </w:rPr>
            </w:pPr>
          </w:p>
        </w:tc>
        <w:tc>
          <w:tcPr>
            <w:tcW w:w="1800" w:type="dxa"/>
          </w:tcPr>
          <w:p w14:paraId="36E6F95E" w14:textId="77777777" w:rsidR="00B0656F" w:rsidRPr="00B0656F" w:rsidRDefault="00B0656F" w:rsidP="00E8757F">
            <w:pPr>
              <w:pStyle w:val="TableText"/>
              <w:ind w:left="0"/>
              <w:rPr>
                <w:i/>
              </w:rPr>
            </w:pPr>
          </w:p>
        </w:tc>
        <w:tc>
          <w:tcPr>
            <w:tcW w:w="1620" w:type="dxa"/>
          </w:tcPr>
          <w:p w14:paraId="55F95AB9" w14:textId="77777777" w:rsidR="00B0656F" w:rsidRPr="00B0656F" w:rsidRDefault="00B0656F" w:rsidP="00E8757F">
            <w:pPr>
              <w:pStyle w:val="TableText"/>
              <w:ind w:left="0"/>
              <w:rPr>
                <w:i/>
              </w:rPr>
            </w:pPr>
          </w:p>
        </w:tc>
        <w:tc>
          <w:tcPr>
            <w:tcW w:w="2155" w:type="dxa"/>
          </w:tcPr>
          <w:p w14:paraId="5A1A414C" w14:textId="77777777" w:rsidR="00B0656F" w:rsidRPr="00B0656F" w:rsidRDefault="00B0656F" w:rsidP="00E8757F">
            <w:pPr>
              <w:pStyle w:val="TableText"/>
              <w:ind w:left="0"/>
              <w:rPr>
                <w:i/>
              </w:rPr>
            </w:pPr>
          </w:p>
        </w:tc>
      </w:tr>
      <w:tr w:rsidR="00B0656F" w:rsidRPr="00B0656F" w14:paraId="109D2F21" w14:textId="77777777" w:rsidTr="00E8757F">
        <w:trPr>
          <w:trHeight w:val="862"/>
        </w:trPr>
        <w:tc>
          <w:tcPr>
            <w:tcW w:w="1783" w:type="dxa"/>
          </w:tcPr>
          <w:p w14:paraId="2FA1F0C4" w14:textId="77777777" w:rsidR="00B0656F" w:rsidRPr="00B0656F" w:rsidRDefault="00B0656F" w:rsidP="00E8757F">
            <w:pPr>
              <w:pStyle w:val="TableText"/>
              <w:ind w:left="0"/>
              <w:rPr>
                <w:i/>
              </w:rPr>
            </w:pPr>
          </w:p>
        </w:tc>
        <w:tc>
          <w:tcPr>
            <w:tcW w:w="1560" w:type="dxa"/>
          </w:tcPr>
          <w:p w14:paraId="729E4AB2" w14:textId="77777777" w:rsidR="00B0656F" w:rsidRPr="00B0656F" w:rsidRDefault="00B0656F" w:rsidP="00E8757F">
            <w:pPr>
              <w:pStyle w:val="TableText"/>
              <w:ind w:left="0"/>
              <w:rPr>
                <w:i/>
              </w:rPr>
            </w:pPr>
          </w:p>
        </w:tc>
        <w:tc>
          <w:tcPr>
            <w:tcW w:w="1800" w:type="dxa"/>
          </w:tcPr>
          <w:p w14:paraId="3DA4710C" w14:textId="77777777" w:rsidR="00B0656F" w:rsidRPr="00B0656F" w:rsidRDefault="00B0656F" w:rsidP="00E8757F">
            <w:pPr>
              <w:pStyle w:val="TableText"/>
              <w:ind w:left="0"/>
              <w:rPr>
                <w:i/>
              </w:rPr>
            </w:pPr>
          </w:p>
        </w:tc>
        <w:tc>
          <w:tcPr>
            <w:tcW w:w="1620" w:type="dxa"/>
          </w:tcPr>
          <w:p w14:paraId="68919FDD" w14:textId="77777777" w:rsidR="00B0656F" w:rsidRPr="00B0656F" w:rsidRDefault="00B0656F" w:rsidP="00E8757F">
            <w:pPr>
              <w:pStyle w:val="TableText"/>
              <w:ind w:left="0"/>
              <w:rPr>
                <w:i/>
              </w:rPr>
            </w:pPr>
          </w:p>
        </w:tc>
        <w:tc>
          <w:tcPr>
            <w:tcW w:w="2155" w:type="dxa"/>
          </w:tcPr>
          <w:p w14:paraId="35AEDE91" w14:textId="77777777" w:rsidR="00B0656F" w:rsidRPr="00B0656F" w:rsidRDefault="00B0656F" w:rsidP="00E8757F">
            <w:pPr>
              <w:pStyle w:val="TableText"/>
              <w:ind w:left="0"/>
              <w:rPr>
                <w:i/>
              </w:rPr>
            </w:pPr>
          </w:p>
        </w:tc>
      </w:tr>
    </w:tbl>
    <w:p w14:paraId="7925BF48" w14:textId="77777777" w:rsidR="00B0656F" w:rsidRDefault="00B0656F" w:rsidP="00E8757F">
      <w:pPr>
        <w:pStyle w:val="NumberedBullet"/>
        <w:numPr>
          <w:ilvl w:val="0"/>
          <w:numId w:val="0"/>
        </w:numPr>
        <w:ind w:left="792"/>
      </w:pPr>
    </w:p>
    <w:p w14:paraId="38281322" w14:textId="1EBE3D79" w:rsidR="00B0656F" w:rsidRDefault="00B0656F" w:rsidP="005665F0">
      <w:pPr>
        <w:pStyle w:val="NumberedBullet"/>
      </w:pPr>
      <w:r w:rsidRPr="00B0656F">
        <w:t xml:space="preserve">Please fill in the table below for each of </w:t>
      </w:r>
      <w:r w:rsidR="00CA2B86">
        <w:t xml:space="preserve">piece of data you will collect to measure the </w:t>
      </w:r>
      <w:r w:rsidR="00871E23">
        <w:t>process</w:t>
      </w:r>
      <w:r w:rsidR="00CA2B86">
        <w:t xml:space="preserve"> of service delivery</w:t>
      </w:r>
      <w:r w:rsidRPr="00B0656F">
        <w:t xml:space="preserve">. Examples of </w:t>
      </w:r>
      <w:r w:rsidR="00871E23">
        <w:t>process</w:t>
      </w:r>
      <w:r w:rsidRPr="00B0656F">
        <w:t xml:space="preserve"> measures are attendance, reach, dosage, and fidelity to the program model.</w:t>
      </w:r>
      <w:r w:rsidR="00F825E4">
        <w:t xml:space="preserve"> </w:t>
      </w:r>
    </w:p>
    <w:p w14:paraId="0988EE48" w14:textId="77777777" w:rsidR="0037246F" w:rsidRPr="0037246F" w:rsidRDefault="0037246F" w:rsidP="0037246F">
      <w:pPr>
        <w:pStyle w:val="NumberedBullet"/>
        <w:numPr>
          <w:ilvl w:val="0"/>
          <w:numId w:val="0"/>
        </w:numPr>
        <w:ind w:left="792"/>
        <w:rPr>
          <w:i/>
        </w:rPr>
      </w:pPr>
      <w:r w:rsidRPr="0037246F">
        <w:rPr>
          <w:i/>
        </w:rPr>
        <w:t>Example provided in first row of the table.</w:t>
      </w:r>
    </w:p>
    <w:p w14:paraId="04CEB881" w14:textId="77777777" w:rsidR="0037246F" w:rsidRDefault="0037246F" w:rsidP="0037246F">
      <w:pPr>
        <w:pStyle w:val="NumberedBullet"/>
        <w:numPr>
          <w:ilvl w:val="0"/>
          <w:numId w:val="0"/>
        </w:numPr>
        <w:ind w:left="792"/>
      </w:pPr>
    </w:p>
    <w:tbl>
      <w:tblPr>
        <w:tblStyle w:val="TableGrid"/>
        <w:tblW w:w="8923" w:type="dxa"/>
        <w:tblInd w:w="432" w:type="dxa"/>
        <w:tblLook w:val="04A0" w:firstRow="1" w:lastRow="0" w:firstColumn="1" w:lastColumn="0" w:noHBand="0" w:noVBand="1"/>
      </w:tblPr>
      <w:tblGrid>
        <w:gridCol w:w="2974"/>
        <w:gridCol w:w="2974"/>
        <w:gridCol w:w="2975"/>
      </w:tblGrid>
      <w:tr w:rsidR="001278E5" w:rsidRPr="00F825E4" w14:paraId="104737F1" w14:textId="77777777" w:rsidTr="00E8757F">
        <w:trPr>
          <w:trHeight w:val="854"/>
        </w:trPr>
        <w:tc>
          <w:tcPr>
            <w:tcW w:w="2974" w:type="dxa"/>
            <w:vAlign w:val="center"/>
          </w:tcPr>
          <w:p w14:paraId="7472E16E" w14:textId="77777777" w:rsidR="001278E5" w:rsidRPr="00F825E4" w:rsidRDefault="001278E5">
            <w:pPr>
              <w:pStyle w:val="NormalSS"/>
              <w:ind w:left="0" w:firstLine="0"/>
              <w:jc w:val="center"/>
              <w:rPr>
                <w:sz w:val="20"/>
                <w:szCs w:val="20"/>
              </w:rPr>
            </w:pPr>
            <w:r w:rsidRPr="00F825E4">
              <w:rPr>
                <w:sz w:val="20"/>
                <w:szCs w:val="20"/>
              </w:rPr>
              <w:t>Process outcome</w:t>
            </w:r>
          </w:p>
        </w:tc>
        <w:tc>
          <w:tcPr>
            <w:tcW w:w="2974" w:type="dxa"/>
            <w:vAlign w:val="center"/>
          </w:tcPr>
          <w:p w14:paraId="763F303E" w14:textId="77777777" w:rsidR="001278E5" w:rsidRPr="00F825E4" w:rsidRDefault="001278E5">
            <w:pPr>
              <w:pStyle w:val="NormalSS"/>
              <w:ind w:left="0" w:firstLine="0"/>
              <w:jc w:val="center"/>
              <w:rPr>
                <w:sz w:val="20"/>
                <w:szCs w:val="20"/>
              </w:rPr>
            </w:pPr>
            <w:r w:rsidRPr="00F825E4">
              <w:rPr>
                <w:sz w:val="20"/>
                <w:szCs w:val="20"/>
              </w:rPr>
              <w:t>Measure</w:t>
            </w:r>
          </w:p>
        </w:tc>
        <w:tc>
          <w:tcPr>
            <w:tcW w:w="2975" w:type="dxa"/>
            <w:vAlign w:val="center"/>
          </w:tcPr>
          <w:p w14:paraId="712AC151" w14:textId="77777777" w:rsidR="001278E5" w:rsidRPr="00F825E4" w:rsidRDefault="001278E5">
            <w:pPr>
              <w:pStyle w:val="NormalSS"/>
              <w:ind w:left="0" w:firstLine="0"/>
              <w:jc w:val="center"/>
              <w:rPr>
                <w:sz w:val="20"/>
                <w:szCs w:val="20"/>
              </w:rPr>
            </w:pPr>
            <w:r w:rsidRPr="00F825E4">
              <w:rPr>
                <w:sz w:val="20"/>
                <w:szCs w:val="20"/>
              </w:rPr>
              <w:t>Which data source will include this measure</w:t>
            </w:r>
          </w:p>
        </w:tc>
      </w:tr>
      <w:tr w:rsidR="001278E5" w:rsidRPr="00F825E4" w14:paraId="148B928B" w14:textId="77777777" w:rsidTr="00E8757F">
        <w:trPr>
          <w:trHeight w:val="720"/>
        </w:trPr>
        <w:tc>
          <w:tcPr>
            <w:tcW w:w="2974" w:type="dxa"/>
            <w:shd w:val="clear" w:color="auto" w:fill="D9D9D9" w:themeFill="background1" w:themeFillShade="D9"/>
          </w:tcPr>
          <w:p w14:paraId="1739C13D" w14:textId="77777777" w:rsidR="001278E5" w:rsidRPr="00E8757F" w:rsidRDefault="00F825E4">
            <w:pPr>
              <w:pStyle w:val="NormalSS"/>
              <w:ind w:left="0" w:firstLine="0"/>
              <w:rPr>
                <w:i/>
                <w:sz w:val="20"/>
                <w:szCs w:val="20"/>
              </w:rPr>
            </w:pPr>
            <w:r w:rsidRPr="00E8757F">
              <w:rPr>
                <w:i/>
                <w:sz w:val="20"/>
                <w:szCs w:val="20"/>
              </w:rPr>
              <w:t>Youth participation</w:t>
            </w:r>
          </w:p>
        </w:tc>
        <w:tc>
          <w:tcPr>
            <w:tcW w:w="2974" w:type="dxa"/>
            <w:shd w:val="clear" w:color="auto" w:fill="D9D9D9" w:themeFill="background1" w:themeFillShade="D9"/>
          </w:tcPr>
          <w:p w14:paraId="1DB70CD7" w14:textId="77777777" w:rsidR="001278E5" w:rsidRPr="00E8757F" w:rsidRDefault="00F825E4">
            <w:pPr>
              <w:pStyle w:val="NormalSS"/>
              <w:ind w:left="0" w:firstLine="0"/>
              <w:rPr>
                <w:i/>
                <w:sz w:val="20"/>
                <w:szCs w:val="20"/>
              </w:rPr>
            </w:pPr>
            <w:r w:rsidRPr="00E8757F">
              <w:rPr>
                <w:i/>
                <w:sz w:val="20"/>
                <w:szCs w:val="20"/>
              </w:rPr>
              <w:t>Whether youth attended each group session</w:t>
            </w:r>
          </w:p>
        </w:tc>
        <w:tc>
          <w:tcPr>
            <w:tcW w:w="2975" w:type="dxa"/>
            <w:shd w:val="clear" w:color="auto" w:fill="D9D9D9" w:themeFill="background1" w:themeFillShade="D9"/>
          </w:tcPr>
          <w:p w14:paraId="1274591E" w14:textId="77777777" w:rsidR="001278E5" w:rsidRPr="00E8757F" w:rsidRDefault="00F825E4">
            <w:pPr>
              <w:pStyle w:val="NormalSS"/>
              <w:ind w:left="0" w:firstLine="0"/>
              <w:rPr>
                <w:i/>
                <w:sz w:val="20"/>
                <w:szCs w:val="20"/>
              </w:rPr>
            </w:pPr>
            <w:r w:rsidRPr="00E8757F">
              <w:rPr>
                <w:i/>
                <w:sz w:val="20"/>
                <w:szCs w:val="20"/>
              </w:rPr>
              <w:t>Attendance data</w:t>
            </w:r>
          </w:p>
        </w:tc>
      </w:tr>
      <w:tr w:rsidR="001278E5" w:rsidRPr="00F825E4" w14:paraId="0152CE0F" w14:textId="77777777" w:rsidTr="00E8757F">
        <w:trPr>
          <w:trHeight w:val="720"/>
        </w:trPr>
        <w:tc>
          <w:tcPr>
            <w:tcW w:w="2974" w:type="dxa"/>
          </w:tcPr>
          <w:p w14:paraId="49818C47" w14:textId="77777777" w:rsidR="001278E5" w:rsidRPr="00E8757F" w:rsidRDefault="001278E5">
            <w:pPr>
              <w:pStyle w:val="NormalSS"/>
              <w:ind w:left="0" w:firstLine="0"/>
              <w:rPr>
                <w:sz w:val="20"/>
                <w:szCs w:val="20"/>
              </w:rPr>
            </w:pPr>
          </w:p>
        </w:tc>
        <w:tc>
          <w:tcPr>
            <w:tcW w:w="2974" w:type="dxa"/>
          </w:tcPr>
          <w:p w14:paraId="09EF58F6" w14:textId="77777777" w:rsidR="001278E5" w:rsidRPr="00E8757F" w:rsidRDefault="001278E5">
            <w:pPr>
              <w:pStyle w:val="NormalSS"/>
              <w:ind w:left="0" w:firstLine="0"/>
              <w:rPr>
                <w:sz w:val="20"/>
                <w:szCs w:val="20"/>
              </w:rPr>
            </w:pPr>
          </w:p>
        </w:tc>
        <w:tc>
          <w:tcPr>
            <w:tcW w:w="2975" w:type="dxa"/>
          </w:tcPr>
          <w:p w14:paraId="3E348EB0" w14:textId="77777777" w:rsidR="001278E5" w:rsidRPr="00E8757F" w:rsidRDefault="001278E5">
            <w:pPr>
              <w:pStyle w:val="NormalSS"/>
              <w:ind w:left="0" w:firstLine="0"/>
              <w:rPr>
                <w:sz w:val="20"/>
                <w:szCs w:val="20"/>
              </w:rPr>
            </w:pPr>
          </w:p>
        </w:tc>
      </w:tr>
      <w:tr w:rsidR="001278E5" w:rsidRPr="00F825E4" w14:paraId="742D73E3" w14:textId="77777777" w:rsidTr="00E8757F">
        <w:trPr>
          <w:trHeight w:val="720"/>
        </w:trPr>
        <w:tc>
          <w:tcPr>
            <w:tcW w:w="2974" w:type="dxa"/>
          </w:tcPr>
          <w:p w14:paraId="60B7B9F0" w14:textId="77777777" w:rsidR="001278E5" w:rsidRPr="00E8757F" w:rsidRDefault="001278E5">
            <w:pPr>
              <w:pStyle w:val="NormalSS"/>
              <w:ind w:left="0" w:firstLine="0"/>
              <w:rPr>
                <w:i/>
                <w:sz w:val="20"/>
                <w:szCs w:val="20"/>
              </w:rPr>
            </w:pPr>
          </w:p>
        </w:tc>
        <w:tc>
          <w:tcPr>
            <w:tcW w:w="2974" w:type="dxa"/>
          </w:tcPr>
          <w:p w14:paraId="036517A4" w14:textId="77777777" w:rsidR="001278E5" w:rsidRPr="00E8757F" w:rsidRDefault="001278E5">
            <w:pPr>
              <w:pStyle w:val="NormalSS"/>
              <w:ind w:left="0" w:firstLine="0"/>
              <w:rPr>
                <w:i/>
                <w:sz w:val="20"/>
                <w:szCs w:val="20"/>
              </w:rPr>
            </w:pPr>
          </w:p>
        </w:tc>
        <w:tc>
          <w:tcPr>
            <w:tcW w:w="2975" w:type="dxa"/>
          </w:tcPr>
          <w:p w14:paraId="58489949" w14:textId="77777777" w:rsidR="001278E5" w:rsidRPr="00E8757F" w:rsidRDefault="001278E5">
            <w:pPr>
              <w:pStyle w:val="NormalSS"/>
              <w:ind w:left="0" w:firstLine="0"/>
              <w:rPr>
                <w:i/>
                <w:sz w:val="20"/>
                <w:szCs w:val="20"/>
              </w:rPr>
            </w:pPr>
          </w:p>
        </w:tc>
      </w:tr>
      <w:tr w:rsidR="001278E5" w:rsidRPr="00F825E4" w14:paraId="0C63AFEA" w14:textId="77777777" w:rsidTr="00E8757F">
        <w:trPr>
          <w:trHeight w:val="720"/>
        </w:trPr>
        <w:tc>
          <w:tcPr>
            <w:tcW w:w="2974" w:type="dxa"/>
          </w:tcPr>
          <w:p w14:paraId="0EC3BAA9" w14:textId="77777777" w:rsidR="001278E5" w:rsidRPr="00E8757F" w:rsidRDefault="001278E5">
            <w:pPr>
              <w:pStyle w:val="NormalSS"/>
              <w:ind w:left="0" w:firstLine="0"/>
              <w:rPr>
                <w:i/>
                <w:sz w:val="20"/>
                <w:szCs w:val="20"/>
              </w:rPr>
            </w:pPr>
          </w:p>
        </w:tc>
        <w:tc>
          <w:tcPr>
            <w:tcW w:w="2974" w:type="dxa"/>
          </w:tcPr>
          <w:p w14:paraId="05DCAE27" w14:textId="77777777" w:rsidR="001278E5" w:rsidRPr="00E8757F" w:rsidRDefault="001278E5">
            <w:pPr>
              <w:pStyle w:val="NormalSS"/>
              <w:ind w:left="0" w:firstLine="0"/>
              <w:rPr>
                <w:i/>
                <w:sz w:val="20"/>
                <w:szCs w:val="20"/>
              </w:rPr>
            </w:pPr>
          </w:p>
        </w:tc>
        <w:tc>
          <w:tcPr>
            <w:tcW w:w="2975" w:type="dxa"/>
          </w:tcPr>
          <w:p w14:paraId="7E11CFF4" w14:textId="77777777" w:rsidR="001278E5" w:rsidRPr="00E8757F" w:rsidRDefault="001278E5">
            <w:pPr>
              <w:pStyle w:val="NormalSS"/>
              <w:ind w:left="0" w:firstLine="0"/>
              <w:rPr>
                <w:i/>
                <w:sz w:val="20"/>
                <w:szCs w:val="20"/>
              </w:rPr>
            </w:pPr>
          </w:p>
        </w:tc>
      </w:tr>
    </w:tbl>
    <w:p w14:paraId="6760699D" w14:textId="77777777" w:rsidR="00EF5851" w:rsidRDefault="00EF5851" w:rsidP="005665F0">
      <w:pPr>
        <w:pStyle w:val="NormalSS"/>
      </w:pPr>
    </w:p>
    <w:p w14:paraId="78C0A26B" w14:textId="77777777" w:rsidR="0068607F" w:rsidRPr="00EF5851" w:rsidRDefault="0068607F" w:rsidP="005665F0">
      <w:pPr>
        <w:pStyle w:val="NormalSS"/>
      </w:pPr>
    </w:p>
    <w:p w14:paraId="28BFA22B" w14:textId="05053614" w:rsidR="000575CB" w:rsidRDefault="005E6299" w:rsidP="0092717C">
      <w:pPr>
        <w:pStyle w:val="NumberedBullet"/>
      </w:pPr>
      <w:r>
        <w:t xml:space="preserve">Please briefly describe your plans for analyzing the process and outcome data and how </w:t>
      </w:r>
      <w:r w:rsidR="001278E5">
        <w:t xml:space="preserve">the data </w:t>
      </w:r>
      <w:r>
        <w:t xml:space="preserve">will help </w:t>
      </w:r>
      <w:r w:rsidR="001278E5">
        <w:t xml:space="preserve">to answer </w:t>
      </w:r>
      <w:r>
        <w:t xml:space="preserve">your </w:t>
      </w:r>
      <w:r w:rsidR="001278E5">
        <w:t>research question</w:t>
      </w:r>
      <w:r>
        <w:t>s</w:t>
      </w:r>
      <w:r w:rsidR="001278E5">
        <w:t>.</w:t>
      </w:r>
      <w:r w:rsidR="00CA2B86">
        <w:t xml:space="preserve"> </w:t>
      </w:r>
    </w:p>
    <w:p w14:paraId="5ABD1619" w14:textId="77777777" w:rsidR="000838F4" w:rsidRPr="00D568F3" w:rsidRDefault="000838F4" w:rsidP="00E8757F">
      <w:pPr>
        <w:pStyle w:val="NumberedBullet"/>
        <w:numPr>
          <w:ilvl w:val="0"/>
          <w:numId w:val="0"/>
        </w:numPr>
        <w:ind w:left="792"/>
      </w:pPr>
    </w:p>
    <w:sectPr w:rsidR="000838F4" w:rsidRPr="00D568F3" w:rsidSect="000E4C3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CD22A" w14:textId="77777777" w:rsidR="00C0458C" w:rsidRDefault="00C0458C" w:rsidP="002E3E35">
      <w:r>
        <w:separator/>
      </w:r>
    </w:p>
  </w:endnote>
  <w:endnote w:type="continuationSeparator" w:id="0">
    <w:p w14:paraId="0834DE79" w14:textId="77777777" w:rsidR="00C0458C" w:rsidRDefault="00C0458C"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9C5F9" w14:textId="77777777" w:rsidR="00294B21" w:rsidRDefault="00294B21" w:rsidP="009C5A3A">
    <w:pPr>
      <w:pStyle w:val="Footer"/>
      <w:pBdr>
        <w:top w:val="single" w:sz="2" w:space="0" w:color="auto"/>
        <w:bottom w:val="none" w:sz="0" w:space="0" w:color="auto"/>
      </w:pBdr>
      <w:spacing w:line="192" w:lineRule="auto"/>
      <w:ind w:left="0"/>
      <w:rPr>
        <w:rStyle w:val="PageNumber"/>
      </w:rPr>
    </w:pPr>
  </w:p>
  <w:p w14:paraId="6B8C892B" w14:textId="5223E589" w:rsidR="00294B21" w:rsidRPr="00964AB7" w:rsidRDefault="00294B21" w:rsidP="009C5A3A">
    <w:pPr>
      <w:pStyle w:val="Footer"/>
      <w:pBdr>
        <w:top w:val="single" w:sz="2" w:space="0" w:color="auto"/>
        <w:bottom w:val="none" w:sz="0" w:space="0" w:color="auto"/>
      </w:pBdr>
      <w:ind w:left="0"/>
      <w:jc w:val="center"/>
      <w:rPr>
        <w:rStyle w:val="PageNumber"/>
      </w:rPr>
    </w:pPr>
    <w:bookmarkStart w:id="1" w:name="Draft"/>
    <w:bookmarkEnd w:id="1"/>
    <w:r w:rsidRPr="002A4F27">
      <w:rPr>
        <w:b/>
      </w:rPr>
      <w:t xml:space="preserve">DRAFT </w:t>
    </w:r>
    <w:r w:rsidR="009B4C95">
      <w:fldChar w:fldCharType="begin"/>
    </w:r>
    <w:r w:rsidR="009B4C95">
      <w:instrText xml:space="preserve"> FILENAME  \p  \* MERGEFORMAT </w:instrText>
    </w:r>
    <w:r w:rsidR="009B4C95">
      <w:fldChar w:fldCharType="separate"/>
    </w:r>
    <w:r w:rsidR="000D5285" w:rsidRPr="000D5285">
      <w:rPr>
        <w:noProof/>
        <w:sz w:val="14"/>
        <w:szCs w:val="14"/>
      </w:rPr>
      <w:t>Document6</w:t>
    </w:r>
    <w:r w:rsidR="009B4C95">
      <w:rPr>
        <w:noProof/>
        <w:sz w:val="14"/>
        <w:szCs w:val="14"/>
      </w:rPr>
      <w:fldChar w:fldCharType="end"/>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9B4C95">
      <w:rPr>
        <w:rStyle w:val="PageNumber"/>
        <w:noProof/>
      </w:rPr>
      <w:t>12</w:t>
    </w:r>
    <w:r w:rsidRPr="00964AB7">
      <w:rPr>
        <w:rStyle w:val="PageNumber"/>
      </w:rPr>
      <w:fldChar w:fldCharType="end"/>
    </w:r>
    <w:r w:rsidRPr="00964AB7">
      <w:rPr>
        <w:rStyle w:val="PageNumber"/>
      </w:rPr>
      <w:tab/>
    </w:r>
    <w:bookmarkStart w:id="2" w:name="Draft2"/>
    <w:r w:rsidRPr="00057253">
      <w:rPr>
        <w:rStyle w:val="PageNumber"/>
      </w:rPr>
      <w:fldChar w:fldCharType="begin"/>
    </w:r>
    <w:r w:rsidRPr="00057253">
      <w:rPr>
        <w:rStyle w:val="PageNumber"/>
      </w:rPr>
      <w:instrText xml:space="preserve"> DATE \@ "MM/dd/yy" </w:instrText>
    </w:r>
    <w:r w:rsidRPr="00057253">
      <w:rPr>
        <w:rStyle w:val="PageNumber"/>
      </w:rPr>
      <w:fldChar w:fldCharType="separate"/>
    </w:r>
    <w:r w:rsidR="009B4C95">
      <w:rPr>
        <w:rStyle w:val="PageNumber"/>
        <w:noProof/>
      </w:rPr>
      <w:t>08/09/16</w:t>
    </w:r>
    <w:r w:rsidRPr="00057253">
      <w:rPr>
        <w:rStyle w:val="PageNumber"/>
      </w:rPr>
      <w:fldChar w:fldCharType="end"/>
    </w:r>
    <w:r w:rsidRPr="00057253">
      <w:rPr>
        <w:rStyle w:val="PageNumber"/>
      </w:rPr>
      <w:t xml:space="preserve"> </w:t>
    </w:r>
    <w:r w:rsidRPr="00057253">
      <w:rPr>
        <w:rStyle w:val="PageNumber"/>
      </w:rPr>
      <w:fldChar w:fldCharType="begin"/>
    </w:r>
    <w:r w:rsidRPr="00057253">
      <w:rPr>
        <w:rStyle w:val="PageNumber"/>
      </w:rPr>
      <w:instrText xml:space="preserve"> TIME \@ "h:mm AM/PM" </w:instrText>
    </w:r>
    <w:r w:rsidRPr="00057253">
      <w:rPr>
        <w:rStyle w:val="PageNumber"/>
      </w:rPr>
      <w:fldChar w:fldCharType="separate"/>
    </w:r>
    <w:r w:rsidR="009B4C95">
      <w:rPr>
        <w:rStyle w:val="PageNumber"/>
        <w:noProof/>
      </w:rPr>
      <w:t>3:16 PM</w:t>
    </w:r>
    <w:r w:rsidRPr="00057253">
      <w:rPr>
        <w:rStyle w:val="PageNumber"/>
      </w:rPr>
      <w:fldChar w:fldCharType="end"/>
    </w:r>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398F3" w14:textId="77777777" w:rsidR="00C0458C" w:rsidRDefault="00C0458C" w:rsidP="00203E3B">
      <w:pPr>
        <w:ind w:firstLine="0"/>
      </w:pPr>
      <w:r>
        <w:separator/>
      </w:r>
    </w:p>
  </w:footnote>
  <w:footnote w:type="continuationSeparator" w:id="0">
    <w:p w14:paraId="788FC433" w14:textId="77777777" w:rsidR="00C0458C" w:rsidRDefault="00C0458C" w:rsidP="00203E3B">
      <w:pPr>
        <w:ind w:firstLine="0"/>
      </w:pPr>
      <w:r>
        <w:separator/>
      </w:r>
    </w:p>
    <w:p w14:paraId="3E66BEE1" w14:textId="77777777" w:rsidR="00C0458C" w:rsidRPr="00157CA2" w:rsidRDefault="00C0458C" w:rsidP="00203E3B">
      <w:pPr>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F1F8D" w14:textId="77777777" w:rsidR="00294B21" w:rsidRPr="00C44B5B" w:rsidRDefault="0055709E" w:rsidP="009C5A3A">
    <w:pPr>
      <w:pStyle w:val="Header"/>
      <w:ind w:left="0"/>
      <w:rPr>
        <w:i/>
        <w:szCs w:val="14"/>
      </w:rPr>
    </w:pPr>
    <w:r>
      <w:t>PREP-</w:t>
    </w:r>
    <w:proofErr w:type="spellStart"/>
    <w:r>
      <w:t>PYP</w:t>
    </w:r>
    <w:proofErr w:type="spellEnd"/>
    <w:r>
      <w:t xml:space="preserve"> Tribal Grantee Descriptive Evaluation</w:t>
    </w:r>
    <w:r w:rsidR="00294B21"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42F0"/>
    <w:multiLevelType w:val="multilevel"/>
    <w:tmpl w:val="4E7C4A92"/>
    <w:lvl w:ilvl="0">
      <w:start w:val="1"/>
      <w:numFmt w:val="decimal"/>
      <w:lvlText w:val="%1."/>
      <w:lvlJc w:val="left"/>
      <w:pPr>
        <w:ind w:left="0" w:firstLine="0"/>
      </w:pPr>
    </w:lvl>
    <w:lvl w:ilvl="1">
      <w:start w:val="1"/>
      <w:numFmt w:val="upperLetter"/>
      <w:lvlText w:val="%2."/>
      <w:lvlJc w:val="left"/>
      <w:pPr>
        <w:ind w:left="720" w:firstLine="0"/>
      </w:pPr>
    </w:lvl>
    <w:lvl w:ilvl="2">
      <w:start w:val="1"/>
      <w:numFmt w:val="bullet"/>
      <w:lvlText w:val=""/>
      <w:lvlJc w:val="left"/>
      <w:pPr>
        <w:ind w:left="1440" w:firstLine="0"/>
      </w:pPr>
      <w:rPr>
        <w:rFonts w:ascii="Symbol" w:hAnsi="Symbol" w:hint="default"/>
        <w:spacing w:val="2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03866BE2"/>
    <w:multiLevelType w:val="hybridMultilevel"/>
    <w:tmpl w:val="A91E6FA6"/>
    <w:lvl w:ilvl="0" w:tplc="2AB00C76">
      <w:start w:val="1"/>
      <w:numFmt w:val="bullet"/>
      <w:lvlText w:val=""/>
      <w:lvlJc w:val="left"/>
      <w:pPr>
        <w:ind w:left="792" w:hanging="360"/>
      </w:pPr>
      <w:rPr>
        <w:rFonts w:ascii="Symbol" w:hAnsi="Symbol" w:hint="default"/>
        <w:spacing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4584470"/>
    <w:multiLevelType w:val="multilevel"/>
    <w:tmpl w:val="4E7C4A92"/>
    <w:lvl w:ilvl="0">
      <w:start w:val="1"/>
      <w:numFmt w:val="decimal"/>
      <w:lvlText w:val="%1."/>
      <w:lvlJc w:val="left"/>
      <w:pPr>
        <w:ind w:left="0" w:firstLine="0"/>
      </w:pPr>
    </w:lvl>
    <w:lvl w:ilvl="1">
      <w:start w:val="1"/>
      <w:numFmt w:val="upperLetter"/>
      <w:lvlText w:val="%2."/>
      <w:lvlJc w:val="left"/>
      <w:pPr>
        <w:ind w:left="720" w:firstLine="0"/>
      </w:pPr>
    </w:lvl>
    <w:lvl w:ilvl="2">
      <w:start w:val="1"/>
      <w:numFmt w:val="bullet"/>
      <w:lvlText w:val=""/>
      <w:lvlJc w:val="left"/>
      <w:pPr>
        <w:ind w:left="1440" w:firstLine="0"/>
      </w:pPr>
      <w:rPr>
        <w:rFonts w:ascii="Symbol" w:hAnsi="Symbol" w:hint="default"/>
        <w:spacing w:val="2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144E35CD"/>
    <w:multiLevelType w:val="hybridMultilevel"/>
    <w:tmpl w:val="7DE2D2D6"/>
    <w:lvl w:ilvl="0" w:tplc="2AB00C76">
      <w:start w:val="1"/>
      <w:numFmt w:val="bullet"/>
      <w:lvlText w:val=""/>
      <w:lvlJc w:val="left"/>
      <w:pPr>
        <w:ind w:left="792" w:hanging="360"/>
      </w:pPr>
      <w:rPr>
        <w:rFonts w:ascii="Symbol" w:hAnsi="Symbol" w:hint="default"/>
        <w:spacing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15343058"/>
    <w:multiLevelType w:val="hybridMultilevel"/>
    <w:tmpl w:val="2A8241E8"/>
    <w:lvl w:ilvl="0" w:tplc="2AB00C76">
      <w:start w:val="1"/>
      <w:numFmt w:val="bullet"/>
      <w:lvlText w:val=""/>
      <w:lvlJc w:val="left"/>
      <w:pPr>
        <w:ind w:left="1152" w:hanging="360"/>
      </w:pPr>
      <w:rPr>
        <w:rFonts w:ascii="Symbol" w:hAnsi="Symbol" w:hint="default"/>
        <w:spacing w:val="2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CC7E5A"/>
    <w:multiLevelType w:val="hybridMultilevel"/>
    <w:tmpl w:val="2004B75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23787D25"/>
    <w:multiLevelType w:val="hybridMultilevel"/>
    <w:tmpl w:val="BBD8E10A"/>
    <w:lvl w:ilvl="0" w:tplc="C3FC329A">
      <w:numFmt w:val="bullet"/>
      <w:lvlText w:val="-"/>
      <w:lvlJc w:val="left"/>
      <w:pPr>
        <w:ind w:left="936" w:hanging="360"/>
      </w:pPr>
      <w:rPr>
        <w:rFonts w:ascii="Arial" w:eastAsiaTheme="minorEastAsia"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 w15:restartNumberingAfterBreak="0">
    <w:nsid w:val="28162019"/>
    <w:multiLevelType w:val="multilevel"/>
    <w:tmpl w:val="4E7C4A92"/>
    <w:lvl w:ilvl="0">
      <w:start w:val="1"/>
      <w:numFmt w:val="decimal"/>
      <w:lvlText w:val="%1."/>
      <w:lvlJc w:val="left"/>
      <w:pPr>
        <w:ind w:left="0" w:firstLine="0"/>
      </w:pPr>
    </w:lvl>
    <w:lvl w:ilvl="1">
      <w:start w:val="1"/>
      <w:numFmt w:val="upperLetter"/>
      <w:lvlText w:val="%2."/>
      <w:lvlJc w:val="left"/>
      <w:pPr>
        <w:ind w:left="720" w:firstLine="0"/>
      </w:pPr>
    </w:lvl>
    <w:lvl w:ilvl="2">
      <w:start w:val="1"/>
      <w:numFmt w:val="bullet"/>
      <w:lvlText w:val=""/>
      <w:lvlJc w:val="left"/>
      <w:pPr>
        <w:ind w:left="1440" w:firstLine="0"/>
      </w:pPr>
      <w:rPr>
        <w:rFonts w:ascii="Symbol" w:hAnsi="Symbol" w:hint="default"/>
        <w:spacing w:val="2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15:restartNumberingAfterBreak="0">
    <w:nsid w:val="29F55A80"/>
    <w:multiLevelType w:val="hybridMultilevel"/>
    <w:tmpl w:val="5DFA921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2C974B52"/>
    <w:multiLevelType w:val="hybridMultilevel"/>
    <w:tmpl w:val="D968F3B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2" w15:restartNumberingAfterBreak="0">
    <w:nsid w:val="33C12884"/>
    <w:multiLevelType w:val="hybridMultilevel"/>
    <w:tmpl w:val="DF74FD72"/>
    <w:lvl w:ilvl="0" w:tplc="2AB00C76">
      <w:start w:val="1"/>
      <w:numFmt w:val="bullet"/>
      <w:lvlText w:val=""/>
      <w:lvlJc w:val="left"/>
      <w:pPr>
        <w:ind w:left="792" w:hanging="360"/>
      </w:pPr>
      <w:rPr>
        <w:rFonts w:ascii="Symbol" w:hAnsi="Symbol" w:hint="default"/>
        <w:spacing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3B0454CE"/>
    <w:multiLevelType w:val="hybridMultilevel"/>
    <w:tmpl w:val="D0C0D494"/>
    <w:lvl w:ilvl="0" w:tplc="2AB00C76">
      <w:start w:val="1"/>
      <w:numFmt w:val="bullet"/>
      <w:lvlText w:val=""/>
      <w:lvlJc w:val="left"/>
      <w:pPr>
        <w:ind w:left="792" w:hanging="360"/>
      </w:pPr>
      <w:rPr>
        <w:rFonts w:ascii="Symbol" w:hAnsi="Symbol" w:hint="default"/>
        <w:spacing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3C095E22"/>
    <w:multiLevelType w:val="hybridMultilevel"/>
    <w:tmpl w:val="ED22D14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15:restartNumberingAfterBreak="0">
    <w:nsid w:val="3FF31284"/>
    <w:multiLevelType w:val="hybridMultilevel"/>
    <w:tmpl w:val="8C0643C0"/>
    <w:lvl w:ilvl="0" w:tplc="2AB00C76">
      <w:start w:val="1"/>
      <w:numFmt w:val="bullet"/>
      <w:lvlText w:val=""/>
      <w:lvlJc w:val="left"/>
      <w:pPr>
        <w:ind w:left="792" w:hanging="360"/>
      </w:pPr>
      <w:rPr>
        <w:rFonts w:ascii="Symbol" w:hAnsi="Symbol" w:hint="default"/>
        <w:spacing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4051316A"/>
    <w:multiLevelType w:val="hybridMultilevel"/>
    <w:tmpl w:val="3DB24620"/>
    <w:lvl w:ilvl="0" w:tplc="4DCA9B82">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0">
    <w:nsid w:val="47D60DF4"/>
    <w:multiLevelType w:val="hybridMultilevel"/>
    <w:tmpl w:val="86C808B6"/>
    <w:lvl w:ilvl="0" w:tplc="2AB00C76">
      <w:start w:val="1"/>
      <w:numFmt w:val="bullet"/>
      <w:lvlText w:val=""/>
      <w:lvlJc w:val="left"/>
      <w:pPr>
        <w:ind w:left="792" w:hanging="360"/>
      </w:pPr>
      <w:rPr>
        <w:rFonts w:ascii="Symbol" w:hAnsi="Symbol" w:hint="default"/>
        <w:spacing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49C6048B"/>
    <w:multiLevelType w:val="singleLevel"/>
    <w:tmpl w:val="55E6C632"/>
    <w:lvl w:ilvl="0">
      <w:start w:val="1"/>
      <w:numFmt w:val="decimal"/>
      <w:pStyle w:val="NumberedBullet"/>
      <w:lvlText w:val="%1."/>
      <w:lvlJc w:val="left"/>
      <w:pPr>
        <w:tabs>
          <w:tab w:val="num" w:pos="792"/>
        </w:tabs>
        <w:ind w:left="792" w:hanging="360"/>
      </w:pPr>
      <w:rPr>
        <w:rFonts w:hint="default"/>
      </w:rPr>
    </w:lvl>
  </w:abstractNum>
  <w:abstractNum w:abstractNumId="19" w15:restartNumberingAfterBreak="0">
    <w:nsid w:val="4C28712F"/>
    <w:multiLevelType w:val="hybridMultilevel"/>
    <w:tmpl w:val="ECE80A8C"/>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513CDA"/>
    <w:multiLevelType w:val="hybridMultilevel"/>
    <w:tmpl w:val="8BAA6AA4"/>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2" w15:restartNumberingAfterBreak="0">
    <w:nsid w:val="50587D17"/>
    <w:multiLevelType w:val="hybridMultilevel"/>
    <w:tmpl w:val="DE40BB88"/>
    <w:lvl w:ilvl="0" w:tplc="2AB00C76">
      <w:start w:val="1"/>
      <w:numFmt w:val="bullet"/>
      <w:lvlText w:val=""/>
      <w:lvlJc w:val="left"/>
      <w:pPr>
        <w:ind w:left="1152" w:hanging="360"/>
      </w:pPr>
      <w:rPr>
        <w:rFonts w:ascii="Symbol" w:hAnsi="Symbol" w:hint="default"/>
        <w:spacing w:val="2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519040CE"/>
    <w:multiLevelType w:val="hybridMultilevel"/>
    <w:tmpl w:val="9906263A"/>
    <w:lvl w:ilvl="0" w:tplc="2AB00C76">
      <w:start w:val="1"/>
      <w:numFmt w:val="bullet"/>
      <w:lvlText w:val=""/>
      <w:lvlJc w:val="left"/>
      <w:pPr>
        <w:ind w:left="792" w:hanging="360"/>
      </w:pPr>
      <w:rPr>
        <w:rFonts w:ascii="Symbol" w:hAnsi="Symbol" w:hint="default"/>
        <w:spacing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15:restartNumberingAfterBreak="0">
    <w:nsid w:val="51FA3BA6"/>
    <w:multiLevelType w:val="hybridMultilevel"/>
    <w:tmpl w:val="EC449D8C"/>
    <w:lvl w:ilvl="0" w:tplc="8CA2BE16">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15:restartNumberingAfterBreak="0">
    <w:nsid w:val="536D49CC"/>
    <w:multiLevelType w:val="hybridMultilevel"/>
    <w:tmpl w:val="5BF2B1E0"/>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6" w15:restartNumberingAfterBreak="0">
    <w:nsid w:val="55AF698B"/>
    <w:multiLevelType w:val="hybridMultilevel"/>
    <w:tmpl w:val="93A2280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15:restartNumberingAfterBreak="0">
    <w:nsid w:val="57337819"/>
    <w:multiLevelType w:val="hybridMultilevel"/>
    <w:tmpl w:val="570278BC"/>
    <w:lvl w:ilvl="0" w:tplc="2AB00C76">
      <w:start w:val="1"/>
      <w:numFmt w:val="bullet"/>
      <w:lvlText w:val=""/>
      <w:lvlJc w:val="left"/>
      <w:pPr>
        <w:ind w:left="1152" w:hanging="360"/>
      </w:pPr>
      <w:rPr>
        <w:rFonts w:ascii="Symbol" w:hAnsi="Symbol" w:hint="default"/>
        <w:spacing w:val="2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5E691F84"/>
    <w:multiLevelType w:val="hybridMultilevel"/>
    <w:tmpl w:val="CF9059C4"/>
    <w:lvl w:ilvl="0" w:tplc="2AB00C76">
      <w:start w:val="1"/>
      <w:numFmt w:val="bullet"/>
      <w:lvlText w:val=""/>
      <w:lvlJc w:val="left"/>
      <w:pPr>
        <w:ind w:left="792" w:hanging="360"/>
      </w:pPr>
      <w:rPr>
        <w:rFonts w:ascii="Symbol" w:hAnsi="Symbol" w:hint="default"/>
        <w:spacing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15:restartNumberingAfterBreak="0">
    <w:nsid w:val="68584C4D"/>
    <w:multiLevelType w:val="hybridMultilevel"/>
    <w:tmpl w:val="E7CAF2C4"/>
    <w:lvl w:ilvl="0" w:tplc="2AB00C76">
      <w:start w:val="1"/>
      <w:numFmt w:val="bullet"/>
      <w:lvlText w:val=""/>
      <w:lvlJc w:val="left"/>
      <w:pPr>
        <w:ind w:left="936" w:hanging="360"/>
      </w:pPr>
      <w:rPr>
        <w:rFonts w:ascii="Symbol" w:hAnsi="Symbol" w:hint="default"/>
        <w:spacing w:val="20"/>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1" w15:restartNumberingAfterBreak="0">
    <w:nsid w:val="69151244"/>
    <w:multiLevelType w:val="hybridMultilevel"/>
    <w:tmpl w:val="D5A249B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2" w15:restartNumberingAfterBreak="0">
    <w:nsid w:val="700D75E9"/>
    <w:multiLevelType w:val="hybridMultilevel"/>
    <w:tmpl w:val="62AE0CD2"/>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3"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B83BBB"/>
    <w:multiLevelType w:val="hybridMultilevel"/>
    <w:tmpl w:val="30A45268"/>
    <w:lvl w:ilvl="0" w:tplc="2AB00C76">
      <w:start w:val="1"/>
      <w:numFmt w:val="bullet"/>
      <w:lvlText w:val=""/>
      <w:lvlJc w:val="left"/>
      <w:pPr>
        <w:ind w:left="792" w:hanging="360"/>
      </w:pPr>
      <w:rPr>
        <w:rFonts w:ascii="Symbol" w:hAnsi="Symbol" w:hint="default"/>
        <w:spacing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75DC4A0C"/>
    <w:multiLevelType w:val="hybridMultilevel"/>
    <w:tmpl w:val="9D648EA4"/>
    <w:lvl w:ilvl="0" w:tplc="2AB00C76">
      <w:start w:val="1"/>
      <w:numFmt w:val="bullet"/>
      <w:lvlText w:val=""/>
      <w:lvlJc w:val="left"/>
      <w:pPr>
        <w:ind w:left="792" w:hanging="360"/>
      </w:pPr>
      <w:rPr>
        <w:rFonts w:ascii="Symbol" w:hAnsi="Symbol" w:hint="default"/>
        <w:spacing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7"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8D1C7D"/>
    <w:multiLevelType w:val="hybridMultilevel"/>
    <w:tmpl w:val="B1E42280"/>
    <w:lvl w:ilvl="0" w:tplc="8B2E05AA">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9" w15:restartNumberingAfterBreak="0">
    <w:nsid w:val="7B677B07"/>
    <w:multiLevelType w:val="hybridMultilevel"/>
    <w:tmpl w:val="B9CC69B4"/>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15:restartNumberingAfterBreak="0">
    <w:nsid w:val="7B971423"/>
    <w:multiLevelType w:val="hybridMultilevel"/>
    <w:tmpl w:val="037E5078"/>
    <w:lvl w:ilvl="0" w:tplc="2AB00C76">
      <w:start w:val="1"/>
      <w:numFmt w:val="bullet"/>
      <w:lvlText w:val=""/>
      <w:lvlJc w:val="left"/>
      <w:pPr>
        <w:ind w:left="792" w:hanging="360"/>
      </w:pPr>
      <w:rPr>
        <w:rFonts w:ascii="Symbol" w:hAnsi="Symbol" w:hint="default"/>
        <w:spacing w:val="20"/>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1" w15:restartNumberingAfterBreak="0">
    <w:nsid w:val="7BF242AA"/>
    <w:multiLevelType w:val="multilevel"/>
    <w:tmpl w:val="4E7C4A92"/>
    <w:lvl w:ilvl="0">
      <w:start w:val="1"/>
      <w:numFmt w:val="decimal"/>
      <w:lvlText w:val="%1."/>
      <w:lvlJc w:val="left"/>
      <w:pPr>
        <w:ind w:left="0" w:firstLine="0"/>
      </w:pPr>
    </w:lvl>
    <w:lvl w:ilvl="1">
      <w:start w:val="1"/>
      <w:numFmt w:val="upperLetter"/>
      <w:lvlText w:val="%2."/>
      <w:lvlJc w:val="left"/>
      <w:pPr>
        <w:ind w:left="720" w:firstLine="0"/>
      </w:pPr>
    </w:lvl>
    <w:lvl w:ilvl="2">
      <w:start w:val="1"/>
      <w:numFmt w:val="bullet"/>
      <w:lvlText w:val=""/>
      <w:lvlJc w:val="left"/>
      <w:pPr>
        <w:ind w:left="1440" w:firstLine="0"/>
      </w:pPr>
      <w:rPr>
        <w:rFonts w:ascii="Symbol" w:hAnsi="Symbol" w:hint="default"/>
        <w:spacing w:val="2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2" w15:restartNumberingAfterBreak="0">
    <w:nsid w:val="7C800DB6"/>
    <w:multiLevelType w:val="hybridMultilevel"/>
    <w:tmpl w:val="26BE8E06"/>
    <w:lvl w:ilvl="0" w:tplc="2AB00C76">
      <w:start w:val="1"/>
      <w:numFmt w:val="bullet"/>
      <w:lvlText w:val=""/>
      <w:lvlJc w:val="left"/>
      <w:pPr>
        <w:ind w:left="792" w:hanging="360"/>
      </w:pPr>
      <w:rPr>
        <w:rFonts w:ascii="Symbol" w:hAnsi="Symbol" w:hint="default"/>
        <w:spacing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7D7D0811"/>
    <w:multiLevelType w:val="hybridMultilevel"/>
    <w:tmpl w:val="C85AB90E"/>
    <w:lvl w:ilvl="0" w:tplc="2AB00C76">
      <w:start w:val="1"/>
      <w:numFmt w:val="bullet"/>
      <w:lvlText w:val=""/>
      <w:lvlJc w:val="left"/>
      <w:pPr>
        <w:ind w:left="1224" w:hanging="360"/>
      </w:pPr>
      <w:rPr>
        <w:rFonts w:ascii="Symbol" w:hAnsi="Symbol" w:hint="default"/>
        <w:spacing w:val="2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4" w15:restartNumberingAfterBreak="0">
    <w:nsid w:val="7E4F778D"/>
    <w:multiLevelType w:val="hybridMultilevel"/>
    <w:tmpl w:val="0358A452"/>
    <w:lvl w:ilvl="0" w:tplc="665AF636">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5" w15:restartNumberingAfterBreak="0">
    <w:nsid w:val="7EC1177F"/>
    <w:multiLevelType w:val="hybridMultilevel"/>
    <w:tmpl w:val="7744D20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33"/>
  </w:num>
  <w:num w:numId="2">
    <w:abstractNumId w:val="20"/>
  </w:num>
  <w:num w:numId="3">
    <w:abstractNumId w:val="37"/>
  </w:num>
  <w:num w:numId="4">
    <w:abstractNumId w:val="5"/>
  </w:num>
  <w:num w:numId="5">
    <w:abstractNumId w:val="34"/>
  </w:num>
  <w:num w:numId="6">
    <w:abstractNumId w:val="29"/>
  </w:num>
  <w:num w:numId="7">
    <w:abstractNumId w:val="18"/>
  </w:num>
  <w:num w:numId="8">
    <w:abstractNumId w:val="10"/>
  </w:num>
  <w:num w:numId="9">
    <w:abstractNumId w:val="2"/>
  </w:num>
  <w:num w:numId="10">
    <w:abstractNumId w:val="39"/>
  </w:num>
  <w:num w:numId="11">
    <w:abstractNumId w:val="19"/>
  </w:num>
  <w:num w:numId="12">
    <w:abstractNumId w:val="13"/>
  </w:num>
  <w:num w:numId="13">
    <w:abstractNumId w:val="43"/>
  </w:num>
  <w:num w:numId="14">
    <w:abstractNumId w:val="31"/>
  </w:num>
  <w:num w:numId="15">
    <w:abstractNumId w:val="22"/>
  </w:num>
  <w:num w:numId="16">
    <w:abstractNumId w:val="4"/>
  </w:num>
  <w:num w:numId="17">
    <w:abstractNumId w:val="27"/>
  </w:num>
  <w:num w:numId="18">
    <w:abstractNumId w:val="42"/>
  </w:num>
  <w:num w:numId="19">
    <w:abstractNumId w:val="36"/>
  </w:num>
  <w:num w:numId="20">
    <w:abstractNumId w:val="1"/>
  </w:num>
  <w:num w:numId="21">
    <w:abstractNumId w:val="35"/>
  </w:num>
  <w:num w:numId="22">
    <w:abstractNumId w:val="28"/>
  </w:num>
  <w:num w:numId="23">
    <w:abstractNumId w:val="40"/>
  </w:num>
  <w:num w:numId="24">
    <w:abstractNumId w:val="12"/>
  </w:num>
  <w:num w:numId="25">
    <w:abstractNumId w:val="17"/>
  </w:num>
  <w:num w:numId="26">
    <w:abstractNumId w:val="23"/>
  </w:num>
  <w:num w:numId="27">
    <w:abstractNumId w:val="15"/>
  </w:num>
  <w:num w:numId="28">
    <w:abstractNumId w:val="41"/>
  </w:num>
  <w:num w:numId="29">
    <w:abstractNumId w:val="21"/>
  </w:num>
  <w:num w:numId="30">
    <w:abstractNumId w:val="32"/>
  </w:num>
  <w:num w:numId="31">
    <w:abstractNumId w:val="25"/>
  </w:num>
  <w:num w:numId="32">
    <w:abstractNumId w:val="14"/>
  </w:num>
  <w:num w:numId="33">
    <w:abstractNumId w:val="11"/>
  </w:num>
  <w:num w:numId="34">
    <w:abstractNumId w:val="45"/>
  </w:num>
  <w:num w:numId="35">
    <w:abstractNumId w:val="0"/>
  </w:num>
  <w:num w:numId="36">
    <w:abstractNumId w:val="8"/>
  </w:num>
  <w:num w:numId="37">
    <w:abstractNumId w:val="7"/>
  </w:num>
  <w:num w:numId="38">
    <w:abstractNumId w:val="30"/>
  </w:num>
  <w:num w:numId="39">
    <w:abstractNumId w:val="3"/>
  </w:num>
  <w:num w:numId="40">
    <w:abstractNumId w:val="9"/>
  </w:num>
  <w:num w:numId="41">
    <w:abstractNumId w:val="18"/>
  </w:num>
  <w:num w:numId="42">
    <w:abstractNumId w:val="6"/>
  </w:num>
  <w:num w:numId="43">
    <w:abstractNumId w:val="18"/>
    <w:lvlOverride w:ilvl="0">
      <w:startOverride w:val="9"/>
    </w:lvlOverride>
  </w:num>
  <w:num w:numId="44">
    <w:abstractNumId w:val="26"/>
  </w:num>
  <w:num w:numId="45">
    <w:abstractNumId w:val="18"/>
    <w:lvlOverride w:ilvl="0">
      <w:startOverride w:val="1"/>
    </w:lvlOverride>
  </w:num>
  <w:num w:numId="46">
    <w:abstractNumId w:val="18"/>
    <w:lvlOverride w:ilvl="0">
      <w:startOverride w:val="1"/>
    </w:lvlOverride>
  </w:num>
  <w:num w:numId="47">
    <w:abstractNumId w:val="24"/>
  </w:num>
  <w:num w:numId="48">
    <w:abstractNumId w:val="38"/>
  </w:num>
  <w:num w:numId="49">
    <w:abstractNumId w:val="44"/>
  </w:num>
  <w:num w:numId="5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285"/>
    <w:rsid w:val="00000EF1"/>
    <w:rsid w:val="00000FA0"/>
    <w:rsid w:val="000018A6"/>
    <w:rsid w:val="000030B1"/>
    <w:rsid w:val="00010CEE"/>
    <w:rsid w:val="0001587F"/>
    <w:rsid w:val="00016CFE"/>
    <w:rsid w:val="00016D34"/>
    <w:rsid w:val="000212FC"/>
    <w:rsid w:val="00022A0A"/>
    <w:rsid w:val="0002322B"/>
    <w:rsid w:val="0002754E"/>
    <w:rsid w:val="0003265D"/>
    <w:rsid w:val="00032E4E"/>
    <w:rsid w:val="00034667"/>
    <w:rsid w:val="00036E7F"/>
    <w:rsid w:val="0004006D"/>
    <w:rsid w:val="00040B2C"/>
    <w:rsid w:val="000423BE"/>
    <w:rsid w:val="00042419"/>
    <w:rsid w:val="00042FA8"/>
    <w:rsid w:val="00043329"/>
    <w:rsid w:val="00043B27"/>
    <w:rsid w:val="00044069"/>
    <w:rsid w:val="000472EA"/>
    <w:rsid w:val="00047BDD"/>
    <w:rsid w:val="00054842"/>
    <w:rsid w:val="00056BC1"/>
    <w:rsid w:val="000575CB"/>
    <w:rsid w:val="000575D5"/>
    <w:rsid w:val="000578BB"/>
    <w:rsid w:val="00060579"/>
    <w:rsid w:val="000633AA"/>
    <w:rsid w:val="0007041A"/>
    <w:rsid w:val="000724EB"/>
    <w:rsid w:val="00075792"/>
    <w:rsid w:val="0007740C"/>
    <w:rsid w:val="000777DB"/>
    <w:rsid w:val="000838F4"/>
    <w:rsid w:val="00084805"/>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2E0F"/>
    <w:rsid w:val="000D5285"/>
    <w:rsid w:val="000D5B34"/>
    <w:rsid w:val="000D6D88"/>
    <w:rsid w:val="000D751A"/>
    <w:rsid w:val="000E0694"/>
    <w:rsid w:val="000E1C2B"/>
    <w:rsid w:val="000E2169"/>
    <w:rsid w:val="000E3080"/>
    <w:rsid w:val="000E4C17"/>
    <w:rsid w:val="000E4C3F"/>
    <w:rsid w:val="000F677B"/>
    <w:rsid w:val="000F6D80"/>
    <w:rsid w:val="001004A7"/>
    <w:rsid w:val="001025BF"/>
    <w:rsid w:val="001030F7"/>
    <w:rsid w:val="00105928"/>
    <w:rsid w:val="001119F8"/>
    <w:rsid w:val="00112A5E"/>
    <w:rsid w:val="00113CC8"/>
    <w:rsid w:val="00122C2C"/>
    <w:rsid w:val="001232CB"/>
    <w:rsid w:val="001278E5"/>
    <w:rsid w:val="00130C03"/>
    <w:rsid w:val="001311F7"/>
    <w:rsid w:val="0013184F"/>
    <w:rsid w:val="00131D22"/>
    <w:rsid w:val="00131F00"/>
    <w:rsid w:val="0013346F"/>
    <w:rsid w:val="00135EB7"/>
    <w:rsid w:val="0013709C"/>
    <w:rsid w:val="00146CE3"/>
    <w:rsid w:val="00147515"/>
    <w:rsid w:val="00147A74"/>
    <w:rsid w:val="001528C1"/>
    <w:rsid w:val="00154DF1"/>
    <w:rsid w:val="00155D06"/>
    <w:rsid w:val="00157CA2"/>
    <w:rsid w:val="001604DB"/>
    <w:rsid w:val="001649D5"/>
    <w:rsid w:val="00164BC2"/>
    <w:rsid w:val="001739F1"/>
    <w:rsid w:val="00181AC8"/>
    <w:rsid w:val="00184421"/>
    <w:rsid w:val="001856F7"/>
    <w:rsid w:val="00185CEF"/>
    <w:rsid w:val="00186371"/>
    <w:rsid w:val="00192047"/>
    <w:rsid w:val="001921A4"/>
    <w:rsid w:val="00194A0E"/>
    <w:rsid w:val="00196951"/>
    <w:rsid w:val="001969F1"/>
    <w:rsid w:val="00196E5A"/>
    <w:rsid w:val="00197503"/>
    <w:rsid w:val="001A0755"/>
    <w:rsid w:val="001A3781"/>
    <w:rsid w:val="001A6C7F"/>
    <w:rsid w:val="001B107D"/>
    <w:rsid w:val="001B4842"/>
    <w:rsid w:val="001C5EB8"/>
    <w:rsid w:val="001C7FBE"/>
    <w:rsid w:val="001D1B32"/>
    <w:rsid w:val="001D3544"/>
    <w:rsid w:val="001D39AA"/>
    <w:rsid w:val="001D39EC"/>
    <w:rsid w:val="001D418D"/>
    <w:rsid w:val="001D661F"/>
    <w:rsid w:val="001D7B65"/>
    <w:rsid w:val="001E6A60"/>
    <w:rsid w:val="001E6E5A"/>
    <w:rsid w:val="001E71DB"/>
    <w:rsid w:val="001F6814"/>
    <w:rsid w:val="001F7FED"/>
    <w:rsid w:val="002002B7"/>
    <w:rsid w:val="00201E7E"/>
    <w:rsid w:val="00202050"/>
    <w:rsid w:val="00203E3B"/>
    <w:rsid w:val="00204AB9"/>
    <w:rsid w:val="00204B23"/>
    <w:rsid w:val="002050B7"/>
    <w:rsid w:val="00205977"/>
    <w:rsid w:val="00214585"/>
    <w:rsid w:val="00214E0B"/>
    <w:rsid w:val="00215C5A"/>
    <w:rsid w:val="00215E4D"/>
    <w:rsid w:val="002166BC"/>
    <w:rsid w:val="00216E25"/>
    <w:rsid w:val="0021720E"/>
    <w:rsid w:val="00217FA0"/>
    <w:rsid w:val="00225954"/>
    <w:rsid w:val="0022714B"/>
    <w:rsid w:val="002272CB"/>
    <w:rsid w:val="00231607"/>
    <w:rsid w:val="0023638D"/>
    <w:rsid w:val="00247945"/>
    <w:rsid w:val="00254C89"/>
    <w:rsid w:val="00254E2D"/>
    <w:rsid w:val="00256D04"/>
    <w:rsid w:val="0026025C"/>
    <w:rsid w:val="00263B93"/>
    <w:rsid w:val="0026713B"/>
    <w:rsid w:val="00271C83"/>
    <w:rsid w:val="0027245E"/>
    <w:rsid w:val="00272B66"/>
    <w:rsid w:val="002733A4"/>
    <w:rsid w:val="00276D99"/>
    <w:rsid w:val="002775D7"/>
    <w:rsid w:val="002817A6"/>
    <w:rsid w:val="0028260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A74DE"/>
    <w:rsid w:val="002B0E82"/>
    <w:rsid w:val="002B25CD"/>
    <w:rsid w:val="002B3081"/>
    <w:rsid w:val="002B71CD"/>
    <w:rsid w:val="002B72E0"/>
    <w:rsid w:val="002B76AB"/>
    <w:rsid w:val="002B7C37"/>
    <w:rsid w:val="002C1507"/>
    <w:rsid w:val="002C3CA5"/>
    <w:rsid w:val="002C40A9"/>
    <w:rsid w:val="002C4DE7"/>
    <w:rsid w:val="002C598D"/>
    <w:rsid w:val="002C71CA"/>
    <w:rsid w:val="002D262A"/>
    <w:rsid w:val="002D4F56"/>
    <w:rsid w:val="002D6763"/>
    <w:rsid w:val="002D7AF2"/>
    <w:rsid w:val="002D7B94"/>
    <w:rsid w:val="002E06F1"/>
    <w:rsid w:val="002E226E"/>
    <w:rsid w:val="002E3E35"/>
    <w:rsid w:val="002E3E8E"/>
    <w:rsid w:val="002F297B"/>
    <w:rsid w:val="002F4A84"/>
    <w:rsid w:val="002F6E35"/>
    <w:rsid w:val="0030173A"/>
    <w:rsid w:val="0030242C"/>
    <w:rsid w:val="00302890"/>
    <w:rsid w:val="00306F1E"/>
    <w:rsid w:val="00310CBE"/>
    <w:rsid w:val="003131E3"/>
    <w:rsid w:val="00315392"/>
    <w:rsid w:val="00315DEC"/>
    <w:rsid w:val="0031740A"/>
    <w:rsid w:val="003179D4"/>
    <w:rsid w:val="00317FDB"/>
    <w:rsid w:val="00324F3E"/>
    <w:rsid w:val="003250D8"/>
    <w:rsid w:val="00325FF2"/>
    <w:rsid w:val="00326958"/>
    <w:rsid w:val="0033012A"/>
    <w:rsid w:val="003308C3"/>
    <w:rsid w:val="00331ADC"/>
    <w:rsid w:val="00332872"/>
    <w:rsid w:val="00332CDE"/>
    <w:rsid w:val="00341682"/>
    <w:rsid w:val="003426BF"/>
    <w:rsid w:val="00345556"/>
    <w:rsid w:val="00346B58"/>
    <w:rsid w:val="00346E5F"/>
    <w:rsid w:val="0035526C"/>
    <w:rsid w:val="00357B5C"/>
    <w:rsid w:val="00363410"/>
    <w:rsid w:val="00363A19"/>
    <w:rsid w:val="003656C4"/>
    <w:rsid w:val="00366F93"/>
    <w:rsid w:val="00370490"/>
    <w:rsid w:val="00370BC5"/>
    <w:rsid w:val="00370D5B"/>
    <w:rsid w:val="0037137C"/>
    <w:rsid w:val="0037246F"/>
    <w:rsid w:val="003743AD"/>
    <w:rsid w:val="00384A00"/>
    <w:rsid w:val="00384E5E"/>
    <w:rsid w:val="00387C3D"/>
    <w:rsid w:val="00391762"/>
    <w:rsid w:val="003921CA"/>
    <w:rsid w:val="00392614"/>
    <w:rsid w:val="00394544"/>
    <w:rsid w:val="00394DAA"/>
    <w:rsid w:val="003959EB"/>
    <w:rsid w:val="00396555"/>
    <w:rsid w:val="003969F2"/>
    <w:rsid w:val="00396FD7"/>
    <w:rsid w:val="003A0C7A"/>
    <w:rsid w:val="003A16DA"/>
    <w:rsid w:val="003A3ADA"/>
    <w:rsid w:val="003A501E"/>
    <w:rsid w:val="003A63C1"/>
    <w:rsid w:val="003A7C36"/>
    <w:rsid w:val="003B2285"/>
    <w:rsid w:val="003C1849"/>
    <w:rsid w:val="003C3464"/>
    <w:rsid w:val="003C38EC"/>
    <w:rsid w:val="003C3D79"/>
    <w:rsid w:val="003D4AEF"/>
    <w:rsid w:val="003E1520"/>
    <w:rsid w:val="003E21DB"/>
    <w:rsid w:val="003E3226"/>
    <w:rsid w:val="003E3505"/>
    <w:rsid w:val="003E418E"/>
    <w:rsid w:val="003E4341"/>
    <w:rsid w:val="003E7979"/>
    <w:rsid w:val="003F4ADD"/>
    <w:rsid w:val="003F7027"/>
    <w:rsid w:val="003F7D6D"/>
    <w:rsid w:val="00406760"/>
    <w:rsid w:val="00410E87"/>
    <w:rsid w:val="00413779"/>
    <w:rsid w:val="00430A83"/>
    <w:rsid w:val="00431084"/>
    <w:rsid w:val="00435539"/>
    <w:rsid w:val="00436B58"/>
    <w:rsid w:val="00436BEA"/>
    <w:rsid w:val="004370FD"/>
    <w:rsid w:val="00437868"/>
    <w:rsid w:val="004406E3"/>
    <w:rsid w:val="004422B6"/>
    <w:rsid w:val="0044335E"/>
    <w:rsid w:val="004442B9"/>
    <w:rsid w:val="00446C1B"/>
    <w:rsid w:val="0045137E"/>
    <w:rsid w:val="004533DB"/>
    <w:rsid w:val="00453B5D"/>
    <w:rsid w:val="00455D47"/>
    <w:rsid w:val="004620FF"/>
    <w:rsid w:val="00462212"/>
    <w:rsid w:val="00464B7F"/>
    <w:rsid w:val="004655C1"/>
    <w:rsid w:val="00465789"/>
    <w:rsid w:val="004662C5"/>
    <w:rsid w:val="00480779"/>
    <w:rsid w:val="00482244"/>
    <w:rsid w:val="00483013"/>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260"/>
    <w:rsid w:val="0050038C"/>
    <w:rsid w:val="00505804"/>
    <w:rsid w:val="00506F79"/>
    <w:rsid w:val="00511D22"/>
    <w:rsid w:val="00511FF8"/>
    <w:rsid w:val="00515C97"/>
    <w:rsid w:val="005257EC"/>
    <w:rsid w:val="00526576"/>
    <w:rsid w:val="00526D08"/>
    <w:rsid w:val="00535221"/>
    <w:rsid w:val="0053540D"/>
    <w:rsid w:val="00536505"/>
    <w:rsid w:val="00537E01"/>
    <w:rsid w:val="005400FC"/>
    <w:rsid w:val="00540325"/>
    <w:rsid w:val="00540352"/>
    <w:rsid w:val="005403E8"/>
    <w:rsid w:val="00551D48"/>
    <w:rsid w:val="00553016"/>
    <w:rsid w:val="005547CA"/>
    <w:rsid w:val="00555F68"/>
    <w:rsid w:val="0055709E"/>
    <w:rsid w:val="005576F8"/>
    <w:rsid w:val="00560D9D"/>
    <w:rsid w:val="00561604"/>
    <w:rsid w:val="0056290C"/>
    <w:rsid w:val="00563FF8"/>
    <w:rsid w:val="005665F0"/>
    <w:rsid w:val="005720EB"/>
    <w:rsid w:val="00580A6C"/>
    <w:rsid w:val="005837E2"/>
    <w:rsid w:val="00585F60"/>
    <w:rsid w:val="005860D2"/>
    <w:rsid w:val="005903AC"/>
    <w:rsid w:val="00595DB2"/>
    <w:rsid w:val="00596F0F"/>
    <w:rsid w:val="005975FE"/>
    <w:rsid w:val="005A151B"/>
    <w:rsid w:val="005A6946"/>
    <w:rsid w:val="005A7020"/>
    <w:rsid w:val="005A7F69"/>
    <w:rsid w:val="005B0819"/>
    <w:rsid w:val="005B0FAF"/>
    <w:rsid w:val="005B1EC0"/>
    <w:rsid w:val="005B3BFB"/>
    <w:rsid w:val="005C2E96"/>
    <w:rsid w:val="005C40D5"/>
    <w:rsid w:val="005C40E0"/>
    <w:rsid w:val="005D1DEB"/>
    <w:rsid w:val="005D51C5"/>
    <w:rsid w:val="005D5D21"/>
    <w:rsid w:val="005E2B24"/>
    <w:rsid w:val="005E454D"/>
    <w:rsid w:val="005E6299"/>
    <w:rsid w:val="005F2354"/>
    <w:rsid w:val="005F28ED"/>
    <w:rsid w:val="005F4C36"/>
    <w:rsid w:val="005F5DC1"/>
    <w:rsid w:val="005F6F8C"/>
    <w:rsid w:val="005F7ADD"/>
    <w:rsid w:val="005F7FEA"/>
    <w:rsid w:val="00607550"/>
    <w:rsid w:val="006075CC"/>
    <w:rsid w:val="00615050"/>
    <w:rsid w:val="00616DE6"/>
    <w:rsid w:val="00622372"/>
    <w:rsid w:val="00623E13"/>
    <w:rsid w:val="0062545D"/>
    <w:rsid w:val="00632F6D"/>
    <w:rsid w:val="00633E77"/>
    <w:rsid w:val="00634404"/>
    <w:rsid w:val="0063644E"/>
    <w:rsid w:val="00636D6D"/>
    <w:rsid w:val="006371A1"/>
    <w:rsid w:val="006404FF"/>
    <w:rsid w:val="00651B7E"/>
    <w:rsid w:val="0066062F"/>
    <w:rsid w:val="00661D17"/>
    <w:rsid w:val="006622F5"/>
    <w:rsid w:val="0066273C"/>
    <w:rsid w:val="00670555"/>
    <w:rsid w:val="00671099"/>
    <w:rsid w:val="0067358F"/>
    <w:rsid w:val="0067395C"/>
    <w:rsid w:val="00676A56"/>
    <w:rsid w:val="0068215C"/>
    <w:rsid w:val="0068230E"/>
    <w:rsid w:val="00682EBB"/>
    <w:rsid w:val="0068385C"/>
    <w:rsid w:val="006855C0"/>
    <w:rsid w:val="0068607F"/>
    <w:rsid w:val="006955D1"/>
    <w:rsid w:val="0069799C"/>
    <w:rsid w:val="00697E5B"/>
    <w:rsid w:val="006A1EFD"/>
    <w:rsid w:val="006A2B63"/>
    <w:rsid w:val="006A465C"/>
    <w:rsid w:val="006A4FFC"/>
    <w:rsid w:val="006A6D7D"/>
    <w:rsid w:val="006A73F8"/>
    <w:rsid w:val="006B1180"/>
    <w:rsid w:val="006B2425"/>
    <w:rsid w:val="006B2483"/>
    <w:rsid w:val="006B263B"/>
    <w:rsid w:val="006B4E3F"/>
    <w:rsid w:val="006B6D4A"/>
    <w:rsid w:val="006C2197"/>
    <w:rsid w:val="006C2620"/>
    <w:rsid w:val="006C27EB"/>
    <w:rsid w:val="006C3304"/>
    <w:rsid w:val="006C7956"/>
    <w:rsid w:val="006D03BB"/>
    <w:rsid w:val="006D21FF"/>
    <w:rsid w:val="006D42A1"/>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0016"/>
    <w:rsid w:val="00711B96"/>
    <w:rsid w:val="00716693"/>
    <w:rsid w:val="00716DB7"/>
    <w:rsid w:val="00721337"/>
    <w:rsid w:val="007222A0"/>
    <w:rsid w:val="00731C03"/>
    <w:rsid w:val="00735339"/>
    <w:rsid w:val="00736FC2"/>
    <w:rsid w:val="007421AE"/>
    <w:rsid w:val="0075488B"/>
    <w:rsid w:val="00754EAC"/>
    <w:rsid w:val="00756044"/>
    <w:rsid w:val="00756E06"/>
    <w:rsid w:val="007614D4"/>
    <w:rsid w:val="00761B09"/>
    <w:rsid w:val="00761C9D"/>
    <w:rsid w:val="00761DA6"/>
    <w:rsid w:val="00761EFD"/>
    <w:rsid w:val="00764A19"/>
    <w:rsid w:val="00765568"/>
    <w:rsid w:val="007700B1"/>
    <w:rsid w:val="00773CA2"/>
    <w:rsid w:val="00776875"/>
    <w:rsid w:val="00780B38"/>
    <w:rsid w:val="00781F52"/>
    <w:rsid w:val="007825D9"/>
    <w:rsid w:val="00787CE7"/>
    <w:rsid w:val="0079302E"/>
    <w:rsid w:val="007963EB"/>
    <w:rsid w:val="00797D98"/>
    <w:rsid w:val="007A1493"/>
    <w:rsid w:val="007A2D95"/>
    <w:rsid w:val="007A2E39"/>
    <w:rsid w:val="007A46FF"/>
    <w:rsid w:val="007A4FD7"/>
    <w:rsid w:val="007B1192"/>
    <w:rsid w:val="007B1305"/>
    <w:rsid w:val="007B1E87"/>
    <w:rsid w:val="007B3F9F"/>
    <w:rsid w:val="007B40E1"/>
    <w:rsid w:val="007C18B3"/>
    <w:rsid w:val="007C22DA"/>
    <w:rsid w:val="007C6B92"/>
    <w:rsid w:val="007C7719"/>
    <w:rsid w:val="007D046A"/>
    <w:rsid w:val="007D2AD5"/>
    <w:rsid w:val="007D6AE7"/>
    <w:rsid w:val="007D6CFB"/>
    <w:rsid w:val="007E1607"/>
    <w:rsid w:val="007E574B"/>
    <w:rsid w:val="007E5750"/>
    <w:rsid w:val="007E6923"/>
    <w:rsid w:val="007F18A7"/>
    <w:rsid w:val="007F4983"/>
    <w:rsid w:val="007F5CDA"/>
    <w:rsid w:val="00801CDE"/>
    <w:rsid w:val="0080264C"/>
    <w:rsid w:val="008059AC"/>
    <w:rsid w:val="008065F4"/>
    <w:rsid w:val="00811638"/>
    <w:rsid w:val="00812AE5"/>
    <w:rsid w:val="00814AE7"/>
    <w:rsid w:val="00815382"/>
    <w:rsid w:val="00821341"/>
    <w:rsid w:val="0082407B"/>
    <w:rsid w:val="00830296"/>
    <w:rsid w:val="008321D0"/>
    <w:rsid w:val="00833B51"/>
    <w:rsid w:val="008403EE"/>
    <w:rsid w:val="008405D8"/>
    <w:rsid w:val="00841251"/>
    <w:rsid w:val="00841793"/>
    <w:rsid w:val="008450CE"/>
    <w:rsid w:val="008453D2"/>
    <w:rsid w:val="0085028F"/>
    <w:rsid w:val="00850F24"/>
    <w:rsid w:val="00852D7A"/>
    <w:rsid w:val="00853DA9"/>
    <w:rsid w:val="008540D9"/>
    <w:rsid w:val="00854CC7"/>
    <w:rsid w:val="00854FD1"/>
    <w:rsid w:val="00861360"/>
    <w:rsid w:val="00861B37"/>
    <w:rsid w:val="00865AD4"/>
    <w:rsid w:val="00865E7D"/>
    <w:rsid w:val="00871E23"/>
    <w:rsid w:val="00872A9C"/>
    <w:rsid w:val="00877B02"/>
    <w:rsid w:val="008813AB"/>
    <w:rsid w:val="0088174A"/>
    <w:rsid w:val="00882E5C"/>
    <w:rsid w:val="0088619A"/>
    <w:rsid w:val="0089611E"/>
    <w:rsid w:val="00897391"/>
    <w:rsid w:val="008A0363"/>
    <w:rsid w:val="008A1353"/>
    <w:rsid w:val="008A180A"/>
    <w:rsid w:val="008A705A"/>
    <w:rsid w:val="008B07B5"/>
    <w:rsid w:val="008B09D6"/>
    <w:rsid w:val="008B2BAC"/>
    <w:rsid w:val="008B4482"/>
    <w:rsid w:val="008B4E7B"/>
    <w:rsid w:val="008B5ADA"/>
    <w:rsid w:val="008C0044"/>
    <w:rsid w:val="008C16FA"/>
    <w:rsid w:val="008C3694"/>
    <w:rsid w:val="008C39E1"/>
    <w:rsid w:val="008C42DA"/>
    <w:rsid w:val="008C5D23"/>
    <w:rsid w:val="008C792F"/>
    <w:rsid w:val="008D19C5"/>
    <w:rsid w:val="008D464E"/>
    <w:rsid w:val="008D680C"/>
    <w:rsid w:val="008D6AB9"/>
    <w:rsid w:val="008E0151"/>
    <w:rsid w:val="008E2336"/>
    <w:rsid w:val="008E71B6"/>
    <w:rsid w:val="008E725C"/>
    <w:rsid w:val="008F2984"/>
    <w:rsid w:val="008F7DA8"/>
    <w:rsid w:val="00900ECE"/>
    <w:rsid w:val="00901C75"/>
    <w:rsid w:val="00901CA4"/>
    <w:rsid w:val="009059B9"/>
    <w:rsid w:val="00910B00"/>
    <w:rsid w:val="0091313F"/>
    <w:rsid w:val="009131B3"/>
    <w:rsid w:val="00914549"/>
    <w:rsid w:val="009147A0"/>
    <w:rsid w:val="009157C5"/>
    <w:rsid w:val="00916365"/>
    <w:rsid w:val="0091711A"/>
    <w:rsid w:val="00917F77"/>
    <w:rsid w:val="0092292E"/>
    <w:rsid w:val="009250ED"/>
    <w:rsid w:val="009259C2"/>
    <w:rsid w:val="0092717C"/>
    <w:rsid w:val="00931483"/>
    <w:rsid w:val="009315B2"/>
    <w:rsid w:val="0093204A"/>
    <w:rsid w:val="00932372"/>
    <w:rsid w:val="00932441"/>
    <w:rsid w:val="00932E4E"/>
    <w:rsid w:val="00934A5E"/>
    <w:rsid w:val="00935598"/>
    <w:rsid w:val="009371D2"/>
    <w:rsid w:val="00940BA2"/>
    <w:rsid w:val="00944C5E"/>
    <w:rsid w:val="00954E90"/>
    <w:rsid w:val="009555B9"/>
    <w:rsid w:val="0095642D"/>
    <w:rsid w:val="00962492"/>
    <w:rsid w:val="009625E7"/>
    <w:rsid w:val="00964824"/>
    <w:rsid w:val="00964B48"/>
    <w:rsid w:val="00970A65"/>
    <w:rsid w:val="00972C11"/>
    <w:rsid w:val="009766F4"/>
    <w:rsid w:val="00976BF5"/>
    <w:rsid w:val="00981FE2"/>
    <w:rsid w:val="00982052"/>
    <w:rsid w:val="00982410"/>
    <w:rsid w:val="00990090"/>
    <w:rsid w:val="00995D54"/>
    <w:rsid w:val="009A5344"/>
    <w:rsid w:val="009A5B76"/>
    <w:rsid w:val="009B11C3"/>
    <w:rsid w:val="009B4C95"/>
    <w:rsid w:val="009B68B9"/>
    <w:rsid w:val="009B69E2"/>
    <w:rsid w:val="009B6CDF"/>
    <w:rsid w:val="009B6D8C"/>
    <w:rsid w:val="009B76DA"/>
    <w:rsid w:val="009C13E5"/>
    <w:rsid w:val="009C17F5"/>
    <w:rsid w:val="009C4062"/>
    <w:rsid w:val="009C40AE"/>
    <w:rsid w:val="009C5A3A"/>
    <w:rsid w:val="009C73FF"/>
    <w:rsid w:val="009C79DC"/>
    <w:rsid w:val="009D2FC8"/>
    <w:rsid w:val="009D523A"/>
    <w:rsid w:val="009D58E7"/>
    <w:rsid w:val="009E2852"/>
    <w:rsid w:val="009E69BF"/>
    <w:rsid w:val="009E6C29"/>
    <w:rsid w:val="009E715C"/>
    <w:rsid w:val="009E756D"/>
    <w:rsid w:val="009E7C89"/>
    <w:rsid w:val="009F11EC"/>
    <w:rsid w:val="009F33C2"/>
    <w:rsid w:val="009F45A2"/>
    <w:rsid w:val="00A01047"/>
    <w:rsid w:val="00A064A6"/>
    <w:rsid w:val="00A13724"/>
    <w:rsid w:val="00A219A4"/>
    <w:rsid w:val="00A23043"/>
    <w:rsid w:val="00A25844"/>
    <w:rsid w:val="00A26E0C"/>
    <w:rsid w:val="00A270F8"/>
    <w:rsid w:val="00A30C7E"/>
    <w:rsid w:val="00A311C2"/>
    <w:rsid w:val="00A33224"/>
    <w:rsid w:val="00A343A5"/>
    <w:rsid w:val="00A34DD0"/>
    <w:rsid w:val="00A3715B"/>
    <w:rsid w:val="00A40FBE"/>
    <w:rsid w:val="00A44BDE"/>
    <w:rsid w:val="00A469D3"/>
    <w:rsid w:val="00A5526B"/>
    <w:rsid w:val="00A60379"/>
    <w:rsid w:val="00A606CF"/>
    <w:rsid w:val="00A60B98"/>
    <w:rsid w:val="00A62348"/>
    <w:rsid w:val="00A66515"/>
    <w:rsid w:val="00A66A4E"/>
    <w:rsid w:val="00A709D0"/>
    <w:rsid w:val="00A70EF5"/>
    <w:rsid w:val="00A74AFC"/>
    <w:rsid w:val="00A81E86"/>
    <w:rsid w:val="00A8684E"/>
    <w:rsid w:val="00A87D4F"/>
    <w:rsid w:val="00A900BC"/>
    <w:rsid w:val="00A92089"/>
    <w:rsid w:val="00A92F65"/>
    <w:rsid w:val="00A9352B"/>
    <w:rsid w:val="00A93675"/>
    <w:rsid w:val="00A960CD"/>
    <w:rsid w:val="00A96CD2"/>
    <w:rsid w:val="00AA05C1"/>
    <w:rsid w:val="00AA1231"/>
    <w:rsid w:val="00AA1661"/>
    <w:rsid w:val="00AA174B"/>
    <w:rsid w:val="00AA795E"/>
    <w:rsid w:val="00AA7AB0"/>
    <w:rsid w:val="00AB416C"/>
    <w:rsid w:val="00AB496C"/>
    <w:rsid w:val="00AB7AB9"/>
    <w:rsid w:val="00AB7DAD"/>
    <w:rsid w:val="00AC603E"/>
    <w:rsid w:val="00AC6151"/>
    <w:rsid w:val="00AC72FC"/>
    <w:rsid w:val="00AD034C"/>
    <w:rsid w:val="00AD2206"/>
    <w:rsid w:val="00AD24F3"/>
    <w:rsid w:val="00AD2E6C"/>
    <w:rsid w:val="00AE26AE"/>
    <w:rsid w:val="00AE3DBB"/>
    <w:rsid w:val="00AE748B"/>
    <w:rsid w:val="00AF0545"/>
    <w:rsid w:val="00B000BE"/>
    <w:rsid w:val="00B00ED8"/>
    <w:rsid w:val="00B01117"/>
    <w:rsid w:val="00B01CB5"/>
    <w:rsid w:val="00B023D9"/>
    <w:rsid w:val="00B02C9E"/>
    <w:rsid w:val="00B04DDB"/>
    <w:rsid w:val="00B0656F"/>
    <w:rsid w:val="00B10649"/>
    <w:rsid w:val="00B11994"/>
    <w:rsid w:val="00B11C13"/>
    <w:rsid w:val="00B11F80"/>
    <w:rsid w:val="00B176FD"/>
    <w:rsid w:val="00B22F34"/>
    <w:rsid w:val="00B2381B"/>
    <w:rsid w:val="00B23C5D"/>
    <w:rsid w:val="00B30F06"/>
    <w:rsid w:val="00B331F4"/>
    <w:rsid w:val="00B33BD4"/>
    <w:rsid w:val="00B42423"/>
    <w:rsid w:val="00B45465"/>
    <w:rsid w:val="00B45B86"/>
    <w:rsid w:val="00B518EB"/>
    <w:rsid w:val="00B57DCF"/>
    <w:rsid w:val="00B6037C"/>
    <w:rsid w:val="00B604B9"/>
    <w:rsid w:val="00B61B52"/>
    <w:rsid w:val="00B70EE1"/>
    <w:rsid w:val="00B72C2C"/>
    <w:rsid w:val="00B73D4C"/>
    <w:rsid w:val="00B73D51"/>
    <w:rsid w:val="00B80400"/>
    <w:rsid w:val="00B83B64"/>
    <w:rsid w:val="00B86797"/>
    <w:rsid w:val="00B86E7E"/>
    <w:rsid w:val="00B87C87"/>
    <w:rsid w:val="00B9069A"/>
    <w:rsid w:val="00B90E1D"/>
    <w:rsid w:val="00B949A7"/>
    <w:rsid w:val="00B97075"/>
    <w:rsid w:val="00B973C9"/>
    <w:rsid w:val="00BA0343"/>
    <w:rsid w:val="00BA0BC3"/>
    <w:rsid w:val="00BA36B1"/>
    <w:rsid w:val="00BA79D9"/>
    <w:rsid w:val="00BB000E"/>
    <w:rsid w:val="00BB076D"/>
    <w:rsid w:val="00BB4F8E"/>
    <w:rsid w:val="00BB5573"/>
    <w:rsid w:val="00BB5649"/>
    <w:rsid w:val="00BB74AC"/>
    <w:rsid w:val="00BC2562"/>
    <w:rsid w:val="00BC3468"/>
    <w:rsid w:val="00BC6B81"/>
    <w:rsid w:val="00BD5A9C"/>
    <w:rsid w:val="00BE18A5"/>
    <w:rsid w:val="00BE266D"/>
    <w:rsid w:val="00BE33C8"/>
    <w:rsid w:val="00BE6894"/>
    <w:rsid w:val="00BE7AAC"/>
    <w:rsid w:val="00BE7BA4"/>
    <w:rsid w:val="00BF1CE7"/>
    <w:rsid w:val="00BF39D4"/>
    <w:rsid w:val="00BF3F82"/>
    <w:rsid w:val="00BF5B09"/>
    <w:rsid w:val="00BF7326"/>
    <w:rsid w:val="00C01B00"/>
    <w:rsid w:val="00C03960"/>
    <w:rsid w:val="00C0458C"/>
    <w:rsid w:val="00C10CA1"/>
    <w:rsid w:val="00C138B9"/>
    <w:rsid w:val="00C14871"/>
    <w:rsid w:val="00C22C89"/>
    <w:rsid w:val="00C247F2"/>
    <w:rsid w:val="00C2798C"/>
    <w:rsid w:val="00C30401"/>
    <w:rsid w:val="00C4142C"/>
    <w:rsid w:val="00C44D41"/>
    <w:rsid w:val="00C45A45"/>
    <w:rsid w:val="00C45D90"/>
    <w:rsid w:val="00C46DC5"/>
    <w:rsid w:val="00C47A9D"/>
    <w:rsid w:val="00C50394"/>
    <w:rsid w:val="00C50508"/>
    <w:rsid w:val="00C51094"/>
    <w:rsid w:val="00C536C6"/>
    <w:rsid w:val="00C5662D"/>
    <w:rsid w:val="00C622A4"/>
    <w:rsid w:val="00C62485"/>
    <w:rsid w:val="00C6450B"/>
    <w:rsid w:val="00C7488A"/>
    <w:rsid w:val="00C749D7"/>
    <w:rsid w:val="00C81C15"/>
    <w:rsid w:val="00C81CE4"/>
    <w:rsid w:val="00C83353"/>
    <w:rsid w:val="00C8588C"/>
    <w:rsid w:val="00C90FA2"/>
    <w:rsid w:val="00C923BB"/>
    <w:rsid w:val="00C93601"/>
    <w:rsid w:val="00C94B60"/>
    <w:rsid w:val="00C95148"/>
    <w:rsid w:val="00C971DE"/>
    <w:rsid w:val="00CA1FFC"/>
    <w:rsid w:val="00CA2B86"/>
    <w:rsid w:val="00CA6471"/>
    <w:rsid w:val="00CA73BC"/>
    <w:rsid w:val="00CA7F45"/>
    <w:rsid w:val="00CB1CB6"/>
    <w:rsid w:val="00CB3552"/>
    <w:rsid w:val="00CB4AFD"/>
    <w:rsid w:val="00CB5665"/>
    <w:rsid w:val="00CB693A"/>
    <w:rsid w:val="00CB77C1"/>
    <w:rsid w:val="00CB7835"/>
    <w:rsid w:val="00CC1B89"/>
    <w:rsid w:val="00CC2B56"/>
    <w:rsid w:val="00CC5ADC"/>
    <w:rsid w:val="00CC7D02"/>
    <w:rsid w:val="00CD0D49"/>
    <w:rsid w:val="00CD148B"/>
    <w:rsid w:val="00CD30C4"/>
    <w:rsid w:val="00CD3139"/>
    <w:rsid w:val="00CD58E9"/>
    <w:rsid w:val="00CE347E"/>
    <w:rsid w:val="00CE55BF"/>
    <w:rsid w:val="00CE5FC4"/>
    <w:rsid w:val="00CE614C"/>
    <w:rsid w:val="00CE7DE0"/>
    <w:rsid w:val="00CF429F"/>
    <w:rsid w:val="00CF5D90"/>
    <w:rsid w:val="00CF6E72"/>
    <w:rsid w:val="00CF773F"/>
    <w:rsid w:val="00CF7C68"/>
    <w:rsid w:val="00D04B5A"/>
    <w:rsid w:val="00D05405"/>
    <w:rsid w:val="00D05BD4"/>
    <w:rsid w:val="00D13A18"/>
    <w:rsid w:val="00D154AE"/>
    <w:rsid w:val="00D15E8A"/>
    <w:rsid w:val="00D170E4"/>
    <w:rsid w:val="00D17BAD"/>
    <w:rsid w:val="00D206F1"/>
    <w:rsid w:val="00D24972"/>
    <w:rsid w:val="00D3011C"/>
    <w:rsid w:val="00D3206B"/>
    <w:rsid w:val="00D32D01"/>
    <w:rsid w:val="00D3411D"/>
    <w:rsid w:val="00D36A2A"/>
    <w:rsid w:val="00D407C9"/>
    <w:rsid w:val="00D426AD"/>
    <w:rsid w:val="00D44594"/>
    <w:rsid w:val="00D44A26"/>
    <w:rsid w:val="00D46CC5"/>
    <w:rsid w:val="00D50DC3"/>
    <w:rsid w:val="00D541E7"/>
    <w:rsid w:val="00D568F3"/>
    <w:rsid w:val="00D6286E"/>
    <w:rsid w:val="00D71B98"/>
    <w:rsid w:val="00D83569"/>
    <w:rsid w:val="00D849EE"/>
    <w:rsid w:val="00D84ACF"/>
    <w:rsid w:val="00D854D7"/>
    <w:rsid w:val="00D864BC"/>
    <w:rsid w:val="00D8659F"/>
    <w:rsid w:val="00D9439C"/>
    <w:rsid w:val="00DA37FA"/>
    <w:rsid w:val="00DA4E74"/>
    <w:rsid w:val="00DB0CFD"/>
    <w:rsid w:val="00DB2324"/>
    <w:rsid w:val="00DB4FAB"/>
    <w:rsid w:val="00DC02C5"/>
    <w:rsid w:val="00DC0518"/>
    <w:rsid w:val="00DC1F96"/>
    <w:rsid w:val="00DC2044"/>
    <w:rsid w:val="00DC22EE"/>
    <w:rsid w:val="00DC57DB"/>
    <w:rsid w:val="00DD0CFC"/>
    <w:rsid w:val="00DD2ADB"/>
    <w:rsid w:val="00DE061D"/>
    <w:rsid w:val="00DE222B"/>
    <w:rsid w:val="00DE4BDB"/>
    <w:rsid w:val="00DE4FC5"/>
    <w:rsid w:val="00DE6573"/>
    <w:rsid w:val="00DE7C60"/>
    <w:rsid w:val="00DF0BE1"/>
    <w:rsid w:val="00DF2569"/>
    <w:rsid w:val="00DF267F"/>
    <w:rsid w:val="00DF3111"/>
    <w:rsid w:val="00DF4330"/>
    <w:rsid w:val="00DF4F75"/>
    <w:rsid w:val="00DF683E"/>
    <w:rsid w:val="00DF7006"/>
    <w:rsid w:val="00E03DB4"/>
    <w:rsid w:val="00E11F87"/>
    <w:rsid w:val="00E141D5"/>
    <w:rsid w:val="00E15549"/>
    <w:rsid w:val="00E15AD4"/>
    <w:rsid w:val="00E16443"/>
    <w:rsid w:val="00E202FA"/>
    <w:rsid w:val="00E218CA"/>
    <w:rsid w:val="00E21D69"/>
    <w:rsid w:val="00E23370"/>
    <w:rsid w:val="00E2458E"/>
    <w:rsid w:val="00E253D5"/>
    <w:rsid w:val="00E25645"/>
    <w:rsid w:val="00E31971"/>
    <w:rsid w:val="00E33278"/>
    <w:rsid w:val="00E35BB3"/>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378"/>
    <w:rsid w:val="00E676CF"/>
    <w:rsid w:val="00E67AF9"/>
    <w:rsid w:val="00E71EDC"/>
    <w:rsid w:val="00E742E4"/>
    <w:rsid w:val="00E77099"/>
    <w:rsid w:val="00E77EEF"/>
    <w:rsid w:val="00E81DAA"/>
    <w:rsid w:val="00E82A42"/>
    <w:rsid w:val="00E85F06"/>
    <w:rsid w:val="00E8757F"/>
    <w:rsid w:val="00E877DB"/>
    <w:rsid w:val="00E97688"/>
    <w:rsid w:val="00EA2F43"/>
    <w:rsid w:val="00EA7592"/>
    <w:rsid w:val="00EB175C"/>
    <w:rsid w:val="00EB2A0A"/>
    <w:rsid w:val="00EB5EC3"/>
    <w:rsid w:val="00EB7A57"/>
    <w:rsid w:val="00EB7B14"/>
    <w:rsid w:val="00EC0259"/>
    <w:rsid w:val="00EC1999"/>
    <w:rsid w:val="00EC30F3"/>
    <w:rsid w:val="00EC32B7"/>
    <w:rsid w:val="00EC4A25"/>
    <w:rsid w:val="00ED1ABA"/>
    <w:rsid w:val="00ED40C1"/>
    <w:rsid w:val="00EE11F8"/>
    <w:rsid w:val="00EE3A9D"/>
    <w:rsid w:val="00EE3C1D"/>
    <w:rsid w:val="00EF14AC"/>
    <w:rsid w:val="00EF2082"/>
    <w:rsid w:val="00EF5851"/>
    <w:rsid w:val="00EF6B9D"/>
    <w:rsid w:val="00F04524"/>
    <w:rsid w:val="00F0490D"/>
    <w:rsid w:val="00F07599"/>
    <w:rsid w:val="00F1029B"/>
    <w:rsid w:val="00F12333"/>
    <w:rsid w:val="00F14FDC"/>
    <w:rsid w:val="00F20CA2"/>
    <w:rsid w:val="00F220AC"/>
    <w:rsid w:val="00F2315C"/>
    <w:rsid w:val="00F24C61"/>
    <w:rsid w:val="00F318F6"/>
    <w:rsid w:val="00F326A0"/>
    <w:rsid w:val="00F43593"/>
    <w:rsid w:val="00F44272"/>
    <w:rsid w:val="00F553C3"/>
    <w:rsid w:val="00F567E2"/>
    <w:rsid w:val="00F6063A"/>
    <w:rsid w:val="00F60738"/>
    <w:rsid w:val="00F607B0"/>
    <w:rsid w:val="00F61242"/>
    <w:rsid w:val="00F6274E"/>
    <w:rsid w:val="00F70118"/>
    <w:rsid w:val="00F70B8E"/>
    <w:rsid w:val="00F74531"/>
    <w:rsid w:val="00F756FE"/>
    <w:rsid w:val="00F770B2"/>
    <w:rsid w:val="00F80A85"/>
    <w:rsid w:val="00F81C42"/>
    <w:rsid w:val="00F82134"/>
    <w:rsid w:val="00F825E4"/>
    <w:rsid w:val="00F83F72"/>
    <w:rsid w:val="00F85145"/>
    <w:rsid w:val="00F85583"/>
    <w:rsid w:val="00F878AA"/>
    <w:rsid w:val="00F92064"/>
    <w:rsid w:val="00F9218C"/>
    <w:rsid w:val="00F926B8"/>
    <w:rsid w:val="00F93A13"/>
    <w:rsid w:val="00F957AF"/>
    <w:rsid w:val="00FA03B3"/>
    <w:rsid w:val="00FA73CD"/>
    <w:rsid w:val="00FB0194"/>
    <w:rsid w:val="00FB0524"/>
    <w:rsid w:val="00FB30D5"/>
    <w:rsid w:val="00FC50A5"/>
    <w:rsid w:val="00FC6324"/>
    <w:rsid w:val="00FC7F31"/>
    <w:rsid w:val="00FD327B"/>
    <w:rsid w:val="00FD70FD"/>
    <w:rsid w:val="00FE1900"/>
    <w:rsid w:val="00FE3270"/>
    <w:rsid w:val="00FE5257"/>
    <w:rsid w:val="00FE64B0"/>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0863C7"/>
  <w15:docId w15:val="{822A8A16-6477-4526-BA01-3D002A72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US" w:eastAsia="en-US" w:bidi="ar-SA"/>
      </w:rPr>
    </w:rPrDefault>
    <w:pPrDefault>
      <w:pPr>
        <w:spacing w:after="120"/>
        <w:ind w:left="936" w:hanging="36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ind w:firstLine="0"/>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ind w:firstLine="0"/>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ind w:left="432"/>
      <w:outlineLvl w:val="4"/>
    </w:pPr>
    <w:rPr>
      <w:b/>
    </w:rPr>
  </w:style>
  <w:style w:type="paragraph" w:styleId="Heading6">
    <w:name w:val="heading 6"/>
    <w:basedOn w:val="Normal"/>
    <w:next w:val="Normal"/>
    <w:link w:val="Heading6Char"/>
    <w:semiHidden/>
    <w:qFormat/>
    <w:rsid w:val="002B76AB"/>
    <w:pPr>
      <w:keepNext/>
      <w:numPr>
        <w:ilvl w:val="5"/>
        <w:numId w:val="8"/>
      </w:numPr>
      <w:outlineLvl w:val="5"/>
    </w:pPr>
  </w:style>
  <w:style w:type="paragraph" w:styleId="Heading7">
    <w:name w:val="heading 7"/>
    <w:basedOn w:val="Normal"/>
    <w:next w:val="Normal"/>
    <w:link w:val="Heading7Char"/>
    <w:semiHidden/>
    <w:qFormat/>
    <w:rsid w:val="002B76AB"/>
    <w:pPr>
      <w:keepNext/>
      <w:numPr>
        <w:ilvl w:val="6"/>
        <w:numId w:val="8"/>
      </w:numPr>
      <w:outlineLvl w:val="6"/>
    </w:pPr>
  </w:style>
  <w:style w:type="paragraph" w:styleId="Heading8">
    <w:name w:val="heading 8"/>
    <w:basedOn w:val="Normal"/>
    <w:next w:val="Normal"/>
    <w:link w:val="Heading8Char"/>
    <w:semiHidden/>
    <w:qFormat/>
    <w:rsid w:val="002B76AB"/>
    <w:pPr>
      <w:keepNext/>
      <w:numPr>
        <w:ilvl w:val="7"/>
        <w:numId w:val="8"/>
      </w:numPr>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ind w:firstLine="0"/>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ind w:firstLine="0"/>
    </w:pPr>
    <w:rPr>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ind w:firstLine="0"/>
    </w:pPr>
    <w:rPr>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ind w:firstLine="0"/>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ind w:firstLine="0"/>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ind w:firstLine="0"/>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41"/>
      </w:numPr>
      <w:tabs>
        <w:tab w:val="left" w:pos="432"/>
      </w:tabs>
    </w:pPr>
  </w:style>
  <w:style w:type="paragraph" w:customStyle="1" w:styleId="Outline">
    <w:name w:val="Outline"/>
    <w:basedOn w:val="Normal"/>
    <w:semiHidden/>
    <w:unhideWhenUsed/>
    <w:qFormat/>
    <w:rsid w:val="002E3E35"/>
    <w:pPr>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ind w:left="432" w:hanging="432"/>
    </w:pPr>
  </w:style>
  <w:style w:type="paragraph" w:customStyle="1" w:styleId="TableFootnoteCaption">
    <w:name w:val="Table Footnote_Caption"/>
    <w:qFormat/>
    <w:rsid w:val="004934BE"/>
    <w:pPr>
      <w:tabs>
        <w:tab w:val="left" w:pos="1080"/>
      </w:tabs>
      <w:spacing w:before="60" w:after="0"/>
    </w:pPr>
    <w:rPr>
      <w:rFonts w:eastAsia="Times New Roman"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sz w:val="20"/>
    </w:rPr>
  </w:style>
  <w:style w:type="paragraph" w:customStyle="1" w:styleId="TableText">
    <w:name w:val="Table Text"/>
    <w:basedOn w:val="Normal"/>
    <w:qFormat/>
    <w:rsid w:val="004934BE"/>
    <w:pPr>
      <w:ind w:firstLine="0"/>
    </w:pPr>
    <w:rPr>
      <w:sz w:val="18"/>
    </w:rPr>
  </w:style>
  <w:style w:type="paragraph" w:customStyle="1" w:styleId="TableSourceCaption">
    <w:name w:val="Table Source_Caption"/>
    <w:qFormat/>
    <w:rsid w:val="00BF3F82"/>
    <w:pPr>
      <w:tabs>
        <w:tab w:val="left" w:pos="792"/>
      </w:tabs>
      <w:spacing w:before="60" w:after="0"/>
      <w:ind w:left="792" w:hanging="792"/>
    </w:pPr>
    <w:rPr>
      <w:rFonts w:eastAsia="Times New Roman"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line="360" w:lineRule="exact"/>
    </w:pPr>
    <w:rPr>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eastAsia="Times New Roman"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pPr>
    <w:rPr>
      <w:rFonts w:eastAsia="Times New Roman"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pPr>
    <w:rPr>
      <w:rFonts w:eastAsia="Times New Roman"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eastAsia="Times New Roman"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D568F3"/>
    <w:pPr>
      <w:framePr w:wrap="auto" w:vAnchor="margin" w:yAlign="inline"/>
      <w:pBdr>
        <w:bottom w:val="none" w:sz="0" w:space="0" w:color="auto"/>
      </w:pBdr>
      <w:spacing w:before="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D568F3"/>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DF0BE1"/>
    <w:rPr>
      <w:sz w:val="16"/>
      <w:szCs w:val="16"/>
    </w:rPr>
  </w:style>
  <w:style w:type="paragraph" w:styleId="CommentText">
    <w:name w:val="annotation text"/>
    <w:basedOn w:val="Normal"/>
    <w:link w:val="CommentTextChar"/>
    <w:uiPriority w:val="99"/>
    <w:semiHidden/>
    <w:unhideWhenUsed/>
    <w:rsid w:val="00DF0BE1"/>
    <w:rPr>
      <w:sz w:val="20"/>
    </w:rPr>
  </w:style>
  <w:style w:type="character" w:customStyle="1" w:styleId="CommentTextChar">
    <w:name w:val="Comment Text Char"/>
    <w:basedOn w:val="DefaultParagraphFont"/>
    <w:link w:val="CommentText"/>
    <w:uiPriority w:val="99"/>
    <w:semiHidden/>
    <w:rsid w:val="00DF0BE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0BE1"/>
    <w:rPr>
      <w:b/>
      <w:bCs/>
    </w:rPr>
  </w:style>
  <w:style w:type="character" w:customStyle="1" w:styleId="CommentSubjectChar">
    <w:name w:val="Comment Subject Char"/>
    <w:basedOn w:val="CommentTextChar"/>
    <w:link w:val="CommentSubject"/>
    <w:uiPriority w:val="99"/>
    <w:semiHidden/>
    <w:rsid w:val="00DF0BE1"/>
    <w:rPr>
      <w:rFonts w:eastAsia="Times New Roman" w:cs="Times New Roman"/>
      <w:b/>
      <w:bCs/>
      <w:sz w:val="20"/>
      <w:szCs w:val="20"/>
    </w:rPr>
  </w:style>
  <w:style w:type="paragraph" w:styleId="Revision">
    <w:name w:val="Revision"/>
    <w:hidden/>
    <w:uiPriority w:val="99"/>
    <w:semiHidden/>
    <w:rsid w:val="00B2381B"/>
    <w:pPr>
      <w:spacing w:after="0"/>
      <w:ind w:left="0" w:firstLine="0"/>
    </w:pPr>
  </w:style>
  <w:style w:type="paragraph" w:styleId="NormalWeb">
    <w:name w:val="Normal (Web)"/>
    <w:basedOn w:val="Normal"/>
    <w:uiPriority w:val="99"/>
    <w:semiHidden/>
    <w:unhideWhenUsed/>
    <w:rsid w:val="00CD58E9"/>
    <w:pPr>
      <w:spacing w:before="100" w:beforeAutospacing="1" w:after="100" w:afterAutospacing="1"/>
      <w:ind w:left="0" w:firstLine="0"/>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5B5521-E17E-4710-803A-1019D054A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12</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JAlamillo</dc:creator>
  <cp:keywords/>
  <dc:description/>
  <cp:lastModifiedBy>Juliette Henke</cp:lastModifiedBy>
  <cp:revision>3</cp:revision>
  <dcterms:created xsi:type="dcterms:W3CDTF">2016-08-09T19:06:00Z</dcterms:created>
  <dcterms:modified xsi:type="dcterms:W3CDTF">2016-08-09T19:16:00Z</dcterms:modified>
</cp:coreProperties>
</file>