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Regular"/>
        <w:jc w:val="center"/>
      </w:pPr>
    </w:p>
    <w:p w:rsidR="007033CA" w:rsidRDefault="007033CA" w:rsidP="007033CA">
      <w:pPr>
        <w:pStyle w:val="Heading1"/>
        <w:jc w:val="center"/>
      </w:pPr>
      <w:r>
        <w:t>Medicare Current Beneficiary Survey</w:t>
      </w:r>
    </w:p>
    <w:p w:rsidR="001F3550" w:rsidRDefault="007033CA" w:rsidP="001F3550">
      <w:pPr>
        <w:pStyle w:val="Regular"/>
        <w:jc w:val="center"/>
      </w:pPr>
      <w:r>
        <w:t>Section Specifications for HSF</w:t>
      </w:r>
    </w:p>
    <w:p w:rsidR="001F3550" w:rsidRDefault="001F3550" w:rsidP="001F3550">
      <w:pPr>
        <w:pStyle w:val="Regular"/>
        <w:jc w:val="center"/>
      </w:pPr>
      <w:r>
        <w:t>Round 69</w:t>
      </w:r>
    </w:p>
    <w:p w:rsidR="007033CA" w:rsidRDefault="007033CA" w:rsidP="007033CA">
      <w:pPr>
        <w:pStyle w:val="Regular"/>
        <w:jc w:val="center"/>
      </w:pPr>
      <w:bookmarkStart w:id="0" w:name="_GoBack"/>
      <w:bookmarkEnd w:id="0"/>
      <w:r>
        <w:t>HEALTH STATUS (FACILITY)</w:t>
      </w:r>
    </w:p>
    <w:p w:rsidR="007033CA" w:rsidRDefault="007033CA" w:rsidP="007033CA">
      <w:pPr>
        <w:pStyle w:val="Regular"/>
        <w:jc w:val="center"/>
        <w:sectPr w:rsidR="007033CA" w:rsidSect="007033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6:10:55 PM</w:t>
      </w:r>
    </w:p>
    <w:p w:rsidR="007033CA" w:rsidRDefault="007033CA" w:rsidP="007033CA">
      <w:pPr>
        <w:pStyle w:val="Heading1"/>
      </w:pPr>
      <w:r>
        <w:lastRenderedPageBreak/>
        <w:t>BOX HSBEG</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HSDISP = 1/</w:t>
      </w:r>
      <w:proofErr w:type="spellStart"/>
      <w:r>
        <w:t>ConsentRequired</w:t>
      </w:r>
      <w:proofErr w:type="spellEnd"/>
      <w:r>
        <w:t xml:space="preserve"> OR HSDISP = 4/</w:t>
      </w:r>
      <w:proofErr w:type="spellStart"/>
      <w:r>
        <w:t>InitialRefusal</w:t>
      </w:r>
      <w:proofErr w:type="spellEnd"/>
      <w:r>
        <w:t>, GO TO HSCONREF - CONREFFN.</w:t>
      </w:r>
    </w:p>
    <w:p w:rsidR="007033CA" w:rsidRDefault="007033CA" w:rsidP="007033CA">
      <w:pPr>
        <w:pStyle w:val="Regular"/>
      </w:pPr>
      <w:r>
        <w:t>ELSE GO TO HSPRE - HSPRECT.</w:t>
      </w:r>
    </w:p>
    <w:p w:rsidR="007033CA" w:rsidRDefault="007033CA" w:rsidP="007033CA">
      <w:pPr>
        <w:pStyle w:val="Regular"/>
        <w:sectPr w:rsidR="007033CA">
          <w:headerReference w:type="default" r:id="rId1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HSCONREF</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PLEASE INDICATE THE FINAL (CONSENT/REFUAL) STATUS</w:t>
      </w:r>
      <w:r>
        <w:br/>
        <w:t>FOR THIS SECTION.</w:t>
      </w:r>
    </w:p>
    <w:p w:rsidR="007033CA" w:rsidRDefault="007033CA" w:rsidP="007033CA">
      <w:pPr>
        <w:pStyle w:val="SubHead"/>
      </w:pPr>
      <w:r>
        <w:t>Field 1: CONREFFN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CONSENT OBTAINED (CONTINUE INTERVIEW)</w:t>
            </w:r>
          </w:p>
        </w:tc>
        <w:tc>
          <w:tcPr>
            <w:tcW w:w="2138" w:type="pct"/>
            <w:shd w:val="clear" w:color="auto" w:fill="auto"/>
          </w:tcPr>
          <w:p w:rsidR="007033CA" w:rsidRDefault="007033CA" w:rsidP="007033CA">
            <w:pPr>
              <w:pStyle w:val="Regular"/>
            </w:pPr>
            <w:r>
              <w:t>HSPRE - HSPRECT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FINAL CONSENT DENIED</w:t>
            </w:r>
          </w:p>
        </w:tc>
        <w:tc>
          <w:tcPr>
            <w:tcW w:w="2138" w:type="pct"/>
            <w:shd w:val="clear" w:color="auto" w:fill="auto"/>
          </w:tcPr>
          <w:p w:rsidR="007033CA" w:rsidRDefault="007033CA" w:rsidP="007033CA">
            <w:pPr>
              <w:pStyle w:val="Regular"/>
            </w:pPr>
            <w:r>
              <w:t>HSFINSCR2 - FINSCRN2</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REFUSAL CONVERTED (CONTINUE INTERVIEW)</w:t>
            </w:r>
          </w:p>
        </w:tc>
        <w:tc>
          <w:tcPr>
            <w:tcW w:w="2138" w:type="pct"/>
            <w:shd w:val="clear" w:color="auto" w:fill="auto"/>
          </w:tcPr>
          <w:p w:rsidR="007033CA" w:rsidRDefault="007033CA" w:rsidP="007033CA">
            <w:pPr>
              <w:pStyle w:val="Regular"/>
            </w:pPr>
            <w:r>
              <w:t>HSPRE - HSPRECT</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FINAL REFUSAL</w:t>
            </w:r>
          </w:p>
        </w:tc>
        <w:tc>
          <w:tcPr>
            <w:tcW w:w="2138" w:type="pct"/>
            <w:shd w:val="clear" w:color="auto" w:fill="auto"/>
          </w:tcPr>
          <w:p w:rsidR="007033CA" w:rsidRDefault="007033CA" w:rsidP="007033CA">
            <w:pPr>
              <w:pStyle w:val="Regular"/>
            </w:pPr>
            <w:r>
              <w:t>HSFINSCR2 - FINSCRN2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HSPRE</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THIS SCREEN BEGINS THE HEALTH STATUS SECTION FOR (SP).</w:t>
      </w:r>
    </w:p>
    <w:p w:rsidR="007033CA" w:rsidRDefault="007033CA" w:rsidP="007033CA">
      <w:pPr>
        <w:pStyle w:val="Regular"/>
      </w:pPr>
      <w:r>
        <w:t>IF THERE ARE NO CONSENT OR REFUSAL ISSUES FOR THIS SECTION, PRESS "1" TO CONTINUE.</w:t>
      </w:r>
    </w:p>
    <w:p w:rsidR="007033CA" w:rsidRDefault="007033CA" w:rsidP="007033CA">
      <w:pPr>
        <w:pStyle w:val="SubHead"/>
      </w:pPr>
      <w:r>
        <w:t>Field 1: HSPRECT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HA1</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CONSENT REQUIRED</w:t>
            </w:r>
          </w:p>
        </w:tc>
        <w:tc>
          <w:tcPr>
            <w:tcW w:w="2138" w:type="pct"/>
            <w:shd w:val="clear" w:color="auto" w:fill="auto"/>
          </w:tcPr>
          <w:p w:rsidR="007033CA" w:rsidRDefault="007033CA" w:rsidP="007033CA">
            <w:pPr>
              <w:pStyle w:val="Regular"/>
            </w:pPr>
            <w:r>
              <w:t>HSFINSCR2 - FINSCRN2</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INITIAL REFUSAL</w:t>
            </w:r>
          </w:p>
        </w:tc>
        <w:tc>
          <w:tcPr>
            <w:tcW w:w="2138" w:type="pct"/>
            <w:shd w:val="clear" w:color="auto" w:fill="auto"/>
          </w:tcPr>
          <w:p w:rsidR="007033CA" w:rsidRDefault="007033CA" w:rsidP="007033CA">
            <w:pPr>
              <w:pStyle w:val="Regular"/>
            </w:pPr>
            <w:r>
              <w:t>HSFINSCR2 - FINSCRN2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
          <w:pgSz w:w="12240" w:h="15840"/>
          <w:pgMar w:top="1440" w:right="1440" w:bottom="1440" w:left="1440" w:header="720" w:footer="720" w:gutter="0"/>
          <w:cols w:space="720"/>
          <w:docGrid w:linePitch="360"/>
        </w:sectPr>
      </w:pPr>
    </w:p>
    <w:p w:rsidR="007033CA" w:rsidRDefault="007033CA" w:rsidP="007033CA">
      <w:pPr>
        <w:pStyle w:val="Heading1"/>
      </w:pPr>
      <w:r>
        <w:lastRenderedPageBreak/>
        <w:t>BOX HA1</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ONLY TIME 2, GO TO BOX HAT2BEG.</w:t>
      </w:r>
    </w:p>
    <w:p w:rsidR="007033CA" w:rsidRDefault="007033CA" w:rsidP="007033CA">
      <w:pPr>
        <w:pStyle w:val="Regular"/>
      </w:pPr>
      <w:r>
        <w:t>ELSE IF FACR.HAINTFLG &lt;&gt; 1/Indicated , GO TO HA1PRE1 - HA1PRE1C.</w:t>
      </w:r>
    </w:p>
    <w:p w:rsidR="007033CA" w:rsidRDefault="007033CA" w:rsidP="007033CA">
      <w:pPr>
        <w:pStyle w:val="Regular"/>
      </w:pPr>
      <w:r>
        <w:t>ELSE GO TO HA1PRE2 - HA1PRE2C.</w:t>
      </w:r>
    </w:p>
    <w:p w:rsidR="007033CA" w:rsidRDefault="007033CA" w:rsidP="007033CA">
      <w:pPr>
        <w:pStyle w:val="Regular"/>
        <w:sectPr w:rsidR="007033CA">
          <w:headerReference w:type="default" r:id="rId1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HA1PRE1</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questions are about (SP)'s health status on or around (HS REF DATE).  We have found that much of the data we are collecting is usually located in the resident's full Minimum Data Set (MDS) assessments, the Quarterly Review forms, and other medical chart notes.  Please take a moment to locate the records now and confirm they are the records closest to (HS REF DATE).</w:t>
      </w:r>
    </w:p>
    <w:p w:rsidR="007033CA" w:rsidRDefault="007033CA" w:rsidP="007033CA">
      <w:pPr>
        <w:pStyle w:val="Regular"/>
      </w:pPr>
      <w:r>
        <w:t>PRESS "1" TO CONTINUE.</w:t>
      </w:r>
    </w:p>
    <w:p w:rsidR="007033CA" w:rsidRDefault="007033CA" w:rsidP="007033CA">
      <w:pPr>
        <w:pStyle w:val="SubHead"/>
      </w:pPr>
      <w:r>
        <w:t>Field 1: HA1PRE1C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HA1PRE2 - HA1PRE2C</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HAINTFLG</w:t>
            </w:r>
          </w:p>
        </w:tc>
        <w:tc>
          <w:tcPr>
            <w:tcW w:w="2500" w:type="pct"/>
            <w:shd w:val="clear" w:color="auto" w:fill="auto"/>
          </w:tcPr>
          <w:p w:rsidR="007033CA" w:rsidRDefault="007033CA" w:rsidP="007033CA">
            <w:pPr>
              <w:pStyle w:val="Regular"/>
            </w:pPr>
            <w:r>
              <w:t>FACR.HAINTFLG = 1/Indicated.</w:t>
            </w:r>
          </w:p>
        </w:tc>
      </w:tr>
    </w:tbl>
    <w:p w:rsidR="007033CA" w:rsidRDefault="007033CA" w:rsidP="007033CA">
      <w:pPr>
        <w:pStyle w:val="Regular"/>
      </w:pPr>
    </w:p>
    <w:p w:rsidR="007033CA" w:rsidRDefault="007033CA" w:rsidP="007033CA">
      <w:pPr>
        <w:pStyle w:val="Regular"/>
        <w:sectPr w:rsidR="007033CA">
          <w:headerReference w:type="default" r:id="rId1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HA1PRE2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following questions are about (SP)'s health status on or around (HS REF DATE).</w:t>
      </w:r>
    </w:p>
    <w:p w:rsidR="007033CA" w:rsidRDefault="007033CA" w:rsidP="007033CA">
      <w:pPr>
        <w:pStyle w:val="Regular"/>
      </w:pPr>
      <w:r>
        <w:t>PRESS "1" TO CONTINUE.</w:t>
      </w:r>
    </w:p>
    <w:p w:rsidR="007033CA" w:rsidRDefault="007033CA" w:rsidP="007033CA">
      <w:pPr>
        <w:pStyle w:val="SubHead"/>
      </w:pPr>
      <w:r>
        <w:t>Field 1: HA1PRE2C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HA2</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Report Display</w:t>
      </w:r>
    </w:p>
    <w:p w:rsidR="007033CA" w:rsidRDefault="007033CA" w:rsidP="007033CA">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7033CA" w:rsidRDefault="007033CA" w:rsidP="007033CA">
      <w:pPr>
        <w:pStyle w:val="Regular"/>
        <w:sectPr w:rsidR="007033CA">
          <w:headerReference w:type="default" r:id="rId18"/>
          <w:pgSz w:w="12240" w:h="15840"/>
          <w:pgMar w:top="1440" w:right="1440" w:bottom="1440" w:left="1440" w:header="720" w:footer="720" w:gutter="0"/>
          <w:cols w:space="720"/>
          <w:docGrid w:linePitch="360"/>
        </w:sectPr>
      </w:pPr>
    </w:p>
    <w:p w:rsidR="007033CA" w:rsidRDefault="007033CA" w:rsidP="007033CA">
      <w:pPr>
        <w:pStyle w:val="Heading1"/>
      </w:pPr>
      <w:r>
        <w:lastRenderedPageBreak/>
        <w:t>BOX HA2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BASELINE INTERVIEW OR (CORE AND NO MDS AT PREVIOUS HS) GO TO HA1 - RECHAVE.</w:t>
      </w:r>
    </w:p>
    <w:p w:rsidR="007033CA" w:rsidRDefault="007033CA" w:rsidP="007033CA">
      <w:pPr>
        <w:pStyle w:val="Regular"/>
      </w:pPr>
      <w:r>
        <w:t>ELSE IF CORE AND SP HAD A MDS AT LAST HS APPLICATION ADMINISTERED FOR THIS SP, GO TO HA2 - RECFORMS.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HSMCDFLG</w:t>
            </w:r>
          </w:p>
        </w:tc>
        <w:tc>
          <w:tcPr>
            <w:tcW w:w="3446" w:type="pct"/>
            <w:shd w:val="clear" w:color="auto" w:fill="auto"/>
          </w:tcPr>
          <w:p w:rsidR="007033CA" w:rsidRDefault="007033CA" w:rsidP="007033CA">
            <w:pPr>
              <w:pStyle w:val="Regular"/>
            </w:pPr>
            <w:r>
              <w:t>If HSMCDFLG = EMPTY, then HSMCDFLG = 0/</w:t>
            </w:r>
            <w:proofErr w:type="spellStart"/>
            <w:r>
              <w:t>NotIndicated</w:t>
            </w:r>
            <w:proofErr w:type="spellEnd"/>
          </w:p>
        </w:tc>
      </w:tr>
    </w:tbl>
    <w:p w:rsidR="007033CA" w:rsidRDefault="007033CA" w:rsidP="007033CA">
      <w:pPr>
        <w:pStyle w:val="Regular"/>
      </w:pPr>
    </w:p>
    <w:p w:rsidR="007033CA" w:rsidRDefault="007033CA" w:rsidP="007033CA">
      <w:pPr>
        <w:pStyle w:val="Regular"/>
        <w:sectPr w:rsidR="007033CA">
          <w:headerReference w:type="default" r:id="rId1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 you have (SP)'s medical records for the (admission) period on or around (HS REF DATE)?</w:t>
      </w:r>
    </w:p>
    <w:p w:rsidR="007033CA" w:rsidRDefault="007033CA" w:rsidP="007033CA">
      <w:pPr>
        <w:pStyle w:val="SubHead"/>
      </w:pPr>
      <w:r>
        <w:t>Field 1: RECHAVE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HA1B - HSCONTN1</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HA2A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HA1B - HSCONTN1</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HA9PREB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Is there someone else I should speak with, or do the records exist elsewhere?</w:t>
      </w:r>
    </w:p>
    <w:p w:rsidR="007033CA" w:rsidRDefault="007033CA" w:rsidP="007033CA">
      <w:pPr>
        <w:pStyle w:val="Regular"/>
      </w:pPr>
      <w:r>
        <w:t>DO YOU WANT TO CONTINUE THE INTERVIEW FOR THIS SP WITH THIS RESPONDENT WITHOUT THE MEDICAL RECORDS?</w:t>
      </w:r>
    </w:p>
    <w:p w:rsidR="007033CA" w:rsidRDefault="007033CA" w:rsidP="007033CA">
      <w:pPr>
        <w:pStyle w:val="SubHead"/>
      </w:pPr>
      <w:r>
        <w:t>Field 1: HSCONTN1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RETURN TO NAVIGATE SCREEN</w:t>
            </w:r>
          </w:p>
        </w:tc>
        <w:tc>
          <w:tcPr>
            <w:tcW w:w="2138" w:type="pct"/>
            <w:shd w:val="clear" w:color="auto" w:fill="auto"/>
          </w:tcPr>
          <w:p w:rsidR="007033CA" w:rsidRDefault="007033CA" w:rsidP="007033CA">
            <w:pPr>
              <w:pStyle w:val="Regular"/>
            </w:pPr>
            <w:r>
              <w:t>BOX HCEND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CONTINUE WITHOUT MEDICAL RECORDS</w:t>
            </w:r>
          </w:p>
        </w:tc>
        <w:tc>
          <w:tcPr>
            <w:tcW w:w="2138" w:type="pct"/>
            <w:shd w:val="clear" w:color="auto" w:fill="auto"/>
          </w:tcPr>
          <w:p w:rsidR="007033CA" w:rsidRDefault="007033CA" w:rsidP="007033CA">
            <w:pPr>
              <w:pStyle w:val="Regular"/>
            </w:pPr>
            <w:r>
              <w:t>HA9PREB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
          <w:pgSz w:w="12240" w:h="15840"/>
          <w:pgMar w:top="1440" w:right="1440" w:bottom="1440" w:left="1440" w:header="720" w:footer="720" w:gutter="0"/>
          <w:cols w:space="720"/>
          <w:docGrid w:linePitch="360"/>
        </w:sectPr>
      </w:pPr>
    </w:p>
    <w:p w:rsidR="007033CA" w:rsidRDefault="007033CA" w:rsidP="007033CA">
      <w:pPr>
        <w:pStyle w:val="Heading1"/>
      </w:pPr>
      <w:r>
        <w:lastRenderedPageBreak/>
        <w:t>BOX HA2A</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HA2 - RECFORMS.</w:t>
      </w:r>
    </w:p>
    <w:p w:rsidR="007033CA" w:rsidRDefault="007033CA" w:rsidP="007033CA">
      <w:pPr>
        <w:pStyle w:val="Regular"/>
        <w:sectPr w:rsidR="007033CA">
          <w:headerReference w:type="default" r:id="rId2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[The last MDS form we collected was dated (LAST MDS DATE).]</w:t>
      </w:r>
      <w:r>
        <w:br/>
      </w:r>
      <w:r>
        <w:br/>
        <w:t>Do (SP)'s medical records contain (a full./another) MDS assessment (or Quarterly Review) form dated [on or around [HSREFDATE)/after (LAST MDS DATE)].</w:t>
      </w:r>
      <w:r>
        <w:br/>
      </w:r>
      <w:r>
        <w:br/>
        <w:t>[A MDS for on or around (HS REF DATE) is preferable.]</w:t>
      </w:r>
    </w:p>
    <w:p w:rsidR="007033CA" w:rsidRDefault="007033CA" w:rsidP="007033CA">
      <w:pPr>
        <w:pStyle w:val="Regular"/>
      </w:pPr>
      <w:r>
        <w:t>PRESS F1 KEY FOR COMPLETE DEFINITIONS.</w:t>
      </w:r>
    </w:p>
    <w:p w:rsidR="007033CA" w:rsidRDefault="007033CA" w:rsidP="007033CA">
      <w:pPr>
        <w:pStyle w:val="SubHead"/>
      </w:pPr>
      <w:r>
        <w:t>Field 1: RECFORMS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HA2B1 - HSCONTN2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HA3</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HA2B1</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Is there someone else I should speak with, or do the records exist elsewhere?</w:t>
      </w:r>
    </w:p>
    <w:p w:rsidR="007033CA" w:rsidRDefault="007033CA" w:rsidP="007033CA">
      <w:pPr>
        <w:pStyle w:val="Regular"/>
      </w:pPr>
      <w:r>
        <w:t>DO YOU WANT TO CONTINUE THE INTERVIEW FOR THIS SP WITH THIS RESPONDENT WITHOUT ANY MDS FORMS?</w:t>
      </w:r>
    </w:p>
    <w:p w:rsidR="007033CA" w:rsidRDefault="007033CA" w:rsidP="007033CA">
      <w:pPr>
        <w:pStyle w:val="SubHead"/>
      </w:pPr>
      <w:r>
        <w:t>Field 1: HSCONTN2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RETURN TO NAVIGATE SCREEN</w:t>
            </w:r>
          </w:p>
        </w:tc>
        <w:tc>
          <w:tcPr>
            <w:tcW w:w="2138" w:type="pct"/>
            <w:shd w:val="clear" w:color="auto" w:fill="auto"/>
          </w:tcPr>
          <w:p w:rsidR="007033CA" w:rsidRDefault="007033CA" w:rsidP="007033CA">
            <w:pPr>
              <w:pStyle w:val="Regular"/>
            </w:pPr>
            <w:r>
              <w:t>BOX HCEND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CONTINUE WITHOUT MDS</w:t>
            </w:r>
          </w:p>
        </w:tc>
        <w:tc>
          <w:tcPr>
            <w:tcW w:w="2138" w:type="pct"/>
            <w:shd w:val="clear" w:color="auto" w:fill="auto"/>
          </w:tcPr>
          <w:p w:rsidR="007033CA" w:rsidRDefault="007033CA" w:rsidP="007033CA">
            <w:pPr>
              <w:pStyle w:val="Regular"/>
            </w:pPr>
            <w:r>
              <w:t>HA9PREB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4"/>
          <w:pgSz w:w="12240" w:h="15840"/>
          <w:pgMar w:top="1440" w:right="1440" w:bottom="1440" w:left="1440" w:header="720" w:footer="720" w:gutter="0"/>
          <w:cols w:space="720"/>
          <w:docGrid w:linePitch="360"/>
        </w:sectPr>
      </w:pPr>
    </w:p>
    <w:p w:rsidR="007033CA" w:rsidRDefault="007033CA" w:rsidP="007033CA">
      <w:pPr>
        <w:pStyle w:val="Heading1"/>
      </w:pPr>
      <w:r>
        <w:lastRenderedPageBreak/>
        <w:t>BOX HA3</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HA3A - ASSESDT1.</w:t>
      </w: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p w:rsidR="007033CA" w:rsidRDefault="007033CA" w:rsidP="007033CA">
      <w:pPr>
        <w:pStyle w:val="Regular"/>
      </w:pPr>
      <w:r>
        <w:t>CFRBEG:</w:t>
      </w:r>
      <w:r>
        <w:br/>
        <w:t xml:space="preserve">If </w:t>
      </w:r>
      <w:proofErr w:type="spellStart"/>
      <w:r>
        <w:t>PreloadSP.LASTVAD</w:t>
      </w:r>
      <w:proofErr w:type="spellEnd"/>
      <w:r>
        <w:t xml:space="preserve"> &lt;&gt; EMPTY then CFRBEG = </w:t>
      </w:r>
      <w:proofErr w:type="spellStart"/>
      <w:r>
        <w:t>PreloadSP.LASTVAD</w:t>
      </w:r>
      <w:proofErr w:type="spellEnd"/>
      <w:r>
        <w:t xml:space="preserve"> + 1 day.</w:t>
      </w:r>
      <w:r>
        <w:br/>
        <w:t xml:space="preserve">Else if </w:t>
      </w:r>
      <w:proofErr w:type="spellStart"/>
      <w:r>
        <w:t>PreloadSP.LASTHTYP</w:t>
      </w:r>
      <w:proofErr w:type="spellEnd"/>
      <w:r>
        <w:t xml:space="preserve"> = B and year portion of RAD + 15 days &gt;= (</w:t>
      </w:r>
      <w:proofErr w:type="spellStart"/>
      <w:r>
        <w:t>PreloadSP.BEGCY</w:t>
      </w:r>
      <w:proofErr w:type="spellEnd"/>
      <w:r>
        <w:t xml:space="preserve"> - 1 year) then CFRBEG = RAD + 15.</w:t>
      </w:r>
      <w:r>
        <w:br/>
        <w:t xml:space="preserve">Else if </w:t>
      </w:r>
      <w:proofErr w:type="spellStart"/>
      <w:r>
        <w:t>PreloadSP.LASTHTYP</w:t>
      </w:r>
      <w:proofErr w:type="spellEnd"/>
      <w:r>
        <w:t xml:space="preserve"> = T or C and year portion of RAD + 120 days = MAXYR then CFRBEG = RAD + 120.</w:t>
      </w:r>
      <w:r>
        <w:br/>
        <w:t>Else if SP is CFR then CFRBEG = 5/1/MAXYR.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MAXYR</w:t>
            </w:r>
          </w:p>
        </w:tc>
        <w:tc>
          <w:tcPr>
            <w:tcW w:w="3446" w:type="pct"/>
            <w:shd w:val="clear" w:color="auto" w:fill="auto"/>
          </w:tcPr>
          <w:p w:rsidR="007033CA" w:rsidRDefault="007033CA" w:rsidP="007033CA">
            <w:pPr>
              <w:pStyle w:val="Regular"/>
            </w:pPr>
            <w:r>
              <w:t>If current round = 63, 64 then MAXYR= 12.</w:t>
            </w:r>
            <w:r>
              <w:br/>
              <w:t>Else if current round = 65-67 then MAXYR = 13.</w:t>
            </w:r>
            <w:r>
              <w:br/>
              <w:t>Else if current round = 68-70 then MAXYR = 14.</w:t>
            </w:r>
            <w:r>
              <w:br/>
              <w:t>Else if current round = 71-73 then MAXYR = 15.</w:t>
            </w:r>
            <w:r>
              <w:br/>
              <w:t>Else if current round = 74-76 then MAXYR = 16, etc.</w:t>
            </w:r>
          </w:p>
        </w:tc>
      </w:tr>
      <w:tr w:rsidR="007033CA" w:rsidTr="007033CA">
        <w:trPr>
          <w:cantSplit/>
        </w:trPr>
        <w:tc>
          <w:tcPr>
            <w:tcW w:w="1554" w:type="pct"/>
            <w:shd w:val="clear" w:color="auto" w:fill="auto"/>
          </w:tcPr>
          <w:p w:rsidR="007033CA" w:rsidRDefault="007033CA" w:rsidP="007033CA">
            <w:pPr>
              <w:pStyle w:val="Regular"/>
            </w:pPr>
            <w:r>
              <w:t>MAXEND</w:t>
            </w:r>
          </w:p>
        </w:tc>
        <w:tc>
          <w:tcPr>
            <w:tcW w:w="3446" w:type="pct"/>
            <w:shd w:val="clear" w:color="auto" w:fill="auto"/>
          </w:tcPr>
          <w:p w:rsidR="007033CA" w:rsidRDefault="007033CA" w:rsidP="007033CA">
            <w:pPr>
              <w:pStyle w:val="Regular"/>
            </w:pPr>
            <w:r>
              <w:t>If (SP is SSM or SP is CFR) and RHREFEND &gt; 12/31/MAXYR then MAXEND = 12/31/MAXYR.</w:t>
            </w:r>
            <w:r>
              <w:br/>
              <w:t>Else MAXEND = RHREFEND.</w:t>
            </w:r>
          </w:p>
        </w:tc>
      </w:tr>
      <w:tr w:rsidR="007033CA" w:rsidTr="007033CA">
        <w:trPr>
          <w:cantSplit/>
        </w:trPr>
        <w:tc>
          <w:tcPr>
            <w:tcW w:w="1554" w:type="pct"/>
            <w:shd w:val="clear" w:color="auto" w:fill="auto"/>
          </w:tcPr>
          <w:p w:rsidR="007033CA" w:rsidRDefault="007033CA" w:rsidP="007033CA">
            <w:pPr>
              <w:pStyle w:val="Regular"/>
            </w:pPr>
            <w:r>
              <w:t>HSBEG</w:t>
            </w:r>
          </w:p>
        </w:tc>
        <w:tc>
          <w:tcPr>
            <w:tcW w:w="3446" w:type="pct"/>
            <w:shd w:val="clear" w:color="auto" w:fill="auto"/>
          </w:tcPr>
          <w:p w:rsidR="007033CA" w:rsidRDefault="007033CA" w:rsidP="007033CA">
            <w:pPr>
              <w:pStyle w:val="Regular"/>
            </w:pPr>
            <w:r>
              <w:t xml:space="preserve">If SP is SSM2 or SP is CFC or SP is FFC or SP is FCF then HSBEG = RAD - 7 days. </w:t>
            </w:r>
            <w:r>
              <w:br/>
              <w:t>Else if SP is SSM1 then HSBEG = 5/1/MAXYR.</w:t>
            </w:r>
            <w:r>
              <w:br/>
              <w:t>Else if SP is CFR then HSBEG = CFRBEG.</w:t>
            </w:r>
          </w:p>
        </w:tc>
      </w:tr>
      <w:tr w:rsidR="007033CA" w:rsidTr="007033CA">
        <w:trPr>
          <w:cantSplit/>
        </w:trPr>
        <w:tc>
          <w:tcPr>
            <w:tcW w:w="1554" w:type="pct"/>
            <w:shd w:val="clear" w:color="auto" w:fill="auto"/>
          </w:tcPr>
          <w:p w:rsidR="007033CA" w:rsidRDefault="007033CA" w:rsidP="007033CA">
            <w:pPr>
              <w:pStyle w:val="Regular"/>
            </w:pPr>
            <w:r>
              <w:t>HSEND</w:t>
            </w:r>
          </w:p>
        </w:tc>
        <w:tc>
          <w:tcPr>
            <w:tcW w:w="3446" w:type="pct"/>
            <w:shd w:val="clear" w:color="auto" w:fill="auto"/>
          </w:tcPr>
          <w:p w:rsidR="007033CA" w:rsidRDefault="007033CA" w:rsidP="007033CA">
            <w:pPr>
              <w:pStyle w:val="Regular"/>
            </w:pPr>
            <w:r>
              <w:t>If (SP is SSM2 or SP is CFC or SP if FFC or SP is FCF) and RAD + 14 days &lt; MAXEND then HSEND = RAD + 14 days.</w:t>
            </w:r>
            <w:r>
              <w:br/>
              <w:t>Else HSEND = MAXEND.</w:t>
            </w:r>
          </w:p>
        </w:tc>
      </w:tr>
      <w:tr w:rsidR="007033CA" w:rsidTr="007033CA">
        <w:trPr>
          <w:cantSplit/>
        </w:trPr>
        <w:tc>
          <w:tcPr>
            <w:tcW w:w="1554" w:type="pct"/>
            <w:shd w:val="clear" w:color="auto" w:fill="auto"/>
          </w:tcPr>
          <w:p w:rsidR="007033CA" w:rsidRDefault="007033CA" w:rsidP="007033CA">
            <w:pPr>
              <w:pStyle w:val="Regular"/>
            </w:pPr>
            <w:r>
              <w:t>HSTOT</w:t>
            </w:r>
          </w:p>
        </w:tc>
        <w:tc>
          <w:tcPr>
            <w:tcW w:w="3446" w:type="pct"/>
            <w:shd w:val="clear" w:color="auto" w:fill="auto"/>
          </w:tcPr>
          <w:p w:rsidR="007033CA" w:rsidRDefault="007033CA" w:rsidP="007033CA">
            <w:pPr>
              <w:pStyle w:val="Regular"/>
            </w:pPr>
            <w:r>
              <w:t>HSTOT = 0</w:t>
            </w:r>
          </w:p>
        </w:tc>
      </w:tr>
    </w:tbl>
    <w:p w:rsidR="007033CA" w:rsidRDefault="007033CA" w:rsidP="007033CA">
      <w:pPr>
        <w:pStyle w:val="Regular"/>
      </w:pPr>
    </w:p>
    <w:p w:rsidR="007033CA" w:rsidRDefault="007033CA" w:rsidP="007033CA">
      <w:pPr>
        <w:pStyle w:val="Regular"/>
        <w:sectPr w:rsidR="007033CA">
          <w:headerReference w:type="default" r:id="rId2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HA3A</w:t>
      </w:r>
      <w:r>
        <w:tab/>
      </w:r>
      <w:r w:rsidRPr="007033CA">
        <w:rPr>
          <w:rFonts w:eastAsiaTheme="minorHAnsi"/>
          <w:b w:val="0"/>
          <w:bCs w:val="0"/>
          <w:sz w:val="22"/>
          <w:szCs w:val="22"/>
        </w:rPr>
        <w:t>Date</w:t>
      </w:r>
    </w:p>
    <w:p w:rsidR="007033CA" w:rsidRDefault="007033CA" w:rsidP="007033CA"/>
    <w:p w:rsidR="007033CA" w:rsidRDefault="007033CA" w:rsidP="007033CA">
      <w:pPr>
        <w:pStyle w:val="SubHead"/>
      </w:pPr>
      <w:r>
        <w:t>Question Text</w:t>
      </w:r>
    </w:p>
    <w:p w:rsidR="007033CA" w:rsidRDefault="007033CA" w:rsidP="007033CA">
      <w:pPr>
        <w:pStyle w:val="Regular"/>
      </w:pPr>
      <w:r>
        <w:t>[What is the assessment date on the full MDS assessment that was completed for (SP) on or around (HS REF DATE)/What is the assessment date on the full MDS assessment that was completed for (SP) at admission, that is, on or around (HS REF DATE)/What is the assessment date on the full MDS assessment or Quarterly Review that was completed for (SP) closest to (HS REF DATE) after (HA3A DISPLAY DATE/LAST HS REF DATE)/What is the assessment date on that form]?</w:t>
      </w:r>
    </w:p>
    <w:p w:rsidR="007033CA" w:rsidRDefault="007033CA" w:rsidP="007033CA">
      <w:pPr>
        <w:pStyle w:val="Regular"/>
      </w:pPr>
      <w:r>
        <w:br/>
        <w:t>ENTER DATE IN "MM DD YY" FORMAT.</w:t>
      </w:r>
      <w:r>
        <w:br/>
      </w:r>
      <w:r>
        <w:br/>
        <w:t>(IF NO MDS AVAILABLE, BACK UP AND CHANGE THE RESPONSE.)</w:t>
      </w:r>
    </w:p>
    <w:p w:rsidR="007033CA" w:rsidRDefault="007033CA" w:rsidP="007033CA">
      <w:pPr>
        <w:pStyle w:val="SubHead"/>
      </w:pPr>
      <w:r>
        <w:t>Field 1: ASSESDT1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HA4</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HA4</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HA4</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HSTOT</w:t>
            </w:r>
          </w:p>
        </w:tc>
        <w:tc>
          <w:tcPr>
            <w:tcW w:w="2500" w:type="pct"/>
            <w:shd w:val="clear" w:color="auto" w:fill="auto"/>
          </w:tcPr>
          <w:p w:rsidR="007033CA" w:rsidRDefault="007033CA" w:rsidP="007033CA">
            <w:pPr>
              <w:pStyle w:val="Regular"/>
            </w:pPr>
            <w:r>
              <w:t>HSTOT = HSTOT + 1</w:t>
            </w:r>
          </w:p>
        </w:tc>
      </w:tr>
      <w:tr w:rsidR="007033CA" w:rsidTr="007033CA">
        <w:trPr>
          <w:cantSplit/>
        </w:trPr>
        <w:tc>
          <w:tcPr>
            <w:tcW w:w="2500" w:type="pct"/>
            <w:shd w:val="clear" w:color="auto" w:fill="auto"/>
          </w:tcPr>
          <w:p w:rsidR="007033CA" w:rsidRDefault="007033CA" w:rsidP="007033CA">
            <w:pPr>
              <w:pStyle w:val="Regular"/>
            </w:pPr>
            <w:r>
              <w:t>FORMNUM</w:t>
            </w:r>
          </w:p>
        </w:tc>
        <w:tc>
          <w:tcPr>
            <w:tcW w:w="2500" w:type="pct"/>
            <w:shd w:val="clear" w:color="auto" w:fill="auto"/>
          </w:tcPr>
          <w:p w:rsidR="007033CA" w:rsidRDefault="007033CA" w:rsidP="007033CA">
            <w:pPr>
              <w:pStyle w:val="Regular"/>
            </w:pPr>
            <w:r>
              <w:t>HSFORM[HSTOT].FORMNUM = HSTOT</w:t>
            </w:r>
          </w:p>
        </w:tc>
      </w:tr>
      <w:tr w:rsidR="007033CA" w:rsidTr="007033CA">
        <w:trPr>
          <w:cantSplit/>
        </w:trPr>
        <w:tc>
          <w:tcPr>
            <w:tcW w:w="2500" w:type="pct"/>
            <w:shd w:val="clear" w:color="auto" w:fill="auto"/>
          </w:tcPr>
          <w:p w:rsidR="007033CA" w:rsidRDefault="007033CA" w:rsidP="007033CA">
            <w:pPr>
              <w:pStyle w:val="Regular"/>
            </w:pPr>
            <w:r>
              <w:t>FORMRNDC</w:t>
            </w:r>
          </w:p>
        </w:tc>
        <w:tc>
          <w:tcPr>
            <w:tcW w:w="2500" w:type="pct"/>
            <w:shd w:val="clear" w:color="auto" w:fill="auto"/>
          </w:tcPr>
          <w:p w:rsidR="007033CA" w:rsidRDefault="007033CA" w:rsidP="007033CA">
            <w:pPr>
              <w:pStyle w:val="Regular"/>
            </w:pPr>
            <w:r>
              <w:t>HSFORM[HSTOT].FORMRNDC = current round</w:t>
            </w:r>
          </w:p>
        </w:tc>
      </w:tr>
      <w:tr w:rsidR="007033CA" w:rsidTr="007033CA">
        <w:trPr>
          <w:cantSplit/>
        </w:trPr>
        <w:tc>
          <w:tcPr>
            <w:tcW w:w="2500" w:type="pct"/>
            <w:shd w:val="clear" w:color="auto" w:fill="auto"/>
          </w:tcPr>
          <w:p w:rsidR="007033CA" w:rsidRDefault="007033CA" w:rsidP="007033CA">
            <w:pPr>
              <w:pStyle w:val="Regular"/>
            </w:pPr>
            <w:r>
              <w:t>HA3AFLG</w:t>
            </w:r>
          </w:p>
        </w:tc>
        <w:tc>
          <w:tcPr>
            <w:tcW w:w="2500" w:type="pct"/>
            <w:shd w:val="clear" w:color="auto" w:fill="auto"/>
          </w:tcPr>
          <w:p w:rsidR="007033CA" w:rsidRDefault="007033CA" w:rsidP="007033CA">
            <w:pPr>
              <w:pStyle w:val="Regular"/>
            </w:pPr>
            <w:r>
              <w:t>HA3AFLG = 1/Indicated.</w:t>
            </w:r>
          </w:p>
        </w:tc>
      </w:tr>
    </w:tbl>
    <w:p w:rsidR="007033CA" w:rsidRDefault="007033CA" w:rsidP="007033CA">
      <w:pPr>
        <w:pStyle w:val="Regular"/>
      </w:pPr>
    </w:p>
    <w:p w:rsidR="007033CA" w:rsidRDefault="007033CA" w:rsidP="007033CA">
      <w:pPr>
        <w:pStyle w:val="Field"/>
      </w:pPr>
      <w:r>
        <w:t>Design Notes</w:t>
      </w:r>
    </w:p>
    <w:p w:rsidR="007033CA" w:rsidRDefault="007033CA" w:rsidP="007033CA">
      <w:pPr>
        <w:pStyle w:val="Regular"/>
      </w:pPr>
      <w:r>
        <w:t>Abbreviations:</w:t>
      </w:r>
      <w:r>
        <w:br/>
        <w:t>BCVAD = Baseline Closest Valid Assessment Date</w:t>
      </w:r>
      <w:r>
        <w:br/>
        <w:t>BL = Baseline</w:t>
      </w:r>
      <w:r>
        <w:br/>
        <w:t>CCVAD = Core Closest Valid Assessment Date</w:t>
      </w:r>
      <w:r>
        <w:br/>
        <w:t>DOI = Date of Interview</w:t>
      </w:r>
      <w:r>
        <w:br/>
        <w:t>DOB = Date of Birth</w:t>
      </w:r>
      <w:r>
        <w:br/>
        <w:t>FAD = First Admission Date</w:t>
      </w:r>
      <w:r>
        <w:br/>
        <w:t>HS = Health Status</w:t>
      </w:r>
      <w:r>
        <w:br/>
        <w:t>RAD = Recent Admission Date</w:t>
      </w:r>
      <w:r>
        <w:br/>
        <w:t>TCVAD = Time 2 Closest Valid Assessment Date</w:t>
      </w:r>
      <w:r>
        <w:br/>
        <w:t>DOD = Date of Death</w:t>
      </w:r>
      <w:r>
        <w:br/>
      </w:r>
      <w:r>
        <w:br/>
        <w:t>HA3A - ASSESDT1, FORMTYPE, FORMNUM, FORMRNDC, HSVALID AND HA7B - ASSESDT2 should be stored in HSFORM[15] array.  Each pass through HA3A-ASSESDT1 or HA7B-ASSESDT2 should fill an element of the array.</w:t>
      </w:r>
    </w:p>
    <w:p w:rsidR="007033CA" w:rsidRDefault="007033CA" w:rsidP="007033CA">
      <w:pPr>
        <w:pStyle w:val="Regular"/>
        <w:sectPr w:rsidR="007033CA">
          <w:headerReference w:type="default" r:id="rId26"/>
          <w:pgSz w:w="12240" w:h="15840"/>
          <w:pgMar w:top="1440" w:right="1440" w:bottom="1440" w:left="1440" w:header="720" w:footer="720" w:gutter="0"/>
          <w:cols w:space="720"/>
          <w:docGrid w:linePitch="360"/>
        </w:sectPr>
      </w:pPr>
    </w:p>
    <w:p w:rsidR="007033CA" w:rsidRDefault="007033CA" w:rsidP="007033CA">
      <w:pPr>
        <w:pStyle w:val="Heading1"/>
      </w:pPr>
      <w:r>
        <w:lastRenderedPageBreak/>
        <w:t>BOX HA4</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HA3A - ASSESDT1 = DK, RF AND FIRST TIME AT HA3A - ASSESDT1, GO TO HA9PREB - HA9PRBC.</w:t>
      </w:r>
    </w:p>
    <w:p w:rsidR="007033CA" w:rsidRDefault="007033CA" w:rsidP="007033CA">
      <w:pPr>
        <w:pStyle w:val="Regular"/>
      </w:pPr>
      <w:r>
        <w:t>ELSE, GO TO BOX HA5.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LASTASSESSDATE</w:t>
            </w:r>
          </w:p>
        </w:tc>
        <w:tc>
          <w:tcPr>
            <w:tcW w:w="3446" w:type="pct"/>
            <w:shd w:val="clear" w:color="auto" w:fill="auto"/>
          </w:tcPr>
          <w:p w:rsidR="007033CA" w:rsidRDefault="007033CA" w:rsidP="007033CA">
            <w:pPr>
              <w:pStyle w:val="Regular"/>
            </w:pPr>
            <w:r>
              <w:t>LASTASSESSDATE = HA3A - ASSESDT1</w:t>
            </w:r>
          </w:p>
        </w:tc>
      </w:tr>
      <w:tr w:rsidR="007033CA" w:rsidTr="007033CA">
        <w:trPr>
          <w:cantSplit/>
        </w:trPr>
        <w:tc>
          <w:tcPr>
            <w:tcW w:w="1554" w:type="pct"/>
            <w:shd w:val="clear" w:color="auto" w:fill="auto"/>
          </w:tcPr>
          <w:p w:rsidR="007033CA" w:rsidRDefault="007033CA" w:rsidP="007033CA">
            <w:pPr>
              <w:pStyle w:val="Regular"/>
            </w:pPr>
            <w:r>
              <w:t>HSVALID</w:t>
            </w:r>
          </w:p>
        </w:tc>
        <w:tc>
          <w:tcPr>
            <w:tcW w:w="3446" w:type="pct"/>
            <w:shd w:val="clear" w:color="auto" w:fill="auto"/>
          </w:tcPr>
          <w:p w:rsidR="007033CA" w:rsidRDefault="007033CA" w:rsidP="007033CA">
            <w:pPr>
              <w:pStyle w:val="Regular"/>
            </w:pPr>
            <w:r>
              <w:t>If HA3A - ASSESDT1 &lt;&gt; DK, RF and HA3A - ASSESDT1 &gt;= HSBEG and HA3A - ASSESDT1 &lt;= HSEND, then HSFORM[HSTOT].HSVALID = 1/Indicated.</w:t>
            </w:r>
            <w:r>
              <w:br/>
              <w:t>Else HSFORM[HSTOT].HSVALID = EMPTY.</w:t>
            </w:r>
          </w:p>
        </w:tc>
      </w:tr>
    </w:tbl>
    <w:p w:rsidR="007033CA" w:rsidRDefault="007033CA" w:rsidP="007033CA">
      <w:pPr>
        <w:pStyle w:val="Regular"/>
      </w:pPr>
    </w:p>
    <w:p w:rsidR="007033CA" w:rsidRDefault="007033CA" w:rsidP="007033CA">
      <w:pPr>
        <w:pStyle w:val="Regular"/>
        <w:sectPr w:rsidR="007033CA">
          <w:headerReference w:type="default" r:id="rId27"/>
          <w:pgSz w:w="12240" w:h="15840"/>
          <w:pgMar w:top="1440" w:right="1440" w:bottom="1440" w:left="1440" w:header="720" w:footer="720" w:gutter="0"/>
          <w:cols w:space="720"/>
          <w:docGrid w:linePitch="360"/>
        </w:sectPr>
      </w:pPr>
    </w:p>
    <w:p w:rsidR="007033CA" w:rsidRDefault="007033CA" w:rsidP="007033CA">
      <w:pPr>
        <w:pStyle w:val="Heading1"/>
      </w:pPr>
      <w:r>
        <w:lastRenderedPageBreak/>
        <w:t>BOX HA5</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LAST ASSESSMENT DATE ENTRY COLLECTED IN HA3A - ASSESDT1 IS VALID, SET A FLAG AND GO TO BOX HA6.</w:t>
      </w:r>
    </w:p>
    <w:p w:rsidR="007033CA" w:rsidRDefault="007033CA" w:rsidP="007033CA">
      <w:pPr>
        <w:pStyle w:val="Regular"/>
      </w:pPr>
      <w:r>
        <w:t>ELSE GO TO HA5 - CLOSFORM.</w:t>
      </w:r>
    </w:p>
    <w:p w:rsidR="007033CA" w:rsidRDefault="007033CA" w:rsidP="007033CA">
      <w:pPr>
        <w:pStyle w:val="Regular"/>
        <w:sectPr w:rsidR="007033CA">
          <w:headerReference w:type="default" r:id="rId28"/>
          <w:pgSz w:w="12240" w:h="15840"/>
          <w:pgMar w:top="1440" w:right="1440" w:bottom="1440" w:left="1440" w:header="720" w:footer="720" w:gutter="0"/>
          <w:cols w:space="720"/>
          <w:docGrid w:linePitch="360"/>
        </w:sectPr>
      </w:pPr>
    </w:p>
    <w:p w:rsidR="007033CA" w:rsidRDefault="007033CA" w:rsidP="007033CA">
      <w:pPr>
        <w:pStyle w:val="Heading1"/>
      </w:pPr>
      <w:r>
        <w:lastRenderedPageBreak/>
        <w:t>BOX HA6</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OBTAIN STATE NAME FROM FACILITY'S ADDRESS.  IF STATE NAME IS MS OR SD, GO TO BOX HA7.</w:t>
      </w:r>
    </w:p>
    <w:p w:rsidR="007033CA" w:rsidRDefault="007033CA" w:rsidP="007033CA">
      <w:pPr>
        <w:pStyle w:val="Regular"/>
      </w:pPr>
      <w:r>
        <w:t>ELSE, GO TO HA4 - FORMTYPE1.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EVERFULL</w:t>
            </w:r>
          </w:p>
        </w:tc>
        <w:tc>
          <w:tcPr>
            <w:tcW w:w="3446" w:type="pct"/>
            <w:shd w:val="clear" w:color="auto" w:fill="auto"/>
          </w:tcPr>
          <w:p w:rsidR="007033CA" w:rsidRDefault="007033CA" w:rsidP="007033CA">
            <w:pPr>
              <w:pStyle w:val="Regular"/>
            </w:pPr>
            <w:r>
              <w:t>If State Name is MS or SD, EVERFULL = 1/Indicated.</w:t>
            </w:r>
          </w:p>
        </w:tc>
      </w:tr>
      <w:tr w:rsidR="007033CA" w:rsidTr="007033CA">
        <w:trPr>
          <w:cantSplit/>
        </w:trPr>
        <w:tc>
          <w:tcPr>
            <w:tcW w:w="1554" w:type="pct"/>
            <w:shd w:val="clear" w:color="auto" w:fill="auto"/>
          </w:tcPr>
          <w:p w:rsidR="007033CA" w:rsidRDefault="007033CA" w:rsidP="007033CA">
            <w:pPr>
              <w:pStyle w:val="Regular"/>
            </w:pPr>
            <w:r>
              <w:t>FORMTYPE</w:t>
            </w:r>
          </w:p>
        </w:tc>
        <w:tc>
          <w:tcPr>
            <w:tcW w:w="3446" w:type="pct"/>
            <w:shd w:val="clear" w:color="auto" w:fill="auto"/>
          </w:tcPr>
          <w:p w:rsidR="007033CA" w:rsidRDefault="007033CA" w:rsidP="007033CA">
            <w:pPr>
              <w:pStyle w:val="Regular"/>
            </w:pPr>
            <w:r>
              <w:t>If State Name is MS or SD, HSFORM[HSTOT].FORMTYPE = 1/</w:t>
            </w:r>
            <w:proofErr w:type="spellStart"/>
            <w:r>
              <w:t>FullMDS</w:t>
            </w:r>
            <w:proofErr w:type="spellEnd"/>
          </w:p>
        </w:tc>
      </w:tr>
    </w:tbl>
    <w:p w:rsidR="007033CA" w:rsidRDefault="007033CA" w:rsidP="007033CA">
      <w:pPr>
        <w:pStyle w:val="Regular"/>
      </w:pPr>
    </w:p>
    <w:p w:rsidR="007033CA" w:rsidRDefault="007033CA" w:rsidP="007033CA">
      <w:pPr>
        <w:pStyle w:val="Regular"/>
        <w:sectPr w:rsidR="007033CA">
          <w:headerReference w:type="default" r:id="rId2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Please tell me if the form with the assessment date of (LAST ASSESSMENT DATE) is a full MDS or a quarterly review.</w:t>
      </w:r>
    </w:p>
    <w:p w:rsidR="007033CA" w:rsidRDefault="007033CA" w:rsidP="007033CA">
      <w:pPr>
        <w:pStyle w:val="SubHead"/>
      </w:pPr>
      <w:r>
        <w:t>Field 1: FORMTYPE1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QUARTERLY REVIEW</w:t>
            </w:r>
          </w:p>
        </w:tc>
        <w:tc>
          <w:tcPr>
            <w:tcW w:w="2138" w:type="pct"/>
            <w:shd w:val="clear" w:color="auto" w:fill="auto"/>
          </w:tcPr>
          <w:p w:rsidR="007033CA" w:rsidRDefault="007033CA" w:rsidP="007033CA">
            <w:pPr>
              <w:pStyle w:val="Regular"/>
            </w:pPr>
            <w:r>
              <w:t>BOX HA7</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FULL MDS</w:t>
            </w:r>
          </w:p>
        </w:tc>
        <w:tc>
          <w:tcPr>
            <w:tcW w:w="2138" w:type="pct"/>
            <w:shd w:val="clear" w:color="auto" w:fill="auto"/>
          </w:tcPr>
          <w:p w:rsidR="007033CA" w:rsidRDefault="007033CA" w:rsidP="007033CA">
            <w:pPr>
              <w:pStyle w:val="Regular"/>
            </w:pPr>
            <w:r>
              <w:t>BOX HA7</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HA7</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HA7</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EVERFULL</w:t>
            </w:r>
          </w:p>
        </w:tc>
        <w:tc>
          <w:tcPr>
            <w:tcW w:w="2500" w:type="pct"/>
            <w:shd w:val="clear" w:color="auto" w:fill="auto"/>
          </w:tcPr>
          <w:p w:rsidR="007033CA" w:rsidRDefault="007033CA" w:rsidP="007033CA">
            <w:pPr>
              <w:pStyle w:val="Regular"/>
            </w:pPr>
            <w:r>
              <w:t>If HA4 - FORMTYPE1 = 1/</w:t>
            </w:r>
            <w:proofErr w:type="spellStart"/>
            <w:r>
              <w:t>FullMDS</w:t>
            </w:r>
            <w:proofErr w:type="spellEnd"/>
            <w:r>
              <w:t>, then EVERFULL = 1/Indicated.</w:t>
            </w:r>
          </w:p>
        </w:tc>
      </w:tr>
      <w:tr w:rsidR="007033CA" w:rsidTr="007033CA">
        <w:trPr>
          <w:cantSplit/>
        </w:trPr>
        <w:tc>
          <w:tcPr>
            <w:tcW w:w="2500" w:type="pct"/>
            <w:shd w:val="clear" w:color="auto" w:fill="auto"/>
          </w:tcPr>
          <w:p w:rsidR="007033CA" w:rsidRDefault="007033CA" w:rsidP="007033CA">
            <w:pPr>
              <w:pStyle w:val="Regular"/>
            </w:pPr>
            <w:r>
              <w:t>FORMTYPE</w:t>
            </w:r>
          </w:p>
        </w:tc>
        <w:tc>
          <w:tcPr>
            <w:tcW w:w="2500" w:type="pct"/>
            <w:shd w:val="clear" w:color="auto" w:fill="auto"/>
          </w:tcPr>
          <w:p w:rsidR="007033CA" w:rsidRDefault="007033CA" w:rsidP="007033CA">
            <w:pPr>
              <w:pStyle w:val="Regular"/>
            </w:pPr>
            <w:r>
              <w:t>HSFORM[HSTOT].FORMTYPE = HA4 - FORMTYPE1.</w:t>
            </w:r>
          </w:p>
        </w:tc>
      </w:tr>
    </w:tbl>
    <w:p w:rsidR="007033CA" w:rsidRDefault="007033CA" w:rsidP="007033CA">
      <w:pPr>
        <w:pStyle w:val="Regular"/>
      </w:pPr>
    </w:p>
    <w:p w:rsidR="007033CA" w:rsidRDefault="007033CA" w:rsidP="007033CA">
      <w:pPr>
        <w:pStyle w:val="Regular"/>
        <w:sectPr w:rsidR="007033CA">
          <w:headerReference w:type="default" r:id="rId30"/>
          <w:pgSz w:w="12240" w:h="15840"/>
          <w:pgMar w:top="1440" w:right="1440" w:bottom="1440" w:left="1440" w:header="720" w:footer="720" w:gutter="0"/>
          <w:cols w:space="720"/>
          <w:docGrid w:linePitch="360"/>
        </w:sectPr>
      </w:pPr>
    </w:p>
    <w:p w:rsidR="007033CA" w:rsidRDefault="007033CA" w:rsidP="007033CA">
      <w:pPr>
        <w:pStyle w:val="Heading1"/>
      </w:pPr>
      <w:r>
        <w:lastRenderedPageBreak/>
        <w:t>BOX HA7</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MOST RECENT ASSESSMENT DATE IS COMPLETE THEN COMPARE WITH HS REF DATE.  IF NUMBER OF DAYS BETWEEN ASSESSMENT DATE AND HS REF DATE MORE THAN +/- 7, OR IF HA3A - ASSESDT1 IS DK OR RF, GO TO HA5 - CLOSFORM.</w:t>
      </w:r>
    </w:p>
    <w:p w:rsidR="007033CA" w:rsidRDefault="007033CA" w:rsidP="007033CA">
      <w:pPr>
        <w:pStyle w:val="Regular"/>
      </w:pPr>
      <w:r>
        <w:t>ELSE, GO TO BOX HA9AA.</w:t>
      </w:r>
    </w:p>
    <w:p w:rsidR="007033CA" w:rsidRDefault="007033CA" w:rsidP="007033CA">
      <w:pPr>
        <w:pStyle w:val="Regular"/>
        <w:sectPr w:rsidR="007033CA">
          <w:headerReference w:type="default" r:id="rId3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HA5</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Besides the form you just told me about, does (SP)'s medical record contain any other (full) MDS form (or Quarterly Review form) dated closer to (HS REF DATE)?</w:t>
      </w:r>
    </w:p>
    <w:p w:rsidR="007033CA" w:rsidRDefault="007033CA" w:rsidP="007033CA">
      <w:pPr>
        <w:pStyle w:val="SubHead"/>
      </w:pPr>
      <w:r>
        <w:t>Field 1: CLOSFORM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HA8</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HA8</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HA8</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HA8</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LASTASSESSDATE</w:t>
            </w:r>
          </w:p>
        </w:tc>
        <w:tc>
          <w:tcPr>
            <w:tcW w:w="2500" w:type="pct"/>
            <w:shd w:val="clear" w:color="auto" w:fill="auto"/>
          </w:tcPr>
          <w:p w:rsidR="007033CA" w:rsidRDefault="007033CA" w:rsidP="007033CA">
            <w:pPr>
              <w:pStyle w:val="Regular"/>
            </w:pPr>
            <w:r>
              <w:t>LASTASSESSDATE = HA3A - ASSESDT1</w:t>
            </w:r>
          </w:p>
        </w:tc>
      </w:tr>
    </w:tbl>
    <w:p w:rsidR="007033CA" w:rsidRDefault="007033CA" w:rsidP="007033CA">
      <w:pPr>
        <w:pStyle w:val="Regular"/>
      </w:pPr>
    </w:p>
    <w:p w:rsidR="007033CA" w:rsidRDefault="007033CA" w:rsidP="007033CA">
      <w:pPr>
        <w:pStyle w:val="Regular"/>
        <w:sectPr w:rsidR="007033CA">
          <w:headerReference w:type="default" r:id="rId32"/>
          <w:pgSz w:w="12240" w:h="15840"/>
          <w:pgMar w:top="1440" w:right="1440" w:bottom="1440" w:left="1440" w:header="720" w:footer="720" w:gutter="0"/>
          <w:cols w:space="720"/>
          <w:docGrid w:linePitch="360"/>
        </w:sectPr>
      </w:pPr>
    </w:p>
    <w:p w:rsidR="007033CA" w:rsidRDefault="007033CA" w:rsidP="007033CA">
      <w:pPr>
        <w:pStyle w:val="Heading1"/>
      </w:pPr>
      <w:r>
        <w:lastRenderedPageBreak/>
        <w:t>BOX HA8</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HA5 - CLOSFORM = 1/Yes, GO TO HA3A - ASSESDT1.</w:t>
      </w:r>
    </w:p>
    <w:p w:rsidR="007033CA" w:rsidRDefault="007033CA" w:rsidP="007033CA">
      <w:pPr>
        <w:pStyle w:val="Regular"/>
      </w:pPr>
      <w:r>
        <w:t>ELSE, GO TO BOX HA9AA.</w:t>
      </w:r>
    </w:p>
    <w:p w:rsidR="007033CA" w:rsidRDefault="007033CA" w:rsidP="007033CA">
      <w:pPr>
        <w:pStyle w:val="Regular"/>
        <w:sectPr w:rsidR="007033CA">
          <w:headerReference w:type="default" r:id="rId33"/>
          <w:pgSz w:w="12240" w:h="15840"/>
          <w:pgMar w:top="1440" w:right="1440" w:bottom="1440" w:left="1440" w:header="720" w:footer="720" w:gutter="0"/>
          <w:cols w:space="720"/>
          <w:docGrid w:linePitch="360"/>
        </w:sectPr>
      </w:pPr>
    </w:p>
    <w:p w:rsidR="007033CA" w:rsidRDefault="007033CA" w:rsidP="007033CA">
      <w:pPr>
        <w:pStyle w:val="Heading1"/>
      </w:pPr>
      <w:r>
        <w:lastRenderedPageBreak/>
        <w:t>BOX HA9AA</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HSTOT = 1 AND FORMTYPE = DK, RF, OR EMPTY, GO TO HA9PREB - HA9PRBC.</w:t>
      </w:r>
    </w:p>
    <w:p w:rsidR="007033CA" w:rsidRDefault="007033CA" w:rsidP="007033CA">
      <w:pPr>
        <w:pStyle w:val="Regular"/>
      </w:pPr>
      <w:r>
        <w:t>ELSE GO TO BOX HA9BB.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HSSORTARRY</w:t>
            </w:r>
          </w:p>
        </w:tc>
        <w:tc>
          <w:tcPr>
            <w:tcW w:w="3446" w:type="pct"/>
            <w:shd w:val="clear" w:color="auto" w:fill="auto"/>
          </w:tcPr>
          <w:p w:rsidR="007033CA" w:rsidRDefault="007033CA" w:rsidP="007033CA">
            <w:pPr>
              <w:pStyle w:val="Regular"/>
            </w:pPr>
            <w:r>
              <w:t>If HSTOT &gt; 1, then HSSORTARRAY = HSFORM array sorted by dates closest to HS REF DATE (+ or - days).</w:t>
            </w:r>
          </w:p>
        </w:tc>
      </w:tr>
      <w:tr w:rsidR="007033CA" w:rsidTr="007033CA">
        <w:trPr>
          <w:cantSplit/>
        </w:trPr>
        <w:tc>
          <w:tcPr>
            <w:tcW w:w="1554" w:type="pct"/>
            <w:shd w:val="clear" w:color="auto" w:fill="auto"/>
          </w:tcPr>
          <w:p w:rsidR="007033CA" w:rsidRDefault="007033CA" w:rsidP="007033CA">
            <w:pPr>
              <w:pStyle w:val="Regular"/>
            </w:pPr>
            <w:r>
              <w:t>CLOSESTFULL</w:t>
            </w:r>
          </w:p>
        </w:tc>
        <w:tc>
          <w:tcPr>
            <w:tcW w:w="3446" w:type="pct"/>
            <w:shd w:val="clear" w:color="auto" w:fill="auto"/>
          </w:tcPr>
          <w:p w:rsidR="007033CA" w:rsidRDefault="007033CA" w:rsidP="007033CA">
            <w:pPr>
              <w:pStyle w:val="Regular"/>
            </w:pPr>
            <w:r>
              <w:t>If HSTOT &gt; 1 and EVERFULL = 1/Indicated, then CLOSESTFULL = FORMNUM of the first element of HSSORTARRAY where FORMTYPE = 1/</w:t>
            </w:r>
            <w:proofErr w:type="spellStart"/>
            <w:r>
              <w:t>FullMDS</w:t>
            </w:r>
            <w:proofErr w:type="spellEnd"/>
            <w:r>
              <w:t>.</w:t>
            </w:r>
            <w:r>
              <w:br/>
              <w:t>Else CLOSESTFULL = EMPTY.</w:t>
            </w:r>
          </w:p>
        </w:tc>
      </w:tr>
    </w:tbl>
    <w:p w:rsidR="007033CA" w:rsidRDefault="007033CA" w:rsidP="007033CA">
      <w:pPr>
        <w:pStyle w:val="Regular"/>
      </w:pPr>
    </w:p>
    <w:p w:rsidR="007033CA" w:rsidRDefault="007033CA" w:rsidP="007033CA">
      <w:pPr>
        <w:pStyle w:val="Regular"/>
        <w:sectPr w:rsidR="007033CA">
          <w:headerReference w:type="default" r:id="rId34"/>
          <w:pgSz w:w="12240" w:h="15840"/>
          <w:pgMar w:top="1440" w:right="1440" w:bottom="1440" w:left="1440" w:header="720" w:footer="720" w:gutter="0"/>
          <w:cols w:space="720"/>
          <w:docGrid w:linePitch="360"/>
        </w:sectPr>
      </w:pPr>
    </w:p>
    <w:p w:rsidR="007033CA" w:rsidRDefault="007033CA" w:rsidP="007033CA">
      <w:pPr>
        <w:pStyle w:val="Heading1"/>
      </w:pPr>
      <w:r>
        <w:lastRenderedPageBreak/>
        <w:t>BOX HA9BB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BOX HA9CC.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CCVAD</w:t>
            </w:r>
          </w:p>
        </w:tc>
        <w:tc>
          <w:tcPr>
            <w:tcW w:w="3446" w:type="pct"/>
            <w:shd w:val="clear" w:color="auto" w:fill="auto"/>
          </w:tcPr>
          <w:p w:rsidR="007033CA" w:rsidRDefault="007033CA" w:rsidP="007033CA">
            <w:pPr>
              <w:pStyle w:val="Regular"/>
            </w:pPr>
            <w:r>
              <w:t>If PERS.HSCREF &lt;&gt; EMPTY then PERS.CCVAD = HA3A - ASSESDT1 of HSSORTARRAY[1].</w:t>
            </w:r>
          </w:p>
        </w:tc>
      </w:tr>
      <w:tr w:rsidR="007033CA" w:rsidTr="007033CA">
        <w:trPr>
          <w:cantSplit/>
        </w:trPr>
        <w:tc>
          <w:tcPr>
            <w:tcW w:w="1554" w:type="pct"/>
            <w:shd w:val="clear" w:color="auto" w:fill="auto"/>
          </w:tcPr>
          <w:p w:rsidR="007033CA" w:rsidRDefault="007033CA" w:rsidP="007033CA">
            <w:pPr>
              <w:pStyle w:val="Regular"/>
            </w:pPr>
            <w:r>
              <w:t>BCVAD</w:t>
            </w:r>
          </w:p>
        </w:tc>
        <w:tc>
          <w:tcPr>
            <w:tcW w:w="3446" w:type="pct"/>
            <w:shd w:val="clear" w:color="auto" w:fill="auto"/>
          </w:tcPr>
          <w:p w:rsidR="007033CA" w:rsidRDefault="007033CA" w:rsidP="007033CA">
            <w:pPr>
              <w:pStyle w:val="Regular"/>
            </w:pPr>
            <w:r>
              <w:t>If PERS.HS1REF &lt;&gt; EMPTY then PERS.BCVAD = HA3A - ASSESDT1 of HSSORTARRAY[1].</w:t>
            </w:r>
          </w:p>
        </w:tc>
      </w:tr>
      <w:tr w:rsidR="007033CA" w:rsidTr="007033CA">
        <w:trPr>
          <w:cantSplit/>
        </w:trPr>
        <w:tc>
          <w:tcPr>
            <w:tcW w:w="1554" w:type="pct"/>
            <w:shd w:val="clear" w:color="auto" w:fill="auto"/>
          </w:tcPr>
          <w:p w:rsidR="007033CA" w:rsidRDefault="007033CA" w:rsidP="007033CA">
            <w:pPr>
              <w:pStyle w:val="Regular"/>
            </w:pPr>
            <w:r>
              <w:t>CVATYPE</w:t>
            </w:r>
          </w:p>
        </w:tc>
        <w:tc>
          <w:tcPr>
            <w:tcW w:w="3446" w:type="pct"/>
            <w:shd w:val="clear" w:color="auto" w:fill="auto"/>
          </w:tcPr>
          <w:p w:rsidR="007033CA" w:rsidRDefault="007033CA" w:rsidP="007033CA">
            <w:pPr>
              <w:pStyle w:val="Regular"/>
            </w:pPr>
            <w:r>
              <w:t>If HSSORTARRAY[1].FORMTYPE = 1/</w:t>
            </w:r>
            <w:proofErr w:type="spellStart"/>
            <w:r>
              <w:t>FullMDS</w:t>
            </w:r>
            <w:proofErr w:type="spellEnd"/>
            <w:r>
              <w:t>, DK or RF then CVATYPE = 1/</w:t>
            </w:r>
            <w:proofErr w:type="spellStart"/>
            <w:r>
              <w:t>FullMDS</w:t>
            </w:r>
            <w:proofErr w:type="spellEnd"/>
            <w:r>
              <w:t>.  Else CVATYPE = 0/</w:t>
            </w:r>
            <w:proofErr w:type="spellStart"/>
            <w:r>
              <w:t>QuarterlyReview</w:t>
            </w:r>
            <w:proofErr w:type="spellEnd"/>
            <w:r>
              <w:t>.</w:t>
            </w:r>
          </w:p>
        </w:tc>
      </w:tr>
      <w:tr w:rsidR="007033CA" w:rsidTr="007033CA">
        <w:trPr>
          <w:cantSplit/>
        </w:trPr>
        <w:tc>
          <w:tcPr>
            <w:tcW w:w="1554" w:type="pct"/>
            <w:shd w:val="clear" w:color="auto" w:fill="auto"/>
          </w:tcPr>
          <w:p w:rsidR="007033CA" w:rsidRDefault="007033CA" w:rsidP="007033CA">
            <w:pPr>
              <w:pStyle w:val="Regular"/>
            </w:pPr>
            <w:r>
              <w:t>XPRIMARY</w:t>
            </w:r>
          </w:p>
        </w:tc>
        <w:tc>
          <w:tcPr>
            <w:tcW w:w="3446" w:type="pct"/>
            <w:shd w:val="clear" w:color="auto" w:fill="auto"/>
          </w:tcPr>
          <w:p w:rsidR="007033CA" w:rsidRDefault="007033CA" w:rsidP="007033CA">
            <w:pPr>
              <w:pStyle w:val="Regular"/>
            </w:pPr>
            <w:r>
              <w:t>XPRIMARY = FORMNUM of HSSORTARRAY[1].</w:t>
            </w:r>
          </w:p>
        </w:tc>
      </w:tr>
      <w:tr w:rsidR="007033CA" w:rsidTr="007033CA">
        <w:trPr>
          <w:cantSplit/>
        </w:trPr>
        <w:tc>
          <w:tcPr>
            <w:tcW w:w="1554" w:type="pct"/>
            <w:shd w:val="clear" w:color="auto" w:fill="auto"/>
          </w:tcPr>
          <w:p w:rsidR="007033CA" w:rsidRDefault="007033CA" w:rsidP="007033CA">
            <w:pPr>
              <w:pStyle w:val="Regular"/>
            </w:pPr>
            <w:r>
              <w:t>XBACKUP</w:t>
            </w:r>
          </w:p>
        </w:tc>
        <w:tc>
          <w:tcPr>
            <w:tcW w:w="3446" w:type="pct"/>
            <w:shd w:val="clear" w:color="auto" w:fill="auto"/>
          </w:tcPr>
          <w:p w:rsidR="007033CA" w:rsidRDefault="007033CA" w:rsidP="007033CA">
            <w:pPr>
              <w:pStyle w:val="Regular"/>
            </w:pPr>
            <w:r>
              <w:t>If CVATYPE = 0/</w:t>
            </w:r>
            <w:proofErr w:type="spellStart"/>
            <w:r>
              <w:t>QuarterlyReview</w:t>
            </w:r>
            <w:proofErr w:type="spellEnd"/>
            <w:r>
              <w:t xml:space="preserve"> and CLOSESTFULL &lt;&gt; EMPTY then XBACKUP = CLOSESTFULL.</w:t>
            </w:r>
          </w:p>
        </w:tc>
      </w:tr>
      <w:tr w:rsidR="007033CA" w:rsidTr="007033CA">
        <w:trPr>
          <w:cantSplit/>
        </w:trPr>
        <w:tc>
          <w:tcPr>
            <w:tcW w:w="1554" w:type="pct"/>
            <w:shd w:val="clear" w:color="auto" w:fill="auto"/>
          </w:tcPr>
          <w:p w:rsidR="007033CA" w:rsidRDefault="007033CA" w:rsidP="007033CA">
            <w:pPr>
              <w:pStyle w:val="Regular"/>
            </w:pPr>
            <w:r>
              <w:t>XBACKUPDATE</w:t>
            </w:r>
          </w:p>
        </w:tc>
        <w:tc>
          <w:tcPr>
            <w:tcW w:w="3446" w:type="pct"/>
            <w:shd w:val="clear" w:color="auto" w:fill="auto"/>
          </w:tcPr>
          <w:p w:rsidR="007033CA" w:rsidRDefault="007033CA" w:rsidP="007033CA">
            <w:pPr>
              <w:pStyle w:val="Regular"/>
            </w:pPr>
            <w:r>
              <w:t>If XBACKUP &lt;&gt; EMPTY then XBACKUPDATE = HA3A - ASSESDT1 of FORMNUM = XBACKUP</w:t>
            </w:r>
          </w:p>
        </w:tc>
      </w:tr>
    </w:tbl>
    <w:p w:rsidR="007033CA" w:rsidRDefault="007033CA" w:rsidP="007033CA">
      <w:pPr>
        <w:pStyle w:val="Regular"/>
      </w:pPr>
    </w:p>
    <w:p w:rsidR="007033CA" w:rsidRDefault="007033CA" w:rsidP="007033CA">
      <w:pPr>
        <w:pStyle w:val="Regular"/>
        <w:sectPr w:rsidR="007033CA">
          <w:headerReference w:type="default" r:id="rId35"/>
          <w:pgSz w:w="12240" w:h="15840"/>
          <w:pgMar w:top="1440" w:right="1440" w:bottom="1440" w:left="1440" w:header="720" w:footer="720" w:gutter="0"/>
          <w:cols w:space="720"/>
          <w:docGrid w:linePitch="360"/>
        </w:sectPr>
      </w:pPr>
    </w:p>
    <w:p w:rsidR="007033CA" w:rsidRDefault="007033CA" w:rsidP="007033CA">
      <w:pPr>
        <w:pStyle w:val="Heading1"/>
      </w:pPr>
      <w:r>
        <w:lastRenderedPageBreak/>
        <w:t>BOX HA9CC</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CVATYPE = 1/</w:t>
      </w:r>
      <w:proofErr w:type="spellStart"/>
      <w:r>
        <w:t>FulllMDS</w:t>
      </w:r>
      <w:proofErr w:type="spellEnd"/>
      <w:r>
        <w:t>, GO TO HA6 - FORMREAS.</w:t>
      </w:r>
    </w:p>
    <w:p w:rsidR="007033CA" w:rsidRDefault="007033CA" w:rsidP="007033CA">
      <w:pPr>
        <w:pStyle w:val="Regular"/>
      </w:pPr>
      <w:r>
        <w:t>ELSE IF CVATYPE = 0/</w:t>
      </w:r>
      <w:proofErr w:type="spellStart"/>
      <w:r>
        <w:t>QuarterlyReview</w:t>
      </w:r>
      <w:proofErr w:type="spellEnd"/>
      <w:r>
        <w:t xml:space="preserve"> AND XBACKUP = EMPTY, GO TO HA7A - RECMDS.</w:t>
      </w:r>
    </w:p>
    <w:p w:rsidR="007033CA" w:rsidRDefault="007033CA" w:rsidP="007033CA">
      <w:pPr>
        <w:pStyle w:val="Regular"/>
      </w:pPr>
      <w:r>
        <w:t>ELSE GO TO HA7C - MDSINT1.</w:t>
      </w:r>
    </w:p>
    <w:p w:rsidR="007033CA" w:rsidRDefault="007033CA" w:rsidP="007033CA">
      <w:pPr>
        <w:pStyle w:val="SubHead"/>
      </w:pPr>
      <w:r>
        <w:t>Other Programming Instructions</w:t>
      </w:r>
    </w:p>
    <w:p w:rsidR="007033CA" w:rsidRDefault="007033CA" w:rsidP="007033CA">
      <w:pPr>
        <w:pStyle w:val="Field"/>
      </w:pPr>
      <w:r>
        <w:t>Background Variable Assignments</w:t>
      </w:r>
    </w:p>
    <w:p w:rsidR="007033CA" w:rsidRDefault="007033CA" w:rsidP="007033CA">
      <w:pPr>
        <w:pStyle w:val="Regular"/>
      </w:pPr>
      <w:r>
        <w:t>HSEDATE:</w:t>
      </w:r>
      <w:r>
        <w:br/>
        <w:t xml:space="preserve">If SP is SSM: </w:t>
      </w:r>
      <w:r>
        <w:br/>
        <w:t xml:space="preserve">  Then if RHREFEND &lt; 1/14/BEGCY, HSEDATE = REFEND.</w:t>
      </w:r>
      <w:r>
        <w:br/>
        <w:t xml:space="preserve">  Else HSEDATE = 1/14/BEGCY.</w:t>
      </w:r>
      <w:r>
        <w:br/>
        <w:t>Else if SP is CFC:</w:t>
      </w:r>
      <w:r>
        <w:br/>
        <w:t xml:space="preserve">  Then if RHREFEND &lt; RAD + 30 days, HSEDATE = RHREFEND.</w:t>
      </w:r>
      <w:r>
        <w:br/>
        <w:t xml:space="preserve">  Else HSEDATE = RAD + 30 days.</w:t>
      </w:r>
      <w:r>
        <w:br/>
        <w:t>Else if SP is FFC or SP is FCF:</w:t>
      </w:r>
      <w:r>
        <w:br/>
        <w:t xml:space="preserve">  Then if RHREFEND &lt; RAD + 14 days,  then HSEDATE = RHREFEND.</w:t>
      </w:r>
      <w:r>
        <w:br/>
        <w:t xml:space="preserve">  Else HSEDATE = RAD + 14 days.</w:t>
      </w:r>
      <w:r>
        <w:br/>
        <w:t>Else if SP is CFR then HSEDATE = MAXEND.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HSBDATE</w:t>
            </w:r>
          </w:p>
        </w:tc>
        <w:tc>
          <w:tcPr>
            <w:tcW w:w="3446" w:type="pct"/>
            <w:shd w:val="clear" w:color="auto" w:fill="auto"/>
          </w:tcPr>
          <w:p w:rsidR="007033CA" w:rsidRDefault="007033CA" w:rsidP="007033CA">
            <w:pPr>
              <w:pStyle w:val="Regular"/>
            </w:pPr>
            <w:r>
              <w:t>If SP is SSM1 then HSBDATE = 1/1/MAXYR.</w:t>
            </w:r>
            <w:r>
              <w:br/>
              <w:t>Else if SP is SSM2 or SP is CFC then HSBDATE = RAD - 30 days.</w:t>
            </w:r>
            <w:r>
              <w:br/>
              <w:t>Else if SP is FCF or SP is FFC then HSBDATE = RAD.</w:t>
            </w:r>
            <w:r>
              <w:br/>
              <w:t>Else HSBDATE = CFRBEG.</w:t>
            </w:r>
          </w:p>
        </w:tc>
      </w:tr>
      <w:tr w:rsidR="007033CA" w:rsidTr="007033CA">
        <w:trPr>
          <w:cantSplit/>
        </w:trPr>
        <w:tc>
          <w:tcPr>
            <w:tcW w:w="1554" w:type="pct"/>
            <w:shd w:val="clear" w:color="auto" w:fill="auto"/>
          </w:tcPr>
          <w:p w:rsidR="007033CA" w:rsidRDefault="007033CA" w:rsidP="007033CA">
            <w:pPr>
              <w:pStyle w:val="Regular"/>
            </w:pPr>
            <w:r>
              <w:t>HSBDATE2</w:t>
            </w:r>
          </w:p>
        </w:tc>
        <w:tc>
          <w:tcPr>
            <w:tcW w:w="3446" w:type="pct"/>
            <w:shd w:val="clear" w:color="auto" w:fill="auto"/>
          </w:tcPr>
          <w:p w:rsidR="007033CA" w:rsidRDefault="007033CA" w:rsidP="007033CA">
            <w:pPr>
              <w:pStyle w:val="Regular"/>
            </w:pPr>
            <w:r>
              <w:t>If SP is SSM1 then HSBDATE2 = 1/1/MAXYR.</w:t>
            </w:r>
            <w:r>
              <w:br/>
              <w:t>Else if SP is SSM2 or SP is CFC then HSBDATE2 = RAD - 30 days.</w:t>
            </w:r>
            <w:r>
              <w:br/>
              <w:t>Else if SP is FFC or FCF then HSBDATE2 = RAD.</w:t>
            </w:r>
            <w:r>
              <w:br/>
              <w:t>Else HSBDATE2 = CRFBEG.</w:t>
            </w:r>
          </w:p>
        </w:tc>
      </w:tr>
    </w:tbl>
    <w:p w:rsidR="007033CA" w:rsidRDefault="007033CA" w:rsidP="007033CA">
      <w:pPr>
        <w:pStyle w:val="Regular"/>
      </w:pPr>
    </w:p>
    <w:p w:rsidR="007033CA" w:rsidRDefault="007033CA" w:rsidP="007033CA">
      <w:pPr>
        <w:pStyle w:val="Regular"/>
        <w:sectPr w:rsidR="007033CA">
          <w:headerReference w:type="default" r:id="rId3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HA6</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What was the primary reason for the assessment on the full MDS assessment dated (BCVAD/CCVAD)?</w:t>
      </w:r>
    </w:p>
    <w:p w:rsidR="007033CA" w:rsidRDefault="007033CA" w:rsidP="007033CA">
      <w:pPr>
        <w:pStyle w:val="SubHead"/>
      </w:pPr>
      <w:r>
        <w:t>Field 1: FORMREAS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ADMISSION</w:t>
            </w:r>
          </w:p>
        </w:tc>
        <w:tc>
          <w:tcPr>
            <w:tcW w:w="2138" w:type="pct"/>
            <w:shd w:val="clear" w:color="auto" w:fill="auto"/>
          </w:tcPr>
          <w:p w:rsidR="007033CA" w:rsidRDefault="007033CA" w:rsidP="007033CA">
            <w:pPr>
              <w:pStyle w:val="Regular"/>
            </w:pPr>
            <w:r>
              <w:t>HA7C - MDSINT1</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ANNUAL</w:t>
            </w:r>
          </w:p>
        </w:tc>
        <w:tc>
          <w:tcPr>
            <w:tcW w:w="2138" w:type="pct"/>
            <w:shd w:val="clear" w:color="auto" w:fill="auto"/>
          </w:tcPr>
          <w:p w:rsidR="007033CA" w:rsidRDefault="007033CA" w:rsidP="007033CA">
            <w:pPr>
              <w:pStyle w:val="Regular"/>
            </w:pPr>
            <w:r>
              <w:t>HA7C - MDSINT1</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SIGNIFICANT CHANGE IN STATUS</w:t>
            </w:r>
          </w:p>
        </w:tc>
        <w:tc>
          <w:tcPr>
            <w:tcW w:w="2138" w:type="pct"/>
            <w:shd w:val="clear" w:color="auto" w:fill="auto"/>
          </w:tcPr>
          <w:p w:rsidR="007033CA" w:rsidRDefault="007033CA" w:rsidP="007033CA">
            <w:pPr>
              <w:pStyle w:val="Regular"/>
            </w:pPr>
            <w:r>
              <w:t>HA7C - MDSINT1</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HA6 - FORMREOS</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HA7C - MDSINT1</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HA7C - MDSINT1</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FORMREOS</w:t>
      </w:r>
    </w:p>
    <w:p w:rsidR="007033CA" w:rsidRDefault="007033CA" w:rsidP="007033CA">
      <w:pPr>
        <w:pStyle w:val="ItemText"/>
      </w:pPr>
      <w:r>
        <w:t>OTHER (SPECIFY)</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HA7C - MDSINT1</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3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HA7A</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Does (SP)'s medical record contain a full MDS assessment dated between (HS DATE RANGE)?</w:t>
      </w:r>
    </w:p>
    <w:p w:rsidR="007033CA" w:rsidRDefault="007033CA" w:rsidP="007033CA">
      <w:pPr>
        <w:pStyle w:val="Regular"/>
      </w:pPr>
      <w:r>
        <w:t>PRESS F1 KEY FOR COMPLETE DEFINITIONS.</w:t>
      </w:r>
    </w:p>
    <w:p w:rsidR="007033CA" w:rsidRDefault="007033CA" w:rsidP="007033CA">
      <w:pPr>
        <w:pStyle w:val="SubHead"/>
      </w:pPr>
      <w:r>
        <w:t>Field 1: RECMDS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HA7C - MDSINT1</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HA7B - ASSESDT2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HA7C - MDSINT1</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HA7C - MDSINT1</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3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HA7B</w:t>
      </w:r>
      <w:r>
        <w:tab/>
      </w:r>
      <w:r w:rsidRPr="007033CA">
        <w:rPr>
          <w:rFonts w:eastAsiaTheme="minorHAnsi"/>
          <w:b w:val="0"/>
          <w:bCs w:val="0"/>
          <w:sz w:val="22"/>
          <w:szCs w:val="22"/>
        </w:rPr>
        <w:t>Date</w:t>
      </w:r>
    </w:p>
    <w:p w:rsidR="007033CA" w:rsidRDefault="007033CA" w:rsidP="007033CA"/>
    <w:p w:rsidR="007033CA" w:rsidRDefault="007033CA" w:rsidP="007033CA">
      <w:pPr>
        <w:pStyle w:val="SubHead"/>
      </w:pPr>
      <w:r>
        <w:t>Question Text</w:t>
      </w:r>
    </w:p>
    <w:p w:rsidR="007033CA" w:rsidRDefault="007033CA" w:rsidP="007033CA">
      <w:pPr>
        <w:pStyle w:val="Regular"/>
      </w:pPr>
      <w:r>
        <w:t>What is the date of the full MDS assessment closest to (HS REF DATE)?</w:t>
      </w:r>
    </w:p>
    <w:p w:rsidR="007033CA" w:rsidRDefault="007033CA" w:rsidP="007033CA">
      <w:pPr>
        <w:pStyle w:val="Regular"/>
      </w:pPr>
      <w:r>
        <w:t>IF NO MDS AVAILABLE, BACK UP AND CHANGE THE RESPONSE.</w:t>
      </w:r>
    </w:p>
    <w:p w:rsidR="007033CA" w:rsidRDefault="007033CA" w:rsidP="007033CA">
      <w:pPr>
        <w:pStyle w:val="SubHead"/>
      </w:pPr>
      <w:r>
        <w:t>Field 1: ASSESDT2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HA10</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HA10</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HA10</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HSTOT</w:t>
            </w:r>
          </w:p>
        </w:tc>
        <w:tc>
          <w:tcPr>
            <w:tcW w:w="2500" w:type="pct"/>
            <w:shd w:val="clear" w:color="auto" w:fill="auto"/>
          </w:tcPr>
          <w:p w:rsidR="007033CA" w:rsidRDefault="007033CA" w:rsidP="007033CA">
            <w:pPr>
              <w:pStyle w:val="Regular"/>
            </w:pPr>
            <w:r>
              <w:t>HSTOT = HSTOT+1</w:t>
            </w:r>
          </w:p>
        </w:tc>
      </w:tr>
      <w:tr w:rsidR="007033CA" w:rsidTr="007033CA">
        <w:trPr>
          <w:cantSplit/>
        </w:trPr>
        <w:tc>
          <w:tcPr>
            <w:tcW w:w="2500" w:type="pct"/>
            <w:shd w:val="clear" w:color="auto" w:fill="auto"/>
          </w:tcPr>
          <w:p w:rsidR="007033CA" w:rsidRDefault="007033CA" w:rsidP="007033CA">
            <w:pPr>
              <w:pStyle w:val="Regular"/>
            </w:pPr>
            <w:r>
              <w:t>FORMRNDC</w:t>
            </w:r>
          </w:p>
        </w:tc>
        <w:tc>
          <w:tcPr>
            <w:tcW w:w="2500" w:type="pct"/>
            <w:shd w:val="clear" w:color="auto" w:fill="auto"/>
          </w:tcPr>
          <w:p w:rsidR="007033CA" w:rsidRDefault="007033CA" w:rsidP="007033CA">
            <w:pPr>
              <w:pStyle w:val="Regular"/>
            </w:pPr>
            <w:r>
              <w:t>HSFORM[HSTOT].FORMRNDC = current round</w:t>
            </w:r>
          </w:p>
        </w:tc>
      </w:tr>
      <w:tr w:rsidR="007033CA" w:rsidTr="007033CA">
        <w:trPr>
          <w:cantSplit/>
        </w:trPr>
        <w:tc>
          <w:tcPr>
            <w:tcW w:w="2500" w:type="pct"/>
            <w:shd w:val="clear" w:color="auto" w:fill="auto"/>
          </w:tcPr>
          <w:p w:rsidR="007033CA" w:rsidRDefault="007033CA" w:rsidP="007033CA">
            <w:pPr>
              <w:pStyle w:val="Regular"/>
            </w:pPr>
            <w:r>
              <w:t>FORMNUM</w:t>
            </w:r>
          </w:p>
        </w:tc>
        <w:tc>
          <w:tcPr>
            <w:tcW w:w="2500" w:type="pct"/>
            <w:shd w:val="clear" w:color="auto" w:fill="auto"/>
          </w:tcPr>
          <w:p w:rsidR="007033CA" w:rsidRDefault="007033CA" w:rsidP="007033CA">
            <w:pPr>
              <w:pStyle w:val="Regular"/>
            </w:pPr>
            <w:r>
              <w:t>HSFORM[HSTOT].FORMNUM = HSTOT</w:t>
            </w:r>
          </w:p>
        </w:tc>
      </w:tr>
      <w:tr w:rsidR="007033CA" w:rsidTr="007033CA">
        <w:trPr>
          <w:cantSplit/>
        </w:trPr>
        <w:tc>
          <w:tcPr>
            <w:tcW w:w="2500" w:type="pct"/>
            <w:shd w:val="clear" w:color="auto" w:fill="auto"/>
          </w:tcPr>
          <w:p w:rsidR="007033CA" w:rsidRDefault="007033CA" w:rsidP="007033CA">
            <w:pPr>
              <w:pStyle w:val="Regular"/>
            </w:pPr>
            <w:r>
              <w:t>HSVALID</w:t>
            </w:r>
          </w:p>
        </w:tc>
        <w:tc>
          <w:tcPr>
            <w:tcW w:w="2500" w:type="pct"/>
            <w:shd w:val="clear" w:color="auto" w:fill="auto"/>
          </w:tcPr>
          <w:p w:rsidR="007033CA" w:rsidRDefault="007033CA" w:rsidP="007033CA">
            <w:pPr>
              <w:pStyle w:val="Regular"/>
            </w:pPr>
            <w:r>
              <w:t>If HA7B - ASSESDT2 &lt;&gt; DK, RF and HA7B - ASSESDT2 &gt;= HSBDATE2 and HA7B - ASSESDT2 &lt;= HSEDATE, then HSFORM[HSTOT].HSVALID = 1/Indicated.</w:t>
            </w:r>
            <w:r>
              <w:br/>
              <w:t>Else HSFORM[HSTOT].HSVALID = EMPTY.</w:t>
            </w:r>
          </w:p>
        </w:tc>
      </w:tr>
    </w:tbl>
    <w:p w:rsidR="007033CA" w:rsidRDefault="007033CA" w:rsidP="007033CA">
      <w:pPr>
        <w:pStyle w:val="Regular"/>
      </w:pPr>
    </w:p>
    <w:p w:rsidR="007033CA" w:rsidRDefault="007033CA" w:rsidP="007033CA">
      <w:pPr>
        <w:pStyle w:val="Regular"/>
        <w:sectPr w:rsidR="007033CA">
          <w:headerReference w:type="default" r:id="rId3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HA10</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HA7C - MDSINT1.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XBACKUP</w:t>
            </w:r>
          </w:p>
        </w:tc>
        <w:tc>
          <w:tcPr>
            <w:tcW w:w="3446" w:type="pct"/>
            <w:shd w:val="clear" w:color="auto" w:fill="auto"/>
          </w:tcPr>
          <w:p w:rsidR="007033CA" w:rsidRDefault="007033CA" w:rsidP="007033CA">
            <w:pPr>
              <w:pStyle w:val="Regular"/>
            </w:pPr>
            <w:r>
              <w:t>If HSFORM[HSTOT].HSVALID = 1/Indicated, then XBACKUP = HSTOT.</w:t>
            </w:r>
            <w:r>
              <w:br/>
              <w:t>Else XBACKUP = EMPTY.</w:t>
            </w:r>
          </w:p>
        </w:tc>
      </w:tr>
      <w:tr w:rsidR="007033CA" w:rsidTr="007033CA">
        <w:trPr>
          <w:cantSplit/>
        </w:trPr>
        <w:tc>
          <w:tcPr>
            <w:tcW w:w="1554" w:type="pct"/>
            <w:shd w:val="clear" w:color="auto" w:fill="auto"/>
          </w:tcPr>
          <w:p w:rsidR="007033CA" w:rsidRDefault="007033CA" w:rsidP="007033CA">
            <w:pPr>
              <w:pStyle w:val="Regular"/>
            </w:pPr>
            <w:r>
              <w:t>XBACKUPDATE</w:t>
            </w:r>
          </w:p>
        </w:tc>
        <w:tc>
          <w:tcPr>
            <w:tcW w:w="3446" w:type="pct"/>
            <w:shd w:val="clear" w:color="auto" w:fill="auto"/>
          </w:tcPr>
          <w:p w:rsidR="007033CA" w:rsidRDefault="007033CA" w:rsidP="007033CA">
            <w:pPr>
              <w:pStyle w:val="Regular"/>
            </w:pPr>
            <w:r>
              <w:t xml:space="preserve">If XBACKUP &lt;&gt; EMPTY, then XBACKUPDATE = </w:t>
            </w:r>
            <w:r>
              <w:br/>
              <w:t>HA7B - ASSESDT2.</w:t>
            </w:r>
            <w:r>
              <w:br/>
              <w:t>Else XBACKUPDATE = EMPTY.</w:t>
            </w:r>
          </w:p>
        </w:tc>
      </w:tr>
    </w:tbl>
    <w:p w:rsidR="007033CA" w:rsidRDefault="007033CA" w:rsidP="007033CA">
      <w:pPr>
        <w:pStyle w:val="Regular"/>
      </w:pPr>
    </w:p>
    <w:p w:rsidR="007033CA" w:rsidRDefault="007033CA" w:rsidP="007033CA">
      <w:pPr>
        <w:pStyle w:val="Regular"/>
        <w:sectPr w:rsidR="007033CA">
          <w:headerReference w:type="default" r:id="rId4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HA7C</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Please refer to the (FORM TYPE) with the assessment date of (CLOSEST VALID ASSESSMENT DATE) when answering the following questions.  [If the information is not found on the Quarterly Review, (please refer to the full MDS form with the assessment date of (BACKUP MDS ASSESSMENT DATE)/please refer to (SP)'s medical record) to answer the questions.]</w:t>
      </w:r>
    </w:p>
    <w:p w:rsidR="007033CA" w:rsidRDefault="007033CA" w:rsidP="007033CA">
      <w:pPr>
        <w:pStyle w:val="Regular"/>
      </w:pPr>
      <w:r>
        <w:t>PRESS "1" TO CONTINUE.</w:t>
      </w:r>
    </w:p>
    <w:p w:rsidR="007033CA" w:rsidRDefault="007033CA" w:rsidP="007033CA">
      <w:pPr>
        <w:pStyle w:val="SubHead"/>
      </w:pPr>
      <w:r>
        <w:t>Field 1: MDSINT1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HA19A</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41"/>
          <w:pgSz w:w="12240" w:h="15840"/>
          <w:pgMar w:top="1440" w:right="1440" w:bottom="1440" w:left="1440" w:header="720" w:footer="720" w:gutter="0"/>
          <w:cols w:space="720"/>
          <w:docGrid w:linePitch="360"/>
        </w:sectPr>
      </w:pPr>
    </w:p>
    <w:p w:rsidR="007033CA" w:rsidRDefault="007033CA" w:rsidP="007033CA">
      <w:pPr>
        <w:pStyle w:val="Heading1"/>
      </w:pPr>
      <w:r>
        <w:lastRenderedPageBreak/>
        <w:t>BOX HA19A</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BASELINE INTERVIEW, GO TO BOX HA22B.</w:t>
      </w:r>
    </w:p>
    <w:p w:rsidR="007033CA" w:rsidRDefault="007033CA" w:rsidP="007033CA">
      <w:pPr>
        <w:pStyle w:val="Regular"/>
      </w:pPr>
      <w:r>
        <w:t>ELSE, GO TO HA11B - COMATOSE.</w:t>
      </w:r>
    </w:p>
    <w:p w:rsidR="007033CA" w:rsidRDefault="007033CA" w:rsidP="007033CA">
      <w:pPr>
        <w:pStyle w:val="Regular"/>
        <w:sectPr w:rsidR="007033CA">
          <w:headerReference w:type="default" r:id="rId42"/>
          <w:pgSz w:w="12240" w:h="15840"/>
          <w:pgMar w:top="1440" w:right="1440" w:bottom="1440" w:left="1440" w:header="720" w:footer="720" w:gutter="0"/>
          <w:cols w:space="720"/>
          <w:docGrid w:linePitch="360"/>
        </w:sectPr>
      </w:pPr>
    </w:p>
    <w:p w:rsidR="007033CA" w:rsidRDefault="007033CA" w:rsidP="007033CA">
      <w:pPr>
        <w:pStyle w:val="Heading1"/>
      </w:pPr>
      <w:r>
        <w:lastRenderedPageBreak/>
        <w:t>BOX HA22B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((PERS.INCAID = EMPTY OR (PERS.INCAID = 1 AND PERS.ICAIDNM = DK, RF, OR EMPTY)) AND PERS.CAIDECO &lt;&gt; 0/No OR 2/Pending) OR HSMCDFLG = 1/Indicated, GO TO HA44PREB - HA44PRBC.</w:t>
      </w:r>
    </w:p>
    <w:p w:rsidR="007033CA" w:rsidRDefault="007033CA" w:rsidP="007033CA">
      <w:pPr>
        <w:pStyle w:val="Regular"/>
      </w:pPr>
      <w:r>
        <w:t>ELSE, GO TO HA9PREB - HA9PRBC.</w:t>
      </w:r>
    </w:p>
    <w:p w:rsidR="007033CA" w:rsidRDefault="007033CA" w:rsidP="007033CA">
      <w:pPr>
        <w:pStyle w:val="Regular"/>
      </w:pPr>
    </w:p>
    <w:p w:rsidR="007033CA" w:rsidRDefault="007033CA" w:rsidP="007033CA">
      <w:pPr>
        <w:pStyle w:val="Regular"/>
        <w:sectPr w:rsidR="007033CA">
          <w:headerReference w:type="default" r:id="rId4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HA44PREB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This next section asks for (SP)'s Medicaid number as recorded on the MDS assessment form.</w:t>
      </w:r>
    </w:p>
    <w:p w:rsidR="007033CA" w:rsidRDefault="007033CA" w:rsidP="007033CA">
      <w:pPr>
        <w:pStyle w:val="Regular"/>
      </w:pPr>
      <w:r>
        <w:t>PRESS "1" TO CONTINUE.</w:t>
      </w:r>
    </w:p>
    <w:p w:rsidR="007033CA" w:rsidRDefault="007033CA" w:rsidP="007033CA">
      <w:pPr>
        <w:pStyle w:val="SubHead"/>
      </w:pPr>
      <w:r>
        <w:t>Field 1: HA44PRBC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HA47B - HCAIDNUM</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4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HA47B</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Please read me (SP)'s [(PREFERRED NAME FOR MEDICAID)/MEDICAID] ID number from the MDS assessment form.</w:t>
      </w:r>
    </w:p>
    <w:p w:rsidR="007033CA" w:rsidRDefault="007033CA" w:rsidP="007033CA">
      <w:pPr>
        <w:pStyle w:val="Regular"/>
      </w:pPr>
      <w:r>
        <w:t>IF NO MEDICAID NUMBER, ENTER 96.</w:t>
      </w:r>
    </w:p>
    <w:p w:rsidR="007033CA" w:rsidRDefault="007033CA" w:rsidP="007033CA">
      <w:pPr>
        <w:pStyle w:val="SubHead"/>
      </w:pPr>
      <w:r>
        <w:t>Field 1: HCAIDNUM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HA48B - HCAIDVER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HA9PREB - HA9PRBC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HA9PREB - HA9PRBC</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HCAIDNM</w:t>
            </w:r>
          </w:p>
        </w:tc>
        <w:tc>
          <w:tcPr>
            <w:tcW w:w="2500" w:type="pct"/>
            <w:shd w:val="clear" w:color="auto" w:fill="auto"/>
          </w:tcPr>
          <w:p w:rsidR="007033CA" w:rsidRDefault="007033CA" w:rsidP="007033CA">
            <w:pPr>
              <w:pStyle w:val="Regular"/>
            </w:pPr>
            <w:r>
              <w:t>PERS.HCAIDNM = HA47B - HCAIDNUM</w:t>
            </w:r>
          </w:p>
        </w:tc>
      </w:tr>
      <w:tr w:rsidR="007033CA" w:rsidTr="007033CA">
        <w:trPr>
          <w:cantSplit/>
        </w:trPr>
        <w:tc>
          <w:tcPr>
            <w:tcW w:w="2500" w:type="pct"/>
            <w:shd w:val="clear" w:color="auto" w:fill="auto"/>
          </w:tcPr>
          <w:p w:rsidR="007033CA" w:rsidRDefault="007033CA" w:rsidP="007033CA">
            <w:pPr>
              <w:pStyle w:val="Regular"/>
            </w:pPr>
            <w:r>
              <w:t>MCAIDFLG</w:t>
            </w:r>
          </w:p>
        </w:tc>
        <w:tc>
          <w:tcPr>
            <w:tcW w:w="2500" w:type="pct"/>
            <w:shd w:val="clear" w:color="auto" w:fill="auto"/>
          </w:tcPr>
          <w:p w:rsidR="007033CA" w:rsidRDefault="007033CA" w:rsidP="007033CA">
            <w:pPr>
              <w:pStyle w:val="Regular"/>
            </w:pPr>
            <w:r>
              <w:t>If HA47B - HCAIDNUM = 96 or RF, then PERS.MCAIDFLG = 1/</w:t>
            </w:r>
            <w:proofErr w:type="spellStart"/>
            <w:r>
              <w:t>RForNWK</w:t>
            </w:r>
            <w:proofErr w:type="spellEnd"/>
            <w:r>
              <w:t>.</w:t>
            </w:r>
            <w:r>
              <w:br/>
              <w:t>Else if HA47B - HCAIDNUM = DK, then PERS.MCAIDFLG = 2/</w:t>
            </w:r>
            <w:proofErr w:type="spellStart"/>
            <w:r>
              <w:t>NumIsDK</w:t>
            </w:r>
            <w:proofErr w:type="spellEnd"/>
          </w:p>
        </w:tc>
      </w:tr>
      <w:tr w:rsidR="007033CA" w:rsidTr="007033CA">
        <w:trPr>
          <w:cantSplit/>
        </w:trPr>
        <w:tc>
          <w:tcPr>
            <w:tcW w:w="2500" w:type="pct"/>
            <w:shd w:val="clear" w:color="auto" w:fill="auto"/>
          </w:tcPr>
          <w:p w:rsidR="007033CA" w:rsidRDefault="007033CA" w:rsidP="007033CA">
            <w:pPr>
              <w:pStyle w:val="Regular"/>
            </w:pPr>
            <w:r>
              <w:t>HSMCDFLG</w:t>
            </w:r>
          </w:p>
        </w:tc>
        <w:tc>
          <w:tcPr>
            <w:tcW w:w="2500" w:type="pct"/>
            <w:shd w:val="clear" w:color="auto" w:fill="auto"/>
          </w:tcPr>
          <w:p w:rsidR="007033CA" w:rsidRDefault="007033CA" w:rsidP="007033CA">
            <w:pPr>
              <w:pStyle w:val="Regular"/>
            </w:pPr>
            <w:r>
              <w:t>HSMCDFLG = 1/Indicated</w:t>
            </w:r>
          </w:p>
        </w:tc>
      </w:tr>
      <w:tr w:rsidR="007033CA" w:rsidTr="007033CA">
        <w:trPr>
          <w:cantSplit/>
        </w:trPr>
        <w:tc>
          <w:tcPr>
            <w:tcW w:w="2500" w:type="pct"/>
            <w:shd w:val="clear" w:color="auto" w:fill="auto"/>
          </w:tcPr>
          <w:p w:rsidR="007033CA" w:rsidRDefault="007033CA" w:rsidP="007033CA">
            <w:pPr>
              <w:pStyle w:val="Regular"/>
            </w:pPr>
          </w:p>
        </w:tc>
        <w:tc>
          <w:tcPr>
            <w:tcW w:w="2500" w:type="pct"/>
            <w:shd w:val="clear" w:color="auto" w:fill="auto"/>
          </w:tcPr>
          <w:p w:rsidR="007033CA" w:rsidRDefault="007033CA" w:rsidP="007033CA">
            <w:pPr>
              <w:pStyle w:val="Regular"/>
            </w:pPr>
          </w:p>
        </w:tc>
      </w:tr>
    </w:tbl>
    <w:p w:rsidR="007033CA" w:rsidRDefault="007033CA" w:rsidP="007033CA">
      <w:pPr>
        <w:pStyle w:val="Regular"/>
      </w:pPr>
    </w:p>
    <w:p w:rsidR="007033CA" w:rsidRDefault="007033CA" w:rsidP="007033CA">
      <w:pPr>
        <w:pStyle w:val="Regular"/>
        <w:sectPr w:rsidR="007033CA">
          <w:headerReference w:type="default" r:id="rId4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HA48B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I'd like to verify the [(PREFERRED NAME FOR MEDICAID)/MEDICAID] ID number that I have recorded.  I have entered (MEDICAID NUMBER).  Is this correct?</w:t>
      </w:r>
    </w:p>
    <w:p w:rsidR="007033CA" w:rsidRDefault="007033CA" w:rsidP="007033CA">
      <w:pPr>
        <w:pStyle w:val="SubHead"/>
      </w:pPr>
      <w:r>
        <w:t>Field 1: HCAIDVER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HA47B - HCAIDNUM</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HA9PREB - HA9PRBC</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MCAIDFLG</w:t>
            </w:r>
          </w:p>
        </w:tc>
        <w:tc>
          <w:tcPr>
            <w:tcW w:w="2500" w:type="pct"/>
            <w:shd w:val="clear" w:color="auto" w:fill="auto"/>
          </w:tcPr>
          <w:p w:rsidR="007033CA" w:rsidRDefault="007033CA" w:rsidP="007033CA">
            <w:pPr>
              <w:pStyle w:val="Regular"/>
            </w:pPr>
            <w:r>
              <w:t>If HA47B - HCAIDNUM &lt;&gt; 96 and HA48B - HCAIDVER = 1/Yes, then PERS.MCAIDFLG = 3/</w:t>
            </w:r>
            <w:proofErr w:type="spellStart"/>
            <w:r>
              <w:t>ValidNumber</w:t>
            </w:r>
            <w:proofErr w:type="spellEnd"/>
          </w:p>
        </w:tc>
      </w:tr>
    </w:tbl>
    <w:p w:rsidR="007033CA" w:rsidRDefault="007033CA" w:rsidP="007033CA">
      <w:pPr>
        <w:pStyle w:val="Regular"/>
      </w:pPr>
    </w:p>
    <w:p w:rsidR="007033CA" w:rsidRDefault="007033CA" w:rsidP="007033CA">
      <w:pPr>
        <w:pStyle w:val="Regular"/>
        <w:sectPr w:rsidR="007033CA">
          <w:headerReference w:type="default" r:id="rId4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HA9PREB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Now I have some questions concerning (SP)'s health on or around [(HS REF DATE)/(his/her) admission to the (facility/home)].  [(Please refer to (SP)'s medical record/Since I will be collecting information about (SP) on or around (HS REF DATE) and there is no MDS or Quarterly Review available close to that date, please refer to (SP)'s medical record for the information/Since you do not have a medical record at hand for reference, please think about the information found in (SP)'s medical record) to answer these questions.]</w:t>
      </w:r>
    </w:p>
    <w:p w:rsidR="007033CA" w:rsidRDefault="007033CA" w:rsidP="007033CA">
      <w:pPr>
        <w:pStyle w:val="Regular"/>
      </w:pPr>
      <w:r>
        <w:t>PRESS "1" TO CONTINUE.</w:t>
      </w:r>
    </w:p>
    <w:p w:rsidR="007033CA" w:rsidRDefault="007033CA" w:rsidP="007033CA">
      <w:pPr>
        <w:pStyle w:val="SubHead"/>
      </w:pPr>
      <w:r>
        <w:t>Field 1: HA9PRBC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HA9B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47"/>
          <w:pgSz w:w="12240" w:h="15840"/>
          <w:pgMar w:top="1440" w:right="1440" w:bottom="1440" w:left="1440" w:header="720" w:footer="720" w:gutter="0"/>
          <w:cols w:space="720"/>
          <w:docGrid w:linePitch="360"/>
        </w:sectPr>
      </w:pPr>
    </w:p>
    <w:p w:rsidR="007033CA" w:rsidRDefault="007033CA" w:rsidP="007033CA">
      <w:pPr>
        <w:pStyle w:val="Heading1"/>
      </w:pPr>
      <w:r>
        <w:lastRenderedPageBreak/>
        <w:t>BOX HA9B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BASELINE INTERVIEW, GO TO HA9B - MENTAL.</w:t>
      </w:r>
    </w:p>
    <w:p w:rsidR="007033CA" w:rsidRDefault="007033CA" w:rsidP="007033CA">
      <w:pPr>
        <w:pStyle w:val="Regular"/>
      </w:pPr>
      <w:r>
        <w:t>ELSE GO TO HA11B - COMATOSE.</w:t>
      </w:r>
    </w:p>
    <w:p w:rsidR="007033CA" w:rsidRDefault="007033CA" w:rsidP="007033CA">
      <w:pPr>
        <w:pStyle w:val="Regular"/>
        <w:sectPr w:rsidR="007033CA">
          <w:headerReference w:type="default" r:id="rId4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HA9B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(SP)'s record indicate any history of mental retardation, mental illness, or developmental disability problems?</w:t>
      </w:r>
      <w:r>
        <w:br/>
        <w:t>Exclude diagnoses of organic brain syndrome, Alzheimer's disease, and related dementia.</w:t>
      </w:r>
    </w:p>
    <w:p w:rsidR="007033CA" w:rsidRDefault="007033CA" w:rsidP="007033CA">
      <w:pPr>
        <w:pStyle w:val="SubHead"/>
      </w:pPr>
      <w:r>
        <w:t>Field 1: MENTAL</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HA11B - COMATOSE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HA11B - COMATOSE</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HA11B - COMATOSE</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HA11B - COMATOSE</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4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HA11B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Was (SP) in a persistent vegetative state with no discernible consciousness on (HS REF DATE)?</w:t>
      </w:r>
    </w:p>
    <w:p w:rsidR="007033CA" w:rsidRDefault="007033CA" w:rsidP="007033CA">
      <w:pPr>
        <w:pStyle w:val="SubHead"/>
      </w:pPr>
      <w:r>
        <w:t>Field 1: COMATOSE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(NOT COMATOSE)</w:t>
            </w:r>
          </w:p>
        </w:tc>
        <w:tc>
          <w:tcPr>
            <w:tcW w:w="2138" w:type="pct"/>
            <w:shd w:val="clear" w:color="auto" w:fill="auto"/>
          </w:tcPr>
          <w:p w:rsidR="007033CA" w:rsidRDefault="007033CA" w:rsidP="007033CA">
            <w:pPr>
              <w:pStyle w:val="Regular"/>
            </w:pPr>
            <w:r>
              <w:t>HA16B - HCHECOND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(COMATOSE)</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HA16B - HCHECOND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HA16B - HCHECOND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HA16B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What was the condition of (SP)'s hearing, with a hearing appliance, if used, on or around (HS REF DATE)?  Did (she/he) hear adequately, did (she/he) have minimal difficulty, did (she/he) have moderate difficulty, or was (her/his) hearing highly impaired?</w:t>
      </w:r>
    </w:p>
    <w:p w:rsidR="007033CA" w:rsidRDefault="007033CA" w:rsidP="007033CA">
      <w:pPr>
        <w:pStyle w:val="Regular"/>
      </w:pPr>
      <w:r>
        <w:t>PRESS F1 KEY FOR COMPLETE DEFINITIONS.</w:t>
      </w:r>
    </w:p>
    <w:p w:rsidR="007033CA" w:rsidRDefault="007033CA" w:rsidP="007033CA">
      <w:pPr>
        <w:pStyle w:val="SubHead"/>
      </w:pPr>
      <w:r>
        <w:t>Field 1: HCHECOND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HEARS ADEQUATELY</w:t>
            </w:r>
          </w:p>
        </w:tc>
        <w:tc>
          <w:tcPr>
            <w:tcW w:w="2138" w:type="pct"/>
            <w:shd w:val="clear" w:color="auto" w:fill="auto"/>
          </w:tcPr>
          <w:p w:rsidR="007033CA" w:rsidRDefault="007033CA" w:rsidP="007033CA">
            <w:pPr>
              <w:pStyle w:val="Regular"/>
            </w:pPr>
            <w:r>
              <w:t>HA17B - HCHEAID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HEARS WITH MINIMAL DIFFICULTY</w:t>
            </w:r>
          </w:p>
        </w:tc>
        <w:tc>
          <w:tcPr>
            <w:tcW w:w="2138" w:type="pct"/>
            <w:shd w:val="clear" w:color="auto" w:fill="auto"/>
          </w:tcPr>
          <w:p w:rsidR="007033CA" w:rsidRDefault="007033CA" w:rsidP="007033CA">
            <w:pPr>
              <w:pStyle w:val="Regular"/>
            </w:pPr>
            <w:r>
              <w:t>HA17B - HCHEAID</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HEARS WITH MODERATE DIFFICULTY</w:t>
            </w:r>
          </w:p>
        </w:tc>
        <w:tc>
          <w:tcPr>
            <w:tcW w:w="2138" w:type="pct"/>
            <w:shd w:val="clear" w:color="auto" w:fill="auto"/>
          </w:tcPr>
          <w:p w:rsidR="007033CA" w:rsidRDefault="007033CA" w:rsidP="007033CA">
            <w:pPr>
              <w:pStyle w:val="Regular"/>
            </w:pPr>
            <w:r>
              <w:t>HA17B - HCHEAID</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HEARING HIGHLY IMPAIRED</w:t>
            </w:r>
          </w:p>
        </w:tc>
        <w:tc>
          <w:tcPr>
            <w:tcW w:w="2138" w:type="pct"/>
            <w:shd w:val="clear" w:color="auto" w:fill="auto"/>
          </w:tcPr>
          <w:p w:rsidR="007033CA" w:rsidRDefault="007033CA" w:rsidP="007033CA">
            <w:pPr>
              <w:pStyle w:val="Regular"/>
            </w:pPr>
            <w:r>
              <w:t>HA17B - HCHEAID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HA17B - HCHEAID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HA17B - HCHEAID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HA17B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(she/he) have a hearing aid?</w:t>
      </w:r>
    </w:p>
    <w:p w:rsidR="007033CA" w:rsidRDefault="007033CA" w:rsidP="007033CA">
      <w:pPr>
        <w:pStyle w:val="SubHead"/>
      </w:pPr>
      <w:r>
        <w:t>Field 1: HCHEAID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HA18PREB - HA18PRBC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HA18PREB - HA18PRBC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HA18PREB - HA18PRBC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HA18PREB - HA18PRBC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HA18PREB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section deals with how (SP) communicated with others and how well (she/he) was understood by others.</w:t>
      </w:r>
    </w:p>
    <w:p w:rsidR="007033CA" w:rsidRDefault="007033CA" w:rsidP="007033CA">
      <w:pPr>
        <w:pStyle w:val="Regular"/>
      </w:pPr>
      <w:r>
        <w:t>PRESS "1" TO CONTINUE.</w:t>
      </w:r>
    </w:p>
    <w:p w:rsidR="007033CA" w:rsidRDefault="007033CA" w:rsidP="007033CA">
      <w:pPr>
        <w:pStyle w:val="SubHead"/>
      </w:pPr>
      <w:r>
        <w:t>Field 1: HA18PRBC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HA18B - HCUNCOND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HA18B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Which statement best describes how effective (SP) was at making (herself/himself) understood on or around (HS REF DATE)?  Was (she/he) always understood, usually understood, sometimes understood, or rarely or never understood?</w:t>
      </w:r>
    </w:p>
    <w:p w:rsidR="007033CA" w:rsidRDefault="007033CA" w:rsidP="007033CA">
      <w:pPr>
        <w:pStyle w:val="Regular"/>
      </w:pPr>
      <w:r>
        <w:t>PRESS F1 KEY FOR COMPLETE DEFINITIONS.</w:t>
      </w:r>
    </w:p>
    <w:p w:rsidR="007033CA" w:rsidRDefault="007033CA" w:rsidP="007033CA">
      <w:pPr>
        <w:pStyle w:val="SubHead"/>
      </w:pPr>
      <w:r>
        <w:t>Field 1: HCUNCOND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UNDERSTOOD</w:t>
            </w:r>
          </w:p>
        </w:tc>
        <w:tc>
          <w:tcPr>
            <w:tcW w:w="2138" w:type="pct"/>
            <w:shd w:val="clear" w:color="auto" w:fill="auto"/>
          </w:tcPr>
          <w:p w:rsidR="007033CA" w:rsidRDefault="007033CA" w:rsidP="007033CA">
            <w:pPr>
              <w:pStyle w:val="Regular"/>
            </w:pPr>
            <w:r>
              <w:t>HA19B - HCUNDOTH</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USUALLY UNDERSTOOD</w:t>
            </w:r>
          </w:p>
        </w:tc>
        <w:tc>
          <w:tcPr>
            <w:tcW w:w="2138" w:type="pct"/>
            <w:shd w:val="clear" w:color="auto" w:fill="auto"/>
          </w:tcPr>
          <w:p w:rsidR="007033CA" w:rsidRDefault="007033CA" w:rsidP="007033CA">
            <w:pPr>
              <w:pStyle w:val="Regular"/>
            </w:pPr>
            <w:r>
              <w:t>HA19B - HCUNDOTH</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SOMETIMES UNDERSTOOD</w:t>
            </w:r>
          </w:p>
        </w:tc>
        <w:tc>
          <w:tcPr>
            <w:tcW w:w="2138" w:type="pct"/>
            <w:shd w:val="clear" w:color="auto" w:fill="auto"/>
          </w:tcPr>
          <w:p w:rsidR="007033CA" w:rsidRDefault="007033CA" w:rsidP="007033CA">
            <w:pPr>
              <w:pStyle w:val="Regular"/>
            </w:pPr>
            <w:r>
              <w:t>HA19B - HCUNDOTH</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RARELY/NEVER UNDERSTOOD</w:t>
            </w:r>
          </w:p>
        </w:tc>
        <w:tc>
          <w:tcPr>
            <w:tcW w:w="2138" w:type="pct"/>
            <w:shd w:val="clear" w:color="auto" w:fill="auto"/>
          </w:tcPr>
          <w:p w:rsidR="007033CA" w:rsidRDefault="007033CA" w:rsidP="007033CA">
            <w:pPr>
              <w:pStyle w:val="Regular"/>
            </w:pPr>
            <w:r>
              <w:t>HA19B - HCUNDOTH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HA19B - HCUNDOTH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HA19B - HCUNDOTH</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HA19B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Which statement best describes how well (SP) understood others on or around (HS REF DATE)?  Did (SP) always understand, usually understand, sometimes understand, or rarely or never understand?</w:t>
      </w:r>
    </w:p>
    <w:p w:rsidR="007033CA" w:rsidRDefault="007033CA" w:rsidP="007033CA">
      <w:pPr>
        <w:pStyle w:val="Regular"/>
      </w:pPr>
      <w:r>
        <w:t>PRESS F1 KEY FOR COMPLETE DEFINITIONS.</w:t>
      </w:r>
    </w:p>
    <w:p w:rsidR="007033CA" w:rsidRDefault="007033CA" w:rsidP="007033CA">
      <w:pPr>
        <w:pStyle w:val="SubHead"/>
      </w:pPr>
      <w:r>
        <w:t>Field 1: HCUNDOTH</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UNDERSTAND</w:t>
            </w:r>
          </w:p>
        </w:tc>
        <w:tc>
          <w:tcPr>
            <w:tcW w:w="2138" w:type="pct"/>
            <w:shd w:val="clear" w:color="auto" w:fill="auto"/>
          </w:tcPr>
          <w:p w:rsidR="007033CA" w:rsidRDefault="007033CA" w:rsidP="007033CA">
            <w:pPr>
              <w:pStyle w:val="Regular"/>
            </w:pPr>
            <w:r>
              <w:t>HA20PREB - HA20PRBC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USUALLY UNDERSTAND</w:t>
            </w:r>
          </w:p>
        </w:tc>
        <w:tc>
          <w:tcPr>
            <w:tcW w:w="2138" w:type="pct"/>
            <w:shd w:val="clear" w:color="auto" w:fill="auto"/>
          </w:tcPr>
          <w:p w:rsidR="007033CA" w:rsidRDefault="007033CA" w:rsidP="007033CA">
            <w:pPr>
              <w:pStyle w:val="Regular"/>
            </w:pPr>
            <w:r>
              <w:t>HA20PREB - HA20PRBC</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SOMETIMES UNDERSTAND</w:t>
            </w:r>
          </w:p>
        </w:tc>
        <w:tc>
          <w:tcPr>
            <w:tcW w:w="2138" w:type="pct"/>
            <w:shd w:val="clear" w:color="auto" w:fill="auto"/>
          </w:tcPr>
          <w:p w:rsidR="007033CA" w:rsidRDefault="007033CA" w:rsidP="007033CA">
            <w:pPr>
              <w:pStyle w:val="Regular"/>
            </w:pPr>
            <w:r>
              <w:t>HA20PREB - HA20PRBC</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RARELY/NEVER UNDERSTAND</w:t>
            </w:r>
          </w:p>
        </w:tc>
        <w:tc>
          <w:tcPr>
            <w:tcW w:w="2138" w:type="pct"/>
            <w:shd w:val="clear" w:color="auto" w:fill="auto"/>
          </w:tcPr>
          <w:p w:rsidR="007033CA" w:rsidRDefault="007033CA" w:rsidP="007033CA">
            <w:pPr>
              <w:pStyle w:val="Regular"/>
            </w:pPr>
            <w:r>
              <w:t>HA20PREB - HA20PRBC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HA20PREB - HA20PRBC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HA20PREB - HA20PRBC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HA20PREB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Next is a question concerning (SP)'s vision on or around (HS REF DATE).</w:t>
      </w:r>
    </w:p>
    <w:p w:rsidR="007033CA" w:rsidRDefault="007033CA" w:rsidP="007033CA">
      <w:pPr>
        <w:pStyle w:val="Regular"/>
      </w:pPr>
      <w:r>
        <w:t>PRESS "1" TO CONTINUE.</w:t>
      </w:r>
    </w:p>
    <w:p w:rsidR="007033CA" w:rsidRDefault="007033CA" w:rsidP="007033CA">
      <w:pPr>
        <w:pStyle w:val="SubHead"/>
      </w:pPr>
      <w:r>
        <w:t>Field 1: HA20PRBC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HA20B - VISION</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HA20B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Which of the following statements best described (SP)'s ability to see in adequate light with visual aids, if used?  Would you say (her/his) vision was adequate, impaired, moderately impaired, highly impaired, or severely impaired?</w:t>
      </w:r>
    </w:p>
    <w:p w:rsidR="007033CA" w:rsidRDefault="007033CA" w:rsidP="007033CA">
      <w:pPr>
        <w:pStyle w:val="Regular"/>
      </w:pPr>
      <w:r>
        <w:t>PRESS F1 KEY FOR COMPLETE DEFINITIONS.</w:t>
      </w:r>
    </w:p>
    <w:p w:rsidR="007033CA" w:rsidRDefault="007033CA" w:rsidP="007033CA">
      <w:pPr>
        <w:pStyle w:val="SubHead"/>
      </w:pPr>
      <w:r>
        <w:t>Field 1: VISION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ADEQUATE</w:t>
            </w:r>
          </w:p>
        </w:tc>
        <w:tc>
          <w:tcPr>
            <w:tcW w:w="2138" w:type="pct"/>
            <w:shd w:val="clear" w:color="auto" w:fill="auto"/>
          </w:tcPr>
          <w:p w:rsidR="007033CA" w:rsidRDefault="007033CA" w:rsidP="007033CA">
            <w:pPr>
              <w:pStyle w:val="Regular"/>
            </w:pPr>
            <w:r>
              <w:t>HA20AB - VISAPPL</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IMPAIRED</w:t>
            </w:r>
          </w:p>
        </w:tc>
        <w:tc>
          <w:tcPr>
            <w:tcW w:w="2138" w:type="pct"/>
            <w:shd w:val="clear" w:color="auto" w:fill="auto"/>
          </w:tcPr>
          <w:p w:rsidR="007033CA" w:rsidRDefault="007033CA" w:rsidP="007033CA">
            <w:pPr>
              <w:pStyle w:val="Regular"/>
            </w:pPr>
            <w:r>
              <w:t>HA20AB - VISAPPL</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MODERATELY IMPAIRED</w:t>
            </w:r>
          </w:p>
        </w:tc>
        <w:tc>
          <w:tcPr>
            <w:tcW w:w="2138" w:type="pct"/>
            <w:shd w:val="clear" w:color="auto" w:fill="auto"/>
          </w:tcPr>
          <w:p w:rsidR="007033CA" w:rsidRDefault="007033CA" w:rsidP="007033CA">
            <w:pPr>
              <w:pStyle w:val="Regular"/>
            </w:pPr>
            <w:r>
              <w:t>HA20AB - VISAPPL</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HIGHLY IMPAIRED</w:t>
            </w:r>
          </w:p>
        </w:tc>
        <w:tc>
          <w:tcPr>
            <w:tcW w:w="2138" w:type="pct"/>
            <w:shd w:val="clear" w:color="auto" w:fill="auto"/>
          </w:tcPr>
          <w:p w:rsidR="007033CA" w:rsidRDefault="007033CA" w:rsidP="007033CA">
            <w:pPr>
              <w:pStyle w:val="Regular"/>
            </w:pPr>
            <w:r>
              <w:t>HA20AB - VISAPPL</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SEVERELY IMPAIRED</w:t>
            </w:r>
          </w:p>
        </w:tc>
        <w:tc>
          <w:tcPr>
            <w:tcW w:w="2138" w:type="pct"/>
            <w:shd w:val="clear" w:color="auto" w:fill="auto"/>
          </w:tcPr>
          <w:p w:rsidR="007033CA" w:rsidRDefault="007033CA" w:rsidP="007033CA">
            <w:pPr>
              <w:pStyle w:val="Regular"/>
            </w:pPr>
            <w:r>
              <w:t>HA20AB - VISAPPL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HA20AB - VISAPPL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HA20AB - VISAPPL</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HA20AB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Does (SP) use a visual appliance such as glasses, contact lenses, or a magnifying glass?</w:t>
      </w:r>
    </w:p>
    <w:p w:rsidR="007033CA" w:rsidRDefault="007033CA" w:rsidP="007033CA">
      <w:pPr>
        <w:pStyle w:val="SubHead"/>
      </w:pPr>
      <w:r>
        <w:t>Field 1: VISAPPL</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HA12AAB - MENTCON</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HA12AAB - MENTCON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HA12AAB - MENTCON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HA12AAB - MENTCON</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HA12AAB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Should a brief interview for Mental Status (C0200-C0500) be conducted?</w:t>
      </w:r>
    </w:p>
    <w:p w:rsidR="007033CA" w:rsidRDefault="007033CA" w:rsidP="007033CA">
      <w:pPr>
        <w:pStyle w:val="SubHead"/>
      </w:pPr>
      <w:r>
        <w:t>Field 1: MENTCON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HA12PREB - HA12PRBC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HA12AB - MENTSUM</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HA12PREB - HA12PRBC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HA12PREB - HA12PRBC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5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HA12AB</w:t>
      </w:r>
      <w:r>
        <w:tab/>
      </w:r>
      <w:r w:rsidRPr="007033CA">
        <w:rPr>
          <w:rFonts w:eastAsiaTheme="minorHAnsi"/>
          <w:b w:val="0"/>
          <w:bCs w:val="0"/>
          <w:sz w:val="22"/>
          <w:szCs w:val="22"/>
        </w:rPr>
        <w:t>Numeric</w:t>
      </w:r>
    </w:p>
    <w:p w:rsidR="007033CA" w:rsidRDefault="007033CA" w:rsidP="007033CA"/>
    <w:p w:rsidR="007033CA" w:rsidRDefault="007033CA" w:rsidP="007033CA">
      <w:pPr>
        <w:pStyle w:val="SubHead"/>
      </w:pPr>
      <w:r>
        <w:t>Question Text</w:t>
      </w:r>
    </w:p>
    <w:p w:rsidR="007033CA" w:rsidRDefault="007033CA" w:rsidP="007033CA">
      <w:pPr>
        <w:pStyle w:val="Regular"/>
      </w:pPr>
      <w:r>
        <w:t>ENTER SUMMARY SCORE (0-15) FROM BIMS.</w:t>
      </w:r>
    </w:p>
    <w:p w:rsidR="007033CA" w:rsidRDefault="007033CA" w:rsidP="007033CA">
      <w:pPr>
        <w:pStyle w:val="Regular"/>
      </w:pPr>
      <w:r>
        <w:t>ENTER ''99" IF THE RESIDENT WAS UNABLE TO COMPLETE THE INTERVIEW.</w:t>
      </w:r>
    </w:p>
    <w:p w:rsidR="007033CA" w:rsidRDefault="007033CA" w:rsidP="007033CA">
      <w:pPr>
        <w:pStyle w:val="SubHead"/>
      </w:pPr>
      <w:r>
        <w:t>Field 1: MENTSUM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HA36B - HALLUC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series of questions deal with (SP)'s memory or recall ability.</w:t>
      </w:r>
    </w:p>
    <w:p w:rsidR="007033CA" w:rsidRDefault="007033CA" w:rsidP="007033CA">
      <w:pPr>
        <w:pStyle w:val="Regular"/>
      </w:pPr>
      <w:r>
        <w:t>PRESS "1" TO CONTINUE.</w:t>
      </w:r>
    </w:p>
    <w:p w:rsidR="007033CA" w:rsidRDefault="007033CA" w:rsidP="007033CA">
      <w:pPr>
        <w:pStyle w:val="SubHead"/>
      </w:pPr>
      <w:r>
        <w:t>Field 1: HA12PRBC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HA12B - CSMEMST</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On or around (HS REF DATE), was (SP)'s short-term memory okay, that is, did (she/he) seem or appear to recall things after 5 minutes?</w:t>
      </w:r>
    </w:p>
    <w:p w:rsidR="007033CA" w:rsidRDefault="007033CA" w:rsidP="007033CA">
      <w:pPr>
        <w:pStyle w:val="SubHead"/>
      </w:pPr>
      <w:r>
        <w:t>Field 1: CSMEMST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MEMORY OK</w:t>
            </w:r>
          </w:p>
        </w:tc>
        <w:tc>
          <w:tcPr>
            <w:tcW w:w="2138" w:type="pct"/>
            <w:shd w:val="clear" w:color="auto" w:fill="auto"/>
          </w:tcPr>
          <w:p w:rsidR="007033CA" w:rsidRDefault="007033CA" w:rsidP="007033CA">
            <w:pPr>
              <w:pStyle w:val="Regular"/>
            </w:pPr>
            <w:r>
              <w:t>HA13B - CSMEMLT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MEMORY PROBLEM</w:t>
            </w:r>
          </w:p>
        </w:tc>
        <w:tc>
          <w:tcPr>
            <w:tcW w:w="2138" w:type="pct"/>
            <w:shd w:val="clear" w:color="auto" w:fill="auto"/>
          </w:tcPr>
          <w:p w:rsidR="007033CA" w:rsidRDefault="007033CA" w:rsidP="007033CA">
            <w:pPr>
              <w:pStyle w:val="Regular"/>
            </w:pPr>
            <w:r>
              <w:t>HA13B - CSMEMLT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HA13B - CSMEMLT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HA13B - CSMEMLT</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HA13B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Was (SP)'s long-term memory okay; that is, did (she/he) seem or appear to recall events in the distant past?</w:t>
      </w:r>
    </w:p>
    <w:p w:rsidR="007033CA" w:rsidRDefault="007033CA" w:rsidP="007033CA">
      <w:pPr>
        <w:pStyle w:val="SubHead"/>
      </w:pPr>
      <w:r>
        <w:t>Field 1: CSMEMLT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MEMORY OK</w:t>
            </w:r>
          </w:p>
        </w:tc>
        <w:tc>
          <w:tcPr>
            <w:tcW w:w="2138" w:type="pct"/>
            <w:shd w:val="clear" w:color="auto" w:fill="auto"/>
          </w:tcPr>
          <w:p w:rsidR="007033CA" w:rsidRDefault="007033CA" w:rsidP="007033CA">
            <w:pPr>
              <w:pStyle w:val="Regular"/>
            </w:pPr>
            <w:r>
              <w:t>HA14B - HA14BCOD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MEMORY PROBLEM</w:t>
            </w:r>
          </w:p>
        </w:tc>
        <w:tc>
          <w:tcPr>
            <w:tcW w:w="2138" w:type="pct"/>
            <w:shd w:val="clear" w:color="auto" w:fill="auto"/>
          </w:tcPr>
          <w:p w:rsidR="007033CA" w:rsidRDefault="007033CA" w:rsidP="007033CA">
            <w:pPr>
              <w:pStyle w:val="Regular"/>
            </w:pPr>
            <w:r>
              <w:t>HA14B - HA14BCOD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HA14B - HA14BCOD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HA14B - HA14BCOD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HA14B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On or around (HS REF DATE), was (SP) able to recall…</w:t>
      </w:r>
    </w:p>
    <w:p w:rsidR="007033CA" w:rsidRDefault="007033CA" w:rsidP="007033CA">
      <w:pPr>
        <w:pStyle w:val="Regular"/>
      </w:pPr>
      <w:r>
        <w:t xml:space="preserve">SELECT ALL THAT APPLY.  </w:t>
      </w:r>
      <w:r>
        <w:br/>
        <w:t>SEPARATE RESPONSES BY USING THE SPACEBAR.</w:t>
      </w:r>
    </w:p>
    <w:p w:rsidR="007033CA" w:rsidRDefault="007033CA" w:rsidP="007033CA">
      <w:pPr>
        <w:pStyle w:val="SubHead"/>
      </w:pPr>
      <w:r>
        <w:t>Field 1: HA14BCOD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the current season?</w:t>
            </w:r>
          </w:p>
        </w:tc>
        <w:tc>
          <w:tcPr>
            <w:tcW w:w="2138" w:type="pct"/>
            <w:shd w:val="clear" w:color="auto" w:fill="auto"/>
          </w:tcPr>
          <w:p w:rsidR="007033CA" w:rsidRDefault="007033CA" w:rsidP="007033CA">
            <w:pPr>
              <w:pStyle w:val="Regular"/>
            </w:pPr>
            <w:r>
              <w:t>HA15B - CSDECIS</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the location of (her/his) own room?</w:t>
            </w:r>
          </w:p>
        </w:tc>
        <w:tc>
          <w:tcPr>
            <w:tcW w:w="2138" w:type="pct"/>
            <w:shd w:val="clear" w:color="auto" w:fill="auto"/>
          </w:tcPr>
          <w:p w:rsidR="007033CA" w:rsidRDefault="007033CA" w:rsidP="007033CA">
            <w:pPr>
              <w:pStyle w:val="Regular"/>
            </w:pPr>
            <w:r>
              <w:t>HA15B - CSDECIS</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staff names or faces?</w:t>
            </w:r>
          </w:p>
        </w:tc>
        <w:tc>
          <w:tcPr>
            <w:tcW w:w="2138" w:type="pct"/>
            <w:shd w:val="clear" w:color="auto" w:fill="auto"/>
          </w:tcPr>
          <w:p w:rsidR="007033CA" w:rsidRDefault="007033CA" w:rsidP="007033CA">
            <w:pPr>
              <w:pStyle w:val="Regular"/>
            </w:pPr>
            <w:r>
              <w:t>HA15B - CSDECIS</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the fact that (she/he) was in a nursing home?</w:t>
            </w:r>
          </w:p>
        </w:tc>
        <w:tc>
          <w:tcPr>
            <w:tcW w:w="2138" w:type="pct"/>
            <w:shd w:val="clear" w:color="auto" w:fill="auto"/>
          </w:tcPr>
          <w:p w:rsidR="007033CA" w:rsidRDefault="007033CA" w:rsidP="007033CA">
            <w:pPr>
              <w:pStyle w:val="Regular"/>
            </w:pPr>
            <w:r>
              <w:t>HA15B - CSDECIS</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CHECKED</w:t>
            </w:r>
          </w:p>
        </w:tc>
        <w:tc>
          <w:tcPr>
            <w:tcW w:w="2138" w:type="pct"/>
            <w:shd w:val="clear" w:color="auto" w:fill="auto"/>
          </w:tcPr>
          <w:p w:rsidR="007033CA" w:rsidRDefault="007033CA" w:rsidP="007033CA">
            <w:pPr>
              <w:pStyle w:val="Regular"/>
            </w:pPr>
            <w:r>
              <w:t>HA15B - CSDECIS</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HA15B - CSDECIS</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HA15B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skilled was (SP) in making daily decisions?  Was (she/he) independent, did (she/he) exhibit modified independence, was (she/he) moderately impaired, or was (she/he) severely impaired?</w:t>
      </w:r>
    </w:p>
    <w:p w:rsidR="007033CA" w:rsidRDefault="007033CA" w:rsidP="007033CA">
      <w:pPr>
        <w:pStyle w:val="Regular"/>
      </w:pPr>
      <w:r>
        <w:t>PRESS F1 KEY FOR COMPLETE DEFINITIONS.</w:t>
      </w:r>
    </w:p>
    <w:p w:rsidR="007033CA" w:rsidRDefault="007033CA" w:rsidP="007033CA">
      <w:pPr>
        <w:pStyle w:val="SubHead"/>
      </w:pPr>
      <w:r>
        <w:t>Field 1: CSDECIS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MODIFIED INDEPENDENCE</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MODERATELY IMPAIRED</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SEVERELY IMPAIRED</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HA36B - HALLUC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HA36B - HALLUC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HA36B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(SP) experience hallucinations on or around (HS REF DATE)?</w:t>
      </w:r>
    </w:p>
    <w:p w:rsidR="007033CA" w:rsidRDefault="007033CA" w:rsidP="007033CA">
      <w:pPr>
        <w:pStyle w:val="Regular"/>
      </w:pPr>
      <w:r>
        <w:t>PRESS F1 KEY FOR COMPLETE DEFINITIONS.</w:t>
      </w:r>
    </w:p>
    <w:p w:rsidR="007033CA" w:rsidRDefault="007033CA" w:rsidP="007033CA">
      <w:pPr>
        <w:pStyle w:val="SubHead"/>
      </w:pPr>
      <w:r>
        <w:t>Field 1: HALLUC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HA35B - DELUS</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HA35B - DELUS</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HA35B - DELUS</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HA35B - DELUS</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HA35B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(SP) experience delusions on or around (HS REF DATE)?</w:t>
      </w:r>
    </w:p>
    <w:p w:rsidR="007033CA" w:rsidRDefault="007033CA" w:rsidP="007033CA">
      <w:pPr>
        <w:pStyle w:val="Regular"/>
      </w:pPr>
      <w:r>
        <w:t>PRESS F1 KEY FOR COMPLETE DEFINITIONS.</w:t>
      </w:r>
    </w:p>
    <w:p w:rsidR="007033CA" w:rsidRDefault="007033CA" w:rsidP="007033CA">
      <w:pPr>
        <w:pStyle w:val="SubHead"/>
      </w:pPr>
      <w:r>
        <w:t>Field 1: DELUS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 - BSAYSOT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 - BSAYSOT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 - BSAYSOT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 - BSAYSOT</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often did the following behavioral problems occur on or around (HS REF DATE)? Would you say the behavior was not exhibited, occurred 1 to 3 days, occurred 4 to 6 days, but less than daily, or occurred daily?</w:t>
      </w:r>
    </w:p>
    <w:p w:rsidR="007033CA" w:rsidRDefault="007033CA" w:rsidP="007033CA">
      <w:pPr>
        <w:pStyle w:val="SubHead"/>
      </w:pPr>
      <w:r>
        <w:t>Field 1: BSAYSOT</w:t>
      </w:r>
    </w:p>
    <w:p w:rsidR="007033CA" w:rsidRDefault="007033CA" w:rsidP="007033CA">
      <w:pPr>
        <w:pStyle w:val="ItemText"/>
      </w:pPr>
      <w:r>
        <w:t>Physical behavior symptoms directed toward others.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HA21B - BSVERBOT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HA21B - BSVERBOT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HA21B - BSVERBOT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HA21B - BSVERBOT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 - BSVERBOT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 - BSVERBOT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BSVERBOT</w:t>
      </w:r>
    </w:p>
    <w:p w:rsidR="007033CA" w:rsidRDefault="007033CA" w:rsidP="007033CA">
      <w:pPr>
        <w:pStyle w:val="ItemText"/>
      </w:pPr>
      <w:r>
        <w:t>Verbal behavior symptoms directed toward others.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HA21B - BSNOTOT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HA21B - BSNOTOT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HA21B - BSNOTOT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HA21B - BSNOTOT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 - BSNOTOT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 - BSNOTOT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BSNOTOT</w:t>
      </w:r>
    </w:p>
    <w:p w:rsidR="007033CA" w:rsidRDefault="007033CA" w:rsidP="007033CA">
      <w:pPr>
        <w:pStyle w:val="ItemText"/>
      </w:pPr>
      <w:r>
        <w:t>Other behavioral symptoms not directed toward others.</w:t>
      </w:r>
    </w:p>
    <w:p w:rsidR="007033CA" w:rsidRDefault="007033CA" w:rsidP="007033CA">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BOX HA21B</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BOX HA21B</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BOX HA21B</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BOX HA21B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HA21B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HA21B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68"/>
          <w:pgSz w:w="12240" w:h="15840"/>
          <w:pgMar w:top="1440" w:right="1440" w:bottom="1440" w:left="1440" w:header="720" w:footer="720" w:gutter="0"/>
          <w:cols w:space="720"/>
          <w:docGrid w:linePitch="360"/>
        </w:sectPr>
      </w:pPr>
    </w:p>
    <w:p w:rsidR="007033CA" w:rsidRDefault="007033CA" w:rsidP="007033CA">
      <w:pPr>
        <w:pStyle w:val="Heading1"/>
      </w:pPr>
      <w:r>
        <w:lastRenderedPageBreak/>
        <w:t>BOX HA21B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HA21B - BSAYSOT and HA21B - BSVERBOT and HA21B - BSNOTOT = 0/</w:t>
      </w:r>
      <w:proofErr w:type="spellStart"/>
      <w:r>
        <w:t>BehaviorNotExhibited</w:t>
      </w:r>
      <w:proofErr w:type="spellEnd"/>
      <w:r>
        <w:t>, GO TO HA21CB - BSNOEVAL.</w:t>
      </w:r>
    </w:p>
    <w:p w:rsidR="007033CA" w:rsidRDefault="007033CA" w:rsidP="007033CA">
      <w:pPr>
        <w:pStyle w:val="Regular"/>
      </w:pPr>
      <w:r>
        <w:t>ELSE GO TO HA21AB - BSELFILL.</w:t>
      </w:r>
    </w:p>
    <w:p w:rsidR="007033CA" w:rsidRDefault="007033CA" w:rsidP="007033CA">
      <w:pPr>
        <w:pStyle w:val="Regular"/>
        <w:sectPr w:rsidR="007033CA">
          <w:headerReference w:type="default" r:id="rId6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HA21AB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any of (SP)'s behavior…</w:t>
      </w:r>
    </w:p>
    <w:p w:rsidR="007033CA" w:rsidRDefault="007033CA" w:rsidP="007033CA">
      <w:pPr>
        <w:pStyle w:val="SubHead"/>
      </w:pPr>
      <w:r>
        <w:t>Field 1: BSELFILL</w:t>
      </w:r>
    </w:p>
    <w:p w:rsidR="007033CA" w:rsidRDefault="007033CA" w:rsidP="007033CA">
      <w:pPr>
        <w:pStyle w:val="ItemText"/>
      </w:pPr>
      <w:r>
        <w:t>put the resident at significant risk for physical illness or injury?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HA21AB - BSELFCAR</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HA21AB - BSELFCAR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HA21AB - BSELFCAR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HA21AB - BSELFCAR</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BSELFCAR</w:t>
      </w:r>
    </w:p>
    <w:p w:rsidR="007033CA" w:rsidRDefault="007033CA" w:rsidP="007033CA">
      <w:pPr>
        <w:pStyle w:val="ItemText"/>
      </w:pPr>
      <w:r>
        <w:t>significantly interfere with the resident's care?</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HA21AB - BSELFACT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HA21AB - BSELFACT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HA21AB - BSELFACT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HA21AB - BSELFACT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BSELFACT</w:t>
      </w:r>
    </w:p>
    <w:p w:rsidR="007033CA" w:rsidRDefault="007033CA" w:rsidP="007033CA">
      <w:pPr>
        <w:pStyle w:val="ItemText"/>
      </w:pPr>
      <w:r>
        <w:t>significantly interfere with the resident's participation in activities or social interactions?</w:t>
      </w:r>
    </w:p>
    <w:p w:rsidR="007033CA" w:rsidRDefault="007033CA" w:rsidP="007033CA">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HA21BB - BSOTHILL</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HA21BB - BSOTHILL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HA21BB - BSOTHILL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HA21BB - BSOTHILL</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HA21BB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any of (SP)'s behavior…</w:t>
      </w:r>
    </w:p>
    <w:p w:rsidR="007033CA" w:rsidRDefault="007033CA" w:rsidP="007033CA">
      <w:pPr>
        <w:pStyle w:val="SubHead"/>
      </w:pPr>
      <w:r>
        <w:t>Field 1: BSOTHILL</w:t>
      </w:r>
    </w:p>
    <w:p w:rsidR="007033CA" w:rsidRDefault="007033CA" w:rsidP="007033CA">
      <w:pPr>
        <w:pStyle w:val="ItemText"/>
      </w:pPr>
      <w:r>
        <w:t>put others at significant risk for physical illness or injury?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HA21BB - BSOTHACT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HA21BB - BSOTHACT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HA21BB - BSOTHACT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HA21BB - BSOTHACT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BSOTHACT</w:t>
      </w:r>
    </w:p>
    <w:p w:rsidR="007033CA" w:rsidRDefault="007033CA" w:rsidP="007033CA">
      <w:pPr>
        <w:pStyle w:val="ItemText"/>
      </w:pPr>
      <w:r>
        <w:t>significantly intrude on the privacy or activities of others?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HA21BB - BSOTHENV</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HA21BB - BSOTHENV</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HA21BB - BSOTHENV</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HA21BB - BSOTHENV</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BSOTHENV</w:t>
      </w:r>
    </w:p>
    <w:p w:rsidR="007033CA" w:rsidRDefault="007033CA" w:rsidP="007033CA">
      <w:pPr>
        <w:pStyle w:val="ItemText"/>
      </w:pPr>
      <w:r>
        <w:t>significantly disrupt care or living environment?</w:t>
      </w:r>
    </w:p>
    <w:p w:rsidR="007033CA" w:rsidRDefault="007033CA" w:rsidP="007033CA">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HA21CB - BSNOEVAL</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HA21CB - BSNOEVAL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HA21CB - BSNOEVAL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HA21CB - BSNOEVAL</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HA21CB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often did (SP) reject evaluation or care that is necessary to achieve (his/her) goals for health and well-being on or around (HS REF DATE)? Would you say the behavior was not exhibited, occurred 1 to 3 days, occurred 4 to 6 days, but less than daily, or occurred daily?</w:t>
      </w:r>
    </w:p>
    <w:p w:rsidR="007033CA" w:rsidRDefault="007033CA" w:rsidP="007033CA">
      <w:pPr>
        <w:pStyle w:val="SubHead"/>
      </w:pPr>
      <w:r>
        <w:t>Field 1: BSNOEVAL</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HA21DB - BSOFTWAN</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HA21DB - BSOFTWAN</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HA21DB - BSOFTWAN</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HA21DB - BSOFTWAN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HA21DB - BSOFTWAN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HA21DB - BSOFTWAN</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HA21DB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often did (SP) wander on or around (HS REF DATE)? Would you say the behavior was not exhibited, occurred 1 to 3 days, occurred 4 to 6 days, but less than daily, or occurred daily?</w:t>
      </w:r>
    </w:p>
    <w:p w:rsidR="007033CA" w:rsidRDefault="007033CA" w:rsidP="007033CA">
      <w:pPr>
        <w:pStyle w:val="SubHead"/>
      </w:pPr>
      <w:r>
        <w:t>Field 1: BSOFTWAN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HA22PREB - HA22PRBC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HA21EB - BSWDANGR</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HA21EB - BSWDANGR</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HA21EB - BSWDANGR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HA21EB - BSWDANGR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HA21EB - BSWDANGR</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HA21EB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any of (SP)'s wandering…</w:t>
      </w:r>
    </w:p>
    <w:p w:rsidR="007033CA" w:rsidRDefault="007033CA" w:rsidP="007033CA">
      <w:pPr>
        <w:pStyle w:val="SubHead"/>
      </w:pPr>
      <w:r>
        <w:t>Field 1: BSWDANGR</w:t>
      </w:r>
    </w:p>
    <w:p w:rsidR="007033CA" w:rsidRDefault="007033CA" w:rsidP="007033CA">
      <w:pPr>
        <w:pStyle w:val="ItemText"/>
      </w:pPr>
      <w:r>
        <w:t>place the resident at significant risk of getting to a potentially dangerous place?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HA21EB - BSWOTACT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HA21EB - BSWOTACT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HA21EB - BSWOTACT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HA21EB - BSWOTACT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BSWOTACT</w:t>
      </w:r>
    </w:p>
    <w:p w:rsidR="007033CA" w:rsidRDefault="007033CA" w:rsidP="007033CA">
      <w:pPr>
        <w:pStyle w:val="ItemText"/>
      </w:pPr>
      <w:r>
        <w:t>significantly intrude on the privacy or activities of others?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HA22PREB - HA22PRBC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HA22PREB - HA22PRBC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HA22PREB - HA22PRBC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HA22PREB - HA22PRBC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HA22PREB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 xml:space="preserve">The next questions are about (SP)'s ability to perform Activities of Daily Living or ADLs, on or around (HS REF DATE). </w:t>
      </w:r>
      <w:r>
        <w:br/>
      </w:r>
      <w:r>
        <w:br/>
        <w:t>I will read you a list of activities and would like you to tell me if (SP)'s self-performance was independent, required supervision, required limited assistance, required extensive assistance, was totally dependent, or if the activity did not occur.  [By self-performance I mean what (SP) actually did for (himself/herself) and how much help was required by staff members.]</w:t>
      </w:r>
    </w:p>
    <w:p w:rsidR="007033CA" w:rsidRDefault="007033CA" w:rsidP="007033CA">
      <w:pPr>
        <w:pStyle w:val="Regular"/>
      </w:pPr>
      <w:r>
        <w:t>PRESS "1" TO CONTINUE.</w:t>
      </w:r>
    </w:p>
    <w:p w:rsidR="007033CA" w:rsidRDefault="007033CA" w:rsidP="007033CA">
      <w:pPr>
        <w:pStyle w:val="SubHead"/>
      </w:pPr>
      <w:r>
        <w:t>Field 1: HA22PRBC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HA22B - PFTRNSFR</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HA22B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(SHOW CARD HA1)</w:t>
      </w:r>
    </w:p>
    <w:p w:rsidR="007033CA" w:rsidRDefault="007033CA" w:rsidP="007033CA">
      <w:pPr>
        <w:pStyle w:val="Regular"/>
      </w:pPr>
      <w:r>
        <w:t>Please tell me (SP)'s level of self-performance in…</w:t>
      </w:r>
    </w:p>
    <w:p w:rsidR="007033CA" w:rsidRDefault="007033CA" w:rsidP="007033CA">
      <w:pPr>
        <w:pStyle w:val="Regular"/>
      </w:pPr>
      <w:r>
        <w:t>PRESS F1 KEY FOR COMPLETE DEFINITIONS.</w:t>
      </w:r>
    </w:p>
    <w:p w:rsidR="007033CA" w:rsidRDefault="007033CA" w:rsidP="007033CA">
      <w:pPr>
        <w:pStyle w:val="SubHead"/>
      </w:pPr>
      <w:r>
        <w:t>Field 1: PFTRNSFR</w:t>
      </w:r>
    </w:p>
    <w:p w:rsidR="007033CA" w:rsidRDefault="007033CA" w:rsidP="007033CA">
      <w:pPr>
        <w:pStyle w:val="ItemText"/>
      </w:pPr>
      <w:r>
        <w:t>transferring (for example, in and out of bed).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 - PFLOCOMO</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 - PFLOCOMO</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PFLOCOMO</w:t>
      </w:r>
    </w:p>
    <w:p w:rsidR="007033CA" w:rsidRDefault="007033CA" w:rsidP="007033CA">
      <w:pPr>
        <w:pStyle w:val="ItemText"/>
      </w:pPr>
      <w:r>
        <w:t>locomotion on unit.</w:t>
      </w:r>
    </w:p>
    <w:p w:rsidR="007033CA" w:rsidRDefault="007033CA" w:rsidP="007033CA">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 - PFDRSSNG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 - PFDRSSNG</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PFDRSSNG</w:t>
      </w:r>
    </w:p>
    <w:p w:rsidR="007033CA" w:rsidRDefault="007033CA" w:rsidP="007033CA">
      <w:pPr>
        <w:pStyle w:val="ItemText"/>
      </w:pPr>
      <w:r>
        <w:t>dressing.</w:t>
      </w:r>
    </w:p>
    <w:p w:rsidR="007033CA" w:rsidRDefault="007033CA" w:rsidP="007033CA">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 - PFEATING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 - PFEATING</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4: PFEATING</w:t>
      </w:r>
    </w:p>
    <w:p w:rsidR="007033CA" w:rsidRDefault="007033CA" w:rsidP="007033CA">
      <w:pPr>
        <w:pStyle w:val="ItemText"/>
      </w:pPr>
      <w:r>
        <w:t>eating.</w:t>
      </w:r>
    </w:p>
    <w:p w:rsidR="007033CA" w:rsidRDefault="007033CA" w:rsidP="007033CA">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 - PFTOILET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 - PFTOILET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5: PFTOILET</w:t>
      </w:r>
    </w:p>
    <w:p w:rsidR="007033CA" w:rsidRDefault="007033CA" w:rsidP="007033CA">
      <w:pPr>
        <w:pStyle w:val="ItemText"/>
      </w:pPr>
      <w:r>
        <w:t>using the toilet.</w:t>
      </w:r>
    </w:p>
    <w:p w:rsidR="007033CA" w:rsidRDefault="007033CA" w:rsidP="007033CA">
      <w:pPr>
        <w:pStyle w:val="Field"/>
      </w:pPr>
      <w:r>
        <w:t>Field 5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r>
              <w:lastRenderedPageBreak/>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HA23B - PFBATHNG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HA23B - PFBATHNG</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HA23B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Again referring to the time on or around (HS REF DATE), what was (SP)'s level of self-performance when bathing:  was (she/he) independent, did (she/he) require supervision, require physical help limited to transfer only, require physical help in part of the bathing activity, was (she/he) totally dependent, or did the activity not occur?</w:t>
      </w:r>
    </w:p>
    <w:p w:rsidR="007033CA" w:rsidRDefault="007033CA" w:rsidP="007033CA">
      <w:pPr>
        <w:pStyle w:val="Regular"/>
      </w:pPr>
      <w:r>
        <w:t>PRESS F1 KEY FOR COMPLETE DEFINITIONS.</w:t>
      </w:r>
    </w:p>
    <w:p w:rsidR="007033CA" w:rsidRDefault="007033CA" w:rsidP="007033CA">
      <w:pPr>
        <w:pStyle w:val="SubHead"/>
      </w:pPr>
      <w:r>
        <w:t>Field 1: PFBATHNG</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PHYSICAL HELP LIMITED TO TRANSFER ONLY</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PHYSICAL HELP IN PART OF BATHING ACTIVITY</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HA24PREB - HA24PRBC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HA24PREB - HA24PRBC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HA24PREB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questions are about modes of locomotion and appliances or devices (SP) might have used on or around (HS REF DATE).</w:t>
      </w:r>
    </w:p>
    <w:p w:rsidR="007033CA" w:rsidRDefault="007033CA" w:rsidP="007033CA">
      <w:pPr>
        <w:pStyle w:val="Regular"/>
      </w:pPr>
      <w:r>
        <w:t>PRESS "1" TO CONTINUE.</w:t>
      </w:r>
    </w:p>
    <w:p w:rsidR="007033CA" w:rsidRDefault="007033CA" w:rsidP="007033CA">
      <w:pPr>
        <w:pStyle w:val="SubHead"/>
      </w:pPr>
      <w:r>
        <w:t>Field 1: HA24PRBC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HA24B - HA24BCOD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HA24B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On or around (HS REF DATE) did (he/she) use…</w:t>
      </w:r>
    </w:p>
    <w:p w:rsidR="007033CA" w:rsidRDefault="007033CA" w:rsidP="007033CA">
      <w:pPr>
        <w:pStyle w:val="Regular"/>
      </w:pPr>
      <w:r>
        <w:t xml:space="preserve">SELECT ALL THAT APPLY.   </w:t>
      </w:r>
      <w:r>
        <w:br/>
        <w:t>SEPARATE RESPONSES BY USING THE SPACEBAR.</w:t>
      </w:r>
      <w:r>
        <w:br/>
      </w:r>
      <w:r>
        <w:br/>
        <w:t>PRESS F1 KEY FOR COMPLETE DEFINITIONS.</w:t>
      </w:r>
    </w:p>
    <w:p w:rsidR="007033CA" w:rsidRDefault="007033CA" w:rsidP="007033CA">
      <w:pPr>
        <w:pStyle w:val="SubHead"/>
      </w:pPr>
      <w:r>
        <w:t>Field 1: HA24BCOD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cane or crutch?</w:t>
            </w:r>
          </w:p>
        </w:tc>
        <w:tc>
          <w:tcPr>
            <w:tcW w:w="2138" w:type="pct"/>
            <w:shd w:val="clear" w:color="auto" w:fill="auto"/>
          </w:tcPr>
          <w:p w:rsidR="007033CA" w:rsidRDefault="007033CA" w:rsidP="007033CA">
            <w:pPr>
              <w:pStyle w:val="Regular"/>
            </w:pPr>
            <w:r>
              <w:t>BOX HA14B</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 walker?</w:t>
            </w:r>
          </w:p>
        </w:tc>
        <w:tc>
          <w:tcPr>
            <w:tcW w:w="2138" w:type="pct"/>
            <w:shd w:val="clear" w:color="auto" w:fill="auto"/>
          </w:tcPr>
          <w:p w:rsidR="007033CA" w:rsidRDefault="007033CA" w:rsidP="007033CA">
            <w:pPr>
              <w:pStyle w:val="Regular"/>
            </w:pPr>
            <w:r>
              <w:t>BOX HA14B</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 manual or electric wheelchair?</w:t>
            </w:r>
          </w:p>
        </w:tc>
        <w:tc>
          <w:tcPr>
            <w:tcW w:w="2138" w:type="pct"/>
            <w:shd w:val="clear" w:color="auto" w:fill="auto"/>
          </w:tcPr>
          <w:p w:rsidR="007033CA" w:rsidRDefault="007033CA" w:rsidP="007033CA">
            <w:pPr>
              <w:pStyle w:val="Regular"/>
            </w:pPr>
            <w:r>
              <w:t>BOX HA14B</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a limb prosthesis?</w:t>
            </w:r>
          </w:p>
        </w:tc>
        <w:tc>
          <w:tcPr>
            <w:tcW w:w="2138" w:type="pct"/>
            <w:shd w:val="clear" w:color="auto" w:fill="auto"/>
          </w:tcPr>
          <w:p w:rsidR="007033CA" w:rsidRDefault="007033CA" w:rsidP="007033CA">
            <w:pPr>
              <w:pStyle w:val="Regular"/>
            </w:pPr>
            <w:r>
              <w:t>BOX HA14B</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CHECKED</w:t>
            </w:r>
          </w:p>
        </w:tc>
        <w:tc>
          <w:tcPr>
            <w:tcW w:w="2138" w:type="pct"/>
            <w:shd w:val="clear" w:color="auto" w:fill="auto"/>
          </w:tcPr>
          <w:p w:rsidR="007033CA" w:rsidRDefault="007033CA" w:rsidP="007033CA">
            <w:pPr>
              <w:pStyle w:val="Regular"/>
            </w:pPr>
            <w:r>
              <w:t>BOX HA14B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HA14B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7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HA14B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HA25PREB - HA25PRBC.</w:t>
      </w:r>
    </w:p>
    <w:p w:rsidR="007033CA" w:rsidRDefault="007033CA" w:rsidP="007033CA">
      <w:pPr>
        <w:pStyle w:val="Regular"/>
        <w:sectPr w:rsidR="007033CA">
          <w:headerReference w:type="default" r:id="rId8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HA25PREB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questions are about (SP)'s bowel and bladder control on or around (HS REF DATE).</w:t>
      </w:r>
    </w:p>
    <w:p w:rsidR="007033CA" w:rsidRDefault="007033CA" w:rsidP="007033CA">
      <w:pPr>
        <w:pStyle w:val="Regular"/>
      </w:pPr>
      <w:r>
        <w:t>PRESS "1" TO CONTINUE.</w:t>
      </w:r>
    </w:p>
    <w:p w:rsidR="007033CA" w:rsidRDefault="007033CA" w:rsidP="007033CA">
      <w:pPr>
        <w:pStyle w:val="SubHead"/>
      </w:pPr>
      <w:r>
        <w:t>Field 1: HA25PRBC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HA25B - CTBOWELC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HA25B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What was the level of (SP)'s bowel control on or around (HS REF DATE)?  Was (she/he) always continent, occasionally incontinent, frequently incontinent, always incontinent, or was (she/he) not rated?</w:t>
      </w:r>
    </w:p>
    <w:p w:rsidR="007033CA" w:rsidRDefault="007033CA" w:rsidP="007033CA">
      <w:pPr>
        <w:pStyle w:val="SubHead"/>
      </w:pPr>
      <w:r>
        <w:t>Field 1: CTBOWELC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ALWAYS CONTINENT</w:t>
            </w:r>
          </w:p>
        </w:tc>
        <w:tc>
          <w:tcPr>
            <w:tcW w:w="2138" w:type="pct"/>
            <w:shd w:val="clear" w:color="auto" w:fill="auto"/>
          </w:tcPr>
          <w:p w:rsidR="007033CA" w:rsidRDefault="007033CA" w:rsidP="007033CA">
            <w:pPr>
              <w:pStyle w:val="Regular"/>
            </w:pPr>
            <w:r>
              <w:t>HA26B - CTBLADDC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OCCASIONALLY INCONTINENT</w:t>
            </w:r>
          </w:p>
        </w:tc>
        <w:tc>
          <w:tcPr>
            <w:tcW w:w="2138" w:type="pct"/>
            <w:shd w:val="clear" w:color="auto" w:fill="auto"/>
          </w:tcPr>
          <w:p w:rsidR="007033CA" w:rsidRDefault="007033CA" w:rsidP="007033CA">
            <w:pPr>
              <w:pStyle w:val="Regular"/>
            </w:pPr>
            <w:r>
              <w:t>HA26B - CTBLADDC</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FREQUENTLY INCONTINENT</w:t>
            </w:r>
          </w:p>
        </w:tc>
        <w:tc>
          <w:tcPr>
            <w:tcW w:w="2138" w:type="pct"/>
            <w:shd w:val="clear" w:color="auto" w:fill="auto"/>
          </w:tcPr>
          <w:p w:rsidR="007033CA" w:rsidRDefault="007033CA" w:rsidP="007033CA">
            <w:pPr>
              <w:pStyle w:val="Regular"/>
            </w:pPr>
            <w:r>
              <w:t>HA26B - CTBLADDC</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ALWAYS INCONTINENT</w:t>
            </w:r>
          </w:p>
        </w:tc>
        <w:tc>
          <w:tcPr>
            <w:tcW w:w="2138" w:type="pct"/>
            <w:shd w:val="clear" w:color="auto" w:fill="auto"/>
          </w:tcPr>
          <w:p w:rsidR="007033CA" w:rsidRDefault="007033CA" w:rsidP="007033CA">
            <w:pPr>
              <w:pStyle w:val="Regular"/>
            </w:pPr>
            <w:r>
              <w:t>HA26B - CTBLADDC</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RATED</w:t>
            </w:r>
          </w:p>
        </w:tc>
        <w:tc>
          <w:tcPr>
            <w:tcW w:w="2138" w:type="pct"/>
            <w:shd w:val="clear" w:color="auto" w:fill="auto"/>
          </w:tcPr>
          <w:p w:rsidR="007033CA" w:rsidRDefault="007033CA" w:rsidP="007033CA">
            <w:pPr>
              <w:pStyle w:val="Regular"/>
            </w:pPr>
            <w:r>
              <w:t>HA26B - CTBLADDC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HA26B - CTBLADDC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HA26B - CTBLADDC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HA26B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What was the level of (SP)'s bladder control on or around (HS REF DATE)?  Was (she/he) always continent, occasionally incontinent, frequently incontinent, always incontinent, or was (she/he) not rated?</w:t>
      </w:r>
    </w:p>
    <w:p w:rsidR="007033CA" w:rsidRDefault="007033CA" w:rsidP="007033CA">
      <w:pPr>
        <w:pStyle w:val="SubHead"/>
      </w:pPr>
      <w:r>
        <w:t>Field 1: CTBLADDC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ALWAYS CONTINENT</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OCCASIONALLY INCONTINENT</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FREQUENTLY INCONTINENT</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ALWAYS INCONTINENT</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RATED</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HA28PREB - HA28PRBC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HA28PREB - HA28PRBC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HA28PREB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questions in the next section deal with (SP)'s active diagnoses or conditions during the time on or around (HS REF DATE). [By active I mean those diseases associated with (her/his) ADL status, cognition, behavior, medical treatments, or risk of death on or around (HS REF DATE).  Please think about what is in (SP)'s medical record when answering the following questions.]</w:t>
      </w:r>
    </w:p>
    <w:p w:rsidR="007033CA" w:rsidRDefault="007033CA" w:rsidP="007033CA">
      <w:pPr>
        <w:pStyle w:val="Regular"/>
      </w:pPr>
      <w:r>
        <w:t>PRESS "1" TO CONTINUE.</w:t>
      </w:r>
    </w:p>
    <w:p w:rsidR="007033CA" w:rsidRDefault="007033CA" w:rsidP="007033CA">
      <w:pPr>
        <w:pStyle w:val="SubHead"/>
      </w:pPr>
      <w:r>
        <w:t>Field 1: HA28PRBC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HA28B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4"/>
          <w:pgSz w:w="12240" w:h="15840"/>
          <w:pgMar w:top="1440" w:right="1440" w:bottom="1440" w:left="1440" w:header="720" w:footer="720" w:gutter="0"/>
          <w:cols w:space="720"/>
          <w:docGrid w:linePitch="360"/>
        </w:sectPr>
      </w:pPr>
    </w:p>
    <w:p w:rsidR="007033CA" w:rsidRDefault="007033CA" w:rsidP="007033CA">
      <w:pPr>
        <w:pStyle w:val="Heading1"/>
      </w:pPr>
      <w:r>
        <w:lastRenderedPageBreak/>
        <w:t>BOX HA28B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XPRIMARY &lt;&gt; EMPTY, GO TO HA28B - HA28BCD1.</w:t>
      </w:r>
    </w:p>
    <w:p w:rsidR="007033CA" w:rsidRDefault="007033CA" w:rsidP="007033CA">
      <w:pPr>
        <w:pStyle w:val="Regular"/>
      </w:pPr>
      <w:r>
        <w:t>ELSE GO TO HA28B2 - HA28BCD2.</w:t>
      </w:r>
    </w:p>
    <w:p w:rsidR="007033CA" w:rsidRDefault="007033CA" w:rsidP="007033CA">
      <w:pPr>
        <w:pStyle w:val="Regular"/>
        <w:sectPr w:rsidR="007033CA">
          <w:headerReference w:type="default" r:id="rId8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HA28B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What active diseases were checked on (SP)'s MDS assessment?</w:t>
      </w:r>
    </w:p>
    <w:p w:rsidR="007033CA" w:rsidRDefault="007033CA" w:rsidP="007033CA">
      <w:pPr>
        <w:pStyle w:val="Regular"/>
      </w:pPr>
      <w:r>
        <w:t xml:space="preserve">SELECT ALL THAT APPLY.  </w:t>
      </w:r>
      <w:r>
        <w:br/>
        <w:t>SEPARATE RESPONSES BY USING THE SPACEBAR.</w:t>
      </w:r>
    </w:p>
    <w:p w:rsidR="007033CA" w:rsidRDefault="007033CA" w:rsidP="007033CA">
      <w:pPr>
        <w:pStyle w:val="SubHead"/>
      </w:pPr>
      <w:r>
        <w:t>Field 1: HA28BCD1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ALZHEIMER'S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ANEMIA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ANXIETY DISORDER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APHASIA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ARTHRITIS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ASTHMA, COPD, OR CHRONIC LUNG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ATRIAL FIBRILLATION OR OTHER DYSRHYTHMIAS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BENIGN PROSTATIC HYPERPLASIA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9</w:t>
            </w:r>
          </w:p>
        </w:tc>
        <w:tc>
          <w:tcPr>
            <w:tcW w:w="2138" w:type="pct"/>
            <w:shd w:val="clear" w:color="auto" w:fill="auto"/>
          </w:tcPr>
          <w:p w:rsidR="007033CA" w:rsidRDefault="007033CA" w:rsidP="007033CA">
            <w:pPr>
              <w:pStyle w:val="Regular"/>
            </w:pPr>
            <w:r>
              <w:t>CANCER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10</w:t>
            </w:r>
          </w:p>
        </w:tc>
        <w:tc>
          <w:tcPr>
            <w:tcW w:w="2138" w:type="pct"/>
            <w:shd w:val="clear" w:color="auto" w:fill="auto"/>
          </w:tcPr>
          <w:p w:rsidR="007033CA" w:rsidRDefault="007033CA" w:rsidP="007033CA">
            <w:pPr>
              <w:pStyle w:val="Regular"/>
            </w:pPr>
            <w:r>
              <w:t>CATARACTS, GLAUCOMA, OR MACULAR DEGENERATION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11</w:t>
            </w:r>
          </w:p>
        </w:tc>
        <w:tc>
          <w:tcPr>
            <w:tcW w:w="2138" w:type="pct"/>
            <w:shd w:val="clear" w:color="auto" w:fill="auto"/>
          </w:tcPr>
          <w:p w:rsidR="007033CA" w:rsidRDefault="007033CA" w:rsidP="007033CA">
            <w:pPr>
              <w:pStyle w:val="Regular"/>
            </w:pPr>
            <w:r>
              <w:t>CEREBRAL PALSY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12</w:t>
            </w:r>
          </w:p>
        </w:tc>
        <w:tc>
          <w:tcPr>
            <w:tcW w:w="2138" w:type="pct"/>
            <w:shd w:val="clear" w:color="auto" w:fill="auto"/>
          </w:tcPr>
          <w:p w:rsidR="007033CA" w:rsidRDefault="007033CA" w:rsidP="007033CA">
            <w:pPr>
              <w:pStyle w:val="Regular"/>
            </w:pPr>
            <w:r>
              <w:t>CEREBROVASCULAR ACCIDENT (CVA), TRANSIENT ISCHEMIC ATTACK (TIA), OR STROKE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13</w:t>
            </w:r>
          </w:p>
        </w:tc>
        <w:tc>
          <w:tcPr>
            <w:tcW w:w="2138" w:type="pct"/>
            <w:shd w:val="clear" w:color="auto" w:fill="auto"/>
          </w:tcPr>
          <w:p w:rsidR="007033CA" w:rsidRDefault="007033CA" w:rsidP="007033CA">
            <w:pPr>
              <w:pStyle w:val="Regular"/>
            </w:pPr>
            <w:r>
              <w:t>CIRRHOSIS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lastRenderedPageBreak/>
              <w:t>14</w:t>
            </w:r>
          </w:p>
        </w:tc>
        <w:tc>
          <w:tcPr>
            <w:tcW w:w="2138" w:type="pct"/>
            <w:shd w:val="clear" w:color="auto" w:fill="auto"/>
          </w:tcPr>
          <w:p w:rsidR="007033CA" w:rsidRDefault="007033CA" w:rsidP="007033CA">
            <w:pPr>
              <w:pStyle w:val="Regular"/>
            </w:pPr>
            <w:r>
              <w:t>CORONARY ARTERY DISEASE (E.G., ANGINA, MI, AND ASHD)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15</w:t>
            </w:r>
          </w:p>
        </w:tc>
        <w:tc>
          <w:tcPr>
            <w:tcW w:w="2138" w:type="pct"/>
            <w:shd w:val="clear" w:color="auto" w:fill="auto"/>
          </w:tcPr>
          <w:p w:rsidR="007033CA" w:rsidRDefault="007033CA" w:rsidP="007033CA">
            <w:pPr>
              <w:pStyle w:val="Regular"/>
            </w:pPr>
            <w:r>
              <w:t>DEEP VENOUS THROMBOSIS (DVT), PULMONARY EMBOLUS (PE) OR PULMONARY THROMBO-EMBOLISM (PTE)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16</w:t>
            </w:r>
          </w:p>
        </w:tc>
        <w:tc>
          <w:tcPr>
            <w:tcW w:w="2138" w:type="pct"/>
            <w:shd w:val="clear" w:color="auto" w:fill="auto"/>
          </w:tcPr>
          <w:p w:rsidR="007033CA" w:rsidRDefault="007033CA" w:rsidP="007033CA">
            <w:pPr>
              <w:pStyle w:val="Regular"/>
            </w:pPr>
            <w:r>
              <w:t>DEMENTIA, OTHER THAN ALZHEIMER'S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17</w:t>
            </w:r>
          </w:p>
        </w:tc>
        <w:tc>
          <w:tcPr>
            <w:tcW w:w="2138" w:type="pct"/>
            <w:shd w:val="clear" w:color="auto" w:fill="auto"/>
          </w:tcPr>
          <w:p w:rsidR="007033CA" w:rsidRDefault="007033CA" w:rsidP="007033CA">
            <w:pPr>
              <w:pStyle w:val="Regular"/>
            </w:pPr>
            <w:r>
              <w:t>DEPRESSION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18</w:t>
            </w:r>
          </w:p>
        </w:tc>
        <w:tc>
          <w:tcPr>
            <w:tcW w:w="2138" w:type="pct"/>
            <w:shd w:val="clear" w:color="auto" w:fill="auto"/>
          </w:tcPr>
          <w:p w:rsidR="007033CA" w:rsidRDefault="007033CA" w:rsidP="007033CA">
            <w:pPr>
              <w:pStyle w:val="Regular"/>
            </w:pPr>
            <w:r>
              <w:t>DIABETES MELLITUS (E.G., DIABETIC RETINOPATHY, NEPHROPATHY, AND NEUROPATHY)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19</w:t>
            </w:r>
          </w:p>
        </w:tc>
        <w:tc>
          <w:tcPr>
            <w:tcW w:w="2138" w:type="pct"/>
            <w:shd w:val="clear" w:color="auto" w:fill="auto"/>
          </w:tcPr>
          <w:p w:rsidR="007033CA" w:rsidRDefault="007033CA" w:rsidP="007033CA">
            <w:pPr>
              <w:pStyle w:val="Regular"/>
            </w:pPr>
            <w:r>
              <w:t>GASTROESOPHAGEAL REFLUX DISEASE (GERD) OR ULCER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20</w:t>
            </w:r>
          </w:p>
        </w:tc>
        <w:tc>
          <w:tcPr>
            <w:tcW w:w="2138" w:type="pct"/>
            <w:shd w:val="clear" w:color="auto" w:fill="auto"/>
          </w:tcPr>
          <w:p w:rsidR="007033CA" w:rsidRDefault="007033CA" w:rsidP="007033CA">
            <w:pPr>
              <w:pStyle w:val="Regular"/>
            </w:pPr>
            <w:r>
              <w:t>HEART FAILURE (E.G., CONGESTIVE HEART FAILURE (CHF) AND PULMONARY EDEMA)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21</w:t>
            </w:r>
          </w:p>
        </w:tc>
        <w:tc>
          <w:tcPr>
            <w:tcW w:w="2138" w:type="pct"/>
            <w:shd w:val="clear" w:color="auto" w:fill="auto"/>
          </w:tcPr>
          <w:p w:rsidR="007033CA" w:rsidRDefault="007033CA" w:rsidP="007033CA">
            <w:pPr>
              <w:pStyle w:val="Regular"/>
            </w:pPr>
            <w:r>
              <w:t>HEMIPLEGIA/HEMIPARESIS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22</w:t>
            </w:r>
          </w:p>
        </w:tc>
        <w:tc>
          <w:tcPr>
            <w:tcW w:w="2138" w:type="pct"/>
            <w:shd w:val="clear" w:color="auto" w:fill="auto"/>
          </w:tcPr>
          <w:p w:rsidR="007033CA" w:rsidRDefault="007033CA" w:rsidP="007033CA">
            <w:pPr>
              <w:pStyle w:val="Regular"/>
            </w:pPr>
            <w:r>
              <w:t>HIP FRACTURE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23</w:t>
            </w:r>
          </w:p>
        </w:tc>
        <w:tc>
          <w:tcPr>
            <w:tcW w:w="2138" w:type="pct"/>
            <w:shd w:val="clear" w:color="auto" w:fill="auto"/>
          </w:tcPr>
          <w:p w:rsidR="007033CA" w:rsidRDefault="007033CA" w:rsidP="007033CA">
            <w:pPr>
              <w:pStyle w:val="Regular"/>
            </w:pPr>
            <w:r>
              <w:t>HUNTINGTON'S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24</w:t>
            </w:r>
          </w:p>
        </w:tc>
        <w:tc>
          <w:tcPr>
            <w:tcW w:w="2138" w:type="pct"/>
            <w:shd w:val="clear" w:color="auto" w:fill="auto"/>
          </w:tcPr>
          <w:p w:rsidR="007033CA" w:rsidRDefault="007033CA" w:rsidP="007033CA">
            <w:pPr>
              <w:pStyle w:val="Regular"/>
            </w:pPr>
            <w:r>
              <w:t>HYPERKALEMIA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25</w:t>
            </w:r>
          </w:p>
        </w:tc>
        <w:tc>
          <w:tcPr>
            <w:tcW w:w="2138" w:type="pct"/>
            <w:shd w:val="clear" w:color="auto" w:fill="auto"/>
          </w:tcPr>
          <w:p w:rsidR="007033CA" w:rsidRDefault="007033CA" w:rsidP="007033CA">
            <w:pPr>
              <w:pStyle w:val="Regular"/>
            </w:pPr>
            <w:r>
              <w:t>HYPERLIPIDEMIA (E.G., HYPERCHOLESTEROLEMIA)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26</w:t>
            </w:r>
          </w:p>
        </w:tc>
        <w:tc>
          <w:tcPr>
            <w:tcW w:w="2138" w:type="pct"/>
            <w:shd w:val="clear" w:color="auto" w:fill="auto"/>
          </w:tcPr>
          <w:p w:rsidR="007033CA" w:rsidRDefault="007033CA" w:rsidP="007033CA">
            <w:pPr>
              <w:pStyle w:val="Regular"/>
            </w:pPr>
            <w:r>
              <w:t>HYPERTENSION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27</w:t>
            </w:r>
          </w:p>
        </w:tc>
        <w:tc>
          <w:tcPr>
            <w:tcW w:w="2138" w:type="pct"/>
            <w:shd w:val="clear" w:color="auto" w:fill="auto"/>
          </w:tcPr>
          <w:p w:rsidR="007033CA" w:rsidRDefault="007033CA" w:rsidP="007033CA">
            <w:pPr>
              <w:pStyle w:val="Regular"/>
            </w:pPr>
            <w:r>
              <w:t>HYPONATREMIA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28</w:t>
            </w:r>
          </w:p>
        </w:tc>
        <w:tc>
          <w:tcPr>
            <w:tcW w:w="2138" w:type="pct"/>
            <w:shd w:val="clear" w:color="auto" w:fill="auto"/>
          </w:tcPr>
          <w:p w:rsidR="007033CA" w:rsidRDefault="007033CA" w:rsidP="007033CA">
            <w:pPr>
              <w:pStyle w:val="Regular"/>
            </w:pPr>
            <w:r>
              <w:t>MALNUTRITION OR AT RISK FOR MALNUTRITION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29</w:t>
            </w:r>
          </w:p>
        </w:tc>
        <w:tc>
          <w:tcPr>
            <w:tcW w:w="2138" w:type="pct"/>
            <w:shd w:val="clear" w:color="auto" w:fill="auto"/>
          </w:tcPr>
          <w:p w:rsidR="007033CA" w:rsidRDefault="007033CA" w:rsidP="007033CA">
            <w:pPr>
              <w:pStyle w:val="Regular"/>
            </w:pPr>
            <w:r>
              <w:t>MANIC DEPRESSION (BIPOLAR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lastRenderedPageBreak/>
              <w:t>30</w:t>
            </w:r>
          </w:p>
        </w:tc>
        <w:tc>
          <w:tcPr>
            <w:tcW w:w="2138" w:type="pct"/>
            <w:shd w:val="clear" w:color="auto" w:fill="auto"/>
          </w:tcPr>
          <w:p w:rsidR="007033CA" w:rsidRDefault="007033CA" w:rsidP="007033CA">
            <w:pPr>
              <w:pStyle w:val="Regular"/>
            </w:pPr>
            <w:r>
              <w:t>MULTIPLE SCLEROSIS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31</w:t>
            </w:r>
          </w:p>
        </w:tc>
        <w:tc>
          <w:tcPr>
            <w:tcW w:w="2138" w:type="pct"/>
            <w:shd w:val="clear" w:color="auto" w:fill="auto"/>
          </w:tcPr>
          <w:p w:rsidR="007033CA" w:rsidRDefault="007033CA" w:rsidP="007033CA">
            <w:pPr>
              <w:pStyle w:val="Regular"/>
            </w:pPr>
            <w:r>
              <w:t>NEUROGENIC BLADDER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32</w:t>
            </w:r>
          </w:p>
        </w:tc>
        <w:tc>
          <w:tcPr>
            <w:tcW w:w="2138" w:type="pct"/>
            <w:shd w:val="clear" w:color="auto" w:fill="auto"/>
          </w:tcPr>
          <w:p w:rsidR="007033CA" w:rsidRDefault="007033CA" w:rsidP="007033CA">
            <w:pPr>
              <w:pStyle w:val="Regular"/>
            </w:pPr>
            <w:r>
              <w:t>OBSTRUCTIVE UROPATHY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33</w:t>
            </w:r>
          </w:p>
        </w:tc>
        <w:tc>
          <w:tcPr>
            <w:tcW w:w="2138" w:type="pct"/>
            <w:shd w:val="clear" w:color="auto" w:fill="auto"/>
          </w:tcPr>
          <w:p w:rsidR="007033CA" w:rsidRDefault="007033CA" w:rsidP="007033CA">
            <w:pPr>
              <w:pStyle w:val="Regular"/>
            </w:pPr>
            <w:r>
              <w:t>ORTHOSTATIC HYPOTENSION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34</w:t>
            </w:r>
          </w:p>
        </w:tc>
        <w:tc>
          <w:tcPr>
            <w:tcW w:w="2138" w:type="pct"/>
            <w:shd w:val="clear" w:color="auto" w:fill="auto"/>
          </w:tcPr>
          <w:p w:rsidR="007033CA" w:rsidRDefault="007033CA" w:rsidP="007033CA">
            <w:pPr>
              <w:pStyle w:val="Regular"/>
            </w:pPr>
            <w:r>
              <w:t>OSTEOPOROSIS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35</w:t>
            </w:r>
          </w:p>
        </w:tc>
        <w:tc>
          <w:tcPr>
            <w:tcW w:w="2138" w:type="pct"/>
            <w:shd w:val="clear" w:color="auto" w:fill="auto"/>
          </w:tcPr>
          <w:p w:rsidR="007033CA" w:rsidRDefault="007033CA" w:rsidP="007033CA">
            <w:pPr>
              <w:pStyle w:val="Regular"/>
            </w:pPr>
            <w:r>
              <w:t>OTHER FRACTURE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36</w:t>
            </w:r>
          </w:p>
        </w:tc>
        <w:tc>
          <w:tcPr>
            <w:tcW w:w="2138" w:type="pct"/>
            <w:shd w:val="clear" w:color="auto" w:fill="auto"/>
          </w:tcPr>
          <w:p w:rsidR="007033CA" w:rsidRDefault="007033CA" w:rsidP="007033CA">
            <w:pPr>
              <w:pStyle w:val="Regular"/>
            </w:pPr>
            <w:r>
              <w:t>PARAPLEGIA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37</w:t>
            </w:r>
          </w:p>
        </w:tc>
        <w:tc>
          <w:tcPr>
            <w:tcW w:w="2138" w:type="pct"/>
            <w:shd w:val="clear" w:color="auto" w:fill="auto"/>
          </w:tcPr>
          <w:p w:rsidR="007033CA" w:rsidRDefault="007033CA" w:rsidP="007033CA">
            <w:pPr>
              <w:pStyle w:val="Regular"/>
            </w:pPr>
            <w:r>
              <w:t>PARKINSON'S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38</w:t>
            </w:r>
          </w:p>
        </w:tc>
        <w:tc>
          <w:tcPr>
            <w:tcW w:w="2138" w:type="pct"/>
            <w:shd w:val="clear" w:color="auto" w:fill="auto"/>
          </w:tcPr>
          <w:p w:rsidR="007033CA" w:rsidRDefault="007033CA" w:rsidP="007033CA">
            <w:pPr>
              <w:pStyle w:val="Regular"/>
            </w:pPr>
            <w:r>
              <w:t>PERIPHERAL VASCULAR DISEASE (PVD) OR PERIPHERAL ARTERIAL DISEASE (PAD)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39</w:t>
            </w:r>
          </w:p>
        </w:tc>
        <w:tc>
          <w:tcPr>
            <w:tcW w:w="2138" w:type="pct"/>
            <w:shd w:val="clear" w:color="auto" w:fill="auto"/>
          </w:tcPr>
          <w:p w:rsidR="007033CA" w:rsidRDefault="007033CA" w:rsidP="007033CA">
            <w:pPr>
              <w:pStyle w:val="Regular"/>
            </w:pPr>
            <w:r>
              <w:t>POST TRAUMATIC STRESS DISORDER (PTSD)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40</w:t>
            </w:r>
          </w:p>
        </w:tc>
        <w:tc>
          <w:tcPr>
            <w:tcW w:w="2138" w:type="pct"/>
            <w:shd w:val="clear" w:color="auto" w:fill="auto"/>
          </w:tcPr>
          <w:p w:rsidR="007033CA" w:rsidRDefault="007033CA" w:rsidP="007033CA">
            <w:pPr>
              <w:pStyle w:val="Regular"/>
            </w:pPr>
            <w:r>
              <w:t>PSYCHOTIC DISORDER (OTHER THAN SCHIZOPHRENIA)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41</w:t>
            </w:r>
          </w:p>
        </w:tc>
        <w:tc>
          <w:tcPr>
            <w:tcW w:w="2138" w:type="pct"/>
            <w:shd w:val="clear" w:color="auto" w:fill="auto"/>
          </w:tcPr>
          <w:p w:rsidR="007033CA" w:rsidRDefault="007033CA" w:rsidP="007033CA">
            <w:pPr>
              <w:pStyle w:val="Regular"/>
            </w:pPr>
            <w:r>
              <w:t>QUADRIPLEGIA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42</w:t>
            </w:r>
          </w:p>
        </w:tc>
        <w:tc>
          <w:tcPr>
            <w:tcW w:w="2138" w:type="pct"/>
            <w:shd w:val="clear" w:color="auto" w:fill="auto"/>
          </w:tcPr>
          <w:p w:rsidR="007033CA" w:rsidRDefault="007033CA" w:rsidP="007033CA">
            <w:pPr>
              <w:pStyle w:val="Regular"/>
            </w:pPr>
            <w:r>
              <w:t>RENAL INSUFFICIENCY, RENAL FAILURE, OR END-STAGE RENAL DISEASE (ESRD)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43</w:t>
            </w:r>
          </w:p>
        </w:tc>
        <w:tc>
          <w:tcPr>
            <w:tcW w:w="2138" w:type="pct"/>
            <w:shd w:val="clear" w:color="auto" w:fill="auto"/>
          </w:tcPr>
          <w:p w:rsidR="007033CA" w:rsidRDefault="007033CA" w:rsidP="007033CA">
            <w:pPr>
              <w:pStyle w:val="Regular"/>
            </w:pPr>
            <w:r>
              <w:t>RESPIRATORY FAILURE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44</w:t>
            </w:r>
          </w:p>
        </w:tc>
        <w:tc>
          <w:tcPr>
            <w:tcW w:w="2138" w:type="pct"/>
            <w:shd w:val="clear" w:color="auto" w:fill="auto"/>
          </w:tcPr>
          <w:p w:rsidR="007033CA" w:rsidRDefault="007033CA" w:rsidP="007033CA">
            <w:pPr>
              <w:pStyle w:val="Regular"/>
            </w:pPr>
            <w:r>
              <w:t>SCHIZOPHRENIA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45</w:t>
            </w:r>
          </w:p>
        </w:tc>
        <w:tc>
          <w:tcPr>
            <w:tcW w:w="2138" w:type="pct"/>
            <w:shd w:val="clear" w:color="auto" w:fill="auto"/>
          </w:tcPr>
          <w:p w:rsidR="007033CA" w:rsidRDefault="007033CA" w:rsidP="007033CA">
            <w:pPr>
              <w:pStyle w:val="Regular"/>
            </w:pPr>
            <w:r>
              <w:t>SEIZURE DISORDER OR EPILEPSY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46</w:t>
            </w:r>
          </w:p>
        </w:tc>
        <w:tc>
          <w:tcPr>
            <w:tcW w:w="2138" w:type="pct"/>
            <w:shd w:val="clear" w:color="auto" w:fill="auto"/>
          </w:tcPr>
          <w:p w:rsidR="007033CA" w:rsidRDefault="007033CA" w:rsidP="007033CA">
            <w:pPr>
              <w:pStyle w:val="Regular"/>
            </w:pPr>
            <w:r>
              <w:t>THYROID DISORDER (E.G., HYPOTHYROIDISM, HYPERTHYROIDISM, AND HASHIMOTO'S THYROIDITIS)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47</w:t>
            </w:r>
          </w:p>
        </w:tc>
        <w:tc>
          <w:tcPr>
            <w:tcW w:w="2138" w:type="pct"/>
            <w:shd w:val="clear" w:color="auto" w:fill="auto"/>
          </w:tcPr>
          <w:p w:rsidR="007033CA" w:rsidRDefault="007033CA" w:rsidP="007033CA">
            <w:pPr>
              <w:pStyle w:val="Regular"/>
            </w:pPr>
            <w:r>
              <w:t>TOURETTE'S SYNDROME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48</w:t>
            </w:r>
          </w:p>
        </w:tc>
        <w:tc>
          <w:tcPr>
            <w:tcW w:w="2138" w:type="pct"/>
            <w:shd w:val="clear" w:color="auto" w:fill="auto"/>
          </w:tcPr>
          <w:p w:rsidR="007033CA" w:rsidRDefault="007033CA" w:rsidP="007033CA">
            <w:pPr>
              <w:pStyle w:val="Regular"/>
            </w:pPr>
            <w:r>
              <w:t>TRAUMATIC BRAIN INJURY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lastRenderedPageBreak/>
              <w:t>49</w:t>
            </w:r>
          </w:p>
        </w:tc>
        <w:tc>
          <w:tcPr>
            <w:tcW w:w="2138" w:type="pct"/>
            <w:shd w:val="clear" w:color="auto" w:fill="auto"/>
          </w:tcPr>
          <w:p w:rsidR="007033CA" w:rsidRDefault="007033CA" w:rsidP="007033CA">
            <w:pPr>
              <w:pStyle w:val="Regular"/>
            </w:pPr>
            <w:r>
              <w:t>ULCERATIVE COLITIS, CROHN'S DISEASE, OR INFLAMMATORY BOWEL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HA28B - HA28BOSP</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OF THE ABOVE</w:t>
            </w:r>
          </w:p>
        </w:tc>
        <w:tc>
          <w:tcPr>
            <w:tcW w:w="2138" w:type="pct"/>
            <w:shd w:val="clear" w:color="auto" w:fill="auto"/>
          </w:tcPr>
          <w:p w:rsidR="007033CA" w:rsidRDefault="007033CA" w:rsidP="007033CA">
            <w:pPr>
              <w:pStyle w:val="Regular"/>
            </w:pPr>
            <w:r>
              <w:t>HA29B - HA29BCOD</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HA28BOSP</w:t>
      </w:r>
    </w:p>
    <w:p w:rsidR="007033CA" w:rsidRDefault="007033CA" w:rsidP="007033CA">
      <w:pPr>
        <w:pStyle w:val="ItemText"/>
      </w:pPr>
      <w:r>
        <w:t>OTHER (SPECIFY)</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HA29B - HA29BCOD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HA28B2</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SHOW CARD HA3</w:t>
      </w:r>
    </w:p>
    <w:p w:rsidR="007033CA" w:rsidRDefault="007033CA" w:rsidP="007033CA">
      <w:pPr>
        <w:pStyle w:val="Regular"/>
      </w:pPr>
      <w:r>
        <w:t>Look at the following list and tell me what active diseases did (SP) have on or around (HS REF DATE).</w:t>
      </w:r>
    </w:p>
    <w:p w:rsidR="007033CA" w:rsidRDefault="007033CA" w:rsidP="007033CA">
      <w:pPr>
        <w:pStyle w:val="Regular"/>
      </w:pPr>
      <w:r>
        <w:t xml:space="preserve">SELECT ALL THAT APPLY.  </w:t>
      </w:r>
      <w:r>
        <w:br/>
        <w:t>SEPARATE RESPONSES BY USING THE SPACEBAR.</w:t>
      </w:r>
    </w:p>
    <w:p w:rsidR="007033CA" w:rsidRDefault="007033CA" w:rsidP="007033CA">
      <w:pPr>
        <w:pStyle w:val="SubHead"/>
      </w:pPr>
      <w:r>
        <w:t>Field 1: HA28BCD2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ALZHEIMER'S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ANEMIA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ANXIETY DISORDER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APHASIA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ARTHRITIS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ASTHMA, COPD, OR CHRONIC LUNG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ATRIAL FIBRILLATION OR OTHER DYSRHYTHMIAS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BENIGN PROSTATIC HYPERPLASIA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9</w:t>
            </w:r>
          </w:p>
        </w:tc>
        <w:tc>
          <w:tcPr>
            <w:tcW w:w="2138" w:type="pct"/>
            <w:shd w:val="clear" w:color="auto" w:fill="auto"/>
          </w:tcPr>
          <w:p w:rsidR="007033CA" w:rsidRDefault="007033CA" w:rsidP="007033CA">
            <w:pPr>
              <w:pStyle w:val="Regular"/>
            </w:pPr>
            <w:r>
              <w:t>CANCER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10</w:t>
            </w:r>
          </w:p>
        </w:tc>
        <w:tc>
          <w:tcPr>
            <w:tcW w:w="2138" w:type="pct"/>
            <w:shd w:val="clear" w:color="auto" w:fill="auto"/>
          </w:tcPr>
          <w:p w:rsidR="007033CA" w:rsidRDefault="007033CA" w:rsidP="007033CA">
            <w:pPr>
              <w:pStyle w:val="Regular"/>
            </w:pPr>
            <w:r>
              <w:t>CATARACTS, GLAUCOMA, OR MACULAR DEGENERATION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11</w:t>
            </w:r>
          </w:p>
        </w:tc>
        <w:tc>
          <w:tcPr>
            <w:tcW w:w="2138" w:type="pct"/>
            <w:shd w:val="clear" w:color="auto" w:fill="auto"/>
          </w:tcPr>
          <w:p w:rsidR="007033CA" w:rsidRDefault="007033CA" w:rsidP="007033CA">
            <w:pPr>
              <w:pStyle w:val="Regular"/>
            </w:pPr>
            <w:r>
              <w:t>CEREBRAL PALSY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12</w:t>
            </w:r>
          </w:p>
        </w:tc>
        <w:tc>
          <w:tcPr>
            <w:tcW w:w="2138" w:type="pct"/>
            <w:shd w:val="clear" w:color="auto" w:fill="auto"/>
          </w:tcPr>
          <w:p w:rsidR="007033CA" w:rsidRDefault="007033CA" w:rsidP="007033CA">
            <w:pPr>
              <w:pStyle w:val="Regular"/>
            </w:pPr>
            <w:r>
              <w:t>CEREBROVASCULAR ACCIDENT (CVA), TRANSIENT ISCHEMIC ATTACK (TIA), OR STROKE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lastRenderedPageBreak/>
              <w:t>13</w:t>
            </w:r>
          </w:p>
        </w:tc>
        <w:tc>
          <w:tcPr>
            <w:tcW w:w="2138" w:type="pct"/>
            <w:shd w:val="clear" w:color="auto" w:fill="auto"/>
          </w:tcPr>
          <w:p w:rsidR="007033CA" w:rsidRDefault="007033CA" w:rsidP="007033CA">
            <w:pPr>
              <w:pStyle w:val="Regular"/>
            </w:pPr>
            <w:r>
              <w:t>CIRRHOSIS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14</w:t>
            </w:r>
          </w:p>
        </w:tc>
        <w:tc>
          <w:tcPr>
            <w:tcW w:w="2138" w:type="pct"/>
            <w:shd w:val="clear" w:color="auto" w:fill="auto"/>
          </w:tcPr>
          <w:p w:rsidR="007033CA" w:rsidRDefault="007033CA" w:rsidP="007033CA">
            <w:pPr>
              <w:pStyle w:val="Regular"/>
            </w:pPr>
            <w:r>
              <w:t>CORONARY ARTERY DISEASE (E.G., ANGINA, MI, AND ASHD)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15</w:t>
            </w:r>
          </w:p>
        </w:tc>
        <w:tc>
          <w:tcPr>
            <w:tcW w:w="2138" w:type="pct"/>
            <w:shd w:val="clear" w:color="auto" w:fill="auto"/>
          </w:tcPr>
          <w:p w:rsidR="007033CA" w:rsidRDefault="007033CA" w:rsidP="007033CA">
            <w:pPr>
              <w:pStyle w:val="Regular"/>
            </w:pPr>
            <w:r>
              <w:t>DEEP VENOUS THROMBOSIS (DVT), PULMONARY EMBOLUS (PE) OR PULMONARY THROMBO-EMBOLISM (PTE)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16</w:t>
            </w:r>
          </w:p>
        </w:tc>
        <w:tc>
          <w:tcPr>
            <w:tcW w:w="2138" w:type="pct"/>
            <w:shd w:val="clear" w:color="auto" w:fill="auto"/>
          </w:tcPr>
          <w:p w:rsidR="007033CA" w:rsidRDefault="007033CA" w:rsidP="007033CA">
            <w:pPr>
              <w:pStyle w:val="Regular"/>
            </w:pPr>
            <w:r>
              <w:t>DEMENTIA, OTHER THAN ALZHEIMER'S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17</w:t>
            </w:r>
          </w:p>
        </w:tc>
        <w:tc>
          <w:tcPr>
            <w:tcW w:w="2138" w:type="pct"/>
            <w:shd w:val="clear" w:color="auto" w:fill="auto"/>
          </w:tcPr>
          <w:p w:rsidR="007033CA" w:rsidRDefault="007033CA" w:rsidP="007033CA">
            <w:pPr>
              <w:pStyle w:val="Regular"/>
            </w:pPr>
            <w:r>
              <w:t>DEPRESSION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18</w:t>
            </w:r>
          </w:p>
        </w:tc>
        <w:tc>
          <w:tcPr>
            <w:tcW w:w="2138" w:type="pct"/>
            <w:shd w:val="clear" w:color="auto" w:fill="auto"/>
          </w:tcPr>
          <w:p w:rsidR="007033CA" w:rsidRDefault="007033CA" w:rsidP="007033CA">
            <w:pPr>
              <w:pStyle w:val="Regular"/>
            </w:pPr>
            <w:r>
              <w:t>DIABETES MELLITUS (E.G., DIABETIC RETINOPATHY, NEPHROPATHY, AND NEUROPATHY)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19</w:t>
            </w:r>
          </w:p>
        </w:tc>
        <w:tc>
          <w:tcPr>
            <w:tcW w:w="2138" w:type="pct"/>
            <w:shd w:val="clear" w:color="auto" w:fill="auto"/>
          </w:tcPr>
          <w:p w:rsidR="007033CA" w:rsidRDefault="007033CA" w:rsidP="007033CA">
            <w:pPr>
              <w:pStyle w:val="Regular"/>
            </w:pPr>
            <w:r>
              <w:t>GASTROESOPHAGEAL REFLUX DISEASE (GERD) OR ULCER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20</w:t>
            </w:r>
          </w:p>
        </w:tc>
        <w:tc>
          <w:tcPr>
            <w:tcW w:w="2138" w:type="pct"/>
            <w:shd w:val="clear" w:color="auto" w:fill="auto"/>
          </w:tcPr>
          <w:p w:rsidR="007033CA" w:rsidRDefault="007033CA" w:rsidP="007033CA">
            <w:pPr>
              <w:pStyle w:val="Regular"/>
            </w:pPr>
            <w:r>
              <w:t>HEART FAILURE (E.G., CONGESTIVE HEART FAILURE (CHF) AND PULMONARY EDEMA)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21</w:t>
            </w:r>
          </w:p>
        </w:tc>
        <w:tc>
          <w:tcPr>
            <w:tcW w:w="2138" w:type="pct"/>
            <w:shd w:val="clear" w:color="auto" w:fill="auto"/>
          </w:tcPr>
          <w:p w:rsidR="007033CA" w:rsidRDefault="007033CA" w:rsidP="007033CA">
            <w:pPr>
              <w:pStyle w:val="Regular"/>
            </w:pPr>
            <w:r>
              <w:t>HEMIPLEGIA/HEMIPARESIS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22</w:t>
            </w:r>
          </w:p>
        </w:tc>
        <w:tc>
          <w:tcPr>
            <w:tcW w:w="2138" w:type="pct"/>
            <w:shd w:val="clear" w:color="auto" w:fill="auto"/>
          </w:tcPr>
          <w:p w:rsidR="007033CA" w:rsidRDefault="007033CA" w:rsidP="007033CA">
            <w:pPr>
              <w:pStyle w:val="Regular"/>
            </w:pPr>
            <w:r>
              <w:t>HIP FRACTURE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23</w:t>
            </w:r>
          </w:p>
        </w:tc>
        <w:tc>
          <w:tcPr>
            <w:tcW w:w="2138" w:type="pct"/>
            <w:shd w:val="clear" w:color="auto" w:fill="auto"/>
          </w:tcPr>
          <w:p w:rsidR="007033CA" w:rsidRDefault="007033CA" w:rsidP="007033CA">
            <w:pPr>
              <w:pStyle w:val="Regular"/>
            </w:pPr>
            <w:r>
              <w:t>HUNTINGTON'S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24</w:t>
            </w:r>
          </w:p>
        </w:tc>
        <w:tc>
          <w:tcPr>
            <w:tcW w:w="2138" w:type="pct"/>
            <w:shd w:val="clear" w:color="auto" w:fill="auto"/>
          </w:tcPr>
          <w:p w:rsidR="007033CA" w:rsidRDefault="007033CA" w:rsidP="007033CA">
            <w:pPr>
              <w:pStyle w:val="Regular"/>
            </w:pPr>
            <w:r>
              <w:t>HYPERKALEMIA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25</w:t>
            </w:r>
          </w:p>
        </w:tc>
        <w:tc>
          <w:tcPr>
            <w:tcW w:w="2138" w:type="pct"/>
            <w:shd w:val="clear" w:color="auto" w:fill="auto"/>
          </w:tcPr>
          <w:p w:rsidR="007033CA" w:rsidRDefault="007033CA" w:rsidP="007033CA">
            <w:pPr>
              <w:pStyle w:val="Regular"/>
            </w:pPr>
            <w:r>
              <w:t>HYPERLIPIDEMIA (E.G., HYPERCHOLESTEROLEMIA)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26</w:t>
            </w:r>
          </w:p>
        </w:tc>
        <w:tc>
          <w:tcPr>
            <w:tcW w:w="2138" w:type="pct"/>
            <w:shd w:val="clear" w:color="auto" w:fill="auto"/>
          </w:tcPr>
          <w:p w:rsidR="007033CA" w:rsidRDefault="007033CA" w:rsidP="007033CA">
            <w:pPr>
              <w:pStyle w:val="Regular"/>
            </w:pPr>
            <w:r>
              <w:t>HYPERTENSION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27</w:t>
            </w:r>
          </w:p>
        </w:tc>
        <w:tc>
          <w:tcPr>
            <w:tcW w:w="2138" w:type="pct"/>
            <w:shd w:val="clear" w:color="auto" w:fill="auto"/>
          </w:tcPr>
          <w:p w:rsidR="007033CA" w:rsidRDefault="007033CA" w:rsidP="007033CA">
            <w:pPr>
              <w:pStyle w:val="Regular"/>
            </w:pPr>
            <w:r>
              <w:t>HYPONATREMIA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28</w:t>
            </w:r>
          </w:p>
        </w:tc>
        <w:tc>
          <w:tcPr>
            <w:tcW w:w="2138" w:type="pct"/>
            <w:shd w:val="clear" w:color="auto" w:fill="auto"/>
          </w:tcPr>
          <w:p w:rsidR="007033CA" w:rsidRDefault="007033CA" w:rsidP="007033CA">
            <w:pPr>
              <w:pStyle w:val="Regular"/>
            </w:pPr>
            <w:r>
              <w:t>MALNUTRITION OR AT RISK FOR MALNUTRITION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lastRenderedPageBreak/>
              <w:t>29</w:t>
            </w:r>
          </w:p>
        </w:tc>
        <w:tc>
          <w:tcPr>
            <w:tcW w:w="2138" w:type="pct"/>
            <w:shd w:val="clear" w:color="auto" w:fill="auto"/>
          </w:tcPr>
          <w:p w:rsidR="007033CA" w:rsidRDefault="007033CA" w:rsidP="007033CA">
            <w:pPr>
              <w:pStyle w:val="Regular"/>
            </w:pPr>
            <w:r>
              <w:t>MANIC DEPRESSION (BIPOLAR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30</w:t>
            </w:r>
          </w:p>
        </w:tc>
        <w:tc>
          <w:tcPr>
            <w:tcW w:w="2138" w:type="pct"/>
            <w:shd w:val="clear" w:color="auto" w:fill="auto"/>
          </w:tcPr>
          <w:p w:rsidR="007033CA" w:rsidRDefault="007033CA" w:rsidP="007033CA">
            <w:pPr>
              <w:pStyle w:val="Regular"/>
            </w:pPr>
            <w:r>
              <w:t>MULTIPLE SCLEROSIS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31</w:t>
            </w:r>
          </w:p>
        </w:tc>
        <w:tc>
          <w:tcPr>
            <w:tcW w:w="2138" w:type="pct"/>
            <w:shd w:val="clear" w:color="auto" w:fill="auto"/>
          </w:tcPr>
          <w:p w:rsidR="007033CA" w:rsidRDefault="007033CA" w:rsidP="007033CA">
            <w:pPr>
              <w:pStyle w:val="Regular"/>
            </w:pPr>
            <w:r>
              <w:t>NEUROGENIC BLADDER</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32</w:t>
            </w:r>
          </w:p>
        </w:tc>
        <w:tc>
          <w:tcPr>
            <w:tcW w:w="2138" w:type="pct"/>
            <w:shd w:val="clear" w:color="auto" w:fill="auto"/>
          </w:tcPr>
          <w:p w:rsidR="007033CA" w:rsidRDefault="007033CA" w:rsidP="007033CA">
            <w:pPr>
              <w:pStyle w:val="Regular"/>
            </w:pPr>
            <w:r>
              <w:t>OBSTRUCTIVE UROPATHY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33</w:t>
            </w:r>
          </w:p>
        </w:tc>
        <w:tc>
          <w:tcPr>
            <w:tcW w:w="2138" w:type="pct"/>
            <w:shd w:val="clear" w:color="auto" w:fill="auto"/>
          </w:tcPr>
          <w:p w:rsidR="007033CA" w:rsidRDefault="007033CA" w:rsidP="007033CA">
            <w:pPr>
              <w:pStyle w:val="Regular"/>
            </w:pPr>
            <w:r>
              <w:t>ORTHOSTATIC HYPOTENSION</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34</w:t>
            </w:r>
          </w:p>
        </w:tc>
        <w:tc>
          <w:tcPr>
            <w:tcW w:w="2138" w:type="pct"/>
            <w:shd w:val="clear" w:color="auto" w:fill="auto"/>
          </w:tcPr>
          <w:p w:rsidR="007033CA" w:rsidRDefault="007033CA" w:rsidP="007033CA">
            <w:pPr>
              <w:pStyle w:val="Regular"/>
            </w:pPr>
            <w:r>
              <w:t>OSTEOPOROSIS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35</w:t>
            </w:r>
          </w:p>
        </w:tc>
        <w:tc>
          <w:tcPr>
            <w:tcW w:w="2138" w:type="pct"/>
            <w:shd w:val="clear" w:color="auto" w:fill="auto"/>
          </w:tcPr>
          <w:p w:rsidR="007033CA" w:rsidRDefault="007033CA" w:rsidP="007033CA">
            <w:pPr>
              <w:pStyle w:val="Regular"/>
            </w:pPr>
            <w:r>
              <w:t>OTHER FRACTURE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36</w:t>
            </w:r>
          </w:p>
        </w:tc>
        <w:tc>
          <w:tcPr>
            <w:tcW w:w="2138" w:type="pct"/>
            <w:shd w:val="clear" w:color="auto" w:fill="auto"/>
          </w:tcPr>
          <w:p w:rsidR="007033CA" w:rsidRDefault="007033CA" w:rsidP="007033CA">
            <w:pPr>
              <w:pStyle w:val="Regular"/>
            </w:pPr>
            <w:r>
              <w:t>PARAPLEGIA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37</w:t>
            </w:r>
          </w:p>
        </w:tc>
        <w:tc>
          <w:tcPr>
            <w:tcW w:w="2138" w:type="pct"/>
            <w:shd w:val="clear" w:color="auto" w:fill="auto"/>
          </w:tcPr>
          <w:p w:rsidR="007033CA" w:rsidRDefault="007033CA" w:rsidP="007033CA">
            <w:pPr>
              <w:pStyle w:val="Regular"/>
            </w:pPr>
            <w:r>
              <w:t>PARKINSON'S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38</w:t>
            </w:r>
          </w:p>
        </w:tc>
        <w:tc>
          <w:tcPr>
            <w:tcW w:w="2138" w:type="pct"/>
            <w:shd w:val="clear" w:color="auto" w:fill="auto"/>
          </w:tcPr>
          <w:p w:rsidR="007033CA" w:rsidRDefault="007033CA" w:rsidP="007033CA">
            <w:pPr>
              <w:pStyle w:val="Regular"/>
            </w:pPr>
            <w:r>
              <w:t>PERIPHERAL VASCULAR DISEASE (PVD) OR PERIPHERAL ARTERIAL DISEASE (PAD)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39</w:t>
            </w:r>
          </w:p>
        </w:tc>
        <w:tc>
          <w:tcPr>
            <w:tcW w:w="2138" w:type="pct"/>
            <w:shd w:val="clear" w:color="auto" w:fill="auto"/>
          </w:tcPr>
          <w:p w:rsidR="007033CA" w:rsidRDefault="007033CA" w:rsidP="007033CA">
            <w:pPr>
              <w:pStyle w:val="Regular"/>
            </w:pPr>
            <w:r>
              <w:t>POST TRAUMATIC STRESS DISORDER (PTSD)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40</w:t>
            </w:r>
          </w:p>
        </w:tc>
        <w:tc>
          <w:tcPr>
            <w:tcW w:w="2138" w:type="pct"/>
            <w:shd w:val="clear" w:color="auto" w:fill="auto"/>
          </w:tcPr>
          <w:p w:rsidR="007033CA" w:rsidRDefault="007033CA" w:rsidP="007033CA">
            <w:pPr>
              <w:pStyle w:val="Regular"/>
            </w:pPr>
            <w:r>
              <w:t>PSYCHOTIC DISORDER (OTHER THAN SCHIZOPHRENIA)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41</w:t>
            </w:r>
          </w:p>
        </w:tc>
        <w:tc>
          <w:tcPr>
            <w:tcW w:w="2138" w:type="pct"/>
            <w:shd w:val="clear" w:color="auto" w:fill="auto"/>
          </w:tcPr>
          <w:p w:rsidR="007033CA" w:rsidRDefault="007033CA" w:rsidP="007033CA">
            <w:pPr>
              <w:pStyle w:val="Regular"/>
            </w:pPr>
            <w:r>
              <w:t>QUADRIPLEGIA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42</w:t>
            </w:r>
          </w:p>
        </w:tc>
        <w:tc>
          <w:tcPr>
            <w:tcW w:w="2138" w:type="pct"/>
            <w:shd w:val="clear" w:color="auto" w:fill="auto"/>
          </w:tcPr>
          <w:p w:rsidR="007033CA" w:rsidRDefault="007033CA" w:rsidP="007033CA">
            <w:pPr>
              <w:pStyle w:val="Regular"/>
            </w:pPr>
            <w:r>
              <w:t>RENAL INSUFFICIENCY, RENAL FAILURE, OR END-STAGE RENAL DISEASE (ESRD)</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43</w:t>
            </w:r>
          </w:p>
        </w:tc>
        <w:tc>
          <w:tcPr>
            <w:tcW w:w="2138" w:type="pct"/>
            <w:shd w:val="clear" w:color="auto" w:fill="auto"/>
          </w:tcPr>
          <w:p w:rsidR="007033CA" w:rsidRDefault="007033CA" w:rsidP="007033CA">
            <w:pPr>
              <w:pStyle w:val="Regular"/>
            </w:pPr>
            <w:r>
              <w:t>RESPIRATORY FAILURE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44</w:t>
            </w:r>
          </w:p>
        </w:tc>
        <w:tc>
          <w:tcPr>
            <w:tcW w:w="2138" w:type="pct"/>
            <w:shd w:val="clear" w:color="auto" w:fill="auto"/>
          </w:tcPr>
          <w:p w:rsidR="007033CA" w:rsidRDefault="007033CA" w:rsidP="007033CA">
            <w:pPr>
              <w:pStyle w:val="Regular"/>
            </w:pPr>
            <w:r>
              <w:t>SCHIZOPHRENIA</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45</w:t>
            </w:r>
          </w:p>
        </w:tc>
        <w:tc>
          <w:tcPr>
            <w:tcW w:w="2138" w:type="pct"/>
            <w:shd w:val="clear" w:color="auto" w:fill="auto"/>
          </w:tcPr>
          <w:p w:rsidR="007033CA" w:rsidRDefault="007033CA" w:rsidP="007033CA">
            <w:pPr>
              <w:pStyle w:val="Regular"/>
            </w:pPr>
            <w:r>
              <w:t>SEIZURE DISORDER OR EPILEPSY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46</w:t>
            </w:r>
          </w:p>
        </w:tc>
        <w:tc>
          <w:tcPr>
            <w:tcW w:w="2138" w:type="pct"/>
            <w:shd w:val="clear" w:color="auto" w:fill="auto"/>
          </w:tcPr>
          <w:p w:rsidR="007033CA" w:rsidRDefault="007033CA" w:rsidP="007033CA">
            <w:pPr>
              <w:pStyle w:val="Regular"/>
            </w:pPr>
            <w:r>
              <w:t>THYROID DISORDER (E.G., HYPOTHYROIDISM, HYPERTHYROIDISM, AND HASHIMOTO'S THYROIDITIS)</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47</w:t>
            </w:r>
          </w:p>
        </w:tc>
        <w:tc>
          <w:tcPr>
            <w:tcW w:w="2138" w:type="pct"/>
            <w:shd w:val="clear" w:color="auto" w:fill="auto"/>
          </w:tcPr>
          <w:p w:rsidR="007033CA" w:rsidRDefault="007033CA" w:rsidP="007033CA">
            <w:pPr>
              <w:pStyle w:val="Regular"/>
            </w:pPr>
            <w:r>
              <w:t>TOURETTE'S SYNDROME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lastRenderedPageBreak/>
              <w:t>48</w:t>
            </w:r>
          </w:p>
        </w:tc>
        <w:tc>
          <w:tcPr>
            <w:tcW w:w="2138" w:type="pct"/>
            <w:shd w:val="clear" w:color="auto" w:fill="auto"/>
          </w:tcPr>
          <w:p w:rsidR="007033CA" w:rsidRDefault="007033CA" w:rsidP="007033CA">
            <w:pPr>
              <w:pStyle w:val="Regular"/>
            </w:pPr>
            <w:r>
              <w:t>TRAUMATIC BRAIN INJURY</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49</w:t>
            </w:r>
          </w:p>
        </w:tc>
        <w:tc>
          <w:tcPr>
            <w:tcW w:w="2138" w:type="pct"/>
            <w:shd w:val="clear" w:color="auto" w:fill="auto"/>
          </w:tcPr>
          <w:p w:rsidR="007033CA" w:rsidRDefault="007033CA" w:rsidP="007033CA">
            <w:pPr>
              <w:pStyle w:val="Regular"/>
            </w:pPr>
            <w:r>
              <w:t>ULCERATIVE COLITIS, CROHN'S DISEASE, OR INFLAMMATORY BOWEL DISEASE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DO NOT DISPLAY.</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OF THE ABOVE</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HA29B - HA29BCOD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HA29B - HA29BCOD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HA29B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(SHOW CARD HA4)</w:t>
      </w:r>
    </w:p>
    <w:p w:rsidR="007033CA" w:rsidRDefault="007033CA" w:rsidP="007033CA">
      <w:pPr>
        <w:pStyle w:val="Regular"/>
      </w:pPr>
      <w:r>
        <w:t>[What active infections were checked on (SP)'s MDS assessment?]</w:t>
      </w:r>
      <w:r>
        <w:br/>
        <w:t>[Look at the following list and tell me what active infections (SP) had on or around (HS REF DATE) according to the medical record notes.]</w:t>
      </w:r>
    </w:p>
    <w:p w:rsidR="007033CA" w:rsidRDefault="007033CA" w:rsidP="007033CA">
      <w:pPr>
        <w:pStyle w:val="Regular"/>
      </w:pPr>
      <w:r>
        <w:t xml:space="preserve">SELECT ALL THAT APPLY.  </w:t>
      </w:r>
      <w:r>
        <w:br/>
        <w:t>SEPARATE RESPONSES BY USING THE SPACEBAR.</w:t>
      </w:r>
    </w:p>
    <w:p w:rsidR="007033CA" w:rsidRDefault="007033CA" w:rsidP="007033CA">
      <w:pPr>
        <w:pStyle w:val="SubHead"/>
      </w:pPr>
      <w:r>
        <w:t>Field 1: HA29BCOD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MULTIDRUG-RESISTANT ORGANISM (MDRO)</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PNEUMONIA</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SEPTICEMIA</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TUBERCULOSIS</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URINARY TRACT INFECTION IN LAST 30 DAYS</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VIRAL HEPATITIS</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WOUND INFECTION (OTHER THAN FOOT)</w:t>
            </w:r>
          </w:p>
        </w:tc>
        <w:tc>
          <w:tcPr>
            <w:tcW w:w="2138" w:type="pct"/>
            <w:shd w:val="clear" w:color="auto" w:fill="auto"/>
          </w:tcPr>
          <w:p w:rsidR="007033CA" w:rsidRDefault="007033CA" w:rsidP="007033CA">
            <w:pPr>
              <w:pStyle w:val="Regular"/>
            </w:pPr>
            <w:r>
              <w:t>BOX HA15B</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OF THE ABOVE</w:t>
            </w:r>
          </w:p>
        </w:tc>
        <w:tc>
          <w:tcPr>
            <w:tcW w:w="2138" w:type="pct"/>
            <w:shd w:val="clear" w:color="auto" w:fill="auto"/>
          </w:tcPr>
          <w:p w:rsidR="007033CA" w:rsidRDefault="007033CA" w:rsidP="007033CA">
            <w:pPr>
              <w:pStyle w:val="Regular"/>
            </w:pPr>
            <w:r>
              <w:t>BOX HA15B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88"/>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XPRIMARY &lt;&gt; EMPTY, GO TO HA30B - OTMDSDIA.</w:t>
      </w:r>
    </w:p>
    <w:p w:rsidR="007033CA" w:rsidRDefault="007033CA" w:rsidP="007033CA">
      <w:pPr>
        <w:pStyle w:val="Regular"/>
      </w:pPr>
      <w:r>
        <w:t>ELSE GO TO BOX HA16B.</w:t>
      </w:r>
    </w:p>
    <w:p w:rsidR="007033CA" w:rsidRDefault="007033CA" w:rsidP="007033CA">
      <w:pPr>
        <w:pStyle w:val="Regular"/>
        <w:sectPr w:rsidR="007033CA">
          <w:headerReference w:type="default" r:id="rId8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HA30B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Were there any active diagnoses entered on the MDS form in the section for additional active diagnoses?</w:t>
      </w:r>
    </w:p>
    <w:p w:rsidR="007033CA" w:rsidRDefault="007033CA" w:rsidP="007033CA">
      <w:pPr>
        <w:pStyle w:val="SubHead"/>
      </w:pPr>
      <w:r>
        <w:t>Field 1: OTMDSDIA</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HA16B</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HA31B - HA31BCOD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HA16B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HA16B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9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HA31B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SHOW CARD HA5</w:t>
      </w:r>
    </w:p>
    <w:p w:rsidR="007033CA" w:rsidRDefault="007033CA" w:rsidP="007033CA">
      <w:pPr>
        <w:pStyle w:val="Regular"/>
      </w:pPr>
      <w:r>
        <w:t>What were the diagnoses?</w:t>
      </w:r>
    </w:p>
    <w:p w:rsidR="007033CA" w:rsidRDefault="007033CA" w:rsidP="007033CA">
      <w:pPr>
        <w:pStyle w:val="Regular"/>
      </w:pPr>
      <w:r>
        <w:t>SELECT ALL THAT APPLY.</w:t>
      </w:r>
      <w:r>
        <w:br/>
        <w:t>SEPARATE RESPONSES BY USING THE SPACEBAR.</w:t>
      </w:r>
      <w:r>
        <w:br/>
      </w:r>
      <w:r>
        <w:br/>
        <w:t>ENTER ICD-9 CODES WHEN DIAGNOSIS TEXT IS MISSING OR ILLEGIBLE.</w:t>
      </w:r>
    </w:p>
    <w:p w:rsidR="007033CA" w:rsidRDefault="007033CA" w:rsidP="007033CA">
      <w:pPr>
        <w:pStyle w:val="SubHead"/>
      </w:pPr>
      <w:r>
        <w:t>Field 1: HA31BCOD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AGITATION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ALCOHOL DEPENDENCY</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ALLERGIES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ANOREXIA</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AORTIC STENOSIS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ATAXIA</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ATYPICAL PSYCHOSIS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BLINDNESS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9</w:t>
            </w:r>
          </w:p>
        </w:tc>
        <w:tc>
          <w:tcPr>
            <w:tcW w:w="2138" w:type="pct"/>
            <w:shd w:val="clear" w:color="auto" w:fill="auto"/>
          </w:tcPr>
          <w:p w:rsidR="007033CA" w:rsidRDefault="007033CA" w:rsidP="007033CA">
            <w:pPr>
              <w:pStyle w:val="Regular"/>
            </w:pPr>
            <w:r>
              <w:t>BREAST DISORDERS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10</w:t>
            </w:r>
          </w:p>
        </w:tc>
        <w:tc>
          <w:tcPr>
            <w:tcW w:w="2138" w:type="pct"/>
            <w:shd w:val="clear" w:color="auto" w:fill="auto"/>
          </w:tcPr>
          <w:p w:rsidR="007033CA" w:rsidRDefault="007033CA" w:rsidP="007033CA">
            <w:pPr>
              <w:pStyle w:val="Regular"/>
            </w:pPr>
            <w:r>
              <w:t>CATARACTS</w:t>
            </w:r>
          </w:p>
        </w:tc>
        <w:tc>
          <w:tcPr>
            <w:tcW w:w="2138" w:type="pct"/>
            <w:shd w:val="clear" w:color="auto" w:fill="auto"/>
          </w:tcPr>
          <w:p w:rsidR="007033CA" w:rsidRDefault="007033CA" w:rsidP="007033CA">
            <w:pPr>
              <w:pStyle w:val="Regular"/>
            </w:pPr>
            <w:r>
              <w:t>DO NOT DISPLAY.</w:t>
            </w:r>
          </w:p>
        </w:tc>
      </w:tr>
      <w:tr w:rsidR="007033CA" w:rsidTr="007033CA">
        <w:trPr>
          <w:cantSplit/>
        </w:trPr>
        <w:tc>
          <w:tcPr>
            <w:tcW w:w="723" w:type="pct"/>
            <w:shd w:val="clear" w:color="auto" w:fill="auto"/>
          </w:tcPr>
          <w:p w:rsidR="007033CA" w:rsidRDefault="007033CA" w:rsidP="007033CA">
            <w:pPr>
              <w:pStyle w:val="Regular"/>
            </w:pPr>
            <w:r>
              <w:t>11</w:t>
            </w:r>
          </w:p>
        </w:tc>
        <w:tc>
          <w:tcPr>
            <w:tcW w:w="2138" w:type="pct"/>
            <w:shd w:val="clear" w:color="auto" w:fill="auto"/>
          </w:tcPr>
          <w:p w:rsidR="007033CA" w:rsidRDefault="007033CA" w:rsidP="007033CA">
            <w:pPr>
              <w:pStyle w:val="Regular"/>
            </w:pPr>
            <w:r>
              <w:t>CEREBRAL DEGENERATION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12</w:t>
            </w:r>
          </w:p>
        </w:tc>
        <w:tc>
          <w:tcPr>
            <w:tcW w:w="2138" w:type="pct"/>
            <w:shd w:val="clear" w:color="auto" w:fill="auto"/>
          </w:tcPr>
          <w:p w:rsidR="007033CA" w:rsidRDefault="007033CA" w:rsidP="007033CA">
            <w:pPr>
              <w:pStyle w:val="Regular"/>
            </w:pPr>
            <w:r>
              <w:t>CLINICAL OBESITY</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13</w:t>
            </w:r>
          </w:p>
        </w:tc>
        <w:tc>
          <w:tcPr>
            <w:tcW w:w="2138" w:type="pct"/>
            <w:shd w:val="clear" w:color="auto" w:fill="auto"/>
          </w:tcPr>
          <w:p w:rsidR="007033CA" w:rsidRDefault="007033CA" w:rsidP="007033CA">
            <w:pPr>
              <w:pStyle w:val="Regular"/>
            </w:pPr>
            <w:r>
              <w:t>CLOSTRIDIUM DIFFICILE (C.DIFF.)</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14</w:t>
            </w:r>
          </w:p>
        </w:tc>
        <w:tc>
          <w:tcPr>
            <w:tcW w:w="2138" w:type="pct"/>
            <w:shd w:val="clear" w:color="auto" w:fill="auto"/>
          </w:tcPr>
          <w:p w:rsidR="007033CA" w:rsidRDefault="007033CA" w:rsidP="007033CA">
            <w:pPr>
              <w:pStyle w:val="Regular"/>
            </w:pPr>
            <w:r>
              <w:t>CONJUNCTIVITIS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lastRenderedPageBreak/>
              <w:t>15</w:t>
            </w:r>
          </w:p>
        </w:tc>
        <w:tc>
          <w:tcPr>
            <w:tcW w:w="2138" w:type="pct"/>
            <w:shd w:val="clear" w:color="auto" w:fill="auto"/>
          </w:tcPr>
          <w:p w:rsidR="007033CA" w:rsidRDefault="007033CA" w:rsidP="007033CA">
            <w:pPr>
              <w:pStyle w:val="Regular"/>
            </w:pPr>
            <w:r>
              <w:t>CONSTIPATION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16</w:t>
            </w:r>
          </w:p>
        </w:tc>
        <w:tc>
          <w:tcPr>
            <w:tcW w:w="2138" w:type="pct"/>
            <w:shd w:val="clear" w:color="auto" w:fill="auto"/>
          </w:tcPr>
          <w:p w:rsidR="007033CA" w:rsidRDefault="007033CA" w:rsidP="007033CA">
            <w:pPr>
              <w:pStyle w:val="Regular"/>
            </w:pPr>
            <w:r>
              <w:t>DEGENERATIVE JOINT DISEASE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17</w:t>
            </w:r>
          </w:p>
        </w:tc>
        <w:tc>
          <w:tcPr>
            <w:tcW w:w="2138" w:type="pct"/>
            <w:shd w:val="clear" w:color="auto" w:fill="auto"/>
          </w:tcPr>
          <w:p w:rsidR="007033CA" w:rsidRDefault="007033CA" w:rsidP="007033CA">
            <w:pPr>
              <w:pStyle w:val="Regular"/>
            </w:pPr>
            <w:r>
              <w:t>DIAPHRAGMATIC HERNIA (HIATAL HERNIA)</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18</w:t>
            </w:r>
          </w:p>
        </w:tc>
        <w:tc>
          <w:tcPr>
            <w:tcW w:w="2138" w:type="pct"/>
            <w:shd w:val="clear" w:color="auto" w:fill="auto"/>
          </w:tcPr>
          <w:p w:rsidR="007033CA" w:rsidRDefault="007033CA" w:rsidP="007033CA">
            <w:pPr>
              <w:pStyle w:val="Regular"/>
            </w:pPr>
            <w:r>
              <w:t>DIVERTICULA OF COLON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19</w:t>
            </w:r>
          </w:p>
        </w:tc>
        <w:tc>
          <w:tcPr>
            <w:tcW w:w="2138" w:type="pct"/>
            <w:shd w:val="clear" w:color="auto" w:fill="auto"/>
          </w:tcPr>
          <w:p w:rsidR="007033CA" w:rsidRDefault="007033CA" w:rsidP="007033CA">
            <w:pPr>
              <w:pStyle w:val="Regular"/>
            </w:pPr>
            <w:r>
              <w:t>DOWN'S SYNDROME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20</w:t>
            </w:r>
          </w:p>
        </w:tc>
        <w:tc>
          <w:tcPr>
            <w:tcW w:w="2138" w:type="pct"/>
            <w:shd w:val="clear" w:color="auto" w:fill="auto"/>
          </w:tcPr>
          <w:p w:rsidR="007033CA" w:rsidRDefault="007033CA" w:rsidP="007033CA">
            <w:pPr>
              <w:pStyle w:val="Regular"/>
            </w:pPr>
            <w:r>
              <w:t>DYSPHAGIA (SWALLOWING DIFFICULTIES)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21</w:t>
            </w:r>
          </w:p>
        </w:tc>
        <w:tc>
          <w:tcPr>
            <w:tcW w:w="2138" w:type="pct"/>
            <w:shd w:val="clear" w:color="auto" w:fill="auto"/>
          </w:tcPr>
          <w:p w:rsidR="007033CA" w:rsidRDefault="007033CA" w:rsidP="007033CA">
            <w:pPr>
              <w:pStyle w:val="Regular"/>
            </w:pPr>
            <w:r>
              <w:t>EDEMA (OTHER THAN PULMONARY)</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22</w:t>
            </w:r>
          </w:p>
        </w:tc>
        <w:tc>
          <w:tcPr>
            <w:tcW w:w="2138" w:type="pct"/>
            <w:shd w:val="clear" w:color="auto" w:fill="auto"/>
          </w:tcPr>
          <w:p w:rsidR="007033CA" w:rsidRDefault="007033CA" w:rsidP="007033CA">
            <w:pPr>
              <w:pStyle w:val="Regular"/>
            </w:pPr>
            <w:r>
              <w:t>GASTRITIS/DUODENITIS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23</w:t>
            </w:r>
          </w:p>
        </w:tc>
        <w:tc>
          <w:tcPr>
            <w:tcW w:w="2138" w:type="pct"/>
            <w:shd w:val="clear" w:color="auto" w:fill="auto"/>
          </w:tcPr>
          <w:p w:rsidR="007033CA" w:rsidRDefault="007033CA" w:rsidP="007033CA">
            <w:pPr>
              <w:pStyle w:val="Regular"/>
            </w:pPr>
            <w:r>
              <w:t>GASTROENTERITIS, NONINFECTIOUS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24</w:t>
            </w:r>
          </w:p>
        </w:tc>
        <w:tc>
          <w:tcPr>
            <w:tcW w:w="2138" w:type="pct"/>
            <w:shd w:val="clear" w:color="auto" w:fill="auto"/>
          </w:tcPr>
          <w:p w:rsidR="007033CA" w:rsidRDefault="007033CA" w:rsidP="007033CA">
            <w:pPr>
              <w:pStyle w:val="Regular"/>
            </w:pPr>
            <w:r>
              <w:t>GASTROINTESTINAL HEMORRHAGE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25</w:t>
            </w:r>
          </w:p>
        </w:tc>
        <w:tc>
          <w:tcPr>
            <w:tcW w:w="2138" w:type="pct"/>
            <w:shd w:val="clear" w:color="auto" w:fill="auto"/>
          </w:tcPr>
          <w:p w:rsidR="007033CA" w:rsidRDefault="007033CA" w:rsidP="007033CA">
            <w:pPr>
              <w:pStyle w:val="Regular"/>
            </w:pPr>
            <w:r>
              <w:t>GOUT</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26</w:t>
            </w:r>
          </w:p>
        </w:tc>
        <w:tc>
          <w:tcPr>
            <w:tcW w:w="2138" w:type="pct"/>
            <w:shd w:val="clear" w:color="auto" w:fill="auto"/>
          </w:tcPr>
          <w:p w:rsidR="007033CA" w:rsidRDefault="007033CA" w:rsidP="007033CA">
            <w:pPr>
              <w:pStyle w:val="Regular"/>
            </w:pPr>
            <w:r>
              <w:t>HEMORRHAGE OF ESOPHAGUS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27</w:t>
            </w:r>
          </w:p>
        </w:tc>
        <w:tc>
          <w:tcPr>
            <w:tcW w:w="2138" w:type="pct"/>
            <w:shd w:val="clear" w:color="auto" w:fill="auto"/>
          </w:tcPr>
          <w:p w:rsidR="007033CA" w:rsidRDefault="007033CA" w:rsidP="007033CA">
            <w:pPr>
              <w:pStyle w:val="Regular"/>
            </w:pPr>
            <w:r>
              <w:t>HIV INFECTION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28</w:t>
            </w:r>
          </w:p>
        </w:tc>
        <w:tc>
          <w:tcPr>
            <w:tcW w:w="2138" w:type="pct"/>
            <w:shd w:val="clear" w:color="auto" w:fill="auto"/>
          </w:tcPr>
          <w:p w:rsidR="007033CA" w:rsidRDefault="007033CA" w:rsidP="007033CA">
            <w:pPr>
              <w:pStyle w:val="Regular"/>
            </w:pPr>
            <w:r>
              <w:t>HYPERPLASIA OF PROSTATE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29</w:t>
            </w:r>
          </w:p>
        </w:tc>
        <w:tc>
          <w:tcPr>
            <w:tcW w:w="2138" w:type="pct"/>
            <w:shd w:val="clear" w:color="auto" w:fill="auto"/>
          </w:tcPr>
          <w:p w:rsidR="007033CA" w:rsidRDefault="007033CA" w:rsidP="007033CA">
            <w:pPr>
              <w:pStyle w:val="Regular"/>
            </w:pPr>
            <w:r>
              <w:t>HYPOPOTASSEMIA/HYPOKALEMIA</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30</w:t>
            </w:r>
          </w:p>
        </w:tc>
        <w:tc>
          <w:tcPr>
            <w:tcW w:w="2138" w:type="pct"/>
            <w:shd w:val="clear" w:color="auto" w:fill="auto"/>
          </w:tcPr>
          <w:p w:rsidR="007033CA" w:rsidRDefault="007033CA" w:rsidP="007033CA">
            <w:pPr>
              <w:pStyle w:val="Regular"/>
            </w:pPr>
            <w:r>
              <w:t>HYPOTENSION (OTHER THAN ORTHOSTATIC)</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31</w:t>
            </w:r>
          </w:p>
        </w:tc>
        <w:tc>
          <w:tcPr>
            <w:tcW w:w="2138" w:type="pct"/>
            <w:shd w:val="clear" w:color="auto" w:fill="auto"/>
          </w:tcPr>
          <w:p w:rsidR="007033CA" w:rsidRDefault="007033CA" w:rsidP="007033CA">
            <w:pPr>
              <w:pStyle w:val="Regular"/>
            </w:pPr>
            <w:r>
              <w:t>INSOMNIA</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32</w:t>
            </w:r>
          </w:p>
        </w:tc>
        <w:tc>
          <w:tcPr>
            <w:tcW w:w="2138" w:type="pct"/>
            <w:shd w:val="clear" w:color="auto" w:fill="auto"/>
          </w:tcPr>
          <w:p w:rsidR="007033CA" w:rsidRDefault="007033CA" w:rsidP="007033CA">
            <w:pPr>
              <w:pStyle w:val="Regular"/>
            </w:pPr>
            <w:r>
              <w:t>KYPHOSIS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33</w:t>
            </w:r>
          </w:p>
        </w:tc>
        <w:tc>
          <w:tcPr>
            <w:tcW w:w="2138" w:type="pct"/>
            <w:shd w:val="clear" w:color="auto" w:fill="auto"/>
          </w:tcPr>
          <w:p w:rsidR="007033CA" w:rsidRDefault="007033CA" w:rsidP="007033CA">
            <w:pPr>
              <w:pStyle w:val="Regular"/>
            </w:pPr>
            <w:r>
              <w:t>MISSING LIMB (E.G., AMPUTATION)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34</w:t>
            </w:r>
          </w:p>
        </w:tc>
        <w:tc>
          <w:tcPr>
            <w:tcW w:w="2138" w:type="pct"/>
            <w:shd w:val="clear" w:color="auto" w:fill="auto"/>
          </w:tcPr>
          <w:p w:rsidR="007033CA" w:rsidRDefault="007033CA" w:rsidP="007033CA">
            <w:pPr>
              <w:pStyle w:val="Regular"/>
            </w:pPr>
            <w:r>
              <w:t>NONPSYCHOTIC BRAIN SYNDROME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35</w:t>
            </w:r>
          </w:p>
        </w:tc>
        <w:tc>
          <w:tcPr>
            <w:tcW w:w="2138" w:type="pct"/>
            <w:shd w:val="clear" w:color="auto" w:fill="auto"/>
          </w:tcPr>
          <w:p w:rsidR="007033CA" w:rsidRDefault="007033CA" w:rsidP="007033CA">
            <w:pPr>
              <w:pStyle w:val="Regular"/>
            </w:pPr>
            <w:r>
              <w:t>ORGANIC BRAIN SYNDROME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36</w:t>
            </w:r>
          </w:p>
        </w:tc>
        <w:tc>
          <w:tcPr>
            <w:tcW w:w="2138" w:type="pct"/>
            <w:shd w:val="clear" w:color="auto" w:fill="auto"/>
          </w:tcPr>
          <w:p w:rsidR="007033CA" w:rsidRDefault="007033CA" w:rsidP="007033CA">
            <w:pPr>
              <w:pStyle w:val="Regular"/>
            </w:pPr>
            <w:r>
              <w:t>OSTEOARTHRITIS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lastRenderedPageBreak/>
              <w:t>37</w:t>
            </w:r>
          </w:p>
        </w:tc>
        <w:tc>
          <w:tcPr>
            <w:tcW w:w="2138" w:type="pct"/>
            <w:shd w:val="clear" w:color="auto" w:fill="auto"/>
          </w:tcPr>
          <w:p w:rsidR="007033CA" w:rsidRDefault="007033CA" w:rsidP="007033CA">
            <w:pPr>
              <w:pStyle w:val="Regular"/>
            </w:pPr>
            <w:r>
              <w:t>PATHOLOGICAL BONE FRACTURE</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38</w:t>
            </w:r>
          </w:p>
        </w:tc>
        <w:tc>
          <w:tcPr>
            <w:tcW w:w="2138" w:type="pct"/>
            <w:shd w:val="clear" w:color="auto" w:fill="auto"/>
          </w:tcPr>
          <w:p w:rsidR="007033CA" w:rsidRDefault="007033CA" w:rsidP="007033CA">
            <w:pPr>
              <w:pStyle w:val="Regular"/>
            </w:pPr>
            <w:r>
              <w:t>RENAL URETERAL DISORDER</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39</w:t>
            </w:r>
          </w:p>
        </w:tc>
        <w:tc>
          <w:tcPr>
            <w:tcW w:w="2138" w:type="pct"/>
            <w:shd w:val="clear" w:color="auto" w:fill="auto"/>
          </w:tcPr>
          <w:p w:rsidR="007033CA" w:rsidRDefault="007033CA" w:rsidP="007033CA">
            <w:pPr>
              <w:pStyle w:val="Regular"/>
            </w:pPr>
            <w:r>
              <w:t>RESPIRATORY INFECTION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40</w:t>
            </w:r>
          </w:p>
        </w:tc>
        <w:tc>
          <w:tcPr>
            <w:tcW w:w="2138" w:type="pct"/>
            <w:shd w:val="clear" w:color="auto" w:fill="auto"/>
          </w:tcPr>
          <w:p w:rsidR="007033CA" w:rsidRDefault="007033CA" w:rsidP="007033CA">
            <w:pPr>
              <w:pStyle w:val="Regular"/>
            </w:pPr>
            <w:r>
              <w:t>SCOLIOSIS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41</w:t>
            </w:r>
          </w:p>
        </w:tc>
        <w:tc>
          <w:tcPr>
            <w:tcW w:w="2138" w:type="pct"/>
            <w:shd w:val="clear" w:color="auto" w:fill="auto"/>
          </w:tcPr>
          <w:p w:rsidR="007033CA" w:rsidRDefault="007033CA" w:rsidP="007033CA">
            <w:pPr>
              <w:pStyle w:val="Regular"/>
            </w:pPr>
            <w:r>
              <w:t>SEXUALLY TRANSMITTED DISEASES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42</w:t>
            </w:r>
          </w:p>
        </w:tc>
        <w:tc>
          <w:tcPr>
            <w:tcW w:w="2138" w:type="pct"/>
            <w:shd w:val="clear" w:color="auto" w:fill="auto"/>
          </w:tcPr>
          <w:p w:rsidR="007033CA" w:rsidRDefault="007033CA" w:rsidP="007033CA">
            <w:pPr>
              <w:pStyle w:val="Regular"/>
            </w:pPr>
            <w:r>
              <w:t>SPINAL STENOSIS</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43</w:t>
            </w:r>
          </w:p>
        </w:tc>
        <w:tc>
          <w:tcPr>
            <w:tcW w:w="2138" w:type="pct"/>
            <w:shd w:val="clear" w:color="auto" w:fill="auto"/>
          </w:tcPr>
          <w:p w:rsidR="007033CA" w:rsidRDefault="007033CA" w:rsidP="007033CA">
            <w:pPr>
              <w:pStyle w:val="Regular"/>
            </w:pPr>
            <w:r>
              <w:t>ULCER OF LEG, CHRONIC</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44</w:t>
            </w:r>
          </w:p>
        </w:tc>
        <w:tc>
          <w:tcPr>
            <w:tcW w:w="2138" w:type="pct"/>
            <w:shd w:val="clear" w:color="auto" w:fill="auto"/>
          </w:tcPr>
          <w:p w:rsidR="007033CA" w:rsidRDefault="007033CA" w:rsidP="007033CA">
            <w:pPr>
              <w:pStyle w:val="Regular"/>
            </w:pPr>
            <w:r>
              <w:t>URINARY RETENTION</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45</w:t>
            </w:r>
          </w:p>
        </w:tc>
        <w:tc>
          <w:tcPr>
            <w:tcW w:w="2138" w:type="pct"/>
            <w:shd w:val="clear" w:color="auto" w:fill="auto"/>
          </w:tcPr>
          <w:p w:rsidR="007033CA" w:rsidRDefault="007033CA" w:rsidP="007033CA">
            <w:pPr>
              <w:pStyle w:val="Regular"/>
            </w:pPr>
            <w:r>
              <w:t>VERTIGO</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 DIAGNOSIS 1</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92</w:t>
            </w:r>
          </w:p>
        </w:tc>
        <w:tc>
          <w:tcPr>
            <w:tcW w:w="2138" w:type="pct"/>
            <w:shd w:val="clear" w:color="auto" w:fill="auto"/>
          </w:tcPr>
          <w:p w:rsidR="007033CA" w:rsidRDefault="007033CA" w:rsidP="007033CA">
            <w:pPr>
              <w:pStyle w:val="Regular"/>
            </w:pPr>
            <w:r>
              <w:t>OTHER DIAGNOSIS 2</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93</w:t>
            </w:r>
          </w:p>
        </w:tc>
        <w:tc>
          <w:tcPr>
            <w:tcW w:w="2138" w:type="pct"/>
            <w:shd w:val="clear" w:color="auto" w:fill="auto"/>
          </w:tcPr>
          <w:p w:rsidR="007033CA" w:rsidRDefault="007033CA" w:rsidP="007033CA">
            <w:pPr>
              <w:pStyle w:val="Regular"/>
            </w:pPr>
            <w:r>
              <w:t>OTHER DIAGNOSIS 3</w:t>
            </w:r>
          </w:p>
        </w:tc>
        <w:tc>
          <w:tcPr>
            <w:tcW w:w="2138" w:type="pct"/>
            <w:shd w:val="clear" w:color="auto" w:fill="auto"/>
          </w:tcPr>
          <w:p w:rsidR="007033CA" w:rsidRDefault="007033CA" w:rsidP="007033CA">
            <w:pPr>
              <w:pStyle w:val="Regular"/>
            </w:pPr>
            <w:r>
              <w:t>BOX HA16A1</w:t>
            </w:r>
          </w:p>
        </w:tc>
      </w:tr>
      <w:tr w:rsidR="007033CA" w:rsidTr="007033CA">
        <w:trPr>
          <w:cantSplit/>
        </w:trPr>
        <w:tc>
          <w:tcPr>
            <w:tcW w:w="723" w:type="pct"/>
            <w:shd w:val="clear" w:color="auto" w:fill="auto"/>
          </w:tcPr>
          <w:p w:rsidR="007033CA" w:rsidRDefault="007033CA" w:rsidP="007033CA">
            <w:pPr>
              <w:pStyle w:val="Regular"/>
            </w:pPr>
            <w:r>
              <w:t>94</w:t>
            </w:r>
          </w:p>
        </w:tc>
        <w:tc>
          <w:tcPr>
            <w:tcW w:w="2138" w:type="pct"/>
            <w:shd w:val="clear" w:color="auto" w:fill="auto"/>
          </w:tcPr>
          <w:p w:rsidR="007033CA" w:rsidRDefault="007033CA" w:rsidP="007033CA">
            <w:pPr>
              <w:pStyle w:val="Regular"/>
            </w:pPr>
            <w:r>
              <w:t>OTHER DIAGNOSIS 4</w:t>
            </w:r>
          </w:p>
        </w:tc>
        <w:tc>
          <w:tcPr>
            <w:tcW w:w="2138" w:type="pct"/>
            <w:shd w:val="clear" w:color="auto" w:fill="auto"/>
          </w:tcPr>
          <w:p w:rsidR="007033CA" w:rsidRDefault="007033CA" w:rsidP="007033CA">
            <w:pPr>
              <w:pStyle w:val="Regular"/>
            </w:pPr>
            <w:r>
              <w:t>BOX HA16A1</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91"/>
          <w:pgSz w:w="12240" w:h="15840"/>
          <w:pgMar w:top="1440" w:right="1440" w:bottom="1440" w:left="1440" w:header="720" w:footer="720" w:gutter="0"/>
          <w:cols w:space="720"/>
          <w:docGrid w:linePitch="360"/>
        </w:sectPr>
      </w:pPr>
    </w:p>
    <w:p w:rsidR="007033CA" w:rsidRDefault="007033CA" w:rsidP="007033CA">
      <w:pPr>
        <w:pStyle w:val="Heading1"/>
      </w:pPr>
      <w:r>
        <w:lastRenderedPageBreak/>
        <w:t>BOX HA16A1</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HA31B - HA31BCOD INCLUDES 91/Other1, THEN GO TO HA31BO1 - MDCOTH1.</w:t>
      </w:r>
    </w:p>
    <w:p w:rsidR="007033CA" w:rsidRDefault="007033CA" w:rsidP="007033CA">
      <w:pPr>
        <w:pStyle w:val="Regular"/>
      </w:pPr>
      <w:r>
        <w:t>ELSE GO TO BOX HA16A2.</w:t>
      </w:r>
    </w:p>
    <w:p w:rsidR="007033CA" w:rsidRDefault="007033CA" w:rsidP="007033CA">
      <w:pPr>
        <w:pStyle w:val="Regular"/>
        <w:sectPr w:rsidR="007033CA">
          <w:headerReference w:type="default" r:id="rId9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HA31BO1</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1.</w:t>
      </w:r>
    </w:p>
    <w:p w:rsidR="007033CA" w:rsidRDefault="007033CA" w:rsidP="007033CA">
      <w:pPr>
        <w:pStyle w:val="SubHead"/>
      </w:pPr>
      <w:r>
        <w:t>Field 1: MDCOTH1</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HA16A2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93"/>
          <w:pgSz w:w="12240" w:h="15840"/>
          <w:pgMar w:top="1440" w:right="1440" w:bottom="1440" w:left="1440" w:header="720" w:footer="720" w:gutter="0"/>
          <w:cols w:space="720"/>
          <w:docGrid w:linePitch="360"/>
        </w:sectPr>
      </w:pPr>
    </w:p>
    <w:p w:rsidR="007033CA" w:rsidRDefault="007033CA" w:rsidP="007033CA">
      <w:pPr>
        <w:pStyle w:val="Heading1"/>
      </w:pPr>
      <w:r>
        <w:lastRenderedPageBreak/>
        <w:t>BOX HA16A2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HA31B - HA31BCOD INCLUDES 92/Other2, THEN GO TO HA31BO2 - MDCOTH2.</w:t>
      </w:r>
    </w:p>
    <w:p w:rsidR="007033CA" w:rsidRDefault="007033CA" w:rsidP="007033CA">
      <w:pPr>
        <w:pStyle w:val="Regular"/>
      </w:pPr>
      <w:r>
        <w:t>ELSE GO TO BOX HA16A3.</w:t>
      </w:r>
    </w:p>
    <w:p w:rsidR="007033CA" w:rsidRDefault="007033CA" w:rsidP="007033CA">
      <w:pPr>
        <w:pStyle w:val="Regular"/>
        <w:sectPr w:rsidR="007033CA">
          <w:headerReference w:type="default" r:id="rId9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HA31BO2</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2.</w:t>
      </w:r>
    </w:p>
    <w:p w:rsidR="007033CA" w:rsidRDefault="007033CA" w:rsidP="007033CA">
      <w:pPr>
        <w:pStyle w:val="SubHead"/>
      </w:pPr>
      <w:r>
        <w:t>Field 1: MDCOTH2</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HA16A3</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95"/>
          <w:pgSz w:w="12240" w:h="15840"/>
          <w:pgMar w:top="1440" w:right="1440" w:bottom="1440" w:left="1440" w:header="720" w:footer="720" w:gutter="0"/>
          <w:cols w:space="720"/>
          <w:docGrid w:linePitch="360"/>
        </w:sectPr>
      </w:pPr>
    </w:p>
    <w:p w:rsidR="007033CA" w:rsidRDefault="007033CA" w:rsidP="007033CA">
      <w:pPr>
        <w:pStyle w:val="Heading1"/>
      </w:pPr>
      <w:r>
        <w:lastRenderedPageBreak/>
        <w:t>BOX HA16A3</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HA31B - HA31BCOD INCLUDES 93/Other3, THEN GO TO HA31BO3 - MDCOTH3.</w:t>
      </w:r>
    </w:p>
    <w:p w:rsidR="007033CA" w:rsidRDefault="007033CA" w:rsidP="007033CA">
      <w:pPr>
        <w:pStyle w:val="Regular"/>
      </w:pPr>
      <w:r>
        <w:t>ELSE GO TO BOX HA16A4.</w:t>
      </w:r>
    </w:p>
    <w:p w:rsidR="007033CA" w:rsidRDefault="007033CA" w:rsidP="007033CA">
      <w:pPr>
        <w:pStyle w:val="Regular"/>
        <w:sectPr w:rsidR="007033CA">
          <w:headerReference w:type="default" r:id="rId9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HA31BO3</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3.</w:t>
      </w:r>
    </w:p>
    <w:p w:rsidR="007033CA" w:rsidRDefault="007033CA" w:rsidP="007033CA">
      <w:pPr>
        <w:pStyle w:val="SubHead"/>
      </w:pPr>
      <w:r>
        <w:t>Field 1: MDCOTH3</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HA16A4</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97"/>
          <w:pgSz w:w="12240" w:h="15840"/>
          <w:pgMar w:top="1440" w:right="1440" w:bottom="1440" w:left="1440" w:header="720" w:footer="720" w:gutter="0"/>
          <w:cols w:space="720"/>
          <w:docGrid w:linePitch="360"/>
        </w:sectPr>
      </w:pPr>
    </w:p>
    <w:p w:rsidR="007033CA" w:rsidRDefault="007033CA" w:rsidP="007033CA">
      <w:pPr>
        <w:pStyle w:val="Heading1"/>
      </w:pPr>
      <w:r>
        <w:lastRenderedPageBreak/>
        <w:t>BOX HA16A4</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HA31B - HA31BCOD INCLUDES 94/Other4, THEN GO TO HA31BO4 - MDCOTH4.</w:t>
      </w:r>
    </w:p>
    <w:p w:rsidR="007033CA" w:rsidRDefault="007033CA" w:rsidP="007033CA">
      <w:pPr>
        <w:pStyle w:val="Regular"/>
      </w:pPr>
      <w:r>
        <w:t>ELSE GO TO BOX HA16B.</w:t>
      </w:r>
    </w:p>
    <w:p w:rsidR="007033CA" w:rsidRDefault="007033CA" w:rsidP="007033CA">
      <w:pPr>
        <w:pStyle w:val="Regular"/>
        <w:sectPr w:rsidR="007033CA">
          <w:headerReference w:type="default" r:id="rId9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HA31BO4</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4.</w:t>
      </w:r>
    </w:p>
    <w:p w:rsidR="007033CA" w:rsidRDefault="007033CA" w:rsidP="007033CA">
      <w:pPr>
        <w:pStyle w:val="SubHead"/>
      </w:pPr>
      <w:r>
        <w:t>Field 1: MDCOTH4</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HA16B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9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HA16B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HA11B - COMATOSE = 1/</w:t>
      </w:r>
      <w:proofErr w:type="spellStart"/>
      <w:r>
        <w:t>YesComatose</w:t>
      </w:r>
      <w:proofErr w:type="spellEnd"/>
      <w:r>
        <w:t>, GO TO BOX HA16AB.</w:t>
      </w:r>
    </w:p>
    <w:p w:rsidR="007033CA" w:rsidRDefault="007033CA" w:rsidP="007033CA">
      <w:pPr>
        <w:pStyle w:val="Regular"/>
      </w:pPr>
      <w:r>
        <w:t>ELSE, GO TO HA34PREB - HA34PRBC.</w:t>
      </w:r>
    </w:p>
    <w:p w:rsidR="007033CA" w:rsidRDefault="007033CA" w:rsidP="007033CA">
      <w:pPr>
        <w:pStyle w:val="Regular"/>
        <w:sectPr w:rsidR="007033CA">
          <w:headerReference w:type="default" r:id="rId10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HA34PREB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few items are about the other conditions (SP) may have had on or around (HS REF DATE).  (Again, please refer to the MDS.)</w:t>
      </w:r>
    </w:p>
    <w:p w:rsidR="007033CA" w:rsidRDefault="007033CA" w:rsidP="007033CA">
      <w:pPr>
        <w:pStyle w:val="Regular"/>
      </w:pPr>
      <w:r>
        <w:t>PRESS "1" TO CONTINUE.</w:t>
      </w:r>
    </w:p>
    <w:p w:rsidR="007033CA" w:rsidRDefault="007033CA" w:rsidP="007033CA">
      <w:pPr>
        <w:pStyle w:val="SubHead"/>
      </w:pPr>
      <w:r>
        <w:t>Field 1: HA34PRBC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HA34B - DEHYD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HA34B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(SP) experience dehydration on or around (HS REF DATE)?</w:t>
      </w:r>
    </w:p>
    <w:p w:rsidR="007033CA" w:rsidRDefault="007033CA" w:rsidP="007033CA">
      <w:pPr>
        <w:pStyle w:val="Regular"/>
      </w:pPr>
      <w:r>
        <w:t>PRESS F1 KEY FOR COMPLETE DEFINITIONS.</w:t>
      </w:r>
    </w:p>
    <w:p w:rsidR="007033CA" w:rsidRDefault="007033CA" w:rsidP="007033CA">
      <w:pPr>
        <w:pStyle w:val="SubHead"/>
      </w:pPr>
      <w:r>
        <w:t>Field 1: DEHYD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HA37AB - HA37ABCO</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HA37AB - HA37ABCO</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HA37AB - HA37ABCO</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HA37AB - HA37ABCO</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HA37AB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On or around (HS REF DATE), did (SP) experience the swallowing problem of…</w:t>
      </w:r>
    </w:p>
    <w:p w:rsidR="007033CA" w:rsidRDefault="007033CA" w:rsidP="007033CA">
      <w:pPr>
        <w:pStyle w:val="Regular"/>
      </w:pPr>
      <w:r>
        <w:t>SELECT  ALL THAT APPLY.</w:t>
      </w:r>
      <w:r>
        <w:br/>
        <w:t>SEPARATE RESPONSES BY USING THE SPACEBAR.</w:t>
      </w:r>
    </w:p>
    <w:p w:rsidR="007033CA" w:rsidRDefault="007033CA" w:rsidP="007033CA">
      <w:pPr>
        <w:pStyle w:val="SubHead"/>
      </w:pPr>
      <w:r>
        <w:t>Field 1: HA37ABCO</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loss of liquids or solids from mouth when eating or drinking?</w:t>
            </w:r>
          </w:p>
        </w:tc>
        <w:tc>
          <w:tcPr>
            <w:tcW w:w="2138" w:type="pct"/>
            <w:shd w:val="clear" w:color="auto" w:fill="auto"/>
          </w:tcPr>
          <w:p w:rsidR="007033CA" w:rsidRDefault="007033CA" w:rsidP="007033CA">
            <w:pPr>
              <w:pStyle w:val="Regular"/>
            </w:pPr>
            <w:r>
              <w:t>HA37BB - HA37BBCO</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holding food in mouth or cheeks or residual food in mouth after meals?</w:t>
            </w:r>
          </w:p>
        </w:tc>
        <w:tc>
          <w:tcPr>
            <w:tcW w:w="2138" w:type="pct"/>
            <w:shd w:val="clear" w:color="auto" w:fill="auto"/>
          </w:tcPr>
          <w:p w:rsidR="007033CA" w:rsidRDefault="007033CA" w:rsidP="007033CA">
            <w:pPr>
              <w:pStyle w:val="Regular"/>
            </w:pPr>
            <w:r>
              <w:t>HA37BB - HA37BBCO</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coughing or choking during meals or when swallowing medications?</w:t>
            </w:r>
          </w:p>
        </w:tc>
        <w:tc>
          <w:tcPr>
            <w:tcW w:w="2138" w:type="pct"/>
            <w:shd w:val="clear" w:color="auto" w:fill="auto"/>
          </w:tcPr>
          <w:p w:rsidR="007033CA" w:rsidRDefault="007033CA" w:rsidP="007033CA">
            <w:pPr>
              <w:pStyle w:val="Regular"/>
            </w:pPr>
            <w:r>
              <w:t>HA37BB - HA37BBCO</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complaints of difficulty or pain with swallowing?</w:t>
            </w:r>
          </w:p>
        </w:tc>
        <w:tc>
          <w:tcPr>
            <w:tcW w:w="2138" w:type="pct"/>
            <w:shd w:val="clear" w:color="auto" w:fill="auto"/>
          </w:tcPr>
          <w:p w:rsidR="007033CA" w:rsidRDefault="007033CA" w:rsidP="007033CA">
            <w:pPr>
              <w:pStyle w:val="Regular"/>
            </w:pPr>
            <w:r>
              <w:t>HA37BB - HA37BBCO</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OF THE ABOVE</w:t>
            </w:r>
          </w:p>
        </w:tc>
        <w:tc>
          <w:tcPr>
            <w:tcW w:w="2138" w:type="pct"/>
            <w:shd w:val="clear" w:color="auto" w:fill="auto"/>
          </w:tcPr>
          <w:p w:rsidR="007033CA" w:rsidRDefault="007033CA" w:rsidP="007033CA">
            <w:pPr>
              <w:pStyle w:val="Regular"/>
            </w:pPr>
            <w:r>
              <w:t>HA37BB - HA37BBCO</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HA37BB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On or around (HS REF DATE), did (SP) experience the oral problem of…</w:t>
      </w:r>
    </w:p>
    <w:p w:rsidR="007033CA" w:rsidRDefault="007033CA" w:rsidP="007033CA">
      <w:pPr>
        <w:pStyle w:val="Regular"/>
      </w:pPr>
      <w:r>
        <w:t>SELECT ALL THAT APPLY.</w:t>
      </w:r>
      <w:r>
        <w:br/>
        <w:t>SEPARATE RESPONSES BY USING THE SPACEBAR.</w:t>
      </w:r>
    </w:p>
    <w:p w:rsidR="007033CA" w:rsidRDefault="007033CA" w:rsidP="007033CA">
      <w:pPr>
        <w:pStyle w:val="SubHead"/>
      </w:pPr>
      <w:r>
        <w:t>Field 1: HA37BBCO</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broken or loosely fitting full or partial denture?</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no natural teeth or tooth fragments?</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abnormal mouth tissue (ulcers, masses, oral lesions)?</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obvious or likely cavity or broken natural teeth?</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inflamed or bleeding gums or loose natural teeth?</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mouth or facial pain, discomfort or difficulty with chewing?</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UNABLE TO EXAMINE</w:t>
            </w:r>
          </w:p>
        </w:tc>
        <w:tc>
          <w:tcPr>
            <w:tcW w:w="2138" w:type="pct"/>
            <w:shd w:val="clear" w:color="auto" w:fill="auto"/>
          </w:tcPr>
          <w:p w:rsidR="007033CA" w:rsidRDefault="007033CA" w:rsidP="007033CA">
            <w:pPr>
              <w:pStyle w:val="Regular"/>
            </w:pPr>
            <w:r>
              <w:t>BOX HA16AB</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OF THE ABOVE</w:t>
            </w:r>
          </w:p>
        </w:tc>
        <w:tc>
          <w:tcPr>
            <w:tcW w:w="2138" w:type="pct"/>
            <w:shd w:val="clear" w:color="auto" w:fill="auto"/>
          </w:tcPr>
          <w:p w:rsidR="007033CA" w:rsidRDefault="007033CA" w:rsidP="007033CA">
            <w:pPr>
              <w:pStyle w:val="Regular"/>
            </w:pPr>
            <w:r>
              <w:t>BOX HA16AB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4"/>
          <w:pgSz w:w="12240" w:h="15840"/>
          <w:pgMar w:top="1440" w:right="1440" w:bottom="1440" w:left="1440" w:header="720" w:footer="720" w:gutter="0"/>
          <w:cols w:space="720"/>
          <w:docGrid w:linePitch="360"/>
        </w:sectPr>
      </w:pPr>
    </w:p>
    <w:p w:rsidR="007033CA" w:rsidRDefault="007033CA" w:rsidP="007033CA">
      <w:pPr>
        <w:pStyle w:val="Heading1"/>
      </w:pPr>
      <w:r>
        <w:lastRenderedPageBreak/>
        <w:t>BOX HA16AB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PERS.PERSRNDC = CURRENT ROUND, OR CURRENT ROUND IS FALL ROUND, GO TO HA38B - HEIGHT.</w:t>
      </w:r>
    </w:p>
    <w:p w:rsidR="007033CA" w:rsidRDefault="007033CA" w:rsidP="007033CA">
      <w:pPr>
        <w:pStyle w:val="Regular"/>
      </w:pPr>
      <w:r>
        <w:t>ELSE, GO TO HA39B - FCWEIGHT.</w:t>
      </w:r>
    </w:p>
    <w:p w:rsidR="007033CA" w:rsidRDefault="007033CA" w:rsidP="007033CA">
      <w:pPr>
        <w:pStyle w:val="Regular"/>
        <w:sectPr w:rsidR="007033CA">
          <w:headerReference w:type="default" r:id="rId10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HA38B</w:t>
      </w:r>
      <w:r>
        <w:tab/>
      </w:r>
      <w:r w:rsidRPr="007033CA">
        <w:rPr>
          <w:rFonts w:eastAsiaTheme="minorHAnsi"/>
          <w:b w:val="0"/>
          <w:bCs w:val="0"/>
          <w:sz w:val="22"/>
          <w:szCs w:val="22"/>
        </w:rPr>
        <w:t>Numeric</w:t>
      </w:r>
    </w:p>
    <w:p w:rsidR="007033CA" w:rsidRDefault="007033CA" w:rsidP="007033CA"/>
    <w:p w:rsidR="007033CA" w:rsidRDefault="007033CA" w:rsidP="007033CA">
      <w:pPr>
        <w:pStyle w:val="SubHead"/>
      </w:pPr>
      <w:r>
        <w:t>Question Text</w:t>
      </w:r>
    </w:p>
    <w:p w:rsidR="007033CA" w:rsidRDefault="007033CA" w:rsidP="007033CA">
      <w:pPr>
        <w:pStyle w:val="Regular"/>
      </w:pPr>
      <w:r>
        <w:t>What (is/was) (SP)'s height in inches?</w:t>
      </w:r>
    </w:p>
    <w:p w:rsidR="007033CA" w:rsidRDefault="007033CA" w:rsidP="007033CA">
      <w:pPr>
        <w:pStyle w:val="SubHead"/>
      </w:pPr>
      <w:r>
        <w:t>Field 1: HEIGHT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HA39B - FCWEIGHT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HA39B - FCWEIGHT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HA39B - FCWEIGHT</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HA39B</w:t>
      </w:r>
      <w:r>
        <w:tab/>
      </w:r>
      <w:r w:rsidRPr="007033CA">
        <w:rPr>
          <w:rFonts w:eastAsiaTheme="minorHAnsi"/>
          <w:b w:val="0"/>
          <w:bCs w:val="0"/>
          <w:sz w:val="22"/>
          <w:szCs w:val="22"/>
        </w:rPr>
        <w:t>Numeric</w:t>
      </w:r>
    </w:p>
    <w:p w:rsidR="007033CA" w:rsidRDefault="007033CA" w:rsidP="007033CA"/>
    <w:p w:rsidR="007033CA" w:rsidRDefault="007033CA" w:rsidP="007033CA">
      <w:pPr>
        <w:pStyle w:val="SubHead"/>
      </w:pPr>
      <w:r>
        <w:t>Question Text</w:t>
      </w:r>
    </w:p>
    <w:p w:rsidR="007033CA" w:rsidRDefault="007033CA" w:rsidP="007033CA">
      <w:pPr>
        <w:pStyle w:val="Regular"/>
      </w:pPr>
      <w:r>
        <w:t>What was (SP)'s weight on or around (HS REF DATE)?</w:t>
      </w:r>
    </w:p>
    <w:p w:rsidR="007033CA" w:rsidRDefault="007033CA" w:rsidP="007033CA">
      <w:pPr>
        <w:pStyle w:val="SubHead"/>
      </w:pPr>
      <w:r>
        <w:t>Field 1: FCWEIGHT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HA17BB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HA17BB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HA17BB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7"/>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HA17BB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HA10B - HA10BCOD.</w:t>
      </w:r>
    </w:p>
    <w:p w:rsidR="007033CA" w:rsidRDefault="007033CA" w:rsidP="007033CA">
      <w:pPr>
        <w:pStyle w:val="Regular"/>
        <w:sectPr w:rsidR="007033CA">
          <w:headerReference w:type="default" r:id="rId10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HA10B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(The rest of the health status questionnaire is not from the MDS.)</w:t>
      </w:r>
      <w:r>
        <w:br/>
      </w:r>
      <w:r>
        <w:br/>
        <w:t xml:space="preserve">Now, please tell me which of the following advanced directives were listed in (SP)'s record or chart for the period on or around (HS REF DATE).  </w:t>
      </w:r>
      <w:r>
        <w:br/>
      </w:r>
      <w:r>
        <w:br/>
        <w:t>Did (SP)'s record indicate…</w:t>
      </w:r>
    </w:p>
    <w:p w:rsidR="007033CA" w:rsidRDefault="007033CA" w:rsidP="007033CA">
      <w:pPr>
        <w:pStyle w:val="Regular"/>
      </w:pPr>
      <w:r>
        <w:t>SELECT ALL THAT APPLY.</w:t>
      </w:r>
      <w:r>
        <w:br/>
        <w:t>SEPARATE RESPONSES BY USING THE SPACEBAR.</w:t>
      </w:r>
    </w:p>
    <w:p w:rsidR="007033CA" w:rsidRDefault="007033CA" w:rsidP="007033CA">
      <w:pPr>
        <w:pStyle w:val="SubHead"/>
      </w:pPr>
      <w:r>
        <w:t>Field 1: HA10BCOD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Living Will?</w:t>
            </w:r>
          </w:p>
        </w:tc>
        <w:tc>
          <w:tcPr>
            <w:tcW w:w="2138" w:type="pct"/>
            <w:shd w:val="clear" w:color="auto" w:fill="auto"/>
          </w:tcPr>
          <w:p w:rsidR="007033CA" w:rsidRDefault="007033CA" w:rsidP="007033CA">
            <w:pPr>
              <w:pStyle w:val="Regular"/>
            </w:pPr>
            <w:r>
              <w:t>HA32 - OTACTDIA</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instructions not to resuscitate?</w:t>
            </w:r>
          </w:p>
        </w:tc>
        <w:tc>
          <w:tcPr>
            <w:tcW w:w="2138" w:type="pct"/>
            <w:shd w:val="clear" w:color="auto" w:fill="auto"/>
          </w:tcPr>
          <w:p w:rsidR="007033CA" w:rsidRDefault="007033CA" w:rsidP="007033CA">
            <w:pPr>
              <w:pStyle w:val="Regular"/>
            </w:pPr>
            <w:r>
              <w:t>HA32 - OTACTDIA</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instructions not to hospitalize?</w:t>
            </w:r>
          </w:p>
        </w:tc>
        <w:tc>
          <w:tcPr>
            <w:tcW w:w="2138" w:type="pct"/>
            <w:shd w:val="clear" w:color="auto" w:fill="auto"/>
          </w:tcPr>
          <w:p w:rsidR="007033CA" w:rsidRDefault="007033CA" w:rsidP="007033CA">
            <w:pPr>
              <w:pStyle w:val="Regular"/>
            </w:pPr>
            <w:r>
              <w:t>HA32 - OTACTDIA</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restrictions on feeding, medication, or other treatment restrictions?</w:t>
            </w:r>
          </w:p>
        </w:tc>
        <w:tc>
          <w:tcPr>
            <w:tcW w:w="2138" w:type="pct"/>
            <w:shd w:val="clear" w:color="auto" w:fill="auto"/>
          </w:tcPr>
          <w:p w:rsidR="007033CA" w:rsidRDefault="007033CA" w:rsidP="007033CA">
            <w:pPr>
              <w:pStyle w:val="Regular"/>
            </w:pPr>
            <w:r>
              <w:t>HA32 - OTACTDIA</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CHECKED</w:t>
            </w:r>
          </w:p>
        </w:tc>
        <w:tc>
          <w:tcPr>
            <w:tcW w:w="2138" w:type="pct"/>
            <w:shd w:val="clear" w:color="auto" w:fill="auto"/>
          </w:tcPr>
          <w:p w:rsidR="007033CA" w:rsidRDefault="007033CA" w:rsidP="007033CA">
            <w:pPr>
              <w:pStyle w:val="Regular"/>
            </w:pPr>
            <w:r>
              <w:t>HA32 - OTACTDIA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HA32 - OTACTDIA</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0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Can you add any other active diagnoses for (SP) on or around (HS REF DATE) that have not yet been mentioned?  Please refer to the medical record including (SP)'s medications chart for (HS REF DATE MONTH).</w:t>
      </w:r>
    </w:p>
    <w:p w:rsidR="007033CA" w:rsidRDefault="007033CA" w:rsidP="007033CA">
      <w:pPr>
        <w:pStyle w:val="Regular"/>
      </w:pPr>
      <w:r>
        <w:t>PRESS F1 KEY FOR COMPLETE DEFINITIONS.</w:t>
      </w:r>
    </w:p>
    <w:p w:rsidR="007033CA" w:rsidRDefault="007033CA" w:rsidP="007033CA">
      <w:pPr>
        <w:pStyle w:val="SubHead"/>
      </w:pPr>
      <w:r>
        <w:t>Field 1: OTACTDIA</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HA15A</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HA33 - HA33CODE</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HA15A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HA15A</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1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SHOW CARD HA5</w:t>
      </w:r>
    </w:p>
    <w:p w:rsidR="007033CA" w:rsidRDefault="007033CA" w:rsidP="007033CA">
      <w:pPr>
        <w:pStyle w:val="Regular"/>
      </w:pPr>
      <w:r>
        <w:t>What were the diagnoses?</w:t>
      </w:r>
    </w:p>
    <w:p w:rsidR="007033CA" w:rsidRDefault="007033CA" w:rsidP="007033CA">
      <w:pPr>
        <w:pStyle w:val="Regular"/>
      </w:pPr>
      <w:r>
        <w:t>SELECT ALL THAT APPLY.</w:t>
      </w:r>
      <w:r>
        <w:br/>
        <w:t>SEPARATE RESPONSES BY USING THE SPACEBAR.</w:t>
      </w:r>
      <w:r>
        <w:br/>
      </w:r>
      <w:r>
        <w:br/>
        <w:t>ENTER ICD-9 CODES, IF AVAILABLE, WHEN DIAGNOSIS TEXT IS MISSING OR ILLEGIBLE.</w:t>
      </w:r>
    </w:p>
    <w:p w:rsidR="007033CA" w:rsidRDefault="007033CA" w:rsidP="007033CA">
      <w:pPr>
        <w:pStyle w:val="SubHead"/>
      </w:pPr>
      <w:r>
        <w:t>Field 1: HA33CODE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AGITATION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ALCOHOL DEPENDENCY</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ALLERGIES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ANOREXIA</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AORTIC STENOSIS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ATAXIA</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ATYPICAL PSYCHOSIS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BLINDNESS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9</w:t>
            </w:r>
          </w:p>
        </w:tc>
        <w:tc>
          <w:tcPr>
            <w:tcW w:w="2138" w:type="pct"/>
            <w:shd w:val="clear" w:color="auto" w:fill="auto"/>
          </w:tcPr>
          <w:p w:rsidR="007033CA" w:rsidRDefault="007033CA" w:rsidP="007033CA">
            <w:pPr>
              <w:pStyle w:val="Regular"/>
            </w:pPr>
            <w:r>
              <w:t>BREAST DISORDERS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10</w:t>
            </w:r>
          </w:p>
        </w:tc>
        <w:tc>
          <w:tcPr>
            <w:tcW w:w="2138" w:type="pct"/>
            <w:shd w:val="clear" w:color="auto" w:fill="auto"/>
          </w:tcPr>
          <w:p w:rsidR="007033CA" w:rsidRDefault="007033CA" w:rsidP="007033CA">
            <w:pPr>
              <w:pStyle w:val="Regular"/>
            </w:pPr>
            <w:r>
              <w:t>CATARACTS</w:t>
            </w:r>
          </w:p>
        </w:tc>
        <w:tc>
          <w:tcPr>
            <w:tcW w:w="2138" w:type="pct"/>
            <w:shd w:val="clear" w:color="auto" w:fill="auto"/>
          </w:tcPr>
          <w:p w:rsidR="007033CA" w:rsidRDefault="007033CA" w:rsidP="007033CA">
            <w:pPr>
              <w:pStyle w:val="Regular"/>
            </w:pPr>
            <w:r>
              <w:t>DO NOT DISPLAY.</w:t>
            </w:r>
          </w:p>
        </w:tc>
      </w:tr>
      <w:tr w:rsidR="007033CA" w:rsidTr="007033CA">
        <w:trPr>
          <w:cantSplit/>
        </w:trPr>
        <w:tc>
          <w:tcPr>
            <w:tcW w:w="723" w:type="pct"/>
            <w:shd w:val="clear" w:color="auto" w:fill="auto"/>
          </w:tcPr>
          <w:p w:rsidR="007033CA" w:rsidRDefault="007033CA" w:rsidP="007033CA">
            <w:pPr>
              <w:pStyle w:val="Regular"/>
            </w:pPr>
            <w:r>
              <w:t>11</w:t>
            </w:r>
          </w:p>
        </w:tc>
        <w:tc>
          <w:tcPr>
            <w:tcW w:w="2138" w:type="pct"/>
            <w:shd w:val="clear" w:color="auto" w:fill="auto"/>
          </w:tcPr>
          <w:p w:rsidR="007033CA" w:rsidRDefault="007033CA" w:rsidP="007033CA">
            <w:pPr>
              <w:pStyle w:val="Regular"/>
            </w:pPr>
            <w:r>
              <w:t>CEREBRAL DEGENERATION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12</w:t>
            </w:r>
          </w:p>
        </w:tc>
        <w:tc>
          <w:tcPr>
            <w:tcW w:w="2138" w:type="pct"/>
            <w:shd w:val="clear" w:color="auto" w:fill="auto"/>
          </w:tcPr>
          <w:p w:rsidR="007033CA" w:rsidRDefault="007033CA" w:rsidP="007033CA">
            <w:pPr>
              <w:pStyle w:val="Regular"/>
            </w:pPr>
            <w:r>
              <w:t>CLINICAL OBESITY</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13</w:t>
            </w:r>
          </w:p>
        </w:tc>
        <w:tc>
          <w:tcPr>
            <w:tcW w:w="2138" w:type="pct"/>
            <w:shd w:val="clear" w:color="auto" w:fill="auto"/>
          </w:tcPr>
          <w:p w:rsidR="007033CA" w:rsidRDefault="007033CA" w:rsidP="007033CA">
            <w:pPr>
              <w:pStyle w:val="Regular"/>
            </w:pPr>
            <w:r>
              <w:t>CLOSTRIDIUM DIFFICILE (C.DIFF.)</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14</w:t>
            </w:r>
          </w:p>
        </w:tc>
        <w:tc>
          <w:tcPr>
            <w:tcW w:w="2138" w:type="pct"/>
            <w:shd w:val="clear" w:color="auto" w:fill="auto"/>
          </w:tcPr>
          <w:p w:rsidR="007033CA" w:rsidRDefault="007033CA" w:rsidP="007033CA">
            <w:pPr>
              <w:pStyle w:val="Regular"/>
            </w:pPr>
            <w:r>
              <w:t>CONJUNCTIVITIS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lastRenderedPageBreak/>
              <w:t>15</w:t>
            </w:r>
          </w:p>
        </w:tc>
        <w:tc>
          <w:tcPr>
            <w:tcW w:w="2138" w:type="pct"/>
            <w:shd w:val="clear" w:color="auto" w:fill="auto"/>
          </w:tcPr>
          <w:p w:rsidR="007033CA" w:rsidRDefault="007033CA" w:rsidP="007033CA">
            <w:pPr>
              <w:pStyle w:val="Regular"/>
            </w:pPr>
            <w:r>
              <w:t>CONSTIPATION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16</w:t>
            </w:r>
          </w:p>
        </w:tc>
        <w:tc>
          <w:tcPr>
            <w:tcW w:w="2138" w:type="pct"/>
            <w:shd w:val="clear" w:color="auto" w:fill="auto"/>
          </w:tcPr>
          <w:p w:rsidR="007033CA" w:rsidRDefault="007033CA" w:rsidP="007033CA">
            <w:pPr>
              <w:pStyle w:val="Regular"/>
            </w:pPr>
            <w:r>
              <w:t>DEGENERATIVE JOINT DISEASE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17</w:t>
            </w:r>
          </w:p>
        </w:tc>
        <w:tc>
          <w:tcPr>
            <w:tcW w:w="2138" w:type="pct"/>
            <w:shd w:val="clear" w:color="auto" w:fill="auto"/>
          </w:tcPr>
          <w:p w:rsidR="007033CA" w:rsidRDefault="007033CA" w:rsidP="007033CA">
            <w:pPr>
              <w:pStyle w:val="Regular"/>
            </w:pPr>
            <w:r>
              <w:t>DIAPHRAGMATIC HERNIA (HIATAL HERNIA)</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18</w:t>
            </w:r>
          </w:p>
        </w:tc>
        <w:tc>
          <w:tcPr>
            <w:tcW w:w="2138" w:type="pct"/>
            <w:shd w:val="clear" w:color="auto" w:fill="auto"/>
          </w:tcPr>
          <w:p w:rsidR="007033CA" w:rsidRDefault="007033CA" w:rsidP="007033CA">
            <w:pPr>
              <w:pStyle w:val="Regular"/>
            </w:pPr>
            <w:r>
              <w:t>DIVERTICULA OF COLON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19</w:t>
            </w:r>
          </w:p>
        </w:tc>
        <w:tc>
          <w:tcPr>
            <w:tcW w:w="2138" w:type="pct"/>
            <w:shd w:val="clear" w:color="auto" w:fill="auto"/>
          </w:tcPr>
          <w:p w:rsidR="007033CA" w:rsidRDefault="007033CA" w:rsidP="007033CA">
            <w:pPr>
              <w:pStyle w:val="Regular"/>
            </w:pPr>
            <w:r>
              <w:t>DOWN'S SYNDROME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20</w:t>
            </w:r>
          </w:p>
        </w:tc>
        <w:tc>
          <w:tcPr>
            <w:tcW w:w="2138" w:type="pct"/>
            <w:shd w:val="clear" w:color="auto" w:fill="auto"/>
          </w:tcPr>
          <w:p w:rsidR="007033CA" w:rsidRDefault="007033CA" w:rsidP="007033CA">
            <w:pPr>
              <w:pStyle w:val="Regular"/>
            </w:pPr>
            <w:r>
              <w:t>DYSPHAGIA (SWALLOWING DIFFICULTIES)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21</w:t>
            </w:r>
          </w:p>
        </w:tc>
        <w:tc>
          <w:tcPr>
            <w:tcW w:w="2138" w:type="pct"/>
            <w:shd w:val="clear" w:color="auto" w:fill="auto"/>
          </w:tcPr>
          <w:p w:rsidR="007033CA" w:rsidRDefault="007033CA" w:rsidP="007033CA">
            <w:pPr>
              <w:pStyle w:val="Regular"/>
            </w:pPr>
            <w:r>
              <w:t>EDEMA (OTHER THAN PULMONARY)</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22</w:t>
            </w:r>
          </w:p>
        </w:tc>
        <w:tc>
          <w:tcPr>
            <w:tcW w:w="2138" w:type="pct"/>
            <w:shd w:val="clear" w:color="auto" w:fill="auto"/>
          </w:tcPr>
          <w:p w:rsidR="007033CA" w:rsidRDefault="007033CA" w:rsidP="007033CA">
            <w:pPr>
              <w:pStyle w:val="Regular"/>
            </w:pPr>
            <w:r>
              <w:t>GASTRITIS/DUODENITIS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23</w:t>
            </w:r>
          </w:p>
        </w:tc>
        <w:tc>
          <w:tcPr>
            <w:tcW w:w="2138" w:type="pct"/>
            <w:shd w:val="clear" w:color="auto" w:fill="auto"/>
          </w:tcPr>
          <w:p w:rsidR="007033CA" w:rsidRDefault="007033CA" w:rsidP="007033CA">
            <w:pPr>
              <w:pStyle w:val="Regular"/>
            </w:pPr>
            <w:r>
              <w:t>GASTROENTERITIS, NONINFECTIOUS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24</w:t>
            </w:r>
          </w:p>
        </w:tc>
        <w:tc>
          <w:tcPr>
            <w:tcW w:w="2138" w:type="pct"/>
            <w:shd w:val="clear" w:color="auto" w:fill="auto"/>
          </w:tcPr>
          <w:p w:rsidR="007033CA" w:rsidRDefault="007033CA" w:rsidP="007033CA">
            <w:pPr>
              <w:pStyle w:val="Regular"/>
            </w:pPr>
            <w:r>
              <w:t>GASTROINTESTINAL HEMORRHAGE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25</w:t>
            </w:r>
          </w:p>
        </w:tc>
        <w:tc>
          <w:tcPr>
            <w:tcW w:w="2138" w:type="pct"/>
            <w:shd w:val="clear" w:color="auto" w:fill="auto"/>
          </w:tcPr>
          <w:p w:rsidR="007033CA" w:rsidRDefault="007033CA" w:rsidP="007033CA">
            <w:pPr>
              <w:pStyle w:val="Regular"/>
            </w:pPr>
            <w:r>
              <w:t>GOUT</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26</w:t>
            </w:r>
          </w:p>
        </w:tc>
        <w:tc>
          <w:tcPr>
            <w:tcW w:w="2138" w:type="pct"/>
            <w:shd w:val="clear" w:color="auto" w:fill="auto"/>
          </w:tcPr>
          <w:p w:rsidR="007033CA" w:rsidRDefault="007033CA" w:rsidP="007033CA">
            <w:pPr>
              <w:pStyle w:val="Regular"/>
            </w:pPr>
            <w:r>
              <w:t>HEMORRHAGE OF ESOPHAGUS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27</w:t>
            </w:r>
          </w:p>
        </w:tc>
        <w:tc>
          <w:tcPr>
            <w:tcW w:w="2138" w:type="pct"/>
            <w:shd w:val="clear" w:color="auto" w:fill="auto"/>
          </w:tcPr>
          <w:p w:rsidR="007033CA" w:rsidRDefault="007033CA" w:rsidP="007033CA">
            <w:pPr>
              <w:pStyle w:val="Regular"/>
            </w:pPr>
            <w:r>
              <w:t>HIV INFECTION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28</w:t>
            </w:r>
          </w:p>
        </w:tc>
        <w:tc>
          <w:tcPr>
            <w:tcW w:w="2138" w:type="pct"/>
            <w:shd w:val="clear" w:color="auto" w:fill="auto"/>
          </w:tcPr>
          <w:p w:rsidR="007033CA" w:rsidRDefault="007033CA" w:rsidP="007033CA">
            <w:pPr>
              <w:pStyle w:val="Regular"/>
            </w:pPr>
            <w:r>
              <w:t>HYPERPLASIA OF PROSTATE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29</w:t>
            </w:r>
          </w:p>
        </w:tc>
        <w:tc>
          <w:tcPr>
            <w:tcW w:w="2138" w:type="pct"/>
            <w:shd w:val="clear" w:color="auto" w:fill="auto"/>
          </w:tcPr>
          <w:p w:rsidR="007033CA" w:rsidRDefault="007033CA" w:rsidP="007033CA">
            <w:pPr>
              <w:pStyle w:val="Regular"/>
            </w:pPr>
            <w:r>
              <w:t>HYPOPOTASSEMIA/HYPOKALEMIA</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30</w:t>
            </w:r>
          </w:p>
        </w:tc>
        <w:tc>
          <w:tcPr>
            <w:tcW w:w="2138" w:type="pct"/>
            <w:shd w:val="clear" w:color="auto" w:fill="auto"/>
          </w:tcPr>
          <w:p w:rsidR="007033CA" w:rsidRDefault="007033CA" w:rsidP="007033CA">
            <w:pPr>
              <w:pStyle w:val="Regular"/>
            </w:pPr>
            <w:r>
              <w:t>HYPOTENSION (OTHER THAN ORTHOSTATIC)</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31</w:t>
            </w:r>
          </w:p>
        </w:tc>
        <w:tc>
          <w:tcPr>
            <w:tcW w:w="2138" w:type="pct"/>
            <w:shd w:val="clear" w:color="auto" w:fill="auto"/>
          </w:tcPr>
          <w:p w:rsidR="007033CA" w:rsidRDefault="007033CA" w:rsidP="007033CA">
            <w:pPr>
              <w:pStyle w:val="Regular"/>
            </w:pPr>
            <w:r>
              <w:t>INSOMNIA</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32</w:t>
            </w:r>
          </w:p>
        </w:tc>
        <w:tc>
          <w:tcPr>
            <w:tcW w:w="2138" w:type="pct"/>
            <w:shd w:val="clear" w:color="auto" w:fill="auto"/>
          </w:tcPr>
          <w:p w:rsidR="007033CA" w:rsidRDefault="007033CA" w:rsidP="007033CA">
            <w:pPr>
              <w:pStyle w:val="Regular"/>
            </w:pPr>
            <w:r>
              <w:t>KYPHOSIS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33</w:t>
            </w:r>
          </w:p>
        </w:tc>
        <w:tc>
          <w:tcPr>
            <w:tcW w:w="2138" w:type="pct"/>
            <w:shd w:val="clear" w:color="auto" w:fill="auto"/>
          </w:tcPr>
          <w:p w:rsidR="007033CA" w:rsidRDefault="007033CA" w:rsidP="007033CA">
            <w:pPr>
              <w:pStyle w:val="Regular"/>
            </w:pPr>
            <w:r>
              <w:t>MISSING LIMB (E.G., AMPUTATION)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34</w:t>
            </w:r>
          </w:p>
        </w:tc>
        <w:tc>
          <w:tcPr>
            <w:tcW w:w="2138" w:type="pct"/>
            <w:shd w:val="clear" w:color="auto" w:fill="auto"/>
          </w:tcPr>
          <w:p w:rsidR="007033CA" w:rsidRDefault="007033CA" w:rsidP="007033CA">
            <w:pPr>
              <w:pStyle w:val="Regular"/>
            </w:pPr>
            <w:r>
              <w:t>NONPSYCHOTIC BRAIN SYNDROME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35</w:t>
            </w:r>
          </w:p>
        </w:tc>
        <w:tc>
          <w:tcPr>
            <w:tcW w:w="2138" w:type="pct"/>
            <w:shd w:val="clear" w:color="auto" w:fill="auto"/>
          </w:tcPr>
          <w:p w:rsidR="007033CA" w:rsidRDefault="007033CA" w:rsidP="007033CA">
            <w:pPr>
              <w:pStyle w:val="Regular"/>
            </w:pPr>
            <w:r>
              <w:t>ORGANIC BRAIN SYNDROME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36</w:t>
            </w:r>
          </w:p>
        </w:tc>
        <w:tc>
          <w:tcPr>
            <w:tcW w:w="2138" w:type="pct"/>
            <w:shd w:val="clear" w:color="auto" w:fill="auto"/>
          </w:tcPr>
          <w:p w:rsidR="007033CA" w:rsidRDefault="007033CA" w:rsidP="007033CA">
            <w:pPr>
              <w:pStyle w:val="Regular"/>
            </w:pPr>
            <w:r>
              <w:t>OSTEOARTHRITIS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lastRenderedPageBreak/>
              <w:t>37</w:t>
            </w:r>
          </w:p>
        </w:tc>
        <w:tc>
          <w:tcPr>
            <w:tcW w:w="2138" w:type="pct"/>
            <w:shd w:val="clear" w:color="auto" w:fill="auto"/>
          </w:tcPr>
          <w:p w:rsidR="007033CA" w:rsidRDefault="007033CA" w:rsidP="007033CA">
            <w:pPr>
              <w:pStyle w:val="Regular"/>
            </w:pPr>
            <w:r>
              <w:t>PATHOLOGICAL BONE FRACTURE</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38</w:t>
            </w:r>
          </w:p>
        </w:tc>
        <w:tc>
          <w:tcPr>
            <w:tcW w:w="2138" w:type="pct"/>
            <w:shd w:val="clear" w:color="auto" w:fill="auto"/>
          </w:tcPr>
          <w:p w:rsidR="007033CA" w:rsidRDefault="007033CA" w:rsidP="007033CA">
            <w:pPr>
              <w:pStyle w:val="Regular"/>
            </w:pPr>
            <w:r>
              <w:t>RENAL URETERAL DISORDER</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39</w:t>
            </w:r>
          </w:p>
        </w:tc>
        <w:tc>
          <w:tcPr>
            <w:tcW w:w="2138" w:type="pct"/>
            <w:shd w:val="clear" w:color="auto" w:fill="auto"/>
          </w:tcPr>
          <w:p w:rsidR="007033CA" w:rsidRDefault="007033CA" w:rsidP="007033CA">
            <w:pPr>
              <w:pStyle w:val="Regular"/>
            </w:pPr>
            <w:r>
              <w:t>RESPIRATORY INFECTION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40</w:t>
            </w:r>
          </w:p>
        </w:tc>
        <w:tc>
          <w:tcPr>
            <w:tcW w:w="2138" w:type="pct"/>
            <w:shd w:val="clear" w:color="auto" w:fill="auto"/>
          </w:tcPr>
          <w:p w:rsidR="007033CA" w:rsidRDefault="007033CA" w:rsidP="007033CA">
            <w:pPr>
              <w:pStyle w:val="Regular"/>
            </w:pPr>
            <w:r>
              <w:t>SCOLIOSIS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41</w:t>
            </w:r>
          </w:p>
        </w:tc>
        <w:tc>
          <w:tcPr>
            <w:tcW w:w="2138" w:type="pct"/>
            <w:shd w:val="clear" w:color="auto" w:fill="auto"/>
          </w:tcPr>
          <w:p w:rsidR="007033CA" w:rsidRDefault="007033CA" w:rsidP="007033CA">
            <w:pPr>
              <w:pStyle w:val="Regular"/>
            </w:pPr>
            <w:r>
              <w:t>SEXUALLY TRANSMITTED DISEASES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42</w:t>
            </w:r>
          </w:p>
        </w:tc>
        <w:tc>
          <w:tcPr>
            <w:tcW w:w="2138" w:type="pct"/>
            <w:shd w:val="clear" w:color="auto" w:fill="auto"/>
          </w:tcPr>
          <w:p w:rsidR="007033CA" w:rsidRDefault="007033CA" w:rsidP="007033CA">
            <w:pPr>
              <w:pStyle w:val="Regular"/>
            </w:pPr>
            <w:r>
              <w:t>SPINAL STENOSIS</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43</w:t>
            </w:r>
          </w:p>
        </w:tc>
        <w:tc>
          <w:tcPr>
            <w:tcW w:w="2138" w:type="pct"/>
            <w:shd w:val="clear" w:color="auto" w:fill="auto"/>
          </w:tcPr>
          <w:p w:rsidR="007033CA" w:rsidRDefault="007033CA" w:rsidP="007033CA">
            <w:pPr>
              <w:pStyle w:val="Regular"/>
            </w:pPr>
            <w:r>
              <w:t>ULCER OF LEG, CHRONIC</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44</w:t>
            </w:r>
          </w:p>
        </w:tc>
        <w:tc>
          <w:tcPr>
            <w:tcW w:w="2138" w:type="pct"/>
            <w:shd w:val="clear" w:color="auto" w:fill="auto"/>
          </w:tcPr>
          <w:p w:rsidR="007033CA" w:rsidRDefault="007033CA" w:rsidP="007033CA">
            <w:pPr>
              <w:pStyle w:val="Regular"/>
            </w:pPr>
            <w:r>
              <w:t>URINARY RETENTION</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45</w:t>
            </w:r>
          </w:p>
        </w:tc>
        <w:tc>
          <w:tcPr>
            <w:tcW w:w="2138" w:type="pct"/>
            <w:shd w:val="clear" w:color="auto" w:fill="auto"/>
          </w:tcPr>
          <w:p w:rsidR="007033CA" w:rsidRDefault="007033CA" w:rsidP="007033CA">
            <w:pPr>
              <w:pStyle w:val="Regular"/>
            </w:pPr>
            <w:r>
              <w:t>VERTIGO</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 DIAGNOSIS 1</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92</w:t>
            </w:r>
          </w:p>
        </w:tc>
        <w:tc>
          <w:tcPr>
            <w:tcW w:w="2138" w:type="pct"/>
            <w:shd w:val="clear" w:color="auto" w:fill="auto"/>
          </w:tcPr>
          <w:p w:rsidR="007033CA" w:rsidRDefault="007033CA" w:rsidP="007033CA">
            <w:pPr>
              <w:pStyle w:val="Regular"/>
            </w:pPr>
            <w:r>
              <w:t>OTHER DIAGNOSIS 2</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93</w:t>
            </w:r>
          </w:p>
        </w:tc>
        <w:tc>
          <w:tcPr>
            <w:tcW w:w="2138" w:type="pct"/>
            <w:shd w:val="clear" w:color="auto" w:fill="auto"/>
          </w:tcPr>
          <w:p w:rsidR="007033CA" w:rsidRDefault="007033CA" w:rsidP="007033CA">
            <w:pPr>
              <w:pStyle w:val="Regular"/>
            </w:pPr>
            <w:r>
              <w:t>OTHER DIAGNOSIS 3</w:t>
            </w:r>
          </w:p>
        </w:tc>
        <w:tc>
          <w:tcPr>
            <w:tcW w:w="2138" w:type="pct"/>
            <w:shd w:val="clear" w:color="auto" w:fill="auto"/>
          </w:tcPr>
          <w:p w:rsidR="007033CA" w:rsidRDefault="007033CA" w:rsidP="007033CA">
            <w:pPr>
              <w:pStyle w:val="Regular"/>
            </w:pPr>
            <w:r>
              <w:t>BOX HA15AA1</w:t>
            </w:r>
          </w:p>
        </w:tc>
      </w:tr>
      <w:tr w:rsidR="007033CA" w:rsidTr="007033CA">
        <w:trPr>
          <w:cantSplit/>
        </w:trPr>
        <w:tc>
          <w:tcPr>
            <w:tcW w:w="723" w:type="pct"/>
            <w:shd w:val="clear" w:color="auto" w:fill="auto"/>
          </w:tcPr>
          <w:p w:rsidR="007033CA" w:rsidRDefault="007033CA" w:rsidP="007033CA">
            <w:pPr>
              <w:pStyle w:val="Regular"/>
            </w:pPr>
            <w:r>
              <w:t>94</w:t>
            </w:r>
          </w:p>
        </w:tc>
        <w:tc>
          <w:tcPr>
            <w:tcW w:w="2138" w:type="pct"/>
            <w:shd w:val="clear" w:color="auto" w:fill="auto"/>
          </w:tcPr>
          <w:p w:rsidR="007033CA" w:rsidRDefault="007033CA" w:rsidP="007033CA">
            <w:pPr>
              <w:pStyle w:val="Regular"/>
            </w:pPr>
            <w:r>
              <w:t>OTHER DIAGNOSIS 4</w:t>
            </w:r>
          </w:p>
        </w:tc>
        <w:tc>
          <w:tcPr>
            <w:tcW w:w="2138" w:type="pct"/>
            <w:shd w:val="clear" w:color="auto" w:fill="auto"/>
          </w:tcPr>
          <w:p w:rsidR="007033CA" w:rsidRDefault="007033CA" w:rsidP="007033CA">
            <w:pPr>
              <w:pStyle w:val="Regular"/>
            </w:pPr>
            <w:r>
              <w:t>BOX HA15AA1</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11"/>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HA15AA1</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HA33 - HA33CODE INCLUDES 91/Other1, THEN GO TO HA33O1 - NMDCOTH1.</w:t>
      </w:r>
    </w:p>
    <w:p w:rsidR="007033CA" w:rsidRDefault="007033CA" w:rsidP="007033CA">
      <w:pPr>
        <w:pStyle w:val="Regular"/>
      </w:pPr>
      <w:r>
        <w:t>ELSE GO TO BOX HA15AA2.</w:t>
      </w:r>
    </w:p>
    <w:p w:rsidR="007033CA" w:rsidRDefault="007033CA" w:rsidP="007033CA">
      <w:pPr>
        <w:pStyle w:val="Regular"/>
        <w:sectPr w:rsidR="007033CA">
          <w:headerReference w:type="default" r:id="rId11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HA33O1</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1.</w:t>
      </w:r>
    </w:p>
    <w:p w:rsidR="007033CA" w:rsidRDefault="007033CA" w:rsidP="007033CA">
      <w:pPr>
        <w:pStyle w:val="SubHead"/>
      </w:pPr>
      <w:r>
        <w:t>Field 1: NMDCOTH1</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HA15AA2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13"/>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HA15AA2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HA33 - HA33CODE INCLUDES 92/Other2, THEN GO TO HA33O2 - NMDCOTH2.</w:t>
      </w:r>
    </w:p>
    <w:p w:rsidR="007033CA" w:rsidRDefault="007033CA" w:rsidP="007033CA">
      <w:pPr>
        <w:pStyle w:val="Regular"/>
      </w:pPr>
      <w:r>
        <w:t>ELSE GO TO BOX HA15AA3.</w:t>
      </w:r>
    </w:p>
    <w:p w:rsidR="007033CA" w:rsidRDefault="007033CA" w:rsidP="007033CA">
      <w:pPr>
        <w:pStyle w:val="Regular"/>
        <w:sectPr w:rsidR="007033CA">
          <w:headerReference w:type="default" r:id="rId11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HA33O2</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2.</w:t>
      </w:r>
    </w:p>
    <w:p w:rsidR="007033CA" w:rsidRDefault="007033CA" w:rsidP="007033CA">
      <w:pPr>
        <w:pStyle w:val="SubHead"/>
      </w:pPr>
      <w:r>
        <w:t>Field 1: NMDCOTH2</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HA15AA3</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15"/>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HA15AA3</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HA33 - HA33CODE INCLUDES 93/Other3, THEN GO TO HA33O3 - NMDCOTH3.</w:t>
      </w:r>
    </w:p>
    <w:p w:rsidR="007033CA" w:rsidRDefault="007033CA" w:rsidP="007033CA">
      <w:pPr>
        <w:pStyle w:val="Regular"/>
      </w:pPr>
      <w:r>
        <w:t>ELSE GO TO BOX HA15AA4.</w:t>
      </w:r>
    </w:p>
    <w:p w:rsidR="007033CA" w:rsidRDefault="007033CA" w:rsidP="007033CA">
      <w:pPr>
        <w:pStyle w:val="Regular"/>
        <w:sectPr w:rsidR="007033CA">
          <w:headerReference w:type="default" r:id="rId11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HA33O3</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3.</w:t>
      </w:r>
    </w:p>
    <w:p w:rsidR="007033CA" w:rsidRDefault="007033CA" w:rsidP="007033CA">
      <w:pPr>
        <w:pStyle w:val="SubHead"/>
      </w:pPr>
      <w:r>
        <w:t>Field 1: NMDCOTH3</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HA15AA4</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17"/>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HA15AA4</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HA33 - HA33CODE INCLUDES 94/Other4, THEN GO TO HA33O4 - NMDCOTH4.</w:t>
      </w:r>
    </w:p>
    <w:p w:rsidR="007033CA" w:rsidRDefault="007033CA" w:rsidP="007033CA">
      <w:pPr>
        <w:pStyle w:val="Regular"/>
      </w:pPr>
      <w:r>
        <w:t>ELSE GO TO BOX HA15A.</w:t>
      </w:r>
    </w:p>
    <w:p w:rsidR="007033CA" w:rsidRDefault="007033CA" w:rsidP="007033CA">
      <w:pPr>
        <w:pStyle w:val="Regular"/>
        <w:sectPr w:rsidR="007033CA">
          <w:headerReference w:type="default" r:id="rId11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HA33O4</w:t>
      </w:r>
      <w:r>
        <w:tab/>
      </w:r>
      <w:r w:rsidRPr="007033CA">
        <w:rPr>
          <w:rFonts w:eastAsiaTheme="minorHAnsi"/>
          <w:b w:val="0"/>
          <w:bCs w:val="0"/>
          <w:sz w:val="22"/>
          <w:szCs w:val="22"/>
        </w:rPr>
        <w:t>Text</w:t>
      </w:r>
    </w:p>
    <w:p w:rsidR="007033CA" w:rsidRDefault="007033CA" w:rsidP="007033CA"/>
    <w:p w:rsidR="007033CA" w:rsidRDefault="007033CA" w:rsidP="007033CA">
      <w:pPr>
        <w:pStyle w:val="SubHead"/>
      </w:pPr>
      <w:r>
        <w:t>Question Text</w:t>
      </w:r>
    </w:p>
    <w:p w:rsidR="007033CA" w:rsidRDefault="007033CA" w:rsidP="007033CA">
      <w:pPr>
        <w:pStyle w:val="Regular"/>
      </w:pPr>
      <w:r>
        <w:t>ENTER OTHER DIAGNOSIS 4.</w:t>
      </w:r>
    </w:p>
    <w:p w:rsidR="007033CA" w:rsidRDefault="007033CA" w:rsidP="007033CA">
      <w:pPr>
        <w:pStyle w:val="SubHead"/>
      </w:pPr>
      <w:r>
        <w:t>Field 1: NMDCOTH4</w:t>
      </w:r>
    </w:p>
    <w:p w:rsidR="007033CA" w:rsidRDefault="007033CA" w:rsidP="007033CA">
      <w:pPr>
        <w:pStyle w:val="ItemText"/>
      </w:pPr>
      <w:r>
        <w:t>OTHER (SPECIFY)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HA15A</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1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HA15A</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HA28B - HA28BCD1 OR HA28B2 - HA28BCD2 INCLUDES 9/Cancer, GO TO HA33PRE - HA33PREC.</w:t>
      </w:r>
    </w:p>
    <w:p w:rsidR="007033CA" w:rsidRDefault="007033CA" w:rsidP="007033CA">
      <w:pPr>
        <w:pStyle w:val="Regular"/>
      </w:pPr>
      <w:r>
        <w:t>ELSE, GO TO HA33D - MYOCARD.</w:t>
      </w:r>
    </w:p>
    <w:p w:rsidR="007033CA" w:rsidRDefault="007033CA" w:rsidP="007033CA">
      <w:pPr>
        <w:pStyle w:val="Regular"/>
        <w:sectPr w:rsidR="007033CA">
          <w:headerReference w:type="default" r:id="rId12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HA33PRE</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[While you are referring to (SP)'s medical record/(Now)] I have some (additional) questions about the conditions you mentioned earlier.  (These questions cannot be found on the MDS).</w:t>
      </w:r>
    </w:p>
    <w:p w:rsidR="007033CA" w:rsidRDefault="007033CA" w:rsidP="007033CA">
      <w:pPr>
        <w:pStyle w:val="Regular"/>
      </w:pPr>
      <w:r>
        <w:t>PRESS "1" TO CONTINUE.</w:t>
      </w:r>
    </w:p>
    <w:p w:rsidR="007033CA" w:rsidRDefault="007033CA" w:rsidP="007033CA">
      <w:pPr>
        <w:pStyle w:val="SubHead"/>
      </w:pPr>
      <w:r>
        <w:t>Field 1: HA33PREC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HA33B - HA33BCOD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2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HA33B</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Please refer to (SP)'s medical record and tell me in what part or parts of the body was the cancer found?</w:t>
      </w:r>
    </w:p>
    <w:p w:rsidR="007033CA" w:rsidRDefault="007033CA" w:rsidP="007033CA">
      <w:pPr>
        <w:pStyle w:val="Regular"/>
      </w:pPr>
      <w:r>
        <w:t>SELECT ALL THAT APPLY.</w:t>
      </w:r>
      <w:r>
        <w:br/>
        <w:t>SEPARATE RESPONSES BY USING THE SPACEBAR.</w:t>
      </w:r>
    </w:p>
    <w:p w:rsidR="007033CA" w:rsidRDefault="007033CA" w:rsidP="007033CA">
      <w:pPr>
        <w:pStyle w:val="SubHead"/>
      </w:pPr>
      <w:r>
        <w:t>Field 1: HA33BCOD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BLADDER</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BREAST</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CERVIX</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COLON, RECTUM, OR BOWEL</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LUNG</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OVARY</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PROSTATE</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SKIN</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9</w:t>
            </w:r>
          </w:p>
        </w:tc>
        <w:tc>
          <w:tcPr>
            <w:tcW w:w="2138" w:type="pct"/>
            <w:shd w:val="clear" w:color="auto" w:fill="auto"/>
          </w:tcPr>
          <w:p w:rsidR="007033CA" w:rsidRDefault="007033CA" w:rsidP="007033CA">
            <w:pPr>
              <w:pStyle w:val="Regular"/>
            </w:pPr>
            <w:r>
              <w:t>STOMACH</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10</w:t>
            </w:r>
          </w:p>
        </w:tc>
        <w:tc>
          <w:tcPr>
            <w:tcW w:w="2138" w:type="pct"/>
            <w:shd w:val="clear" w:color="auto" w:fill="auto"/>
          </w:tcPr>
          <w:p w:rsidR="007033CA" w:rsidRDefault="007033CA" w:rsidP="007033CA">
            <w:pPr>
              <w:pStyle w:val="Regular"/>
            </w:pPr>
            <w:r>
              <w:t>UTERUS</w:t>
            </w:r>
          </w:p>
        </w:tc>
        <w:tc>
          <w:tcPr>
            <w:tcW w:w="2138" w:type="pct"/>
            <w:shd w:val="clear" w:color="auto" w:fill="auto"/>
          </w:tcPr>
          <w:p w:rsidR="007033CA" w:rsidRDefault="007033CA" w:rsidP="007033CA">
            <w:pPr>
              <w:pStyle w:val="Regular"/>
            </w:pPr>
            <w:r>
              <w:t>HA33D - MYOCARD</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HA33B - CNROTHOS</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CNROTHOS</w:t>
      </w:r>
    </w:p>
    <w:p w:rsidR="007033CA" w:rsidRDefault="007033CA" w:rsidP="007033CA">
      <w:pPr>
        <w:pStyle w:val="ItemText"/>
      </w:pPr>
      <w:r>
        <w:t>OTHER (SPECIFY)</w:t>
      </w:r>
    </w:p>
    <w:p w:rsidR="007033CA" w:rsidRDefault="007033CA" w:rsidP="007033CA">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HA33D - MYOCARD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2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HA33D</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Still referring to the medical record, has (SP) ever had a myocardial infarction or heart attack?</w:t>
      </w:r>
    </w:p>
    <w:p w:rsidR="007033CA" w:rsidRDefault="007033CA" w:rsidP="007033CA">
      <w:pPr>
        <w:pStyle w:val="SubHead"/>
      </w:pPr>
      <w:r>
        <w:t>Field 1: MYOCARD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HA33E - CATAROP</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HA33E - CATAROP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HA33E - CATAROP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HA33E - CATAROP</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2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HA33E</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Has (SP) ever had an operation for cataracts?</w:t>
      </w:r>
    </w:p>
    <w:p w:rsidR="007033CA" w:rsidRDefault="007033CA" w:rsidP="007033CA">
      <w:pPr>
        <w:pStyle w:val="SubHead"/>
      </w:pPr>
      <w:r>
        <w:t>Field 1: CATAROP</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HA15F</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HA15F</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HA15F</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HA15F</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24"/>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HA15F</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 xml:space="preserve">IF CORE OR </w:t>
      </w:r>
      <w:proofErr w:type="spellStart"/>
      <w:r>
        <w:t>PreloadSP.CURELAGE</w:t>
      </w:r>
      <w:proofErr w:type="spellEnd"/>
      <w:r>
        <w:t xml:space="preserve"> &gt;= 65 OR (SP IS CFR OR SP IS FFC OR SP IS FCF OR SP IS CFC), GO TO BOX HA17B.</w:t>
      </w:r>
    </w:p>
    <w:p w:rsidR="007033CA" w:rsidRDefault="007033CA" w:rsidP="007033CA">
      <w:pPr>
        <w:pStyle w:val="Regular"/>
      </w:pPr>
      <w:r>
        <w:t>IF NO CONDITIONS ARE INDICATED, GO TO HA33G - OTHCAUS.</w:t>
      </w:r>
    </w:p>
    <w:p w:rsidR="007033CA" w:rsidRDefault="007033CA" w:rsidP="007033CA">
      <w:pPr>
        <w:pStyle w:val="Regular"/>
      </w:pPr>
      <w:r>
        <w:t>ELSE, GO TO HA33F - CAUSEMCR.</w:t>
      </w:r>
    </w:p>
    <w:p w:rsidR="007033CA" w:rsidRDefault="007033CA" w:rsidP="007033CA">
      <w:pPr>
        <w:pStyle w:val="SubHead"/>
      </w:pPr>
      <w:r>
        <w:t>Other Programming Instructions</w:t>
      </w:r>
    </w:p>
    <w:p w:rsidR="007033CA" w:rsidRDefault="007033CA" w:rsidP="007033CA">
      <w:pPr>
        <w:pStyle w:val="Field"/>
      </w:pPr>
      <w:r>
        <w:t>Design Notes</w:t>
      </w:r>
    </w:p>
    <w:p w:rsidR="007033CA" w:rsidRDefault="007033CA" w:rsidP="007033CA">
      <w:pPr>
        <w:pStyle w:val="Regular"/>
        <w:sectPr w:rsidR="007033CA">
          <w:headerReference w:type="default" r:id="rId125"/>
          <w:pgSz w:w="12240" w:h="15840"/>
          <w:pgMar w:top="1440" w:right="1440" w:bottom="1440" w:left="1440" w:header="720" w:footer="720" w:gutter="0"/>
          <w:cols w:space="720"/>
          <w:docGrid w:linePitch="360"/>
        </w:sectPr>
      </w:pPr>
      <w:r>
        <w:t>NO CONDITIONS ARE INDICATED =</w:t>
      </w:r>
      <w:r>
        <w:br/>
        <w:t>HA28B - HA28BCD1 = 96/</w:t>
      </w:r>
      <w:proofErr w:type="spellStart"/>
      <w:r>
        <w:t>NoneOfTheAbove</w:t>
      </w:r>
      <w:proofErr w:type="spellEnd"/>
      <w:r>
        <w:t xml:space="preserve"> or DK, RF, EMPTY and</w:t>
      </w:r>
      <w:r>
        <w:br/>
        <w:t>HA28B2 - HA28BCD2 = 96/</w:t>
      </w:r>
      <w:proofErr w:type="spellStart"/>
      <w:r>
        <w:t>NoneOfTheAbove</w:t>
      </w:r>
      <w:proofErr w:type="spellEnd"/>
      <w:r>
        <w:t xml:space="preserve"> or DK, RF, EMPTY and</w:t>
      </w:r>
      <w:r>
        <w:br/>
        <w:t>HA29B - HA29BCOD = 96/</w:t>
      </w:r>
      <w:proofErr w:type="spellStart"/>
      <w:r>
        <w:t>NoneOfTheAbove</w:t>
      </w:r>
      <w:proofErr w:type="spellEnd"/>
      <w:r>
        <w:t xml:space="preserve"> or DK, RF, EMPTY and</w:t>
      </w:r>
      <w:r>
        <w:br/>
        <w:t>HA30B - OTMDSDIA = 0/No or DK, RF, EMPTY and</w:t>
      </w:r>
      <w:r>
        <w:br/>
        <w:t>HA37AB - HA37ABCO = 96/</w:t>
      </w:r>
      <w:proofErr w:type="spellStart"/>
      <w:r>
        <w:t>NoneOfTheAbove</w:t>
      </w:r>
      <w:proofErr w:type="spellEnd"/>
      <w:r>
        <w:t xml:space="preserve"> or DK, RF, EMPTY and</w:t>
      </w:r>
      <w:r>
        <w:br/>
        <w:t>HA37BB - HA37BBCO = 96/</w:t>
      </w:r>
      <w:proofErr w:type="spellStart"/>
      <w:r>
        <w:t>NoneOfTheAbove</w:t>
      </w:r>
      <w:proofErr w:type="spellEnd"/>
      <w:r>
        <w:t xml:space="preserve"> or DK, RF, EMPTY and</w:t>
      </w:r>
      <w:r>
        <w:br/>
        <w:t>HA32 - OTACTDIA = 0/No or DK, RF, EMPTY and</w:t>
      </w:r>
      <w:r>
        <w:br/>
        <w:t>HA33D - MYOCARD = 0/No or DK, RF, EMPTY and</w:t>
      </w:r>
      <w:r>
        <w:br/>
        <w:t>HA33E - CATAROP = 0/No or DK, RF, EMPTY</w:t>
      </w:r>
    </w:p>
    <w:p w:rsidR="007033CA" w:rsidRDefault="007033CA" w:rsidP="007033CA">
      <w:pPr>
        <w:pStyle w:val="Heading1"/>
        <w:rPr>
          <w:rFonts w:eastAsiaTheme="minorHAnsi"/>
          <w:b w:val="0"/>
          <w:bCs w:val="0"/>
          <w:sz w:val="22"/>
          <w:szCs w:val="22"/>
        </w:rPr>
      </w:pPr>
      <w:r>
        <w:lastRenderedPageBreak/>
        <w:t>HA33F</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You told me that (SP) has had [READ CONDITIONS LISTED BELOW.]</w:t>
      </w:r>
      <w:r>
        <w:br/>
      </w:r>
      <w:r>
        <w:br/>
      </w:r>
      <w:r>
        <w:br/>
        <w:t>(Was this/Were any of these) the original cause of (SP)'s becoming eligible for Medicare?</w:t>
      </w:r>
    </w:p>
    <w:p w:rsidR="007033CA" w:rsidRDefault="007033CA" w:rsidP="007033CA">
      <w:pPr>
        <w:pStyle w:val="SubHead"/>
      </w:pPr>
      <w:r>
        <w:t>Field 1: CAUSEMCR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HA33G - OTHCAUS</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HA15E</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HA17B</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Report Display</w:t>
      </w:r>
    </w:p>
    <w:p w:rsidR="007033CA" w:rsidRDefault="007033CA" w:rsidP="007033CA">
      <w:pPr>
        <w:pStyle w:val="Regular"/>
      </w:pPr>
      <w:r>
        <w:t>Display report below  "[READ CONDITIONS LISTED BELOW.]".</w:t>
      </w:r>
      <w:r>
        <w:br/>
      </w:r>
      <w:r>
        <w:br/>
        <w:t>For each medical condition respondent indicated in HA28B-HA33E, display as a separate line in report:</w:t>
      </w:r>
      <w:r>
        <w:br/>
        <w:t>IF HA28B - HA28BCD1 or HA28B2 - HA28BCD2 includes  1/</w:t>
      </w:r>
      <w:proofErr w:type="spellStart"/>
      <w:r>
        <w:t>AlzheimersDisease</w:t>
      </w:r>
      <w:proofErr w:type="spellEnd"/>
      <w:r>
        <w:t>, display "ALZHEIMER'S DISEASE".</w:t>
      </w:r>
      <w:r>
        <w:br/>
        <w:t>IF HA28B - HA28BCD1 or HA28B2 - HA28BCD2 includes  2/ Anemia, display "ANEMIA".</w:t>
      </w:r>
      <w:r>
        <w:br/>
        <w:t xml:space="preserve">IF HA28B - HA28BCD1 or HA28B2 - HA28BCD2 includes  3/ </w:t>
      </w:r>
      <w:proofErr w:type="spellStart"/>
      <w:r>
        <w:t>AnxietyDisorder</w:t>
      </w:r>
      <w:proofErr w:type="spellEnd"/>
      <w:r>
        <w:t>, display "ANXIETY DISORDER".</w:t>
      </w:r>
      <w:r>
        <w:br/>
        <w:t>IF HA28B - HA28BCD1 or HA28B2 - HA28BCD2 includes  4/ Aphasia, display "APHASIA".</w:t>
      </w:r>
      <w:r>
        <w:br/>
        <w:t>IF HA28B - HA28BCD1 or HA28B2 - HA28BCD2 includes  5/ Arthritis, display "ARTHRITIS".</w:t>
      </w:r>
      <w:r>
        <w:br/>
        <w:t xml:space="preserve">IF HA28B - HA28BCD1 or HA28B2 - HA28BCD2 includes  6/ </w:t>
      </w:r>
      <w:proofErr w:type="spellStart"/>
      <w:r>
        <w:t>AsthmaCOPD</w:t>
      </w:r>
      <w:proofErr w:type="spellEnd"/>
      <w:r>
        <w:t>, display "ASTHMA, COPD, OR CHRONIC LUNG DISEASE".</w:t>
      </w:r>
      <w:r>
        <w:br/>
        <w:t xml:space="preserve">IF HA28B - HA28BCD1 or HA28B2 - HA28BCD2 includes  7/ </w:t>
      </w:r>
      <w:proofErr w:type="spellStart"/>
      <w:r>
        <w:t>AtrialFibDysrythmias</w:t>
      </w:r>
      <w:proofErr w:type="spellEnd"/>
      <w:r>
        <w:t>, display "ATRIAL FIBRILLATION OR OTHER DYSRHYTHMIAS".</w:t>
      </w:r>
      <w:r>
        <w:br/>
      </w:r>
      <w:r>
        <w:lastRenderedPageBreak/>
        <w:t xml:space="preserve">IF HA28B - HA28BCD1 or HA28B2 - HA28BCD2 includes  8/ </w:t>
      </w:r>
      <w:proofErr w:type="spellStart"/>
      <w:r>
        <w:t>BenignProstaticHyperplasia</w:t>
      </w:r>
      <w:proofErr w:type="spellEnd"/>
      <w:r>
        <w:t>, display "BENIGN PROSTATIC HYPERPLASIA".</w:t>
      </w:r>
      <w:r>
        <w:br/>
        <w:t>IF HA28B - HA28BCD1 or HA28B2 - HA28BCD2 includes  9/ Cancer, display "CANCER".</w:t>
      </w:r>
      <w:r>
        <w:br/>
        <w:t xml:space="preserve">IF HA28B - HA28BCD1 or HA28B2 - HA28BCD2 includes  10/ </w:t>
      </w:r>
      <w:proofErr w:type="spellStart"/>
      <w:r>
        <w:t>CataractsGlaucomaMD</w:t>
      </w:r>
      <w:proofErr w:type="spellEnd"/>
      <w:r>
        <w:t>, display "CATARACTS, GLAUCOMA, OR MACULAR DEGENERATION".</w:t>
      </w:r>
      <w:r>
        <w:br/>
        <w:t xml:space="preserve">IF HA28B - HA28BCD1 or HA28B2 - HA28BCD2 includes  11/ </w:t>
      </w:r>
      <w:proofErr w:type="spellStart"/>
      <w:r>
        <w:t>CerebralPalsy</w:t>
      </w:r>
      <w:proofErr w:type="spellEnd"/>
      <w:r>
        <w:t>, display "CEREBRAL PALSY".</w:t>
      </w:r>
      <w:r>
        <w:br/>
        <w:t xml:space="preserve">IF HA28B - HA28BCD1 or HA28B2 - HA28BCD2 includes  12/ </w:t>
      </w:r>
      <w:proofErr w:type="spellStart"/>
      <w:r>
        <w:t>CVATIASStroke</w:t>
      </w:r>
      <w:proofErr w:type="spellEnd"/>
      <w:r>
        <w:t>, display "CEREBROVASCULAR ACCIDENT (CVA), TRANSIENT ISCHEMIC ATTACH (TIA), OR STROKE".</w:t>
      </w:r>
      <w:r>
        <w:br/>
        <w:t>IF HA28B - HA28BCD1 or HA28B2 - HA28BCD2 includes  13/ Cirrhosis, display "CIRRHOSIS".</w:t>
      </w:r>
      <w:r>
        <w:br/>
        <w:t>IF HA28B - HA28BCD1 or HA28B2 - HA28BCD2 includes  14/ CAD, display "CORONARY ARTERY DISEASE (E.G., ANGINA, MI, AND ASHD)".</w:t>
      </w:r>
      <w:r>
        <w:br/>
        <w:t>IF HA28B - HA28BCD1 or HA28B2 - HA28BCD2 includes  15/ DVTPEPTE, display "DEEP VENOUS THROMBOSIS (DVT), PULMONARY EMBOLUS (PE) OR PULMONARY THROMBO-EMBOLISM (PTE)".</w:t>
      </w:r>
      <w:r>
        <w:br/>
        <w:t>IF HA28B - HA28BCD1 or HA28B2 - HA28BCD2 includes  16/ Dementia, display "DEMENTIA, OTHER THAN ALZHEIMER'S".</w:t>
      </w:r>
      <w:r>
        <w:br/>
        <w:t>IF HA28B - HA28BCD1 or HA28B2 - HA28BCD2 includes  17/ Depression, display "DEPRESSION".</w:t>
      </w:r>
      <w:r>
        <w:br/>
        <w:t xml:space="preserve">IF HA28B - HA28BCD1 or HA28B2 - HA28BCD2 includes  18/ </w:t>
      </w:r>
      <w:proofErr w:type="spellStart"/>
      <w:r>
        <w:t>DiabetesMellitus</w:t>
      </w:r>
      <w:proofErr w:type="spellEnd"/>
      <w:r>
        <w:t>, display "DIABETES MELLITUS (E.G., DIABETIC RETINOPATHY, NEPHROPATHY, AND NEUROPATHY)".</w:t>
      </w:r>
      <w:r>
        <w:br/>
        <w:t xml:space="preserve">IF HA28B - HA28BCD1 or HA28B2 - HA28BCD2 includes  19/ </w:t>
      </w:r>
      <w:proofErr w:type="spellStart"/>
      <w:r>
        <w:t>GERDUlcer</w:t>
      </w:r>
      <w:proofErr w:type="spellEnd"/>
      <w:r>
        <w:t>, display "GASTROESOPHAGEAL REFLUX DISEASE (GERD) OR ULCER".</w:t>
      </w:r>
      <w:r>
        <w:br/>
        <w:t xml:space="preserve">IF HA28B - HA28BCD1 or HA28B2 - HA28BCD2 includes  20/ </w:t>
      </w:r>
      <w:proofErr w:type="spellStart"/>
      <w:r>
        <w:t>HeartFailure</w:t>
      </w:r>
      <w:proofErr w:type="spellEnd"/>
      <w:r>
        <w:t>, display "HEART FAILURE (E.G., CONGESTIVE HEART FAILURE (CHF) AND PULMONARY EDEMA)".</w:t>
      </w:r>
      <w:r>
        <w:br/>
        <w:t xml:space="preserve">IF HA28B - HA28BCD1 or HA28B2 - HA28BCD2 includes  21/ </w:t>
      </w:r>
      <w:proofErr w:type="spellStart"/>
      <w:r>
        <w:t>HemiplegiaHemiparesis</w:t>
      </w:r>
      <w:proofErr w:type="spellEnd"/>
      <w:r>
        <w:t>, display "HEMIPLEIA/HEMIPARESIS".</w:t>
      </w:r>
      <w:r>
        <w:br/>
        <w:t xml:space="preserve">IF HA28B - HA28BCD1 or HA28B2 - HA28BCD2 includes  22/ </w:t>
      </w:r>
      <w:proofErr w:type="spellStart"/>
      <w:r>
        <w:t>HipFracture</w:t>
      </w:r>
      <w:proofErr w:type="spellEnd"/>
      <w:r>
        <w:t>, display "HIP FRACTURE".</w:t>
      </w:r>
      <w:r>
        <w:br/>
        <w:t xml:space="preserve">IF HA28B - HA28BCD1 or HA28B2 - HA28BCD2 includes  23/ </w:t>
      </w:r>
      <w:proofErr w:type="spellStart"/>
      <w:r>
        <w:t>HuntingtonsDisease</w:t>
      </w:r>
      <w:proofErr w:type="spellEnd"/>
      <w:r>
        <w:t>, display "HUNTINGTON'S DISEASE".</w:t>
      </w:r>
      <w:r>
        <w:br/>
        <w:t>IF HA28B - HA28BCD1 or HA28B2 - HA28BCD2 includes  24/ Hyperkalemia, display "HYPERKALEMIA".</w:t>
      </w:r>
      <w:r>
        <w:br/>
        <w:t>IF HA28B - HA28BCD1 or HA28B2 - HA28BCD2 includes  25/ Hyperlipidemia, display "HYPERLIPIDEMIA (E.G., HYPERCHOLESTEROLEMIA)".</w:t>
      </w:r>
      <w:r>
        <w:br/>
        <w:t>IF HA28B - HA28BCD1 or HA28B2 - HA28BCD2 includes  26/ Hypertension, display "HYPERTENSION".</w:t>
      </w:r>
      <w:r>
        <w:br/>
        <w:t xml:space="preserve">IF HA28B - HA28BCD1 or HA28B2 - HA28BCD2 includes  27/ </w:t>
      </w:r>
      <w:proofErr w:type="spellStart"/>
      <w:r>
        <w:t>Hyponatremia</w:t>
      </w:r>
      <w:proofErr w:type="spellEnd"/>
      <w:r>
        <w:t>, display "HYPONATREMIA".</w:t>
      </w:r>
      <w:r>
        <w:br/>
        <w:t>IF HA28B - HA28BCD1 or HA28B2 - HA28BCD2 includes  28/ Malnutrition, display "MALNUTRITION OR AT RISK FOR MALNUTRITION".</w:t>
      </w:r>
      <w:r>
        <w:br/>
        <w:t xml:space="preserve">IF HA28B - HA28BCD1 or HA28B2 - HA28BCD2 includes  29/ </w:t>
      </w:r>
      <w:proofErr w:type="spellStart"/>
      <w:r>
        <w:t>ManicDepressionBipolarDisease</w:t>
      </w:r>
      <w:proofErr w:type="spellEnd"/>
      <w:r>
        <w:t xml:space="preserve">, </w:t>
      </w:r>
      <w:r>
        <w:lastRenderedPageBreak/>
        <w:t>display "MANIC DEPRESSION (BIPOLAR DISEASE)".</w:t>
      </w:r>
      <w:r>
        <w:br/>
        <w:t xml:space="preserve">IF HA28B - HA28BCD1 or HA28B2 - HA28BCD2 includes  30/ </w:t>
      </w:r>
      <w:proofErr w:type="spellStart"/>
      <w:r>
        <w:t>MultipleSclerosis</w:t>
      </w:r>
      <w:proofErr w:type="spellEnd"/>
      <w:r>
        <w:t>, display "MULTIPLE SCLEROSIS".</w:t>
      </w:r>
      <w:r>
        <w:br/>
        <w:t xml:space="preserve">IF HA28B - HA28BCD1 or HA28B2 - HA28BCD2 includes  31/ </w:t>
      </w:r>
      <w:proofErr w:type="spellStart"/>
      <w:r>
        <w:t>NeurogenicBladder</w:t>
      </w:r>
      <w:proofErr w:type="spellEnd"/>
      <w:r>
        <w:t>, display "NEUROGENIC BLADDER".</w:t>
      </w:r>
      <w:r>
        <w:br/>
        <w:t xml:space="preserve">IF HA28B - HA28BCD1 or HA28B2 - HA28BCD2 includes  32/ </w:t>
      </w:r>
      <w:proofErr w:type="spellStart"/>
      <w:r>
        <w:t>ObstructiveUropathy</w:t>
      </w:r>
      <w:proofErr w:type="spellEnd"/>
      <w:r>
        <w:t>, display "OBSTRUCTIVE UROPATHY".</w:t>
      </w:r>
      <w:r>
        <w:br/>
        <w:t xml:space="preserve">IF HA28B - HA28BCD1 or HA28B2 - HA28BCD2 includes  33/ </w:t>
      </w:r>
      <w:proofErr w:type="spellStart"/>
      <w:r>
        <w:t>OrthostaticHypotension</w:t>
      </w:r>
      <w:proofErr w:type="spellEnd"/>
      <w:r>
        <w:t>, display "ORTHOSTATIC HYPOTENSION".</w:t>
      </w:r>
      <w:r>
        <w:br/>
        <w:t>IF HA28B - HA28BCD1 or HA28B2 - HA28BCD2 includes  34/ Osteoporosis, display "OSTEOPOROSIS".</w:t>
      </w:r>
      <w:r>
        <w:br/>
        <w:t xml:space="preserve">IF HA28B - HA28BCD1 or HA28B2 - HA28BCD2 includes  35/ </w:t>
      </w:r>
      <w:proofErr w:type="spellStart"/>
      <w:r>
        <w:t>OtherFacture</w:t>
      </w:r>
      <w:proofErr w:type="spellEnd"/>
      <w:r>
        <w:t>, display "OTHER FRACTURE".</w:t>
      </w:r>
      <w:r>
        <w:br/>
        <w:t xml:space="preserve">IF HA28B - HA28BCD1 or HA28B2 - HA28BCD2 includes  36/ </w:t>
      </w:r>
      <w:proofErr w:type="spellStart"/>
      <w:r>
        <w:t>Paralegia</w:t>
      </w:r>
      <w:proofErr w:type="spellEnd"/>
      <w:r>
        <w:t>, display "PARAPLEGIA".</w:t>
      </w:r>
      <w:r>
        <w:br/>
        <w:t xml:space="preserve">IF HA28B - HA28BCD1 or HA28B2 - HA28BCD2 includes  37/ </w:t>
      </w:r>
      <w:proofErr w:type="spellStart"/>
      <w:r>
        <w:t>ParkinsonsDisease</w:t>
      </w:r>
      <w:proofErr w:type="spellEnd"/>
      <w:r>
        <w:t>, display "PARKINSON'S DISEASE".</w:t>
      </w:r>
      <w:r>
        <w:br/>
        <w:t>IF HA28B - HA28BCD1 or HA28B2 - HA28BCD2 includes  38/ PVDPAD, display "PERIPHERAL VASCULAR DISEASE (PVD) OR PERIPHERAL ARTERIAL DISEASE (PAD)".</w:t>
      </w:r>
      <w:r>
        <w:br/>
        <w:t>IF HA28B - HA28BCD1 or HA28B2 - HA28BCD2 includes  39/ PTSD, display "POST TRAUMATIC STRESS DISORDER (PTSD)".</w:t>
      </w:r>
      <w:r>
        <w:br/>
        <w:t xml:space="preserve">IF HA28B - HA28BCD1 or HA28B2 - HA28BCD2 includes  40/ </w:t>
      </w:r>
      <w:proofErr w:type="spellStart"/>
      <w:r>
        <w:t>PsychoticDisorder</w:t>
      </w:r>
      <w:proofErr w:type="spellEnd"/>
      <w:r>
        <w:t>, display "PSYCHOTIC DISORDER (OTHER THAN SCHIZOPHRENIA)".</w:t>
      </w:r>
      <w:r>
        <w:br/>
        <w:t>IF HA28B - HA28BCD1 or HA28B2 - HA28BCD2 includes  41/ Quadriplegia, display "QUADRIPLEGIA".</w:t>
      </w:r>
      <w:r>
        <w:br/>
        <w:t xml:space="preserve">IF HA28B - HA28BCD1 or HA28B2 - HA28BCD2 includes  42/ </w:t>
      </w:r>
      <w:proofErr w:type="spellStart"/>
      <w:r>
        <w:t>RenalInsuficiency</w:t>
      </w:r>
      <w:proofErr w:type="spellEnd"/>
      <w:r>
        <w:t>, display "RENAL INSUFFICIENCY, RENAL FAILURE, OR END-STAGE RENAL DISEASE (ESRD)".</w:t>
      </w:r>
      <w:r>
        <w:br/>
        <w:t xml:space="preserve">IF HA28B - HA28BCD1 or HA28B2 - HA28BCD2 includes  43/ </w:t>
      </w:r>
      <w:proofErr w:type="spellStart"/>
      <w:r>
        <w:t>RespiratoryFailure</w:t>
      </w:r>
      <w:proofErr w:type="spellEnd"/>
      <w:r>
        <w:t>, display "RESPIRATORY FAILURE".</w:t>
      </w:r>
      <w:r>
        <w:br/>
        <w:t>IF HA28B - HA28BCD1 or HA28B2 - HA28BCD2 includes  44/ Schizophrenia, display "SCHIZOPHRENIA".</w:t>
      </w:r>
      <w:r>
        <w:br/>
        <w:t xml:space="preserve">IF HA28B - HA28BCD1 or HA28B2 - HA28BCD2 includes  45/ </w:t>
      </w:r>
      <w:proofErr w:type="spellStart"/>
      <w:r>
        <w:t>SeizureDisorderEpilepsy</w:t>
      </w:r>
      <w:proofErr w:type="spellEnd"/>
      <w:r>
        <w:t>, display "SEIZURE DISORDER OR EPILEPSY".</w:t>
      </w:r>
      <w:r>
        <w:br/>
        <w:t xml:space="preserve">IF HA28B - HA28BCD1 or HA28B2 - HA28BCD2 includes  46/ </w:t>
      </w:r>
      <w:proofErr w:type="spellStart"/>
      <w:r>
        <w:t>ThyroidDisorder</w:t>
      </w:r>
      <w:proofErr w:type="spellEnd"/>
      <w:r>
        <w:t>, display "THYROID DISORDER (E.G., HYPOTHYROIDISM, HYPERTHYROIDISM, AND HASHIMOTO'S THYROIDITIS)".</w:t>
      </w:r>
      <w:r>
        <w:br/>
        <w:t xml:space="preserve">IF HA28B - HA28BCD1 or HA28B2 - HA28BCD2 includes  47/ </w:t>
      </w:r>
      <w:proofErr w:type="spellStart"/>
      <w:r>
        <w:t>TourettesSyndrome</w:t>
      </w:r>
      <w:proofErr w:type="spellEnd"/>
      <w:r>
        <w:t>, display "TOURETTE'S SYNDROME".</w:t>
      </w:r>
      <w:r>
        <w:br/>
        <w:t xml:space="preserve">IF HA28B - HA28BCD1 or HA28B2 - HA28BCD2 includes  48/ </w:t>
      </w:r>
      <w:proofErr w:type="spellStart"/>
      <w:r>
        <w:t>TraumaticBrainInjury</w:t>
      </w:r>
      <w:proofErr w:type="spellEnd"/>
      <w:r>
        <w:t>, display "TRAUMATIC BRAIN INJURY".</w:t>
      </w:r>
      <w:r>
        <w:br/>
        <w:t xml:space="preserve">IF HA28B - HA28BCD1 or HA28B2 - HA28BCD2 includes  49/ </w:t>
      </w:r>
      <w:proofErr w:type="spellStart"/>
      <w:r>
        <w:t>UlcerativeColitisCrohns</w:t>
      </w:r>
      <w:proofErr w:type="spellEnd"/>
      <w:r>
        <w:t>, display "ULCERATIVE COLITIS, CROHN'S DISEASE, OR INFLAMMATORY BOWEL DISEASE".</w:t>
      </w:r>
      <w:r>
        <w:br/>
        <w:t>IF HA28B - HA28BCD1 or HA28B2 - HA28BCD2 includes  91/ Other, display response in HA28B - HA28BOSP.</w:t>
      </w:r>
      <w:r>
        <w:br/>
      </w:r>
      <w:r>
        <w:lastRenderedPageBreak/>
        <w:br/>
        <w:t>IF HA29B - HA29BCOD includes 1/</w:t>
      </w:r>
      <w:proofErr w:type="spellStart"/>
      <w:r>
        <w:t>MultiDrugResistantOrganism</w:t>
      </w:r>
      <w:proofErr w:type="spellEnd"/>
      <w:r>
        <w:t>, display "MULTIDRUG-RESISTANT ORGANISM (MDRO)".</w:t>
      </w:r>
      <w:r>
        <w:br/>
        <w:t>IF HA29B - HA29BCOD includes 2/Pneumonia, display "PNEUMONIA".</w:t>
      </w:r>
      <w:r>
        <w:br/>
        <w:t>IF HA29B - HA29BCOD includes 3/Septicemia, display "SEPTICEMIA".</w:t>
      </w:r>
      <w:r>
        <w:br/>
        <w:t>IF HA29B - HA29BCOD includes 4/Tuberculosis, display "TUBERCULOSIS".</w:t>
      </w:r>
      <w:r>
        <w:br/>
        <w:t>IF HA29B - HA29BCOD includes 5/ UrinaryTractInfectionInLast30Days, display "URINARY TRACT INFECTION IN LAST 30 DAYS".</w:t>
      </w:r>
      <w:r>
        <w:br/>
        <w:t>IF HA29B - HA29BCOD includes 6/</w:t>
      </w:r>
      <w:proofErr w:type="spellStart"/>
      <w:r>
        <w:t>ViralHepatitis</w:t>
      </w:r>
      <w:proofErr w:type="spellEnd"/>
      <w:r>
        <w:t>, display "VIRAL HEPATITIS".</w:t>
      </w:r>
      <w:r>
        <w:br/>
        <w:t>IF HA29B - HA29BCOD includes 7/</w:t>
      </w:r>
      <w:proofErr w:type="spellStart"/>
      <w:r>
        <w:t>WoundInfection</w:t>
      </w:r>
      <w:proofErr w:type="spellEnd"/>
      <w:r>
        <w:t>, display "WOUND INFECTION (OTHER THAN FOOT)".</w:t>
      </w:r>
      <w:r>
        <w:br/>
      </w:r>
      <w:r>
        <w:br/>
        <w:t>IF HA31B - HA31BCOD includes 1/Agitation, display "AGITATION".</w:t>
      </w:r>
      <w:r>
        <w:br/>
        <w:t>IF HA31B - HA31BCOD includes 2/</w:t>
      </w:r>
      <w:proofErr w:type="spellStart"/>
      <w:r>
        <w:t>AlcoholDependency</w:t>
      </w:r>
      <w:proofErr w:type="spellEnd"/>
      <w:r>
        <w:t>, display "ALCOHOL DEPENDENCY".</w:t>
      </w:r>
      <w:r>
        <w:br/>
        <w:t>IF HA31B - HA31BCOD includes 3/Allergies, display "ALLERGIES".</w:t>
      </w:r>
      <w:r>
        <w:br/>
        <w:t>IF HA31B - HA31BCOD includes 4/Anorexia, display "ANOREXIA".</w:t>
      </w:r>
      <w:r>
        <w:br/>
        <w:t>IF HA31B - HA31BCOD includes 5/</w:t>
      </w:r>
      <w:proofErr w:type="spellStart"/>
      <w:r>
        <w:t>AorticStenosis</w:t>
      </w:r>
      <w:proofErr w:type="spellEnd"/>
      <w:r>
        <w:t>, display "AORTIC STENOSIS".</w:t>
      </w:r>
      <w:r>
        <w:br/>
        <w:t>IF HA31B - HA31BCOD includes 6/Ataxia, display "ATAXIA".</w:t>
      </w:r>
      <w:r>
        <w:br/>
        <w:t>IF HA31B - HA31BCOD includes 7/</w:t>
      </w:r>
      <w:proofErr w:type="spellStart"/>
      <w:r>
        <w:t>AtypicalPsychosis</w:t>
      </w:r>
      <w:proofErr w:type="spellEnd"/>
      <w:r>
        <w:t>, display "ATYPICAL PSYCHOSIS".</w:t>
      </w:r>
      <w:r>
        <w:br/>
        <w:t>IF HA31B - HA31BCOD includes 8/Blindness, display "BLINDNESS".</w:t>
      </w:r>
      <w:r>
        <w:br/>
        <w:t>IF HA31B - HA31BCOD includes 9/</w:t>
      </w:r>
      <w:proofErr w:type="spellStart"/>
      <w:r>
        <w:t>BreastDisorders</w:t>
      </w:r>
      <w:proofErr w:type="spellEnd"/>
      <w:r>
        <w:t>, display "BREAST DISORDERS".</w:t>
      </w:r>
      <w:r>
        <w:br/>
        <w:t>IF HA31B - HA31BCOD includes 11/</w:t>
      </w:r>
      <w:proofErr w:type="spellStart"/>
      <w:r>
        <w:t>CerebralDegeneration</w:t>
      </w:r>
      <w:proofErr w:type="spellEnd"/>
      <w:r>
        <w:t>, display "CEREBRAL DEGENERATION".</w:t>
      </w:r>
      <w:r>
        <w:br/>
        <w:t>IF HA31B - HA31BCOD includes 12/</w:t>
      </w:r>
      <w:proofErr w:type="spellStart"/>
      <w:r>
        <w:t>ClinicalObesity</w:t>
      </w:r>
      <w:proofErr w:type="spellEnd"/>
      <w:r>
        <w:t>, display "CLINICAL OBESITY".</w:t>
      </w:r>
      <w:r>
        <w:br/>
        <w:t>IF HA31B - HA31BCOD includes 13/</w:t>
      </w:r>
      <w:proofErr w:type="spellStart"/>
      <w:r>
        <w:t>ClostridiumDifficile</w:t>
      </w:r>
      <w:proofErr w:type="spellEnd"/>
      <w:r>
        <w:t>, display "CLOSTRIDIUM DIFFICILE (C.DIFF.)".</w:t>
      </w:r>
      <w:r>
        <w:br/>
        <w:t>IF HA31B - HA31BCOD includes 14/Conjunctivitis, display "CONJUNCTIVITIS".</w:t>
      </w:r>
      <w:r>
        <w:br/>
        <w:t>IF HA31B - HA31BCOD includes 15/Constipation, display "CONSTIPATION".</w:t>
      </w:r>
      <w:r>
        <w:br/>
        <w:t>IF HA31B - HA31BCOD includes 16/</w:t>
      </w:r>
      <w:proofErr w:type="spellStart"/>
      <w:r>
        <w:t>DegenerativeJointDisease</w:t>
      </w:r>
      <w:proofErr w:type="spellEnd"/>
      <w:r>
        <w:t>, display "DEGENERATIVE JOINT DISEASE".</w:t>
      </w:r>
      <w:r>
        <w:br/>
        <w:t>IF HA31B - HA31BCOD includes 17/</w:t>
      </w:r>
      <w:proofErr w:type="spellStart"/>
      <w:r>
        <w:t>DiaphragmaticHernia</w:t>
      </w:r>
      <w:proofErr w:type="spellEnd"/>
      <w:r>
        <w:t>, display "DIAPHRAGMATIC HERNIA (HIATAL HERNIA)".</w:t>
      </w:r>
      <w:r>
        <w:br/>
        <w:t>IF HA31B - HA31BCOD includes 18/</w:t>
      </w:r>
      <w:proofErr w:type="spellStart"/>
      <w:r>
        <w:t>DiverticulaOfColon</w:t>
      </w:r>
      <w:proofErr w:type="spellEnd"/>
      <w:r>
        <w:t>, display "DIVERTICULA OF COLON".</w:t>
      </w:r>
      <w:r>
        <w:br/>
        <w:t>IF HA31B - HA31BCOD includes 19/</w:t>
      </w:r>
      <w:proofErr w:type="spellStart"/>
      <w:r>
        <w:t>DownsSyndrome</w:t>
      </w:r>
      <w:proofErr w:type="spellEnd"/>
      <w:r>
        <w:t>, display "DOWN'S SYNDROME".</w:t>
      </w:r>
      <w:r>
        <w:br/>
        <w:t>IF HA31B - HA31BCOD includes 20/Dysphagia, display "DYSPHAGIA (SWALLOWING DIFFICULTIES)".</w:t>
      </w:r>
      <w:r>
        <w:br/>
        <w:t>IF HA31B - HA31BCOD includes 21/Edema, display "EDEMA (OTHER THAN PULMONARY)".</w:t>
      </w:r>
      <w:r>
        <w:br/>
        <w:t>IF HA31B - HA31BCOD includes 22/</w:t>
      </w:r>
      <w:proofErr w:type="spellStart"/>
      <w:r>
        <w:t>GastritisDuodenitis</w:t>
      </w:r>
      <w:proofErr w:type="spellEnd"/>
      <w:r>
        <w:t>, display "GASTRITIS/DUODENITIS".</w:t>
      </w:r>
      <w:r>
        <w:br/>
        <w:t>IF HA31B - HA31BCOD includes 23/</w:t>
      </w:r>
      <w:proofErr w:type="spellStart"/>
      <w:r>
        <w:t>GastroenteritisNoninfectious</w:t>
      </w:r>
      <w:proofErr w:type="spellEnd"/>
      <w:r>
        <w:t>, display "GASTROENTERITIS, NONINFECTIOUS".</w:t>
      </w:r>
      <w:r>
        <w:br/>
        <w:t>IF HA31B - HA31BCOD includes 24/</w:t>
      </w:r>
      <w:proofErr w:type="spellStart"/>
      <w:r>
        <w:t>GastrointestinalHemorrhage</w:t>
      </w:r>
      <w:proofErr w:type="spellEnd"/>
      <w:r>
        <w:t>, display "GASTROINTESTINAL HEMORRHAGE".</w:t>
      </w:r>
      <w:r>
        <w:br/>
        <w:t>IF HA31B - HA31BCOD includes 25/Gout, display "GOUT".</w:t>
      </w:r>
      <w:r>
        <w:br/>
        <w:t>IF HA31B - HA31BCOD includes 26/</w:t>
      </w:r>
      <w:proofErr w:type="spellStart"/>
      <w:r>
        <w:t>HemorrhageOfEsophagus</w:t>
      </w:r>
      <w:proofErr w:type="spellEnd"/>
      <w:r>
        <w:t xml:space="preserve">, display "HEMORRHAGE OF </w:t>
      </w:r>
      <w:r>
        <w:lastRenderedPageBreak/>
        <w:t>ESOPHAGUS".</w:t>
      </w:r>
      <w:r>
        <w:br/>
        <w:t>IF HA31B - HA31BCOD includes 27/</w:t>
      </w:r>
      <w:proofErr w:type="spellStart"/>
      <w:r>
        <w:t>HIVInfection</w:t>
      </w:r>
      <w:proofErr w:type="spellEnd"/>
      <w:r>
        <w:t>, display "HIV INFECTION".</w:t>
      </w:r>
      <w:r>
        <w:br/>
        <w:t>IF HA31B - HA31BCOD includes 28/</w:t>
      </w:r>
      <w:proofErr w:type="spellStart"/>
      <w:r>
        <w:t>HyperplasiaOfProstate</w:t>
      </w:r>
      <w:proofErr w:type="spellEnd"/>
      <w:r>
        <w:t>, display "HYPERPLASIA OF PROSTATE".</w:t>
      </w:r>
      <w:r>
        <w:br/>
        <w:t>IF HA31B - HA31BCOD includes 29/</w:t>
      </w:r>
      <w:proofErr w:type="spellStart"/>
      <w:r>
        <w:t>HypopotassemiaHypokalemia</w:t>
      </w:r>
      <w:proofErr w:type="spellEnd"/>
      <w:r>
        <w:t>, display "HYPOPOTASSEMIA/HYPOKALEMIA".</w:t>
      </w:r>
      <w:r>
        <w:br/>
        <w:t>IF HA31B - HA31BCOD includes 30/</w:t>
      </w:r>
      <w:proofErr w:type="spellStart"/>
      <w:r>
        <w:t>HypotensionOtherThanOrthostatic</w:t>
      </w:r>
      <w:proofErr w:type="spellEnd"/>
      <w:r>
        <w:t>, display "HYPOTENSION (OTHER THAN ORTHOSTATIC)".</w:t>
      </w:r>
      <w:r>
        <w:br/>
        <w:t>IF HA31B - HA31BCOD includes 31/Insomnia, display "INSOMNIA".</w:t>
      </w:r>
      <w:r>
        <w:br/>
        <w:t>IF HA31B - HA31BCOD includes 32/Kyphosis, display "KYPHOSIS".</w:t>
      </w:r>
      <w:r>
        <w:br/>
        <w:t>IF HA31B - HA31BCOD includes 33/</w:t>
      </w:r>
      <w:proofErr w:type="spellStart"/>
      <w:r>
        <w:t>MissingLimb</w:t>
      </w:r>
      <w:proofErr w:type="spellEnd"/>
      <w:r>
        <w:t>, display "MISSING LIMB (E.G., AMPUTATION)".</w:t>
      </w:r>
      <w:r>
        <w:br/>
        <w:t>IF HA31B - HA31BCOD includes 34/</w:t>
      </w:r>
      <w:proofErr w:type="spellStart"/>
      <w:r>
        <w:t>NonpsychoticBrainSyndrome</w:t>
      </w:r>
      <w:proofErr w:type="spellEnd"/>
      <w:r>
        <w:t>, display "NONPSYCHOTIC BRAIN SYNDROME".</w:t>
      </w:r>
      <w:r>
        <w:br/>
        <w:t>IF HA31B - HA31BCOD includes 35/</w:t>
      </w:r>
      <w:proofErr w:type="spellStart"/>
      <w:r>
        <w:t>OrganicBrainSyndrome</w:t>
      </w:r>
      <w:proofErr w:type="spellEnd"/>
      <w:r>
        <w:t>, display "ORGANIC BRAIN SYNDROME".</w:t>
      </w:r>
      <w:r>
        <w:br/>
        <w:t>IF HA31B - HA31BCOD includes 36/Osteoarthritis, display "OSTEOARTHRITIS".</w:t>
      </w:r>
      <w:r>
        <w:br/>
        <w:t>IF HA31B - HA31BCOD includes 37/</w:t>
      </w:r>
      <w:proofErr w:type="spellStart"/>
      <w:r>
        <w:t>PathologicalBoneFracture</w:t>
      </w:r>
      <w:proofErr w:type="spellEnd"/>
      <w:r>
        <w:t>, display "PATHOLOGICAL BONE FRACTURE".</w:t>
      </w:r>
      <w:r>
        <w:br/>
        <w:t>IF HA31B - HA31BCOD includes 38/</w:t>
      </w:r>
      <w:proofErr w:type="spellStart"/>
      <w:r>
        <w:t>RenalUreteralDisorder</w:t>
      </w:r>
      <w:proofErr w:type="spellEnd"/>
      <w:r>
        <w:t>, display "RENAL URETERAL DISORDER".</w:t>
      </w:r>
      <w:r>
        <w:br/>
        <w:t>IF HA31B - HA31BCOD includes 39/</w:t>
      </w:r>
      <w:proofErr w:type="spellStart"/>
      <w:r>
        <w:t>RespiratoryInfection</w:t>
      </w:r>
      <w:proofErr w:type="spellEnd"/>
      <w:r>
        <w:t>, display "RESPIRATORY INFECTION".</w:t>
      </w:r>
      <w:r>
        <w:br/>
        <w:t>IF HA31B - HA31BCOD includes 40/Scoliosis, display "SCOLIOSIS".</w:t>
      </w:r>
      <w:r>
        <w:br/>
        <w:t>IF HA31B - HA31BCOD includes 41/</w:t>
      </w:r>
      <w:proofErr w:type="spellStart"/>
      <w:r>
        <w:t>SexuallyTransmittedDiseases</w:t>
      </w:r>
      <w:proofErr w:type="spellEnd"/>
      <w:r>
        <w:t>, display "SEXUALLY TRANSMITTED DISEASES".</w:t>
      </w:r>
      <w:r>
        <w:br/>
        <w:t>IF HA31B - HA31BCOD includes 42/</w:t>
      </w:r>
      <w:proofErr w:type="spellStart"/>
      <w:r>
        <w:t>SpinalStenosis</w:t>
      </w:r>
      <w:proofErr w:type="spellEnd"/>
      <w:r>
        <w:t>, display "SPINAL STENOSIS".</w:t>
      </w:r>
      <w:r>
        <w:br/>
        <w:t>IF HA31B - HA31BCOD includes 43/</w:t>
      </w:r>
      <w:proofErr w:type="spellStart"/>
      <w:r>
        <w:t>UlcerOfLegChronic</w:t>
      </w:r>
      <w:proofErr w:type="spellEnd"/>
      <w:r>
        <w:t>, display "ULCER OF LEG, CHRONIC".</w:t>
      </w:r>
      <w:r>
        <w:br/>
        <w:t>IF HA31B - HA31BCOD includes 44/</w:t>
      </w:r>
      <w:proofErr w:type="spellStart"/>
      <w:r>
        <w:t>UrinaryRetention</w:t>
      </w:r>
      <w:proofErr w:type="spellEnd"/>
      <w:r>
        <w:t>, display "URINARY RETENTION".</w:t>
      </w:r>
      <w:r>
        <w:br/>
        <w:t>IF HA31B - HA31BCOD includes 45/Vertigo, display "VERTIGO".</w:t>
      </w:r>
      <w:r>
        <w:br/>
        <w:t>IF HA31B - HA31BCOD includes 91/Other1, display response in HA31BO1 - MDCOTH1.</w:t>
      </w:r>
      <w:r>
        <w:br/>
        <w:t>IF HA31B - HA31BCOD includes 92/Other2, display response in HA31BO2 - MDCOTH2.</w:t>
      </w:r>
      <w:r>
        <w:br/>
        <w:t>IF HA31B - HA31BCOD includes 93/Other3, display response in HA31BO3 - MDCOTH3.</w:t>
      </w:r>
      <w:r>
        <w:br/>
        <w:t>IF HA31B - HA31BCOD includes 94/Other4, display response in HA31BO4 - MDCOTH4.</w:t>
      </w:r>
      <w:r>
        <w:br/>
      </w:r>
      <w:r>
        <w:br/>
        <w:t>IF HA33 - HA33CODE includes 1/Agitation, display "AGITATION".</w:t>
      </w:r>
      <w:r>
        <w:br/>
        <w:t>IF HA33 - HA33CODE includes 2/</w:t>
      </w:r>
      <w:proofErr w:type="spellStart"/>
      <w:r>
        <w:t>AlcoholDependency</w:t>
      </w:r>
      <w:proofErr w:type="spellEnd"/>
      <w:r>
        <w:t>, display "ALCOHOL DEPENDENCY".</w:t>
      </w:r>
      <w:r>
        <w:br/>
        <w:t>IF HA33 - HA33CODE includes 3/Allergies, display "ALLERGIES".</w:t>
      </w:r>
      <w:r>
        <w:br/>
        <w:t>IF HA33 - HA33CODE includes 4/Anorexia, display "ANOREXIA".</w:t>
      </w:r>
      <w:r>
        <w:br/>
        <w:t>IF HA33 - HA33CODE includes 5/</w:t>
      </w:r>
      <w:proofErr w:type="spellStart"/>
      <w:r>
        <w:t>AorticStenosis</w:t>
      </w:r>
      <w:proofErr w:type="spellEnd"/>
      <w:r>
        <w:t>, display "AORTIC STENOSIS".</w:t>
      </w:r>
      <w:r>
        <w:br/>
        <w:t>IF HA33 - HA33CODE includes 6/Ataxia, display "ATAXIA".</w:t>
      </w:r>
      <w:r>
        <w:br/>
        <w:t>IF HA33 - HA33CODE includes 7/</w:t>
      </w:r>
      <w:proofErr w:type="spellStart"/>
      <w:r>
        <w:t>AtypicalPsychosis</w:t>
      </w:r>
      <w:proofErr w:type="spellEnd"/>
      <w:r>
        <w:t>, display "ATYPICAL PSYCHOSIS".</w:t>
      </w:r>
      <w:r>
        <w:br/>
        <w:t>IF HA33 - HA33CODE includes 8/Blindness, display "BLINDNESS".</w:t>
      </w:r>
      <w:r>
        <w:br/>
        <w:t>IF HA33 - HA33CODE includes 9/</w:t>
      </w:r>
      <w:proofErr w:type="spellStart"/>
      <w:r>
        <w:t>BreastDisorders</w:t>
      </w:r>
      <w:proofErr w:type="spellEnd"/>
      <w:r>
        <w:t>, display "BREAST DISORDERS".</w:t>
      </w:r>
      <w:r>
        <w:br/>
      </w:r>
      <w:r>
        <w:lastRenderedPageBreak/>
        <w:t>IF HA33 - HA33CODE includes 11/</w:t>
      </w:r>
      <w:proofErr w:type="spellStart"/>
      <w:r>
        <w:t>CerebralDegeneration</w:t>
      </w:r>
      <w:proofErr w:type="spellEnd"/>
      <w:r>
        <w:t>, display "CEREBRAL DEGENERATION".</w:t>
      </w:r>
      <w:r>
        <w:br/>
        <w:t>IF HA33 - HA33CODE includes 12/</w:t>
      </w:r>
      <w:proofErr w:type="spellStart"/>
      <w:r>
        <w:t>ClinicalObesity</w:t>
      </w:r>
      <w:proofErr w:type="spellEnd"/>
      <w:r>
        <w:t>, display "CLINICAL OBESITY".</w:t>
      </w:r>
      <w:r>
        <w:br/>
        <w:t>IF HA33 - HA33CODE includes 13/</w:t>
      </w:r>
      <w:proofErr w:type="spellStart"/>
      <w:r>
        <w:t>ClostridiumDifficile</w:t>
      </w:r>
      <w:proofErr w:type="spellEnd"/>
      <w:r>
        <w:t>, display "CLOSTRIDIUM DIFFICILE (C.DIFF.)".</w:t>
      </w:r>
      <w:r>
        <w:br/>
        <w:t>IF HA33 - HA33CODE includes 14/Conjunctivitis, display "CONJUNCTIVITIS".</w:t>
      </w:r>
      <w:r>
        <w:br/>
        <w:t>IF HA33 - HA33CODE includes 15/Constipation, display "CONSTIPATION".</w:t>
      </w:r>
      <w:r>
        <w:br/>
        <w:t>IF HA33 - HA33CODE includes 16/</w:t>
      </w:r>
      <w:proofErr w:type="spellStart"/>
      <w:r>
        <w:t>DegenerativeJointDisease</w:t>
      </w:r>
      <w:proofErr w:type="spellEnd"/>
      <w:r>
        <w:t>, display "DEGENERATIVE JOINT DISEASE".</w:t>
      </w:r>
      <w:r>
        <w:br/>
        <w:t>IF HA33 - HA33CODE includes 17/</w:t>
      </w:r>
      <w:proofErr w:type="spellStart"/>
      <w:r>
        <w:t>DiaphragmaticHernia</w:t>
      </w:r>
      <w:proofErr w:type="spellEnd"/>
      <w:r>
        <w:t>, display "DIAPHRAGMATIC HERNIA (HIATAL HERNIA)".</w:t>
      </w:r>
      <w:r>
        <w:br/>
        <w:t>IF HA33 - HA33CODE includes 18/</w:t>
      </w:r>
      <w:proofErr w:type="spellStart"/>
      <w:r>
        <w:t>DiverticulaOfColon</w:t>
      </w:r>
      <w:proofErr w:type="spellEnd"/>
      <w:r>
        <w:t>, display "DIVERTICULA OF COLON".</w:t>
      </w:r>
      <w:r>
        <w:br/>
        <w:t>IF HA33 - HA33CODE includes 19/</w:t>
      </w:r>
      <w:proofErr w:type="spellStart"/>
      <w:r>
        <w:t>DownsSyndrome</w:t>
      </w:r>
      <w:proofErr w:type="spellEnd"/>
      <w:r>
        <w:t>, display "DOWN'S SYNDROME".</w:t>
      </w:r>
      <w:r>
        <w:br/>
        <w:t>IF HA33 - HA33CODE includes 20/Dysphagia, display "DYSPHAGIA (SWALLOWING DIFFICULTIES)".</w:t>
      </w:r>
      <w:r>
        <w:br/>
        <w:t>IF HA33 - HA33CODE includes 21/Edema, display "EDEMA (OTHER THAN PULMONARY)".</w:t>
      </w:r>
      <w:r>
        <w:br/>
        <w:t>IF HA33 - HA33CODE includes 22/</w:t>
      </w:r>
      <w:proofErr w:type="spellStart"/>
      <w:r>
        <w:t>GastritisDuodenitis</w:t>
      </w:r>
      <w:proofErr w:type="spellEnd"/>
      <w:r>
        <w:t>, display "GASTRITIS/DUODENITIS".</w:t>
      </w:r>
      <w:r>
        <w:br/>
        <w:t>IF HA33 - HA33CODE includes 23/</w:t>
      </w:r>
      <w:proofErr w:type="spellStart"/>
      <w:r>
        <w:t>GastroenteritisNoninfectious</w:t>
      </w:r>
      <w:proofErr w:type="spellEnd"/>
      <w:r>
        <w:t>, display "GASTROENTERITIS, NONINFECTIOUS".</w:t>
      </w:r>
      <w:r>
        <w:br/>
        <w:t>IF HA33 - HA33CODE includes 24/</w:t>
      </w:r>
      <w:proofErr w:type="spellStart"/>
      <w:r>
        <w:t>GastrointestinalHemorrhage</w:t>
      </w:r>
      <w:proofErr w:type="spellEnd"/>
      <w:r>
        <w:t>, display "GASTROINTESTINAL HEMORRHAGE".</w:t>
      </w:r>
      <w:r>
        <w:br/>
        <w:t>IF HA33 - HA33CODE includes 25/Gout, display "GOUT".</w:t>
      </w:r>
      <w:r>
        <w:br/>
        <w:t>IF HA33 - HA33CODE includes 26/</w:t>
      </w:r>
      <w:proofErr w:type="spellStart"/>
      <w:r>
        <w:t>HemorrhageOfEsophagus</w:t>
      </w:r>
      <w:proofErr w:type="spellEnd"/>
      <w:r>
        <w:t>, display "HEMORRHAGE OF ESOPHAGUS".</w:t>
      </w:r>
      <w:r>
        <w:br/>
        <w:t>IF HA33 - HA33CODE includes 27/</w:t>
      </w:r>
      <w:proofErr w:type="spellStart"/>
      <w:r>
        <w:t>HIVInfection</w:t>
      </w:r>
      <w:proofErr w:type="spellEnd"/>
      <w:r>
        <w:t>, display "HIV INFECTION".</w:t>
      </w:r>
      <w:r>
        <w:br/>
        <w:t>IF HA33 - HA33CODE includes 28/</w:t>
      </w:r>
      <w:proofErr w:type="spellStart"/>
      <w:r>
        <w:t>HyperplasiaOfProstate</w:t>
      </w:r>
      <w:proofErr w:type="spellEnd"/>
      <w:r>
        <w:t>, display "HYPERPLASIA OF PROSTATE".</w:t>
      </w:r>
      <w:r>
        <w:br/>
        <w:t>IF HA33 - HA33CODE includes 29/</w:t>
      </w:r>
      <w:proofErr w:type="spellStart"/>
      <w:r>
        <w:t>HypopotassemiaHypokalemia</w:t>
      </w:r>
      <w:proofErr w:type="spellEnd"/>
      <w:r>
        <w:t>, display "HYPOPOTASSEMIA/HYPOKALEMIA".</w:t>
      </w:r>
      <w:r>
        <w:br/>
        <w:t>IF HA33 - HA33CODE includes 30/</w:t>
      </w:r>
      <w:proofErr w:type="spellStart"/>
      <w:r>
        <w:t>HypotensionOtherThanOrthostatic</w:t>
      </w:r>
      <w:proofErr w:type="spellEnd"/>
      <w:r>
        <w:t>, display "HYPOTENSION (OTHER THAN ORTHOSTATIC)".</w:t>
      </w:r>
      <w:r>
        <w:br/>
        <w:t>IF HA33 - HA33CODE includes 31/Insomnia, display "INSOMNIA".</w:t>
      </w:r>
      <w:r>
        <w:br/>
        <w:t>IF HA33 - HA33CODE includes 32/Kyphosis, display "KYPHOSIS".</w:t>
      </w:r>
      <w:r>
        <w:br/>
        <w:t>IF HA33 - HA33CODE includes 33/</w:t>
      </w:r>
      <w:proofErr w:type="spellStart"/>
      <w:r>
        <w:t>MissingLimb</w:t>
      </w:r>
      <w:proofErr w:type="spellEnd"/>
      <w:r>
        <w:t>, display "MISSING LIMB (E.G., AMPUTATION)".</w:t>
      </w:r>
      <w:r>
        <w:br/>
        <w:t>IF HA33 - HA33CODE includes 34/</w:t>
      </w:r>
      <w:proofErr w:type="spellStart"/>
      <w:r>
        <w:t>NonpsychoticBrainSyndrome</w:t>
      </w:r>
      <w:proofErr w:type="spellEnd"/>
      <w:r>
        <w:t>, display "NONPSYCHOTIC BRAIN SYNDROME".</w:t>
      </w:r>
      <w:r>
        <w:br/>
        <w:t>IF HA33 - HA33CODE includes 35/</w:t>
      </w:r>
      <w:proofErr w:type="spellStart"/>
      <w:r>
        <w:t>OrganicBrainSyndrome</w:t>
      </w:r>
      <w:proofErr w:type="spellEnd"/>
      <w:r>
        <w:t>, display "ORGANIC BRAIN SYNDROME".</w:t>
      </w:r>
      <w:r>
        <w:br/>
        <w:t>IF HA33 - HA33CODE includes 36/Osteoarthritis, display "OSTEOARTHRITIS".</w:t>
      </w:r>
      <w:r>
        <w:br/>
        <w:t>IF HA33 - HA33CODE includes 37/</w:t>
      </w:r>
      <w:proofErr w:type="spellStart"/>
      <w:r>
        <w:t>PathologicalBoneFracture</w:t>
      </w:r>
      <w:proofErr w:type="spellEnd"/>
      <w:r>
        <w:t>, display "PATHOLOGICAL BONE FRACTURE".</w:t>
      </w:r>
      <w:r>
        <w:br/>
        <w:t>IF HA33 - HA33CODE includes 38/</w:t>
      </w:r>
      <w:proofErr w:type="spellStart"/>
      <w:r>
        <w:t>RenalUreteralDisorder</w:t>
      </w:r>
      <w:proofErr w:type="spellEnd"/>
      <w:r>
        <w:t>, display "RENAL URETERAL DISORDER".</w:t>
      </w:r>
      <w:r>
        <w:br/>
      </w:r>
      <w:r>
        <w:lastRenderedPageBreak/>
        <w:t>IF HA33 - HA33CODE includes 39/</w:t>
      </w:r>
      <w:proofErr w:type="spellStart"/>
      <w:r>
        <w:t>RespiratoryInfection</w:t>
      </w:r>
      <w:proofErr w:type="spellEnd"/>
      <w:r>
        <w:t>, display "RESPIRATORY INFECTION".</w:t>
      </w:r>
      <w:r>
        <w:br/>
        <w:t>IF HA33 - HA33CODE includes 40/Scoliosis, display "SCOLIOSIS".</w:t>
      </w:r>
      <w:r>
        <w:br/>
        <w:t>IF HA33 - HA33CODE includes 41/</w:t>
      </w:r>
      <w:proofErr w:type="spellStart"/>
      <w:r>
        <w:t>SexuallyTransmittedDiseases</w:t>
      </w:r>
      <w:proofErr w:type="spellEnd"/>
      <w:r>
        <w:t>, display "SEXUALLY TRANSMITTED DISEASES".</w:t>
      </w:r>
      <w:r>
        <w:br/>
        <w:t>IF HA33 - HA33CODE includes 42/</w:t>
      </w:r>
      <w:proofErr w:type="spellStart"/>
      <w:r>
        <w:t>SpinalStenosis</w:t>
      </w:r>
      <w:proofErr w:type="spellEnd"/>
      <w:r>
        <w:t>, display "SPINAL STENOSIS".</w:t>
      </w:r>
      <w:r>
        <w:br/>
        <w:t>IF HA33 - HA33CODE includes 43/</w:t>
      </w:r>
      <w:proofErr w:type="spellStart"/>
      <w:r>
        <w:t>UlcerOfLegChronic</w:t>
      </w:r>
      <w:proofErr w:type="spellEnd"/>
      <w:r>
        <w:t>, display "ULCER OF LEG, CHRONIC".</w:t>
      </w:r>
      <w:r>
        <w:br/>
        <w:t>IF HA33 - HA33CODE includes 44/</w:t>
      </w:r>
      <w:proofErr w:type="spellStart"/>
      <w:r>
        <w:t>UrinaryRetention</w:t>
      </w:r>
      <w:proofErr w:type="spellEnd"/>
      <w:r>
        <w:t>, display "URINARY RETENTION".</w:t>
      </w:r>
      <w:r>
        <w:br/>
        <w:t>IF HA33 - HA33CODE includes 45/Vertigo, display "VERTIGO".</w:t>
      </w:r>
      <w:r>
        <w:br/>
        <w:t>IF HA33 - HA33CODE includes 91/Other1, display response in HA33O1 - NMDCOTH1.</w:t>
      </w:r>
      <w:r>
        <w:br/>
        <w:t>IF HA33 - HA33CODE includes 92/Other2, display response in HA33O2 - NMDCOTH2.</w:t>
      </w:r>
      <w:r>
        <w:br/>
        <w:t>IF HA33 - HA33CODE includes 93/Other3, display response in HA33O3 - NMDCOTH3.</w:t>
      </w:r>
      <w:r>
        <w:br/>
        <w:t>IF HA33 - HA33CODE includes 94/Other4, display response in HA33O4 - NMDCOTH4.</w:t>
      </w:r>
      <w:r>
        <w:br/>
      </w:r>
      <w:r>
        <w:br/>
        <w:t>IF HA33B - HA33BCOD includes 1/Bladder, display "BLADDER".</w:t>
      </w:r>
      <w:r>
        <w:br/>
        <w:t>IF HA33B - HA33BCOD includes 2/Breast, display "BREAST".</w:t>
      </w:r>
      <w:r>
        <w:br/>
        <w:t>IF HA33B - HA33BCOD includes 3/Cervix, display "CERVIX".</w:t>
      </w:r>
      <w:r>
        <w:br/>
        <w:t>IF HA33B - HA33BCOD includes 4/</w:t>
      </w:r>
      <w:proofErr w:type="spellStart"/>
      <w:r>
        <w:t>ColonRectumBowel</w:t>
      </w:r>
      <w:proofErr w:type="spellEnd"/>
      <w:r>
        <w:t>, display "COLON, RECTUM, OR BOWEL".</w:t>
      </w:r>
      <w:r>
        <w:br/>
        <w:t>IF HA33B - HA33BCOD includes 5/Lung, display "LUNG".</w:t>
      </w:r>
      <w:r>
        <w:br/>
        <w:t>IF HA33B - HA33BCOD includes 6/Ovary, display "OVARY".</w:t>
      </w:r>
      <w:r>
        <w:br/>
        <w:t>IF HA33B - HA33BCOD includes 7/Prostate, display "PROSTATE".</w:t>
      </w:r>
      <w:r>
        <w:br/>
        <w:t>IF HA33B - HA33BCOD includes 8/Skin, display "SKIN".</w:t>
      </w:r>
      <w:r>
        <w:br/>
        <w:t>IF HA33B - HA33BCOD includes 9/Stomach, display "STOMACH".</w:t>
      </w:r>
      <w:r>
        <w:br/>
        <w:t>IF HA33B - HA33BCOD includes 10/Uterus, display "UTERUS".</w:t>
      </w:r>
      <w:r>
        <w:br/>
        <w:t>IF HA33B - HA33BCOD includes 11/Other, display response in HA33B - CNROTHOS.</w:t>
      </w:r>
      <w:r>
        <w:br/>
      </w:r>
      <w:r>
        <w:br/>
        <w:t>IF HA33D - MYOCARD = 1/Yes, display "MYOCARDIAL INFARCTION OR HEART ATTACK".</w:t>
      </w:r>
      <w:r>
        <w:br/>
      </w:r>
      <w:r>
        <w:br/>
        <w:t>IF HA33E - CATAROP = 1/Yes, display "CATARACTS".</w:t>
      </w:r>
    </w:p>
    <w:p w:rsidR="007033CA" w:rsidRDefault="007033CA" w:rsidP="007033CA">
      <w:pPr>
        <w:pStyle w:val="Regular"/>
        <w:sectPr w:rsidR="007033CA">
          <w:headerReference w:type="default" r:id="rId12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HA33G</w:t>
      </w:r>
      <w:r>
        <w:tab/>
      </w:r>
      <w:r w:rsidRPr="007033CA">
        <w:rPr>
          <w:rFonts w:eastAsiaTheme="minorHAnsi"/>
          <w:b w:val="0"/>
          <w:bCs w:val="0"/>
          <w:sz w:val="22"/>
          <w:szCs w:val="22"/>
        </w:rPr>
        <w:t>Verbatim Text</w:t>
      </w:r>
    </w:p>
    <w:p w:rsidR="007033CA" w:rsidRDefault="007033CA" w:rsidP="007033CA"/>
    <w:p w:rsidR="007033CA" w:rsidRDefault="007033CA" w:rsidP="007033CA">
      <w:pPr>
        <w:pStyle w:val="SubHead"/>
      </w:pPr>
      <w:r>
        <w:t>Question Text</w:t>
      </w:r>
    </w:p>
    <w:p w:rsidR="007033CA" w:rsidRDefault="007033CA" w:rsidP="007033CA">
      <w:pPr>
        <w:pStyle w:val="Regular"/>
      </w:pPr>
      <w:r>
        <w:t>What was the original cause of (SP)'s becoming eligible for Medicare?</w:t>
      </w:r>
    </w:p>
    <w:p w:rsidR="007033CA" w:rsidRDefault="007033CA" w:rsidP="007033CA">
      <w:pPr>
        <w:pStyle w:val="Regular"/>
      </w:pPr>
      <w:r>
        <w:t>RECORD VERBATIM</w:t>
      </w:r>
    </w:p>
    <w:p w:rsidR="007033CA" w:rsidRDefault="007033CA" w:rsidP="007033CA">
      <w:pPr>
        <w:pStyle w:val="SubHead"/>
      </w:pPr>
      <w:r>
        <w:t>Field 1: OTHCAUS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HA17B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27"/>
          <w:pgSz w:w="12240" w:h="15840"/>
          <w:pgMar w:top="1440" w:right="1440" w:bottom="1440" w:left="1440" w:header="720" w:footer="720" w:gutter="0"/>
          <w:cols w:space="720"/>
          <w:docGrid w:linePitch="360"/>
        </w:sectPr>
      </w:pPr>
    </w:p>
    <w:p w:rsidR="007033CA" w:rsidRDefault="007033CA" w:rsidP="007033CA">
      <w:pPr>
        <w:pStyle w:val="Heading1"/>
      </w:pPr>
      <w:r>
        <w:lastRenderedPageBreak/>
        <w:t>BOX HA15E</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RESPONDENT REPORTED MORE THAN ONE CONDITION IN HA28B-HA33E, GO TO HA33H - HA33HCOD.</w:t>
      </w:r>
    </w:p>
    <w:p w:rsidR="007033CA" w:rsidRDefault="007033CA" w:rsidP="007033CA">
      <w:pPr>
        <w:pStyle w:val="Regular"/>
      </w:pPr>
      <w:r>
        <w:t>ELSE, GO TO BOX HA17B.</w:t>
      </w:r>
    </w:p>
    <w:p w:rsidR="007033CA" w:rsidRDefault="007033CA" w:rsidP="007033CA">
      <w:pPr>
        <w:pStyle w:val="SubHead"/>
      </w:pPr>
      <w:r>
        <w:t>Other Programming Instructions</w:t>
      </w:r>
    </w:p>
    <w:p w:rsidR="007033CA" w:rsidRDefault="007033CA" w:rsidP="007033CA">
      <w:pPr>
        <w:pStyle w:val="Field"/>
      </w:pPr>
      <w:r>
        <w:t>Design Notes</w:t>
      </w:r>
    </w:p>
    <w:p w:rsidR="007033CA" w:rsidRDefault="007033CA" w:rsidP="007033CA">
      <w:pPr>
        <w:pStyle w:val="Regular"/>
        <w:sectPr w:rsidR="007033CA">
          <w:headerReference w:type="default" r:id="rId128"/>
          <w:pgSz w:w="12240" w:h="15840"/>
          <w:pgMar w:top="1440" w:right="1440" w:bottom="1440" w:left="1440" w:header="720" w:footer="720" w:gutter="0"/>
          <w:cols w:space="720"/>
          <w:docGrid w:linePitch="360"/>
        </w:sectPr>
      </w:pPr>
      <w:r>
        <w:t xml:space="preserve">RESPONDENT REPORTED MORE THAN ONE CONDITION IN HA28B-HA33E = </w:t>
      </w:r>
      <w:r>
        <w:br/>
      </w:r>
      <w:r>
        <w:br/>
        <w:t>More than one of the following conditions are indicated:</w:t>
      </w:r>
      <w:r>
        <w:br/>
        <w:t>HA28B - HA28BCD1 or HA28B2 - HA28BCD2 includes  1/</w:t>
      </w:r>
      <w:proofErr w:type="spellStart"/>
      <w:r>
        <w:t>AlzheimersDisease</w:t>
      </w:r>
      <w:proofErr w:type="spellEnd"/>
      <w:r>
        <w:br/>
        <w:t>HA28B - HA28BCD1 or HA28B2 - HA28BCD2 includes  2/ Anemia</w:t>
      </w:r>
      <w:r>
        <w:br/>
        <w:t xml:space="preserve">HA28B - HA28BCD1 or HA28B2 - HA28BCD2 includes  3/ </w:t>
      </w:r>
      <w:proofErr w:type="spellStart"/>
      <w:r>
        <w:t>AnxietyDisorder</w:t>
      </w:r>
      <w:proofErr w:type="spellEnd"/>
      <w:r>
        <w:br/>
        <w:t>HA28B - HA28BCD1 or HA28B2 - HA28BCD2 includes  4/ Aphasia</w:t>
      </w:r>
      <w:r>
        <w:br/>
        <w:t>HA28B - HA28BCD1 or HA28B2 - HA28BCD2 includes  5/ Arthritis</w:t>
      </w:r>
      <w:r>
        <w:br/>
        <w:t xml:space="preserve">HA28B - HA28BCD1 or HA28B2 - HA28BCD2 includes  6/ </w:t>
      </w:r>
      <w:proofErr w:type="spellStart"/>
      <w:r>
        <w:t>AsthmaCOPD</w:t>
      </w:r>
      <w:proofErr w:type="spellEnd"/>
      <w:r>
        <w:br/>
        <w:t xml:space="preserve">HA28B - HA28BCD1 or HA28B2 - HA28BCD2 includes  7/ </w:t>
      </w:r>
      <w:proofErr w:type="spellStart"/>
      <w:r>
        <w:t>AtrialFibDysrythmias</w:t>
      </w:r>
      <w:proofErr w:type="spellEnd"/>
      <w:r>
        <w:br/>
        <w:t xml:space="preserve">HA28B - HA28BCD1 or HA28B2 - HA28BCD2 includes  8/ </w:t>
      </w:r>
      <w:proofErr w:type="spellStart"/>
      <w:r>
        <w:t>BenignProstaticHyperplasia</w:t>
      </w:r>
      <w:proofErr w:type="spellEnd"/>
      <w:r>
        <w:br/>
        <w:t>HA28B - HA28BCD1 or HA28B2 - HA28BCD2 includes  9/ Cancer</w:t>
      </w:r>
      <w:r>
        <w:br/>
        <w:t xml:space="preserve">HA28B - HA28BCD1 or HA28B2 - HA28BCD2 includes  10/ </w:t>
      </w:r>
      <w:proofErr w:type="spellStart"/>
      <w:r>
        <w:t>CataractsGlaucomaMD</w:t>
      </w:r>
      <w:proofErr w:type="spellEnd"/>
      <w:r>
        <w:br/>
        <w:t xml:space="preserve">HA28B - HA28BCD1 or HA28B2 - HA28BCD2 includes  11/ </w:t>
      </w:r>
      <w:proofErr w:type="spellStart"/>
      <w:r>
        <w:t>CerebralPalsy</w:t>
      </w:r>
      <w:proofErr w:type="spellEnd"/>
      <w:r>
        <w:br/>
        <w:t xml:space="preserve">HA28B - HA28BCD1 or HA28B2 - HA28BCD2 includes  12/ </w:t>
      </w:r>
      <w:proofErr w:type="spellStart"/>
      <w:r>
        <w:t>CVATIASStroke</w:t>
      </w:r>
      <w:proofErr w:type="spellEnd"/>
      <w:r>
        <w:br/>
        <w:t>HA28B - HA28BCD1 or HA28B2 - HA28BCD2 includes  13/ Cirrhosis</w:t>
      </w:r>
      <w:r>
        <w:br/>
        <w:t>HA28B - HA28BCD1 or HA28B2 - HA28BCD2 includes  14/ CAD</w:t>
      </w:r>
      <w:r>
        <w:br/>
        <w:t>HA28B - HA28BCD1 or HA28B2 - HA28BCD2 includes  15/ DVTPEPTE</w:t>
      </w:r>
      <w:r>
        <w:br/>
        <w:t>HA28B - HA28BCD1 or HA28B2 - HA28BCD2 includes  16/ Dementia</w:t>
      </w:r>
      <w:r>
        <w:br/>
        <w:t>HA28B - HA28BCD1 or HA28B2 - HA28BCD2 includes  17/ Depression</w:t>
      </w:r>
      <w:r>
        <w:br/>
        <w:t xml:space="preserve">HA28B - HA28BCD1 or HA28B2 - HA28BCD2 includes  18/ </w:t>
      </w:r>
      <w:proofErr w:type="spellStart"/>
      <w:r>
        <w:t>DiabetesMellitus</w:t>
      </w:r>
      <w:proofErr w:type="spellEnd"/>
      <w:r>
        <w:br/>
        <w:t xml:space="preserve">HA28B - HA28BCD1 or HA28B2 - HA28BCD2 includes  19/ </w:t>
      </w:r>
      <w:proofErr w:type="spellStart"/>
      <w:r>
        <w:t>GERDUlcer</w:t>
      </w:r>
      <w:proofErr w:type="spellEnd"/>
      <w:r>
        <w:br/>
        <w:t xml:space="preserve">HA28B - HA28BCD1 or HA28B2 - HA28BCD2 includes  20/ </w:t>
      </w:r>
      <w:proofErr w:type="spellStart"/>
      <w:r>
        <w:t>HeartFailure</w:t>
      </w:r>
      <w:proofErr w:type="spellEnd"/>
      <w:r>
        <w:br/>
        <w:t xml:space="preserve">HA28B - HA28BCD1 or HA28B2 - HA28BCD2 includes  21/ </w:t>
      </w:r>
      <w:proofErr w:type="spellStart"/>
      <w:r>
        <w:t>HemiplegiaHemiparesis</w:t>
      </w:r>
      <w:proofErr w:type="spellEnd"/>
      <w:r>
        <w:br/>
        <w:t xml:space="preserve">HA28B - HA28BCD1 or HA28B2 - HA28BCD2 includes  22/ </w:t>
      </w:r>
      <w:proofErr w:type="spellStart"/>
      <w:r>
        <w:t>HipFracture</w:t>
      </w:r>
      <w:proofErr w:type="spellEnd"/>
      <w:r>
        <w:br/>
        <w:t xml:space="preserve">HA28B - HA28BCD1 or HA28B2 - HA28BCD2 includes  23/ </w:t>
      </w:r>
      <w:proofErr w:type="spellStart"/>
      <w:r>
        <w:t>HuntingtonsDisease</w:t>
      </w:r>
      <w:proofErr w:type="spellEnd"/>
      <w:r>
        <w:br/>
        <w:t>HA28B - HA28BCD1 or HA28B2 - HA28BCD2 includes  24/ Hyperkalemia</w:t>
      </w:r>
      <w:r>
        <w:br/>
        <w:t>HA28B - HA28BCD1 or HA28B2 - HA28BCD2 includes  25/ Hyperlipidemia</w:t>
      </w:r>
      <w:r>
        <w:br/>
        <w:t>HA28B - HA28BCD1 or HA28B2 - HA28BCD2 includes  26/ Hypertension</w:t>
      </w:r>
      <w:r>
        <w:br/>
        <w:t xml:space="preserve">HA28B - HA28BCD1 or HA28B2 - HA28BCD2 includes  27/ </w:t>
      </w:r>
      <w:proofErr w:type="spellStart"/>
      <w:r>
        <w:t>Hyponatremia</w:t>
      </w:r>
      <w:proofErr w:type="spellEnd"/>
      <w:r>
        <w:br/>
        <w:t>HA28B - HA28BCD1 or HA28B2 - HA28BCD2 includes  28/ Malnutrition</w:t>
      </w:r>
      <w:r>
        <w:br/>
      </w:r>
      <w:r>
        <w:lastRenderedPageBreak/>
        <w:t xml:space="preserve">HA28B - HA28BCD1 or HA28B2 - HA28BCD2 includes  29/ </w:t>
      </w:r>
      <w:proofErr w:type="spellStart"/>
      <w:r>
        <w:t>ManicDepressionBipolarDisease</w:t>
      </w:r>
      <w:proofErr w:type="spellEnd"/>
      <w:r>
        <w:br/>
        <w:t xml:space="preserve">HA28B - HA28BCD1 or HA28B2 - HA28BCD2 includes  30/ </w:t>
      </w:r>
      <w:proofErr w:type="spellStart"/>
      <w:r>
        <w:t>MultipleSclerosis</w:t>
      </w:r>
      <w:proofErr w:type="spellEnd"/>
      <w:r>
        <w:br/>
        <w:t xml:space="preserve">HA28B - HA28BCD1 or HA28B2 - HA28BCD2 includes  31/ </w:t>
      </w:r>
      <w:proofErr w:type="spellStart"/>
      <w:r>
        <w:t>NeurogenicBladder</w:t>
      </w:r>
      <w:proofErr w:type="spellEnd"/>
      <w:r>
        <w:br/>
        <w:t xml:space="preserve">HA28B - HA28BCD1 or HA28B2 - HA28BCD2 includes  32/ </w:t>
      </w:r>
      <w:proofErr w:type="spellStart"/>
      <w:r>
        <w:t>ObstructiveUropathy</w:t>
      </w:r>
      <w:proofErr w:type="spellEnd"/>
      <w:r>
        <w:br/>
        <w:t xml:space="preserve">HA28B - HA28BCD1 or HA28B2 - HA28BCD2 includes  33/ </w:t>
      </w:r>
      <w:proofErr w:type="spellStart"/>
      <w:r>
        <w:t>OrthostaticHypotension</w:t>
      </w:r>
      <w:proofErr w:type="spellEnd"/>
      <w:r>
        <w:br/>
        <w:t>HA28B - HA28BCD1 or HA28B2 - HA28BCD2 includes  34/ Osteoporosis</w:t>
      </w:r>
      <w:r>
        <w:br/>
        <w:t xml:space="preserve">HA28B - HA28BCD1 or HA28B2 - HA28BCD2 includes  35/ </w:t>
      </w:r>
      <w:proofErr w:type="spellStart"/>
      <w:r>
        <w:t>OtherFacture</w:t>
      </w:r>
      <w:proofErr w:type="spellEnd"/>
      <w:r>
        <w:br/>
        <w:t xml:space="preserve">HA28B - HA28BCD1 or HA28B2 - HA28BCD2 includes  36/ </w:t>
      </w:r>
      <w:proofErr w:type="spellStart"/>
      <w:r>
        <w:t>Paralegia</w:t>
      </w:r>
      <w:proofErr w:type="spellEnd"/>
      <w:r>
        <w:br/>
        <w:t xml:space="preserve">HA28B - HA28BCD1 or HA28B2 - HA28BCD2 includes  37/ </w:t>
      </w:r>
      <w:proofErr w:type="spellStart"/>
      <w:r>
        <w:t>ParkinsonsDisease</w:t>
      </w:r>
      <w:proofErr w:type="spellEnd"/>
      <w:r>
        <w:br/>
        <w:t>HA28B - HA28BCD1 or HA28B2 - HA28BCD2 includes  38/ PVDPAD</w:t>
      </w:r>
      <w:r>
        <w:br/>
        <w:t>HA28B - HA28BCD1 or HA28B2 - HA28BCD2 includes  39/ PTSD</w:t>
      </w:r>
      <w:r>
        <w:br/>
        <w:t xml:space="preserve">HA28B - HA28BCD1 or HA28B2 - HA28BCD2 includes  40/ </w:t>
      </w:r>
      <w:proofErr w:type="spellStart"/>
      <w:r>
        <w:t>PsychoticDisorder</w:t>
      </w:r>
      <w:proofErr w:type="spellEnd"/>
      <w:r>
        <w:br/>
        <w:t>HA28B - HA28BCD1 or HA28B2 - HA28BCD2 includes  41/ Quadriplegia</w:t>
      </w:r>
      <w:r>
        <w:br/>
        <w:t xml:space="preserve">HA28B - HA28BCD1 or HA28B2 - HA28BCD2 includes  42/ </w:t>
      </w:r>
      <w:proofErr w:type="spellStart"/>
      <w:r>
        <w:t>RenalInsuficiency</w:t>
      </w:r>
      <w:proofErr w:type="spellEnd"/>
      <w:r>
        <w:br/>
        <w:t xml:space="preserve">HA28B - HA28BCD1 or HA28B2 - HA28BCD2 includes  43/ </w:t>
      </w:r>
      <w:proofErr w:type="spellStart"/>
      <w:r>
        <w:t>RespiratoryFailure</w:t>
      </w:r>
      <w:proofErr w:type="spellEnd"/>
      <w:r>
        <w:br/>
        <w:t>HA28B - HA28BCD1 or HA28B2 - HA28BCD2 includes  44/ Schizophrenia</w:t>
      </w:r>
      <w:r>
        <w:br/>
        <w:t xml:space="preserve">HA28B - HA28BCD1 or HA28B2 - HA28BCD2 includes  45/ </w:t>
      </w:r>
      <w:proofErr w:type="spellStart"/>
      <w:r>
        <w:t>SeizureDisorderEpilepsy</w:t>
      </w:r>
      <w:proofErr w:type="spellEnd"/>
      <w:r>
        <w:br/>
        <w:t xml:space="preserve">HA28B - HA28BCD1 or HA28B2 - HA28BCD2 includes  46/ </w:t>
      </w:r>
      <w:proofErr w:type="spellStart"/>
      <w:r>
        <w:t>ThyroidDisorder</w:t>
      </w:r>
      <w:proofErr w:type="spellEnd"/>
      <w:r>
        <w:br/>
        <w:t xml:space="preserve">HA28B - HA28BCD1 or HA28B2 - HA28BCD2 includes  47/ </w:t>
      </w:r>
      <w:proofErr w:type="spellStart"/>
      <w:r>
        <w:t>TourettesSyndrome</w:t>
      </w:r>
      <w:proofErr w:type="spellEnd"/>
      <w:r>
        <w:br/>
        <w:t xml:space="preserve">HA28B - HA28BCD1 or HA28B2 - HA28BCD2 includes  48/ </w:t>
      </w:r>
      <w:proofErr w:type="spellStart"/>
      <w:r>
        <w:t>TraumaticBrainInjury</w:t>
      </w:r>
      <w:proofErr w:type="spellEnd"/>
      <w:r>
        <w:br/>
        <w:t xml:space="preserve">HA28B - HA28BCD1 or HA28B2 - HA28BCD2 includes  49/ </w:t>
      </w:r>
      <w:proofErr w:type="spellStart"/>
      <w:r>
        <w:t>UlcerativeColitisCrohns</w:t>
      </w:r>
      <w:proofErr w:type="spellEnd"/>
      <w:r>
        <w:br/>
        <w:t>HA28B - HA28BCD1 or HA28B2 - HA28BCD2 includes  91/ Other</w:t>
      </w:r>
      <w:r>
        <w:br/>
      </w:r>
      <w:r>
        <w:br/>
        <w:t>HA29B - HA29BCOD includes 1/</w:t>
      </w:r>
      <w:proofErr w:type="spellStart"/>
      <w:r>
        <w:t>MultiDrugResistantOrganism</w:t>
      </w:r>
      <w:proofErr w:type="spellEnd"/>
      <w:r>
        <w:br/>
        <w:t>HA29B - HA29BCOD includes 2/Pneumonia</w:t>
      </w:r>
      <w:r>
        <w:br/>
        <w:t>HA29B - HA29BCOD includes 3/Septicemia</w:t>
      </w:r>
      <w:r>
        <w:br/>
        <w:t>HA29B - HA29BCOD includes 4/Tuberculosis</w:t>
      </w:r>
      <w:r>
        <w:br/>
        <w:t>HA29B - HA29BCOD includes 5/ UrinaryTractInfectionInLast30Days</w:t>
      </w:r>
      <w:r>
        <w:br/>
        <w:t>HA29B - HA29BCOD includes 6/</w:t>
      </w:r>
      <w:proofErr w:type="spellStart"/>
      <w:r>
        <w:t>ViralHepatitis</w:t>
      </w:r>
      <w:proofErr w:type="spellEnd"/>
      <w:r>
        <w:br/>
        <w:t>HA29B - HA29BCOD includes 7/</w:t>
      </w:r>
      <w:proofErr w:type="spellStart"/>
      <w:r>
        <w:t>WoundInfection</w:t>
      </w:r>
      <w:proofErr w:type="spellEnd"/>
      <w:r>
        <w:br/>
      </w:r>
      <w:r>
        <w:br/>
        <w:t>HA31B - HA31BCOD includes 1/Agitation</w:t>
      </w:r>
      <w:r>
        <w:br/>
        <w:t>HA31B - HA31BCOD includes 2/</w:t>
      </w:r>
      <w:proofErr w:type="spellStart"/>
      <w:r>
        <w:t>AlcoholDependency</w:t>
      </w:r>
      <w:proofErr w:type="spellEnd"/>
      <w:r>
        <w:br/>
        <w:t>HA31B - HA31BCOD includes 3/Allergies</w:t>
      </w:r>
      <w:r>
        <w:br/>
        <w:t>HA31B - HA31BCOD includes 4/Anorexia</w:t>
      </w:r>
      <w:r>
        <w:br/>
        <w:t>HA31B - HA31BCOD includes 5/</w:t>
      </w:r>
      <w:proofErr w:type="spellStart"/>
      <w:r>
        <w:t>AorticStenosis</w:t>
      </w:r>
      <w:proofErr w:type="spellEnd"/>
      <w:r>
        <w:br/>
        <w:t>HA31B - HA31BCOD includes 6/Ataxia</w:t>
      </w:r>
      <w:r>
        <w:br/>
        <w:t>HA31B - HA31BCOD includes 7/</w:t>
      </w:r>
      <w:proofErr w:type="spellStart"/>
      <w:r>
        <w:t>AtypicalPsychosis</w:t>
      </w:r>
      <w:proofErr w:type="spellEnd"/>
      <w:r>
        <w:br/>
        <w:t>HA31B - HA31BCOD includes 8/Blindness</w:t>
      </w:r>
      <w:r>
        <w:br/>
        <w:t>HA31B - HA31BCOD includes 9/</w:t>
      </w:r>
      <w:proofErr w:type="spellStart"/>
      <w:r>
        <w:t>BreastDisorders</w:t>
      </w:r>
      <w:proofErr w:type="spellEnd"/>
      <w:r>
        <w:br/>
        <w:t>HA31B - HA31BCOD includes 11/</w:t>
      </w:r>
      <w:proofErr w:type="spellStart"/>
      <w:r>
        <w:t>CerebralDegeneration</w:t>
      </w:r>
      <w:proofErr w:type="spellEnd"/>
      <w:r>
        <w:br/>
        <w:t>HA31B - HA31BCOD includes 12/</w:t>
      </w:r>
      <w:proofErr w:type="spellStart"/>
      <w:r>
        <w:t>ClinicalObesity</w:t>
      </w:r>
      <w:proofErr w:type="spellEnd"/>
      <w:r>
        <w:br/>
        <w:t>HA31B - HA31BCOD includes 13/</w:t>
      </w:r>
      <w:proofErr w:type="spellStart"/>
      <w:r>
        <w:t>ClostridiumDifficile</w:t>
      </w:r>
      <w:proofErr w:type="spellEnd"/>
      <w:r>
        <w:br/>
        <w:t>HA31B - HA31BCOD includes 14/Conjunctivitis</w:t>
      </w:r>
      <w:r>
        <w:br/>
      </w:r>
      <w:r>
        <w:lastRenderedPageBreak/>
        <w:t>HA31B - HA31BCOD includes 15/Constipation</w:t>
      </w:r>
      <w:r>
        <w:br/>
        <w:t>HA31B - HA31BCOD includes 16/</w:t>
      </w:r>
      <w:proofErr w:type="spellStart"/>
      <w:r>
        <w:t>DegenerativeJointDisease</w:t>
      </w:r>
      <w:proofErr w:type="spellEnd"/>
      <w:r>
        <w:br/>
        <w:t>HA31B - HA31BCOD includes 17/</w:t>
      </w:r>
      <w:proofErr w:type="spellStart"/>
      <w:r>
        <w:t>DiaphragmaticHernia</w:t>
      </w:r>
      <w:proofErr w:type="spellEnd"/>
      <w:r>
        <w:br/>
        <w:t>HA31B - HA31BCOD includes 18/</w:t>
      </w:r>
      <w:proofErr w:type="spellStart"/>
      <w:r>
        <w:t>DiverticulaOfColon</w:t>
      </w:r>
      <w:proofErr w:type="spellEnd"/>
      <w:r>
        <w:br/>
        <w:t>HA31B - HA31BCOD includes 19/</w:t>
      </w:r>
      <w:proofErr w:type="spellStart"/>
      <w:r>
        <w:t>DownsSyndrome</w:t>
      </w:r>
      <w:proofErr w:type="spellEnd"/>
      <w:r>
        <w:br/>
        <w:t>HA31B - HA31BCOD includes 20/Dysphagia</w:t>
      </w:r>
      <w:r>
        <w:br/>
        <w:t>HA31B - HA31BCOD includes 21/Edema</w:t>
      </w:r>
      <w:r>
        <w:br/>
        <w:t>HA31B - HA31BCOD includes 22/</w:t>
      </w:r>
      <w:proofErr w:type="spellStart"/>
      <w:r>
        <w:t>GastritisDuodenitis</w:t>
      </w:r>
      <w:proofErr w:type="spellEnd"/>
      <w:r>
        <w:br/>
        <w:t>HA31B - HA31BCOD includes 23/</w:t>
      </w:r>
      <w:proofErr w:type="spellStart"/>
      <w:r>
        <w:t>GastroenteritisNoninfectious</w:t>
      </w:r>
      <w:proofErr w:type="spellEnd"/>
      <w:r>
        <w:br/>
        <w:t>HA31B - HA31BCOD includes 24/</w:t>
      </w:r>
      <w:proofErr w:type="spellStart"/>
      <w:r>
        <w:t>GastrointestinalHemorrhage</w:t>
      </w:r>
      <w:proofErr w:type="spellEnd"/>
      <w:r>
        <w:br/>
        <w:t>HA31B - HA31BCOD includes 25/Gout</w:t>
      </w:r>
      <w:r>
        <w:br/>
        <w:t>HA31B - HA31BCOD includes 26/</w:t>
      </w:r>
      <w:proofErr w:type="spellStart"/>
      <w:r>
        <w:t>HemorrhageOfEsophagus</w:t>
      </w:r>
      <w:proofErr w:type="spellEnd"/>
      <w:r>
        <w:br/>
        <w:t>HA31B - HA31BCOD includes 27/</w:t>
      </w:r>
      <w:proofErr w:type="spellStart"/>
      <w:r>
        <w:t>HIVInfection</w:t>
      </w:r>
      <w:proofErr w:type="spellEnd"/>
      <w:r>
        <w:br/>
        <w:t>HA31B - HA31BCOD includes 28/</w:t>
      </w:r>
      <w:proofErr w:type="spellStart"/>
      <w:r>
        <w:t>HyperplasiaOfProstate</w:t>
      </w:r>
      <w:proofErr w:type="spellEnd"/>
      <w:r>
        <w:br/>
        <w:t>HA31B - HA31BCOD includes 29/</w:t>
      </w:r>
      <w:proofErr w:type="spellStart"/>
      <w:r>
        <w:t>HypopotassemiaHypokalemia</w:t>
      </w:r>
      <w:proofErr w:type="spellEnd"/>
      <w:r>
        <w:br/>
        <w:t>HA31B - HA31BCOD includes 30/</w:t>
      </w:r>
      <w:proofErr w:type="spellStart"/>
      <w:r>
        <w:t>HypotensionOtherThanOrthostatic</w:t>
      </w:r>
      <w:proofErr w:type="spellEnd"/>
      <w:r>
        <w:br/>
        <w:t>HA31B - HA31BCOD includes 31/Insomnia</w:t>
      </w:r>
      <w:r>
        <w:br/>
        <w:t>HA31B - HA31BCOD includes 32/Kyphosis</w:t>
      </w:r>
      <w:r>
        <w:br/>
        <w:t>HA31B - HA31BCOD includes 33/</w:t>
      </w:r>
      <w:proofErr w:type="spellStart"/>
      <w:r>
        <w:t>MissingLimb</w:t>
      </w:r>
      <w:proofErr w:type="spellEnd"/>
      <w:r>
        <w:br/>
        <w:t>HA31B - HA31BCOD includes 34/</w:t>
      </w:r>
      <w:proofErr w:type="spellStart"/>
      <w:r>
        <w:t>NonpsychoticBrainSyndrome</w:t>
      </w:r>
      <w:proofErr w:type="spellEnd"/>
      <w:r>
        <w:br/>
        <w:t>HA31B - HA31BCOD includes 35/</w:t>
      </w:r>
      <w:proofErr w:type="spellStart"/>
      <w:r>
        <w:t>OrganicBrainSyndrome</w:t>
      </w:r>
      <w:proofErr w:type="spellEnd"/>
      <w:r>
        <w:br/>
        <w:t>HA31B - HA31BCOD includes 36/Osteoarthritis</w:t>
      </w:r>
      <w:r>
        <w:br/>
        <w:t>HA31B - HA31BCOD includes 37/</w:t>
      </w:r>
      <w:proofErr w:type="spellStart"/>
      <w:r>
        <w:t>PathologicalBoneFracture</w:t>
      </w:r>
      <w:proofErr w:type="spellEnd"/>
      <w:r>
        <w:br/>
        <w:t>HA31B - HA31BCOD includes 38/</w:t>
      </w:r>
      <w:proofErr w:type="spellStart"/>
      <w:r>
        <w:t>RenalUreteralDisorder</w:t>
      </w:r>
      <w:proofErr w:type="spellEnd"/>
      <w:r>
        <w:br/>
        <w:t>HA31B - HA31BCOD includes 39/</w:t>
      </w:r>
      <w:proofErr w:type="spellStart"/>
      <w:r>
        <w:t>RespiratoryInfection</w:t>
      </w:r>
      <w:proofErr w:type="spellEnd"/>
      <w:r>
        <w:br/>
        <w:t>HA31B - HA31BCOD includes 40/Scoliosis</w:t>
      </w:r>
      <w:r>
        <w:br/>
        <w:t>HA31B - HA31BCOD includes 41/</w:t>
      </w:r>
      <w:proofErr w:type="spellStart"/>
      <w:r>
        <w:t>SexuallyTransmittedDiseases</w:t>
      </w:r>
      <w:proofErr w:type="spellEnd"/>
      <w:r>
        <w:br/>
        <w:t>HA31B - HA31BCOD includes 42/</w:t>
      </w:r>
      <w:proofErr w:type="spellStart"/>
      <w:r>
        <w:t>SpinalStenosis</w:t>
      </w:r>
      <w:proofErr w:type="spellEnd"/>
      <w:r>
        <w:br/>
        <w:t>HA31B - HA31BCOD includes 43/</w:t>
      </w:r>
      <w:proofErr w:type="spellStart"/>
      <w:r>
        <w:t>UlcerOfLegChronic</w:t>
      </w:r>
      <w:proofErr w:type="spellEnd"/>
      <w:r>
        <w:br/>
        <w:t>HA31B - HA31BCOD includes 44/</w:t>
      </w:r>
      <w:proofErr w:type="spellStart"/>
      <w:r>
        <w:t>UrinaryRetention</w:t>
      </w:r>
      <w:proofErr w:type="spellEnd"/>
      <w:r>
        <w:br/>
        <w:t>HA31B - HA31BCOD includes 45/Vertigo</w:t>
      </w:r>
      <w:r>
        <w:br/>
        <w:t>HA31B - HA31BCOD includes 91/Other1</w:t>
      </w:r>
      <w:r>
        <w:br/>
        <w:t>HA31B - HA31BCOD includes 92/Other2</w:t>
      </w:r>
      <w:r>
        <w:br/>
        <w:t>HA31B - HA31BCOD includes 93/Other3</w:t>
      </w:r>
      <w:r>
        <w:br/>
        <w:t>HA31B - HA31BCOD includes 94/Other4</w:t>
      </w:r>
      <w:r>
        <w:br/>
      </w:r>
      <w:r>
        <w:br/>
        <w:t>HA33 - HA33CODE includes 1/Agitation</w:t>
      </w:r>
      <w:r>
        <w:br/>
        <w:t>HA33 - HA33CODE includes 2/</w:t>
      </w:r>
      <w:proofErr w:type="spellStart"/>
      <w:r>
        <w:t>AlcoholDependency</w:t>
      </w:r>
      <w:proofErr w:type="spellEnd"/>
      <w:r>
        <w:br/>
        <w:t>HA33 - HA33CODE includes 3/Allergies</w:t>
      </w:r>
      <w:r>
        <w:br/>
        <w:t>HA33 - HA33CODE includes 4/Anorexia</w:t>
      </w:r>
      <w:r>
        <w:br/>
        <w:t>HA33 - HA33CODE includes 5/</w:t>
      </w:r>
      <w:proofErr w:type="spellStart"/>
      <w:r>
        <w:t>AorticStenosis</w:t>
      </w:r>
      <w:proofErr w:type="spellEnd"/>
      <w:r>
        <w:br/>
        <w:t>HA33 - HA33CODE includes 6/Ataxia</w:t>
      </w:r>
      <w:r>
        <w:br/>
        <w:t>HA33 - HA33CODE includes 7/</w:t>
      </w:r>
      <w:proofErr w:type="spellStart"/>
      <w:r>
        <w:t>AtypicalPsychosis</w:t>
      </w:r>
      <w:proofErr w:type="spellEnd"/>
      <w:r>
        <w:br/>
        <w:t>HA33 - HA33CODE includes 8/Blindness</w:t>
      </w:r>
      <w:r>
        <w:br/>
      </w:r>
      <w:r>
        <w:lastRenderedPageBreak/>
        <w:t>HA33 - HA33CODE includes 9/</w:t>
      </w:r>
      <w:proofErr w:type="spellStart"/>
      <w:r>
        <w:t>BreastDisorders</w:t>
      </w:r>
      <w:proofErr w:type="spellEnd"/>
      <w:r>
        <w:br/>
        <w:t>HA33 - HA33CODE includes 11/</w:t>
      </w:r>
      <w:proofErr w:type="spellStart"/>
      <w:r>
        <w:t>CerebralDegeneration</w:t>
      </w:r>
      <w:proofErr w:type="spellEnd"/>
      <w:r>
        <w:br/>
        <w:t>HA33 - HA33CODE includes 12/</w:t>
      </w:r>
      <w:proofErr w:type="spellStart"/>
      <w:r>
        <w:t>ClinicalObesity</w:t>
      </w:r>
      <w:proofErr w:type="spellEnd"/>
      <w:r>
        <w:br/>
        <w:t>HA33 - HA33CODE includes 13/</w:t>
      </w:r>
      <w:proofErr w:type="spellStart"/>
      <w:r>
        <w:t>ClostridiumDifficile</w:t>
      </w:r>
      <w:proofErr w:type="spellEnd"/>
      <w:r>
        <w:br/>
        <w:t>HA33 - HA33CODE includes 14/Conjunctivitis</w:t>
      </w:r>
      <w:r>
        <w:br/>
        <w:t>HA33 - HA33CODE includes 15/Constipation</w:t>
      </w:r>
      <w:r>
        <w:br/>
        <w:t>HA33 - HA33CODE includes 16/</w:t>
      </w:r>
      <w:proofErr w:type="spellStart"/>
      <w:r>
        <w:t>DegenerativeJointDisease</w:t>
      </w:r>
      <w:proofErr w:type="spellEnd"/>
      <w:r>
        <w:br/>
        <w:t>HA33 - HA33CODE includes 17/</w:t>
      </w:r>
      <w:proofErr w:type="spellStart"/>
      <w:r>
        <w:t>DiaphragmaticHernia</w:t>
      </w:r>
      <w:proofErr w:type="spellEnd"/>
      <w:r>
        <w:br/>
        <w:t>HA33 - HA33CODE includes 18/</w:t>
      </w:r>
      <w:proofErr w:type="spellStart"/>
      <w:r>
        <w:t>DiverticulaOfColon</w:t>
      </w:r>
      <w:proofErr w:type="spellEnd"/>
      <w:r>
        <w:br/>
        <w:t>HA33 - HA33CODE includes 19/</w:t>
      </w:r>
      <w:proofErr w:type="spellStart"/>
      <w:r>
        <w:t>DownsSyndrome</w:t>
      </w:r>
      <w:proofErr w:type="spellEnd"/>
      <w:r>
        <w:br/>
        <w:t>HA33 - HA33CODE includes 20/Dysphagia</w:t>
      </w:r>
      <w:r>
        <w:br/>
        <w:t>HA33 - HA33CODE includes 21/Edema</w:t>
      </w:r>
      <w:r>
        <w:br/>
        <w:t>HA33 - HA33CODE includes 22/</w:t>
      </w:r>
      <w:proofErr w:type="spellStart"/>
      <w:r>
        <w:t>GastritisDuodenitis</w:t>
      </w:r>
      <w:proofErr w:type="spellEnd"/>
      <w:r>
        <w:br/>
        <w:t>HA33 - HA33CODE includes 23/</w:t>
      </w:r>
      <w:proofErr w:type="spellStart"/>
      <w:r>
        <w:t>GastroenteritisNoninfectious</w:t>
      </w:r>
      <w:proofErr w:type="spellEnd"/>
      <w:r>
        <w:br/>
        <w:t>HA33 - HA33CODE includes 24/</w:t>
      </w:r>
      <w:proofErr w:type="spellStart"/>
      <w:r>
        <w:t>GastrointestinalHemorrhage</w:t>
      </w:r>
      <w:proofErr w:type="spellEnd"/>
      <w:r>
        <w:br/>
        <w:t>HA33 - HA33CODE includes 25/Gout</w:t>
      </w:r>
      <w:r>
        <w:br/>
        <w:t>HA33 - HA33CODE includes 26/</w:t>
      </w:r>
      <w:proofErr w:type="spellStart"/>
      <w:r>
        <w:t>HemorrhageOfEsophagus</w:t>
      </w:r>
      <w:proofErr w:type="spellEnd"/>
      <w:r>
        <w:br/>
        <w:t>HA33 - HA33CODE includes 27/</w:t>
      </w:r>
      <w:proofErr w:type="spellStart"/>
      <w:r>
        <w:t>HIVInfection</w:t>
      </w:r>
      <w:proofErr w:type="spellEnd"/>
      <w:r>
        <w:br/>
        <w:t>HA33 - HA33CODE includes 28/</w:t>
      </w:r>
      <w:proofErr w:type="spellStart"/>
      <w:r>
        <w:t>HyperplasiaOfProstate</w:t>
      </w:r>
      <w:proofErr w:type="spellEnd"/>
      <w:r>
        <w:br/>
        <w:t>HA33 - HA33CODE includes 29/</w:t>
      </w:r>
      <w:proofErr w:type="spellStart"/>
      <w:r>
        <w:t>HypopotassemiaHypokalemia</w:t>
      </w:r>
      <w:proofErr w:type="spellEnd"/>
      <w:r>
        <w:br/>
        <w:t>HA33 - HA33CODE includes 30/</w:t>
      </w:r>
      <w:proofErr w:type="spellStart"/>
      <w:r>
        <w:t>HypotensionOtherThanOrthostatic</w:t>
      </w:r>
      <w:proofErr w:type="spellEnd"/>
      <w:r>
        <w:br/>
        <w:t>HA33 - HA33CODE includes 31/Insomnia</w:t>
      </w:r>
      <w:r>
        <w:br/>
        <w:t>HA33 - HA33CODE includes 32/Kyphosis</w:t>
      </w:r>
      <w:r>
        <w:br/>
        <w:t>HA33 - HA33CODE includes 33/</w:t>
      </w:r>
      <w:proofErr w:type="spellStart"/>
      <w:r>
        <w:t>MissingLimb</w:t>
      </w:r>
      <w:proofErr w:type="spellEnd"/>
      <w:r>
        <w:br/>
        <w:t>HA33 - HA33CODE includes 34/</w:t>
      </w:r>
      <w:proofErr w:type="spellStart"/>
      <w:r>
        <w:t>NonpsychoticBrainSyndrome</w:t>
      </w:r>
      <w:proofErr w:type="spellEnd"/>
      <w:r>
        <w:br/>
        <w:t>HA33 - HA33CODE includes 35/</w:t>
      </w:r>
      <w:proofErr w:type="spellStart"/>
      <w:r>
        <w:t>OrganicBrainSyndrome</w:t>
      </w:r>
      <w:proofErr w:type="spellEnd"/>
      <w:r>
        <w:br/>
        <w:t>HA33 - HA33CODE includes 36/Osteoarthritis</w:t>
      </w:r>
      <w:r>
        <w:br/>
        <w:t>HA33 - HA33CODE includes 37/</w:t>
      </w:r>
      <w:proofErr w:type="spellStart"/>
      <w:r>
        <w:t>PathologicalBoneFracture</w:t>
      </w:r>
      <w:proofErr w:type="spellEnd"/>
      <w:r>
        <w:br/>
        <w:t>HA33 - HA33CODE includes 38/</w:t>
      </w:r>
      <w:proofErr w:type="spellStart"/>
      <w:r>
        <w:t>RenalUreteralDisorder</w:t>
      </w:r>
      <w:proofErr w:type="spellEnd"/>
      <w:r>
        <w:br/>
        <w:t>HA33 - HA33CODE includes 39/</w:t>
      </w:r>
      <w:proofErr w:type="spellStart"/>
      <w:r>
        <w:t>RespiratoryInfection</w:t>
      </w:r>
      <w:proofErr w:type="spellEnd"/>
      <w:r>
        <w:br/>
        <w:t>HA33 - HA33CODE includes 40/Scoliosis</w:t>
      </w:r>
      <w:r>
        <w:br/>
        <w:t>HA33 - HA33CODE includes 41/</w:t>
      </w:r>
      <w:proofErr w:type="spellStart"/>
      <w:r>
        <w:t>SexuallyTransmittedDiseases</w:t>
      </w:r>
      <w:proofErr w:type="spellEnd"/>
      <w:r>
        <w:br/>
        <w:t>HA33 - HA33CODE includes 42/</w:t>
      </w:r>
      <w:proofErr w:type="spellStart"/>
      <w:r>
        <w:t>SpinalStenosis</w:t>
      </w:r>
      <w:proofErr w:type="spellEnd"/>
      <w:r>
        <w:br/>
        <w:t>HA33 - HA33CODE includes 43/</w:t>
      </w:r>
      <w:proofErr w:type="spellStart"/>
      <w:r>
        <w:t>UlcerOfLegChronic</w:t>
      </w:r>
      <w:proofErr w:type="spellEnd"/>
      <w:r>
        <w:br/>
        <w:t>HA33 - HA33CODE includes 44/</w:t>
      </w:r>
      <w:proofErr w:type="spellStart"/>
      <w:r>
        <w:t>UrinaryRetention</w:t>
      </w:r>
      <w:proofErr w:type="spellEnd"/>
      <w:r>
        <w:br/>
        <w:t>HA33 - HA33CODE includes 45/Vertigo</w:t>
      </w:r>
      <w:r>
        <w:br/>
        <w:t>HA33 - HA33CODE includes 91/Other1</w:t>
      </w:r>
      <w:r>
        <w:br/>
        <w:t>HA33 - HA33CODE includes 92/Other2</w:t>
      </w:r>
      <w:r>
        <w:br/>
        <w:t>HA33 - HA33CODE includes 93/Other3</w:t>
      </w:r>
      <w:r>
        <w:br/>
        <w:t>HA33 - HA33CODE includes 94/Other4</w:t>
      </w:r>
      <w:r>
        <w:br/>
      </w:r>
      <w:r>
        <w:br/>
        <w:t>HA33B - HA33BCOD includes 1/Bladder</w:t>
      </w:r>
      <w:r>
        <w:br/>
        <w:t>HA33B - HA33BCOD includes 2/Breast</w:t>
      </w:r>
      <w:r>
        <w:br/>
        <w:t>HA33B - HA33BCOD includes 3/Cervix</w:t>
      </w:r>
      <w:r>
        <w:br/>
      </w:r>
      <w:r>
        <w:lastRenderedPageBreak/>
        <w:t>HA33B - HA33BCOD includes 4/</w:t>
      </w:r>
      <w:proofErr w:type="spellStart"/>
      <w:r>
        <w:t>ColonRectumBowel</w:t>
      </w:r>
      <w:proofErr w:type="spellEnd"/>
      <w:r>
        <w:br/>
        <w:t>HA33B - HA33BCOD includes 5/Lung</w:t>
      </w:r>
      <w:r>
        <w:br/>
        <w:t>HA33B - HA33BCOD includes 6/Ovary</w:t>
      </w:r>
      <w:r>
        <w:br/>
        <w:t>HA33B - HA33BCOD includes 7/Prostate</w:t>
      </w:r>
      <w:r>
        <w:br/>
        <w:t>HA33B - HA33BCOD includes 8/Skin</w:t>
      </w:r>
      <w:r>
        <w:br/>
        <w:t>HA33B - HA33BCOD includes 9/Stomach</w:t>
      </w:r>
      <w:r>
        <w:br/>
        <w:t>HA33B - HA33BCOD includes 10/Uterus</w:t>
      </w:r>
      <w:r>
        <w:br/>
        <w:t>HA33B - HA33BCOD includes 11/Other</w:t>
      </w:r>
      <w:r>
        <w:br/>
      </w:r>
      <w:r>
        <w:br/>
        <w:t>HA33D - MYOCARD = 1/Yes</w:t>
      </w:r>
      <w:r>
        <w:br/>
      </w:r>
      <w:r>
        <w:br/>
        <w:t>HA33E - CATAROP = 1/Yes</w:t>
      </w:r>
    </w:p>
    <w:p w:rsidR="007033CA" w:rsidRDefault="007033CA" w:rsidP="007033CA">
      <w:pPr>
        <w:pStyle w:val="Heading1"/>
        <w:rPr>
          <w:rFonts w:eastAsiaTheme="minorHAnsi"/>
          <w:b w:val="0"/>
          <w:bCs w:val="0"/>
          <w:sz w:val="22"/>
          <w:szCs w:val="22"/>
        </w:rPr>
      </w:pPr>
      <w:r>
        <w:lastRenderedPageBreak/>
        <w:t>HA33H</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Which of these conditions was a cause of (him/her) becoming eligible for Medicare?</w:t>
      </w:r>
    </w:p>
    <w:p w:rsidR="007033CA" w:rsidRDefault="007033CA" w:rsidP="007033CA">
      <w:pPr>
        <w:pStyle w:val="SubHead"/>
      </w:pPr>
      <w:r>
        <w:t>Field 1: HA33HCOD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PLEASE SEE ITEM DISPLAY INSTRUCTIONS</w:t>
            </w:r>
          </w:p>
        </w:tc>
        <w:tc>
          <w:tcPr>
            <w:tcW w:w="2138" w:type="pct"/>
            <w:shd w:val="clear" w:color="auto" w:fill="auto"/>
          </w:tcPr>
          <w:p w:rsidR="007033CA" w:rsidRDefault="007033CA" w:rsidP="007033CA">
            <w:pPr>
              <w:pStyle w:val="Regular"/>
            </w:pPr>
            <w:r>
              <w:t>BOX HA17B</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Design Notes</w:t>
      </w:r>
    </w:p>
    <w:p w:rsidR="007033CA" w:rsidRDefault="007033CA" w:rsidP="007033CA">
      <w:pPr>
        <w:pStyle w:val="Regular"/>
      </w:pPr>
      <w:r>
        <w:t>Note:</w:t>
      </w:r>
      <w:r>
        <w:br/>
        <w:t xml:space="preserve">Please build a list of response options (Conditions) based on responses selected/indicated in questions HA28B, HA28B2, HA29B, HA31B, HA33, HA33B, HA33D, and HA33E.  Store response option </w:t>
      </w:r>
      <w:proofErr w:type="spellStart"/>
      <w:r>
        <w:t>label.hsf</w:t>
      </w:r>
      <w:proofErr w:type="spellEnd"/>
    </w:p>
    <w:p w:rsidR="007033CA" w:rsidRDefault="007033CA" w:rsidP="007033CA">
      <w:pPr>
        <w:pStyle w:val="Regular"/>
        <w:sectPr w:rsidR="007033CA">
          <w:headerReference w:type="default" r:id="rId12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SP IS FEMALE, GO TO HA43APRE - HA43APRC.</w:t>
      </w:r>
    </w:p>
    <w:p w:rsidR="007033CA" w:rsidRDefault="007033CA" w:rsidP="007033CA">
      <w:pPr>
        <w:pStyle w:val="Regular"/>
      </w:pPr>
      <w:r>
        <w:t>ELSE GO TO HA43DAPR - HA43DAPC.</w:t>
      </w:r>
    </w:p>
    <w:p w:rsidR="007033CA" w:rsidRDefault="007033CA" w:rsidP="007033CA">
      <w:pPr>
        <w:pStyle w:val="Regular"/>
        <w:sectPr w:rsidR="007033CA">
          <w:headerReference w:type="default" r:id="rId13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HA43APRE</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items are about procedures (SP) may have had since (CURRENT MONTH AND DAY) a year ago.</w:t>
      </w:r>
    </w:p>
    <w:p w:rsidR="007033CA" w:rsidRDefault="007033CA" w:rsidP="007033CA">
      <w:pPr>
        <w:pStyle w:val="Regular"/>
      </w:pPr>
      <w:r>
        <w:t>PRESS "1" TO CONTINUE.</w:t>
      </w:r>
    </w:p>
    <w:p w:rsidR="007033CA" w:rsidRDefault="007033CA" w:rsidP="007033CA">
      <w:pPr>
        <w:pStyle w:val="SubHead"/>
      </w:pPr>
      <w:r>
        <w:t>Field 1: HA43APRC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HA43A - MAMMOGR</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HA43A</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Since (MONTH &amp; DAY OF TODAY'S DATE) a year ago has (SP) had a mammogram or breast x-ray?</w:t>
      </w:r>
    </w:p>
    <w:p w:rsidR="007033CA" w:rsidRDefault="007033CA" w:rsidP="007033CA">
      <w:pPr>
        <w:pStyle w:val="SubHead"/>
      </w:pPr>
      <w:r>
        <w:t>Field 1: MAMMOGR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HA43B - PAPSMEAR</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HA43B - PAPSMEAR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HA43B - PAPSMEAR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HA43B - PAPSMEAR</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Since (MONTH &amp; DAY OF TODAY'S DATE) a year ago has (SP) had a Pap smear?</w:t>
      </w:r>
    </w:p>
    <w:p w:rsidR="007033CA" w:rsidRDefault="007033CA" w:rsidP="007033CA">
      <w:pPr>
        <w:pStyle w:val="SubHead"/>
      </w:pPr>
      <w:r>
        <w:t>Field 1: PAPSMEAR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3"/>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HA17C</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 xml:space="preserve">IF SP IS CFC or SP IS SSM OR ((SP IS FFC OR SP IS FCF) AND </w:t>
      </w:r>
      <w:proofErr w:type="spellStart"/>
      <w:r>
        <w:t>PreloadSP.HYSTFLAG</w:t>
      </w:r>
      <w:proofErr w:type="spellEnd"/>
      <w:r>
        <w:t xml:space="preserve"> &lt;&gt; 1/Indicated), GO TO HA43D - EVERHYST.</w:t>
      </w:r>
    </w:p>
    <w:p w:rsidR="007033CA" w:rsidRDefault="007033CA" w:rsidP="007033CA">
      <w:pPr>
        <w:pStyle w:val="Regular"/>
      </w:pPr>
      <w:r>
        <w:t xml:space="preserve">ELSE IF </w:t>
      </w:r>
      <w:proofErr w:type="spellStart"/>
      <w:r>
        <w:t>PreloadSP.HYSTFLAG</w:t>
      </w:r>
      <w:proofErr w:type="spellEnd"/>
      <w:r>
        <w:t xml:space="preserve"> = 1/Indicated, GO TO BOX HA17CB.</w:t>
      </w:r>
    </w:p>
    <w:p w:rsidR="007033CA" w:rsidRDefault="007033CA" w:rsidP="007033CA">
      <w:pPr>
        <w:pStyle w:val="Regular"/>
      </w:pPr>
      <w:r>
        <w:t>ELSE, GO TO HA43C - HYSTEREC.</w:t>
      </w:r>
    </w:p>
    <w:p w:rsidR="007033CA" w:rsidRDefault="007033CA" w:rsidP="007033CA">
      <w:pPr>
        <w:pStyle w:val="Regular"/>
        <w:sectPr w:rsidR="007033CA">
          <w:headerReference w:type="default" r:id="rId13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HA43C</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Since (MONTH &amp; DAY OF TODAY'S DATE) a year ago has (SP) had a hysterectomy?</w:t>
      </w:r>
    </w:p>
    <w:p w:rsidR="007033CA" w:rsidRDefault="007033CA" w:rsidP="007033CA">
      <w:pPr>
        <w:pStyle w:val="SubHead"/>
      </w:pPr>
      <w:r>
        <w:t>Field 1: HYSTEREC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HA17CB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HA43D</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Has (SP) ever had a hysterectomy?</w:t>
      </w:r>
    </w:p>
    <w:p w:rsidR="007033CA" w:rsidRDefault="007033CA" w:rsidP="007033CA">
      <w:pPr>
        <w:pStyle w:val="SubHead"/>
      </w:pPr>
      <w:r>
        <w:t>Field 1: EVERHYST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HA17CB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HA43DAPR</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items are about procedures (SP) may have had since (MONTH &amp; DAY OF TODAY'S DATE) a year ago.</w:t>
      </w:r>
    </w:p>
    <w:p w:rsidR="007033CA" w:rsidRDefault="007033CA" w:rsidP="007033CA">
      <w:pPr>
        <w:pStyle w:val="Regular"/>
      </w:pPr>
      <w:r>
        <w:t>PRESS "1" TO CONTINUE.</w:t>
      </w:r>
    </w:p>
    <w:p w:rsidR="007033CA" w:rsidRDefault="007033CA" w:rsidP="007033CA">
      <w:pPr>
        <w:pStyle w:val="SubHead"/>
      </w:pPr>
      <w:r>
        <w:t>Field 1: HA43DAPC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HA43DA - DRECEXAM</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HA43DA</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Since (MONTH &amp; DAY OF TODAY'S DATE) a year ago has (SP) had a digital rectal examination of the prostate?</w:t>
      </w:r>
    </w:p>
    <w:p w:rsidR="007033CA" w:rsidRDefault="007033CA" w:rsidP="007033CA">
      <w:pPr>
        <w:pStyle w:val="SubHead"/>
      </w:pPr>
      <w:r>
        <w:t>Field 1: DRECEXAM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HA43DB - BLOODPSA</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HA43DB - BLOODPSA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HA43DB - BLOODPSA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HA43DB - BLOODPSA</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HA43DB</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Since (MONTH &amp; DAY OF TODAY'S DATE) a year ago has (SP) had a blood test for detection of prostate cancer, such as a PSA?</w:t>
      </w:r>
    </w:p>
    <w:p w:rsidR="007033CA" w:rsidRDefault="007033CA" w:rsidP="007033CA">
      <w:pPr>
        <w:pStyle w:val="SubHead"/>
      </w:pPr>
      <w:r>
        <w:t>Field 1: BLOODPSA</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HA17CB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HA17CB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3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HA17CB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FALL ROUND, GO TO HA43DC - FLUSHOT.</w:t>
      </w:r>
    </w:p>
    <w:p w:rsidR="007033CA" w:rsidRDefault="007033CA" w:rsidP="007033CA">
      <w:pPr>
        <w:pStyle w:val="Regular"/>
      </w:pPr>
      <w:r>
        <w:t>ELSE GO TO BOX HA17CA.</w:t>
      </w:r>
    </w:p>
    <w:p w:rsidR="007033CA" w:rsidRDefault="007033CA" w:rsidP="007033CA">
      <w:pPr>
        <w:pStyle w:val="Regular"/>
        <w:sectPr w:rsidR="007033CA">
          <w:headerReference w:type="default" r:id="rId14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HA43DC</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 xml:space="preserve">Next, a question or two about shots people take to prevent certain illnesses.  Did (SP) have a flu shot for last winter? </w:t>
      </w:r>
      <w:r>
        <w:br/>
      </w:r>
      <w:r>
        <w:br/>
        <w:t>[EXPLAIN IF NECESSARY:  Did (SP) have a flu shot anytime during the period from September (HS PREVIOUS YEAR) through December (HS PREVIOUS YEAR)?]</w:t>
      </w:r>
    </w:p>
    <w:p w:rsidR="007033CA" w:rsidRDefault="007033CA" w:rsidP="007033CA">
      <w:pPr>
        <w:pStyle w:val="SubHead"/>
      </w:pPr>
      <w:r>
        <w:t>Field 1: FLUSHOT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HA17CA</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HA17CA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HA17CA</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HA17CA</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1"/>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HA17CA</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 xml:space="preserve">IF </w:t>
      </w:r>
      <w:proofErr w:type="spellStart"/>
      <w:r>
        <w:t>PreloadSP.PSHOTFLG</w:t>
      </w:r>
      <w:proofErr w:type="spellEnd"/>
      <w:r>
        <w:t xml:space="preserve"> = 1/Indicated, GO TO HA43E - EVRSMOKE.</w:t>
      </w:r>
    </w:p>
    <w:p w:rsidR="007033CA" w:rsidRDefault="007033CA" w:rsidP="007033CA">
      <w:pPr>
        <w:pStyle w:val="Regular"/>
      </w:pPr>
      <w:r>
        <w:t>ELSE GO TO HA43DD - PNUESHOT.</w:t>
      </w:r>
    </w:p>
    <w:p w:rsidR="007033CA" w:rsidRDefault="007033CA" w:rsidP="007033CA">
      <w:pPr>
        <w:pStyle w:val="Regular"/>
        <w:sectPr w:rsidR="007033CA">
          <w:headerReference w:type="default" r:id="rId14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HA43DD</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Has (SP) ever had a shot for pneumonia?</w:t>
      </w:r>
    </w:p>
    <w:p w:rsidR="007033CA" w:rsidRDefault="007033CA" w:rsidP="007033CA">
      <w:pPr>
        <w:pStyle w:val="SubHead"/>
      </w:pPr>
      <w:r>
        <w:t>Field 1: PNUESHOT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HA43E - EVRSMOKE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HA43E - EVRSMOKE</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HA43E - EVRSMOKE</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HA43E - EVRSMOKE</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HA43E</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The next couple of questions are about smoking.  Has (SP) ever smoked cigarettes, cigars, or pipe tobacco?</w:t>
      </w:r>
    </w:p>
    <w:p w:rsidR="007033CA" w:rsidRDefault="007033CA" w:rsidP="007033CA">
      <w:pPr>
        <w:pStyle w:val="SubHead"/>
      </w:pPr>
      <w:r>
        <w:t>Field 1: EVRSMOKE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4"/>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HA17D</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HA11B - COMATOSE = 1/</w:t>
      </w:r>
      <w:proofErr w:type="spellStart"/>
      <w:r>
        <w:t>YesComatose</w:t>
      </w:r>
      <w:proofErr w:type="spellEnd"/>
      <w:r>
        <w:t>, GO TO BOX HA23B.</w:t>
      </w:r>
    </w:p>
    <w:p w:rsidR="007033CA" w:rsidRDefault="007033CA" w:rsidP="007033CA">
      <w:pPr>
        <w:pStyle w:val="Regular"/>
      </w:pPr>
      <w:r>
        <w:t>ELSE IF HA43E - EVRSMOKE = 1/Yes AND SP IS ALIVE, GO TO HA43F - NOWSMOKE.</w:t>
      </w:r>
    </w:p>
    <w:p w:rsidR="007033CA" w:rsidRDefault="007033CA" w:rsidP="007033CA">
      <w:pPr>
        <w:pStyle w:val="Regular"/>
      </w:pPr>
      <w:r>
        <w:t>ELSE GO TO HA43GPRE - HA43GPRC.</w:t>
      </w:r>
    </w:p>
    <w:p w:rsidR="007033CA" w:rsidRDefault="007033CA" w:rsidP="007033CA">
      <w:pPr>
        <w:pStyle w:val="Regular"/>
        <w:sectPr w:rsidR="007033CA">
          <w:headerReference w:type="default" r:id="rId14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HA43F</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Does (SP) smoke now?</w:t>
      </w:r>
    </w:p>
    <w:p w:rsidR="007033CA" w:rsidRDefault="007033CA" w:rsidP="007033CA">
      <w:pPr>
        <w:pStyle w:val="SubHead"/>
      </w:pPr>
      <w:r>
        <w:t>Field 1: NOWSMOKE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HA43GPRE - HA43GPRC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HA43GPRE - HA43GPRC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HA43GPRE - HA43GPRC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HA43GPRE - HA43GPRC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HA43GPRE</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Now I'm going to ask about how difficult it was, on the average, for (SP) to do certain kinds of activities on or around (HS REF DATE).  Please tell me for each activity whether (SP) had no difficulty at all, a little difficulty, some difficulty, a lot of difficulty, or was not able to do it.</w:t>
      </w:r>
    </w:p>
    <w:p w:rsidR="007033CA" w:rsidRDefault="007033CA" w:rsidP="007033CA">
      <w:pPr>
        <w:pStyle w:val="Regular"/>
      </w:pPr>
      <w:r>
        <w:t>PRESS "1" TO CONTINUE.</w:t>
      </w:r>
    </w:p>
    <w:p w:rsidR="007033CA" w:rsidRDefault="007033CA" w:rsidP="007033CA">
      <w:pPr>
        <w:pStyle w:val="SubHead"/>
      </w:pPr>
      <w:r>
        <w:t>Field 1: HA43GPRC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HA43G - IADSTOOP</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HA43G</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SHOW CARD HA6</w:t>
      </w:r>
    </w:p>
    <w:p w:rsidR="007033CA" w:rsidRDefault="007033CA" w:rsidP="007033CA">
      <w:pPr>
        <w:pStyle w:val="Regular"/>
      </w:pPr>
      <w:r>
        <w:t>On or around (HS REF DATE), how much difficulty, if any, did (SP) have…</w:t>
      </w:r>
    </w:p>
    <w:p w:rsidR="007033CA" w:rsidRDefault="007033CA" w:rsidP="007033CA">
      <w:pPr>
        <w:pStyle w:val="SubHead"/>
      </w:pPr>
      <w:r>
        <w:t>Field 1: IADSTOOP</w:t>
      </w:r>
    </w:p>
    <w:p w:rsidR="007033CA" w:rsidRDefault="007033CA" w:rsidP="007033CA">
      <w:pPr>
        <w:pStyle w:val="ItemText"/>
      </w:pPr>
      <w:r>
        <w:t>stooping, crouching, or kneeling?</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DIFFICULTY AT ALL</w:t>
            </w:r>
          </w:p>
        </w:tc>
        <w:tc>
          <w:tcPr>
            <w:tcW w:w="2138" w:type="pct"/>
            <w:shd w:val="clear" w:color="auto" w:fill="auto"/>
          </w:tcPr>
          <w:p w:rsidR="007033CA" w:rsidRDefault="007033CA" w:rsidP="007033CA">
            <w:pPr>
              <w:pStyle w:val="Regular"/>
            </w:pPr>
            <w:r>
              <w:t>HA43G - IADLIFT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LITTLE DIFFICULTY</w:t>
            </w:r>
          </w:p>
        </w:tc>
        <w:tc>
          <w:tcPr>
            <w:tcW w:w="2138" w:type="pct"/>
            <w:shd w:val="clear" w:color="auto" w:fill="auto"/>
          </w:tcPr>
          <w:p w:rsidR="007033CA" w:rsidRDefault="007033CA" w:rsidP="007033CA">
            <w:pPr>
              <w:pStyle w:val="Regular"/>
            </w:pPr>
            <w:r>
              <w:t>HA43G - IADLIFT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SOME DIFFICULTY</w:t>
            </w:r>
          </w:p>
        </w:tc>
        <w:tc>
          <w:tcPr>
            <w:tcW w:w="2138" w:type="pct"/>
            <w:shd w:val="clear" w:color="auto" w:fill="auto"/>
          </w:tcPr>
          <w:p w:rsidR="007033CA" w:rsidRDefault="007033CA" w:rsidP="007033CA">
            <w:pPr>
              <w:pStyle w:val="Regular"/>
            </w:pPr>
            <w:r>
              <w:t>HA43G - IADLIFT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 LOT OF DIFFICULTY</w:t>
            </w:r>
          </w:p>
        </w:tc>
        <w:tc>
          <w:tcPr>
            <w:tcW w:w="2138" w:type="pct"/>
            <w:shd w:val="clear" w:color="auto" w:fill="auto"/>
          </w:tcPr>
          <w:p w:rsidR="007033CA" w:rsidRDefault="007033CA" w:rsidP="007033CA">
            <w:pPr>
              <w:pStyle w:val="Regular"/>
            </w:pPr>
            <w:r>
              <w:t>HA43G - IADLIFT</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ABLE TO DO IT</w:t>
            </w:r>
          </w:p>
        </w:tc>
        <w:tc>
          <w:tcPr>
            <w:tcW w:w="2138" w:type="pct"/>
            <w:shd w:val="clear" w:color="auto" w:fill="auto"/>
          </w:tcPr>
          <w:p w:rsidR="007033CA" w:rsidRDefault="007033CA" w:rsidP="007033CA">
            <w:pPr>
              <w:pStyle w:val="Regular"/>
            </w:pPr>
            <w:r>
              <w:t>HA43G - IADLIFT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HA43G - IADLIFT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HA43G - IADLIFT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IADLIFT</w:t>
      </w:r>
    </w:p>
    <w:p w:rsidR="007033CA" w:rsidRDefault="007033CA" w:rsidP="007033CA">
      <w:pPr>
        <w:pStyle w:val="ItemText"/>
      </w:pPr>
      <w:r>
        <w:t>lifting or carrying objects as heavy as 10 pounds, like a sack of potatoes?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DIFFICULTY AT ALL</w:t>
            </w:r>
          </w:p>
        </w:tc>
        <w:tc>
          <w:tcPr>
            <w:tcW w:w="2138" w:type="pct"/>
            <w:shd w:val="clear" w:color="auto" w:fill="auto"/>
          </w:tcPr>
          <w:p w:rsidR="007033CA" w:rsidRDefault="007033CA" w:rsidP="007033CA">
            <w:pPr>
              <w:pStyle w:val="Regular"/>
            </w:pPr>
            <w:r>
              <w:t>HA43G - IADREACH</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LITTLE DIFFICULTY</w:t>
            </w:r>
          </w:p>
        </w:tc>
        <w:tc>
          <w:tcPr>
            <w:tcW w:w="2138" w:type="pct"/>
            <w:shd w:val="clear" w:color="auto" w:fill="auto"/>
          </w:tcPr>
          <w:p w:rsidR="007033CA" w:rsidRDefault="007033CA" w:rsidP="007033CA">
            <w:pPr>
              <w:pStyle w:val="Regular"/>
            </w:pPr>
            <w:r>
              <w:t>HA43G - IADREACH</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SOME DIFFICULTY</w:t>
            </w:r>
          </w:p>
        </w:tc>
        <w:tc>
          <w:tcPr>
            <w:tcW w:w="2138" w:type="pct"/>
            <w:shd w:val="clear" w:color="auto" w:fill="auto"/>
          </w:tcPr>
          <w:p w:rsidR="007033CA" w:rsidRDefault="007033CA" w:rsidP="007033CA">
            <w:pPr>
              <w:pStyle w:val="Regular"/>
            </w:pPr>
            <w:r>
              <w:t>HA43G - IADREACH</w:t>
            </w:r>
          </w:p>
        </w:tc>
      </w:tr>
      <w:tr w:rsidR="007033CA" w:rsidTr="007033CA">
        <w:trPr>
          <w:cantSplit/>
        </w:trPr>
        <w:tc>
          <w:tcPr>
            <w:tcW w:w="723" w:type="pct"/>
            <w:shd w:val="clear" w:color="auto" w:fill="auto"/>
          </w:tcPr>
          <w:p w:rsidR="007033CA" w:rsidRDefault="007033CA" w:rsidP="007033CA">
            <w:pPr>
              <w:pStyle w:val="Regular"/>
            </w:pPr>
            <w:r>
              <w:lastRenderedPageBreak/>
              <w:t>3</w:t>
            </w:r>
          </w:p>
        </w:tc>
        <w:tc>
          <w:tcPr>
            <w:tcW w:w="2138" w:type="pct"/>
            <w:shd w:val="clear" w:color="auto" w:fill="auto"/>
          </w:tcPr>
          <w:p w:rsidR="007033CA" w:rsidRDefault="007033CA" w:rsidP="007033CA">
            <w:pPr>
              <w:pStyle w:val="Regular"/>
            </w:pPr>
            <w:r>
              <w:t>A LOT OF DIFFICULTY</w:t>
            </w:r>
          </w:p>
        </w:tc>
        <w:tc>
          <w:tcPr>
            <w:tcW w:w="2138" w:type="pct"/>
            <w:shd w:val="clear" w:color="auto" w:fill="auto"/>
          </w:tcPr>
          <w:p w:rsidR="007033CA" w:rsidRDefault="007033CA" w:rsidP="007033CA">
            <w:pPr>
              <w:pStyle w:val="Regular"/>
            </w:pPr>
            <w:r>
              <w:t>HA43G - IADREACH</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ABLE TO DO IT</w:t>
            </w:r>
          </w:p>
        </w:tc>
        <w:tc>
          <w:tcPr>
            <w:tcW w:w="2138" w:type="pct"/>
            <w:shd w:val="clear" w:color="auto" w:fill="auto"/>
          </w:tcPr>
          <w:p w:rsidR="007033CA" w:rsidRDefault="007033CA" w:rsidP="007033CA">
            <w:pPr>
              <w:pStyle w:val="Regular"/>
            </w:pPr>
            <w:r>
              <w:t>HA43G - IADREACH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HA43G - IADREACH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HA43G - IADREACH</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IADREACH</w:t>
      </w:r>
    </w:p>
    <w:p w:rsidR="007033CA" w:rsidRDefault="007033CA" w:rsidP="007033CA">
      <w:pPr>
        <w:pStyle w:val="ItemText"/>
      </w:pPr>
      <w:r>
        <w:t>reaching or extending arms above shoulder level?</w:t>
      </w:r>
    </w:p>
    <w:p w:rsidR="007033CA" w:rsidRDefault="007033CA" w:rsidP="007033CA">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DIFFICULTY AT ALL</w:t>
            </w:r>
          </w:p>
        </w:tc>
        <w:tc>
          <w:tcPr>
            <w:tcW w:w="2138" w:type="pct"/>
            <w:shd w:val="clear" w:color="auto" w:fill="auto"/>
          </w:tcPr>
          <w:p w:rsidR="007033CA" w:rsidRDefault="007033CA" w:rsidP="007033CA">
            <w:pPr>
              <w:pStyle w:val="Regular"/>
            </w:pPr>
            <w:r>
              <w:t>HA43G - IADGRASP</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LITTLE DIFFICULTY</w:t>
            </w:r>
          </w:p>
        </w:tc>
        <w:tc>
          <w:tcPr>
            <w:tcW w:w="2138" w:type="pct"/>
            <w:shd w:val="clear" w:color="auto" w:fill="auto"/>
          </w:tcPr>
          <w:p w:rsidR="007033CA" w:rsidRDefault="007033CA" w:rsidP="007033CA">
            <w:pPr>
              <w:pStyle w:val="Regular"/>
            </w:pPr>
            <w:r>
              <w:t>HA43G - IADGRASP</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SOME DIFFICULTY</w:t>
            </w:r>
          </w:p>
        </w:tc>
        <w:tc>
          <w:tcPr>
            <w:tcW w:w="2138" w:type="pct"/>
            <w:shd w:val="clear" w:color="auto" w:fill="auto"/>
          </w:tcPr>
          <w:p w:rsidR="007033CA" w:rsidRDefault="007033CA" w:rsidP="007033CA">
            <w:pPr>
              <w:pStyle w:val="Regular"/>
            </w:pPr>
            <w:r>
              <w:t>HA43G - IADGRASP</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 LOT OF DIFFICULTY</w:t>
            </w:r>
          </w:p>
        </w:tc>
        <w:tc>
          <w:tcPr>
            <w:tcW w:w="2138" w:type="pct"/>
            <w:shd w:val="clear" w:color="auto" w:fill="auto"/>
          </w:tcPr>
          <w:p w:rsidR="007033CA" w:rsidRDefault="007033CA" w:rsidP="007033CA">
            <w:pPr>
              <w:pStyle w:val="Regular"/>
            </w:pPr>
            <w:r>
              <w:t>HA43G - IADGRASP</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ABLE TO DO IT</w:t>
            </w:r>
          </w:p>
        </w:tc>
        <w:tc>
          <w:tcPr>
            <w:tcW w:w="2138" w:type="pct"/>
            <w:shd w:val="clear" w:color="auto" w:fill="auto"/>
          </w:tcPr>
          <w:p w:rsidR="007033CA" w:rsidRDefault="007033CA" w:rsidP="007033CA">
            <w:pPr>
              <w:pStyle w:val="Regular"/>
            </w:pPr>
            <w:r>
              <w:t>HA43G - IADGRASP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HA43G - IADGRASP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HA43G - IADGRASP</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4: IADGRASP</w:t>
      </w:r>
    </w:p>
    <w:p w:rsidR="007033CA" w:rsidRDefault="007033CA" w:rsidP="007033CA">
      <w:pPr>
        <w:pStyle w:val="ItemText"/>
      </w:pPr>
      <w:r>
        <w:t>either writing or handling and grasping small objects?</w:t>
      </w:r>
    </w:p>
    <w:p w:rsidR="007033CA" w:rsidRDefault="007033CA" w:rsidP="007033CA">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DIFFICULTY AT ALL</w:t>
            </w:r>
          </w:p>
        </w:tc>
        <w:tc>
          <w:tcPr>
            <w:tcW w:w="2138" w:type="pct"/>
            <w:shd w:val="clear" w:color="auto" w:fill="auto"/>
          </w:tcPr>
          <w:p w:rsidR="007033CA" w:rsidRDefault="007033CA" w:rsidP="007033CA">
            <w:pPr>
              <w:pStyle w:val="Regular"/>
            </w:pPr>
            <w:r>
              <w:t>HA43G - IADWALK</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LITTLE DIFFICULTY</w:t>
            </w:r>
          </w:p>
        </w:tc>
        <w:tc>
          <w:tcPr>
            <w:tcW w:w="2138" w:type="pct"/>
            <w:shd w:val="clear" w:color="auto" w:fill="auto"/>
          </w:tcPr>
          <w:p w:rsidR="007033CA" w:rsidRDefault="007033CA" w:rsidP="007033CA">
            <w:pPr>
              <w:pStyle w:val="Regular"/>
            </w:pPr>
            <w:r>
              <w:t>HA43G - IADWALK</w:t>
            </w:r>
          </w:p>
        </w:tc>
      </w:tr>
      <w:tr w:rsidR="007033CA" w:rsidTr="007033CA">
        <w:trPr>
          <w:cantSplit/>
        </w:trPr>
        <w:tc>
          <w:tcPr>
            <w:tcW w:w="723" w:type="pct"/>
            <w:shd w:val="clear" w:color="auto" w:fill="auto"/>
          </w:tcPr>
          <w:p w:rsidR="007033CA" w:rsidRDefault="007033CA" w:rsidP="007033CA">
            <w:pPr>
              <w:pStyle w:val="Regular"/>
            </w:pPr>
            <w:r>
              <w:lastRenderedPageBreak/>
              <w:t>2</w:t>
            </w:r>
          </w:p>
        </w:tc>
        <w:tc>
          <w:tcPr>
            <w:tcW w:w="2138" w:type="pct"/>
            <w:shd w:val="clear" w:color="auto" w:fill="auto"/>
          </w:tcPr>
          <w:p w:rsidR="007033CA" w:rsidRDefault="007033CA" w:rsidP="007033CA">
            <w:pPr>
              <w:pStyle w:val="Regular"/>
            </w:pPr>
            <w:r>
              <w:t>SOME DIFFICULTY</w:t>
            </w:r>
          </w:p>
        </w:tc>
        <w:tc>
          <w:tcPr>
            <w:tcW w:w="2138" w:type="pct"/>
            <w:shd w:val="clear" w:color="auto" w:fill="auto"/>
          </w:tcPr>
          <w:p w:rsidR="007033CA" w:rsidRDefault="007033CA" w:rsidP="007033CA">
            <w:pPr>
              <w:pStyle w:val="Regular"/>
            </w:pPr>
            <w:r>
              <w:t>HA43G - IADWALK</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 LOT OF DIFFICULTY</w:t>
            </w:r>
          </w:p>
        </w:tc>
        <w:tc>
          <w:tcPr>
            <w:tcW w:w="2138" w:type="pct"/>
            <w:shd w:val="clear" w:color="auto" w:fill="auto"/>
          </w:tcPr>
          <w:p w:rsidR="007033CA" w:rsidRDefault="007033CA" w:rsidP="007033CA">
            <w:pPr>
              <w:pStyle w:val="Regular"/>
            </w:pPr>
            <w:r>
              <w:t>HA43G - IADWALK</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ABLE TO DO IT</w:t>
            </w:r>
          </w:p>
        </w:tc>
        <w:tc>
          <w:tcPr>
            <w:tcW w:w="2138" w:type="pct"/>
            <w:shd w:val="clear" w:color="auto" w:fill="auto"/>
          </w:tcPr>
          <w:p w:rsidR="007033CA" w:rsidRDefault="007033CA" w:rsidP="007033CA">
            <w:pPr>
              <w:pStyle w:val="Regular"/>
            </w:pPr>
            <w:r>
              <w:t>HA43G - IADWALK</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HA43G - IADWALK</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HA43G - IADWALK</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5: IADWALK</w:t>
      </w:r>
    </w:p>
    <w:p w:rsidR="007033CA" w:rsidRDefault="007033CA" w:rsidP="007033CA">
      <w:pPr>
        <w:pStyle w:val="ItemText"/>
      </w:pPr>
      <w:r>
        <w:t>walking a quarter of a mile - that is, about 2 or 3 blocks?</w:t>
      </w:r>
    </w:p>
    <w:p w:rsidR="007033CA" w:rsidRDefault="007033CA" w:rsidP="007033CA">
      <w:pPr>
        <w:pStyle w:val="Field"/>
      </w:pPr>
      <w:r>
        <w:t>Field 5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DIFFICULTY AT ALL</w:t>
            </w:r>
          </w:p>
        </w:tc>
        <w:tc>
          <w:tcPr>
            <w:tcW w:w="2138" w:type="pct"/>
            <w:shd w:val="clear" w:color="auto" w:fill="auto"/>
          </w:tcPr>
          <w:p w:rsidR="007033CA" w:rsidRDefault="007033CA" w:rsidP="007033CA">
            <w:pPr>
              <w:pStyle w:val="Regular"/>
            </w:pPr>
            <w:r>
              <w:t>HA43H1 - DIFUSEPH</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LITTLE DIFFICULTY</w:t>
            </w:r>
          </w:p>
        </w:tc>
        <w:tc>
          <w:tcPr>
            <w:tcW w:w="2138" w:type="pct"/>
            <w:shd w:val="clear" w:color="auto" w:fill="auto"/>
          </w:tcPr>
          <w:p w:rsidR="007033CA" w:rsidRDefault="007033CA" w:rsidP="007033CA">
            <w:pPr>
              <w:pStyle w:val="Regular"/>
            </w:pPr>
            <w:r>
              <w:t>HA43H1 - DIFUSEPH</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SOME DIFFICULTY</w:t>
            </w:r>
          </w:p>
        </w:tc>
        <w:tc>
          <w:tcPr>
            <w:tcW w:w="2138" w:type="pct"/>
            <w:shd w:val="clear" w:color="auto" w:fill="auto"/>
          </w:tcPr>
          <w:p w:rsidR="007033CA" w:rsidRDefault="007033CA" w:rsidP="007033CA">
            <w:pPr>
              <w:pStyle w:val="Regular"/>
            </w:pPr>
            <w:r>
              <w:t>HA43H1 - DIFUSEPH</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 LOT OF DIFFICULTY</w:t>
            </w:r>
          </w:p>
        </w:tc>
        <w:tc>
          <w:tcPr>
            <w:tcW w:w="2138" w:type="pct"/>
            <w:shd w:val="clear" w:color="auto" w:fill="auto"/>
          </w:tcPr>
          <w:p w:rsidR="007033CA" w:rsidRDefault="007033CA" w:rsidP="007033CA">
            <w:pPr>
              <w:pStyle w:val="Regular"/>
            </w:pPr>
            <w:r>
              <w:t>HA43H1 - DIFUSEPH</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NOT ABLE TO DO IT</w:t>
            </w:r>
          </w:p>
        </w:tc>
        <w:tc>
          <w:tcPr>
            <w:tcW w:w="2138" w:type="pct"/>
            <w:shd w:val="clear" w:color="auto" w:fill="auto"/>
          </w:tcPr>
          <w:p w:rsidR="007033CA" w:rsidRDefault="007033CA" w:rsidP="007033CA">
            <w:pPr>
              <w:pStyle w:val="Regular"/>
            </w:pPr>
            <w:r>
              <w:t>HA43H1 - DIFUSEPH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HA43H1 - DIFUSEPH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HA43H1 - DIFUSEPH</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HA43H1</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Now I'm going to ask about some everyday activities and whether</w:t>
      </w:r>
      <w:r>
        <w:br/>
        <w:t>(SP) had any difficulty doing them by (himself/herself) because of a</w:t>
      </w:r>
      <w:r>
        <w:br/>
        <w:t>health or physical problem on or around (HS REF DATE).</w:t>
      </w:r>
      <w:r>
        <w:br/>
      </w:r>
      <w:r>
        <w:br/>
        <w:t>Did (SP) have any difficulty on or around (HS REF DATE) using the telephone?</w:t>
      </w:r>
    </w:p>
    <w:p w:rsidR="007033CA" w:rsidRDefault="007033CA" w:rsidP="007033CA">
      <w:pPr>
        <w:pStyle w:val="SubHead"/>
      </w:pPr>
      <w:r>
        <w:t>Field 1: DIFUSEPH</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HA43H2 - DIFSHOP</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HA43H2 - DIFSHOP</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DOESN'T DO</w:t>
            </w:r>
          </w:p>
        </w:tc>
        <w:tc>
          <w:tcPr>
            <w:tcW w:w="2138" w:type="pct"/>
            <w:shd w:val="clear" w:color="auto" w:fill="auto"/>
          </w:tcPr>
          <w:p w:rsidR="007033CA" w:rsidRDefault="007033CA" w:rsidP="007033CA">
            <w:pPr>
              <w:pStyle w:val="Regular"/>
            </w:pPr>
            <w:r>
              <w:t>HA43I1 - REASNOPH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HA43H2 - DIFSHOP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HA43H2 - DIFSHOP</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4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HA43I1</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 xml:space="preserve">You said that using the telephone is something that (SP) doesn't do. </w:t>
      </w:r>
      <w:r>
        <w:br/>
      </w:r>
      <w:r>
        <w:br/>
        <w:t>Is this because of a health or physical problem?</w:t>
      </w:r>
    </w:p>
    <w:p w:rsidR="007033CA" w:rsidRDefault="007033CA" w:rsidP="007033CA">
      <w:pPr>
        <w:pStyle w:val="SubHead"/>
      </w:pPr>
      <w:r>
        <w:t>Field 1: REASNOPH</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HA43H2 - DIFSHOP</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HA43H2 - DIFSHOP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HA43H2 - DIFSHOP</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HA43H2 - DIFSHOP</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HA43H2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Did (SP) have any difficulty on or around (HS REF DATE) shopping for personal items (such as toilet items or medicines)?</w:t>
      </w:r>
    </w:p>
    <w:p w:rsidR="007033CA" w:rsidRDefault="007033CA" w:rsidP="007033CA">
      <w:pPr>
        <w:pStyle w:val="SubHead"/>
      </w:pPr>
      <w:r>
        <w:t>Field 1: DIFSHOP</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HA43H3 - DIFMONEY</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HA43H3 - DIFMONEY</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DOESN'T DO</w:t>
            </w:r>
          </w:p>
        </w:tc>
        <w:tc>
          <w:tcPr>
            <w:tcW w:w="2138" w:type="pct"/>
            <w:shd w:val="clear" w:color="auto" w:fill="auto"/>
          </w:tcPr>
          <w:p w:rsidR="007033CA" w:rsidRDefault="007033CA" w:rsidP="007033CA">
            <w:pPr>
              <w:pStyle w:val="Regular"/>
            </w:pPr>
            <w:r>
              <w:t>HA43I2 - REASNOSH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HA43H3 - DIFMONEY</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HA43H3 - DIFMONEY</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HA43I2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 xml:space="preserve">You said that shopping is something that (SP) doesn't do. </w:t>
      </w:r>
      <w:r>
        <w:br/>
      </w:r>
      <w:r>
        <w:br/>
        <w:t>Is this because of a health or physical problem?</w:t>
      </w:r>
    </w:p>
    <w:p w:rsidR="007033CA" w:rsidRDefault="007033CA" w:rsidP="007033CA">
      <w:pPr>
        <w:pStyle w:val="SubHead"/>
      </w:pPr>
      <w:r>
        <w:t>Field 1: REASNOSH</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HA43H3 - DIFMONEY</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HA43H3 - DIFMONEY</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HA43H3 - DIFMONEY</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HA43H3 - DIFMONEY</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HA43H3</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Did (SP) have any difficulty on or around (HS REF DATE) managing money (like keeping track of money or paying bills)?</w:t>
      </w:r>
    </w:p>
    <w:p w:rsidR="007033CA" w:rsidRDefault="007033CA" w:rsidP="007033CA">
      <w:pPr>
        <w:pStyle w:val="SubHead"/>
      </w:pPr>
      <w:r>
        <w:t>Field 1: DIFMONEY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HA17F</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HA17F</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DOESN'T DO</w:t>
            </w:r>
          </w:p>
        </w:tc>
        <w:tc>
          <w:tcPr>
            <w:tcW w:w="2138" w:type="pct"/>
            <w:shd w:val="clear" w:color="auto" w:fill="auto"/>
          </w:tcPr>
          <w:p w:rsidR="007033CA" w:rsidRDefault="007033CA" w:rsidP="007033CA">
            <w:pPr>
              <w:pStyle w:val="Regular"/>
            </w:pPr>
            <w:r>
              <w:t>HA43I3 - REASNOMM</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HA17F</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HA17F</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HA43I3</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 xml:space="preserve">You said that managing money is something that (SP) doesn't do. </w:t>
      </w:r>
      <w:r>
        <w:br/>
      </w:r>
      <w:r>
        <w:br/>
        <w:t>Is this because of a health or physical problem?</w:t>
      </w:r>
    </w:p>
    <w:p w:rsidR="007033CA" w:rsidRDefault="007033CA" w:rsidP="007033CA">
      <w:pPr>
        <w:pStyle w:val="SubHead"/>
      </w:pPr>
      <w:r>
        <w:t>Field 1: REASNOMM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HA17F</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HA17F</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HA17F</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HA17F</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4"/>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HA17F</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SP IS ALIVE, GO TO HA43J - SPHEALTH.</w:t>
      </w:r>
    </w:p>
    <w:p w:rsidR="007033CA" w:rsidRDefault="007033CA" w:rsidP="007033CA">
      <w:pPr>
        <w:pStyle w:val="Regular"/>
      </w:pPr>
      <w:r>
        <w:t>ELSE GO TO BOX HA23B.</w:t>
      </w:r>
    </w:p>
    <w:p w:rsidR="007033CA" w:rsidRDefault="007033CA" w:rsidP="007033CA">
      <w:pPr>
        <w:pStyle w:val="Regular"/>
        <w:sectPr w:rsidR="007033CA">
          <w:headerReference w:type="default" r:id="rId15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HA43J</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[Finally, I have a few questions on (SP)'s general health.]</w:t>
      </w:r>
      <w:r>
        <w:br/>
      </w:r>
      <w:r>
        <w:br/>
        <w:t>In general, compared to other people of (his/her) age, would you say that (SP)'s health is excellent, very good, good, fair or poor?</w:t>
      </w:r>
    </w:p>
    <w:p w:rsidR="007033CA" w:rsidRDefault="007033CA" w:rsidP="007033CA">
      <w:pPr>
        <w:pStyle w:val="SubHead"/>
      </w:pPr>
      <w:r>
        <w:t>Field 1: SPHEALTH</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EXCELLENT</w:t>
            </w:r>
          </w:p>
        </w:tc>
        <w:tc>
          <w:tcPr>
            <w:tcW w:w="2138" w:type="pct"/>
            <w:shd w:val="clear" w:color="auto" w:fill="auto"/>
          </w:tcPr>
          <w:p w:rsidR="007033CA" w:rsidRDefault="007033CA" w:rsidP="007033CA">
            <w:pPr>
              <w:pStyle w:val="Regular"/>
            </w:pPr>
            <w:r>
              <w:t>HA43K - GENHLTH</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VERY GOOD</w:t>
            </w:r>
          </w:p>
        </w:tc>
        <w:tc>
          <w:tcPr>
            <w:tcW w:w="2138" w:type="pct"/>
            <w:shd w:val="clear" w:color="auto" w:fill="auto"/>
          </w:tcPr>
          <w:p w:rsidR="007033CA" w:rsidRDefault="007033CA" w:rsidP="007033CA">
            <w:pPr>
              <w:pStyle w:val="Regular"/>
            </w:pPr>
            <w:r>
              <w:t>HA43K - GENHLTH</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GOOD</w:t>
            </w:r>
          </w:p>
        </w:tc>
        <w:tc>
          <w:tcPr>
            <w:tcW w:w="2138" w:type="pct"/>
            <w:shd w:val="clear" w:color="auto" w:fill="auto"/>
          </w:tcPr>
          <w:p w:rsidR="007033CA" w:rsidRDefault="007033CA" w:rsidP="007033CA">
            <w:pPr>
              <w:pStyle w:val="Regular"/>
            </w:pPr>
            <w:r>
              <w:t>HA43K - GENHLTH</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FAIR</w:t>
            </w:r>
          </w:p>
        </w:tc>
        <w:tc>
          <w:tcPr>
            <w:tcW w:w="2138" w:type="pct"/>
            <w:shd w:val="clear" w:color="auto" w:fill="auto"/>
          </w:tcPr>
          <w:p w:rsidR="007033CA" w:rsidRDefault="007033CA" w:rsidP="007033CA">
            <w:pPr>
              <w:pStyle w:val="Regular"/>
            </w:pPr>
            <w:r>
              <w:t>HA43K - GENHLTH</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POOR</w:t>
            </w:r>
          </w:p>
        </w:tc>
        <w:tc>
          <w:tcPr>
            <w:tcW w:w="2138" w:type="pct"/>
            <w:shd w:val="clear" w:color="auto" w:fill="auto"/>
          </w:tcPr>
          <w:p w:rsidR="007033CA" w:rsidRDefault="007033CA" w:rsidP="007033CA">
            <w:pPr>
              <w:pStyle w:val="Regular"/>
            </w:pPr>
            <w:r>
              <w:t>HA43K - GENHLTH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HA43K - GENHLTH</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HA43K - GENHLTH</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HA43K</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Compared to one year ago, how would you rate (SP)'s health in general now?  Would you say (SP)'s health is . . .</w:t>
      </w:r>
    </w:p>
    <w:p w:rsidR="007033CA" w:rsidRDefault="007033CA" w:rsidP="007033CA">
      <w:pPr>
        <w:pStyle w:val="SubHead"/>
      </w:pPr>
      <w:r>
        <w:t>Field 1: GENHLTH</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much better now than one year ago,</w:t>
            </w:r>
          </w:p>
        </w:tc>
        <w:tc>
          <w:tcPr>
            <w:tcW w:w="2138" w:type="pct"/>
            <w:shd w:val="clear" w:color="auto" w:fill="auto"/>
          </w:tcPr>
          <w:p w:rsidR="007033CA" w:rsidRDefault="007033CA" w:rsidP="007033CA">
            <w:pPr>
              <w:pStyle w:val="Regular"/>
            </w:pPr>
            <w:r>
              <w:t>HA43L - LIMACTIV</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somewhat better now than one year ago,</w:t>
            </w:r>
          </w:p>
        </w:tc>
        <w:tc>
          <w:tcPr>
            <w:tcW w:w="2138" w:type="pct"/>
            <w:shd w:val="clear" w:color="auto" w:fill="auto"/>
          </w:tcPr>
          <w:p w:rsidR="007033CA" w:rsidRDefault="007033CA" w:rsidP="007033CA">
            <w:pPr>
              <w:pStyle w:val="Regular"/>
            </w:pPr>
            <w:r>
              <w:t>HA43L - LIMACTIV</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about the same,</w:t>
            </w:r>
          </w:p>
        </w:tc>
        <w:tc>
          <w:tcPr>
            <w:tcW w:w="2138" w:type="pct"/>
            <w:shd w:val="clear" w:color="auto" w:fill="auto"/>
          </w:tcPr>
          <w:p w:rsidR="007033CA" w:rsidRDefault="007033CA" w:rsidP="007033CA">
            <w:pPr>
              <w:pStyle w:val="Regular"/>
            </w:pPr>
            <w:r>
              <w:t>HA43L - LIMACTIV</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somewhat worse now than one year ago, or</w:t>
            </w:r>
          </w:p>
        </w:tc>
        <w:tc>
          <w:tcPr>
            <w:tcW w:w="2138" w:type="pct"/>
            <w:shd w:val="clear" w:color="auto" w:fill="auto"/>
          </w:tcPr>
          <w:p w:rsidR="007033CA" w:rsidRDefault="007033CA" w:rsidP="007033CA">
            <w:pPr>
              <w:pStyle w:val="Regular"/>
            </w:pPr>
            <w:r>
              <w:t>HA43L - LIMACTIV</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much worse now than one year ago?</w:t>
            </w:r>
          </w:p>
        </w:tc>
        <w:tc>
          <w:tcPr>
            <w:tcW w:w="2138" w:type="pct"/>
            <w:shd w:val="clear" w:color="auto" w:fill="auto"/>
          </w:tcPr>
          <w:p w:rsidR="007033CA" w:rsidRDefault="007033CA" w:rsidP="007033CA">
            <w:pPr>
              <w:pStyle w:val="Regular"/>
            </w:pPr>
            <w:r>
              <w:t>HA43L - LIMACTIV</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HA43L - LIMACTIV</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HA43L - LIMACTIV</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HA43L</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much of the time during the past month has (SP)'s health limited (his/her) social activities, like visiting with friends or close relatives?  Would you say . . .</w:t>
      </w:r>
    </w:p>
    <w:p w:rsidR="007033CA" w:rsidRDefault="007033CA" w:rsidP="007033CA">
      <w:pPr>
        <w:pStyle w:val="SubHead"/>
      </w:pPr>
      <w:r>
        <w:t>Field 1: LIMACTIV</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none of the time,</w:t>
            </w:r>
          </w:p>
        </w:tc>
        <w:tc>
          <w:tcPr>
            <w:tcW w:w="2138" w:type="pct"/>
            <w:shd w:val="clear" w:color="auto" w:fill="auto"/>
          </w:tcPr>
          <w:p w:rsidR="007033CA" w:rsidRDefault="007033CA" w:rsidP="007033CA">
            <w:pPr>
              <w:pStyle w:val="Regular"/>
            </w:pPr>
            <w:r>
              <w:t>BOX HA23B</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some of the time,</w:t>
            </w:r>
          </w:p>
        </w:tc>
        <w:tc>
          <w:tcPr>
            <w:tcW w:w="2138" w:type="pct"/>
            <w:shd w:val="clear" w:color="auto" w:fill="auto"/>
          </w:tcPr>
          <w:p w:rsidR="007033CA" w:rsidRDefault="007033CA" w:rsidP="007033CA">
            <w:pPr>
              <w:pStyle w:val="Regular"/>
            </w:pPr>
            <w:r>
              <w:t>BOX HA23B</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most of the time, or</w:t>
            </w:r>
          </w:p>
        </w:tc>
        <w:tc>
          <w:tcPr>
            <w:tcW w:w="2138" w:type="pct"/>
            <w:shd w:val="clear" w:color="auto" w:fill="auto"/>
          </w:tcPr>
          <w:p w:rsidR="007033CA" w:rsidRDefault="007033CA" w:rsidP="007033CA">
            <w:pPr>
              <w:pStyle w:val="Regular"/>
            </w:pPr>
            <w:r>
              <w:t>BOX HA23B</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all of the time?</w:t>
            </w:r>
          </w:p>
        </w:tc>
        <w:tc>
          <w:tcPr>
            <w:tcW w:w="2138" w:type="pct"/>
            <w:shd w:val="clear" w:color="auto" w:fill="auto"/>
          </w:tcPr>
          <w:p w:rsidR="007033CA" w:rsidRDefault="007033CA" w:rsidP="007033CA">
            <w:pPr>
              <w:pStyle w:val="Regular"/>
            </w:pPr>
            <w:r>
              <w:t>BOX HA23B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HA23B</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HA23B</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58"/>
          <w:pgSz w:w="12240" w:h="15840"/>
          <w:pgMar w:top="1440" w:right="1440" w:bottom="1440" w:left="1440" w:header="720" w:footer="720" w:gutter="0"/>
          <w:cols w:space="720"/>
          <w:docGrid w:linePitch="360"/>
        </w:sectPr>
      </w:pPr>
    </w:p>
    <w:p w:rsidR="007033CA" w:rsidRDefault="007033CA" w:rsidP="007033CA">
      <w:pPr>
        <w:pStyle w:val="Heading1"/>
      </w:pPr>
      <w:r>
        <w:lastRenderedPageBreak/>
        <w:t>BOX HA23B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BQ9-EDLEVELF = DK, RF, OR EMPTY, GO TO HA51B - HEDULEV.</w:t>
      </w:r>
    </w:p>
    <w:p w:rsidR="007033CA" w:rsidRDefault="007033CA" w:rsidP="007033CA">
      <w:pPr>
        <w:pStyle w:val="Regular"/>
      </w:pPr>
      <w:r>
        <w:t>ELSE GO TO BOX HA24.</w:t>
      </w:r>
    </w:p>
    <w:p w:rsidR="007033CA" w:rsidRDefault="007033CA" w:rsidP="007033CA">
      <w:pPr>
        <w:pStyle w:val="Regular"/>
        <w:sectPr w:rsidR="007033CA">
          <w:headerReference w:type="default" r:id="rId15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HA51B</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As far as you know, what (is/was) the highest level of schooling (SP) completed?</w:t>
      </w:r>
    </w:p>
    <w:p w:rsidR="007033CA" w:rsidRDefault="007033CA" w:rsidP="007033CA">
      <w:pPr>
        <w:pStyle w:val="Regular"/>
      </w:pPr>
      <w:r>
        <w:t>IF DK, USE CATEGORIES AS PROBES.</w:t>
      </w:r>
    </w:p>
    <w:p w:rsidR="007033CA" w:rsidRDefault="007033CA" w:rsidP="007033CA">
      <w:pPr>
        <w:pStyle w:val="SubHead"/>
      </w:pPr>
      <w:r>
        <w:t>Field 1: HEDULEV</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NO FORMAL SCHOOLING</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ELEMENTARY (1ST-8TH GRADES)</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SOME HIGH SCHOOL (9TH-12TH GRADES)</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COMPLETED HIGH SCHOOL, NO COLLEGE</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TECHNICAL OR TRADE SCHOOL</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6</w:t>
            </w:r>
          </w:p>
        </w:tc>
        <w:tc>
          <w:tcPr>
            <w:tcW w:w="2138" w:type="pct"/>
            <w:shd w:val="clear" w:color="auto" w:fill="auto"/>
          </w:tcPr>
          <w:p w:rsidR="007033CA" w:rsidRDefault="007033CA" w:rsidP="007033CA">
            <w:pPr>
              <w:pStyle w:val="Regular"/>
            </w:pPr>
            <w:r>
              <w:t>SOME COLLEGE</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COLLEGE GRADUATE</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GRADUATE DEGREE</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HA24</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HA24</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60"/>
          <w:pgSz w:w="12240" w:h="15840"/>
          <w:pgMar w:top="1440" w:right="1440" w:bottom="1440" w:left="1440" w:header="720" w:footer="720" w:gutter="0"/>
          <w:cols w:space="720"/>
          <w:docGrid w:linePitch="360"/>
        </w:sectPr>
      </w:pPr>
    </w:p>
    <w:p w:rsidR="007033CA" w:rsidRDefault="007033CA" w:rsidP="007033CA">
      <w:pPr>
        <w:pStyle w:val="Heading1"/>
      </w:pPr>
      <w:r>
        <w:lastRenderedPageBreak/>
        <w:t>BOX HA24</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HS2REF &lt;&gt; EMPTY OR DK AND (HS2DOI = EMPTY OR HA1PRE2T2 - HA1PRE2C = 1/Continue), GO TO BOX HAT2BEG.</w:t>
      </w:r>
    </w:p>
    <w:p w:rsidR="007033CA" w:rsidRDefault="007033CA" w:rsidP="007033CA">
      <w:pPr>
        <w:pStyle w:val="Regular"/>
      </w:pPr>
      <w:r>
        <w:t>ELSE GO TO HC2 - DIDABSTR.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HSDISP</w:t>
            </w:r>
          </w:p>
        </w:tc>
        <w:tc>
          <w:tcPr>
            <w:tcW w:w="3446" w:type="pct"/>
            <w:shd w:val="clear" w:color="auto" w:fill="auto"/>
          </w:tcPr>
          <w:p w:rsidR="007033CA" w:rsidRDefault="007033CA" w:rsidP="007033CA">
            <w:pPr>
              <w:pStyle w:val="Regular"/>
            </w:pPr>
            <w:r>
              <w:t>If HS2REF &lt;&gt; EMPTY or DK, then HSDISP = 93/Breakoff</w:t>
            </w:r>
          </w:p>
        </w:tc>
      </w:tr>
      <w:tr w:rsidR="007033CA" w:rsidTr="007033CA">
        <w:trPr>
          <w:cantSplit/>
        </w:trPr>
        <w:tc>
          <w:tcPr>
            <w:tcW w:w="1554" w:type="pct"/>
            <w:shd w:val="clear" w:color="auto" w:fill="auto"/>
          </w:tcPr>
          <w:p w:rsidR="007033CA" w:rsidRDefault="007033CA" w:rsidP="007033CA">
            <w:pPr>
              <w:pStyle w:val="Regular"/>
            </w:pPr>
            <w:r>
              <w:t>HS1DOI</w:t>
            </w:r>
          </w:p>
        </w:tc>
        <w:tc>
          <w:tcPr>
            <w:tcW w:w="3446" w:type="pct"/>
            <w:shd w:val="clear" w:color="auto" w:fill="auto"/>
          </w:tcPr>
          <w:p w:rsidR="007033CA" w:rsidRDefault="007033CA" w:rsidP="007033CA">
            <w:pPr>
              <w:pStyle w:val="Regular"/>
            </w:pPr>
            <w:r>
              <w:t>If HS1REF &lt;&gt; EMPTY and HS1DOI = EMPTY, then HS1DOI = today's date</w:t>
            </w:r>
          </w:p>
        </w:tc>
      </w:tr>
      <w:tr w:rsidR="007033CA" w:rsidTr="007033CA">
        <w:trPr>
          <w:cantSplit/>
        </w:trPr>
        <w:tc>
          <w:tcPr>
            <w:tcW w:w="1554" w:type="pct"/>
            <w:shd w:val="clear" w:color="auto" w:fill="auto"/>
          </w:tcPr>
          <w:p w:rsidR="007033CA" w:rsidRDefault="007033CA" w:rsidP="007033CA">
            <w:pPr>
              <w:pStyle w:val="Regular"/>
            </w:pPr>
            <w:r>
              <w:t>HSCDOI</w:t>
            </w:r>
          </w:p>
        </w:tc>
        <w:tc>
          <w:tcPr>
            <w:tcW w:w="3446" w:type="pct"/>
            <w:shd w:val="clear" w:color="auto" w:fill="auto"/>
          </w:tcPr>
          <w:p w:rsidR="007033CA" w:rsidRDefault="007033CA" w:rsidP="007033CA">
            <w:pPr>
              <w:pStyle w:val="Regular"/>
            </w:pPr>
            <w:r>
              <w:t>If HSCREF &lt;&gt; EMPTY and HSCDOI = EMPTY, then HSCDOI = today's date</w:t>
            </w:r>
          </w:p>
        </w:tc>
      </w:tr>
      <w:tr w:rsidR="007033CA" w:rsidTr="007033CA">
        <w:trPr>
          <w:cantSplit/>
        </w:trPr>
        <w:tc>
          <w:tcPr>
            <w:tcW w:w="1554" w:type="pct"/>
            <w:shd w:val="clear" w:color="auto" w:fill="auto"/>
          </w:tcPr>
          <w:p w:rsidR="007033CA" w:rsidRDefault="007033CA" w:rsidP="007033CA">
            <w:pPr>
              <w:pStyle w:val="Regular"/>
            </w:pPr>
            <w:r>
              <w:t>HSFORMS</w:t>
            </w:r>
          </w:p>
        </w:tc>
        <w:tc>
          <w:tcPr>
            <w:tcW w:w="3446" w:type="pct"/>
            <w:shd w:val="clear" w:color="auto" w:fill="auto"/>
          </w:tcPr>
          <w:p w:rsidR="007033CA" w:rsidRDefault="007033CA" w:rsidP="007033CA">
            <w:pPr>
              <w:pStyle w:val="Regular"/>
            </w:pPr>
            <w:r>
              <w:t>If HS2REF = EMPTY or DK and HA2 - RECFORMS = 1/Yes, then PERS. HSFORMS = 1/Indicated. Else PERS.HSFORMS = EMPTY.</w:t>
            </w:r>
          </w:p>
        </w:tc>
      </w:tr>
    </w:tbl>
    <w:p w:rsidR="007033CA" w:rsidRDefault="007033CA" w:rsidP="007033CA">
      <w:pPr>
        <w:pStyle w:val="Regular"/>
      </w:pPr>
    </w:p>
    <w:p w:rsidR="007033CA" w:rsidRDefault="007033CA" w:rsidP="007033CA">
      <w:pPr>
        <w:pStyle w:val="Regular"/>
        <w:sectPr w:rsidR="007033CA">
          <w:headerReference w:type="default" r:id="rId16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HC2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DID YOU ABSTRACT?</w:t>
      </w:r>
    </w:p>
    <w:p w:rsidR="007033CA" w:rsidRDefault="007033CA" w:rsidP="007033CA">
      <w:pPr>
        <w:pStyle w:val="SubHead"/>
      </w:pPr>
      <w:r>
        <w:t>Field 1: DIDABSTR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ALL</w:t>
            </w:r>
          </w:p>
        </w:tc>
        <w:tc>
          <w:tcPr>
            <w:tcW w:w="2138" w:type="pct"/>
            <w:shd w:val="clear" w:color="auto" w:fill="auto"/>
          </w:tcPr>
          <w:p w:rsidR="007033CA" w:rsidRDefault="007033CA" w:rsidP="007033CA">
            <w:pPr>
              <w:pStyle w:val="Regular"/>
            </w:pPr>
            <w:r>
              <w:t>HC3 - WHYABSTR</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MAJORITY</w:t>
            </w:r>
          </w:p>
        </w:tc>
        <w:tc>
          <w:tcPr>
            <w:tcW w:w="2138" w:type="pct"/>
            <w:shd w:val="clear" w:color="auto" w:fill="auto"/>
          </w:tcPr>
          <w:p w:rsidR="007033CA" w:rsidRDefault="007033CA" w:rsidP="007033CA">
            <w:pPr>
              <w:pStyle w:val="Regular"/>
            </w:pPr>
            <w:r>
              <w:t>HC3 - WHYABSTR</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HALF</w:t>
            </w:r>
          </w:p>
        </w:tc>
        <w:tc>
          <w:tcPr>
            <w:tcW w:w="2138" w:type="pct"/>
            <w:shd w:val="clear" w:color="auto" w:fill="auto"/>
          </w:tcPr>
          <w:p w:rsidR="007033CA" w:rsidRDefault="007033CA" w:rsidP="007033CA">
            <w:pPr>
              <w:pStyle w:val="Regular"/>
            </w:pPr>
            <w:r>
              <w:t>HC3 - WHYABSTR</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SOME</w:t>
            </w:r>
          </w:p>
        </w:tc>
        <w:tc>
          <w:tcPr>
            <w:tcW w:w="2138" w:type="pct"/>
            <w:shd w:val="clear" w:color="auto" w:fill="auto"/>
          </w:tcPr>
          <w:p w:rsidR="007033CA" w:rsidRDefault="007033CA" w:rsidP="007033CA">
            <w:pPr>
              <w:pStyle w:val="Regular"/>
            </w:pPr>
            <w:r>
              <w:t>HC3 - WHYABSTR</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NONE</w:t>
            </w:r>
          </w:p>
        </w:tc>
        <w:tc>
          <w:tcPr>
            <w:tcW w:w="2138" w:type="pct"/>
            <w:shd w:val="clear" w:color="auto" w:fill="auto"/>
          </w:tcPr>
          <w:p w:rsidR="007033CA" w:rsidRDefault="007033CA" w:rsidP="007033CA">
            <w:pPr>
              <w:pStyle w:val="Regular"/>
            </w:pPr>
            <w:r>
              <w:t>BOX HCEND</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HSDISP</w:t>
            </w:r>
          </w:p>
        </w:tc>
        <w:tc>
          <w:tcPr>
            <w:tcW w:w="2500" w:type="pct"/>
            <w:shd w:val="clear" w:color="auto" w:fill="auto"/>
          </w:tcPr>
          <w:p w:rsidR="007033CA" w:rsidRDefault="007033CA" w:rsidP="007033CA">
            <w:pPr>
              <w:pStyle w:val="Regular"/>
            </w:pPr>
            <w:r>
              <w:t>HSDISP = 96/Complete</w:t>
            </w:r>
          </w:p>
        </w:tc>
      </w:tr>
    </w:tbl>
    <w:p w:rsidR="007033CA" w:rsidRDefault="007033CA" w:rsidP="007033CA">
      <w:pPr>
        <w:pStyle w:val="Regular"/>
      </w:pPr>
    </w:p>
    <w:p w:rsidR="007033CA" w:rsidRDefault="007033CA" w:rsidP="007033CA">
      <w:pPr>
        <w:pStyle w:val="Regular"/>
        <w:sectPr w:rsidR="007033CA">
          <w:headerReference w:type="default" r:id="rId16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HC3</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WHY DID YOU ABSTRACT?</w:t>
      </w:r>
    </w:p>
    <w:p w:rsidR="007033CA" w:rsidRDefault="007033CA" w:rsidP="007033CA">
      <w:pPr>
        <w:pStyle w:val="SubHead"/>
      </w:pPr>
      <w:r>
        <w:t>Field 1: WHYABSTR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NO KNOWLEDGEABLE RESPONDENT AVAILABLE</w:t>
            </w:r>
          </w:p>
        </w:tc>
        <w:tc>
          <w:tcPr>
            <w:tcW w:w="2138" w:type="pct"/>
            <w:shd w:val="clear" w:color="auto" w:fill="auto"/>
          </w:tcPr>
          <w:p w:rsidR="007033CA" w:rsidRDefault="007033CA" w:rsidP="007033CA">
            <w:pPr>
              <w:pStyle w:val="Regular"/>
            </w:pPr>
            <w:r>
              <w:t>BOX HCEND</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NO TIME/STAFF BURDEN TOO GREAT</w:t>
            </w:r>
          </w:p>
        </w:tc>
        <w:tc>
          <w:tcPr>
            <w:tcW w:w="2138" w:type="pct"/>
            <w:shd w:val="clear" w:color="auto" w:fill="auto"/>
          </w:tcPr>
          <w:p w:rsidR="007033CA" w:rsidRDefault="007033CA" w:rsidP="007033CA">
            <w:pPr>
              <w:pStyle w:val="Regular"/>
            </w:pPr>
            <w:r>
              <w:t>BOX HCEND</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REFUSAL--UNWILLING TO COOPERATE</w:t>
            </w:r>
          </w:p>
        </w:tc>
        <w:tc>
          <w:tcPr>
            <w:tcW w:w="2138" w:type="pct"/>
            <w:shd w:val="clear" w:color="auto" w:fill="auto"/>
          </w:tcPr>
          <w:p w:rsidR="007033CA" w:rsidRDefault="007033CA" w:rsidP="007033CA">
            <w:pPr>
              <w:pStyle w:val="Regular"/>
            </w:pPr>
            <w:r>
              <w:t>BOX HCEND</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HC3 - WHYABSOS</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WHYABSOS</w:t>
      </w:r>
    </w:p>
    <w:p w:rsidR="007033CA" w:rsidRDefault="007033CA" w:rsidP="007033CA">
      <w:pPr>
        <w:pStyle w:val="ItemText"/>
      </w:pPr>
      <w:r>
        <w:t>OTHER (SPECIFY)</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HCEND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63"/>
          <w:pgSz w:w="12240" w:h="15840"/>
          <w:pgMar w:top="1440" w:right="1440" w:bottom="1440" w:left="1440" w:header="720" w:footer="720" w:gutter="0"/>
          <w:cols w:space="720"/>
          <w:docGrid w:linePitch="360"/>
        </w:sectPr>
      </w:pPr>
    </w:p>
    <w:p w:rsidR="007033CA" w:rsidRDefault="007033CA" w:rsidP="007033CA">
      <w:pPr>
        <w:pStyle w:val="Heading1"/>
      </w:pPr>
      <w:r>
        <w:lastRenderedPageBreak/>
        <w:t>BOX HCEND</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HSFINSCR2 - FINSCRN2.</w:t>
      </w:r>
    </w:p>
    <w:p w:rsidR="007033CA" w:rsidRDefault="007033CA" w:rsidP="007033CA">
      <w:pPr>
        <w:pStyle w:val="Regular"/>
        <w:sectPr w:rsidR="007033CA">
          <w:headerReference w:type="default" r:id="rId164"/>
          <w:pgSz w:w="12240" w:h="15840"/>
          <w:pgMar w:top="1440" w:right="1440" w:bottom="1440" w:left="1440" w:header="720" w:footer="720" w:gutter="0"/>
          <w:cols w:space="720"/>
          <w:docGrid w:linePitch="360"/>
        </w:sectPr>
      </w:pPr>
    </w:p>
    <w:p w:rsidR="007033CA" w:rsidRDefault="007033CA" w:rsidP="007033CA">
      <w:pPr>
        <w:pStyle w:val="Heading1"/>
      </w:pPr>
      <w:r>
        <w:lastRenderedPageBreak/>
        <w:t>BOX HAT2BEG</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FACR.HAINTFLG &lt;&gt; 1/Indicated, GO TO HA1PRE1T2 - HA1PRE1C.</w:t>
      </w:r>
    </w:p>
    <w:p w:rsidR="007033CA" w:rsidRDefault="007033CA" w:rsidP="007033CA">
      <w:pPr>
        <w:pStyle w:val="Regular"/>
      </w:pPr>
      <w:r>
        <w:t>ELSE GO TO HA1PRE2T2 - HA1PRE2C.</w:t>
      </w:r>
    </w:p>
    <w:p w:rsidR="007033CA" w:rsidRDefault="007033CA" w:rsidP="007033CA">
      <w:pPr>
        <w:pStyle w:val="Regular"/>
        <w:sectPr w:rsidR="007033CA">
          <w:headerReference w:type="default" r:id="rId16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HA1PRE1T2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questions are about (SP)'s health status on or around (T2 REF DATE).  We have found that much of the data we are collecting is usually located in the resident's (full Minimum Data Set (MDS) assessments, the Quarterly Review forms, and other medical chart notes/medical record).  Please take a moment to locate the records now and confirm they are the records closest to (T2 REF DATE).</w:t>
      </w:r>
    </w:p>
    <w:p w:rsidR="007033CA" w:rsidRDefault="007033CA" w:rsidP="007033CA">
      <w:pPr>
        <w:pStyle w:val="Regular"/>
      </w:pPr>
      <w:r>
        <w:t>PRESS "1" TO CONTINUE.</w:t>
      </w:r>
    </w:p>
    <w:p w:rsidR="007033CA" w:rsidRDefault="007033CA" w:rsidP="007033CA">
      <w:pPr>
        <w:pStyle w:val="SubHead"/>
      </w:pPr>
      <w:r>
        <w:t>Field 1: HA1PRE1C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HA1PRE2T2 - HA1PRE2C</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HAINTFLG</w:t>
            </w:r>
          </w:p>
        </w:tc>
        <w:tc>
          <w:tcPr>
            <w:tcW w:w="2500" w:type="pct"/>
            <w:shd w:val="clear" w:color="auto" w:fill="auto"/>
          </w:tcPr>
          <w:p w:rsidR="007033CA" w:rsidRDefault="007033CA" w:rsidP="007033CA">
            <w:pPr>
              <w:pStyle w:val="Regular"/>
            </w:pPr>
            <w:r>
              <w:t>FACR.HAINTFLG = 1/Indicated.</w:t>
            </w:r>
          </w:p>
        </w:tc>
      </w:tr>
    </w:tbl>
    <w:p w:rsidR="007033CA" w:rsidRDefault="007033CA" w:rsidP="007033CA">
      <w:pPr>
        <w:pStyle w:val="Regular"/>
      </w:pPr>
    </w:p>
    <w:p w:rsidR="007033CA" w:rsidRDefault="007033CA" w:rsidP="007033CA">
      <w:pPr>
        <w:pStyle w:val="Regular"/>
        <w:sectPr w:rsidR="007033CA">
          <w:headerReference w:type="default" r:id="rId16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HA1PRE2T2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[Those are all of the questions we have about (SP)'s health on (HS REF DATE).  Now, I would like to ask some questions about (his/her) health at (T2 REF DATE)./The following questions are about (SP)'s health status on or around (T2 REF DATE)].</w:t>
      </w:r>
    </w:p>
    <w:p w:rsidR="007033CA" w:rsidRDefault="007033CA" w:rsidP="007033CA">
      <w:pPr>
        <w:pStyle w:val="Regular"/>
      </w:pPr>
      <w:r>
        <w:t>PRESS "1" TO CONTINUE.</w:t>
      </w:r>
    </w:p>
    <w:p w:rsidR="007033CA" w:rsidRDefault="007033CA" w:rsidP="007033CA">
      <w:pPr>
        <w:pStyle w:val="SubHead"/>
      </w:pPr>
      <w:r>
        <w:t>Field 1: HA1PRE2C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HA2T2</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Report Display</w:t>
      </w:r>
    </w:p>
    <w:p w:rsidR="007033CA" w:rsidRDefault="007033CA" w:rsidP="007033CA">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7033CA" w:rsidRDefault="007033CA" w:rsidP="007033CA">
      <w:pPr>
        <w:pStyle w:val="Regular"/>
        <w:sectPr w:rsidR="007033CA">
          <w:headerReference w:type="default" r:id="rId167"/>
          <w:pgSz w:w="12240" w:h="15840"/>
          <w:pgMar w:top="1440" w:right="1440" w:bottom="1440" w:left="1440" w:header="720" w:footer="720" w:gutter="0"/>
          <w:cols w:space="720"/>
          <w:docGrid w:linePitch="360"/>
        </w:sectPr>
      </w:pPr>
    </w:p>
    <w:p w:rsidR="007033CA" w:rsidRDefault="007033CA" w:rsidP="007033CA">
      <w:pPr>
        <w:pStyle w:val="Heading1"/>
      </w:pPr>
      <w:r>
        <w:lastRenderedPageBreak/>
        <w:t>BOX HA2T2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 xml:space="preserve">IF HA2-RECFORMS = 1/Yes OR (HA2-RECFORMS = EMPTY AND </w:t>
      </w:r>
      <w:proofErr w:type="spellStart"/>
      <w:r>
        <w:t>Prelaod.HSFORMS</w:t>
      </w:r>
      <w:proofErr w:type="spellEnd"/>
      <w:r>
        <w:t xml:space="preserve"> = 1/Indicated), GO TO HA2BT2 - RECFORM2.</w:t>
      </w:r>
    </w:p>
    <w:p w:rsidR="007033CA" w:rsidRDefault="007033CA" w:rsidP="007033CA">
      <w:pPr>
        <w:pStyle w:val="Regular"/>
      </w:pPr>
      <w:r>
        <w:t>ELSE IF HS1REF &lt;&gt; EMPTY, GO TO HA9PREBT2 - HA9PRBC.</w:t>
      </w:r>
    </w:p>
    <w:p w:rsidR="007033CA" w:rsidRDefault="007033CA" w:rsidP="007033CA">
      <w:pPr>
        <w:pStyle w:val="Regular"/>
      </w:pPr>
      <w:r>
        <w:t>ELSE GO TO HA1T2 - RECHAVE.</w:t>
      </w:r>
    </w:p>
    <w:p w:rsidR="007033CA" w:rsidRDefault="007033CA" w:rsidP="007033CA">
      <w:pPr>
        <w:pStyle w:val="Regular"/>
        <w:sectPr w:rsidR="007033CA">
          <w:headerReference w:type="default" r:id="rId16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 you have (SP)'s medical records for the period on or around (T2 REF DATE)?</w:t>
      </w:r>
    </w:p>
    <w:p w:rsidR="007033CA" w:rsidRDefault="007033CA" w:rsidP="007033CA">
      <w:pPr>
        <w:pStyle w:val="SubHead"/>
      </w:pPr>
      <w:r>
        <w:t>Field 1: RECHAVE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HA1BT2 - HSCONTN1</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HA2AT2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HA1BT2 - HSCONTN1</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HA9PREBT2 -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6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Is there someone else I should speak with, or do the records exist elsewhere?</w:t>
      </w:r>
    </w:p>
    <w:p w:rsidR="007033CA" w:rsidRDefault="007033CA" w:rsidP="007033CA">
      <w:pPr>
        <w:pStyle w:val="Regular"/>
      </w:pPr>
      <w:r>
        <w:t>DO YOU WANT TO CONTINUE THE INTERVIEW FOR THIS SP WITH THIS RESPONDENT WITHOUT THE MEDICAL RECORDS?</w:t>
      </w:r>
    </w:p>
    <w:p w:rsidR="007033CA" w:rsidRDefault="007033CA" w:rsidP="007033CA">
      <w:pPr>
        <w:pStyle w:val="SubHead"/>
      </w:pPr>
      <w:r>
        <w:t>Field 1: HSCONTN1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RETURN TO NAVIGATE SCREEN</w:t>
            </w:r>
          </w:p>
        </w:tc>
        <w:tc>
          <w:tcPr>
            <w:tcW w:w="2138" w:type="pct"/>
            <w:shd w:val="clear" w:color="auto" w:fill="auto"/>
          </w:tcPr>
          <w:p w:rsidR="007033CA" w:rsidRDefault="007033CA" w:rsidP="007033CA">
            <w:pPr>
              <w:pStyle w:val="Regular"/>
            </w:pPr>
            <w:r>
              <w:t>BOX HCENDT2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CONTINUE WITHOUT MEDICAL RECORDS</w:t>
            </w:r>
          </w:p>
        </w:tc>
        <w:tc>
          <w:tcPr>
            <w:tcW w:w="2138" w:type="pct"/>
            <w:shd w:val="clear" w:color="auto" w:fill="auto"/>
          </w:tcPr>
          <w:p w:rsidR="007033CA" w:rsidRDefault="007033CA" w:rsidP="007033CA">
            <w:pPr>
              <w:pStyle w:val="Regular"/>
            </w:pPr>
            <w:r>
              <w:t>HA9PREBT2 -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70"/>
          <w:pgSz w:w="12240" w:h="15840"/>
          <w:pgMar w:top="1440" w:right="1440" w:bottom="1440" w:left="1440" w:header="720" w:footer="720" w:gutter="0"/>
          <w:cols w:space="720"/>
          <w:docGrid w:linePitch="360"/>
        </w:sectPr>
      </w:pPr>
    </w:p>
    <w:p w:rsidR="007033CA" w:rsidRDefault="007033CA" w:rsidP="007033CA">
      <w:pPr>
        <w:pStyle w:val="Heading1"/>
      </w:pPr>
      <w:r>
        <w:lastRenderedPageBreak/>
        <w:t>BOX HA2AT2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(PLACTYPE = 4/</w:t>
      </w:r>
      <w:proofErr w:type="spellStart"/>
      <w:r>
        <w:t>NursingHomeUnitCCRC</w:t>
      </w:r>
      <w:proofErr w:type="spellEnd"/>
      <w:r>
        <w:t>, 7/</w:t>
      </w:r>
      <w:proofErr w:type="spellStart"/>
      <w:r>
        <w:t>HospitalBasedSNF</w:t>
      </w:r>
      <w:proofErr w:type="spellEnd"/>
      <w:r>
        <w:t xml:space="preserve"> OR 17/</w:t>
      </w:r>
      <w:proofErr w:type="spellStart"/>
      <w:r>
        <w:t>RehabilitationFacility</w:t>
      </w:r>
      <w:proofErr w:type="spellEnd"/>
      <w:r>
        <w:t>) OR FQ.COMPLEXF = 1/Indicated, GO TO HA2T2 - RECFORMS.</w:t>
      </w:r>
    </w:p>
    <w:p w:rsidR="007033CA" w:rsidRDefault="007033CA" w:rsidP="007033CA">
      <w:pPr>
        <w:pStyle w:val="Regular"/>
      </w:pPr>
      <w:r>
        <w:t>ELSE GO TO HA9PREBT2 - HA9PRBC.</w:t>
      </w:r>
    </w:p>
    <w:p w:rsidR="007033CA" w:rsidRDefault="007033CA" w:rsidP="007033CA">
      <w:pPr>
        <w:pStyle w:val="Regular"/>
        <w:sectPr w:rsidR="007033CA">
          <w:headerReference w:type="default" r:id="rId17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 the medical records contain any full MDS assessment or Quarterly Review Forms?</w:t>
      </w:r>
    </w:p>
    <w:p w:rsidR="007033CA" w:rsidRDefault="007033CA" w:rsidP="007033CA">
      <w:pPr>
        <w:pStyle w:val="Regular"/>
      </w:pPr>
      <w:r>
        <w:t>PRESS F1 KEY FOR COMPLETE DEFINITIONS.</w:t>
      </w:r>
    </w:p>
    <w:p w:rsidR="007033CA" w:rsidRDefault="007033CA" w:rsidP="007033CA">
      <w:pPr>
        <w:pStyle w:val="SubHead"/>
      </w:pPr>
      <w:r>
        <w:t>Field 1: RECFORMS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HA2B1T2 - HSCONTN2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HA2BT2 - RECFORM2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7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HA2B1T2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Is there someone else I should speak with, or do the records exist elsewhere?</w:t>
      </w:r>
    </w:p>
    <w:p w:rsidR="007033CA" w:rsidRDefault="007033CA" w:rsidP="007033CA">
      <w:pPr>
        <w:pStyle w:val="Regular"/>
      </w:pPr>
      <w:r>
        <w:t>DO YOU WANT TO CONTINUE THE INTERVIEW FOR THIS SP WITH THIS RESPONDENT WITHOUT ANY MDS FORMS?</w:t>
      </w:r>
    </w:p>
    <w:p w:rsidR="007033CA" w:rsidRDefault="007033CA" w:rsidP="007033CA">
      <w:pPr>
        <w:pStyle w:val="SubHead"/>
      </w:pPr>
      <w:r>
        <w:t>Field 1: HSCONTN2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RETURN TO NAVIGATE SCREEN</w:t>
            </w:r>
          </w:p>
        </w:tc>
        <w:tc>
          <w:tcPr>
            <w:tcW w:w="2138" w:type="pct"/>
            <w:shd w:val="clear" w:color="auto" w:fill="auto"/>
          </w:tcPr>
          <w:p w:rsidR="007033CA" w:rsidRDefault="007033CA" w:rsidP="007033CA">
            <w:pPr>
              <w:pStyle w:val="Regular"/>
            </w:pPr>
            <w:r>
              <w:t>BOX HCENDT2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CONTINUE WITHOUT MDS</w:t>
            </w:r>
          </w:p>
        </w:tc>
        <w:tc>
          <w:tcPr>
            <w:tcW w:w="2138" w:type="pct"/>
            <w:shd w:val="clear" w:color="auto" w:fill="auto"/>
          </w:tcPr>
          <w:p w:rsidR="007033CA" w:rsidRDefault="007033CA" w:rsidP="007033CA">
            <w:pPr>
              <w:pStyle w:val="Regular"/>
            </w:pPr>
            <w:r>
              <w:t>HA9PREBT2 -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7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HA2BT2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 (SP)'s medical records contain (a full/another) MDS assessment or Quarterly Review form dated [after (</w:t>
      </w:r>
      <w:proofErr w:type="spellStart"/>
      <w:r>
        <w:t>PreloadSP.PRVHSREF</w:t>
      </w:r>
      <w:proofErr w:type="spellEnd"/>
      <w:r>
        <w:t>)/after (</w:t>
      </w:r>
      <w:proofErr w:type="spellStart"/>
      <w:r>
        <w:t>PreloadSP.LASTVAD</w:t>
      </w:r>
      <w:proofErr w:type="spellEnd"/>
      <w:r>
        <w:t>)/on or around (T2 REF DATE)/after BCVAD)]?</w:t>
      </w:r>
    </w:p>
    <w:p w:rsidR="007033CA" w:rsidRDefault="007033CA" w:rsidP="007033CA">
      <w:pPr>
        <w:pStyle w:val="SubHead"/>
      </w:pPr>
      <w:r>
        <w:t>Field 1: RECFORM2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HA2CT2 - HSCONTN3</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HA3BT2 - ASSESDT1</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T2BEG</w:t>
            </w:r>
          </w:p>
        </w:tc>
        <w:tc>
          <w:tcPr>
            <w:tcW w:w="2500" w:type="pct"/>
            <w:shd w:val="clear" w:color="auto" w:fill="auto"/>
          </w:tcPr>
          <w:p w:rsidR="007033CA" w:rsidRDefault="007033CA" w:rsidP="007033CA">
            <w:pPr>
              <w:pStyle w:val="Regular"/>
            </w:pPr>
            <w:r>
              <w:t>If PERS.BCVAD &lt;&gt; EMPTY then T2BEG = PERS.BCVAD + 1 day.</w:t>
            </w:r>
            <w:r>
              <w:br/>
              <w:t xml:space="preserve">Else if </w:t>
            </w:r>
            <w:proofErr w:type="spellStart"/>
            <w:r>
              <w:t>PreloadSP.LASTVAD</w:t>
            </w:r>
            <w:proofErr w:type="spellEnd"/>
            <w:r>
              <w:t xml:space="preserve"> &lt;&gt; EMPTY then T2BEG = </w:t>
            </w:r>
            <w:proofErr w:type="spellStart"/>
            <w:r>
              <w:t>PreloadSP.LASTVAD</w:t>
            </w:r>
            <w:proofErr w:type="spellEnd"/>
            <w:r>
              <w:t xml:space="preserve"> + 1 day.</w:t>
            </w:r>
            <w:r>
              <w:br/>
              <w:t>Else T2BEG = RAD + 14 days.</w:t>
            </w:r>
          </w:p>
        </w:tc>
      </w:tr>
      <w:tr w:rsidR="007033CA" w:rsidTr="007033CA">
        <w:trPr>
          <w:cantSplit/>
        </w:trPr>
        <w:tc>
          <w:tcPr>
            <w:tcW w:w="2500" w:type="pct"/>
            <w:shd w:val="clear" w:color="auto" w:fill="auto"/>
          </w:tcPr>
          <w:p w:rsidR="007033CA" w:rsidRDefault="007033CA" w:rsidP="007033CA">
            <w:pPr>
              <w:pStyle w:val="Regular"/>
            </w:pPr>
            <w:r>
              <w:t>T2END</w:t>
            </w:r>
          </w:p>
        </w:tc>
        <w:tc>
          <w:tcPr>
            <w:tcW w:w="2500" w:type="pct"/>
            <w:shd w:val="clear" w:color="auto" w:fill="auto"/>
          </w:tcPr>
          <w:p w:rsidR="007033CA" w:rsidRDefault="007033CA" w:rsidP="007033CA">
            <w:pPr>
              <w:pStyle w:val="Regular"/>
            </w:pPr>
            <w:r>
              <w:t>If RAD + 150 days &gt; RHREFEND, then T2END = RHREFEND.</w:t>
            </w:r>
            <w:r>
              <w:br/>
              <w:t>Else T2END = RAD + 150 days.</w:t>
            </w:r>
          </w:p>
        </w:tc>
      </w:tr>
      <w:tr w:rsidR="007033CA" w:rsidTr="007033CA">
        <w:trPr>
          <w:cantSplit/>
        </w:trPr>
        <w:tc>
          <w:tcPr>
            <w:tcW w:w="2500" w:type="pct"/>
            <w:shd w:val="clear" w:color="auto" w:fill="auto"/>
          </w:tcPr>
          <w:p w:rsidR="007033CA" w:rsidRDefault="007033CA" w:rsidP="007033CA">
            <w:pPr>
              <w:pStyle w:val="Regular"/>
            </w:pPr>
            <w:r>
              <w:t>T2TOT</w:t>
            </w:r>
          </w:p>
        </w:tc>
        <w:tc>
          <w:tcPr>
            <w:tcW w:w="2500" w:type="pct"/>
            <w:shd w:val="clear" w:color="auto" w:fill="auto"/>
          </w:tcPr>
          <w:p w:rsidR="007033CA" w:rsidRDefault="007033CA" w:rsidP="007033CA">
            <w:pPr>
              <w:pStyle w:val="Regular"/>
            </w:pPr>
            <w:r>
              <w:t>T2TOT = 0</w:t>
            </w:r>
          </w:p>
        </w:tc>
      </w:tr>
    </w:tbl>
    <w:p w:rsidR="007033CA" w:rsidRDefault="007033CA" w:rsidP="007033CA">
      <w:pPr>
        <w:pStyle w:val="Regular"/>
      </w:pPr>
    </w:p>
    <w:p w:rsidR="007033CA" w:rsidRDefault="007033CA" w:rsidP="007033CA">
      <w:pPr>
        <w:pStyle w:val="Regular"/>
        <w:sectPr w:rsidR="007033CA">
          <w:headerReference w:type="default" r:id="rId17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HA2CT2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Is there someone else I should speak with, or do the records exist elsewhere?</w:t>
      </w:r>
    </w:p>
    <w:p w:rsidR="007033CA" w:rsidRDefault="007033CA" w:rsidP="007033CA">
      <w:pPr>
        <w:pStyle w:val="Regular"/>
      </w:pPr>
      <w:r>
        <w:t>DO YOU WANT TO CONTINUE THE INTERVIEW FOR THIS SP WITH THIS RESPONDENT?</w:t>
      </w:r>
    </w:p>
    <w:p w:rsidR="007033CA" w:rsidRDefault="007033CA" w:rsidP="007033CA">
      <w:pPr>
        <w:pStyle w:val="SubHead"/>
      </w:pPr>
      <w:r>
        <w:t>Field 1: HSCONTN3</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RETURN TO NAVIGATE SCREEN</w:t>
            </w:r>
          </w:p>
        </w:tc>
        <w:tc>
          <w:tcPr>
            <w:tcW w:w="2138" w:type="pct"/>
            <w:shd w:val="clear" w:color="auto" w:fill="auto"/>
          </w:tcPr>
          <w:p w:rsidR="007033CA" w:rsidRDefault="007033CA" w:rsidP="007033CA">
            <w:pPr>
              <w:pStyle w:val="Regular"/>
            </w:pPr>
            <w:r>
              <w:t>BOX HCENDT2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CONTINUE WITH THIS RESPONDENT</w:t>
            </w:r>
          </w:p>
        </w:tc>
        <w:tc>
          <w:tcPr>
            <w:tcW w:w="2138" w:type="pct"/>
            <w:shd w:val="clear" w:color="auto" w:fill="auto"/>
          </w:tcPr>
          <w:p w:rsidR="007033CA" w:rsidRDefault="007033CA" w:rsidP="007033CA">
            <w:pPr>
              <w:pStyle w:val="Regular"/>
            </w:pPr>
            <w:r>
              <w:t>HA9PREBT2 - HA9PRBC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7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HA3BT2</w:t>
      </w:r>
      <w:r>
        <w:tab/>
      </w:r>
      <w:r w:rsidRPr="007033CA">
        <w:rPr>
          <w:rFonts w:eastAsiaTheme="minorHAnsi"/>
          <w:b w:val="0"/>
          <w:bCs w:val="0"/>
          <w:sz w:val="22"/>
          <w:szCs w:val="22"/>
        </w:rPr>
        <w:t>Date</w:t>
      </w:r>
    </w:p>
    <w:p w:rsidR="007033CA" w:rsidRDefault="007033CA" w:rsidP="007033CA"/>
    <w:p w:rsidR="007033CA" w:rsidRDefault="007033CA" w:rsidP="007033CA">
      <w:pPr>
        <w:pStyle w:val="SubHead"/>
      </w:pPr>
      <w:r>
        <w:t>Question Text</w:t>
      </w:r>
    </w:p>
    <w:p w:rsidR="007033CA" w:rsidRDefault="007033CA" w:rsidP="007033CA">
      <w:pPr>
        <w:pStyle w:val="Regular"/>
      </w:pPr>
      <w:r>
        <w:t>What is the assessment date on the full MDS assessment or Quarterly Review that was completed closest to (T2 REF DATE) for (SP) after [(RAD+14)/BCVAD/</w:t>
      </w:r>
      <w:proofErr w:type="spellStart"/>
      <w:r>
        <w:t>PreloadSP.LASTVAD</w:t>
      </w:r>
      <w:proofErr w:type="spellEnd"/>
      <w:r>
        <w:t>].</w:t>
      </w:r>
    </w:p>
    <w:p w:rsidR="007033CA" w:rsidRDefault="007033CA" w:rsidP="007033CA">
      <w:pPr>
        <w:pStyle w:val="Regular"/>
      </w:pPr>
      <w:r>
        <w:br/>
        <w:t>ENTER DATE IN "MM DD YY"  FORMAT.</w:t>
      </w:r>
      <w:r>
        <w:br/>
      </w:r>
      <w:r>
        <w:br/>
        <w:t>(IF NO MDS  AVAILABLE, BACK UP AND CHANGE THE RESPONSE.)</w:t>
      </w:r>
    </w:p>
    <w:p w:rsidR="007033CA" w:rsidRDefault="007033CA" w:rsidP="007033CA">
      <w:pPr>
        <w:pStyle w:val="SubHead"/>
      </w:pPr>
      <w:r>
        <w:t>Field 1: ASSESDT1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HA4T2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HA4T2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HA4T2</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T2TOT</w:t>
            </w:r>
          </w:p>
        </w:tc>
        <w:tc>
          <w:tcPr>
            <w:tcW w:w="2500" w:type="pct"/>
            <w:shd w:val="clear" w:color="auto" w:fill="auto"/>
          </w:tcPr>
          <w:p w:rsidR="007033CA" w:rsidRDefault="007033CA" w:rsidP="007033CA">
            <w:pPr>
              <w:pStyle w:val="Regular"/>
            </w:pPr>
            <w:r>
              <w:t>T2TOT = T2TOT + 1</w:t>
            </w:r>
          </w:p>
        </w:tc>
      </w:tr>
      <w:tr w:rsidR="007033CA" w:rsidTr="007033CA">
        <w:trPr>
          <w:cantSplit/>
        </w:trPr>
        <w:tc>
          <w:tcPr>
            <w:tcW w:w="2500" w:type="pct"/>
            <w:shd w:val="clear" w:color="auto" w:fill="auto"/>
          </w:tcPr>
          <w:p w:rsidR="007033CA" w:rsidRDefault="007033CA" w:rsidP="007033CA">
            <w:pPr>
              <w:pStyle w:val="Regular"/>
            </w:pPr>
            <w:r>
              <w:t>FORMRNDC</w:t>
            </w:r>
          </w:p>
        </w:tc>
        <w:tc>
          <w:tcPr>
            <w:tcW w:w="2500" w:type="pct"/>
            <w:shd w:val="clear" w:color="auto" w:fill="auto"/>
          </w:tcPr>
          <w:p w:rsidR="007033CA" w:rsidRDefault="007033CA" w:rsidP="007033CA">
            <w:pPr>
              <w:pStyle w:val="Regular"/>
            </w:pPr>
            <w:r>
              <w:t>T2FORM[T2TOT].FORMRNDC = current round</w:t>
            </w:r>
          </w:p>
        </w:tc>
      </w:tr>
      <w:tr w:rsidR="007033CA" w:rsidTr="007033CA">
        <w:trPr>
          <w:cantSplit/>
        </w:trPr>
        <w:tc>
          <w:tcPr>
            <w:tcW w:w="2500" w:type="pct"/>
            <w:shd w:val="clear" w:color="auto" w:fill="auto"/>
          </w:tcPr>
          <w:p w:rsidR="007033CA" w:rsidRDefault="007033CA" w:rsidP="007033CA">
            <w:pPr>
              <w:pStyle w:val="Regular"/>
            </w:pPr>
            <w:r>
              <w:t>FORMNUM</w:t>
            </w:r>
          </w:p>
        </w:tc>
        <w:tc>
          <w:tcPr>
            <w:tcW w:w="2500" w:type="pct"/>
            <w:shd w:val="clear" w:color="auto" w:fill="auto"/>
          </w:tcPr>
          <w:p w:rsidR="007033CA" w:rsidRDefault="007033CA" w:rsidP="007033CA">
            <w:pPr>
              <w:pStyle w:val="Regular"/>
            </w:pPr>
            <w:r>
              <w:t>T2FORM[T2TOT].FORMNUM = T2TOT</w:t>
            </w:r>
          </w:p>
        </w:tc>
      </w:tr>
    </w:tbl>
    <w:p w:rsidR="007033CA" w:rsidRDefault="007033CA" w:rsidP="007033CA">
      <w:pPr>
        <w:pStyle w:val="Regular"/>
      </w:pPr>
    </w:p>
    <w:p w:rsidR="007033CA" w:rsidRDefault="007033CA" w:rsidP="007033CA">
      <w:pPr>
        <w:pStyle w:val="Field"/>
      </w:pPr>
      <w:r>
        <w:t>Design Notes</w:t>
      </w:r>
    </w:p>
    <w:p w:rsidR="007033CA" w:rsidRDefault="007033CA" w:rsidP="007033CA">
      <w:pPr>
        <w:pStyle w:val="Regular"/>
      </w:pPr>
      <w:r>
        <w:t>HA3BT2-ASSESDT1, FORMNUM, FORMRNDC, T2VALID, HA4T2 - FORMTYPE, and HA7BT2 - ASSESDT2 should be stored in T2FORM[15] array.</w:t>
      </w:r>
      <w:r>
        <w:br/>
      </w:r>
      <w:r>
        <w:br/>
      </w:r>
      <w:r>
        <w:lastRenderedPageBreak/>
        <w:t xml:space="preserve">Each pass through HA3BT2 - ASSESDT1 or HA7BT2 - ASSESDT2 should fill an element of the array. </w:t>
      </w:r>
      <w:r>
        <w:br/>
      </w:r>
      <w:r>
        <w:br/>
        <w:t>Abbreviations:</w:t>
      </w:r>
      <w:r>
        <w:br/>
        <w:t>BCVAD = Baseline Closest Valid Assessment Date</w:t>
      </w:r>
      <w:r>
        <w:br/>
        <w:t>BL = Baseline</w:t>
      </w:r>
      <w:r>
        <w:br/>
        <w:t>CCVAD = Core Closest Valid Assessment Date</w:t>
      </w:r>
      <w:r>
        <w:br/>
        <w:t>DOI = Date of Interview</w:t>
      </w:r>
      <w:r>
        <w:br/>
        <w:t>DOB = Date of Birth</w:t>
      </w:r>
      <w:r>
        <w:br/>
        <w:t>FAD = First Admission Date</w:t>
      </w:r>
      <w:r>
        <w:br/>
        <w:t>HS = Health Status</w:t>
      </w:r>
      <w:r>
        <w:br/>
        <w:t>RAD = Recent Admission Date</w:t>
      </w:r>
      <w:r>
        <w:br/>
        <w:t>TCVAD = Time 2 Closest Valid Assessment Date</w:t>
      </w:r>
      <w:r>
        <w:br/>
        <w:t>DOD = Date of Death</w:t>
      </w:r>
    </w:p>
    <w:p w:rsidR="007033CA" w:rsidRDefault="007033CA" w:rsidP="007033CA">
      <w:pPr>
        <w:pStyle w:val="Regular"/>
        <w:sectPr w:rsidR="007033CA">
          <w:headerReference w:type="default" r:id="rId176"/>
          <w:pgSz w:w="12240" w:h="15840"/>
          <w:pgMar w:top="1440" w:right="1440" w:bottom="1440" w:left="1440" w:header="720" w:footer="720" w:gutter="0"/>
          <w:cols w:space="720"/>
          <w:docGrid w:linePitch="360"/>
        </w:sectPr>
      </w:pPr>
    </w:p>
    <w:p w:rsidR="007033CA" w:rsidRDefault="007033CA" w:rsidP="007033CA">
      <w:pPr>
        <w:pStyle w:val="Heading1"/>
      </w:pPr>
      <w:r>
        <w:lastRenderedPageBreak/>
        <w:t>BOX HA4T2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HA3BT2 - ASSESDT1 = DK, RF AND FIRST TIME AT HA3BT2 - ASSESDT1, GO TO HA9PREBT2 - HA9PRBC.</w:t>
      </w:r>
    </w:p>
    <w:p w:rsidR="007033CA" w:rsidRDefault="007033CA" w:rsidP="007033CA">
      <w:pPr>
        <w:pStyle w:val="Regular"/>
      </w:pPr>
      <w:r>
        <w:t>ELSE GO TO BOX HA5T2.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T2ASSESSDATE</w:t>
            </w:r>
          </w:p>
        </w:tc>
        <w:tc>
          <w:tcPr>
            <w:tcW w:w="3446" w:type="pct"/>
            <w:shd w:val="clear" w:color="auto" w:fill="auto"/>
          </w:tcPr>
          <w:p w:rsidR="007033CA" w:rsidRDefault="007033CA" w:rsidP="007033CA">
            <w:pPr>
              <w:pStyle w:val="Regular"/>
            </w:pPr>
            <w:r>
              <w:t>T2ASSESSDATE = HA3BT2 - ASSESDT1</w:t>
            </w:r>
          </w:p>
        </w:tc>
      </w:tr>
      <w:tr w:rsidR="007033CA" w:rsidTr="007033CA">
        <w:trPr>
          <w:cantSplit/>
        </w:trPr>
        <w:tc>
          <w:tcPr>
            <w:tcW w:w="1554" w:type="pct"/>
            <w:shd w:val="clear" w:color="auto" w:fill="auto"/>
          </w:tcPr>
          <w:p w:rsidR="007033CA" w:rsidRDefault="007033CA" w:rsidP="007033CA">
            <w:pPr>
              <w:pStyle w:val="Regular"/>
            </w:pPr>
            <w:r>
              <w:t>T2VALID</w:t>
            </w:r>
          </w:p>
        </w:tc>
        <w:tc>
          <w:tcPr>
            <w:tcW w:w="3446" w:type="pct"/>
            <w:shd w:val="clear" w:color="auto" w:fill="auto"/>
          </w:tcPr>
          <w:p w:rsidR="007033CA" w:rsidRDefault="007033CA" w:rsidP="007033CA">
            <w:pPr>
              <w:pStyle w:val="Regular"/>
            </w:pPr>
            <w:r>
              <w:t>If HA3BT2 - ASSESDT1 &lt;&gt; DK, RF and HA3BT2 - ASSESDT1 &gt;= T2BEG and HA3BT2 - ASSESDT1 &lt;= T2END, then T2FORM[T2TOT].T2VALID = 1/Indicated. Else T2FORM[T2TOT].T2VALID = EMPTY.</w:t>
            </w:r>
          </w:p>
        </w:tc>
      </w:tr>
    </w:tbl>
    <w:p w:rsidR="007033CA" w:rsidRDefault="007033CA" w:rsidP="007033CA">
      <w:pPr>
        <w:pStyle w:val="Regular"/>
      </w:pPr>
    </w:p>
    <w:p w:rsidR="007033CA" w:rsidRDefault="007033CA" w:rsidP="007033CA">
      <w:pPr>
        <w:pStyle w:val="Regular"/>
        <w:sectPr w:rsidR="007033CA">
          <w:headerReference w:type="default" r:id="rId177"/>
          <w:pgSz w:w="12240" w:h="15840"/>
          <w:pgMar w:top="1440" w:right="1440" w:bottom="1440" w:left="1440" w:header="720" w:footer="720" w:gutter="0"/>
          <w:cols w:space="720"/>
          <w:docGrid w:linePitch="360"/>
        </w:sectPr>
      </w:pPr>
    </w:p>
    <w:p w:rsidR="007033CA" w:rsidRDefault="007033CA" w:rsidP="007033CA">
      <w:pPr>
        <w:pStyle w:val="Heading1"/>
      </w:pPr>
      <w:r>
        <w:lastRenderedPageBreak/>
        <w:t>BOX HA5T2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LAST ASSESSMENT DATE ENTRY COLLECTED IN HA3BT2 - ASSESDT1 IS VALID, GO TO BOX HA6T2.</w:t>
      </w:r>
    </w:p>
    <w:p w:rsidR="007033CA" w:rsidRDefault="007033CA" w:rsidP="007033CA">
      <w:pPr>
        <w:pStyle w:val="Regular"/>
      </w:pPr>
      <w:r>
        <w:t>ELSE GO TO HA5T2 - CLOSFORM.</w:t>
      </w:r>
    </w:p>
    <w:p w:rsidR="007033CA" w:rsidRDefault="007033CA" w:rsidP="007033CA">
      <w:pPr>
        <w:pStyle w:val="Regular"/>
      </w:pPr>
    </w:p>
    <w:p w:rsidR="007033CA" w:rsidRDefault="007033CA" w:rsidP="007033CA">
      <w:pPr>
        <w:pStyle w:val="Regular"/>
        <w:sectPr w:rsidR="007033CA">
          <w:headerReference w:type="default" r:id="rId178"/>
          <w:pgSz w:w="12240" w:h="15840"/>
          <w:pgMar w:top="1440" w:right="1440" w:bottom="1440" w:left="1440" w:header="720" w:footer="720" w:gutter="0"/>
          <w:cols w:space="720"/>
          <w:docGrid w:linePitch="360"/>
        </w:sectPr>
      </w:pPr>
    </w:p>
    <w:p w:rsidR="007033CA" w:rsidRDefault="007033CA" w:rsidP="007033CA">
      <w:pPr>
        <w:pStyle w:val="Heading1"/>
      </w:pPr>
      <w:r>
        <w:lastRenderedPageBreak/>
        <w:t>BOX HA6T2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OBTAIN STATE NAME FROM FACILITY'S ADDRESS.  IF STATE NAME IS MS OR SD, GO TO BOX HA7T2.</w:t>
      </w:r>
    </w:p>
    <w:p w:rsidR="007033CA" w:rsidRDefault="007033CA" w:rsidP="007033CA">
      <w:pPr>
        <w:pStyle w:val="Regular"/>
      </w:pPr>
      <w:r>
        <w:t>ELSE GO TO HA4T2 - FORMTYPE1.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EVERFULL</w:t>
            </w:r>
          </w:p>
        </w:tc>
        <w:tc>
          <w:tcPr>
            <w:tcW w:w="3446" w:type="pct"/>
            <w:shd w:val="clear" w:color="auto" w:fill="auto"/>
          </w:tcPr>
          <w:p w:rsidR="007033CA" w:rsidRDefault="007033CA" w:rsidP="007033CA">
            <w:pPr>
              <w:pStyle w:val="Regular"/>
            </w:pPr>
            <w:r>
              <w:t>If State Name is MS or SD, EVERFULL = 1/Indicated.</w:t>
            </w:r>
          </w:p>
        </w:tc>
      </w:tr>
      <w:tr w:rsidR="007033CA" w:rsidTr="007033CA">
        <w:trPr>
          <w:cantSplit/>
        </w:trPr>
        <w:tc>
          <w:tcPr>
            <w:tcW w:w="1554" w:type="pct"/>
            <w:shd w:val="clear" w:color="auto" w:fill="auto"/>
          </w:tcPr>
          <w:p w:rsidR="007033CA" w:rsidRDefault="007033CA" w:rsidP="007033CA">
            <w:pPr>
              <w:pStyle w:val="Regular"/>
            </w:pPr>
            <w:r>
              <w:t>FORMTYPE</w:t>
            </w:r>
          </w:p>
        </w:tc>
        <w:tc>
          <w:tcPr>
            <w:tcW w:w="3446" w:type="pct"/>
            <w:shd w:val="clear" w:color="auto" w:fill="auto"/>
          </w:tcPr>
          <w:p w:rsidR="007033CA" w:rsidRDefault="007033CA" w:rsidP="007033CA">
            <w:pPr>
              <w:pStyle w:val="Regular"/>
            </w:pPr>
            <w:r>
              <w:t>If State Name is MS or SD, T2FORM[T2TOT].FORMTYPE = 1/</w:t>
            </w:r>
            <w:proofErr w:type="spellStart"/>
            <w:r>
              <w:t>FullMDS</w:t>
            </w:r>
            <w:proofErr w:type="spellEnd"/>
            <w:r>
              <w:t>.</w:t>
            </w:r>
          </w:p>
        </w:tc>
      </w:tr>
    </w:tbl>
    <w:p w:rsidR="007033CA" w:rsidRDefault="007033CA" w:rsidP="007033CA">
      <w:pPr>
        <w:pStyle w:val="Regular"/>
      </w:pPr>
    </w:p>
    <w:p w:rsidR="007033CA" w:rsidRDefault="007033CA" w:rsidP="007033CA">
      <w:pPr>
        <w:pStyle w:val="Regular"/>
        <w:sectPr w:rsidR="007033CA">
          <w:headerReference w:type="default" r:id="rId17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HA4T2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Please tell me if the form with the assessment date of (T2 ASSESS DATE) is a full MDS or a quarterly review.</w:t>
      </w:r>
    </w:p>
    <w:p w:rsidR="007033CA" w:rsidRDefault="007033CA" w:rsidP="007033CA">
      <w:pPr>
        <w:pStyle w:val="SubHead"/>
      </w:pPr>
      <w:r>
        <w:t>Field 1: FORMTYPE1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QUARTERLY REVIEW</w:t>
            </w:r>
          </w:p>
        </w:tc>
        <w:tc>
          <w:tcPr>
            <w:tcW w:w="2138" w:type="pct"/>
            <w:shd w:val="clear" w:color="auto" w:fill="auto"/>
          </w:tcPr>
          <w:p w:rsidR="007033CA" w:rsidRDefault="007033CA" w:rsidP="007033CA">
            <w:pPr>
              <w:pStyle w:val="Regular"/>
            </w:pPr>
            <w:r>
              <w:t>BOX HA7T2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FULL MDS</w:t>
            </w:r>
          </w:p>
        </w:tc>
        <w:tc>
          <w:tcPr>
            <w:tcW w:w="2138" w:type="pct"/>
            <w:shd w:val="clear" w:color="auto" w:fill="auto"/>
          </w:tcPr>
          <w:p w:rsidR="007033CA" w:rsidRDefault="007033CA" w:rsidP="007033CA">
            <w:pPr>
              <w:pStyle w:val="Regular"/>
            </w:pPr>
            <w:r>
              <w:t>BOX HA7T2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HA7T2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HA7T2</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EVERFULL</w:t>
            </w:r>
          </w:p>
        </w:tc>
        <w:tc>
          <w:tcPr>
            <w:tcW w:w="2500" w:type="pct"/>
            <w:shd w:val="clear" w:color="auto" w:fill="auto"/>
          </w:tcPr>
          <w:p w:rsidR="007033CA" w:rsidRDefault="007033CA" w:rsidP="007033CA">
            <w:pPr>
              <w:pStyle w:val="Regular"/>
            </w:pPr>
            <w:r>
              <w:t>If HA4T2 - FORMTYPE1 = 1/</w:t>
            </w:r>
            <w:proofErr w:type="spellStart"/>
            <w:r>
              <w:t>FullMDS</w:t>
            </w:r>
            <w:proofErr w:type="spellEnd"/>
            <w:r>
              <w:t>, then EVERFULL = 1/Indicated</w:t>
            </w:r>
          </w:p>
        </w:tc>
      </w:tr>
      <w:tr w:rsidR="007033CA" w:rsidTr="007033CA">
        <w:trPr>
          <w:cantSplit/>
        </w:trPr>
        <w:tc>
          <w:tcPr>
            <w:tcW w:w="2500" w:type="pct"/>
            <w:shd w:val="clear" w:color="auto" w:fill="auto"/>
          </w:tcPr>
          <w:p w:rsidR="007033CA" w:rsidRDefault="007033CA" w:rsidP="007033CA">
            <w:pPr>
              <w:pStyle w:val="Regular"/>
            </w:pPr>
            <w:r>
              <w:t>FORMTYPE</w:t>
            </w:r>
          </w:p>
        </w:tc>
        <w:tc>
          <w:tcPr>
            <w:tcW w:w="2500" w:type="pct"/>
            <w:shd w:val="clear" w:color="auto" w:fill="auto"/>
          </w:tcPr>
          <w:p w:rsidR="007033CA" w:rsidRDefault="007033CA" w:rsidP="007033CA">
            <w:pPr>
              <w:pStyle w:val="Regular"/>
            </w:pPr>
            <w:r>
              <w:t>T2FORM[T2TOT].FORMTYPE = HA4T2 - FORMTYPE1.</w:t>
            </w:r>
          </w:p>
        </w:tc>
      </w:tr>
    </w:tbl>
    <w:p w:rsidR="007033CA" w:rsidRDefault="007033CA" w:rsidP="007033CA">
      <w:pPr>
        <w:pStyle w:val="Regular"/>
      </w:pPr>
    </w:p>
    <w:p w:rsidR="007033CA" w:rsidRDefault="007033CA" w:rsidP="007033CA">
      <w:pPr>
        <w:pStyle w:val="Regular"/>
        <w:sectPr w:rsidR="007033CA">
          <w:headerReference w:type="default" r:id="rId180"/>
          <w:pgSz w:w="12240" w:h="15840"/>
          <w:pgMar w:top="1440" w:right="1440" w:bottom="1440" w:left="1440" w:header="720" w:footer="720" w:gutter="0"/>
          <w:cols w:space="720"/>
          <w:docGrid w:linePitch="360"/>
        </w:sectPr>
      </w:pPr>
    </w:p>
    <w:p w:rsidR="007033CA" w:rsidRDefault="007033CA" w:rsidP="007033CA">
      <w:pPr>
        <w:pStyle w:val="Heading1"/>
      </w:pPr>
      <w:r>
        <w:lastRenderedPageBreak/>
        <w:t>BOX HA7T2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MOST RECENT ASSESSMENT DATE IS COMPLETE THEN COMPARE WITH T2 REF DATE.  IF NUMBER OF DAYS BETWEEN ASSESSMENT DATE AND T2 REF DATE MORE THAN +/- 7, GO TO HA5T2 - CLOSFORM.</w:t>
      </w:r>
    </w:p>
    <w:p w:rsidR="007033CA" w:rsidRDefault="007033CA" w:rsidP="007033CA">
      <w:pPr>
        <w:pStyle w:val="Regular"/>
      </w:pPr>
      <w:r>
        <w:t>ELSE GO TO BOX HA9T2A.</w:t>
      </w:r>
    </w:p>
    <w:p w:rsidR="007033CA" w:rsidRDefault="007033CA" w:rsidP="007033CA">
      <w:pPr>
        <w:pStyle w:val="Regular"/>
        <w:sectPr w:rsidR="007033CA">
          <w:headerReference w:type="default" r:id="rId18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HA5T2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Besides the form you just told me about, does (SP)'s medical record contain any other MDS form or Quarterly Review form dated closer to (T2 REF DATE)?</w:t>
      </w:r>
    </w:p>
    <w:p w:rsidR="007033CA" w:rsidRDefault="007033CA" w:rsidP="007033CA">
      <w:pPr>
        <w:pStyle w:val="SubHead"/>
      </w:pPr>
      <w:r>
        <w:t>Field 1: CLOSFORM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BOX HA8T2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BOX HA8T2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HA8T2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HA8T2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82"/>
          <w:pgSz w:w="12240" w:h="15840"/>
          <w:pgMar w:top="1440" w:right="1440" w:bottom="1440" w:left="1440" w:header="720" w:footer="720" w:gutter="0"/>
          <w:cols w:space="720"/>
          <w:docGrid w:linePitch="360"/>
        </w:sectPr>
      </w:pPr>
    </w:p>
    <w:p w:rsidR="007033CA" w:rsidRDefault="007033CA" w:rsidP="007033CA">
      <w:pPr>
        <w:pStyle w:val="Heading1"/>
      </w:pPr>
      <w:r>
        <w:lastRenderedPageBreak/>
        <w:t>BOX HA8T2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HA5T2 - CLOSFORM = 1/Yes, GO TO HA3BT2 - ASSESDT1.</w:t>
      </w:r>
    </w:p>
    <w:p w:rsidR="007033CA" w:rsidRDefault="007033CA" w:rsidP="007033CA">
      <w:pPr>
        <w:pStyle w:val="Regular"/>
      </w:pPr>
      <w:r>
        <w:t>ELSE GO TO BOX HA9T2A.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p>
        </w:tc>
        <w:tc>
          <w:tcPr>
            <w:tcW w:w="3446" w:type="pct"/>
            <w:shd w:val="clear" w:color="auto" w:fill="auto"/>
          </w:tcPr>
          <w:p w:rsidR="007033CA" w:rsidRDefault="007033CA" w:rsidP="007033CA">
            <w:pPr>
              <w:pStyle w:val="Regular"/>
            </w:pPr>
          </w:p>
        </w:tc>
      </w:tr>
      <w:tr w:rsidR="007033CA" w:rsidTr="007033CA">
        <w:trPr>
          <w:cantSplit/>
        </w:trPr>
        <w:tc>
          <w:tcPr>
            <w:tcW w:w="1554" w:type="pct"/>
            <w:shd w:val="clear" w:color="auto" w:fill="auto"/>
          </w:tcPr>
          <w:p w:rsidR="007033CA" w:rsidRDefault="007033CA" w:rsidP="007033CA">
            <w:pPr>
              <w:pStyle w:val="Regular"/>
            </w:pPr>
          </w:p>
        </w:tc>
        <w:tc>
          <w:tcPr>
            <w:tcW w:w="3446" w:type="pct"/>
            <w:shd w:val="clear" w:color="auto" w:fill="auto"/>
          </w:tcPr>
          <w:p w:rsidR="007033CA" w:rsidRDefault="007033CA" w:rsidP="007033CA">
            <w:pPr>
              <w:pStyle w:val="Regular"/>
            </w:pPr>
          </w:p>
        </w:tc>
      </w:tr>
    </w:tbl>
    <w:p w:rsidR="007033CA" w:rsidRDefault="007033CA" w:rsidP="007033CA">
      <w:pPr>
        <w:pStyle w:val="Regular"/>
      </w:pPr>
    </w:p>
    <w:p w:rsidR="007033CA" w:rsidRDefault="007033CA" w:rsidP="007033CA">
      <w:pPr>
        <w:pStyle w:val="Regular"/>
        <w:sectPr w:rsidR="007033CA">
          <w:headerReference w:type="default" r:id="rId183"/>
          <w:pgSz w:w="12240" w:h="15840"/>
          <w:pgMar w:top="1440" w:right="1440" w:bottom="1440" w:left="1440" w:header="720" w:footer="720" w:gutter="0"/>
          <w:cols w:space="720"/>
          <w:docGrid w:linePitch="360"/>
        </w:sectPr>
      </w:pPr>
    </w:p>
    <w:p w:rsidR="007033CA" w:rsidRDefault="007033CA" w:rsidP="007033CA">
      <w:pPr>
        <w:pStyle w:val="Heading1"/>
      </w:pPr>
      <w:r>
        <w:lastRenderedPageBreak/>
        <w:t>BOX HA9T2A</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T2TOT = 1 AND (FORMTYPE = DK, RF, OR EMPTY), GO TO HA9PREBT2 - HA9PRBC.</w:t>
      </w:r>
    </w:p>
    <w:p w:rsidR="007033CA" w:rsidRDefault="007033CA" w:rsidP="007033CA">
      <w:pPr>
        <w:pStyle w:val="Regular"/>
      </w:pPr>
      <w:r>
        <w:t>ELSE GO TO BOX HA9T2B.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T2SORTARRAY</w:t>
            </w:r>
          </w:p>
        </w:tc>
        <w:tc>
          <w:tcPr>
            <w:tcW w:w="3446" w:type="pct"/>
            <w:shd w:val="clear" w:color="auto" w:fill="auto"/>
          </w:tcPr>
          <w:p w:rsidR="007033CA" w:rsidRDefault="007033CA" w:rsidP="007033CA">
            <w:pPr>
              <w:pStyle w:val="Regular"/>
            </w:pPr>
            <w:r>
              <w:t>If T2TOT &gt; 1, then T2SORTARRAY = T2FORM array sorted by dates closest to HS2REF (+ or - days)</w:t>
            </w:r>
          </w:p>
        </w:tc>
      </w:tr>
      <w:tr w:rsidR="007033CA" w:rsidTr="007033CA">
        <w:trPr>
          <w:cantSplit/>
        </w:trPr>
        <w:tc>
          <w:tcPr>
            <w:tcW w:w="1554" w:type="pct"/>
            <w:shd w:val="clear" w:color="auto" w:fill="auto"/>
          </w:tcPr>
          <w:p w:rsidR="007033CA" w:rsidRDefault="007033CA" w:rsidP="007033CA">
            <w:pPr>
              <w:pStyle w:val="Regular"/>
            </w:pPr>
            <w:r>
              <w:t>CLOSESTFULL</w:t>
            </w:r>
          </w:p>
        </w:tc>
        <w:tc>
          <w:tcPr>
            <w:tcW w:w="3446" w:type="pct"/>
            <w:shd w:val="clear" w:color="auto" w:fill="auto"/>
          </w:tcPr>
          <w:p w:rsidR="007033CA" w:rsidRDefault="007033CA" w:rsidP="007033CA">
            <w:pPr>
              <w:pStyle w:val="Regular"/>
            </w:pPr>
            <w:r>
              <w:t>If T2TOT &gt; 1 and EVERFULL = 1/Indicated, then CLOSESTFULL = FORMNUM of the first element of T2SORTARRAY where FORMTYPE = 1\</w:t>
            </w:r>
            <w:proofErr w:type="spellStart"/>
            <w:r>
              <w:t>FullMDS</w:t>
            </w:r>
            <w:proofErr w:type="spellEnd"/>
            <w:r>
              <w:t>.</w:t>
            </w:r>
            <w:r>
              <w:br/>
              <w:t>Else CLOSESTFULL = EMPTY.</w:t>
            </w:r>
          </w:p>
        </w:tc>
      </w:tr>
    </w:tbl>
    <w:p w:rsidR="007033CA" w:rsidRDefault="007033CA" w:rsidP="007033CA">
      <w:pPr>
        <w:pStyle w:val="Regular"/>
      </w:pPr>
    </w:p>
    <w:p w:rsidR="007033CA" w:rsidRDefault="007033CA" w:rsidP="007033CA">
      <w:pPr>
        <w:pStyle w:val="Regular"/>
        <w:sectPr w:rsidR="007033CA">
          <w:headerReference w:type="default" r:id="rId184"/>
          <w:pgSz w:w="12240" w:h="15840"/>
          <w:pgMar w:top="1440" w:right="1440" w:bottom="1440" w:left="1440" w:header="720" w:footer="720" w:gutter="0"/>
          <w:cols w:space="720"/>
          <w:docGrid w:linePitch="360"/>
        </w:sectPr>
      </w:pPr>
    </w:p>
    <w:p w:rsidR="007033CA" w:rsidRDefault="007033CA" w:rsidP="007033CA">
      <w:pPr>
        <w:pStyle w:val="Heading1"/>
      </w:pPr>
      <w:r>
        <w:lastRenderedPageBreak/>
        <w:t>BOX HA9T2B</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BOX HA9T2C.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TCVAD</w:t>
            </w:r>
          </w:p>
        </w:tc>
        <w:tc>
          <w:tcPr>
            <w:tcW w:w="3446" w:type="pct"/>
            <w:shd w:val="clear" w:color="auto" w:fill="auto"/>
          </w:tcPr>
          <w:p w:rsidR="007033CA" w:rsidRDefault="007033CA" w:rsidP="007033CA">
            <w:pPr>
              <w:pStyle w:val="Regular"/>
            </w:pPr>
            <w:r>
              <w:t>PERS.TCVAD = HA3BT2 - ASSESDT1 of T2SORTARRAY[1]</w:t>
            </w:r>
          </w:p>
        </w:tc>
      </w:tr>
      <w:tr w:rsidR="007033CA" w:rsidTr="007033CA">
        <w:trPr>
          <w:cantSplit/>
        </w:trPr>
        <w:tc>
          <w:tcPr>
            <w:tcW w:w="1554" w:type="pct"/>
            <w:shd w:val="clear" w:color="auto" w:fill="auto"/>
          </w:tcPr>
          <w:p w:rsidR="007033CA" w:rsidRDefault="007033CA" w:rsidP="007033CA">
            <w:pPr>
              <w:pStyle w:val="Regular"/>
            </w:pPr>
            <w:r>
              <w:t>XPRIMARY</w:t>
            </w:r>
          </w:p>
        </w:tc>
        <w:tc>
          <w:tcPr>
            <w:tcW w:w="3446" w:type="pct"/>
            <w:shd w:val="clear" w:color="auto" w:fill="auto"/>
          </w:tcPr>
          <w:p w:rsidR="007033CA" w:rsidRDefault="007033CA" w:rsidP="007033CA">
            <w:pPr>
              <w:pStyle w:val="Regular"/>
            </w:pPr>
            <w:r>
              <w:t>XPRIMARY = FORMNUM of T2SORTARRAY[1]</w:t>
            </w:r>
          </w:p>
        </w:tc>
      </w:tr>
      <w:tr w:rsidR="007033CA" w:rsidTr="007033CA">
        <w:trPr>
          <w:cantSplit/>
        </w:trPr>
        <w:tc>
          <w:tcPr>
            <w:tcW w:w="1554" w:type="pct"/>
            <w:shd w:val="clear" w:color="auto" w:fill="auto"/>
          </w:tcPr>
          <w:p w:rsidR="007033CA" w:rsidRDefault="007033CA" w:rsidP="007033CA">
            <w:pPr>
              <w:pStyle w:val="Regular"/>
            </w:pPr>
            <w:r>
              <w:t>CVATYPE</w:t>
            </w:r>
          </w:p>
        </w:tc>
        <w:tc>
          <w:tcPr>
            <w:tcW w:w="3446" w:type="pct"/>
            <w:shd w:val="clear" w:color="auto" w:fill="auto"/>
          </w:tcPr>
          <w:p w:rsidR="007033CA" w:rsidRDefault="007033CA" w:rsidP="007033CA">
            <w:pPr>
              <w:pStyle w:val="Regular"/>
            </w:pPr>
            <w:r>
              <w:t>If T2SORTARRAY[1].FORMTYPE = 1/</w:t>
            </w:r>
            <w:proofErr w:type="spellStart"/>
            <w:r>
              <w:t>FullMDS</w:t>
            </w:r>
            <w:proofErr w:type="spellEnd"/>
            <w:r>
              <w:t>, DK, or RF, then CVATYPE = 1/</w:t>
            </w:r>
            <w:proofErr w:type="spellStart"/>
            <w:r>
              <w:t>FullMDS</w:t>
            </w:r>
            <w:proofErr w:type="spellEnd"/>
            <w:r>
              <w:t>.  Else CVATYPE = 0/</w:t>
            </w:r>
            <w:proofErr w:type="spellStart"/>
            <w:r>
              <w:t>QuarterlyReview</w:t>
            </w:r>
            <w:proofErr w:type="spellEnd"/>
          </w:p>
        </w:tc>
      </w:tr>
      <w:tr w:rsidR="007033CA" w:rsidTr="007033CA">
        <w:trPr>
          <w:cantSplit/>
        </w:trPr>
        <w:tc>
          <w:tcPr>
            <w:tcW w:w="1554" w:type="pct"/>
            <w:shd w:val="clear" w:color="auto" w:fill="auto"/>
          </w:tcPr>
          <w:p w:rsidR="007033CA" w:rsidRDefault="007033CA" w:rsidP="007033CA">
            <w:pPr>
              <w:pStyle w:val="Regular"/>
            </w:pPr>
            <w:r>
              <w:t>XBACKUP</w:t>
            </w:r>
          </w:p>
        </w:tc>
        <w:tc>
          <w:tcPr>
            <w:tcW w:w="3446" w:type="pct"/>
            <w:shd w:val="clear" w:color="auto" w:fill="auto"/>
          </w:tcPr>
          <w:p w:rsidR="007033CA" w:rsidRDefault="007033CA" w:rsidP="007033CA">
            <w:pPr>
              <w:pStyle w:val="Regular"/>
            </w:pPr>
            <w:r>
              <w:t>If CVATYPE = 0/</w:t>
            </w:r>
            <w:proofErr w:type="spellStart"/>
            <w:r>
              <w:t>QuarterlyReview</w:t>
            </w:r>
            <w:proofErr w:type="spellEnd"/>
            <w:r>
              <w:t xml:space="preserve"> and CLOSESTFULL &lt;&gt; EMPTY, then XBACKUP = CLOSESTFULL</w:t>
            </w:r>
          </w:p>
        </w:tc>
      </w:tr>
      <w:tr w:rsidR="007033CA" w:rsidTr="007033CA">
        <w:trPr>
          <w:cantSplit/>
        </w:trPr>
        <w:tc>
          <w:tcPr>
            <w:tcW w:w="1554" w:type="pct"/>
            <w:shd w:val="clear" w:color="auto" w:fill="auto"/>
          </w:tcPr>
          <w:p w:rsidR="007033CA" w:rsidRDefault="007033CA" w:rsidP="007033CA">
            <w:pPr>
              <w:pStyle w:val="Regular"/>
            </w:pPr>
            <w:r>
              <w:t>XBACKUPDATE</w:t>
            </w:r>
          </w:p>
        </w:tc>
        <w:tc>
          <w:tcPr>
            <w:tcW w:w="3446" w:type="pct"/>
            <w:shd w:val="clear" w:color="auto" w:fill="auto"/>
          </w:tcPr>
          <w:p w:rsidR="007033CA" w:rsidRDefault="007033CA" w:rsidP="007033CA">
            <w:pPr>
              <w:pStyle w:val="Regular"/>
            </w:pPr>
            <w:r>
              <w:t>If XBACKUP &lt;&gt; EMPTY, then XBACKUPDATE = HA3BT2 - ASSESDT1 of FORMNUM = XBACKUP</w:t>
            </w:r>
          </w:p>
        </w:tc>
      </w:tr>
    </w:tbl>
    <w:p w:rsidR="007033CA" w:rsidRDefault="007033CA" w:rsidP="007033CA">
      <w:pPr>
        <w:pStyle w:val="Regular"/>
      </w:pPr>
    </w:p>
    <w:p w:rsidR="007033CA" w:rsidRDefault="007033CA" w:rsidP="007033CA">
      <w:pPr>
        <w:pStyle w:val="Regular"/>
        <w:sectPr w:rsidR="007033CA">
          <w:headerReference w:type="default" r:id="rId185"/>
          <w:pgSz w:w="12240" w:h="15840"/>
          <w:pgMar w:top="1440" w:right="1440" w:bottom="1440" w:left="1440" w:header="720" w:footer="720" w:gutter="0"/>
          <w:cols w:space="720"/>
          <w:docGrid w:linePitch="360"/>
        </w:sectPr>
      </w:pPr>
    </w:p>
    <w:p w:rsidR="007033CA" w:rsidRDefault="007033CA" w:rsidP="007033CA">
      <w:pPr>
        <w:pStyle w:val="Heading1"/>
      </w:pPr>
      <w:r>
        <w:lastRenderedPageBreak/>
        <w:t>BOX HA9T2C</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CVATYPE = 1/</w:t>
      </w:r>
      <w:proofErr w:type="spellStart"/>
      <w:r>
        <w:t>FullMDS</w:t>
      </w:r>
      <w:proofErr w:type="spellEnd"/>
      <w:r>
        <w:t>, GO TO HA6T2 - FORMREAS.</w:t>
      </w:r>
    </w:p>
    <w:p w:rsidR="007033CA" w:rsidRDefault="007033CA" w:rsidP="007033CA">
      <w:pPr>
        <w:pStyle w:val="Regular"/>
      </w:pPr>
      <w:r>
        <w:t>ELSE IF CVATYPE = 0/</w:t>
      </w:r>
      <w:proofErr w:type="spellStart"/>
      <w:r>
        <w:t>QuarterlyReview</w:t>
      </w:r>
      <w:proofErr w:type="spellEnd"/>
      <w:r>
        <w:t>, AND XBACKUP = EMPTY, GO TO HA7AT2 - RECMDS.</w:t>
      </w:r>
    </w:p>
    <w:p w:rsidR="007033CA" w:rsidRDefault="007033CA" w:rsidP="007033CA">
      <w:pPr>
        <w:pStyle w:val="Regular"/>
      </w:pPr>
      <w:r>
        <w:t>ELSE GO TO HA7CT2 - MDSINT1.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T2BDATE</w:t>
            </w:r>
          </w:p>
        </w:tc>
        <w:tc>
          <w:tcPr>
            <w:tcW w:w="3446" w:type="pct"/>
            <w:shd w:val="clear" w:color="auto" w:fill="auto"/>
          </w:tcPr>
          <w:p w:rsidR="007033CA" w:rsidRDefault="007033CA" w:rsidP="007033CA">
            <w:pPr>
              <w:pStyle w:val="Regular"/>
            </w:pPr>
            <w:r>
              <w:t xml:space="preserve">If BCVAD &lt;&gt; EMPTY, then T2BDATE = BCVAD + 1 day.  Else if </w:t>
            </w:r>
            <w:proofErr w:type="spellStart"/>
            <w:r>
              <w:t>PreloadSP.LASTVAD</w:t>
            </w:r>
            <w:proofErr w:type="spellEnd"/>
            <w:r>
              <w:t xml:space="preserve"> &lt;&gt; EMPTY then T2BDATE = </w:t>
            </w:r>
            <w:proofErr w:type="spellStart"/>
            <w:r>
              <w:t>PreloadSP.LASTVAD</w:t>
            </w:r>
            <w:proofErr w:type="spellEnd"/>
            <w:r>
              <w:t xml:space="preserve"> + 1 day.  Else T2BDATE = FAD + 15 days.</w:t>
            </w:r>
          </w:p>
        </w:tc>
      </w:tr>
      <w:tr w:rsidR="007033CA" w:rsidTr="007033CA">
        <w:trPr>
          <w:cantSplit/>
        </w:trPr>
        <w:tc>
          <w:tcPr>
            <w:tcW w:w="1554" w:type="pct"/>
            <w:shd w:val="clear" w:color="auto" w:fill="auto"/>
          </w:tcPr>
          <w:p w:rsidR="007033CA" w:rsidRDefault="007033CA" w:rsidP="007033CA">
            <w:pPr>
              <w:pStyle w:val="Regular"/>
            </w:pPr>
            <w:r>
              <w:t>T2BDATE2</w:t>
            </w:r>
          </w:p>
        </w:tc>
        <w:tc>
          <w:tcPr>
            <w:tcW w:w="3446" w:type="pct"/>
            <w:shd w:val="clear" w:color="auto" w:fill="auto"/>
          </w:tcPr>
          <w:p w:rsidR="007033CA" w:rsidRDefault="007033CA" w:rsidP="007033CA">
            <w:pPr>
              <w:pStyle w:val="Regular"/>
            </w:pPr>
            <w:r>
              <w:t xml:space="preserve">If BCVAD &lt;&gt; EMPTY, then T2BDATE = BCVAD + 1 day.  Else if </w:t>
            </w:r>
            <w:proofErr w:type="spellStart"/>
            <w:r>
              <w:t>PreloadSP.LASTVAD</w:t>
            </w:r>
            <w:proofErr w:type="spellEnd"/>
            <w:r>
              <w:t xml:space="preserve"> &lt;&gt; EMPTY then T2BDATE = </w:t>
            </w:r>
            <w:proofErr w:type="spellStart"/>
            <w:r>
              <w:t>PreloadSP.LASTVAD</w:t>
            </w:r>
            <w:proofErr w:type="spellEnd"/>
            <w:r>
              <w:t xml:space="preserve"> + 1 day.  Else T2BDATE = RAD + 14 days.</w:t>
            </w:r>
          </w:p>
        </w:tc>
      </w:tr>
      <w:tr w:rsidR="007033CA" w:rsidTr="007033CA">
        <w:trPr>
          <w:cantSplit/>
        </w:trPr>
        <w:tc>
          <w:tcPr>
            <w:tcW w:w="1554" w:type="pct"/>
            <w:shd w:val="clear" w:color="auto" w:fill="auto"/>
          </w:tcPr>
          <w:p w:rsidR="007033CA" w:rsidRDefault="007033CA" w:rsidP="007033CA">
            <w:pPr>
              <w:pStyle w:val="Regular"/>
            </w:pPr>
            <w:r>
              <w:t>T2EDATE</w:t>
            </w:r>
          </w:p>
        </w:tc>
        <w:tc>
          <w:tcPr>
            <w:tcW w:w="3446" w:type="pct"/>
            <w:shd w:val="clear" w:color="auto" w:fill="auto"/>
          </w:tcPr>
          <w:p w:rsidR="007033CA" w:rsidRDefault="007033CA" w:rsidP="007033CA">
            <w:pPr>
              <w:pStyle w:val="Regular"/>
            </w:pPr>
            <w:r>
              <w:t>If RAD + 270 days &gt; RHREFEND, then T2EDATE = RHREFEND. Else T2EDATE = RAD + 270 days.</w:t>
            </w:r>
          </w:p>
        </w:tc>
      </w:tr>
    </w:tbl>
    <w:p w:rsidR="007033CA" w:rsidRDefault="007033CA" w:rsidP="007033CA">
      <w:pPr>
        <w:pStyle w:val="Regular"/>
      </w:pPr>
    </w:p>
    <w:p w:rsidR="007033CA" w:rsidRDefault="007033CA" w:rsidP="007033CA">
      <w:pPr>
        <w:pStyle w:val="Regular"/>
        <w:sectPr w:rsidR="007033CA">
          <w:headerReference w:type="default" r:id="rId18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HA6T2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What was the primary reason for the assessment on the full MDS assessment dated (TCVAD)?</w:t>
      </w:r>
    </w:p>
    <w:p w:rsidR="007033CA" w:rsidRDefault="007033CA" w:rsidP="007033CA">
      <w:pPr>
        <w:pStyle w:val="SubHead"/>
      </w:pPr>
      <w:r>
        <w:t>Field 1: FORMREAS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ADMISSION</w:t>
            </w:r>
          </w:p>
        </w:tc>
        <w:tc>
          <w:tcPr>
            <w:tcW w:w="2138" w:type="pct"/>
            <w:shd w:val="clear" w:color="auto" w:fill="auto"/>
          </w:tcPr>
          <w:p w:rsidR="007033CA" w:rsidRDefault="007033CA" w:rsidP="007033CA">
            <w:pPr>
              <w:pStyle w:val="Regular"/>
            </w:pPr>
            <w:r>
              <w:t>HA7CT2 - MDSINT1</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ANNUAL</w:t>
            </w:r>
          </w:p>
        </w:tc>
        <w:tc>
          <w:tcPr>
            <w:tcW w:w="2138" w:type="pct"/>
            <w:shd w:val="clear" w:color="auto" w:fill="auto"/>
          </w:tcPr>
          <w:p w:rsidR="007033CA" w:rsidRDefault="007033CA" w:rsidP="007033CA">
            <w:pPr>
              <w:pStyle w:val="Regular"/>
            </w:pPr>
            <w:r>
              <w:t>HA7CT2 - MDSINT1</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SIGNIFICANT CHANGE IN STATUS</w:t>
            </w:r>
          </w:p>
        </w:tc>
        <w:tc>
          <w:tcPr>
            <w:tcW w:w="2138" w:type="pct"/>
            <w:shd w:val="clear" w:color="auto" w:fill="auto"/>
          </w:tcPr>
          <w:p w:rsidR="007033CA" w:rsidRDefault="007033CA" w:rsidP="007033CA">
            <w:pPr>
              <w:pStyle w:val="Regular"/>
            </w:pPr>
            <w:r>
              <w:t>HA7CT2 - MDSINT1</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HA6T2 - FORMREOS</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HA7CT2 - MDSINT1</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HA7CT2 - MDSINT1</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FORMREOS</w:t>
      </w:r>
    </w:p>
    <w:p w:rsidR="007033CA" w:rsidRDefault="007033CA" w:rsidP="007033CA">
      <w:pPr>
        <w:pStyle w:val="ItemText"/>
      </w:pPr>
      <w:r>
        <w:t>OTHER (SPECIFY)</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HA7CT2 - MDSINT1</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8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HA7AT2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Does (SP)'s medical record contain a full MDS assessment dated between (T2 DATE RANGE).</w:t>
      </w:r>
    </w:p>
    <w:p w:rsidR="007033CA" w:rsidRDefault="007033CA" w:rsidP="007033CA">
      <w:pPr>
        <w:pStyle w:val="Regular"/>
      </w:pPr>
      <w:r>
        <w:t>PRESS F1 KEY FOR COMPLETE DEFINITIONS.</w:t>
      </w:r>
    </w:p>
    <w:p w:rsidR="007033CA" w:rsidRDefault="007033CA" w:rsidP="007033CA">
      <w:pPr>
        <w:pStyle w:val="SubHead"/>
      </w:pPr>
      <w:r>
        <w:t>Field 1: RECMDS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HA7CT2 - MDSINT1</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HA7BT2 - ASSESDT2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HA7CT2 - MDSINT1</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HA7CT2 - MDSINT1</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8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HA7BT2</w:t>
      </w:r>
      <w:r>
        <w:tab/>
      </w:r>
      <w:r w:rsidRPr="007033CA">
        <w:rPr>
          <w:rFonts w:eastAsiaTheme="minorHAnsi"/>
          <w:b w:val="0"/>
          <w:bCs w:val="0"/>
          <w:sz w:val="22"/>
          <w:szCs w:val="22"/>
        </w:rPr>
        <w:t>Numeric</w:t>
      </w:r>
    </w:p>
    <w:p w:rsidR="007033CA" w:rsidRDefault="007033CA" w:rsidP="007033CA"/>
    <w:p w:rsidR="007033CA" w:rsidRDefault="007033CA" w:rsidP="007033CA">
      <w:pPr>
        <w:pStyle w:val="SubHead"/>
      </w:pPr>
      <w:r>
        <w:t>Question Text</w:t>
      </w:r>
    </w:p>
    <w:p w:rsidR="007033CA" w:rsidRDefault="007033CA" w:rsidP="007033CA">
      <w:pPr>
        <w:pStyle w:val="Regular"/>
      </w:pPr>
      <w:r>
        <w:t>What is the date of the full MDS assessment closest to (T2 REF DATE)?</w:t>
      </w:r>
    </w:p>
    <w:p w:rsidR="007033CA" w:rsidRDefault="007033CA" w:rsidP="007033CA">
      <w:pPr>
        <w:pStyle w:val="Regular"/>
      </w:pPr>
      <w:r>
        <w:t>IF NO MDS AVAILABLE, BACK UP AND CHANGE THE RESPONSE.</w:t>
      </w:r>
    </w:p>
    <w:p w:rsidR="007033CA" w:rsidRDefault="007033CA" w:rsidP="007033CA">
      <w:pPr>
        <w:pStyle w:val="SubHead"/>
      </w:pPr>
      <w:r>
        <w:t>Field 1: ASSESDT2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HA10T2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HA10T2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HA10T2</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T2TOT</w:t>
            </w:r>
          </w:p>
        </w:tc>
        <w:tc>
          <w:tcPr>
            <w:tcW w:w="2500" w:type="pct"/>
            <w:shd w:val="clear" w:color="auto" w:fill="auto"/>
          </w:tcPr>
          <w:p w:rsidR="007033CA" w:rsidRDefault="007033CA" w:rsidP="007033CA">
            <w:pPr>
              <w:pStyle w:val="Regular"/>
            </w:pPr>
            <w:r>
              <w:t>T2TOT = T2TOT + 1</w:t>
            </w:r>
          </w:p>
        </w:tc>
      </w:tr>
      <w:tr w:rsidR="007033CA" w:rsidTr="007033CA">
        <w:trPr>
          <w:cantSplit/>
        </w:trPr>
        <w:tc>
          <w:tcPr>
            <w:tcW w:w="2500" w:type="pct"/>
            <w:shd w:val="clear" w:color="auto" w:fill="auto"/>
          </w:tcPr>
          <w:p w:rsidR="007033CA" w:rsidRDefault="007033CA" w:rsidP="007033CA">
            <w:pPr>
              <w:pStyle w:val="Regular"/>
            </w:pPr>
            <w:r>
              <w:t>FORMRNDC</w:t>
            </w:r>
          </w:p>
        </w:tc>
        <w:tc>
          <w:tcPr>
            <w:tcW w:w="2500" w:type="pct"/>
            <w:shd w:val="clear" w:color="auto" w:fill="auto"/>
          </w:tcPr>
          <w:p w:rsidR="007033CA" w:rsidRDefault="007033CA" w:rsidP="007033CA">
            <w:pPr>
              <w:pStyle w:val="Regular"/>
            </w:pPr>
            <w:r>
              <w:t>T2FORM[T2TOT].FORMRNDC = current round</w:t>
            </w:r>
          </w:p>
        </w:tc>
      </w:tr>
      <w:tr w:rsidR="007033CA" w:rsidTr="007033CA">
        <w:trPr>
          <w:cantSplit/>
        </w:trPr>
        <w:tc>
          <w:tcPr>
            <w:tcW w:w="2500" w:type="pct"/>
            <w:shd w:val="clear" w:color="auto" w:fill="auto"/>
          </w:tcPr>
          <w:p w:rsidR="007033CA" w:rsidRDefault="007033CA" w:rsidP="007033CA">
            <w:pPr>
              <w:pStyle w:val="Regular"/>
            </w:pPr>
            <w:r>
              <w:t>FORMNUM</w:t>
            </w:r>
          </w:p>
        </w:tc>
        <w:tc>
          <w:tcPr>
            <w:tcW w:w="2500" w:type="pct"/>
            <w:shd w:val="clear" w:color="auto" w:fill="auto"/>
          </w:tcPr>
          <w:p w:rsidR="007033CA" w:rsidRDefault="007033CA" w:rsidP="007033CA">
            <w:pPr>
              <w:pStyle w:val="Regular"/>
            </w:pPr>
            <w:r>
              <w:t>T2FORM[T2TOT].FORMNUM = T2TOT</w:t>
            </w:r>
          </w:p>
        </w:tc>
      </w:tr>
      <w:tr w:rsidR="007033CA" w:rsidTr="007033CA">
        <w:trPr>
          <w:cantSplit/>
        </w:trPr>
        <w:tc>
          <w:tcPr>
            <w:tcW w:w="2500" w:type="pct"/>
            <w:shd w:val="clear" w:color="auto" w:fill="auto"/>
          </w:tcPr>
          <w:p w:rsidR="007033CA" w:rsidRDefault="007033CA" w:rsidP="007033CA">
            <w:pPr>
              <w:pStyle w:val="Regular"/>
            </w:pPr>
            <w:r>
              <w:t>T2VALID</w:t>
            </w:r>
          </w:p>
        </w:tc>
        <w:tc>
          <w:tcPr>
            <w:tcW w:w="2500" w:type="pct"/>
            <w:shd w:val="clear" w:color="auto" w:fill="auto"/>
          </w:tcPr>
          <w:p w:rsidR="007033CA" w:rsidRDefault="007033CA" w:rsidP="007033CA">
            <w:pPr>
              <w:pStyle w:val="Regular"/>
            </w:pPr>
            <w:r>
              <w:t>If HA7BT2 - ASSESDT2 &lt;&gt; DK, RF and HA7BT2 - ASSESDT2 &gt;= T2BDATE2 and HA7BT2 - ASSESDT2 &lt;= T2EDATE, then T2FORM[T2TOT].T2VALID = 1/Indicated.  Else T2FORM[T2TOT].T2VALID = EMPTY.</w:t>
            </w:r>
          </w:p>
        </w:tc>
      </w:tr>
    </w:tbl>
    <w:p w:rsidR="007033CA" w:rsidRDefault="007033CA" w:rsidP="007033CA">
      <w:pPr>
        <w:pStyle w:val="Regular"/>
      </w:pPr>
    </w:p>
    <w:p w:rsidR="007033CA" w:rsidRDefault="007033CA" w:rsidP="007033CA">
      <w:pPr>
        <w:pStyle w:val="Regular"/>
        <w:sectPr w:rsidR="007033CA">
          <w:headerReference w:type="default" r:id="rId189"/>
          <w:pgSz w:w="12240" w:h="15840"/>
          <w:pgMar w:top="1440" w:right="1440" w:bottom="1440" w:left="1440" w:header="720" w:footer="720" w:gutter="0"/>
          <w:cols w:space="720"/>
          <w:docGrid w:linePitch="360"/>
        </w:sectPr>
      </w:pPr>
    </w:p>
    <w:p w:rsidR="007033CA" w:rsidRDefault="007033CA" w:rsidP="007033CA">
      <w:pPr>
        <w:pStyle w:val="Heading1"/>
      </w:pPr>
      <w:r>
        <w:lastRenderedPageBreak/>
        <w:t>BOX HA10T2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HA7CT2 - MDSINT1.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XBACKUP</w:t>
            </w:r>
          </w:p>
        </w:tc>
        <w:tc>
          <w:tcPr>
            <w:tcW w:w="3446" w:type="pct"/>
            <w:shd w:val="clear" w:color="auto" w:fill="auto"/>
          </w:tcPr>
          <w:p w:rsidR="007033CA" w:rsidRDefault="007033CA" w:rsidP="007033CA">
            <w:pPr>
              <w:pStyle w:val="Regular"/>
            </w:pPr>
            <w:r>
              <w:t>If T2FORM[T2TOT].T2VALID = 1/Indicated, then XBACKUP = T2TOT.</w:t>
            </w:r>
            <w:r>
              <w:br/>
              <w:t>Else XBACKUP = EMPTY.</w:t>
            </w:r>
          </w:p>
        </w:tc>
      </w:tr>
      <w:tr w:rsidR="007033CA" w:rsidTr="007033CA">
        <w:trPr>
          <w:cantSplit/>
        </w:trPr>
        <w:tc>
          <w:tcPr>
            <w:tcW w:w="1554" w:type="pct"/>
            <w:shd w:val="clear" w:color="auto" w:fill="auto"/>
          </w:tcPr>
          <w:p w:rsidR="007033CA" w:rsidRDefault="007033CA" w:rsidP="007033CA">
            <w:pPr>
              <w:pStyle w:val="Regular"/>
            </w:pPr>
            <w:r>
              <w:t>XBACKUPDATE</w:t>
            </w:r>
          </w:p>
        </w:tc>
        <w:tc>
          <w:tcPr>
            <w:tcW w:w="3446" w:type="pct"/>
            <w:shd w:val="clear" w:color="auto" w:fill="auto"/>
          </w:tcPr>
          <w:p w:rsidR="007033CA" w:rsidRDefault="007033CA" w:rsidP="007033CA">
            <w:pPr>
              <w:pStyle w:val="Regular"/>
            </w:pPr>
            <w:r>
              <w:t>IF XBACKUP &lt;&gt; EMPTY, then XBACKUPDATE = HA7BT2 - ASSESDT2.</w:t>
            </w:r>
            <w:r>
              <w:br/>
              <w:t>Else XBACKUPDATE = EMPTY.</w:t>
            </w:r>
          </w:p>
        </w:tc>
      </w:tr>
    </w:tbl>
    <w:p w:rsidR="007033CA" w:rsidRDefault="007033CA" w:rsidP="007033CA">
      <w:pPr>
        <w:pStyle w:val="Regular"/>
      </w:pPr>
    </w:p>
    <w:p w:rsidR="007033CA" w:rsidRDefault="007033CA" w:rsidP="007033CA">
      <w:pPr>
        <w:pStyle w:val="Regular"/>
        <w:sectPr w:rsidR="007033CA">
          <w:headerReference w:type="default" r:id="rId19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HA7CT2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Please refer to the (FORM TYPE) with the assessment date of (CLOSEST VALID ASSESSMENT DATE) when answering the following questions.  [If the information is not found on the Quarterly Review, please refer to the full MDS form with the assessment date of (BACKUP MDS ASSESSMENT DATE)/If the information is not found on the MDS form, please refer to (SP)'s medical record) to answer the questions.]</w:t>
      </w:r>
    </w:p>
    <w:p w:rsidR="007033CA" w:rsidRDefault="007033CA" w:rsidP="007033CA">
      <w:pPr>
        <w:pStyle w:val="Regular"/>
      </w:pPr>
      <w:r>
        <w:t>PRESS "1" TO CONTINUE.</w:t>
      </w:r>
    </w:p>
    <w:p w:rsidR="007033CA" w:rsidRDefault="007033CA" w:rsidP="007033CA">
      <w:pPr>
        <w:pStyle w:val="SubHead"/>
      </w:pPr>
      <w:r>
        <w:t>Field 1: MDSINT1</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HA19AT2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1"/>
          <w:pgSz w:w="12240" w:h="15840"/>
          <w:pgMar w:top="1440" w:right="1440" w:bottom="1440" w:left="1440" w:header="720" w:footer="720" w:gutter="0"/>
          <w:cols w:space="720"/>
          <w:docGrid w:linePitch="360"/>
        </w:sectPr>
      </w:pPr>
    </w:p>
    <w:p w:rsidR="007033CA" w:rsidRDefault="007033CA" w:rsidP="007033CA">
      <w:pPr>
        <w:pStyle w:val="Heading1"/>
      </w:pPr>
      <w:r>
        <w:lastRenderedPageBreak/>
        <w:t>BOX HA19AT2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HA11BT2 - COMATOSE.</w:t>
      </w:r>
    </w:p>
    <w:p w:rsidR="007033CA" w:rsidRDefault="007033CA" w:rsidP="007033CA">
      <w:pPr>
        <w:pStyle w:val="Regular"/>
        <w:sectPr w:rsidR="007033CA">
          <w:headerReference w:type="default" r:id="rId19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HA9PREBT2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Now I have some questions concerning (SP)'s health on or around (T2 REF DATE).  [Since I will be collecting information about (SP) on or around (T2 REF DATE) and there is no MDS or Quarterly Review available close to that date, please refer to (SP)'s medical record for the information/Since you do not have a medical record at hand for reference, please think about the information found in (SP)'s medical record) to answer these questions.]</w:t>
      </w:r>
    </w:p>
    <w:p w:rsidR="007033CA" w:rsidRDefault="007033CA" w:rsidP="007033CA">
      <w:pPr>
        <w:pStyle w:val="Regular"/>
      </w:pPr>
      <w:r>
        <w:t>PRESS "1" TO CONTINUE.</w:t>
      </w:r>
    </w:p>
    <w:p w:rsidR="007033CA" w:rsidRDefault="007033CA" w:rsidP="007033CA">
      <w:pPr>
        <w:pStyle w:val="SubHead"/>
      </w:pPr>
      <w:r>
        <w:t>Field 1: HA9PRBC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HA11BT2 - COMATOSE</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HA11BT2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Was (SP) in a persistent vegetative state with no discernible consciousness on (T2 REF DATE)?</w:t>
      </w:r>
    </w:p>
    <w:p w:rsidR="007033CA" w:rsidRDefault="007033CA" w:rsidP="007033CA">
      <w:pPr>
        <w:pStyle w:val="SubHead"/>
      </w:pPr>
      <w:r>
        <w:t>Field 1: COMATOSE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 (NOT COMATOSE)</w:t>
            </w:r>
          </w:p>
        </w:tc>
        <w:tc>
          <w:tcPr>
            <w:tcW w:w="2138" w:type="pct"/>
            <w:shd w:val="clear" w:color="auto" w:fill="auto"/>
          </w:tcPr>
          <w:p w:rsidR="007033CA" w:rsidRDefault="007033CA" w:rsidP="007033CA">
            <w:pPr>
              <w:pStyle w:val="Regular"/>
            </w:pPr>
            <w:r>
              <w:t>HA12AABT2 - MENTCON</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 (COMATOSE)</w:t>
            </w:r>
          </w:p>
        </w:tc>
        <w:tc>
          <w:tcPr>
            <w:tcW w:w="2138" w:type="pct"/>
            <w:shd w:val="clear" w:color="auto" w:fill="auto"/>
          </w:tcPr>
          <w:p w:rsidR="007033CA" w:rsidRDefault="007033CA" w:rsidP="007033CA">
            <w:pPr>
              <w:pStyle w:val="Regular"/>
            </w:pPr>
            <w:r>
              <w:t>HA39BT2 - FCWEIGHT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HA12AABT2 - MENTCON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HA12AABT2 - MENTCON</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HSDISP</w:t>
            </w:r>
          </w:p>
        </w:tc>
        <w:tc>
          <w:tcPr>
            <w:tcW w:w="2500" w:type="pct"/>
            <w:shd w:val="clear" w:color="auto" w:fill="auto"/>
          </w:tcPr>
          <w:p w:rsidR="007033CA" w:rsidRDefault="007033CA" w:rsidP="007033CA">
            <w:pPr>
              <w:pStyle w:val="Regular"/>
            </w:pPr>
            <w:r>
              <w:t>HSDISP = 92/</w:t>
            </w:r>
            <w:proofErr w:type="spellStart"/>
            <w:r>
              <w:t>ReadyToInterview</w:t>
            </w:r>
            <w:proofErr w:type="spellEnd"/>
          </w:p>
        </w:tc>
      </w:tr>
    </w:tbl>
    <w:p w:rsidR="007033CA" w:rsidRDefault="007033CA" w:rsidP="007033CA">
      <w:pPr>
        <w:pStyle w:val="Regular"/>
      </w:pPr>
    </w:p>
    <w:p w:rsidR="007033CA" w:rsidRDefault="007033CA" w:rsidP="007033CA">
      <w:pPr>
        <w:pStyle w:val="Regular"/>
        <w:sectPr w:rsidR="007033CA">
          <w:headerReference w:type="default" r:id="rId19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HA12AABT2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Should a brief interview for Mental Status (C0200-C0500) be conducted?</w:t>
      </w:r>
    </w:p>
    <w:p w:rsidR="007033CA" w:rsidRDefault="007033CA" w:rsidP="007033CA">
      <w:pPr>
        <w:pStyle w:val="SubHead"/>
      </w:pPr>
      <w:r>
        <w:t>Field 1: MENTCON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HA12PREBT2 - HA12PRBC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HA12ABT2 - MENTSUM</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HA12PREBT2 - HA12PRBC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HA12PREBT2 - HA12PRBC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HA12ABT2</w:t>
      </w:r>
      <w:r>
        <w:tab/>
      </w:r>
      <w:r w:rsidRPr="007033CA">
        <w:rPr>
          <w:rFonts w:eastAsiaTheme="minorHAnsi"/>
          <w:b w:val="0"/>
          <w:bCs w:val="0"/>
          <w:sz w:val="22"/>
          <w:szCs w:val="22"/>
        </w:rPr>
        <w:t>Numeric</w:t>
      </w:r>
    </w:p>
    <w:p w:rsidR="007033CA" w:rsidRDefault="007033CA" w:rsidP="007033CA"/>
    <w:p w:rsidR="007033CA" w:rsidRDefault="007033CA" w:rsidP="007033CA">
      <w:pPr>
        <w:pStyle w:val="SubHead"/>
      </w:pPr>
      <w:r>
        <w:t>Question Text</w:t>
      </w:r>
    </w:p>
    <w:p w:rsidR="007033CA" w:rsidRDefault="007033CA" w:rsidP="007033CA">
      <w:pPr>
        <w:pStyle w:val="Regular"/>
      </w:pPr>
      <w:r>
        <w:t>ENTER SUMMARY SCORE (0 -15) FROM BIMS.</w:t>
      </w:r>
    </w:p>
    <w:p w:rsidR="007033CA" w:rsidRDefault="007033CA" w:rsidP="007033CA">
      <w:pPr>
        <w:pStyle w:val="Regular"/>
      </w:pPr>
      <w:r>
        <w:t>ENTER ''99" IF THE RESIDENT WAS UNABLE TO COMPLETE THE INTERVIEW.</w:t>
      </w:r>
    </w:p>
    <w:p w:rsidR="007033CA" w:rsidRDefault="007033CA" w:rsidP="007033CA">
      <w:pPr>
        <w:pStyle w:val="SubHead"/>
      </w:pPr>
      <w:r>
        <w:t>Field 1: MENTSUM</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HA13BT2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HA12PREBT2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series of questions deal with (SP)'s memory or recall ability.</w:t>
      </w:r>
    </w:p>
    <w:p w:rsidR="007033CA" w:rsidRDefault="007033CA" w:rsidP="007033CA">
      <w:pPr>
        <w:pStyle w:val="Regular"/>
      </w:pPr>
      <w:r>
        <w:t>PRESS "1" TO CONTINUE.</w:t>
      </w:r>
    </w:p>
    <w:p w:rsidR="007033CA" w:rsidRDefault="007033CA" w:rsidP="007033CA">
      <w:pPr>
        <w:pStyle w:val="SubHead"/>
      </w:pPr>
      <w:r>
        <w:t>Field 1: HA12PRBC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HA12BT2 - CSMEMST</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HA12BT2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On or around (T2 REF DATE), was (SP)'s short-term memory okay, that is, did (he/she) seem or appear to recall things after 5 minutes?</w:t>
      </w:r>
    </w:p>
    <w:p w:rsidR="007033CA" w:rsidRDefault="007033CA" w:rsidP="007033CA">
      <w:pPr>
        <w:pStyle w:val="SubHead"/>
      </w:pPr>
      <w:r>
        <w:t>Field 1: CSMEMST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MEMORY OK</w:t>
            </w:r>
          </w:p>
        </w:tc>
        <w:tc>
          <w:tcPr>
            <w:tcW w:w="2138" w:type="pct"/>
            <w:shd w:val="clear" w:color="auto" w:fill="auto"/>
          </w:tcPr>
          <w:p w:rsidR="007033CA" w:rsidRDefault="007033CA" w:rsidP="007033CA">
            <w:pPr>
              <w:pStyle w:val="Regular"/>
            </w:pPr>
            <w:r>
              <w:t>HA13BT2 - CSMEMLT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MEMORY PROBLEM</w:t>
            </w:r>
          </w:p>
        </w:tc>
        <w:tc>
          <w:tcPr>
            <w:tcW w:w="2138" w:type="pct"/>
            <w:shd w:val="clear" w:color="auto" w:fill="auto"/>
          </w:tcPr>
          <w:p w:rsidR="007033CA" w:rsidRDefault="007033CA" w:rsidP="007033CA">
            <w:pPr>
              <w:pStyle w:val="Regular"/>
            </w:pPr>
            <w:r>
              <w:t>HA13BT2 - CSMEMLT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HA13BT2 - CSMEMLT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HA13BT2 - CSMEMLT</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HA13BT2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Was (SP)'s long-term memory okay; that is, did (she/he) seem or appear to recall events in the distant past?</w:t>
      </w:r>
    </w:p>
    <w:p w:rsidR="007033CA" w:rsidRDefault="007033CA" w:rsidP="007033CA">
      <w:pPr>
        <w:pStyle w:val="SubHead"/>
      </w:pPr>
      <w:r>
        <w:t>Field 1: CSMEMLT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MEMORY OK</w:t>
            </w:r>
          </w:p>
        </w:tc>
        <w:tc>
          <w:tcPr>
            <w:tcW w:w="2138" w:type="pct"/>
            <w:shd w:val="clear" w:color="auto" w:fill="auto"/>
          </w:tcPr>
          <w:p w:rsidR="007033CA" w:rsidRDefault="007033CA" w:rsidP="007033CA">
            <w:pPr>
              <w:pStyle w:val="Regular"/>
            </w:pPr>
            <w:r>
              <w:t>HA14BT2 - HA14BCOD</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MEMORY PROBLEM</w:t>
            </w:r>
          </w:p>
        </w:tc>
        <w:tc>
          <w:tcPr>
            <w:tcW w:w="2138" w:type="pct"/>
            <w:shd w:val="clear" w:color="auto" w:fill="auto"/>
          </w:tcPr>
          <w:p w:rsidR="007033CA" w:rsidRDefault="007033CA" w:rsidP="007033CA">
            <w:pPr>
              <w:pStyle w:val="Regular"/>
            </w:pPr>
            <w:r>
              <w:t>HA14BT2 - HA14BCOD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HA14BT2 - HA14BCOD</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HA14BT2 - HA14BCOD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19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HA14BT2</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On or around (T2 REF DATE), was (SP) able to recall…</w:t>
      </w:r>
    </w:p>
    <w:p w:rsidR="007033CA" w:rsidRDefault="007033CA" w:rsidP="007033CA">
      <w:pPr>
        <w:pStyle w:val="Regular"/>
      </w:pPr>
      <w:r>
        <w:t>SELECT ALL THAT APPLY.</w:t>
      </w:r>
      <w:r>
        <w:br/>
        <w:t>SEPARATE RESPONSES BY USING THE SPACEBAR.</w:t>
      </w:r>
    </w:p>
    <w:p w:rsidR="007033CA" w:rsidRDefault="007033CA" w:rsidP="007033CA">
      <w:pPr>
        <w:pStyle w:val="SubHead"/>
      </w:pPr>
      <w:r>
        <w:t>Field 1: HA14BCOD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the current season?</w:t>
            </w:r>
          </w:p>
        </w:tc>
        <w:tc>
          <w:tcPr>
            <w:tcW w:w="2138" w:type="pct"/>
            <w:shd w:val="clear" w:color="auto" w:fill="auto"/>
          </w:tcPr>
          <w:p w:rsidR="007033CA" w:rsidRDefault="007033CA" w:rsidP="007033CA">
            <w:pPr>
              <w:pStyle w:val="Regular"/>
            </w:pPr>
            <w:r>
              <w:t>HA15BT2 - CSDECIS</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the location of (her/his) own room?</w:t>
            </w:r>
          </w:p>
        </w:tc>
        <w:tc>
          <w:tcPr>
            <w:tcW w:w="2138" w:type="pct"/>
            <w:shd w:val="clear" w:color="auto" w:fill="auto"/>
          </w:tcPr>
          <w:p w:rsidR="007033CA" w:rsidRDefault="007033CA" w:rsidP="007033CA">
            <w:pPr>
              <w:pStyle w:val="Regular"/>
            </w:pPr>
            <w:r>
              <w:t>HA15BT2 - CSDECIS</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staff names or faces?</w:t>
            </w:r>
          </w:p>
        </w:tc>
        <w:tc>
          <w:tcPr>
            <w:tcW w:w="2138" w:type="pct"/>
            <w:shd w:val="clear" w:color="auto" w:fill="auto"/>
          </w:tcPr>
          <w:p w:rsidR="007033CA" w:rsidRDefault="007033CA" w:rsidP="007033CA">
            <w:pPr>
              <w:pStyle w:val="Regular"/>
            </w:pPr>
            <w:r>
              <w:t>HA15BT2 - CSDECIS</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the fact that (she/he) was in a nursing home?</w:t>
            </w:r>
          </w:p>
        </w:tc>
        <w:tc>
          <w:tcPr>
            <w:tcW w:w="2138" w:type="pct"/>
            <w:shd w:val="clear" w:color="auto" w:fill="auto"/>
          </w:tcPr>
          <w:p w:rsidR="007033CA" w:rsidRDefault="007033CA" w:rsidP="007033CA">
            <w:pPr>
              <w:pStyle w:val="Regular"/>
            </w:pPr>
            <w:r>
              <w:t>HA15BT2 - CSDECIS</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CHECKED</w:t>
            </w:r>
          </w:p>
        </w:tc>
        <w:tc>
          <w:tcPr>
            <w:tcW w:w="2138" w:type="pct"/>
            <w:shd w:val="clear" w:color="auto" w:fill="auto"/>
          </w:tcPr>
          <w:p w:rsidR="007033CA" w:rsidRDefault="007033CA" w:rsidP="007033CA">
            <w:pPr>
              <w:pStyle w:val="Regular"/>
            </w:pPr>
            <w:r>
              <w:t>HA15BT2 - CSDECIS</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HA15BT2 - CSDECIS</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HA15BT2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skilled was (SP) in making daily decisions?  Was (she/he) independent, did (she/he) exhibit modified independence, was (she/he) moderately impaired, or was (she/he) severely impaired?</w:t>
      </w:r>
    </w:p>
    <w:p w:rsidR="007033CA" w:rsidRDefault="007033CA" w:rsidP="007033CA">
      <w:pPr>
        <w:pStyle w:val="Regular"/>
      </w:pPr>
      <w:r>
        <w:t>PRESS F1 KEY FOR COMPLETE DEFINITIONS.</w:t>
      </w:r>
    </w:p>
    <w:p w:rsidR="007033CA" w:rsidRDefault="007033CA" w:rsidP="007033CA">
      <w:pPr>
        <w:pStyle w:val="SubHead"/>
      </w:pPr>
      <w:r>
        <w:t>Field 1: CSDECIS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MODIFIED INDEPENDENCE</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MODERATELY IMPAIRED</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SEVERELY IMPAIRED</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HA13BT2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HA13BT2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1"/>
          <w:pgSz w:w="12240" w:h="15840"/>
          <w:pgMar w:top="1440" w:right="1440" w:bottom="1440" w:left="1440" w:header="720" w:footer="720" w:gutter="0"/>
          <w:cols w:space="720"/>
          <w:docGrid w:linePitch="360"/>
        </w:sectPr>
      </w:pPr>
    </w:p>
    <w:p w:rsidR="007033CA" w:rsidRDefault="007033CA" w:rsidP="007033CA">
      <w:pPr>
        <w:pStyle w:val="Heading1"/>
      </w:pPr>
      <w:r>
        <w:lastRenderedPageBreak/>
        <w:t>BOX HA13BT2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HA21BT2 - BSAYSOT.</w:t>
      </w:r>
    </w:p>
    <w:p w:rsidR="007033CA" w:rsidRDefault="007033CA" w:rsidP="007033CA">
      <w:pPr>
        <w:pStyle w:val="Regular"/>
        <w:sectPr w:rsidR="007033CA">
          <w:headerReference w:type="default" r:id="rId20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often did the following behavioral problems occur on or around (T2 REF DATE)? Would you say the behavior was not exhibited, occurred 1 to 3 days, occurred 4 to 6 days, but less than daily, or occurred daily?</w:t>
      </w:r>
    </w:p>
    <w:p w:rsidR="007033CA" w:rsidRDefault="007033CA" w:rsidP="007033CA">
      <w:pPr>
        <w:pStyle w:val="SubHead"/>
      </w:pPr>
      <w:r>
        <w:t>Field 1: BSAYSOT</w:t>
      </w:r>
    </w:p>
    <w:p w:rsidR="007033CA" w:rsidRDefault="007033CA" w:rsidP="007033CA">
      <w:pPr>
        <w:pStyle w:val="ItemText"/>
      </w:pPr>
      <w:r>
        <w:t>Physical behavior symptoms directed toward others.</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HA21BT2 - BSVERBOT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HA21BT2 - BSVERBOT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HA21BT2 - BSVERBOT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HA21BT2 - BSVERBOT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HA21BT2 - BSVERBOT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HA21BT2 - BSVERBOT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BSVERBOT</w:t>
      </w:r>
    </w:p>
    <w:p w:rsidR="007033CA" w:rsidRDefault="007033CA" w:rsidP="007033CA">
      <w:pPr>
        <w:pStyle w:val="ItemText"/>
      </w:pPr>
      <w:r>
        <w:t>Verbal behavior symptoms directed toward others.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HA21BT2 - BSNOTOT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HA21BT2 - BSNOTOT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HA21BT2 - BSNOTOT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HA21BT2 - BSNOTOT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HA21BT2 - BSNOTOT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HA21BT2 - BSNOTOT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BSNOTOT</w:t>
      </w:r>
    </w:p>
    <w:p w:rsidR="007033CA" w:rsidRDefault="007033CA" w:rsidP="007033CA">
      <w:pPr>
        <w:pStyle w:val="ItemText"/>
      </w:pPr>
      <w:r>
        <w:t>Other behavioral symptoms not directed toward others.</w:t>
      </w:r>
    </w:p>
    <w:p w:rsidR="007033CA" w:rsidRDefault="007033CA" w:rsidP="007033CA">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BOX HA21BT2</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BOX HA21BT2</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BOX HA21BT2</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BOX HA21BT2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HA21BT2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HA21BT2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3"/>
          <w:pgSz w:w="12240" w:h="15840"/>
          <w:pgMar w:top="1440" w:right="1440" w:bottom="1440" w:left="1440" w:header="720" w:footer="720" w:gutter="0"/>
          <w:cols w:space="720"/>
          <w:docGrid w:linePitch="360"/>
        </w:sectPr>
      </w:pPr>
    </w:p>
    <w:p w:rsidR="007033CA" w:rsidRDefault="007033CA" w:rsidP="007033CA">
      <w:pPr>
        <w:pStyle w:val="Heading1"/>
      </w:pPr>
      <w:r>
        <w:lastRenderedPageBreak/>
        <w:t>BOX HA21BT2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IF HA21BT2 - BSAYSOT and HA21BT2 - BSVERBOT and HA21BT2 - BSNOTOT = 0/</w:t>
      </w:r>
      <w:proofErr w:type="spellStart"/>
      <w:r>
        <w:t>BehaviorNotExhibited</w:t>
      </w:r>
      <w:proofErr w:type="spellEnd"/>
      <w:r>
        <w:t>, GO TO HA21CBT2 - BSNOEVAL.</w:t>
      </w:r>
    </w:p>
    <w:p w:rsidR="007033CA" w:rsidRDefault="007033CA" w:rsidP="007033CA">
      <w:pPr>
        <w:pStyle w:val="Regular"/>
      </w:pPr>
      <w:r>
        <w:t>ELSE GO TO HA21ABT2 - BSELFILL.</w:t>
      </w:r>
    </w:p>
    <w:p w:rsidR="007033CA" w:rsidRDefault="007033CA" w:rsidP="007033CA">
      <w:pPr>
        <w:pStyle w:val="Regular"/>
        <w:sectPr w:rsidR="007033CA">
          <w:headerReference w:type="default" r:id="rId204"/>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HA21ABT2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any of (SP)'s behavior…</w:t>
      </w:r>
    </w:p>
    <w:p w:rsidR="007033CA" w:rsidRDefault="007033CA" w:rsidP="007033CA">
      <w:pPr>
        <w:pStyle w:val="SubHead"/>
      </w:pPr>
      <w:r>
        <w:t>Field 1: BSELFILL</w:t>
      </w:r>
    </w:p>
    <w:p w:rsidR="007033CA" w:rsidRDefault="007033CA" w:rsidP="007033CA">
      <w:pPr>
        <w:pStyle w:val="ItemText"/>
      </w:pPr>
      <w:r>
        <w:t>put the resident at significant risk for physical illness or injury?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HA21ABT2 - BSELFCAR</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HA21ABT2 - BSELFCAR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HA21ABT2 - BSELFCAR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HA21ABT2 - BSELFCAR</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BSELFCAR</w:t>
      </w:r>
    </w:p>
    <w:p w:rsidR="007033CA" w:rsidRDefault="007033CA" w:rsidP="007033CA">
      <w:pPr>
        <w:pStyle w:val="ItemText"/>
      </w:pPr>
      <w:r>
        <w:t>significantly interfere with the resident's care?</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HA21ABT2 - BSELFACT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HA21ABT2 - BSELFACT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HA21ABT2 - BSELFACT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HA21ABT2 - BSELFACT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BSELFACT</w:t>
      </w:r>
    </w:p>
    <w:p w:rsidR="007033CA" w:rsidRDefault="007033CA" w:rsidP="007033CA">
      <w:pPr>
        <w:pStyle w:val="ItemText"/>
      </w:pPr>
      <w:r>
        <w:t>significantly interfere with the resident's participation in activities or social interactions?</w:t>
      </w:r>
    </w:p>
    <w:p w:rsidR="007033CA" w:rsidRDefault="007033CA" w:rsidP="007033CA">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HA21BBT2 - BSOTHILL</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HA21BBT2 - BSOTHILL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HA21BBT2 - BSOTHILL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HA21BBT2 - BSOTHILL</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HA21BBT2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any of (SP)'s behavior…</w:t>
      </w:r>
    </w:p>
    <w:p w:rsidR="007033CA" w:rsidRDefault="007033CA" w:rsidP="007033CA">
      <w:pPr>
        <w:pStyle w:val="SubHead"/>
      </w:pPr>
      <w:r>
        <w:t>Field 1: BSOTHILL</w:t>
      </w:r>
    </w:p>
    <w:p w:rsidR="007033CA" w:rsidRDefault="007033CA" w:rsidP="007033CA">
      <w:pPr>
        <w:pStyle w:val="ItemText"/>
      </w:pPr>
      <w:r>
        <w:t>put others at significant risk for physical illness or injury?</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HA21BBT2 - BSOTHACT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HA21BBT2 - BSOTHACT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HA21BBT2 - BSOTHACT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HA21BBT2 - BSOTHACT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BSOTHACT</w:t>
      </w:r>
    </w:p>
    <w:p w:rsidR="007033CA" w:rsidRDefault="007033CA" w:rsidP="007033CA">
      <w:pPr>
        <w:pStyle w:val="ItemText"/>
      </w:pPr>
      <w:r>
        <w:t>significantly intrude on the privacy or activities of others?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HA21BBT2 - BSOTHENV</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HA21BBT2 - BSOTHENV</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HA21BBT2 - BSOTHENV</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HA21BBT2 - BSOTHENV</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BSOTHENV</w:t>
      </w:r>
    </w:p>
    <w:p w:rsidR="007033CA" w:rsidRDefault="007033CA" w:rsidP="007033CA">
      <w:pPr>
        <w:pStyle w:val="ItemText"/>
      </w:pPr>
      <w:r>
        <w:t>significantly disrupt care or living environment?</w:t>
      </w:r>
    </w:p>
    <w:p w:rsidR="007033CA" w:rsidRDefault="007033CA" w:rsidP="007033CA">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HA21CBT2 - BSNOEVAL</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HA21CBT2 - BSNOEVAL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HA21CBT2 - BSNOEVAL</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HA21CBT2 - BSNOEVAL</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6"/>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HA21CBT2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often did (SP) reject evaluation or care that is necessary to achieve (his/her) goals for health and well-being on or around (T2 REF DATE)? Would you say the behavior was not exhibited, occurred 1 to 3 days, occurred 4 to 6 days, but less than daily, or occurred daily?</w:t>
      </w:r>
    </w:p>
    <w:p w:rsidR="007033CA" w:rsidRDefault="007033CA" w:rsidP="007033CA">
      <w:pPr>
        <w:pStyle w:val="SubHead"/>
      </w:pPr>
      <w:r>
        <w:t>Field 1: BSNOEVAL</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HA21DBT2 - BSOFTWAN</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HA21DBT2 - BSOFTWAN</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HA21DBT2 - BSOFTWAN</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HA21DBT2 - BSOFTWAN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HA21DBT2 - BSOFTWAN</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HA21DBT2 - BSOFTWAN</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HA21DBT2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How often did (SP) wander on or around (T2 REF DATE)? Would you say the behavior was not exhibited, occurred 1 to 3 days, occurred 4 to 6 days, but less than daily, or occurred daily?</w:t>
      </w:r>
    </w:p>
    <w:p w:rsidR="007033CA" w:rsidRDefault="007033CA" w:rsidP="007033CA">
      <w:pPr>
        <w:pStyle w:val="SubHead"/>
      </w:pPr>
      <w:r>
        <w:t>Field 1: BSOFTWAN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BEHAVIOR NOT EXHIBITED</w:t>
            </w:r>
          </w:p>
        </w:tc>
        <w:tc>
          <w:tcPr>
            <w:tcW w:w="2138" w:type="pct"/>
            <w:shd w:val="clear" w:color="auto" w:fill="auto"/>
          </w:tcPr>
          <w:p w:rsidR="007033CA" w:rsidRDefault="007033CA" w:rsidP="007033CA">
            <w:pPr>
              <w:pStyle w:val="Regular"/>
            </w:pPr>
            <w:r>
              <w:t>HA22PREBT2 - HA22PRBC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BEHAVIOR OCCURRED 1 TO 3 DAYS</w:t>
            </w:r>
          </w:p>
        </w:tc>
        <w:tc>
          <w:tcPr>
            <w:tcW w:w="2138" w:type="pct"/>
            <w:shd w:val="clear" w:color="auto" w:fill="auto"/>
          </w:tcPr>
          <w:p w:rsidR="007033CA" w:rsidRDefault="007033CA" w:rsidP="007033CA">
            <w:pPr>
              <w:pStyle w:val="Regular"/>
            </w:pPr>
            <w:r>
              <w:t>HA21EBT2 - BSWDANGR</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BEHAVIOR OCCURRED 4 TO 6 DAYS</w:t>
            </w:r>
          </w:p>
        </w:tc>
        <w:tc>
          <w:tcPr>
            <w:tcW w:w="2138" w:type="pct"/>
            <w:shd w:val="clear" w:color="auto" w:fill="auto"/>
          </w:tcPr>
          <w:p w:rsidR="007033CA" w:rsidRDefault="007033CA" w:rsidP="007033CA">
            <w:pPr>
              <w:pStyle w:val="Regular"/>
            </w:pPr>
            <w:r>
              <w:t>HA21EBT2 - BSWDANGR</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BEHAVIOR OCCURRED DAILY</w:t>
            </w:r>
          </w:p>
        </w:tc>
        <w:tc>
          <w:tcPr>
            <w:tcW w:w="2138" w:type="pct"/>
            <w:shd w:val="clear" w:color="auto" w:fill="auto"/>
          </w:tcPr>
          <w:p w:rsidR="007033CA" w:rsidRDefault="007033CA" w:rsidP="007033CA">
            <w:pPr>
              <w:pStyle w:val="Regular"/>
            </w:pPr>
            <w:r>
              <w:t>HA21EBT2 - BSWDANGR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HA21EBT2 - BSWDANGR</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HA21EBT2 - BSWDANGR</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HA21EBT2</w:t>
      </w:r>
      <w:r>
        <w:tab/>
      </w:r>
      <w:r w:rsidRPr="007033CA">
        <w:rPr>
          <w:rFonts w:eastAsiaTheme="minorHAnsi"/>
          <w:b w:val="0"/>
          <w:bCs w:val="0"/>
          <w:sz w:val="22"/>
          <w:szCs w:val="22"/>
        </w:rPr>
        <w:t>Yes/No</w:t>
      </w:r>
    </w:p>
    <w:p w:rsidR="007033CA" w:rsidRDefault="007033CA" w:rsidP="007033CA"/>
    <w:p w:rsidR="007033CA" w:rsidRDefault="007033CA" w:rsidP="007033CA">
      <w:pPr>
        <w:pStyle w:val="SubHead"/>
      </w:pPr>
      <w:r>
        <w:t>Question Text</w:t>
      </w:r>
    </w:p>
    <w:p w:rsidR="007033CA" w:rsidRDefault="007033CA" w:rsidP="007033CA">
      <w:pPr>
        <w:pStyle w:val="Regular"/>
      </w:pPr>
      <w:r>
        <w:t>Did any of (SP)'s wandering…</w:t>
      </w:r>
    </w:p>
    <w:p w:rsidR="007033CA" w:rsidRDefault="007033CA" w:rsidP="007033CA">
      <w:pPr>
        <w:pStyle w:val="SubHead"/>
      </w:pPr>
      <w:r>
        <w:t>Field 1: BSWDANGR</w:t>
      </w:r>
    </w:p>
    <w:p w:rsidR="007033CA" w:rsidRDefault="007033CA" w:rsidP="007033CA">
      <w:pPr>
        <w:pStyle w:val="ItemText"/>
      </w:pPr>
      <w:r>
        <w:t>place the resident at significant risk of getting to a potentially dangerous place?</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HA21EBT2 - BSWOTACT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HA21EBT2 - BSWOTACT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HA21EBT2 - BSWOTACT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HA21EBT2 - BSWOTACT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BSWOTACT</w:t>
      </w:r>
    </w:p>
    <w:p w:rsidR="007033CA" w:rsidRDefault="007033CA" w:rsidP="007033CA">
      <w:pPr>
        <w:pStyle w:val="ItemText"/>
      </w:pPr>
      <w:r>
        <w:t>significantly intrude on the privacy or activities of others?</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NO</w:t>
            </w:r>
          </w:p>
        </w:tc>
        <w:tc>
          <w:tcPr>
            <w:tcW w:w="2138" w:type="pct"/>
            <w:shd w:val="clear" w:color="auto" w:fill="auto"/>
          </w:tcPr>
          <w:p w:rsidR="007033CA" w:rsidRDefault="007033CA" w:rsidP="007033CA">
            <w:pPr>
              <w:pStyle w:val="Regular"/>
            </w:pPr>
            <w:r>
              <w:t>HA22PREBT2 - HA22PRBC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YES</w:t>
            </w:r>
          </w:p>
        </w:tc>
        <w:tc>
          <w:tcPr>
            <w:tcW w:w="2138" w:type="pct"/>
            <w:shd w:val="clear" w:color="auto" w:fill="auto"/>
          </w:tcPr>
          <w:p w:rsidR="007033CA" w:rsidRDefault="007033CA" w:rsidP="007033CA">
            <w:pPr>
              <w:pStyle w:val="Regular"/>
            </w:pPr>
            <w:r>
              <w:t>HA22PREBT2 - HA22PRBC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HA22PREBT2 - HA22PRBC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HA22PREBT2 - HA22PRBC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09"/>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HA22PREBT2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 xml:space="preserve">The next questions are about (SP)'s ability to perform Activities of Daily Living or ADLs, on or around (T2 REF DATE). </w:t>
      </w:r>
      <w:r>
        <w:br/>
      </w:r>
      <w:r>
        <w:br/>
        <w:t>I will read you a list of activities and would like you to tell me if (SP)'s self-performance was independent, required supervision, required limited assistance, required extensive assistance, was totally dependent, or if the activity did not occur.  [By self-performance I mean what (SP) actually did for (himself/herself) and how much help was required by staff members.]</w:t>
      </w:r>
    </w:p>
    <w:p w:rsidR="007033CA" w:rsidRDefault="007033CA" w:rsidP="007033CA">
      <w:pPr>
        <w:pStyle w:val="Regular"/>
      </w:pPr>
      <w:r>
        <w:t>PRESS "1" TO CONTINUE.</w:t>
      </w:r>
    </w:p>
    <w:p w:rsidR="007033CA" w:rsidRDefault="007033CA" w:rsidP="007033CA">
      <w:pPr>
        <w:pStyle w:val="SubHead"/>
      </w:pPr>
      <w:r>
        <w:t>Field 1: HA22PRBC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HA22BT2 - PFTRNSFR</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HA22BT2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(SHOW CARD HA1)</w:t>
      </w:r>
    </w:p>
    <w:p w:rsidR="007033CA" w:rsidRDefault="007033CA" w:rsidP="007033CA">
      <w:pPr>
        <w:pStyle w:val="Regular"/>
      </w:pPr>
      <w:r>
        <w:t>Please tell me (SP)'s level of self-performance in…</w:t>
      </w:r>
    </w:p>
    <w:p w:rsidR="007033CA" w:rsidRDefault="007033CA" w:rsidP="007033CA">
      <w:pPr>
        <w:pStyle w:val="Regular"/>
      </w:pPr>
      <w:r>
        <w:t>PRESS F1 KEY FOR COMPLETE DEFINITIONS.</w:t>
      </w:r>
    </w:p>
    <w:p w:rsidR="007033CA" w:rsidRDefault="007033CA" w:rsidP="007033CA">
      <w:pPr>
        <w:pStyle w:val="SubHead"/>
      </w:pPr>
      <w:r>
        <w:t>Field 1: PFTRNSFR</w:t>
      </w:r>
    </w:p>
    <w:p w:rsidR="007033CA" w:rsidRDefault="007033CA" w:rsidP="007033CA">
      <w:pPr>
        <w:pStyle w:val="ItemText"/>
      </w:pPr>
      <w:r>
        <w:t>transferring (for example, in and out of bed).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HA22BT2 - PFLOCOMO</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HA22BT2 - PFLOCOMO</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PFLOCOMO</w:t>
      </w:r>
    </w:p>
    <w:p w:rsidR="007033CA" w:rsidRDefault="007033CA" w:rsidP="007033CA">
      <w:pPr>
        <w:pStyle w:val="ItemText"/>
      </w:pPr>
      <w:r>
        <w:t>locomotion on unit.</w:t>
      </w:r>
    </w:p>
    <w:p w:rsidR="007033CA" w:rsidRDefault="007033CA" w:rsidP="007033CA">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HA22BT2 - PFDRSSNG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HA22BT2 - PFDRSSNG</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3: PFDRSSNG</w:t>
      </w:r>
    </w:p>
    <w:p w:rsidR="007033CA" w:rsidRDefault="007033CA" w:rsidP="007033CA">
      <w:pPr>
        <w:pStyle w:val="ItemText"/>
      </w:pPr>
      <w:r>
        <w:t>dressing.</w:t>
      </w:r>
    </w:p>
    <w:p w:rsidR="007033CA" w:rsidRDefault="007033CA" w:rsidP="007033CA">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HA22BT2 - PFEATING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HA22BT2 - PFEATING</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4: PFEATING</w:t>
      </w:r>
    </w:p>
    <w:p w:rsidR="007033CA" w:rsidRDefault="007033CA" w:rsidP="007033CA">
      <w:pPr>
        <w:pStyle w:val="ItemText"/>
      </w:pPr>
      <w:r>
        <w:t>eating.</w:t>
      </w:r>
    </w:p>
    <w:p w:rsidR="007033CA" w:rsidRDefault="007033CA" w:rsidP="007033CA">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HA22BT2 - PFTOILET</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HA22BT2 - PFTOILET</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5: PFTOILET</w:t>
      </w:r>
    </w:p>
    <w:p w:rsidR="007033CA" w:rsidRDefault="007033CA" w:rsidP="007033CA">
      <w:pPr>
        <w:pStyle w:val="ItemText"/>
      </w:pPr>
      <w:r>
        <w:t>using the toilet.</w:t>
      </w:r>
    </w:p>
    <w:p w:rsidR="007033CA" w:rsidRDefault="007033CA" w:rsidP="007033CA">
      <w:pPr>
        <w:pStyle w:val="Field"/>
      </w:pPr>
      <w:r>
        <w:t>Field 5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r>
              <w:lastRenderedPageBreak/>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LIMITED ASSISTANCE</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EXTENSIVE ASSISTANCE</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r>
              <w:t>7</w:t>
            </w:r>
          </w:p>
        </w:tc>
        <w:tc>
          <w:tcPr>
            <w:tcW w:w="2138" w:type="pct"/>
            <w:shd w:val="clear" w:color="auto" w:fill="auto"/>
          </w:tcPr>
          <w:p w:rsidR="007033CA" w:rsidRDefault="007033CA" w:rsidP="007033CA">
            <w:pPr>
              <w:pStyle w:val="Regular"/>
            </w:pPr>
            <w:r>
              <w:t>ACTIVITY OCCURRED ONLY ONCE OR TWICE</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HA23BT2 - PFBATHNG</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HA23BT2 - PFBATHNG</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HA23BT2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Again referring to the time on or around (T2 REF DATE), what was (SP)'s level of self-performance when bathing:  was (she/he) independent, did (she/he) require supervision, require physical help limited to transfer only, require physical help in part of the bathing activity, was (she/he) totally dependent, or did the activity not occur?</w:t>
      </w:r>
    </w:p>
    <w:p w:rsidR="007033CA" w:rsidRDefault="007033CA" w:rsidP="007033CA">
      <w:pPr>
        <w:pStyle w:val="Regular"/>
      </w:pPr>
      <w:r>
        <w:t>PRESS F1 KEY FOR COMPLETE DEFINITIONS.</w:t>
      </w:r>
    </w:p>
    <w:p w:rsidR="007033CA" w:rsidRDefault="007033CA" w:rsidP="007033CA">
      <w:pPr>
        <w:pStyle w:val="SubHead"/>
      </w:pPr>
      <w:r>
        <w:t>Field 1: PFBATHNG</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0</w:t>
            </w:r>
          </w:p>
        </w:tc>
        <w:tc>
          <w:tcPr>
            <w:tcW w:w="2138" w:type="pct"/>
            <w:shd w:val="clear" w:color="auto" w:fill="auto"/>
          </w:tcPr>
          <w:p w:rsidR="007033CA" w:rsidRDefault="007033CA" w:rsidP="007033CA">
            <w:pPr>
              <w:pStyle w:val="Regular"/>
            </w:pPr>
            <w:r>
              <w:t>INDEPENDENT</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SUPERVISION</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PHYSICAL HELP LIMITED TO TRANSFER ONLY</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PHYSICAL HELP IN PART OF BATHING ACTIVITY</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TOTAL DEPENDENCE</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r>
              <w:t>8</w:t>
            </w:r>
          </w:p>
        </w:tc>
        <w:tc>
          <w:tcPr>
            <w:tcW w:w="2138" w:type="pct"/>
            <w:shd w:val="clear" w:color="auto" w:fill="auto"/>
          </w:tcPr>
          <w:p w:rsidR="007033CA" w:rsidRDefault="007033CA" w:rsidP="007033CA">
            <w:pPr>
              <w:pStyle w:val="Regular"/>
            </w:pPr>
            <w:r>
              <w:t>ACTIVITY DID NOT OCCUR</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HA24PREBT2 - HA24PRBC</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HA24PREBT2 - HA24PRBC</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2"/>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HA24PREBT2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The next questions are about modes of locomotion and appliances or devices (SP) might have used on or around (T2 REF DATE).</w:t>
      </w:r>
    </w:p>
    <w:p w:rsidR="007033CA" w:rsidRDefault="007033CA" w:rsidP="007033CA">
      <w:pPr>
        <w:pStyle w:val="Regular"/>
      </w:pPr>
      <w:r>
        <w:t>PRESS "1" TO CONTINUE.</w:t>
      </w:r>
    </w:p>
    <w:p w:rsidR="007033CA" w:rsidRDefault="007033CA" w:rsidP="007033CA">
      <w:pPr>
        <w:pStyle w:val="SubHead"/>
      </w:pPr>
      <w:r>
        <w:t>Field 1: HA24PRBC</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HA24BT2 - HA24BCOD</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3"/>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HA24BT2</w:t>
      </w:r>
      <w:r>
        <w:tab/>
      </w:r>
      <w:r w:rsidRPr="007033CA">
        <w:rPr>
          <w:rFonts w:eastAsiaTheme="minorHAnsi"/>
          <w:b w:val="0"/>
          <w:bCs w:val="0"/>
          <w:sz w:val="22"/>
          <w:szCs w:val="22"/>
        </w:rPr>
        <w:t>Code All</w:t>
      </w:r>
    </w:p>
    <w:p w:rsidR="007033CA" w:rsidRDefault="007033CA" w:rsidP="007033CA"/>
    <w:p w:rsidR="007033CA" w:rsidRDefault="007033CA" w:rsidP="007033CA">
      <w:pPr>
        <w:pStyle w:val="SubHead"/>
      </w:pPr>
      <w:r>
        <w:t>Question Text</w:t>
      </w:r>
    </w:p>
    <w:p w:rsidR="007033CA" w:rsidRDefault="007033CA" w:rsidP="007033CA">
      <w:pPr>
        <w:pStyle w:val="Regular"/>
      </w:pPr>
      <w:r>
        <w:t>On or around (T2 REF DATE) did (he/she) use…</w:t>
      </w:r>
    </w:p>
    <w:p w:rsidR="007033CA" w:rsidRDefault="007033CA" w:rsidP="007033CA">
      <w:pPr>
        <w:pStyle w:val="Regular"/>
      </w:pPr>
      <w:r>
        <w:t>SELECT ALL THAT APPLY.</w:t>
      </w:r>
      <w:r>
        <w:br/>
        <w:t>SEPARATE RESPONSES BY USING THE SPACEBAR.</w:t>
      </w:r>
      <w:r>
        <w:br/>
      </w:r>
      <w:r>
        <w:br/>
        <w:t>PRESS F1 KEY FOR COMPLETE DEFINITIONS.</w:t>
      </w:r>
    </w:p>
    <w:p w:rsidR="007033CA" w:rsidRDefault="007033CA" w:rsidP="007033CA">
      <w:pPr>
        <w:pStyle w:val="SubHead"/>
      </w:pPr>
      <w:r>
        <w:t>Field 1: HA24BCOD</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 cane or crutch?</w:t>
            </w:r>
          </w:p>
        </w:tc>
        <w:tc>
          <w:tcPr>
            <w:tcW w:w="2138" w:type="pct"/>
            <w:shd w:val="clear" w:color="auto" w:fill="auto"/>
          </w:tcPr>
          <w:p w:rsidR="007033CA" w:rsidRDefault="007033CA" w:rsidP="007033CA">
            <w:pPr>
              <w:pStyle w:val="Regular"/>
            </w:pPr>
            <w:r>
              <w:t>BOX HA14BT2</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a walker?</w:t>
            </w:r>
          </w:p>
        </w:tc>
        <w:tc>
          <w:tcPr>
            <w:tcW w:w="2138" w:type="pct"/>
            <w:shd w:val="clear" w:color="auto" w:fill="auto"/>
          </w:tcPr>
          <w:p w:rsidR="007033CA" w:rsidRDefault="007033CA" w:rsidP="007033CA">
            <w:pPr>
              <w:pStyle w:val="Regular"/>
            </w:pPr>
            <w:r>
              <w:t>BOX HA14BT2</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a manual or electric wheelchair?</w:t>
            </w:r>
          </w:p>
        </w:tc>
        <w:tc>
          <w:tcPr>
            <w:tcW w:w="2138" w:type="pct"/>
            <w:shd w:val="clear" w:color="auto" w:fill="auto"/>
          </w:tcPr>
          <w:p w:rsidR="007033CA" w:rsidRDefault="007033CA" w:rsidP="007033CA">
            <w:pPr>
              <w:pStyle w:val="Regular"/>
            </w:pPr>
            <w:r>
              <w:t>BOX HA14BT2</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a limb prosthesis?</w:t>
            </w:r>
          </w:p>
        </w:tc>
        <w:tc>
          <w:tcPr>
            <w:tcW w:w="2138" w:type="pct"/>
            <w:shd w:val="clear" w:color="auto" w:fill="auto"/>
          </w:tcPr>
          <w:p w:rsidR="007033CA" w:rsidRDefault="007033CA" w:rsidP="007033CA">
            <w:pPr>
              <w:pStyle w:val="Regular"/>
            </w:pPr>
            <w:r>
              <w:t>BOX HA14BT2</w:t>
            </w:r>
          </w:p>
        </w:tc>
      </w:tr>
      <w:tr w:rsidR="007033CA" w:rsidTr="007033CA">
        <w:trPr>
          <w:cantSplit/>
        </w:trPr>
        <w:tc>
          <w:tcPr>
            <w:tcW w:w="723" w:type="pct"/>
            <w:shd w:val="clear" w:color="auto" w:fill="auto"/>
          </w:tcPr>
          <w:p w:rsidR="007033CA" w:rsidRDefault="007033CA" w:rsidP="007033CA">
            <w:pPr>
              <w:pStyle w:val="Regular"/>
            </w:pPr>
            <w:r>
              <w:t>96</w:t>
            </w:r>
          </w:p>
        </w:tc>
        <w:tc>
          <w:tcPr>
            <w:tcW w:w="2138" w:type="pct"/>
            <w:shd w:val="clear" w:color="auto" w:fill="auto"/>
          </w:tcPr>
          <w:p w:rsidR="007033CA" w:rsidRDefault="007033CA" w:rsidP="007033CA">
            <w:pPr>
              <w:pStyle w:val="Regular"/>
            </w:pPr>
            <w:r>
              <w:t>NONE CHECKED</w:t>
            </w:r>
          </w:p>
        </w:tc>
        <w:tc>
          <w:tcPr>
            <w:tcW w:w="2138" w:type="pct"/>
            <w:shd w:val="clear" w:color="auto" w:fill="auto"/>
          </w:tcPr>
          <w:p w:rsidR="007033CA" w:rsidRDefault="007033CA" w:rsidP="007033CA">
            <w:pPr>
              <w:pStyle w:val="Regular"/>
            </w:pPr>
            <w:r>
              <w:t>BOX HA14BT2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HA14BT2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4"/>
          <w:pgSz w:w="12240" w:h="15840"/>
          <w:pgMar w:top="1440" w:right="1440" w:bottom="1440" w:left="1440" w:header="720" w:footer="720" w:gutter="0"/>
          <w:cols w:space="720"/>
          <w:docGrid w:linePitch="360"/>
        </w:sectPr>
      </w:pPr>
    </w:p>
    <w:p w:rsidR="007033CA" w:rsidRDefault="007033CA" w:rsidP="007033CA">
      <w:pPr>
        <w:pStyle w:val="Heading1"/>
      </w:pPr>
      <w:r>
        <w:lastRenderedPageBreak/>
        <w:t>BOX HA14BT2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HA39BT2 - FCWEIGHT.</w:t>
      </w:r>
    </w:p>
    <w:p w:rsidR="007033CA" w:rsidRDefault="007033CA" w:rsidP="007033CA">
      <w:pPr>
        <w:pStyle w:val="Regular"/>
        <w:sectPr w:rsidR="007033CA">
          <w:headerReference w:type="default" r:id="rId215"/>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HA39BT2</w:t>
      </w:r>
      <w:r>
        <w:tab/>
      </w:r>
      <w:r w:rsidRPr="007033CA">
        <w:rPr>
          <w:rFonts w:eastAsiaTheme="minorHAnsi"/>
          <w:b w:val="0"/>
          <w:bCs w:val="0"/>
          <w:sz w:val="22"/>
          <w:szCs w:val="22"/>
        </w:rPr>
        <w:t>Numeric</w:t>
      </w:r>
    </w:p>
    <w:p w:rsidR="007033CA" w:rsidRDefault="007033CA" w:rsidP="007033CA"/>
    <w:p w:rsidR="007033CA" w:rsidRDefault="007033CA" w:rsidP="007033CA">
      <w:pPr>
        <w:pStyle w:val="SubHead"/>
      </w:pPr>
      <w:r>
        <w:t>Question Text</w:t>
      </w:r>
    </w:p>
    <w:p w:rsidR="007033CA" w:rsidRDefault="007033CA" w:rsidP="007033CA">
      <w:pPr>
        <w:pStyle w:val="Regular"/>
      </w:pPr>
      <w:r>
        <w:t>What was (SP)'s weight on or around (T2 REF DATE)?</w:t>
      </w:r>
    </w:p>
    <w:p w:rsidR="007033CA" w:rsidRDefault="007033CA" w:rsidP="007033CA">
      <w:pPr>
        <w:pStyle w:val="SubHead"/>
      </w:pPr>
      <w:r>
        <w:t>Field 1: FCWEIGHT</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HA17BBT2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Don't Know</w:t>
            </w:r>
          </w:p>
        </w:tc>
        <w:tc>
          <w:tcPr>
            <w:tcW w:w="2138" w:type="pct"/>
            <w:shd w:val="clear" w:color="auto" w:fill="auto"/>
          </w:tcPr>
          <w:p w:rsidR="007033CA" w:rsidRDefault="007033CA" w:rsidP="007033CA">
            <w:pPr>
              <w:pStyle w:val="Regular"/>
            </w:pPr>
            <w:r>
              <w:t>BOX HA17BBT2</w:t>
            </w:r>
          </w:p>
        </w:tc>
      </w:tr>
      <w:tr w:rsidR="007033CA" w:rsidTr="007033CA">
        <w:trPr>
          <w:cantSplit/>
        </w:trPr>
        <w:tc>
          <w:tcPr>
            <w:tcW w:w="723" w:type="pct"/>
            <w:shd w:val="clear" w:color="auto" w:fill="auto"/>
          </w:tcPr>
          <w:p w:rsidR="007033CA" w:rsidRDefault="007033CA" w:rsidP="007033CA">
            <w:pPr>
              <w:pStyle w:val="Regular"/>
            </w:pPr>
          </w:p>
        </w:tc>
        <w:tc>
          <w:tcPr>
            <w:tcW w:w="2138" w:type="pct"/>
            <w:shd w:val="clear" w:color="auto" w:fill="auto"/>
          </w:tcPr>
          <w:p w:rsidR="007033CA" w:rsidRDefault="007033CA" w:rsidP="007033CA">
            <w:pPr>
              <w:pStyle w:val="Regular"/>
            </w:pPr>
            <w:r>
              <w:t>Refused</w:t>
            </w:r>
          </w:p>
        </w:tc>
        <w:tc>
          <w:tcPr>
            <w:tcW w:w="2138" w:type="pct"/>
            <w:shd w:val="clear" w:color="auto" w:fill="auto"/>
          </w:tcPr>
          <w:p w:rsidR="007033CA" w:rsidRDefault="007033CA" w:rsidP="007033CA">
            <w:pPr>
              <w:pStyle w:val="Regular"/>
            </w:pPr>
            <w:r>
              <w:t>BOX HA17BBT2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6"/>
          <w:pgSz w:w="12240" w:h="15840"/>
          <w:pgMar w:top="1440" w:right="1440" w:bottom="1440" w:left="1440" w:header="720" w:footer="720" w:gutter="0"/>
          <w:cols w:space="720"/>
          <w:docGrid w:linePitch="360"/>
        </w:sectPr>
      </w:pPr>
    </w:p>
    <w:p w:rsidR="007033CA" w:rsidRDefault="007033CA" w:rsidP="007033CA">
      <w:pPr>
        <w:pStyle w:val="Heading1"/>
      </w:pPr>
      <w:r>
        <w:lastRenderedPageBreak/>
        <w:t>BOX HA17BBT2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HC2T2 - DIDABSTR.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7033CA" w:rsidRPr="007033CA" w:rsidTr="007033CA">
        <w:trPr>
          <w:cantSplit/>
          <w:tblHeader/>
        </w:trPr>
        <w:tc>
          <w:tcPr>
            <w:tcW w:w="1554" w:type="pct"/>
            <w:shd w:val="clear" w:color="auto" w:fill="auto"/>
          </w:tcPr>
          <w:p w:rsidR="007033CA" w:rsidRPr="007033CA" w:rsidRDefault="007033CA" w:rsidP="007033CA">
            <w:pPr>
              <w:pStyle w:val="Regular"/>
              <w:keepNext/>
              <w:rPr>
                <w:b/>
              </w:rPr>
            </w:pPr>
            <w:r w:rsidRPr="007033CA">
              <w:rPr>
                <w:b/>
              </w:rPr>
              <w:t>Variable Name</w:t>
            </w:r>
          </w:p>
        </w:tc>
        <w:tc>
          <w:tcPr>
            <w:tcW w:w="3446"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1554" w:type="pct"/>
            <w:shd w:val="clear" w:color="auto" w:fill="auto"/>
          </w:tcPr>
          <w:p w:rsidR="007033CA" w:rsidRDefault="007033CA" w:rsidP="007033CA">
            <w:pPr>
              <w:pStyle w:val="Regular"/>
            </w:pPr>
            <w:r>
              <w:t>HSFORMS</w:t>
            </w:r>
          </w:p>
        </w:tc>
        <w:tc>
          <w:tcPr>
            <w:tcW w:w="3446" w:type="pct"/>
            <w:shd w:val="clear" w:color="auto" w:fill="auto"/>
          </w:tcPr>
          <w:p w:rsidR="007033CA" w:rsidRDefault="007033CA" w:rsidP="007033CA">
            <w:pPr>
              <w:pStyle w:val="Regular"/>
            </w:pPr>
            <w:r>
              <w:t>If HA2 - RECFORMS = 1/Yes OR HA2T2 - RECFORMS = 1/Yes OR HA2BT2 - RECFORMS = 1/Yes, then PERS.HSFORMS = 1/Indicated.</w:t>
            </w:r>
          </w:p>
        </w:tc>
      </w:tr>
      <w:tr w:rsidR="007033CA" w:rsidTr="007033CA">
        <w:trPr>
          <w:cantSplit/>
        </w:trPr>
        <w:tc>
          <w:tcPr>
            <w:tcW w:w="1554" w:type="pct"/>
            <w:shd w:val="clear" w:color="auto" w:fill="auto"/>
          </w:tcPr>
          <w:p w:rsidR="007033CA" w:rsidRDefault="007033CA" w:rsidP="007033CA">
            <w:pPr>
              <w:pStyle w:val="Regular"/>
            </w:pPr>
            <w:r>
              <w:t>HS2DOI</w:t>
            </w:r>
          </w:p>
        </w:tc>
        <w:tc>
          <w:tcPr>
            <w:tcW w:w="3446" w:type="pct"/>
            <w:shd w:val="clear" w:color="auto" w:fill="auto"/>
          </w:tcPr>
          <w:p w:rsidR="007033CA" w:rsidRDefault="007033CA" w:rsidP="007033CA">
            <w:pPr>
              <w:pStyle w:val="Regular"/>
            </w:pPr>
            <w:r>
              <w:t>If HS2REF &lt;&gt; EMPTY or DK and HS2DOI = EMPTY,</w:t>
            </w:r>
            <w:r>
              <w:br/>
              <w:t>then HS2DOI = today's date</w:t>
            </w:r>
          </w:p>
        </w:tc>
      </w:tr>
    </w:tbl>
    <w:p w:rsidR="007033CA" w:rsidRDefault="007033CA" w:rsidP="007033CA">
      <w:pPr>
        <w:pStyle w:val="Regular"/>
      </w:pPr>
    </w:p>
    <w:p w:rsidR="007033CA" w:rsidRDefault="007033CA" w:rsidP="007033CA">
      <w:pPr>
        <w:pStyle w:val="Regular"/>
        <w:sectPr w:rsidR="007033CA">
          <w:headerReference w:type="default" r:id="rId217"/>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HC2T2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DID YOU ABSTRACT?</w:t>
      </w:r>
    </w:p>
    <w:p w:rsidR="007033CA" w:rsidRDefault="007033CA" w:rsidP="007033CA">
      <w:pPr>
        <w:pStyle w:val="SubHead"/>
      </w:pPr>
      <w:r>
        <w:t>Field 1: DIDABSTR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ALL</w:t>
            </w:r>
          </w:p>
        </w:tc>
        <w:tc>
          <w:tcPr>
            <w:tcW w:w="2138" w:type="pct"/>
            <w:shd w:val="clear" w:color="auto" w:fill="auto"/>
          </w:tcPr>
          <w:p w:rsidR="007033CA" w:rsidRDefault="007033CA" w:rsidP="007033CA">
            <w:pPr>
              <w:pStyle w:val="Regular"/>
            </w:pPr>
            <w:r>
              <w:t>HC3T2 - WHYABSTR</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MAJORITY</w:t>
            </w:r>
          </w:p>
        </w:tc>
        <w:tc>
          <w:tcPr>
            <w:tcW w:w="2138" w:type="pct"/>
            <w:shd w:val="clear" w:color="auto" w:fill="auto"/>
          </w:tcPr>
          <w:p w:rsidR="007033CA" w:rsidRDefault="007033CA" w:rsidP="007033CA">
            <w:pPr>
              <w:pStyle w:val="Regular"/>
            </w:pPr>
            <w:r>
              <w:t>HC3T2 - WHYABSTR</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HALF</w:t>
            </w:r>
          </w:p>
        </w:tc>
        <w:tc>
          <w:tcPr>
            <w:tcW w:w="2138" w:type="pct"/>
            <w:shd w:val="clear" w:color="auto" w:fill="auto"/>
          </w:tcPr>
          <w:p w:rsidR="007033CA" w:rsidRDefault="007033CA" w:rsidP="007033CA">
            <w:pPr>
              <w:pStyle w:val="Regular"/>
            </w:pPr>
            <w:r>
              <w:t>HC3T2 - WHYABSTR</w:t>
            </w:r>
          </w:p>
        </w:tc>
      </w:tr>
      <w:tr w:rsidR="007033CA" w:rsidTr="007033CA">
        <w:trPr>
          <w:cantSplit/>
        </w:trPr>
        <w:tc>
          <w:tcPr>
            <w:tcW w:w="723" w:type="pct"/>
            <w:shd w:val="clear" w:color="auto" w:fill="auto"/>
          </w:tcPr>
          <w:p w:rsidR="007033CA" w:rsidRDefault="007033CA" w:rsidP="007033CA">
            <w:pPr>
              <w:pStyle w:val="Regular"/>
            </w:pPr>
            <w:r>
              <w:t>4</w:t>
            </w:r>
          </w:p>
        </w:tc>
        <w:tc>
          <w:tcPr>
            <w:tcW w:w="2138" w:type="pct"/>
            <w:shd w:val="clear" w:color="auto" w:fill="auto"/>
          </w:tcPr>
          <w:p w:rsidR="007033CA" w:rsidRDefault="007033CA" w:rsidP="007033CA">
            <w:pPr>
              <w:pStyle w:val="Regular"/>
            </w:pPr>
            <w:r>
              <w:t>SOME</w:t>
            </w:r>
          </w:p>
        </w:tc>
        <w:tc>
          <w:tcPr>
            <w:tcW w:w="2138" w:type="pct"/>
            <w:shd w:val="clear" w:color="auto" w:fill="auto"/>
          </w:tcPr>
          <w:p w:rsidR="007033CA" w:rsidRDefault="007033CA" w:rsidP="007033CA">
            <w:pPr>
              <w:pStyle w:val="Regular"/>
            </w:pPr>
            <w:r>
              <w:t>HC3T2 - WHYABSTR</w:t>
            </w:r>
          </w:p>
        </w:tc>
      </w:tr>
      <w:tr w:rsidR="007033CA" w:rsidTr="007033CA">
        <w:trPr>
          <w:cantSplit/>
        </w:trPr>
        <w:tc>
          <w:tcPr>
            <w:tcW w:w="723" w:type="pct"/>
            <w:shd w:val="clear" w:color="auto" w:fill="auto"/>
          </w:tcPr>
          <w:p w:rsidR="007033CA" w:rsidRDefault="007033CA" w:rsidP="007033CA">
            <w:pPr>
              <w:pStyle w:val="Regular"/>
            </w:pPr>
            <w:r>
              <w:t>5</w:t>
            </w:r>
          </w:p>
        </w:tc>
        <w:tc>
          <w:tcPr>
            <w:tcW w:w="2138" w:type="pct"/>
            <w:shd w:val="clear" w:color="auto" w:fill="auto"/>
          </w:tcPr>
          <w:p w:rsidR="007033CA" w:rsidRDefault="007033CA" w:rsidP="007033CA">
            <w:pPr>
              <w:pStyle w:val="Regular"/>
            </w:pPr>
            <w:r>
              <w:t>NONE</w:t>
            </w:r>
          </w:p>
        </w:tc>
        <w:tc>
          <w:tcPr>
            <w:tcW w:w="2138" w:type="pct"/>
            <w:shd w:val="clear" w:color="auto" w:fill="auto"/>
          </w:tcPr>
          <w:p w:rsidR="007033CA" w:rsidRDefault="007033CA" w:rsidP="007033CA">
            <w:pPr>
              <w:pStyle w:val="Regular"/>
            </w:pPr>
            <w:r>
              <w:t>BOX HCENDT2</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7033CA" w:rsidRPr="007033CA" w:rsidTr="007033CA">
        <w:trPr>
          <w:cantSplit/>
          <w:tblHeader/>
        </w:trPr>
        <w:tc>
          <w:tcPr>
            <w:tcW w:w="2500" w:type="pct"/>
            <w:shd w:val="clear" w:color="auto" w:fill="auto"/>
          </w:tcPr>
          <w:p w:rsidR="007033CA" w:rsidRPr="007033CA" w:rsidRDefault="007033CA" w:rsidP="007033CA">
            <w:pPr>
              <w:pStyle w:val="Regular"/>
              <w:keepNext/>
              <w:rPr>
                <w:b/>
              </w:rPr>
            </w:pPr>
            <w:r w:rsidRPr="007033CA">
              <w:rPr>
                <w:b/>
              </w:rPr>
              <w:t>Variable Name</w:t>
            </w:r>
          </w:p>
        </w:tc>
        <w:tc>
          <w:tcPr>
            <w:tcW w:w="2500" w:type="pct"/>
            <w:shd w:val="clear" w:color="auto" w:fill="auto"/>
          </w:tcPr>
          <w:p w:rsidR="007033CA" w:rsidRPr="007033CA" w:rsidRDefault="007033CA" w:rsidP="007033CA">
            <w:pPr>
              <w:pStyle w:val="Regular"/>
              <w:keepNext/>
              <w:rPr>
                <w:b/>
              </w:rPr>
            </w:pPr>
            <w:r w:rsidRPr="007033CA">
              <w:rPr>
                <w:b/>
              </w:rPr>
              <w:t>Assignment Instructions</w:t>
            </w:r>
          </w:p>
        </w:tc>
      </w:tr>
      <w:tr w:rsidR="007033CA" w:rsidTr="007033CA">
        <w:trPr>
          <w:cantSplit/>
        </w:trPr>
        <w:tc>
          <w:tcPr>
            <w:tcW w:w="2500" w:type="pct"/>
            <w:shd w:val="clear" w:color="auto" w:fill="auto"/>
          </w:tcPr>
          <w:p w:rsidR="007033CA" w:rsidRDefault="007033CA" w:rsidP="007033CA">
            <w:pPr>
              <w:pStyle w:val="Regular"/>
            </w:pPr>
            <w:r>
              <w:t>HSDISP</w:t>
            </w:r>
          </w:p>
        </w:tc>
        <w:tc>
          <w:tcPr>
            <w:tcW w:w="2500" w:type="pct"/>
            <w:shd w:val="clear" w:color="auto" w:fill="auto"/>
          </w:tcPr>
          <w:p w:rsidR="007033CA" w:rsidRDefault="007033CA" w:rsidP="007033CA">
            <w:pPr>
              <w:pStyle w:val="Regular"/>
            </w:pPr>
            <w:r>
              <w:t>HSDISP = 96/Complete</w:t>
            </w:r>
          </w:p>
        </w:tc>
      </w:tr>
    </w:tbl>
    <w:p w:rsidR="007033CA" w:rsidRDefault="007033CA" w:rsidP="007033CA">
      <w:pPr>
        <w:pStyle w:val="Regular"/>
      </w:pPr>
    </w:p>
    <w:p w:rsidR="007033CA" w:rsidRDefault="007033CA" w:rsidP="007033CA">
      <w:pPr>
        <w:pStyle w:val="Regular"/>
        <w:sectPr w:rsidR="007033CA">
          <w:headerReference w:type="default" r:id="rId218"/>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HC3T2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WHY DID YOU ABSTRACT?</w:t>
      </w:r>
    </w:p>
    <w:p w:rsidR="007033CA" w:rsidRDefault="007033CA" w:rsidP="007033CA">
      <w:pPr>
        <w:pStyle w:val="SubHead"/>
      </w:pPr>
      <w:r>
        <w:t>Field 1: WHYABSTR</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NO KNOWLEDGEABLE RESPONDENT AVAILABLE</w:t>
            </w:r>
          </w:p>
        </w:tc>
        <w:tc>
          <w:tcPr>
            <w:tcW w:w="2138" w:type="pct"/>
            <w:shd w:val="clear" w:color="auto" w:fill="auto"/>
          </w:tcPr>
          <w:p w:rsidR="007033CA" w:rsidRDefault="007033CA" w:rsidP="007033CA">
            <w:pPr>
              <w:pStyle w:val="Regular"/>
            </w:pPr>
            <w:r>
              <w:t>BOX HCENDT2</w:t>
            </w:r>
          </w:p>
        </w:tc>
      </w:tr>
      <w:tr w:rsidR="007033CA" w:rsidTr="007033CA">
        <w:trPr>
          <w:cantSplit/>
        </w:trPr>
        <w:tc>
          <w:tcPr>
            <w:tcW w:w="723" w:type="pct"/>
            <w:shd w:val="clear" w:color="auto" w:fill="auto"/>
          </w:tcPr>
          <w:p w:rsidR="007033CA" w:rsidRDefault="007033CA" w:rsidP="007033CA">
            <w:pPr>
              <w:pStyle w:val="Regular"/>
            </w:pPr>
            <w:r>
              <w:t>2</w:t>
            </w:r>
          </w:p>
        </w:tc>
        <w:tc>
          <w:tcPr>
            <w:tcW w:w="2138" w:type="pct"/>
            <w:shd w:val="clear" w:color="auto" w:fill="auto"/>
          </w:tcPr>
          <w:p w:rsidR="007033CA" w:rsidRDefault="007033CA" w:rsidP="007033CA">
            <w:pPr>
              <w:pStyle w:val="Regular"/>
            </w:pPr>
            <w:r>
              <w:t>NO TIME/STAFF BURDEN TOO GREAT</w:t>
            </w:r>
          </w:p>
        </w:tc>
        <w:tc>
          <w:tcPr>
            <w:tcW w:w="2138" w:type="pct"/>
            <w:shd w:val="clear" w:color="auto" w:fill="auto"/>
          </w:tcPr>
          <w:p w:rsidR="007033CA" w:rsidRDefault="007033CA" w:rsidP="007033CA">
            <w:pPr>
              <w:pStyle w:val="Regular"/>
            </w:pPr>
            <w:r>
              <w:t>BOX HCENDT2</w:t>
            </w:r>
          </w:p>
        </w:tc>
      </w:tr>
      <w:tr w:rsidR="007033CA" w:rsidTr="007033CA">
        <w:trPr>
          <w:cantSplit/>
        </w:trPr>
        <w:tc>
          <w:tcPr>
            <w:tcW w:w="723" w:type="pct"/>
            <w:shd w:val="clear" w:color="auto" w:fill="auto"/>
          </w:tcPr>
          <w:p w:rsidR="007033CA" w:rsidRDefault="007033CA" w:rsidP="007033CA">
            <w:pPr>
              <w:pStyle w:val="Regular"/>
            </w:pPr>
            <w:r>
              <w:t>3</w:t>
            </w:r>
          </w:p>
        </w:tc>
        <w:tc>
          <w:tcPr>
            <w:tcW w:w="2138" w:type="pct"/>
            <w:shd w:val="clear" w:color="auto" w:fill="auto"/>
          </w:tcPr>
          <w:p w:rsidR="007033CA" w:rsidRDefault="007033CA" w:rsidP="007033CA">
            <w:pPr>
              <w:pStyle w:val="Regular"/>
            </w:pPr>
            <w:r>
              <w:t>REFUSAL--UNWILLING TO COOPERATE</w:t>
            </w:r>
          </w:p>
        </w:tc>
        <w:tc>
          <w:tcPr>
            <w:tcW w:w="2138" w:type="pct"/>
            <w:shd w:val="clear" w:color="auto" w:fill="auto"/>
          </w:tcPr>
          <w:p w:rsidR="007033CA" w:rsidRDefault="007033CA" w:rsidP="007033CA">
            <w:pPr>
              <w:pStyle w:val="Regular"/>
            </w:pPr>
            <w:r>
              <w:t>BOX HCENDT2</w:t>
            </w:r>
          </w:p>
        </w:tc>
      </w:tr>
      <w:tr w:rsidR="007033CA" w:rsidTr="007033CA">
        <w:trPr>
          <w:cantSplit/>
        </w:trPr>
        <w:tc>
          <w:tcPr>
            <w:tcW w:w="723" w:type="pct"/>
            <w:shd w:val="clear" w:color="auto" w:fill="auto"/>
          </w:tcPr>
          <w:p w:rsidR="007033CA" w:rsidRDefault="007033CA" w:rsidP="007033CA">
            <w:pPr>
              <w:pStyle w:val="Regular"/>
            </w:pPr>
            <w:r>
              <w:t>91</w:t>
            </w:r>
          </w:p>
        </w:tc>
        <w:tc>
          <w:tcPr>
            <w:tcW w:w="2138" w:type="pct"/>
            <w:shd w:val="clear" w:color="auto" w:fill="auto"/>
          </w:tcPr>
          <w:p w:rsidR="007033CA" w:rsidRDefault="007033CA" w:rsidP="007033CA">
            <w:pPr>
              <w:pStyle w:val="Regular"/>
            </w:pPr>
            <w:r>
              <w:t>OTHER</w:t>
            </w:r>
          </w:p>
        </w:tc>
        <w:tc>
          <w:tcPr>
            <w:tcW w:w="2138" w:type="pct"/>
            <w:shd w:val="clear" w:color="auto" w:fill="auto"/>
          </w:tcPr>
          <w:p w:rsidR="007033CA" w:rsidRDefault="007033CA" w:rsidP="007033CA">
            <w:pPr>
              <w:pStyle w:val="Regular"/>
            </w:pPr>
            <w:r>
              <w:t>HC3T2 - WHYABSOS</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Field 2: WHYABSOS</w:t>
      </w:r>
    </w:p>
    <w:p w:rsidR="007033CA" w:rsidRDefault="007033CA" w:rsidP="007033CA">
      <w:pPr>
        <w:pStyle w:val="ItemText"/>
      </w:pPr>
      <w:r>
        <w:t>OTHER (SPECIFY)</w:t>
      </w:r>
    </w:p>
    <w:p w:rsidR="007033CA" w:rsidRDefault="007033CA" w:rsidP="007033CA">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[Continuous answer.]</w:t>
            </w:r>
          </w:p>
        </w:tc>
        <w:tc>
          <w:tcPr>
            <w:tcW w:w="2138" w:type="pct"/>
            <w:shd w:val="clear" w:color="auto" w:fill="auto"/>
          </w:tcPr>
          <w:p w:rsidR="007033CA" w:rsidRDefault="007033CA" w:rsidP="007033CA">
            <w:pPr>
              <w:pStyle w:val="Regular"/>
            </w:pPr>
            <w:r>
              <w:t>BOX HCENDT2</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19"/>
          <w:pgSz w:w="12240" w:h="15840"/>
          <w:pgMar w:top="1440" w:right="1440" w:bottom="1440" w:left="1440" w:header="720" w:footer="720" w:gutter="0"/>
          <w:cols w:space="720"/>
          <w:docGrid w:linePitch="360"/>
        </w:sectPr>
      </w:pPr>
    </w:p>
    <w:p w:rsidR="007033CA" w:rsidRDefault="007033CA" w:rsidP="007033CA">
      <w:pPr>
        <w:pStyle w:val="Heading1"/>
      </w:pPr>
      <w:r>
        <w:lastRenderedPageBreak/>
        <w:t>BOX HCENDT2</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HSFINSCR2 - FINSCRN2.</w:t>
      </w:r>
    </w:p>
    <w:p w:rsidR="007033CA" w:rsidRDefault="007033CA" w:rsidP="007033CA">
      <w:pPr>
        <w:pStyle w:val="Regular"/>
        <w:sectPr w:rsidR="007033CA">
          <w:headerReference w:type="default" r:id="rId220"/>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HSFINSCR2</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(RETURN TO NAVIGATOR TO CONTINUE INTERVIEW.  THE HEALTH STATUS SECTION WAS NOT COMPLETED./YOU HAVE COMPLETED THE HEALTH STATUS SECTION FOR THIS SP.)</w:t>
      </w:r>
    </w:p>
    <w:p w:rsidR="007033CA" w:rsidRDefault="007033CA" w:rsidP="007033CA">
      <w:pPr>
        <w:pStyle w:val="Regular"/>
      </w:pPr>
      <w:r>
        <w:t xml:space="preserve">PRESS "1" TO </w:t>
      </w:r>
      <w:proofErr w:type="spellStart"/>
      <w:r>
        <w:t>TO</w:t>
      </w:r>
      <w:proofErr w:type="spellEnd"/>
      <w:r>
        <w:t xml:space="preserve"> CONTINUE.</w:t>
      </w:r>
    </w:p>
    <w:p w:rsidR="007033CA" w:rsidRDefault="007033CA" w:rsidP="007033CA">
      <w:pPr>
        <w:pStyle w:val="SubHead"/>
      </w:pPr>
      <w:r>
        <w:t>Field 1: FINSCRN2</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HSFINSCR - FINSCRN</w:t>
            </w:r>
          </w:p>
        </w:tc>
      </w:tr>
    </w:tbl>
    <w:p w:rsidR="007033CA" w:rsidRDefault="007033CA" w:rsidP="007033CA">
      <w:pPr>
        <w:pStyle w:val="Regular"/>
      </w:pPr>
    </w:p>
    <w:p w:rsidR="007033CA" w:rsidRDefault="007033CA" w:rsidP="007033CA">
      <w:pPr>
        <w:pStyle w:val="Regular"/>
      </w:pPr>
    </w:p>
    <w:p w:rsidR="007033CA" w:rsidRDefault="007033CA" w:rsidP="007033CA">
      <w:pPr>
        <w:pStyle w:val="Regular"/>
        <w:sectPr w:rsidR="007033CA">
          <w:headerReference w:type="default" r:id="rId221"/>
          <w:pgSz w:w="12240" w:h="15840"/>
          <w:pgMar w:top="1440" w:right="1440" w:bottom="1440" w:left="1440" w:header="720" w:footer="720" w:gutter="0"/>
          <w:cols w:space="720"/>
          <w:docGrid w:linePitch="360"/>
        </w:sectPr>
      </w:pPr>
    </w:p>
    <w:p w:rsidR="007033CA" w:rsidRDefault="007033CA" w:rsidP="007033CA">
      <w:pPr>
        <w:pStyle w:val="Heading1"/>
        <w:rPr>
          <w:rFonts w:eastAsiaTheme="minorHAnsi"/>
          <w:b w:val="0"/>
          <w:bCs w:val="0"/>
          <w:sz w:val="22"/>
          <w:szCs w:val="22"/>
        </w:rPr>
      </w:pPr>
      <w:r>
        <w:lastRenderedPageBreak/>
        <w:t>HSFINSCR</w:t>
      </w:r>
      <w:r>
        <w:tab/>
      </w:r>
      <w:r w:rsidRPr="007033CA">
        <w:rPr>
          <w:rFonts w:eastAsiaTheme="minorHAnsi"/>
          <w:b w:val="0"/>
          <w:bCs w:val="0"/>
          <w:sz w:val="22"/>
          <w:szCs w:val="22"/>
        </w:rPr>
        <w:t>Code 1</w:t>
      </w:r>
    </w:p>
    <w:p w:rsidR="007033CA" w:rsidRDefault="007033CA" w:rsidP="007033CA"/>
    <w:p w:rsidR="007033CA" w:rsidRDefault="007033CA" w:rsidP="007033CA">
      <w:pPr>
        <w:pStyle w:val="SubHead"/>
      </w:pPr>
      <w:r>
        <w:t>Question Text</w:t>
      </w:r>
    </w:p>
    <w:p w:rsidR="007033CA" w:rsidRDefault="007033CA" w:rsidP="007033CA">
      <w:pPr>
        <w:pStyle w:val="Regular"/>
      </w:pPr>
      <w:r>
        <w:t>PRESS "1" TO RETURN TO NAVIGATION SCREEN.</w:t>
      </w:r>
    </w:p>
    <w:p w:rsidR="007033CA" w:rsidRDefault="007033CA" w:rsidP="007033CA">
      <w:pPr>
        <w:pStyle w:val="SubHead"/>
      </w:pPr>
      <w:r>
        <w:t>Field 1: FINSCRN</w:t>
      </w:r>
    </w:p>
    <w:p w:rsidR="007033CA" w:rsidRDefault="007033CA" w:rsidP="007033CA">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7033CA" w:rsidRPr="007033CA" w:rsidTr="007033CA">
        <w:trPr>
          <w:cantSplit/>
          <w:tblHeader/>
        </w:trPr>
        <w:tc>
          <w:tcPr>
            <w:tcW w:w="723" w:type="pct"/>
            <w:shd w:val="clear" w:color="auto" w:fill="auto"/>
          </w:tcPr>
          <w:p w:rsidR="007033CA" w:rsidRPr="007033CA" w:rsidRDefault="007033CA" w:rsidP="007033CA">
            <w:pPr>
              <w:pStyle w:val="Regular"/>
              <w:keepNext/>
              <w:rPr>
                <w:b/>
              </w:rPr>
            </w:pPr>
            <w:r w:rsidRPr="007033CA">
              <w:rPr>
                <w:b/>
              </w:rPr>
              <w:t>Value</w:t>
            </w:r>
          </w:p>
        </w:tc>
        <w:tc>
          <w:tcPr>
            <w:tcW w:w="2138" w:type="pct"/>
            <w:shd w:val="clear" w:color="auto" w:fill="auto"/>
          </w:tcPr>
          <w:p w:rsidR="007033CA" w:rsidRPr="007033CA" w:rsidRDefault="007033CA" w:rsidP="007033CA">
            <w:pPr>
              <w:pStyle w:val="Regular"/>
              <w:keepNext/>
              <w:rPr>
                <w:b/>
              </w:rPr>
            </w:pPr>
            <w:r w:rsidRPr="007033CA">
              <w:rPr>
                <w:b/>
              </w:rPr>
              <w:t>Label</w:t>
            </w:r>
          </w:p>
        </w:tc>
        <w:tc>
          <w:tcPr>
            <w:tcW w:w="2138" w:type="pct"/>
            <w:shd w:val="clear" w:color="auto" w:fill="auto"/>
          </w:tcPr>
          <w:p w:rsidR="007033CA" w:rsidRPr="007033CA" w:rsidRDefault="007033CA" w:rsidP="007033CA">
            <w:pPr>
              <w:pStyle w:val="Regular"/>
              <w:keepNext/>
              <w:rPr>
                <w:b/>
              </w:rPr>
            </w:pPr>
            <w:r w:rsidRPr="007033CA">
              <w:rPr>
                <w:b/>
              </w:rPr>
              <w:t>Route</w:t>
            </w:r>
          </w:p>
        </w:tc>
      </w:tr>
      <w:tr w:rsidR="007033CA" w:rsidTr="007033CA">
        <w:trPr>
          <w:cantSplit/>
        </w:trPr>
        <w:tc>
          <w:tcPr>
            <w:tcW w:w="723" w:type="pct"/>
            <w:shd w:val="clear" w:color="auto" w:fill="auto"/>
          </w:tcPr>
          <w:p w:rsidR="007033CA" w:rsidRDefault="007033CA" w:rsidP="007033CA">
            <w:pPr>
              <w:pStyle w:val="Regular"/>
            </w:pPr>
            <w:r>
              <w:t>1</w:t>
            </w:r>
          </w:p>
        </w:tc>
        <w:tc>
          <w:tcPr>
            <w:tcW w:w="2138" w:type="pct"/>
            <w:shd w:val="clear" w:color="auto" w:fill="auto"/>
          </w:tcPr>
          <w:p w:rsidR="007033CA" w:rsidRDefault="007033CA" w:rsidP="007033CA">
            <w:pPr>
              <w:pStyle w:val="Regular"/>
            </w:pPr>
            <w:r>
              <w:t>CONTINUE</w:t>
            </w:r>
          </w:p>
        </w:tc>
        <w:tc>
          <w:tcPr>
            <w:tcW w:w="2138" w:type="pct"/>
            <w:shd w:val="clear" w:color="auto" w:fill="auto"/>
          </w:tcPr>
          <w:p w:rsidR="007033CA" w:rsidRDefault="007033CA" w:rsidP="007033CA">
            <w:pPr>
              <w:pStyle w:val="Regular"/>
            </w:pPr>
            <w:r>
              <w:t>BOX HSEND</w:t>
            </w:r>
          </w:p>
        </w:tc>
      </w:tr>
    </w:tbl>
    <w:p w:rsidR="007033CA" w:rsidRDefault="007033CA" w:rsidP="007033CA">
      <w:pPr>
        <w:pStyle w:val="Regular"/>
      </w:pPr>
    </w:p>
    <w:p w:rsidR="007033CA" w:rsidRDefault="007033CA" w:rsidP="007033CA">
      <w:pPr>
        <w:pStyle w:val="Regular"/>
      </w:pPr>
    </w:p>
    <w:p w:rsidR="007033CA" w:rsidRDefault="007033CA" w:rsidP="007033CA">
      <w:pPr>
        <w:pStyle w:val="SubHead"/>
      </w:pPr>
      <w:r>
        <w:t>Other Programming Instructions</w:t>
      </w:r>
    </w:p>
    <w:p w:rsidR="007033CA" w:rsidRDefault="007033CA" w:rsidP="007033CA">
      <w:pPr>
        <w:pStyle w:val="Field"/>
      </w:pPr>
      <w:r>
        <w:t>Background Variable Assignments</w:t>
      </w:r>
    </w:p>
    <w:p w:rsidR="007033CA" w:rsidRDefault="007033CA" w:rsidP="007033CA">
      <w:pPr>
        <w:pStyle w:val="Regular"/>
      </w:pPr>
      <w:r>
        <w:t>HSDISP:</w:t>
      </w:r>
      <w:r>
        <w:br/>
        <w:t>If HSPRE-HSPRECT = 2/</w:t>
      </w:r>
      <w:proofErr w:type="spellStart"/>
      <w:r>
        <w:t>ConsentRequired</w:t>
      </w:r>
      <w:proofErr w:type="spellEnd"/>
      <w:r>
        <w:t>, HSDISP = 1/</w:t>
      </w:r>
      <w:proofErr w:type="spellStart"/>
      <w:r>
        <w:t>ConsentRequired</w:t>
      </w:r>
      <w:proofErr w:type="spellEnd"/>
      <w:r>
        <w:t>.</w:t>
      </w:r>
      <w:r>
        <w:br/>
        <w:t>Else if HSPRE-HSPRECT = 3/</w:t>
      </w:r>
      <w:proofErr w:type="spellStart"/>
      <w:r>
        <w:t>InitialRefusal</w:t>
      </w:r>
      <w:proofErr w:type="spellEnd"/>
      <w:r>
        <w:t>, HSDISP = 4/</w:t>
      </w:r>
      <w:proofErr w:type="spellStart"/>
      <w:r>
        <w:t>InitialRefusal</w:t>
      </w:r>
      <w:proofErr w:type="spellEnd"/>
      <w:r>
        <w:t xml:space="preserve">. </w:t>
      </w:r>
      <w:r>
        <w:br/>
        <w:t>Else if HSCONREF-CONREFFN = 2/</w:t>
      </w:r>
      <w:proofErr w:type="spellStart"/>
      <w:r>
        <w:t>FinalConsentDenied</w:t>
      </w:r>
      <w:proofErr w:type="spellEnd"/>
      <w:r>
        <w:t>, HSDISP = 11/</w:t>
      </w:r>
      <w:proofErr w:type="spellStart"/>
      <w:r>
        <w:t>FinalConsentDenied</w:t>
      </w:r>
      <w:proofErr w:type="spellEnd"/>
      <w:r>
        <w:t>.</w:t>
      </w:r>
      <w:r>
        <w:br/>
        <w:t>Else if HSCONREF-CONREFFN = 4/</w:t>
      </w:r>
      <w:proofErr w:type="spellStart"/>
      <w:r>
        <w:t>FinalRefusal</w:t>
      </w:r>
      <w:proofErr w:type="spellEnd"/>
      <w:r>
        <w:t>, HSDISP = 12/</w:t>
      </w:r>
      <w:proofErr w:type="spellStart"/>
      <w:r>
        <w:t>FinalRefusal</w:t>
      </w:r>
      <w:proofErr w:type="spellEnd"/>
      <w:r>
        <w:t>.</w:t>
      </w:r>
    </w:p>
    <w:p w:rsidR="007033CA" w:rsidRDefault="007033CA" w:rsidP="007033CA">
      <w:pPr>
        <w:pStyle w:val="Regular"/>
        <w:sectPr w:rsidR="007033CA">
          <w:headerReference w:type="default" r:id="rId222"/>
          <w:pgSz w:w="12240" w:h="15840"/>
          <w:pgMar w:top="1440" w:right="1440" w:bottom="1440" w:left="1440" w:header="720" w:footer="720" w:gutter="0"/>
          <w:cols w:space="720"/>
          <w:docGrid w:linePitch="360"/>
        </w:sectPr>
      </w:pPr>
    </w:p>
    <w:p w:rsidR="007033CA" w:rsidRDefault="007033CA" w:rsidP="007033CA">
      <w:pPr>
        <w:pStyle w:val="Heading1"/>
      </w:pPr>
      <w:r>
        <w:lastRenderedPageBreak/>
        <w:t>BOX HSEND</w:t>
      </w:r>
      <w:r>
        <w:tab/>
      </w:r>
    </w:p>
    <w:p w:rsidR="007033CA" w:rsidRDefault="007033CA" w:rsidP="007033CA"/>
    <w:p w:rsidR="007033CA" w:rsidRDefault="007033CA" w:rsidP="007033CA">
      <w:pPr>
        <w:pStyle w:val="SubHead"/>
      </w:pPr>
      <w:r>
        <w:t>Box Instructions</w:t>
      </w:r>
    </w:p>
    <w:p w:rsidR="007033CA" w:rsidRDefault="007033CA" w:rsidP="007033CA">
      <w:pPr>
        <w:pStyle w:val="Regular"/>
      </w:pPr>
      <w:r>
        <w:t>GO TO NAVIGATOR</w:t>
      </w:r>
    </w:p>
    <w:p w:rsidR="007033CA" w:rsidRPr="007033CA" w:rsidRDefault="007033CA" w:rsidP="007033CA">
      <w:pPr>
        <w:pStyle w:val="Regular"/>
      </w:pPr>
    </w:p>
    <w:sectPr w:rsidR="007033CA" w:rsidRPr="007033CA">
      <w:headerReference w:type="default" r:id="rId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CA" w:rsidRDefault="007033CA" w:rsidP="007033CA">
      <w:pPr>
        <w:spacing w:after="0" w:line="240" w:lineRule="auto"/>
      </w:pPr>
      <w:r>
        <w:separator/>
      </w:r>
    </w:p>
  </w:endnote>
  <w:endnote w:type="continuationSeparator" w:id="0">
    <w:p w:rsidR="007033CA" w:rsidRDefault="007033CA" w:rsidP="0070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Pr="007033CA" w:rsidRDefault="007033CA" w:rsidP="007033CA">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1F3550">
      <w:rPr>
        <w:noProof/>
      </w:rPr>
      <w:instrText>26</w:instrText>
    </w:r>
    <w:r>
      <w:fldChar w:fldCharType="end"/>
    </w:r>
    <w:r>
      <w:instrText xml:space="preserve"> - 1 </w:instrText>
    </w:r>
    <w:r>
      <w:fldChar w:fldCharType="separate"/>
    </w:r>
    <w:r w:rsidR="001F3550">
      <w:rPr>
        <w:noProof/>
      </w:rPr>
      <w:t>25</w:t>
    </w:r>
    <w:r>
      <w:fldChar w:fldCharType="end"/>
    </w:r>
    <w:r>
      <w:t xml:space="preserve"> of </w:t>
    </w:r>
    <w:r>
      <w:fldChar w:fldCharType="begin"/>
    </w:r>
    <w:r>
      <w:instrText xml:space="preserve"> = </w:instrText>
    </w:r>
    <w:r w:rsidR="001F3550">
      <w:fldChar w:fldCharType="begin"/>
    </w:r>
    <w:r w:rsidR="001F3550">
      <w:instrText xml:space="preserve"> NUMPAGES  </w:instrText>
    </w:r>
    <w:r w:rsidR="001F3550">
      <w:fldChar w:fldCharType="separate"/>
    </w:r>
    <w:r w:rsidR="001F3550">
      <w:rPr>
        <w:noProof/>
      </w:rPr>
      <w:instrText>249</w:instrText>
    </w:r>
    <w:r w:rsidR="001F3550">
      <w:rPr>
        <w:noProof/>
      </w:rPr>
      <w:fldChar w:fldCharType="end"/>
    </w:r>
    <w:r>
      <w:instrText xml:space="preserve"> - 1 </w:instrText>
    </w:r>
    <w:r>
      <w:fldChar w:fldCharType="separate"/>
    </w:r>
    <w:r w:rsidR="001F3550">
      <w:rPr>
        <w:noProof/>
      </w:rPr>
      <w:t>248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CA" w:rsidRDefault="007033CA" w:rsidP="007033CA">
      <w:pPr>
        <w:spacing w:after="0" w:line="240" w:lineRule="auto"/>
      </w:pPr>
      <w:r>
        <w:separator/>
      </w:r>
    </w:p>
  </w:footnote>
  <w:footnote w:type="continuationSeparator" w:id="0">
    <w:p w:rsidR="007033CA" w:rsidRDefault="007033CA" w:rsidP="00703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HA10B</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HA32</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HA15AA1</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HA33O1</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HA15AA2</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HA33O2</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HA15AA3</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HA33O3</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HA15AA4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HA33O4</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HA15A</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HA33PRE</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HA33B</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HA33D</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HA33E</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HA15F</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HA33F</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HA33G</w: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HA1B</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HA33H</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HA17B</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HA43APRE</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HA43A</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HA43B</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HA17C</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HA43C</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HA43D</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HA43DAPR</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HA43DA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HA2A</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HA43DB</w: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HA17CB</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HA43DC</w: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HA17CA</w: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HA43DD</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HA43E</w: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HA17D</w: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HA43F</w: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HA43GPRE</w: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HA43G</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HA43H1</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HA43I1</w: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HA43H2</w: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HA43I2</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HA43H3</w: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HA43I3</w: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HA17F</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HA43J</w: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HA43K</w: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HA43L</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HA2B1</w: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HA23B</w: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HA51B</w: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HA24</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HC2</w: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HC3</w: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HCEND</w: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HAT2BEG</w: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HA1PRE1T2</w: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HA1PRE2T2</w: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HA2T2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HA3</w:t>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HA1T2</w:t>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HA1BT2</w: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HA2AT2</w: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HA2T2</w: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HA2B1T2</w: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HA2BT2</w: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HA2CT2</w: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HA3BT2</w: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HA4T2</w:t>
    </w: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HA5T2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HA3A</w: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HA6T2</w: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HA4T2</w:t>
    </w: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HA7T2</w:t>
    </w: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HA5T2</w:t>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HA8T2</w:t>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HA9T2A</w:t>
    </w: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HA9T2B</w: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HA9T2C</w:t>
    </w: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HA6T2</w:t>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HA7AT2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HA4</w:t>
    </w: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HA7BT2</w:t>
    </w: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HA10T2</w:t>
    </w: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HA7CT2</w: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HA19AT2</w:t>
    </w: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HA9PREBT2</w:t>
    </w: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HA11BT2</w:t>
    </w: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HA12AABT2</w:t>
    </w: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HA12ABT2</w:t>
    </w: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HA12PREBT2</w:t>
    </w: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HA12BT2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HA5</w:t>
    </w: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HA13BT2</w:t>
    </w: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HA14BT2</w:t>
    </w: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HA15BT2</w:t>
    </w: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HA13BT2</w:t>
    </w: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HA21BT2</w:t>
    </w: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HA21BT2</w:t>
    </w: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HA21ABT2</w:t>
    </w: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HA21BBT2</w:t>
    </w: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HA21CBT2</w:t>
    </w: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HA21DBT2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HA6</w:t>
    </w: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HA21EBT2</w:t>
    </w: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HA22PREBT2</w:t>
    </w: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HA22BT2</w:t>
    </w: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HA23BT2</w:t>
    </w: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HA24PREBT2</w:t>
    </w: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HA24BT2</w:t>
    </w:r>
  </w:p>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HA14BT2</w:t>
    </w:r>
  </w:p>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HA39BT2</w:t>
    </w:r>
  </w:p>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HA17BBT2</w:t>
    </w:r>
  </w:p>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HC2T2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w:t>
    </w:r>
  </w:p>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HC3T2</w:t>
    </w:r>
  </w:p>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HCENDT2</w:t>
    </w:r>
  </w:p>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HSFINSCR2</w:t>
    </w:r>
  </w:p>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HSFINSCR</w:t>
    </w:r>
  </w:p>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HSEND</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HA8</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HA9AA</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HA9BB</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HA9CC</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HA6</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HA7A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HA7B</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HA7C</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HA19A</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HA22B</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HA44PREB</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HA47B</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HA48B</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HA9PREB</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HA9B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HSBEG</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HA9B</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HA11B</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HA16B</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HA17B</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HA18PREB</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HA18B</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HA19B</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HA20PREB</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HA20B</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HA20AB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HSCONREF</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HA12AAB</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HA12AB</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HA12PREB</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HA12B</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HA13B</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HA14B</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HA15B</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HA36B</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HA35B</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HSPRE</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HA21B</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HA21AB</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HA21BB</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HA21CB</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HA21DB</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HA21EB</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HA22PREB</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HA22B</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HA23B</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HA24PREB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HA24B</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HA14B</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HA25PREB</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HA25B</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HA26B</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HA28PREB</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HA28B</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HA28B</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HA28B2</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HA29B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HA1PRE1</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HA15B</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HA30B</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HA31B</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HA16A1</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HA31BO1</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HA16A2</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HA31BO2</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HA16A3</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HA31BO3</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HA16A4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HA1PRE2</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HA31BO4</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HA16B</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HA34PREB</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HA34B</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HA37AB</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HA37BB</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HA16AB</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HA38B</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HA39B</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CA" w:rsidRDefault="007033CA" w:rsidP="007033CA">
    <w:pPr>
      <w:pStyle w:val="Header"/>
      <w:jc w:val="right"/>
    </w:pPr>
    <w:r>
      <w:t>BOX HA17BB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CA"/>
    <w:rsid w:val="001F3550"/>
    <w:rsid w:val="007033CA"/>
    <w:rsid w:val="007B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3CA"/>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CA"/>
    <w:rPr>
      <w:rFonts w:ascii="Arial" w:eastAsiaTheme="majorEastAsia" w:hAnsi="Arial" w:cs="Arial"/>
      <w:b/>
      <w:bCs/>
      <w:color w:val="000000"/>
      <w:sz w:val="48"/>
      <w:szCs w:val="28"/>
    </w:rPr>
  </w:style>
  <w:style w:type="paragraph" w:customStyle="1" w:styleId="Regular">
    <w:name w:val="Regular"/>
    <w:basedOn w:val="Normal"/>
    <w:link w:val="RegularChar"/>
    <w:rsid w:val="007033CA"/>
    <w:rPr>
      <w:rFonts w:ascii="Arial" w:hAnsi="Arial" w:cs="Arial"/>
      <w:color w:val="000000"/>
    </w:rPr>
  </w:style>
  <w:style w:type="character" w:customStyle="1" w:styleId="RegularChar">
    <w:name w:val="Regular Char"/>
    <w:basedOn w:val="DefaultParagraphFont"/>
    <w:link w:val="Regular"/>
    <w:rsid w:val="007033CA"/>
    <w:rPr>
      <w:rFonts w:ascii="Arial" w:hAnsi="Arial" w:cs="Arial"/>
      <w:color w:val="000000"/>
    </w:rPr>
  </w:style>
  <w:style w:type="paragraph" w:customStyle="1" w:styleId="SubHead">
    <w:name w:val="SubHead"/>
    <w:basedOn w:val="Normal"/>
    <w:link w:val="SubHeadChar"/>
    <w:rsid w:val="007033CA"/>
    <w:pPr>
      <w:keepNext/>
    </w:pPr>
    <w:rPr>
      <w:rFonts w:ascii="Arial" w:hAnsi="Arial" w:cs="Arial"/>
      <w:b/>
      <w:caps/>
      <w:color w:val="000000"/>
      <w:u w:val="single"/>
    </w:rPr>
  </w:style>
  <w:style w:type="character" w:customStyle="1" w:styleId="SubHeadChar">
    <w:name w:val="SubHead Char"/>
    <w:basedOn w:val="DefaultParagraphFont"/>
    <w:link w:val="SubHead"/>
    <w:rsid w:val="007033CA"/>
    <w:rPr>
      <w:rFonts w:ascii="Arial" w:hAnsi="Arial" w:cs="Arial"/>
      <w:b/>
      <w:caps/>
      <w:color w:val="000000"/>
      <w:u w:val="single"/>
    </w:rPr>
  </w:style>
  <w:style w:type="paragraph" w:customStyle="1" w:styleId="Field">
    <w:name w:val="Field"/>
    <w:basedOn w:val="Normal"/>
    <w:link w:val="FieldChar"/>
    <w:rsid w:val="007033CA"/>
    <w:pPr>
      <w:keepNext/>
    </w:pPr>
    <w:rPr>
      <w:rFonts w:ascii="Arial" w:hAnsi="Arial" w:cs="Arial"/>
      <w:b/>
      <w:caps/>
      <w:color w:val="000000"/>
    </w:rPr>
  </w:style>
  <w:style w:type="character" w:customStyle="1" w:styleId="FieldChar">
    <w:name w:val="Field Char"/>
    <w:basedOn w:val="DefaultParagraphFont"/>
    <w:link w:val="Field"/>
    <w:rsid w:val="007033CA"/>
    <w:rPr>
      <w:rFonts w:ascii="Arial" w:hAnsi="Arial" w:cs="Arial"/>
      <w:b/>
      <w:caps/>
      <w:color w:val="000000"/>
    </w:rPr>
  </w:style>
  <w:style w:type="paragraph" w:customStyle="1" w:styleId="ItemText">
    <w:name w:val="ItemText"/>
    <w:basedOn w:val="Normal"/>
    <w:link w:val="ItemTextChar"/>
    <w:rsid w:val="007033CA"/>
    <w:rPr>
      <w:rFonts w:ascii="Arial" w:hAnsi="Arial" w:cs="Arial"/>
      <w:color w:val="000000"/>
    </w:rPr>
  </w:style>
  <w:style w:type="character" w:customStyle="1" w:styleId="ItemTextChar">
    <w:name w:val="ItemText Char"/>
    <w:basedOn w:val="DefaultParagraphFont"/>
    <w:link w:val="ItemText"/>
    <w:rsid w:val="007033CA"/>
    <w:rPr>
      <w:rFonts w:ascii="Arial" w:hAnsi="Arial" w:cs="Arial"/>
      <w:color w:val="000000"/>
    </w:rPr>
  </w:style>
  <w:style w:type="paragraph" w:styleId="Header">
    <w:name w:val="header"/>
    <w:basedOn w:val="Normal"/>
    <w:link w:val="HeaderChar"/>
    <w:uiPriority w:val="99"/>
    <w:unhideWhenUsed/>
    <w:rsid w:val="0070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3CA"/>
  </w:style>
  <w:style w:type="paragraph" w:styleId="Footer">
    <w:name w:val="footer"/>
    <w:basedOn w:val="Normal"/>
    <w:link w:val="FooterChar"/>
    <w:uiPriority w:val="99"/>
    <w:unhideWhenUsed/>
    <w:rsid w:val="0070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3CA"/>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CA"/>
    <w:rPr>
      <w:rFonts w:ascii="Arial" w:eastAsiaTheme="majorEastAsia" w:hAnsi="Arial" w:cs="Arial"/>
      <w:b/>
      <w:bCs/>
      <w:color w:val="000000"/>
      <w:sz w:val="48"/>
      <w:szCs w:val="28"/>
    </w:rPr>
  </w:style>
  <w:style w:type="paragraph" w:customStyle="1" w:styleId="Regular">
    <w:name w:val="Regular"/>
    <w:basedOn w:val="Normal"/>
    <w:link w:val="RegularChar"/>
    <w:rsid w:val="007033CA"/>
    <w:rPr>
      <w:rFonts w:ascii="Arial" w:hAnsi="Arial" w:cs="Arial"/>
      <w:color w:val="000000"/>
    </w:rPr>
  </w:style>
  <w:style w:type="character" w:customStyle="1" w:styleId="RegularChar">
    <w:name w:val="Regular Char"/>
    <w:basedOn w:val="DefaultParagraphFont"/>
    <w:link w:val="Regular"/>
    <w:rsid w:val="007033CA"/>
    <w:rPr>
      <w:rFonts w:ascii="Arial" w:hAnsi="Arial" w:cs="Arial"/>
      <w:color w:val="000000"/>
    </w:rPr>
  </w:style>
  <w:style w:type="paragraph" w:customStyle="1" w:styleId="SubHead">
    <w:name w:val="SubHead"/>
    <w:basedOn w:val="Normal"/>
    <w:link w:val="SubHeadChar"/>
    <w:rsid w:val="007033CA"/>
    <w:pPr>
      <w:keepNext/>
    </w:pPr>
    <w:rPr>
      <w:rFonts w:ascii="Arial" w:hAnsi="Arial" w:cs="Arial"/>
      <w:b/>
      <w:caps/>
      <w:color w:val="000000"/>
      <w:u w:val="single"/>
    </w:rPr>
  </w:style>
  <w:style w:type="character" w:customStyle="1" w:styleId="SubHeadChar">
    <w:name w:val="SubHead Char"/>
    <w:basedOn w:val="DefaultParagraphFont"/>
    <w:link w:val="SubHead"/>
    <w:rsid w:val="007033CA"/>
    <w:rPr>
      <w:rFonts w:ascii="Arial" w:hAnsi="Arial" w:cs="Arial"/>
      <w:b/>
      <w:caps/>
      <w:color w:val="000000"/>
      <w:u w:val="single"/>
    </w:rPr>
  </w:style>
  <w:style w:type="paragraph" w:customStyle="1" w:styleId="Field">
    <w:name w:val="Field"/>
    <w:basedOn w:val="Normal"/>
    <w:link w:val="FieldChar"/>
    <w:rsid w:val="007033CA"/>
    <w:pPr>
      <w:keepNext/>
    </w:pPr>
    <w:rPr>
      <w:rFonts w:ascii="Arial" w:hAnsi="Arial" w:cs="Arial"/>
      <w:b/>
      <w:caps/>
      <w:color w:val="000000"/>
    </w:rPr>
  </w:style>
  <w:style w:type="character" w:customStyle="1" w:styleId="FieldChar">
    <w:name w:val="Field Char"/>
    <w:basedOn w:val="DefaultParagraphFont"/>
    <w:link w:val="Field"/>
    <w:rsid w:val="007033CA"/>
    <w:rPr>
      <w:rFonts w:ascii="Arial" w:hAnsi="Arial" w:cs="Arial"/>
      <w:b/>
      <w:caps/>
      <w:color w:val="000000"/>
    </w:rPr>
  </w:style>
  <w:style w:type="paragraph" w:customStyle="1" w:styleId="ItemText">
    <w:name w:val="ItemText"/>
    <w:basedOn w:val="Normal"/>
    <w:link w:val="ItemTextChar"/>
    <w:rsid w:val="007033CA"/>
    <w:rPr>
      <w:rFonts w:ascii="Arial" w:hAnsi="Arial" w:cs="Arial"/>
      <w:color w:val="000000"/>
    </w:rPr>
  </w:style>
  <w:style w:type="character" w:customStyle="1" w:styleId="ItemTextChar">
    <w:name w:val="ItemText Char"/>
    <w:basedOn w:val="DefaultParagraphFont"/>
    <w:link w:val="ItemText"/>
    <w:rsid w:val="007033CA"/>
    <w:rPr>
      <w:rFonts w:ascii="Arial" w:hAnsi="Arial" w:cs="Arial"/>
      <w:color w:val="000000"/>
    </w:rPr>
  </w:style>
  <w:style w:type="paragraph" w:styleId="Header">
    <w:name w:val="header"/>
    <w:basedOn w:val="Normal"/>
    <w:link w:val="HeaderChar"/>
    <w:uiPriority w:val="99"/>
    <w:unhideWhenUsed/>
    <w:rsid w:val="0070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3CA"/>
  </w:style>
  <w:style w:type="paragraph" w:styleId="Footer">
    <w:name w:val="footer"/>
    <w:basedOn w:val="Normal"/>
    <w:link w:val="FooterChar"/>
    <w:uiPriority w:val="99"/>
    <w:unhideWhenUsed/>
    <w:rsid w:val="0070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02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8.xml"/><Relationship Id="rId21" Type="http://schemas.openxmlformats.org/officeDocument/2006/relationships/header" Target="header12.xml"/><Relationship Id="rId42" Type="http://schemas.openxmlformats.org/officeDocument/2006/relationships/header" Target="header33.xml"/><Relationship Id="rId63" Type="http://schemas.openxmlformats.org/officeDocument/2006/relationships/header" Target="header54.xml"/><Relationship Id="rId84" Type="http://schemas.openxmlformats.org/officeDocument/2006/relationships/header" Target="header75.xml"/><Relationship Id="rId138" Type="http://schemas.openxmlformats.org/officeDocument/2006/relationships/header" Target="header129.xml"/><Relationship Id="rId159" Type="http://schemas.openxmlformats.org/officeDocument/2006/relationships/header" Target="header150.xml"/><Relationship Id="rId170" Type="http://schemas.openxmlformats.org/officeDocument/2006/relationships/header" Target="header161.xml"/><Relationship Id="rId191" Type="http://schemas.openxmlformats.org/officeDocument/2006/relationships/header" Target="header182.xml"/><Relationship Id="rId205" Type="http://schemas.openxmlformats.org/officeDocument/2006/relationships/header" Target="header196.xml"/><Relationship Id="rId107" Type="http://schemas.openxmlformats.org/officeDocument/2006/relationships/header" Target="header98.xml"/><Relationship Id="rId11" Type="http://schemas.openxmlformats.org/officeDocument/2006/relationships/header" Target="header3.xml"/><Relationship Id="rId32" Type="http://schemas.openxmlformats.org/officeDocument/2006/relationships/header" Target="header23.xml"/><Relationship Id="rId53" Type="http://schemas.openxmlformats.org/officeDocument/2006/relationships/header" Target="header44.xml"/><Relationship Id="rId74" Type="http://schemas.openxmlformats.org/officeDocument/2006/relationships/header" Target="header65.xml"/><Relationship Id="rId128" Type="http://schemas.openxmlformats.org/officeDocument/2006/relationships/header" Target="header119.xml"/><Relationship Id="rId149" Type="http://schemas.openxmlformats.org/officeDocument/2006/relationships/header" Target="header140.xml"/><Relationship Id="rId5" Type="http://schemas.openxmlformats.org/officeDocument/2006/relationships/footnotes" Target="footnotes.xml"/><Relationship Id="rId95" Type="http://schemas.openxmlformats.org/officeDocument/2006/relationships/header" Target="header86.xml"/><Relationship Id="rId160" Type="http://schemas.openxmlformats.org/officeDocument/2006/relationships/header" Target="header151.xml"/><Relationship Id="rId181" Type="http://schemas.openxmlformats.org/officeDocument/2006/relationships/header" Target="header172.xml"/><Relationship Id="rId216" Type="http://schemas.openxmlformats.org/officeDocument/2006/relationships/header" Target="header207.xml"/><Relationship Id="rId211" Type="http://schemas.openxmlformats.org/officeDocument/2006/relationships/header" Target="header202.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header" Target="header34.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113" Type="http://schemas.openxmlformats.org/officeDocument/2006/relationships/header" Target="header104.xml"/><Relationship Id="rId118" Type="http://schemas.openxmlformats.org/officeDocument/2006/relationships/header" Target="header109.xml"/><Relationship Id="rId134" Type="http://schemas.openxmlformats.org/officeDocument/2006/relationships/header" Target="header125.xml"/><Relationship Id="rId139" Type="http://schemas.openxmlformats.org/officeDocument/2006/relationships/header" Target="header130.xml"/><Relationship Id="rId80" Type="http://schemas.openxmlformats.org/officeDocument/2006/relationships/header" Target="header71.xml"/><Relationship Id="rId85" Type="http://schemas.openxmlformats.org/officeDocument/2006/relationships/header" Target="header76.xml"/><Relationship Id="rId150" Type="http://schemas.openxmlformats.org/officeDocument/2006/relationships/header" Target="header141.xml"/><Relationship Id="rId155" Type="http://schemas.openxmlformats.org/officeDocument/2006/relationships/header" Target="header146.xml"/><Relationship Id="rId171" Type="http://schemas.openxmlformats.org/officeDocument/2006/relationships/header" Target="header162.xml"/><Relationship Id="rId176" Type="http://schemas.openxmlformats.org/officeDocument/2006/relationships/header" Target="header167.xml"/><Relationship Id="rId192" Type="http://schemas.openxmlformats.org/officeDocument/2006/relationships/header" Target="header183.xml"/><Relationship Id="rId197" Type="http://schemas.openxmlformats.org/officeDocument/2006/relationships/header" Target="header188.xml"/><Relationship Id="rId206" Type="http://schemas.openxmlformats.org/officeDocument/2006/relationships/header" Target="header197.xml"/><Relationship Id="rId201" Type="http://schemas.openxmlformats.org/officeDocument/2006/relationships/header" Target="header192.xml"/><Relationship Id="rId222" Type="http://schemas.openxmlformats.org/officeDocument/2006/relationships/header" Target="header213.xml"/><Relationship Id="rId12" Type="http://schemas.openxmlformats.org/officeDocument/2006/relationships/footer" Target="footer3.xml"/><Relationship Id="rId17" Type="http://schemas.openxmlformats.org/officeDocument/2006/relationships/header" Target="header8.xml"/><Relationship Id="rId33" Type="http://schemas.openxmlformats.org/officeDocument/2006/relationships/header" Target="header24.xml"/><Relationship Id="rId38" Type="http://schemas.openxmlformats.org/officeDocument/2006/relationships/header" Target="header29.xml"/><Relationship Id="rId59" Type="http://schemas.openxmlformats.org/officeDocument/2006/relationships/header" Target="header50.xml"/><Relationship Id="rId103" Type="http://schemas.openxmlformats.org/officeDocument/2006/relationships/header" Target="header94.xml"/><Relationship Id="rId108" Type="http://schemas.openxmlformats.org/officeDocument/2006/relationships/header" Target="header99.xml"/><Relationship Id="rId124" Type="http://schemas.openxmlformats.org/officeDocument/2006/relationships/header" Target="header115.xml"/><Relationship Id="rId129" Type="http://schemas.openxmlformats.org/officeDocument/2006/relationships/header" Target="header120.xml"/><Relationship Id="rId54" Type="http://schemas.openxmlformats.org/officeDocument/2006/relationships/header" Target="header45.xml"/><Relationship Id="rId70" Type="http://schemas.openxmlformats.org/officeDocument/2006/relationships/header" Target="header61.xml"/><Relationship Id="rId75" Type="http://schemas.openxmlformats.org/officeDocument/2006/relationships/header" Target="header66.xml"/><Relationship Id="rId91" Type="http://schemas.openxmlformats.org/officeDocument/2006/relationships/header" Target="header82.xml"/><Relationship Id="rId96" Type="http://schemas.openxmlformats.org/officeDocument/2006/relationships/header" Target="header87.xml"/><Relationship Id="rId140" Type="http://schemas.openxmlformats.org/officeDocument/2006/relationships/header" Target="header131.xml"/><Relationship Id="rId145" Type="http://schemas.openxmlformats.org/officeDocument/2006/relationships/header" Target="header136.xml"/><Relationship Id="rId161" Type="http://schemas.openxmlformats.org/officeDocument/2006/relationships/header" Target="header152.xml"/><Relationship Id="rId166" Type="http://schemas.openxmlformats.org/officeDocument/2006/relationships/header" Target="header157.xml"/><Relationship Id="rId182" Type="http://schemas.openxmlformats.org/officeDocument/2006/relationships/header" Target="header173.xml"/><Relationship Id="rId187" Type="http://schemas.openxmlformats.org/officeDocument/2006/relationships/header" Target="header178.xml"/><Relationship Id="rId217" Type="http://schemas.openxmlformats.org/officeDocument/2006/relationships/header" Target="header208.xm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eader" Target="header203.xml"/><Relationship Id="rId23" Type="http://schemas.openxmlformats.org/officeDocument/2006/relationships/header" Target="header14.xml"/><Relationship Id="rId28" Type="http://schemas.openxmlformats.org/officeDocument/2006/relationships/header" Target="header19.xml"/><Relationship Id="rId49" Type="http://schemas.openxmlformats.org/officeDocument/2006/relationships/header" Target="header40.xml"/><Relationship Id="rId114" Type="http://schemas.openxmlformats.org/officeDocument/2006/relationships/header" Target="header105.xml"/><Relationship Id="rId119" Type="http://schemas.openxmlformats.org/officeDocument/2006/relationships/header" Target="header110.xml"/><Relationship Id="rId44" Type="http://schemas.openxmlformats.org/officeDocument/2006/relationships/header" Target="header35.xml"/><Relationship Id="rId60" Type="http://schemas.openxmlformats.org/officeDocument/2006/relationships/header" Target="header51.xml"/><Relationship Id="rId65" Type="http://schemas.openxmlformats.org/officeDocument/2006/relationships/header" Target="header56.xml"/><Relationship Id="rId81" Type="http://schemas.openxmlformats.org/officeDocument/2006/relationships/header" Target="header72.xml"/><Relationship Id="rId86" Type="http://schemas.openxmlformats.org/officeDocument/2006/relationships/header" Target="header77.xml"/><Relationship Id="rId130" Type="http://schemas.openxmlformats.org/officeDocument/2006/relationships/header" Target="header121.xml"/><Relationship Id="rId135" Type="http://schemas.openxmlformats.org/officeDocument/2006/relationships/header" Target="header126.xml"/><Relationship Id="rId151" Type="http://schemas.openxmlformats.org/officeDocument/2006/relationships/header" Target="header142.xml"/><Relationship Id="rId156" Type="http://schemas.openxmlformats.org/officeDocument/2006/relationships/header" Target="header147.xml"/><Relationship Id="rId177" Type="http://schemas.openxmlformats.org/officeDocument/2006/relationships/header" Target="header168.xml"/><Relationship Id="rId198" Type="http://schemas.openxmlformats.org/officeDocument/2006/relationships/header" Target="header189.xml"/><Relationship Id="rId172" Type="http://schemas.openxmlformats.org/officeDocument/2006/relationships/header" Target="header163.xml"/><Relationship Id="rId193" Type="http://schemas.openxmlformats.org/officeDocument/2006/relationships/header" Target="header184.xml"/><Relationship Id="rId202" Type="http://schemas.openxmlformats.org/officeDocument/2006/relationships/header" Target="header193.xml"/><Relationship Id="rId207" Type="http://schemas.openxmlformats.org/officeDocument/2006/relationships/header" Target="header198.xml"/><Relationship Id="rId223" Type="http://schemas.openxmlformats.org/officeDocument/2006/relationships/header" Target="header214.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109" Type="http://schemas.openxmlformats.org/officeDocument/2006/relationships/header" Target="header10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11.xml"/><Relationship Id="rId125" Type="http://schemas.openxmlformats.org/officeDocument/2006/relationships/header" Target="header116.xml"/><Relationship Id="rId141" Type="http://schemas.openxmlformats.org/officeDocument/2006/relationships/header" Target="header132.xml"/><Relationship Id="rId146" Type="http://schemas.openxmlformats.org/officeDocument/2006/relationships/header" Target="header137.xml"/><Relationship Id="rId167" Type="http://schemas.openxmlformats.org/officeDocument/2006/relationships/header" Target="header158.xml"/><Relationship Id="rId188" Type="http://schemas.openxmlformats.org/officeDocument/2006/relationships/header" Target="header179.xml"/><Relationship Id="rId7" Type="http://schemas.openxmlformats.org/officeDocument/2006/relationships/header" Target="header1.xml"/><Relationship Id="rId71" Type="http://schemas.openxmlformats.org/officeDocument/2006/relationships/header" Target="header62.xml"/><Relationship Id="rId92" Type="http://schemas.openxmlformats.org/officeDocument/2006/relationships/header" Target="header83.xml"/><Relationship Id="rId162" Type="http://schemas.openxmlformats.org/officeDocument/2006/relationships/header" Target="header153.xml"/><Relationship Id="rId183" Type="http://schemas.openxmlformats.org/officeDocument/2006/relationships/header" Target="header174.xml"/><Relationship Id="rId213" Type="http://schemas.openxmlformats.org/officeDocument/2006/relationships/header" Target="header204.xml"/><Relationship Id="rId218" Type="http://schemas.openxmlformats.org/officeDocument/2006/relationships/header" Target="header209.xml"/><Relationship Id="rId2" Type="http://schemas.microsoft.com/office/2007/relationships/stylesWithEffects" Target="stylesWithEffects.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101.xml"/><Relationship Id="rId115" Type="http://schemas.openxmlformats.org/officeDocument/2006/relationships/header" Target="header106.xml"/><Relationship Id="rId131" Type="http://schemas.openxmlformats.org/officeDocument/2006/relationships/header" Target="header122.xml"/><Relationship Id="rId136" Type="http://schemas.openxmlformats.org/officeDocument/2006/relationships/header" Target="header127.xml"/><Relationship Id="rId157" Type="http://schemas.openxmlformats.org/officeDocument/2006/relationships/header" Target="header148.xml"/><Relationship Id="rId178" Type="http://schemas.openxmlformats.org/officeDocument/2006/relationships/header" Target="header169.xml"/><Relationship Id="rId61" Type="http://schemas.openxmlformats.org/officeDocument/2006/relationships/header" Target="header52.xml"/><Relationship Id="rId82" Type="http://schemas.openxmlformats.org/officeDocument/2006/relationships/header" Target="header73.xml"/><Relationship Id="rId152" Type="http://schemas.openxmlformats.org/officeDocument/2006/relationships/header" Target="header143.xml"/><Relationship Id="rId173" Type="http://schemas.openxmlformats.org/officeDocument/2006/relationships/header" Target="header164.xml"/><Relationship Id="rId194" Type="http://schemas.openxmlformats.org/officeDocument/2006/relationships/header" Target="header185.xml"/><Relationship Id="rId199" Type="http://schemas.openxmlformats.org/officeDocument/2006/relationships/header" Target="header190.xml"/><Relationship Id="rId203" Type="http://schemas.openxmlformats.org/officeDocument/2006/relationships/header" Target="header194.xml"/><Relationship Id="rId208" Type="http://schemas.openxmlformats.org/officeDocument/2006/relationships/header" Target="header199.xml"/><Relationship Id="rId19" Type="http://schemas.openxmlformats.org/officeDocument/2006/relationships/header" Target="header10.xml"/><Relationship Id="rId224" Type="http://schemas.openxmlformats.org/officeDocument/2006/relationships/fontTable" Target="fontTable.xml"/><Relationship Id="rId14" Type="http://schemas.openxmlformats.org/officeDocument/2006/relationships/header" Target="header5.xml"/><Relationship Id="rId30" Type="http://schemas.openxmlformats.org/officeDocument/2006/relationships/header" Target="header21.xml"/><Relationship Id="rId35" Type="http://schemas.openxmlformats.org/officeDocument/2006/relationships/header" Target="header26.xml"/><Relationship Id="rId56" Type="http://schemas.openxmlformats.org/officeDocument/2006/relationships/header" Target="header47.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26" Type="http://schemas.openxmlformats.org/officeDocument/2006/relationships/header" Target="header117.xml"/><Relationship Id="rId147" Type="http://schemas.openxmlformats.org/officeDocument/2006/relationships/header" Target="header138.xml"/><Relationship Id="rId168" Type="http://schemas.openxmlformats.org/officeDocument/2006/relationships/header" Target="header159.xml"/><Relationship Id="rId8" Type="http://schemas.openxmlformats.org/officeDocument/2006/relationships/header" Target="header2.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12.xml"/><Relationship Id="rId142" Type="http://schemas.openxmlformats.org/officeDocument/2006/relationships/header" Target="header133.xml"/><Relationship Id="rId163" Type="http://schemas.openxmlformats.org/officeDocument/2006/relationships/header" Target="header154.xml"/><Relationship Id="rId184" Type="http://schemas.openxmlformats.org/officeDocument/2006/relationships/header" Target="header175.xml"/><Relationship Id="rId189" Type="http://schemas.openxmlformats.org/officeDocument/2006/relationships/header" Target="header180.xml"/><Relationship Id="rId219" Type="http://schemas.openxmlformats.org/officeDocument/2006/relationships/header" Target="header210.xml"/><Relationship Id="rId3" Type="http://schemas.openxmlformats.org/officeDocument/2006/relationships/settings" Target="settings.xml"/><Relationship Id="rId214" Type="http://schemas.openxmlformats.org/officeDocument/2006/relationships/header" Target="header205.xml"/><Relationship Id="rId25" Type="http://schemas.openxmlformats.org/officeDocument/2006/relationships/header" Target="header16.xml"/><Relationship Id="rId46" Type="http://schemas.openxmlformats.org/officeDocument/2006/relationships/header" Target="header37.xml"/><Relationship Id="rId67" Type="http://schemas.openxmlformats.org/officeDocument/2006/relationships/header" Target="header58.xml"/><Relationship Id="rId116" Type="http://schemas.openxmlformats.org/officeDocument/2006/relationships/header" Target="header107.xml"/><Relationship Id="rId137" Type="http://schemas.openxmlformats.org/officeDocument/2006/relationships/header" Target="header128.xml"/><Relationship Id="rId158" Type="http://schemas.openxmlformats.org/officeDocument/2006/relationships/header" Target="header149.xml"/><Relationship Id="rId20" Type="http://schemas.openxmlformats.org/officeDocument/2006/relationships/header" Target="header11.xml"/><Relationship Id="rId41" Type="http://schemas.openxmlformats.org/officeDocument/2006/relationships/header" Target="header32.xml"/><Relationship Id="rId62" Type="http://schemas.openxmlformats.org/officeDocument/2006/relationships/header" Target="header53.xml"/><Relationship Id="rId83" Type="http://schemas.openxmlformats.org/officeDocument/2006/relationships/header" Target="header74.xml"/><Relationship Id="rId88" Type="http://schemas.openxmlformats.org/officeDocument/2006/relationships/header" Target="header79.xml"/><Relationship Id="rId111" Type="http://schemas.openxmlformats.org/officeDocument/2006/relationships/header" Target="header102.xml"/><Relationship Id="rId132" Type="http://schemas.openxmlformats.org/officeDocument/2006/relationships/header" Target="header123.xml"/><Relationship Id="rId153" Type="http://schemas.openxmlformats.org/officeDocument/2006/relationships/header" Target="header144.xml"/><Relationship Id="rId174" Type="http://schemas.openxmlformats.org/officeDocument/2006/relationships/header" Target="header165.xml"/><Relationship Id="rId179" Type="http://schemas.openxmlformats.org/officeDocument/2006/relationships/header" Target="header170.xml"/><Relationship Id="rId195" Type="http://schemas.openxmlformats.org/officeDocument/2006/relationships/header" Target="header186.xml"/><Relationship Id="rId209" Type="http://schemas.openxmlformats.org/officeDocument/2006/relationships/header" Target="header200.xml"/><Relationship Id="rId190" Type="http://schemas.openxmlformats.org/officeDocument/2006/relationships/header" Target="header181.xml"/><Relationship Id="rId204" Type="http://schemas.openxmlformats.org/officeDocument/2006/relationships/header" Target="header195.xml"/><Relationship Id="rId220" Type="http://schemas.openxmlformats.org/officeDocument/2006/relationships/header" Target="header211.xml"/><Relationship Id="rId225" Type="http://schemas.openxmlformats.org/officeDocument/2006/relationships/theme" Target="theme/theme1.xml"/><Relationship Id="rId15" Type="http://schemas.openxmlformats.org/officeDocument/2006/relationships/header" Target="header6.xml"/><Relationship Id="rId36" Type="http://schemas.openxmlformats.org/officeDocument/2006/relationships/header" Target="header27.xml"/><Relationship Id="rId57" Type="http://schemas.openxmlformats.org/officeDocument/2006/relationships/header" Target="header48.xml"/><Relationship Id="rId106" Type="http://schemas.openxmlformats.org/officeDocument/2006/relationships/header" Target="header97.xml"/><Relationship Id="rId127" Type="http://schemas.openxmlformats.org/officeDocument/2006/relationships/header" Target="header118.xml"/><Relationship Id="rId10" Type="http://schemas.openxmlformats.org/officeDocument/2006/relationships/footer" Target="footer2.xml"/><Relationship Id="rId31" Type="http://schemas.openxmlformats.org/officeDocument/2006/relationships/header" Target="header22.xml"/><Relationship Id="rId52" Type="http://schemas.openxmlformats.org/officeDocument/2006/relationships/header" Target="header43.xml"/><Relationship Id="rId73" Type="http://schemas.openxmlformats.org/officeDocument/2006/relationships/header" Target="header64.xml"/><Relationship Id="rId78" Type="http://schemas.openxmlformats.org/officeDocument/2006/relationships/header" Target="header69.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13.xml"/><Relationship Id="rId143" Type="http://schemas.openxmlformats.org/officeDocument/2006/relationships/header" Target="header134.xml"/><Relationship Id="rId148" Type="http://schemas.openxmlformats.org/officeDocument/2006/relationships/header" Target="header139.xml"/><Relationship Id="rId164" Type="http://schemas.openxmlformats.org/officeDocument/2006/relationships/header" Target="header155.xml"/><Relationship Id="rId169" Type="http://schemas.openxmlformats.org/officeDocument/2006/relationships/header" Target="header160.xml"/><Relationship Id="rId185" Type="http://schemas.openxmlformats.org/officeDocument/2006/relationships/header" Target="header176.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eader" Target="header171.xml"/><Relationship Id="rId210" Type="http://schemas.openxmlformats.org/officeDocument/2006/relationships/header" Target="header201.xml"/><Relationship Id="rId215" Type="http://schemas.openxmlformats.org/officeDocument/2006/relationships/header" Target="header206.xml"/><Relationship Id="rId26" Type="http://schemas.openxmlformats.org/officeDocument/2006/relationships/header" Target="header17.xml"/><Relationship Id="rId47" Type="http://schemas.openxmlformats.org/officeDocument/2006/relationships/header" Target="header38.xml"/><Relationship Id="rId68" Type="http://schemas.openxmlformats.org/officeDocument/2006/relationships/header" Target="header59.xml"/><Relationship Id="rId89" Type="http://schemas.openxmlformats.org/officeDocument/2006/relationships/header" Target="header80.xml"/><Relationship Id="rId112" Type="http://schemas.openxmlformats.org/officeDocument/2006/relationships/header" Target="header103.xml"/><Relationship Id="rId133" Type="http://schemas.openxmlformats.org/officeDocument/2006/relationships/header" Target="header124.xml"/><Relationship Id="rId154" Type="http://schemas.openxmlformats.org/officeDocument/2006/relationships/header" Target="header145.xml"/><Relationship Id="rId175" Type="http://schemas.openxmlformats.org/officeDocument/2006/relationships/header" Target="header166.xml"/><Relationship Id="rId196" Type="http://schemas.openxmlformats.org/officeDocument/2006/relationships/header" Target="header187.xml"/><Relationship Id="rId200" Type="http://schemas.openxmlformats.org/officeDocument/2006/relationships/header" Target="header191.xml"/><Relationship Id="rId16" Type="http://schemas.openxmlformats.org/officeDocument/2006/relationships/header" Target="header7.xml"/><Relationship Id="rId221" Type="http://schemas.openxmlformats.org/officeDocument/2006/relationships/header" Target="header212.xml"/><Relationship Id="rId37" Type="http://schemas.openxmlformats.org/officeDocument/2006/relationships/header" Target="header28.xml"/><Relationship Id="rId58" Type="http://schemas.openxmlformats.org/officeDocument/2006/relationships/header" Target="header49.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14.xml"/><Relationship Id="rId144" Type="http://schemas.openxmlformats.org/officeDocument/2006/relationships/header" Target="header135.xml"/><Relationship Id="rId90" Type="http://schemas.openxmlformats.org/officeDocument/2006/relationships/header" Target="header81.xml"/><Relationship Id="rId165" Type="http://schemas.openxmlformats.org/officeDocument/2006/relationships/header" Target="header156.xml"/><Relationship Id="rId186" Type="http://schemas.openxmlformats.org/officeDocument/2006/relationships/header" Target="header17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9BE07214.dotm</Template>
  <TotalTime>35</TotalTime>
  <Pages>249</Pages>
  <Words>17312</Words>
  <Characters>98685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2014-05-09T22:10:00Z</dcterms:created>
  <dcterms:modified xsi:type="dcterms:W3CDTF">2014-05-12T13:52:00Z</dcterms:modified>
</cp:coreProperties>
</file>