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48BF7" w14:textId="16FADCA5" w:rsidR="0085028F" w:rsidRPr="00801B9B" w:rsidRDefault="00801B9B" w:rsidP="000C6216">
      <w:pPr>
        <w:pStyle w:val="H2Chapter"/>
        <w:spacing w:before="0"/>
        <w:ind w:left="0" w:firstLine="0"/>
      </w:pPr>
      <w:bookmarkStart w:id="0" w:name="_GoBack"/>
      <w:bookmarkEnd w:id="0"/>
      <w:r w:rsidRPr="00801B9B">
        <w:t>ADDRESSING SUBSTANCE USE DISORDERS AMONG FAMILIES INVOLVED WITH THE CHILD WELFARE SYSTEM:</w:t>
      </w:r>
      <w:r w:rsidR="000C6216">
        <w:t xml:space="preserve"> </w:t>
      </w:r>
      <w:r w:rsidRPr="00801B9B">
        <w:t xml:space="preserve">CHALLENGES AND PROMISING STRATEGIES IN RURAL COMMUNITIES </w:t>
      </w:r>
    </w:p>
    <w:p w14:paraId="01A3C16A" w14:textId="77777777" w:rsidR="00EC4061" w:rsidRPr="00EC4061" w:rsidRDefault="00EC4061" w:rsidP="00EC4061">
      <w:pPr>
        <w:pStyle w:val="NormalWeb"/>
        <w:spacing w:line="160" w:lineRule="atLeast"/>
        <w:rPr>
          <w:rFonts w:ascii="Times New Roman" w:hAnsi="Times New Roman"/>
          <w:color w:val="000000"/>
          <w:sz w:val="22"/>
          <w:szCs w:val="22"/>
        </w:rPr>
      </w:pPr>
      <w:r w:rsidRPr="00EC4061">
        <w:rPr>
          <w:rFonts w:ascii="Times New Roman" w:hAnsi="Times New Roman"/>
          <w:color w:val="000000"/>
          <w:sz w:val="22"/>
          <w:szCs w:val="22"/>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___hours/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09A4A839" w14:textId="60CDCCCC" w:rsidR="00392E17" w:rsidRDefault="00392E17" w:rsidP="00392E17">
      <w:pPr>
        <w:pStyle w:val="NormalSScontinued"/>
        <w:rPr>
          <w:i/>
        </w:rPr>
      </w:pPr>
      <w:r w:rsidRPr="0098303B">
        <w:rPr>
          <w:b/>
          <w:i/>
        </w:rPr>
        <w:t>Directions for Interviewers</w:t>
      </w:r>
      <w:r w:rsidRPr="00E17F41">
        <w:rPr>
          <w:b/>
          <w:i/>
        </w:rPr>
        <w:t>:</w:t>
      </w:r>
      <w:r w:rsidRPr="0098303B">
        <w:rPr>
          <w:i/>
        </w:rPr>
        <w:t xml:space="preserve"> </w:t>
      </w:r>
    </w:p>
    <w:p w14:paraId="141E4170" w14:textId="35B7298F" w:rsidR="00392E17" w:rsidRDefault="00392E17" w:rsidP="00392E17">
      <w:pPr>
        <w:pStyle w:val="NormalSScontinued"/>
        <w:rPr>
          <w:i/>
        </w:rPr>
      </w:pPr>
      <w:r>
        <w:rPr>
          <w:i/>
        </w:rPr>
        <w:t xml:space="preserve">Send each </w:t>
      </w:r>
      <w:r w:rsidR="00B541F4">
        <w:rPr>
          <w:i/>
        </w:rPr>
        <w:t>responde</w:t>
      </w:r>
      <w:r>
        <w:rPr>
          <w:i/>
        </w:rPr>
        <w:t xml:space="preserve">nt the informed consent before the interview (email copy for telephone interviews; hard copy for site visits). </w:t>
      </w:r>
    </w:p>
    <w:p w14:paraId="7764E11D" w14:textId="13619507" w:rsidR="00392E17" w:rsidRDefault="00392E17" w:rsidP="00392E17">
      <w:pPr>
        <w:pStyle w:val="NormalSScontinued"/>
        <w:rPr>
          <w:i/>
        </w:rPr>
      </w:pPr>
      <w:r>
        <w:rPr>
          <w:i/>
        </w:rPr>
        <w:t xml:space="preserve">Ask </w:t>
      </w:r>
      <w:r w:rsidRPr="0098303B">
        <w:rPr>
          <w:i/>
        </w:rPr>
        <w:t xml:space="preserve">the </w:t>
      </w:r>
      <w:r w:rsidR="00B541F4" w:rsidRPr="00B541F4">
        <w:rPr>
          <w:i/>
        </w:rPr>
        <w:t>responde</w:t>
      </w:r>
      <w:r w:rsidR="00B541F4">
        <w:rPr>
          <w:i/>
        </w:rPr>
        <w:t>nt</w:t>
      </w:r>
      <w:r w:rsidRPr="0098303B">
        <w:rPr>
          <w:i/>
        </w:rPr>
        <w:t xml:space="preserve">(s) </w:t>
      </w:r>
      <w:r>
        <w:rPr>
          <w:i/>
        </w:rPr>
        <w:t xml:space="preserve">if they read and understood the informed consent, and offer to read aloud the informed consent. </w:t>
      </w:r>
    </w:p>
    <w:p w14:paraId="1AFA43DC" w14:textId="55378F37" w:rsidR="00392E17" w:rsidRDefault="00392E17" w:rsidP="00392E17">
      <w:pPr>
        <w:pStyle w:val="NormalSScontinued"/>
        <w:rPr>
          <w:i/>
        </w:rPr>
      </w:pPr>
      <w:r>
        <w:rPr>
          <w:i/>
        </w:rPr>
        <w:t xml:space="preserve">Then </w:t>
      </w:r>
      <w:r w:rsidRPr="0098303B">
        <w:rPr>
          <w:i/>
        </w:rPr>
        <w:t xml:space="preserve">ask each </w:t>
      </w:r>
      <w:r w:rsidR="00B541F4" w:rsidRPr="00B541F4">
        <w:rPr>
          <w:i/>
        </w:rPr>
        <w:t xml:space="preserve">respondent </w:t>
      </w:r>
      <w:r w:rsidR="00C67335">
        <w:rPr>
          <w:i/>
        </w:rPr>
        <w:t>to respond verbally to</w:t>
      </w:r>
      <w:r w:rsidRPr="0098303B">
        <w:rPr>
          <w:i/>
        </w:rPr>
        <w:t xml:space="preserve"> two </w:t>
      </w:r>
      <w:r>
        <w:rPr>
          <w:i/>
        </w:rPr>
        <w:t>requests</w:t>
      </w:r>
      <w:r w:rsidR="00400334">
        <w:rPr>
          <w:i/>
        </w:rPr>
        <w:t>:</w:t>
      </w:r>
      <w:r w:rsidRPr="0098303B">
        <w:rPr>
          <w:i/>
        </w:rPr>
        <w:t xml:space="preserve"> </w:t>
      </w:r>
    </w:p>
    <w:p w14:paraId="02F9CC19" w14:textId="159AC7B3" w:rsidR="00400334" w:rsidRDefault="00400334" w:rsidP="004D502E">
      <w:pPr>
        <w:pStyle w:val="NumberedBullet"/>
      </w:pPr>
      <w:r w:rsidRPr="00400334">
        <w:t xml:space="preserve"> Do you agree to pa</w:t>
      </w:r>
      <w:r>
        <w:t>rticipate in the study?</w:t>
      </w:r>
    </w:p>
    <w:p w14:paraId="7E39ED8E" w14:textId="1FB44CE3" w:rsidR="00400334" w:rsidRPr="004D502E" w:rsidRDefault="00400334" w:rsidP="004D502E">
      <w:pPr>
        <w:pStyle w:val="NumberedBulletLastSS"/>
      </w:pPr>
      <w:r w:rsidRPr="00400334">
        <w:t>Do you agree to the audio-recording of the discussion?</w:t>
      </w:r>
    </w:p>
    <w:p w14:paraId="305E5C7D" w14:textId="502D89C8" w:rsidR="00392E17" w:rsidRDefault="00392E17" w:rsidP="00392E17">
      <w:pPr>
        <w:pStyle w:val="NormalSScontinued"/>
        <w:rPr>
          <w:i/>
        </w:rPr>
      </w:pPr>
      <w:r w:rsidRPr="0098303B">
        <w:rPr>
          <w:i/>
        </w:rPr>
        <w:t xml:space="preserve">Do not </w:t>
      </w:r>
      <w:r>
        <w:rPr>
          <w:i/>
        </w:rPr>
        <w:t xml:space="preserve">start </w:t>
      </w:r>
      <w:r w:rsidRPr="0098303B">
        <w:rPr>
          <w:i/>
        </w:rPr>
        <w:t>record</w:t>
      </w:r>
      <w:r>
        <w:rPr>
          <w:i/>
        </w:rPr>
        <w:t xml:space="preserve">ing until after the </w:t>
      </w:r>
      <w:r w:rsidR="00B541F4" w:rsidRPr="00B541F4">
        <w:rPr>
          <w:i/>
        </w:rPr>
        <w:t xml:space="preserve">respondent </w:t>
      </w:r>
      <w:r w:rsidRPr="0098303B">
        <w:rPr>
          <w:i/>
        </w:rPr>
        <w:t>consent</w:t>
      </w:r>
      <w:r>
        <w:rPr>
          <w:i/>
        </w:rPr>
        <w:t>s</w:t>
      </w:r>
      <w:r w:rsidRPr="0098303B">
        <w:rPr>
          <w:i/>
        </w:rPr>
        <w:t>. Do not record the interview if the respondent declines consent to record.</w:t>
      </w:r>
      <w:r>
        <w:rPr>
          <w:i/>
        </w:rPr>
        <w:t xml:space="preserve"> </w:t>
      </w:r>
    </w:p>
    <w:p w14:paraId="175A98CD" w14:textId="2F0EEB85" w:rsidR="00392E17" w:rsidRPr="0098303B" w:rsidRDefault="00392E17" w:rsidP="00392E17">
      <w:pPr>
        <w:pStyle w:val="NormalSScontinued"/>
        <w:rPr>
          <w:i/>
        </w:rPr>
      </w:pPr>
      <w:r>
        <w:rPr>
          <w:i/>
        </w:rPr>
        <w:t>Please adapt as appropriate based on whether they are participating in a key informant interview or a site visit interview.</w:t>
      </w:r>
    </w:p>
    <w:p w14:paraId="586D4577" w14:textId="77777777" w:rsidR="00392E17" w:rsidRDefault="00392E17" w:rsidP="002331F9">
      <w:pPr>
        <w:pStyle w:val="NormalSS"/>
        <w:ind w:firstLine="0"/>
        <w:jc w:val="center"/>
        <w:rPr>
          <w:rFonts w:ascii="Arial Black" w:hAnsi="Arial Black"/>
          <w:szCs w:val="24"/>
        </w:rPr>
      </w:pPr>
    </w:p>
    <w:p w14:paraId="45BF670C" w14:textId="77777777" w:rsidR="00392E17" w:rsidRDefault="00392E17" w:rsidP="002331F9">
      <w:pPr>
        <w:pStyle w:val="NormalSS"/>
        <w:ind w:firstLine="0"/>
        <w:jc w:val="center"/>
        <w:rPr>
          <w:rFonts w:ascii="Arial Black" w:hAnsi="Arial Black"/>
          <w:szCs w:val="24"/>
        </w:rPr>
      </w:pPr>
      <w:r>
        <w:rPr>
          <w:rFonts w:ascii="Arial Black" w:hAnsi="Arial Black"/>
          <w:szCs w:val="24"/>
        </w:rPr>
        <w:br w:type="page"/>
      </w:r>
    </w:p>
    <w:p w14:paraId="66424766" w14:textId="5D5AD2C3" w:rsidR="002331F9" w:rsidRPr="002331F9" w:rsidRDefault="002331F9" w:rsidP="002331F9">
      <w:pPr>
        <w:pStyle w:val="NormalSS"/>
        <w:ind w:firstLine="0"/>
        <w:jc w:val="center"/>
        <w:rPr>
          <w:rFonts w:ascii="Arial Black" w:hAnsi="Arial Black"/>
          <w:szCs w:val="24"/>
        </w:rPr>
      </w:pPr>
      <w:r w:rsidRPr="002331F9">
        <w:rPr>
          <w:rFonts w:ascii="Arial Black" w:hAnsi="Arial Black"/>
          <w:szCs w:val="24"/>
        </w:rPr>
        <w:lastRenderedPageBreak/>
        <w:t>INFORMED CONSENT</w:t>
      </w:r>
      <w:r w:rsidR="002A5324">
        <w:rPr>
          <w:rFonts w:ascii="Arial Black" w:hAnsi="Arial Black"/>
          <w:szCs w:val="24"/>
        </w:rPr>
        <w:t xml:space="preserve"> </w:t>
      </w:r>
    </w:p>
    <w:p w14:paraId="7DCFBA4D" w14:textId="72E43735" w:rsidR="00392E17" w:rsidRPr="004D502E" w:rsidRDefault="00392E17" w:rsidP="004D502E">
      <w:pPr>
        <w:pStyle w:val="NormalSScontinued"/>
        <w:spacing w:after="120"/>
        <w:ind w:left="2160" w:hanging="2160"/>
      </w:pPr>
      <w:r>
        <w:rPr>
          <w:b/>
        </w:rPr>
        <w:t>Study:</w:t>
      </w:r>
      <w:r w:rsidRPr="004D502E">
        <w:tab/>
        <w:t>Addressing substance use disorders among families involved with the child welfare system: challenges and promising strategies in rural communities</w:t>
      </w:r>
    </w:p>
    <w:p w14:paraId="67679923" w14:textId="2ADC5D15" w:rsidR="002331F9" w:rsidRPr="002331F9" w:rsidRDefault="0098303B" w:rsidP="004D502E">
      <w:pPr>
        <w:pStyle w:val="NormalSScontinued"/>
        <w:spacing w:after="360"/>
        <w:ind w:left="2160" w:hanging="2160"/>
      </w:pPr>
      <w:r w:rsidRPr="0098303B">
        <w:rPr>
          <w:b/>
        </w:rPr>
        <w:t>Sponsor:</w:t>
      </w:r>
      <w:r w:rsidR="002331F9" w:rsidRPr="002331F9">
        <w:tab/>
        <w:t>U.S. Department of Health and Human Services, Office of the Assistant Secretary for Planning and Evaluation</w:t>
      </w:r>
    </w:p>
    <w:p w14:paraId="04B59D2F" w14:textId="4C130AE7" w:rsidR="002331F9" w:rsidRPr="002331F9" w:rsidRDefault="00392E17" w:rsidP="004D502E">
      <w:pPr>
        <w:pStyle w:val="NormalSS"/>
        <w:spacing w:after="200"/>
      </w:pPr>
      <w:r>
        <w:t xml:space="preserve">Mathematica </w:t>
      </w:r>
      <w:r w:rsidRPr="00392E17">
        <w:t xml:space="preserve">Policy Research </w:t>
      </w:r>
      <w:r>
        <w:t xml:space="preserve">is </w:t>
      </w:r>
      <w:r w:rsidR="00E17F41">
        <w:t>conducting</w:t>
      </w:r>
      <w:r w:rsidR="002331F9" w:rsidRPr="002331F9">
        <w:t xml:space="preserve"> </w:t>
      </w:r>
      <w:r>
        <w:t xml:space="preserve">a </w:t>
      </w:r>
      <w:r w:rsidR="002331F9" w:rsidRPr="002331F9">
        <w:t xml:space="preserve">study </w:t>
      </w:r>
      <w:r>
        <w:t>for t</w:t>
      </w:r>
      <w:r w:rsidRPr="00392E17">
        <w:t xml:space="preserve">he Office of the Assistant Secretary for Planning and Evaluation (ASPE) </w:t>
      </w:r>
      <w:r w:rsidR="002331F9" w:rsidRPr="002331F9">
        <w:t>to learn</w:t>
      </w:r>
      <w:r w:rsidR="00A008CA">
        <w:t xml:space="preserve"> </w:t>
      </w:r>
      <w:r w:rsidR="00A008CA" w:rsidRPr="00A008CA">
        <w:t xml:space="preserve">about challenges, promising strategies, and opportunities to better address substance use among parents </w:t>
      </w:r>
      <w:r w:rsidR="00840FEF">
        <w:t xml:space="preserve">who live </w:t>
      </w:r>
      <w:r w:rsidR="00C77086">
        <w:t xml:space="preserve">in rural communities </w:t>
      </w:r>
      <w:r w:rsidR="00840FEF">
        <w:t>and</w:t>
      </w:r>
      <w:r w:rsidR="00A008CA" w:rsidRPr="00A008CA">
        <w:t xml:space="preserve"> are involved in the child welfare system.</w:t>
      </w:r>
    </w:p>
    <w:p w14:paraId="1A4FF0F7" w14:textId="47C9949B" w:rsidR="00F131B2" w:rsidRDefault="002331F9" w:rsidP="004D502E">
      <w:pPr>
        <w:pStyle w:val="NormalSS"/>
        <w:spacing w:after="200"/>
      </w:pPr>
      <w:r w:rsidRPr="002331F9">
        <w:t xml:space="preserve">We are asking </w:t>
      </w:r>
      <w:r w:rsidR="006B4F47">
        <w:t xml:space="preserve">you to participate </w:t>
      </w:r>
      <w:r w:rsidRPr="002331F9">
        <w:t>in this</w:t>
      </w:r>
      <w:r w:rsidR="005E2422">
        <w:t xml:space="preserve"> [</w:t>
      </w:r>
      <w:r w:rsidR="004A5619">
        <w:t>60-</w:t>
      </w:r>
      <w:r w:rsidR="00473BA6">
        <w:t>minute</w:t>
      </w:r>
      <w:r w:rsidR="004A5619">
        <w:t xml:space="preserve"> or 90-minute</w:t>
      </w:r>
      <w:r w:rsidR="005E2422">
        <w:t>]</w:t>
      </w:r>
      <w:r w:rsidRPr="002331F9">
        <w:t xml:space="preserve"> </w:t>
      </w:r>
      <w:r w:rsidR="00F131B2">
        <w:t xml:space="preserve">interview </w:t>
      </w:r>
      <w:r w:rsidR="006B4F47">
        <w:t xml:space="preserve">to </w:t>
      </w:r>
      <w:r w:rsidR="00840FEF">
        <w:t>learn</w:t>
      </w:r>
      <w:r w:rsidR="00840FEF" w:rsidRPr="002331F9">
        <w:t xml:space="preserve"> </w:t>
      </w:r>
      <w:r w:rsidR="00C77086">
        <w:t>your</w:t>
      </w:r>
      <w:r w:rsidRPr="002331F9">
        <w:t xml:space="preserve"> professional perspective on </w:t>
      </w:r>
      <w:r w:rsidR="00840FEF">
        <w:t xml:space="preserve">(1) </w:t>
      </w:r>
      <w:r w:rsidR="00696946">
        <w:t xml:space="preserve">the </w:t>
      </w:r>
      <w:r w:rsidR="00DD6248">
        <w:t xml:space="preserve">challenges </w:t>
      </w:r>
      <w:r w:rsidR="00696946">
        <w:t xml:space="preserve">of </w:t>
      </w:r>
      <w:r w:rsidR="00DD6248">
        <w:t xml:space="preserve">families </w:t>
      </w:r>
      <w:r w:rsidRPr="00DD6248">
        <w:t>in the child welfare system</w:t>
      </w:r>
      <w:r w:rsidR="00DD6248">
        <w:t xml:space="preserve"> whose parents have substance use disorders,</w:t>
      </w:r>
      <w:r w:rsidR="00DD6248" w:rsidRPr="00DD6248">
        <w:t xml:space="preserve"> </w:t>
      </w:r>
      <w:r w:rsidR="00840FEF">
        <w:t xml:space="preserve">(2) </w:t>
      </w:r>
      <w:r w:rsidR="00696946">
        <w:t xml:space="preserve">promising </w:t>
      </w:r>
      <w:r w:rsidR="00DD6248">
        <w:t>strategies and programs</w:t>
      </w:r>
      <w:r w:rsidR="00696946">
        <w:t xml:space="preserve">, and </w:t>
      </w:r>
      <w:r w:rsidR="00840FEF">
        <w:t xml:space="preserve">(3) </w:t>
      </w:r>
      <w:r w:rsidR="00696946">
        <w:t>opportunities</w:t>
      </w:r>
      <w:r w:rsidR="00DD6248">
        <w:t xml:space="preserve"> </w:t>
      </w:r>
      <w:r w:rsidR="00696946">
        <w:t xml:space="preserve">to improve services for </w:t>
      </w:r>
      <w:r w:rsidR="0031126F">
        <w:t>child</w:t>
      </w:r>
      <w:r w:rsidR="00840FEF">
        <w:t>-</w:t>
      </w:r>
      <w:r w:rsidR="0031126F">
        <w:t xml:space="preserve">welfare-involved </w:t>
      </w:r>
      <w:r w:rsidR="00696946">
        <w:t>families in rural communities</w:t>
      </w:r>
      <w:r w:rsidRPr="002331F9">
        <w:t>.</w:t>
      </w:r>
      <w:r w:rsidR="00E9712E">
        <w:t xml:space="preserve"> </w:t>
      </w:r>
    </w:p>
    <w:p w14:paraId="465BCCF2" w14:textId="2F0CFACD" w:rsidR="002331F9" w:rsidRPr="002331F9" w:rsidRDefault="00F131B2" w:rsidP="004D502E">
      <w:pPr>
        <w:pStyle w:val="NormalSS"/>
        <w:spacing w:after="200"/>
      </w:pPr>
      <w:r>
        <w:t xml:space="preserve">For this study, Mathematica researchers will be conducting </w:t>
      </w:r>
      <w:r w:rsidR="00473BA6">
        <w:t xml:space="preserve">up to </w:t>
      </w:r>
      <w:r w:rsidR="00E9712E">
        <w:t>12 key informant</w:t>
      </w:r>
      <w:r>
        <w:t xml:space="preserve"> telephone interviews</w:t>
      </w:r>
      <w:r w:rsidR="00E17F41">
        <w:t xml:space="preserve"> and</w:t>
      </w:r>
      <w:r w:rsidR="00840FEF">
        <w:t xml:space="preserve"> </w:t>
      </w:r>
      <w:r w:rsidR="00E9712E">
        <w:t xml:space="preserve">6 site visits across the country to learn about promising models. </w:t>
      </w:r>
      <w:r>
        <w:t xml:space="preserve">Informants were selected based on their expertise or knowledge about substance use, child welfare, and rural communities. </w:t>
      </w:r>
    </w:p>
    <w:p w14:paraId="6C8BD7F3" w14:textId="3A455A55" w:rsidR="002331F9" w:rsidRPr="002331F9" w:rsidRDefault="002331F9" w:rsidP="004D502E">
      <w:pPr>
        <w:pStyle w:val="NormalSS"/>
        <w:spacing w:after="200"/>
      </w:pPr>
      <w:r w:rsidRPr="002331F9">
        <w:t xml:space="preserve">The information that we collect for this study will </w:t>
      </w:r>
      <w:r w:rsidR="00F131B2" w:rsidRPr="00F131B2">
        <w:t>be analyzed and shared as part of two</w:t>
      </w:r>
      <w:r w:rsidR="005E2422">
        <w:t xml:space="preserve"> publicly</w:t>
      </w:r>
      <w:r w:rsidR="00840FEF">
        <w:t xml:space="preserve"> </w:t>
      </w:r>
      <w:r w:rsidR="005E2422">
        <w:t>available</w:t>
      </w:r>
      <w:r w:rsidR="00F131B2" w:rsidRPr="00F131B2">
        <w:t xml:space="preserve"> issue briefs. </w:t>
      </w:r>
      <w:r w:rsidR="00C77086">
        <w:t xml:space="preserve">These </w:t>
      </w:r>
      <w:r w:rsidR="00473BA6">
        <w:t xml:space="preserve">briefs </w:t>
      </w:r>
      <w:r w:rsidRPr="0031126F">
        <w:t xml:space="preserve">will summarize </w:t>
      </w:r>
      <w:r w:rsidR="00B2267B">
        <w:t xml:space="preserve">key challenges, promising strategies, </w:t>
      </w:r>
      <w:r w:rsidR="0031126F">
        <w:t xml:space="preserve">and implementation </w:t>
      </w:r>
      <w:r w:rsidR="00724264">
        <w:t>suggestions</w:t>
      </w:r>
      <w:r w:rsidRPr="0031126F">
        <w:t>.</w:t>
      </w:r>
      <w:r w:rsidR="0031126F">
        <w:t xml:space="preserve"> </w:t>
      </w:r>
      <w:r w:rsidR="00B2267B">
        <w:t>The briefs</w:t>
      </w:r>
      <w:r w:rsidR="005E2422">
        <w:t xml:space="preserve"> </w:t>
      </w:r>
      <w:r w:rsidRPr="002331F9">
        <w:t>will not identify you by name or specific job title</w:t>
      </w:r>
      <w:r w:rsidR="00B2267B">
        <w:t>.</w:t>
      </w:r>
      <w:r w:rsidRPr="002331F9">
        <w:t xml:space="preserve"> </w:t>
      </w:r>
      <w:r w:rsidR="00B2267B">
        <w:t xml:space="preserve">We </w:t>
      </w:r>
      <w:r w:rsidR="005E2422">
        <w:t>will</w:t>
      </w:r>
      <w:r w:rsidRPr="002331F9">
        <w:t xml:space="preserve"> </w:t>
      </w:r>
      <w:r w:rsidR="0031126F">
        <w:t>highlight program</w:t>
      </w:r>
      <w:r w:rsidR="005E2422">
        <w:t>s</w:t>
      </w:r>
      <w:r w:rsidR="0031126F">
        <w:t xml:space="preserve"> or strategies </w:t>
      </w:r>
      <w:r w:rsidR="00E9712E">
        <w:t xml:space="preserve">you </w:t>
      </w:r>
      <w:r w:rsidR="00B2267B">
        <w:t xml:space="preserve">share with </w:t>
      </w:r>
      <w:r w:rsidR="00E9712E">
        <w:t>us</w:t>
      </w:r>
      <w:r w:rsidR="00E66335">
        <w:t>, so a reader</w:t>
      </w:r>
      <w:r w:rsidR="005E2422">
        <w:t xml:space="preserve"> will </w:t>
      </w:r>
      <w:r w:rsidR="00E66335">
        <w:t>be able to identify your program</w:t>
      </w:r>
      <w:r w:rsidR="00B2267B">
        <w:t xml:space="preserve"> and location</w:t>
      </w:r>
      <w:r w:rsidRPr="002331F9">
        <w:t xml:space="preserve">. </w:t>
      </w:r>
    </w:p>
    <w:p w14:paraId="32780FE1" w14:textId="11A736AA" w:rsidR="002331F9" w:rsidRPr="002331F9" w:rsidRDefault="002331F9" w:rsidP="004D502E">
      <w:pPr>
        <w:pStyle w:val="NormalSS"/>
        <w:spacing w:after="200"/>
      </w:pPr>
      <w:r w:rsidRPr="002331F9">
        <w:t xml:space="preserve">There are no known risks to this study. Participating in the study may not provide a direct benefit to you, but information </w:t>
      </w:r>
      <w:r w:rsidR="00E626CD">
        <w:t xml:space="preserve">you provide </w:t>
      </w:r>
      <w:r w:rsidRPr="002331F9">
        <w:t>will be helpful to inform federal</w:t>
      </w:r>
      <w:r w:rsidR="00C77086">
        <w:t>,</w:t>
      </w:r>
      <w:r w:rsidRPr="002331F9">
        <w:t xml:space="preserve"> state</w:t>
      </w:r>
      <w:r w:rsidR="00C77086">
        <w:t>, and local</w:t>
      </w:r>
      <w:r w:rsidRPr="002331F9">
        <w:t xml:space="preserve"> practices and policies regarding how to better meet the needs of</w:t>
      </w:r>
      <w:r w:rsidR="00C77086">
        <w:t xml:space="preserve"> rural</w:t>
      </w:r>
      <w:r w:rsidRPr="002331F9">
        <w:t xml:space="preserve"> families </w:t>
      </w:r>
      <w:r w:rsidR="00B2267B">
        <w:t>i</w:t>
      </w:r>
      <w:r w:rsidR="006B4F47">
        <w:t>n the</w:t>
      </w:r>
      <w:r w:rsidR="00B2267B">
        <w:t xml:space="preserve"> child welfare </w:t>
      </w:r>
      <w:r w:rsidR="006B4F47">
        <w:t xml:space="preserve">system </w:t>
      </w:r>
      <w:r w:rsidR="00B2267B">
        <w:t xml:space="preserve">and </w:t>
      </w:r>
      <w:r w:rsidRPr="002331F9">
        <w:t>struggling with substance use.</w:t>
      </w:r>
    </w:p>
    <w:p w14:paraId="583B1B53" w14:textId="1C69533E" w:rsidR="002331F9" w:rsidRPr="002331F9" w:rsidRDefault="002331F9" w:rsidP="004D502E">
      <w:pPr>
        <w:pStyle w:val="NormalSS"/>
        <w:spacing w:after="200"/>
      </w:pPr>
      <w:r w:rsidRPr="002331F9">
        <w:t>Participation in the study is completely voluntary</w:t>
      </w:r>
      <w:r w:rsidR="0031126F">
        <w:t>,</w:t>
      </w:r>
      <w:r w:rsidRPr="002331F9">
        <w:t xml:space="preserve"> and you may end participation at any time</w:t>
      </w:r>
      <w:r w:rsidR="00C77086">
        <w:t>, or refuse to answer specific questions</w:t>
      </w:r>
      <w:r w:rsidRPr="002331F9">
        <w:t xml:space="preserve">. Your refusal to participate or withdraw from the study will not result in any penalty. There is no compensation for participating. </w:t>
      </w:r>
    </w:p>
    <w:p w14:paraId="0392D261" w14:textId="56E8CBAF" w:rsidR="00E9712E" w:rsidRPr="002331F9" w:rsidRDefault="00E9712E" w:rsidP="004D502E">
      <w:pPr>
        <w:pStyle w:val="NormalSS"/>
        <w:spacing w:after="200"/>
      </w:pPr>
      <w:r w:rsidRPr="002331F9">
        <w:t xml:space="preserve">We </w:t>
      </w:r>
      <w:r w:rsidR="00C77086">
        <w:t>would</w:t>
      </w:r>
      <w:r w:rsidR="00C77086" w:rsidRPr="002331F9">
        <w:t xml:space="preserve"> </w:t>
      </w:r>
      <w:r w:rsidRPr="002331F9">
        <w:t xml:space="preserve">also </w:t>
      </w:r>
      <w:r w:rsidR="00C77086">
        <w:t>like</w:t>
      </w:r>
      <w:r w:rsidRPr="002331F9">
        <w:t xml:space="preserve"> your consent to record the discussion </w:t>
      </w:r>
      <w:r>
        <w:t xml:space="preserve">as a backup to our notetaking. </w:t>
      </w:r>
      <w:r w:rsidR="00F362E5">
        <w:t xml:space="preserve">If you do not agree to the recording, you can still participate in the interview. </w:t>
      </w:r>
      <w:r w:rsidR="006F3D3F">
        <w:t>All r</w:t>
      </w:r>
      <w:r w:rsidR="00284360">
        <w:t>ecordings will be stored on Mathematica’s secure network, and o</w:t>
      </w:r>
      <w:r>
        <w:t>nly the Mathematica research team will have access to the</w:t>
      </w:r>
      <w:r w:rsidR="006F3D3F">
        <w:t>m</w:t>
      </w:r>
      <w:r w:rsidR="00284360">
        <w:t>. W</w:t>
      </w:r>
      <w:r>
        <w:t>e will destroy the audio files at the end of this study.</w:t>
      </w:r>
      <w:r w:rsidR="00284360">
        <w:t xml:space="preserve"> </w:t>
      </w:r>
    </w:p>
    <w:p w14:paraId="6E942DBE" w14:textId="0B6C6AE6" w:rsidR="002331F9" w:rsidRDefault="002331F9" w:rsidP="004D502E">
      <w:pPr>
        <w:pStyle w:val="NormalSS"/>
        <w:spacing w:after="200"/>
      </w:pPr>
      <w:r w:rsidRPr="002331F9">
        <w:t xml:space="preserve">If you </w:t>
      </w:r>
      <w:r w:rsidR="00400334">
        <w:t xml:space="preserve">have any </w:t>
      </w:r>
      <w:r w:rsidRPr="002331F9">
        <w:t>questions about the study</w:t>
      </w:r>
      <w:r w:rsidR="0031126F">
        <w:t xml:space="preserve"> </w:t>
      </w:r>
      <w:r w:rsidR="00400334">
        <w:t xml:space="preserve">now or </w:t>
      </w:r>
      <w:r w:rsidR="0031126F">
        <w:t>at a later time</w:t>
      </w:r>
      <w:r w:rsidRPr="002331F9">
        <w:t xml:space="preserve">, you </w:t>
      </w:r>
      <w:r w:rsidR="006F3D3F">
        <w:t>can</w:t>
      </w:r>
      <w:r w:rsidRPr="002331F9">
        <w:t xml:space="preserve"> contact </w:t>
      </w:r>
      <w:r w:rsidR="00400334">
        <w:t xml:space="preserve">your </w:t>
      </w:r>
      <w:r w:rsidRPr="002331F9">
        <w:t>[interviewer/site liaison] at [contact email and phone number] or Elizabeth Weigensberg, the study’s lead researcher at Mathematica, at 312-585-3287.</w:t>
      </w:r>
    </w:p>
    <w:p w14:paraId="1D8140D0" w14:textId="17853997" w:rsidR="00801B9B" w:rsidRPr="00155D06" w:rsidRDefault="00E657F1" w:rsidP="004D502E">
      <w:pPr>
        <w:pStyle w:val="NormalSS"/>
        <w:spacing w:after="200"/>
      </w:pPr>
      <w:r w:rsidRPr="00E657F1">
        <w:lastRenderedPageBreak/>
        <w:t xml:space="preserve">Thank you for </w:t>
      </w:r>
      <w:r>
        <w:t>your participation</w:t>
      </w:r>
      <w:r w:rsidRPr="00E657F1">
        <w:t>.</w:t>
      </w:r>
    </w:p>
    <w:sectPr w:rsidR="00801B9B" w:rsidRPr="00155D06"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62A68" w14:textId="77777777" w:rsidR="002C571D" w:rsidRDefault="002C571D" w:rsidP="002E3E35">
      <w:pPr>
        <w:spacing w:line="240" w:lineRule="auto"/>
      </w:pPr>
      <w:r>
        <w:separator/>
      </w:r>
    </w:p>
  </w:endnote>
  <w:endnote w:type="continuationSeparator" w:id="0">
    <w:p w14:paraId="789A8DD9" w14:textId="77777777" w:rsidR="002C571D" w:rsidRDefault="002C571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966CB" w14:textId="77777777" w:rsidR="000C6216" w:rsidRPr="00A12B64" w:rsidRDefault="000C6216" w:rsidP="000C6216">
    <w:pPr>
      <w:pStyle w:val="Footer"/>
      <w:pBdr>
        <w:bottom w:val="none" w:sz="0" w:space="0" w:color="auto"/>
      </w:pBdr>
      <w:tabs>
        <w:tab w:val="clear" w:pos="4320"/>
        <w:tab w:val="right" w:leader="underscore" w:pos="8539"/>
      </w:tabs>
      <w:spacing w:line="192" w:lineRule="auto"/>
      <w:rPr>
        <w:rFonts w:cs="Arial"/>
        <w:snapToGrid w:val="0"/>
        <w:szCs w:val="14"/>
      </w:rPr>
    </w:pPr>
  </w:p>
  <w:p w14:paraId="7F9969AF" w14:textId="77777777" w:rsidR="000C6216" w:rsidRDefault="000C6216" w:rsidP="000C6216">
    <w:pPr>
      <w:pStyle w:val="Footer"/>
      <w:pBdr>
        <w:top w:val="single" w:sz="2" w:space="1" w:color="auto"/>
        <w:bottom w:val="none" w:sz="0" w:space="0" w:color="auto"/>
      </w:pBdr>
      <w:spacing w:line="192" w:lineRule="auto"/>
      <w:rPr>
        <w:rStyle w:val="PageNumber"/>
      </w:rPr>
    </w:pPr>
  </w:p>
  <w:p w14:paraId="3094288C" w14:textId="0202A242" w:rsidR="000C6216" w:rsidRDefault="000C6216" w:rsidP="000C6216">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C2B97">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3CD1A" w14:textId="77777777" w:rsidR="002C571D" w:rsidRDefault="002C571D" w:rsidP="00203E3B">
      <w:pPr>
        <w:spacing w:line="240" w:lineRule="auto"/>
        <w:ind w:firstLine="0"/>
      </w:pPr>
      <w:r>
        <w:separator/>
      </w:r>
    </w:p>
  </w:footnote>
  <w:footnote w:type="continuationSeparator" w:id="0">
    <w:p w14:paraId="6089BCD9" w14:textId="77777777" w:rsidR="002C571D" w:rsidRDefault="002C571D" w:rsidP="00203E3B">
      <w:pPr>
        <w:spacing w:line="240" w:lineRule="auto"/>
        <w:ind w:firstLine="0"/>
      </w:pPr>
      <w:r>
        <w:separator/>
      </w:r>
    </w:p>
    <w:p w14:paraId="1F1EC87F" w14:textId="77777777" w:rsidR="002C571D" w:rsidRPr="00157CA2" w:rsidRDefault="002C571D"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52F25" w14:textId="77777777" w:rsidR="00BD5BCD" w:rsidRDefault="00BD5BCD" w:rsidP="00BD5BCD">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 xml:space="preserve">OMB control Number </w:t>
    </w:r>
  </w:p>
  <w:p w14:paraId="786E5669" w14:textId="1944A15E" w:rsidR="00BD5BCD" w:rsidRDefault="00BD5BCD" w:rsidP="00BD5BCD">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Expiration Date:  October 12, 2020</w:t>
    </w:r>
  </w:p>
  <w:p w14:paraId="78EF4D11" w14:textId="77777777" w:rsidR="00BD5BCD" w:rsidRDefault="00BD5BCD" w:rsidP="00BD5BCD">
    <w:pPr>
      <w:pStyle w:val="NormalSS"/>
      <w:spacing w:after="0"/>
      <w:ind w:firstLine="0"/>
      <w:rPr>
        <w:rFonts w:asciiTheme="minorHAnsi" w:hAnsiTheme="minorHAnsi" w:cstheme="minorHAnsi"/>
        <w:color w:val="000000"/>
        <w:sz w:val="20"/>
      </w:rPr>
    </w:pPr>
  </w:p>
  <w:p w14:paraId="3C05810B" w14:textId="3CBC1BD9" w:rsidR="00B120D0" w:rsidRPr="00C44B5B" w:rsidRDefault="00915506" w:rsidP="002E3E35">
    <w:pPr>
      <w:pStyle w:val="Header"/>
      <w:rPr>
        <w:rFonts w:cs="Arial"/>
        <w:i/>
        <w:szCs w:val="14"/>
      </w:rPr>
    </w:pPr>
    <w:r>
      <w:t xml:space="preserve">Attachment E: </w:t>
    </w:r>
    <w:r w:rsidR="00CA2FA2">
      <w:t xml:space="preserve">informed </w:t>
    </w:r>
    <w:r>
      <w:t>consent</w:t>
    </w:r>
    <w:r w:rsidR="00B120D0"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9B"/>
    <w:rsid w:val="000030B1"/>
    <w:rsid w:val="00010CEE"/>
    <w:rsid w:val="0001587F"/>
    <w:rsid w:val="00016D34"/>
    <w:rsid w:val="000212FC"/>
    <w:rsid w:val="00022A0A"/>
    <w:rsid w:val="0002322B"/>
    <w:rsid w:val="0002754E"/>
    <w:rsid w:val="0003265D"/>
    <w:rsid w:val="00032E4E"/>
    <w:rsid w:val="00034667"/>
    <w:rsid w:val="00036DD0"/>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0626"/>
    <w:rsid w:val="0009143A"/>
    <w:rsid w:val="00095543"/>
    <w:rsid w:val="000972E1"/>
    <w:rsid w:val="000A08E5"/>
    <w:rsid w:val="000A2181"/>
    <w:rsid w:val="000A2330"/>
    <w:rsid w:val="000A5A8D"/>
    <w:rsid w:val="000A645D"/>
    <w:rsid w:val="000A6591"/>
    <w:rsid w:val="000A6FF5"/>
    <w:rsid w:val="000A7604"/>
    <w:rsid w:val="000A7FB4"/>
    <w:rsid w:val="000B521D"/>
    <w:rsid w:val="000B555A"/>
    <w:rsid w:val="000B764C"/>
    <w:rsid w:val="000C2E3B"/>
    <w:rsid w:val="000C413E"/>
    <w:rsid w:val="000C6216"/>
    <w:rsid w:val="000C74CD"/>
    <w:rsid w:val="000C7D4D"/>
    <w:rsid w:val="000D3C2D"/>
    <w:rsid w:val="000D5B34"/>
    <w:rsid w:val="000D6D88"/>
    <w:rsid w:val="000D751A"/>
    <w:rsid w:val="000E0694"/>
    <w:rsid w:val="000E1C2B"/>
    <w:rsid w:val="000E2169"/>
    <w:rsid w:val="000E4C3F"/>
    <w:rsid w:val="000F677B"/>
    <w:rsid w:val="001004A7"/>
    <w:rsid w:val="001119F8"/>
    <w:rsid w:val="00112A5E"/>
    <w:rsid w:val="00113CC8"/>
    <w:rsid w:val="00122C2C"/>
    <w:rsid w:val="00124A37"/>
    <w:rsid w:val="00130C03"/>
    <w:rsid w:val="001311F7"/>
    <w:rsid w:val="0013184F"/>
    <w:rsid w:val="00131D22"/>
    <w:rsid w:val="00131F00"/>
    <w:rsid w:val="0013346F"/>
    <w:rsid w:val="001356B1"/>
    <w:rsid w:val="00135EB7"/>
    <w:rsid w:val="0013709C"/>
    <w:rsid w:val="00146CE3"/>
    <w:rsid w:val="00147515"/>
    <w:rsid w:val="00147A74"/>
    <w:rsid w:val="00154DF1"/>
    <w:rsid w:val="00155D06"/>
    <w:rsid w:val="00157CA2"/>
    <w:rsid w:val="001649D5"/>
    <w:rsid w:val="00164BC2"/>
    <w:rsid w:val="00171D5D"/>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51BB"/>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31F9"/>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3751"/>
    <w:rsid w:val="00284360"/>
    <w:rsid w:val="002869EF"/>
    <w:rsid w:val="0029011D"/>
    <w:rsid w:val="0029042C"/>
    <w:rsid w:val="00292A7F"/>
    <w:rsid w:val="00294B21"/>
    <w:rsid w:val="00297266"/>
    <w:rsid w:val="002A00E4"/>
    <w:rsid w:val="002A2808"/>
    <w:rsid w:val="002A3D5D"/>
    <w:rsid w:val="002A4F27"/>
    <w:rsid w:val="002A5324"/>
    <w:rsid w:val="002A64F9"/>
    <w:rsid w:val="002A6552"/>
    <w:rsid w:val="002B0E82"/>
    <w:rsid w:val="002B25CD"/>
    <w:rsid w:val="002B71CD"/>
    <w:rsid w:val="002B72E0"/>
    <w:rsid w:val="002B76AB"/>
    <w:rsid w:val="002B79BA"/>
    <w:rsid w:val="002B7C37"/>
    <w:rsid w:val="002C1507"/>
    <w:rsid w:val="002C3CA5"/>
    <w:rsid w:val="002C40A9"/>
    <w:rsid w:val="002C571D"/>
    <w:rsid w:val="002C598D"/>
    <w:rsid w:val="002C71CA"/>
    <w:rsid w:val="002D262A"/>
    <w:rsid w:val="002D6763"/>
    <w:rsid w:val="002D7B94"/>
    <w:rsid w:val="002E06F1"/>
    <w:rsid w:val="002E226E"/>
    <w:rsid w:val="002E3E35"/>
    <w:rsid w:val="002F2909"/>
    <w:rsid w:val="002F297B"/>
    <w:rsid w:val="002F6E35"/>
    <w:rsid w:val="0030242C"/>
    <w:rsid w:val="00302890"/>
    <w:rsid w:val="00306F1E"/>
    <w:rsid w:val="00310CBE"/>
    <w:rsid w:val="0031126F"/>
    <w:rsid w:val="00315DEC"/>
    <w:rsid w:val="0031740A"/>
    <w:rsid w:val="00317FDB"/>
    <w:rsid w:val="003250D8"/>
    <w:rsid w:val="00325FF2"/>
    <w:rsid w:val="00326958"/>
    <w:rsid w:val="0033012A"/>
    <w:rsid w:val="003308C3"/>
    <w:rsid w:val="00331ADC"/>
    <w:rsid w:val="00341682"/>
    <w:rsid w:val="003426BF"/>
    <w:rsid w:val="00344D7D"/>
    <w:rsid w:val="00345556"/>
    <w:rsid w:val="00346E5F"/>
    <w:rsid w:val="0035526C"/>
    <w:rsid w:val="00357B5C"/>
    <w:rsid w:val="003625A8"/>
    <w:rsid w:val="00363410"/>
    <w:rsid w:val="00363A19"/>
    <w:rsid w:val="003656C4"/>
    <w:rsid w:val="00366F93"/>
    <w:rsid w:val="00370490"/>
    <w:rsid w:val="00370BC5"/>
    <w:rsid w:val="00370D5B"/>
    <w:rsid w:val="0037108C"/>
    <w:rsid w:val="003743AD"/>
    <w:rsid w:val="00384A00"/>
    <w:rsid w:val="00384E5E"/>
    <w:rsid w:val="0038606A"/>
    <w:rsid w:val="00387C3D"/>
    <w:rsid w:val="003921CA"/>
    <w:rsid w:val="00392614"/>
    <w:rsid w:val="00392E17"/>
    <w:rsid w:val="00392F7E"/>
    <w:rsid w:val="00394544"/>
    <w:rsid w:val="00394DAA"/>
    <w:rsid w:val="00395AFD"/>
    <w:rsid w:val="003969F2"/>
    <w:rsid w:val="00396FD7"/>
    <w:rsid w:val="003A0C7A"/>
    <w:rsid w:val="003A16DA"/>
    <w:rsid w:val="003A3ADA"/>
    <w:rsid w:val="003A501E"/>
    <w:rsid w:val="003A63C1"/>
    <w:rsid w:val="003C16C5"/>
    <w:rsid w:val="003C3464"/>
    <w:rsid w:val="003C38EC"/>
    <w:rsid w:val="003C3D79"/>
    <w:rsid w:val="003D0E3B"/>
    <w:rsid w:val="003D29A6"/>
    <w:rsid w:val="003D7209"/>
    <w:rsid w:val="003E1520"/>
    <w:rsid w:val="003E21DB"/>
    <w:rsid w:val="003E3505"/>
    <w:rsid w:val="003E418E"/>
    <w:rsid w:val="003E7979"/>
    <w:rsid w:val="003F4ADD"/>
    <w:rsid w:val="003F7027"/>
    <w:rsid w:val="003F7D6D"/>
    <w:rsid w:val="00400334"/>
    <w:rsid w:val="00406760"/>
    <w:rsid w:val="00413779"/>
    <w:rsid w:val="004200F0"/>
    <w:rsid w:val="00430A83"/>
    <w:rsid w:val="00431084"/>
    <w:rsid w:val="00435539"/>
    <w:rsid w:val="00436B58"/>
    <w:rsid w:val="00436BEA"/>
    <w:rsid w:val="00437868"/>
    <w:rsid w:val="004406E3"/>
    <w:rsid w:val="0044335E"/>
    <w:rsid w:val="00443B28"/>
    <w:rsid w:val="00446C1B"/>
    <w:rsid w:val="004533DB"/>
    <w:rsid w:val="00455D47"/>
    <w:rsid w:val="004620FF"/>
    <w:rsid w:val="00462212"/>
    <w:rsid w:val="00462682"/>
    <w:rsid w:val="00462BF9"/>
    <w:rsid w:val="00464B7F"/>
    <w:rsid w:val="004655C1"/>
    <w:rsid w:val="00465789"/>
    <w:rsid w:val="004662C5"/>
    <w:rsid w:val="00470AFD"/>
    <w:rsid w:val="004736C6"/>
    <w:rsid w:val="00473BA6"/>
    <w:rsid w:val="00475C13"/>
    <w:rsid w:val="00480779"/>
    <w:rsid w:val="004867C2"/>
    <w:rsid w:val="0049195D"/>
    <w:rsid w:val="00491AB9"/>
    <w:rsid w:val="004934BE"/>
    <w:rsid w:val="00495DE3"/>
    <w:rsid w:val="004A4935"/>
    <w:rsid w:val="004A5619"/>
    <w:rsid w:val="004B47D3"/>
    <w:rsid w:val="004C498B"/>
    <w:rsid w:val="004C67B1"/>
    <w:rsid w:val="004D1EAA"/>
    <w:rsid w:val="004D2C35"/>
    <w:rsid w:val="004D502E"/>
    <w:rsid w:val="004D6B97"/>
    <w:rsid w:val="004E049B"/>
    <w:rsid w:val="004E25E0"/>
    <w:rsid w:val="004E69F7"/>
    <w:rsid w:val="004E6B45"/>
    <w:rsid w:val="004E7409"/>
    <w:rsid w:val="004E74D1"/>
    <w:rsid w:val="004F2BAC"/>
    <w:rsid w:val="004F36C4"/>
    <w:rsid w:val="004F6FAD"/>
    <w:rsid w:val="00500104"/>
    <w:rsid w:val="0050038C"/>
    <w:rsid w:val="00505804"/>
    <w:rsid w:val="00506F79"/>
    <w:rsid w:val="00511D22"/>
    <w:rsid w:val="00515E39"/>
    <w:rsid w:val="005257EC"/>
    <w:rsid w:val="00526576"/>
    <w:rsid w:val="00526D08"/>
    <w:rsid w:val="00535221"/>
    <w:rsid w:val="0053540D"/>
    <w:rsid w:val="00537E01"/>
    <w:rsid w:val="005400FC"/>
    <w:rsid w:val="00540352"/>
    <w:rsid w:val="005403E8"/>
    <w:rsid w:val="005452E9"/>
    <w:rsid w:val="00551D48"/>
    <w:rsid w:val="005547CA"/>
    <w:rsid w:val="00555F68"/>
    <w:rsid w:val="005576F8"/>
    <w:rsid w:val="00560D9D"/>
    <w:rsid w:val="00561604"/>
    <w:rsid w:val="00561E1E"/>
    <w:rsid w:val="005720EB"/>
    <w:rsid w:val="00580A6C"/>
    <w:rsid w:val="005837E2"/>
    <w:rsid w:val="00585F60"/>
    <w:rsid w:val="005860D2"/>
    <w:rsid w:val="00586F52"/>
    <w:rsid w:val="005903AC"/>
    <w:rsid w:val="005960E9"/>
    <w:rsid w:val="005975FE"/>
    <w:rsid w:val="005A151B"/>
    <w:rsid w:val="005A152F"/>
    <w:rsid w:val="005A2148"/>
    <w:rsid w:val="005A33FA"/>
    <w:rsid w:val="005A7F69"/>
    <w:rsid w:val="005B339F"/>
    <w:rsid w:val="005B3BFB"/>
    <w:rsid w:val="005C2E96"/>
    <w:rsid w:val="005C40D5"/>
    <w:rsid w:val="005C40E0"/>
    <w:rsid w:val="005D003B"/>
    <w:rsid w:val="005D1DEB"/>
    <w:rsid w:val="005D295A"/>
    <w:rsid w:val="005D51C5"/>
    <w:rsid w:val="005D5D21"/>
    <w:rsid w:val="005E2422"/>
    <w:rsid w:val="005E25F9"/>
    <w:rsid w:val="005E2B24"/>
    <w:rsid w:val="005E454D"/>
    <w:rsid w:val="005F28ED"/>
    <w:rsid w:val="005F5DC1"/>
    <w:rsid w:val="005F6F8C"/>
    <w:rsid w:val="005F7ADD"/>
    <w:rsid w:val="005F7FEA"/>
    <w:rsid w:val="00602F63"/>
    <w:rsid w:val="006075CC"/>
    <w:rsid w:val="00615050"/>
    <w:rsid w:val="00616DE6"/>
    <w:rsid w:val="006179FC"/>
    <w:rsid w:val="00622372"/>
    <w:rsid w:val="00623E13"/>
    <w:rsid w:val="0062545D"/>
    <w:rsid w:val="00633E77"/>
    <w:rsid w:val="0063644E"/>
    <w:rsid w:val="00636D6D"/>
    <w:rsid w:val="006371A1"/>
    <w:rsid w:val="006404FF"/>
    <w:rsid w:val="0066062F"/>
    <w:rsid w:val="0066273C"/>
    <w:rsid w:val="0066590D"/>
    <w:rsid w:val="006678A2"/>
    <w:rsid w:val="00671099"/>
    <w:rsid w:val="0067358F"/>
    <w:rsid w:val="0067395C"/>
    <w:rsid w:val="00676A56"/>
    <w:rsid w:val="0068215C"/>
    <w:rsid w:val="0068230E"/>
    <w:rsid w:val="006870FC"/>
    <w:rsid w:val="00696146"/>
    <w:rsid w:val="00696358"/>
    <w:rsid w:val="00696946"/>
    <w:rsid w:val="0069799C"/>
    <w:rsid w:val="00697E5B"/>
    <w:rsid w:val="006A465C"/>
    <w:rsid w:val="006A4FFC"/>
    <w:rsid w:val="006A6D7D"/>
    <w:rsid w:val="006A73F8"/>
    <w:rsid w:val="006B1180"/>
    <w:rsid w:val="006B2425"/>
    <w:rsid w:val="006B2483"/>
    <w:rsid w:val="006B4E3F"/>
    <w:rsid w:val="006B4F47"/>
    <w:rsid w:val="006B6D4A"/>
    <w:rsid w:val="006C2620"/>
    <w:rsid w:val="006C3304"/>
    <w:rsid w:val="006C7956"/>
    <w:rsid w:val="006D03BB"/>
    <w:rsid w:val="006D21FF"/>
    <w:rsid w:val="006D680C"/>
    <w:rsid w:val="006E1731"/>
    <w:rsid w:val="006E3BD4"/>
    <w:rsid w:val="006E4164"/>
    <w:rsid w:val="006E5B0A"/>
    <w:rsid w:val="006F265F"/>
    <w:rsid w:val="006F3D3F"/>
    <w:rsid w:val="006F3FEB"/>
    <w:rsid w:val="006F4AFC"/>
    <w:rsid w:val="006F730C"/>
    <w:rsid w:val="006F73F3"/>
    <w:rsid w:val="00700DDD"/>
    <w:rsid w:val="00702EB1"/>
    <w:rsid w:val="00702F11"/>
    <w:rsid w:val="007031B1"/>
    <w:rsid w:val="007043FD"/>
    <w:rsid w:val="00707736"/>
    <w:rsid w:val="00711B96"/>
    <w:rsid w:val="00716A69"/>
    <w:rsid w:val="00716DB7"/>
    <w:rsid w:val="007222A0"/>
    <w:rsid w:val="00724264"/>
    <w:rsid w:val="00735225"/>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7D48"/>
    <w:rsid w:val="007B7D76"/>
    <w:rsid w:val="007C6B92"/>
    <w:rsid w:val="007C7719"/>
    <w:rsid w:val="007D2AD5"/>
    <w:rsid w:val="007D6AE7"/>
    <w:rsid w:val="007D6CFB"/>
    <w:rsid w:val="007E1607"/>
    <w:rsid w:val="007E574B"/>
    <w:rsid w:val="007E5750"/>
    <w:rsid w:val="007E6923"/>
    <w:rsid w:val="00801B9B"/>
    <w:rsid w:val="0080264C"/>
    <w:rsid w:val="00802C69"/>
    <w:rsid w:val="008059AC"/>
    <w:rsid w:val="008065F4"/>
    <w:rsid w:val="00811638"/>
    <w:rsid w:val="00814AE7"/>
    <w:rsid w:val="00815382"/>
    <w:rsid w:val="008162F0"/>
    <w:rsid w:val="00821341"/>
    <w:rsid w:val="00830296"/>
    <w:rsid w:val="008321D0"/>
    <w:rsid w:val="00833B51"/>
    <w:rsid w:val="008403EE"/>
    <w:rsid w:val="008405D8"/>
    <w:rsid w:val="00840FEF"/>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3275"/>
    <w:rsid w:val="0089531F"/>
    <w:rsid w:val="0089611E"/>
    <w:rsid w:val="00897391"/>
    <w:rsid w:val="008979AF"/>
    <w:rsid w:val="008A1353"/>
    <w:rsid w:val="008A180A"/>
    <w:rsid w:val="008A705A"/>
    <w:rsid w:val="008B07B5"/>
    <w:rsid w:val="008B09D6"/>
    <w:rsid w:val="008B2BAC"/>
    <w:rsid w:val="008B4482"/>
    <w:rsid w:val="008B4E7B"/>
    <w:rsid w:val="008B5ADA"/>
    <w:rsid w:val="008B66F3"/>
    <w:rsid w:val="008C0044"/>
    <w:rsid w:val="008C16FA"/>
    <w:rsid w:val="008C39E1"/>
    <w:rsid w:val="008C42DA"/>
    <w:rsid w:val="008C5D23"/>
    <w:rsid w:val="008C792F"/>
    <w:rsid w:val="008D19C5"/>
    <w:rsid w:val="008D680C"/>
    <w:rsid w:val="008D6AB9"/>
    <w:rsid w:val="008E0151"/>
    <w:rsid w:val="008E2336"/>
    <w:rsid w:val="008E50C1"/>
    <w:rsid w:val="008E725C"/>
    <w:rsid w:val="008F2984"/>
    <w:rsid w:val="008F7DA8"/>
    <w:rsid w:val="00900ECE"/>
    <w:rsid w:val="00901CA4"/>
    <w:rsid w:val="009059B9"/>
    <w:rsid w:val="00910B00"/>
    <w:rsid w:val="0091313F"/>
    <w:rsid w:val="00914549"/>
    <w:rsid w:val="009146EA"/>
    <w:rsid w:val="009147A0"/>
    <w:rsid w:val="00915506"/>
    <w:rsid w:val="009157C5"/>
    <w:rsid w:val="00916365"/>
    <w:rsid w:val="0091711A"/>
    <w:rsid w:val="00917F77"/>
    <w:rsid w:val="0092292E"/>
    <w:rsid w:val="00924B6A"/>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147"/>
    <w:rsid w:val="009766F4"/>
    <w:rsid w:val="00976BF5"/>
    <w:rsid w:val="00981FE2"/>
    <w:rsid w:val="00982052"/>
    <w:rsid w:val="00982410"/>
    <w:rsid w:val="0098303B"/>
    <w:rsid w:val="00995D54"/>
    <w:rsid w:val="009A5344"/>
    <w:rsid w:val="009A5B76"/>
    <w:rsid w:val="009B11C3"/>
    <w:rsid w:val="009B69E2"/>
    <w:rsid w:val="009B6CDF"/>
    <w:rsid w:val="009B6D8C"/>
    <w:rsid w:val="009B76DA"/>
    <w:rsid w:val="009C13E5"/>
    <w:rsid w:val="009C17F5"/>
    <w:rsid w:val="009C4062"/>
    <w:rsid w:val="009C40AE"/>
    <w:rsid w:val="009C73FF"/>
    <w:rsid w:val="009D07E6"/>
    <w:rsid w:val="009D523A"/>
    <w:rsid w:val="009D58E7"/>
    <w:rsid w:val="009E2852"/>
    <w:rsid w:val="009E69BF"/>
    <w:rsid w:val="009E6C29"/>
    <w:rsid w:val="009E6EBC"/>
    <w:rsid w:val="009E715C"/>
    <w:rsid w:val="009E756D"/>
    <w:rsid w:val="009E7C89"/>
    <w:rsid w:val="009F11EC"/>
    <w:rsid w:val="009F33C2"/>
    <w:rsid w:val="009F45A2"/>
    <w:rsid w:val="00A008CA"/>
    <w:rsid w:val="00A01047"/>
    <w:rsid w:val="00A064A6"/>
    <w:rsid w:val="00A16376"/>
    <w:rsid w:val="00A219A4"/>
    <w:rsid w:val="00A23043"/>
    <w:rsid w:val="00A25844"/>
    <w:rsid w:val="00A26E0C"/>
    <w:rsid w:val="00A270F8"/>
    <w:rsid w:val="00A30C7E"/>
    <w:rsid w:val="00A311C2"/>
    <w:rsid w:val="00A343A5"/>
    <w:rsid w:val="00A3715B"/>
    <w:rsid w:val="00A40FBE"/>
    <w:rsid w:val="00A469D3"/>
    <w:rsid w:val="00A60379"/>
    <w:rsid w:val="00A606CF"/>
    <w:rsid w:val="00A64287"/>
    <w:rsid w:val="00A66515"/>
    <w:rsid w:val="00A66A4E"/>
    <w:rsid w:val="00A70EF5"/>
    <w:rsid w:val="00A737FD"/>
    <w:rsid w:val="00A74AFC"/>
    <w:rsid w:val="00A81E86"/>
    <w:rsid w:val="00A8684E"/>
    <w:rsid w:val="00A87751"/>
    <w:rsid w:val="00A900BC"/>
    <w:rsid w:val="00A92089"/>
    <w:rsid w:val="00A960CD"/>
    <w:rsid w:val="00A96CD2"/>
    <w:rsid w:val="00AA1231"/>
    <w:rsid w:val="00AA174B"/>
    <w:rsid w:val="00AA795E"/>
    <w:rsid w:val="00AB4609"/>
    <w:rsid w:val="00AB496C"/>
    <w:rsid w:val="00AB7AB9"/>
    <w:rsid w:val="00AB7DAD"/>
    <w:rsid w:val="00AC4336"/>
    <w:rsid w:val="00AC603E"/>
    <w:rsid w:val="00AD2206"/>
    <w:rsid w:val="00AD24F3"/>
    <w:rsid w:val="00AD2E6C"/>
    <w:rsid w:val="00AE3DBB"/>
    <w:rsid w:val="00AF0545"/>
    <w:rsid w:val="00AF2B45"/>
    <w:rsid w:val="00B000BE"/>
    <w:rsid w:val="00B01117"/>
    <w:rsid w:val="00B01CB5"/>
    <w:rsid w:val="00B023D9"/>
    <w:rsid w:val="00B02C9E"/>
    <w:rsid w:val="00B04DDB"/>
    <w:rsid w:val="00B11994"/>
    <w:rsid w:val="00B11C13"/>
    <w:rsid w:val="00B11F80"/>
    <w:rsid w:val="00B120D0"/>
    <w:rsid w:val="00B176FD"/>
    <w:rsid w:val="00B21177"/>
    <w:rsid w:val="00B2267B"/>
    <w:rsid w:val="00B26A6B"/>
    <w:rsid w:val="00B30F06"/>
    <w:rsid w:val="00B331F4"/>
    <w:rsid w:val="00B33BD4"/>
    <w:rsid w:val="00B42423"/>
    <w:rsid w:val="00B42CCC"/>
    <w:rsid w:val="00B45465"/>
    <w:rsid w:val="00B45B86"/>
    <w:rsid w:val="00B51709"/>
    <w:rsid w:val="00B518EB"/>
    <w:rsid w:val="00B541F4"/>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11F"/>
    <w:rsid w:val="00BB4F8E"/>
    <w:rsid w:val="00BB5573"/>
    <w:rsid w:val="00BB5649"/>
    <w:rsid w:val="00BB74AC"/>
    <w:rsid w:val="00BC2562"/>
    <w:rsid w:val="00BC2B97"/>
    <w:rsid w:val="00BC3468"/>
    <w:rsid w:val="00BD5BCD"/>
    <w:rsid w:val="00BE18A5"/>
    <w:rsid w:val="00BE266D"/>
    <w:rsid w:val="00BE2E07"/>
    <w:rsid w:val="00BE33C8"/>
    <w:rsid w:val="00BE6894"/>
    <w:rsid w:val="00BF1CE7"/>
    <w:rsid w:val="00BF39D4"/>
    <w:rsid w:val="00BF3F82"/>
    <w:rsid w:val="00BF5B09"/>
    <w:rsid w:val="00BF7326"/>
    <w:rsid w:val="00C01B00"/>
    <w:rsid w:val="00C027FF"/>
    <w:rsid w:val="00C03960"/>
    <w:rsid w:val="00C1214D"/>
    <w:rsid w:val="00C138B9"/>
    <w:rsid w:val="00C14871"/>
    <w:rsid w:val="00C177A3"/>
    <w:rsid w:val="00C22C89"/>
    <w:rsid w:val="00C247F2"/>
    <w:rsid w:val="00C2798C"/>
    <w:rsid w:val="00C4142C"/>
    <w:rsid w:val="00C44D41"/>
    <w:rsid w:val="00C45A45"/>
    <w:rsid w:val="00C45D90"/>
    <w:rsid w:val="00C46DC5"/>
    <w:rsid w:val="00C47A9D"/>
    <w:rsid w:val="00C50508"/>
    <w:rsid w:val="00C505E4"/>
    <w:rsid w:val="00C51094"/>
    <w:rsid w:val="00C536C6"/>
    <w:rsid w:val="00C55999"/>
    <w:rsid w:val="00C5662D"/>
    <w:rsid w:val="00C622A4"/>
    <w:rsid w:val="00C62485"/>
    <w:rsid w:val="00C62691"/>
    <w:rsid w:val="00C6450B"/>
    <w:rsid w:val="00C67335"/>
    <w:rsid w:val="00C7488A"/>
    <w:rsid w:val="00C749D7"/>
    <w:rsid w:val="00C74CA0"/>
    <w:rsid w:val="00C77086"/>
    <w:rsid w:val="00C81C15"/>
    <w:rsid w:val="00C81CE4"/>
    <w:rsid w:val="00C83353"/>
    <w:rsid w:val="00C90FA2"/>
    <w:rsid w:val="00C94B60"/>
    <w:rsid w:val="00C95148"/>
    <w:rsid w:val="00C971DE"/>
    <w:rsid w:val="00CA1FFC"/>
    <w:rsid w:val="00CA2FA2"/>
    <w:rsid w:val="00CA6471"/>
    <w:rsid w:val="00CA73BC"/>
    <w:rsid w:val="00CA7F45"/>
    <w:rsid w:val="00CB1CB6"/>
    <w:rsid w:val="00CB3552"/>
    <w:rsid w:val="00CB4AFD"/>
    <w:rsid w:val="00CB5665"/>
    <w:rsid w:val="00CB770F"/>
    <w:rsid w:val="00CB77C1"/>
    <w:rsid w:val="00CC1B89"/>
    <w:rsid w:val="00CC2B56"/>
    <w:rsid w:val="00CC37A4"/>
    <w:rsid w:val="00CD0D49"/>
    <w:rsid w:val="00CD148B"/>
    <w:rsid w:val="00CD30C4"/>
    <w:rsid w:val="00CD3139"/>
    <w:rsid w:val="00CE347E"/>
    <w:rsid w:val="00CE55BF"/>
    <w:rsid w:val="00CE614C"/>
    <w:rsid w:val="00CE6703"/>
    <w:rsid w:val="00CE684B"/>
    <w:rsid w:val="00CF3851"/>
    <w:rsid w:val="00CF40F7"/>
    <w:rsid w:val="00CF429F"/>
    <w:rsid w:val="00CF5570"/>
    <w:rsid w:val="00CF6071"/>
    <w:rsid w:val="00CF6E72"/>
    <w:rsid w:val="00CF773F"/>
    <w:rsid w:val="00CF7C68"/>
    <w:rsid w:val="00D0107B"/>
    <w:rsid w:val="00D04B5A"/>
    <w:rsid w:val="00D05BD4"/>
    <w:rsid w:val="00D0605E"/>
    <w:rsid w:val="00D13A18"/>
    <w:rsid w:val="00D154AE"/>
    <w:rsid w:val="00D15E8A"/>
    <w:rsid w:val="00D15FED"/>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75DF"/>
    <w:rsid w:val="00DC02C5"/>
    <w:rsid w:val="00DC0518"/>
    <w:rsid w:val="00DC1F96"/>
    <w:rsid w:val="00DC2044"/>
    <w:rsid w:val="00DC57DB"/>
    <w:rsid w:val="00DD2ADB"/>
    <w:rsid w:val="00DD6248"/>
    <w:rsid w:val="00DE061D"/>
    <w:rsid w:val="00DE1462"/>
    <w:rsid w:val="00DE222B"/>
    <w:rsid w:val="00DE4BDB"/>
    <w:rsid w:val="00DE4FC5"/>
    <w:rsid w:val="00DE7026"/>
    <w:rsid w:val="00DF174C"/>
    <w:rsid w:val="00DF3111"/>
    <w:rsid w:val="00DF4330"/>
    <w:rsid w:val="00DF4F75"/>
    <w:rsid w:val="00DF683E"/>
    <w:rsid w:val="00DF7006"/>
    <w:rsid w:val="00E03DB4"/>
    <w:rsid w:val="00E141D5"/>
    <w:rsid w:val="00E15AD4"/>
    <w:rsid w:val="00E16443"/>
    <w:rsid w:val="00E17F41"/>
    <w:rsid w:val="00E202FA"/>
    <w:rsid w:val="00E218CA"/>
    <w:rsid w:val="00E23370"/>
    <w:rsid w:val="00E2458E"/>
    <w:rsid w:val="00E253D5"/>
    <w:rsid w:val="00E25645"/>
    <w:rsid w:val="00E34D18"/>
    <w:rsid w:val="00E4054A"/>
    <w:rsid w:val="00E4096D"/>
    <w:rsid w:val="00E41FF2"/>
    <w:rsid w:val="00E42570"/>
    <w:rsid w:val="00E4482D"/>
    <w:rsid w:val="00E463A9"/>
    <w:rsid w:val="00E50C9B"/>
    <w:rsid w:val="00E55240"/>
    <w:rsid w:val="00E56206"/>
    <w:rsid w:val="00E57389"/>
    <w:rsid w:val="00E57A14"/>
    <w:rsid w:val="00E626CD"/>
    <w:rsid w:val="00E6337E"/>
    <w:rsid w:val="00E64671"/>
    <w:rsid w:val="00E655FB"/>
    <w:rsid w:val="00E657F1"/>
    <w:rsid w:val="00E66335"/>
    <w:rsid w:val="00E67AF9"/>
    <w:rsid w:val="00E71EDC"/>
    <w:rsid w:val="00E73840"/>
    <w:rsid w:val="00E742E4"/>
    <w:rsid w:val="00E77099"/>
    <w:rsid w:val="00E77EEF"/>
    <w:rsid w:val="00E81DAA"/>
    <w:rsid w:val="00E85F06"/>
    <w:rsid w:val="00E877DB"/>
    <w:rsid w:val="00E9712E"/>
    <w:rsid w:val="00E97688"/>
    <w:rsid w:val="00EA2F43"/>
    <w:rsid w:val="00EA7592"/>
    <w:rsid w:val="00EB175C"/>
    <w:rsid w:val="00EB7A57"/>
    <w:rsid w:val="00EB7B14"/>
    <w:rsid w:val="00EC1999"/>
    <w:rsid w:val="00EC4061"/>
    <w:rsid w:val="00EC4A25"/>
    <w:rsid w:val="00ED5A20"/>
    <w:rsid w:val="00EE11F8"/>
    <w:rsid w:val="00EE3C1D"/>
    <w:rsid w:val="00EF14AC"/>
    <w:rsid w:val="00EF2082"/>
    <w:rsid w:val="00EF6B9D"/>
    <w:rsid w:val="00F04524"/>
    <w:rsid w:val="00F0490D"/>
    <w:rsid w:val="00F07599"/>
    <w:rsid w:val="00F1029B"/>
    <w:rsid w:val="00F12333"/>
    <w:rsid w:val="00F131B2"/>
    <w:rsid w:val="00F14FDC"/>
    <w:rsid w:val="00F220AC"/>
    <w:rsid w:val="00F2315C"/>
    <w:rsid w:val="00F26474"/>
    <w:rsid w:val="00F27E3D"/>
    <w:rsid w:val="00F318F6"/>
    <w:rsid w:val="00F326A0"/>
    <w:rsid w:val="00F362E5"/>
    <w:rsid w:val="00F43593"/>
    <w:rsid w:val="00F43A97"/>
    <w:rsid w:val="00F44272"/>
    <w:rsid w:val="00F46592"/>
    <w:rsid w:val="00F479F0"/>
    <w:rsid w:val="00F553C3"/>
    <w:rsid w:val="00F567E2"/>
    <w:rsid w:val="00F6063A"/>
    <w:rsid w:val="00F60738"/>
    <w:rsid w:val="00F61242"/>
    <w:rsid w:val="00F6274E"/>
    <w:rsid w:val="00F70118"/>
    <w:rsid w:val="00F756FE"/>
    <w:rsid w:val="00F770B2"/>
    <w:rsid w:val="00F809A5"/>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4095"/>
    <w:rsid w:val="00FD45AD"/>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3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8606A"/>
    <w:rPr>
      <w:sz w:val="16"/>
      <w:szCs w:val="16"/>
    </w:rPr>
  </w:style>
  <w:style w:type="paragraph" w:styleId="CommentText">
    <w:name w:val="annotation text"/>
    <w:basedOn w:val="Normal"/>
    <w:link w:val="CommentTextChar"/>
    <w:uiPriority w:val="99"/>
    <w:semiHidden/>
    <w:unhideWhenUsed/>
    <w:rsid w:val="0038606A"/>
    <w:pPr>
      <w:spacing w:line="240" w:lineRule="auto"/>
    </w:pPr>
    <w:rPr>
      <w:sz w:val="20"/>
    </w:rPr>
  </w:style>
  <w:style w:type="character" w:customStyle="1" w:styleId="CommentTextChar">
    <w:name w:val="Comment Text Char"/>
    <w:basedOn w:val="DefaultParagraphFont"/>
    <w:link w:val="CommentText"/>
    <w:uiPriority w:val="99"/>
    <w:semiHidden/>
    <w:rsid w:val="003860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6A"/>
    <w:rPr>
      <w:b/>
      <w:bCs/>
    </w:rPr>
  </w:style>
  <w:style w:type="character" w:customStyle="1" w:styleId="CommentSubjectChar">
    <w:name w:val="Comment Subject Char"/>
    <w:basedOn w:val="CommentTextChar"/>
    <w:link w:val="CommentSubject"/>
    <w:uiPriority w:val="99"/>
    <w:semiHidden/>
    <w:rsid w:val="0038606A"/>
    <w:rPr>
      <w:rFonts w:eastAsia="Times New Roman" w:cs="Times New Roman"/>
      <w:b/>
      <w:bCs/>
      <w:sz w:val="20"/>
      <w:szCs w:val="20"/>
    </w:rPr>
  </w:style>
  <w:style w:type="paragraph" w:styleId="NormalWeb">
    <w:name w:val="Normal (Web)"/>
    <w:basedOn w:val="Normal"/>
    <w:uiPriority w:val="99"/>
    <w:semiHidden/>
    <w:unhideWhenUsed/>
    <w:rsid w:val="00EC4061"/>
    <w:pPr>
      <w:spacing w:before="100" w:beforeAutospacing="1" w:after="100" w:afterAutospacing="1" w:line="288" w:lineRule="atLeast"/>
      <w:ind w:firstLine="0"/>
    </w:pPr>
    <w:rPr>
      <w:rFonts w:ascii="Verdana" w:eastAsiaTheme="minorHAnsi"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8606A"/>
    <w:rPr>
      <w:sz w:val="16"/>
      <w:szCs w:val="16"/>
    </w:rPr>
  </w:style>
  <w:style w:type="paragraph" w:styleId="CommentText">
    <w:name w:val="annotation text"/>
    <w:basedOn w:val="Normal"/>
    <w:link w:val="CommentTextChar"/>
    <w:uiPriority w:val="99"/>
    <w:semiHidden/>
    <w:unhideWhenUsed/>
    <w:rsid w:val="0038606A"/>
    <w:pPr>
      <w:spacing w:line="240" w:lineRule="auto"/>
    </w:pPr>
    <w:rPr>
      <w:sz w:val="20"/>
    </w:rPr>
  </w:style>
  <w:style w:type="character" w:customStyle="1" w:styleId="CommentTextChar">
    <w:name w:val="Comment Text Char"/>
    <w:basedOn w:val="DefaultParagraphFont"/>
    <w:link w:val="CommentText"/>
    <w:uiPriority w:val="99"/>
    <w:semiHidden/>
    <w:rsid w:val="003860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6A"/>
    <w:rPr>
      <w:b/>
      <w:bCs/>
    </w:rPr>
  </w:style>
  <w:style w:type="character" w:customStyle="1" w:styleId="CommentSubjectChar">
    <w:name w:val="Comment Subject Char"/>
    <w:basedOn w:val="CommentTextChar"/>
    <w:link w:val="CommentSubject"/>
    <w:uiPriority w:val="99"/>
    <w:semiHidden/>
    <w:rsid w:val="0038606A"/>
    <w:rPr>
      <w:rFonts w:eastAsia="Times New Roman" w:cs="Times New Roman"/>
      <w:b/>
      <w:bCs/>
      <w:sz w:val="20"/>
      <w:szCs w:val="20"/>
    </w:rPr>
  </w:style>
  <w:style w:type="paragraph" w:styleId="NormalWeb">
    <w:name w:val="Normal (Web)"/>
    <w:basedOn w:val="Normal"/>
    <w:uiPriority w:val="99"/>
    <w:semiHidden/>
    <w:unhideWhenUsed/>
    <w:rsid w:val="00EC4061"/>
    <w:pPr>
      <w:spacing w:before="100" w:beforeAutospacing="1" w:after="100" w:afterAutospacing="1" w:line="288" w:lineRule="atLeast"/>
      <w:ind w:firstLine="0"/>
    </w:pPr>
    <w:rPr>
      <w:rFonts w:ascii="Verdana" w:eastAsiaTheme="minorHAnsi"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808">
      <w:bodyDiv w:val="1"/>
      <w:marLeft w:val="0"/>
      <w:marRight w:val="0"/>
      <w:marTop w:val="0"/>
      <w:marBottom w:val="0"/>
      <w:divBdr>
        <w:top w:val="none" w:sz="0" w:space="0" w:color="auto"/>
        <w:left w:val="none" w:sz="0" w:space="0" w:color="auto"/>
        <w:bottom w:val="none" w:sz="0" w:space="0" w:color="auto"/>
        <w:right w:val="none" w:sz="0" w:space="0" w:color="auto"/>
      </w:divBdr>
    </w:div>
    <w:div w:id="1552423693">
      <w:bodyDiv w:val="1"/>
      <w:marLeft w:val="0"/>
      <w:marRight w:val="0"/>
      <w:marTop w:val="0"/>
      <w:marBottom w:val="0"/>
      <w:divBdr>
        <w:top w:val="none" w:sz="0" w:space="0" w:color="auto"/>
        <w:left w:val="none" w:sz="0" w:space="0" w:color="auto"/>
        <w:bottom w:val="none" w:sz="0" w:space="0" w:color="auto"/>
        <w:right w:val="none" w:sz="0" w:space="0" w:color="auto"/>
      </w:divBdr>
    </w:div>
    <w:div w:id="1555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B8557-F603-4039-8A22-7E3BF303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 Kim</dc:creator>
  <cp:lastModifiedBy>SYSTEM</cp:lastModifiedBy>
  <cp:revision>2</cp:revision>
  <dcterms:created xsi:type="dcterms:W3CDTF">2019-04-17T17:27:00Z</dcterms:created>
  <dcterms:modified xsi:type="dcterms:W3CDTF">2019-04-17T17:27:00Z</dcterms:modified>
</cp:coreProperties>
</file>