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0C588" w14:textId="3F4527CF" w:rsidR="00BD24D1" w:rsidRDefault="00D967EC" w:rsidP="00BD24D1">
      <w:pPr>
        <w:pStyle w:val="Heading1-IPR"/>
      </w:pPr>
      <w:bookmarkStart w:id="0" w:name="_Toc530498816"/>
      <w:bookmarkStart w:id="1" w:name="_Toc466984291"/>
      <w:bookmarkStart w:id="2" w:name="_GoBack"/>
      <w:bookmarkEnd w:id="2"/>
      <w:r>
        <w:t>Attachment A:</w:t>
      </w:r>
      <w:r w:rsidR="00BD24D1">
        <w:t xml:space="preserve"> Eligibility Screener</w:t>
      </w:r>
      <w:bookmarkEnd w:id="0"/>
    </w:p>
    <w:p w14:paraId="63B362A5" w14:textId="77777777" w:rsidR="00434B36" w:rsidRDefault="00434B36" w:rsidP="00434B36">
      <w:pPr>
        <w:pStyle w:val="BodyText-IPR"/>
        <w:rPr>
          <w:rStyle w:val="Heading2-IPRChar"/>
        </w:rPr>
      </w:pPr>
      <w:r>
        <w:rPr>
          <w:noProof/>
        </w:rPr>
        <mc:AlternateContent>
          <mc:Choice Requires="wps">
            <w:drawing>
              <wp:inline distT="0" distB="0" distL="0" distR="0" wp14:anchorId="4734DF4D" wp14:editId="52676550">
                <wp:extent cx="5951220" cy="1171575"/>
                <wp:effectExtent l="0" t="0" r="0" b="88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171575"/>
                        </a:xfrm>
                        <a:prstGeom prst="rect">
                          <a:avLst/>
                        </a:prstGeom>
                        <a:solidFill>
                          <a:schemeClr val="bg1">
                            <a:lumMod val="95000"/>
                          </a:schemeClr>
                        </a:solidFill>
                        <a:ln w="9525">
                          <a:noFill/>
                          <a:miter lim="800000"/>
                          <a:headEnd/>
                          <a:tailEnd/>
                        </a:ln>
                      </wps:spPr>
                      <wps:txbx>
                        <w:txbxContent>
                          <w:p w14:paraId="318B06CB" w14:textId="77777777" w:rsidR="00643B55" w:rsidRPr="00857138" w:rsidRDefault="00643B55" w:rsidP="00434B36">
                            <w:pPr>
                              <w:pStyle w:val="BodyText-IPR"/>
                              <w:spacing w:after="0"/>
                            </w:pPr>
                            <w:r w:rsidRPr="006D0D53">
                              <w:rPr>
                                <w:b/>
                                <w:i/>
                              </w:rPr>
                              <w:t>PURPOSE:</w:t>
                            </w:r>
                            <w:r w:rsidRPr="006D0D53">
                              <w:rPr>
                                <w:i/>
                              </w:rPr>
                              <w:t xml:space="preserve"> This document</w:t>
                            </w:r>
                            <w:r w:rsidRPr="005E464A">
                              <w:rPr>
                                <w:i/>
                              </w:rPr>
                              <w:t xml:space="preserve"> will be used to assess potential participants’ eligibility. Potential participants will be invited to call Insight’s </w:t>
                            </w:r>
                            <w:r>
                              <w:rPr>
                                <w:i/>
                              </w:rPr>
                              <w:t>toll-free telephone</w:t>
                            </w:r>
                            <w:r w:rsidRPr="005E464A">
                              <w:rPr>
                                <w:i/>
                              </w:rPr>
                              <w:t xml:space="preserve"> number to see whether they are eligible to participate in one of the focus groups in their area. An Insight researcher will answer the phone (or call the potential participant back if after hours) and administer the eligibility screener. After </w:t>
                            </w:r>
                            <w:r>
                              <w:rPr>
                                <w:i/>
                              </w:rPr>
                              <w:t>administering</w:t>
                            </w:r>
                            <w:r w:rsidRPr="005E464A">
                              <w:rPr>
                                <w:i/>
                              </w:rPr>
                              <w:t xml:space="preserve"> the questionnaire over the phone, Insight will confirm and recruit eligible </w:t>
                            </w:r>
                            <w:r>
                              <w:rPr>
                                <w:i/>
                              </w:rPr>
                              <w:t xml:space="preserve">participants </w:t>
                            </w:r>
                            <w:r w:rsidRPr="005E464A">
                              <w:rPr>
                                <w:i/>
                              </w:rPr>
                              <w:t>into the designated group</w:t>
                            </w:r>
                            <w:r>
                              <w:rPr>
                                <w:i/>
                              </w:rPr>
                              <w:t>. I</w:t>
                            </w:r>
                            <w:r w:rsidRPr="005E464A">
                              <w:rPr>
                                <w:i/>
                              </w:rPr>
                              <w:t>neligible participants will be thanked for their interest and told they are not eligible to participate.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6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" fillcolor="#f2f2f2 [3052]" stroked="f">
                <v:textbox style="mso-fit-shape-to-text:t">
                  <w:txbxContent>
                    <w:p w14:paraId="318B06CB" w14:textId="77777777" w:rsidR="00643B55" w:rsidRPr="00857138" w:rsidRDefault="00643B55" w:rsidP="00434B36">
                      <w:pPr>
                        <w:pStyle w:val="BodyText-IPR"/>
                        <w:spacing w:after="0"/>
                      </w:pPr>
                      <w:r w:rsidRPr="006D0D53">
                        <w:rPr>
                          <w:b/>
                          <w:i/>
                        </w:rPr>
                        <w:t>PURPOSE:</w:t>
                      </w:r>
                      <w:r w:rsidRPr="006D0D53">
                        <w:rPr>
                          <w:i/>
                        </w:rPr>
                        <w:t xml:space="preserve"> This document</w:t>
                      </w:r>
                      <w:r w:rsidRPr="005E464A">
                        <w:rPr>
                          <w:i/>
                        </w:rPr>
                        <w:t xml:space="preserve"> will be used to assess potential participants’ eligibility. Potential participants will be invited to call Insight’s </w:t>
                      </w:r>
                      <w:r>
                        <w:rPr>
                          <w:i/>
                        </w:rPr>
                        <w:t>toll-free telephone</w:t>
                      </w:r>
                      <w:r w:rsidRPr="005E464A">
                        <w:rPr>
                          <w:i/>
                        </w:rPr>
                        <w:t xml:space="preserve"> number to see whether they are eligible to participate in one of the focus groups in their area. An Insight researcher will answer the phone (or call the potential participant back if after hours) and administer the eligibility screener. After </w:t>
                      </w:r>
                      <w:r>
                        <w:rPr>
                          <w:i/>
                        </w:rPr>
                        <w:t>administering</w:t>
                      </w:r>
                      <w:r w:rsidRPr="005E464A">
                        <w:rPr>
                          <w:i/>
                        </w:rPr>
                        <w:t xml:space="preserve"> the questionnaire over the phone, Insight will confirm and recruit eligible </w:t>
                      </w:r>
                      <w:r>
                        <w:rPr>
                          <w:i/>
                        </w:rPr>
                        <w:t xml:space="preserve">participants </w:t>
                      </w:r>
                      <w:r w:rsidRPr="005E464A">
                        <w:rPr>
                          <w:i/>
                        </w:rPr>
                        <w:t>into the designated group</w:t>
                      </w:r>
                      <w:r>
                        <w:rPr>
                          <w:i/>
                        </w:rPr>
                        <w:t>. I</w:t>
                      </w:r>
                      <w:r w:rsidRPr="005E464A">
                        <w:rPr>
                          <w:i/>
                        </w:rPr>
                        <w:t>neligible participants will be thanked for their interest and told they are not eligible to participate.</w:t>
                      </w:r>
                    </w:p>
                  </w:txbxContent>
                </v:textbox>
                <w10:anchorlock/>
              </v:shape>
            </w:pict>
          </mc:Fallback>
        </mc:AlternateContent>
      </w:r>
    </w:p>
    <w:bookmarkEnd w:id="1"/>
    <w:p w14:paraId="76950507" w14:textId="77777777" w:rsidR="00434B36" w:rsidRDefault="00434B36" w:rsidP="00434B36">
      <w:pPr>
        <w:pStyle w:val="Heading3-IPR"/>
        <w:numPr>
          <w:ilvl w:val="0"/>
          <w:numId w:val="0"/>
        </w:numPr>
        <w:ind w:left="360" w:hanging="360"/>
      </w:pPr>
      <w:r>
        <w:t>Questionnaire</w:t>
      </w:r>
    </w:p>
    <w:p w14:paraId="4DEEC671" w14:textId="5890EC8C" w:rsidR="00434B36" w:rsidRPr="008B71CD" w:rsidRDefault="00434B36" w:rsidP="00434B36">
      <w:pPr>
        <w:pStyle w:val="BodyText-IPR"/>
      </w:pPr>
      <w:r w:rsidRPr="008B71CD">
        <w:t xml:space="preserve">Hello! Thank you for your interest in our study about work and benefits. You’ve reached Insight Policy Research, and my name is </w:t>
      </w:r>
      <w:r w:rsidRPr="00103A12">
        <w:rPr>
          <w:i/>
        </w:rPr>
        <w:t>[NAME]</w:t>
      </w:r>
      <w:r w:rsidRPr="008B71CD">
        <w:t xml:space="preserve">. May I ask you a few questions to see if you are eligible to participate? This will take less than </w:t>
      </w:r>
      <w:r w:rsidR="00E414EC">
        <w:t>10</w:t>
      </w:r>
      <w:r w:rsidR="00E414EC" w:rsidRPr="008B71CD">
        <w:t xml:space="preserve"> </w:t>
      </w:r>
      <w:r w:rsidRPr="008B71CD">
        <w:t xml:space="preserve">minutes. </w:t>
      </w:r>
    </w:p>
    <w:p w14:paraId="5C3FC247" w14:textId="77777777" w:rsidR="00434B36" w:rsidRPr="008B71CD" w:rsidRDefault="00434B36" w:rsidP="00434B36">
      <w:pPr>
        <w:pStyle w:val="BodyText-IPR"/>
      </w:pPr>
      <w:r w:rsidRPr="008B71CD">
        <w:t>IF YES: Great, let’s get started! First</w:t>
      </w:r>
      <w:r>
        <w:t>,</w:t>
      </w:r>
      <w:r w:rsidRPr="008B71CD">
        <w:t xml:space="preserve"> I just need to confirm where you’re calling from. </w:t>
      </w:r>
    </w:p>
    <w:p w14:paraId="150D06D8" w14:textId="77777777" w:rsidR="00434B36" w:rsidRPr="008B71CD" w:rsidRDefault="00434B36" w:rsidP="00434B36">
      <w:pPr>
        <w:pStyle w:val="BodyText-IPR"/>
      </w:pPr>
      <w:r w:rsidRPr="008B71CD">
        <w:t xml:space="preserve">IF NO: Not a problem. Is there a better time for me to call you back? </w:t>
      </w:r>
      <w:r w:rsidRPr="00000284">
        <w:rPr>
          <w:i/>
        </w:rPr>
        <w:t>[DOCUMENT</w:t>
      </w:r>
      <w:r w:rsidRPr="0024588F">
        <w:rPr>
          <w:i/>
        </w:rPr>
        <w:t xml:space="preserve"> PARTICIPANT’S </w:t>
      </w:r>
      <w:r>
        <w:rPr>
          <w:i/>
        </w:rPr>
        <w:t>TELE</w:t>
      </w:r>
      <w:r w:rsidRPr="00000284">
        <w:rPr>
          <w:i/>
        </w:rPr>
        <w:t>PHONE NUMBER AND A DATE/TIME TO</w:t>
      </w:r>
      <w:r w:rsidRPr="0024588F">
        <w:rPr>
          <w:i/>
        </w:rPr>
        <w:t xml:space="preserve"> CALL]</w:t>
      </w:r>
    </w:p>
    <w:p w14:paraId="2FCC5946" w14:textId="4ACFAEF8" w:rsidR="00434B36" w:rsidRPr="008B71CD" w:rsidRDefault="00434B36" w:rsidP="00434B36">
      <w:pPr>
        <w:pStyle w:val="Question"/>
        <w:rPr>
          <w:sz w:val="22"/>
          <w:szCs w:val="22"/>
        </w:rPr>
      </w:pPr>
      <w:r w:rsidRPr="008B71CD">
        <w:rPr>
          <w:sz w:val="22"/>
          <w:szCs w:val="22"/>
        </w:rPr>
        <w:t xml:space="preserve">First, can you tell me what </w:t>
      </w:r>
      <w:r w:rsidR="00C67339">
        <w:rPr>
          <w:sz w:val="22"/>
          <w:szCs w:val="22"/>
        </w:rPr>
        <w:t>s</w:t>
      </w:r>
      <w:r w:rsidRPr="008B71CD">
        <w:rPr>
          <w:sz w:val="22"/>
          <w:szCs w:val="22"/>
        </w:rPr>
        <w:t>tate you are calling from?</w:t>
      </w:r>
    </w:p>
    <w:p w14:paraId="4D898CE0" w14:textId="77777777" w:rsidR="00434B36" w:rsidRPr="008B71CD" w:rsidRDefault="00434B36" w:rsidP="00A24A9C">
      <w:pPr>
        <w:pStyle w:val="Number2"/>
        <w:numPr>
          <w:ilvl w:val="0"/>
          <w:numId w:val="41"/>
        </w:numPr>
        <w:spacing w:line="240" w:lineRule="auto"/>
        <w:ind w:left="720"/>
        <w:rPr>
          <w:szCs w:val="22"/>
        </w:rPr>
      </w:pPr>
      <w:r w:rsidRPr="008B71CD">
        <w:rPr>
          <w:szCs w:val="22"/>
        </w:rPr>
        <w:t>California</w:t>
      </w:r>
    </w:p>
    <w:p w14:paraId="30EE3AED" w14:textId="4C4D6C3F" w:rsidR="00434B36" w:rsidRPr="008B71CD" w:rsidRDefault="00C82349" w:rsidP="00A24A9C">
      <w:pPr>
        <w:pStyle w:val="Number2"/>
        <w:numPr>
          <w:ilvl w:val="0"/>
          <w:numId w:val="41"/>
        </w:numPr>
        <w:spacing w:line="240" w:lineRule="auto"/>
        <w:ind w:left="720"/>
        <w:rPr>
          <w:szCs w:val="22"/>
        </w:rPr>
      </w:pPr>
      <w:r>
        <w:rPr>
          <w:szCs w:val="22"/>
        </w:rPr>
        <w:t>Virginia</w:t>
      </w:r>
    </w:p>
    <w:p w14:paraId="3E576FDD" w14:textId="77777777" w:rsidR="00434B36" w:rsidRPr="008B71CD" w:rsidRDefault="00434B36" w:rsidP="00A24A9C">
      <w:pPr>
        <w:pStyle w:val="Number2"/>
        <w:numPr>
          <w:ilvl w:val="0"/>
          <w:numId w:val="41"/>
        </w:numPr>
        <w:spacing w:after="240" w:line="240" w:lineRule="auto"/>
        <w:ind w:left="720"/>
        <w:rPr>
          <w:szCs w:val="22"/>
        </w:rPr>
      </w:pPr>
      <w:r w:rsidRPr="008B71CD">
        <w:rPr>
          <w:szCs w:val="22"/>
        </w:rPr>
        <w:t>Ohio</w:t>
      </w:r>
    </w:p>
    <w:p w14:paraId="733B2C8C" w14:textId="7C65CBC8" w:rsidR="00764DED" w:rsidRPr="00A44BD3" w:rsidRDefault="00764DED" w:rsidP="00764DED">
      <w:pPr>
        <w:pStyle w:val="Question"/>
        <w:rPr>
          <w:b/>
          <w:sz w:val="22"/>
          <w:szCs w:val="22"/>
        </w:rPr>
      </w:pPr>
      <w:r>
        <w:rPr>
          <w:sz w:val="22"/>
          <w:szCs w:val="22"/>
        </w:rPr>
        <w:t>Have you lived in [STATE] for at least one year?</w:t>
      </w:r>
    </w:p>
    <w:p w14:paraId="7BF0AC61" w14:textId="77777777" w:rsidR="00764DED" w:rsidRPr="008B71CD" w:rsidRDefault="00764DED" w:rsidP="00764DED">
      <w:pPr>
        <w:pStyle w:val="Number2"/>
        <w:numPr>
          <w:ilvl w:val="0"/>
          <w:numId w:val="30"/>
        </w:numPr>
        <w:spacing w:line="240" w:lineRule="auto"/>
        <w:ind w:left="720"/>
        <w:rPr>
          <w:szCs w:val="22"/>
        </w:rPr>
      </w:pPr>
      <w:r>
        <w:rPr>
          <w:szCs w:val="22"/>
        </w:rPr>
        <w:t xml:space="preserve">IF YES: </w:t>
      </w:r>
      <w:r w:rsidRPr="00036A24">
        <w:rPr>
          <w:i/>
          <w:szCs w:val="22"/>
        </w:rPr>
        <w:t>[CONTINUE]</w:t>
      </w:r>
    </w:p>
    <w:p w14:paraId="5B11FC73" w14:textId="77777777" w:rsidR="00764DED" w:rsidRPr="00103A12" w:rsidRDefault="00764DED" w:rsidP="00764DED">
      <w:pPr>
        <w:pStyle w:val="Number2"/>
        <w:numPr>
          <w:ilvl w:val="0"/>
          <w:numId w:val="44"/>
        </w:numPr>
        <w:spacing w:after="240" w:line="240" w:lineRule="auto"/>
        <w:ind w:left="720"/>
        <w:rPr>
          <w:i/>
          <w:szCs w:val="22"/>
        </w:rPr>
      </w:pPr>
      <w:r w:rsidRPr="00C8334C">
        <w:rPr>
          <w:szCs w:val="22"/>
        </w:rPr>
        <w:t xml:space="preserve">IF NO: </w:t>
      </w:r>
      <w:r w:rsidRPr="00103A12">
        <w:rPr>
          <w:i/>
          <w:szCs w:val="22"/>
        </w:rPr>
        <w:t>[</w:t>
      </w:r>
      <w:r w:rsidRPr="00000284">
        <w:rPr>
          <w:i/>
          <w:szCs w:val="22"/>
        </w:rPr>
        <w:t xml:space="preserve">GO TO TERMINATION </w:t>
      </w:r>
      <w:r w:rsidRPr="00103A12">
        <w:rPr>
          <w:i/>
          <w:szCs w:val="22"/>
        </w:rPr>
        <w:t>SCRIPT]</w:t>
      </w:r>
    </w:p>
    <w:p w14:paraId="4D0DAB44" w14:textId="71F522CB" w:rsidR="00434B36" w:rsidRPr="008B71CD" w:rsidRDefault="00434B36" w:rsidP="00434B36">
      <w:pPr>
        <w:pStyle w:val="Question"/>
        <w:rPr>
          <w:b/>
          <w:sz w:val="22"/>
          <w:szCs w:val="22"/>
        </w:rPr>
      </w:pPr>
      <w:r w:rsidRPr="008B71CD">
        <w:rPr>
          <w:rFonts w:eastAsiaTheme="minorHAnsi"/>
          <w:sz w:val="22"/>
          <w:szCs w:val="22"/>
        </w:rPr>
        <w:t xml:space="preserve">Are you 18 years of </w:t>
      </w:r>
      <w:r w:rsidRPr="00000284">
        <w:rPr>
          <w:rFonts w:eastAsiaTheme="minorHAnsi"/>
          <w:sz w:val="22"/>
          <w:szCs w:val="22"/>
        </w:rPr>
        <w:t>age or</w:t>
      </w:r>
      <w:r w:rsidRPr="00103A12">
        <w:rPr>
          <w:sz w:val="22"/>
          <w:szCs w:val="22"/>
        </w:rPr>
        <w:t xml:space="preserve"> older?</w:t>
      </w:r>
    </w:p>
    <w:p w14:paraId="20703FB9" w14:textId="77777777" w:rsidR="00434B36" w:rsidRPr="008B71CD" w:rsidRDefault="00434B36" w:rsidP="00A24A9C">
      <w:pPr>
        <w:pStyle w:val="Number2"/>
        <w:numPr>
          <w:ilvl w:val="0"/>
          <w:numId w:val="30"/>
        </w:numPr>
        <w:spacing w:line="240" w:lineRule="auto"/>
        <w:ind w:left="720"/>
        <w:rPr>
          <w:szCs w:val="22"/>
        </w:rPr>
      </w:pPr>
      <w:r>
        <w:rPr>
          <w:szCs w:val="22"/>
        </w:rPr>
        <w:t xml:space="preserve">IF YES: </w:t>
      </w:r>
      <w:r w:rsidRPr="00036A24">
        <w:rPr>
          <w:i/>
          <w:szCs w:val="22"/>
        </w:rPr>
        <w:t>[CONTINUE]</w:t>
      </w:r>
    </w:p>
    <w:p w14:paraId="0D4964E4" w14:textId="77777777" w:rsidR="00434B36" w:rsidRPr="00103A12" w:rsidRDefault="00434B36" w:rsidP="00A24A9C">
      <w:pPr>
        <w:pStyle w:val="Number2"/>
        <w:numPr>
          <w:ilvl w:val="0"/>
          <w:numId w:val="44"/>
        </w:numPr>
        <w:spacing w:after="240" w:line="240" w:lineRule="auto"/>
        <w:ind w:left="720"/>
        <w:rPr>
          <w:i/>
          <w:szCs w:val="22"/>
        </w:rPr>
      </w:pPr>
      <w:r w:rsidRPr="00C8334C">
        <w:rPr>
          <w:szCs w:val="22"/>
        </w:rPr>
        <w:t xml:space="preserve">IF NO: </w:t>
      </w:r>
      <w:r w:rsidRPr="00103A12">
        <w:rPr>
          <w:i/>
          <w:szCs w:val="22"/>
        </w:rPr>
        <w:t>[</w:t>
      </w:r>
      <w:r w:rsidRPr="00000284">
        <w:rPr>
          <w:i/>
          <w:szCs w:val="22"/>
        </w:rPr>
        <w:t xml:space="preserve">GO TO TERMINATION </w:t>
      </w:r>
      <w:r w:rsidRPr="00103A12">
        <w:rPr>
          <w:i/>
          <w:szCs w:val="22"/>
        </w:rPr>
        <w:t>SCRIPT]</w:t>
      </w:r>
    </w:p>
    <w:p w14:paraId="53B039A5" w14:textId="43FD18A6" w:rsidR="00434B36" w:rsidRPr="008B71CD" w:rsidRDefault="00434B36" w:rsidP="00434B36">
      <w:pPr>
        <w:pStyle w:val="Question"/>
        <w:rPr>
          <w:b/>
          <w:sz w:val="22"/>
          <w:szCs w:val="22"/>
        </w:rPr>
      </w:pPr>
      <w:r w:rsidRPr="008B71CD">
        <w:rPr>
          <w:rFonts w:eastAsiaTheme="minorHAnsi"/>
          <w:sz w:val="22"/>
          <w:szCs w:val="22"/>
        </w:rPr>
        <w:t>Are you the parent or legal guardian for any children age</w:t>
      </w:r>
      <w:r>
        <w:rPr>
          <w:rFonts w:eastAsiaTheme="minorHAnsi"/>
          <w:sz w:val="22"/>
          <w:szCs w:val="22"/>
        </w:rPr>
        <w:t>d</w:t>
      </w:r>
      <w:r w:rsidRPr="008B71CD">
        <w:rPr>
          <w:rFonts w:eastAsiaTheme="minorHAnsi"/>
          <w:sz w:val="22"/>
          <w:szCs w:val="22"/>
        </w:rPr>
        <w:t xml:space="preserve"> </w:t>
      </w:r>
      <w:r w:rsidR="00E414EC">
        <w:rPr>
          <w:rFonts w:eastAsiaTheme="minorHAnsi"/>
          <w:sz w:val="22"/>
          <w:szCs w:val="22"/>
        </w:rPr>
        <w:t>12</w:t>
      </w:r>
      <w:r w:rsidR="00E414EC" w:rsidRPr="008B71CD">
        <w:rPr>
          <w:rFonts w:eastAsiaTheme="minorHAnsi"/>
          <w:sz w:val="22"/>
          <w:szCs w:val="22"/>
        </w:rPr>
        <w:t xml:space="preserve"> </w:t>
      </w:r>
      <w:r w:rsidRPr="008B71CD">
        <w:rPr>
          <w:rFonts w:eastAsiaTheme="minorHAnsi"/>
          <w:sz w:val="22"/>
          <w:szCs w:val="22"/>
        </w:rPr>
        <w:t xml:space="preserve">or younger living in </w:t>
      </w:r>
      <w:r w:rsidRPr="00000284">
        <w:rPr>
          <w:rFonts w:eastAsiaTheme="minorHAnsi"/>
          <w:sz w:val="22"/>
          <w:szCs w:val="22"/>
        </w:rPr>
        <w:t>your</w:t>
      </w:r>
      <w:r w:rsidRPr="00103A12">
        <w:rPr>
          <w:sz w:val="22"/>
          <w:szCs w:val="22"/>
        </w:rPr>
        <w:t xml:space="preserve"> household?</w:t>
      </w:r>
      <w:r w:rsidRPr="008B71CD">
        <w:rPr>
          <w:b/>
          <w:sz w:val="22"/>
          <w:szCs w:val="22"/>
        </w:rPr>
        <w:t xml:space="preserve"> </w:t>
      </w:r>
    </w:p>
    <w:p w14:paraId="2AA05F56" w14:textId="77777777" w:rsidR="00434B36" w:rsidRPr="008B71CD" w:rsidRDefault="00434B36" w:rsidP="00A24A9C">
      <w:pPr>
        <w:pStyle w:val="Number2"/>
        <w:numPr>
          <w:ilvl w:val="0"/>
          <w:numId w:val="31"/>
        </w:numPr>
        <w:spacing w:line="240" w:lineRule="auto"/>
        <w:ind w:left="720"/>
        <w:rPr>
          <w:szCs w:val="22"/>
        </w:rPr>
      </w:pPr>
      <w:r>
        <w:rPr>
          <w:szCs w:val="22"/>
        </w:rPr>
        <w:t xml:space="preserve">IF YES: </w:t>
      </w:r>
      <w:r w:rsidRPr="00103A12">
        <w:rPr>
          <w:i/>
          <w:szCs w:val="22"/>
        </w:rPr>
        <w:t>[CONTINUE]</w:t>
      </w:r>
      <w:r w:rsidRPr="008B71CD">
        <w:rPr>
          <w:szCs w:val="22"/>
        </w:rPr>
        <w:t xml:space="preserve"> </w:t>
      </w:r>
    </w:p>
    <w:p w14:paraId="65762B66" w14:textId="77777777" w:rsidR="00434B36" w:rsidRPr="00103A12" w:rsidRDefault="00434B36" w:rsidP="00A24A9C">
      <w:pPr>
        <w:pStyle w:val="Number2"/>
        <w:numPr>
          <w:ilvl w:val="0"/>
          <w:numId w:val="45"/>
        </w:numPr>
        <w:spacing w:after="240" w:line="240" w:lineRule="auto"/>
        <w:ind w:left="720"/>
        <w:rPr>
          <w:i/>
          <w:szCs w:val="22"/>
        </w:rPr>
      </w:pPr>
      <w:r>
        <w:rPr>
          <w:szCs w:val="22"/>
        </w:rPr>
        <w:t xml:space="preserve">IF NO: </w:t>
      </w:r>
      <w:r w:rsidRPr="00103A12">
        <w:rPr>
          <w:i/>
          <w:szCs w:val="22"/>
        </w:rPr>
        <w:t>[GO TO TERMINATION SCRIPT]</w:t>
      </w:r>
    </w:p>
    <w:p w14:paraId="016BDB00" w14:textId="66F9A228" w:rsidR="00434B36" w:rsidRPr="008B71CD" w:rsidRDefault="0037387C" w:rsidP="00434B36">
      <w:pPr>
        <w:pStyle w:val="Question"/>
        <w:numPr>
          <w:ilvl w:val="0"/>
          <w:numId w:val="0"/>
        </w:numPr>
        <w:rPr>
          <w:sz w:val="22"/>
          <w:szCs w:val="22"/>
        </w:rPr>
      </w:pPr>
      <w:r>
        <w:rPr>
          <w:rFonts w:ascii="Times New Roman" w:hAnsi="Times New Roman"/>
          <w:noProof/>
          <w:sz w:val="24"/>
        </w:rPr>
        <mc:AlternateContent>
          <mc:Choice Requires="wps">
            <w:drawing>
              <wp:anchor distT="0" distB="0" distL="114300" distR="114300" simplePos="0" relativeHeight="251663360" behindDoc="0" locked="0" layoutInCell="1" allowOverlap="1" wp14:anchorId="11CEC302" wp14:editId="441BDB79">
                <wp:simplePos x="0" y="0"/>
                <wp:positionH relativeFrom="margin">
                  <wp:posOffset>0</wp:posOffset>
                </wp:positionH>
                <wp:positionV relativeFrom="paragraph">
                  <wp:posOffset>-635</wp:posOffset>
                </wp:positionV>
                <wp:extent cx="5974080" cy="1388745"/>
                <wp:effectExtent l="0" t="0" r="762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388745"/>
                        </a:xfrm>
                        <a:prstGeom prst="rect">
                          <a:avLst/>
                        </a:prstGeom>
                        <a:solidFill>
                          <a:schemeClr val="bg1">
                            <a:lumMod val="95000"/>
                          </a:schemeClr>
                        </a:solidFill>
                        <a:ln w="9525">
                          <a:noFill/>
                          <a:miter lim="800000"/>
                          <a:headEnd/>
                          <a:tailEnd/>
                        </a:ln>
                      </wps:spPr>
                      <wps:txbx>
                        <w:txbxContent>
                          <w:p w14:paraId="5BF52783" w14:textId="4878AFCD" w:rsidR="00643B55" w:rsidRPr="00A4307E" w:rsidRDefault="00643B55" w:rsidP="0037387C">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967EC">
                              <w:rPr>
                                <w:i/>
                              </w:rPr>
                              <w:t>0990-0421</w:t>
                            </w:r>
                            <w:r w:rsidRPr="00123B98">
                              <w:rPr>
                                <w:i/>
                              </w:rPr>
                              <w:t xml:space="preserve">. The time required to complete this information collection is estimated to average </w:t>
                            </w:r>
                            <w:r>
                              <w:rPr>
                                <w:i/>
                              </w:rPr>
                              <w:t xml:space="preserve">10 </w:t>
                            </w:r>
                            <w:r w:rsidRPr="00123B98">
                              <w:rPr>
                                <w:i/>
                              </w:rPr>
                              <w:t>minutes per response,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0;margin-top:-.05pt;width:470.4pt;height:10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" fillcolor="#f2f2f2 [3052]" stroked="f">
                <v:textbox inset="3.6pt,,3.6pt">
                  <w:txbxContent>
                    <w:p w14:paraId="5BF52783" w14:textId="4878AFCD" w:rsidR="00643B55" w:rsidRPr="00A4307E" w:rsidRDefault="00643B55" w:rsidP="0037387C">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967EC">
                        <w:rPr>
                          <w:i/>
                        </w:rPr>
                        <w:t>0990-0421</w:t>
                      </w:r>
                      <w:r w:rsidRPr="00123B98">
                        <w:rPr>
                          <w:i/>
                        </w:rPr>
                        <w:t xml:space="preserve">. The time required to complete this information collection is estimated to average </w:t>
                      </w:r>
                      <w:r>
                        <w:rPr>
                          <w:i/>
                        </w:rPr>
                        <w:t xml:space="preserve">10 </w:t>
                      </w:r>
                      <w:r w:rsidRPr="00123B98">
                        <w:rPr>
                          <w:i/>
                        </w:rPr>
                        <w:t>minutes per response, including the time for reviewing instructions, searching existing data sources, gathering and maintaining the data needed, and completing and reviewing the collection of information.</w:t>
                      </w:r>
                    </w:p>
                  </w:txbxContent>
                </v:textbox>
                <w10:wrap anchorx="margin"/>
              </v:shape>
            </w:pict>
          </mc:Fallback>
        </mc:AlternateContent>
      </w:r>
      <w:r w:rsidR="00434B36" w:rsidRPr="008B71CD">
        <w:rPr>
          <w:sz w:val="22"/>
          <w:szCs w:val="22"/>
        </w:rPr>
        <w:br w:type="page"/>
      </w:r>
    </w:p>
    <w:p w14:paraId="7B7CDB62" w14:textId="5FA77A89" w:rsidR="000035D2" w:rsidRDefault="00434B36" w:rsidP="00434B36">
      <w:pPr>
        <w:pStyle w:val="Question"/>
        <w:rPr>
          <w:sz w:val="22"/>
          <w:szCs w:val="22"/>
        </w:rPr>
      </w:pPr>
      <w:r w:rsidRPr="008B71CD">
        <w:rPr>
          <w:sz w:val="22"/>
          <w:szCs w:val="22"/>
        </w:rPr>
        <w:lastRenderedPageBreak/>
        <w:t>D</w:t>
      </w:r>
      <w:r w:rsidR="000035D2">
        <w:rPr>
          <w:sz w:val="22"/>
          <w:szCs w:val="22"/>
        </w:rPr>
        <w:t xml:space="preserve">oes your household </w:t>
      </w:r>
      <w:r w:rsidRPr="008B71CD">
        <w:rPr>
          <w:sz w:val="22"/>
          <w:szCs w:val="22"/>
        </w:rPr>
        <w:t xml:space="preserve">currently receive </w:t>
      </w:r>
      <w:r w:rsidR="000035D2">
        <w:rPr>
          <w:sz w:val="22"/>
          <w:szCs w:val="22"/>
        </w:rPr>
        <w:t xml:space="preserve">[CCDF LOCAL NAME]? </w:t>
      </w:r>
    </w:p>
    <w:p w14:paraId="10E48354" w14:textId="1A39B612" w:rsidR="000035D2" w:rsidRDefault="000035D2" w:rsidP="000035D2">
      <w:pPr>
        <w:pStyle w:val="Question"/>
        <w:numPr>
          <w:ilvl w:val="1"/>
          <w:numId w:val="27"/>
        </w:numPr>
        <w:rPr>
          <w:sz w:val="22"/>
          <w:szCs w:val="22"/>
        </w:rPr>
      </w:pPr>
      <w:r>
        <w:rPr>
          <w:sz w:val="22"/>
          <w:szCs w:val="22"/>
        </w:rPr>
        <w:t xml:space="preserve">IF YES: </w:t>
      </w:r>
      <w:r w:rsidRPr="001F25C3">
        <w:rPr>
          <w:i/>
          <w:sz w:val="22"/>
          <w:szCs w:val="22"/>
        </w:rPr>
        <w:t>[</w:t>
      </w:r>
      <w:r w:rsidR="00034836" w:rsidRPr="001F25C3">
        <w:rPr>
          <w:i/>
          <w:sz w:val="22"/>
          <w:szCs w:val="22"/>
        </w:rPr>
        <w:t>CONTINUE</w:t>
      </w:r>
      <w:r w:rsidRPr="00F33841">
        <w:rPr>
          <w:i/>
          <w:sz w:val="22"/>
          <w:szCs w:val="22"/>
        </w:rPr>
        <w:t>]</w:t>
      </w:r>
    </w:p>
    <w:p w14:paraId="7770A377" w14:textId="6016AC61" w:rsidR="000035D2" w:rsidRPr="00F33841" w:rsidRDefault="000035D2" w:rsidP="000035D2">
      <w:pPr>
        <w:pStyle w:val="Question"/>
        <w:numPr>
          <w:ilvl w:val="1"/>
          <w:numId w:val="27"/>
        </w:numPr>
        <w:rPr>
          <w:sz w:val="22"/>
          <w:szCs w:val="22"/>
        </w:rPr>
      </w:pPr>
      <w:r>
        <w:rPr>
          <w:sz w:val="22"/>
          <w:szCs w:val="22"/>
        </w:rPr>
        <w:t xml:space="preserve">IF NO: </w:t>
      </w:r>
      <w:r w:rsidRPr="00576964">
        <w:rPr>
          <w:i/>
          <w:sz w:val="22"/>
          <w:szCs w:val="22"/>
        </w:rPr>
        <w:t>[</w:t>
      </w:r>
      <w:r>
        <w:rPr>
          <w:i/>
          <w:sz w:val="22"/>
          <w:szCs w:val="22"/>
        </w:rPr>
        <w:t xml:space="preserve">GO TO </w:t>
      </w:r>
      <w:r w:rsidR="00034836">
        <w:rPr>
          <w:i/>
          <w:sz w:val="22"/>
          <w:szCs w:val="22"/>
        </w:rPr>
        <w:t>Q</w:t>
      </w:r>
      <w:r w:rsidR="0048422F">
        <w:rPr>
          <w:i/>
          <w:sz w:val="22"/>
          <w:szCs w:val="22"/>
        </w:rPr>
        <w:t>7</w:t>
      </w:r>
      <w:r w:rsidRPr="00576964">
        <w:rPr>
          <w:i/>
          <w:sz w:val="22"/>
          <w:szCs w:val="22"/>
        </w:rPr>
        <w:t>]</w:t>
      </w:r>
    </w:p>
    <w:p w14:paraId="4F4CF25B" w14:textId="482FF201" w:rsidR="000035D2" w:rsidRDefault="000035D2" w:rsidP="000035D2">
      <w:pPr>
        <w:pStyle w:val="Question"/>
        <w:rPr>
          <w:sz w:val="22"/>
          <w:szCs w:val="22"/>
        </w:rPr>
      </w:pPr>
      <w:r w:rsidRPr="00F33841">
        <w:rPr>
          <w:sz w:val="22"/>
          <w:szCs w:val="22"/>
        </w:rPr>
        <w:t>Are you the person who manages or makes decisions about your [CCDF LOCAL NAME] benefits?</w:t>
      </w:r>
    </w:p>
    <w:p w14:paraId="56BEBAD2" w14:textId="34F04534" w:rsidR="000035D2" w:rsidRDefault="000035D2" w:rsidP="000035D2">
      <w:pPr>
        <w:pStyle w:val="Question"/>
        <w:numPr>
          <w:ilvl w:val="1"/>
          <w:numId w:val="27"/>
        </w:numPr>
        <w:rPr>
          <w:sz w:val="22"/>
          <w:szCs w:val="22"/>
        </w:rPr>
      </w:pPr>
      <w:r>
        <w:rPr>
          <w:sz w:val="22"/>
          <w:szCs w:val="22"/>
        </w:rPr>
        <w:t xml:space="preserve">IF YES: </w:t>
      </w:r>
      <w:r w:rsidRPr="00576964">
        <w:rPr>
          <w:i/>
          <w:sz w:val="22"/>
          <w:szCs w:val="22"/>
        </w:rPr>
        <w:t>[</w:t>
      </w:r>
      <w:r w:rsidR="00034836" w:rsidRPr="00036A24">
        <w:rPr>
          <w:i/>
          <w:szCs w:val="22"/>
        </w:rPr>
        <w:t>CONTINUE</w:t>
      </w:r>
      <w:r w:rsidRPr="00576964">
        <w:rPr>
          <w:i/>
          <w:sz w:val="22"/>
          <w:szCs w:val="22"/>
        </w:rPr>
        <w:t>]</w:t>
      </w:r>
    </w:p>
    <w:p w14:paraId="7263E2DB" w14:textId="14DF9738" w:rsidR="000035D2" w:rsidRPr="00F33841" w:rsidRDefault="000035D2" w:rsidP="000035D2">
      <w:pPr>
        <w:pStyle w:val="Question"/>
        <w:numPr>
          <w:ilvl w:val="1"/>
          <w:numId w:val="27"/>
        </w:numPr>
        <w:rPr>
          <w:sz w:val="22"/>
          <w:szCs w:val="22"/>
        </w:rPr>
      </w:pPr>
      <w:r>
        <w:rPr>
          <w:sz w:val="22"/>
          <w:szCs w:val="22"/>
        </w:rPr>
        <w:t xml:space="preserve">IF NO: </w:t>
      </w:r>
      <w:r w:rsidRPr="00576964">
        <w:rPr>
          <w:i/>
          <w:sz w:val="22"/>
          <w:szCs w:val="22"/>
        </w:rPr>
        <w:t>[</w:t>
      </w:r>
      <w:r w:rsidR="001F25C3">
        <w:rPr>
          <w:i/>
          <w:sz w:val="22"/>
          <w:szCs w:val="22"/>
        </w:rPr>
        <w:t>CONTINUE</w:t>
      </w:r>
      <w:r w:rsidRPr="00576964">
        <w:rPr>
          <w:i/>
          <w:sz w:val="22"/>
          <w:szCs w:val="22"/>
        </w:rPr>
        <w:t>]</w:t>
      </w:r>
    </w:p>
    <w:p w14:paraId="0E39CA14" w14:textId="4378BCB9" w:rsidR="000035D2" w:rsidRDefault="000035D2" w:rsidP="000035D2">
      <w:pPr>
        <w:pStyle w:val="Question"/>
        <w:rPr>
          <w:sz w:val="22"/>
          <w:szCs w:val="22"/>
        </w:rPr>
      </w:pPr>
      <w:r w:rsidRPr="008B71CD">
        <w:rPr>
          <w:sz w:val="22"/>
          <w:szCs w:val="22"/>
        </w:rPr>
        <w:t>Do</w:t>
      </w:r>
      <w:r>
        <w:rPr>
          <w:sz w:val="22"/>
          <w:szCs w:val="22"/>
        </w:rPr>
        <w:t>es your household</w:t>
      </w:r>
      <w:r w:rsidRPr="008B71CD">
        <w:rPr>
          <w:sz w:val="22"/>
          <w:szCs w:val="22"/>
        </w:rPr>
        <w:t xml:space="preserve"> currently receive </w:t>
      </w:r>
      <w:r>
        <w:rPr>
          <w:sz w:val="22"/>
          <w:szCs w:val="22"/>
        </w:rPr>
        <w:t>[TANF LOCAL NAME]</w:t>
      </w:r>
      <w:r w:rsidR="002C4628">
        <w:rPr>
          <w:sz w:val="22"/>
          <w:szCs w:val="22"/>
        </w:rPr>
        <w:t>?</w:t>
      </w:r>
      <w:r>
        <w:rPr>
          <w:sz w:val="22"/>
          <w:szCs w:val="22"/>
        </w:rPr>
        <w:t xml:space="preserve"> </w:t>
      </w:r>
    </w:p>
    <w:p w14:paraId="5A0A1EEE" w14:textId="009BB728" w:rsidR="000035D2" w:rsidRDefault="000035D2" w:rsidP="000035D2">
      <w:pPr>
        <w:pStyle w:val="Question"/>
        <w:numPr>
          <w:ilvl w:val="1"/>
          <w:numId w:val="27"/>
        </w:numPr>
        <w:rPr>
          <w:sz w:val="22"/>
          <w:szCs w:val="22"/>
        </w:rPr>
      </w:pPr>
      <w:r>
        <w:rPr>
          <w:sz w:val="22"/>
          <w:szCs w:val="22"/>
        </w:rPr>
        <w:t xml:space="preserve">IF YES: </w:t>
      </w:r>
      <w:r w:rsidRPr="00576964">
        <w:rPr>
          <w:i/>
          <w:sz w:val="22"/>
          <w:szCs w:val="22"/>
        </w:rPr>
        <w:t>[</w:t>
      </w:r>
      <w:r w:rsidR="00034836" w:rsidRPr="001F25C3">
        <w:rPr>
          <w:i/>
          <w:sz w:val="22"/>
          <w:szCs w:val="22"/>
        </w:rPr>
        <w:t>CONTINUE</w:t>
      </w:r>
      <w:r w:rsidRPr="00576964">
        <w:rPr>
          <w:i/>
          <w:sz w:val="22"/>
          <w:szCs w:val="22"/>
        </w:rPr>
        <w:t>]</w:t>
      </w:r>
    </w:p>
    <w:p w14:paraId="51517D1B" w14:textId="60DFEF7C" w:rsidR="000035D2" w:rsidRPr="00F33841" w:rsidRDefault="000035D2" w:rsidP="000035D2">
      <w:pPr>
        <w:pStyle w:val="Question"/>
        <w:numPr>
          <w:ilvl w:val="1"/>
          <w:numId w:val="27"/>
        </w:numPr>
        <w:rPr>
          <w:sz w:val="22"/>
          <w:szCs w:val="22"/>
        </w:rPr>
      </w:pPr>
      <w:r>
        <w:rPr>
          <w:sz w:val="22"/>
          <w:szCs w:val="22"/>
        </w:rPr>
        <w:t xml:space="preserve">IF NO: </w:t>
      </w:r>
      <w:r w:rsidRPr="00576964">
        <w:rPr>
          <w:i/>
          <w:sz w:val="22"/>
          <w:szCs w:val="22"/>
        </w:rPr>
        <w:t>[</w:t>
      </w:r>
      <w:r>
        <w:rPr>
          <w:i/>
          <w:sz w:val="22"/>
          <w:szCs w:val="22"/>
        </w:rPr>
        <w:t xml:space="preserve">GO TO </w:t>
      </w:r>
      <w:r w:rsidR="00034836">
        <w:rPr>
          <w:i/>
          <w:sz w:val="22"/>
          <w:szCs w:val="22"/>
        </w:rPr>
        <w:t>Q</w:t>
      </w:r>
      <w:r w:rsidR="0048422F">
        <w:rPr>
          <w:i/>
          <w:sz w:val="22"/>
          <w:szCs w:val="22"/>
        </w:rPr>
        <w:t>9</w:t>
      </w:r>
      <w:r w:rsidRPr="00576964">
        <w:rPr>
          <w:i/>
          <w:sz w:val="22"/>
          <w:szCs w:val="22"/>
        </w:rPr>
        <w:t>]</w:t>
      </w:r>
    </w:p>
    <w:p w14:paraId="34C64AC3" w14:textId="39B887F7" w:rsidR="000035D2" w:rsidRDefault="000035D2" w:rsidP="000035D2">
      <w:pPr>
        <w:pStyle w:val="Question"/>
        <w:rPr>
          <w:sz w:val="22"/>
          <w:szCs w:val="22"/>
        </w:rPr>
      </w:pPr>
      <w:r w:rsidRPr="00576964">
        <w:rPr>
          <w:sz w:val="22"/>
          <w:szCs w:val="22"/>
        </w:rPr>
        <w:t>Are you the person who manages or makes decisions about your [</w:t>
      </w:r>
      <w:r>
        <w:rPr>
          <w:sz w:val="22"/>
          <w:szCs w:val="22"/>
        </w:rPr>
        <w:t>TANF</w:t>
      </w:r>
      <w:r w:rsidRPr="00576964">
        <w:rPr>
          <w:sz w:val="22"/>
          <w:szCs w:val="22"/>
        </w:rPr>
        <w:t xml:space="preserve"> LOCAL NAME] benefits?</w:t>
      </w:r>
    </w:p>
    <w:p w14:paraId="362EFCD9" w14:textId="79B77453" w:rsidR="000035D2" w:rsidRDefault="000035D2" w:rsidP="000035D2">
      <w:pPr>
        <w:pStyle w:val="Question"/>
        <w:numPr>
          <w:ilvl w:val="1"/>
          <w:numId w:val="27"/>
        </w:numPr>
        <w:rPr>
          <w:sz w:val="22"/>
          <w:szCs w:val="22"/>
        </w:rPr>
      </w:pPr>
      <w:r>
        <w:rPr>
          <w:sz w:val="22"/>
          <w:szCs w:val="22"/>
        </w:rPr>
        <w:t>IF YES</w:t>
      </w:r>
      <w:r w:rsidRPr="001F25C3">
        <w:rPr>
          <w:sz w:val="22"/>
          <w:szCs w:val="22"/>
        </w:rPr>
        <w:t xml:space="preserve">: </w:t>
      </w:r>
      <w:r w:rsidRPr="001F25C3">
        <w:rPr>
          <w:i/>
          <w:sz w:val="22"/>
          <w:szCs w:val="22"/>
        </w:rPr>
        <w:t>[</w:t>
      </w:r>
      <w:r w:rsidR="00034836" w:rsidRPr="001F25C3">
        <w:rPr>
          <w:i/>
          <w:sz w:val="22"/>
          <w:szCs w:val="22"/>
        </w:rPr>
        <w:t>CONTINUE</w:t>
      </w:r>
      <w:r w:rsidRPr="001F25C3">
        <w:rPr>
          <w:i/>
          <w:sz w:val="22"/>
          <w:szCs w:val="22"/>
        </w:rPr>
        <w:t>]</w:t>
      </w:r>
    </w:p>
    <w:p w14:paraId="6A17F95D" w14:textId="5B82D0A1" w:rsidR="000035D2" w:rsidRPr="00F33841" w:rsidRDefault="000035D2" w:rsidP="00F33841">
      <w:pPr>
        <w:pStyle w:val="Question"/>
        <w:numPr>
          <w:ilvl w:val="1"/>
          <w:numId w:val="27"/>
        </w:numPr>
        <w:rPr>
          <w:sz w:val="22"/>
          <w:szCs w:val="22"/>
        </w:rPr>
      </w:pPr>
      <w:r>
        <w:rPr>
          <w:sz w:val="22"/>
          <w:szCs w:val="22"/>
        </w:rPr>
        <w:t xml:space="preserve">IF NO: </w:t>
      </w:r>
      <w:r w:rsidRPr="00576964">
        <w:rPr>
          <w:i/>
          <w:sz w:val="22"/>
          <w:szCs w:val="22"/>
        </w:rPr>
        <w:t>[</w:t>
      </w:r>
      <w:r w:rsidR="001F25C3">
        <w:rPr>
          <w:i/>
          <w:sz w:val="22"/>
          <w:szCs w:val="22"/>
        </w:rPr>
        <w:t>CONTINUE</w:t>
      </w:r>
      <w:r w:rsidRPr="00576964">
        <w:rPr>
          <w:i/>
          <w:sz w:val="22"/>
          <w:szCs w:val="22"/>
        </w:rPr>
        <w:t>]</w:t>
      </w:r>
    </w:p>
    <w:p w14:paraId="39B8AEE3" w14:textId="431DCCCD" w:rsidR="000035D2" w:rsidRDefault="000035D2" w:rsidP="000035D2">
      <w:pPr>
        <w:pStyle w:val="Question"/>
        <w:rPr>
          <w:sz w:val="22"/>
          <w:szCs w:val="22"/>
        </w:rPr>
      </w:pPr>
      <w:r w:rsidRPr="008B71CD">
        <w:rPr>
          <w:sz w:val="22"/>
          <w:szCs w:val="22"/>
        </w:rPr>
        <w:t>Do</w:t>
      </w:r>
      <w:r w:rsidR="00F33841">
        <w:rPr>
          <w:sz w:val="22"/>
          <w:szCs w:val="22"/>
        </w:rPr>
        <w:t>es</w:t>
      </w:r>
      <w:r w:rsidRPr="008B71CD">
        <w:rPr>
          <w:sz w:val="22"/>
          <w:szCs w:val="22"/>
        </w:rPr>
        <w:t xml:space="preserve"> </w:t>
      </w:r>
      <w:r w:rsidR="00F33841">
        <w:rPr>
          <w:sz w:val="22"/>
          <w:szCs w:val="22"/>
        </w:rPr>
        <w:t>your household</w:t>
      </w:r>
      <w:r w:rsidRPr="008B71CD">
        <w:rPr>
          <w:sz w:val="22"/>
          <w:szCs w:val="22"/>
        </w:rPr>
        <w:t xml:space="preserve"> currently receive </w:t>
      </w:r>
      <w:r>
        <w:rPr>
          <w:sz w:val="22"/>
          <w:szCs w:val="22"/>
        </w:rPr>
        <w:t>[RENTAL ASSISTANCE LOCAL NAME]</w:t>
      </w:r>
      <w:r w:rsidR="002C4628">
        <w:rPr>
          <w:sz w:val="22"/>
          <w:szCs w:val="22"/>
        </w:rPr>
        <w:t>?</w:t>
      </w:r>
      <w:r>
        <w:rPr>
          <w:sz w:val="22"/>
          <w:szCs w:val="22"/>
        </w:rPr>
        <w:t xml:space="preserve"> </w:t>
      </w:r>
    </w:p>
    <w:p w14:paraId="7D1A19FF" w14:textId="044E9C85" w:rsidR="000035D2" w:rsidRDefault="000035D2" w:rsidP="000035D2">
      <w:pPr>
        <w:pStyle w:val="Question"/>
        <w:numPr>
          <w:ilvl w:val="1"/>
          <w:numId w:val="27"/>
        </w:numPr>
        <w:rPr>
          <w:sz w:val="22"/>
          <w:szCs w:val="22"/>
        </w:rPr>
      </w:pPr>
      <w:r>
        <w:rPr>
          <w:sz w:val="22"/>
          <w:szCs w:val="22"/>
        </w:rPr>
        <w:t xml:space="preserve">IF YES: </w:t>
      </w:r>
      <w:r w:rsidRPr="001F25C3">
        <w:rPr>
          <w:i/>
          <w:sz w:val="22"/>
          <w:szCs w:val="22"/>
        </w:rPr>
        <w:t>[</w:t>
      </w:r>
      <w:r w:rsidR="00034836" w:rsidRPr="001F25C3">
        <w:rPr>
          <w:i/>
          <w:sz w:val="22"/>
          <w:szCs w:val="22"/>
        </w:rPr>
        <w:t>CONTINUE</w:t>
      </w:r>
      <w:r w:rsidRPr="001F25C3">
        <w:rPr>
          <w:i/>
          <w:sz w:val="22"/>
          <w:szCs w:val="22"/>
        </w:rPr>
        <w:t>]</w:t>
      </w:r>
    </w:p>
    <w:p w14:paraId="6D643C2D" w14:textId="57750DA2" w:rsidR="000035D2" w:rsidRPr="001F25C3" w:rsidRDefault="000035D2" w:rsidP="000035D2">
      <w:pPr>
        <w:pStyle w:val="Question"/>
        <w:numPr>
          <w:ilvl w:val="1"/>
          <w:numId w:val="27"/>
        </w:numPr>
        <w:rPr>
          <w:sz w:val="22"/>
          <w:szCs w:val="22"/>
        </w:rPr>
      </w:pPr>
      <w:r>
        <w:rPr>
          <w:sz w:val="22"/>
          <w:szCs w:val="22"/>
        </w:rPr>
        <w:t>IF NO</w:t>
      </w:r>
      <w:r w:rsidR="001F25C3">
        <w:rPr>
          <w:sz w:val="22"/>
          <w:szCs w:val="22"/>
        </w:rPr>
        <w:t xml:space="preserve"> TO THIS QUESTION AND YES TO Q</w:t>
      </w:r>
      <w:r w:rsidR="0048422F">
        <w:rPr>
          <w:sz w:val="22"/>
          <w:szCs w:val="22"/>
        </w:rPr>
        <w:t>6</w:t>
      </w:r>
      <w:r w:rsidR="001F25C3">
        <w:rPr>
          <w:sz w:val="22"/>
          <w:szCs w:val="22"/>
        </w:rPr>
        <w:t xml:space="preserve"> AND/OR Q</w:t>
      </w:r>
      <w:r w:rsidR="0048422F">
        <w:rPr>
          <w:sz w:val="22"/>
          <w:szCs w:val="22"/>
        </w:rPr>
        <w:t>8</w:t>
      </w:r>
      <w:r w:rsidRPr="001F25C3">
        <w:rPr>
          <w:i/>
          <w:sz w:val="22"/>
          <w:szCs w:val="22"/>
        </w:rPr>
        <w:t xml:space="preserve">: </w:t>
      </w:r>
      <w:r w:rsidR="001F25C3" w:rsidRPr="001F25C3">
        <w:rPr>
          <w:i/>
          <w:sz w:val="22"/>
          <w:szCs w:val="22"/>
        </w:rPr>
        <w:t>[CONTINUE]</w:t>
      </w:r>
    </w:p>
    <w:p w14:paraId="3D0EF966" w14:textId="41F2B7D6" w:rsidR="001F25C3" w:rsidRPr="001F25C3" w:rsidRDefault="001F25C3" w:rsidP="000035D2">
      <w:pPr>
        <w:pStyle w:val="Question"/>
        <w:numPr>
          <w:ilvl w:val="1"/>
          <w:numId w:val="27"/>
        </w:numPr>
        <w:rPr>
          <w:sz w:val="22"/>
          <w:szCs w:val="22"/>
        </w:rPr>
      </w:pPr>
      <w:r>
        <w:rPr>
          <w:sz w:val="22"/>
          <w:szCs w:val="22"/>
        </w:rPr>
        <w:t xml:space="preserve">IF NO TO THIS QUESTION AND NO TO </w:t>
      </w:r>
      <w:r w:rsidR="00580DE1">
        <w:rPr>
          <w:sz w:val="22"/>
          <w:szCs w:val="22"/>
        </w:rPr>
        <w:t xml:space="preserve">or skipped </w:t>
      </w:r>
      <w:r>
        <w:rPr>
          <w:sz w:val="22"/>
          <w:szCs w:val="22"/>
        </w:rPr>
        <w:t>Q</w:t>
      </w:r>
      <w:r w:rsidR="0048422F">
        <w:rPr>
          <w:sz w:val="22"/>
          <w:szCs w:val="22"/>
        </w:rPr>
        <w:t>6</w:t>
      </w:r>
      <w:r>
        <w:rPr>
          <w:sz w:val="22"/>
          <w:szCs w:val="22"/>
        </w:rPr>
        <w:t xml:space="preserve"> AND Q</w:t>
      </w:r>
      <w:r w:rsidR="0048422F">
        <w:rPr>
          <w:sz w:val="22"/>
          <w:szCs w:val="22"/>
        </w:rPr>
        <w:t>8</w:t>
      </w:r>
      <w:r>
        <w:rPr>
          <w:sz w:val="22"/>
          <w:szCs w:val="22"/>
        </w:rPr>
        <w:t xml:space="preserve">: </w:t>
      </w:r>
      <w:r w:rsidRPr="001F25C3">
        <w:rPr>
          <w:i/>
          <w:sz w:val="22"/>
          <w:szCs w:val="22"/>
        </w:rPr>
        <w:t>[GO TO TERMINATION SCRIPT]</w:t>
      </w:r>
    </w:p>
    <w:p w14:paraId="5009649E" w14:textId="39796427" w:rsidR="00434B36" w:rsidRPr="008B71CD" w:rsidRDefault="00434B36" w:rsidP="00434B36">
      <w:pPr>
        <w:pStyle w:val="Question"/>
        <w:rPr>
          <w:sz w:val="22"/>
          <w:szCs w:val="22"/>
        </w:rPr>
      </w:pPr>
      <w:r w:rsidRPr="008B71CD">
        <w:rPr>
          <w:sz w:val="22"/>
          <w:szCs w:val="22"/>
        </w:rPr>
        <w:t xml:space="preserve">Are you the person who manages or makes decisions about your </w:t>
      </w:r>
      <w:r w:rsidR="00F33841">
        <w:rPr>
          <w:sz w:val="22"/>
          <w:szCs w:val="22"/>
        </w:rPr>
        <w:t xml:space="preserve">[RENTAL ASSISTANCE LOCAL NAME] </w:t>
      </w:r>
      <w:r w:rsidRPr="008B71CD">
        <w:rPr>
          <w:sz w:val="22"/>
          <w:szCs w:val="22"/>
        </w:rPr>
        <w:t>benefits?</w:t>
      </w:r>
    </w:p>
    <w:p w14:paraId="4FC6D66E" w14:textId="77777777" w:rsidR="001F25C3" w:rsidRDefault="001F25C3" w:rsidP="001F25C3">
      <w:pPr>
        <w:pStyle w:val="Question"/>
        <w:numPr>
          <w:ilvl w:val="1"/>
          <w:numId w:val="27"/>
        </w:numPr>
        <w:rPr>
          <w:sz w:val="22"/>
          <w:szCs w:val="22"/>
        </w:rPr>
      </w:pPr>
      <w:r>
        <w:rPr>
          <w:sz w:val="22"/>
          <w:szCs w:val="22"/>
        </w:rPr>
        <w:t xml:space="preserve">IF YES: </w:t>
      </w:r>
      <w:r w:rsidRPr="001F25C3">
        <w:rPr>
          <w:i/>
          <w:sz w:val="22"/>
          <w:szCs w:val="22"/>
        </w:rPr>
        <w:t>[CONTINUE]</w:t>
      </w:r>
    </w:p>
    <w:p w14:paraId="1A1D2051" w14:textId="27147307" w:rsidR="001F25C3" w:rsidRPr="001F25C3" w:rsidRDefault="001F25C3" w:rsidP="001F25C3">
      <w:pPr>
        <w:pStyle w:val="Question"/>
        <w:numPr>
          <w:ilvl w:val="1"/>
          <w:numId w:val="27"/>
        </w:numPr>
        <w:rPr>
          <w:sz w:val="22"/>
          <w:szCs w:val="22"/>
        </w:rPr>
      </w:pPr>
      <w:r>
        <w:rPr>
          <w:sz w:val="22"/>
          <w:szCs w:val="22"/>
        </w:rPr>
        <w:t>IF NO TO THIS QUESTION AND YES TO Q</w:t>
      </w:r>
      <w:r w:rsidR="0048422F">
        <w:rPr>
          <w:sz w:val="22"/>
          <w:szCs w:val="22"/>
        </w:rPr>
        <w:t>6</w:t>
      </w:r>
      <w:r>
        <w:rPr>
          <w:sz w:val="22"/>
          <w:szCs w:val="22"/>
        </w:rPr>
        <w:t xml:space="preserve"> AND/OR Q</w:t>
      </w:r>
      <w:r w:rsidR="0048422F">
        <w:rPr>
          <w:sz w:val="22"/>
          <w:szCs w:val="22"/>
        </w:rPr>
        <w:t>8</w:t>
      </w:r>
      <w:r w:rsidRPr="001F25C3">
        <w:rPr>
          <w:i/>
          <w:sz w:val="22"/>
          <w:szCs w:val="22"/>
        </w:rPr>
        <w:t>: [CONTINUE]</w:t>
      </w:r>
    </w:p>
    <w:p w14:paraId="44212FC1" w14:textId="107B85BB" w:rsidR="00121108" w:rsidRPr="001F25C3" w:rsidRDefault="001F25C3" w:rsidP="001F25C3">
      <w:pPr>
        <w:pStyle w:val="Question"/>
        <w:numPr>
          <w:ilvl w:val="1"/>
          <w:numId w:val="27"/>
        </w:numPr>
        <w:rPr>
          <w:sz w:val="22"/>
          <w:szCs w:val="22"/>
        </w:rPr>
      </w:pPr>
      <w:r>
        <w:rPr>
          <w:sz w:val="22"/>
          <w:szCs w:val="22"/>
        </w:rPr>
        <w:t xml:space="preserve">IF NO TO THIS QUESTION AND NO TO </w:t>
      </w:r>
      <w:r w:rsidR="00D82AB2">
        <w:rPr>
          <w:sz w:val="22"/>
          <w:szCs w:val="22"/>
        </w:rPr>
        <w:t xml:space="preserve">or skipped </w:t>
      </w:r>
      <w:r>
        <w:rPr>
          <w:sz w:val="22"/>
          <w:szCs w:val="22"/>
        </w:rPr>
        <w:t>Q</w:t>
      </w:r>
      <w:r w:rsidR="0048422F">
        <w:rPr>
          <w:sz w:val="22"/>
          <w:szCs w:val="22"/>
        </w:rPr>
        <w:t>6</w:t>
      </w:r>
      <w:r>
        <w:rPr>
          <w:sz w:val="22"/>
          <w:szCs w:val="22"/>
        </w:rPr>
        <w:t xml:space="preserve"> AND Q</w:t>
      </w:r>
      <w:r w:rsidR="0048422F">
        <w:rPr>
          <w:sz w:val="22"/>
          <w:szCs w:val="22"/>
        </w:rPr>
        <w:t>8</w:t>
      </w:r>
      <w:r>
        <w:rPr>
          <w:sz w:val="22"/>
          <w:szCs w:val="22"/>
        </w:rPr>
        <w:t xml:space="preserve">: </w:t>
      </w:r>
      <w:r w:rsidRPr="001F25C3">
        <w:rPr>
          <w:i/>
          <w:sz w:val="22"/>
          <w:szCs w:val="22"/>
        </w:rPr>
        <w:t>[GO TO TERMINATION SCRIPT]</w:t>
      </w:r>
    </w:p>
    <w:p w14:paraId="61D2A87C" w14:textId="77777777" w:rsidR="00434B36" w:rsidRPr="008B71CD" w:rsidRDefault="00434B36" w:rsidP="00434B36">
      <w:pPr>
        <w:pStyle w:val="Question"/>
        <w:rPr>
          <w:sz w:val="22"/>
          <w:szCs w:val="22"/>
        </w:rPr>
      </w:pPr>
      <w:r w:rsidRPr="008B71CD">
        <w:rPr>
          <w:sz w:val="22"/>
          <w:szCs w:val="22"/>
        </w:rPr>
        <w:t>Almost done! Are you currently working at a job for pay or income, including self-employment?</w:t>
      </w:r>
    </w:p>
    <w:p w14:paraId="3504AED4" w14:textId="4F1C10A2" w:rsidR="00822D9B" w:rsidRPr="00822D9B" w:rsidRDefault="00434B36" w:rsidP="00822D9B">
      <w:pPr>
        <w:pStyle w:val="Number2"/>
        <w:numPr>
          <w:ilvl w:val="0"/>
          <w:numId w:val="40"/>
        </w:numPr>
        <w:spacing w:line="240" w:lineRule="auto"/>
        <w:ind w:left="720"/>
        <w:rPr>
          <w:i/>
          <w:szCs w:val="22"/>
        </w:rPr>
      </w:pPr>
      <w:r>
        <w:rPr>
          <w:szCs w:val="22"/>
        </w:rPr>
        <w:t xml:space="preserve">IF YES: </w:t>
      </w:r>
      <w:r w:rsidRPr="00103A12">
        <w:rPr>
          <w:i/>
          <w:szCs w:val="22"/>
        </w:rPr>
        <w:t>[</w:t>
      </w:r>
      <w:r w:rsidR="00F33841">
        <w:rPr>
          <w:i/>
          <w:szCs w:val="22"/>
        </w:rPr>
        <w:t>CONTINUE</w:t>
      </w:r>
      <w:r w:rsidRPr="00103A12">
        <w:rPr>
          <w:i/>
          <w:szCs w:val="22"/>
        </w:rPr>
        <w:t>]</w:t>
      </w:r>
    </w:p>
    <w:p w14:paraId="4E753BF4" w14:textId="02B6FCFC" w:rsidR="00434B36" w:rsidRPr="008B71CD" w:rsidRDefault="00434B36" w:rsidP="00A24A9C">
      <w:pPr>
        <w:pStyle w:val="Number2"/>
        <w:numPr>
          <w:ilvl w:val="0"/>
          <w:numId w:val="41"/>
        </w:numPr>
        <w:spacing w:line="240" w:lineRule="auto"/>
        <w:ind w:left="720"/>
        <w:rPr>
          <w:szCs w:val="22"/>
        </w:rPr>
      </w:pPr>
      <w:r>
        <w:rPr>
          <w:szCs w:val="22"/>
        </w:rPr>
        <w:t xml:space="preserve">IF NO: </w:t>
      </w:r>
      <w:r w:rsidRPr="00036A24">
        <w:rPr>
          <w:i/>
          <w:szCs w:val="22"/>
        </w:rPr>
        <w:t>[</w:t>
      </w:r>
      <w:r w:rsidR="00F33841">
        <w:rPr>
          <w:i/>
          <w:szCs w:val="22"/>
        </w:rPr>
        <w:t>GO TO TERMINATION SCRIPT</w:t>
      </w:r>
      <w:r w:rsidRPr="00036A24">
        <w:rPr>
          <w:i/>
          <w:szCs w:val="22"/>
        </w:rPr>
        <w:t>]</w:t>
      </w:r>
      <w:r w:rsidRPr="008B71CD">
        <w:rPr>
          <w:szCs w:val="22"/>
        </w:rPr>
        <w:t xml:space="preserve"> </w:t>
      </w:r>
    </w:p>
    <w:p w14:paraId="70F3AFBD" w14:textId="5E67A676" w:rsidR="00434B36" w:rsidRPr="008B71CD" w:rsidRDefault="00434B36" w:rsidP="00434B36">
      <w:pPr>
        <w:pStyle w:val="Question"/>
        <w:rPr>
          <w:sz w:val="22"/>
          <w:szCs w:val="22"/>
        </w:rPr>
      </w:pPr>
      <w:r w:rsidRPr="008B71CD">
        <w:rPr>
          <w:sz w:val="22"/>
          <w:szCs w:val="22"/>
        </w:rPr>
        <w:t>There are many different ways people get paid at their jobs. Which option best fits how you get paid?</w:t>
      </w:r>
    </w:p>
    <w:p w14:paraId="4FA9C977" w14:textId="6DC60D8E" w:rsidR="00434B36" w:rsidRPr="00103A12" w:rsidRDefault="00434B36" w:rsidP="00434B36">
      <w:pPr>
        <w:pStyle w:val="Number2"/>
        <w:spacing w:line="240" w:lineRule="auto"/>
        <w:ind w:left="720"/>
        <w:rPr>
          <w:i/>
          <w:szCs w:val="22"/>
        </w:rPr>
      </w:pPr>
      <w:r w:rsidRPr="008B71CD">
        <w:rPr>
          <w:szCs w:val="22"/>
        </w:rPr>
        <w:t xml:space="preserve">An automatic deposit directly into your bank account </w:t>
      </w:r>
      <w:r w:rsidRPr="00103A12">
        <w:rPr>
          <w:i/>
          <w:szCs w:val="22"/>
        </w:rPr>
        <w:t xml:space="preserve">[GO TO </w:t>
      </w:r>
      <w:r w:rsidR="002852AC" w:rsidRPr="00103A12">
        <w:rPr>
          <w:i/>
          <w:szCs w:val="22"/>
        </w:rPr>
        <w:t>Q</w:t>
      </w:r>
      <w:r w:rsidR="002852AC">
        <w:rPr>
          <w:i/>
          <w:szCs w:val="22"/>
        </w:rPr>
        <w:t>1</w:t>
      </w:r>
      <w:r w:rsidR="0048422F">
        <w:rPr>
          <w:i/>
          <w:szCs w:val="22"/>
        </w:rPr>
        <w:t>5</w:t>
      </w:r>
      <w:r w:rsidRPr="00103A12">
        <w:rPr>
          <w:i/>
          <w:szCs w:val="22"/>
        </w:rPr>
        <w:t>]</w:t>
      </w:r>
    </w:p>
    <w:p w14:paraId="3FA2B1F9" w14:textId="6202EA62" w:rsidR="00434B36" w:rsidRPr="00103A12" w:rsidRDefault="00434B36" w:rsidP="00A24A9C">
      <w:pPr>
        <w:pStyle w:val="Number2"/>
        <w:numPr>
          <w:ilvl w:val="0"/>
          <w:numId w:val="41"/>
        </w:numPr>
        <w:spacing w:line="240" w:lineRule="auto"/>
        <w:ind w:left="720"/>
        <w:rPr>
          <w:i/>
          <w:szCs w:val="22"/>
        </w:rPr>
      </w:pPr>
      <w:r w:rsidRPr="008B71CD">
        <w:rPr>
          <w:szCs w:val="22"/>
        </w:rPr>
        <w:t xml:space="preserve">A paper paycheck </w:t>
      </w:r>
      <w:r w:rsidRPr="00103A12">
        <w:rPr>
          <w:i/>
          <w:szCs w:val="22"/>
        </w:rPr>
        <w:t xml:space="preserve">[GO TO </w:t>
      </w:r>
      <w:r w:rsidR="002852AC" w:rsidRPr="00103A12">
        <w:rPr>
          <w:i/>
          <w:szCs w:val="22"/>
        </w:rPr>
        <w:t>Q</w:t>
      </w:r>
      <w:r w:rsidR="002852AC">
        <w:rPr>
          <w:i/>
          <w:szCs w:val="22"/>
        </w:rPr>
        <w:t>1</w:t>
      </w:r>
      <w:r w:rsidR="0048422F">
        <w:rPr>
          <w:i/>
          <w:szCs w:val="22"/>
        </w:rPr>
        <w:t>5</w:t>
      </w:r>
      <w:r w:rsidRPr="00103A12">
        <w:rPr>
          <w:i/>
          <w:szCs w:val="22"/>
        </w:rPr>
        <w:t>]</w:t>
      </w:r>
    </w:p>
    <w:p w14:paraId="5F926BD5" w14:textId="77777777" w:rsidR="00434B36" w:rsidRPr="008B71CD" w:rsidRDefault="00434B36" w:rsidP="00A24A9C">
      <w:pPr>
        <w:pStyle w:val="Number2"/>
        <w:numPr>
          <w:ilvl w:val="0"/>
          <w:numId w:val="41"/>
        </w:numPr>
        <w:spacing w:line="240" w:lineRule="auto"/>
        <w:ind w:left="720"/>
        <w:rPr>
          <w:szCs w:val="22"/>
        </w:rPr>
      </w:pPr>
      <w:r w:rsidRPr="008B71CD">
        <w:rPr>
          <w:szCs w:val="22"/>
        </w:rPr>
        <w:t xml:space="preserve">Cash </w:t>
      </w:r>
      <w:r w:rsidRPr="00036A24">
        <w:rPr>
          <w:i/>
          <w:szCs w:val="22"/>
        </w:rPr>
        <w:t>[CONTINUE]</w:t>
      </w:r>
      <w:r w:rsidRPr="008B71CD">
        <w:rPr>
          <w:szCs w:val="22"/>
        </w:rPr>
        <w:t xml:space="preserve"> </w:t>
      </w:r>
    </w:p>
    <w:p w14:paraId="0F3FA412" w14:textId="77777777" w:rsidR="00434B36" w:rsidRPr="008B71CD" w:rsidRDefault="00434B36" w:rsidP="00A24A9C">
      <w:pPr>
        <w:pStyle w:val="Number2"/>
        <w:numPr>
          <w:ilvl w:val="0"/>
          <w:numId w:val="41"/>
        </w:numPr>
        <w:spacing w:after="240" w:line="240" w:lineRule="auto"/>
        <w:ind w:left="720"/>
        <w:rPr>
          <w:szCs w:val="22"/>
        </w:rPr>
      </w:pPr>
      <w:r w:rsidRPr="008B71CD">
        <w:rPr>
          <w:szCs w:val="22"/>
        </w:rPr>
        <w:t>Other:________________________________</w:t>
      </w:r>
      <w:r>
        <w:rPr>
          <w:szCs w:val="22"/>
        </w:rPr>
        <w:t xml:space="preserve"> </w:t>
      </w:r>
      <w:r w:rsidRPr="00036A24">
        <w:rPr>
          <w:i/>
          <w:szCs w:val="22"/>
        </w:rPr>
        <w:t>[CONTINUE]</w:t>
      </w:r>
      <w:r w:rsidRPr="008B71CD">
        <w:rPr>
          <w:szCs w:val="22"/>
        </w:rPr>
        <w:t xml:space="preserve"> </w:t>
      </w:r>
    </w:p>
    <w:p w14:paraId="17860A47" w14:textId="77777777" w:rsidR="00434B36" w:rsidRPr="008B71CD" w:rsidRDefault="00434B36" w:rsidP="00434B36">
      <w:pPr>
        <w:pStyle w:val="Question"/>
        <w:rPr>
          <w:sz w:val="22"/>
          <w:szCs w:val="22"/>
        </w:rPr>
      </w:pPr>
      <w:r w:rsidRPr="008B71CD">
        <w:rPr>
          <w:sz w:val="22"/>
          <w:szCs w:val="22"/>
        </w:rPr>
        <w:t>Do you get a paper paycheck or an automatic bank deposit for any of your jobs?</w:t>
      </w:r>
    </w:p>
    <w:p w14:paraId="0C450111" w14:textId="24E69DBA" w:rsidR="00434B36" w:rsidRPr="00103A12" w:rsidRDefault="00434B36" w:rsidP="00A24A9C">
      <w:pPr>
        <w:pStyle w:val="Number2"/>
        <w:numPr>
          <w:ilvl w:val="0"/>
          <w:numId w:val="36"/>
        </w:numPr>
        <w:spacing w:line="240" w:lineRule="auto"/>
        <w:ind w:left="720"/>
        <w:rPr>
          <w:i/>
          <w:szCs w:val="22"/>
        </w:rPr>
      </w:pPr>
      <w:r>
        <w:rPr>
          <w:szCs w:val="22"/>
        </w:rPr>
        <w:t xml:space="preserve">IF YES: </w:t>
      </w:r>
      <w:r w:rsidRPr="00103A12">
        <w:rPr>
          <w:i/>
          <w:szCs w:val="22"/>
        </w:rPr>
        <w:t xml:space="preserve">[GO TO </w:t>
      </w:r>
      <w:r w:rsidR="002852AC" w:rsidRPr="00103A12">
        <w:rPr>
          <w:i/>
          <w:szCs w:val="22"/>
        </w:rPr>
        <w:t>Q</w:t>
      </w:r>
      <w:r w:rsidR="002852AC">
        <w:rPr>
          <w:i/>
          <w:szCs w:val="22"/>
        </w:rPr>
        <w:t>1</w:t>
      </w:r>
      <w:r w:rsidR="0048422F">
        <w:rPr>
          <w:i/>
          <w:szCs w:val="22"/>
        </w:rPr>
        <w:t>5</w:t>
      </w:r>
      <w:r w:rsidRPr="00103A12">
        <w:rPr>
          <w:i/>
          <w:szCs w:val="22"/>
        </w:rPr>
        <w:t>]</w:t>
      </w:r>
    </w:p>
    <w:p w14:paraId="4E46904A" w14:textId="77777777" w:rsidR="00434B36" w:rsidRPr="008B71CD" w:rsidRDefault="00434B36" w:rsidP="00A24A9C">
      <w:pPr>
        <w:pStyle w:val="Number2"/>
        <w:numPr>
          <w:ilvl w:val="0"/>
          <w:numId w:val="41"/>
        </w:numPr>
        <w:spacing w:line="240" w:lineRule="auto"/>
        <w:ind w:left="720"/>
        <w:rPr>
          <w:szCs w:val="22"/>
        </w:rPr>
      </w:pPr>
      <w:r>
        <w:rPr>
          <w:szCs w:val="22"/>
        </w:rPr>
        <w:t xml:space="preserve">IF NO: </w:t>
      </w:r>
      <w:r w:rsidRPr="00036A24">
        <w:rPr>
          <w:i/>
          <w:szCs w:val="22"/>
        </w:rPr>
        <w:t>[CONTINUE]</w:t>
      </w:r>
      <w:r w:rsidRPr="008B71CD">
        <w:rPr>
          <w:szCs w:val="22"/>
        </w:rPr>
        <w:t xml:space="preserve"> </w:t>
      </w:r>
    </w:p>
    <w:p w14:paraId="041A39AF" w14:textId="77777777" w:rsidR="00434B36" w:rsidRPr="008B71CD" w:rsidRDefault="00434B36" w:rsidP="00434B36">
      <w:pPr>
        <w:pStyle w:val="Question"/>
        <w:rPr>
          <w:sz w:val="22"/>
          <w:szCs w:val="22"/>
        </w:rPr>
      </w:pPr>
      <w:r w:rsidRPr="008B71CD">
        <w:rPr>
          <w:sz w:val="22"/>
          <w:szCs w:val="22"/>
        </w:rPr>
        <w:t>Do you plan to file taxes this year</w:t>
      </w:r>
      <w:r>
        <w:rPr>
          <w:sz w:val="22"/>
          <w:szCs w:val="22"/>
        </w:rPr>
        <w:t>—</w:t>
      </w:r>
      <w:r w:rsidRPr="008B71CD">
        <w:rPr>
          <w:sz w:val="22"/>
          <w:szCs w:val="22"/>
        </w:rPr>
        <w:t>that is, for 2018?</w:t>
      </w:r>
    </w:p>
    <w:p w14:paraId="7D239708" w14:textId="65538440" w:rsidR="00434B36" w:rsidRPr="00103A12" w:rsidRDefault="00434B36" w:rsidP="00A24A9C">
      <w:pPr>
        <w:pStyle w:val="Number2"/>
        <w:numPr>
          <w:ilvl w:val="0"/>
          <w:numId w:val="48"/>
        </w:numPr>
        <w:spacing w:line="240" w:lineRule="auto"/>
        <w:ind w:left="720"/>
        <w:rPr>
          <w:i/>
          <w:szCs w:val="22"/>
        </w:rPr>
      </w:pPr>
      <w:r>
        <w:rPr>
          <w:szCs w:val="22"/>
        </w:rPr>
        <w:t xml:space="preserve">IF YES: </w:t>
      </w:r>
      <w:r w:rsidRPr="00103A12">
        <w:rPr>
          <w:i/>
          <w:szCs w:val="22"/>
        </w:rPr>
        <w:t>[</w:t>
      </w:r>
      <w:r w:rsidR="00F33841">
        <w:rPr>
          <w:i/>
          <w:szCs w:val="22"/>
        </w:rPr>
        <w:t>CONTINUE</w:t>
      </w:r>
      <w:r w:rsidRPr="00103A12">
        <w:rPr>
          <w:i/>
          <w:szCs w:val="22"/>
        </w:rPr>
        <w:t>]</w:t>
      </w:r>
    </w:p>
    <w:p w14:paraId="59661167" w14:textId="7CFDB2C1" w:rsidR="00434B36" w:rsidRPr="008B71CD" w:rsidRDefault="00434B36" w:rsidP="00A24A9C">
      <w:pPr>
        <w:pStyle w:val="Number2"/>
        <w:numPr>
          <w:ilvl w:val="0"/>
          <w:numId w:val="41"/>
        </w:numPr>
        <w:spacing w:after="240" w:line="240" w:lineRule="auto"/>
        <w:ind w:left="720"/>
        <w:rPr>
          <w:szCs w:val="22"/>
        </w:rPr>
      </w:pPr>
      <w:r>
        <w:rPr>
          <w:szCs w:val="22"/>
        </w:rPr>
        <w:t xml:space="preserve">IF NO: </w:t>
      </w:r>
      <w:r w:rsidR="00F33841" w:rsidRPr="00F33841">
        <w:rPr>
          <w:i/>
          <w:szCs w:val="22"/>
        </w:rPr>
        <w:t>[GO TO TERMINATION SCRIPT]</w:t>
      </w:r>
      <w:r w:rsidR="00F33841">
        <w:rPr>
          <w:szCs w:val="22"/>
        </w:rPr>
        <w:t xml:space="preserve"> </w:t>
      </w:r>
    </w:p>
    <w:p w14:paraId="3E6FEC2E" w14:textId="0CEBC15F" w:rsidR="00434B36" w:rsidRPr="00103A12" w:rsidRDefault="00434B36" w:rsidP="00434B36">
      <w:pPr>
        <w:pStyle w:val="Question"/>
        <w:rPr>
          <w:i/>
          <w:sz w:val="22"/>
          <w:szCs w:val="22"/>
        </w:rPr>
      </w:pPr>
      <w:r w:rsidRPr="008B71CD">
        <w:rPr>
          <w:sz w:val="22"/>
          <w:szCs w:val="22"/>
        </w:rPr>
        <w:lastRenderedPageBreak/>
        <w:t xml:space="preserve">Are you Spanish/Hispanic/Latino? </w:t>
      </w:r>
      <w:r w:rsidRPr="00103A12">
        <w:rPr>
          <w:i/>
          <w:sz w:val="22"/>
          <w:szCs w:val="22"/>
        </w:rPr>
        <w:t>[READ AND RECORD ALL THAT APPLY—AIM TO HAVE A MIX</w:t>
      </w:r>
      <w:r>
        <w:rPr>
          <w:i/>
          <w:sz w:val="22"/>
          <w:szCs w:val="22"/>
        </w:rPr>
        <w:t xml:space="preserve"> OF </w:t>
      </w:r>
      <w:r w:rsidRPr="00123B98">
        <w:rPr>
          <w:i/>
          <w:sz w:val="22"/>
          <w:szCs w:val="22"/>
        </w:rPr>
        <w:t>ETHNICITIES</w:t>
      </w:r>
      <w:r w:rsidR="00A56C85">
        <w:rPr>
          <w:i/>
          <w:sz w:val="22"/>
          <w:szCs w:val="22"/>
        </w:rPr>
        <w:t xml:space="preserve"> ACROSS STUDY</w:t>
      </w:r>
      <w:r>
        <w:rPr>
          <w:i/>
          <w:sz w:val="22"/>
          <w:szCs w:val="22"/>
        </w:rPr>
        <w:t>—</w:t>
      </w:r>
      <w:r w:rsidRPr="00103A12">
        <w:rPr>
          <w:i/>
          <w:sz w:val="22"/>
          <w:szCs w:val="22"/>
        </w:rPr>
        <w:t>MAY NEED TO DECLINE TO ACHIEVE DIVERSITY]</w:t>
      </w:r>
    </w:p>
    <w:p w14:paraId="66C472AE" w14:textId="77777777" w:rsidR="00434B36" w:rsidRPr="008B71CD" w:rsidRDefault="00434B36" w:rsidP="00A24A9C">
      <w:pPr>
        <w:pStyle w:val="Number2"/>
        <w:numPr>
          <w:ilvl w:val="0"/>
          <w:numId w:val="38"/>
        </w:numPr>
        <w:spacing w:line="240" w:lineRule="auto"/>
        <w:ind w:left="720"/>
        <w:rPr>
          <w:szCs w:val="22"/>
        </w:rPr>
      </w:pPr>
      <w:r w:rsidRPr="008B71CD">
        <w:rPr>
          <w:szCs w:val="22"/>
        </w:rPr>
        <w:t xml:space="preserve">Yes, Spanish/Hispanic/Latino </w:t>
      </w:r>
    </w:p>
    <w:p w14:paraId="1970727A" w14:textId="77777777" w:rsidR="00434B36" w:rsidRPr="008B71CD" w:rsidRDefault="00434B36" w:rsidP="00A24A9C">
      <w:pPr>
        <w:pStyle w:val="Number2"/>
        <w:numPr>
          <w:ilvl w:val="0"/>
          <w:numId w:val="41"/>
        </w:numPr>
        <w:spacing w:after="240" w:line="240" w:lineRule="auto"/>
        <w:ind w:left="720"/>
        <w:rPr>
          <w:szCs w:val="22"/>
        </w:rPr>
      </w:pPr>
      <w:r w:rsidRPr="008B71CD">
        <w:rPr>
          <w:szCs w:val="22"/>
        </w:rPr>
        <w:t>No, not Spanish/Hispanic/Latino</w:t>
      </w:r>
    </w:p>
    <w:p w14:paraId="09E47011" w14:textId="2CD99725" w:rsidR="00434B36" w:rsidRPr="008B71CD" w:rsidRDefault="00434B36" w:rsidP="00434B36">
      <w:pPr>
        <w:pStyle w:val="Question"/>
        <w:rPr>
          <w:sz w:val="22"/>
          <w:szCs w:val="22"/>
        </w:rPr>
      </w:pPr>
      <w:r w:rsidRPr="008B71CD">
        <w:rPr>
          <w:sz w:val="22"/>
          <w:szCs w:val="22"/>
        </w:rPr>
        <w:t>Next, what is your race</w:t>
      </w:r>
      <w:r w:rsidR="00606A1E">
        <w:rPr>
          <w:sz w:val="22"/>
          <w:szCs w:val="22"/>
        </w:rPr>
        <w:t xml:space="preserve"> (select one or more)</w:t>
      </w:r>
      <w:r w:rsidRPr="008B71CD">
        <w:rPr>
          <w:sz w:val="22"/>
          <w:szCs w:val="22"/>
        </w:rPr>
        <w:t xml:space="preserve">? </w:t>
      </w:r>
      <w:r w:rsidRPr="00000284">
        <w:rPr>
          <w:i/>
          <w:sz w:val="22"/>
          <w:szCs w:val="22"/>
        </w:rPr>
        <w:t>[READ AND RECORD ALL THAT APPLY—AIM TO HAVE A MIX</w:t>
      </w:r>
      <w:r>
        <w:rPr>
          <w:i/>
          <w:sz w:val="22"/>
          <w:szCs w:val="22"/>
        </w:rPr>
        <w:t xml:space="preserve"> OF RACES</w:t>
      </w:r>
      <w:r w:rsidR="00A56C85">
        <w:rPr>
          <w:i/>
          <w:sz w:val="22"/>
          <w:szCs w:val="22"/>
        </w:rPr>
        <w:t xml:space="preserve"> ACROSS STUDY</w:t>
      </w:r>
      <w:r w:rsidRPr="00000284">
        <w:rPr>
          <w:i/>
          <w:sz w:val="22"/>
          <w:szCs w:val="22"/>
        </w:rPr>
        <w:t>—MAY NEED TO DECLINE TO ACHIEVE DIVERSITY]</w:t>
      </w:r>
      <w:r w:rsidRPr="008B71CD">
        <w:rPr>
          <w:sz w:val="22"/>
          <w:szCs w:val="22"/>
        </w:rPr>
        <w:t xml:space="preserve"> </w:t>
      </w:r>
    </w:p>
    <w:p w14:paraId="1BABE311" w14:textId="77777777" w:rsidR="00434B36" w:rsidRPr="008B71CD" w:rsidRDefault="00434B36" w:rsidP="00A24A9C">
      <w:pPr>
        <w:pStyle w:val="Number2"/>
        <w:numPr>
          <w:ilvl w:val="0"/>
          <w:numId w:val="39"/>
        </w:numPr>
        <w:spacing w:line="240" w:lineRule="auto"/>
        <w:ind w:left="720"/>
        <w:rPr>
          <w:szCs w:val="22"/>
        </w:rPr>
      </w:pPr>
      <w:r w:rsidRPr="008B71CD">
        <w:rPr>
          <w:szCs w:val="22"/>
        </w:rPr>
        <w:t>White</w:t>
      </w:r>
    </w:p>
    <w:p w14:paraId="2C32C111" w14:textId="77777777" w:rsidR="00434B36" w:rsidRPr="008B71CD" w:rsidRDefault="00434B36" w:rsidP="00A24A9C">
      <w:pPr>
        <w:pStyle w:val="Number2"/>
        <w:numPr>
          <w:ilvl w:val="0"/>
          <w:numId w:val="41"/>
        </w:numPr>
        <w:spacing w:line="240" w:lineRule="auto"/>
        <w:ind w:left="720"/>
        <w:rPr>
          <w:szCs w:val="22"/>
        </w:rPr>
      </w:pPr>
      <w:r w:rsidRPr="008B71CD">
        <w:rPr>
          <w:szCs w:val="22"/>
        </w:rPr>
        <w:t>Black or African American</w:t>
      </w:r>
    </w:p>
    <w:p w14:paraId="3225845D" w14:textId="77777777" w:rsidR="00434B36" w:rsidRPr="008B71CD" w:rsidRDefault="00434B36" w:rsidP="00A24A9C">
      <w:pPr>
        <w:pStyle w:val="Number2"/>
        <w:numPr>
          <w:ilvl w:val="0"/>
          <w:numId w:val="41"/>
        </w:numPr>
        <w:spacing w:line="240" w:lineRule="auto"/>
        <w:ind w:left="720"/>
        <w:rPr>
          <w:szCs w:val="22"/>
        </w:rPr>
      </w:pPr>
      <w:r w:rsidRPr="008B71CD">
        <w:rPr>
          <w:szCs w:val="22"/>
        </w:rPr>
        <w:t>American Indian or Alaska Native</w:t>
      </w:r>
    </w:p>
    <w:p w14:paraId="6453BFCC" w14:textId="77777777" w:rsidR="00434B36" w:rsidRPr="008B71CD" w:rsidRDefault="00434B36" w:rsidP="00A24A9C">
      <w:pPr>
        <w:pStyle w:val="Number2"/>
        <w:numPr>
          <w:ilvl w:val="0"/>
          <w:numId w:val="41"/>
        </w:numPr>
        <w:spacing w:line="240" w:lineRule="auto"/>
        <w:ind w:left="720"/>
        <w:rPr>
          <w:szCs w:val="22"/>
        </w:rPr>
      </w:pPr>
      <w:r w:rsidRPr="008B71CD">
        <w:rPr>
          <w:szCs w:val="22"/>
        </w:rPr>
        <w:t>Asian (for example, Asian Indian, Chinese, Filipino, Japanese, Korean, Vietnamese)</w:t>
      </w:r>
    </w:p>
    <w:p w14:paraId="7BF1D10B" w14:textId="77777777" w:rsidR="00434B36" w:rsidRPr="008B71CD" w:rsidRDefault="00434B36" w:rsidP="00A24A9C">
      <w:pPr>
        <w:pStyle w:val="Number2"/>
        <w:numPr>
          <w:ilvl w:val="0"/>
          <w:numId w:val="41"/>
        </w:numPr>
        <w:spacing w:line="240" w:lineRule="auto"/>
        <w:ind w:left="720"/>
        <w:rPr>
          <w:szCs w:val="22"/>
        </w:rPr>
      </w:pPr>
      <w:r w:rsidRPr="008B71CD">
        <w:rPr>
          <w:szCs w:val="22"/>
        </w:rPr>
        <w:t>Native Hawaiian or other Pacific Islander (for example, Chamorro, Guamanian, Samoan)</w:t>
      </w:r>
    </w:p>
    <w:p w14:paraId="627A05C1" w14:textId="77777777" w:rsidR="00434B36" w:rsidRDefault="00434B36" w:rsidP="00434B36">
      <w:pPr>
        <w:pStyle w:val="Heading4NoLetter-IPR"/>
      </w:pPr>
      <w:r>
        <w:t>If Eligible</w:t>
      </w:r>
    </w:p>
    <w:p w14:paraId="7E3BA3C3" w14:textId="704EC3C9" w:rsidR="00434B36" w:rsidRPr="00E11BA0" w:rsidRDefault="00434B36" w:rsidP="00434B36">
      <w:pPr>
        <w:rPr>
          <w:rFonts w:ascii="Calibri" w:hAnsi="Calibri"/>
        </w:rPr>
      </w:pPr>
      <w:r w:rsidRPr="00E11BA0">
        <w:rPr>
          <w:rFonts w:ascii="Calibri" w:hAnsi="Calibri"/>
        </w:rPr>
        <w:t xml:space="preserve">Great, thank you for your answers! It sounds </w:t>
      </w:r>
      <w:r>
        <w:rPr>
          <w:rFonts w:ascii="Calibri" w:hAnsi="Calibri"/>
        </w:rPr>
        <w:t>as if</w:t>
      </w:r>
      <w:r w:rsidRPr="00E11BA0">
        <w:rPr>
          <w:rFonts w:ascii="Calibri" w:hAnsi="Calibri"/>
        </w:rPr>
        <w:t xml:space="preserve"> you are </w:t>
      </w:r>
      <w:r>
        <w:rPr>
          <w:rFonts w:ascii="Calibri" w:hAnsi="Calibri"/>
        </w:rPr>
        <w:t>eligible</w:t>
      </w:r>
      <w:r w:rsidRPr="00E11BA0">
        <w:rPr>
          <w:rFonts w:ascii="Calibri" w:hAnsi="Calibri"/>
        </w:rPr>
        <w:t xml:space="preserve"> to participate in our focus group discussion</w:t>
      </w:r>
      <w:r w:rsidR="00F33841">
        <w:rPr>
          <w:rFonts w:ascii="Calibri" w:hAnsi="Calibri"/>
        </w:rPr>
        <w:t xml:space="preserve"> if you are available</w:t>
      </w:r>
      <w:r w:rsidRPr="00E11BA0">
        <w:rPr>
          <w:rFonts w:ascii="Calibri" w:hAnsi="Calibri"/>
        </w:rPr>
        <w:t xml:space="preserve">. </w:t>
      </w:r>
    </w:p>
    <w:p w14:paraId="51066A32" w14:textId="0DB5A199" w:rsidR="00434B36" w:rsidRPr="00103A12" w:rsidRDefault="00434B36" w:rsidP="00434B36">
      <w:pPr>
        <w:rPr>
          <w:rFonts w:ascii="Calibri" w:hAnsi="Calibri"/>
          <w:i/>
        </w:rPr>
      </w:pPr>
      <w:r w:rsidRPr="00E11BA0">
        <w:rPr>
          <w:rFonts w:ascii="Calibri" w:hAnsi="Calibri"/>
        </w:rPr>
        <w:t xml:space="preserve">As I mentioned before, this discussion will take place at </w:t>
      </w:r>
      <w:r w:rsidRPr="00103A12">
        <w:rPr>
          <w:rFonts w:ascii="Calibri" w:hAnsi="Calibri"/>
          <w:i/>
        </w:rPr>
        <w:t>[LOCATION AND ADDRESS]</w:t>
      </w:r>
      <w:r w:rsidRPr="00E11BA0">
        <w:rPr>
          <w:rFonts w:ascii="Calibri" w:hAnsi="Calibri"/>
        </w:rPr>
        <w:t xml:space="preserve"> on </w:t>
      </w:r>
      <w:r w:rsidR="00F33841">
        <w:rPr>
          <w:rFonts w:ascii="Calibri" w:hAnsi="Calibri"/>
          <w:i/>
        </w:rPr>
        <w:t>[POPULATE WITH POTENTIAL DATE(S) AND TIME(S) BASED ON PRIMARY PROGRAM PARTICIPATION. IF ELIGIBLE AND AVAILABLE FOR MULTIPLE, RECRUITER WILL ASSESS WHICH GROUP IS LACKING PARTICIPANTS AND WILL RECRUIT INTO APPROPRIATE GROUP</w:t>
      </w:r>
      <w:r w:rsidRPr="00103A12">
        <w:rPr>
          <w:rFonts w:ascii="Calibri" w:hAnsi="Calibri"/>
          <w:i/>
        </w:rPr>
        <w:t>]</w:t>
      </w:r>
      <w:r w:rsidRPr="00E11BA0">
        <w:rPr>
          <w:rFonts w:ascii="Calibri" w:hAnsi="Calibri"/>
        </w:rPr>
        <w:t xml:space="preserve">. Do you need a moment to write that down? </w:t>
      </w:r>
      <w:r w:rsidRPr="00103A12">
        <w:rPr>
          <w:rFonts w:ascii="Calibri" w:hAnsi="Calibri"/>
          <w:i/>
        </w:rPr>
        <w:t>[PAUSE IF NEEDED]</w:t>
      </w:r>
    </w:p>
    <w:p w14:paraId="7E24F1D4" w14:textId="77777777" w:rsidR="00434B36" w:rsidRPr="00103A12" w:rsidRDefault="00434B36" w:rsidP="00434B36">
      <w:pPr>
        <w:rPr>
          <w:rFonts w:ascii="Calibri" w:hAnsi="Calibri"/>
          <w:i/>
        </w:rPr>
      </w:pPr>
      <w:r w:rsidRPr="00E11BA0">
        <w:rPr>
          <w:rFonts w:ascii="Calibri" w:hAnsi="Calibri"/>
        </w:rPr>
        <w:t xml:space="preserve">I can also send you a follow-up message confirming these details, and a reminder message once we </w:t>
      </w:r>
      <w:r>
        <w:rPr>
          <w:rFonts w:ascii="Calibri" w:hAnsi="Calibri"/>
        </w:rPr>
        <w:t>are</w:t>
      </w:r>
      <w:r w:rsidRPr="00E11BA0">
        <w:rPr>
          <w:rFonts w:ascii="Calibri" w:hAnsi="Calibri"/>
        </w:rPr>
        <w:t xml:space="preserve"> closer to</w:t>
      </w:r>
      <w:r>
        <w:rPr>
          <w:rFonts w:ascii="Calibri" w:hAnsi="Calibri"/>
        </w:rPr>
        <w:t xml:space="preserve"> the date when we will have the </w:t>
      </w:r>
      <w:r w:rsidRPr="00E11BA0">
        <w:rPr>
          <w:rFonts w:ascii="Calibri" w:hAnsi="Calibri"/>
        </w:rPr>
        <w:t xml:space="preserve">discussion. Can you please provide me with your contact information? </w:t>
      </w:r>
      <w:r w:rsidRPr="00103A12">
        <w:rPr>
          <w:rFonts w:ascii="Calibri" w:hAnsi="Calibri"/>
          <w:i/>
        </w:rPr>
        <w:t>[NOTE FULL NAME, EMAIL ADDRESS, MOBILE PHONE</w:t>
      </w:r>
      <w:r>
        <w:rPr>
          <w:rFonts w:ascii="Calibri" w:hAnsi="Calibri"/>
          <w:i/>
        </w:rPr>
        <w:t xml:space="preserve"> NUMBER</w:t>
      </w:r>
      <w:r w:rsidRPr="00103A12">
        <w:rPr>
          <w:rFonts w:ascii="Calibri" w:hAnsi="Calibri"/>
          <w:i/>
        </w:rPr>
        <w:t>]</w:t>
      </w:r>
      <w:r>
        <w:rPr>
          <w:rFonts w:ascii="Calibri" w:hAnsi="Calibri"/>
        </w:rPr>
        <w:t xml:space="preserve">. Do I have your permission to text you a reminder message as we get closer to the date of the focus group? </w:t>
      </w:r>
      <w:r w:rsidRPr="00103A12">
        <w:rPr>
          <w:rFonts w:ascii="Calibri" w:hAnsi="Calibri"/>
          <w:i/>
        </w:rPr>
        <w:t>[RECORD RESPONSE]</w:t>
      </w:r>
    </w:p>
    <w:p w14:paraId="6A5E40E8" w14:textId="77777777" w:rsidR="00434B36" w:rsidRPr="00E11BA0" w:rsidRDefault="00434B36" w:rsidP="00434B36">
      <w:pPr>
        <w:rPr>
          <w:rFonts w:ascii="Calibri" w:hAnsi="Calibri"/>
        </w:rPr>
      </w:pPr>
      <w:r w:rsidRPr="00E11BA0">
        <w:rPr>
          <w:rFonts w:ascii="Calibri" w:hAnsi="Calibri"/>
        </w:rPr>
        <w:t>Let me mention a couple final reminders:</w:t>
      </w:r>
    </w:p>
    <w:p w14:paraId="3CECFDE4" w14:textId="0361C316" w:rsidR="00434B36" w:rsidRPr="00E11BA0" w:rsidRDefault="00434B36" w:rsidP="00A24A9C">
      <w:pPr>
        <w:pStyle w:val="BulletsRed-IPR"/>
        <w:numPr>
          <w:ilvl w:val="0"/>
          <w:numId w:val="26"/>
        </w:numPr>
      </w:pPr>
      <w:r w:rsidRPr="00E11BA0">
        <w:t>The discussion will last 90 minutes</w:t>
      </w:r>
      <w:r w:rsidR="00EF46A9">
        <w:t>.</w:t>
      </w:r>
      <w:r w:rsidRPr="00E11BA0">
        <w:t xml:space="preserve"> </w:t>
      </w:r>
    </w:p>
    <w:p w14:paraId="6AD4E619" w14:textId="37141890" w:rsidR="00434B36" w:rsidRPr="00E11BA0" w:rsidRDefault="00434B36" w:rsidP="00A24A9C">
      <w:pPr>
        <w:pStyle w:val="BulletsRed-IPR"/>
        <w:numPr>
          <w:ilvl w:val="0"/>
          <w:numId w:val="26"/>
        </w:numPr>
      </w:pPr>
      <w:r w:rsidRPr="00E11BA0">
        <w:t>When the discussion is over</w:t>
      </w:r>
      <w:r>
        <w:t>,</w:t>
      </w:r>
      <w:r w:rsidRPr="00E11BA0">
        <w:t xml:space="preserve"> we will give you a $</w:t>
      </w:r>
      <w:r w:rsidR="00E96DBB">
        <w:t>50</w:t>
      </w:r>
      <w:r w:rsidR="00E96DBB" w:rsidRPr="00E11BA0">
        <w:t xml:space="preserve"> </w:t>
      </w:r>
      <w:r w:rsidR="00D8134E">
        <w:t xml:space="preserve">Visa </w:t>
      </w:r>
      <w:r w:rsidRPr="00E11BA0">
        <w:t>gift card</w:t>
      </w:r>
      <w:r w:rsidR="00EF46A9">
        <w:t>.</w:t>
      </w:r>
      <w:r w:rsidRPr="00E11BA0">
        <w:t xml:space="preserve"> </w:t>
      </w:r>
    </w:p>
    <w:p w14:paraId="048C37DC" w14:textId="6470C708" w:rsidR="00434B36" w:rsidRPr="00E11BA0" w:rsidRDefault="00434B36" w:rsidP="00A24A9C">
      <w:pPr>
        <w:pStyle w:val="BulletsRed-IPR"/>
        <w:numPr>
          <w:ilvl w:val="0"/>
          <w:numId w:val="26"/>
        </w:numPr>
      </w:pPr>
      <w:r w:rsidRPr="00E11BA0">
        <w:t xml:space="preserve">We just want to hear your thoughts and opinions, and </w:t>
      </w:r>
      <w:r>
        <w:t xml:space="preserve">we </w:t>
      </w:r>
      <w:r w:rsidRPr="00E11BA0">
        <w:t xml:space="preserve">will keep the things you share confidential. </w:t>
      </w:r>
    </w:p>
    <w:p w14:paraId="1247A042" w14:textId="77777777" w:rsidR="00434B36" w:rsidRPr="00E11BA0" w:rsidRDefault="00434B36" w:rsidP="00A24A9C">
      <w:pPr>
        <w:pStyle w:val="BulletsRed-IPR"/>
        <w:numPr>
          <w:ilvl w:val="0"/>
          <w:numId w:val="26"/>
        </w:numPr>
        <w:spacing w:after="240"/>
      </w:pPr>
      <w:r w:rsidRPr="00E11BA0">
        <w:t>If you find that you can’t attend, please call us</w:t>
      </w:r>
      <w:r>
        <w:t xml:space="preserve"> at </w:t>
      </w:r>
      <w:r w:rsidRPr="00103A12">
        <w:rPr>
          <w:i/>
        </w:rPr>
        <w:t>[TELEPHONE NUMBER]</w:t>
      </w:r>
      <w:r>
        <w:t xml:space="preserve"> or </w:t>
      </w:r>
      <w:r w:rsidRPr="00E11BA0">
        <w:t xml:space="preserve">email us </w:t>
      </w:r>
      <w:r>
        <w:t xml:space="preserve">at </w:t>
      </w:r>
      <w:r w:rsidRPr="00103A12">
        <w:rPr>
          <w:i/>
        </w:rPr>
        <w:t>[EMAIL ADDRESS]</w:t>
      </w:r>
      <w:r>
        <w:t xml:space="preserve"> </w:t>
      </w:r>
      <w:r w:rsidRPr="00E11BA0">
        <w:t xml:space="preserve">right away so we can find a replacement. You can also contact us </w:t>
      </w:r>
      <w:r>
        <w:t>at the same email and phone number</w:t>
      </w:r>
      <w:r w:rsidRPr="00E11BA0">
        <w:t xml:space="preserve"> if you have any questions at all leading up to the discussion. </w:t>
      </w:r>
    </w:p>
    <w:p w14:paraId="60DBB354" w14:textId="77777777" w:rsidR="00434B36" w:rsidRPr="00E11BA0" w:rsidRDefault="00434B36" w:rsidP="00434B36">
      <w:r w:rsidRPr="00E11BA0">
        <w:t>Thank you again</w:t>
      </w:r>
      <w:r>
        <w:t>. W</w:t>
      </w:r>
      <w:r w:rsidRPr="00E11BA0">
        <w:t>e are excited to speak with you!</w:t>
      </w:r>
    </w:p>
    <w:p w14:paraId="677B95EC" w14:textId="77777777" w:rsidR="00434B36" w:rsidRDefault="00434B36" w:rsidP="00434B36">
      <w:pPr>
        <w:pStyle w:val="Heading2-IPR"/>
        <w:numPr>
          <w:ilvl w:val="0"/>
          <w:numId w:val="0"/>
        </w:numPr>
      </w:pPr>
      <w:r>
        <w:br w:type="page"/>
      </w:r>
    </w:p>
    <w:p w14:paraId="0B337AF8" w14:textId="77777777" w:rsidR="00434B36" w:rsidRDefault="00434B36" w:rsidP="00434B36">
      <w:pPr>
        <w:pStyle w:val="Heading3-IPR"/>
        <w:numPr>
          <w:ilvl w:val="0"/>
          <w:numId w:val="0"/>
        </w:numPr>
      </w:pPr>
      <w:r>
        <w:t>Termination Script</w:t>
      </w:r>
    </w:p>
    <w:p w14:paraId="510135B7" w14:textId="77777777" w:rsidR="00434B36" w:rsidRDefault="00434B36" w:rsidP="00434B36">
      <w:pPr>
        <w:pStyle w:val="Heading4NoLetter-IPR"/>
      </w:pPr>
      <w:r>
        <w:t>If Ineligible</w:t>
      </w:r>
    </w:p>
    <w:p w14:paraId="36767B1B" w14:textId="77777777" w:rsidR="00434B36" w:rsidRPr="008D760E" w:rsidRDefault="00434B36" w:rsidP="00434B36">
      <w:pPr>
        <w:rPr>
          <w:rFonts w:ascii="Calibri" w:hAnsi="Calibri"/>
          <w:b/>
        </w:rPr>
      </w:pPr>
      <w:r w:rsidRPr="00B160F1">
        <w:rPr>
          <w:rFonts w:ascii="Calibri" w:hAnsi="Calibri"/>
        </w:rPr>
        <w:t xml:space="preserve">Thank you very much for calling me today. </w:t>
      </w:r>
      <w:r>
        <w:rPr>
          <w:rFonts w:ascii="Calibri" w:hAnsi="Calibri"/>
        </w:rPr>
        <w:t xml:space="preserve">Based on your responses, it sounds like you are ineligible to participate at this time. However, I’d be glad to call you back if our requirements change. There may also be some additional focus group opportunities in your area next year. Would you be willing to take a call or email from us in the future? </w:t>
      </w:r>
    </w:p>
    <w:p w14:paraId="7A5D9B8A" w14:textId="77777777" w:rsidR="00434B36" w:rsidRDefault="00434B36" w:rsidP="00A24A9C">
      <w:pPr>
        <w:pStyle w:val="Number2"/>
        <w:numPr>
          <w:ilvl w:val="0"/>
          <w:numId w:val="49"/>
        </w:numPr>
        <w:ind w:left="360"/>
      </w:pPr>
      <w:r>
        <w:t xml:space="preserve">IF YES: What is your full name and the best number or email to reach you </w:t>
      </w:r>
      <w:r w:rsidRPr="00103A12">
        <w:rPr>
          <w:i/>
        </w:rPr>
        <w:t>[MAKE NOTE OF CONTACT INFO]?</w:t>
      </w:r>
      <w:r>
        <w:t xml:space="preserve"> Great, thank you again for calling. We will keep you in mind for future opportunities. </w:t>
      </w:r>
    </w:p>
    <w:p w14:paraId="7424EA13" w14:textId="77777777" w:rsidR="00434B36" w:rsidRDefault="00434B36" w:rsidP="00A24A9C">
      <w:pPr>
        <w:pStyle w:val="Number2"/>
        <w:numPr>
          <w:ilvl w:val="0"/>
          <w:numId w:val="41"/>
        </w:numPr>
        <w:ind w:left="360"/>
        <w:rPr>
          <w:b/>
        </w:rPr>
      </w:pPr>
      <w:r>
        <w:t>IF NO: Not a problem. Thank you again for your time.</w:t>
      </w:r>
    </w:p>
    <w:p w14:paraId="0C79540F" w14:textId="77777777" w:rsidR="00F34C91" w:rsidRDefault="00F34C91" w:rsidP="00F34C91">
      <w:pPr>
        <w:pStyle w:val="BodyText-IPR"/>
      </w:pPr>
    </w:p>
    <w:p w14:paraId="315B5913" w14:textId="77777777" w:rsidR="00434B36" w:rsidRDefault="00434B36" w:rsidP="00F34C91">
      <w:pPr>
        <w:pStyle w:val="BodyText-IPR"/>
      </w:pPr>
    </w:p>
    <w:sectPr w:rsidR="00434B36" w:rsidSect="00D967EC">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FCEA4" w14:textId="77777777" w:rsidR="009F3B0C" w:rsidRDefault="009F3B0C">
      <w:pPr>
        <w:spacing w:after="0"/>
      </w:pPr>
      <w:r>
        <w:separator/>
      </w:r>
    </w:p>
  </w:endnote>
  <w:endnote w:type="continuationSeparator" w:id="0">
    <w:p w14:paraId="499A54C7" w14:textId="77777777" w:rsidR="009F3B0C" w:rsidRDefault="009F3B0C">
      <w:pPr>
        <w:spacing w:after="0"/>
      </w:pPr>
      <w:r>
        <w:continuationSeparator/>
      </w:r>
    </w:p>
  </w:endnote>
  <w:endnote w:type="continuationNotice" w:id="1">
    <w:p w14:paraId="336A4F9F" w14:textId="77777777" w:rsidR="009F3B0C" w:rsidRDefault="009F3B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4210" w14:textId="508DD535" w:rsidR="00074DA7" w:rsidRPr="00074DA7" w:rsidRDefault="00074DA7">
    <w:pPr>
      <w:pStyle w:val="Footer"/>
      <w:jc w:val="right"/>
      <w:rPr>
        <w:i/>
      </w:rPr>
    </w:pPr>
    <w:r w:rsidRPr="00074DA7">
      <w:rPr>
        <w:i/>
      </w:rPr>
      <w:t>A-</w:t>
    </w:r>
    <w:sdt>
      <w:sdtPr>
        <w:rPr>
          <w:i/>
        </w:rPr>
        <w:id w:val="-1726365850"/>
        <w:docPartObj>
          <w:docPartGallery w:val="Page Numbers (Bottom of Page)"/>
          <w:docPartUnique/>
        </w:docPartObj>
      </w:sdtPr>
      <w:sdtEndPr>
        <w:rPr>
          <w:noProof/>
        </w:rPr>
      </w:sdtEndPr>
      <w:sdtContent>
        <w:r w:rsidRPr="00074DA7">
          <w:rPr>
            <w:i/>
          </w:rPr>
          <w:fldChar w:fldCharType="begin"/>
        </w:r>
        <w:r w:rsidRPr="00074DA7">
          <w:rPr>
            <w:i/>
          </w:rPr>
          <w:instrText xml:space="preserve"> PAGE   \* MERGEFORMAT </w:instrText>
        </w:r>
        <w:r w:rsidRPr="00074DA7">
          <w:rPr>
            <w:i/>
          </w:rPr>
          <w:fldChar w:fldCharType="separate"/>
        </w:r>
        <w:r w:rsidR="00170493">
          <w:rPr>
            <w:i/>
            <w:noProof/>
          </w:rPr>
          <w:t>1</w:t>
        </w:r>
        <w:r w:rsidRPr="00074DA7">
          <w:rPr>
            <w:i/>
            <w:noProof/>
          </w:rPr>
          <w:fldChar w:fldCharType="end"/>
        </w:r>
      </w:sdtContent>
    </w:sdt>
  </w:p>
  <w:p w14:paraId="14B426D2" w14:textId="77777777" w:rsidR="00D967EC" w:rsidRDefault="00D96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D28E6" w14:textId="77777777" w:rsidR="009F3B0C" w:rsidRDefault="009F3B0C">
      <w:pPr>
        <w:spacing w:after="0"/>
      </w:pPr>
      <w:r>
        <w:separator/>
      </w:r>
    </w:p>
  </w:footnote>
  <w:footnote w:type="continuationSeparator" w:id="0">
    <w:p w14:paraId="6602C780" w14:textId="77777777" w:rsidR="009F3B0C" w:rsidRDefault="009F3B0C">
      <w:pPr>
        <w:spacing w:after="0"/>
      </w:pPr>
      <w:r>
        <w:continuationSeparator/>
      </w:r>
    </w:p>
  </w:footnote>
  <w:footnote w:type="continuationNotice" w:id="1">
    <w:p w14:paraId="55989BAE" w14:textId="77777777" w:rsidR="009F3B0C" w:rsidRDefault="009F3B0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8E07" w14:textId="5169F7C9" w:rsidR="00643B55" w:rsidRPr="007312E2" w:rsidRDefault="00643B55" w:rsidP="003954F8">
    <w:pPr>
      <w:tabs>
        <w:tab w:val="right" w:pos="5220"/>
      </w:tabs>
      <w:spacing w:after="0"/>
      <w:jc w:val="right"/>
    </w:pPr>
    <w:r>
      <w:rPr>
        <w:rFonts w:ascii="Times New Roman" w:hAnsi="Times New Roman" w:cs="Times New Roman"/>
        <w:noProof/>
        <w:sz w:val="24"/>
        <w:szCs w:val="24"/>
      </w:rPr>
      <mc:AlternateContent>
        <mc:Choice Requires="wps">
          <w:drawing>
            <wp:inline distT="0" distB="0" distL="0" distR="0" wp14:anchorId="4A8B1114" wp14:editId="541B0E0C">
              <wp:extent cx="1874520" cy="365760"/>
              <wp:effectExtent l="0" t="0" r="0" b="0"/>
              <wp:docPr id="19" name="Text Box 19"/>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354E56E8" w14:textId="7D920802" w:rsidR="00643B55" w:rsidRPr="00D967EC" w:rsidRDefault="00643B55" w:rsidP="00D60BC8">
                          <w:pPr>
                            <w:spacing w:after="0"/>
                            <w:rPr>
                              <w:b/>
                              <w:sz w:val="18"/>
                              <w:szCs w:val="16"/>
                            </w:rPr>
                          </w:pPr>
                          <w:r w:rsidRPr="00443E60">
                            <w:rPr>
                              <w:b/>
                              <w:sz w:val="18"/>
                              <w:szCs w:val="16"/>
                            </w:rPr>
                            <w:t xml:space="preserve">OMB Control Number: </w:t>
                          </w:r>
                          <w:r w:rsidR="00D967EC" w:rsidRPr="00D967EC">
                            <w:rPr>
                              <w:sz w:val="18"/>
                              <w:szCs w:val="16"/>
                            </w:rPr>
                            <w:t>0990-0421</w:t>
                          </w:r>
                        </w:p>
                        <w:p w14:paraId="1968C8A4" w14:textId="6ACDABB4" w:rsidR="00643B55" w:rsidRPr="00443E60" w:rsidRDefault="00643B55" w:rsidP="00D60BC8">
                          <w:pPr>
                            <w:rPr>
                              <w:sz w:val="18"/>
                              <w:szCs w:val="16"/>
                            </w:rPr>
                          </w:pPr>
                          <w:r w:rsidRPr="00D967EC">
                            <w:rPr>
                              <w:b/>
                              <w:sz w:val="18"/>
                              <w:szCs w:val="16"/>
                            </w:rPr>
                            <w:t xml:space="preserve">Expiration Date: </w:t>
                          </w:r>
                          <w:r w:rsidR="00D967EC" w:rsidRPr="00D967EC">
                            <w:rPr>
                              <w:sz w:val="18"/>
                              <w:szCs w:val="16"/>
                            </w:rPr>
                            <w:t>October 12, 2020</w:t>
                          </w:r>
                        </w:p>
                        <w:p w14:paraId="63E6048E" w14:textId="77777777" w:rsidR="00643B55" w:rsidRDefault="00643B55" w:rsidP="00D60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8" type="#_x0000_t202" style="width:147.6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" fillcolor="#f2f2f2" stroked="f" strokeweight=".5pt">
              <v:textbox>
                <w:txbxContent>
                  <w:p w14:paraId="354E56E8" w14:textId="7D920802" w:rsidR="00643B55" w:rsidRPr="00D967EC" w:rsidRDefault="00643B55" w:rsidP="00D60BC8">
                    <w:pPr>
                      <w:spacing w:after="0"/>
                      <w:rPr>
                        <w:b/>
                        <w:sz w:val="18"/>
                        <w:szCs w:val="16"/>
                      </w:rPr>
                    </w:pPr>
                    <w:r w:rsidRPr="00443E60">
                      <w:rPr>
                        <w:b/>
                        <w:sz w:val="18"/>
                        <w:szCs w:val="16"/>
                      </w:rPr>
                      <w:t xml:space="preserve">OMB Control Number: </w:t>
                    </w:r>
                    <w:r w:rsidR="00D967EC" w:rsidRPr="00D967EC">
                      <w:rPr>
                        <w:sz w:val="18"/>
                        <w:szCs w:val="16"/>
                      </w:rPr>
                      <w:t>0990-0421</w:t>
                    </w:r>
                  </w:p>
                  <w:p w14:paraId="1968C8A4" w14:textId="6ACDABB4" w:rsidR="00643B55" w:rsidRPr="00443E60" w:rsidRDefault="00643B55" w:rsidP="00D60BC8">
                    <w:pPr>
                      <w:rPr>
                        <w:sz w:val="18"/>
                        <w:szCs w:val="16"/>
                      </w:rPr>
                    </w:pPr>
                    <w:r w:rsidRPr="00D967EC">
                      <w:rPr>
                        <w:b/>
                        <w:sz w:val="18"/>
                        <w:szCs w:val="16"/>
                      </w:rPr>
                      <w:t xml:space="preserve">Expiration Date: </w:t>
                    </w:r>
                    <w:r w:rsidR="00D967EC" w:rsidRPr="00D967EC">
                      <w:rPr>
                        <w:sz w:val="18"/>
                        <w:szCs w:val="16"/>
                      </w:rPr>
                      <w:t>October 12, 2020</w:t>
                    </w:r>
                  </w:p>
                  <w:p w14:paraId="63E6048E" w14:textId="77777777" w:rsidR="00643B55" w:rsidRDefault="00643B55" w:rsidP="00D60BC8"/>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C06"/>
    <w:multiLevelType w:val="multilevel"/>
    <w:tmpl w:val="83282ACE"/>
    <w:lvl w:ilvl="0">
      <w:start w:val="1"/>
      <w:numFmt w:val="bullet"/>
      <w:pStyle w:val="AgendaItemsBullets"/>
      <w:lvlText w:val=""/>
      <w:lvlJc w:val="left"/>
      <w:pPr>
        <w:ind w:left="720" w:hanging="360"/>
      </w:pPr>
      <w:rPr>
        <w:rFonts w:ascii="Symbol" w:hAnsi="Symbol"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1536967"/>
    <w:multiLevelType w:val="hybridMultilevel"/>
    <w:tmpl w:val="A232E234"/>
    <w:lvl w:ilvl="0" w:tplc="6A886520">
      <w:start w:val="1"/>
      <w:numFmt w:val="decimal"/>
      <w:pStyle w:val="Question3"/>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8C80A97"/>
    <w:multiLevelType w:val="hybridMultilevel"/>
    <w:tmpl w:val="2B82A4D4"/>
    <w:lvl w:ilvl="0" w:tplc="C96A6F0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41C9A"/>
    <w:multiLevelType w:val="hybridMultilevel"/>
    <w:tmpl w:val="C9CC51C0"/>
    <w:lvl w:ilvl="0" w:tplc="83E69A7C">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1B622320"/>
    <w:multiLevelType w:val="hybridMultilevel"/>
    <w:tmpl w:val="6A64DC02"/>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01025"/>
    <w:multiLevelType w:val="hybridMultilevel"/>
    <w:tmpl w:val="06D430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4D58"/>
    <w:multiLevelType w:val="multilevel"/>
    <w:tmpl w:val="0F5A555C"/>
    <w:numStyleLink w:val="BulletListStyleRed-IPR"/>
  </w:abstractNum>
  <w:abstractNum w:abstractNumId="15">
    <w:nsid w:val="238673EA"/>
    <w:multiLevelType w:val="singleLevel"/>
    <w:tmpl w:val="CA92EC70"/>
    <w:lvl w:ilvl="0">
      <w:start w:val="1"/>
      <w:numFmt w:val="bullet"/>
      <w:lvlText w:val="}"/>
      <w:lvlJc w:val="left"/>
      <w:pPr>
        <w:ind w:left="720" w:hanging="360"/>
      </w:pPr>
      <w:rPr>
        <w:rFonts w:ascii="Wingdings 3" w:hAnsi="Wingdings 3" w:hint="default"/>
        <w:b w:val="0"/>
        <w:i w:val="0"/>
        <w:color w:val="B12732"/>
        <w:sz w:val="22"/>
      </w:rPr>
    </w:lvl>
  </w:abstractNum>
  <w:abstractNum w:abstractNumId="16">
    <w:nsid w:val="26F00BEE"/>
    <w:multiLevelType w:val="hybridMultilevel"/>
    <w:tmpl w:val="8FEA8CCA"/>
    <w:lvl w:ilvl="0" w:tplc="8E5E1F38">
      <w:start w:val="1"/>
      <w:numFmt w:val="bullet"/>
      <w:lvlText w:val="●"/>
      <w:lvlJc w:val="left"/>
      <w:pPr>
        <w:ind w:left="765" w:hanging="360"/>
      </w:pPr>
      <w:rPr>
        <w:rFonts w:ascii="Calibri" w:hAnsi="Calibri" w:hint="default"/>
        <w:b w:val="0"/>
        <w:i w:val="0"/>
        <w:color w:val="B12732"/>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7DB40EB"/>
    <w:multiLevelType w:val="hybridMultilevel"/>
    <w:tmpl w:val="E7462D3A"/>
    <w:lvl w:ilvl="0" w:tplc="538ED47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B6D7B"/>
    <w:multiLevelType w:val="hybridMultilevel"/>
    <w:tmpl w:val="49BC27BA"/>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CE3302D"/>
    <w:multiLevelType w:val="hybridMultilevel"/>
    <w:tmpl w:val="F3BAEF82"/>
    <w:lvl w:ilvl="0" w:tplc="DB12F0D4">
      <w:start w:val="1"/>
      <w:numFmt w:val="decimal"/>
      <w:pStyle w:val="Question"/>
      <w:lvlText w:val="%1."/>
      <w:lvlJc w:val="left"/>
      <w:pPr>
        <w:ind w:left="360" w:hanging="360"/>
      </w:pPr>
      <w:rPr>
        <w:rFonts w:ascii="Calibri" w:hAnsi="Calibri" w:hint="default"/>
        <w:b w:val="0"/>
        <w:i w:val="0"/>
        <w:color w:val="B1273C"/>
        <w:sz w:val="22"/>
      </w:rPr>
    </w:lvl>
    <w:lvl w:ilvl="1" w:tplc="8960B506">
      <w:start w:val="1"/>
      <w:numFmt w:val="lowerLetter"/>
      <w:lvlText w:val="%2."/>
      <w:lvlJc w:val="left"/>
      <w:pPr>
        <w:ind w:left="1080" w:hanging="360"/>
      </w:pPr>
    </w:lvl>
    <w:lvl w:ilvl="2" w:tplc="225ED7A4">
      <w:start w:val="1"/>
      <w:numFmt w:val="lowerRoman"/>
      <w:lvlText w:val="%3."/>
      <w:lvlJc w:val="right"/>
      <w:pPr>
        <w:ind w:left="1800" w:hanging="180"/>
      </w:pPr>
    </w:lvl>
    <w:lvl w:ilvl="3" w:tplc="468022C2" w:tentative="1">
      <w:start w:val="1"/>
      <w:numFmt w:val="decimal"/>
      <w:lvlText w:val="%4."/>
      <w:lvlJc w:val="left"/>
      <w:pPr>
        <w:ind w:left="2520" w:hanging="360"/>
      </w:pPr>
    </w:lvl>
    <w:lvl w:ilvl="4" w:tplc="F8B044B0" w:tentative="1">
      <w:start w:val="1"/>
      <w:numFmt w:val="lowerLetter"/>
      <w:lvlText w:val="%5."/>
      <w:lvlJc w:val="left"/>
      <w:pPr>
        <w:ind w:left="3240" w:hanging="360"/>
      </w:pPr>
    </w:lvl>
    <w:lvl w:ilvl="5" w:tplc="91447EAE" w:tentative="1">
      <w:start w:val="1"/>
      <w:numFmt w:val="lowerRoman"/>
      <w:lvlText w:val="%6."/>
      <w:lvlJc w:val="right"/>
      <w:pPr>
        <w:ind w:left="3960" w:hanging="180"/>
      </w:pPr>
    </w:lvl>
    <w:lvl w:ilvl="6" w:tplc="3A38F1FE" w:tentative="1">
      <w:start w:val="1"/>
      <w:numFmt w:val="decimal"/>
      <w:lvlText w:val="%7."/>
      <w:lvlJc w:val="left"/>
      <w:pPr>
        <w:ind w:left="4680" w:hanging="360"/>
      </w:pPr>
    </w:lvl>
    <w:lvl w:ilvl="7" w:tplc="63C04D5A" w:tentative="1">
      <w:start w:val="1"/>
      <w:numFmt w:val="lowerLetter"/>
      <w:lvlText w:val="%8."/>
      <w:lvlJc w:val="left"/>
      <w:pPr>
        <w:ind w:left="5400" w:hanging="360"/>
      </w:pPr>
    </w:lvl>
    <w:lvl w:ilvl="8" w:tplc="F36E5E74" w:tentative="1">
      <w:start w:val="1"/>
      <w:numFmt w:val="lowerRoman"/>
      <w:lvlText w:val="%9."/>
      <w:lvlJc w:val="right"/>
      <w:pPr>
        <w:ind w:left="6120" w:hanging="180"/>
      </w:pPr>
    </w:lvl>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nsid w:val="3C235626"/>
    <w:multiLevelType w:val="hybridMultilevel"/>
    <w:tmpl w:val="438A535A"/>
    <w:lvl w:ilvl="0" w:tplc="37B8D564">
      <w:start w:val="1"/>
      <w:numFmt w:val="lowerRoman"/>
      <w:pStyle w:val="Number3"/>
      <w:lvlText w:val="%1."/>
      <w:lvlJc w:val="left"/>
      <w:pPr>
        <w:ind w:left="1800" w:hanging="360"/>
      </w:pPr>
      <w:rPr>
        <w:rFonts w:hint="default"/>
        <w:color w:val="B1273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07123"/>
    <w:multiLevelType w:val="multilevel"/>
    <w:tmpl w:val="12662710"/>
    <w:lvl w:ilvl="0">
      <w:start w:val="1"/>
      <w:numFmt w:val="lowerLetter"/>
      <w:pStyle w:val="Number2"/>
      <w:lvlText w:val="%1."/>
      <w:lvlJc w:val="left"/>
      <w:pPr>
        <w:ind w:left="1080" w:hanging="360"/>
      </w:pPr>
      <w:rPr>
        <w:rFonts w:ascii="Calibri" w:eastAsiaTheme="minorHAnsi" w:hAnsi="Calibri" w:cs="Times New Roman" w:hint="default"/>
        <w:b w:val="0"/>
        <w:i w:val="0"/>
        <w:color w:val="B12732"/>
      </w:rPr>
    </w:lvl>
    <w:lvl w:ilvl="1">
      <w:start w:val="1"/>
      <w:numFmt w:val="bullet"/>
      <w:lvlText w:val="▪"/>
      <w:lvlJc w:val="left"/>
      <w:pPr>
        <w:ind w:left="1440" w:hanging="360"/>
      </w:pPr>
      <w:rPr>
        <w:rFonts w:ascii="Courier New" w:hAnsi="Courier New" w:hint="default"/>
        <w:color w:val="B12732"/>
      </w:rPr>
    </w:lvl>
    <w:lvl w:ilvl="2">
      <w:start w:val="1"/>
      <w:numFmt w:val="bullet"/>
      <w:lvlText w:val=""/>
      <w:lvlJc w:val="left"/>
      <w:pPr>
        <w:ind w:left="180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8F51C2D"/>
    <w:multiLevelType w:val="hybridMultilevel"/>
    <w:tmpl w:val="E92AAEDA"/>
    <w:lvl w:ilvl="0" w:tplc="8B6408AE">
      <w:start w:val="1"/>
      <w:numFmt w:val="decimal"/>
      <w:lvlText w:val="%1."/>
      <w:lvlJc w:val="left"/>
      <w:pPr>
        <w:ind w:left="1080" w:hanging="360"/>
      </w:pPr>
      <w:rPr>
        <w:rFonts w:ascii="Calibri" w:hAnsi="Calibri" w:hint="default"/>
        <w:b w:val="0"/>
        <w:i w:val="0"/>
        <w:caps w:val="0"/>
        <w:strike w:val="0"/>
        <w:dstrike w:val="0"/>
        <w:vanish w:val="0"/>
        <w:color w:val="B1273B"/>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BC6EB8"/>
    <w:multiLevelType w:val="multilevel"/>
    <w:tmpl w:val="B84CE8A6"/>
    <w:numStyleLink w:val="TableRedNumbersList-IPR"/>
  </w:abstractNum>
  <w:abstractNum w:abstractNumId="26">
    <w:nsid w:val="56A379A9"/>
    <w:multiLevelType w:val="hybridMultilevel"/>
    <w:tmpl w:val="9556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72D36"/>
    <w:multiLevelType w:val="hybridMultilevel"/>
    <w:tmpl w:val="37181E6A"/>
    <w:lvl w:ilvl="0" w:tplc="C74658B8">
      <w:start w:val="1"/>
      <w:numFmt w:val="bullet"/>
      <w:lvlText w:val="–"/>
      <w:lvlJc w:val="left"/>
      <w:pPr>
        <w:ind w:left="720" w:hanging="360"/>
      </w:pPr>
      <w:rPr>
        <w:rFonts w:ascii="Calibri" w:hAnsi="Calibri" w:hint="default"/>
        <w:b w:val="0"/>
        <w:i w:val="0"/>
        <w:color w:val="B1273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82D69"/>
    <w:multiLevelType w:val="hybridMultilevel"/>
    <w:tmpl w:val="6E6483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9A4D49"/>
    <w:multiLevelType w:val="multilevel"/>
    <w:tmpl w:val="E0FE1110"/>
    <w:numStyleLink w:val="TableRedBulletsList-IPR"/>
  </w:abstractNum>
  <w:abstractNum w:abstractNumId="30">
    <w:nsid w:val="71EE0B21"/>
    <w:multiLevelType w:val="hybridMultilevel"/>
    <w:tmpl w:val="66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EE766F"/>
    <w:multiLevelType w:val="hybridMultilevel"/>
    <w:tmpl w:val="9046613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71F92528"/>
    <w:multiLevelType w:val="hybridMultilevel"/>
    <w:tmpl w:val="9AAAF96E"/>
    <w:lvl w:ilvl="0" w:tplc="961C543A">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41CC7"/>
    <w:multiLevelType w:val="hybridMultilevel"/>
    <w:tmpl w:val="3B244C52"/>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F17"/>
    <w:multiLevelType w:val="hybridMultilevel"/>
    <w:tmpl w:val="EB0001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
  </w:num>
  <w:num w:numId="3">
    <w:abstractNumId w:val="20"/>
  </w:num>
  <w:num w:numId="4">
    <w:abstractNumId w:val="9"/>
  </w:num>
  <w:num w:numId="5">
    <w:abstractNumId w:val="10"/>
  </w:num>
  <w:num w:numId="6">
    <w:abstractNumId w:val="2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12"/>
  </w:num>
  <w:num w:numId="10">
    <w:abstractNumId w:val="4"/>
  </w:num>
  <w:num w:numId="11">
    <w:abstractNumId w:val="5"/>
  </w:num>
  <w:num w:numId="12">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4">
    <w:abstractNumId w:val="33"/>
  </w:num>
  <w:num w:numId="15">
    <w:abstractNumId w:val="33"/>
    <w:lvlOverride w:ilvl="0">
      <w:startOverride w:val="1"/>
    </w:lvlOverride>
  </w:num>
  <w:num w:numId="16">
    <w:abstractNumId w:val="33"/>
    <w:lvlOverride w:ilvl="0">
      <w:startOverride w:val="1"/>
    </w:lvlOverride>
  </w:num>
  <w:num w:numId="17">
    <w:abstractNumId w:val="12"/>
    <w:lvlOverride w:ilvl="0">
      <w:startOverride w:val="1"/>
    </w:lvlOverride>
  </w:num>
  <w:num w:numId="18">
    <w:abstractNumId w:val="7"/>
  </w:num>
  <w:num w:numId="19">
    <w:abstractNumId w:val="17"/>
  </w:num>
  <w:num w:numId="20">
    <w:abstractNumId w:val="8"/>
  </w:num>
  <w:num w:numId="21">
    <w:abstractNumId w:val="22"/>
    <w:lvlOverride w:ilvl="0">
      <w:startOverride w:val="1"/>
    </w:lvlOverride>
  </w:num>
  <w:num w:numId="22">
    <w:abstractNumId w:val="0"/>
  </w:num>
  <w:num w:numId="23">
    <w:abstractNumId w:val="24"/>
  </w:num>
  <w:num w:numId="24">
    <w:abstractNumId w:val="24"/>
    <w:lvlOverride w:ilvl="0">
      <w:startOverride w:val="1"/>
    </w:lvlOverride>
  </w:num>
  <w:num w:numId="25">
    <w:abstractNumId w:val="16"/>
  </w:num>
  <w:num w:numId="26">
    <w:abstractNumId w:val="15"/>
  </w:num>
  <w:num w:numId="27">
    <w:abstractNumId w:val="19"/>
  </w:num>
  <w:num w:numId="28">
    <w:abstractNumId w:val="27"/>
  </w:num>
  <w:num w:numId="29">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i w:val="0"/>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0">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1">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2">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3">
    <w:abstractNumId w:val="21"/>
  </w:num>
  <w:num w:numId="34">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12"/>
    <w:lvlOverride w:ilvl="0">
      <w:startOverride w:val="1"/>
    </w:lvlOverride>
  </w:num>
  <w:num w:numId="57">
    <w:abstractNumId w:val="19"/>
    <w:lvlOverride w:ilvl="0">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30"/>
  </w:num>
  <w:num w:numId="69">
    <w:abstractNumId w:val="11"/>
    <w:lvlOverride w:ilvl="0">
      <w:startOverride w:val="1"/>
    </w:lvlOverride>
  </w:num>
  <w:num w:numId="70">
    <w:abstractNumId w:val="31"/>
  </w:num>
  <w:num w:numId="71">
    <w:abstractNumId w:val="34"/>
  </w:num>
  <w:num w:numId="72">
    <w:abstractNumId w:val="28"/>
  </w:num>
  <w:num w:numId="73">
    <w:abstractNumId w:val="32"/>
  </w:num>
  <w:num w:numId="74">
    <w:abstractNumId w:val="18"/>
  </w:num>
  <w:num w:numId="75">
    <w:abstractNumId w:val="13"/>
  </w:num>
  <w:num w:numId="76">
    <w:abstractNumId w:val="12"/>
    <w:lvlOverride w:ilvl="0">
      <w:startOverride w:val="1"/>
    </w:lvlOverride>
  </w:num>
  <w:num w:numId="77">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8">
    <w:abstractNumId w:val="19"/>
    <w:lvlOverride w:ilvl="0">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3">
    <w:abstractNumId w:val="12"/>
    <w:lvlOverride w:ilvl="0">
      <w:startOverride w:val="1"/>
    </w:lvlOverride>
  </w:num>
  <w:num w:numId="84">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D4"/>
    <w:rsid w:val="00002AB7"/>
    <w:rsid w:val="00002EF2"/>
    <w:rsid w:val="000035D2"/>
    <w:rsid w:val="000044DB"/>
    <w:rsid w:val="0001000F"/>
    <w:rsid w:val="00010EE5"/>
    <w:rsid w:val="00012775"/>
    <w:rsid w:val="00013D22"/>
    <w:rsid w:val="00032342"/>
    <w:rsid w:val="000324B6"/>
    <w:rsid w:val="00034836"/>
    <w:rsid w:val="000350EE"/>
    <w:rsid w:val="00036035"/>
    <w:rsid w:val="00037EC0"/>
    <w:rsid w:val="0004078C"/>
    <w:rsid w:val="00041885"/>
    <w:rsid w:val="0004274F"/>
    <w:rsid w:val="00042804"/>
    <w:rsid w:val="000544F1"/>
    <w:rsid w:val="00056E01"/>
    <w:rsid w:val="00056E33"/>
    <w:rsid w:val="00057CD2"/>
    <w:rsid w:val="0006201D"/>
    <w:rsid w:val="00063CBA"/>
    <w:rsid w:val="00065AB6"/>
    <w:rsid w:val="00071B0B"/>
    <w:rsid w:val="00074DA7"/>
    <w:rsid w:val="00074FA2"/>
    <w:rsid w:val="00076A1D"/>
    <w:rsid w:val="00076C2A"/>
    <w:rsid w:val="00077110"/>
    <w:rsid w:val="0007739A"/>
    <w:rsid w:val="00077612"/>
    <w:rsid w:val="000804EB"/>
    <w:rsid w:val="00081042"/>
    <w:rsid w:val="00082849"/>
    <w:rsid w:val="000830AD"/>
    <w:rsid w:val="00084CB0"/>
    <w:rsid w:val="00084FD3"/>
    <w:rsid w:val="00087328"/>
    <w:rsid w:val="0009026E"/>
    <w:rsid w:val="00092463"/>
    <w:rsid w:val="00093854"/>
    <w:rsid w:val="00094CCB"/>
    <w:rsid w:val="00095E06"/>
    <w:rsid w:val="000A0D8C"/>
    <w:rsid w:val="000A3E56"/>
    <w:rsid w:val="000C031A"/>
    <w:rsid w:val="000C1234"/>
    <w:rsid w:val="000C2A07"/>
    <w:rsid w:val="000C2E3C"/>
    <w:rsid w:val="000C54E9"/>
    <w:rsid w:val="000C5501"/>
    <w:rsid w:val="000C5A0F"/>
    <w:rsid w:val="000C68FF"/>
    <w:rsid w:val="000D2615"/>
    <w:rsid w:val="000D47C7"/>
    <w:rsid w:val="000D53E4"/>
    <w:rsid w:val="000D5CFB"/>
    <w:rsid w:val="000D69F0"/>
    <w:rsid w:val="000D6E67"/>
    <w:rsid w:val="000D78B7"/>
    <w:rsid w:val="000E0281"/>
    <w:rsid w:val="000E0883"/>
    <w:rsid w:val="000E2303"/>
    <w:rsid w:val="000E48FD"/>
    <w:rsid w:val="000E5D44"/>
    <w:rsid w:val="000E61D1"/>
    <w:rsid w:val="000E773C"/>
    <w:rsid w:val="000F06CB"/>
    <w:rsid w:val="000F2D69"/>
    <w:rsid w:val="000F5932"/>
    <w:rsid w:val="00100628"/>
    <w:rsid w:val="00102D2A"/>
    <w:rsid w:val="00113E1E"/>
    <w:rsid w:val="00114021"/>
    <w:rsid w:val="00120C70"/>
    <w:rsid w:val="00120CB3"/>
    <w:rsid w:val="00121108"/>
    <w:rsid w:val="001217DA"/>
    <w:rsid w:val="00122B35"/>
    <w:rsid w:val="001241BF"/>
    <w:rsid w:val="00125707"/>
    <w:rsid w:val="00125DF4"/>
    <w:rsid w:val="0012629E"/>
    <w:rsid w:val="0013196B"/>
    <w:rsid w:val="00131C99"/>
    <w:rsid w:val="00134609"/>
    <w:rsid w:val="0013538D"/>
    <w:rsid w:val="00137566"/>
    <w:rsid w:val="00142304"/>
    <w:rsid w:val="0014620E"/>
    <w:rsid w:val="00150659"/>
    <w:rsid w:val="001508FD"/>
    <w:rsid w:val="00150E44"/>
    <w:rsid w:val="00151911"/>
    <w:rsid w:val="00151C91"/>
    <w:rsid w:val="00153DCC"/>
    <w:rsid w:val="001565C2"/>
    <w:rsid w:val="00157478"/>
    <w:rsid w:val="0015770E"/>
    <w:rsid w:val="00160D8A"/>
    <w:rsid w:val="00160F2E"/>
    <w:rsid w:val="00162643"/>
    <w:rsid w:val="0016287B"/>
    <w:rsid w:val="001669BE"/>
    <w:rsid w:val="00170493"/>
    <w:rsid w:val="00170D8B"/>
    <w:rsid w:val="00176060"/>
    <w:rsid w:val="001804B4"/>
    <w:rsid w:val="00183723"/>
    <w:rsid w:val="00184290"/>
    <w:rsid w:val="00191BB3"/>
    <w:rsid w:val="001934E0"/>
    <w:rsid w:val="00194722"/>
    <w:rsid w:val="001960D8"/>
    <w:rsid w:val="00197AEC"/>
    <w:rsid w:val="001A1D94"/>
    <w:rsid w:val="001A6FEB"/>
    <w:rsid w:val="001B262B"/>
    <w:rsid w:val="001B3C50"/>
    <w:rsid w:val="001B3EDA"/>
    <w:rsid w:val="001B740C"/>
    <w:rsid w:val="001C3A67"/>
    <w:rsid w:val="001C3C6B"/>
    <w:rsid w:val="001C5605"/>
    <w:rsid w:val="001C5AC9"/>
    <w:rsid w:val="001D5019"/>
    <w:rsid w:val="001E0332"/>
    <w:rsid w:val="001E0736"/>
    <w:rsid w:val="001E4086"/>
    <w:rsid w:val="001F25C3"/>
    <w:rsid w:val="00200AC1"/>
    <w:rsid w:val="002125D6"/>
    <w:rsid w:val="002136B9"/>
    <w:rsid w:val="00214A36"/>
    <w:rsid w:val="00221AF2"/>
    <w:rsid w:val="00222C58"/>
    <w:rsid w:val="00226366"/>
    <w:rsid w:val="002278C8"/>
    <w:rsid w:val="00232692"/>
    <w:rsid w:val="00236281"/>
    <w:rsid w:val="00241991"/>
    <w:rsid w:val="00242B0B"/>
    <w:rsid w:val="00244337"/>
    <w:rsid w:val="00247CD2"/>
    <w:rsid w:val="0025400B"/>
    <w:rsid w:val="002550EA"/>
    <w:rsid w:val="00255B08"/>
    <w:rsid w:val="00256E6D"/>
    <w:rsid w:val="00265ECD"/>
    <w:rsid w:val="00265EDD"/>
    <w:rsid w:val="002823E2"/>
    <w:rsid w:val="002847D0"/>
    <w:rsid w:val="00285060"/>
    <w:rsid w:val="002852AC"/>
    <w:rsid w:val="00290081"/>
    <w:rsid w:val="00291BD9"/>
    <w:rsid w:val="002929BE"/>
    <w:rsid w:val="00294BAD"/>
    <w:rsid w:val="002A2478"/>
    <w:rsid w:val="002A2B61"/>
    <w:rsid w:val="002A44B3"/>
    <w:rsid w:val="002A7B41"/>
    <w:rsid w:val="002B3E7A"/>
    <w:rsid w:val="002C0F23"/>
    <w:rsid w:val="002C376B"/>
    <w:rsid w:val="002C3A74"/>
    <w:rsid w:val="002C40EC"/>
    <w:rsid w:val="002C4628"/>
    <w:rsid w:val="002C5941"/>
    <w:rsid w:val="002C5A65"/>
    <w:rsid w:val="002D1B89"/>
    <w:rsid w:val="002D249D"/>
    <w:rsid w:val="002D4E0A"/>
    <w:rsid w:val="002D6FF3"/>
    <w:rsid w:val="002D7582"/>
    <w:rsid w:val="002D79DD"/>
    <w:rsid w:val="002E05C8"/>
    <w:rsid w:val="002E0969"/>
    <w:rsid w:val="002E1043"/>
    <w:rsid w:val="002E1813"/>
    <w:rsid w:val="002E4A32"/>
    <w:rsid w:val="002E4B1A"/>
    <w:rsid w:val="002E5A46"/>
    <w:rsid w:val="002E6E5F"/>
    <w:rsid w:val="002F3884"/>
    <w:rsid w:val="002F3E04"/>
    <w:rsid w:val="002F694C"/>
    <w:rsid w:val="00304F44"/>
    <w:rsid w:val="003063CE"/>
    <w:rsid w:val="0030688D"/>
    <w:rsid w:val="00312A49"/>
    <w:rsid w:val="003205BC"/>
    <w:rsid w:val="00321EC4"/>
    <w:rsid w:val="00325527"/>
    <w:rsid w:val="003273F1"/>
    <w:rsid w:val="0033574D"/>
    <w:rsid w:val="003361F0"/>
    <w:rsid w:val="00337D45"/>
    <w:rsid w:val="003431EF"/>
    <w:rsid w:val="0034498B"/>
    <w:rsid w:val="0035211D"/>
    <w:rsid w:val="003541C9"/>
    <w:rsid w:val="00354540"/>
    <w:rsid w:val="0035501E"/>
    <w:rsid w:val="00357E67"/>
    <w:rsid w:val="00371575"/>
    <w:rsid w:val="00372509"/>
    <w:rsid w:val="0037387C"/>
    <w:rsid w:val="00375EE8"/>
    <w:rsid w:val="00376E96"/>
    <w:rsid w:val="00390695"/>
    <w:rsid w:val="003954F8"/>
    <w:rsid w:val="003A0F9B"/>
    <w:rsid w:val="003A1700"/>
    <w:rsid w:val="003B222A"/>
    <w:rsid w:val="003B41E7"/>
    <w:rsid w:val="003C16DF"/>
    <w:rsid w:val="003C338E"/>
    <w:rsid w:val="003C4F5A"/>
    <w:rsid w:val="003C6499"/>
    <w:rsid w:val="003D041D"/>
    <w:rsid w:val="003D04B6"/>
    <w:rsid w:val="003D1236"/>
    <w:rsid w:val="003D1254"/>
    <w:rsid w:val="003D756F"/>
    <w:rsid w:val="003E1238"/>
    <w:rsid w:val="003E288A"/>
    <w:rsid w:val="003E4E76"/>
    <w:rsid w:val="003F3C2E"/>
    <w:rsid w:val="003F3E87"/>
    <w:rsid w:val="003F62F3"/>
    <w:rsid w:val="003F743D"/>
    <w:rsid w:val="00400527"/>
    <w:rsid w:val="00404F6D"/>
    <w:rsid w:val="00406A10"/>
    <w:rsid w:val="0041369D"/>
    <w:rsid w:val="00413DCD"/>
    <w:rsid w:val="004162E6"/>
    <w:rsid w:val="00417B0D"/>
    <w:rsid w:val="00421615"/>
    <w:rsid w:val="004227B0"/>
    <w:rsid w:val="00427600"/>
    <w:rsid w:val="00427E51"/>
    <w:rsid w:val="00431824"/>
    <w:rsid w:val="00434B36"/>
    <w:rsid w:val="00436675"/>
    <w:rsid w:val="00441143"/>
    <w:rsid w:val="004412A3"/>
    <w:rsid w:val="00441547"/>
    <w:rsid w:val="00442715"/>
    <w:rsid w:val="00442982"/>
    <w:rsid w:val="00444D09"/>
    <w:rsid w:val="004502F7"/>
    <w:rsid w:val="00451A4B"/>
    <w:rsid w:val="0045246B"/>
    <w:rsid w:val="00453FE6"/>
    <w:rsid w:val="00455E43"/>
    <w:rsid w:val="004567C8"/>
    <w:rsid w:val="00461F1E"/>
    <w:rsid w:val="00462ED6"/>
    <w:rsid w:val="00464395"/>
    <w:rsid w:val="00465A78"/>
    <w:rsid w:val="00465D65"/>
    <w:rsid w:val="00466C65"/>
    <w:rsid w:val="00470FE0"/>
    <w:rsid w:val="00473453"/>
    <w:rsid w:val="0048146D"/>
    <w:rsid w:val="0048422F"/>
    <w:rsid w:val="004925AA"/>
    <w:rsid w:val="0049622F"/>
    <w:rsid w:val="00496542"/>
    <w:rsid w:val="004A510D"/>
    <w:rsid w:val="004B287F"/>
    <w:rsid w:val="004B4F0D"/>
    <w:rsid w:val="004B572D"/>
    <w:rsid w:val="004B5774"/>
    <w:rsid w:val="004B760B"/>
    <w:rsid w:val="004B796B"/>
    <w:rsid w:val="004C31AB"/>
    <w:rsid w:val="004C3CBC"/>
    <w:rsid w:val="004C4AD3"/>
    <w:rsid w:val="004C5E82"/>
    <w:rsid w:val="004C6794"/>
    <w:rsid w:val="004D1F7B"/>
    <w:rsid w:val="004D3A76"/>
    <w:rsid w:val="004E0924"/>
    <w:rsid w:val="004E0E2F"/>
    <w:rsid w:val="004E286C"/>
    <w:rsid w:val="004E4601"/>
    <w:rsid w:val="004E48C7"/>
    <w:rsid w:val="004E4C16"/>
    <w:rsid w:val="004E5D33"/>
    <w:rsid w:val="004E686E"/>
    <w:rsid w:val="004E68B3"/>
    <w:rsid w:val="004F087E"/>
    <w:rsid w:val="004F37E8"/>
    <w:rsid w:val="00502AC8"/>
    <w:rsid w:val="0050748F"/>
    <w:rsid w:val="005109B4"/>
    <w:rsid w:val="00514F40"/>
    <w:rsid w:val="005155D2"/>
    <w:rsid w:val="00516ABE"/>
    <w:rsid w:val="00520BA6"/>
    <w:rsid w:val="00520C91"/>
    <w:rsid w:val="00520DED"/>
    <w:rsid w:val="005211D0"/>
    <w:rsid w:val="00521A1F"/>
    <w:rsid w:val="0052273E"/>
    <w:rsid w:val="005234EE"/>
    <w:rsid w:val="00524F47"/>
    <w:rsid w:val="005257BA"/>
    <w:rsid w:val="00525884"/>
    <w:rsid w:val="0052655C"/>
    <w:rsid w:val="00526B66"/>
    <w:rsid w:val="00527043"/>
    <w:rsid w:val="00532636"/>
    <w:rsid w:val="00533D2F"/>
    <w:rsid w:val="00535E95"/>
    <w:rsid w:val="00537CF7"/>
    <w:rsid w:val="00540CD6"/>
    <w:rsid w:val="0054458F"/>
    <w:rsid w:val="00546B0C"/>
    <w:rsid w:val="005509BD"/>
    <w:rsid w:val="00551B47"/>
    <w:rsid w:val="0055637B"/>
    <w:rsid w:val="0055683C"/>
    <w:rsid w:val="00557EA2"/>
    <w:rsid w:val="00560A47"/>
    <w:rsid w:val="00560E06"/>
    <w:rsid w:val="00561B25"/>
    <w:rsid w:val="00565C4D"/>
    <w:rsid w:val="00566470"/>
    <w:rsid w:val="00567980"/>
    <w:rsid w:val="0057700C"/>
    <w:rsid w:val="005779DA"/>
    <w:rsid w:val="00580DE1"/>
    <w:rsid w:val="00581E80"/>
    <w:rsid w:val="00585735"/>
    <w:rsid w:val="00590AA3"/>
    <w:rsid w:val="0059190E"/>
    <w:rsid w:val="005919ED"/>
    <w:rsid w:val="00596130"/>
    <w:rsid w:val="00597E8C"/>
    <w:rsid w:val="005A01EC"/>
    <w:rsid w:val="005A0526"/>
    <w:rsid w:val="005A1060"/>
    <w:rsid w:val="005A125F"/>
    <w:rsid w:val="005A1443"/>
    <w:rsid w:val="005A1502"/>
    <w:rsid w:val="005A1FE7"/>
    <w:rsid w:val="005A5BEE"/>
    <w:rsid w:val="005B0E00"/>
    <w:rsid w:val="005B3C6A"/>
    <w:rsid w:val="005B4C07"/>
    <w:rsid w:val="005B6148"/>
    <w:rsid w:val="005C0A3C"/>
    <w:rsid w:val="005C426B"/>
    <w:rsid w:val="005C50DC"/>
    <w:rsid w:val="005D28B3"/>
    <w:rsid w:val="005D483C"/>
    <w:rsid w:val="005D75C3"/>
    <w:rsid w:val="005E002A"/>
    <w:rsid w:val="005E4764"/>
    <w:rsid w:val="005E5E90"/>
    <w:rsid w:val="005E618C"/>
    <w:rsid w:val="005F2F55"/>
    <w:rsid w:val="00600DCD"/>
    <w:rsid w:val="0060102E"/>
    <w:rsid w:val="00601245"/>
    <w:rsid w:val="0060270A"/>
    <w:rsid w:val="00605CD8"/>
    <w:rsid w:val="00606A1E"/>
    <w:rsid w:val="00610673"/>
    <w:rsid w:val="00610AA9"/>
    <w:rsid w:val="0061378A"/>
    <w:rsid w:val="006150ED"/>
    <w:rsid w:val="0062302F"/>
    <w:rsid w:val="006322B6"/>
    <w:rsid w:val="00636C55"/>
    <w:rsid w:val="0064056C"/>
    <w:rsid w:val="00643B55"/>
    <w:rsid w:val="0064636E"/>
    <w:rsid w:val="0065072D"/>
    <w:rsid w:val="00653D1B"/>
    <w:rsid w:val="00654431"/>
    <w:rsid w:val="0066136A"/>
    <w:rsid w:val="00661C9E"/>
    <w:rsid w:val="0066322B"/>
    <w:rsid w:val="00664A30"/>
    <w:rsid w:val="00666E01"/>
    <w:rsid w:val="00667A6F"/>
    <w:rsid w:val="00667AEF"/>
    <w:rsid w:val="006712BE"/>
    <w:rsid w:val="00672115"/>
    <w:rsid w:val="006769F4"/>
    <w:rsid w:val="00677A00"/>
    <w:rsid w:val="00680473"/>
    <w:rsid w:val="0068382F"/>
    <w:rsid w:val="00686046"/>
    <w:rsid w:val="006875BF"/>
    <w:rsid w:val="00693A92"/>
    <w:rsid w:val="00694BB2"/>
    <w:rsid w:val="00694E47"/>
    <w:rsid w:val="006968CC"/>
    <w:rsid w:val="006970E3"/>
    <w:rsid w:val="00697B7F"/>
    <w:rsid w:val="006A06D4"/>
    <w:rsid w:val="006A0C8D"/>
    <w:rsid w:val="006A19A8"/>
    <w:rsid w:val="006B13A0"/>
    <w:rsid w:val="006B4843"/>
    <w:rsid w:val="006B527B"/>
    <w:rsid w:val="006B5FB0"/>
    <w:rsid w:val="006B5FF0"/>
    <w:rsid w:val="006C01CC"/>
    <w:rsid w:val="006C199A"/>
    <w:rsid w:val="006C265C"/>
    <w:rsid w:val="006C3940"/>
    <w:rsid w:val="006C5CB4"/>
    <w:rsid w:val="006C650B"/>
    <w:rsid w:val="006C6CB8"/>
    <w:rsid w:val="006D266A"/>
    <w:rsid w:val="006D4406"/>
    <w:rsid w:val="006D47D9"/>
    <w:rsid w:val="006D6593"/>
    <w:rsid w:val="006D707D"/>
    <w:rsid w:val="006D7368"/>
    <w:rsid w:val="006E0101"/>
    <w:rsid w:val="006E2F0C"/>
    <w:rsid w:val="006E4823"/>
    <w:rsid w:val="006E50B1"/>
    <w:rsid w:val="006E53F0"/>
    <w:rsid w:val="006E784A"/>
    <w:rsid w:val="006E7C22"/>
    <w:rsid w:val="006E7E10"/>
    <w:rsid w:val="006E7F7D"/>
    <w:rsid w:val="006F20DB"/>
    <w:rsid w:val="006F2759"/>
    <w:rsid w:val="006F3271"/>
    <w:rsid w:val="006F3AA1"/>
    <w:rsid w:val="006F4933"/>
    <w:rsid w:val="006F641F"/>
    <w:rsid w:val="00702BCA"/>
    <w:rsid w:val="00704BED"/>
    <w:rsid w:val="00704CDF"/>
    <w:rsid w:val="00711128"/>
    <w:rsid w:val="007114B3"/>
    <w:rsid w:val="00717580"/>
    <w:rsid w:val="00717A30"/>
    <w:rsid w:val="0072497B"/>
    <w:rsid w:val="00725A8B"/>
    <w:rsid w:val="00725E90"/>
    <w:rsid w:val="00727096"/>
    <w:rsid w:val="00732CE7"/>
    <w:rsid w:val="00741832"/>
    <w:rsid w:val="0074451E"/>
    <w:rsid w:val="00752BF7"/>
    <w:rsid w:val="00764CA9"/>
    <w:rsid w:val="00764DED"/>
    <w:rsid w:val="00773251"/>
    <w:rsid w:val="007813B0"/>
    <w:rsid w:val="00786220"/>
    <w:rsid w:val="007918DA"/>
    <w:rsid w:val="00794CB6"/>
    <w:rsid w:val="00796D21"/>
    <w:rsid w:val="007A302A"/>
    <w:rsid w:val="007A474F"/>
    <w:rsid w:val="007A5539"/>
    <w:rsid w:val="007A6F4F"/>
    <w:rsid w:val="007A7C76"/>
    <w:rsid w:val="007B4F48"/>
    <w:rsid w:val="007B76ED"/>
    <w:rsid w:val="007C027D"/>
    <w:rsid w:val="007D1ACF"/>
    <w:rsid w:val="007D1EF7"/>
    <w:rsid w:val="007D762D"/>
    <w:rsid w:val="007E0A87"/>
    <w:rsid w:val="007E5AEA"/>
    <w:rsid w:val="007F4F88"/>
    <w:rsid w:val="00800CF4"/>
    <w:rsid w:val="00803DAC"/>
    <w:rsid w:val="00804E23"/>
    <w:rsid w:val="008102BD"/>
    <w:rsid w:val="00810EAA"/>
    <w:rsid w:val="008204AD"/>
    <w:rsid w:val="00820E25"/>
    <w:rsid w:val="00822D9B"/>
    <w:rsid w:val="008255A7"/>
    <w:rsid w:val="00827B70"/>
    <w:rsid w:val="008335A0"/>
    <w:rsid w:val="00834E65"/>
    <w:rsid w:val="00843455"/>
    <w:rsid w:val="0084417F"/>
    <w:rsid w:val="00844AA5"/>
    <w:rsid w:val="0084778F"/>
    <w:rsid w:val="00855F08"/>
    <w:rsid w:val="0085602D"/>
    <w:rsid w:val="008563E2"/>
    <w:rsid w:val="00856E8E"/>
    <w:rsid w:val="008575FA"/>
    <w:rsid w:val="008678EC"/>
    <w:rsid w:val="00870E9E"/>
    <w:rsid w:val="008716D7"/>
    <w:rsid w:val="0087380E"/>
    <w:rsid w:val="00874994"/>
    <w:rsid w:val="00874E92"/>
    <w:rsid w:val="008755C5"/>
    <w:rsid w:val="00875BFD"/>
    <w:rsid w:val="00880A2F"/>
    <w:rsid w:val="00887C86"/>
    <w:rsid w:val="00890220"/>
    <w:rsid w:val="008A1F81"/>
    <w:rsid w:val="008A2EEF"/>
    <w:rsid w:val="008A3BC3"/>
    <w:rsid w:val="008A401E"/>
    <w:rsid w:val="008A42ED"/>
    <w:rsid w:val="008A57A6"/>
    <w:rsid w:val="008B1130"/>
    <w:rsid w:val="008B3ED8"/>
    <w:rsid w:val="008B63E9"/>
    <w:rsid w:val="008B66BF"/>
    <w:rsid w:val="008C1EC8"/>
    <w:rsid w:val="008C3023"/>
    <w:rsid w:val="008C3AB3"/>
    <w:rsid w:val="008D1F20"/>
    <w:rsid w:val="008D402F"/>
    <w:rsid w:val="008D40C8"/>
    <w:rsid w:val="008D486F"/>
    <w:rsid w:val="008E06ED"/>
    <w:rsid w:val="008E0EA9"/>
    <w:rsid w:val="008E3398"/>
    <w:rsid w:val="008E40D4"/>
    <w:rsid w:val="008E51EA"/>
    <w:rsid w:val="008E7FB8"/>
    <w:rsid w:val="008F174D"/>
    <w:rsid w:val="008F1857"/>
    <w:rsid w:val="008F3ECA"/>
    <w:rsid w:val="008F403A"/>
    <w:rsid w:val="008F4D2D"/>
    <w:rsid w:val="008F4F60"/>
    <w:rsid w:val="008F51CF"/>
    <w:rsid w:val="008F6727"/>
    <w:rsid w:val="00902E26"/>
    <w:rsid w:val="00903BC9"/>
    <w:rsid w:val="009057E8"/>
    <w:rsid w:val="00905BBA"/>
    <w:rsid w:val="00911EDB"/>
    <w:rsid w:val="009122F6"/>
    <w:rsid w:val="00912D7C"/>
    <w:rsid w:val="009209C9"/>
    <w:rsid w:val="00924AD8"/>
    <w:rsid w:val="00924F24"/>
    <w:rsid w:val="00930733"/>
    <w:rsid w:val="00941A38"/>
    <w:rsid w:val="00942D43"/>
    <w:rsid w:val="00945039"/>
    <w:rsid w:val="00951DB8"/>
    <w:rsid w:val="009533B5"/>
    <w:rsid w:val="009540B9"/>
    <w:rsid w:val="0095705F"/>
    <w:rsid w:val="0096063C"/>
    <w:rsid w:val="009626CC"/>
    <w:rsid w:val="0097160A"/>
    <w:rsid w:val="009718A2"/>
    <w:rsid w:val="009723CE"/>
    <w:rsid w:val="00985028"/>
    <w:rsid w:val="009919D7"/>
    <w:rsid w:val="00992219"/>
    <w:rsid w:val="009951F3"/>
    <w:rsid w:val="009A0145"/>
    <w:rsid w:val="009A13DA"/>
    <w:rsid w:val="009B0732"/>
    <w:rsid w:val="009B0D30"/>
    <w:rsid w:val="009B2C52"/>
    <w:rsid w:val="009B2C98"/>
    <w:rsid w:val="009B59D4"/>
    <w:rsid w:val="009B61B1"/>
    <w:rsid w:val="009B65A2"/>
    <w:rsid w:val="009C2FDB"/>
    <w:rsid w:val="009C475C"/>
    <w:rsid w:val="009D1108"/>
    <w:rsid w:val="009D32D0"/>
    <w:rsid w:val="009D3A1D"/>
    <w:rsid w:val="009D66C6"/>
    <w:rsid w:val="009D6A4A"/>
    <w:rsid w:val="009E27C6"/>
    <w:rsid w:val="009E5C83"/>
    <w:rsid w:val="009F3B0C"/>
    <w:rsid w:val="009F4A49"/>
    <w:rsid w:val="009F5023"/>
    <w:rsid w:val="009F5CCD"/>
    <w:rsid w:val="009F6FDA"/>
    <w:rsid w:val="00A04349"/>
    <w:rsid w:val="00A04BE1"/>
    <w:rsid w:val="00A0610B"/>
    <w:rsid w:val="00A11D5A"/>
    <w:rsid w:val="00A12C33"/>
    <w:rsid w:val="00A13102"/>
    <w:rsid w:val="00A15AF2"/>
    <w:rsid w:val="00A216EF"/>
    <w:rsid w:val="00A24A9C"/>
    <w:rsid w:val="00A26CB3"/>
    <w:rsid w:val="00A27612"/>
    <w:rsid w:val="00A3224C"/>
    <w:rsid w:val="00A32A47"/>
    <w:rsid w:val="00A33AD1"/>
    <w:rsid w:val="00A33B36"/>
    <w:rsid w:val="00A35D25"/>
    <w:rsid w:val="00A40F58"/>
    <w:rsid w:val="00A444E1"/>
    <w:rsid w:val="00A44617"/>
    <w:rsid w:val="00A44737"/>
    <w:rsid w:val="00A44BD3"/>
    <w:rsid w:val="00A44E36"/>
    <w:rsid w:val="00A54126"/>
    <w:rsid w:val="00A56C85"/>
    <w:rsid w:val="00A6645D"/>
    <w:rsid w:val="00A66AAE"/>
    <w:rsid w:val="00A66B66"/>
    <w:rsid w:val="00A72AFA"/>
    <w:rsid w:val="00A74B18"/>
    <w:rsid w:val="00A75E81"/>
    <w:rsid w:val="00A77BD4"/>
    <w:rsid w:val="00A82090"/>
    <w:rsid w:val="00A84F86"/>
    <w:rsid w:val="00A850C6"/>
    <w:rsid w:val="00A8726C"/>
    <w:rsid w:val="00A87AD6"/>
    <w:rsid w:val="00A87E08"/>
    <w:rsid w:val="00A90F80"/>
    <w:rsid w:val="00A95625"/>
    <w:rsid w:val="00A97B43"/>
    <w:rsid w:val="00A97E60"/>
    <w:rsid w:val="00AB140C"/>
    <w:rsid w:val="00AB499E"/>
    <w:rsid w:val="00AC0413"/>
    <w:rsid w:val="00AC596C"/>
    <w:rsid w:val="00AD06AA"/>
    <w:rsid w:val="00AD2B06"/>
    <w:rsid w:val="00AD6BC3"/>
    <w:rsid w:val="00AE2B23"/>
    <w:rsid w:val="00AE3C84"/>
    <w:rsid w:val="00AE5566"/>
    <w:rsid w:val="00AE7FE5"/>
    <w:rsid w:val="00AF17AD"/>
    <w:rsid w:val="00AF78B1"/>
    <w:rsid w:val="00AF78FC"/>
    <w:rsid w:val="00B01FBB"/>
    <w:rsid w:val="00B05F8B"/>
    <w:rsid w:val="00B0696D"/>
    <w:rsid w:val="00B07D42"/>
    <w:rsid w:val="00B10C1E"/>
    <w:rsid w:val="00B10C57"/>
    <w:rsid w:val="00B13942"/>
    <w:rsid w:val="00B1491E"/>
    <w:rsid w:val="00B15515"/>
    <w:rsid w:val="00B237D4"/>
    <w:rsid w:val="00B23814"/>
    <w:rsid w:val="00B30E41"/>
    <w:rsid w:val="00B33E34"/>
    <w:rsid w:val="00B3413A"/>
    <w:rsid w:val="00B4162B"/>
    <w:rsid w:val="00B45240"/>
    <w:rsid w:val="00B51265"/>
    <w:rsid w:val="00B513F3"/>
    <w:rsid w:val="00B534AC"/>
    <w:rsid w:val="00B53B4E"/>
    <w:rsid w:val="00B554ED"/>
    <w:rsid w:val="00B5717F"/>
    <w:rsid w:val="00B60AD5"/>
    <w:rsid w:val="00B6168D"/>
    <w:rsid w:val="00B61921"/>
    <w:rsid w:val="00B6229E"/>
    <w:rsid w:val="00B62936"/>
    <w:rsid w:val="00B63CF8"/>
    <w:rsid w:val="00B64C0F"/>
    <w:rsid w:val="00B67278"/>
    <w:rsid w:val="00B67D8A"/>
    <w:rsid w:val="00B70D5E"/>
    <w:rsid w:val="00B74E90"/>
    <w:rsid w:val="00B75AC4"/>
    <w:rsid w:val="00B76428"/>
    <w:rsid w:val="00B80E6A"/>
    <w:rsid w:val="00B811D6"/>
    <w:rsid w:val="00B82D01"/>
    <w:rsid w:val="00B830B8"/>
    <w:rsid w:val="00B84DD7"/>
    <w:rsid w:val="00B86CD8"/>
    <w:rsid w:val="00B905BB"/>
    <w:rsid w:val="00B9258F"/>
    <w:rsid w:val="00B93E66"/>
    <w:rsid w:val="00B9700F"/>
    <w:rsid w:val="00BA336B"/>
    <w:rsid w:val="00BA49DE"/>
    <w:rsid w:val="00BA4B2A"/>
    <w:rsid w:val="00BA629B"/>
    <w:rsid w:val="00BA6B3E"/>
    <w:rsid w:val="00BB4285"/>
    <w:rsid w:val="00BB42C2"/>
    <w:rsid w:val="00BB500A"/>
    <w:rsid w:val="00BB72BD"/>
    <w:rsid w:val="00BB7723"/>
    <w:rsid w:val="00BB7772"/>
    <w:rsid w:val="00BB7A82"/>
    <w:rsid w:val="00BB7B71"/>
    <w:rsid w:val="00BC5A12"/>
    <w:rsid w:val="00BD24D1"/>
    <w:rsid w:val="00BD264F"/>
    <w:rsid w:val="00BD3616"/>
    <w:rsid w:val="00BD36D8"/>
    <w:rsid w:val="00BD487C"/>
    <w:rsid w:val="00BD4D63"/>
    <w:rsid w:val="00BD5B31"/>
    <w:rsid w:val="00BD5C85"/>
    <w:rsid w:val="00BD646B"/>
    <w:rsid w:val="00BD6FC7"/>
    <w:rsid w:val="00BD70FC"/>
    <w:rsid w:val="00BE1BC2"/>
    <w:rsid w:val="00BE6B25"/>
    <w:rsid w:val="00BE6CE5"/>
    <w:rsid w:val="00C03CA4"/>
    <w:rsid w:val="00C07136"/>
    <w:rsid w:val="00C102B9"/>
    <w:rsid w:val="00C1299A"/>
    <w:rsid w:val="00C12FA8"/>
    <w:rsid w:val="00C150C5"/>
    <w:rsid w:val="00C15787"/>
    <w:rsid w:val="00C15CBC"/>
    <w:rsid w:val="00C16970"/>
    <w:rsid w:val="00C17467"/>
    <w:rsid w:val="00C17CDF"/>
    <w:rsid w:val="00C236D1"/>
    <w:rsid w:val="00C247A8"/>
    <w:rsid w:val="00C252BD"/>
    <w:rsid w:val="00C31849"/>
    <w:rsid w:val="00C33745"/>
    <w:rsid w:val="00C35234"/>
    <w:rsid w:val="00C369AD"/>
    <w:rsid w:val="00C44E3F"/>
    <w:rsid w:val="00C451A0"/>
    <w:rsid w:val="00C51363"/>
    <w:rsid w:val="00C56A6F"/>
    <w:rsid w:val="00C612EB"/>
    <w:rsid w:val="00C62C2D"/>
    <w:rsid w:val="00C67339"/>
    <w:rsid w:val="00C7063A"/>
    <w:rsid w:val="00C70EFC"/>
    <w:rsid w:val="00C75CC3"/>
    <w:rsid w:val="00C761B9"/>
    <w:rsid w:val="00C81F5E"/>
    <w:rsid w:val="00C82349"/>
    <w:rsid w:val="00C846E8"/>
    <w:rsid w:val="00C91AA4"/>
    <w:rsid w:val="00C94837"/>
    <w:rsid w:val="00C94D67"/>
    <w:rsid w:val="00CA0A63"/>
    <w:rsid w:val="00CA53FE"/>
    <w:rsid w:val="00CA701D"/>
    <w:rsid w:val="00CA7FD4"/>
    <w:rsid w:val="00CB005F"/>
    <w:rsid w:val="00CB674D"/>
    <w:rsid w:val="00CC116F"/>
    <w:rsid w:val="00CC2B30"/>
    <w:rsid w:val="00CE1D12"/>
    <w:rsid w:val="00CE3812"/>
    <w:rsid w:val="00CF206D"/>
    <w:rsid w:val="00CF2F8A"/>
    <w:rsid w:val="00CF59EC"/>
    <w:rsid w:val="00CF5F21"/>
    <w:rsid w:val="00CF6F2E"/>
    <w:rsid w:val="00D00738"/>
    <w:rsid w:val="00D05C42"/>
    <w:rsid w:val="00D136EF"/>
    <w:rsid w:val="00D2545D"/>
    <w:rsid w:val="00D305F9"/>
    <w:rsid w:val="00D31070"/>
    <w:rsid w:val="00D32758"/>
    <w:rsid w:val="00D350EB"/>
    <w:rsid w:val="00D35B6C"/>
    <w:rsid w:val="00D44F97"/>
    <w:rsid w:val="00D51F58"/>
    <w:rsid w:val="00D53139"/>
    <w:rsid w:val="00D55024"/>
    <w:rsid w:val="00D60BC8"/>
    <w:rsid w:val="00D61304"/>
    <w:rsid w:val="00D62DC7"/>
    <w:rsid w:val="00D64A18"/>
    <w:rsid w:val="00D64BE6"/>
    <w:rsid w:val="00D6576F"/>
    <w:rsid w:val="00D666A6"/>
    <w:rsid w:val="00D6771B"/>
    <w:rsid w:val="00D67741"/>
    <w:rsid w:val="00D73B5C"/>
    <w:rsid w:val="00D75DCB"/>
    <w:rsid w:val="00D77A3F"/>
    <w:rsid w:val="00D81030"/>
    <w:rsid w:val="00D8134E"/>
    <w:rsid w:val="00D82AB2"/>
    <w:rsid w:val="00D82BFA"/>
    <w:rsid w:val="00D85DFE"/>
    <w:rsid w:val="00D93048"/>
    <w:rsid w:val="00D9445A"/>
    <w:rsid w:val="00D94BD8"/>
    <w:rsid w:val="00D95978"/>
    <w:rsid w:val="00D967EC"/>
    <w:rsid w:val="00D96A9C"/>
    <w:rsid w:val="00D977C3"/>
    <w:rsid w:val="00D97A69"/>
    <w:rsid w:val="00DA1DA2"/>
    <w:rsid w:val="00DA25B7"/>
    <w:rsid w:val="00DA492B"/>
    <w:rsid w:val="00DA6E74"/>
    <w:rsid w:val="00DA76E6"/>
    <w:rsid w:val="00DA7708"/>
    <w:rsid w:val="00DA7F4D"/>
    <w:rsid w:val="00DB025E"/>
    <w:rsid w:val="00DB08BF"/>
    <w:rsid w:val="00DB4120"/>
    <w:rsid w:val="00DB42DE"/>
    <w:rsid w:val="00DD0D51"/>
    <w:rsid w:val="00DD4C9A"/>
    <w:rsid w:val="00DD5014"/>
    <w:rsid w:val="00DD6364"/>
    <w:rsid w:val="00DD7F6A"/>
    <w:rsid w:val="00DE09F4"/>
    <w:rsid w:val="00DE1431"/>
    <w:rsid w:val="00DE2BC7"/>
    <w:rsid w:val="00DE788C"/>
    <w:rsid w:val="00DF28E1"/>
    <w:rsid w:val="00DF4014"/>
    <w:rsid w:val="00DF635F"/>
    <w:rsid w:val="00DF6828"/>
    <w:rsid w:val="00E02A9F"/>
    <w:rsid w:val="00E05D71"/>
    <w:rsid w:val="00E10421"/>
    <w:rsid w:val="00E13F26"/>
    <w:rsid w:val="00E14970"/>
    <w:rsid w:val="00E16F7D"/>
    <w:rsid w:val="00E16FF0"/>
    <w:rsid w:val="00E1794F"/>
    <w:rsid w:val="00E17AE2"/>
    <w:rsid w:val="00E21A51"/>
    <w:rsid w:val="00E21E25"/>
    <w:rsid w:val="00E25891"/>
    <w:rsid w:val="00E25DBE"/>
    <w:rsid w:val="00E262DE"/>
    <w:rsid w:val="00E26CB2"/>
    <w:rsid w:val="00E31336"/>
    <w:rsid w:val="00E32949"/>
    <w:rsid w:val="00E34854"/>
    <w:rsid w:val="00E37DF2"/>
    <w:rsid w:val="00E414EC"/>
    <w:rsid w:val="00E43603"/>
    <w:rsid w:val="00E43FD1"/>
    <w:rsid w:val="00E472A4"/>
    <w:rsid w:val="00E551B8"/>
    <w:rsid w:val="00E55293"/>
    <w:rsid w:val="00E562CE"/>
    <w:rsid w:val="00E575FC"/>
    <w:rsid w:val="00E578C2"/>
    <w:rsid w:val="00E61700"/>
    <w:rsid w:val="00E64CFC"/>
    <w:rsid w:val="00E6791B"/>
    <w:rsid w:val="00E71375"/>
    <w:rsid w:val="00E72A8D"/>
    <w:rsid w:val="00E77747"/>
    <w:rsid w:val="00E81587"/>
    <w:rsid w:val="00E82305"/>
    <w:rsid w:val="00E83217"/>
    <w:rsid w:val="00E85E7F"/>
    <w:rsid w:val="00E87216"/>
    <w:rsid w:val="00E91F75"/>
    <w:rsid w:val="00E92E25"/>
    <w:rsid w:val="00E934D3"/>
    <w:rsid w:val="00E96DBB"/>
    <w:rsid w:val="00EA0641"/>
    <w:rsid w:val="00EA09B5"/>
    <w:rsid w:val="00EA2D71"/>
    <w:rsid w:val="00EA2E41"/>
    <w:rsid w:val="00EA656E"/>
    <w:rsid w:val="00EA7E0A"/>
    <w:rsid w:val="00EB060C"/>
    <w:rsid w:val="00EB3252"/>
    <w:rsid w:val="00EB378D"/>
    <w:rsid w:val="00EB3F90"/>
    <w:rsid w:val="00EB6A87"/>
    <w:rsid w:val="00EB6F9D"/>
    <w:rsid w:val="00EC2ED2"/>
    <w:rsid w:val="00EC4628"/>
    <w:rsid w:val="00EC6226"/>
    <w:rsid w:val="00EC7697"/>
    <w:rsid w:val="00ED1855"/>
    <w:rsid w:val="00ED66B0"/>
    <w:rsid w:val="00ED6C8D"/>
    <w:rsid w:val="00EE0CE6"/>
    <w:rsid w:val="00EE2632"/>
    <w:rsid w:val="00EE30EE"/>
    <w:rsid w:val="00EE4766"/>
    <w:rsid w:val="00EE5A73"/>
    <w:rsid w:val="00EE5F84"/>
    <w:rsid w:val="00EF26B1"/>
    <w:rsid w:val="00EF46A9"/>
    <w:rsid w:val="00EF5063"/>
    <w:rsid w:val="00EF5937"/>
    <w:rsid w:val="00F0195B"/>
    <w:rsid w:val="00F063E3"/>
    <w:rsid w:val="00F10A73"/>
    <w:rsid w:val="00F13DF0"/>
    <w:rsid w:val="00F14039"/>
    <w:rsid w:val="00F15905"/>
    <w:rsid w:val="00F250BC"/>
    <w:rsid w:val="00F25D5E"/>
    <w:rsid w:val="00F30D35"/>
    <w:rsid w:val="00F33839"/>
    <w:rsid w:val="00F33841"/>
    <w:rsid w:val="00F34C91"/>
    <w:rsid w:val="00F413F4"/>
    <w:rsid w:val="00F41CD6"/>
    <w:rsid w:val="00F41ED2"/>
    <w:rsid w:val="00F43113"/>
    <w:rsid w:val="00F44DDA"/>
    <w:rsid w:val="00F5091F"/>
    <w:rsid w:val="00F509AA"/>
    <w:rsid w:val="00F51A13"/>
    <w:rsid w:val="00F54261"/>
    <w:rsid w:val="00F5452C"/>
    <w:rsid w:val="00F57577"/>
    <w:rsid w:val="00F60E66"/>
    <w:rsid w:val="00F61B64"/>
    <w:rsid w:val="00F63F57"/>
    <w:rsid w:val="00F653C8"/>
    <w:rsid w:val="00F70E4A"/>
    <w:rsid w:val="00F71584"/>
    <w:rsid w:val="00F76EF9"/>
    <w:rsid w:val="00F770B2"/>
    <w:rsid w:val="00F77E30"/>
    <w:rsid w:val="00F80CE3"/>
    <w:rsid w:val="00F81088"/>
    <w:rsid w:val="00F812F1"/>
    <w:rsid w:val="00F830BD"/>
    <w:rsid w:val="00F85027"/>
    <w:rsid w:val="00F94A25"/>
    <w:rsid w:val="00F96EA5"/>
    <w:rsid w:val="00FA0306"/>
    <w:rsid w:val="00FA073D"/>
    <w:rsid w:val="00FA08DE"/>
    <w:rsid w:val="00FA401F"/>
    <w:rsid w:val="00FA4FE8"/>
    <w:rsid w:val="00FA635E"/>
    <w:rsid w:val="00FB08FD"/>
    <w:rsid w:val="00FB290F"/>
    <w:rsid w:val="00FB2BE9"/>
    <w:rsid w:val="00FB63AA"/>
    <w:rsid w:val="00FB6675"/>
    <w:rsid w:val="00FB7F9B"/>
    <w:rsid w:val="00FC310E"/>
    <w:rsid w:val="00FC3512"/>
    <w:rsid w:val="00FC4E4A"/>
    <w:rsid w:val="00FD2278"/>
    <w:rsid w:val="00FD2CBE"/>
    <w:rsid w:val="00FD699A"/>
    <w:rsid w:val="00FE347A"/>
    <w:rsid w:val="00FE38F3"/>
    <w:rsid w:val="00FE5BE2"/>
    <w:rsid w:val="00FE660E"/>
    <w:rsid w:val="00FE7ECB"/>
    <w:rsid w:val="00FF1FA8"/>
    <w:rsid w:val="00FF388E"/>
    <w:rsid w:val="00FF408C"/>
    <w:rsid w:val="00FF47CB"/>
    <w:rsid w:val="00FF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D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1017">
      <w:bodyDiv w:val="1"/>
      <w:marLeft w:val="0"/>
      <w:marRight w:val="0"/>
      <w:marTop w:val="0"/>
      <w:marBottom w:val="0"/>
      <w:divBdr>
        <w:top w:val="none" w:sz="0" w:space="0" w:color="auto"/>
        <w:left w:val="none" w:sz="0" w:space="0" w:color="auto"/>
        <w:bottom w:val="none" w:sz="0" w:space="0" w:color="auto"/>
        <w:right w:val="none" w:sz="0" w:space="0" w:color="auto"/>
      </w:divBdr>
    </w:div>
    <w:div w:id="1090740695">
      <w:bodyDiv w:val="1"/>
      <w:marLeft w:val="0"/>
      <w:marRight w:val="0"/>
      <w:marTop w:val="0"/>
      <w:marBottom w:val="0"/>
      <w:divBdr>
        <w:top w:val="none" w:sz="0" w:space="0" w:color="auto"/>
        <w:left w:val="none" w:sz="0" w:space="0" w:color="auto"/>
        <w:bottom w:val="none" w:sz="0" w:space="0" w:color="auto"/>
        <w:right w:val="none" w:sz="0" w:space="0" w:color="auto"/>
      </w:divBdr>
    </w:div>
    <w:div w:id="15658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4CE5-C34C-4EA0-A10F-D74D7093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2018-11-12T12:09:00Z</cp:lastPrinted>
  <dcterms:created xsi:type="dcterms:W3CDTF">2019-04-23T15:07:00Z</dcterms:created>
  <dcterms:modified xsi:type="dcterms:W3CDTF">2019-04-23T15:07:00Z</dcterms:modified>
</cp:coreProperties>
</file>