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E3" w:rsidRDefault="00B128E3" w:rsidP="00B128E3"/>
    <w:tbl>
      <w:tblPr>
        <w:tblW w:w="0" w:type="auto"/>
        <w:jc w:val="right"/>
        <w:tblInd w:w="6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B128E3" w:rsidRPr="00023EF8" w:rsidTr="001349C4">
        <w:trPr>
          <w:jc w:val="right"/>
        </w:trPr>
        <w:tc>
          <w:tcPr>
            <w:tcW w:w="2521" w:type="dxa"/>
          </w:tcPr>
          <w:p w:rsidR="00B128E3" w:rsidRPr="002E3DBA" w:rsidRDefault="00B128E3" w:rsidP="001349C4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>
              <w:rPr>
                <w:rFonts w:ascii="Garamond" w:hAnsi="Garamond"/>
                <w:szCs w:val="16"/>
              </w:rPr>
              <w:t>0584-0530</w:t>
            </w:r>
          </w:p>
          <w:p w:rsidR="00B128E3" w:rsidRPr="00023EF8" w:rsidRDefault="00B128E3" w:rsidP="001349C4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B128E3" w:rsidRDefault="00B128E3" w:rsidP="00B128E3">
      <w:pPr>
        <w:pStyle w:val="SL-FlLftSgl"/>
        <w:tabs>
          <w:tab w:val="left" w:pos="6660"/>
          <w:tab w:val="left" w:pos="7200"/>
        </w:tabs>
      </w:pPr>
      <w:r>
        <w:rPr>
          <w:noProof/>
        </w:rPr>
        <w:drawing>
          <wp:inline distT="0" distB="0" distL="0" distR="0" wp14:anchorId="2128108C" wp14:editId="190F866E">
            <wp:extent cx="723265" cy="4768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3A4ECF3" wp14:editId="6922E896">
            <wp:extent cx="1689811" cy="1046816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C_Logo_Title_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90" cy="105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8E3" w:rsidRDefault="00B128E3" w:rsidP="00B128E3"/>
    <w:p w:rsidR="00D27F25" w:rsidRDefault="00D27F25" w:rsidP="00D27F25">
      <w:pPr>
        <w:pStyle w:val="SL-FlLftSgl"/>
      </w:pPr>
    </w:p>
    <w:p w:rsidR="00D27F25" w:rsidRPr="006F0966" w:rsidRDefault="00D27F25" w:rsidP="00D27F25">
      <w:pPr>
        <w:pStyle w:val="SL-FlLftSgl"/>
        <w:rPr>
          <w:sz w:val="22"/>
          <w:szCs w:val="22"/>
        </w:rPr>
      </w:pPr>
      <w:r w:rsidRPr="006F0966">
        <w:rPr>
          <w:sz w:val="22"/>
          <w:szCs w:val="22"/>
        </w:rPr>
        <w:t>Dear &lt;&lt;SFA CONTACT NAME&gt;&gt;,</w:t>
      </w:r>
    </w:p>
    <w:p w:rsidR="00D27F25" w:rsidRPr="006F0966" w:rsidRDefault="00D27F25" w:rsidP="00D27F25">
      <w:pPr>
        <w:pStyle w:val="SL-FlLftSgl"/>
        <w:rPr>
          <w:sz w:val="22"/>
          <w:szCs w:val="22"/>
        </w:rPr>
      </w:pPr>
    </w:p>
    <w:p w:rsidR="00671306" w:rsidRPr="006F0966" w:rsidRDefault="00671306" w:rsidP="00D27F25">
      <w:pPr>
        <w:pStyle w:val="SL-FlLftSgl"/>
        <w:rPr>
          <w:sz w:val="22"/>
          <w:szCs w:val="22"/>
        </w:rPr>
      </w:pPr>
      <w:r w:rsidRPr="006F0966">
        <w:rPr>
          <w:sz w:val="22"/>
          <w:szCs w:val="22"/>
        </w:rPr>
        <w:t>Thank you</w:t>
      </w:r>
      <w:r w:rsidR="00522E01">
        <w:rPr>
          <w:sz w:val="22"/>
          <w:szCs w:val="22"/>
        </w:rPr>
        <w:t xml:space="preserve"> again for participating in the </w:t>
      </w:r>
      <w:r w:rsidR="00D27F25" w:rsidRPr="006F0966">
        <w:rPr>
          <w:sz w:val="22"/>
          <w:szCs w:val="22"/>
        </w:rPr>
        <w:t xml:space="preserve">Access, Participation, Eligibility and Certification Study (APEC III) series. </w:t>
      </w:r>
    </w:p>
    <w:p w:rsidR="00671306" w:rsidRPr="006F0966" w:rsidRDefault="00671306" w:rsidP="00D27F25">
      <w:pPr>
        <w:pStyle w:val="SL-FlLftSgl"/>
        <w:rPr>
          <w:sz w:val="22"/>
          <w:szCs w:val="22"/>
        </w:rPr>
      </w:pPr>
    </w:p>
    <w:p w:rsidR="00522E01" w:rsidRDefault="00522E01" w:rsidP="00D27F25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This email serves as a friendly reminder to submit the data file(s) requested in [INSERT MONTH, YEAR] by </w:t>
      </w:r>
      <w:r w:rsidRPr="00290B96">
        <w:rPr>
          <w:b/>
          <w:sz w:val="22"/>
          <w:szCs w:val="22"/>
        </w:rPr>
        <w:t>[INSERT DATE].</w:t>
      </w:r>
      <w:r>
        <w:rPr>
          <w:sz w:val="22"/>
          <w:szCs w:val="22"/>
        </w:rPr>
        <w:t xml:space="preserve"> </w:t>
      </w:r>
      <w:r w:rsidR="00E90E2B">
        <w:rPr>
          <w:sz w:val="22"/>
          <w:szCs w:val="22"/>
        </w:rPr>
        <w:t xml:space="preserve"> </w:t>
      </w:r>
    </w:p>
    <w:p w:rsidR="00522E01" w:rsidRDefault="00522E01" w:rsidP="00D27F25">
      <w:pPr>
        <w:pStyle w:val="SL-FlLftSgl"/>
        <w:rPr>
          <w:sz w:val="22"/>
          <w:szCs w:val="22"/>
        </w:rPr>
      </w:pPr>
    </w:p>
    <w:p w:rsidR="00522E01" w:rsidRDefault="00925F16" w:rsidP="00D27F25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The following is a list of the schools sampled from your SFA: </w:t>
      </w:r>
      <w:r w:rsidR="00522E01">
        <w:rPr>
          <w:sz w:val="22"/>
          <w:szCs w:val="22"/>
        </w:rPr>
        <w:t xml:space="preserve"> </w:t>
      </w:r>
    </w:p>
    <w:p w:rsidR="00522E01" w:rsidRDefault="00522E01" w:rsidP="00D27F25">
      <w:pPr>
        <w:pStyle w:val="SL-FlLftSgl"/>
        <w:rPr>
          <w:sz w:val="22"/>
          <w:szCs w:val="22"/>
        </w:rPr>
      </w:pPr>
    </w:p>
    <w:p w:rsidR="008506F8" w:rsidRDefault="008506F8" w:rsidP="008506F8">
      <w:pPr>
        <w:pStyle w:val="SL-FlLftSgl"/>
        <w:ind w:left="420" w:firstLine="720"/>
      </w:pPr>
      <w:r>
        <w:t>[CEP SCHOOL 1 NAME], [SCHOOL 1 ADDRESS]</w:t>
      </w:r>
    </w:p>
    <w:p w:rsidR="008506F8" w:rsidRDefault="008506F8" w:rsidP="008506F8">
      <w:pPr>
        <w:pStyle w:val="SL-FlLftSgl"/>
        <w:ind w:left="420" w:firstLine="720"/>
      </w:pPr>
      <w:r>
        <w:t xml:space="preserve">[CEP SCHOOL 2 NAME], [SCHOOL 2 </w:t>
      </w:r>
      <w:proofErr w:type="gramStart"/>
      <w:r>
        <w:t>ADDRESS</w:t>
      </w:r>
      <w:proofErr w:type="gramEnd"/>
      <w:r>
        <w:t>]</w:t>
      </w:r>
    </w:p>
    <w:p w:rsidR="00C30F27" w:rsidRDefault="008506F8" w:rsidP="008506F8">
      <w:pPr>
        <w:pStyle w:val="ListParagraph"/>
        <w:spacing w:line="240" w:lineRule="auto"/>
      </w:pPr>
      <w:r>
        <w:t xml:space="preserve">       [CEP SCHOOL 3 NAME], [SCHOOL 3 </w:t>
      </w:r>
      <w:proofErr w:type="gramStart"/>
      <w:r>
        <w:t>ADDRESS</w:t>
      </w:r>
      <w:proofErr w:type="gramEnd"/>
      <w:r>
        <w:t>]</w:t>
      </w:r>
    </w:p>
    <w:p w:rsidR="008506F8" w:rsidRDefault="008506F8" w:rsidP="00743B7D">
      <w:pPr>
        <w:spacing w:line="240" w:lineRule="auto"/>
        <w:rPr>
          <w:b/>
        </w:rPr>
      </w:pPr>
    </w:p>
    <w:p w:rsidR="00743B7D" w:rsidRDefault="00743B7D" w:rsidP="00743B7D">
      <w:pPr>
        <w:spacing w:line="240" w:lineRule="auto"/>
        <w:rPr>
          <w:b/>
        </w:rPr>
      </w:pPr>
      <w:r>
        <w:rPr>
          <w:b/>
        </w:rPr>
        <w:t xml:space="preserve">SUMMARY OF REQUEST </w:t>
      </w:r>
    </w:p>
    <w:p w:rsidR="00743B7D" w:rsidRDefault="00743B7D" w:rsidP="00743B7D">
      <w:pPr>
        <w:spacing w:line="240" w:lineRule="auto"/>
      </w:pPr>
    </w:p>
    <w:p w:rsidR="008506F8" w:rsidRDefault="008506F8" w:rsidP="008506F8">
      <w:pPr>
        <w:pStyle w:val="SL-FlLftSgl"/>
      </w:pPr>
      <w:r>
        <w:t xml:space="preserve">Complete list of students enrolled in the </w:t>
      </w:r>
      <w:r w:rsidRPr="00F91D33">
        <w:rPr>
          <w:b/>
        </w:rPr>
        <w:t xml:space="preserve">base year, </w:t>
      </w:r>
      <w:r w:rsidR="00E44CD0">
        <w:rPr>
          <w:b/>
        </w:rPr>
        <w:t xml:space="preserve">which is </w:t>
      </w:r>
      <w:r w:rsidRPr="00F91D33">
        <w:rPr>
          <w:b/>
        </w:rPr>
        <w:t>when the current identified student percentage (ISP) was determined</w:t>
      </w:r>
      <w:r>
        <w:t xml:space="preserve">.  </w:t>
      </w:r>
      <w:r w:rsidRPr="00463FDD">
        <w:t>The</w:t>
      </w:r>
      <w:r>
        <w:t xml:space="preserve"> data file(s) should contain the following information for each student, </w:t>
      </w:r>
      <w:r w:rsidRPr="00506165">
        <w:rPr>
          <w:u w:val="single"/>
        </w:rPr>
        <w:t>by school</w:t>
      </w:r>
      <w:r>
        <w:t>:</w:t>
      </w:r>
    </w:p>
    <w:p w:rsidR="008506F8" w:rsidRDefault="00E44CD0" w:rsidP="00E44CD0">
      <w:pPr>
        <w:pStyle w:val="SL-FlLftSgl"/>
        <w:numPr>
          <w:ilvl w:val="0"/>
          <w:numId w:val="21"/>
        </w:numPr>
      </w:pPr>
      <w:r>
        <w:t xml:space="preserve">Student </w:t>
      </w:r>
      <w:r w:rsidR="008506F8">
        <w:t xml:space="preserve">Name </w:t>
      </w:r>
    </w:p>
    <w:p w:rsidR="008506F8" w:rsidRDefault="00E44CD0" w:rsidP="00E44CD0">
      <w:pPr>
        <w:pStyle w:val="SL-FlLftSgl"/>
        <w:numPr>
          <w:ilvl w:val="0"/>
          <w:numId w:val="21"/>
        </w:numPr>
      </w:pPr>
      <w:r>
        <w:t xml:space="preserve">Student </w:t>
      </w:r>
      <w:r w:rsidR="008506F8">
        <w:t>Date of Birth</w:t>
      </w:r>
    </w:p>
    <w:p w:rsidR="008506F8" w:rsidRDefault="008506F8" w:rsidP="00E44CD0">
      <w:pPr>
        <w:pStyle w:val="SL-FlLftSgl"/>
        <w:numPr>
          <w:ilvl w:val="0"/>
          <w:numId w:val="21"/>
        </w:numPr>
      </w:pPr>
      <w:r>
        <w:t>Identified Student Status:  Identified or Non Identified Certification</w:t>
      </w:r>
    </w:p>
    <w:p w:rsidR="008506F8" w:rsidRDefault="008506F8" w:rsidP="00E44CD0">
      <w:pPr>
        <w:pStyle w:val="SL-FlLftSgl"/>
        <w:numPr>
          <w:ilvl w:val="0"/>
          <w:numId w:val="21"/>
        </w:numPr>
      </w:pPr>
      <w:r>
        <w:t>For Identified Students:  Direct Certification Source (e.g., SNAP, TANF</w:t>
      </w:r>
      <w:r w:rsidR="00E44CD0">
        <w:t>, etc.</w:t>
      </w:r>
      <w:r>
        <w:t>)</w:t>
      </w:r>
    </w:p>
    <w:p w:rsidR="008506F8" w:rsidRDefault="008506F8" w:rsidP="008506F8">
      <w:pPr>
        <w:pStyle w:val="SL-FlLftSgl"/>
      </w:pPr>
    </w:p>
    <w:p w:rsidR="008506F8" w:rsidRDefault="008506F8" w:rsidP="008506F8">
      <w:pPr>
        <w:pStyle w:val="SL-FlLftSgl"/>
      </w:pPr>
      <w:r>
        <w:t xml:space="preserve">In addition, please provide the source documentation files/records used for direct certification to determine the ISP.  </w:t>
      </w:r>
    </w:p>
    <w:p w:rsidR="008506F8" w:rsidRDefault="008506F8" w:rsidP="00743B7D">
      <w:pPr>
        <w:pStyle w:val="SL-FlLftSgl"/>
        <w:rPr>
          <w:sz w:val="22"/>
          <w:szCs w:val="22"/>
        </w:rPr>
      </w:pPr>
    </w:p>
    <w:p w:rsidR="00743B7D" w:rsidRPr="006F0966" w:rsidRDefault="00743B7D" w:rsidP="00743B7D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You can upload the data files directly to the </w:t>
      </w:r>
      <w:r w:rsidRPr="006F0966">
        <w:rPr>
          <w:sz w:val="22"/>
          <w:szCs w:val="22"/>
        </w:rPr>
        <w:t>APEC III Web-based Portal using the URL and PIN number provided below:</w:t>
      </w:r>
    </w:p>
    <w:p w:rsidR="00743B7D" w:rsidRPr="006F0966" w:rsidRDefault="00743B7D" w:rsidP="00743B7D">
      <w:pPr>
        <w:pStyle w:val="SL-FlLftSgl"/>
        <w:rPr>
          <w:sz w:val="22"/>
          <w:szCs w:val="22"/>
        </w:rPr>
      </w:pPr>
      <w:r w:rsidRPr="006F0966">
        <w:rPr>
          <w:sz w:val="22"/>
          <w:szCs w:val="22"/>
        </w:rPr>
        <w:t xml:space="preserve"> </w:t>
      </w:r>
    </w:p>
    <w:p w:rsidR="00743B7D" w:rsidRPr="006F0966" w:rsidRDefault="00743B7D" w:rsidP="00743B7D">
      <w:pPr>
        <w:jc w:val="center"/>
        <w:rPr>
          <w:color w:val="000000"/>
          <w:sz w:val="22"/>
          <w:szCs w:val="22"/>
        </w:rPr>
      </w:pPr>
      <w:r w:rsidRPr="006F0966">
        <w:rPr>
          <w:sz w:val="22"/>
          <w:szCs w:val="22"/>
        </w:rPr>
        <w:t xml:space="preserve">URL: </w:t>
      </w:r>
      <w:hyperlink r:id="rId11" w:history="1">
        <w:r w:rsidRPr="006F0966">
          <w:rPr>
            <w:rStyle w:val="Hyperlink"/>
            <w:sz w:val="22"/>
            <w:szCs w:val="22"/>
          </w:rPr>
          <w:t>www.apec3sfa.org</w:t>
        </w:r>
      </w:hyperlink>
    </w:p>
    <w:p w:rsidR="00743B7D" w:rsidRPr="006F0966" w:rsidRDefault="00743B7D" w:rsidP="00743B7D">
      <w:pPr>
        <w:pStyle w:val="SL-FlLftSgl"/>
        <w:jc w:val="center"/>
        <w:rPr>
          <w:sz w:val="22"/>
          <w:szCs w:val="22"/>
        </w:rPr>
      </w:pPr>
      <w:r w:rsidRPr="006F0966">
        <w:rPr>
          <w:sz w:val="22"/>
          <w:szCs w:val="22"/>
        </w:rPr>
        <w:t>SFA PIN: &lt;&lt;PIN NUMBER&gt;&gt;</w:t>
      </w:r>
    </w:p>
    <w:p w:rsidR="00743B7D" w:rsidRPr="006F0966" w:rsidRDefault="00743B7D" w:rsidP="00743B7D">
      <w:pPr>
        <w:pStyle w:val="SL-FlLftSgl"/>
        <w:rPr>
          <w:b/>
          <w:sz w:val="22"/>
          <w:szCs w:val="22"/>
        </w:rPr>
      </w:pPr>
    </w:p>
    <w:p w:rsidR="00743B7D" w:rsidRPr="006F0966" w:rsidRDefault="00743B7D" w:rsidP="00743B7D">
      <w:pPr>
        <w:pStyle w:val="SL-FlLftSgl"/>
        <w:rPr>
          <w:b/>
          <w:sz w:val="22"/>
          <w:szCs w:val="22"/>
        </w:rPr>
      </w:pPr>
      <w:r w:rsidRPr="006F0966">
        <w:rPr>
          <w:b/>
          <w:sz w:val="22"/>
          <w:szCs w:val="22"/>
        </w:rPr>
        <w:t>We request that the file is uploaded no later than 5 business days upon receipt of this email.</w:t>
      </w:r>
    </w:p>
    <w:p w:rsidR="00743B7D" w:rsidRPr="006F0966" w:rsidRDefault="00743B7D" w:rsidP="00743B7D">
      <w:pPr>
        <w:pStyle w:val="SL-FlLftSgl"/>
        <w:rPr>
          <w:sz w:val="22"/>
          <w:szCs w:val="22"/>
        </w:rPr>
      </w:pPr>
    </w:p>
    <w:p w:rsidR="00743B7D" w:rsidRPr="006F0966" w:rsidRDefault="00C07641" w:rsidP="00743B7D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P</w:t>
      </w:r>
      <w:r w:rsidR="00743B7D" w:rsidRPr="006F0966">
        <w:rPr>
          <w:sz w:val="22"/>
          <w:szCs w:val="22"/>
        </w:rPr>
        <w:t>lease feel free to contact the research team at 1-855-820-6138 or email us at schoolmealstudy@westat.com if you have any questions</w:t>
      </w:r>
      <w:r w:rsidR="00743B7D">
        <w:rPr>
          <w:sz w:val="22"/>
          <w:szCs w:val="22"/>
        </w:rPr>
        <w:t xml:space="preserve"> or need assistance</w:t>
      </w:r>
      <w:r w:rsidR="00743B7D" w:rsidRPr="006F0966">
        <w:rPr>
          <w:sz w:val="22"/>
          <w:szCs w:val="22"/>
        </w:rPr>
        <w:t>.</w:t>
      </w:r>
    </w:p>
    <w:p w:rsidR="00743B7D" w:rsidRPr="006F0966" w:rsidRDefault="00743B7D" w:rsidP="00743B7D">
      <w:pPr>
        <w:pStyle w:val="SL-FlLftSgl"/>
        <w:rPr>
          <w:sz w:val="22"/>
          <w:szCs w:val="22"/>
        </w:rPr>
      </w:pPr>
    </w:p>
    <w:p w:rsidR="00743B7D" w:rsidRDefault="00743B7D" w:rsidP="00743B7D">
      <w:pPr>
        <w:pStyle w:val="SL-FlLftSgl"/>
        <w:rPr>
          <w:sz w:val="22"/>
          <w:szCs w:val="22"/>
        </w:rPr>
      </w:pPr>
      <w:r w:rsidRPr="006F0966">
        <w:rPr>
          <w:sz w:val="22"/>
          <w:szCs w:val="22"/>
        </w:rPr>
        <w:t>Thank you in advance for your help and cooperation.</w:t>
      </w:r>
    </w:p>
    <w:p w:rsidR="00273D76" w:rsidRDefault="00273D76" w:rsidP="00C30F27">
      <w:pPr>
        <w:spacing w:line="240" w:lineRule="auto"/>
      </w:pPr>
    </w:p>
    <w:p w:rsidR="00C07641" w:rsidRPr="00ED13BD" w:rsidRDefault="00C07641" w:rsidP="00C07641">
      <w:pPr>
        <w:spacing w:line="240" w:lineRule="auto"/>
        <w:rPr>
          <w:rFonts w:eastAsiaTheme="minorHAnsi"/>
          <w:szCs w:val="24"/>
        </w:rPr>
      </w:pPr>
      <w:r w:rsidRPr="00ED13BD">
        <w:rPr>
          <w:rFonts w:eastAsiaTheme="minorHAnsi"/>
          <w:szCs w:val="24"/>
        </w:rPr>
        <w:t>Sincerely,</w:t>
      </w:r>
    </w:p>
    <w:p w:rsidR="00C07641" w:rsidRDefault="00E44CD0" w:rsidP="00C07641">
      <w:pPr>
        <w:spacing w:line="240" w:lineRule="auto"/>
      </w:pPr>
      <w:r>
        <w:rPr>
          <w:rFonts w:eastAsiaTheme="minorHAnsi"/>
          <w:szCs w:val="24"/>
        </w:rPr>
        <w:t>APEC III Research Team</w:t>
      </w:r>
    </w:p>
    <w:p w:rsidR="00C07641" w:rsidRDefault="00C07641" w:rsidP="00C30F27">
      <w:pPr>
        <w:spacing w:line="240" w:lineRule="auto"/>
      </w:pPr>
    </w:p>
    <w:sectPr w:rsidR="00C07641" w:rsidSect="000623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152" w:left="1440" w:header="50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F9" w:rsidRDefault="00487EF9" w:rsidP="001B14A0">
      <w:pPr>
        <w:spacing w:line="240" w:lineRule="auto"/>
      </w:pPr>
      <w:r>
        <w:separator/>
      </w:r>
    </w:p>
  </w:endnote>
  <w:endnote w:type="continuationSeparator" w:id="0">
    <w:p w:rsidR="00487EF9" w:rsidRDefault="00487EF9" w:rsidP="001B1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E3" w:rsidRDefault="00B128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566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4844" w:rsidRDefault="00354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8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7EF9" w:rsidRDefault="00487EF9" w:rsidP="0006233F">
    <w:pPr>
      <w:pStyle w:val="SL-FlLftSgl"/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642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3B7D" w:rsidRDefault="00743B7D" w:rsidP="00743B7D">
        <w:pPr>
          <w:spacing w:line="240" w:lineRule="auto"/>
        </w:pPr>
      </w:p>
      <w:tbl>
        <w:tblPr>
          <w:tblStyle w:val="TableGrid"/>
          <w:tblW w:w="0" w:type="auto"/>
          <w:tblLook w:val="04A0" w:firstRow="1" w:lastRow="0" w:firstColumn="1" w:lastColumn="0" w:noHBand="0" w:noVBand="1"/>
        </w:tblPr>
        <w:tblGrid>
          <w:gridCol w:w="9576"/>
        </w:tblGrid>
        <w:tr w:rsidR="00743B7D" w:rsidTr="00743B7D">
          <w:tc>
            <w:tcPr>
              <w:tcW w:w="9576" w:type="dxa"/>
            </w:tcPr>
            <w:p w:rsidR="00743B7D" w:rsidRPr="00A750AD" w:rsidRDefault="00743B7D" w:rsidP="00743B7D">
              <w:pPr>
                <w:spacing w:line="240" w:lineRule="auto"/>
                <w:rPr>
                  <w:rFonts w:cs="Arial"/>
                  <w:sz w:val="20"/>
                </w:rPr>
              </w:pPr>
              <w:r w:rsidRPr="00A750AD">
                <w:rPr>
                  <w:rFonts w:cs="Arial"/>
                  <w:sz w:val="20"/>
                </w:rPr>
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</w:r>
              <w:r w:rsidR="00B128E3">
                <w:rPr>
                  <w:rFonts w:cs="Arial"/>
                  <w:sz w:val="20"/>
                </w:rPr>
                <w:t>ormation collection is 0584-0530</w:t>
              </w:r>
              <w:r w:rsidRPr="00A750AD">
                <w:rPr>
                  <w:rFonts w:cs="Arial"/>
                  <w:sz w:val="20"/>
                </w:rPr>
                <w:t>.  The time required for the SFA Director to provide this information colle</w:t>
              </w:r>
              <w:r>
                <w:rPr>
                  <w:rFonts w:cs="Arial"/>
                  <w:sz w:val="20"/>
                </w:rPr>
                <w:t>ction is estimated to average 20</w:t>
              </w:r>
              <w:r w:rsidRPr="00A750AD">
                <w:rPr>
                  <w:rFonts w:cs="Arial"/>
                  <w:sz w:val="20"/>
                </w:rPr>
                <w:t xml:space="preserve"> minutes per response, including the time to review instructions, search existing data resources, gather and maintain the data needed, and complete and review the collection of information.</w:t>
              </w:r>
            </w:p>
            <w:p w:rsidR="00743B7D" w:rsidRDefault="00743B7D" w:rsidP="00743B7D">
              <w:pPr>
                <w:spacing w:line="240" w:lineRule="auto"/>
              </w:pPr>
            </w:p>
          </w:tc>
        </w:tr>
      </w:tbl>
      <w:p w:rsidR="00743B7D" w:rsidRDefault="00743B7D" w:rsidP="00743B7D">
        <w:pPr>
          <w:spacing w:line="240" w:lineRule="auto"/>
        </w:pPr>
      </w:p>
      <w:p w:rsidR="00354844" w:rsidRDefault="00354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8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7EF9" w:rsidRDefault="00487EF9" w:rsidP="0006233F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F9" w:rsidRDefault="00487EF9" w:rsidP="001B14A0">
      <w:pPr>
        <w:spacing w:line="240" w:lineRule="auto"/>
      </w:pPr>
      <w:r>
        <w:separator/>
      </w:r>
    </w:p>
  </w:footnote>
  <w:footnote w:type="continuationSeparator" w:id="0">
    <w:p w:rsidR="00487EF9" w:rsidRDefault="00487EF9" w:rsidP="001B14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E3" w:rsidRDefault="00B128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9FF" w:rsidRPr="00E60DB7" w:rsidRDefault="00B128E3" w:rsidP="003A19FF">
    <w:pPr>
      <w:pStyle w:val="C2-CtrSglSp"/>
      <w:jc w:val="left"/>
      <w:rPr>
        <w:b/>
        <w:color w:val="1F497D" w:themeColor="text2"/>
        <w:sz w:val="20"/>
      </w:rPr>
    </w:pPr>
    <w:r>
      <w:rPr>
        <w:b/>
        <w:color w:val="1F497D" w:themeColor="text2"/>
        <w:sz w:val="20"/>
      </w:rPr>
      <w:t xml:space="preserve">APPENDIX B4. </w:t>
    </w:r>
    <w:r w:rsidR="003A19FF">
      <w:rPr>
        <w:b/>
        <w:color w:val="1F497D" w:themeColor="text2"/>
        <w:sz w:val="20"/>
      </w:rPr>
      <w:t>SFA</w:t>
    </w:r>
    <w:r w:rsidR="00086886">
      <w:rPr>
        <w:b/>
        <w:color w:val="1F497D" w:themeColor="text2"/>
        <w:sz w:val="20"/>
      </w:rPr>
      <w:t xml:space="preserve"> </w:t>
    </w:r>
    <w:r w:rsidR="00086886">
      <w:rPr>
        <w:b/>
        <w:color w:val="1F497D" w:themeColor="text2"/>
        <w:sz w:val="20"/>
      </w:rPr>
      <w:t>REMINDER</w:t>
    </w:r>
    <w:bookmarkStart w:id="0" w:name="_GoBack"/>
    <w:bookmarkEnd w:id="0"/>
    <w:r>
      <w:rPr>
        <w:b/>
        <w:color w:val="1F497D" w:themeColor="text2"/>
        <w:sz w:val="20"/>
      </w:rPr>
      <w:t xml:space="preserve"> FOR E-</w:t>
    </w:r>
    <w:r w:rsidR="003A19FF">
      <w:rPr>
        <w:b/>
        <w:color w:val="1F497D" w:themeColor="text2"/>
        <w:sz w:val="20"/>
      </w:rPr>
      <w:t xml:space="preserve">RECORDS </w:t>
    </w:r>
    <w:r>
      <w:rPr>
        <w:b/>
        <w:color w:val="1F497D" w:themeColor="text2"/>
        <w:sz w:val="20"/>
      </w:rPr>
      <w:t xml:space="preserve">(CEP SCHOOLS </w:t>
    </w:r>
    <w:r w:rsidR="003A19FF">
      <w:rPr>
        <w:b/>
        <w:color w:val="1F497D" w:themeColor="text2"/>
        <w:sz w:val="20"/>
      </w:rPr>
      <w:t xml:space="preserve">FOR ISP </w:t>
    </w:r>
    <w:r>
      <w:rPr>
        <w:b/>
        <w:color w:val="1F497D" w:themeColor="text2"/>
        <w:sz w:val="20"/>
      </w:rPr>
      <w:t xml:space="preserve">DATA </w:t>
    </w:r>
    <w:r w:rsidR="003A19FF">
      <w:rPr>
        <w:b/>
        <w:color w:val="1F497D" w:themeColor="text2"/>
        <w:sz w:val="20"/>
      </w:rPr>
      <w:t>ABSTRACTION)</w:t>
    </w:r>
  </w:p>
  <w:p w:rsidR="00980533" w:rsidRDefault="009805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F9" w:rsidRPr="00E60DB7" w:rsidRDefault="00B128E3" w:rsidP="00E60DB7">
    <w:pPr>
      <w:pStyle w:val="C2-CtrSglSp"/>
      <w:jc w:val="left"/>
      <w:rPr>
        <w:b/>
        <w:color w:val="1F497D" w:themeColor="text2"/>
        <w:sz w:val="20"/>
      </w:rPr>
    </w:pPr>
    <w:r>
      <w:rPr>
        <w:b/>
        <w:color w:val="1F497D" w:themeColor="text2"/>
        <w:sz w:val="20"/>
      </w:rPr>
      <w:t xml:space="preserve">APPENDIX B4. </w:t>
    </w:r>
    <w:r w:rsidR="009458D4">
      <w:rPr>
        <w:b/>
        <w:color w:val="1F497D" w:themeColor="text2"/>
        <w:sz w:val="20"/>
      </w:rPr>
      <w:t>SFA</w:t>
    </w:r>
    <w:r w:rsidR="00086886">
      <w:rPr>
        <w:b/>
        <w:color w:val="1F497D" w:themeColor="text2"/>
        <w:sz w:val="20"/>
      </w:rPr>
      <w:t xml:space="preserve"> REMINDER</w:t>
    </w:r>
    <w:r>
      <w:rPr>
        <w:b/>
        <w:color w:val="1F497D" w:themeColor="text2"/>
        <w:sz w:val="20"/>
      </w:rPr>
      <w:t xml:space="preserve"> FOR E-</w:t>
    </w:r>
    <w:r w:rsidR="009458D4">
      <w:rPr>
        <w:b/>
        <w:color w:val="1F497D" w:themeColor="text2"/>
        <w:sz w:val="20"/>
      </w:rPr>
      <w:t>RECORDS</w:t>
    </w:r>
    <w:r w:rsidR="00522E01">
      <w:rPr>
        <w:b/>
        <w:color w:val="1F497D" w:themeColor="text2"/>
        <w:sz w:val="20"/>
      </w:rPr>
      <w:t xml:space="preserve"> </w:t>
    </w:r>
    <w:r w:rsidR="00671306">
      <w:rPr>
        <w:b/>
        <w:color w:val="1F497D" w:themeColor="text2"/>
        <w:sz w:val="20"/>
      </w:rPr>
      <w:t>(</w:t>
    </w:r>
    <w:r w:rsidR="00A66B0D">
      <w:rPr>
        <w:b/>
        <w:color w:val="1F497D" w:themeColor="text2"/>
        <w:sz w:val="20"/>
      </w:rPr>
      <w:t>CEP</w:t>
    </w:r>
    <w:r w:rsidR="00743B7D">
      <w:rPr>
        <w:b/>
        <w:color w:val="1F497D" w:themeColor="text2"/>
        <w:sz w:val="20"/>
      </w:rPr>
      <w:t xml:space="preserve"> SCHOOLS</w:t>
    </w:r>
    <w:r>
      <w:rPr>
        <w:b/>
        <w:color w:val="1F497D" w:themeColor="text2"/>
        <w:sz w:val="20"/>
      </w:rPr>
      <w:t xml:space="preserve"> </w:t>
    </w:r>
    <w:r w:rsidR="00C07641">
      <w:rPr>
        <w:b/>
        <w:color w:val="1F497D" w:themeColor="text2"/>
        <w:sz w:val="20"/>
      </w:rPr>
      <w:t xml:space="preserve">FOR ISP </w:t>
    </w:r>
    <w:r>
      <w:rPr>
        <w:b/>
        <w:color w:val="1F497D" w:themeColor="text2"/>
        <w:sz w:val="20"/>
      </w:rPr>
      <w:t xml:space="preserve">DATA </w:t>
    </w:r>
    <w:r w:rsidR="00C07641">
      <w:rPr>
        <w:b/>
        <w:color w:val="1F497D" w:themeColor="text2"/>
        <w:sz w:val="20"/>
      </w:rPr>
      <w:t>ABSTRACTION</w:t>
    </w:r>
    <w:r w:rsidR="00671306">
      <w:rPr>
        <w:b/>
        <w:color w:val="1F497D" w:themeColor="text2"/>
        <w:sz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26A"/>
    <w:multiLevelType w:val="hybridMultilevel"/>
    <w:tmpl w:val="5AA83668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CAF42B1"/>
    <w:multiLevelType w:val="hybridMultilevel"/>
    <w:tmpl w:val="800A94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B43BB"/>
    <w:multiLevelType w:val="hybridMultilevel"/>
    <w:tmpl w:val="E182E7BE"/>
    <w:lvl w:ilvl="0" w:tplc="CDC0C88A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23D7C"/>
    <w:multiLevelType w:val="hybridMultilevel"/>
    <w:tmpl w:val="E8D8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7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C74256"/>
    <w:multiLevelType w:val="hybridMultilevel"/>
    <w:tmpl w:val="406C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61B7D"/>
    <w:multiLevelType w:val="hybridMultilevel"/>
    <w:tmpl w:val="5BE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9"/>
  </w:num>
  <w:num w:numId="19">
    <w:abstractNumId w:val="4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A0"/>
    <w:rsid w:val="0006233F"/>
    <w:rsid w:val="00081AF7"/>
    <w:rsid w:val="00086886"/>
    <w:rsid w:val="00097E87"/>
    <w:rsid w:val="000C75D5"/>
    <w:rsid w:val="000E0253"/>
    <w:rsid w:val="000E4497"/>
    <w:rsid w:val="001072B5"/>
    <w:rsid w:val="001349B1"/>
    <w:rsid w:val="00157719"/>
    <w:rsid w:val="001954C7"/>
    <w:rsid w:val="001B14A0"/>
    <w:rsid w:val="001D5BBF"/>
    <w:rsid w:val="002017C6"/>
    <w:rsid w:val="002634EC"/>
    <w:rsid w:val="0027293D"/>
    <w:rsid w:val="00273D76"/>
    <w:rsid w:val="00290B96"/>
    <w:rsid w:val="002A6734"/>
    <w:rsid w:val="002C7118"/>
    <w:rsid w:val="00354844"/>
    <w:rsid w:val="003842FD"/>
    <w:rsid w:val="003A19FF"/>
    <w:rsid w:val="003D60B7"/>
    <w:rsid w:val="003F573E"/>
    <w:rsid w:val="004025BE"/>
    <w:rsid w:val="0042223A"/>
    <w:rsid w:val="00456EA4"/>
    <w:rsid w:val="00487EF9"/>
    <w:rsid w:val="004C4AC6"/>
    <w:rsid w:val="004C7E48"/>
    <w:rsid w:val="00507739"/>
    <w:rsid w:val="00522E01"/>
    <w:rsid w:val="00526402"/>
    <w:rsid w:val="00546A5B"/>
    <w:rsid w:val="00550500"/>
    <w:rsid w:val="00604567"/>
    <w:rsid w:val="006326EB"/>
    <w:rsid w:val="00646681"/>
    <w:rsid w:val="00671306"/>
    <w:rsid w:val="00677550"/>
    <w:rsid w:val="006E2592"/>
    <w:rsid w:val="006F0966"/>
    <w:rsid w:val="0070485C"/>
    <w:rsid w:val="00714CF7"/>
    <w:rsid w:val="00743B7D"/>
    <w:rsid w:val="00765BF6"/>
    <w:rsid w:val="00773E2E"/>
    <w:rsid w:val="007A035D"/>
    <w:rsid w:val="007F0A7F"/>
    <w:rsid w:val="00812F7C"/>
    <w:rsid w:val="00842A5D"/>
    <w:rsid w:val="008506F8"/>
    <w:rsid w:val="00864DAB"/>
    <w:rsid w:val="00894186"/>
    <w:rsid w:val="008C4B7F"/>
    <w:rsid w:val="008D0495"/>
    <w:rsid w:val="00925F16"/>
    <w:rsid w:val="009458D4"/>
    <w:rsid w:val="00947EC0"/>
    <w:rsid w:val="00980533"/>
    <w:rsid w:val="00991303"/>
    <w:rsid w:val="00A16B2F"/>
    <w:rsid w:val="00A2170F"/>
    <w:rsid w:val="00A2621C"/>
    <w:rsid w:val="00A54BA7"/>
    <w:rsid w:val="00A5539F"/>
    <w:rsid w:val="00A66B0D"/>
    <w:rsid w:val="00A83282"/>
    <w:rsid w:val="00AE054B"/>
    <w:rsid w:val="00AE109B"/>
    <w:rsid w:val="00B128E3"/>
    <w:rsid w:val="00BC5F6C"/>
    <w:rsid w:val="00BD2FBA"/>
    <w:rsid w:val="00C07641"/>
    <w:rsid w:val="00C30F27"/>
    <w:rsid w:val="00C82B4C"/>
    <w:rsid w:val="00CB7787"/>
    <w:rsid w:val="00CC241B"/>
    <w:rsid w:val="00D27F25"/>
    <w:rsid w:val="00D63F0E"/>
    <w:rsid w:val="00DC7255"/>
    <w:rsid w:val="00DF416C"/>
    <w:rsid w:val="00E20C84"/>
    <w:rsid w:val="00E24A40"/>
    <w:rsid w:val="00E36E06"/>
    <w:rsid w:val="00E44CD0"/>
    <w:rsid w:val="00E553FE"/>
    <w:rsid w:val="00E60DB7"/>
    <w:rsid w:val="00E75812"/>
    <w:rsid w:val="00E90E2B"/>
    <w:rsid w:val="00E932A0"/>
    <w:rsid w:val="00EA10DD"/>
    <w:rsid w:val="00ED1A50"/>
    <w:rsid w:val="00F37D23"/>
    <w:rsid w:val="00F50FA2"/>
    <w:rsid w:val="00F63BB9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3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06233F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06233F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06233F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06233F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06233F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06233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06233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33F"/>
    <w:rPr>
      <w:sz w:val="20"/>
    </w:rPr>
  </w:style>
  <w:style w:type="character" w:customStyle="1" w:styleId="HeaderChar">
    <w:name w:val="Header Char"/>
    <w:basedOn w:val="DefaultParagraphFont"/>
    <w:link w:val="Header"/>
    <w:rsid w:val="001B14A0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6233F"/>
  </w:style>
  <w:style w:type="character" w:customStyle="1" w:styleId="FooterChar">
    <w:name w:val="Footer Char"/>
    <w:basedOn w:val="DefaultParagraphFont"/>
    <w:link w:val="Footer"/>
    <w:uiPriority w:val="99"/>
    <w:rsid w:val="001B14A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33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B14A0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2A6734"/>
    <w:pPr>
      <w:ind w:left="720"/>
      <w:contextualSpacing/>
    </w:pPr>
  </w:style>
  <w:style w:type="paragraph" w:styleId="NoSpacing">
    <w:name w:val="No Spacing"/>
    <w:uiPriority w:val="1"/>
    <w:qFormat/>
    <w:rsid w:val="005077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4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9B1"/>
    <w:rPr>
      <w:b/>
      <w:bCs/>
      <w:sz w:val="20"/>
      <w:szCs w:val="20"/>
    </w:rPr>
  </w:style>
  <w:style w:type="paragraph" w:customStyle="1" w:styleId="SL-FlLftSgl">
    <w:name w:val="SL-Fl Lft Sgl"/>
    <w:basedOn w:val="Normal"/>
    <w:rsid w:val="0006233F"/>
  </w:style>
  <w:style w:type="character" w:customStyle="1" w:styleId="Heading2Char">
    <w:name w:val="Heading 2 Char"/>
    <w:aliases w:val="H2-Sec. Head Char"/>
    <w:basedOn w:val="DefaultParagraphFont"/>
    <w:link w:val="Heading2"/>
    <w:rsid w:val="0006233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6233F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6233F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6233F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233F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233F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06233F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06233F"/>
    <w:pPr>
      <w:keepLines/>
      <w:jc w:val="center"/>
    </w:pPr>
  </w:style>
  <w:style w:type="paragraph" w:customStyle="1" w:styleId="C3-CtrSp12">
    <w:name w:val="C3-Ctr Sp&amp;1/2"/>
    <w:basedOn w:val="Normal"/>
    <w:rsid w:val="0006233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6233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6233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06233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233F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06233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6233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233F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06233F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06233F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06233F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06233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233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6233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6233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06233F"/>
    <w:pPr>
      <w:spacing w:line="360" w:lineRule="atLeast"/>
      <w:ind w:firstLine="1152"/>
    </w:pPr>
  </w:style>
  <w:style w:type="paragraph" w:customStyle="1" w:styleId="Q1-BestFinQ">
    <w:name w:val="Q1-Best/Fin Q"/>
    <w:rsid w:val="0006233F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06233F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P-SglSpPara">
    <w:name w:val="SP-Sgl Sp Para"/>
    <w:basedOn w:val="Normal"/>
    <w:rsid w:val="0006233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6233F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6233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6233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6233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06233F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06233F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06233F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06233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6233F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06233F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06233F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06233F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06233F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06233F"/>
  </w:style>
  <w:style w:type="paragraph" w:customStyle="1" w:styleId="R0-FLLftSglBoldItalic">
    <w:name w:val="R0-FL Lft Sgl Bold Italic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06233F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6233F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06233F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06233F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06233F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23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7EF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E60DB7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0DB7"/>
    <w:rPr>
      <w:rFonts w:ascii="Arial" w:eastAsia="Times New Roman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74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3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06233F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06233F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06233F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06233F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06233F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06233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06233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33F"/>
    <w:rPr>
      <w:sz w:val="20"/>
    </w:rPr>
  </w:style>
  <w:style w:type="character" w:customStyle="1" w:styleId="HeaderChar">
    <w:name w:val="Header Char"/>
    <w:basedOn w:val="DefaultParagraphFont"/>
    <w:link w:val="Header"/>
    <w:rsid w:val="001B14A0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6233F"/>
  </w:style>
  <w:style w:type="character" w:customStyle="1" w:styleId="FooterChar">
    <w:name w:val="Footer Char"/>
    <w:basedOn w:val="DefaultParagraphFont"/>
    <w:link w:val="Footer"/>
    <w:uiPriority w:val="99"/>
    <w:rsid w:val="001B14A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33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B14A0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2A6734"/>
    <w:pPr>
      <w:ind w:left="720"/>
      <w:contextualSpacing/>
    </w:pPr>
  </w:style>
  <w:style w:type="paragraph" w:styleId="NoSpacing">
    <w:name w:val="No Spacing"/>
    <w:uiPriority w:val="1"/>
    <w:qFormat/>
    <w:rsid w:val="005077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4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9B1"/>
    <w:rPr>
      <w:b/>
      <w:bCs/>
      <w:sz w:val="20"/>
      <w:szCs w:val="20"/>
    </w:rPr>
  </w:style>
  <w:style w:type="paragraph" w:customStyle="1" w:styleId="SL-FlLftSgl">
    <w:name w:val="SL-Fl Lft Sgl"/>
    <w:basedOn w:val="Normal"/>
    <w:rsid w:val="0006233F"/>
  </w:style>
  <w:style w:type="character" w:customStyle="1" w:styleId="Heading2Char">
    <w:name w:val="Heading 2 Char"/>
    <w:aliases w:val="H2-Sec. Head Char"/>
    <w:basedOn w:val="DefaultParagraphFont"/>
    <w:link w:val="Heading2"/>
    <w:rsid w:val="0006233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6233F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6233F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6233F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233F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233F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06233F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06233F"/>
    <w:pPr>
      <w:keepLines/>
      <w:jc w:val="center"/>
    </w:pPr>
  </w:style>
  <w:style w:type="paragraph" w:customStyle="1" w:styleId="C3-CtrSp12">
    <w:name w:val="C3-Ctr Sp&amp;1/2"/>
    <w:basedOn w:val="Normal"/>
    <w:rsid w:val="0006233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6233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6233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06233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233F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06233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6233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233F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06233F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06233F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06233F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06233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233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6233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6233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06233F"/>
    <w:pPr>
      <w:spacing w:line="360" w:lineRule="atLeast"/>
      <w:ind w:firstLine="1152"/>
    </w:pPr>
  </w:style>
  <w:style w:type="paragraph" w:customStyle="1" w:styleId="Q1-BestFinQ">
    <w:name w:val="Q1-Best/Fin Q"/>
    <w:rsid w:val="0006233F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06233F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P-SglSpPara">
    <w:name w:val="SP-Sgl Sp Para"/>
    <w:basedOn w:val="Normal"/>
    <w:rsid w:val="0006233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6233F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6233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6233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6233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06233F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06233F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06233F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06233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6233F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06233F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06233F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06233F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06233F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06233F"/>
  </w:style>
  <w:style w:type="paragraph" w:customStyle="1" w:styleId="R0-FLLftSglBoldItalic">
    <w:name w:val="R0-FL Lft Sgl Bold Italic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06233F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6233F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06233F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06233F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06233F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23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7EF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E60DB7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0DB7"/>
    <w:rPr>
      <w:rFonts w:ascii="Arial" w:eastAsia="Times New Roman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74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ec3sfa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C733-819B-41BF-8DF9-2B562334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F72DD13A.dotm</Template>
  <TotalTime>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Collins</dc:creator>
  <cp:lastModifiedBy>Megan Collins</cp:lastModifiedBy>
  <cp:revision>9</cp:revision>
  <dcterms:created xsi:type="dcterms:W3CDTF">2017-01-05T20:29:00Z</dcterms:created>
  <dcterms:modified xsi:type="dcterms:W3CDTF">2017-01-11T18:16:00Z</dcterms:modified>
</cp:coreProperties>
</file>