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C6C97" w14:textId="7DE15EA5" w:rsidR="000D5285" w:rsidRDefault="00B406D3" w:rsidP="00B406D3">
      <w:pPr>
        <w:pStyle w:val="H2Chapter"/>
        <w:ind w:left="0" w:firstLine="0"/>
      </w:pPr>
      <w:r>
        <w:rPr>
          <w:noProof/>
        </w:rPr>
        <mc:AlternateContent>
          <mc:Choice Requires="wps">
            <w:drawing>
              <wp:anchor distT="45720" distB="45720" distL="114300" distR="114300" simplePos="0" relativeHeight="251659264" behindDoc="0" locked="0" layoutInCell="1" allowOverlap="1" wp14:anchorId="376B1026" wp14:editId="58726E59">
                <wp:simplePos x="0" y="0"/>
                <wp:positionH relativeFrom="column">
                  <wp:posOffset>-71755</wp:posOffset>
                </wp:positionH>
                <wp:positionV relativeFrom="paragraph">
                  <wp:posOffset>0</wp:posOffset>
                </wp:positionV>
                <wp:extent cx="6035040" cy="700405"/>
                <wp:effectExtent l="0" t="0" r="2286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700405"/>
                        </a:xfrm>
                        <a:prstGeom prst="rect">
                          <a:avLst/>
                        </a:prstGeom>
                        <a:solidFill>
                          <a:srgbClr val="FFFFFF"/>
                        </a:solidFill>
                        <a:ln w="9525">
                          <a:solidFill>
                            <a:srgbClr val="000000"/>
                          </a:solidFill>
                          <a:miter lim="800000"/>
                          <a:headEnd/>
                          <a:tailEnd/>
                        </a:ln>
                      </wps:spPr>
                      <wps:txbx>
                        <w:txbxContent>
                          <w:p w14:paraId="08D4245B" w14:textId="6FED5535" w:rsidR="00B406D3" w:rsidRPr="00B406D3" w:rsidRDefault="00B406D3" w:rsidP="00B406D3">
                            <w:pPr>
                              <w:pStyle w:val="NormalWeb"/>
                              <w:spacing w:before="0" w:beforeAutospacing="0" w:after="0" w:afterAutospacing="0"/>
                              <w:jc w:val="center"/>
                              <w:rPr>
                                <w:sz w:val="16"/>
                                <w:szCs w:val="16"/>
                              </w:rPr>
                            </w:pPr>
                            <w:r w:rsidRPr="00B406D3">
                              <w:rPr>
                                <w:sz w:val="16"/>
                                <w:szCs w:val="16"/>
                              </w:rPr>
                              <w:t xml:space="preserve">According to the Paperwork Reduction </w:t>
                            </w:r>
                            <w:r w:rsidRPr="0025560F">
                              <w:rPr>
                                <w:sz w:val="16"/>
                                <w:szCs w:val="16"/>
                              </w:rPr>
                              <w:t xml:space="preserve">Act of 1995, </w:t>
                            </w:r>
                            <w:r w:rsidR="004E272B" w:rsidRPr="0025560F">
                              <w:rPr>
                                <w:sz w:val="16"/>
                                <w:szCs w:val="16"/>
                              </w:rPr>
                              <w:t>a</w:t>
                            </w:r>
                            <w:r w:rsidR="004E272B" w:rsidRPr="0025560F">
                              <w:rPr>
                                <w:iCs/>
                                <w:sz w:val="16"/>
                                <w:szCs w:val="16"/>
                              </w:rPr>
                              <w:t>n agency may not conduct or sponsor, and a person is not</w:t>
                            </w:r>
                            <w:r w:rsidRPr="0025560F">
                              <w:rPr>
                                <w:sz w:val="16"/>
                                <w:szCs w:val="16"/>
                              </w:rPr>
                              <w:t xml:space="preserve"> required </w:t>
                            </w:r>
                            <w:r w:rsidRPr="00B406D3">
                              <w:rPr>
                                <w:sz w:val="16"/>
                                <w:szCs w:val="16"/>
                              </w:rPr>
                              <w:t>to respond to</w:t>
                            </w:r>
                            <w:r w:rsidR="004E272B">
                              <w:rPr>
                                <w:sz w:val="16"/>
                                <w:szCs w:val="16"/>
                              </w:rPr>
                              <w:t>,</w:t>
                            </w:r>
                            <w:r w:rsidRPr="00B406D3">
                              <w:rPr>
                                <w:sz w:val="16"/>
                                <w:szCs w:val="16"/>
                              </w:rPr>
                              <w:t xml:space="preserve"> a collection of information unless it displays a valid OMB control number. The valid OMB control number for this collection is </w:t>
                            </w:r>
                            <w:r w:rsidR="004E272B">
                              <w:rPr>
                                <w:sz w:val="16"/>
                                <w:szCs w:val="16"/>
                              </w:rPr>
                              <w:t>0970-0356</w:t>
                            </w:r>
                            <w:r w:rsidRPr="00B406D3">
                              <w:rPr>
                                <w:sz w:val="16"/>
                                <w:szCs w:val="16"/>
                              </w:rPr>
                              <w:t xml:space="preserve">; this number is valid through </w:t>
                            </w:r>
                            <w:r w:rsidR="004E272B">
                              <w:rPr>
                                <w:sz w:val="16"/>
                                <w:szCs w:val="16"/>
                              </w:rPr>
                              <w:t>03/31/2018</w:t>
                            </w:r>
                            <w:r w:rsidRPr="00B406D3">
                              <w:rPr>
                                <w:sz w:val="16"/>
                                <w:szCs w:val="16"/>
                              </w:rPr>
                              <w:t xml:space="preserve">.  Public reporting burden for this collection of information is estimated to average </w:t>
                            </w:r>
                            <w:r w:rsidR="009458C3">
                              <w:rPr>
                                <w:sz w:val="16"/>
                                <w:szCs w:val="16"/>
                              </w:rPr>
                              <w:t>300</w:t>
                            </w:r>
                            <w:r w:rsidRPr="00B406D3">
                              <w:rPr>
                                <w:sz w:val="16"/>
                                <w:szCs w:val="16"/>
                              </w:rPr>
                              <w:t xml:space="preserve"> minutes, including the time for reviewing</w:t>
                            </w:r>
                            <w:r w:rsidR="004E272B" w:rsidRPr="000C4EE0">
                              <w:rPr>
                                <w:snapToGrid w:val="0"/>
                                <w:sz w:val="16"/>
                                <w:szCs w:val="16"/>
                              </w:rPr>
                              <w:t xml:space="preserve"> instructions, gathering and maintaining the data needed, and reviewing the collection of information.</w:t>
                            </w:r>
                            <w:r w:rsidR="0090672D">
                              <w:rPr>
                                <w:snapToGrid w:val="0"/>
                                <w:sz w:val="16"/>
                                <w:szCs w:val="16"/>
                              </w:rPr>
                              <w:t xml:space="preserve"> </w:t>
                            </w:r>
                            <w:r w:rsidR="0090672D" w:rsidRPr="0090672D">
                              <w:rPr>
                                <w:snapToGrid w:val="0"/>
                                <w:sz w:val="16"/>
                                <w:szCs w:val="16"/>
                              </w:rPr>
                              <w:t>This collection of information is voluntary for individuals, but the information is required from Grantees.</w:t>
                            </w:r>
                          </w:p>
                          <w:p w14:paraId="4D83619E" w14:textId="77777777" w:rsidR="00B406D3" w:rsidRPr="00B406D3" w:rsidRDefault="00B406D3" w:rsidP="00B406D3">
                            <w:pPr>
                              <w:jc w:val="cente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6B1026" id="_x0000_t202" coordsize="21600,21600" o:spt="202" path="m,l,21600r21600,l21600,xe">
                <v:stroke joinstyle="miter"/>
                <v:path gradientshapeok="t" o:connecttype="rect"/>
              </v:shapetype>
              <v:shape id="Text Box 2" o:spid="_x0000_s1026" type="#_x0000_t202" style="position:absolute;margin-left:-5.65pt;margin-top:0;width:475.2pt;height:55.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">
                <v:textbox>
                  <w:txbxContent>
                    <w:p w14:paraId="08D4245B" w14:textId="6FED5535" w:rsidR="00B406D3" w:rsidRPr="00B406D3" w:rsidRDefault="00B406D3" w:rsidP="00B406D3">
                      <w:pPr>
                        <w:pStyle w:val="NormalWeb"/>
                        <w:spacing w:before="0" w:beforeAutospacing="0" w:after="0" w:afterAutospacing="0"/>
                        <w:jc w:val="center"/>
                        <w:rPr>
                          <w:sz w:val="16"/>
                          <w:szCs w:val="16"/>
                        </w:rPr>
                      </w:pPr>
                      <w:r w:rsidRPr="00B406D3">
                        <w:rPr>
                          <w:sz w:val="16"/>
                          <w:szCs w:val="16"/>
                        </w:rPr>
                        <w:t xml:space="preserve">According to the Paperwork Reduction </w:t>
                      </w:r>
                      <w:r w:rsidRPr="0025560F">
                        <w:rPr>
                          <w:sz w:val="16"/>
                          <w:szCs w:val="16"/>
                        </w:rPr>
                        <w:t xml:space="preserve">Act of 1995, </w:t>
                      </w:r>
                      <w:r w:rsidR="004E272B" w:rsidRPr="0025560F">
                        <w:rPr>
                          <w:sz w:val="16"/>
                          <w:szCs w:val="16"/>
                        </w:rPr>
                        <w:t>a</w:t>
                      </w:r>
                      <w:r w:rsidR="004E272B" w:rsidRPr="0025560F">
                        <w:rPr>
                          <w:iCs/>
                          <w:sz w:val="16"/>
                          <w:szCs w:val="16"/>
                        </w:rPr>
                        <w:t>n agency may not conduct or sponsor, and a person is not</w:t>
                      </w:r>
                      <w:r w:rsidRPr="0025560F">
                        <w:rPr>
                          <w:sz w:val="16"/>
                          <w:szCs w:val="16"/>
                        </w:rPr>
                        <w:t xml:space="preserve"> required </w:t>
                      </w:r>
                      <w:r w:rsidRPr="00B406D3">
                        <w:rPr>
                          <w:sz w:val="16"/>
                          <w:szCs w:val="16"/>
                        </w:rPr>
                        <w:t>to respond to</w:t>
                      </w:r>
                      <w:r w:rsidR="004E272B">
                        <w:rPr>
                          <w:sz w:val="16"/>
                          <w:szCs w:val="16"/>
                        </w:rPr>
                        <w:t>,</w:t>
                      </w:r>
                      <w:r w:rsidRPr="00B406D3">
                        <w:rPr>
                          <w:sz w:val="16"/>
                          <w:szCs w:val="16"/>
                        </w:rPr>
                        <w:t xml:space="preserve"> a collection of information unless it displays a valid OMB control number. The valid OMB control number for this collection is </w:t>
                      </w:r>
                      <w:r w:rsidR="004E272B">
                        <w:rPr>
                          <w:sz w:val="16"/>
                          <w:szCs w:val="16"/>
                        </w:rPr>
                        <w:t>0970-0356</w:t>
                      </w:r>
                      <w:r w:rsidRPr="00B406D3">
                        <w:rPr>
                          <w:sz w:val="16"/>
                          <w:szCs w:val="16"/>
                        </w:rPr>
                        <w:t xml:space="preserve">; this number is valid through </w:t>
                      </w:r>
                      <w:r w:rsidR="004E272B">
                        <w:rPr>
                          <w:sz w:val="16"/>
                          <w:szCs w:val="16"/>
                        </w:rPr>
                        <w:t>03/31/2018</w:t>
                      </w:r>
                      <w:r w:rsidRPr="00B406D3">
                        <w:rPr>
                          <w:sz w:val="16"/>
                          <w:szCs w:val="16"/>
                        </w:rPr>
                        <w:t xml:space="preserve">.  Public reporting burden for this collection of information is estimated to average </w:t>
                      </w:r>
                      <w:r w:rsidR="009458C3">
                        <w:rPr>
                          <w:sz w:val="16"/>
                          <w:szCs w:val="16"/>
                        </w:rPr>
                        <w:t>300</w:t>
                      </w:r>
                      <w:r w:rsidRPr="00B406D3">
                        <w:rPr>
                          <w:sz w:val="16"/>
                          <w:szCs w:val="16"/>
                        </w:rPr>
                        <w:t xml:space="preserve"> minutes, including the time for reviewing</w:t>
                      </w:r>
                      <w:r w:rsidR="004E272B" w:rsidRPr="000C4EE0">
                        <w:rPr>
                          <w:snapToGrid w:val="0"/>
                          <w:sz w:val="16"/>
                          <w:szCs w:val="16"/>
                        </w:rPr>
                        <w:t xml:space="preserve"> instructions, gathering and maintaining the data needed, and reviewing the collection of information.</w:t>
                      </w:r>
                      <w:r w:rsidR="0090672D">
                        <w:rPr>
                          <w:snapToGrid w:val="0"/>
                          <w:sz w:val="16"/>
                          <w:szCs w:val="16"/>
                        </w:rPr>
                        <w:t xml:space="preserve"> </w:t>
                      </w:r>
                      <w:r w:rsidR="0090672D" w:rsidRPr="0090672D">
                        <w:rPr>
                          <w:snapToGrid w:val="0"/>
                          <w:sz w:val="16"/>
                          <w:szCs w:val="16"/>
                        </w:rPr>
                        <w:t>This collection of information is voluntary for individuals, but the information is required from Grantees.</w:t>
                      </w:r>
                    </w:p>
                    <w:p w14:paraId="4D83619E" w14:textId="77777777" w:rsidR="00B406D3" w:rsidRPr="00B406D3" w:rsidRDefault="00B406D3" w:rsidP="00B406D3">
                      <w:pPr>
                        <w:jc w:val="center"/>
                        <w:rPr>
                          <w:sz w:val="16"/>
                          <w:szCs w:val="16"/>
                        </w:rPr>
                      </w:pPr>
                    </w:p>
                  </w:txbxContent>
                </v:textbox>
                <w10:wrap type="square"/>
              </v:shape>
            </w:pict>
          </mc:Fallback>
        </mc:AlternateContent>
      </w:r>
      <w:proofErr w:type="spellStart"/>
      <w:r w:rsidR="00C93601">
        <w:t>PREIS</w:t>
      </w:r>
      <w:proofErr w:type="spellEnd"/>
      <w:r w:rsidR="00F7510C">
        <w:t xml:space="preserve"> </w:t>
      </w:r>
      <w:r w:rsidR="00687985">
        <w:t>/</w:t>
      </w:r>
      <w:r w:rsidR="00F7510C">
        <w:t xml:space="preserve"> </w:t>
      </w:r>
      <w:r w:rsidR="00687985">
        <w:t>T</w:t>
      </w:r>
      <w:r w:rsidR="00F7510C">
        <w:t xml:space="preserve">ribal </w:t>
      </w:r>
      <w:r w:rsidR="00687985">
        <w:t>PREP IMPACT</w:t>
      </w:r>
      <w:r w:rsidR="000D5285">
        <w:t xml:space="preserve"> Evaluation template</w:t>
      </w:r>
    </w:p>
    <w:p w14:paraId="5D285D1B" w14:textId="6ADBE026" w:rsidR="0045137E" w:rsidRDefault="000114E1" w:rsidP="000114E1">
      <w:pPr>
        <w:pStyle w:val="NormalSS"/>
        <w:rPr>
          <w:i/>
        </w:rPr>
      </w:pPr>
      <w:r w:rsidRPr="000114E1">
        <w:rPr>
          <w:i/>
        </w:rPr>
        <w:t>Note: T</w:t>
      </w:r>
      <w:r w:rsidR="00F7510C">
        <w:rPr>
          <w:i/>
        </w:rPr>
        <w:t xml:space="preserve">ribal </w:t>
      </w:r>
      <w:r w:rsidRPr="000114E1">
        <w:rPr>
          <w:i/>
        </w:rPr>
        <w:t>PREP grantees would use this template if they plan to conduct rigorous impact evaluations. Some additional questions appropriate for tribal grantees would be added to the template.</w:t>
      </w:r>
    </w:p>
    <w:p w14:paraId="179D7E78" w14:textId="77777777" w:rsidR="00101E2A" w:rsidRDefault="00101E2A" w:rsidP="00101E2A">
      <w:pPr>
        <w:pStyle w:val="NormalSS"/>
        <w:ind w:left="450" w:hanging="450"/>
      </w:pPr>
      <w:r>
        <w:t xml:space="preserve">Instructions: This template is intended to gather pertinent details about your evaluation, including research questions, study design, program details, sample characteristics, data collection plans, and other details related to the feasibility of the study. </w:t>
      </w:r>
    </w:p>
    <w:p w14:paraId="1269CD1E" w14:textId="68043003" w:rsidR="000114E1" w:rsidRDefault="000030EA" w:rsidP="005A6946">
      <w:pPr>
        <w:pStyle w:val="NormalSS"/>
        <w:ind w:left="360"/>
        <w:rPr>
          <w:b/>
          <w:sz w:val="24"/>
          <w:szCs w:val="24"/>
        </w:rPr>
      </w:pPr>
      <w:r w:rsidRPr="000030EA">
        <w:t xml:space="preserve">Please complete this form to the best of your ability given the status of the evaluation plan, fleshing out and updating the plans laid out in your application, as applicable. The written plan will be used internally between Grantee, local evaluator, project officer, and your TA liaison as the basis for discussion on phone calls during the planning period.  These discussions will be used to further develop the plans and provide additional clarification as needed to finalize a feasible design that meets the grant and study objectives. Grantee plans must be approved by your </w:t>
      </w:r>
      <w:proofErr w:type="spellStart"/>
      <w:r w:rsidRPr="000030EA">
        <w:t>FYSB</w:t>
      </w:r>
      <w:proofErr w:type="spellEnd"/>
      <w:r w:rsidRPr="000030EA">
        <w:t xml:space="preserve"> project officer before proceeding with implementation.</w:t>
      </w:r>
    </w:p>
    <w:p w14:paraId="4CCE5E86" w14:textId="6433AE85" w:rsidR="005A6946" w:rsidRDefault="00C27423" w:rsidP="005A6946">
      <w:pPr>
        <w:pStyle w:val="NormalSS"/>
        <w:ind w:left="360"/>
        <w:rPr>
          <w:b/>
          <w:sz w:val="24"/>
          <w:szCs w:val="24"/>
        </w:rPr>
      </w:pPr>
      <w:r>
        <w:rPr>
          <w:b/>
          <w:sz w:val="24"/>
          <w:szCs w:val="24"/>
        </w:rPr>
        <w:t>Impact Evaluation Overview</w:t>
      </w:r>
    </w:p>
    <w:p w14:paraId="6590199E" w14:textId="77777777" w:rsidR="00C27423" w:rsidRPr="005A6946" w:rsidRDefault="00C27423" w:rsidP="005A6946">
      <w:pPr>
        <w:pStyle w:val="NormalSS"/>
        <w:ind w:left="360"/>
        <w:rPr>
          <w:b/>
          <w:sz w:val="24"/>
          <w:szCs w:val="24"/>
        </w:rPr>
      </w:pPr>
    </w:p>
    <w:p w14:paraId="0B6564AE" w14:textId="2F8B9DD4" w:rsidR="003131E3" w:rsidRDefault="003131E3" w:rsidP="004A1EE7">
      <w:pPr>
        <w:pStyle w:val="NumberedBullet"/>
      </w:pPr>
      <w:r w:rsidRPr="003131E3">
        <w:t xml:space="preserve">Please list the research questions </w:t>
      </w:r>
      <w:r w:rsidR="00A93675">
        <w:t>that will guide</w:t>
      </w:r>
      <w:r w:rsidRPr="003131E3">
        <w:t xml:space="preserve"> your </w:t>
      </w:r>
      <w:r w:rsidR="00C93601" w:rsidRPr="00490A53">
        <w:rPr>
          <w:u w:val="single"/>
        </w:rPr>
        <w:t>impact</w:t>
      </w:r>
      <w:r w:rsidR="00C93601">
        <w:t xml:space="preserve"> </w:t>
      </w:r>
      <w:r w:rsidRPr="003131E3">
        <w:t>evaluation.</w:t>
      </w:r>
      <w:r w:rsidR="00AF43AB">
        <w:t xml:space="preserve"> </w:t>
      </w:r>
      <w:r w:rsidR="00716739">
        <w:t>Please use concise language and frame these</w:t>
      </w:r>
      <w:bookmarkStart w:id="0" w:name="_GoBack"/>
      <w:bookmarkEnd w:id="0"/>
      <w:r w:rsidR="00716739">
        <w:t xml:space="preserve"> as questions rather than hypotheses.</w:t>
      </w:r>
    </w:p>
    <w:p w14:paraId="11705E82" w14:textId="77777777" w:rsidR="002779E5" w:rsidRDefault="002779E5" w:rsidP="00490A53">
      <w:pPr>
        <w:pStyle w:val="NumberedBullet"/>
        <w:numPr>
          <w:ilvl w:val="0"/>
          <w:numId w:val="0"/>
        </w:numPr>
        <w:ind w:left="792"/>
        <w:rPr>
          <w:b/>
        </w:rPr>
      </w:pPr>
    </w:p>
    <w:p w14:paraId="1EE66830" w14:textId="77777777" w:rsidR="002779E5" w:rsidRDefault="002779E5" w:rsidP="00490A53">
      <w:pPr>
        <w:pStyle w:val="NumberedBullet"/>
        <w:numPr>
          <w:ilvl w:val="0"/>
          <w:numId w:val="0"/>
        </w:numPr>
        <w:ind w:left="792"/>
        <w:rPr>
          <w:b/>
        </w:rPr>
      </w:pPr>
    </w:p>
    <w:p w14:paraId="0837AD71" w14:textId="77777777" w:rsidR="002779E5" w:rsidRDefault="002779E5" w:rsidP="00490A53">
      <w:pPr>
        <w:pStyle w:val="NumberedBullet"/>
        <w:numPr>
          <w:ilvl w:val="0"/>
          <w:numId w:val="0"/>
        </w:numPr>
        <w:ind w:left="792"/>
      </w:pPr>
    </w:p>
    <w:p w14:paraId="3212692F" w14:textId="19CC40A3" w:rsidR="002779E5" w:rsidRDefault="002779E5" w:rsidP="004A1EE7">
      <w:pPr>
        <w:pStyle w:val="NumberedBullet"/>
      </w:pPr>
      <w:r>
        <w:t xml:space="preserve">Please </w:t>
      </w:r>
      <w:r w:rsidR="000C6478">
        <w:t>indicate on what public-facing registry the trial will be registered. (If not already determine</w:t>
      </w:r>
      <w:r w:rsidR="00053E38">
        <w:t>d</w:t>
      </w:r>
      <w:r w:rsidR="000C6478">
        <w:t xml:space="preserve">, </w:t>
      </w:r>
      <w:proofErr w:type="spellStart"/>
      <w:r w:rsidR="000C6478">
        <w:t>FYSB</w:t>
      </w:r>
      <w:proofErr w:type="spellEnd"/>
      <w:r w:rsidR="000C6478">
        <w:t xml:space="preserve"> and </w:t>
      </w:r>
      <w:proofErr w:type="spellStart"/>
      <w:r w:rsidR="000C6478">
        <w:t>OPRE</w:t>
      </w:r>
      <w:proofErr w:type="spellEnd"/>
      <w:r w:rsidR="000C6478">
        <w:t xml:space="preserve"> encourage grantees to register their experiments at clinicaltrials.gov.)</w:t>
      </w:r>
    </w:p>
    <w:p w14:paraId="11E3FB97" w14:textId="77777777" w:rsidR="000C6478" w:rsidRDefault="000C6478" w:rsidP="00490A53">
      <w:pPr>
        <w:pStyle w:val="NumberedBullet"/>
        <w:numPr>
          <w:ilvl w:val="0"/>
          <w:numId w:val="0"/>
        </w:numPr>
        <w:ind w:left="792" w:hanging="360"/>
      </w:pPr>
    </w:p>
    <w:p w14:paraId="72379144" w14:textId="77777777" w:rsidR="000C6478" w:rsidRDefault="000C6478" w:rsidP="00490A53">
      <w:pPr>
        <w:pStyle w:val="NumberedBullet"/>
        <w:numPr>
          <w:ilvl w:val="0"/>
          <w:numId w:val="0"/>
        </w:numPr>
        <w:ind w:left="792" w:hanging="360"/>
      </w:pPr>
    </w:p>
    <w:p w14:paraId="6C0EE13E" w14:textId="00272CC2" w:rsidR="000C6478" w:rsidRDefault="000C6478" w:rsidP="004A1EE7">
      <w:pPr>
        <w:pStyle w:val="NumberedBullet"/>
      </w:pPr>
      <w:r>
        <w:t xml:space="preserve">Are there any potential conflicts of interest (real or perceived) among the grantee </w:t>
      </w:r>
      <w:proofErr w:type="gramStart"/>
      <w:r>
        <w:t>organization</w:t>
      </w:r>
      <w:proofErr w:type="gramEnd"/>
      <w:r>
        <w:t xml:space="preserve">, local evaluator, and/or curriculum developer? </w:t>
      </w:r>
      <w:r w:rsidRPr="000C6478">
        <w:t>___ yes</w:t>
      </w:r>
      <w:r w:rsidRPr="000C6478">
        <w:tab/>
        <w:t>___ no</w:t>
      </w:r>
    </w:p>
    <w:p w14:paraId="2B632CF7" w14:textId="46F0F8C0" w:rsidR="000C6478" w:rsidRDefault="000C6478" w:rsidP="00490A53">
      <w:pPr>
        <w:pStyle w:val="NumberedBullet"/>
        <w:numPr>
          <w:ilvl w:val="0"/>
          <w:numId w:val="0"/>
        </w:numPr>
        <w:ind w:left="792" w:hanging="360"/>
      </w:pPr>
    </w:p>
    <w:p w14:paraId="08DF9614" w14:textId="0F030662" w:rsidR="000C6478" w:rsidRDefault="000C6478" w:rsidP="004A1EE7">
      <w:pPr>
        <w:pStyle w:val="NumberedBullet"/>
      </w:pPr>
      <w:r>
        <w:t>If yes, please describe the conflicts and what steps will be taken to address them.</w:t>
      </w:r>
    </w:p>
    <w:p w14:paraId="691CC01D" w14:textId="77777777" w:rsidR="000C6478" w:rsidRDefault="000C6478" w:rsidP="00490A53">
      <w:pPr>
        <w:pStyle w:val="NumberedBullet"/>
        <w:numPr>
          <w:ilvl w:val="0"/>
          <w:numId w:val="0"/>
        </w:numPr>
        <w:ind w:left="792" w:hanging="360"/>
      </w:pPr>
    </w:p>
    <w:p w14:paraId="02189C05" w14:textId="77777777" w:rsidR="000C6478" w:rsidRDefault="000C6478" w:rsidP="00490A53">
      <w:pPr>
        <w:pStyle w:val="NumberedBullet"/>
        <w:numPr>
          <w:ilvl w:val="0"/>
          <w:numId w:val="0"/>
        </w:numPr>
        <w:ind w:left="792" w:hanging="360"/>
      </w:pPr>
    </w:p>
    <w:p w14:paraId="48B4B00D" w14:textId="77777777" w:rsidR="0045137E" w:rsidRDefault="0045137E" w:rsidP="00A76F5A">
      <w:pPr>
        <w:pStyle w:val="NormalSScontinued"/>
        <w:ind w:left="0"/>
      </w:pPr>
    </w:p>
    <w:p w14:paraId="3305BAAA" w14:textId="44986250" w:rsidR="006A6F86" w:rsidRDefault="00232961" w:rsidP="005A12C9">
      <w:pPr>
        <w:pStyle w:val="NormalSS"/>
        <w:ind w:left="360"/>
        <w:rPr>
          <w:b/>
          <w:sz w:val="24"/>
          <w:szCs w:val="24"/>
        </w:rPr>
      </w:pPr>
      <w:r>
        <w:rPr>
          <w:b/>
          <w:sz w:val="24"/>
          <w:szCs w:val="24"/>
        </w:rPr>
        <w:t xml:space="preserve">Program </w:t>
      </w:r>
      <w:r w:rsidR="006A6F86">
        <w:rPr>
          <w:b/>
          <w:sz w:val="24"/>
          <w:szCs w:val="24"/>
        </w:rPr>
        <w:t xml:space="preserve">and </w:t>
      </w:r>
      <w:r w:rsidR="00C27423">
        <w:rPr>
          <w:b/>
          <w:sz w:val="24"/>
          <w:szCs w:val="24"/>
        </w:rPr>
        <w:t xml:space="preserve">Comparison </w:t>
      </w:r>
      <w:r w:rsidR="009636B7">
        <w:rPr>
          <w:b/>
          <w:sz w:val="24"/>
          <w:szCs w:val="24"/>
        </w:rPr>
        <w:t>Conditions</w:t>
      </w:r>
    </w:p>
    <w:p w14:paraId="209A309F" w14:textId="7DD6D9C1" w:rsidR="006C27EB" w:rsidRPr="005A12C9" w:rsidRDefault="006A394D" w:rsidP="005A12C9">
      <w:pPr>
        <w:pStyle w:val="NormalSS"/>
        <w:ind w:left="360"/>
        <w:rPr>
          <w:b/>
          <w:sz w:val="24"/>
          <w:szCs w:val="24"/>
        </w:rPr>
      </w:pPr>
      <w:r w:rsidRPr="005A12C9">
        <w:rPr>
          <w:b/>
          <w:sz w:val="24"/>
          <w:szCs w:val="24"/>
        </w:rPr>
        <w:lastRenderedPageBreak/>
        <w:t xml:space="preserve"> </w:t>
      </w:r>
    </w:p>
    <w:p w14:paraId="6BC4C95C" w14:textId="61387F39" w:rsidR="00DB7B7E" w:rsidRDefault="00716739" w:rsidP="00DB7B7E">
      <w:pPr>
        <w:pStyle w:val="NumberedBullet"/>
      </w:pPr>
      <w:r>
        <w:t>Name of program:</w:t>
      </w:r>
    </w:p>
    <w:p w14:paraId="281D5C72" w14:textId="77777777" w:rsidR="00DB7B7E" w:rsidRDefault="00DB7B7E" w:rsidP="00A76F5A">
      <w:pPr>
        <w:pStyle w:val="NormalSScontinued"/>
        <w:ind w:left="0"/>
      </w:pPr>
    </w:p>
    <w:p w14:paraId="09705723" w14:textId="77777777" w:rsidR="00DB7B7E" w:rsidRPr="00DB7B7E" w:rsidRDefault="00DB7B7E" w:rsidP="00A76F5A">
      <w:pPr>
        <w:pStyle w:val="NormalSScontinued"/>
        <w:ind w:left="0"/>
      </w:pPr>
    </w:p>
    <w:p w14:paraId="1401642F" w14:textId="7C007A0A" w:rsidR="007A4E39" w:rsidRDefault="007A4E39" w:rsidP="007A4E39">
      <w:pPr>
        <w:pStyle w:val="NumberedBullet"/>
      </w:pPr>
      <w:r>
        <w:t>Please complete the table below to describe</w:t>
      </w:r>
      <w:r w:rsidRPr="00861360">
        <w:t xml:space="preserve"> </w:t>
      </w:r>
      <w:r>
        <w:t xml:space="preserve">all the components of the </w:t>
      </w:r>
      <w:r w:rsidRPr="00861360">
        <w:t>program</w:t>
      </w:r>
      <w:r>
        <w:t xml:space="preserve"> funded under the grant, including all Adulthood Preparation Subjects. </w:t>
      </w:r>
    </w:p>
    <w:p w14:paraId="146D2609" w14:textId="77777777" w:rsidR="007A4E39" w:rsidRDefault="007A4E39" w:rsidP="007A4E39">
      <w:pPr>
        <w:pStyle w:val="NumberedBullet"/>
        <w:numPr>
          <w:ilvl w:val="0"/>
          <w:numId w:val="0"/>
        </w:numPr>
        <w:ind w:left="792"/>
      </w:pPr>
      <w:r>
        <w:t>Column A: List each component that will be offered (including any group or individual sessions, service referrals, service learning, or other services).</w:t>
      </w:r>
    </w:p>
    <w:p w14:paraId="3A58DB45" w14:textId="77777777" w:rsidR="007A4E39" w:rsidRDefault="007A4E39" w:rsidP="007A4E39">
      <w:pPr>
        <w:pStyle w:val="NumberedBullet"/>
        <w:numPr>
          <w:ilvl w:val="0"/>
          <w:numId w:val="0"/>
        </w:numPr>
        <w:ind w:left="792"/>
      </w:pPr>
      <w:r>
        <w:t xml:space="preserve">Column B: For each component, describe the amount, duration, and intended dosage (e.g. 5 sessions over 3 weeks for a total of 15 hours of programming). </w:t>
      </w:r>
    </w:p>
    <w:p w14:paraId="7DE0C226" w14:textId="77777777" w:rsidR="007A4E39" w:rsidRDefault="007A4E39" w:rsidP="007A4E39">
      <w:pPr>
        <w:pStyle w:val="NumberedBullet"/>
        <w:numPr>
          <w:ilvl w:val="0"/>
          <w:numId w:val="0"/>
        </w:numPr>
        <w:ind w:left="792"/>
      </w:pPr>
      <w:r>
        <w:t xml:space="preserve">Column C: Briefly describe the content of each component. </w:t>
      </w:r>
    </w:p>
    <w:p w14:paraId="32853513" w14:textId="77777777" w:rsidR="007A4E39" w:rsidRPr="00F70B8E" w:rsidRDefault="007A4E39" w:rsidP="007A4E39">
      <w:pPr>
        <w:pStyle w:val="NumberedBullet"/>
        <w:numPr>
          <w:ilvl w:val="0"/>
          <w:numId w:val="0"/>
        </w:numPr>
        <w:ind w:left="792"/>
        <w:rPr>
          <w:i/>
        </w:rPr>
      </w:pPr>
      <w:r w:rsidRPr="00F70B8E">
        <w:rPr>
          <w:i/>
        </w:rPr>
        <w:t>Example provided</w:t>
      </w:r>
      <w:r>
        <w:rPr>
          <w:i/>
        </w:rPr>
        <w:t xml:space="preserve"> in first row of the</w:t>
      </w:r>
      <w:r w:rsidRPr="00F70B8E">
        <w:rPr>
          <w:i/>
        </w:rPr>
        <w:t xml:space="preserve"> table.</w:t>
      </w:r>
    </w:p>
    <w:tbl>
      <w:tblPr>
        <w:tblStyle w:val="TableGrid"/>
        <w:tblW w:w="0" w:type="auto"/>
        <w:tblInd w:w="792" w:type="dxa"/>
        <w:tblLook w:val="04A0" w:firstRow="1" w:lastRow="0" w:firstColumn="1" w:lastColumn="0" w:noHBand="0" w:noVBand="1"/>
      </w:tblPr>
      <w:tblGrid>
        <w:gridCol w:w="1633"/>
        <w:gridCol w:w="2340"/>
        <w:gridCol w:w="4585"/>
      </w:tblGrid>
      <w:tr w:rsidR="007A4E39" w14:paraId="18941CB2" w14:textId="77777777" w:rsidTr="007A5244">
        <w:tc>
          <w:tcPr>
            <w:tcW w:w="1633" w:type="dxa"/>
          </w:tcPr>
          <w:p w14:paraId="65942DD3" w14:textId="77777777" w:rsidR="007A4E39" w:rsidRDefault="007A4E39" w:rsidP="007A5244">
            <w:pPr>
              <w:pStyle w:val="NumberedBullet"/>
              <w:numPr>
                <w:ilvl w:val="0"/>
                <w:numId w:val="0"/>
              </w:numPr>
            </w:pPr>
            <w:r>
              <w:t>A: Component</w:t>
            </w:r>
          </w:p>
        </w:tc>
        <w:tc>
          <w:tcPr>
            <w:tcW w:w="2340" w:type="dxa"/>
          </w:tcPr>
          <w:p w14:paraId="00AEE8E0" w14:textId="77777777" w:rsidR="007A4E39" w:rsidRDefault="007A4E39" w:rsidP="007A5244">
            <w:pPr>
              <w:pStyle w:val="NumberedBullet"/>
              <w:numPr>
                <w:ilvl w:val="0"/>
                <w:numId w:val="0"/>
              </w:numPr>
            </w:pPr>
            <w:r>
              <w:t>B: Amount, duration, intended dosage</w:t>
            </w:r>
          </w:p>
        </w:tc>
        <w:tc>
          <w:tcPr>
            <w:tcW w:w="4585" w:type="dxa"/>
          </w:tcPr>
          <w:p w14:paraId="51287818" w14:textId="77777777" w:rsidR="007A4E39" w:rsidRDefault="007A4E39" w:rsidP="007A5244">
            <w:pPr>
              <w:pStyle w:val="NumberedBullet"/>
              <w:numPr>
                <w:ilvl w:val="0"/>
                <w:numId w:val="0"/>
              </w:numPr>
            </w:pPr>
            <w:r>
              <w:t xml:space="preserve">C: Content </w:t>
            </w:r>
          </w:p>
        </w:tc>
      </w:tr>
      <w:tr w:rsidR="007A4E39" w14:paraId="7F77FCC3" w14:textId="77777777" w:rsidTr="007A5244">
        <w:trPr>
          <w:trHeight w:val="720"/>
        </w:trPr>
        <w:tc>
          <w:tcPr>
            <w:tcW w:w="1633" w:type="dxa"/>
            <w:shd w:val="clear" w:color="auto" w:fill="BFBFBF" w:themeFill="background1" w:themeFillShade="BF"/>
          </w:tcPr>
          <w:p w14:paraId="051D8DCB" w14:textId="77777777" w:rsidR="007A4E39" w:rsidRPr="00500260" w:rsidRDefault="007A4E39" w:rsidP="007A5244">
            <w:pPr>
              <w:pStyle w:val="NumberedBullet"/>
              <w:numPr>
                <w:ilvl w:val="0"/>
                <w:numId w:val="0"/>
              </w:numPr>
              <w:rPr>
                <w:i/>
              </w:rPr>
            </w:pPr>
            <w:r>
              <w:rPr>
                <w:i/>
              </w:rPr>
              <w:t>Classroom lessons</w:t>
            </w:r>
          </w:p>
        </w:tc>
        <w:tc>
          <w:tcPr>
            <w:tcW w:w="2340" w:type="dxa"/>
            <w:shd w:val="clear" w:color="auto" w:fill="BFBFBF" w:themeFill="background1" w:themeFillShade="BF"/>
          </w:tcPr>
          <w:p w14:paraId="59D54FE7" w14:textId="77777777" w:rsidR="007A4E39" w:rsidRDefault="007A4E39" w:rsidP="007A5244">
            <w:pPr>
              <w:pStyle w:val="NumberedBullet"/>
              <w:numPr>
                <w:ilvl w:val="0"/>
                <w:numId w:val="0"/>
              </w:numPr>
            </w:pPr>
            <w:r w:rsidRPr="00500260">
              <w:rPr>
                <w:i/>
              </w:rPr>
              <w:t>5 sessions over 3 weeks for a total of 15 hours of programming</w:t>
            </w:r>
          </w:p>
        </w:tc>
        <w:tc>
          <w:tcPr>
            <w:tcW w:w="4585" w:type="dxa"/>
            <w:shd w:val="clear" w:color="auto" w:fill="BFBFBF" w:themeFill="background1" w:themeFillShade="BF"/>
          </w:tcPr>
          <w:p w14:paraId="676742BB" w14:textId="77777777" w:rsidR="007A4E39" w:rsidRPr="00500260" w:rsidRDefault="007A4E39" w:rsidP="007A5244">
            <w:pPr>
              <w:pStyle w:val="NumberedBullet"/>
              <w:numPr>
                <w:ilvl w:val="0"/>
                <w:numId w:val="0"/>
              </w:numPr>
              <w:rPr>
                <w:i/>
              </w:rPr>
            </w:pPr>
            <w:r w:rsidRPr="00500260">
              <w:rPr>
                <w:i/>
              </w:rPr>
              <w:t>Lessons on contraceptive use and HIV prevention, decision making, and setting educational plans</w:t>
            </w:r>
          </w:p>
        </w:tc>
      </w:tr>
      <w:tr w:rsidR="007A4E39" w14:paraId="1B3B0E8F" w14:textId="77777777" w:rsidTr="007A5244">
        <w:trPr>
          <w:trHeight w:val="720"/>
        </w:trPr>
        <w:tc>
          <w:tcPr>
            <w:tcW w:w="1633" w:type="dxa"/>
          </w:tcPr>
          <w:p w14:paraId="3928B635" w14:textId="77777777" w:rsidR="007A4E39" w:rsidRDefault="007A4E39" w:rsidP="007A5244">
            <w:pPr>
              <w:pStyle w:val="NumberedBullet"/>
              <w:numPr>
                <w:ilvl w:val="0"/>
                <w:numId w:val="0"/>
              </w:numPr>
            </w:pPr>
          </w:p>
        </w:tc>
        <w:tc>
          <w:tcPr>
            <w:tcW w:w="2340" w:type="dxa"/>
          </w:tcPr>
          <w:p w14:paraId="69E2E259" w14:textId="77777777" w:rsidR="007A4E39" w:rsidRDefault="007A4E39" w:rsidP="007A5244">
            <w:pPr>
              <w:pStyle w:val="NumberedBullet"/>
              <w:numPr>
                <w:ilvl w:val="0"/>
                <w:numId w:val="0"/>
              </w:numPr>
            </w:pPr>
          </w:p>
        </w:tc>
        <w:tc>
          <w:tcPr>
            <w:tcW w:w="4585" w:type="dxa"/>
          </w:tcPr>
          <w:p w14:paraId="40125B08" w14:textId="77777777" w:rsidR="007A4E39" w:rsidRDefault="007A4E39" w:rsidP="007A5244">
            <w:pPr>
              <w:pStyle w:val="NumberedBullet"/>
              <w:numPr>
                <w:ilvl w:val="0"/>
                <w:numId w:val="0"/>
              </w:numPr>
            </w:pPr>
          </w:p>
        </w:tc>
      </w:tr>
      <w:tr w:rsidR="007A4E39" w14:paraId="548BBDB0" w14:textId="77777777" w:rsidTr="007A5244">
        <w:trPr>
          <w:trHeight w:val="720"/>
        </w:trPr>
        <w:tc>
          <w:tcPr>
            <w:tcW w:w="1633" w:type="dxa"/>
          </w:tcPr>
          <w:p w14:paraId="43AA56D2" w14:textId="77777777" w:rsidR="007A4E39" w:rsidRDefault="007A4E39" w:rsidP="007A5244">
            <w:pPr>
              <w:pStyle w:val="NumberedBullet"/>
              <w:numPr>
                <w:ilvl w:val="0"/>
                <w:numId w:val="0"/>
              </w:numPr>
            </w:pPr>
          </w:p>
        </w:tc>
        <w:tc>
          <w:tcPr>
            <w:tcW w:w="2340" w:type="dxa"/>
          </w:tcPr>
          <w:p w14:paraId="78D18C14" w14:textId="77777777" w:rsidR="007A4E39" w:rsidRDefault="007A4E39" w:rsidP="007A5244">
            <w:pPr>
              <w:pStyle w:val="NumberedBullet"/>
              <w:numPr>
                <w:ilvl w:val="0"/>
                <w:numId w:val="0"/>
              </w:numPr>
            </w:pPr>
          </w:p>
        </w:tc>
        <w:tc>
          <w:tcPr>
            <w:tcW w:w="4585" w:type="dxa"/>
          </w:tcPr>
          <w:p w14:paraId="19F7DAA5" w14:textId="77777777" w:rsidR="007A4E39" w:rsidRDefault="007A4E39" w:rsidP="007A5244">
            <w:pPr>
              <w:pStyle w:val="NumberedBullet"/>
              <w:numPr>
                <w:ilvl w:val="0"/>
                <w:numId w:val="0"/>
              </w:numPr>
            </w:pPr>
          </w:p>
        </w:tc>
      </w:tr>
      <w:tr w:rsidR="007A4E39" w14:paraId="74296320" w14:textId="77777777" w:rsidTr="007A5244">
        <w:trPr>
          <w:trHeight w:val="720"/>
        </w:trPr>
        <w:tc>
          <w:tcPr>
            <w:tcW w:w="1633" w:type="dxa"/>
          </w:tcPr>
          <w:p w14:paraId="0FF8E94C" w14:textId="77777777" w:rsidR="007A4E39" w:rsidRDefault="007A4E39" w:rsidP="007A5244">
            <w:pPr>
              <w:pStyle w:val="NumberedBullet"/>
              <w:numPr>
                <w:ilvl w:val="0"/>
                <w:numId w:val="0"/>
              </w:numPr>
            </w:pPr>
          </w:p>
        </w:tc>
        <w:tc>
          <w:tcPr>
            <w:tcW w:w="2340" w:type="dxa"/>
          </w:tcPr>
          <w:p w14:paraId="5B1AD2B6" w14:textId="77777777" w:rsidR="007A4E39" w:rsidRDefault="007A4E39" w:rsidP="007A5244">
            <w:pPr>
              <w:pStyle w:val="NumberedBullet"/>
              <w:numPr>
                <w:ilvl w:val="0"/>
                <w:numId w:val="0"/>
              </w:numPr>
            </w:pPr>
          </w:p>
        </w:tc>
        <w:tc>
          <w:tcPr>
            <w:tcW w:w="4585" w:type="dxa"/>
          </w:tcPr>
          <w:p w14:paraId="2F12829C" w14:textId="77777777" w:rsidR="007A4E39" w:rsidRDefault="007A4E39" w:rsidP="007A5244">
            <w:pPr>
              <w:pStyle w:val="NumberedBullet"/>
              <w:numPr>
                <w:ilvl w:val="0"/>
                <w:numId w:val="0"/>
              </w:numPr>
            </w:pPr>
          </w:p>
        </w:tc>
      </w:tr>
    </w:tbl>
    <w:p w14:paraId="50435AB7" w14:textId="77777777" w:rsidR="007A4E39" w:rsidRDefault="007A4E39" w:rsidP="00490A53">
      <w:pPr>
        <w:pStyle w:val="NumberedBullet"/>
        <w:numPr>
          <w:ilvl w:val="0"/>
          <w:numId w:val="0"/>
        </w:numPr>
        <w:ind w:left="792"/>
      </w:pPr>
    </w:p>
    <w:p w14:paraId="52FD6D04" w14:textId="77777777" w:rsidR="00A76F5A" w:rsidRDefault="00A76F5A" w:rsidP="00A76F5A">
      <w:pPr>
        <w:pStyle w:val="NormalSScontinued"/>
        <w:ind w:left="0"/>
      </w:pPr>
    </w:p>
    <w:p w14:paraId="0460A0D6" w14:textId="77777777" w:rsidR="00A76F5A" w:rsidRPr="00A76F5A" w:rsidRDefault="00A76F5A" w:rsidP="00A76F5A">
      <w:pPr>
        <w:pStyle w:val="NormalSScontinued"/>
        <w:ind w:left="0"/>
      </w:pPr>
    </w:p>
    <w:p w14:paraId="20AE9E09" w14:textId="77777777" w:rsidR="00A76F5A" w:rsidRDefault="00A76F5A" w:rsidP="00A76F5A">
      <w:pPr>
        <w:pStyle w:val="NumberedBullet"/>
      </w:pPr>
      <w:r>
        <w:t>For each component, please describe who will deliver or facilitate the component and the intended setting for offering the component.</w:t>
      </w:r>
    </w:p>
    <w:p w14:paraId="1CD68F27" w14:textId="77777777" w:rsidR="00490A53" w:rsidRPr="00490A53" w:rsidRDefault="00490A53" w:rsidP="00490A53">
      <w:pPr>
        <w:pStyle w:val="NumberedBullet"/>
        <w:numPr>
          <w:ilvl w:val="0"/>
          <w:numId w:val="0"/>
        </w:numPr>
        <w:ind w:left="792"/>
        <w:rPr>
          <w:i/>
        </w:rPr>
      </w:pPr>
      <w:r w:rsidRPr="00490A53">
        <w:rPr>
          <w:i/>
        </w:rPr>
        <w:t>Example provided in first row of the table.</w:t>
      </w:r>
    </w:p>
    <w:tbl>
      <w:tblPr>
        <w:tblStyle w:val="TableGrid"/>
        <w:tblW w:w="0" w:type="auto"/>
        <w:tblInd w:w="792" w:type="dxa"/>
        <w:tblLook w:val="04A0" w:firstRow="1" w:lastRow="0" w:firstColumn="1" w:lastColumn="0" w:noHBand="0" w:noVBand="1"/>
      </w:tblPr>
      <w:tblGrid>
        <w:gridCol w:w="1641"/>
        <w:gridCol w:w="3640"/>
        <w:gridCol w:w="3277"/>
      </w:tblGrid>
      <w:tr w:rsidR="00716739" w14:paraId="7E34A2D9" w14:textId="77777777" w:rsidTr="005635AE">
        <w:tc>
          <w:tcPr>
            <w:tcW w:w="1641" w:type="dxa"/>
          </w:tcPr>
          <w:p w14:paraId="22014121" w14:textId="5DDAA90F" w:rsidR="00716739" w:rsidRDefault="00716739" w:rsidP="007A4E39">
            <w:pPr>
              <w:pStyle w:val="NumberedBullet"/>
              <w:numPr>
                <w:ilvl w:val="0"/>
                <w:numId w:val="0"/>
              </w:numPr>
            </w:pPr>
            <w:r>
              <w:t xml:space="preserve">A: </w:t>
            </w:r>
            <w:r w:rsidR="007A4E39">
              <w:t>Component</w:t>
            </w:r>
          </w:p>
        </w:tc>
        <w:tc>
          <w:tcPr>
            <w:tcW w:w="3640" w:type="dxa"/>
          </w:tcPr>
          <w:p w14:paraId="252C5E30" w14:textId="77777777" w:rsidR="00716739" w:rsidRDefault="00716739" w:rsidP="005635AE">
            <w:pPr>
              <w:pStyle w:val="NumberedBullet"/>
              <w:numPr>
                <w:ilvl w:val="0"/>
                <w:numId w:val="0"/>
              </w:numPr>
            </w:pPr>
            <w:r>
              <w:t>B: Who will deliver?</w:t>
            </w:r>
          </w:p>
        </w:tc>
        <w:tc>
          <w:tcPr>
            <w:tcW w:w="3277" w:type="dxa"/>
          </w:tcPr>
          <w:p w14:paraId="3226310E" w14:textId="77777777" w:rsidR="00716739" w:rsidRDefault="00716739" w:rsidP="005635AE">
            <w:pPr>
              <w:pStyle w:val="NumberedBullet"/>
              <w:numPr>
                <w:ilvl w:val="0"/>
                <w:numId w:val="0"/>
              </w:numPr>
            </w:pPr>
            <w:r>
              <w:t>C. Setting</w:t>
            </w:r>
          </w:p>
        </w:tc>
      </w:tr>
      <w:tr w:rsidR="007A4E39" w14:paraId="48DCA29F" w14:textId="77777777" w:rsidTr="007A5244">
        <w:trPr>
          <w:trHeight w:val="720"/>
        </w:trPr>
        <w:tc>
          <w:tcPr>
            <w:tcW w:w="1641" w:type="dxa"/>
            <w:shd w:val="clear" w:color="auto" w:fill="BFBFBF" w:themeFill="background1" w:themeFillShade="BF"/>
          </w:tcPr>
          <w:p w14:paraId="17AC321F" w14:textId="77777777" w:rsidR="007A4E39" w:rsidRPr="00500260" w:rsidRDefault="007A4E39" w:rsidP="007A5244">
            <w:pPr>
              <w:pStyle w:val="NumberedBullet"/>
              <w:numPr>
                <w:ilvl w:val="0"/>
                <w:numId w:val="0"/>
              </w:numPr>
              <w:rPr>
                <w:i/>
              </w:rPr>
            </w:pPr>
            <w:r>
              <w:rPr>
                <w:i/>
              </w:rPr>
              <w:t>Classroom lessons</w:t>
            </w:r>
          </w:p>
        </w:tc>
        <w:tc>
          <w:tcPr>
            <w:tcW w:w="3640" w:type="dxa"/>
            <w:shd w:val="clear" w:color="auto" w:fill="BFBFBF" w:themeFill="background1" w:themeFillShade="BF"/>
          </w:tcPr>
          <w:p w14:paraId="440B9193" w14:textId="1747AD92" w:rsidR="007A4E39" w:rsidRPr="00500260" w:rsidRDefault="007A4E39" w:rsidP="007A5244">
            <w:pPr>
              <w:pStyle w:val="NumberedBullet"/>
              <w:numPr>
                <w:ilvl w:val="0"/>
                <w:numId w:val="0"/>
              </w:numPr>
              <w:rPr>
                <w:i/>
              </w:rPr>
            </w:pPr>
            <w:r>
              <w:rPr>
                <w:i/>
              </w:rPr>
              <w:t>Trained facilitators</w:t>
            </w:r>
            <w:r w:rsidR="00053E38">
              <w:rPr>
                <w:i/>
              </w:rPr>
              <w:t xml:space="preserve"> – program staff that will travel between programs</w:t>
            </w:r>
          </w:p>
        </w:tc>
        <w:tc>
          <w:tcPr>
            <w:tcW w:w="3277" w:type="dxa"/>
            <w:shd w:val="clear" w:color="auto" w:fill="BFBFBF" w:themeFill="background1" w:themeFillShade="BF"/>
          </w:tcPr>
          <w:p w14:paraId="0ADC84BB" w14:textId="77777777" w:rsidR="007A4E39" w:rsidRPr="00500260" w:rsidRDefault="007A4E39" w:rsidP="007A5244">
            <w:pPr>
              <w:pStyle w:val="NumberedBullet"/>
              <w:numPr>
                <w:ilvl w:val="0"/>
                <w:numId w:val="0"/>
              </w:numPr>
              <w:rPr>
                <w:i/>
              </w:rPr>
            </w:pPr>
            <w:r>
              <w:rPr>
                <w:i/>
              </w:rPr>
              <w:t>After school program</w:t>
            </w:r>
          </w:p>
        </w:tc>
      </w:tr>
      <w:tr w:rsidR="00716739" w14:paraId="5F83C2CC" w14:textId="77777777" w:rsidTr="005635AE">
        <w:trPr>
          <w:trHeight w:val="720"/>
        </w:trPr>
        <w:tc>
          <w:tcPr>
            <w:tcW w:w="1641" w:type="dxa"/>
          </w:tcPr>
          <w:p w14:paraId="44586AF3" w14:textId="77777777" w:rsidR="00716739" w:rsidRDefault="00716739" w:rsidP="005635AE">
            <w:pPr>
              <w:pStyle w:val="NumberedBullet"/>
              <w:numPr>
                <w:ilvl w:val="0"/>
                <w:numId w:val="0"/>
              </w:numPr>
            </w:pPr>
          </w:p>
        </w:tc>
        <w:tc>
          <w:tcPr>
            <w:tcW w:w="3640" w:type="dxa"/>
          </w:tcPr>
          <w:p w14:paraId="0F0BB988" w14:textId="77777777" w:rsidR="00716739" w:rsidRDefault="00716739" w:rsidP="005635AE">
            <w:pPr>
              <w:pStyle w:val="NumberedBullet"/>
              <w:numPr>
                <w:ilvl w:val="0"/>
                <w:numId w:val="0"/>
              </w:numPr>
            </w:pPr>
          </w:p>
        </w:tc>
        <w:tc>
          <w:tcPr>
            <w:tcW w:w="3277" w:type="dxa"/>
          </w:tcPr>
          <w:p w14:paraId="4FD9544C" w14:textId="77777777" w:rsidR="00716739" w:rsidRDefault="00716739" w:rsidP="005635AE">
            <w:pPr>
              <w:pStyle w:val="NumberedBullet"/>
              <w:numPr>
                <w:ilvl w:val="0"/>
                <w:numId w:val="0"/>
              </w:numPr>
            </w:pPr>
          </w:p>
        </w:tc>
      </w:tr>
      <w:tr w:rsidR="00716739" w14:paraId="44E9A760" w14:textId="77777777" w:rsidTr="005635AE">
        <w:trPr>
          <w:trHeight w:val="720"/>
        </w:trPr>
        <w:tc>
          <w:tcPr>
            <w:tcW w:w="1641" w:type="dxa"/>
          </w:tcPr>
          <w:p w14:paraId="5CD4E81F" w14:textId="77777777" w:rsidR="00716739" w:rsidRDefault="00716739" w:rsidP="005635AE">
            <w:pPr>
              <w:pStyle w:val="NumberedBullet"/>
              <w:numPr>
                <w:ilvl w:val="0"/>
                <w:numId w:val="0"/>
              </w:numPr>
            </w:pPr>
          </w:p>
        </w:tc>
        <w:tc>
          <w:tcPr>
            <w:tcW w:w="3640" w:type="dxa"/>
          </w:tcPr>
          <w:p w14:paraId="6ED9C932" w14:textId="77777777" w:rsidR="00716739" w:rsidRDefault="00716739" w:rsidP="005635AE">
            <w:pPr>
              <w:pStyle w:val="NumberedBullet"/>
              <w:numPr>
                <w:ilvl w:val="0"/>
                <w:numId w:val="0"/>
              </w:numPr>
            </w:pPr>
          </w:p>
        </w:tc>
        <w:tc>
          <w:tcPr>
            <w:tcW w:w="3277" w:type="dxa"/>
          </w:tcPr>
          <w:p w14:paraId="34087E7F" w14:textId="77777777" w:rsidR="00716739" w:rsidRDefault="00716739" w:rsidP="005635AE">
            <w:pPr>
              <w:pStyle w:val="NumberedBullet"/>
              <w:numPr>
                <w:ilvl w:val="0"/>
                <w:numId w:val="0"/>
              </w:numPr>
            </w:pPr>
          </w:p>
        </w:tc>
      </w:tr>
      <w:tr w:rsidR="00716739" w14:paraId="1CE54CDA" w14:textId="77777777" w:rsidTr="005635AE">
        <w:trPr>
          <w:trHeight w:val="720"/>
        </w:trPr>
        <w:tc>
          <w:tcPr>
            <w:tcW w:w="1641" w:type="dxa"/>
          </w:tcPr>
          <w:p w14:paraId="52C6F487" w14:textId="77777777" w:rsidR="00716739" w:rsidRDefault="00716739" w:rsidP="005635AE">
            <w:pPr>
              <w:pStyle w:val="NumberedBullet"/>
              <w:numPr>
                <w:ilvl w:val="0"/>
                <w:numId w:val="0"/>
              </w:numPr>
            </w:pPr>
          </w:p>
        </w:tc>
        <w:tc>
          <w:tcPr>
            <w:tcW w:w="3640" w:type="dxa"/>
          </w:tcPr>
          <w:p w14:paraId="359FB30A" w14:textId="77777777" w:rsidR="00716739" w:rsidRDefault="00716739" w:rsidP="005635AE">
            <w:pPr>
              <w:pStyle w:val="NumberedBullet"/>
              <w:numPr>
                <w:ilvl w:val="0"/>
                <w:numId w:val="0"/>
              </w:numPr>
            </w:pPr>
          </w:p>
        </w:tc>
        <w:tc>
          <w:tcPr>
            <w:tcW w:w="3277" w:type="dxa"/>
          </w:tcPr>
          <w:p w14:paraId="4AA451DC" w14:textId="77777777" w:rsidR="00716739" w:rsidRDefault="00716739" w:rsidP="005635AE">
            <w:pPr>
              <w:pStyle w:val="NumberedBullet"/>
              <w:numPr>
                <w:ilvl w:val="0"/>
                <w:numId w:val="0"/>
              </w:numPr>
            </w:pPr>
          </w:p>
        </w:tc>
      </w:tr>
      <w:tr w:rsidR="00716739" w14:paraId="53BB2A44" w14:textId="77777777" w:rsidTr="005635AE">
        <w:trPr>
          <w:trHeight w:val="720"/>
        </w:trPr>
        <w:tc>
          <w:tcPr>
            <w:tcW w:w="1641" w:type="dxa"/>
          </w:tcPr>
          <w:p w14:paraId="23C1F833" w14:textId="77777777" w:rsidR="00716739" w:rsidRDefault="00716739" w:rsidP="005635AE">
            <w:pPr>
              <w:pStyle w:val="NumberedBullet"/>
              <w:numPr>
                <w:ilvl w:val="0"/>
                <w:numId w:val="0"/>
              </w:numPr>
            </w:pPr>
          </w:p>
        </w:tc>
        <w:tc>
          <w:tcPr>
            <w:tcW w:w="3640" w:type="dxa"/>
          </w:tcPr>
          <w:p w14:paraId="635B8E6C" w14:textId="77777777" w:rsidR="00716739" w:rsidRDefault="00716739" w:rsidP="005635AE">
            <w:pPr>
              <w:pStyle w:val="NumberedBullet"/>
              <w:numPr>
                <w:ilvl w:val="0"/>
                <w:numId w:val="0"/>
              </w:numPr>
            </w:pPr>
          </w:p>
        </w:tc>
        <w:tc>
          <w:tcPr>
            <w:tcW w:w="3277" w:type="dxa"/>
          </w:tcPr>
          <w:p w14:paraId="4A73B387" w14:textId="77777777" w:rsidR="00716739" w:rsidRDefault="00716739" w:rsidP="005635AE">
            <w:pPr>
              <w:pStyle w:val="NumberedBullet"/>
              <w:numPr>
                <w:ilvl w:val="0"/>
                <w:numId w:val="0"/>
              </w:numPr>
            </w:pPr>
          </w:p>
        </w:tc>
      </w:tr>
    </w:tbl>
    <w:p w14:paraId="65F17C42" w14:textId="77777777" w:rsidR="00A76F5A" w:rsidRDefault="00A76F5A" w:rsidP="00A76F5A">
      <w:pPr>
        <w:pStyle w:val="NormalSScontinued"/>
        <w:ind w:left="0"/>
      </w:pPr>
    </w:p>
    <w:p w14:paraId="7C38EAA1" w14:textId="77777777" w:rsidR="00A76F5A" w:rsidRDefault="00A76F5A" w:rsidP="00A76F5A">
      <w:pPr>
        <w:pStyle w:val="NormalSScontinued"/>
        <w:ind w:left="0"/>
      </w:pPr>
    </w:p>
    <w:p w14:paraId="4E5165F1" w14:textId="331F7DF2" w:rsidR="00716739" w:rsidRDefault="00A86000" w:rsidP="00A76F5A">
      <w:pPr>
        <w:pStyle w:val="NumberedBullet"/>
      </w:pPr>
      <w:r>
        <w:t xml:space="preserve">Has your logic model changed since the grant application?  </w:t>
      </w:r>
      <w:r w:rsidR="00716739">
        <w:t>___ yes</w:t>
      </w:r>
      <w:r w:rsidR="00716739">
        <w:tab/>
        <w:t>___ no</w:t>
      </w:r>
    </w:p>
    <w:p w14:paraId="2E8E2FF4" w14:textId="7C4DB62C" w:rsidR="00A76F5A" w:rsidRDefault="00A86000" w:rsidP="00490A53">
      <w:pPr>
        <w:pStyle w:val="NumberedBullet"/>
        <w:numPr>
          <w:ilvl w:val="0"/>
          <w:numId w:val="0"/>
        </w:numPr>
        <w:ind w:left="792"/>
      </w:pPr>
      <w:r>
        <w:t xml:space="preserve">If </w:t>
      </w:r>
      <w:r w:rsidR="00716739">
        <w:t>yes</w:t>
      </w:r>
      <w:r>
        <w:t>, p</w:t>
      </w:r>
      <w:r w:rsidRPr="005A6946">
        <w:t>lease provide</w:t>
      </w:r>
      <w:r>
        <w:t xml:space="preserve"> a copy of </w:t>
      </w:r>
      <w:r w:rsidR="00716739">
        <w:t xml:space="preserve">the updated </w:t>
      </w:r>
      <w:r>
        <w:t xml:space="preserve">logic model.  </w:t>
      </w:r>
    </w:p>
    <w:p w14:paraId="1FD27B16" w14:textId="77777777" w:rsidR="00A76F5A" w:rsidRDefault="00A76F5A" w:rsidP="00A76F5A">
      <w:pPr>
        <w:pStyle w:val="NormalSScontinued"/>
        <w:ind w:left="0"/>
      </w:pPr>
    </w:p>
    <w:p w14:paraId="68C8AD7E" w14:textId="77777777" w:rsidR="00A76F5A" w:rsidRDefault="00A76F5A" w:rsidP="00A76F5A">
      <w:pPr>
        <w:pStyle w:val="NormalSScontinued"/>
        <w:ind w:left="0"/>
      </w:pPr>
    </w:p>
    <w:p w14:paraId="49C860D7" w14:textId="77777777" w:rsidR="007A4E39" w:rsidRDefault="007A4E39" w:rsidP="007A4E39">
      <w:pPr>
        <w:pStyle w:val="NumberedBullet"/>
      </w:pPr>
      <w:r>
        <w:t xml:space="preserve">Is the program funded by this grant embedded as part of a larger set of services offered to youth (e.g. funding a new program offering in an after school program)?            </w:t>
      </w:r>
    </w:p>
    <w:p w14:paraId="3F642893" w14:textId="2737FD26" w:rsidR="007A4E39" w:rsidRDefault="007A4E39" w:rsidP="00490A53">
      <w:pPr>
        <w:pStyle w:val="NumberedBullet"/>
        <w:numPr>
          <w:ilvl w:val="0"/>
          <w:numId w:val="0"/>
        </w:numPr>
        <w:ind w:left="792"/>
      </w:pPr>
      <w:r>
        <w:t xml:space="preserve"> </w:t>
      </w:r>
      <w:r w:rsidRPr="00651B7E">
        <w:t>___ Yes</w:t>
      </w:r>
      <w:r w:rsidRPr="00651B7E">
        <w:tab/>
        <w:t>____ No</w:t>
      </w:r>
    </w:p>
    <w:p w14:paraId="0075547E" w14:textId="77777777" w:rsidR="007A4E39" w:rsidRDefault="007A4E39" w:rsidP="007A4E39">
      <w:pPr>
        <w:pStyle w:val="NumberedBullet"/>
        <w:numPr>
          <w:ilvl w:val="0"/>
          <w:numId w:val="0"/>
        </w:numPr>
        <w:ind w:left="792"/>
      </w:pPr>
      <w:r>
        <w:t>If yes, please describe how the funded program fits within the larger set of services.</w:t>
      </w:r>
    </w:p>
    <w:p w14:paraId="18726112" w14:textId="77777777" w:rsidR="009A2974" w:rsidRPr="0045137E" w:rsidRDefault="009A2974" w:rsidP="0045137E">
      <w:pPr>
        <w:pStyle w:val="NormalSS"/>
        <w:spacing w:before="120"/>
        <w:ind w:firstLine="0"/>
      </w:pPr>
    </w:p>
    <w:p w14:paraId="5454E4FA" w14:textId="77777777" w:rsidR="000114E1" w:rsidRDefault="000114E1" w:rsidP="000114E1">
      <w:pPr>
        <w:pStyle w:val="NumberedBullet"/>
        <w:numPr>
          <w:ilvl w:val="0"/>
          <w:numId w:val="0"/>
        </w:numPr>
        <w:ind w:left="432"/>
      </w:pPr>
    </w:p>
    <w:p w14:paraId="1ECD5149" w14:textId="6FC63F35" w:rsidR="00F30F8D" w:rsidRDefault="00F30F8D" w:rsidP="00F30F8D">
      <w:pPr>
        <w:pStyle w:val="NumberedBullet"/>
      </w:pPr>
      <w:r>
        <w:t xml:space="preserve">Please list any other services related to adolescent sexual health that are available to youth in the communities where your program will operate. </w:t>
      </w:r>
    </w:p>
    <w:p w14:paraId="5C933052" w14:textId="77777777" w:rsidR="00F30F8D" w:rsidRDefault="00F30F8D" w:rsidP="00490A53">
      <w:pPr>
        <w:pStyle w:val="NumberedBullet"/>
        <w:numPr>
          <w:ilvl w:val="0"/>
          <w:numId w:val="0"/>
        </w:numPr>
        <w:ind w:left="792" w:hanging="360"/>
      </w:pPr>
    </w:p>
    <w:p w14:paraId="15B1AC35" w14:textId="77777777" w:rsidR="00F30F8D" w:rsidRDefault="00F30F8D" w:rsidP="00490A53">
      <w:pPr>
        <w:pStyle w:val="NumberedBullet"/>
        <w:numPr>
          <w:ilvl w:val="0"/>
          <w:numId w:val="0"/>
        </w:numPr>
        <w:ind w:left="792" w:hanging="360"/>
      </w:pPr>
    </w:p>
    <w:p w14:paraId="602CE95D" w14:textId="441272A1" w:rsidR="00A86000" w:rsidRDefault="009636B7" w:rsidP="004A1EE7">
      <w:pPr>
        <w:pStyle w:val="NumberedBullet"/>
      </w:pPr>
      <w:r>
        <w:t xml:space="preserve">Please describe the </w:t>
      </w:r>
      <w:r w:rsidR="0045137E">
        <w:t xml:space="preserve">control/comparison group </w:t>
      </w:r>
      <w:r>
        <w:t>experience</w:t>
      </w:r>
      <w:r w:rsidR="002E10DB">
        <w:t>?</w:t>
      </w:r>
    </w:p>
    <w:p w14:paraId="13AFCD38" w14:textId="77777777" w:rsidR="00A86000" w:rsidRDefault="00A86000" w:rsidP="00C27423">
      <w:pPr>
        <w:pStyle w:val="NormalSScontinued"/>
        <w:ind w:left="0"/>
      </w:pPr>
    </w:p>
    <w:p w14:paraId="24257C2B" w14:textId="77777777" w:rsidR="00C27423" w:rsidRDefault="00C27423" w:rsidP="00C27423">
      <w:pPr>
        <w:pStyle w:val="NormalSScontinued"/>
        <w:ind w:left="0"/>
      </w:pPr>
    </w:p>
    <w:p w14:paraId="1CFC75B1" w14:textId="2F61F0C8" w:rsidR="003131E3" w:rsidRDefault="0045137E" w:rsidP="00A86000">
      <w:pPr>
        <w:pStyle w:val="NumberedBullet"/>
      </w:pPr>
      <w:r w:rsidRPr="00972DD8">
        <w:t xml:space="preserve">How will </w:t>
      </w:r>
      <w:r w:rsidR="009636B7">
        <w:t>the comparison group’s experience</w:t>
      </w:r>
      <w:r w:rsidRPr="00972DD8">
        <w:t xml:space="preserve"> differ from </w:t>
      </w:r>
      <w:r w:rsidR="009636B7">
        <w:t xml:space="preserve">the </w:t>
      </w:r>
      <w:r w:rsidRPr="00972DD8">
        <w:t xml:space="preserve">program </w:t>
      </w:r>
      <w:proofErr w:type="gramStart"/>
      <w:r w:rsidR="009636B7">
        <w:t>group’s</w:t>
      </w:r>
      <w:proofErr w:type="gramEnd"/>
      <w:r w:rsidRPr="00972DD8">
        <w:t>?</w:t>
      </w:r>
    </w:p>
    <w:p w14:paraId="4D194268" w14:textId="77777777" w:rsidR="00C27423" w:rsidRDefault="00C27423" w:rsidP="00C27423">
      <w:pPr>
        <w:pStyle w:val="NormalSScontinued"/>
        <w:ind w:left="0"/>
      </w:pPr>
    </w:p>
    <w:p w14:paraId="5D155FE1" w14:textId="77777777" w:rsidR="00C27423" w:rsidRPr="00972DD8" w:rsidRDefault="00C27423" w:rsidP="00C27423">
      <w:pPr>
        <w:pStyle w:val="NormalSScontinued"/>
        <w:ind w:left="0"/>
      </w:pPr>
    </w:p>
    <w:p w14:paraId="45F34F0F" w14:textId="5B5EF216" w:rsidR="00E46750" w:rsidRDefault="00E46750" w:rsidP="00A86000">
      <w:pPr>
        <w:pStyle w:val="NumberedBullet"/>
      </w:pPr>
      <w:r w:rsidRPr="00A86000">
        <w:t>Are there any plans to offer the intervention to the control/comparison group at a future time point? If so, what is the timeline for those activities?</w:t>
      </w:r>
    </w:p>
    <w:p w14:paraId="180C1B40" w14:textId="77777777" w:rsidR="00C27423" w:rsidRDefault="00C27423" w:rsidP="00C27423">
      <w:pPr>
        <w:pStyle w:val="NormalSScontinued"/>
        <w:ind w:left="0"/>
      </w:pPr>
    </w:p>
    <w:p w14:paraId="237E17EE" w14:textId="77777777" w:rsidR="00C27423" w:rsidRDefault="00C27423" w:rsidP="00C27423">
      <w:pPr>
        <w:pStyle w:val="NormalSScontinued"/>
        <w:ind w:left="0"/>
      </w:pPr>
    </w:p>
    <w:p w14:paraId="3768C959" w14:textId="1252B282" w:rsidR="00C27423" w:rsidRPr="00F506B8" w:rsidRDefault="00F506B8" w:rsidP="00C27423">
      <w:pPr>
        <w:pStyle w:val="NormalSScontinued"/>
        <w:ind w:left="0"/>
        <w:rPr>
          <w:b/>
        </w:rPr>
      </w:pPr>
      <w:r w:rsidRPr="00F506B8">
        <w:rPr>
          <w:b/>
        </w:rPr>
        <w:t xml:space="preserve">Youth Target Population and </w:t>
      </w:r>
      <w:proofErr w:type="gramStart"/>
      <w:r w:rsidRPr="00F506B8">
        <w:rPr>
          <w:b/>
        </w:rPr>
        <w:t>How</w:t>
      </w:r>
      <w:proofErr w:type="gramEnd"/>
      <w:r w:rsidRPr="00F506B8">
        <w:rPr>
          <w:b/>
        </w:rPr>
        <w:t xml:space="preserve"> they will be Enrolled and Retained</w:t>
      </w:r>
    </w:p>
    <w:p w14:paraId="66CAEF7E" w14:textId="77777777" w:rsidR="00F506B8" w:rsidRDefault="00F506B8" w:rsidP="00F506B8">
      <w:pPr>
        <w:pStyle w:val="NormalSS"/>
      </w:pPr>
    </w:p>
    <w:p w14:paraId="026C42CE" w14:textId="571101C0" w:rsidR="00F506B8" w:rsidRDefault="00F506B8" w:rsidP="00F506B8">
      <w:pPr>
        <w:pStyle w:val="NumberedBullet"/>
      </w:pPr>
      <w:r>
        <w:t xml:space="preserve">Please describe the characteristics of the youth population you plan to serve with the program. </w:t>
      </w:r>
    </w:p>
    <w:p w14:paraId="2628A0C5" w14:textId="77777777" w:rsidR="008924ED" w:rsidRDefault="008924ED" w:rsidP="00490A53">
      <w:pPr>
        <w:pStyle w:val="NumberedBullet"/>
        <w:numPr>
          <w:ilvl w:val="0"/>
          <w:numId w:val="0"/>
        </w:numPr>
        <w:ind w:left="792"/>
      </w:pPr>
      <w:r>
        <w:t xml:space="preserve">Age: </w:t>
      </w:r>
    </w:p>
    <w:p w14:paraId="7FAC743D" w14:textId="77777777" w:rsidR="008924ED" w:rsidRDefault="008924ED" w:rsidP="00490A53">
      <w:pPr>
        <w:pStyle w:val="NumberedBullet"/>
        <w:numPr>
          <w:ilvl w:val="0"/>
          <w:numId w:val="0"/>
        </w:numPr>
        <w:ind w:left="792"/>
      </w:pPr>
    </w:p>
    <w:p w14:paraId="15F43DBA" w14:textId="77777777" w:rsidR="008924ED" w:rsidRDefault="008924ED" w:rsidP="00490A53">
      <w:pPr>
        <w:pStyle w:val="NumberedBullet"/>
        <w:numPr>
          <w:ilvl w:val="0"/>
          <w:numId w:val="0"/>
        </w:numPr>
        <w:ind w:left="792"/>
      </w:pPr>
      <w:r>
        <w:lastRenderedPageBreak/>
        <w:t>Grade level:</w:t>
      </w:r>
    </w:p>
    <w:p w14:paraId="55F0BBE5" w14:textId="77777777" w:rsidR="008924ED" w:rsidRDefault="008924ED" w:rsidP="00490A53">
      <w:pPr>
        <w:pStyle w:val="NumberedBullet"/>
        <w:numPr>
          <w:ilvl w:val="0"/>
          <w:numId w:val="0"/>
        </w:numPr>
        <w:ind w:left="792"/>
      </w:pPr>
    </w:p>
    <w:p w14:paraId="0F652A4B" w14:textId="77777777" w:rsidR="008924ED" w:rsidRDefault="008924ED" w:rsidP="00490A53">
      <w:pPr>
        <w:pStyle w:val="NumberedBullet"/>
        <w:numPr>
          <w:ilvl w:val="0"/>
          <w:numId w:val="0"/>
        </w:numPr>
        <w:ind w:left="792"/>
      </w:pPr>
      <w:r>
        <w:t>Race/ethnicity or tribe:</w:t>
      </w:r>
    </w:p>
    <w:p w14:paraId="37143A84" w14:textId="77777777" w:rsidR="008924ED" w:rsidRDefault="008924ED" w:rsidP="00490A53">
      <w:pPr>
        <w:pStyle w:val="NumberedBullet"/>
        <w:numPr>
          <w:ilvl w:val="0"/>
          <w:numId w:val="0"/>
        </w:numPr>
        <w:ind w:left="792"/>
      </w:pPr>
    </w:p>
    <w:p w14:paraId="1E15A76E" w14:textId="77777777" w:rsidR="008924ED" w:rsidRDefault="008924ED" w:rsidP="00490A53">
      <w:pPr>
        <w:pStyle w:val="NumberedBullet"/>
        <w:numPr>
          <w:ilvl w:val="0"/>
          <w:numId w:val="0"/>
        </w:numPr>
        <w:ind w:left="792"/>
      </w:pPr>
      <w:r>
        <w:t>Gender:</w:t>
      </w:r>
    </w:p>
    <w:p w14:paraId="3FC4F9C2" w14:textId="77777777" w:rsidR="008924ED" w:rsidRDefault="008924ED" w:rsidP="00490A53">
      <w:pPr>
        <w:pStyle w:val="NumberedBullet"/>
        <w:numPr>
          <w:ilvl w:val="0"/>
          <w:numId w:val="0"/>
        </w:numPr>
        <w:ind w:left="792"/>
      </w:pPr>
    </w:p>
    <w:p w14:paraId="7531A51B" w14:textId="5634CB5B" w:rsidR="008924ED" w:rsidRDefault="008924ED" w:rsidP="00490A53">
      <w:pPr>
        <w:pStyle w:val="NumberedBullet"/>
        <w:numPr>
          <w:ilvl w:val="0"/>
          <w:numId w:val="0"/>
        </w:numPr>
        <w:ind w:left="792"/>
      </w:pPr>
      <w:r>
        <w:t>Risk characteristics:</w:t>
      </w:r>
    </w:p>
    <w:p w14:paraId="199305C1" w14:textId="77777777" w:rsidR="008924ED" w:rsidRDefault="008924ED" w:rsidP="00490A53">
      <w:pPr>
        <w:pStyle w:val="NumberedBullet"/>
        <w:numPr>
          <w:ilvl w:val="0"/>
          <w:numId w:val="0"/>
        </w:numPr>
        <w:ind w:left="792"/>
      </w:pPr>
    </w:p>
    <w:p w14:paraId="38508412" w14:textId="77777777" w:rsidR="008924ED" w:rsidRDefault="008924ED" w:rsidP="00490A53">
      <w:pPr>
        <w:pStyle w:val="NumberedBullet"/>
        <w:numPr>
          <w:ilvl w:val="0"/>
          <w:numId w:val="0"/>
        </w:numPr>
        <w:ind w:left="792"/>
      </w:pPr>
      <w:r>
        <w:t>Other characteristics:</w:t>
      </w:r>
    </w:p>
    <w:p w14:paraId="03E780E8" w14:textId="77777777" w:rsidR="008924ED" w:rsidRDefault="008924ED" w:rsidP="00490A53">
      <w:pPr>
        <w:pStyle w:val="NumberedBullet"/>
        <w:numPr>
          <w:ilvl w:val="0"/>
          <w:numId w:val="0"/>
        </w:numPr>
        <w:ind w:left="792"/>
      </w:pPr>
    </w:p>
    <w:p w14:paraId="0E4B9CF3" w14:textId="77777777" w:rsidR="00F506B8" w:rsidRDefault="00F506B8" w:rsidP="00F506B8">
      <w:pPr>
        <w:pStyle w:val="NormalSS"/>
      </w:pPr>
    </w:p>
    <w:p w14:paraId="05D0CE08" w14:textId="77777777" w:rsidR="00F506B8" w:rsidRDefault="00F506B8" w:rsidP="00F506B8">
      <w:pPr>
        <w:pStyle w:val="NormalSS"/>
      </w:pPr>
    </w:p>
    <w:p w14:paraId="367CB26B" w14:textId="78A6F408" w:rsidR="00F506B8" w:rsidRDefault="00F506B8" w:rsidP="00F506B8">
      <w:pPr>
        <w:pStyle w:val="NumberedBullet"/>
      </w:pPr>
      <w:r>
        <w:t>What, if any, eligibility criteria will be used to identify youth for the program?</w:t>
      </w:r>
    </w:p>
    <w:p w14:paraId="68D57E79" w14:textId="77777777" w:rsidR="00F506B8" w:rsidRDefault="00F506B8" w:rsidP="00F506B8">
      <w:pPr>
        <w:pStyle w:val="NormalSS"/>
      </w:pPr>
    </w:p>
    <w:p w14:paraId="6161CC5C" w14:textId="77777777" w:rsidR="00F506B8" w:rsidRDefault="00F506B8" w:rsidP="00F506B8">
      <w:pPr>
        <w:pStyle w:val="NormalSS"/>
      </w:pPr>
    </w:p>
    <w:p w14:paraId="29F75F4A" w14:textId="77777777" w:rsidR="007A4E39" w:rsidRDefault="007A4E39" w:rsidP="00F506B8">
      <w:pPr>
        <w:pStyle w:val="NormalSS"/>
      </w:pPr>
    </w:p>
    <w:p w14:paraId="1A933BFF" w14:textId="4A1C6D2B" w:rsidR="00C4544E" w:rsidRDefault="00C4544E" w:rsidP="00C4544E">
      <w:pPr>
        <w:pStyle w:val="NumberedBullet"/>
      </w:pPr>
      <w:r w:rsidRPr="00C4544E">
        <w:t xml:space="preserve">Please </w:t>
      </w:r>
      <w:r w:rsidR="00177F04">
        <w:t>p</w:t>
      </w:r>
      <w:r w:rsidRPr="00C4544E">
        <w:t>rovide the expected start and end dates for program and evaluation enrollment.</w:t>
      </w:r>
    </w:p>
    <w:tbl>
      <w:tblPr>
        <w:tblStyle w:val="TableGrid"/>
        <w:tblW w:w="0" w:type="auto"/>
        <w:tblInd w:w="792" w:type="dxa"/>
        <w:tblLook w:val="04A0" w:firstRow="1" w:lastRow="0" w:firstColumn="1" w:lastColumn="0" w:noHBand="0" w:noVBand="1"/>
      </w:tblPr>
      <w:tblGrid>
        <w:gridCol w:w="2234"/>
        <w:gridCol w:w="2295"/>
        <w:gridCol w:w="2479"/>
      </w:tblGrid>
      <w:tr w:rsidR="00177F04" w14:paraId="66F5B459" w14:textId="77777777" w:rsidTr="005635AE">
        <w:tc>
          <w:tcPr>
            <w:tcW w:w="2234" w:type="dxa"/>
          </w:tcPr>
          <w:p w14:paraId="6674AF42" w14:textId="77777777" w:rsidR="00177F04" w:rsidRDefault="00177F04" w:rsidP="005635AE">
            <w:pPr>
              <w:pStyle w:val="NumberedBullet"/>
              <w:numPr>
                <w:ilvl w:val="0"/>
                <w:numId w:val="0"/>
              </w:numPr>
            </w:pPr>
          </w:p>
        </w:tc>
        <w:tc>
          <w:tcPr>
            <w:tcW w:w="2295" w:type="dxa"/>
          </w:tcPr>
          <w:p w14:paraId="25745769" w14:textId="77777777" w:rsidR="00177F04" w:rsidRDefault="00177F04" w:rsidP="005635AE">
            <w:pPr>
              <w:pStyle w:val="NumberedBullet"/>
              <w:numPr>
                <w:ilvl w:val="0"/>
                <w:numId w:val="0"/>
              </w:numPr>
            </w:pPr>
            <w:r>
              <w:t>Program Enrollment</w:t>
            </w:r>
          </w:p>
        </w:tc>
        <w:tc>
          <w:tcPr>
            <w:tcW w:w="2479" w:type="dxa"/>
          </w:tcPr>
          <w:p w14:paraId="7B4A2837" w14:textId="77777777" w:rsidR="00177F04" w:rsidRDefault="00177F04" w:rsidP="005635AE">
            <w:pPr>
              <w:pStyle w:val="NumberedBullet"/>
              <w:numPr>
                <w:ilvl w:val="0"/>
                <w:numId w:val="0"/>
              </w:numPr>
            </w:pPr>
            <w:r>
              <w:t>Evaluation Enrollment</w:t>
            </w:r>
          </w:p>
        </w:tc>
      </w:tr>
      <w:tr w:rsidR="00177F04" w14:paraId="30DC1A74" w14:textId="77777777" w:rsidTr="005635AE">
        <w:tc>
          <w:tcPr>
            <w:tcW w:w="2234" w:type="dxa"/>
          </w:tcPr>
          <w:p w14:paraId="7B14A999" w14:textId="77777777" w:rsidR="00177F04" w:rsidRDefault="00177F04" w:rsidP="005635AE">
            <w:pPr>
              <w:pStyle w:val="NumberedBullet"/>
              <w:numPr>
                <w:ilvl w:val="0"/>
                <w:numId w:val="0"/>
              </w:numPr>
            </w:pPr>
            <w:r>
              <w:t>Expected start date</w:t>
            </w:r>
          </w:p>
        </w:tc>
        <w:tc>
          <w:tcPr>
            <w:tcW w:w="2295" w:type="dxa"/>
          </w:tcPr>
          <w:p w14:paraId="62BB48AB" w14:textId="77777777" w:rsidR="00177F04" w:rsidRDefault="00177F04" w:rsidP="005635AE">
            <w:pPr>
              <w:pStyle w:val="NumberedBullet"/>
              <w:numPr>
                <w:ilvl w:val="0"/>
                <w:numId w:val="0"/>
              </w:numPr>
            </w:pPr>
          </w:p>
        </w:tc>
        <w:tc>
          <w:tcPr>
            <w:tcW w:w="2479" w:type="dxa"/>
          </w:tcPr>
          <w:p w14:paraId="45DFAC26" w14:textId="77777777" w:rsidR="00177F04" w:rsidRDefault="00177F04" w:rsidP="005635AE">
            <w:pPr>
              <w:pStyle w:val="NumberedBullet"/>
              <w:numPr>
                <w:ilvl w:val="0"/>
                <w:numId w:val="0"/>
              </w:numPr>
            </w:pPr>
          </w:p>
        </w:tc>
      </w:tr>
      <w:tr w:rsidR="00177F04" w14:paraId="49DD1906" w14:textId="77777777" w:rsidTr="005635AE">
        <w:tc>
          <w:tcPr>
            <w:tcW w:w="2234" w:type="dxa"/>
          </w:tcPr>
          <w:p w14:paraId="06EF9628" w14:textId="77777777" w:rsidR="00177F04" w:rsidRDefault="00177F04" w:rsidP="005635AE">
            <w:pPr>
              <w:pStyle w:val="NumberedBullet"/>
              <w:numPr>
                <w:ilvl w:val="0"/>
                <w:numId w:val="0"/>
              </w:numPr>
            </w:pPr>
            <w:r>
              <w:t>Expected end date</w:t>
            </w:r>
          </w:p>
        </w:tc>
        <w:tc>
          <w:tcPr>
            <w:tcW w:w="2295" w:type="dxa"/>
          </w:tcPr>
          <w:p w14:paraId="306030FB" w14:textId="77777777" w:rsidR="00177F04" w:rsidRDefault="00177F04" w:rsidP="005635AE">
            <w:pPr>
              <w:pStyle w:val="NumberedBullet"/>
              <w:numPr>
                <w:ilvl w:val="0"/>
                <w:numId w:val="0"/>
              </w:numPr>
            </w:pPr>
          </w:p>
        </w:tc>
        <w:tc>
          <w:tcPr>
            <w:tcW w:w="2479" w:type="dxa"/>
          </w:tcPr>
          <w:p w14:paraId="7543ECB7" w14:textId="77777777" w:rsidR="00177F04" w:rsidRDefault="00177F04" w:rsidP="005635AE">
            <w:pPr>
              <w:pStyle w:val="NumberedBullet"/>
              <w:numPr>
                <w:ilvl w:val="0"/>
                <w:numId w:val="0"/>
              </w:numPr>
            </w:pPr>
          </w:p>
        </w:tc>
      </w:tr>
    </w:tbl>
    <w:p w14:paraId="757C4022" w14:textId="77777777" w:rsidR="00C4544E" w:rsidRPr="00C4544E" w:rsidRDefault="00C4544E" w:rsidP="00C4544E">
      <w:pPr>
        <w:tabs>
          <w:tab w:val="left" w:pos="432"/>
        </w:tabs>
        <w:ind w:left="792" w:firstLine="0"/>
      </w:pPr>
    </w:p>
    <w:p w14:paraId="3AB53E54" w14:textId="77777777" w:rsidR="00C4544E" w:rsidRDefault="00C4544E" w:rsidP="00C4544E">
      <w:pPr>
        <w:tabs>
          <w:tab w:val="left" w:pos="432"/>
        </w:tabs>
        <w:ind w:left="792" w:firstLine="0"/>
      </w:pPr>
    </w:p>
    <w:p w14:paraId="089AF706" w14:textId="6798CF5F" w:rsidR="006A394D" w:rsidRDefault="006A6F86" w:rsidP="005A12C9">
      <w:pPr>
        <w:pStyle w:val="NormalSS"/>
        <w:ind w:left="360"/>
        <w:rPr>
          <w:szCs w:val="24"/>
        </w:rPr>
      </w:pPr>
      <w:r>
        <w:rPr>
          <w:b/>
          <w:sz w:val="24"/>
          <w:szCs w:val="24"/>
        </w:rPr>
        <w:t>Group Formation</w:t>
      </w:r>
    </w:p>
    <w:p w14:paraId="65CB946E" w14:textId="77777777" w:rsidR="006A6F86" w:rsidRPr="00B81347" w:rsidRDefault="006A6F86" w:rsidP="005A12C9">
      <w:pPr>
        <w:pStyle w:val="NormalSS"/>
        <w:ind w:left="360"/>
        <w:rPr>
          <w:szCs w:val="24"/>
        </w:rPr>
      </w:pPr>
    </w:p>
    <w:p w14:paraId="407B0FFA" w14:textId="7B40713C" w:rsidR="004072CC" w:rsidRDefault="004072CC" w:rsidP="004A1EE7">
      <w:pPr>
        <w:pStyle w:val="NumberedBullet"/>
      </w:pPr>
      <w:r>
        <w:t xml:space="preserve">Will your evaluation use random assignment? </w:t>
      </w:r>
      <w:r w:rsidR="008F07AE" w:rsidRPr="008F07AE">
        <w:t>___ yes</w:t>
      </w:r>
      <w:r w:rsidR="008F07AE" w:rsidRPr="008F07AE">
        <w:tab/>
        <w:t>___ no</w:t>
      </w:r>
    </w:p>
    <w:p w14:paraId="2B318012" w14:textId="77777777" w:rsidR="0045192E" w:rsidRDefault="0045192E" w:rsidP="0045192E">
      <w:pPr>
        <w:pStyle w:val="NumberedBullet"/>
        <w:numPr>
          <w:ilvl w:val="0"/>
          <w:numId w:val="0"/>
        </w:numPr>
        <w:ind w:left="792" w:hanging="360"/>
      </w:pPr>
    </w:p>
    <w:p w14:paraId="250AF2C1" w14:textId="77777777" w:rsidR="0045192E" w:rsidRDefault="0045192E" w:rsidP="0045192E">
      <w:pPr>
        <w:pStyle w:val="NumberedBullet"/>
        <w:numPr>
          <w:ilvl w:val="0"/>
          <w:numId w:val="0"/>
        </w:numPr>
        <w:ind w:left="792" w:hanging="360"/>
      </w:pPr>
    </w:p>
    <w:p w14:paraId="7AA03B06" w14:textId="3F94DEC4" w:rsidR="00AD6F46" w:rsidRDefault="008F07AE" w:rsidP="00490A53">
      <w:pPr>
        <w:pStyle w:val="NumberedBullet"/>
        <w:numPr>
          <w:ilvl w:val="0"/>
          <w:numId w:val="0"/>
        </w:numPr>
        <w:ind w:left="792"/>
      </w:pPr>
      <w:r>
        <w:t>If yes, w</w:t>
      </w:r>
      <w:r w:rsidR="00A40883">
        <w:t>ill your evaluation randomly assign individuals or groups</w:t>
      </w:r>
      <w:r w:rsidR="0045192E">
        <w:t>?</w:t>
      </w:r>
      <w:r w:rsidR="00AD6F46">
        <w:t xml:space="preserve"> </w:t>
      </w:r>
    </w:p>
    <w:p w14:paraId="300FA324" w14:textId="76709E58" w:rsidR="0045192E" w:rsidRDefault="00AD6F46" w:rsidP="0045192E">
      <w:pPr>
        <w:pStyle w:val="NumberedBullet"/>
        <w:numPr>
          <w:ilvl w:val="0"/>
          <w:numId w:val="0"/>
        </w:numPr>
        <w:ind w:left="792" w:hanging="360"/>
      </w:pPr>
      <w:r>
        <w:tab/>
      </w:r>
      <w:r>
        <w:tab/>
      </w:r>
      <w:r>
        <w:tab/>
      </w:r>
      <w:r>
        <w:tab/>
      </w:r>
      <w:r w:rsidRPr="00AD6F46">
        <w:t xml:space="preserve">___ </w:t>
      </w:r>
      <w:proofErr w:type="gramStart"/>
      <w:r>
        <w:t>individuals</w:t>
      </w:r>
      <w:proofErr w:type="gramEnd"/>
      <w:r w:rsidRPr="00AD6F46">
        <w:tab/>
        <w:t xml:space="preserve">___ </w:t>
      </w:r>
      <w:r>
        <w:t>groups</w:t>
      </w:r>
    </w:p>
    <w:p w14:paraId="62F26B6D" w14:textId="77777777" w:rsidR="0045192E" w:rsidRDefault="0045192E" w:rsidP="0045192E">
      <w:pPr>
        <w:pStyle w:val="NumberedBullet"/>
        <w:numPr>
          <w:ilvl w:val="0"/>
          <w:numId w:val="0"/>
        </w:numPr>
        <w:ind w:left="792" w:hanging="360"/>
      </w:pPr>
    </w:p>
    <w:p w14:paraId="3BB9303E" w14:textId="4DF0B7ED" w:rsidR="0045192E" w:rsidRPr="00F15114" w:rsidRDefault="0045192E" w:rsidP="0045192E">
      <w:pPr>
        <w:pStyle w:val="Bullet"/>
        <w:rPr>
          <w:b/>
          <w:i/>
        </w:rPr>
      </w:pPr>
      <w:r w:rsidRPr="00F15114">
        <w:rPr>
          <w:b/>
          <w:i/>
        </w:rPr>
        <w:t xml:space="preserve">If your evaluation will </w:t>
      </w:r>
      <w:r w:rsidR="00293C70">
        <w:rPr>
          <w:b/>
          <w:i/>
        </w:rPr>
        <w:t xml:space="preserve">use </w:t>
      </w:r>
      <w:r w:rsidRPr="00F15114">
        <w:rPr>
          <w:b/>
          <w:i/>
        </w:rPr>
        <w:t>random assign</w:t>
      </w:r>
      <w:r w:rsidR="00293C70">
        <w:rPr>
          <w:b/>
          <w:i/>
        </w:rPr>
        <w:t>ment</w:t>
      </w:r>
      <w:r w:rsidRPr="00F15114">
        <w:rPr>
          <w:b/>
          <w:i/>
        </w:rPr>
        <w:t xml:space="preserve"> </w:t>
      </w:r>
      <w:r w:rsidR="00293C70">
        <w:rPr>
          <w:b/>
          <w:i/>
        </w:rPr>
        <w:t xml:space="preserve">(of </w:t>
      </w:r>
      <w:r w:rsidRPr="00F15114">
        <w:rPr>
          <w:b/>
          <w:i/>
        </w:rPr>
        <w:t>individuals</w:t>
      </w:r>
      <w:r w:rsidR="00293C70">
        <w:rPr>
          <w:b/>
          <w:i/>
        </w:rPr>
        <w:t xml:space="preserve"> </w:t>
      </w:r>
      <w:r w:rsidR="007D4795">
        <w:rPr>
          <w:b/>
          <w:i/>
        </w:rPr>
        <w:t>OR</w:t>
      </w:r>
      <w:r w:rsidR="00293C70">
        <w:rPr>
          <w:b/>
          <w:i/>
        </w:rPr>
        <w:t xml:space="preserve"> groups)</w:t>
      </w:r>
      <w:r w:rsidR="00820FC2">
        <w:rPr>
          <w:b/>
          <w:i/>
        </w:rPr>
        <w:t xml:space="preserve">, please respond to </w:t>
      </w:r>
      <w:r w:rsidR="00820FC2" w:rsidRPr="00490A53">
        <w:rPr>
          <w:b/>
          <w:i/>
        </w:rPr>
        <w:t>#1</w:t>
      </w:r>
      <w:r w:rsidR="00490A53" w:rsidRPr="00490A53">
        <w:rPr>
          <w:b/>
          <w:i/>
        </w:rPr>
        <w:t>9</w:t>
      </w:r>
      <w:r w:rsidR="00820FC2" w:rsidRPr="00490A53">
        <w:rPr>
          <w:b/>
          <w:i/>
        </w:rPr>
        <w:t>-</w:t>
      </w:r>
      <w:r w:rsidR="00490A53" w:rsidRPr="00490A53">
        <w:rPr>
          <w:b/>
          <w:i/>
        </w:rPr>
        <w:t>20</w:t>
      </w:r>
      <w:r w:rsidRPr="00490A53">
        <w:rPr>
          <w:b/>
          <w:i/>
        </w:rPr>
        <w:t>:</w:t>
      </w:r>
    </w:p>
    <w:p w14:paraId="05220D7A" w14:textId="6BC93E29" w:rsidR="0045192E" w:rsidRDefault="00310562" w:rsidP="0045192E">
      <w:pPr>
        <w:pStyle w:val="NumberedBullet"/>
      </w:pPr>
      <w:r>
        <w:t>Please order these following activities to reflect the sequence of these events as they will occur in your study:</w:t>
      </w:r>
    </w:p>
    <w:p w14:paraId="26A88980" w14:textId="34F23E04" w:rsidR="00310562" w:rsidRDefault="00310562" w:rsidP="00490A53">
      <w:pPr>
        <w:pStyle w:val="NumberedBullet"/>
        <w:numPr>
          <w:ilvl w:val="0"/>
          <w:numId w:val="0"/>
        </w:numPr>
        <w:ind w:left="792"/>
      </w:pPr>
      <w:r>
        <w:t>_____ obtaining informed consent from participants</w:t>
      </w:r>
    </w:p>
    <w:p w14:paraId="2AAFC46D" w14:textId="7605FB16" w:rsidR="00310562" w:rsidRDefault="00310562" w:rsidP="00490A53">
      <w:pPr>
        <w:pStyle w:val="NumberedBullet"/>
        <w:numPr>
          <w:ilvl w:val="0"/>
          <w:numId w:val="0"/>
        </w:numPr>
        <w:ind w:left="792"/>
      </w:pPr>
      <w:r w:rsidRPr="00310562">
        <w:t xml:space="preserve">_____ </w:t>
      </w:r>
      <w:r>
        <w:t>conducting baseline data collection</w:t>
      </w:r>
    </w:p>
    <w:p w14:paraId="48A3C831" w14:textId="456F17AE" w:rsidR="00310562" w:rsidRDefault="00310562" w:rsidP="00490A53">
      <w:pPr>
        <w:pStyle w:val="NumberedBullet"/>
        <w:numPr>
          <w:ilvl w:val="0"/>
          <w:numId w:val="0"/>
        </w:numPr>
        <w:ind w:left="792"/>
      </w:pPr>
      <w:r w:rsidRPr="00310562">
        <w:lastRenderedPageBreak/>
        <w:t xml:space="preserve">_____ </w:t>
      </w:r>
      <w:r>
        <w:t>conducting random assignment</w:t>
      </w:r>
    </w:p>
    <w:p w14:paraId="3E70BDAF" w14:textId="2F2D2109" w:rsidR="00293C70" w:rsidRDefault="00293C70" w:rsidP="00490A53">
      <w:pPr>
        <w:pStyle w:val="NumberedBullet"/>
        <w:numPr>
          <w:ilvl w:val="0"/>
          <w:numId w:val="0"/>
        </w:numPr>
        <w:ind w:left="792"/>
      </w:pPr>
      <w:r>
        <w:t xml:space="preserve">_____ notifying participants of </w:t>
      </w:r>
      <w:r w:rsidR="007A4E39">
        <w:t xml:space="preserve">their assigned </w:t>
      </w:r>
      <w:r>
        <w:t xml:space="preserve">condition </w:t>
      </w:r>
    </w:p>
    <w:p w14:paraId="1F14D6D1" w14:textId="47DC19A9" w:rsidR="00310562" w:rsidRDefault="00310562" w:rsidP="00490A53">
      <w:pPr>
        <w:pStyle w:val="NumberedBullet"/>
        <w:numPr>
          <w:ilvl w:val="0"/>
          <w:numId w:val="0"/>
        </w:numPr>
        <w:ind w:left="792"/>
      </w:pPr>
      <w:r w:rsidRPr="00310562">
        <w:t xml:space="preserve">_____ </w:t>
      </w:r>
      <w:r>
        <w:t>beginning to provide services</w:t>
      </w:r>
    </w:p>
    <w:p w14:paraId="7962735C" w14:textId="77777777" w:rsidR="00310562" w:rsidRDefault="00310562" w:rsidP="00490A53">
      <w:pPr>
        <w:pStyle w:val="NumberedBullet"/>
        <w:numPr>
          <w:ilvl w:val="0"/>
          <w:numId w:val="0"/>
        </w:numPr>
        <w:ind w:left="792"/>
      </w:pPr>
    </w:p>
    <w:p w14:paraId="4C8B2AF3" w14:textId="4A7C7278" w:rsidR="00FC52EE" w:rsidRDefault="002E10DB" w:rsidP="00894959">
      <w:pPr>
        <w:pStyle w:val="NumberedBullet"/>
      </w:pPr>
      <w:r>
        <w:t xml:space="preserve">Please describe the process of random assignment. </w:t>
      </w:r>
    </w:p>
    <w:p w14:paraId="11B674CE" w14:textId="23404F9F" w:rsidR="00FC52EE" w:rsidRDefault="00BD538A" w:rsidP="00490A53">
      <w:pPr>
        <w:pStyle w:val="NumberedBullet"/>
        <w:numPr>
          <w:ilvl w:val="0"/>
          <w:numId w:val="0"/>
        </w:numPr>
        <w:ind w:left="792"/>
      </w:pPr>
      <w:r>
        <w:t xml:space="preserve">a. </w:t>
      </w:r>
      <w:r w:rsidR="002E10DB">
        <w:t xml:space="preserve">Who will </w:t>
      </w:r>
      <w:r w:rsidR="00293C70">
        <w:t xml:space="preserve">conduct </w:t>
      </w:r>
      <w:r w:rsidR="002E10DB">
        <w:t>random assign</w:t>
      </w:r>
      <w:r w:rsidR="00293C70">
        <w:t>ment</w:t>
      </w:r>
      <w:r w:rsidR="00FC52EE">
        <w:t>?</w:t>
      </w:r>
    </w:p>
    <w:p w14:paraId="2521EFEA" w14:textId="77777777" w:rsidR="00BD538A" w:rsidRDefault="00BD538A" w:rsidP="00490A53">
      <w:pPr>
        <w:pStyle w:val="NumberedBullet"/>
        <w:numPr>
          <w:ilvl w:val="0"/>
          <w:numId w:val="0"/>
        </w:numPr>
        <w:ind w:left="792"/>
      </w:pPr>
    </w:p>
    <w:p w14:paraId="36176E77" w14:textId="21EF0030" w:rsidR="00FC52EE" w:rsidRDefault="00BD538A" w:rsidP="00490A53">
      <w:pPr>
        <w:pStyle w:val="NumberedBullet"/>
        <w:numPr>
          <w:ilvl w:val="0"/>
          <w:numId w:val="0"/>
        </w:numPr>
        <w:ind w:left="792"/>
      </w:pPr>
      <w:r>
        <w:t xml:space="preserve">b. </w:t>
      </w:r>
      <w:r w:rsidR="00FC52EE">
        <w:t>Will groups be stratified in any way to ensure balance between treatment and control?</w:t>
      </w:r>
      <w:r w:rsidR="005E0F42">
        <w:t xml:space="preserve"> If yes, what characteristics and methods will be used?</w:t>
      </w:r>
    </w:p>
    <w:p w14:paraId="21FDAD11" w14:textId="77777777" w:rsidR="00BD538A" w:rsidRDefault="00BD538A" w:rsidP="00490A53">
      <w:pPr>
        <w:pStyle w:val="NumberedBullet"/>
        <w:numPr>
          <w:ilvl w:val="0"/>
          <w:numId w:val="0"/>
        </w:numPr>
        <w:ind w:left="792"/>
      </w:pPr>
    </w:p>
    <w:p w14:paraId="30FA61D9" w14:textId="68E6E356" w:rsidR="005E0F42" w:rsidRDefault="00BD538A" w:rsidP="00490A53">
      <w:pPr>
        <w:pStyle w:val="NumberedBullet"/>
        <w:numPr>
          <w:ilvl w:val="0"/>
          <w:numId w:val="0"/>
        </w:numPr>
        <w:ind w:left="792"/>
      </w:pPr>
      <w:r>
        <w:t xml:space="preserve">c. </w:t>
      </w:r>
      <w:r w:rsidR="005E0F42">
        <w:t>What strategies will be used to ensure there is no re-assignment or non-random assignment to condition?</w:t>
      </w:r>
    </w:p>
    <w:p w14:paraId="1BE51C7A" w14:textId="77777777" w:rsidR="00BD538A" w:rsidRDefault="00BD538A" w:rsidP="00490A53">
      <w:pPr>
        <w:pStyle w:val="NumberedBullet"/>
        <w:numPr>
          <w:ilvl w:val="0"/>
          <w:numId w:val="0"/>
        </w:numPr>
        <w:ind w:left="792"/>
      </w:pPr>
    </w:p>
    <w:p w14:paraId="6195EC99" w14:textId="7CAC5964" w:rsidR="005E0F42" w:rsidRDefault="00BD538A" w:rsidP="00490A53">
      <w:pPr>
        <w:pStyle w:val="NumberedBullet"/>
        <w:numPr>
          <w:ilvl w:val="0"/>
          <w:numId w:val="0"/>
        </w:numPr>
        <w:ind w:left="792"/>
      </w:pPr>
      <w:r>
        <w:t xml:space="preserve">d. </w:t>
      </w:r>
      <w:r w:rsidR="005E0F42">
        <w:t xml:space="preserve">What strategies will be used to prevent contamination between treatment groups (e.g. strategies to assign siblings, or friends)? </w:t>
      </w:r>
    </w:p>
    <w:p w14:paraId="3F8229BF" w14:textId="77777777" w:rsidR="00BD538A" w:rsidRDefault="00BD538A" w:rsidP="00490A53">
      <w:pPr>
        <w:pStyle w:val="NumberedBullet"/>
        <w:numPr>
          <w:ilvl w:val="0"/>
          <w:numId w:val="0"/>
        </w:numPr>
        <w:ind w:left="792"/>
      </w:pPr>
    </w:p>
    <w:p w14:paraId="33EA2670" w14:textId="5DB61B5D" w:rsidR="002E10DB" w:rsidRDefault="00BD538A" w:rsidP="00490A53">
      <w:pPr>
        <w:pStyle w:val="NumberedBullet"/>
        <w:numPr>
          <w:ilvl w:val="0"/>
          <w:numId w:val="0"/>
        </w:numPr>
        <w:ind w:left="792"/>
      </w:pPr>
      <w:r>
        <w:t xml:space="preserve">e. </w:t>
      </w:r>
      <w:r w:rsidR="00FC52EE">
        <w:t>H</w:t>
      </w:r>
      <w:r w:rsidR="002E10DB">
        <w:t xml:space="preserve">ow </w:t>
      </w:r>
      <w:r w:rsidR="00FC52EE">
        <w:t xml:space="preserve">and when </w:t>
      </w:r>
      <w:r w:rsidR="002E10DB">
        <w:t xml:space="preserve">will </w:t>
      </w:r>
      <w:r w:rsidR="00293C70">
        <w:t xml:space="preserve">participants </w:t>
      </w:r>
      <w:r w:rsidR="002E10DB">
        <w:t xml:space="preserve">be informed </w:t>
      </w:r>
      <w:r w:rsidR="00293C70">
        <w:t xml:space="preserve">of </w:t>
      </w:r>
      <w:r w:rsidR="002E10DB">
        <w:t>the</w:t>
      </w:r>
      <w:r w:rsidR="00FC52EE">
        <w:t>ir treatment status/assignment</w:t>
      </w:r>
      <w:r w:rsidR="002E10DB">
        <w:t>?</w:t>
      </w:r>
    </w:p>
    <w:p w14:paraId="56188545" w14:textId="77777777" w:rsidR="002E10DB" w:rsidRDefault="002E10DB" w:rsidP="002E10DB">
      <w:pPr>
        <w:pStyle w:val="NumberedBullet"/>
        <w:numPr>
          <w:ilvl w:val="0"/>
          <w:numId w:val="0"/>
        </w:numPr>
        <w:ind w:left="792" w:hanging="360"/>
      </w:pPr>
    </w:p>
    <w:p w14:paraId="05BD8368" w14:textId="77777777" w:rsidR="002E10DB" w:rsidRDefault="002E10DB" w:rsidP="002E10DB">
      <w:pPr>
        <w:pStyle w:val="NumberedBullet"/>
        <w:numPr>
          <w:ilvl w:val="0"/>
          <w:numId w:val="0"/>
        </w:numPr>
        <w:ind w:left="792" w:hanging="360"/>
      </w:pPr>
    </w:p>
    <w:p w14:paraId="1D4B6CD9" w14:textId="39C9AF89" w:rsidR="00F15114" w:rsidRDefault="00F15114" w:rsidP="00F15114">
      <w:pPr>
        <w:pStyle w:val="Bullet"/>
        <w:rPr>
          <w:b/>
          <w:i/>
        </w:rPr>
      </w:pPr>
      <w:r w:rsidRPr="00DC75D6">
        <w:rPr>
          <w:b/>
          <w:i/>
        </w:rPr>
        <w:t>If your evaluation will randomly assign groups</w:t>
      </w:r>
      <w:r w:rsidR="000F133A" w:rsidRPr="00DC75D6">
        <w:rPr>
          <w:b/>
          <w:i/>
        </w:rPr>
        <w:t xml:space="preserve"> (clusters)</w:t>
      </w:r>
      <w:r w:rsidR="00820FC2">
        <w:rPr>
          <w:b/>
          <w:i/>
        </w:rPr>
        <w:t>, please respond to #</w:t>
      </w:r>
      <w:r w:rsidR="002B0787">
        <w:rPr>
          <w:b/>
          <w:i/>
        </w:rPr>
        <w:t>20</w:t>
      </w:r>
      <w:r w:rsidRPr="00DC75D6">
        <w:rPr>
          <w:b/>
          <w:i/>
        </w:rPr>
        <w:t>:</w:t>
      </w:r>
    </w:p>
    <w:p w14:paraId="242565B0" w14:textId="6F4180BC" w:rsidR="00C65899" w:rsidRDefault="00C65899" w:rsidP="00490A53">
      <w:pPr>
        <w:pStyle w:val="NumberedBullet"/>
        <w:numPr>
          <w:ilvl w:val="0"/>
          <w:numId w:val="0"/>
        </w:numPr>
        <w:ind w:left="792"/>
      </w:pPr>
    </w:p>
    <w:p w14:paraId="561F3693" w14:textId="77777777" w:rsidR="008768F8" w:rsidRDefault="008768F8" w:rsidP="008768F8">
      <w:pPr>
        <w:pStyle w:val="NumberedBullet"/>
      </w:pPr>
      <w:r>
        <w:t xml:space="preserve">Will clusters be re-assigned to condition during the evaluation? </w:t>
      </w:r>
      <w:r w:rsidRPr="008F07AE">
        <w:t>___ yes</w:t>
      </w:r>
      <w:r w:rsidRPr="008F07AE">
        <w:tab/>
        <w:t>___ no</w:t>
      </w:r>
    </w:p>
    <w:p w14:paraId="54400EAC" w14:textId="067D85EA" w:rsidR="008768F8" w:rsidRDefault="008768F8" w:rsidP="00490A53">
      <w:pPr>
        <w:pStyle w:val="NumberedBullet"/>
        <w:numPr>
          <w:ilvl w:val="0"/>
          <w:numId w:val="0"/>
        </w:numPr>
        <w:ind w:left="792"/>
      </w:pPr>
      <w:r>
        <w:t>If yes, when and under what circumstances?</w:t>
      </w:r>
    </w:p>
    <w:p w14:paraId="519E9CC0" w14:textId="77777777" w:rsidR="008768F8" w:rsidRDefault="008768F8" w:rsidP="00490A53">
      <w:pPr>
        <w:pStyle w:val="NumberedBullet"/>
        <w:numPr>
          <w:ilvl w:val="0"/>
          <w:numId w:val="0"/>
        </w:numPr>
        <w:ind w:left="792"/>
      </w:pPr>
    </w:p>
    <w:p w14:paraId="3A70E771" w14:textId="77777777" w:rsidR="008768F8" w:rsidRDefault="008768F8" w:rsidP="00490A53">
      <w:pPr>
        <w:pStyle w:val="NumberedBullet"/>
        <w:numPr>
          <w:ilvl w:val="0"/>
          <w:numId w:val="0"/>
        </w:numPr>
        <w:ind w:left="792"/>
      </w:pPr>
    </w:p>
    <w:p w14:paraId="186BA4E8" w14:textId="77777777" w:rsidR="008768F8" w:rsidRDefault="008768F8" w:rsidP="00490A53">
      <w:pPr>
        <w:pStyle w:val="NumberedBullet"/>
        <w:numPr>
          <w:ilvl w:val="0"/>
          <w:numId w:val="0"/>
        </w:numPr>
        <w:ind w:left="792"/>
      </w:pPr>
    </w:p>
    <w:p w14:paraId="44433113" w14:textId="095FE3AE" w:rsidR="004072CC" w:rsidRPr="00DC75D6" w:rsidRDefault="00DC75D6" w:rsidP="00DC75D6">
      <w:pPr>
        <w:pStyle w:val="Bullet"/>
        <w:rPr>
          <w:b/>
          <w:i/>
        </w:rPr>
      </w:pPr>
      <w:r w:rsidRPr="00DC75D6">
        <w:rPr>
          <w:b/>
          <w:i/>
        </w:rPr>
        <w:t>If your evaluation will not use random assignment</w:t>
      </w:r>
      <w:r w:rsidR="007A436F">
        <w:rPr>
          <w:b/>
          <w:i/>
        </w:rPr>
        <w:t xml:space="preserve">, please respond </w:t>
      </w:r>
      <w:r w:rsidR="007A436F" w:rsidRPr="00490A53">
        <w:rPr>
          <w:b/>
          <w:i/>
        </w:rPr>
        <w:t xml:space="preserve">to </w:t>
      </w:r>
      <w:r w:rsidR="002B0787">
        <w:rPr>
          <w:b/>
          <w:i/>
        </w:rPr>
        <w:t>#21</w:t>
      </w:r>
      <w:r w:rsidRPr="00490A53">
        <w:rPr>
          <w:b/>
          <w:i/>
        </w:rPr>
        <w:t>:</w:t>
      </w:r>
    </w:p>
    <w:p w14:paraId="5E0FFF71" w14:textId="192F5C48" w:rsidR="004072CC" w:rsidRDefault="00DC75D6" w:rsidP="004072CC">
      <w:pPr>
        <w:pStyle w:val="NumberedBullet"/>
      </w:pPr>
      <w:r>
        <w:t>Please</w:t>
      </w:r>
      <w:r w:rsidR="004072CC" w:rsidRPr="00C856C0">
        <w:t xml:space="preserve"> describe </w:t>
      </w:r>
      <w:r w:rsidR="004072CC">
        <w:t>the</w:t>
      </w:r>
      <w:r w:rsidR="004072CC" w:rsidRPr="00C856C0">
        <w:t xml:space="preserve"> methods you will use to match participants on key characteristics</w:t>
      </w:r>
      <w:r w:rsidR="00AD1067">
        <w:t xml:space="preserve">, </w:t>
      </w:r>
      <w:r w:rsidR="004072CC">
        <w:t>what those characteristics will be</w:t>
      </w:r>
      <w:r w:rsidR="00AD1067">
        <w:t>, and how and when they will be obtained</w:t>
      </w:r>
      <w:r w:rsidR="004072CC" w:rsidRPr="00C856C0">
        <w:t>.</w:t>
      </w:r>
    </w:p>
    <w:p w14:paraId="46CBEFE6" w14:textId="77777777" w:rsidR="002E10DB" w:rsidRDefault="002E10DB" w:rsidP="002E10DB">
      <w:pPr>
        <w:pStyle w:val="NumberedBullet"/>
        <w:numPr>
          <w:ilvl w:val="0"/>
          <w:numId w:val="0"/>
        </w:numPr>
        <w:ind w:left="792" w:hanging="360"/>
      </w:pPr>
    </w:p>
    <w:p w14:paraId="2A73565A" w14:textId="77777777" w:rsidR="007A436F" w:rsidRDefault="007A436F" w:rsidP="007A436F">
      <w:pPr>
        <w:pStyle w:val="NumberedBullet"/>
        <w:numPr>
          <w:ilvl w:val="0"/>
          <w:numId w:val="0"/>
        </w:numPr>
        <w:ind w:left="792" w:hanging="360"/>
      </w:pPr>
    </w:p>
    <w:p w14:paraId="25C479C9" w14:textId="77777777" w:rsidR="007A436F" w:rsidRPr="00C856C0" w:rsidRDefault="007A436F" w:rsidP="007A436F">
      <w:pPr>
        <w:pStyle w:val="NumberedBullet"/>
        <w:numPr>
          <w:ilvl w:val="0"/>
          <w:numId w:val="0"/>
        </w:numPr>
        <w:ind w:left="792" w:hanging="360"/>
      </w:pPr>
    </w:p>
    <w:p w14:paraId="668E51E3" w14:textId="77777777" w:rsidR="007A436F" w:rsidRDefault="007A436F" w:rsidP="007A436F">
      <w:pPr>
        <w:pStyle w:val="NumberedBullet"/>
        <w:numPr>
          <w:ilvl w:val="0"/>
          <w:numId w:val="0"/>
        </w:numPr>
        <w:ind w:left="792" w:hanging="360"/>
      </w:pPr>
    </w:p>
    <w:p w14:paraId="024163B9" w14:textId="5BFA67E6" w:rsidR="006C27EB" w:rsidRDefault="006A6F86" w:rsidP="00044C8C">
      <w:pPr>
        <w:pStyle w:val="NormalSS"/>
        <w:ind w:left="360"/>
      </w:pPr>
      <w:r>
        <w:rPr>
          <w:b/>
          <w:sz w:val="24"/>
          <w:szCs w:val="24"/>
        </w:rPr>
        <w:t>Sample Size, Recruitment, and Retention</w:t>
      </w:r>
    </w:p>
    <w:p w14:paraId="2A9A4B76" w14:textId="77777777" w:rsidR="00F4791F" w:rsidRDefault="00F4791F" w:rsidP="00F4791F">
      <w:pPr>
        <w:pStyle w:val="NumberedBullet"/>
        <w:numPr>
          <w:ilvl w:val="0"/>
          <w:numId w:val="0"/>
        </w:numPr>
        <w:ind w:left="792" w:hanging="360"/>
      </w:pPr>
    </w:p>
    <w:p w14:paraId="080EEE12" w14:textId="315D52DE" w:rsidR="004D1DFF" w:rsidRDefault="008768F8" w:rsidP="004A1EE7">
      <w:pPr>
        <w:pStyle w:val="NumberedBullet"/>
      </w:pPr>
      <w:r>
        <w:lastRenderedPageBreak/>
        <w:t xml:space="preserve">Please complete </w:t>
      </w:r>
      <w:r w:rsidR="001C0262">
        <w:t xml:space="preserve">the table below </w:t>
      </w:r>
      <w:r>
        <w:t xml:space="preserve">to describe your expected enrollment into the evaluation sample, by treatment condition. </w:t>
      </w:r>
    </w:p>
    <w:p w14:paraId="256B5CE5" w14:textId="17BC19D2" w:rsidR="00266B80" w:rsidRDefault="00266B80" w:rsidP="00490A53">
      <w:pPr>
        <w:pStyle w:val="NumberedBullet"/>
        <w:numPr>
          <w:ilvl w:val="0"/>
          <w:numId w:val="0"/>
        </w:numPr>
        <w:ind w:left="792"/>
      </w:pPr>
      <w:r>
        <w:t xml:space="preserve">Row A: Indicate the number of cohorts to be enrolled over the evaluation period. </w:t>
      </w:r>
      <w:r w:rsidR="00B16717">
        <w:t>I</w:t>
      </w:r>
      <w:r w:rsidR="00B16717" w:rsidRPr="00B16717">
        <w:t>f you have a program that enrolls continuously, enter N/A.</w:t>
      </w:r>
    </w:p>
    <w:p w14:paraId="5CCF22F1" w14:textId="33F916A2" w:rsidR="00266B80" w:rsidRDefault="00266B80" w:rsidP="00490A53">
      <w:pPr>
        <w:pStyle w:val="NumberedBullet"/>
        <w:numPr>
          <w:ilvl w:val="0"/>
          <w:numId w:val="0"/>
        </w:numPr>
        <w:ind w:left="792"/>
      </w:pPr>
      <w:r>
        <w:t xml:space="preserve">Row B: Indicate the number of groups (clusters) to be participating in each cohort. If an individual </w:t>
      </w:r>
      <w:proofErr w:type="spellStart"/>
      <w:r>
        <w:t>RCT</w:t>
      </w:r>
      <w:proofErr w:type="spellEnd"/>
      <w:r>
        <w:t>, enter N/A.</w:t>
      </w:r>
    </w:p>
    <w:p w14:paraId="388A7D63" w14:textId="20C6CE1A" w:rsidR="00266B80" w:rsidRDefault="00266B80" w:rsidP="00490A53">
      <w:pPr>
        <w:pStyle w:val="NumberedBullet"/>
        <w:numPr>
          <w:ilvl w:val="0"/>
          <w:numId w:val="0"/>
        </w:numPr>
        <w:ind w:left="792"/>
      </w:pPr>
      <w:r>
        <w:t>Row C: Indicate the number of youth</w:t>
      </w:r>
      <w:r w:rsidR="007523D6">
        <w:t xml:space="preserve"> to be enrolled in each cluster, for each cohort. (An average estimate is acceptable.) </w:t>
      </w:r>
    </w:p>
    <w:p w14:paraId="75372752" w14:textId="40CE689D" w:rsidR="007570BD" w:rsidRDefault="007570BD" w:rsidP="00490A53">
      <w:pPr>
        <w:pStyle w:val="NormalSS"/>
      </w:pPr>
    </w:p>
    <w:tbl>
      <w:tblPr>
        <w:tblStyle w:val="TableGrid2"/>
        <w:tblW w:w="9000" w:type="dxa"/>
        <w:tblInd w:w="355" w:type="dxa"/>
        <w:tblLook w:val="04A0" w:firstRow="1" w:lastRow="0" w:firstColumn="1" w:lastColumn="0" w:noHBand="0" w:noVBand="1"/>
      </w:tblPr>
      <w:tblGrid>
        <w:gridCol w:w="3780"/>
        <w:gridCol w:w="2700"/>
        <w:gridCol w:w="2520"/>
      </w:tblGrid>
      <w:tr w:rsidR="007570BD" w:rsidRPr="00F4791F" w14:paraId="31DA4B42" w14:textId="77777777" w:rsidTr="00081C5F">
        <w:trPr>
          <w:trHeight w:val="432"/>
        </w:trPr>
        <w:tc>
          <w:tcPr>
            <w:tcW w:w="3780" w:type="dxa"/>
            <w:vAlign w:val="center"/>
          </w:tcPr>
          <w:p w14:paraId="3E00A7B1" w14:textId="38C7A787" w:rsidR="007570BD" w:rsidRPr="00F4791F" w:rsidRDefault="00266B80" w:rsidP="00081C5F">
            <w:pPr>
              <w:ind w:left="0" w:firstLine="0"/>
              <w:jc w:val="center"/>
              <w:rPr>
                <w:sz w:val="20"/>
                <w:szCs w:val="20"/>
              </w:rPr>
            </w:pPr>
            <w:r>
              <w:rPr>
                <w:sz w:val="20"/>
                <w:szCs w:val="20"/>
              </w:rPr>
              <w:t>Unit</w:t>
            </w:r>
          </w:p>
        </w:tc>
        <w:tc>
          <w:tcPr>
            <w:tcW w:w="2700" w:type="dxa"/>
            <w:vAlign w:val="center"/>
          </w:tcPr>
          <w:p w14:paraId="3A2DF88F" w14:textId="77777777" w:rsidR="007570BD" w:rsidRPr="00F4791F" w:rsidRDefault="007570BD" w:rsidP="00081C5F">
            <w:pPr>
              <w:ind w:left="0" w:firstLine="0"/>
              <w:jc w:val="center"/>
              <w:rPr>
                <w:sz w:val="20"/>
                <w:szCs w:val="20"/>
              </w:rPr>
            </w:pPr>
            <w:r>
              <w:rPr>
                <w:sz w:val="20"/>
                <w:szCs w:val="20"/>
              </w:rPr>
              <w:t>Treatment</w:t>
            </w:r>
          </w:p>
        </w:tc>
        <w:tc>
          <w:tcPr>
            <w:tcW w:w="2520" w:type="dxa"/>
            <w:vAlign w:val="center"/>
          </w:tcPr>
          <w:p w14:paraId="10A555D3" w14:textId="77777777" w:rsidR="007570BD" w:rsidRPr="00F4791F" w:rsidRDefault="007570BD" w:rsidP="00081C5F">
            <w:pPr>
              <w:ind w:left="0" w:firstLine="0"/>
              <w:jc w:val="center"/>
              <w:rPr>
                <w:sz w:val="20"/>
                <w:szCs w:val="20"/>
              </w:rPr>
            </w:pPr>
            <w:r>
              <w:rPr>
                <w:sz w:val="20"/>
                <w:szCs w:val="20"/>
              </w:rPr>
              <w:t>Control</w:t>
            </w:r>
          </w:p>
        </w:tc>
      </w:tr>
      <w:tr w:rsidR="007570BD" w:rsidRPr="00F4791F" w14:paraId="00F93876" w14:textId="77777777" w:rsidTr="00081C5F">
        <w:trPr>
          <w:trHeight w:val="432"/>
        </w:trPr>
        <w:tc>
          <w:tcPr>
            <w:tcW w:w="3780" w:type="dxa"/>
            <w:vAlign w:val="center"/>
          </w:tcPr>
          <w:p w14:paraId="1E85E105" w14:textId="24C1D067" w:rsidR="007570BD" w:rsidRDefault="00266B80" w:rsidP="008768F8">
            <w:pPr>
              <w:ind w:left="0" w:firstLine="0"/>
              <w:rPr>
                <w:sz w:val="20"/>
                <w:szCs w:val="20"/>
              </w:rPr>
            </w:pPr>
            <w:r>
              <w:rPr>
                <w:sz w:val="20"/>
                <w:szCs w:val="20"/>
              </w:rPr>
              <w:t xml:space="preserve">A. </w:t>
            </w:r>
            <w:r w:rsidR="007570BD">
              <w:rPr>
                <w:sz w:val="20"/>
                <w:szCs w:val="20"/>
              </w:rPr>
              <w:t xml:space="preserve">Number of </w:t>
            </w:r>
            <w:r w:rsidR="008768F8">
              <w:rPr>
                <w:sz w:val="20"/>
                <w:szCs w:val="20"/>
              </w:rPr>
              <w:t xml:space="preserve">cohorts </w:t>
            </w:r>
            <w:r w:rsidR="00936EE1">
              <w:rPr>
                <w:sz w:val="20"/>
                <w:szCs w:val="20"/>
              </w:rPr>
              <w:t>to be enrolled</w:t>
            </w:r>
            <w:r w:rsidR="007570BD">
              <w:rPr>
                <w:sz w:val="20"/>
                <w:szCs w:val="20"/>
              </w:rPr>
              <w:t xml:space="preserve"> </w:t>
            </w:r>
          </w:p>
        </w:tc>
        <w:tc>
          <w:tcPr>
            <w:tcW w:w="2700" w:type="dxa"/>
            <w:vAlign w:val="center"/>
          </w:tcPr>
          <w:p w14:paraId="11163F95" w14:textId="77777777" w:rsidR="007570BD" w:rsidRPr="00F4791F" w:rsidRDefault="007570BD" w:rsidP="00081C5F">
            <w:pPr>
              <w:ind w:left="0" w:firstLine="0"/>
              <w:jc w:val="center"/>
              <w:rPr>
                <w:sz w:val="20"/>
                <w:szCs w:val="20"/>
              </w:rPr>
            </w:pPr>
          </w:p>
        </w:tc>
        <w:tc>
          <w:tcPr>
            <w:tcW w:w="2520" w:type="dxa"/>
            <w:vAlign w:val="center"/>
          </w:tcPr>
          <w:p w14:paraId="1D91E48A" w14:textId="77777777" w:rsidR="007570BD" w:rsidRPr="00F4791F" w:rsidRDefault="007570BD" w:rsidP="00081C5F">
            <w:pPr>
              <w:ind w:left="0" w:firstLine="0"/>
              <w:jc w:val="center"/>
              <w:rPr>
                <w:sz w:val="20"/>
                <w:szCs w:val="20"/>
              </w:rPr>
            </w:pPr>
          </w:p>
        </w:tc>
      </w:tr>
      <w:tr w:rsidR="008768F8" w:rsidRPr="00F4791F" w14:paraId="41A2D9FC" w14:textId="77777777" w:rsidTr="00081C5F">
        <w:trPr>
          <w:trHeight w:val="432"/>
        </w:trPr>
        <w:tc>
          <w:tcPr>
            <w:tcW w:w="3780" w:type="dxa"/>
            <w:vAlign w:val="center"/>
          </w:tcPr>
          <w:p w14:paraId="3A59B4EA" w14:textId="5E416EE9" w:rsidR="008768F8" w:rsidRDefault="00266B80" w:rsidP="00B16717">
            <w:pPr>
              <w:ind w:left="0" w:firstLine="0"/>
              <w:rPr>
                <w:sz w:val="20"/>
                <w:szCs w:val="20"/>
              </w:rPr>
            </w:pPr>
            <w:r>
              <w:rPr>
                <w:sz w:val="20"/>
                <w:szCs w:val="20"/>
              </w:rPr>
              <w:t xml:space="preserve">B. </w:t>
            </w:r>
            <w:r w:rsidR="008768F8">
              <w:rPr>
                <w:sz w:val="20"/>
                <w:szCs w:val="20"/>
              </w:rPr>
              <w:t xml:space="preserve">Number of </w:t>
            </w:r>
            <w:r w:rsidR="008768F8" w:rsidRPr="008768F8">
              <w:rPr>
                <w:sz w:val="20"/>
                <w:szCs w:val="20"/>
              </w:rPr>
              <w:t xml:space="preserve">clusters </w:t>
            </w:r>
            <w:r w:rsidR="008768F8">
              <w:rPr>
                <w:sz w:val="20"/>
                <w:szCs w:val="20"/>
              </w:rPr>
              <w:t xml:space="preserve">to be enrolled </w:t>
            </w:r>
            <w:r w:rsidR="00B16717">
              <w:rPr>
                <w:sz w:val="20"/>
                <w:szCs w:val="20"/>
              </w:rPr>
              <w:t xml:space="preserve">per </w:t>
            </w:r>
            <w:r w:rsidR="008768F8">
              <w:rPr>
                <w:sz w:val="20"/>
                <w:szCs w:val="20"/>
              </w:rPr>
              <w:t>cohort</w:t>
            </w:r>
          </w:p>
        </w:tc>
        <w:tc>
          <w:tcPr>
            <w:tcW w:w="2700" w:type="dxa"/>
            <w:vAlign w:val="center"/>
          </w:tcPr>
          <w:p w14:paraId="1E7E482E" w14:textId="77777777" w:rsidR="008768F8" w:rsidRPr="00F4791F" w:rsidRDefault="008768F8" w:rsidP="00081C5F">
            <w:pPr>
              <w:ind w:left="0" w:firstLine="0"/>
              <w:jc w:val="center"/>
              <w:rPr>
                <w:sz w:val="20"/>
                <w:szCs w:val="20"/>
              </w:rPr>
            </w:pPr>
          </w:p>
        </w:tc>
        <w:tc>
          <w:tcPr>
            <w:tcW w:w="2520" w:type="dxa"/>
            <w:vAlign w:val="center"/>
          </w:tcPr>
          <w:p w14:paraId="6DA3D803" w14:textId="77777777" w:rsidR="008768F8" w:rsidRPr="00F4791F" w:rsidRDefault="008768F8" w:rsidP="00081C5F">
            <w:pPr>
              <w:ind w:left="0" w:firstLine="0"/>
              <w:jc w:val="center"/>
              <w:rPr>
                <w:sz w:val="20"/>
                <w:szCs w:val="20"/>
              </w:rPr>
            </w:pPr>
          </w:p>
        </w:tc>
      </w:tr>
      <w:tr w:rsidR="007570BD" w:rsidRPr="00F4791F" w14:paraId="4F785B1C" w14:textId="77777777" w:rsidTr="00081C5F">
        <w:trPr>
          <w:trHeight w:val="432"/>
        </w:trPr>
        <w:tc>
          <w:tcPr>
            <w:tcW w:w="3780" w:type="dxa"/>
            <w:vAlign w:val="center"/>
          </w:tcPr>
          <w:p w14:paraId="73F7AE6D" w14:textId="7AE6D9BF" w:rsidR="007570BD" w:rsidRPr="00F4791F" w:rsidRDefault="00266B80" w:rsidP="00C61787">
            <w:pPr>
              <w:ind w:left="0" w:firstLine="0"/>
              <w:rPr>
                <w:sz w:val="20"/>
                <w:szCs w:val="20"/>
              </w:rPr>
            </w:pPr>
            <w:r>
              <w:rPr>
                <w:sz w:val="20"/>
                <w:szCs w:val="20"/>
              </w:rPr>
              <w:t xml:space="preserve">C. </w:t>
            </w:r>
            <w:r w:rsidR="007570BD">
              <w:rPr>
                <w:sz w:val="20"/>
                <w:szCs w:val="20"/>
              </w:rPr>
              <w:t xml:space="preserve">Number of youth to be enrolled per cluster per </w:t>
            </w:r>
            <w:r w:rsidR="00C61787">
              <w:rPr>
                <w:sz w:val="20"/>
                <w:szCs w:val="20"/>
              </w:rPr>
              <w:t xml:space="preserve">cohort </w:t>
            </w:r>
          </w:p>
        </w:tc>
        <w:tc>
          <w:tcPr>
            <w:tcW w:w="2700" w:type="dxa"/>
            <w:vAlign w:val="center"/>
          </w:tcPr>
          <w:p w14:paraId="7FEB8833" w14:textId="77777777" w:rsidR="007570BD" w:rsidRPr="00F4791F" w:rsidRDefault="007570BD" w:rsidP="00081C5F">
            <w:pPr>
              <w:ind w:left="0" w:firstLine="0"/>
              <w:jc w:val="center"/>
              <w:rPr>
                <w:sz w:val="20"/>
                <w:szCs w:val="20"/>
              </w:rPr>
            </w:pPr>
          </w:p>
        </w:tc>
        <w:tc>
          <w:tcPr>
            <w:tcW w:w="2520" w:type="dxa"/>
            <w:vAlign w:val="center"/>
          </w:tcPr>
          <w:p w14:paraId="09D51AF8" w14:textId="77777777" w:rsidR="007570BD" w:rsidRPr="00F4791F" w:rsidRDefault="007570BD" w:rsidP="00081C5F">
            <w:pPr>
              <w:ind w:left="0" w:firstLine="0"/>
              <w:jc w:val="center"/>
              <w:rPr>
                <w:sz w:val="20"/>
                <w:szCs w:val="20"/>
              </w:rPr>
            </w:pPr>
          </w:p>
        </w:tc>
      </w:tr>
    </w:tbl>
    <w:p w14:paraId="1F11F87E" w14:textId="6036D4C4" w:rsidR="00F4791F" w:rsidRPr="00F4791F" w:rsidRDefault="00B16717" w:rsidP="00490A53">
      <w:pPr>
        <w:pStyle w:val="NormalSS"/>
      </w:pPr>
      <w:r>
        <w:t xml:space="preserve">Notes: </w:t>
      </w:r>
      <w:r w:rsidRPr="00B16717">
        <w:t xml:space="preserve">If there </w:t>
      </w:r>
      <w:r w:rsidR="00314C41">
        <w:t>are</w:t>
      </w:r>
      <w:r w:rsidRPr="00B16717">
        <w:t xml:space="preserve"> more than two </w:t>
      </w:r>
      <w:r w:rsidR="00314C41">
        <w:t>study</w:t>
      </w:r>
      <w:r w:rsidRPr="00B16717">
        <w:t xml:space="preserve"> groups, please add a column for each additional group and label it accordingly.</w:t>
      </w:r>
    </w:p>
    <w:p w14:paraId="045F7659" w14:textId="77777777" w:rsidR="00F4791F" w:rsidRDefault="00F4791F" w:rsidP="00F4791F">
      <w:pPr>
        <w:pStyle w:val="NumberedBullet"/>
        <w:numPr>
          <w:ilvl w:val="0"/>
          <w:numId w:val="0"/>
        </w:numPr>
        <w:ind w:left="792" w:hanging="360"/>
      </w:pPr>
    </w:p>
    <w:p w14:paraId="51230071" w14:textId="77777777" w:rsidR="00EC0B31" w:rsidRDefault="00EC0B31" w:rsidP="00490A53">
      <w:pPr>
        <w:pStyle w:val="NumberedBullet"/>
      </w:pPr>
      <w:r>
        <w:t>If the number of expected youth to be enrolled varies between the program and evaluation, please describe w</w:t>
      </w:r>
      <w:r w:rsidRPr="002D4F56">
        <w:t xml:space="preserve">hy </w:t>
      </w:r>
      <w:r>
        <w:t xml:space="preserve">the </w:t>
      </w:r>
      <w:r w:rsidRPr="002D4F56">
        <w:t>enrollment levels vary</w:t>
      </w:r>
      <w:r>
        <w:t>.</w:t>
      </w:r>
    </w:p>
    <w:p w14:paraId="46D4C884" w14:textId="77777777" w:rsidR="00EC0B31" w:rsidRDefault="00EC0B31" w:rsidP="00EC0B31">
      <w:pPr>
        <w:pStyle w:val="NumberedBullet"/>
        <w:numPr>
          <w:ilvl w:val="0"/>
          <w:numId w:val="0"/>
        </w:numPr>
        <w:ind w:left="792"/>
      </w:pPr>
    </w:p>
    <w:p w14:paraId="6C1D4525" w14:textId="77777777" w:rsidR="00EC0B31" w:rsidRPr="00E8757F" w:rsidRDefault="00EC0B31" w:rsidP="00EC0B31">
      <w:pPr>
        <w:pStyle w:val="NumberedBullet"/>
        <w:numPr>
          <w:ilvl w:val="0"/>
          <w:numId w:val="0"/>
        </w:numPr>
        <w:ind w:left="792"/>
      </w:pPr>
    </w:p>
    <w:p w14:paraId="26F04E85" w14:textId="48F3E835" w:rsidR="00F102BA" w:rsidRDefault="00F102BA" w:rsidP="00F102BA">
      <w:pPr>
        <w:pStyle w:val="NumberedBullet"/>
      </w:pPr>
      <w:r w:rsidRPr="002327F9">
        <w:t xml:space="preserve">Please describe the strategies you will use to recruit </w:t>
      </w:r>
      <w:r>
        <w:t>implementation sites</w:t>
      </w:r>
      <w:r w:rsidRPr="002327F9">
        <w:t xml:space="preserve"> / partners. </w:t>
      </w:r>
      <w:r>
        <w:t>If you have already begun to recruit partners, please describe the status of those partnerships.</w:t>
      </w:r>
    </w:p>
    <w:p w14:paraId="04944087" w14:textId="77777777" w:rsidR="00EA079A" w:rsidRDefault="00EA079A" w:rsidP="00870695">
      <w:pPr>
        <w:pStyle w:val="NumberedBullet"/>
        <w:numPr>
          <w:ilvl w:val="0"/>
          <w:numId w:val="0"/>
        </w:numPr>
        <w:ind w:left="792" w:hanging="360"/>
      </w:pPr>
    </w:p>
    <w:p w14:paraId="467C3C01" w14:textId="77777777" w:rsidR="00EA079A" w:rsidRDefault="00EA079A" w:rsidP="00870695">
      <w:pPr>
        <w:pStyle w:val="NumberedBullet"/>
        <w:numPr>
          <w:ilvl w:val="0"/>
          <w:numId w:val="0"/>
        </w:numPr>
        <w:ind w:left="792" w:hanging="360"/>
      </w:pPr>
    </w:p>
    <w:p w14:paraId="2716DEB6" w14:textId="77777777" w:rsidR="00EA079A" w:rsidRDefault="00EA079A" w:rsidP="00870695">
      <w:pPr>
        <w:pStyle w:val="NumberedBullet"/>
        <w:numPr>
          <w:ilvl w:val="0"/>
          <w:numId w:val="0"/>
        </w:numPr>
        <w:ind w:left="792" w:hanging="360"/>
      </w:pPr>
    </w:p>
    <w:p w14:paraId="1C678828" w14:textId="4ADF325C" w:rsidR="00344540" w:rsidRDefault="00344540" w:rsidP="00344540">
      <w:pPr>
        <w:pStyle w:val="NumberedBullet"/>
      </w:pPr>
      <w:r>
        <w:t xml:space="preserve">Will your partners or implementation sites be responsible for recruiting study participants? </w:t>
      </w:r>
      <w:r w:rsidRPr="008F07AE">
        <w:t>___ yes</w:t>
      </w:r>
      <w:r w:rsidRPr="008F07AE">
        <w:tab/>
        <w:t>___ no</w:t>
      </w:r>
    </w:p>
    <w:p w14:paraId="6F9BC65D" w14:textId="77777777" w:rsidR="00344540" w:rsidRDefault="00344540" w:rsidP="00870695">
      <w:pPr>
        <w:pStyle w:val="NumberedBullet"/>
        <w:numPr>
          <w:ilvl w:val="0"/>
          <w:numId w:val="0"/>
        </w:numPr>
        <w:ind w:left="792"/>
      </w:pPr>
    </w:p>
    <w:p w14:paraId="4615E0E9" w14:textId="03814C20" w:rsidR="00344540" w:rsidRDefault="00344540" w:rsidP="00870695">
      <w:pPr>
        <w:pStyle w:val="NumberedBullet"/>
        <w:numPr>
          <w:ilvl w:val="0"/>
          <w:numId w:val="0"/>
        </w:numPr>
        <w:ind w:left="792"/>
      </w:pPr>
      <w:r>
        <w:t xml:space="preserve">If yes, please complete the table below by listing each partner/site and the number of youth </w:t>
      </w:r>
      <w:r w:rsidR="00710DBC">
        <w:t>they are expected to recruit. Add additional rows as needed.</w:t>
      </w:r>
    </w:p>
    <w:p w14:paraId="11625645" w14:textId="55482698" w:rsidR="00EA079A" w:rsidRDefault="00EA079A" w:rsidP="00870695">
      <w:pPr>
        <w:pStyle w:val="NumberedBullet"/>
        <w:numPr>
          <w:ilvl w:val="0"/>
          <w:numId w:val="0"/>
        </w:numPr>
        <w:ind w:left="792"/>
      </w:pPr>
    </w:p>
    <w:tbl>
      <w:tblPr>
        <w:tblStyle w:val="TableGrid2"/>
        <w:tblW w:w="9000" w:type="dxa"/>
        <w:tblInd w:w="355" w:type="dxa"/>
        <w:tblLook w:val="04A0" w:firstRow="1" w:lastRow="0" w:firstColumn="1" w:lastColumn="0" w:noHBand="0" w:noVBand="1"/>
      </w:tblPr>
      <w:tblGrid>
        <w:gridCol w:w="5250"/>
        <w:gridCol w:w="3750"/>
      </w:tblGrid>
      <w:tr w:rsidR="00710DBC" w:rsidRPr="00F4791F" w14:paraId="56EDB57F" w14:textId="77777777" w:rsidTr="00E44841">
        <w:trPr>
          <w:trHeight w:val="432"/>
        </w:trPr>
        <w:tc>
          <w:tcPr>
            <w:tcW w:w="3780" w:type="dxa"/>
            <w:vAlign w:val="center"/>
          </w:tcPr>
          <w:p w14:paraId="11ED1216" w14:textId="1E8D7D1B" w:rsidR="00710DBC" w:rsidRPr="00F4791F" w:rsidRDefault="00710DBC" w:rsidP="00E44841">
            <w:pPr>
              <w:ind w:left="0" w:firstLine="0"/>
              <w:jc w:val="center"/>
              <w:rPr>
                <w:sz w:val="20"/>
                <w:szCs w:val="20"/>
              </w:rPr>
            </w:pPr>
            <w:r>
              <w:rPr>
                <w:sz w:val="20"/>
                <w:szCs w:val="20"/>
              </w:rPr>
              <w:t>Partner Organization</w:t>
            </w:r>
          </w:p>
        </w:tc>
        <w:tc>
          <w:tcPr>
            <w:tcW w:w="2700" w:type="dxa"/>
            <w:vAlign w:val="center"/>
          </w:tcPr>
          <w:p w14:paraId="4EDB8798" w14:textId="4C02689F" w:rsidR="00710DBC" w:rsidRPr="00F4791F" w:rsidRDefault="00710DBC" w:rsidP="00710DBC">
            <w:pPr>
              <w:ind w:left="0" w:firstLine="0"/>
              <w:jc w:val="center"/>
              <w:rPr>
                <w:sz w:val="20"/>
                <w:szCs w:val="20"/>
              </w:rPr>
            </w:pPr>
            <w:r>
              <w:rPr>
                <w:sz w:val="20"/>
                <w:szCs w:val="20"/>
              </w:rPr>
              <w:t>Enrollment Target</w:t>
            </w:r>
          </w:p>
        </w:tc>
      </w:tr>
      <w:tr w:rsidR="00710DBC" w:rsidRPr="00F4791F" w14:paraId="5B29C984" w14:textId="77777777" w:rsidTr="00E44841">
        <w:trPr>
          <w:trHeight w:val="432"/>
        </w:trPr>
        <w:tc>
          <w:tcPr>
            <w:tcW w:w="3780" w:type="dxa"/>
            <w:vAlign w:val="center"/>
          </w:tcPr>
          <w:p w14:paraId="7858BCD3" w14:textId="720A2989" w:rsidR="00710DBC" w:rsidRDefault="00710DBC" w:rsidP="00E44841">
            <w:pPr>
              <w:ind w:left="0" w:firstLine="0"/>
              <w:rPr>
                <w:sz w:val="20"/>
                <w:szCs w:val="20"/>
              </w:rPr>
            </w:pPr>
          </w:p>
        </w:tc>
        <w:tc>
          <w:tcPr>
            <w:tcW w:w="2700" w:type="dxa"/>
            <w:vAlign w:val="center"/>
          </w:tcPr>
          <w:p w14:paraId="7F50D5DF" w14:textId="77777777" w:rsidR="00710DBC" w:rsidRPr="00F4791F" w:rsidRDefault="00710DBC" w:rsidP="00E44841">
            <w:pPr>
              <w:ind w:left="0" w:firstLine="0"/>
              <w:jc w:val="center"/>
              <w:rPr>
                <w:sz w:val="20"/>
                <w:szCs w:val="20"/>
              </w:rPr>
            </w:pPr>
          </w:p>
        </w:tc>
      </w:tr>
      <w:tr w:rsidR="00710DBC" w:rsidRPr="00F4791F" w14:paraId="2269536B" w14:textId="77777777" w:rsidTr="00E44841">
        <w:trPr>
          <w:trHeight w:val="432"/>
        </w:trPr>
        <w:tc>
          <w:tcPr>
            <w:tcW w:w="3780" w:type="dxa"/>
            <w:vAlign w:val="center"/>
          </w:tcPr>
          <w:p w14:paraId="6D24B061" w14:textId="3468D195" w:rsidR="00710DBC" w:rsidRDefault="00710DBC" w:rsidP="00E44841">
            <w:pPr>
              <w:ind w:left="0" w:firstLine="0"/>
              <w:rPr>
                <w:sz w:val="20"/>
                <w:szCs w:val="20"/>
              </w:rPr>
            </w:pPr>
          </w:p>
        </w:tc>
        <w:tc>
          <w:tcPr>
            <w:tcW w:w="2700" w:type="dxa"/>
            <w:vAlign w:val="center"/>
          </w:tcPr>
          <w:p w14:paraId="338F7ADE" w14:textId="77777777" w:rsidR="00710DBC" w:rsidRPr="00F4791F" w:rsidRDefault="00710DBC" w:rsidP="00E44841">
            <w:pPr>
              <w:ind w:left="0" w:firstLine="0"/>
              <w:jc w:val="center"/>
              <w:rPr>
                <w:sz w:val="20"/>
                <w:szCs w:val="20"/>
              </w:rPr>
            </w:pPr>
          </w:p>
        </w:tc>
      </w:tr>
      <w:tr w:rsidR="00710DBC" w:rsidRPr="00F4791F" w14:paraId="757B875E" w14:textId="77777777" w:rsidTr="00E44841">
        <w:trPr>
          <w:trHeight w:val="432"/>
        </w:trPr>
        <w:tc>
          <w:tcPr>
            <w:tcW w:w="3780" w:type="dxa"/>
            <w:vAlign w:val="center"/>
          </w:tcPr>
          <w:p w14:paraId="3DB1EF43" w14:textId="03C3A443" w:rsidR="00710DBC" w:rsidRPr="00F4791F" w:rsidRDefault="00710DBC" w:rsidP="00E44841">
            <w:pPr>
              <w:ind w:left="0" w:firstLine="0"/>
              <w:rPr>
                <w:sz w:val="20"/>
                <w:szCs w:val="20"/>
              </w:rPr>
            </w:pPr>
          </w:p>
        </w:tc>
        <w:tc>
          <w:tcPr>
            <w:tcW w:w="2700" w:type="dxa"/>
            <w:vAlign w:val="center"/>
          </w:tcPr>
          <w:p w14:paraId="6E34AA70" w14:textId="77777777" w:rsidR="00710DBC" w:rsidRPr="00F4791F" w:rsidRDefault="00710DBC" w:rsidP="00E44841">
            <w:pPr>
              <w:ind w:left="0" w:firstLine="0"/>
              <w:jc w:val="center"/>
              <w:rPr>
                <w:sz w:val="20"/>
                <w:szCs w:val="20"/>
              </w:rPr>
            </w:pPr>
          </w:p>
        </w:tc>
      </w:tr>
    </w:tbl>
    <w:p w14:paraId="6C0110BE" w14:textId="77777777" w:rsidR="00F102BA" w:rsidRDefault="00F102BA" w:rsidP="00F102BA">
      <w:pPr>
        <w:pStyle w:val="NumberedBullet"/>
        <w:numPr>
          <w:ilvl w:val="0"/>
          <w:numId w:val="0"/>
        </w:numPr>
        <w:ind w:left="792" w:hanging="360"/>
      </w:pPr>
    </w:p>
    <w:p w14:paraId="7FEC2D59" w14:textId="77777777" w:rsidR="00F102BA" w:rsidRPr="002327F9" w:rsidRDefault="00F102BA" w:rsidP="00F102BA">
      <w:pPr>
        <w:pStyle w:val="NumberedBullet"/>
        <w:numPr>
          <w:ilvl w:val="0"/>
          <w:numId w:val="0"/>
        </w:numPr>
        <w:ind w:left="792" w:hanging="360"/>
      </w:pPr>
    </w:p>
    <w:p w14:paraId="2294B7EE" w14:textId="77777777" w:rsidR="00F102BA" w:rsidRDefault="00F102BA" w:rsidP="00F102BA">
      <w:pPr>
        <w:pStyle w:val="NumberedBullet"/>
        <w:numPr>
          <w:ilvl w:val="0"/>
          <w:numId w:val="0"/>
        </w:numPr>
        <w:ind w:left="792" w:hanging="360"/>
      </w:pPr>
    </w:p>
    <w:p w14:paraId="3E60DE08" w14:textId="77777777" w:rsidR="00F102BA" w:rsidRDefault="00F102BA" w:rsidP="00F102BA">
      <w:pPr>
        <w:pStyle w:val="NumberedBullet"/>
        <w:numPr>
          <w:ilvl w:val="0"/>
          <w:numId w:val="0"/>
        </w:numPr>
        <w:ind w:left="792" w:hanging="360"/>
      </w:pPr>
    </w:p>
    <w:p w14:paraId="2C1B78EB" w14:textId="2AA0C714" w:rsidR="00710DBC" w:rsidRPr="00710DBC" w:rsidRDefault="00710DBC" w:rsidP="00870695">
      <w:pPr>
        <w:pStyle w:val="NumberedBullet"/>
        <w:numPr>
          <w:ilvl w:val="0"/>
          <w:numId w:val="0"/>
        </w:numPr>
        <w:ind w:left="792"/>
        <w:rPr>
          <w:b/>
          <w:i/>
        </w:rPr>
      </w:pPr>
      <w:r>
        <w:rPr>
          <w:b/>
          <w:i/>
        </w:rPr>
        <w:t>If your partners will be recruiting study participants</w:t>
      </w:r>
      <w:r w:rsidRPr="00710DBC">
        <w:rPr>
          <w:b/>
          <w:i/>
        </w:rPr>
        <w:t>, please respond to #</w:t>
      </w:r>
      <w:r>
        <w:rPr>
          <w:b/>
          <w:i/>
        </w:rPr>
        <w:t>26</w:t>
      </w:r>
      <w:r w:rsidRPr="00710DBC">
        <w:rPr>
          <w:b/>
          <w:i/>
        </w:rPr>
        <w:t>:</w:t>
      </w:r>
    </w:p>
    <w:p w14:paraId="34FA91C2" w14:textId="097D7089" w:rsidR="00710DBC" w:rsidRPr="00710DBC" w:rsidRDefault="00710DBC" w:rsidP="00710DBC">
      <w:pPr>
        <w:pStyle w:val="NumberedBullet"/>
      </w:pPr>
      <w:r w:rsidRPr="00710DBC">
        <w:t xml:space="preserve">Please describe </w:t>
      </w:r>
      <w:r>
        <w:t>how you will collaborate with partners to ensure they meet their enrollment targets</w:t>
      </w:r>
      <w:r w:rsidRPr="00710DBC">
        <w:t>.</w:t>
      </w:r>
    </w:p>
    <w:p w14:paraId="0BB696C6" w14:textId="77777777" w:rsidR="00710DBC" w:rsidRPr="00710DBC" w:rsidRDefault="00710DBC" w:rsidP="00870695">
      <w:pPr>
        <w:pStyle w:val="NumberedBullet"/>
        <w:numPr>
          <w:ilvl w:val="0"/>
          <w:numId w:val="0"/>
        </w:numPr>
        <w:ind w:left="792"/>
      </w:pPr>
    </w:p>
    <w:p w14:paraId="76C2CE7E" w14:textId="77777777" w:rsidR="00710DBC" w:rsidRPr="00710DBC" w:rsidRDefault="00710DBC" w:rsidP="00870695">
      <w:pPr>
        <w:pStyle w:val="NumberedBullet"/>
        <w:numPr>
          <w:ilvl w:val="0"/>
          <w:numId w:val="0"/>
        </w:numPr>
        <w:ind w:left="792"/>
      </w:pPr>
    </w:p>
    <w:p w14:paraId="2A78AA31" w14:textId="77777777" w:rsidR="00710DBC" w:rsidRPr="00710DBC" w:rsidRDefault="00710DBC" w:rsidP="00870695">
      <w:pPr>
        <w:pStyle w:val="NumberedBullet"/>
        <w:numPr>
          <w:ilvl w:val="0"/>
          <w:numId w:val="0"/>
        </w:numPr>
        <w:ind w:left="792"/>
      </w:pPr>
    </w:p>
    <w:p w14:paraId="7225DB5C" w14:textId="77777777" w:rsidR="00710DBC" w:rsidRPr="00710DBC" w:rsidRDefault="00710DBC" w:rsidP="00870695">
      <w:pPr>
        <w:pStyle w:val="NumberedBullet"/>
        <w:numPr>
          <w:ilvl w:val="0"/>
          <w:numId w:val="0"/>
        </w:numPr>
        <w:ind w:left="792"/>
      </w:pPr>
    </w:p>
    <w:p w14:paraId="6BCD8884" w14:textId="77777777" w:rsidR="00706370" w:rsidRDefault="00706370" w:rsidP="00706370">
      <w:pPr>
        <w:pStyle w:val="NumberedBullet"/>
      </w:pPr>
      <w:r>
        <w:t xml:space="preserve">Please describe any anticipated challenges related to reaching the intended </w:t>
      </w:r>
      <w:r w:rsidRPr="00054842">
        <w:t>youth population</w:t>
      </w:r>
      <w:r>
        <w:t>.</w:t>
      </w:r>
    </w:p>
    <w:p w14:paraId="46FB2A76" w14:textId="77777777" w:rsidR="00706370" w:rsidRDefault="00706370" w:rsidP="00706370">
      <w:pPr>
        <w:pStyle w:val="NumberedBullet"/>
        <w:numPr>
          <w:ilvl w:val="0"/>
          <w:numId w:val="0"/>
        </w:numPr>
        <w:ind w:left="792" w:hanging="360"/>
      </w:pPr>
    </w:p>
    <w:p w14:paraId="2C98CA1C" w14:textId="77777777" w:rsidR="00706370" w:rsidRDefault="00706370" w:rsidP="00706370">
      <w:pPr>
        <w:pStyle w:val="NumberedBullet"/>
        <w:numPr>
          <w:ilvl w:val="0"/>
          <w:numId w:val="0"/>
        </w:numPr>
        <w:ind w:left="792" w:hanging="360"/>
      </w:pPr>
    </w:p>
    <w:p w14:paraId="7C8E5475" w14:textId="394CAC6E" w:rsidR="00706370" w:rsidRPr="00706370" w:rsidRDefault="002B0787" w:rsidP="00706370">
      <w:pPr>
        <w:pStyle w:val="NumberedBullet"/>
        <w:rPr>
          <w:rStyle w:val="CommentReference"/>
          <w:sz w:val="22"/>
          <w:szCs w:val="22"/>
        </w:rPr>
      </w:pPr>
      <w:r w:rsidRPr="002B0787">
        <w:t xml:space="preserve">Please describe the strategies you will use to recruit participants into the study </w:t>
      </w:r>
      <w:r>
        <w:t xml:space="preserve">and </w:t>
      </w:r>
      <w:r w:rsidR="00706370">
        <w:t>how the strategies will address the recruitment challenges</w:t>
      </w:r>
      <w:r w:rsidR="007D4795">
        <w:t xml:space="preserve"> you anticipate</w:t>
      </w:r>
      <w:r w:rsidR="00706370">
        <w:rPr>
          <w:rStyle w:val="CommentReference"/>
        </w:rPr>
        <w:t>.</w:t>
      </w:r>
    </w:p>
    <w:p w14:paraId="7B4B06DC" w14:textId="77777777" w:rsidR="00706370" w:rsidRDefault="00706370" w:rsidP="00490A53">
      <w:pPr>
        <w:pStyle w:val="NumberedBullet"/>
        <w:numPr>
          <w:ilvl w:val="0"/>
          <w:numId w:val="0"/>
        </w:numPr>
        <w:ind w:left="792"/>
      </w:pPr>
    </w:p>
    <w:p w14:paraId="08531798" w14:textId="77777777" w:rsidR="00706370" w:rsidRDefault="00706370" w:rsidP="00490A53">
      <w:pPr>
        <w:pStyle w:val="NumberedBullet"/>
        <w:numPr>
          <w:ilvl w:val="0"/>
          <w:numId w:val="0"/>
        </w:numPr>
        <w:ind w:left="792"/>
      </w:pPr>
    </w:p>
    <w:p w14:paraId="76BCC475" w14:textId="77777777" w:rsidR="00706370" w:rsidRPr="00E8757F" w:rsidRDefault="00706370" w:rsidP="00490A53">
      <w:pPr>
        <w:pStyle w:val="NumberedBullet"/>
        <w:numPr>
          <w:ilvl w:val="0"/>
          <w:numId w:val="0"/>
        </w:numPr>
        <w:ind w:left="792"/>
      </w:pPr>
    </w:p>
    <w:p w14:paraId="658C4839" w14:textId="63B5B19F" w:rsidR="007E18E6" w:rsidRDefault="007E18E6" w:rsidP="007E18E6">
      <w:pPr>
        <w:pStyle w:val="NumberedBullet"/>
      </w:pPr>
      <w:r>
        <w:t xml:space="preserve">Please describe the procedures </w:t>
      </w:r>
      <w:r w:rsidRPr="007A436F">
        <w:t xml:space="preserve">you will use to collect </w:t>
      </w:r>
      <w:r w:rsidR="00EC0B31">
        <w:t>consent from study participants, or consent from their parent or guardian and assent from the participant (if needed)</w:t>
      </w:r>
      <w:r>
        <w:t>.</w:t>
      </w:r>
    </w:p>
    <w:p w14:paraId="51BB9011" w14:textId="77777777" w:rsidR="007E18E6" w:rsidRDefault="007E18E6" w:rsidP="007E18E6">
      <w:pPr>
        <w:pStyle w:val="NumberedBullet"/>
        <w:numPr>
          <w:ilvl w:val="0"/>
          <w:numId w:val="0"/>
        </w:numPr>
        <w:ind w:left="792" w:hanging="360"/>
      </w:pPr>
    </w:p>
    <w:p w14:paraId="42C9BD15" w14:textId="77777777" w:rsidR="00706370" w:rsidRDefault="00706370" w:rsidP="007E18E6">
      <w:pPr>
        <w:pStyle w:val="NumberedBullet"/>
        <w:numPr>
          <w:ilvl w:val="0"/>
          <w:numId w:val="0"/>
        </w:numPr>
        <w:ind w:left="792" w:hanging="360"/>
      </w:pPr>
    </w:p>
    <w:p w14:paraId="2392C274" w14:textId="77777777" w:rsidR="007E18E6" w:rsidRDefault="007E18E6" w:rsidP="007E18E6">
      <w:pPr>
        <w:pStyle w:val="NumberedBullet"/>
        <w:numPr>
          <w:ilvl w:val="0"/>
          <w:numId w:val="0"/>
        </w:numPr>
        <w:ind w:left="792" w:hanging="360"/>
      </w:pPr>
    </w:p>
    <w:p w14:paraId="1B5E94B4" w14:textId="067382DA" w:rsidR="001D3AF9" w:rsidRDefault="001D3AF9" w:rsidP="001D3AF9">
      <w:pPr>
        <w:pStyle w:val="NumberedBullet"/>
      </w:pPr>
      <w:r w:rsidRPr="001D3AF9">
        <w:t>Please describe how you will engage youth and retain them in the program.</w:t>
      </w:r>
    </w:p>
    <w:p w14:paraId="031C8024" w14:textId="77777777" w:rsidR="00766790" w:rsidRDefault="00766790" w:rsidP="00766790">
      <w:pPr>
        <w:pStyle w:val="NumberedBullet"/>
        <w:numPr>
          <w:ilvl w:val="0"/>
          <w:numId w:val="0"/>
        </w:numPr>
        <w:ind w:left="792" w:hanging="360"/>
      </w:pPr>
    </w:p>
    <w:p w14:paraId="50679CC7" w14:textId="77777777" w:rsidR="00706370" w:rsidRDefault="00706370" w:rsidP="00766790">
      <w:pPr>
        <w:pStyle w:val="NumberedBullet"/>
        <w:numPr>
          <w:ilvl w:val="0"/>
          <w:numId w:val="0"/>
        </w:numPr>
        <w:ind w:left="792" w:hanging="360"/>
      </w:pPr>
    </w:p>
    <w:p w14:paraId="776C9C26" w14:textId="77777777" w:rsidR="00766790" w:rsidRPr="001D3AF9" w:rsidRDefault="00766790" w:rsidP="00766790">
      <w:pPr>
        <w:pStyle w:val="NumberedBullet"/>
        <w:numPr>
          <w:ilvl w:val="0"/>
          <w:numId w:val="0"/>
        </w:numPr>
        <w:ind w:left="792" w:hanging="360"/>
      </w:pPr>
    </w:p>
    <w:p w14:paraId="27C7A2CB" w14:textId="1D50A97B" w:rsidR="002F2440" w:rsidRPr="002D4F56" w:rsidRDefault="002F2440" w:rsidP="002F2440">
      <w:pPr>
        <w:pStyle w:val="NumberedBullet"/>
      </w:pPr>
      <w:r w:rsidRPr="00E8757F">
        <w:t xml:space="preserve">Please describe the strategies you will use to track and retain </w:t>
      </w:r>
      <w:r>
        <w:t xml:space="preserve">youth enrolled </w:t>
      </w:r>
      <w:r w:rsidRPr="00E8757F">
        <w:t>in the study</w:t>
      </w:r>
      <w:r>
        <w:t>, including any incentives used and the data collected for maintaining contact with youth</w:t>
      </w:r>
      <w:r w:rsidRPr="00E8757F">
        <w:t>.</w:t>
      </w:r>
    </w:p>
    <w:p w14:paraId="30BD0E34" w14:textId="77777777" w:rsidR="002F2440" w:rsidRPr="002D4F56" w:rsidRDefault="002F2440" w:rsidP="002F2440">
      <w:pPr>
        <w:pStyle w:val="ListParagraph"/>
        <w:ind w:left="432" w:firstLine="0"/>
        <w:contextualSpacing w:val="0"/>
        <w:rPr>
          <w:highlight w:val="lightGray"/>
        </w:rPr>
      </w:pPr>
    </w:p>
    <w:p w14:paraId="5FD6AD2A" w14:textId="77777777" w:rsidR="002F2440" w:rsidRDefault="002F2440" w:rsidP="002F2440">
      <w:pPr>
        <w:pStyle w:val="ListParagraph"/>
        <w:ind w:left="432" w:firstLine="0"/>
        <w:contextualSpacing w:val="0"/>
        <w:rPr>
          <w:sz w:val="24"/>
          <w:szCs w:val="24"/>
        </w:rPr>
      </w:pPr>
    </w:p>
    <w:p w14:paraId="17EC4953" w14:textId="77777777" w:rsidR="00307851" w:rsidRDefault="00307851" w:rsidP="002F2440">
      <w:pPr>
        <w:pStyle w:val="ListParagraph"/>
        <w:ind w:left="432" w:firstLine="0"/>
        <w:contextualSpacing w:val="0"/>
        <w:rPr>
          <w:sz w:val="24"/>
          <w:szCs w:val="24"/>
        </w:rPr>
      </w:pPr>
    </w:p>
    <w:p w14:paraId="7553B7DC" w14:textId="3629785A" w:rsidR="008625E6" w:rsidRDefault="008625E6" w:rsidP="008625E6">
      <w:pPr>
        <w:pStyle w:val="NumberedBullet"/>
      </w:pPr>
      <w:r>
        <w:lastRenderedPageBreak/>
        <w:t xml:space="preserve">What is the anticipated response rate for each round of follow-up data collection? </w:t>
      </w:r>
      <w:r w:rsidR="007C2077">
        <w:t xml:space="preserve">For </w:t>
      </w:r>
      <w:r w:rsidR="002B0787">
        <w:t>randomized controlled trials</w:t>
      </w:r>
      <w:r w:rsidR="007C2077">
        <w:t xml:space="preserve">, </w:t>
      </w:r>
      <w:r w:rsidR="002B0787">
        <w:t xml:space="preserve">use </w:t>
      </w:r>
      <w:r w:rsidR="007C2077">
        <w:t>the randomly assigned sample as the denominator.  For quasi-experimental studies, use the baseline sample as the denominator.</w:t>
      </w:r>
    </w:p>
    <w:p w14:paraId="27C16530" w14:textId="39DC56B4" w:rsidR="008625E6" w:rsidRDefault="008625E6" w:rsidP="008625E6">
      <w:pPr>
        <w:pStyle w:val="NumberedBullet"/>
        <w:numPr>
          <w:ilvl w:val="0"/>
          <w:numId w:val="0"/>
        </w:numPr>
        <w:ind w:left="792" w:hanging="360"/>
      </w:pPr>
      <w:r>
        <w:t>_____ Consent</w:t>
      </w:r>
      <w:r w:rsidR="007C2077">
        <w:t xml:space="preserve"> (</w:t>
      </w:r>
      <w:proofErr w:type="gramStart"/>
      <w:r w:rsidR="007C2077">
        <w:t>n/a</w:t>
      </w:r>
      <w:proofErr w:type="gramEnd"/>
      <w:r w:rsidR="007C2077">
        <w:t xml:space="preserve"> for QEDs, must be 100%)</w:t>
      </w:r>
    </w:p>
    <w:p w14:paraId="4153BC6D" w14:textId="0338ECAD" w:rsidR="008625E6" w:rsidRDefault="008625E6" w:rsidP="008625E6">
      <w:pPr>
        <w:pStyle w:val="NumberedBullet"/>
        <w:numPr>
          <w:ilvl w:val="0"/>
          <w:numId w:val="0"/>
        </w:numPr>
        <w:ind w:left="792" w:hanging="360"/>
      </w:pPr>
      <w:r>
        <w:t>_____ Baseline (Wave 1)</w:t>
      </w:r>
      <w:r w:rsidR="007C2077">
        <w:t xml:space="preserve"> (</w:t>
      </w:r>
      <w:proofErr w:type="gramStart"/>
      <w:r w:rsidR="007C2077">
        <w:t>n/a</w:t>
      </w:r>
      <w:proofErr w:type="gramEnd"/>
      <w:r w:rsidR="007C2077">
        <w:t xml:space="preserve"> for QEDs, must be 100%)</w:t>
      </w:r>
    </w:p>
    <w:p w14:paraId="44708135" w14:textId="77777777" w:rsidR="008625E6" w:rsidRDefault="008625E6" w:rsidP="008625E6">
      <w:pPr>
        <w:pStyle w:val="NumberedBullet"/>
        <w:numPr>
          <w:ilvl w:val="0"/>
          <w:numId w:val="0"/>
        </w:numPr>
        <w:ind w:left="792" w:hanging="360"/>
      </w:pPr>
      <w:r>
        <w:t>_____ Post-program (Wave 2)</w:t>
      </w:r>
    </w:p>
    <w:p w14:paraId="2B199F67" w14:textId="77777777" w:rsidR="008625E6" w:rsidRDefault="008625E6" w:rsidP="008625E6">
      <w:pPr>
        <w:pStyle w:val="NumberedBullet"/>
        <w:numPr>
          <w:ilvl w:val="0"/>
          <w:numId w:val="0"/>
        </w:numPr>
        <w:ind w:left="792" w:hanging="360"/>
      </w:pPr>
      <w:r>
        <w:t>_____ Short-term follow-up (Wave 3)</w:t>
      </w:r>
    </w:p>
    <w:p w14:paraId="11050165" w14:textId="77777777" w:rsidR="008625E6" w:rsidRDefault="008625E6" w:rsidP="008625E6">
      <w:pPr>
        <w:pStyle w:val="NumberedBullet"/>
        <w:numPr>
          <w:ilvl w:val="0"/>
          <w:numId w:val="0"/>
        </w:numPr>
        <w:ind w:left="792" w:hanging="360"/>
      </w:pPr>
      <w:r>
        <w:t>_____ Long-term follow-up (Wave 4)</w:t>
      </w:r>
    </w:p>
    <w:p w14:paraId="08134468" w14:textId="77777777" w:rsidR="008625E6" w:rsidRDefault="008625E6" w:rsidP="008625E6">
      <w:pPr>
        <w:pStyle w:val="NumberedBullet"/>
        <w:numPr>
          <w:ilvl w:val="0"/>
          <w:numId w:val="0"/>
        </w:numPr>
        <w:ind w:left="792"/>
      </w:pPr>
    </w:p>
    <w:p w14:paraId="6BC29692" w14:textId="0CD8CD0C" w:rsidR="00314C41" w:rsidRDefault="00F4791F" w:rsidP="00F4791F">
      <w:pPr>
        <w:pStyle w:val="NumberedBullet"/>
      </w:pPr>
      <w:r w:rsidRPr="00C2156B">
        <w:t xml:space="preserve">Please provide your power analyses </w:t>
      </w:r>
      <w:r w:rsidR="00314C41">
        <w:t xml:space="preserve">for two key outcomes. </w:t>
      </w:r>
      <w:r w:rsidR="005E39D6">
        <w:t>Use the table below to report the assumptions used in your power calculations, as well as the resulting minimum detectable impact</w:t>
      </w:r>
      <w:r w:rsidR="005D5164">
        <w:t xml:space="preserve"> </w:t>
      </w:r>
      <w:r w:rsidRPr="00C2156B">
        <w:t>for your targeted outcomes.</w:t>
      </w:r>
      <w:r w:rsidR="00314C41">
        <w:t xml:space="preserve"> You can use the power calculator </w:t>
      </w:r>
      <w:hyperlink r:id="rId8" w:history="1">
        <w:r w:rsidR="00314C41" w:rsidRPr="005D5164">
          <w:rPr>
            <w:rStyle w:val="Hyperlink"/>
          </w:rPr>
          <w:t>here</w:t>
        </w:r>
      </w:hyperlink>
      <w:r w:rsidR="00314C41">
        <w:t xml:space="preserve"> to assist you.</w:t>
      </w:r>
    </w:p>
    <w:p w14:paraId="0FFD0719" w14:textId="6440D9BA" w:rsidR="00426CAA" w:rsidRDefault="00426CAA" w:rsidP="00490A53">
      <w:pPr>
        <w:pStyle w:val="MarkforTableTitle"/>
      </w:pPr>
      <w:r>
        <w:t>Outcome 1</w:t>
      </w:r>
    </w:p>
    <w:tbl>
      <w:tblPr>
        <w:tblStyle w:val="TableGrid"/>
        <w:tblW w:w="0" w:type="auto"/>
        <w:tblInd w:w="792" w:type="dxa"/>
        <w:tblLook w:val="04A0" w:firstRow="1" w:lastRow="0" w:firstColumn="1" w:lastColumn="0" w:noHBand="0" w:noVBand="1"/>
      </w:tblPr>
      <w:tblGrid>
        <w:gridCol w:w="6763"/>
        <w:gridCol w:w="1795"/>
      </w:tblGrid>
      <w:tr w:rsidR="005E39D6" w14:paraId="5241375D" w14:textId="77777777" w:rsidTr="00490A53">
        <w:tc>
          <w:tcPr>
            <w:tcW w:w="6763" w:type="dxa"/>
          </w:tcPr>
          <w:p w14:paraId="762B557C" w14:textId="5F4CB791" w:rsidR="005E39D6" w:rsidRDefault="005E39D6" w:rsidP="005E39D6">
            <w:pPr>
              <w:pStyle w:val="NumberedBullet"/>
              <w:numPr>
                <w:ilvl w:val="0"/>
                <w:numId w:val="0"/>
              </w:numPr>
            </w:pPr>
            <w:r>
              <w:t>Name of outcome of interest</w:t>
            </w:r>
          </w:p>
        </w:tc>
        <w:tc>
          <w:tcPr>
            <w:tcW w:w="1795" w:type="dxa"/>
          </w:tcPr>
          <w:p w14:paraId="777B5A39" w14:textId="77777777" w:rsidR="005E39D6" w:rsidRDefault="005E39D6" w:rsidP="00314C41">
            <w:pPr>
              <w:pStyle w:val="NumberedBullet"/>
              <w:numPr>
                <w:ilvl w:val="0"/>
                <w:numId w:val="0"/>
              </w:numPr>
            </w:pPr>
          </w:p>
        </w:tc>
      </w:tr>
      <w:tr w:rsidR="005E39D6" w14:paraId="550BA847" w14:textId="77777777" w:rsidTr="005E39D6">
        <w:tc>
          <w:tcPr>
            <w:tcW w:w="6763" w:type="dxa"/>
          </w:tcPr>
          <w:p w14:paraId="55B606C1" w14:textId="3B438A94" w:rsidR="005E39D6" w:rsidRDefault="005E39D6" w:rsidP="005E39D6">
            <w:pPr>
              <w:pStyle w:val="NumberedBullet"/>
              <w:numPr>
                <w:ilvl w:val="0"/>
                <w:numId w:val="0"/>
              </w:numPr>
            </w:pPr>
            <w:r>
              <w:t>Is outcome binary or continuous?</w:t>
            </w:r>
          </w:p>
        </w:tc>
        <w:tc>
          <w:tcPr>
            <w:tcW w:w="1795" w:type="dxa"/>
          </w:tcPr>
          <w:p w14:paraId="432DF48D" w14:textId="77777777" w:rsidR="005E39D6" w:rsidRDefault="005E39D6" w:rsidP="00314C41">
            <w:pPr>
              <w:pStyle w:val="NumberedBullet"/>
              <w:numPr>
                <w:ilvl w:val="0"/>
                <w:numId w:val="0"/>
              </w:numPr>
            </w:pPr>
          </w:p>
        </w:tc>
      </w:tr>
      <w:tr w:rsidR="005D5164" w14:paraId="0C92F9A8" w14:textId="77777777" w:rsidTr="005E39D6">
        <w:tc>
          <w:tcPr>
            <w:tcW w:w="6763" w:type="dxa"/>
          </w:tcPr>
          <w:p w14:paraId="560C61FB" w14:textId="470CEAA3" w:rsidR="005D5164" w:rsidRDefault="005D5164" w:rsidP="005E39D6">
            <w:pPr>
              <w:pStyle w:val="NumberedBullet"/>
              <w:numPr>
                <w:ilvl w:val="0"/>
                <w:numId w:val="0"/>
              </w:numPr>
            </w:pPr>
            <w:r>
              <w:t>Level of significance</w:t>
            </w:r>
            <w:r w:rsidR="000D4668">
              <w:t xml:space="preserve"> (typically 0.05 percent)</w:t>
            </w:r>
          </w:p>
        </w:tc>
        <w:tc>
          <w:tcPr>
            <w:tcW w:w="1795" w:type="dxa"/>
          </w:tcPr>
          <w:p w14:paraId="3417B54C" w14:textId="77777777" w:rsidR="005D5164" w:rsidRDefault="005D5164" w:rsidP="00314C41">
            <w:pPr>
              <w:pStyle w:val="NumberedBullet"/>
              <w:numPr>
                <w:ilvl w:val="0"/>
                <w:numId w:val="0"/>
              </w:numPr>
            </w:pPr>
          </w:p>
        </w:tc>
      </w:tr>
      <w:tr w:rsidR="005D5164" w14:paraId="75D7D693" w14:textId="77777777" w:rsidTr="005E39D6">
        <w:tc>
          <w:tcPr>
            <w:tcW w:w="6763" w:type="dxa"/>
          </w:tcPr>
          <w:p w14:paraId="487282FE" w14:textId="5873188D" w:rsidR="005D5164" w:rsidRDefault="005D5164" w:rsidP="005E39D6">
            <w:pPr>
              <w:pStyle w:val="NumberedBullet"/>
              <w:numPr>
                <w:ilvl w:val="0"/>
                <w:numId w:val="0"/>
              </w:numPr>
            </w:pPr>
            <w:r>
              <w:t># sides of test</w:t>
            </w:r>
            <w:r w:rsidR="000D4668">
              <w:t xml:space="preserve"> (ideally two-tailed)</w:t>
            </w:r>
          </w:p>
        </w:tc>
        <w:tc>
          <w:tcPr>
            <w:tcW w:w="1795" w:type="dxa"/>
          </w:tcPr>
          <w:p w14:paraId="6C182888" w14:textId="77777777" w:rsidR="005D5164" w:rsidRDefault="005D5164" w:rsidP="00314C41">
            <w:pPr>
              <w:pStyle w:val="NumberedBullet"/>
              <w:numPr>
                <w:ilvl w:val="0"/>
                <w:numId w:val="0"/>
              </w:numPr>
            </w:pPr>
          </w:p>
        </w:tc>
      </w:tr>
      <w:tr w:rsidR="005D5164" w14:paraId="1D487585" w14:textId="77777777" w:rsidTr="005E39D6">
        <w:tc>
          <w:tcPr>
            <w:tcW w:w="6763" w:type="dxa"/>
          </w:tcPr>
          <w:p w14:paraId="40E6A64B" w14:textId="7B5A0208" w:rsidR="005D5164" w:rsidRDefault="005D5164" w:rsidP="005E39D6">
            <w:pPr>
              <w:pStyle w:val="NumberedBullet"/>
              <w:numPr>
                <w:ilvl w:val="0"/>
                <w:numId w:val="0"/>
              </w:numPr>
            </w:pPr>
            <w:r>
              <w:t>Power</w:t>
            </w:r>
            <w:r w:rsidR="000D4668">
              <w:t xml:space="preserve"> (typically 80 percent)</w:t>
            </w:r>
          </w:p>
        </w:tc>
        <w:tc>
          <w:tcPr>
            <w:tcW w:w="1795" w:type="dxa"/>
          </w:tcPr>
          <w:p w14:paraId="6B86611D" w14:textId="77777777" w:rsidR="005D5164" w:rsidRDefault="005D5164" w:rsidP="00314C41">
            <w:pPr>
              <w:pStyle w:val="NumberedBullet"/>
              <w:numPr>
                <w:ilvl w:val="0"/>
                <w:numId w:val="0"/>
              </w:numPr>
            </w:pPr>
          </w:p>
        </w:tc>
      </w:tr>
      <w:tr w:rsidR="005E39D6" w14:paraId="034BAF0A" w14:textId="77777777" w:rsidTr="00490A53">
        <w:tc>
          <w:tcPr>
            <w:tcW w:w="6763" w:type="dxa"/>
          </w:tcPr>
          <w:p w14:paraId="2AF5D1F7" w14:textId="0A49DE73" w:rsidR="005E39D6" w:rsidRDefault="005E39D6" w:rsidP="005E39D6">
            <w:pPr>
              <w:pStyle w:val="NumberedBullet"/>
              <w:numPr>
                <w:ilvl w:val="0"/>
                <w:numId w:val="0"/>
              </w:numPr>
            </w:pPr>
            <w:r>
              <w:t>Total number of individuals contributing to impact analysis (sample size after expected non-response for survey wave analyzed)</w:t>
            </w:r>
          </w:p>
        </w:tc>
        <w:tc>
          <w:tcPr>
            <w:tcW w:w="1795" w:type="dxa"/>
          </w:tcPr>
          <w:p w14:paraId="3384A8C7" w14:textId="77777777" w:rsidR="005E39D6" w:rsidRDefault="005E39D6" w:rsidP="005E39D6">
            <w:pPr>
              <w:pStyle w:val="NumberedBullet"/>
              <w:numPr>
                <w:ilvl w:val="0"/>
                <w:numId w:val="0"/>
              </w:numPr>
            </w:pPr>
          </w:p>
        </w:tc>
      </w:tr>
      <w:tr w:rsidR="005E39D6" w14:paraId="3B231978" w14:textId="77777777" w:rsidTr="00490A53">
        <w:tc>
          <w:tcPr>
            <w:tcW w:w="6763" w:type="dxa"/>
          </w:tcPr>
          <w:p w14:paraId="0986D6D2" w14:textId="4EE79999" w:rsidR="005E39D6" w:rsidRDefault="005E39D6" w:rsidP="005E39D6">
            <w:pPr>
              <w:pStyle w:val="NumberedBullet"/>
              <w:numPr>
                <w:ilvl w:val="0"/>
                <w:numId w:val="0"/>
              </w:numPr>
            </w:pPr>
            <w:r>
              <w:t>Probability of assignment to treatment group</w:t>
            </w:r>
          </w:p>
        </w:tc>
        <w:tc>
          <w:tcPr>
            <w:tcW w:w="1795" w:type="dxa"/>
          </w:tcPr>
          <w:p w14:paraId="14EBF502" w14:textId="77777777" w:rsidR="005E39D6" w:rsidRDefault="005E39D6" w:rsidP="005E39D6">
            <w:pPr>
              <w:pStyle w:val="NumberedBullet"/>
              <w:numPr>
                <w:ilvl w:val="0"/>
                <w:numId w:val="0"/>
              </w:numPr>
            </w:pPr>
          </w:p>
        </w:tc>
      </w:tr>
      <w:tr w:rsidR="005E39D6" w14:paraId="2E9F1676" w14:textId="77777777" w:rsidTr="00490A53">
        <w:tc>
          <w:tcPr>
            <w:tcW w:w="6763" w:type="dxa"/>
          </w:tcPr>
          <w:p w14:paraId="4C94F3B0" w14:textId="292820FD" w:rsidR="005E39D6" w:rsidRDefault="005E39D6" w:rsidP="005E39D6">
            <w:pPr>
              <w:pStyle w:val="NumberedBullet"/>
              <w:numPr>
                <w:ilvl w:val="0"/>
                <w:numId w:val="0"/>
              </w:numPr>
            </w:pPr>
            <w:r>
              <w:t>If binary outcome, enter mean of outcome variable</w:t>
            </w:r>
          </w:p>
        </w:tc>
        <w:tc>
          <w:tcPr>
            <w:tcW w:w="1795" w:type="dxa"/>
          </w:tcPr>
          <w:p w14:paraId="09557611" w14:textId="77777777" w:rsidR="005E39D6" w:rsidRDefault="005E39D6" w:rsidP="005E39D6">
            <w:pPr>
              <w:pStyle w:val="NumberedBullet"/>
              <w:numPr>
                <w:ilvl w:val="0"/>
                <w:numId w:val="0"/>
              </w:numPr>
            </w:pPr>
          </w:p>
        </w:tc>
      </w:tr>
      <w:tr w:rsidR="005E39D6" w14:paraId="167A3466" w14:textId="77777777" w:rsidTr="00490A53">
        <w:tc>
          <w:tcPr>
            <w:tcW w:w="6763" w:type="dxa"/>
          </w:tcPr>
          <w:p w14:paraId="282D6DC2" w14:textId="133D363B" w:rsidR="005E39D6" w:rsidRDefault="005D5164" w:rsidP="005E39D6">
            <w:pPr>
              <w:pStyle w:val="NumberedBullet"/>
              <w:numPr>
                <w:ilvl w:val="0"/>
                <w:numId w:val="0"/>
              </w:numPr>
            </w:pPr>
            <w:r>
              <w:t>If continuous outcome, enter the standard deviation of the outcome (&gt;0)</w:t>
            </w:r>
          </w:p>
        </w:tc>
        <w:tc>
          <w:tcPr>
            <w:tcW w:w="1795" w:type="dxa"/>
          </w:tcPr>
          <w:p w14:paraId="71D86A7D" w14:textId="77777777" w:rsidR="005E39D6" w:rsidRDefault="005E39D6" w:rsidP="005E39D6">
            <w:pPr>
              <w:pStyle w:val="NumberedBullet"/>
              <w:numPr>
                <w:ilvl w:val="0"/>
                <w:numId w:val="0"/>
              </w:numPr>
            </w:pPr>
          </w:p>
        </w:tc>
      </w:tr>
      <w:tr w:rsidR="005E39D6" w14:paraId="556F8EBA" w14:textId="77777777" w:rsidTr="00490A53">
        <w:tc>
          <w:tcPr>
            <w:tcW w:w="6763" w:type="dxa"/>
          </w:tcPr>
          <w:p w14:paraId="6938F19D" w14:textId="4082104A" w:rsidR="005E39D6" w:rsidRDefault="005D5164" w:rsidP="003F2B89">
            <w:pPr>
              <w:pStyle w:val="NumberedBullet"/>
              <w:numPr>
                <w:ilvl w:val="0"/>
                <w:numId w:val="0"/>
              </w:numPr>
            </w:pPr>
            <w:r>
              <w:t xml:space="preserve">Proportion of individual-level (or within-group) variance of outcome explained by covariates </w:t>
            </w:r>
          </w:p>
        </w:tc>
        <w:tc>
          <w:tcPr>
            <w:tcW w:w="1795" w:type="dxa"/>
          </w:tcPr>
          <w:p w14:paraId="4899F597" w14:textId="77777777" w:rsidR="005E39D6" w:rsidRDefault="005E39D6" w:rsidP="005E39D6">
            <w:pPr>
              <w:pStyle w:val="NumberedBullet"/>
              <w:numPr>
                <w:ilvl w:val="0"/>
                <w:numId w:val="0"/>
              </w:numPr>
            </w:pPr>
          </w:p>
        </w:tc>
      </w:tr>
      <w:tr w:rsidR="005D5164" w14:paraId="028B513D" w14:textId="77777777" w:rsidTr="005E39D6">
        <w:tc>
          <w:tcPr>
            <w:tcW w:w="6763" w:type="dxa"/>
          </w:tcPr>
          <w:p w14:paraId="23308EA7" w14:textId="58B7AFA3" w:rsidR="005D5164" w:rsidRDefault="005D5164" w:rsidP="005E39D6">
            <w:pPr>
              <w:pStyle w:val="NumberedBullet"/>
              <w:numPr>
                <w:ilvl w:val="0"/>
                <w:numId w:val="0"/>
              </w:numPr>
            </w:pPr>
            <w:r w:rsidRPr="00490A53">
              <w:rPr>
                <w:b/>
              </w:rPr>
              <w:t xml:space="preserve">For cluster </w:t>
            </w:r>
            <w:proofErr w:type="spellStart"/>
            <w:r w:rsidRPr="00490A53">
              <w:rPr>
                <w:b/>
              </w:rPr>
              <w:t>RCTs</w:t>
            </w:r>
            <w:proofErr w:type="spellEnd"/>
            <w:r w:rsidRPr="00490A53">
              <w:rPr>
                <w:b/>
              </w:rPr>
              <w:t>:</w:t>
            </w:r>
            <w:r>
              <w:t xml:space="preserve"> </w:t>
            </w:r>
            <w:r w:rsidR="003F2B89">
              <w:t xml:space="preserve">the </w:t>
            </w:r>
            <w:proofErr w:type="spellStart"/>
            <w:r w:rsidR="003F2B89">
              <w:t>intraclass</w:t>
            </w:r>
            <w:proofErr w:type="spellEnd"/>
            <w:r w:rsidR="003F2B89">
              <w:t xml:space="preserve"> correlation coefficient (ICC)</w:t>
            </w:r>
          </w:p>
        </w:tc>
        <w:tc>
          <w:tcPr>
            <w:tcW w:w="1795" w:type="dxa"/>
          </w:tcPr>
          <w:p w14:paraId="18DD72D7" w14:textId="77777777" w:rsidR="005D5164" w:rsidRDefault="005D5164" w:rsidP="005E39D6">
            <w:pPr>
              <w:pStyle w:val="NumberedBullet"/>
              <w:numPr>
                <w:ilvl w:val="0"/>
                <w:numId w:val="0"/>
              </w:numPr>
            </w:pPr>
          </w:p>
        </w:tc>
      </w:tr>
      <w:tr w:rsidR="005D5164" w14:paraId="59D85056" w14:textId="77777777" w:rsidTr="005E39D6">
        <w:tc>
          <w:tcPr>
            <w:tcW w:w="6763" w:type="dxa"/>
          </w:tcPr>
          <w:p w14:paraId="25BA2648" w14:textId="19D9E85E" w:rsidR="005D5164" w:rsidRDefault="003F2B89" w:rsidP="005E39D6">
            <w:pPr>
              <w:pStyle w:val="NumberedBullet"/>
              <w:numPr>
                <w:ilvl w:val="0"/>
                <w:numId w:val="0"/>
              </w:numPr>
            </w:pPr>
            <w:r w:rsidRPr="00490A53">
              <w:rPr>
                <w:b/>
              </w:rPr>
              <w:t xml:space="preserve">For cluster </w:t>
            </w:r>
            <w:proofErr w:type="spellStart"/>
            <w:r w:rsidRPr="00490A53">
              <w:rPr>
                <w:b/>
              </w:rPr>
              <w:t>RCTs</w:t>
            </w:r>
            <w:proofErr w:type="spellEnd"/>
            <w:r w:rsidRPr="00490A53">
              <w:rPr>
                <w:b/>
              </w:rPr>
              <w:t>:</w:t>
            </w:r>
            <w:r>
              <w:t xml:space="preserve"> proportion of group-level variance of outcome explained by covariates</w:t>
            </w:r>
          </w:p>
        </w:tc>
        <w:tc>
          <w:tcPr>
            <w:tcW w:w="1795" w:type="dxa"/>
          </w:tcPr>
          <w:p w14:paraId="715B6255" w14:textId="77777777" w:rsidR="005D5164" w:rsidRDefault="005D5164" w:rsidP="005E39D6">
            <w:pPr>
              <w:pStyle w:val="NumberedBullet"/>
              <w:numPr>
                <w:ilvl w:val="0"/>
                <w:numId w:val="0"/>
              </w:numPr>
            </w:pPr>
          </w:p>
        </w:tc>
      </w:tr>
      <w:tr w:rsidR="005E39D6" w14:paraId="2B6B4995" w14:textId="77777777" w:rsidTr="00490A53">
        <w:tc>
          <w:tcPr>
            <w:tcW w:w="6763" w:type="dxa"/>
          </w:tcPr>
          <w:p w14:paraId="33C34C7D" w14:textId="2E5627A3" w:rsidR="005E39D6" w:rsidRDefault="005D5164" w:rsidP="005E39D6">
            <w:pPr>
              <w:pStyle w:val="NumberedBullet"/>
              <w:numPr>
                <w:ilvl w:val="0"/>
                <w:numId w:val="0"/>
              </w:numPr>
            </w:pPr>
            <w:r>
              <w:t>Minimum detectable impact (MDI)</w:t>
            </w:r>
          </w:p>
        </w:tc>
        <w:tc>
          <w:tcPr>
            <w:tcW w:w="1795" w:type="dxa"/>
          </w:tcPr>
          <w:p w14:paraId="665A25DC" w14:textId="77777777" w:rsidR="005E39D6" w:rsidRDefault="005E39D6" w:rsidP="005E39D6">
            <w:pPr>
              <w:pStyle w:val="NumberedBullet"/>
              <w:numPr>
                <w:ilvl w:val="0"/>
                <w:numId w:val="0"/>
              </w:numPr>
            </w:pPr>
          </w:p>
        </w:tc>
      </w:tr>
      <w:tr w:rsidR="005D5164" w14:paraId="31BE7F74" w14:textId="77777777" w:rsidTr="005E39D6">
        <w:tc>
          <w:tcPr>
            <w:tcW w:w="6763" w:type="dxa"/>
          </w:tcPr>
          <w:p w14:paraId="79CBBCB3" w14:textId="6B9F99CF" w:rsidR="005D5164" w:rsidRDefault="005D5164" w:rsidP="005E39D6">
            <w:pPr>
              <w:pStyle w:val="NumberedBullet"/>
              <w:numPr>
                <w:ilvl w:val="0"/>
                <w:numId w:val="0"/>
              </w:numPr>
            </w:pPr>
            <w:r>
              <w:t>Minimum detective effect size (</w:t>
            </w:r>
            <w:proofErr w:type="spellStart"/>
            <w:r>
              <w:t>MDES</w:t>
            </w:r>
            <w:proofErr w:type="spellEnd"/>
            <w:r>
              <w:t>)</w:t>
            </w:r>
          </w:p>
        </w:tc>
        <w:tc>
          <w:tcPr>
            <w:tcW w:w="1795" w:type="dxa"/>
          </w:tcPr>
          <w:p w14:paraId="181326A6" w14:textId="77777777" w:rsidR="005D5164" w:rsidRDefault="005D5164" w:rsidP="005E39D6">
            <w:pPr>
              <w:pStyle w:val="NumberedBullet"/>
              <w:numPr>
                <w:ilvl w:val="0"/>
                <w:numId w:val="0"/>
              </w:numPr>
            </w:pPr>
          </w:p>
        </w:tc>
      </w:tr>
    </w:tbl>
    <w:p w14:paraId="2AD6F093" w14:textId="12D7FEE3" w:rsidR="00426CAA" w:rsidRDefault="00426CAA" w:rsidP="00490A53">
      <w:pPr>
        <w:pStyle w:val="NumberedBullet"/>
        <w:numPr>
          <w:ilvl w:val="0"/>
          <w:numId w:val="0"/>
        </w:numPr>
        <w:ind w:left="792" w:hanging="360"/>
      </w:pPr>
    </w:p>
    <w:p w14:paraId="0B00B339" w14:textId="26ED8E90" w:rsidR="00426CAA" w:rsidRPr="00426CAA" w:rsidRDefault="00426CAA" w:rsidP="00490A53">
      <w:pPr>
        <w:pStyle w:val="MarkforTableTitle"/>
      </w:pPr>
      <w:r>
        <w:t>Outcome 2</w:t>
      </w:r>
    </w:p>
    <w:tbl>
      <w:tblPr>
        <w:tblStyle w:val="TableGrid"/>
        <w:tblW w:w="0" w:type="auto"/>
        <w:tblInd w:w="792" w:type="dxa"/>
        <w:tblLook w:val="04A0" w:firstRow="1" w:lastRow="0" w:firstColumn="1" w:lastColumn="0" w:noHBand="0" w:noVBand="1"/>
      </w:tblPr>
      <w:tblGrid>
        <w:gridCol w:w="6763"/>
        <w:gridCol w:w="1795"/>
      </w:tblGrid>
      <w:tr w:rsidR="00FA3E3C" w14:paraId="3A6A7575" w14:textId="77777777" w:rsidTr="003D2C4C">
        <w:tc>
          <w:tcPr>
            <w:tcW w:w="6763" w:type="dxa"/>
          </w:tcPr>
          <w:p w14:paraId="4E827F60" w14:textId="77777777" w:rsidR="00FA3E3C" w:rsidRDefault="00FA3E3C" w:rsidP="003D2C4C">
            <w:pPr>
              <w:pStyle w:val="NumberedBullet"/>
              <w:numPr>
                <w:ilvl w:val="0"/>
                <w:numId w:val="0"/>
              </w:numPr>
            </w:pPr>
            <w:r>
              <w:t>Name of outcome of interest</w:t>
            </w:r>
          </w:p>
        </w:tc>
        <w:tc>
          <w:tcPr>
            <w:tcW w:w="1795" w:type="dxa"/>
          </w:tcPr>
          <w:p w14:paraId="7F5D53F2" w14:textId="77777777" w:rsidR="00FA3E3C" w:rsidRDefault="00FA3E3C" w:rsidP="003D2C4C">
            <w:pPr>
              <w:pStyle w:val="NumberedBullet"/>
              <w:numPr>
                <w:ilvl w:val="0"/>
                <w:numId w:val="0"/>
              </w:numPr>
            </w:pPr>
          </w:p>
        </w:tc>
      </w:tr>
      <w:tr w:rsidR="00FA3E3C" w14:paraId="05146910" w14:textId="77777777" w:rsidTr="003D2C4C">
        <w:tc>
          <w:tcPr>
            <w:tcW w:w="6763" w:type="dxa"/>
          </w:tcPr>
          <w:p w14:paraId="2128DDCD" w14:textId="77777777" w:rsidR="00FA3E3C" w:rsidRDefault="00FA3E3C" w:rsidP="003D2C4C">
            <w:pPr>
              <w:pStyle w:val="NumberedBullet"/>
              <w:numPr>
                <w:ilvl w:val="0"/>
                <w:numId w:val="0"/>
              </w:numPr>
            </w:pPr>
            <w:r>
              <w:t>Is outcome binary or continuous?</w:t>
            </w:r>
          </w:p>
        </w:tc>
        <w:tc>
          <w:tcPr>
            <w:tcW w:w="1795" w:type="dxa"/>
          </w:tcPr>
          <w:p w14:paraId="37D1C236" w14:textId="77777777" w:rsidR="00FA3E3C" w:rsidRDefault="00FA3E3C" w:rsidP="003D2C4C">
            <w:pPr>
              <w:pStyle w:val="NumberedBullet"/>
              <w:numPr>
                <w:ilvl w:val="0"/>
                <w:numId w:val="0"/>
              </w:numPr>
            </w:pPr>
          </w:p>
        </w:tc>
      </w:tr>
      <w:tr w:rsidR="00FA3E3C" w14:paraId="076BB67A" w14:textId="77777777" w:rsidTr="003D2C4C">
        <w:tc>
          <w:tcPr>
            <w:tcW w:w="6763" w:type="dxa"/>
          </w:tcPr>
          <w:p w14:paraId="7B0F3D50" w14:textId="32759881" w:rsidR="00FA3E3C" w:rsidRDefault="00FA3E3C" w:rsidP="003D2C4C">
            <w:pPr>
              <w:pStyle w:val="NumberedBullet"/>
              <w:numPr>
                <w:ilvl w:val="0"/>
                <w:numId w:val="0"/>
              </w:numPr>
            </w:pPr>
            <w:r>
              <w:t>Level of significance</w:t>
            </w:r>
            <w:r w:rsidR="007B665C" w:rsidRPr="007B665C">
              <w:t xml:space="preserve"> (typically 0.05 percent)</w:t>
            </w:r>
          </w:p>
        </w:tc>
        <w:tc>
          <w:tcPr>
            <w:tcW w:w="1795" w:type="dxa"/>
          </w:tcPr>
          <w:p w14:paraId="12B0103D" w14:textId="77777777" w:rsidR="00FA3E3C" w:rsidRDefault="00FA3E3C" w:rsidP="003D2C4C">
            <w:pPr>
              <w:pStyle w:val="NumberedBullet"/>
              <w:numPr>
                <w:ilvl w:val="0"/>
                <w:numId w:val="0"/>
              </w:numPr>
            </w:pPr>
          </w:p>
        </w:tc>
      </w:tr>
      <w:tr w:rsidR="00FA3E3C" w14:paraId="729DE1EE" w14:textId="77777777" w:rsidTr="003D2C4C">
        <w:tc>
          <w:tcPr>
            <w:tcW w:w="6763" w:type="dxa"/>
          </w:tcPr>
          <w:p w14:paraId="4A441048" w14:textId="644E4979" w:rsidR="00FA3E3C" w:rsidRDefault="00FA3E3C" w:rsidP="003D2C4C">
            <w:pPr>
              <w:pStyle w:val="NumberedBullet"/>
              <w:numPr>
                <w:ilvl w:val="0"/>
                <w:numId w:val="0"/>
              </w:numPr>
            </w:pPr>
            <w:r>
              <w:t># sides of test</w:t>
            </w:r>
            <w:r w:rsidR="007B665C" w:rsidRPr="007B665C">
              <w:t xml:space="preserve"> (ideally two-tailed)</w:t>
            </w:r>
          </w:p>
        </w:tc>
        <w:tc>
          <w:tcPr>
            <w:tcW w:w="1795" w:type="dxa"/>
          </w:tcPr>
          <w:p w14:paraId="30316935" w14:textId="77777777" w:rsidR="00FA3E3C" w:rsidRDefault="00FA3E3C" w:rsidP="003D2C4C">
            <w:pPr>
              <w:pStyle w:val="NumberedBullet"/>
              <w:numPr>
                <w:ilvl w:val="0"/>
                <w:numId w:val="0"/>
              </w:numPr>
            </w:pPr>
          </w:p>
        </w:tc>
      </w:tr>
      <w:tr w:rsidR="00FA3E3C" w14:paraId="0B49559F" w14:textId="77777777" w:rsidTr="003D2C4C">
        <w:tc>
          <w:tcPr>
            <w:tcW w:w="6763" w:type="dxa"/>
          </w:tcPr>
          <w:p w14:paraId="2DF152D6" w14:textId="7F05D65E" w:rsidR="00FA3E3C" w:rsidRDefault="00FA3E3C" w:rsidP="003D2C4C">
            <w:pPr>
              <w:pStyle w:val="NumberedBullet"/>
              <w:numPr>
                <w:ilvl w:val="0"/>
                <w:numId w:val="0"/>
              </w:numPr>
            </w:pPr>
            <w:r>
              <w:t>Power</w:t>
            </w:r>
            <w:r w:rsidR="007B665C" w:rsidRPr="007B665C">
              <w:t xml:space="preserve"> (typically 80 percent)</w:t>
            </w:r>
          </w:p>
        </w:tc>
        <w:tc>
          <w:tcPr>
            <w:tcW w:w="1795" w:type="dxa"/>
          </w:tcPr>
          <w:p w14:paraId="1E039A76" w14:textId="77777777" w:rsidR="00FA3E3C" w:rsidRDefault="00FA3E3C" w:rsidP="003D2C4C">
            <w:pPr>
              <w:pStyle w:val="NumberedBullet"/>
              <w:numPr>
                <w:ilvl w:val="0"/>
                <w:numId w:val="0"/>
              </w:numPr>
            </w:pPr>
          </w:p>
        </w:tc>
      </w:tr>
      <w:tr w:rsidR="00FA3E3C" w14:paraId="3519F4C4" w14:textId="77777777" w:rsidTr="003D2C4C">
        <w:tc>
          <w:tcPr>
            <w:tcW w:w="6763" w:type="dxa"/>
          </w:tcPr>
          <w:p w14:paraId="17666372" w14:textId="77777777" w:rsidR="00FA3E3C" w:rsidRDefault="00FA3E3C" w:rsidP="003D2C4C">
            <w:pPr>
              <w:pStyle w:val="NumberedBullet"/>
              <w:numPr>
                <w:ilvl w:val="0"/>
                <w:numId w:val="0"/>
              </w:numPr>
            </w:pPr>
            <w:r>
              <w:t>Total number of individuals contributing to impact analysis (sample size after expected non-response for survey wave analyzed)</w:t>
            </w:r>
          </w:p>
        </w:tc>
        <w:tc>
          <w:tcPr>
            <w:tcW w:w="1795" w:type="dxa"/>
          </w:tcPr>
          <w:p w14:paraId="4E01C61C" w14:textId="77777777" w:rsidR="00FA3E3C" w:rsidRDefault="00FA3E3C" w:rsidP="003D2C4C">
            <w:pPr>
              <w:pStyle w:val="NumberedBullet"/>
              <w:numPr>
                <w:ilvl w:val="0"/>
                <w:numId w:val="0"/>
              </w:numPr>
            </w:pPr>
          </w:p>
        </w:tc>
      </w:tr>
      <w:tr w:rsidR="00FA3E3C" w14:paraId="789C8776" w14:textId="77777777" w:rsidTr="003D2C4C">
        <w:tc>
          <w:tcPr>
            <w:tcW w:w="6763" w:type="dxa"/>
          </w:tcPr>
          <w:p w14:paraId="3FCFDFD1" w14:textId="77777777" w:rsidR="00FA3E3C" w:rsidRDefault="00FA3E3C" w:rsidP="003D2C4C">
            <w:pPr>
              <w:pStyle w:val="NumberedBullet"/>
              <w:numPr>
                <w:ilvl w:val="0"/>
                <w:numId w:val="0"/>
              </w:numPr>
            </w:pPr>
            <w:r>
              <w:t>Probability of assignment to treatment group</w:t>
            </w:r>
          </w:p>
        </w:tc>
        <w:tc>
          <w:tcPr>
            <w:tcW w:w="1795" w:type="dxa"/>
          </w:tcPr>
          <w:p w14:paraId="24CA1BE3" w14:textId="77777777" w:rsidR="00FA3E3C" w:rsidRDefault="00FA3E3C" w:rsidP="003D2C4C">
            <w:pPr>
              <w:pStyle w:val="NumberedBullet"/>
              <w:numPr>
                <w:ilvl w:val="0"/>
                <w:numId w:val="0"/>
              </w:numPr>
            </w:pPr>
          </w:p>
        </w:tc>
      </w:tr>
      <w:tr w:rsidR="00FA3E3C" w14:paraId="1664379A" w14:textId="77777777" w:rsidTr="003D2C4C">
        <w:tc>
          <w:tcPr>
            <w:tcW w:w="6763" w:type="dxa"/>
          </w:tcPr>
          <w:p w14:paraId="2805BC52" w14:textId="77777777" w:rsidR="00FA3E3C" w:rsidRDefault="00FA3E3C" w:rsidP="003D2C4C">
            <w:pPr>
              <w:pStyle w:val="NumberedBullet"/>
              <w:numPr>
                <w:ilvl w:val="0"/>
                <w:numId w:val="0"/>
              </w:numPr>
            </w:pPr>
            <w:r>
              <w:t>If binary outcome, enter mean of outcome variable</w:t>
            </w:r>
          </w:p>
        </w:tc>
        <w:tc>
          <w:tcPr>
            <w:tcW w:w="1795" w:type="dxa"/>
          </w:tcPr>
          <w:p w14:paraId="7F165267" w14:textId="77777777" w:rsidR="00FA3E3C" w:rsidRDefault="00FA3E3C" w:rsidP="003D2C4C">
            <w:pPr>
              <w:pStyle w:val="NumberedBullet"/>
              <w:numPr>
                <w:ilvl w:val="0"/>
                <w:numId w:val="0"/>
              </w:numPr>
            </w:pPr>
          </w:p>
        </w:tc>
      </w:tr>
      <w:tr w:rsidR="00FA3E3C" w14:paraId="2C271E3C" w14:textId="77777777" w:rsidTr="003D2C4C">
        <w:tc>
          <w:tcPr>
            <w:tcW w:w="6763" w:type="dxa"/>
          </w:tcPr>
          <w:p w14:paraId="1DB5BDEE" w14:textId="77777777" w:rsidR="00FA3E3C" w:rsidRDefault="00FA3E3C" w:rsidP="003D2C4C">
            <w:pPr>
              <w:pStyle w:val="NumberedBullet"/>
              <w:numPr>
                <w:ilvl w:val="0"/>
                <w:numId w:val="0"/>
              </w:numPr>
            </w:pPr>
            <w:r>
              <w:t>If continuous outcome, enter the standard deviation of the outcome (&gt;0)</w:t>
            </w:r>
          </w:p>
        </w:tc>
        <w:tc>
          <w:tcPr>
            <w:tcW w:w="1795" w:type="dxa"/>
          </w:tcPr>
          <w:p w14:paraId="604402AA" w14:textId="77777777" w:rsidR="00FA3E3C" w:rsidRDefault="00FA3E3C" w:rsidP="003D2C4C">
            <w:pPr>
              <w:pStyle w:val="NumberedBullet"/>
              <w:numPr>
                <w:ilvl w:val="0"/>
                <w:numId w:val="0"/>
              </w:numPr>
            </w:pPr>
          </w:p>
        </w:tc>
      </w:tr>
      <w:tr w:rsidR="00FA3E3C" w14:paraId="72D894AD" w14:textId="77777777" w:rsidTr="003D2C4C">
        <w:tc>
          <w:tcPr>
            <w:tcW w:w="6763" w:type="dxa"/>
          </w:tcPr>
          <w:p w14:paraId="73BF9B8A" w14:textId="77777777" w:rsidR="00FA3E3C" w:rsidRDefault="00FA3E3C" w:rsidP="003D2C4C">
            <w:pPr>
              <w:pStyle w:val="NumberedBullet"/>
              <w:numPr>
                <w:ilvl w:val="0"/>
                <w:numId w:val="0"/>
              </w:numPr>
            </w:pPr>
            <w:r>
              <w:lastRenderedPageBreak/>
              <w:t xml:space="preserve">Proportion of individual-level (or within-group) variance of outcome explained by covariates </w:t>
            </w:r>
          </w:p>
        </w:tc>
        <w:tc>
          <w:tcPr>
            <w:tcW w:w="1795" w:type="dxa"/>
          </w:tcPr>
          <w:p w14:paraId="18BF02BC" w14:textId="77777777" w:rsidR="00FA3E3C" w:rsidRDefault="00FA3E3C" w:rsidP="003D2C4C">
            <w:pPr>
              <w:pStyle w:val="NumberedBullet"/>
              <w:numPr>
                <w:ilvl w:val="0"/>
                <w:numId w:val="0"/>
              </w:numPr>
            </w:pPr>
          </w:p>
        </w:tc>
      </w:tr>
      <w:tr w:rsidR="00FA3E3C" w14:paraId="727D5E7E" w14:textId="77777777" w:rsidTr="003D2C4C">
        <w:tc>
          <w:tcPr>
            <w:tcW w:w="6763" w:type="dxa"/>
          </w:tcPr>
          <w:p w14:paraId="79CC9B64" w14:textId="77777777" w:rsidR="00FA3E3C" w:rsidRDefault="00FA3E3C" w:rsidP="003D2C4C">
            <w:pPr>
              <w:pStyle w:val="NumberedBullet"/>
              <w:numPr>
                <w:ilvl w:val="0"/>
                <w:numId w:val="0"/>
              </w:numPr>
            </w:pPr>
            <w:r w:rsidRPr="003D2C4C">
              <w:rPr>
                <w:b/>
              </w:rPr>
              <w:t xml:space="preserve">For cluster </w:t>
            </w:r>
            <w:proofErr w:type="spellStart"/>
            <w:r w:rsidRPr="003D2C4C">
              <w:rPr>
                <w:b/>
              </w:rPr>
              <w:t>RCTs</w:t>
            </w:r>
            <w:proofErr w:type="spellEnd"/>
            <w:r w:rsidRPr="003D2C4C">
              <w:rPr>
                <w:b/>
              </w:rPr>
              <w:t>:</w:t>
            </w:r>
            <w:r>
              <w:t xml:space="preserve"> the </w:t>
            </w:r>
            <w:proofErr w:type="spellStart"/>
            <w:r>
              <w:t>intraclass</w:t>
            </w:r>
            <w:proofErr w:type="spellEnd"/>
            <w:r>
              <w:t xml:space="preserve"> correlation coefficient (ICC)</w:t>
            </w:r>
          </w:p>
        </w:tc>
        <w:tc>
          <w:tcPr>
            <w:tcW w:w="1795" w:type="dxa"/>
          </w:tcPr>
          <w:p w14:paraId="397256EC" w14:textId="77777777" w:rsidR="00FA3E3C" w:rsidRDefault="00FA3E3C" w:rsidP="003D2C4C">
            <w:pPr>
              <w:pStyle w:val="NumberedBullet"/>
              <w:numPr>
                <w:ilvl w:val="0"/>
                <w:numId w:val="0"/>
              </w:numPr>
            </w:pPr>
          </w:p>
        </w:tc>
      </w:tr>
      <w:tr w:rsidR="00FA3E3C" w14:paraId="6AD9A0C2" w14:textId="77777777" w:rsidTr="003D2C4C">
        <w:tc>
          <w:tcPr>
            <w:tcW w:w="6763" w:type="dxa"/>
          </w:tcPr>
          <w:p w14:paraId="4E9F01E8" w14:textId="77777777" w:rsidR="00FA3E3C" w:rsidRDefault="00FA3E3C" w:rsidP="003D2C4C">
            <w:pPr>
              <w:pStyle w:val="NumberedBullet"/>
              <w:numPr>
                <w:ilvl w:val="0"/>
                <w:numId w:val="0"/>
              </w:numPr>
            </w:pPr>
            <w:r w:rsidRPr="003D2C4C">
              <w:rPr>
                <w:b/>
              </w:rPr>
              <w:t xml:space="preserve">For cluster </w:t>
            </w:r>
            <w:proofErr w:type="spellStart"/>
            <w:r w:rsidRPr="003D2C4C">
              <w:rPr>
                <w:b/>
              </w:rPr>
              <w:t>RCTs</w:t>
            </w:r>
            <w:proofErr w:type="spellEnd"/>
            <w:r w:rsidRPr="003D2C4C">
              <w:rPr>
                <w:b/>
              </w:rPr>
              <w:t>:</w:t>
            </w:r>
            <w:r>
              <w:t xml:space="preserve"> proportion of group-level variance of outcome explained by covariates</w:t>
            </w:r>
          </w:p>
        </w:tc>
        <w:tc>
          <w:tcPr>
            <w:tcW w:w="1795" w:type="dxa"/>
          </w:tcPr>
          <w:p w14:paraId="4518FE1E" w14:textId="77777777" w:rsidR="00FA3E3C" w:rsidRDefault="00FA3E3C" w:rsidP="003D2C4C">
            <w:pPr>
              <w:pStyle w:val="NumberedBullet"/>
              <w:numPr>
                <w:ilvl w:val="0"/>
                <w:numId w:val="0"/>
              </w:numPr>
            </w:pPr>
          </w:p>
        </w:tc>
      </w:tr>
      <w:tr w:rsidR="00FA3E3C" w14:paraId="7B4752A2" w14:textId="77777777" w:rsidTr="003D2C4C">
        <w:tc>
          <w:tcPr>
            <w:tcW w:w="6763" w:type="dxa"/>
          </w:tcPr>
          <w:p w14:paraId="39F926D7" w14:textId="77777777" w:rsidR="00FA3E3C" w:rsidRDefault="00FA3E3C" w:rsidP="003D2C4C">
            <w:pPr>
              <w:pStyle w:val="NumberedBullet"/>
              <w:numPr>
                <w:ilvl w:val="0"/>
                <w:numId w:val="0"/>
              </w:numPr>
            </w:pPr>
            <w:r>
              <w:t>Minimum detectable impact (MDI)</w:t>
            </w:r>
          </w:p>
        </w:tc>
        <w:tc>
          <w:tcPr>
            <w:tcW w:w="1795" w:type="dxa"/>
          </w:tcPr>
          <w:p w14:paraId="2653E365" w14:textId="77777777" w:rsidR="00FA3E3C" w:rsidRDefault="00FA3E3C" w:rsidP="003D2C4C">
            <w:pPr>
              <w:pStyle w:val="NumberedBullet"/>
              <w:numPr>
                <w:ilvl w:val="0"/>
                <w:numId w:val="0"/>
              </w:numPr>
            </w:pPr>
          </w:p>
        </w:tc>
      </w:tr>
      <w:tr w:rsidR="00FA3E3C" w14:paraId="02121431" w14:textId="77777777" w:rsidTr="003D2C4C">
        <w:tc>
          <w:tcPr>
            <w:tcW w:w="6763" w:type="dxa"/>
          </w:tcPr>
          <w:p w14:paraId="7A3A12D9" w14:textId="77777777" w:rsidR="00FA3E3C" w:rsidRDefault="00FA3E3C" w:rsidP="003D2C4C">
            <w:pPr>
              <w:pStyle w:val="NumberedBullet"/>
              <w:numPr>
                <w:ilvl w:val="0"/>
                <w:numId w:val="0"/>
              </w:numPr>
            </w:pPr>
            <w:r>
              <w:t>Minimum detective effect size (</w:t>
            </w:r>
            <w:proofErr w:type="spellStart"/>
            <w:r>
              <w:t>MDES</w:t>
            </w:r>
            <w:proofErr w:type="spellEnd"/>
            <w:r>
              <w:t>)</w:t>
            </w:r>
          </w:p>
        </w:tc>
        <w:tc>
          <w:tcPr>
            <w:tcW w:w="1795" w:type="dxa"/>
          </w:tcPr>
          <w:p w14:paraId="20F214BB" w14:textId="77777777" w:rsidR="00FA3E3C" w:rsidRDefault="00FA3E3C" w:rsidP="003D2C4C">
            <w:pPr>
              <w:pStyle w:val="NumberedBullet"/>
              <w:numPr>
                <w:ilvl w:val="0"/>
                <w:numId w:val="0"/>
              </w:numPr>
            </w:pPr>
          </w:p>
        </w:tc>
      </w:tr>
    </w:tbl>
    <w:p w14:paraId="0DAF9F33" w14:textId="2AB294FD" w:rsidR="00426CAA" w:rsidRDefault="00426CAA" w:rsidP="00490A53">
      <w:pPr>
        <w:pStyle w:val="NumberedBullet"/>
        <w:numPr>
          <w:ilvl w:val="0"/>
          <w:numId w:val="0"/>
        </w:numPr>
        <w:ind w:left="792" w:hanging="360"/>
      </w:pPr>
    </w:p>
    <w:p w14:paraId="035A08E2" w14:textId="77777777" w:rsidR="00426CAA" w:rsidRDefault="00426CAA" w:rsidP="00490A53">
      <w:pPr>
        <w:pStyle w:val="NumberedBullet"/>
        <w:numPr>
          <w:ilvl w:val="0"/>
          <w:numId w:val="0"/>
        </w:numPr>
        <w:ind w:left="792" w:hanging="360"/>
      </w:pPr>
    </w:p>
    <w:p w14:paraId="3C4F24F7" w14:textId="77777777" w:rsidR="008D3B5D" w:rsidRPr="008D3B5D" w:rsidRDefault="008D3B5D" w:rsidP="008D3B5D">
      <w:pPr>
        <w:pStyle w:val="H3Alpha"/>
        <w:spacing w:before="120"/>
        <w:ind w:left="0" w:firstLine="0"/>
        <w:rPr>
          <w:rFonts w:ascii="Arial" w:hAnsi="Arial"/>
          <w:sz w:val="24"/>
          <w:szCs w:val="24"/>
        </w:rPr>
      </w:pPr>
    </w:p>
    <w:p w14:paraId="4349F41E" w14:textId="77777777" w:rsidR="008D3B5D" w:rsidRPr="008D3B5D" w:rsidRDefault="008D3B5D" w:rsidP="008D3B5D">
      <w:pPr>
        <w:pStyle w:val="H3Alpha"/>
        <w:spacing w:before="120"/>
        <w:ind w:left="0" w:firstLine="0"/>
        <w:rPr>
          <w:rFonts w:ascii="Arial" w:hAnsi="Arial"/>
          <w:sz w:val="24"/>
          <w:szCs w:val="24"/>
        </w:rPr>
      </w:pPr>
    </w:p>
    <w:p w14:paraId="0D903434" w14:textId="77777777" w:rsidR="00760323" w:rsidRPr="008D3B5D" w:rsidRDefault="00760323" w:rsidP="00760323">
      <w:pPr>
        <w:pStyle w:val="H3Alpha"/>
        <w:spacing w:before="120"/>
        <w:ind w:left="0" w:firstLine="0"/>
        <w:rPr>
          <w:rFonts w:ascii="Arial" w:hAnsi="Arial"/>
          <w:sz w:val="24"/>
          <w:szCs w:val="24"/>
        </w:rPr>
      </w:pPr>
    </w:p>
    <w:p w14:paraId="3A4D44AC" w14:textId="77777777" w:rsidR="007A56C3" w:rsidRDefault="007A56C3">
      <w:r>
        <w:br w:type="page"/>
      </w:r>
    </w:p>
    <w:p w14:paraId="374C963A" w14:textId="36EC584F" w:rsidR="00354C17" w:rsidRDefault="006A394D" w:rsidP="00B26947">
      <w:pPr>
        <w:pStyle w:val="NormalSS"/>
        <w:ind w:left="360"/>
        <w:rPr>
          <w:szCs w:val="24"/>
        </w:rPr>
      </w:pPr>
      <w:r w:rsidRPr="00B26947">
        <w:rPr>
          <w:b/>
          <w:sz w:val="24"/>
          <w:szCs w:val="24"/>
        </w:rPr>
        <w:lastRenderedPageBreak/>
        <w:t>Outcomes and Data Collection</w:t>
      </w:r>
    </w:p>
    <w:p w14:paraId="5AAFF325" w14:textId="7F3F82D2" w:rsidR="001C0262" w:rsidRPr="00C343BC" w:rsidRDefault="006A394D" w:rsidP="00C343BC">
      <w:pPr>
        <w:pStyle w:val="NumberedBullet"/>
      </w:pPr>
      <w:r w:rsidRPr="00B26947">
        <w:rPr>
          <w:b/>
          <w:sz w:val="24"/>
          <w:szCs w:val="24"/>
        </w:rPr>
        <w:t xml:space="preserve"> </w:t>
      </w:r>
      <w:r w:rsidRPr="004A1EE7">
        <w:t xml:space="preserve"> </w:t>
      </w:r>
      <w:r w:rsidR="00DC22EE" w:rsidRPr="004A1EE7">
        <w:t>Please fill</w:t>
      </w:r>
      <w:r w:rsidR="00C2156B" w:rsidRPr="004A1EE7">
        <w:t xml:space="preserve"> </w:t>
      </w:r>
      <w:r w:rsidR="00DC22EE" w:rsidRPr="004A1EE7">
        <w:t>in the table below</w:t>
      </w:r>
      <w:r w:rsidR="006C27EB" w:rsidRPr="004A1EE7">
        <w:t xml:space="preserve"> for each of your outcome measures.</w:t>
      </w:r>
      <w:r w:rsidR="00DC22EE" w:rsidRPr="004A1EE7">
        <w:t xml:space="preserve"> </w:t>
      </w:r>
      <w:r w:rsidR="00D36C70" w:rsidRPr="00C343BC">
        <w:t xml:space="preserve">The table is pre-populated with </w:t>
      </w:r>
      <w:r w:rsidR="00FB768C">
        <w:t xml:space="preserve">eight measures </w:t>
      </w:r>
      <w:r w:rsidR="0008661D">
        <w:t>that</w:t>
      </w:r>
      <w:r w:rsidR="000B2950">
        <w:t xml:space="preserve"> will be </w:t>
      </w:r>
      <w:r w:rsidR="00FB768C">
        <w:t xml:space="preserve">required </w:t>
      </w:r>
      <w:r w:rsidR="00D36C70" w:rsidRPr="00C343BC">
        <w:t xml:space="preserve">core measures </w:t>
      </w:r>
      <w:r w:rsidR="00FB768C">
        <w:t>for</w:t>
      </w:r>
      <w:r w:rsidR="00D36C70" w:rsidRPr="00C343BC">
        <w:t xml:space="preserve"> all </w:t>
      </w:r>
      <w:r w:rsidR="00FB768C">
        <w:t xml:space="preserve">impact </w:t>
      </w:r>
      <w:r w:rsidR="00D36C70" w:rsidRPr="00C343BC">
        <w:t xml:space="preserve">evaluations </w:t>
      </w:r>
      <w:r w:rsidR="00FB768C">
        <w:t xml:space="preserve">to </w:t>
      </w:r>
      <w:r w:rsidR="00D36C70" w:rsidRPr="00C343BC">
        <w:t>collect in all four waves of data collection.</w:t>
      </w:r>
      <w:r w:rsidR="0008661D">
        <w:t xml:space="preserve"> </w:t>
      </w:r>
      <w:r w:rsidR="000B2950">
        <w:t xml:space="preserve">(More guidance on core measures will be </w:t>
      </w:r>
      <w:r w:rsidR="0008661D">
        <w:t>provided to grantees in the near future</w:t>
      </w:r>
      <w:r w:rsidR="000B2950">
        <w:t xml:space="preserve">.) </w:t>
      </w:r>
      <w:r w:rsidR="0008661D">
        <w:t xml:space="preserve">(Note to OMB: OMB approval for the core measures will be sought under a different OMB package.  </w:t>
      </w:r>
      <w:proofErr w:type="spellStart"/>
      <w:r w:rsidR="0008661D">
        <w:t>ICR</w:t>
      </w:r>
      <w:proofErr w:type="spellEnd"/>
      <w:r w:rsidR="0008661D">
        <w:t xml:space="preserve"> number is forthcoming.) </w:t>
      </w:r>
      <w:r w:rsidR="000409C4">
        <w:t>Please add rows</w:t>
      </w:r>
      <w:r w:rsidR="00D36C70">
        <w:t xml:space="preserve"> for any other outcomes to be evaluated</w:t>
      </w:r>
      <w:r w:rsidR="000409C4">
        <w:t xml:space="preserve"> as needed.</w:t>
      </w:r>
    </w:p>
    <w:tbl>
      <w:tblPr>
        <w:tblStyle w:val="TableGrid"/>
        <w:tblW w:w="9459" w:type="dxa"/>
        <w:tblInd w:w="432" w:type="dxa"/>
        <w:tblLook w:val="04A0" w:firstRow="1" w:lastRow="0" w:firstColumn="1" w:lastColumn="0" w:noHBand="0" w:noVBand="1"/>
      </w:tblPr>
      <w:tblGrid>
        <w:gridCol w:w="2149"/>
        <w:gridCol w:w="2254"/>
        <w:gridCol w:w="1264"/>
        <w:gridCol w:w="1264"/>
        <w:gridCol w:w="1264"/>
        <w:gridCol w:w="1264"/>
      </w:tblGrid>
      <w:tr w:rsidR="00E31971" w14:paraId="333028B9" w14:textId="77777777" w:rsidTr="00C343BC">
        <w:trPr>
          <w:trHeight w:val="1218"/>
        </w:trPr>
        <w:tc>
          <w:tcPr>
            <w:tcW w:w="2149" w:type="dxa"/>
            <w:vAlign w:val="center"/>
          </w:tcPr>
          <w:p w14:paraId="77F2D0FB" w14:textId="4706C227" w:rsidR="00282606" w:rsidRPr="00E31971" w:rsidRDefault="00E31971" w:rsidP="00E31971">
            <w:pPr>
              <w:pStyle w:val="NormalSS"/>
              <w:ind w:left="0" w:firstLine="0"/>
              <w:jc w:val="center"/>
              <w:rPr>
                <w:sz w:val="20"/>
                <w:szCs w:val="20"/>
              </w:rPr>
            </w:pPr>
            <w:r w:rsidRPr="00E31971">
              <w:rPr>
                <w:sz w:val="20"/>
                <w:szCs w:val="20"/>
              </w:rPr>
              <w:t>Outcome</w:t>
            </w:r>
          </w:p>
        </w:tc>
        <w:tc>
          <w:tcPr>
            <w:tcW w:w="2254" w:type="dxa"/>
            <w:vAlign w:val="center"/>
          </w:tcPr>
          <w:p w14:paraId="39481735" w14:textId="5D7FC7E5" w:rsidR="00282606" w:rsidRPr="00E31971" w:rsidRDefault="00E31971" w:rsidP="00C2156B">
            <w:pPr>
              <w:pStyle w:val="NormalSS"/>
              <w:ind w:left="0" w:firstLine="0"/>
              <w:jc w:val="center"/>
              <w:rPr>
                <w:sz w:val="20"/>
                <w:szCs w:val="20"/>
              </w:rPr>
            </w:pPr>
            <w:r w:rsidRPr="00E31971">
              <w:rPr>
                <w:sz w:val="20"/>
                <w:szCs w:val="20"/>
              </w:rPr>
              <w:t>Measure</w:t>
            </w:r>
          </w:p>
        </w:tc>
        <w:tc>
          <w:tcPr>
            <w:tcW w:w="1264" w:type="dxa"/>
            <w:vAlign w:val="center"/>
          </w:tcPr>
          <w:p w14:paraId="1DAF26FF" w14:textId="35424C1E" w:rsidR="00282606" w:rsidRPr="00E31971" w:rsidRDefault="00E31971" w:rsidP="00E31971">
            <w:pPr>
              <w:pStyle w:val="NormalSS"/>
              <w:ind w:left="0" w:firstLine="0"/>
              <w:jc w:val="center"/>
              <w:rPr>
                <w:sz w:val="20"/>
                <w:szCs w:val="20"/>
              </w:rPr>
            </w:pPr>
            <w:r w:rsidRPr="00E31971">
              <w:rPr>
                <w:sz w:val="20"/>
                <w:szCs w:val="20"/>
              </w:rPr>
              <w:t>Assessed at baseline?</w:t>
            </w:r>
          </w:p>
        </w:tc>
        <w:tc>
          <w:tcPr>
            <w:tcW w:w="1264" w:type="dxa"/>
            <w:vAlign w:val="center"/>
          </w:tcPr>
          <w:p w14:paraId="6377B6D6" w14:textId="14AB4489" w:rsidR="00282606" w:rsidRPr="00E31971" w:rsidRDefault="00E31971" w:rsidP="00932441">
            <w:pPr>
              <w:pStyle w:val="NormalSS"/>
              <w:ind w:left="0" w:firstLine="0"/>
              <w:jc w:val="center"/>
              <w:rPr>
                <w:sz w:val="20"/>
                <w:szCs w:val="20"/>
              </w:rPr>
            </w:pPr>
            <w:r w:rsidRPr="00E31971">
              <w:rPr>
                <w:sz w:val="20"/>
                <w:szCs w:val="20"/>
              </w:rPr>
              <w:t xml:space="preserve">Assessed </w:t>
            </w:r>
            <w:r w:rsidR="00932441">
              <w:rPr>
                <w:sz w:val="20"/>
                <w:szCs w:val="20"/>
              </w:rPr>
              <w:t>post-</w:t>
            </w:r>
            <w:r w:rsidRPr="00E31971">
              <w:rPr>
                <w:sz w:val="20"/>
                <w:szCs w:val="20"/>
              </w:rPr>
              <w:t>program?</w:t>
            </w:r>
          </w:p>
        </w:tc>
        <w:tc>
          <w:tcPr>
            <w:tcW w:w="1264" w:type="dxa"/>
            <w:vAlign w:val="center"/>
          </w:tcPr>
          <w:p w14:paraId="02AE2469" w14:textId="78FDBBDB" w:rsidR="00282606" w:rsidRPr="00E31971" w:rsidRDefault="00E31971" w:rsidP="00E31971">
            <w:pPr>
              <w:pStyle w:val="NormalSS"/>
              <w:ind w:left="0" w:firstLine="0"/>
              <w:jc w:val="center"/>
              <w:rPr>
                <w:sz w:val="20"/>
                <w:szCs w:val="20"/>
              </w:rPr>
            </w:pPr>
            <w:r w:rsidRPr="00E31971">
              <w:rPr>
                <w:sz w:val="20"/>
                <w:szCs w:val="20"/>
              </w:rPr>
              <w:t>Assessed at short-term follow-up?</w:t>
            </w:r>
          </w:p>
        </w:tc>
        <w:tc>
          <w:tcPr>
            <w:tcW w:w="1264" w:type="dxa"/>
            <w:vAlign w:val="center"/>
          </w:tcPr>
          <w:p w14:paraId="6DB77C80" w14:textId="484F54E7" w:rsidR="00282606" w:rsidRPr="00E31971" w:rsidRDefault="00E31971" w:rsidP="00BE4128">
            <w:pPr>
              <w:pStyle w:val="NormalSS"/>
              <w:ind w:left="0" w:firstLine="0"/>
              <w:jc w:val="center"/>
              <w:rPr>
                <w:sz w:val="20"/>
                <w:szCs w:val="20"/>
              </w:rPr>
            </w:pPr>
            <w:r w:rsidRPr="00E31971">
              <w:rPr>
                <w:sz w:val="20"/>
                <w:szCs w:val="20"/>
              </w:rPr>
              <w:t>Assessed at long-term follow-up?</w:t>
            </w:r>
          </w:p>
        </w:tc>
      </w:tr>
      <w:tr w:rsidR="003D197F" w14:paraId="34BFAFD4" w14:textId="77777777" w:rsidTr="009724D4">
        <w:trPr>
          <w:trHeight w:val="432"/>
        </w:trPr>
        <w:tc>
          <w:tcPr>
            <w:tcW w:w="9459" w:type="dxa"/>
            <w:gridSpan w:val="6"/>
            <w:vAlign w:val="center"/>
          </w:tcPr>
          <w:p w14:paraId="39F2DAC6" w14:textId="48416630" w:rsidR="003D197F" w:rsidRDefault="00C343BC" w:rsidP="00C343BC">
            <w:pPr>
              <w:pStyle w:val="TableText"/>
              <w:spacing w:before="60" w:after="60"/>
              <w:ind w:left="0"/>
              <w:jc w:val="center"/>
            </w:pPr>
            <w:r>
              <w:t>Core</w:t>
            </w:r>
            <w:r w:rsidR="003D197F">
              <w:t xml:space="preserve"> measures </w:t>
            </w:r>
          </w:p>
        </w:tc>
      </w:tr>
      <w:tr w:rsidR="003D197F" w:rsidRPr="00D36C70" w14:paraId="132A0050" w14:textId="77777777" w:rsidTr="00C343BC">
        <w:trPr>
          <w:trHeight w:val="432"/>
        </w:trPr>
        <w:tc>
          <w:tcPr>
            <w:tcW w:w="2149" w:type="dxa"/>
            <w:shd w:val="clear" w:color="auto" w:fill="auto"/>
          </w:tcPr>
          <w:p w14:paraId="1030A587" w14:textId="28BDE189" w:rsidR="003D197F" w:rsidRPr="00C343BC" w:rsidRDefault="00575B54" w:rsidP="00575B54">
            <w:pPr>
              <w:pStyle w:val="TableText"/>
              <w:spacing w:before="60" w:after="60"/>
              <w:ind w:left="0"/>
            </w:pPr>
            <w:r w:rsidRPr="00C343BC">
              <w:t>Sexual initiation / activity (vaginal)</w:t>
            </w:r>
          </w:p>
        </w:tc>
        <w:tc>
          <w:tcPr>
            <w:tcW w:w="2254" w:type="dxa"/>
            <w:shd w:val="clear" w:color="auto" w:fill="auto"/>
          </w:tcPr>
          <w:p w14:paraId="354AE763" w14:textId="17821672" w:rsidR="003D197F" w:rsidRPr="00C343BC" w:rsidRDefault="00575B54" w:rsidP="00575B54">
            <w:pPr>
              <w:pStyle w:val="TableText"/>
              <w:spacing w:before="60" w:after="60"/>
              <w:ind w:left="0"/>
            </w:pPr>
            <w:r w:rsidRPr="00C343BC">
              <w:t>Ever engaged in sex</w:t>
            </w:r>
          </w:p>
        </w:tc>
        <w:tc>
          <w:tcPr>
            <w:tcW w:w="1264" w:type="dxa"/>
            <w:shd w:val="clear" w:color="auto" w:fill="auto"/>
            <w:vAlign w:val="center"/>
          </w:tcPr>
          <w:p w14:paraId="159B9569" w14:textId="74A3C670" w:rsidR="003D197F" w:rsidRPr="00C343BC" w:rsidRDefault="00575B54" w:rsidP="009724D4">
            <w:pPr>
              <w:pStyle w:val="TableText"/>
              <w:spacing w:before="60" w:after="60"/>
              <w:ind w:left="0"/>
              <w:jc w:val="center"/>
            </w:pPr>
            <w:r w:rsidRPr="00C343BC">
              <w:t>X</w:t>
            </w:r>
          </w:p>
        </w:tc>
        <w:tc>
          <w:tcPr>
            <w:tcW w:w="1264" w:type="dxa"/>
            <w:shd w:val="clear" w:color="auto" w:fill="auto"/>
            <w:vAlign w:val="center"/>
          </w:tcPr>
          <w:p w14:paraId="0CBFABD3" w14:textId="4A00AB47" w:rsidR="003D197F" w:rsidRPr="00C343BC" w:rsidRDefault="00575B54" w:rsidP="009724D4">
            <w:pPr>
              <w:pStyle w:val="TableText"/>
              <w:spacing w:before="60" w:after="60"/>
              <w:ind w:left="0"/>
              <w:jc w:val="center"/>
            </w:pPr>
            <w:r w:rsidRPr="00C343BC">
              <w:t>X</w:t>
            </w:r>
          </w:p>
        </w:tc>
        <w:tc>
          <w:tcPr>
            <w:tcW w:w="1264" w:type="dxa"/>
            <w:shd w:val="clear" w:color="auto" w:fill="auto"/>
            <w:vAlign w:val="center"/>
          </w:tcPr>
          <w:p w14:paraId="302F667D" w14:textId="16B78E8C" w:rsidR="003D197F" w:rsidRPr="00C343BC" w:rsidRDefault="00575B54" w:rsidP="009724D4">
            <w:pPr>
              <w:pStyle w:val="TableText"/>
              <w:spacing w:before="60" w:after="60"/>
              <w:ind w:left="0"/>
              <w:jc w:val="center"/>
            </w:pPr>
            <w:r w:rsidRPr="00C343BC">
              <w:t>X</w:t>
            </w:r>
          </w:p>
        </w:tc>
        <w:tc>
          <w:tcPr>
            <w:tcW w:w="1264" w:type="dxa"/>
            <w:shd w:val="clear" w:color="auto" w:fill="auto"/>
            <w:vAlign w:val="center"/>
          </w:tcPr>
          <w:p w14:paraId="257BA307" w14:textId="1AE45CD7" w:rsidR="003D197F" w:rsidRPr="00C343BC" w:rsidRDefault="00575B54" w:rsidP="009724D4">
            <w:pPr>
              <w:pStyle w:val="TableText"/>
              <w:spacing w:before="60" w:after="60"/>
              <w:ind w:left="0"/>
              <w:jc w:val="center"/>
            </w:pPr>
            <w:r w:rsidRPr="00C343BC">
              <w:t>X</w:t>
            </w:r>
          </w:p>
        </w:tc>
      </w:tr>
      <w:tr w:rsidR="00350850" w14:paraId="754C2A58" w14:textId="77777777" w:rsidTr="00C343BC">
        <w:trPr>
          <w:trHeight w:val="432"/>
        </w:trPr>
        <w:tc>
          <w:tcPr>
            <w:tcW w:w="2149" w:type="dxa"/>
          </w:tcPr>
          <w:p w14:paraId="531807CE" w14:textId="7E02AC07" w:rsidR="00350850" w:rsidRDefault="00350850" w:rsidP="00C343BC">
            <w:pPr>
              <w:pStyle w:val="TableText"/>
              <w:ind w:left="0"/>
            </w:pPr>
            <w:r w:rsidRPr="00D07264">
              <w:t>R</w:t>
            </w:r>
            <w:r>
              <w:t>ecent sexual activity (vaginal)</w:t>
            </w:r>
          </w:p>
        </w:tc>
        <w:tc>
          <w:tcPr>
            <w:tcW w:w="2254" w:type="dxa"/>
            <w:vAlign w:val="center"/>
          </w:tcPr>
          <w:p w14:paraId="5BF05C7A" w14:textId="42C91278" w:rsidR="00350850" w:rsidRDefault="00350850" w:rsidP="00C343BC">
            <w:pPr>
              <w:pStyle w:val="TableText"/>
              <w:ind w:left="36"/>
            </w:pPr>
            <w:r>
              <w:t>Vaginal sex in past 3 months</w:t>
            </w:r>
          </w:p>
        </w:tc>
        <w:tc>
          <w:tcPr>
            <w:tcW w:w="1264" w:type="dxa"/>
            <w:vAlign w:val="center"/>
          </w:tcPr>
          <w:p w14:paraId="2F188AB7" w14:textId="0B7010A9" w:rsidR="00350850" w:rsidRPr="00350850" w:rsidRDefault="00350850" w:rsidP="00350850">
            <w:pPr>
              <w:pStyle w:val="TableText"/>
              <w:spacing w:before="60" w:after="60"/>
              <w:ind w:left="0"/>
              <w:jc w:val="center"/>
            </w:pPr>
            <w:r w:rsidRPr="00C343BC">
              <w:t>X</w:t>
            </w:r>
          </w:p>
        </w:tc>
        <w:tc>
          <w:tcPr>
            <w:tcW w:w="1264" w:type="dxa"/>
            <w:vAlign w:val="center"/>
          </w:tcPr>
          <w:p w14:paraId="5B8E5284" w14:textId="653BE7CD" w:rsidR="00350850" w:rsidRPr="00350850" w:rsidRDefault="00350850" w:rsidP="00350850">
            <w:pPr>
              <w:pStyle w:val="TableText"/>
              <w:spacing w:before="60" w:after="60"/>
              <w:ind w:left="0"/>
              <w:jc w:val="center"/>
            </w:pPr>
            <w:r w:rsidRPr="00C343BC">
              <w:t>X</w:t>
            </w:r>
          </w:p>
        </w:tc>
        <w:tc>
          <w:tcPr>
            <w:tcW w:w="1264" w:type="dxa"/>
            <w:vAlign w:val="center"/>
          </w:tcPr>
          <w:p w14:paraId="7E006917" w14:textId="46389D75" w:rsidR="00350850" w:rsidRPr="00350850" w:rsidRDefault="00350850" w:rsidP="00350850">
            <w:pPr>
              <w:pStyle w:val="TableText"/>
              <w:spacing w:before="60" w:after="60"/>
              <w:ind w:left="0"/>
              <w:jc w:val="center"/>
            </w:pPr>
            <w:r w:rsidRPr="00C343BC">
              <w:t>X</w:t>
            </w:r>
          </w:p>
        </w:tc>
        <w:tc>
          <w:tcPr>
            <w:tcW w:w="1264" w:type="dxa"/>
            <w:vAlign w:val="center"/>
          </w:tcPr>
          <w:p w14:paraId="70CCA112" w14:textId="04FD6042" w:rsidR="00350850" w:rsidRPr="00350850" w:rsidRDefault="00350850" w:rsidP="00350850">
            <w:pPr>
              <w:pStyle w:val="TableText"/>
              <w:spacing w:before="60" w:after="60"/>
              <w:ind w:left="0"/>
              <w:jc w:val="center"/>
            </w:pPr>
            <w:r w:rsidRPr="00C343BC">
              <w:t>X</w:t>
            </w:r>
          </w:p>
        </w:tc>
      </w:tr>
      <w:tr w:rsidR="00350850" w14:paraId="458E5CF9" w14:textId="77777777" w:rsidTr="00C343BC">
        <w:trPr>
          <w:trHeight w:val="432"/>
        </w:trPr>
        <w:tc>
          <w:tcPr>
            <w:tcW w:w="2149" w:type="dxa"/>
          </w:tcPr>
          <w:p w14:paraId="46103C9C" w14:textId="72F841A0" w:rsidR="00350850" w:rsidRDefault="00350850" w:rsidP="00C343BC">
            <w:pPr>
              <w:pStyle w:val="TableText"/>
              <w:ind w:left="0"/>
            </w:pPr>
            <w:r w:rsidRPr="00D07264">
              <w:t>Birth control</w:t>
            </w:r>
            <w:r>
              <w:t xml:space="preserve"> (recent risky sexual activity)</w:t>
            </w:r>
          </w:p>
        </w:tc>
        <w:tc>
          <w:tcPr>
            <w:tcW w:w="2254" w:type="dxa"/>
            <w:vAlign w:val="center"/>
          </w:tcPr>
          <w:p w14:paraId="77F1F653" w14:textId="41E988C0" w:rsidR="00350850" w:rsidRDefault="00350850" w:rsidP="00C343BC">
            <w:pPr>
              <w:pStyle w:val="TableText"/>
              <w:ind w:left="36"/>
            </w:pPr>
            <w:r w:rsidRPr="00A96EA2">
              <w:t>Vaginal sex in past 3 months</w:t>
            </w:r>
            <w:r>
              <w:t xml:space="preserve"> with contraceptives (excluding condoms)</w:t>
            </w:r>
            <w:r w:rsidRPr="00694A96">
              <w:rPr>
                <w:rFonts w:ascii="Times New Roman" w:eastAsia="Times New Roman" w:hAnsi="Times New Roman" w:cs="Times New Roman"/>
                <w:sz w:val="24"/>
                <w:vertAlign w:val="superscript"/>
              </w:rPr>
              <w:t xml:space="preserve"> </w:t>
            </w:r>
          </w:p>
        </w:tc>
        <w:tc>
          <w:tcPr>
            <w:tcW w:w="1264" w:type="dxa"/>
            <w:vAlign w:val="center"/>
          </w:tcPr>
          <w:p w14:paraId="1883BD33" w14:textId="076273C9" w:rsidR="00350850" w:rsidRPr="00350850" w:rsidRDefault="00350850" w:rsidP="00350850">
            <w:pPr>
              <w:pStyle w:val="TableText"/>
              <w:spacing w:before="60" w:after="60"/>
              <w:ind w:left="0"/>
              <w:jc w:val="center"/>
            </w:pPr>
            <w:r w:rsidRPr="00C343BC">
              <w:t>X</w:t>
            </w:r>
          </w:p>
        </w:tc>
        <w:tc>
          <w:tcPr>
            <w:tcW w:w="1264" w:type="dxa"/>
            <w:vAlign w:val="center"/>
          </w:tcPr>
          <w:p w14:paraId="10FE0880" w14:textId="67009526" w:rsidR="00350850" w:rsidRPr="00350850" w:rsidRDefault="00350850" w:rsidP="00350850">
            <w:pPr>
              <w:pStyle w:val="TableText"/>
              <w:spacing w:before="60" w:after="60"/>
              <w:ind w:left="0"/>
              <w:jc w:val="center"/>
            </w:pPr>
            <w:r w:rsidRPr="00C343BC">
              <w:t>X</w:t>
            </w:r>
          </w:p>
        </w:tc>
        <w:tc>
          <w:tcPr>
            <w:tcW w:w="1264" w:type="dxa"/>
            <w:vAlign w:val="center"/>
          </w:tcPr>
          <w:p w14:paraId="7C98C819" w14:textId="1C66B650" w:rsidR="00350850" w:rsidRPr="00350850" w:rsidRDefault="00350850" w:rsidP="00350850">
            <w:pPr>
              <w:pStyle w:val="TableText"/>
              <w:spacing w:before="60" w:after="60"/>
              <w:ind w:left="0"/>
              <w:jc w:val="center"/>
            </w:pPr>
            <w:r w:rsidRPr="00C343BC">
              <w:t>X</w:t>
            </w:r>
          </w:p>
        </w:tc>
        <w:tc>
          <w:tcPr>
            <w:tcW w:w="1264" w:type="dxa"/>
            <w:vAlign w:val="center"/>
          </w:tcPr>
          <w:p w14:paraId="0C4170BB" w14:textId="2B6CD6EF" w:rsidR="00350850" w:rsidRPr="00350850" w:rsidRDefault="00350850" w:rsidP="00350850">
            <w:pPr>
              <w:pStyle w:val="TableText"/>
              <w:spacing w:before="60" w:after="60"/>
              <w:ind w:left="0"/>
              <w:jc w:val="center"/>
            </w:pPr>
            <w:r w:rsidRPr="00C343BC">
              <w:t>X</w:t>
            </w:r>
          </w:p>
        </w:tc>
      </w:tr>
      <w:tr w:rsidR="00350850" w14:paraId="6290D38C" w14:textId="77777777" w:rsidTr="00C343BC">
        <w:trPr>
          <w:trHeight w:val="432"/>
        </w:trPr>
        <w:tc>
          <w:tcPr>
            <w:tcW w:w="2149" w:type="dxa"/>
          </w:tcPr>
          <w:p w14:paraId="6562FA50" w14:textId="482CE15B" w:rsidR="00350850" w:rsidRDefault="00350850" w:rsidP="00C343BC">
            <w:pPr>
              <w:pStyle w:val="TableText"/>
              <w:ind w:left="0"/>
            </w:pPr>
            <w:r w:rsidRPr="00D07264">
              <w:t>Condom use</w:t>
            </w:r>
            <w:r>
              <w:t xml:space="preserve"> (recent risky sexual activity)</w:t>
            </w:r>
          </w:p>
        </w:tc>
        <w:tc>
          <w:tcPr>
            <w:tcW w:w="2254" w:type="dxa"/>
            <w:vAlign w:val="center"/>
          </w:tcPr>
          <w:p w14:paraId="2129ACF3" w14:textId="5A70E77A" w:rsidR="00350850" w:rsidRDefault="00350850" w:rsidP="00C343BC">
            <w:pPr>
              <w:pStyle w:val="TableText"/>
              <w:ind w:left="36"/>
            </w:pPr>
            <w:r w:rsidRPr="00370256">
              <w:t xml:space="preserve">Vaginal sex in past 3 months with </w:t>
            </w:r>
            <w:r>
              <w:t>condoms</w:t>
            </w:r>
          </w:p>
        </w:tc>
        <w:tc>
          <w:tcPr>
            <w:tcW w:w="1264" w:type="dxa"/>
            <w:vAlign w:val="center"/>
          </w:tcPr>
          <w:p w14:paraId="56DCB09B" w14:textId="097E4753" w:rsidR="00350850" w:rsidRPr="00350850" w:rsidRDefault="00350850" w:rsidP="00350850">
            <w:pPr>
              <w:pStyle w:val="TableText"/>
              <w:spacing w:before="60" w:after="60"/>
              <w:ind w:left="0"/>
              <w:jc w:val="center"/>
            </w:pPr>
            <w:r w:rsidRPr="00C343BC">
              <w:t>X</w:t>
            </w:r>
          </w:p>
        </w:tc>
        <w:tc>
          <w:tcPr>
            <w:tcW w:w="1264" w:type="dxa"/>
            <w:vAlign w:val="center"/>
          </w:tcPr>
          <w:p w14:paraId="6B700B57" w14:textId="4C82ECFB" w:rsidR="00350850" w:rsidRPr="00350850" w:rsidRDefault="00350850" w:rsidP="00350850">
            <w:pPr>
              <w:pStyle w:val="TableText"/>
              <w:spacing w:before="60" w:after="60"/>
              <w:ind w:left="0"/>
              <w:jc w:val="center"/>
            </w:pPr>
            <w:r w:rsidRPr="00C343BC">
              <w:t>X</w:t>
            </w:r>
          </w:p>
        </w:tc>
        <w:tc>
          <w:tcPr>
            <w:tcW w:w="1264" w:type="dxa"/>
            <w:vAlign w:val="center"/>
          </w:tcPr>
          <w:p w14:paraId="446FEB10" w14:textId="55CA2B01" w:rsidR="00350850" w:rsidRPr="00350850" w:rsidRDefault="00350850" w:rsidP="00350850">
            <w:pPr>
              <w:pStyle w:val="TableText"/>
              <w:spacing w:before="60" w:after="60"/>
              <w:ind w:left="0"/>
              <w:jc w:val="center"/>
            </w:pPr>
            <w:r w:rsidRPr="00C343BC">
              <w:t>X</w:t>
            </w:r>
          </w:p>
        </w:tc>
        <w:tc>
          <w:tcPr>
            <w:tcW w:w="1264" w:type="dxa"/>
            <w:vAlign w:val="center"/>
          </w:tcPr>
          <w:p w14:paraId="1499925E" w14:textId="47E0ACB0" w:rsidR="00350850" w:rsidRPr="00350850" w:rsidRDefault="00350850" w:rsidP="00350850">
            <w:pPr>
              <w:pStyle w:val="TableText"/>
              <w:spacing w:before="60" w:after="60"/>
              <w:ind w:left="0"/>
              <w:jc w:val="center"/>
            </w:pPr>
            <w:r w:rsidRPr="00C343BC">
              <w:t>X</w:t>
            </w:r>
          </w:p>
        </w:tc>
      </w:tr>
      <w:tr w:rsidR="00350850" w14:paraId="3E8E6C4A" w14:textId="77777777" w:rsidTr="00C343BC">
        <w:trPr>
          <w:trHeight w:val="432"/>
        </w:trPr>
        <w:tc>
          <w:tcPr>
            <w:tcW w:w="2149" w:type="dxa"/>
          </w:tcPr>
          <w:p w14:paraId="66DFE7AA" w14:textId="192934BC" w:rsidR="00350850" w:rsidRPr="00D07264" w:rsidRDefault="004E22F3" w:rsidP="004E22F3">
            <w:pPr>
              <w:pStyle w:val="TableText"/>
              <w:ind w:left="0"/>
            </w:pPr>
            <w:r>
              <w:t>Unprotected sex</w:t>
            </w:r>
            <w:r w:rsidR="00350850">
              <w:t xml:space="preserve"> </w:t>
            </w:r>
            <w:r w:rsidR="00350850" w:rsidRPr="0006644C">
              <w:t>(recent risky sexual activity)</w:t>
            </w:r>
          </w:p>
        </w:tc>
        <w:tc>
          <w:tcPr>
            <w:tcW w:w="2254" w:type="dxa"/>
            <w:vAlign w:val="center"/>
          </w:tcPr>
          <w:p w14:paraId="36C75D51" w14:textId="56210C05" w:rsidR="00350850" w:rsidRDefault="004E22F3" w:rsidP="00C343BC">
            <w:pPr>
              <w:pStyle w:val="TableText"/>
              <w:ind w:left="36"/>
            </w:pPr>
            <w:r>
              <w:t>Unprotected sex (no contraceptives/condoms) in past 3 months</w:t>
            </w:r>
            <w:r w:rsidR="00350850">
              <w:t xml:space="preserve"> </w:t>
            </w:r>
          </w:p>
        </w:tc>
        <w:tc>
          <w:tcPr>
            <w:tcW w:w="1264" w:type="dxa"/>
            <w:vAlign w:val="center"/>
          </w:tcPr>
          <w:p w14:paraId="1953D03C" w14:textId="09583440" w:rsidR="00350850" w:rsidRPr="00C343BC" w:rsidRDefault="00350850" w:rsidP="00350850">
            <w:pPr>
              <w:pStyle w:val="TableText"/>
              <w:spacing w:before="60" w:after="60"/>
              <w:ind w:left="0"/>
              <w:jc w:val="center"/>
            </w:pPr>
            <w:r w:rsidRPr="00C343BC">
              <w:t>X</w:t>
            </w:r>
          </w:p>
        </w:tc>
        <w:tc>
          <w:tcPr>
            <w:tcW w:w="1264" w:type="dxa"/>
            <w:vAlign w:val="center"/>
          </w:tcPr>
          <w:p w14:paraId="3F683F2D" w14:textId="17D92344" w:rsidR="00350850" w:rsidRPr="00C343BC" w:rsidRDefault="00350850" w:rsidP="00350850">
            <w:pPr>
              <w:pStyle w:val="TableText"/>
              <w:spacing w:before="60" w:after="60"/>
              <w:ind w:left="0"/>
              <w:jc w:val="center"/>
            </w:pPr>
            <w:r w:rsidRPr="00C343BC">
              <w:t>X</w:t>
            </w:r>
          </w:p>
        </w:tc>
        <w:tc>
          <w:tcPr>
            <w:tcW w:w="1264" w:type="dxa"/>
            <w:vAlign w:val="center"/>
          </w:tcPr>
          <w:p w14:paraId="1D4C6FBA" w14:textId="002A9B09" w:rsidR="00350850" w:rsidRPr="00C343BC" w:rsidRDefault="00350850" w:rsidP="00350850">
            <w:pPr>
              <w:pStyle w:val="TableText"/>
              <w:spacing w:before="60" w:after="60"/>
              <w:ind w:left="0"/>
              <w:jc w:val="center"/>
            </w:pPr>
            <w:r w:rsidRPr="00C343BC">
              <w:t>X</w:t>
            </w:r>
          </w:p>
        </w:tc>
        <w:tc>
          <w:tcPr>
            <w:tcW w:w="1264" w:type="dxa"/>
            <w:vAlign w:val="center"/>
          </w:tcPr>
          <w:p w14:paraId="1866E5E6" w14:textId="7D8A45A3" w:rsidR="00350850" w:rsidRPr="00C343BC" w:rsidRDefault="00350850" w:rsidP="00350850">
            <w:pPr>
              <w:pStyle w:val="TableText"/>
              <w:spacing w:before="60" w:after="60"/>
              <w:ind w:left="0"/>
              <w:jc w:val="center"/>
            </w:pPr>
            <w:r w:rsidRPr="00C343BC">
              <w:t>X</w:t>
            </w:r>
          </w:p>
        </w:tc>
      </w:tr>
      <w:tr w:rsidR="00350850" w14:paraId="139FCA66" w14:textId="77777777" w:rsidTr="00C343BC">
        <w:trPr>
          <w:trHeight w:val="432"/>
        </w:trPr>
        <w:tc>
          <w:tcPr>
            <w:tcW w:w="2149" w:type="dxa"/>
          </w:tcPr>
          <w:p w14:paraId="536024D3" w14:textId="0355A7A8" w:rsidR="00350850" w:rsidRDefault="00350850" w:rsidP="00350850">
            <w:pPr>
              <w:pStyle w:val="TableText"/>
              <w:ind w:left="0"/>
            </w:pPr>
            <w:r>
              <w:t>Recent sexual activity (oral)</w:t>
            </w:r>
          </w:p>
        </w:tc>
        <w:tc>
          <w:tcPr>
            <w:tcW w:w="2254" w:type="dxa"/>
            <w:vAlign w:val="center"/>
          </w:tcPr>
          <w:p w14:paraId="2A71964F" w14:textId="4232F904" w:rsidR="00350850" w:rsidRDefault="00350850" w:rsidP="00C343BC">
            <w:pPr>
              <w:pStyle w:val="TableText"/>
              <w:ind w:left="36"/>
            </w:pPr>
            <w:r>
              <w:t>Oral sex in past 3 months</w:t>
            </w:r>
          </w:p>
        </w:tc>
        <w:tc>
          <w:tcPr>
            <w:tcW w:w="1264" w:type="dxa"/>
            <w:vAlign w:val="center"/>
          </w:tcPr>
          <w:p w14:paraId="62A01E80" w14:textId="080D8F68" w:rsidR="00350850" w:rsidRPr="00C343BC" w:rsidRDefault="00350850" w:rsidP="00350850">
            <w:pPr>
              <w:pStyle w:val="TableText"/>
              <w:spacing w:before="60" w:after="60"/>
              <w:ind w:left="0"/>
              <w:jc w:val="center"/>
            </w:pPr>
            <w:r w:rsidRPr="00C343BC">
              <w:t>X</w:t>
            </w:r>
          </w:p>
        </w:tc>
        <w:tc>
          <w:tcPr>
            <w:tcW w:w="1264" w:type="dxa"/>
            <w:vAlign w:val="center"/>
          </w:tcPr>
          <w:p w14:paraId="33BF117B" w14:textId="0B43452D" w:rsidR="00350850" w:rsidRPr="00C343BC" w:rsidRDefault="00350850" w:rsidP="00350850">
            <w:pPr>
              <w:pStyle w:val="TableText"/>
              <w:spacing w:before="60" w:after="60"/>
              <w:ind w:left="0"/>
              <w:jc w:val="center"/>
            </w:pPr>
            <w:r w:rsidRPr="00C343BC">
              <w:t>X</w:t>
            </w:r>
          </w:p>
        </w:tc>
        <w:tc>
          <w:tcPr>
            <w:tcW w:w="1264" w:type="dxa"/>
            <w:vAlign w:val="center"/>
          </w:tcPr>
          <w:p w14:paraId="440E74A0" w14:textId="2EC19243" w:rsidR="00350850" w:rsidRPr="00C343BC" w:rsidRDefault="00350850" w:rsidP="00350850">
            <w:pPr>
              <w:pStyle w:val="TableText"/>
              <w:spacing w:before="60" w:after="60"/>
              <w:ind w:left="0"/>
              <w:jc w:val="center"/>
            </w:pPr>
            <w:r w:rsidRPr="00C343BC">
              <w:t>X</w:t>
            </w:r>
          </w:p>
        </w:tc>
        <w:tc>
          <w:tcPr>
            <w:tcW w:w="1264" w:type="dxa"/>
            <w:vAlign w:val="center"/>
          </w:tcPr>
          <w:p w14:paraId="799CE8E6" w14:textId="5314CFAF" w:rsidR="00350850" w:rsidRPr="00C343BC" w:rsidRDefault="00350850" w:rsidP="00350850">
            <w:pPr>
              <w:pStyle w:val="TableText"/>
              <w:spacing w:before="60" w:after="60"/>
              <w:ind w:left="0"/>
              <w:jc w:val="center"/>
            </w:pPr>
            <w:r w:rsidRPr="00C343BC">
              <w:t>X</w:t>
            </w:r>
          </w:p>
        </w:tc>
      </w:tr>
      <w:tr w:rsidR="00350850" w14:paraId="43E054AC" w14:textId="77777777" w:rsidTr="00C343BC">
        <w:trPr>
          <w:trHeight w:val="432"/>
        </w:trPr>
        <w:tc>
          <w:tcPr>
            <w:tcW w:w="2149" w:type="dxa"/>
          </w:tcPr>
          <w:p w14:paraId="3F07CDE8" w14:textId="493BE6E4" w:rsidR="00350850" w:rsidRDefault="00350850" w:rsidP="00C343BC">
            <w:pPr>
              <w:pStyle w:val="TableText"/>
              <w:ind w:left="0"/>
            </w:pPr>
            <w:r>
              <w:t>Pregnancy</w:t>
            </w:r>
          </w:p>
        </w:tc>
        <w:tc>
          <w:tcPr>
            <w:tcW w:w="2254" w:type="dxa"/>
            <w:vAlign w:val="center"/>
          </w:tcPr>
          <w:p w14:paraId="2973225C" w14:textId="2BFDA109" w:rsidR="00350850" w:rsidRDefault="00350850" w:rsidP="00C343BC">
            <w:pPr>
              <w:pStyle w:val="TableText"/>
              <w:ind w:left="36"/>
            </w:pPr>
            <w:r w:rsidRPr="002A47E5">
              <w:t>Ever been pregnant/cause</w:t>
            </w:r>
            <w:r>
              <w:t>d</w:t>
            </w:r>
            <w:r w:rsidRPr="002A47E5">
              <w:t xml:space="preserve"> pregnancy </w:t>
            </w:r>
          </w:p>
        </w:tc>
        <w:tc>
          <w:tcPr>
            <w:tcW w:w="1264" w:type="dxa"/>
            <w:vAlign w:val="center"/>
          </w:tcPr>
          <w:p w14:paraId="40F9FE89" w14:textId="114DC849" w:rsidR="00350850" w:rsidRPr="00350850" w:rsidRDefault="00350850" w:rsidP="00350850">
            <w:pPr>
              <w:pStyle w:val="TableText"/>
              <w:spacing w:before="60" w:after="60"/>
              <w:ind w:left="0"/>
              <w:jc w:val="center"/>
            </w:pPr>
            <w:r w:rsidRPr="00C343BC">
              <w:t>X</w:t>
            </w:r>
          </w:p>
        </w:tc>
        <w:tc>
          <w:tcPr>
            <w:tcW w:w="1264" w:type="dxa"/>
            <w:vAlign w:val="center"/>
          </w:tcPr>
          <w:p w14:paraId="51A6A2D0" w14:textId="70096505" w:rsidR="00350850" w:rsidRPr="00350850" w:rsidRDefault="00350850" w:rsidP="00350850">
            <w:pPr>
              <w:pStyle w:val="TableText"/>
              <w:spacing w:before="60" w:after="60"/>
              <w:ind w:left="0"/>
              <w:jc w:val="center"/>
            </w:pPr>
            <w:r w:rsidRPr="00C343BC">
              <w:t>X</w:t>
            </w:r>
          </w:p>
        </w:tc>
        <w:tc>
          <w:tcPr>
            <w:tcW w:w="1264" w:type="dxa"/>
            <w:vAlign w:val="center"/>
          </w:tcPr>
          <w:p w14:paraId="00C0E5A0" w14:textId="33755C1D" w:rsidR="00350850" w:rsidRPr="00350850" w:rsidRDefault="00350850" w:rsidP="00350850">
            <w:pPr>
              <w:pStyle w:val="TableText"/>
              <w:spacing w:before="60" w:after="60"/>
              <w:ind w:left="0"/>
              <w:jc w:val="center"/>
            </w:pPr>
            <w:r w:rsidRPr="00C343BC">
              <w:t>X</w:t>
            </w:r>
          </w:p>
        </w:tc>
        <w:tc>
          <w:tcPr>
            <w:tcW w:w="1264" w:type="dxa"/>
            <w:vAlign w:val="center"/>
          </w:tcPr>
          <w:p w14:paraId="0335D95C" w14:textId="385BA292" w:rsidR="00350850" w:rsidRPr="00350850" w:rsidRDefault="00350850" w:rsidP="00350850">
            <w:pPr>
              <w:pStyle w:val="TableText"/>
              <w:spacing w:before="60" w:after="60"/>
              <w:ind w:left="0"/>
              <w:jc w:val="center"/>
            </w:pPr>
            <w:r w:rsidRPr="00C343BC">
              <w:t>X</w:t>
            </w:r>
          </w:p>
        </w:tc>
      </w:tr>
      <w:tr w:rsidR="00350850" w14:paraId="5D323945" w14:textId="77777777" w:rsidTr="00C343BC">
        <w:trPr>
          <w:trHeight w:val="432"/>
        </w:trPr>
        <w:tc>
          <w:tcPr>
            <w:tcW w:w="2149" w:type="dxa"/>
          </w:tcPr>
          <w:p w14:paraId="3B8B94A7" w14:textId="6FFAD8E1" w:rsidR="00350850" w:rsidRDefault="00EA079A" w:rsidP="00EA079A">
            <w:pPr>
              <w:pStyle w:val="TableText"/>
              <w:ind w:left="0"/>
            </w:pPr>
            <w:r>
              <w:t>A</w:t>
            </w:r>
            <w:r w:rsidR="00350850" w:rsidRPr="00D07264">
              <w:t>dult communication</w:t>
            </w:r>
          </w:p>
        </w:tc>
        <w:tc>
          <w:tcPr>
            <w:tcW w:w="2254" w:type="dxa"/>
            <w:vAlign w:val="center"/>
          </w:tcPr>
          <w:p w14:paraId="74D29F8F" w14:textId="3C179B81" w:rsidR="00350850" w:rsidRDefault="00350850" w:rsidP="00C343BC">
            <w:pPr>
              <w:pStyle w:val="TableText"/>
              <w:ind w:left="36"/>
            </w:pPr>
            <w:r>
              <w:t>Communication with caring adult</w:t>
            </w:r>
          </w:p>
        </w:tc>
        <w:tc>
          <w:tcPr>
            <w:tcW w:w="1264" w:type="dxa"/>
            <w:vAlign w:val="center"/>
          </w:tcPr>
          <w:p w14:paraId="4F40296F" w14:textId="2E78934E" w:rsidR="00350850" w:rsidRPr="00350850" w:rsidRDefault="00350850" w:rsidP="00350850">
            <w:pPr>
              <w:pStyle w:val="TableText"/>
              <w:spacing w:before="60" w:after="60"/>
              <w:ind w:left="0"/>
              <w:jc w:val="center"/>
            </w:pPr>
            <w:r w:rsidRPr="00C343BC">
              <w:t>X</w:t>
            </w:r>
          </w:p>
        </w:tc>
        <w:tc>
          <w:tcPr>
            <w:tcW w:w="1264" w:type="dxa"/>
            <w:vAlign w:val="center"/>
          </w:tcPr>
          <w:p w14:paraId="6B826428" w14:textId="62B7F020" w:rsidR="00350850" w:rsidRPr="00350850" w:rsidRDefault="00350850" w:rsidP="00350850">
            <w:pPr>
              <w:pStyle w:val="TableText"/>
              <w:spacing w:before="60" w:after="60"/>
              <w:ind w:left="0"/>
              <w:jc w:val="center"/>
            </w:pPr>
            <w:r w:rsidRPr="00C343BC">
              <w:t>X</w:t>
            </w:r>
          </w:p>
        </w:tc>
        <w:tc>
          <w:tcPr>
            <w:tcW w:w="1264" w:type="dxa"/>
            <w:vAlign w:val="center"/>
          </w:tcPr>
          <w:p w14:paraId="044954C3" w14:textId="4583DED4" w:rsidR="00350850" w:rsidRPr="00350850" w:rsidRDefault="00350850" w:rsidP="00350850">
            <w:pPr>
              <w:pStyle w:val="TableText"/>
              <w:spacing w:before="60" w:after="60"/>
              <w:ind w:left="0"/>
              <w:jc w:val="center"/>
            </w:pPr>
            <w:r w:rsidRPr="00C343BC">
              <w:t>X</w:t>
            </w:r>
          </w:p>
        </w:tc>
        <w:tc>
          <w:tcPr>
            <w:tcW w:w="1264" w:type="dxa"/>
            <w:vAlign w:val="center"/>
          </w:tcPr>
          <w:p w14:paraId="0C4564A1" w14:textId="6F0857BC" w:rsidR="00350850" w:rsidRPr="00350850" w:rsidRDefault="00350850" w:rsidP="00350850">
            <w:pPr>
              <w:pStyle w:val="TableText"/>
              <w:spacing w:before="60" w:after="60"/>
              <w:ind w:left="0"/>
              <w:jc w:val="center"/>
            </w:pPr>
            <w:r w:rsidRPr="00C343BC">
              <w:t>X</w:t>
            </w:r>
          </w:p>
        </w:tc>
      </w:tr>
      <w:tr w:rsidR="00C343BC" w:rsidRPr="00C343BC" w14:paraId="3BACC535" w14:textId="77777777" w:rsidTr="002905A4">
        <w:trPr>
          <w:trHeight w:val="432"/>
        </w:trPr>
        <w:tc>
          <w:tcPr>
            <w:tcW w:w="9459" w:type="dxa"/>
            <w:gridSpan w:val="6"/>
            <w:vAlign w:val="center"/>
          </w:tcPr>
          <w:p w14:paraId="44A2FC10" w14:textId="7053F26A" w:rsidR="00C343BC" w:rsidRPr="00C343BC" w:rsidRDefault="00C343BC" w:rsidP="00C343BC">
            <w:pPr>
              <w:pStyle w:val="TableText"/>
              <w:jc w:val="center"/>
            </w:pPr>
            <w:r>
              <w:t>Other behavioral</w:t>
            </w:r>
            <w:r w:rsidRPr="00C343BC">
              <w:t xml:space="preserve"> measures</w:t>
            </w:r>
          </w:p>
        </w:tc>
      </w:tr>
      <w:tr w:rsidR="00350850" w14:paraId="6F94D46A" w14:textId="77777777" w:rsidTr="00C343BC">
        <w:trPr>
          <w:trHeight w:val="432"/>
        </w:trPr>
        <w:tc>
          <w:tcPr>
            <w:tcW w:w="2149" w:type="dxa"/>
          </w:tcPr>
          <w:p w14:paraId="16E8048E" w14:textId="2245AAEB" w:rsidR="00350850" w:rsidRDefault="00350850" w:rsidP="00350850">
            <w:pPr>
              <w:pStyle w:val="TableText"/>
              <w:ind w:left="0"/>
            </w:pPr>
          </w:p>
        </w:tc>
        <w:tc>
          <w:tcPr>
            <w:tcW w:w="2254" w:type="dxa"/>
          </w:tcPr>
          <w:p w14:paraId="5E0389CF" w14:textId="77777777" w:rsidR="00350850" w:rsidRDefault="00350850" w:rsidP="00350850">
            <w:pPr>
              <w:pStyle w:val="TableText"/>
            </w:pPr>
          </w:p>
        </w:tc>
        <w:tc>
          <w:tcPr>
            <w:tcW w:w="1264" w:type="dxa"/>
            <w:vAlign w:val="center"/>
          </w:tcPr>
          <w:p w14:paraId="48CABC51" w14:textId="5727047C" w:rsidR="00350850" w:rsidRDefault="00350850" w:rsidP="00350850">
            <w:pPr>
              <w:pStyle w:val="TableText"/>
              <w:spacing w:before="60" w:after="60"/>
              <w:ind w:left="0"/>
              <w:jc w:val="center"/>
            </w:pPr>
          </w:p>
        </w:tc>
        <w:tc>
          <w:tcPr>
            <w:tcW w:w="1264" w:type="dxa"/>
            <w:vAlign w:val="center"/>
          </w:tcPr>
          <w:p w14:paraId="24A73B68" w14:textId="50729766" w:rsidR="00350850" w:rsidRDefault="00350850" w:rsidP="00350850">
            <w:pPr>
              <w:pStyle w:val="TableText"/>
              <w:spacing w:before="60" w:after="60"/>
              <w:ind w:left="0"/>
              <w:jc w:val="center"/>
            </w:pPr>
          </w:p>
        </w:tc>
        <w:tc>
          <w:tcPr>
            <w:tcW w:w="1264" w:type="dxa"/>
            <w:vAlign w:val="center"/>
          </w:tcPr>
          <w:p w14:paraId="3E9EBF4D" w14:textId="75F844C1" w:rsidR="00350850" w:rsidRDefault="00350850" w:rsidP="00350850">
            <w:pPr>
              <w:pStyle w:val="TableText"/>
              <w:spacing w:before="60" w:after="60"/>
              <w:ind w:left="0"/>
              <w:jc w:val="center"/>
            </w:pPr>
          </w:p>
        </w:tc>
        <w:tc>
          <w:tcPr>
            <w:tcW w:w="1264" w:type="dxa"/>
            <w:vAlign w:val="center"/>
          </w:tcPr>
          <w:p w14:paraId="6B1DC17D" w14:textId="0881C892" w:rsidR="00350850" w:rsidRDefault="00350850" w:rsidP="00350850">
            <w:pPr>
              <w:pStyle w:val="TableText"/>
              <w:spacing w:before="60" w:after="60"/>
              <w:ind w:left="0"/>
              <w:jc w:val="center"/>
            </w:pPr>
          </w:p>
        </w:tc>
      </w:tr>
      <w:tr w:rsidR="00350850" w14:paraId="0593F711" w14:textId="77777777" w:rsidTr="00C343BC">
        <w:trPr>
          <w:trHeight w:val="432"/>
        </w:trPr>
        <w:tc>
          <w:tcPr>
            <w:tcW w:w="2149" w:type="dxa"/>
          </w:tcPr>
          <w:p w14:paraId="5BC1A834" w14:textId="77777777" w:rsidR="00350850" w:rsidRDefault="00350850" w:rsidP="00350850">
            <w:pPr>
              <w:pStyle w:val="TableText"/>
              <w:ind w:left="0"/>
            </w:pPr>
          </w:p>
        </w:tc>
        <w:tc>
          <w:tcPr>
            <w:tcW w:w="2254" w:type="dxa"/>
          </w:tcPr>
          <w:p w14:paraId="2F5EC59B" w14:textId="77777777" w:rsidR="00350850" w:rsidRDefault="00350850" w:rsidP="00350850">
            <w:pPr>
              <w:pStyle w:val="TableText"/>
            </w:pPr>
          </w:p>
        </w:tc>
        <w:tc>
          <w:tcPr>
            <w:tcW w:w="1264" w:type="dxa"/>
            <w:vAlign w:val="center"/>
          </w:tcPr>
          <w:p w14:paraId="61CFA8AB" w14:textId="77777777" w:rsidR="00350850" w:rsidRPr="009724D4" w:rsidRDefault="00350850" w:rsidP="00350850">
            <w:pPr>
              <w:pStyle w:val="TableText"/>
              <w:spacing w:before="60" w:after="60"/>
              <w:ind w:left="0"/>
              <w:jc w:val="center"/>
              <w:rPr>
                <w:i/>
              </w:rPr>
            </w:pPr>
          </w:p>
        </w:tc>
        <w:tc>
          <w:tcPr>
            <w:tcW w:w="1264" w:type="dxa"/>
            <w:vAlign w:val="center"/>
          </w:tcPr>
          <w:p w14:paraId="76868E65" w14:textId="77777777" w:rsidR="00350850" w:rsidRPr="009724D4" w:rsidRDefault="00350850" w:rsidP="00350850">
            <w:pPr>
              <w:pStyle w:val="TableText"/>
              <w:spacing w:before="60" w:after="60"/>
              <w:ind w:left="0"/>
              <w:jc w:val="center"/>
              <w:rPr>
                <w:i/>
              </w:rPr>
            </w:pPr>
          </w:p>
        </w:tc>
        <w:tc>
          <w:tcPr>
            <w:tcW w:w="1264" w:type="dxa"/>
            <w:vAlign w:val="center"/>
          </w:tcPr>
          <w:p w14:paraId="2311B693" w14:textId="77777777" w:rsidR="00350850" w:rsidRPr="009724D4" w:rsidRDefault="00350850" w:rsidP="00350850">
            <w:pPr>
              <w:pStyle w:val="TableText"/>
              <w:spacing w:before="60" w:after="60"/>
              <w:ind w:left="0"/>
              <w:jc w:val="center"/>
              <w:rPr>
                <w:i/>
              </w:rPr>
            </w:pPr>
          </w:p>
        </w:tc>
        <w:tc>
          <w:tcPr>
            <w:tcW w:w="1264" w:type="dxa"/>
            <w:vAlign w:val="center"/>
          </w:tcPr>
          <w:p w14:paraId="7995DEDF" w14:textId="77777777" w:rsidR="00350850" w:rsidRPr="009724D4" w:rsidRDefault="00350850" w:rsidP="00350850">
            <w:pPr>
              <w:pStyle w:val="TableText"/>
              <w:spacing w:before="60" w:after="60"/>
              <w:ind w:left="0"/>
              <w:jc w:val="center"/>
              <w:rPr>
                <w:i/>
              </w:rPr>
            </w:pPr>
          </w:p>
        </w:tc>
      </w:tr>
      <w:tr w:rsidR="00350850" w14:paraId="0F76FAFE" w14:textId="77777777" w:rsidTr="00C343BC">
        <w:trPr>
          <w:trHeight w:val="432"/>
        </w:trPr>
        <w:tc>
          <w:tcPr>
            <w:tcW w:w="2149" w:type="dxa"/>
          </w:tcPr>
          <w:p w14:paraId="28D9B0F0" w14:textId="478E727E" w:rsidR="00350850" w:rsidRDefault="00350850" w:rsidP="00350850">
            <w:pPr>
              <w:pStyle w:val="TableText"/>
            </w:pPr>
          </w:p>
        </w:tc>
        <w:tc>
          <w:tcPr>
            <w:tcW w:w="2254" w:type="dxa"/>
          </w:tcPr>
          <w:p w14:paraId="4265C23A" w14:textId="77777777" w:rsidR="00350850" w:rsidRDefault="00350850" w:rsidP="00350850">
            <w:pPr>
              <w:pStyle w:val="TableText"/>
            </w:pPr>
          </w:p>
        </w:tc>
        <w:tc>
          <w:tcPr>
            <w:tcW w:w="1264" w:type="dxa"/>
            <w:vAlign w:val="center"/>
          </w:tcPr>
          <w:p w14:paraId="54D8F925" w14:textId="77777777" w:rsidR="00350850" w:rsidRDefault="00350850" w:rsidP="00350850">
            <w:pPr>
              <w:pStyle w:val="TableText"/>
              <w:spacing w:before="60" w:after="60"/>
              <w:ind w:left="0"/>
              <w:jc w:val="center"/>
            </w:pPr>
          </w:p>
        </w:tc>
        <w:tc>
          <w:tcPr>
            <w:tcW w:w="1264" w:type="dxa"/>
            <w:vAlign w:val="center"/>
          </w:tcPr>
          <w:p w14:paraId="22DAE49F" w14:textId="77777777" w:rsidR="00350850" w:rsidRDefault="00350850" w:rsidP="00350850">
            <w:pPr>
              <w:pStyle w:val="TableText"/>
              <w:spacing w:before="60" w:after="60"/>
              <w:ind w:left="0"/>
              <w:jc w:val="center"/>
            </w:pPr>
          </w:p>
        </w:tc>
        <w:tc>
          <w:tcPr>
            <w:tcW w:w="1264" w:type="dxa"/>
            <w:vAlign w:val="center"/>
          </w:tcPr>
          <w:p w14:paraId="42817BFB" w14:textId="77777777" w:rsidR="00350850" w:rsidRDefault="00350850" w:rsidP="00350850">
            <w:pPr>
              <w:pStyle w:val="TableText"/>
              <w:spacing w:before="60" w:after="60"/>
              <w:ind w:left="0"/>
              <w:jc w:val="center"/>
            </w:pPr>
          </w:p>
        </w:tc>
        <w:tc>
          <w:tcPr>
            <w:tcW w:w="1264" w:type="dxa"/>
            <w:vAlign w:val="center"/>
          </w:tcPr>
          <w:p w14:paraId="7C7E2C50" w14:textId="77777777" w:rsidR="00350850" w:rsidRDefault="00350850" w:rsidP="00350850">
            <w:pPr>
              <w:pStyle w:val="TableText"/>
              <w:spacing w:before="60" w:after="60"/>
              <w:ind w:left="0"/>
              <w:jc w:val="center"/>
            </w:pPr>
          </w:p>
        </w:tc>
      </w:tr>
      <w:tr w:rsidR="00350850" w14:paraId="20A8DB9C" w14:textId="77777777" w:rsidTr="009724D4">
        <w:trPr>
          <w:trHeight w:val="432"/>
        </w:trPr>
        <w:tc>
          <w:tcPr>
            <w:tcW w:w="9459" w:type="dxa"/>
            <w:gridSpan w:val="6"/>
            <w:vAlign w:val="center"/>
          </w:tcPr>
          <w:p w14:paraId="16A059FC" w14:textId="1EAA9FF8" w:rsidR="00350850" w:rsidRDefault="00C343BC" w:rsidP="00C343BC">
            <w:pPr>
              <w:pStyle w:val="TableText"/>
              <w:spacing w:before="60" w:after="60"/>
              <w:ind w:left="0"/>
              <w:jc w:val="center"/>
            </w:pPr>
            <w:r>
              <w:t>Other n</w:t>
            </w:r>
            <w:r w:rsidR="00350850">
              <w:t>on-behavioral measures – include sexual intentions, knowledge of pregnancy prevention strategies or adult preparation subjects</w:t>
            </w:r>
          </w:p>
        </w:tc>
      </w:tr>
      <w:tr w:rsidR="00350850" w:rsidRPr="00E31971" w14:paraId="7152D17D" w14:textId="77777777" w:rsidTr="00C343BC">
        <w:trPr>
          <w:trHeight w:val="432"/>
        </w:trPr>
        <w:tc>
          <w:tcPr>
            <w:tcW w:w="2149" w:type="dxa"/>
          </w:tcPr>
          <w:p w14:paraId="78FA282B" w14:textId="77777777" w:rsidR="00350850" w:rsidRPr="00575B54" w:rsidRDefault="00350850" w:rsidP="00350850">
            <w:pPr>
              <w:pStyle w:val="TableText"/>
              <w:spacing w:before="60" w:after="60"/>
              <w:ind w:left="0"/>
            </w:pPr>
          </w:p>
        </w:tc>
        <w:tc>
          <w:tcPr>
            <w:tcW w:w="2254" w:type="dxa"/>
          </w:tcPr>
          <w:p w14:paraId="2FE3F5B4" w14:textId="77777777" w:rsidR="00350850" w:rsidRPr="00575B54" w:rsidRDefault="00350850" w:rsidP="00350850">
            <w:pPr>
              <w:pStyle w:val="TableText"/>
              <w:spacing w:before="60" w:after="60"/>
              <w:ind w:left="0"/>
            </w:pPr>
          </w:p>
        </w:tc>
        <w:tc>
          <w:tcPr>
            <w:tcW w:w="1264" w:type="dxa"/>
            <w:vAlign w:val="center"/>
          </w:tcPr>
          <w:p w14:paraId="5755CC70" w14:textId="77777777" w:rsidR="00350850" w:rsidRPr="00575B54" w:rsidRDefault="00350850" w:rsidP="00350850">
            <w:pPr>
              <w:pStyle w:val="TableText"/>
              <w:spacing w:before="60" w:after="60"/>
              <w:ind w:left="0"/>
              <w:jc w:val="center"/>
            </w:pPr>
          </w:p>
        </w:tc>
        <w:tc>
          <w:tcPr>
            <w:tcW w:w="1264" w:type="dxa"/>
            <w:vAlign w:val="center"/>
          </w:tcPr>
          <w:p w14:paraId="1190BA8F" w14:textId="77777777" w:rsidR="00350850" w:rsidRPr="00575B54" w:rsidRDefault="00350850" w:rsidP="00350850">
            <w:pPr>
              <w:pStyle w:val="TableText"/>
              <w:spacing w:before="60" w:after="60"/>
              <w:ind w:left="0"/>
              <w:jc w:val="center"/>
            </w:pPr>
          </w:p>
        </w:tc>
        <w:tc>
          <w:tcPr>
            <w:tcW w:w="1264" w:type="dxa"/>
            <w:vAlign w:val="center"/>
          </w:tcPr>
          <w:p w14:paraId="7851B991" w14:textId="77777777" w:rsidR="00350850" w:rsidRPr="00575B54" w:rsidRDefault="00350850" w:rsidP="00350850">
            <w:pPr>
              <w:pStyle w:val="TableText"/>
              <w:spacing w:before="60" w:after="60"/>
              <w:ind w:left="0"/>
              <w:jc w:val="center"/>
            </w:pPr>
          </w:p>
        </w:tc>
        <w:tc>
          <w:tcPr>
            <w:tcW w:w="1264" w:type="dxa"/>
            <w:vAlign w:val="center"/>
          </w:tcPr>
          <w:p w14:paraId="7248E3A9" w14:textId="77777777" w:rsidR="00350850" w:rsidRPr="00575B54" w:rsidRDefault="00350850" w:rsidP="00350850">
            <w:pPr>
              <w:pStyle w:val="TableText"/>
              <w:spacing w:before="60" w:after="60"/>
              <w:ind w:left="0"/>
              <w:jc w:val="center"/>
            </w:pPr>
          </w:p>
        </w:tc>
      </w:tr>
      <w:tr w:rsidR="00350850" w:rsidRPr="00E31971" w14:paraId="2BB36943" w14:textId="77777777" w:rsidTr="00C343BC">
        <w:trPr>
          <w:trHeight w:val="432"/>
        </w:trPr>
        <w:tc>
          <w:tcPr>
            <w:tcW w:w="2149" w:type="dxa"/>
          </w:tcPr>
          <w:p w14:paraId="1B5639FA" w14:textId="77777777" w:rsidR="00350850" w:rsidRPr="00575B54" w:rsidRDefault="00350850" w:rsidP="00350850">
            <w:pPr>
              <w:pStyle w:val="TableText"/>
              <w:spacing w:before="60" w:after="60"/>
              <w:ind w:left="0"/>
            </w:pPr>
          </w:p>
        </w:tc>
        <w:tc>
          <w:tcPr>
            <w:tcW w:w="2254" w:type="dxa"/>
          </w:tcPr>
          <w:p w14:paraId="55FAF433" w14:textId="77777777" w:rsidR="00350850" w:rsidRPr="00575B54" w:rsidRDefault="00350850" w:rsidP="00350850">
            <w:pPr>
              <w:pStyle w:val="TableText"/>
              <w:spacing w:before="60" w:after="60"/>
              <w:ind w:left="0"/>
            </w:pPr>
          </w:p>
        </w:tc>
        <w:tc>
          <w:tcPr>
            <w:tcW w:w="1264" w:type="dxa"/>
            <w:vAlign w:val="center"/>
          </w:tcPr>
          <w:p w14:paraId="17773434" w14:textId="77777777" w:rsidR="00350850" w:rsidRPr="00575B54" w:rsidRDefault="00350850" w:rsidP="00350850">
            <w:pPr>
              <w:pStyle w:val="TableText"/>
              <w:spacing w:before="60" w:after="60"/>
              <w:ind w:left="0"/>
              <w:jc w:val="center"/>
            </w:pPr>
          </w:p>
        </w:tc>
        <w:tc>
          <w:tcPr>
            <w:tcW w:w="1264" w:type="dxa"/>
            <w:vAlign w:val="center"/>
          </w:tcPr>
          <w:p w14:paraId="531A630A" w14:textId="77777777" w:rsidR="00350850" w:rsidRPr="00575B54" w:rsidRDefault="00350850" w:rsidP="00350850">
            <w:pPr>
              <w:pStyle w:val="TableText"/>
              <w:spacing w:before="60" w:after="60"/>
              <w:ind w:left="0"/>
              <w:jc w:val="center"/>
            </w:pPr>
          </w:p>
        </w:tc>
        <w:tc>
          <w:tcPr>
            <w:tcW w:w="1264" w:type="dxa"/>
            <w:vAlign w:val="center"/>
          </w:tcPr>
          <w:p w14:paraId="365660A8" w14:textId="77777777" w:rsidR="00350850" w:rsidRPr="00575B54" w:rsidRDefault="00350850" w:rsidP="00350850">
            <w:pPr>
              <w:pStyle w:val="TableText"/>
              <w:spacing w:before="60" w:after="60"/>
              <w:ind w:left="0"/>
              <w:jc w:val="center"/>
            </w:pPr>
          </w:p>
        </w:tc>
        <w:tc>
          <w:tcPr>
            <w:tcW w:w="1264" w:type="dxa"/>
            <w:vAlign w:val="center"/>
          </w:tcPr>
          <w:p w14:paraId="2AC6E7B2" w14:textId="77777777" w:rsidR="00350850" w:rsidRPr="00575B54" w:rsidRDefault="00350850" w:rsidP="00350850">
            <w:pPr>
              <w:pStyle w:val="TableText"/>
              <w:spacing w:before="60" w:after="60"/>
              <w:ind w:left="0"/>
              <w:jc w:val="center"/>
            </w:pPr>
          </w:p>
        </w:tc>
      </w:tr>
      <w:tr w:rsidR="00350850" w:rsidRPr="00E31971" w14:paraId="07FE6830" w14:textId="77777777" w:rsidTr="00C343BC">
        <w:trPr>
          <w:trHeight w:val="432"/>
        </w:trPr>
        <w:tc>
          <w:tcPr>
            <w:tcW w:w="2149" w:type="dxa"/>
          </w:tcPr>
          <w:p w14:paraId="7F0B9ED9" w14:textId="77777777" w:rsidR="00350850" w:rsidRPr="00575B54" w:rsidRDefault="00350850" w:rsidP="00350850">
            <w:pPr>
              <w:pStyle w:val="TableText"/>
              <w:spacing w:before="60" w:after="60"/>
              <w:ind w:left="0"/>
            </w:pPr>
          </w:p>
        </w:tc>
        <w:tc>
          <w:tcPr>
            <w:tcW w:w="2254" w:type="dxa"/>
          </w:tcPr>
          <w:p w14:paraId="7BD9EF87" w14:textId="77777777" w:rsidR="00350850" w:rsidRPr="00575B54" w:rsidRDefault="00350850" w:rsidP="00350850">
            <w:pPr>
              <w:pStyle w:val="TableText"/>
              <w:spacing w:before="60" w:after="60"/>
              <w:ind w:left="0"/>
            </w:pPr>
          </w:p>
        </w:tc>
        <w:tc>
          <w:tcPr>
            <w:tcW w:w="1264" w:type="dxa"/>
            <w:vAlign w:val="center"/>
          </w:tcPr>
          <w:p w14:paraId="72C70241" w14:textId="77777777" w:rsidR="00350850" w:rsidRPr="00575B54" w:rsidRDefault="00350850" w:rsidP="00350850">
            <w:pPr>
              <w:pStyle w:val="TableText"/>
              <w:spacing w:before="60" w:after="60"/>
              <w:ind w:left="0"/>
              <w:jc w:val="center"/>
            </w:pPr>
          </w:p>
        </w:tc>
        <w:tc>
          <w:tcPr>
            <w:tcW w:w="1264" w:type="dxa"/>
            <w:vAlign w:val="center"/>
          </w:tcPr>
          <w:p w14:paraId="57AE6D53" w14:textId="77777777" w:rsidR="00350850" w:rsidRPr="00575B54" w:rsidRDefault="00350850" w:rsidP="00350850">
            <w:pPr>
              <w:pStyle w:val="TableText"/>
              <w:spacing w:before="60" w:after="60"/>
              <w:ind w:left="0"/>
              <w:jc w:val="center"/>
            </w:pPr>
          </w:p>
        </w:tc>
        <w:tc>
          <w:tcPr>
            <w:tcW w:w="1264" w:type="dxa"/>
            <w:vAlign w:val="center"/>
          </w:tcPr>
          <w:p w14:paraId="59A4F0C7" w14:textId="77777777" w:rsidR="00350850" w:rsidRPr="00575B54" w:rsidRDefault="00350850" w:rsidP="00350850">
            <w:pPr>
              <w:pStyle w:val="TableText"/>
              <w:spacing w:before="60" w:after="60"/>
              <w:ind w:left="0"/>
              <w:jc w:val="center"/>
            </w:pPr>
          </w:p>
        </w:tc>
        <w:tc>
          <w:tcPr>
            <w:tcW w:w="1264" w:type="dxa"/>
            <w:vAlign w:val="center"/>
          </w:tcPr>
          <w:p w14:paraId="27B5E427" w14:textId="77777777" w:rsidR="00350850" w:rsidRPr="00575B54" w:rsidRDefault="00350850" w:rsidP="00350850">
            <w:pPr>
              <w:pStyle w:val="TableText"/>
              <w:spacing w:before="60" w:after="60"/>
              <w:ind w:left="0"/>
              <w:jc w:val="center"/>
            </w:pPr>
          </w:p>
        </w:tc>
      </w:tr>
    </w:tbl>
    <w:p w14:paraId="0EBC0C16" w14:textId="77777777" w:rsidR="005F4C36" w:rsidRPr="00736FC2" w:rsidRDefault="005F4C36" w:rsidP="00736FC2">
      <w:pPr>
        <w:pStyle w:val="NormalSS"/>
      </w:pPr>
    </w:p>
    <w:p w14:paraId="46BEA7A9" w14:textId="5B43482B" w:rsidR="006C27EB" w:rsidRDefault="006C27EB" w:rsidP="004A1EE7">
      <w:pPr>
        <w:pStyle w:val="NumberedBullet"/>
      </w:pPr>
      <w:r>
        <w:t>Please fill</w:t>
      </w:r>
      <w:r w:rsidR="004A1EE7">
        <w:t xml:space="preserve"> </w:t>
      </w:r>
      <w:r>
        <w:t>in the table below for each wave of data collection.</w:t>
      </w:r>
    </w:p>
    <w:p w14:paraId="3025071B" w14:textId="77777777" w:rsidR="001C0262" w:rsidRPr="001C0262" w:rsidRDefault="001C0262" w:rsidP="001C0262">
      <w:pPr>
        <w:pStyle w:val="NumberedBullet"/>
        <w:numPr>
          <w:ilvl w:val="0"/>
          <w:numId w:val="0"/>
        </w:numPr>
        <w:ind w:left="792"/>
        <w:rPr>
          <w:i/>
        </w:rPr>
      </w:pPr>
      <w:r w:rsidRPr="001C0262">
        <w:rPr>
          <w:i/>
        </w:rPr>
        <w:t>Example provided in first row of the table.</w:t>
      </w:r>
    </w:p>
    <w:tbl>
      <w:tblPr>
        <w:tblStyle w:val="TableGrid"/>
        <w:tblW w:w="8918" w:type="dxa"/>
        <w:tblInd w:w="432" w:type="dxa"/>
        <w:tblLook w:val="04A0" w:firstRow="1" w:lastRow="0" w:firstColumn="1" w:lastColumn="0" w:noHBand="0" w:noVBand="1"/>
      </w:tblPr>
      <w:tblGrid>
        <w:gridCol w:w="1346"/>
        <w:gridCol w:w="1659"/>
        <w:gridCol w:w="2249"/>
        <w:gridCol w:w="2013"/>
        <w:gridCol w:w="1651"/>
      </w:tblGrid>
      <w:tr w:rsidR="006C00AB" w14:paraId="098B2FFF" w14:textId="2706071F" w:rsidTr="00490A53">
        <w:trPr>
          <w:trHeight w:val="915"/>
        </w:trPr>
        <w:tc>
          <w:tcPr>
            <w:tcW w:w="1346" w:type="dxa"/>
            <w:vAlign w:val="center"/>
          </w:tcPr>
          <w:p w14:paraId="1A806C70" w14:textId="2082B661" w:rsidR="006C00AB" w:rsidRPr="00CB7835" w:rsidRDefault="006C00AB" w:rsidP="00CB7835">
            <w:pPr>
              <w:pStyle w:val="NormalSS"/>
              <w:ind w:left="0" w:firstLine="0"/>
              <w:jc w:val="center"/>
              <w:rPr>
                <w:sz w:val="20"/>
                <w:szCs w:val="20"/>
              </w:rPr>
            </w:pPr>
            <w:r w:rsidRPr="00CB7835">
              <w:rPr>
                <w:sz w:val="20"/>
                <w:szCs w:val="20"/>
              </w:rPr>
              <w:lastRenderedPageBreak/>
              <w:t>Wave of data collection</w:t>
            </w:r>
          </w:p>
        </w:tc>
        <w:tc>
          <w:tcPr>
            <w:tcW w:w="1659" w:type="dxa"/>
            <w:vAlign w:val="center"/>
          </w:tcPr>
          <w:p w14:paraId="4BCCB970" w14:textId="12C7B4F4" w:rsidR="006C00AB" w:rsidRPr="00CB7835" w:rsidRDefault="006C00AB" w:rsidP="007B665C">
            <w:pPr>
              <w:pStyle w:val="NormalSS"/>
              <w:ind w:left="0" w:firstLine="0"/>
              <w:jc w:val="center"/>
              <w:rPr>
                <w:sz w:val="20"/>
                <w:szCs w:val="20"/>
              </w:rPr>
            </w:pPr>
            <w:r w:rsidRPr="00CB7835">
              <w:rPr>
                <w:sz w:val="20"/>
                <w:szCs w:val="20"/>
              </w:rPr>
              <w:t>Timing of data collection</w:t>
            </w:r>
            <w:r>
              <w:rPr>
                <w:sz w:val="20"/>
                <w:szCs w:val="20"/>
              </w:rPr>
              <w:t xml:space="preserve"> (since </w:t>
            </w:r>
            <w:r w:rsidR="007B665C">
              <w:rPr>
                <w:sz w:val="20"/>
                <w:szCs w:val="20"/>
              </w:rPr>
              <w:t>end of intervention</w:t>
            </w:r>
            <w:r>
              <w:rPr>
                <w:sz w:val="20"/>
                <w:szCs w:val="20"/>
              </w:rPr>
              <w:t>)</w:t>
            </w:r>
          </w:p>
        </w:tc>
        <w:tc>
          <w:tcPr>
            <w:tcW w:w="2249" w:type="dxa"/>
            <w:vAlign w:val="center"/>
          </w:tcPr>
          <w:p w14:paraId="07F2D2BC" w14:textId="242A5451" w:rsidR="006C00AB" w:rsidRPr="00CB7835" w:rsidRDefault="006C00AB" w:rsidP="00CB7835">
            <w:pPr>
              <w:pStyle w:val="NormalSS"/>
              <w:ind w:left="0" w:firstLine="0"/>
              <w:jc w:val="center"/>
              <w:rPr>
                <w:sz w:val="20"/>
                <w:szCs w:val="20"/>
              </w:rPr>
            </w:pPr>
            <w:r w:rsidRPr="00CB7835">
              <w:rPr>
                <w:sz w:val="20"/>
                <w:szCs w:val="20"/>
              </w:rPr>
              <w:t>Method</w:t>
            </w:r>
            <w:r>
              <w:rPr>
                <w:sz w:val="20"/>
                <w:szCs w:val="20"/>
              </w:rPr>
              <w:t>(s)</w:t>
            </w:r>
            <w:r w:rsidRPr="00CB7835">
              <w:rPr>
                <w:sz w:val="20"/>
                <w:szCs w:val="20"/>
              </w:rPr>
              <w:t xml:space="preserve"> of data collection (e.g., pen-and paper survey, web-ba</w:t>
            </w:r>
            <w:r>
              <w:rPr>
                <w:sz w:val="20"/>
                <w:szCs w:val="20"/>
              </w:rPr>
              <w:t>sed survey, in-person interview</w:t>
            </w:r>
            <w:r w:rsidRPr="00CB7835">
              <w:rPr>
                <w:sz w:val="20"/>
                <w:szCs w:val="20"/>
              </w:rPr>
              <w:t>, etc.)</w:t>
            </w:r>
          </w:p>
        </w:tc>
        <w:tc>
          <w:tcPr>
            <w:tcW w:w="2013" w:type="dxa"/>
            <w:vAlign w:val="center"/>
          </w:tcPr>
          <w:p w14:paraId="18EE62C3" w14:textId="0AA563C2" w:rsidR="006C00AB" w:rsidRDefault="006C00AB" w:rsidP="00B3368B">
            <w:pPr>
              <w:pStyle w:val="NormalSS"/>
              <w:ind w:left="0" w:firstLine="0"/>
              <w:jc w:val="center"/>
              <w:rPr>
                <w:sz w:val="20"/>
                <w:szCs w:val="20"/>
              </w:rPr>
            </w:pPr>
            <w:r>
              <w:rPr>
                <w:sz w:val="20"/>
                <w:szCs w:val="20"/>
              </w:rPr>
              <w:t>Who will be responsible for data collection</w:t>
            </w:r>
          </w:p>
          <w:p w14:paraId="58E3E845" w14:textId="743EEA72" w:rsidR="006C00AB" w:rsidRPr="00CB7835" w:rsidRDefault="006C00AB" w:rsidP="00B3368B">
            <w:pPr>
              <w:pStyle w:val="NormalSS"/>
              <w:ind w:left="0" w:firstLine="0"/>
              <w:jc w:val="center"/>
              <w:rPr>
                <w:sz w:val="20"/>
                <w:szCs w:val="20"/>
              </w:rPr>
            </w:pPr>
          </w:p>
        </w:tc>
        <w:tc>
          <w:tcPr>
            <w:tcW w:w="1651" w:type="dxa"/>
          </w:tcPr>
          <w:p w14:paraId="2D4C05AE" w14:textId="24B1EDDB" w:rsidR="006C00AB" w:rsidRDefault="006C00AB" w:rsidP="006C00AB">
            <w:pPr>
              <w:pStyle w:val="NormalSS"/>
              <w:ind w:left="0" w:firstLine="0"/>
              <w:jc w:val="center"/>
              <w:rPr>
                <w:sz w:val="20"/>
                <w:szCs w:val="20"/>
              </w:rPr>
            </w:pPr>
            <w:r>
              <w:rPr>
                <w:sz w:val="20"/>
                <w:szCs w:val="20"/>
              </w:rPr>
              <w:t>Will methods and/or data collection procedures differ by study group</w:t>
            </w:r>
          </w:p>
        </w:tc>
      </w:tr>
      <w:tr w:rsidR="006C00AB" w:rsidRPr="003020CD" w14:paraId="277A7A00" w14:textId="5882C0BF" w:rsidTr="0033156E">
        <w:trPr>
          <w:trHeight w:val="763"/>
        </w:trPr>
        <w:tc>
          <w:tcPr>
            <w:tcW w:w="1346" w:type="dxa"/>
            <w:shd w:val="clear" w:color="auto" w:fill="BFBFBF" w:themeFill="background1" w:themeFillShade="BF"/>
            <w:vAlign w:val="center"/>
          </w:tcPr>
          <w:p w14:paraId="3317F07E" w14:textId="0C4F8CFD" w:rsidR="006C00AB" w:rsidRPr="00B3368B" w:rsidRDefault="006C00AB" w:rsidP="003020CD">
            <w:pPr>
              <w:pStyle w:val="NormalSS"/>
              <w:ind w:left="0" w:firstLine="0"/>
              <w:jc w:val="center"/>
              <w:rPr>
                <w:i/>
                <w:sz w:val="20"/>
                <w:szCs w:val="20"/>
              </w:rPr>
            </w:pPr>
            <w:r>
              <w:rPr>
                <w:i/>
                <w:sz w:val="20"/>
                <w:szCs w:val="20"/>
              </w:rPr>
              <w:t>Immediate post-program</w:t>
            </w:r>
          </w:p>
        </w:tc>
        <w:tc>
          <w:tcPr>
            <w:tcW w:w="1659" w:type="dxa"/>
            <w:shd w:val="clear" w:color="auto" w:fill="BFBFBF" w:themeFill="background1" w:themeFillShade="BF"/>
            <w:vAlign w:val="center"/>
          </w:tcPr>
          <w:p w14:paraId="3871E0C0" w14:textId="499527EA" w:rsidR="006C00AB" w:rsidRPr="00B3368B" w:rsidRDefault="007B665C" w:rsidP="00702FA7">
            <w:pPr>
              <w:pStyle w:val="NormalSS"/>
              <w:ind w:left="0" w:firstLine="0"/>
              <w:jc w:val="center"/>
              <w:rPr>
                <w:i/>
              </w:rPr>
            </w:pPr>
            <w:r>
              <w:rPr>
                <w:i/>
              </w:rPr>
              <w:t>Within two weeks of intervention’s end</w:t>
            </w:r>
          </w:p>
        </w:tc>
        <w:tc>
          <w:tcPr>
            <w:tcW w:w="2249" w:type="dxa"/>
            <w:shd w:val="clear" w:color="auto" w:fill="BFBFBF" w:themeFill="background1" w:themeFillShade="BF"/>
            <w:vAlign w:val="center"/>
          </w:tcPr>
          <w:p w14:paraId="03C7EA77" w14:textId="68A09F7C" w:rsidR="006C00AB" w:rsidRPr="00B3368B" w:rsidRDefault="006C00AB" w:rsidP="003020CD">
            <w:pPr>
              <w:pStyle w:val="NormalSS"/>
              <w:ind w:left="0" w:firstLine="0"/>
              <w:jc w:val="center"/>
              <w:rPr>
                <w:i/>
              </w:rPr>
            </w:pPr>
            <w:r>
              <w:rPr>
                <w:i/>
              </w:rPr>
              <w:t xml:space="preserve">In person group administration of paper survey </w:t>
            </w:r>
            <w:r w:rsidRPr="003020CD">
              <w:rPr>
                <w:i/>
              </w:rPr>
              <w:t xml:space="preserve">in schools </w:t>
            </w:r>
            <w:r>
              <w:rPr>
                <w:i/>
              </w:rPr>
              <w:t>(two attempts at each school), with web-based follow up for non-respondents. We will send text messages to youth with a link to the survey.</w:t>
            </w:r>
          </w:p>
        </w:tc>
        <w:tc>
          <w:tcPr>
            <w:tcW w:w="2013" w:type="dxa"/>
            <w:shd w:val="clear" w:color="auto" w:fill="BFBFBF" w:themeFill="background1" w:themeFillShade="BF"/>
          </w:tcPr>
          <w:p w14:paraId="0A7C1C5E" w14:textId="74FAE096" w:rsidR="006C00AB" w:rsidRDefault="006C00AB" w:rsidP="006C00AB">
            <w:pPr>
              <w:pStyle w:val="NormalSS"/>
              <w:ind w:left="0" w:firstLine="0"/>
              <w:jc w:val="center"/>
              <w:rPr>
                <w:i/>
              </w:rPr>
            </w:pPr>
            <w:r>
              <w:rPr>
                <w:i/>
              </w:rPr>
              <w:t xml:space="preserve">Program and evaluation staff. </w:t>
            </w:r>
          </w:p>
        </w:tc>
        <w:tc>
          <w:tcPr>
            <w:tcW w:w="1651" w:type="dxa"/>
            <w:shd w:val="clear" w:color="auto" w:fill="BFBFBF" w:themeFill="background1" w:themeFillShade="BF"/>
          </w:tcPr>
          <w:p w14:paraId="3C059C15" w14:textId="75135A1F" w:rsidR="006C00AB" w:rsidRDefault="006C00AB" w:rsidP="006C00AB">
            <w:pPr>
              <w:pStyle w:val="NormalSS"/>
              <w:ind w:left="0" w:firstLine="0"/>
              <w:jc w:val="center"/>
              <w:rPr>
                <w:i/>
              </w:rPr>
            </w:pPr>
            <w:r>
              <w:rPr>
                <w:i/>
              </w:rPr>
              <w:t>Program staff administer the paper surveys in treatment schools.</w:t>
            </w:r>
          </w:p>
          <w:p w14:paraId="2B2945BE" w14:textId="02753DB1" w:rsidR="006C00AB" w:rsidRDefault="006C00AB" w:rsidP="006C00AB">
            <w:pPr>
              <w:pStyle w:val="NormalSS"/>
              <w:ind w:left="0" w:firstLine="0"/>
              <w:jc w:val="center"/>
              <w:rPr>
                <w:i/>
              </w:rPr>
            </w:pPr>
            <w:r>
              <w:rPr>
                <w:i/>
              </w:rPr>
              <w:t>Evaluator contacts control group to complete web-based survey</w:t>
            </w:r>
          </w:p>
        </w:tc>
      </w:tr>
      <w:tr w:rsidR="006C00AB" w14:paraId="3AA5E6F9" w14:textId="69654224" w:rsidTr="00490A53">
        <w:trPr>
          <w:trHeight w:val="763"/>
        </w:trPr>
        <w:tc>
          <w:tcPr>
            <w:tcW w:w="1346" w:type="dxa"/>
            <w:vAlign w:val="center"/>
          </w:tcPr>
          <w:p w14:paraId="33557740" w14:textId="79ED0DF4" w:rsidR="006C00AB" w:rsidRPr="00CB7835" w:rsidRDefault="006C00AB" w:rsidP="00CB7835">
            <w:pPr>
              <w:pStyle w:val="NormalSS"/>
              <w:ind w:left="0" w:firstLine="0"/>
              <w:jc w:val="center"/>
              <w:rPr>
                <w:sz w:val="20"/>
                <w:szCs w:val="20"/>
              </w:rPr>
            </w:pPr>
            <w:r w:rsidRPr="00CB7835">
              <w:rPr>
                <w:sz w:val="20"/>
                <w:szCs w:val="20"/>
              </w:rPr>
              <w:t>Baseline</w:t>
            </w:r>
          </w:p>
          <w:p w14:paraId="3BBCF7DE" w14:textId="70CC94C9" w:rsidR="006C00AB" w:rsidRDefault="006C00AB" w:rsidP="00CB7835">
            <w:pPr>
              <w:pStyle w:val="NormalSS"/>
              <w:ind w:left="0" w:firstLine="0"/>
              <w:jc w:val="center"/>
            </w:pPr>
            <w:r w:rsidRPr="00CB7835">
              <w:rPr>
                <w:sz w:val="20"/>
                <w:szCs w:val="20"/>
              </w:rPr>
              <w:t>(Wave 1)</w:t>
            </w:r>
          </w:p>
        </w:tc>
        <w:tc>
          <w:tcPr>
            <w:tcW w:w="1659" w:type="dxa"/>
            <w:vAlign w:val="center"/>
          </w:tcPr>
          <w:p w14:paraId="5B7DDC42" w14:textId="1125F969" w:rsidR="006C00AB" w:rsidRDefault="006C00AB" w:rsidP="00702FA7">
            <w:pPr>
              <w:pStyle w:val="NormalSS"/>
              <w:ind w:left="0" w:firstLine="0"/>
              <w:jc w:val="center"/>
            </w:pPr>
            <w:r>
              <w:t>At baseline</w:t>
            </w:r>
          </w:p>
        </w:tc>
        <w:tc>
          <w:tcPr>
            <w:tcW w:w="2249" w:type="dxa"/>
            <w:vAlign w:val="center"/>
          </w:tcPr>
          <w:p w14:paraId="0677BD4D" w14:textId="77777777" w:rsidR="006C00AB" w:rsidRDefault="006C00AB" w:rsidP="00702FA7">
            <w:pPr>
              <w:pStyle w:val="NormalSS"/>
              <w:ind w:left="0" w:firstLine="0"/>
              <w:jc w:val="center"/>
            </w:pPr>
          </w:p>
        </w:tc>
        <w:tc>
          <w:tcPr>
            <w:tcW w:w="2013" w:type="dxa"/>
          </w:tcPr>
          <w:p w14:paraId="300173B5" w14:textId="77777777" w:rsidR="006C00AB" w:rsidRDefault="006C00AB" w:rsidP="00702FA7">
            <w:pPr>
              <w:pStyle w:val="NormalSS"/>
              <w:ind w:left="0" w:firstLine="0"/>
              <w:jc w:val="center"/>
            </w:pPr>
          </w:p>
        </w:tc>
        <w:tc>
          <w:tcPr>
            <w:tcW w:w="1651" w:type="dxa"/>
          </w:tcPr>
          <w:p w14:paraId="6CA76127" w14:textId="77777777" w:rsidR="006C00AB" w:rsidRDefault="006C00AB" w:rsidP="00702FA7">
            <w:pPr>
              <w:pStyle w:val="NormalSS"/>
              <w:ind w:left="0" w:firstLine="0"/>
              <w:jc w:val="center"/>
            </w:pPr>
          </w:p>
        </w:tc>
      </w:tr>
      <w:tr w:rsidR="006C00AB" w14:paraId="3FC39B2B" w14:textId="6C46FB98" w:rsidTr="00490A53">
        <w:trPr>
          <w:trHeight w:val="763"/>
        </w:trPr>
        <w:tc>
          <w:tcPr>
            <w:tcW w:w="1346" w:type="dxa"/>
            <w:vAlign w:val="center"/>
          </w:tcPr>
          <w:p w14:paraId="6697383F" w14:textId="70317EEF" w:rsidR="006C00AB" w:rsidRDefault="006C00AB" w:rsidP="00CB7835">
            <w:pPr>
              <w:pStyle w:val="NormalSS"/>
              <w:ind w:left="0" w:firstLine="0"/>
              <w:jc w:val="center"/>
              <w:rPr>
                <w:sz w:val="20"/>
                <w:szCs w:val="20"/>
              </w:rPr>
            </w:pPr>
            <w:r>
              <w:rPr>
                <w:sz w:val="20"/>
                <w:szCs w:val="20"/>
              </w:rPr>
              <w:t>Post-program</w:t>
            </w:r>
          </w:p>
          <w:p w14:paraId="099ABA8C" w14:textId="4007A96A" w:rsidR="006C00AB" w:rsidRPr="00CB7835" w:rsidRDefault="006C00AB" w:rsidP="00CB7835">
            <w:pPr>
              <w:pStyle w:val="NormalSS"/>
              <w:ind w:left="0" w:firstLine="0"/>
              <w:jc w:val="center"/>
              <w:rPr>
                <w:sz w:val="20"/>
                <w:szCs w:val="20"/>
              </w:rPr>
            </w:pPr>
            <w:r>
              <w:rPr>
                <w:sz w:val="20"/>
                <w:szCs w:val="20"/>
              </w:rPr>
              <w:t>(Wave 2)</w:t>
            </w:r>
          </w:p>
        </w:tc>
        <w:tc>
          <w:tcPr>
            <w:tcW w:w="1659" w:type="dxa"/>
            <w:vAlign w:val="center"/>
          </w:tcPr>
          <w:p w14:paraId="0FF34968" w14:textId="77777777" w:rsidR="006C00AB" w:rsidRDefault="006C00AB" w:rsidP="00702FA7">
            <w:pPr>
              <w:pStyle w:val="NormalSS"/>
              <w:ind w:left="0" w:firstLine="0"/>
              <w:jc w:val="center"/>
            </w:pPr>
          </w:p>
        </w:tc>
        <w:tc>
          <w:tcPr>
            <w:tcW w:w="2249" w:type="dxa"/>
            <w:vAlign w:val="center"/>
          </w:tcPr>
          <w:p w14:paraId="0353C545" w14:textId="77777777" w:rsidR="006C00AB" w:rsidRDefault="006C00AB" w:rsidP="00702FA7">
            <w:pPr>
              <w:pStyle w:val="NormalSS"/>
              <w:ind w:left="0" w:firstLine="0"/>
              <w:jc w:val="center"/>
            </w:pPr>
          </w:p>
        </w:tc>
        <w:tc>
          <w:tcPr>
            <w:tcW w:w="2013" w:type="dxa"/>
          </w:tcPr>
          <w:p w14:paraId="7883CF0F" w14:textId="77777777" w:rsidR="006C00AB" w:rsidRDefault="006C00AB" w:rsidP="00702FA7">
            <w:pPr>
              <w:pStyle w:val="NormalSS"/>
              <w:ind w:left="0" w:firstLine="0"/>
              <w:jc w:val="center"/>
            </w:pPr>
          </w:p>
        </w:tc>
        <w:tc>
          <w:tcPr>
            <w:tcW w:w="1651" w:type="dxa"/>
          </w:tcPr>
          <w:p w14:paraId="7A2EDBBE" w14:textId="77777777" w:rsidR="006C00AB" w:rsidRDefault="006C00AB" w:rsidP="00702FA7">
            <w:pPr>
              <w:pStyle w:val="NormalSS"/>
              <w:ind w:left="0" w:firstLine="0"/>
              <w:jc w:val="center"/>
            </w:pPr>
          </w:p>
        </w:tc>
      </w:tr>
      <w:tr w:rsidR="006C00AB" w14:paraId="3EC7FFEB" w14:textId="72B10D05" w:rsidTr="00490A53">
        <w:trPr>
          <w:trHeight w:val="763"/>
        </w:trPr>
        <w:tc>
          <w:tcPr>
            <w:tcW w:w="1346" w:type="dxa"/>
            <w:vAlign w:val="center"/>
          </w:tcPr>
          <w:p w14:paraId="4568F46C" w14:textId="77777777" w:rsidR="006C00AB" w:rsidRDefault="006C00AB" w:rsidP="00CB7835">
            <w:pPr>
              <w:pStyle w:val="NormalSS"/>
              <w:ind w:left="0" w:firstLine="0"/>
              <w:jc w:val="center"/>
              <w:rPr>
                <w:sz w:val="20"/>
                <w:szCs w:val="20"/>
              </w:rPr>
            </w:pPr>
            <w:r>
              <w:rPr>
                <w:sz w:val="20"/>
                <w:szCs w:val="20"/>
              </w:rPr>
              <w:t>Short-term follow-up</w:t>
            </w:r>
          </w:p>
          <w:p w14:paraId="4E2495D1" w14:textId="6675B29E" w:rsidR="006C00AB" w:rsidRPr="00CB7835" w:rsidRDefault="006C00AB" w:rsidP="00CB7835">
            <w:pPr>
              <w:pStyle w:val="NormalSS"/>
              <w:ind w:left="0" w:firstLine="0"/>
              <w:jc w:val="center"/>
              <w:rPr>
                <w:sz w:val="20"/>
                <w:szCs w:val="20"/>
              </w:rPr>
            </w:pPr>
            <w:r>
              <w:rPr>
                <w:sz w:val="20"/>
                <w:szCs w:val="20"/>
              </w:rPr>
              <w:t>(Wave 3)</w:t>
            </w:r>
          </w:p>
        </w:tc>
        <w:tc>
          <w:tcPr>
            <w:tcW w:w="1659" w:type="dxa"/>
            <w:vAlign w:val="center"/>
          </w:tcPr>
          <w:p w14:paraId="6C94518F" w14:textId="77777777" w:rsidR="006C00AB" w:rsidRDefault="006C00AB" w:rsidP="00702FA7">
            <w:pPr>
              <w:pStyle w:val="NormalSS"/>
              <w:ind w:left="0" w:firstLine="0"/>
              <w:jc w:val="center"/>
            </w:pPr>
          </w:p>
        </w:tc>
        <w:tc>
          <w:tcPr>
            <w:tcW w:w="2249" w:type="dxa"/>
            <w:vAlign w:val="center"/>
          </w:tcPr>
          <w:p w14:paraId="1109C49A" w14:textId="77777777" w:rsidR="006C00AB" w:rsidRDefault="006C00AB" w:rsidP="00702FA7">
            <w:pPr>
              <w:pStyle w:val="NormalSS"/>
              <w:ind w:left="0" w:firstLine="0"/>
              <w:jc w:val="center"/>
            </w:pPr>
          </w:p>
        </w:tc>
        <w:tc>
          <w:tcPr>
            <w:tcW w:w="2013" w:type="dxa"/>
          </w:tcPr>
          <w:p w14:paraId="12578E0F" w14:textId="77777777" w:rsidR="006C00AB" w:rsidRDefault="006C00AB" w:rsidP="00702FA7">
            <w:pPr>
              <w:pStyle w:val="NormalSS"/>
              <w:ind w:left="0" w:firstLine="0"/>
              <w:jc w:val="center"/>
            </w:pPr>
          </w:p>
        </w:tc>
        <w:tc>
          <w:tcPr>
            <w:tcW w:w="1651" w:type="dxa"/>
          </w:tcPr>
          <w:p w14:paraId="0D4D628B" w14:textId="77777777" w:rsidR="006C00AB" w:rsidRDefault="006C00AB" w:rsidP="00702FA7">
            <w:pPr>
              <w:pStyle w:val="NormalSS"/>
              <w:ind w:left="0" w:firstLine="0"/>
              <w:jc w:val="center"/>
            </w:pPr>
          </w:p>
        </w:tc>
      </w:tr>
      <w:tr w:rsidR="006C00AB" w14:paraId="28F38003" w14:textId="6CCA2D5C" w:rsidTr="00490A53">
        <w:trPr>
          <w:trHeight w:val="763"/>
        </w:trPr>
        <w:tc>
          <w:tcPr>
            <w:tcW w:w="1346" w:type="dxa"/>
            <w:vAlign w:val="center"/>
          </w:tcPr>
          <w:p w14:paraId="59083946" w14:textId="2B8A1290" w:rsidR="006C00AB" w:rsidRDefault="006C00AB" w:rsidP="00CB7835">
            <w:pPr>
              <w:pStyle w:val="NormalSS"/>
              <w:ind w:left="0" w:firstLine="0"/>
              <w:jc w:val="center"/>
              <w:rPr>
                <w:sz w:val="20"/>
                <w:szCs w:val="20"/>
              </w:rPr>
            </w:pPr>
            <w:r>
              <w:rPr>
                <w:sz w:val="20"/>
                <w:szCs w:val="20"/>
              </w:rPr>
              <w:t>Long-term follow-up</w:t>
            </w:r>
          </w:p>
          <w:p w14:paraId="19B1A826" w14:textId="2F604FA1" w:rsidR="006C00AB" w:rsidRPr="00CB7835" w:rsidRDefault="006C00AB" w:rsidP="00BE4128">
            <w:pPr>
              <w:pStyle w:val="NormalSS"/>
              <w:ind w:left="0" w:firstLine="0"/>
              <w:jc w:val="center"/>
              <w:rPr>
                <w:sz w:val="20"/>
                <w:szCs w:val="20"/>
              </w:rPr>
            </w:pPr>
            <w:r>
              <w:rPr>
                <w:sz w:val="20"/>
                <w:szCs w:val="20"/>
              </w:rPr>
              <w:t>(Wave 4)</w:t>
            </w:r>
          </w:p>
        </w:tc>
        <w:tc>
          <w:tcPr>
            <w:tcW w:w="1659" w:type="dxa"/>
            <w:vAlign w:val="center"/>
          </w:tcPr>
          <w:p w14:paraId="4F8C821C" w14:textId="77777777" w:rsidR="006C00AB" w:rsidRDefault="006C00AB" w:rsidP="00702FA7">
            <w:pPr>
              <w:pStyle w:val="NormalSS"/>
              <w:ind w:left="0" w:firstLine="0"/>
              <w:jc w:val="center"/>
            </w:pPr>
          </w:p>
        </w:tc>
        <w:tc>
          <w:tcPr>
            <w:tcW w:w="2249" w:type="dxa"/>
            <w:vAlign w:val="center"/>
          </w:tcPr>
          <w:p w14:paraId="5C6850E0" w14:textId="77777777" w:rsidR="006C00AB" w:rsidRDefault="006C00AB" w:rsidP="00702FA7">
            <w:pPr>
              <w:pStyle w:val="NormalSS"/>
              <w:ind w:left="0" w:firstLine="0"/>
              <w:jc w:val="center"/>
            </w:pPr>
          </w:p>
        </w:tc>
        <w:tc>
          <w:tcPr>
            <w:tcW w:w="2013" w:type="dxa"/>
          </w:tcPr>
          <w:p w14:paraId="23330860" w14:textId="77777777" w:rsidR="006C00AB" w:rsidRDefault="006C00AB" w:rsidP="00702FA7">
            <w:pPr>
              <w:pStyle w:val="NormalSS"/>
              <w:ind w:left="0" w:firstLine="0"/>
              <w:jc w:val="center"/>
            </w:pPr>
          </w:p>
        </w:tc>
        <w:tc>
          <w:tcPr>
            <w:tcW w:w="1651" w:type="dxa"/>
          </w:tcPr>
          <w:p w14:paraId="233B0B79" w14:textId="77777777" w:rsidR="006C00AB" w:rsidRDefault="006C00AB" w:rsidP="00702FA7">
            <w:pPr>
              <w:pStyle w:val="NormalSS"/>
              <w:ind w:left="0" w:firstLine="0"/>
              <w:jc w:val="center"/>
            </w:pPr>
          </w:p>
        </w:tc>
      </w:tr>
    </w:tbl>
    <w:p w14:paraId="0F4E77DF" w14:textId="77777777" w:rsidR="002662B2" w:rsidRDefault="002662B2" w:rsidP="00801CDE">
      <w:pPr>
        <w:pStyle w:val="NormalSS"/>
        <w:ind w:left="360"/>
        <w:rPr>
          <w:b/>
          <w:sz w:val="24"/>
          <w:szCs w:val="24"/>
        </w:rPr>
      </w:pPr>
    </w:p>
    <w:p w14:paraId="111E7C8C" w14:textId="77777777" w:rsidR="000C6478" w:rsidRDefault="000C6478" w:rsidP="00490A53">
      <w:pPr>
        <w:pStyle w:val="NumberedBullet"/>
        <w:numPr>
          <w:ilvl w:val="0"/>
          <w:numId w:val="0"/>
        </w:numPr>
        <w:ind w:left="792"/>
      </w:pPr>
    </w:p>
    <w:p w14:paraId="698FD067" w14:textId="77777777" w:rsidR="000D5553" w:rsidRDefault="000D5553" w:rsidP="000D5553">
      <w:pPr>
        <w:pStyle w:val="NumberedBullet"/>
      </w:pPr>
      <w:r>
        <w:t xml:space="preserve">Are data sharing </w:t>
      </w:r>
      <w:r w:rsidR="007B56CB" w:rsidRPr="0096010D">
        <w:t>agreements</w:t>
      </w:r>
      <w:r>
        <w:t xml:space="preserve"> necessary</w:t>
      </w:r>
      <w:r w:rsidR="007B56CB" w:rsidRPr="0096010D">
        <w:t xml:space="preserve">? </w:t>
      </w:r>
      <w:r w:rsidRPr="008F07AE">
        <w:t>___ yes</w:t>
      </w:r>
      <w:r w:rsidRPr="008F07AE">
        <w:tab/>
        <w:t>___ no</w:t>
      </w:r>
    </w:p>
    <w:p w14:paraId="4D3ADC8E" w14:textId="6353D138" w:rsidR="000D5553" w:rsidRDefault="000D5553" w:rsidP="000D5553">
      <w:pPr>
        <w:pStyle w:val="NumberedBullet"/>
        <w:numPr>
          <w:ilvl w:val="0"/>
          <w:numId w:val="0"/>
        </w:numPr>
        <w:ind w:left="792"/>
      </w:pPr>
      <w:r>
        <w:t>If yes, what is the status of those agreements?</w:t>
      </w:r>
    </w:p>
    <w:p w14:paraId="4F673989" w14:textId="77777777" w:rsidR="00416DEE" w:rsidRPr="00490A53" w:rsidRDefault="00416DEE" w:rsidP="00490A53">
      <w:pPr>
        <w:pStyle w:val="NumberedBullet"/>
        <w:numPr>
          <w:ilvl w:val="0"/>
          <w:numId w:val="0"/>
        </w:numPr>
        <w:ind w:left="792" w:hanging="360"/>
      </w:pPr>
    </w:p>
    <w:p w14:paraId="461719C1" w14:textId="77777777" w:rsidR="00416DEE" w:rsidRPr="00490A53" w:rsidRDefault="00416DEE" w:rsidP="00490A53">
      <w:pPr>
        <w:pStyle w:val="NumberedBullet"/>
        <w:numPr>
          <w:ilvl w:val="0"/>
          <w:numId w:val="0"/>
        </w:numPr>
        <w:ind w:left="792" w:hanging="360"/>
      </w:pPr>
    </w:p>
    <w:p w14:paraId="7F43EAE9" w14:textId="77777777" w:rsidR="00416DEE" w:rsidRPr="00490A53" w:rsidRDefault="00416DEE" w:rsidP="00490A53">
      <w:pPr>
        <w:pStyle w:val="NumberedBullet"/>
        <w:numPr>
          <w:ilvl w:val="0"/>
          <w:numId w:val="0"/>
        </w:numPr>
        <w:ind w:left="792" w:hanging="360"/>
      </w:pPr>
    </w:p>
    <w:p w14:paraId="5F741C4A" w14:textId="207DC345" w:rsidR="007B56CB" w:rsidRPr="0096010D" w:rsidRDefault="007F4E6C" w:rsidP="00490A53">
      <w:pPr>
        <w:pStyle w:val="NumberedBullet"/>
      </w:pPr>
      <w:r>
        <w:t xml:space="preserve">Please </w:t>
      </w:r>
      <w:r w:rsidR="00887BC4">
        <w:t>indicate</w:t>
      </w:r>
      <w:r>
        <w:t xml:space="preserve"> which data you think will be the</w:t>
      </w:r>
      <w:r w:rsidR="00887BC4">
        <w:t xml:space="preserve"> most challenging to collect and why, and describe what strategies you will put in place to address those challenges.</w:t>
      </w:r>
    </w:p>
    <w:p w14:paraId="7C4865DF" w14:textId="77777777" w:rsidR="002F2440" w:rsidRDefault="002F2440" w:rsidP="00490A53">
      <w:pPr>
        <w:pStyle w:val="NumberedBullet"/>
        <w:numPr>
          <w:ilvl w:val="0"/>
          <w:numId w:val="0"/>
        </w:numPr>
        <w:ind w:left="792" w:hanging="360"/>
      </w:pPr>
    </w:p>
    <w:p w14:paraId="08BD58DC" w14:textId="77777777" w:rsidR="00737176" w:rsidRDefault="00737176" w:rsidP="00490A53">
      <w:pPr>
        <w:pStyle w:val="NumberedBullet"/>
        <w:numPr>
          <w:ilvl w:val="0"/>
          <w:numId w:val="0"/>
        </w:numPr>
        <w:ind w:left="792" w:hanging="360"/>
      </w:pPr>
    </w:p>
    <w:p w14:paraId="2E70086B" w14:textId="77777777" w:rsidR="002F2440" w:rsidRDefault="002F2440" w:rsidP="00490A53">
      <w:pPr>
        <w:pStyle w:val="NumberedBullet"/>
        <w:numPr>
          <w:ilvl w:val="0"/>
          <w:numId w:val="0"/>
        </w:numPr>
        <w:ind w:left="792" w:hanging="360"/>
      </w:pPr>
    </w:p>
    <w:p w14:paraId="0C1DBF12" w14:textId="3E66D8F8" w:rsidR="00801CDE" w:rsidRDefault="00801CDE" w:rsidP="00801CDE">
      <w:pPr>
        <w:pStyle w:val="NormalSS"/>
        <w:ind w:left="360"/>
        <w:rPr>
          <w:b/>
          <w:sz w:val="24"/>
          <w:szCs w:val="24"/>
        </w:rPr>
      </w:pPr>
      <w:r>
        <w:rPr>
          <w:b/>
          <w:sz w:val="24"/>
          <w:szCs w:val="24"/>
        </w:rPr>
        <w:t>Implementation/Process Study</w:t>
      </w:r>
    </w:p>
    <w:p w14:paraId="70DCBD48" w14:textId="77777777" w:rsidR="0028199B" w:rsidRPr="00801CDE" w:rsidRDefault="0028199B" w:rsidP="00801CDE">
      <w:pPr>
        <w:pStyle w:val="NormalSS"/>
        <w:ind w:left="360"/>
        <w:rPr>
          <w:b/>
          <w:sz w:val="24"/>
          <w:szCs w:val="24"/>
        </w:rPr>
      </w:pPr>
    </w:p>
    <w:p w14:paraId="0D425069" w14:textId="2C9EABFB" w:rsidR="00760323" w:rsidRPr="00760323" w:rsidRDefault="0028199B" w:rsidP="000D5553">
      <w:pPr>
        <w:pStyle w:val="NumberedBullet"/>
      </w:pPr>
      <w:r>
        <w:lastRenderedPageBreak/>
        <w:t>Please list the research questions you will use for the implementation study</w:t>
      </w:r>
      <w:r w:rsidR="007B665C">
        <w:t>.</w:t>
      </w:r>
      <w:r>
        <w:t xml:space="preserve"> </w:t>
      </w:r>
      <w:r w:rsidR="00177F04">
        <w:t>Please use concise language and frame these as questions rather than hypotheses</w:t>
      </w:r>
      <w:r>
        <w:t>.</w:t>
      </w:r>
      <w:r w:rsidRPr="00760323">
        <w:t xml:space="preserve"> </w:t>
      </w:r>
    </w:p>
    <w:p w14:paraId="441374AE" w14:textId="77777777" w:rsidR="00760323" w:rsidRPr="00760323" w:rsidRDefault="00760323" w:rsidP="00760323">
      <w:pPr>
        <w:ind w:left="0" w:firstLine="0"/>
        <w:rPr>
          <w:i/>
        </w:rPr>
      </w:pPr>
    </w:p>
    <w:p w14:paraId="1CD4BFAE" w14:textId="77777777" w:rsidR="00760323" w:rsidRDefault="00760323" w:rsidP="00760323">
      <w:pPr>
        <w:ind w:left="0" w:firstLine="0"/>
      </w:pPr>
    </w:p>
    <w:p w14:paraId="5F56632C" w14:textId="77777777" w:rsidR="0028199B" w:rsidRPr="00760323" w:rsidRDefault="0028199B" w:rsidP="00760323">
      <w:pPr>
        <w:ind w:left="0" w:firstLine="0"/>
      </w:pPr>
    </w:p>
    <w:p w14:paraId="02463279" w14:textId="77777777" w:rsidR="00550C0D" w:rsidRPr="005A6946" w:rsidRDefault="00550C0D" w:rsidP="00550C0D">
      <w:pPr>
        <w:pStyle w:val="NormalSS"/>
      </w:pPr>
    </w:p>
    <w:p w14:paraId="7899E72C" w14:textId="77777777" w:rsidR="00177F04" w:rsidRDefault="00177F04" w:rsidP="00550C0D">
      <w:pPr>
        <w:pStyle w:val="NumberedBullet"/>
      </w:pPr>
      <w:r w:rsidRPr="000472EA">
        <w:t>Please complete the following two tables.</w:t>
      </w:r>
    </w:p>
    <w:p w14:paraId="0E75E5A6" w14:textId="5D764E4A" w:rsidR="00177F04" w:rsidRPr="000472EA" w:rsidRDefault="00177F04" w:rsidP="00490A53">
      <w:pPr>
        <w:pStyle w:val="NumberedBullet"/>
        <w:numPr>
          <w:ilvl w:val="0"/>
          <w:numId w:val="0"/>
        </w:numPr>
        <w:ind w:left="792"/>
      </w:pPr>
      <w:r w:rsidRPr="00871E23">
        <w:t xml:space="preserve">In the </w:t>
      </w:r>
      <w:r>
        <w:t xml:space="preserve">first </w:t>
      </w:r>
      <w:r w:rsidRPr="00871E23">
        <w:t>table, list all research questions described in question #</w:t>
      </w:r>
      <w:r w:rsidR="00307851">
        <w:t>40</w:t>
      </w:r>
      <w:r w:rsidRPr="00871E23">
        <w:t xml:space="preserve"> in the column</w:t>
      </w:r>
      <w:r>
        <w:t xml:space="preserve"> headings</w:t>
      </w:r>
      <w:r w:rsidRPr="00871E23">
        <w:t xml:space="preserve">, then list all planned data sources in </w:t>
      </w:r>
      <w:r>
        <w:t>the rows</w:t>
      </w:r>
      <w:r w:rsidRPr="00871E23">
        <w:t xml:space="preserve"> under the data source heading. </w:t>
      </w:r>
      <w:r>
        <w:t>Then</w:t>
      </w:r>
      <w:r w:rsidRPr="00871E23">
        <w:t xml:space="preserve"> mark which data sources will be used to address which research questions.</w:t>
      </w:r>
      <w:r>
        <w:t xml:space="preserve"> </w:t>
      </w:r>
    </w:p>
    <w:p w14:paraId="3B7580E2" w14:textId="30A9CB73" w:rsidR="00760323" w:rsidRPr="00760323" w:rsidRDefault="00760323" w:rsidP="0028199B">
      <w:pPr>
        <w:pStyle w:val="Normalcontinued"/>
      </w:pPr>
    </w:p>
    <w:p w14:paraId="25DE2C2E" w14:textId="77777777" w:rsidR="00760323" w:rsidRPr="00760323" w:rsidRDefault="00760323" w:rsidP="00760323">
      <w:pPr>
        <w:tabs>
          <w:tab w:val="left" w:pos="432"/>
        </w:tabs>
        <w:ind w:left="432" w:firstLine="0"/>
        <w:rPr>
          <w:i/>
        </w:rPr>
      </w:pPr>
      <w:r w:rsidRPr="00760323">
        <w:rPr>
          <w:i/>
        </w:rPr>
        <w:t>Example provide in first row of each table.</w:t>
      </w:r>
    </w:p>
    <w:tbl>
      <w:tblPr>
        <w:tblStyle w:val="TableGrid"/>
        <w:tblW w:w="0" w:type="auto"/>
        <w:tblInd w:w="445" w:type="dxa"/>
        <w:tblLayout w:type="fixed"/>
        <w:tblLook w:val="04A0" w:firstRow="1" w:lastRow="0" w:firstColumn="1" w:lastColumn="0" w:noHBand="0" w:noVBand="1"/>
      </w:tblPr>
      <w:tblGrid>
        <w:gridCol w:w="2700"/>
        <w:gridCol w:w="1530"/>
        <w:gridCol w:w="1440"/>
        <w:gridCol w:w="1622"/>
        <w:gridCol w:w="1530"/>
      </w:tblGrid>
      <w:tr w:rsidR="00177F04" w:rsidRPr="00716693" w14:paraId="7A3891EF" w14:textId="77777777" w:rsidTr="005635AE">
        <w:tc>
          <w:tcPr>
            <w:tcW w:w="2700" w:type="dxa"/>
            <w:vMerge w:val="restart"/>
            <w:vAlign w:val="bottom"/>
          </w:tcPr>
          <w:p w14:paraId="5AE6B9C4" w14:textId="77777777" w:rsidR="00177F04" w:rsidRPr="00716693" w:rsidRDefault="00177F04" w:rsidP="005635AE">
            <w:pPr>
              <w:pStyle w:val="TableText"/>
              <w:ind w:left="0"/>
              <w:rPr>
                <w:sz w:val="20"/>
                <w:szCs w:val="20"/>
              </w:rPr>
            </w:pPr>
            <w:r w:rsidRPr="00716693">
              <w:rPr>
                <w:sz w:val="20"/>
                <w:szCs w:val="20"/>
              </w:rPr>
              <w:t>Data Source</w:t>
            </w:r>
          </w:p>
        </w:tc>
        <w:tc>
          <w:tcPr>
            <w:tcW w:w="6122" w:type="dxa"/>
            <w:gridSpan w:val="4"/>
          </w:tcPr>
          <w:p w14:paraId="60716B91" w14:textId="77777777" w:rsidR="00177F04" w:rsidRPr="00716693" w:rsidRDefault="00177F04" w:rsidP="005635AE">
            <w:pPr>
              <w:pStyle w:val="TableText"/>
              <w:ind w:left="0"/>
              <w:jc w:val="center"/>
              <w:rPr>
                <w:sz w:val="20"/>
                <w:szCs w:val="20"/>
              </w:rPr>
            </w:pPr>
            <w:r w:rsidRPr="00716693">
              <w:rPr>
                <w:sz w:val="20"/>
                <w:szCs w:val="20"/>
              </w:rPr>
              <w:t>Research Question</w:t>
            </w:r>
          </w:p>
        </w:tc>
      </w:tr>
      <w:tr w:rsidR="00177F04" w:rsidRPr="00716693" w14:paraId="5FB12EB7" w14:textId="77777777" w:rsidTr="005635AE">
        <w:trPr>
          <w:trHeight w:val="305"/>
        </w:trPr>
        <w:tc>
          <w:tcPr>
            <w:tcW w:w="2700" w:type="dxa"/>
            <w:vMerge/>
          </w:tcPr>
          <w:p w14:paraId="67436C1E" w14:textId="77777777" w:rsidR="00177F04" w:rsidRPr="00716693" w:rsidRDefault="00177F04" w:rsidP="005635AE">
            <w:pPr>
              <w:pStyle w:val="TableText"/>
              <w:rPr>
                <w:sz w:val="20"/>
                <w:szCs w:val="20"/>
              </w:rPr>
            </w:pPr>
          </w:p>
        </w:tc>
        <w:tc>
          <w:tcPr>
            <w:tcW w:w="1530" w:type="dxa"/>
          </w:tcPr>
          <w:p w14:paraId="2097A320" w14:textId="77777777" w:rsidR="00177F04" w:rsidRPr="00716693" w:rsidRDefault="00177F04" w:rsidP="005635AE">
            <w:pPr>
              <w:pStyle w:val="TableText"/>
              <w:ind w:left="0"/>
              <w:rPr>
                <w:szCs w:val="18"/>
              </w:rPr>
            </w:pPr>
            <w:r w:rsidRPr="00716693">
              <w:rPr>
                <w:i/>
                <w:szCs w:val="18"/>
              </w:rPr>
              <w:t>Did youth receive the intended dose of the program?</w:t>
            </w:r>
          </w:p>
        </w:tc>
        <w:tc>
          <w:tcPr>
            <w:tcW w:w="1440" w:type="dxa"/>
          </w:tcPr>
          <w:p w14:paraId="7459CF80" w14:textId="77777777" w:rsidR="00177F04" w:rsidRPr="00716693" w:rsidRDefault="00177F04" w:rsidP="005635AE">
            <w:pPr>
              <w:pStyle w:val="TableText"/>
              <w:ind w:left="0"/>
              <w:rPr>
                <w:sz w:val="20"/>
                <w:szCs w:val="20"/>
              </w:rPr>
            </w:pPr>
          </w:p>
        </w:tc>
        <w:tc>
          <w:tcPr>
            <w:tcW w:w="1622" w:type="dxa"/>
          </w:tcPr>
          <w:p w14:paraId="347A4947" w14:textId="77777777" w:rsidR="00177F04" w:rsidRPr="00716693" w:rsidRDefault="00177F04" w:rsidP="005635AE">
            <w:pPr>
              <w:pStyle w:val="TableText"/>
              <w:ind w:left="0"/>
              <w:rPr>
                <w:sz w:val="20"/>
                <w:szCs w:val="20"/>
              </w:rPr>
            </w:pPr>
          </w:p>
        </w:tc>
        <w:tc>
          <w:tcPr>
            <w:tcW w:w="1530" w:type="dxa"/>
          </w:tcPr>
          <w:p w14:paraId="5259F24C" w14:textId="77777777" w:rsidR="00177F04" w:rsidRPr="00716693" w:rsidRDefault="00177F04" w:rsidP="005635AE">
            <w:pPr>
              <w:pStyle w:val="TableText"/>
              <w:ind w:left="0"/>
              <w:rPr>
                <w:sz w:val="20"/>
                <w:szCs w:val="20"/>
              </w:rPr>
            </w:pPr>
          </w:p>
        </w:tc>
      </w:tr>
      <w:tr w:rsidR="00177F04" w:rsidRPr="00716693" w14:paraId="39C92189" w14:textId="77777777" w:rsidTr="0033156E">
        <w:tc>
          <w:tcPr>
            <w:tcW w:w="2700" w:type="dxa"/>
            <w:shd w:val="clear" w:color="auto" w:fill="BFBFBF" w:themeFill="background1" w:themeFillShade="BF"/>
          </w:tcPr>
          <w:p w14:paraId="2B5A0BE8" w14:textId="77777777" w:rsidR="00177F04" w:rsidRPr="00716693" w:rsidRDefault="00177F04" w:rsidP="005635AE">
            <w:pPr>
              <w:pStyle w:val="TableText"/>
              <w:ind w:left="0"/>
              <w:jc w:val="both"/>
              <w:rPr>
                <w:i/>
                <w:szCs w:val="18"/>
              </w:rPr>
            </w:pPr>
            <w:r w:rsidRPr="00716693">
              <w:rPr>
                <w:i/>
                <w:szCs w:val="18"/>
              </w:rPr>
              <w:t>Attendance data</w:t>
            </w:r>
          </w:p>
        </w:tc>
        <w:tc>
          <w:tcPr>
            <w:tcW w:w="1530" w:type="dxa"/>
            <w:shd w:val="clear" w:color="auto" w:fill="BFBFBF" w:themeFill="background1" w:themeFillShade="BF"/>
            <w:vAlign w:val="center"/>
          </w:tcPr>
          <w:p w14:paraId="38878C90" w14:textId="77777777" w:rsidR="00177F04" w:rsidRPr="00716693" w:rsidRDefault="00177F04" w:rsidP="005635AE">
            <w:pPr>
              <w:pStyle w:val="TableText"/>
              <w:ind w:left="0"/>
              <w:jc w:val="center"/>
              <w:rPr>
                <w:i/>
                <w:sz w:val="20"/>
                <w:szCs w:val="20"/>
              </w:rPr>
            </w:pPr>
            <w:r w:rsidRPr="00716693">
              <w:rPr>
                <w:i/>
                <w:sz w:val="20"/>
                <w:szCs w:val="20"/>
              </w:rPr>
              <w:t>X</w:t>
            </w:r>
          </w:p>
        </w:tc>
        <w:tc>
          <w:tcPr>
            <w:tcW w:w="1440" w:type="dxa"/>
            <w:shd w:val="clear" w:color="auto" w:fill="BFBFBF" w:themeFill="background1" w:themeFillShade="BF"/>
            <w:vAlign w:val="center"/>
          </w:tcPr>
          <w:p w14:paraId="43283C84" w14:textId="77777777" w:rsidR="00177F04" w:rsidRPr="00716693" w:rsidRDefault="00177F04" w:rsidP="005635AE">
            <w:pPr>
              <w:pStyle w:val="TableText"/>
              <w:ind w:left="0"/>
              <w:jc w:val="center"/>
              <w:rPr>
                <w:i/>
                <w:sz w:val="20"/>
                <w:szCs w:val="20"/>
              </w:rPr>
            </w:pPr>
          </w:p>
        </w:tc>
        <w:tc>
          <w:tcPr>
            <w:tcW w:w="1622" w:type="dxa"/>
            <w:shd w:val="clear" w:color="auto" w:fill="BFBFBF" w:themeFill="background1" w:themeFillShade="BF"/>
            <w:vAlign w:val="center"/>
          </w:tcPr>
          <w:p w14:paraId="79A66360" w14:textId="77777777" w:rsidR="00177F04" w:rsidRPr="00716693" w:rsidRDefault="00177F04" w:rsidP="005635AE">
            <w:pPr>
              <w:pStyle w:val="TableText"/>
              <w:ind w:left="0"/>
              <w:jc w:val="center"/>
              <w:rPr>
                <w:i/>
                <w:sz w:val="20"/>
                <w:szCs w:val="20"/>
              </w:rPr>
            </w:pPr>
          </w:p>
        </w:tc>
        <w:tc>
          <w:tcPr>
            <w:tcW w:w="1530" w:type="dxa"/>
            <w:shd w:val="clear" w:color="auto" w:fill="BFBFBF" w:themeFill="background1" w:themeFillShade="BF"/>
            <w:vAlign w:val="center"/>
          </w:tcPr>
          <w:p w14:paraId="7F3F4864" w14:textId="77777777" w:rsidR="00177F04" w:rsidRPr="00716693" w:rsidRDefault="00177F04" w:rsidP="005635AE">
            <w:pPr>
              <w:pStyle w:val="TableText"/>
              <w:ind w:left="0"/>
              <w:jc w:val="center"/>
              <w:rPr>
                <w:i/>
                <w:sz w:val="20"/>
                <w:szCs w:val="20"/>
              </w:rPr>
            </w:pPr>
          </w:p>
        </w:tc>
      </w:tr>
      <w:tr w:rsidR="00177F04" w:rsidRPr="00716693" w14:paraId="2C8F0DAA" w14:textId="77777777" w:rsidTr="005635AE">
        <w:tc>
          <w:tcPr>
            <w:tcW w:w="2700" w:type="dxa"/>
          </w:tcPr>
          <w:p w14:paraId="74184C53" w14:textId="77777777" w:rsidR="00177F04" w:rsidRPr="00716693" w:rsidRDefault="00177F04" w:rsidP="005635AE">
            <w:pPr>
              <w:pStyle w:val="TableText"/>
              <w:ind w:left="0"/>
              <w:jc w:val="both"/>
              <w:rPr>
                <w:sz w:val="20"/>
                <w:szCs w:val="20"/>
              </w:rPr>
            </w:pPr>
          </w:p>
        </w:tc>
        <w:tc>
          <w:tcPr>
            <w:tcW w:w="1530" w:type="dxa"/>
            <w:vAlign w:val="center"/>
          </w:tcPr>
          <w:p w14:paraId="6334F7E6" w14:textId="77777777" w:rsidR="00177F04" w:rsidRPr="00716693" w:rsidRDefault="00177F04" w:rsidP="005635AE">
            <w:pPr>
              <w:pStyle w:val="TableText"/>
              <w:ind w:left="0"/>
              <w:jc w:val="center"/>
              <w:rPr>
                <w:sz w:val="20"/>
                <w:szCs w:val="20"/>
              </w:rPr>
            </w:pPr>
          </w:p>
        </w:tc>
        <w:tc>
          <w:tcPr>
            <w:tcW w:w="1440" w:type="dxa"/>
            <w:vAlign w:val="center"/>
          </w:tcPr>
          <w:p w14:paraId="02171431" w14:textId="77777777" w:rsidR="00177F04" w:rsidRPr="00716693" w:rsidRDefault="00177F04" w:rsidP="005635AE">
            <w:pPr>
              <w:pStyle w:val="TableText"/>
              <w:ind w:left="0"/>
              <w:jc w:val="center"/>
              <w:rPr>
                <w:sz w:val="20"/>
                <w:szCs w:val="20"/>
              </w:rPr>
            </w:pPr>
          </w:p>
        </w:tc>
        <w:tc>
          <w:tcPr>
            <w:tcW w:w="1622" w:type="dxa"/>
            <w:vAlign w:val="center"/>
          </w:tcPr>
          <w:p w14:paraId="4A6E42EA" w14:textId="77777777" w:rsidR="00177F04" w:rsidRPr="00716693" w:rsidRDefault="00177F04" w:rsidP="005635AE">
            <w:pPr>
              <w:pStyle w:val="TableText"/>
              <w:ind w:left="0"/>
              <w:jc w:val="center"/>
              <w:rPr>
                <w:sz w:val="20"/>
                <w:szCs w:val="20"/>
              </w:rPr>
            </w:pPr>
          </w:p>
        </w:tc>
        <w:tc>
          <w:tcPr>
            <w:tcW w:w="1530" w:type="dxa"/>
            <w:vAlign w:val="center"/>
          </w:tcPr>
          <w:p w14:paraId="0309DDCF" w14:textId="77777777" w:rsidR="00177F04" w:rsidRPr="00716693" w:rsidRDefault="00177F04" w:rsidP="005635AE">
            <w:pPr>
              <w:pStyle w:val="TableText"/>
              <w:ind w:left="0"/>
              <w:jc w:val="center"/>
              <w:rPr>
                <w:sz w:val="20"/>
                <w:szCs w:val="20"/>
              </w:rPr>
            </w:pPr>
          </w:p>
        </w:tc>
      </w:tr>
      <w:tr w:rsidR="00177F04" w:rsidRPr="00716693" w14:paraId="402B6AE6" w14:textId="77777777" w:rsidTr="005635AE">
        <w:tc>
          <w:tcPr>
            <w:tcW w:w="2700" w:type="dxa"/>
          </w:tcPr>
          <w:p w14:paraId="070C06D5" w14:textId="77777777" w:rsidR="00177F04" w:rsidRPr="00716693" w:rsidRDefault="00177F04" w:rsidP="005635AE">
            <w:pPr>
              <w:pStyle w:val="TableText"/>
              <w:ind w:left="0"/>
              <w:jc w:val="both"/>
              <w:rPr>
                <w:sz w:val="20"/>
                <w:szCs w:val="20"/>
              </w:rPr>
            </w:pPr>
          </w:p>
        </w:tc>
        <w:tc>
          <w:tcPr>
            <w:tcW w:w="1530" w:type="dxa"/>
            <w:vAlign w:val="center"/>
          </w:tcPr>
          <w:p w14:paraId="736EDC36" w14:textId="77777777" w:rsidR="00177F04" w:rsidRPr="00716693" w:rsidRDefault="00177F04" w:rsidP="005635AE">
            <w:pPr>
              <w:pStyle w:val="TableText"/>
              <w:ind w:left="0"/>
              <w:jc w:val="center"/>
              <w:rPr>
                <w:sz w:val="20"/>
                <w:szCs w:val="20"/>
              </w:rPr>
            </w:pPr>
          </w:p>
        </w:tc>
        <w:tc>
          <w:tcPr>
            <w:tcW w:w="1440" w:type="dxa"/>
            <w:vAlign w:val="center"/>
          </w:tcPr>
          <w:p w14:paraId="7F0304B7" w14:textId="77777777" w:rsidR="00177F04" w:rsidRPr="00716693" w:rsidRDefault="00177F04" w:rsidP="005635AE">
            <w:pPr>
              <w:pStyle w:val="TableText"/>
              <w:ind w:left="0"/>
              <w:jc w:val="center"/>
              <w:rPr>
                <w:sz w:val="20"/>
                <w:szCs w:val="20"/>
              </w:rPr>
            </w:pPr>
          </w:p>
        </w:tc>
        <w:tc>
          <w:tcPr>
            <w:tcW w:w="1622" w:type="dxa"/>
            <w:vAlign w:val="center"/>
          </w:tcPr>
          <w:p w14:paraId="31D8DF7C" w14:textId="77777777" w:rsidR="00177F04" w:rsidRPr="00716693" w:rsidRDefault="00177F04" w:rsidP="005635AE">
            <w:pPr>
              <w:pStyle w:val="TableText"/>
              <w:ind w:left="0"/>
              <w:jc w:val="center"/>
              <w:rPr>
                <w:sz w:val="20"/>
                <w:szCs w:val="20"/>
              </w:rPr>
            </w:pPr>
          </w:p>
        </w:tc>
        <w:tc>
          <w:tcPr>
            <w:tcW w:w="1530" w:type="dxa"/>
            <w:vAlign w:val="center"/>
          </w:tcPr>
          <w:p w14:paraId="68026D63" w14:textId="77777777" w:rsidR="00177F04" w:rsidRPr="00716693" w:rsidRDefault="00177F04" w:rsidP="005635AE">
            <w:pPr>
              <w:pStyle w:val="TableText"/>
              <w:ind w:left="0"/>
              <w:jc w:val="center"/>
              <w:rPr>
                <w:sz w:val="20"/>
                <w:szCs w:val="20"/>
              </w:rPr>
            </w:pPr>
          </w:p>
        </w:tc>
      </w:tr>
      <w:tr w:rsidR="00177F04" w:rsidRPr="00716693" w14:paraId="5821CA62" w14:textId="77777777" w:rsidTr="005635AE">
        <w:tc>
          <w:tcPr>
            <w:tcW w:w="2700" w:type="dxa"/>
          </w:tcPr>
          <w:p w14:paraId="5CB0BDAA" w14:textId="77777777" w:rsidR="00177F04" w:rsidRPr="00716693" w:rsidRDefault="00177F04" w:rsidP="005635AE">
            <w:pPr>
              <w:pStyle w:val="TableText"/>
              <w:ind w:left="0"/>
              <w:jc w:val="both"/>
              <w:rPr>
                <w:sz w:val="20"/>
                <w:szCs w:val="20"/>
              </w:rPr>
            </w:pPr>
          </w:p>
        </w:tc>
        <w:tc>
          <w:tcPr>
            <w:tcW w:w="1530" w:type="dxa"/>
            <w:vAlign w:val="center"/>
          </w:tcPr>
          <w:p w14:paraId="036900DF" w14:textId="77777777" w:rsidR="00177F04" w:rsidRPr="00716693" w:rsidRDefault="00177F04" w:rsidP="005635AE">
            <w:pPr>
              <w:pStyle w:val="TableText"/>
              <w:ind w:left="0"/>
              <w:jc w:val="center"/>
              <w:rPr>
                <w:sz w:val="20"/>
                <w:szCs w:val="20"/>
              </w:rPr>
            </w:pPr>
          </w:p>
        </w:tc>
        <w:tc>
          <w:tcPr>
            <w:tcW w:w="1440" w:type="dxa"/>
            <w:vAlign w:val="center"/>
          </w:tcPr>
          <w:p w14:paraId="6E5323E1" w14:textId="77777777" w:rsidR="00177F04" w:rsidRPr="00716693" w:rsidRDefault="00177F04" w:rsidP="005635AE">
            <w:pPr>
              <w:pStyle w:val="TableText"/>
              <w:ind w:left="0"/>
              <w:jc w:val="center"/>
              <w:rPr>
                <w:sz w:val="20"/>
                <w:szCs w:val="20"/>
              </w:rPr>
            </w:pPr>
          </w:p>
        </w:tc>
        <w:tc>
          <w:tcPr>
            <w:tcW w:w="1622" w:type="dxa"/>
            <w:vAlign w:val="center"/>
          </w:tcPr>
          <w:p w14:paraId="069469C6" w14:textId="77777777" w:rsidR="00177F04" w:rsidRPr="00716693" w:rsidRDefault="00177F04" w:rsidP="005635AE">
            <w:pPr>
              <w:pStyle w:val="TableText"/>
              <w:ind w:left="0"/>
              <w:jc w:val="center"/>
              <w:rPr>
                <w:sz w:val="20"/>
                <w:szCs w:val="20"/>
              </w:rPr>
            </w:pPr>
          </w:p>
        </w:tc>
        <w:tc>
          <w:tcPr>
            <w:tcW w:w="1530" w:type="dxa"/>
            <w:vAlign w:val="center"/>
          </w:tcPr>
          <w:p w14:paraId="06AA8E4D" w14:textId="77777777" w:rsidR="00177F04" w:rsidRPr="00716693" w:rsidRDefault="00177F04" w:rsidP="005635AE">
            <w:pPr>
              <w:pStyle w:val="TableText"/>
              <w:ind w:left="0"/>
              <w:jc w:val="center"/>
              <w:rPr>
                <w:sz w:val="20"/>
                <w:szCs w:val="20"/>
              </w:rPr>
            </w:pPr>
          </w:p>
        </w:tc>
      </w:tr>
      <w:tr w:rsidR="00177F04" w:rsidRPr="00716693" w14:paraId="14DE4BDD" w14:textId="77777777" w:rsidTr="005635AE">
        <w:tc>
          <w:tcPr>
            <w:tcW w:w="2700" w:type="dxa"/>
          </w:tcPr>
          <w:p w14:paraId="235DE41A" w14:textId="77777777" w:rsidR="00177F04" w:rsidRPr="00716693" w:rsidRDefault="00177F04" w:rsidP="005635AE">
            <w:pPr>
              <w:pStyle w:val="TableText"/>
              <w:ind w:left="0"/>
              <w:jc w:val="both"/>
              <w:rPr>
                <w:sz w:val="20"/>
                <w:szCs w:val="20"/>
              </w:rPr>
            </w:pPr>
          </w:p>
        </w:tc>
        <w:tc>
          <w:tcPr>
            <w:tcW w:w="1530" w:type="dxa"/>
            <w:vAlign w:val="center"/>
          </w:tcPr>
          <w:p w14:paraId="64046C65" w14:textId="77777777" w:rsidR="00177F04" w:rsidRPr="00716693" w:rsidRDefault="00177F04" w:rsidP="005635AE">
            <w:pPr>
              <w:pStyle w:val="TableText"/>
              <w:ind w:left="0"/>
              <w:jc w:val="center"/>
              <w:rPr>
                <w:sz w:val="20"/>
                <w:szCs w:val="20"/>
              </w:rPr>
            </w:pPr>
          </w:p>
        </w:tc>
        <w:tc>
          <w:tcPr>
            <w:tcW w:w="1440" w:type="dxa"/>
            <w:vAlign w:val="center"/>
          </w:tcPr>
          <w:p w14:paraId="18BF4C50" w14:textId="77777777" w:rsidR="00177F04" w:rsidRPr="00716693" w:rsidRDefault="00177F04" w:rsidP="005635AE">
            <w:pPr>
              <w:pStyle w:val="TableText"/>
              <w:ind w:left="0"/>
              <w:jc w:val="center"/>
              <w:rPr>
                <w:sz w:val="20"/>
                <w:szCs w:val="20"/>
              </w:rPr>
            </w:pPr>
          </w:p>
        </w:tc>
        <w:tc>
          <w:tcPr>
            <w:tcW w:w="1622" w:type="dxa"/>
            <w:vAlign w:val="center"/>
          </w:tcPr>
          <w:p w14:paraId="7DDF68EF" w14:textId="77777777" w:rsidR="00177F04" w:rsidRPr="00716693" w:rsidRDefault="00177F04" w:rsidP="005635AE">
            <w:pPr>
              <w:pStyle w:val="TableText"/>
              <w:ind w:left="0"/>
              <w:jc w:val="center"/>
              <w:rPr>
                <w:sz w:val="20"/>
                <w:szCs w:val="20"/>
              </w:rPr>
            </w:pPr>
          </w:p>
        </w:tc>
        <w:tc>
          <w:tcPr>
            <w:tcW w:w="1530" w:type="dxa"/>
            <w:vAlign w:val="center"/>
          </w:tcPr>
          <w:p w14:paraId="7EC98AC9" w14:textId="77777777" w:rsidR="00177F04" w:rsidRPr="00716693" w:rsidRDefault="00177F04" w:rsidP="005635AE">
            <w:pPr>
              <w:pStyle w:val="TableText"/>
              <w:ind w:left="0"/>
              <w:jc w:val="center"/>
              <w:rPr>
                <w:sz w:val="20"/>
                <w:szCs w:val="20"/>
              </w:rPr>
            </w:pPr>
          </w:p>
        </w:tc>
      </w:tr>
      <w:tr w:rsidR="00177F04" w:rsidRPr="00716693" w14:paraId="270B8FA7" w14:textId="77777777" w:rsidTr="005635AE">
        <w:tc>
          <w:tcPr>
            <w:tcW w:w="2700" w:type="dxa"/>
          </w:tcPr>
          <w:p w14:paraId="2F112717" w14:textId="77777777" w:rsidR="00177F04" w:rsidRPr="00716693" w:rsidRDefault="00177F04" w:rsidP="005635AE">
            <w:pPr>
              <w:pStyle w:val="TableText"/>
              <w:ind w:left="0"/>
              <w:jc w:val="both"/>
              <w:rPr>
                <w:sz w:val="20"/>
                <w:szCs w:val="20"/>
              </w:rPr>
            </w:pPr>
          </w:p>
        </w:tc>
        <w:tc>
          <w:tcPr>
            <w:tcW w:w="1530" w:type="dxa"/>
            <w:vAlign w:val="center"/>
          </w:tcPr>
          <w:p w14:paraId="401573F9" w14:textId="77777777" w:rsidR="00177F04" w:rsidRPr="00716693" w:rsidRDefault="00177F04" w:rsidP="005635AE">
            <w:pPr>
              <w:pStyle w:val="TableText"/>
              <w:ind w:left="0"/>
              <w:jc w:val="center"/>
              <w:rPr>
                <w:sz w:val="20"/>
                <w:szCs w:val="20"/>
              </w:rPr>
            </w:pPr>
          </w:p>
        </w:tc>
        <w:tc>
          <w:tcPr>
            <w:tcW w:w="1440" w:type="dxa"/>
            <w:vAlign w:val="center"/>
          </w:tcPr>
          <w:p w14:paraId="120EF066" w14:textId="77777777" w:rsidR="00177F04" w:rsidRPr="00716693" w:rsidRDefault="00177F04" w:rsidP="005635AE">
            <w:pPr>
              <w:pStyle w:val="TableText"/>
              <w:ind w:left="0"/>
              <w:jc w:val="center"/>
              <w:rPr>
                <w:sz w:val="20"/>
                <w:szCs w:val="20"/>
              </w:rPr>
            </w:pPr>
          </w:p>
        </w:tc>
        <w:tc>
          <w:tcPr>
            <w:tcW w:w="1622" w:type="dxa"/>
            <w:vAlign w:val="center"/>
          </w:tcPr>
          <w:p w14:paraId="622943D5" w14:textId="77777777" w:rsidR="00177F04" w:rsidRPr="00716693" w:rsidRDefault="00177F04" w:rsidP="005635AE">
            <w:pPr>
              <w:pStyle w:val="TableText"/>
              <w:ind w:left="0"/>
              <w:jc w:val="center"/>
              <w:rPr>
                <w:sz w:val="20"/>
                <w:szCs w:val="20"/>
              </w:rPr>
            </w:pPr>
          </w:p>
        </w:tc>
        <w:tc>
          <w:tcPr>
            <w:tcW w:w="1530" w:type="dxa"/>
            <w:vAlign w:val="center"/>
          </w:tcPr>
          <w:p w14:paraId="641C26DB" w14:textId="77777777" w:rsidR="00177F04" w:rsidRPr="00716693" w:rsidRDefault="00177F04" w:rsidP="005635AE">
            <w:pPr>
              <w:pStyle w:val="TableText"/>
              <w:ind w:left="0"/>
              <w:jc w:val="center"/>
              <w:rPr>
                <w:sz w:val="20"/>
                <w:szCs w:val="20"/>
              </w:rPr>
            </w:pPr>
          </w:p>
        </w:tc>
      </w:tr>
      <w:tr w:rsidR="00177F04" w:rsidRPr="00716693" w14:paraId="3847CE22" w14:textId="77777777" w:rsidTr="005635AE">
        <w:tc>
          <w:tcPr>
            <w:tcW w:w="2700" w:type="dxa"/>
          </w:tcPr>
          <w:p w14:paraId="0192C952" w14:textId="77777777" w:rsidR="00177F04" w:rsidRPr="00716693" w:rsidRDefault="00177F04" w:rsidP="005635AE">
            <w:pPr>
              <w:pStyle w:val="TableText"/>
              <w:ind w:left="0"/>
              <w:jc w:val="both"/>
              <w:rPr>
                <w:sz w:val="20"/>
                <w:szCs w:val="20"/>
              </w:rPr>
            </w:pPr>
          </w:p>
        </w:tc>
        <w:tc>
          <w:tcPr>
            <w:tcW w:w="1530" w:type="dxa"/>
            <w:vAlign w:val="center"/>
          </w:tcPr>
          <w:p w14:paraId="7742057C" w14:textId="77777777" w:rsidR="00177F04" w:rsidRPr="00716693" w:rsidRDefault="00177F04" w:rsidP="005635AE">
            <w:pPr>
              <w:pStyle w:val="TableText"/>
              <w:ind w:left="0"/>
              <w:jc w:val="center"/>
              <w:rPr>
                <w:sz w:val="20"/>
                <w:szCs w:val="20"/>
              </w:rPr>
            </w:pPr>
          </w:p>
        </w:tc>
        <w:tc>
          <w:tcPr>
            <w:tcW w:w="1440" w:type="dxa"/>
            <w:vAlign w:val="center"/>
          </w:tcPr>
          <w:p w14:paraId="3AD956D1" w14:textId="77777777" w:rsidR="00177F04" w:rsidRPr="00716693" w:rsidRDefault="00177F04" w:rsidP="005635AE">
            <w:pPr>
              <w:pStyle w:val="TableText"/>
              <w:ind w:left="0"/>
              <w:jc w:val="center"/>
              <w:rPr>
                <w:sz w:val="20"/>
                <w:szCs w:val="20"/>
              </w:rPr>
            </w:pPr>
          </w:p>
        </w:tc>
        <w:tc>
          <w:tcPr>
            <w:tcW w:w="1622" w:type="dxa"/>
            <w:vAlign w:val="center"/>
          </w:tcPr>
          <w:p w14:paraId="3EE45D2D" w14:textId="77777777" w:rsidR="00177F04" w:rsidRPr="00716693" w:rsidRDefault="00177F04" w:rsidP="005635AE">
            <w:pPr>
              <w:pStyle w:val="TableText"/>
              <w:ind w:left="0"/>
              <w:jc w:val="center"/>
              <w:rPr>
                <w:sz w:val="20"/>
                <w:szCs w:val="20"/>
              </w:rPr>
            </w:pPr>
          </w:p>
        </w:tc>
        <w:tc>
          <w:tcPr>
            <w:tcW w:w="1530" w:type="dxa"/>
            <w:vAlign w:val="center"/>
          </w:tcPr>
          <w:p w14:paraId="59D76B9A" w14:textId="77777777" w:rsidR="00177F04" w:rsidRPr="00716693" w:rsidRDefault="00177F04" w:rsidP="005635AE">
            <w:pPr>
              <w:pStyle w:val="TableText"/>
              <w:ind w:left="0"/>
              <w:jc w:val="center"/>
              <w:rPr>
                <w:sz w:val="20"/>
                <w:szCs w:val="20"/>
              </w:rPr>
            </w:pPr>
          </w:p>
        </w:tc>
      </w:tr>
    </w:tbl>
    <w:p w14:paraId="4D437688" w14:textId="77777777" w:rsidR="00760323" w:rsidRDefault="00760323" w:rsidP="00760323">
      <w:pPr>
        <w:tabs>
          <w:tab w:val="left" w:pos="432"/>
        </w:tabs>
        <w:ind w:left="792" w:firstLine="0"/>
      </w:pPr>
    </w:p>
    <w:p w14:paraId="6E68E12D" w14:textId="4FB47ADB" w:rsidR="00177F04" w:rsidRDefault="00177F04" w:rsidP="00490A53">
      <w:pPr>
        <w:pStyle w:val="NumberedBullet"/>
        <w:numPr>
          <w:ilvl w:val="0"/>
          <w:numId w:val="0"/>
        </w:numPr>
        <w:ind w:left="792"/>
      </w:pPr>
      <w:r w:rsidRPr="000472EA">
        <w:t xml:space="preserve">In the </w:t>
      </w:r>
      <w:r>
        <w:t xml:space="preserve">second </w:t>
      </w:r>
      <w:r w:rsidRPr="000472EA">
        <w:t>table, identify all data sources, who will provide the data</w:t>
      </w:r>
      <w:r>
        <w:t xml:space="preserve"> for each source</w:t>
      </w:r>
      <w:r w:rsidRPr="000472EA">
        <w:t>, and when and how data collection for the source will occur.</w:t>
      </w:r>
    </w:p>
    <w:p w14:paraId="48936DC3" w14:textId="77777777" w:rsidR="00177F04" w:rsidRPr="00760323" w:rsidRDefault="00177F04" w:rsidP="00760323">
      <w:pPr>
        <w:tabs>
          <w:tab w:val="left" w:pos="432"/>
        </w:tabs>
        <w:ind w:left="792" w:firstLine="0"/>
      </w:pPr>
    </w:p>
    <w:tbl>
      <w:tblPr>
        <w:tblStyle w:val="TableGrid3"/>
        <w:tblW w:w="0" w:type="auto"/>
        <w:tblInd w:w="445" w:type="dxa"/>
        <w:tblLook w:val="04A0" w:firstRow="1" w:lastRow="0" w:firstColumn="1" w:lastColumn="0" w:noHBand="0" w:noVBand="1"/>
      </w:tblPr>
      <w:tblGrid>
        <w:gridCol w:w="1980"/>
        <w:gridCol w:w="2280"/>
        <w:gridCol w:w="2280"/>
        <w:gridCol w:w="2280"/>
      </w:tblGrid>
      <w:tr w:rsidR="00760323" w:rsidRPr="00760323" w14:paraId="15B234AC" w14:textId="77777777" w:rsidTr="00E92DF0">
        <w:tc>
          <w:tcPr>
            <w:tcW w:w="1980" w:type="dxa"/>
            <w:vAlign w:val="bottom"/>
          </w:tcPr>
          <w:p w14:paraId="30272862" w14:textId="77777777" w:rsidR="00760323" w:rsidRPr="00760323" w:rsidRDefault="00760323" w:rsidP="00760323">
            <w:pPr>
              <w:ind w:left="0" w:firstLine="0"/>
              <w:rPr>
                <w:sz w:val="20"/>
                <w:szCs w:val="20"/>
              </w:rPr>
            </w:pPr>
            <w:r w:rsidRPr="00760323">
              <w:rPr>
                <w:sz w:val="20"/>
                <w:szCs w:val="20"/>
              </w:rPr>
              <w:t>Data Source</w:t>
            </w:r>
          </w:p>
        </w:tc>
        <w:tc>
          <w:tcPr>
            <w:tcW w:w="2280" w:type="dxa"/>
            <w:vAlign w:val="bottom"/>
          </w:tcPr>
          <w:p w14:paraId="6944FD6F" w14:textId="77777777" w:rsidR="00760323" w:rsidRPr="00760323" w:rsidRDefault="00760323" w:rsidP="00760323">
            <w:pPr>
              <w:ind w:left="0" w:firstLine="0"/>
              <w:rPr>
                <w:sz w:val="20"/>
                <w:szCs w:val="20"/>
              </w:rPr>
            </w:pPr>
            <w:r w:rsidRPr="00760323">
              <w:rPr>
                <w:sz w:val="20"/>
                <w:szCs w:val="20"/>
              </w:rPr>
              <w:t>Respondent</w:t>
            </w:r>
          </w:p>
        </w:tc>
        <w:tc>
          <w:tcPr>
            <w:tcW w:w="2280" w:type="dxa"/>
            <w:vAlign w:val="bottom"/>
          </w:tcPr>
          <w:p w14:paraId="16BB7041" w14:textId="77777777" w:rsidR="00760323" w:rsidRPr="00760323" w:rsidRDefault="00760323" w:rsidP="00760323">
            <w:pPr>
              <w:ind w:left="0" w:firstLine="0"/>
              <w:rPr>
                <w:sz w:val="20"/>
                <w:szCs w:val="20"/>
              </w:rPr>
            </w:pPr>
            <w:r w:rsidRPr="00760323">
              <w:rPr>
                <w:sz w:val="20"/>
                <w:szCs w:val="20"/>
              </w:rPr>
              <w:t>Timing/periodicity of data collection</w:t>
            </w:r>
          </w:p>
        </w:tc>
        <w:tc>
          <w:tcPr>
            <w:tcW w:w="2280" w:type="dxa"/>
            <w:vAlign w:val="bottom"/>
          </w:tcPr>
          <w:p w14:paraId="2FCE3ACA" w14:textId="77777777" w:rsidR="00760323" w:rsidRPr="00760323" w:rsidRDefault="00760323" w:rsidP="00760323">
            <w:pPr>
              <w:ind w:left="0" w:firstLine="0"/>
              <w:rPr>
                <w:sz w:val="20"/>
                <w:szCs w:val="20"/>
              </w:rPr>
            </w:pPr>
            <w:r w:rsidRPr="00760323">
              <w:rPr>
                <w:sz w:val="20"/>
                <w:szCs w:val="20"/>
              </w:rPr>
              <w:t>Data collection mode</w:t>
            </w:r>
          </w:p>
        </w:tc>
      </w:tr>
      <w:tr w:rsidR="00760323" w:rsidRPr="00760323" w14:paraId="2DDDD25D" w14:textId="77777777" w:rsidTr="0033156E">
        <w:tc>
          <w:tcPr>
            <w:tcW w:w="1980" w:type="dxa"/>
            <w:shd w:val="clear" w:color="auto" w:fill="BFBFBF" w:themeFill="background1" w:themeFillShade="BF"/>
          </w:tcPr>
          <w:p w14:paraId="709B636D" w14:textId="77777777" w:rsidR="00760323" w:rsidRPr="00760323" w:rsidRDefault="00760323" w:rsidP="00760323">
            <w:pPr>
              <w:ind w:left="0" w:firstLine="0"/>
              <w:rPr>
                <w:i/>
                <w:sz w:val="18"/>
                <w:szCs w:val="18"/>
              </w:rPr>
            </w:pPr>
            <w:r w:rsidRPr="00760323">
              <w:rPr>
                <w:i/>
                <w:sz w:val="18"/>
                <w:szCs w:val="18"/>
              </w:rPr>
              <w:t>Attendance data</w:t>
            </w:r>
          </w:p>
        </w:tc>
        <w:tc>
          <w:tcPr>
            <w:tcW w:w="2280" w:type="dxa"/>
            <w:shd w:val="clear" w:color="auto" w:fill="BFBFBF" w:themeFill="background1" w:themeFillShade="BF"/>
          </w:tcPr>
          <w:p w14:paraId="14424E9A" w14:textId="77777777" w:rsidR="00760323" w:rsidRPr="00760323" w:rsidRDefault="00760323" w:rsidP="00760323">
            <w:pPr>
              <w:ind w:left="0" w:firstLine="0"/>
              <w:rPr>
                <w:i/>
                <w:sz w:val="18"/>
                <w:szCs w:val="18"/>
              </w:rPr>
            </w:pPr>
            <w:r w:rsidRPr="00760323">
              <w:rPr>
                <w:i/>
                <w:sz w:val="18"/>
                <w:szCs w:val="18"/>
              </w:rPr>
              <w:t>Program staff</w:t>
            </w:r>
          </w:p>
        </w:tc>
        <w:tc>
          <w:tcPr>
            <w:tcW w:w="2280" w:type="dxa"/>
            <w:shd w:val="clear" w:color="auto" w:fill="BFBFBF" w:themeFill="background1" w:themeFillShade="BF"/>
          </w:tcPr>
          <w:p w14:paraId="4ECE231D" w14:textId="77777777" w:rsidR="00760323" w:rsidRPr="00760323" w:rsidRDefault="00760323" w:rsidP="00760323">
            <w:pPr>
              <w:ind w:left="0" w:firstLine="0"/>
              <w:rPr>
                <w:i/>
                <w:sz w:val="18"/>
                <w:szCs w:val="18"/>
              </w:rPr>
            </w:pPr>
            <w:r w:rsidRPr="00760323">
              <w:rPr>
                <w:i/>
                <w:sz w:val="18"/>
                <w:szCs w:val="18"/>
              </w:rPr>
              <w:t>After each group session</w:t>
            </w:r>
          </w:p>
        </w:tc>
        <w:tc>
          <w:tcPr>
            <w:tcW w:w="2280" w:type="dxa"/>
            <w:shd w:val="clear" w:color="auto" w:fill="BFBFBF" w:themeFill="background1" w:themeFillShade="BF"/>
          </w:tcPr>
          <w:p w14:paraId="55260014" w14:textId="77777777" w:rsidR="00760323" w:rsidRPr="00760323" w:rsidRDefault="00760323" w:rsidP="00760323">
            <w:pPr>
              <w:ind w:left="0" w:firstLine="0"/>
              <w:rPr>
                <w:i/>
                <w:sz w:val="18"/>
                <w:szCs w:val="18"/>
              </w:rPr>
            </w:pPr>
            <w:r w:rsidRPr="00760323">
              <w:rPr>
                <w:i/>
                <w:sz w:val="18"/>
                <w:szCs w:val="18"/>
              </w:rPr>
              <w:t>Self-administered</w:t>
            </w:r>
          </w:p>
        </w:tc>
      </w:tr>
      <w:tr w:rsidR="00760323" w:rsidRPr="00760323" w14:paraId="3694416C" w14:textId="77777777" w:rsidTr="0028199B">
        <w:trPr>
          <w:trHeight w:val="288"/>
        </w:trPr>
        <w:tc>
          <w:tcPr>
            <w:tcW w:w="1980" w:type="dxa"/>
          </w:tcPr>
          <w:p w14:paraId="31DBFE1F" w14:textId="77777777" w:rsidR="00760323" w:rsidRPr="00760323" w:rsidRDefault="00760323" w:rsidP="00760323">
            <w:pPr>
              <w:ind w:left="0" w:firstLine="0"/>
              <w:rPr>
                <w:sz w:val="18"/>
                <w:szCs w:val="18"/>
              </w:rPr>
            </w:pPr>
          </w:p>
        </w:tc>
        <w:tc>
          <w:tcPr>
            <w:tcW w:w="2280" w:type="dxa"/>
          </w:tcPr>
          <w:p w14:paraId="5FB0B7E9" w14:textId="77777777" w:rsidR="00760323" w:rsidRPr="00760323" w:rsidRDefault="00760323" w:rsidP="00760323">
            <w:pPr>
              <w:ind w:left="0" w:firstLine="0"/>
              <w:rPr>
                <w:sz w:val="18"/>
                <w:szCs w:val="18"/>
              </w:rPr>
            </w:pPr>
          </w:p>
        </w:tc>
        <w:tc>
          <w:tcPr>
            <w:tcW w:w="2280" w:type="dxa"/>
          </w:tcPr>
          <w:p w14:paraId="198C5EE2" w14:textId="77777777" w:rsidR="00760323" w:rsidRPr="00760323" w:rsidRDefault="00760323" w:rsidP="00760323">
            <w:pPr>
              <w:ind w:left="0" w:firstLine="0"/>
              <w:rPr>
                <w:sz w:val="18"/>
                <w:szCs w:val="18"/>
              </w:rPr>
            </w:pPr>
          </w:p>
        </w:tc>
        <w:tc>
          <w:tcPr>
            <w:tcW w:w="2280" w:type="dxa"/>
          </w:tcPr>
          <w:p w14:paraId="3920B388" w14:textId="77777777" w:rsidR="00760323" w:rsidRPr="00760323" w:rsidRDefault="00760323" w:rsidP="00760323">
            <w:pPr>
              <w:ind w:left="0" w:firstLine="0"/>
              <w:rPr>
                <w:sz w:val="18"/>
                <w:szCs w:val="18"/>
              </w:rPr>
            </w:pPr>
          </w:p>
        </w:tc>
      </w:tr>
      <w:tr w:rsidR="00760323" w:rsidRPr="00760323" w14:paraId="0B3D8125" w14:textId="77777777" w:rsidTr="0028199B">
        <w:trPr>
          <w:trHeight w:val="288"/>
        </w:trPr>
        <w:tc>
          <w:tcPr>
            <w:tcW w:w="1980" w:type="dxa"/>
          </w:tcPr>
          <w:p w14:paraId="709E9DFA" w14:textId="77777777" w:rsidR="00760323" w:rsidRPr="00760323" w:rsidRDefault="00760323" w:rsidP="00760323">
            <w:pPr>
              <w:ind w:left="0" w:firstLine="0"/>
              <w:rPr>
                <w:sz w:val="18"/>
                <w:szCs w:val="18"/>
              </w:rPr>
            </w:pPr>
          </w:p>
        </w:tc>
        <w:tc>
          <w:tcPr>
            <w:tcW w:w="2280" w:type="dxa"/>
          </w:tcPr>
          <w:p w14:paraId="101F868B" w14:textId="77777777" w:rsidR="00760323" w:rsidRPr="00760323" w:rsidRDefault="00760323" w:rsidP="00760323">
            <w:pPr>
              <w:ind w:left="0" w:firstLine="0"/>
              <w:rPr>
                <w:sz w:val="18"/>
                <w:szCs w:val="18"/>
              </w:rPr>
            </w:pPr>
          </w:p>
        </w:tc>
        <w:tc>
          <w:tcPr>
            <w:tcW w:w="2280" w:type="dxa"/>
          </w:tcPr>
          <w:p w14:paraId="24794CC1" w14:textId="77777777" w:rsidR="00760323" w:rsidRPr="00760323" w:rsidRDefault="00760323" w:rsidP="00760323">
            <w:pPr>
              <w:ind w:left="0" w:firstLine="0"/>
              <w:rPr>
                <w:sz w:val="18"/>
                <w:szCs w:val="18"/>
              </w:rPr>
            </w:pPr>
          </w:p>
        </w:tc>
        <w:tc>
          <w:tcPr>
            <w:tcW w:w="2280" w:type="dxa"/>
          </w:tcPr>
          <w:p w14:paraId="5C823BD0" w14:textId="77777777" w:rsidR="00760323" w:rsidRPr="00760323" w:rsidRDefault="00760323" w:rsidP="00760323">
            <w:pPr>
              <w:ind w:left="0" w:firstLine="0"/>
              <w:rPr>
                <w:sz w:val="18"/>
                <w:szCs w:val="18"/>
              </w:rPr>
            </w:pPr>
          </w:p>
        </w:tc>
      </w:tr>
      <w:tr w:rsidR="00760323" w:rsidRPr="00760323" w14:paraId="3FA6CA75" w14:textId="77777777" w:rsidTr="0028199B">
        <w:trPr>
          <w:trHeight w:val="288"/>
        </w:trPr>
        <w:tc>
          <w:tcPr>
            <w:tcW w:w="1980" w:type="dxa"/>
          </w:tcPr>
          <w:p w14:paraId="51900F1B" w14:textId="77777777" w:rsidR="00760323" w:rsidRPr="00760323" w:rsidRDefault="00760323" w:rsidP="00760323">
            <w:pPr>
              <w:ind w:left="0" w:firstLine="0"/>
              <w:rPr>
                <w:sz w:val="18"/>
                <w:szCs w:val="18"/>
              </w:rPr>
            </w:pPr>
          </w:p>
        </w:tc>
        <w:tc>
          <w:tcPr>
            <w:tcW w:w="2280" w:type="dxa"/>
          </w:tcPr>
          <w:p w14:paraId="1EA04E29" w14:textId="77777777" w:rsidR="00760323" w:rsidRPr="00760323" w:rsidRDefault="00760323" w:rsidP="00760323">
            <w:pPr>
              <w:ind w:left="0" w:firstLine="0"/>
              <w:rPr>
                <w:sz w:val="18"/>
                <w:szCs w:val="18"/>
              </w:rPr>
            </w:pPr>
          </w:p>
        </w:tc>
        <w:tc>
          <w:tcPr>
            <w:tcW w:w="2280" w:type="dxa"/>
          </w:tcPr>
          <w:p w14:paraId="06E33C16" w14:textId="77777777" w:rsidR="00760323" w:rsidRPr="00760323" w:rsidRDefault="00760323" w:rsidP="00760323">
            <w:pPr>
              <w:ind w:left="0" w:firstLine="0"/>
              <w:rPr>
                <w:sz w:val="18"/>
                <w:szCs w:val="18"/>
              </w:rPr>
            </w:pPr>
          </w:p>
        </w:tc>
        <w:tc>
          <w:tcPr>
            <w:tcW w:w="2280" w:type="dxa"/>
          </w:tcPr>
          <w:p w14:paraId="5684CC84" w14:textId="77777777" w:rsidR="00760323" w:rsidRPr="00760323" w:rsidRDefault="00760323" w:rsidP="00760323">
            <w:pPr>
              <w:ind w:left="0" w:firstLine="0"/>
              <w:rPr>
                <w:sz w:val="18"/>
                <w:szCs w:val="18"/>
              </w:rPr>
            </w:pPr>
          </w:p>
        </w:tc>
      </w:tr>
      <w:tr w:rsidR="00760323" w:rsidRPr="00760323" w14:paraId="7123BD0E" w14:textId="77777777" w:rsidTr="0028199B">
        <w:trPr>
          <w:trHeight w:val="288"/>
        </w:trPr>
        <w:tc>
          <w:tcPr>
            <w:tcW w:w="1980" w:type="dxa"/>
          </w:tcPr>
          <w:p w14:paraId="7CB1B08F" w14:textId="77777777" w:rsidR="00760323" w:rsidRPr="00760323" w:rsidRDefault="00760323" w:rsidP="00760323">
            <w:pPr>
              <w:ind w:left="0" w:firstLine="0"/>
              <w:rPr>
                <w:sz w:val="18"/>
                <w:szCs w:val="18"/>
              </w:rPr>
            </w:pPr>
          </w:p>
        </w:tc>
        <w:tc>
          <w:tcPr>
            <w:tcW w:w="2280" w:type="dxa"/>
          </w:tcPr>
          <w:p w14:paraId="47CF57C8" w14:textId="77777777" w:rsidR="00760323" w:rsidRPr="00760323" w:rsidRDefault="00760323" w:rsidP="00760323">
            <w:pPr>
              <w:ind w:left="0" w:firstLine="0"/>
              <w:rPr>
                <w:sz w:val="18"/>
                <w:szCs w:val="18"/>
              </w:rPr>
            </w:pPr>
          </w:p>
        </w:tc>
        <w:tc>
          <w:tcPr>
            <w:tcW w:w="2280" w:type="dxa"/>
          </w:tcPr>
          <w:p w14:paraId="78677AFB" w14:textId="77777777" w:rsidR="00760323" w:rsidRPr="00760323" w:rsidRDefault="00760323" w:rsidP="00760323">
            <w:pPr>
              <w:ind w:left="0" w:firstLine="0"/>
              <w:rPr>
                <w:sz w:val="18"/>
                <w:szCs w:val="18"/>
              </w:rPr>
            </w:pPr>
          </w:p>
        </w:tc>
        <w:tc>
          <w:tcPr>
            <w:tcW w:w="2280" w:type="dxa"/>
          </w:tcPr>
          <w:p w14:paraId="34E5DB88" w14:textId="77777777" w:rsidR="00760323" w:rsidRPr="00760323" w:rsidRDefault="00760323" w:rsidP="00760323">
            <w:pPr>
              <w:ind w:left="0" w:firstLine="0"/>
              <w:rPr>
                <w:sz w:val="18"/>
                <w:szCs w:val="18"/>
              </w:rPr>
            </w:pPr>
          </w:p>
        </w:tc>
      </w:tr>
      <w:tr w:rsidR="00760323" w:rsidRPr="00760323" w14:paraId="1D938E80" w14:textId="77777777" w:rsidTr="0028199B">
        <w:trPr>
          <w:trHeight w:val="288"/>
        </w:trPr>
        <w:tc>
          <w:tcPr>
            <w:tcW w:w="1980" w:type="dxa"/>
          </w:tcPr>
          <w:p w14:paraId="0318BB53" w14:textId="77777777" w:rsidR="00760323" w:rsidRPr="00760323" w:rsidRDefault="00760323" w:rsidP="00760323">
            <w:pPr>
              <w:ind w:left="0" w:firstLine="0"/>
              <w:rPr>
                <w:sz w:val="18"/>
                <w:szCs w:val="18"/>
              </w:rPr>
            </w:pPr>
          </w:p>
        </w:tc>
        <w:tc>
          <w:tcPr>
            <w:tcW w:w="2280" w:type="dxa"/>
          </w:tcPr>
          <w:p w14:paraId="66D70EBB" w14:textId="77777777" w:rsidR="00760323" w:rsidRPr="00760323" w:rsidRDefault="00760323" w:rsidP="00760323">
            <w:pPr>
              <w:ind w:left="0" w:firstLine="0"/>
              <w:rPr>
                <w:sz w:val="18"/>
                <w:szCs w:val="18"/>
              </w:rPr>
            </w:pPr>
          </w:p>
        </w:tc>
        <w:tc>
          <w:tcPr>
            <w:tcW w:w="2280" w:type="dxa"/>
          </w:tcPr>
          <w:p w14:paraId="635D02E3" w14:textId="77777777" w:rsidR="00760323" w:rsidRPr="00760323" w:rsidRDefault="00760323" w:rsidP="00760323">
            <w:pPr>
              <w:ind w:left="0" w:firstLine="0"/>
              <w:rPr>
                <w:sz w:val="18"/>
                <w:szCs w:val="18"/>
              </w:rPr>
            </w:pPr>
          </w:p>
        </w:tc>
        <w:tc>
          <w:tcPr>
            <w:tcW w:w="2280" w:type="dxa"/>
          </w:tcPr>
          <w:p w14:paraId="02449EFA" w14:textId="77777777" w:rsidR="00760323" w:rsidRPr="00760323" w:rsidRDefault="00760323" w:rsidP="00760323">
            <w:pPr>
              <w:ind w:left="0" w:firstLine="0"/>
              <w:rPr>
                <w:sz w:val="18"/>
                <w:szCs w:val="18"/>
              </w:rPr>
            </w:pPr>
          </w:p>
        </w:tc>
      </w:tr>
      <w:tr w:rsidR="00760323" w:rsidRPr="00760323" w14:paraId="278643DC" w14:textId="77777777" w:rsidTr="0028199B">
        <w:trPr>
          <w:trHeight w:val="288"/>
        </w:trPr>
        <w:tc>
          <w:tcPr>
            <w:tcW w:w="1980" w:type="dxa"/>
          </w:tcPr>
          <w:p w14:paraId="40CE8863" w14:textId="77777777" w:rsidR="00760323" w:rsidRPr="00760323" w:rsidRDefault="00760323" w:rsidP="00760323">
            <w:pPr>
              <w:ind w:left="0" w:firstLine="0"/>
              <w:rPr>
                <w:sz w:val="18"/>
                <w:szCs w:val="18"/>
              </w:rPr>
            </w:pPr>
          </w:p>
        </w:tc>
        <w:tc>
          <w:tcPr>
            <w:tcW w:w="2280" w:type="dxa"/>
          </w:tcPr>
          <w:p w14:paraId="4E531E2C" w14:textId="77777777" w:rsidR="00760323" w:rsidRPr="00760323" w:rsidRDefault="00760323" w:rsidP="00760323">
            <w:pPr>
              <w:ind w:left="0" w:firstLine="0"/>
              <w:rPr>
                <w:sz w:val="18"/>
                <w:szCs w:val="18"/>
              </w:rPr>
            </w:pPr>
          </w:p>
        </w:tc>
        <w:tc>
          <w:tcPr>
            <w:tcW w:w="2280" w:type="dxa"/>
          </w:tcPr>
          <w:p w14:paraId="65B96083" w14:textId="77777777" w:rsidR="00760323" w:rsidRPr="00760323" w:rsidRDefault="00760323" w:rsidP="00760323">
            <w:pPr>
              <w:ind w:left="0" w:firstLine="0"/>
              <w:rPr>
                <w:sz w:val="18"/>
                <w:szCs w:val="18"/>
              </w:rPr>
            </w:pPr>
          </w:p>
        </w:tc>
        <w:tc>
          <w:tcPr>
            <w:tcW w:w="2280" w:type="dxa"/>
          </w:tcPr>
          <w:p w14:paraId="13B87C53" w14:textId="77777777" w:rsidR="00760323" w:rsidRPr="00760323" w:rsidRDefault="00760323" w:rsidP="00760323">
            <w:pPr>
              <w:ind w:left="0" w:firstLine="0"/>
              <w:rPr>
                <w:sz w:val="18"/>
                <w:szCs w:val="18"/>
              </w:rPr>
            </w:pPr>
          </w:p>
        </w:tc>
      </w:tr>
    </w:tbl>
    <w:p w14:paraId="64E6223D" w14:textId="77777777" w:rsidR="00760323" w:rsidRPr="00760323" w:rsidRDefault="00760323" w:rsidP="00760323">
      <w:pPr>
        <w:tabs>
          <w:tab w:val="left" w:pos="432"/>
        </w:tabs>
        <w:ind w:left="432" w:hanging="432"/>
      </w:pPr>
    </w:p>
    <w:p w14:paraId="107732DB" w14:textId="77777777" w:rsidR="00760323" w:rsidRDefault="00760323" w:rsidP="00736FC2">
      <w:pPr>
        <w:pStyle w:val="NormalSS"/>
      </w:pPr>
    </w:p>
    <w:p w14:paraId="015A30FC" w14:textId="77777777" w:rsidR="005A6946" w:rsidRDefault="005A6946" w:rsidP="005A6946">
      <w:pPr>
        <w:pStyle w:val="NormalSS"/>
      </w:pPr>
    </w:p>
    <w:sectPr w:rsidR="005A6946" w:rsidSect="000E4C3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9A31D" w14:textId="77777777" w:rsidR="008E4F68" w:rsidRDefault="008E4F68" w:rsidP="002E3E35">
      <w:r>
        <w:separator/>
      </w:r>
    </w:p>
  </w:endnote>
  <w:endnote w:type="continuationSeparator" w:id="0">
    <w:p w14:paraId="40B3A310" w14:textId="77777777" w:rsidR="008E4F68" w:rsidRDefault="008E4F68"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93AF8" w14:textId="77777777" w:rsidR="00294B21" w:rsidRDefault="00294B21" w:rsidP="009C5A3A">
    <w:pPr>
      <w:pStyle w:val="Footer"/>
      <w:pBdr>
        <w:top w:val="single" w:sz="2" w:space="0" w:color="auto"/>
        <w:bottom w:val="none" w:sz="0" w:space="0" w:color="auto"/>
      </w:pBdr>
      <w:spacing w:line="192" w:lineRule="auto"/>
      <w:ind w:left="0"/>
      <w:rPr>
        <w:rStyle w:val="PageNumber"/>
      </w:rPr>
    </w:pPr>
  </w:p>
  <w:p w14:paraId="7DC808AB" w14:textId="6D87F6D9" w:rsidR="00294B21" w:rsidRPr="00964AB7" w:rsidRDefault="00294B21" w:rsidP="009C5A3A">
    <w:pPr>
      <w:pStyle w:val="Footer"/>
      <w:pBdr>
        <w:top w:val="single" w:sz="2" w:space="0" w:color="auto"/>
        <w:bottom w:val="none" w:sz="0" w:space="0" w:color="auto"/>
      </w:pBdr>
      <w:ind w:left="0"/>
      <w:jc w:val="center"/>
      <w:rPr>
        <w:rStyle w:val="PageNumber"/>
      </w:rPr>
    </w:pPr>
    <w:bookmarkStart w:id="1" w:name="Draft"/>
    <w:bookmarkEnd w:id="1"/>
    <w:r w:rsidRPr="002A4F27">
      <w:rPr>
        <w:b/>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030EA">
      <w:rPr>
        <w:rStyle w:val="PageNumber"/>
        <w:noProof/>
      </w:rPr>
      <w:t>12</w:t>
    </w:r>
    <w:r w:rsidRPr="00964AB7">
      <w:rPr>
        <w:rStyle w:val="PageNumber"/>
      </w:rPr>
      <w:fldChar w:fldCharType="end"/>
    </w:r>
    <w:r w:rsidRPr="00964AB7">
      <w:rPr>
        <w:rStyle w:val="PageNumber"/>
      </w:rPr>
      <w:tab/>
    </w:r>
    <w:bookmarkStart w:id="2" w:name="Draft2"/>
    <w:r w:rsidRPr="00057253">
      <w:rPr>
        <w:rStyle w:val="PageNumber"/>
      </w:rPr>
      <w:fldChar w:fldCharType="begin"/>
    </w:r>
    <w:r w:rsidRPr="00057253">
      <w:rPr>
        <w:rStyle w:val="PageNumber"/>
      </w:rPr>
      <w:instrText xml:space="preserve"> DATE \@ "MM/dd/yy" </w:instrText>
    </w:r>
    <w:r w:rsidRPr="00057253">
      <w:rPr>
        <w:rStyle w:val="PageNumber"/>
      </w:rPr>
      <w:fldChar w:fldCharType="separate"/>
    </w:r>
    <w:r w:rsidR="000030EA">
      <w:rPr>
        <w:rStyle w:val="PageNumber"/>
        <w:noProof/>
      </w:rPr>
      <w:t>08/09/16</w:t>
    </w:r>
    <w:r w:rsidRPr="00057253">
      <w:rPr>
        <w:rStyle w:val="PageNumber"/>
      </w:rPr>
      <w:fldChar w:fldCharType="end"/>
    </w:r>
    <w:r w:rsidRPr="00057253">
      <w:rPr>
        <w:rStyle w:val="PageNumber"/>
      </w:rPr>
      <w:t xml:space="preserve"> </w:t>
    </w:r>
    <w:r w:rsidRPr="00057253">
      <w:rPr>
        <w:rStyle w:val="PageNumber"/>
      </w:rPr>
      <w:fldChar w:fldCharType="begin"/>
    </w:r>
    <w:r w:rsidRPr="00057253">
      <w:rPr>
        <w:rStyle w:val="PageNumber"/>
      </w:rPr>
      <w:instrText xml:space="preserve"> TIME \@ "h:mm AM/PM" </w:instrText>
    </w:r>
    <w:r w:rsidRPr="00057253">
      <w:rPr>
        <w:rStyle w:val="PageNumber"/>
      </w:rPr>
      <w:fldChar w:fldCharType="separate"/>
    </w:r>
    <w:r w:rsidR="000030EA">
      <w:rPr>
        <w:rStyle w:val="PageNumber"/>
        <w:noProof/>
      </w:rPr>
      <w:t>3:16 PM</w:t>
    </w:r>
    <w:r w:rsidRPr="00057253">
      <w:rPr>
        <w:rStyle w:val="PageNumber"/>
      </w:rPr>
      <w:fldChar w:fldCharType="end"/>
    </w:r>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746C4" w14:textId="77777777" w:rsidR="008E4F68" w:rsidRDefault="008E4F68" w:rsidP="00203E3B">
      <w:pPr>
        <w:ind w:firstLine="0"/>
      </w:pPr>
      <w:r>
        <w:separator/>
      </w:r>
    </w:p>
  </w:footnote>
  <w:footnote w:type="continuationSeparator" w:id="0">
    <w:p w14:paraId="576B1A47" w14:textId="77777777" w:rsidR="008E4F68" w:rsidRDefault="008E4F68" w:rsidP="00203E3B">
      <w:pPr>
        <w:ind w:firstLine="0"/>
      </w:pPr>
      <w:r>
        <w:separator/>
      </w:r>
    </w:p>
    <w:p w14:paraId="42DC042A" w14:textId="77777777" w:rsidR="008E4F68" w:rsidRPr="00157CA2" w:rsidRDefault="008E4F68" w:rsidP="00203E3B">
      <w:pPr>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25F50" w14:textId="5796B391" w:rsidR="00294B21" w:rsidRPr="00C44B5B" w:rsidRDefault="00526CC0" w:rsidP="009C5A3A">
    <w:pPr>
      <w:pStyle w:val="Header"/>
      <w:ind w:left="0"/>
      <w:rPr>
        <w:i/>
        <w:szCs w:val="14"/>
      </w:rPr>
    </w:pPr>
    <w:r>
      <w:t>PREP-</w:t>
    </w:r>
    <w:proofErr w:type="spellStart"/>
    <w:r>
      <w:t>PYP</w:t>
    </w:r>
    <w:proofErr w:type="spellEnd"/>
    <w:r>
      <w:t xml:space="preserve"> </w:t>
    </w:r>
    <w:proofErr w:type="spellStart"/>
    <w:r>
      <w:t>PREIS</w:t>
    </w:r>
    <w:proofErr w:type="spellEnd"/>
    <w:r w:rsidR="00CC1030">
      <w:t>/</w:t>
    </w:r>
    <w:proofErr w:type="spellStart"/>
    <w:r w:rsidR="00CC1030">
      <w:t>TPREP</w:t>
    </w:r>
    <w:proofErr w:type="spellEnd"/>
    <w:r w:rsidR="00CC1030">
      <w:t xml:space="preserve"> Impact</w:t>
    </w:r>
    <w:r>
      <w:t xml:space="preserve"> Evaluation Template</w:t>
    </w:r>
    <w:r w:rsidR="00294B21"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42F0"/>
    <w:multiLevelType w:val="multilevel"/>
    <w:tmpl w:val="4E7C4A92"/>
    <w:lvl w:ilvl="0">
      <w:start w:val="1"/>
      <w:numFmt w:val="decimal"/>
      <w:lvlText w:val="%1."/>
      <w:lvlJc w:val="left"/>
      <w:pPr>
        <w:ind w:left="0" w:firstLine="0"/>
      </w:pPr>
    </w:lvl>
    <w:lvl w:ilvl="1">
      <w:start w:val="1"/>
      <w:numFmt w:val="upperLetter"/>
      <w:lvlText w:val="%2."/>
      <w:lvlJc w:val="left"/>
      <w:pPr>
        <w:ind w:left="720" w:firstLine="0"/>
      </w:pPr>
    </w:lvl>
    <w:lvl w:ilvl="2">
      <w:start w:val="1"/>
      <w:numFmt w:val="bullet"/>
      <w:lvlText w:val=""/>
      <w:lvlJc w:val="left"/>
      <w:pPr>
        <w:ind w:left="1440" w:firstLine="0"/>
      </w:pPr>
      <w:rPr>
        <w:rFonts w:ascii="Symbol" w:hAnsi="Symbol" w:hint="default"/>
        <w:spacing w:val="2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03866BE2"/>
    <w:multiLevelType w:val="hybridMultilevel"/>
    <w:tmpl w:val="A91E6FA6"/>
    <w:lvl w:ilvl="0" w:tplc="2AB00C76">
      <w:start w:val="1"/>
      <w:numFmt w:val="bullet"/>
      <w:lvlText w:val=""/>
      <w:lvlJc w:val="left"/>
      <w:pPr>
        <w:ind w:left="792" w:hanging="360"/>
      </w:pPr>
      <w:rPr>
        <w:rFonts w:ascii="Symbol" w:hAnsi="Symbol" w:hint="default"/>
        <w:spacing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4584470"/>
    <w:multiLevelType w:val="multilevel"/>
    <w:tmpl w:val="4E7C4A92"/>
    <w:lvl w:ilvl="0">
      <w:start w:val="1"/>
      <w:numFmt w:val="decimal"/>
      <w:lvlText w:val="%1."/>
      <w:lvlJc w:val="left"/>
      <w:pPr>
        <w:ind w:left="0" w:firstLine="0"/>
      </w:pPr>
    </w:lvl>
    <w:lvl w:ilvl="1">
      <w:start w:val="1"/>
      <w:numFmt w:val="upperLetter"/>
      <w:lvlText w:val="%2."/>
      <w:lvlJc w:val="left"/>
      <w:pPr>
        <w:ind w:left="720" w:firstLine="0"/>
      </w:pPr>
    </w:lvl>
    <w:lvl w:ilvl="2">
      <w:start w:val="1"/>
      <w:numFmt w:val="bullet"/>
      <w:lvlText w:val=""/>
      <w:lvlJc w:val="left"/>
      <w:pPr>
        <w:ind w:left="1440" w:firstLine="0"/>
      </w:pPr>
      <w:rPr>
        <w:rFonts w:ascii="Symbol" w:hAnsi="Symbol" w:hint="default"/>
        <w:spacing w:val="2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15343058"/>
    <w:multiLevelType w:val="hybridMultilevel"/>
    <w:tmpl w:val="2A8241E8"/>
    <w:lvl w:ilvl="0" w:tplc="2AB00C76">
      <w:start w:val="1"/>
      <w:numFmt w:val="bullet"/>
      <w:lvlText w:val=""/>
      <w:lvlJc w:val="left"/>
      <w:pPr>
        <w:ind w:left="1152" w:hanging="360"/>
      </w:pPr>
      <w:rPr>
        <w:rFonts w:ascii="Symbol" w:hAnsi="Symbol" w:hint="default"/>
        <w:spacing w:val="2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787D25"/>
    <w:multiLevelType w:val="hybridMultilevel"/>
    <w:tmpl w:val="BBD8E10A"/>
    <w:lvl w:ilvl="0" w:tplc="C3FC329A">
      <w:numFmt w:val="bullet"/>
      <w:lvlText w:val="-"/>
      <w:lvlJc w:val="left"/>
      <w:pPr>
        <w:ind w:left="936" w:hanging="360"/>
      </w:pPr>
      <w:rPr>
        <w:rFonts w:ascii="Arial" w:eastAsiaTheme="minorEastAsia"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 w15:restartNumberingAfterBreak="0">
    <w:nsid w:val="28162019"/>
    <w:multiLevelType w:val="multilevel"/>
    <w:tmpl w:val="4E7C4A92"/>
    <w:lvl w:ilvl="0">
      <w:start w:val="1"/>
      <w:numFmt w:val="decimal"/>
      <w:lvlText w:val="%1."/>
      <w:lvlJc w:val="left"/>
      <w:pPr>
        <w:ind w:left="0" w:firstLine="0"/>
      </w:pPr>
    </w:lvl>
    <w:lvl w:ilvl="1">
      <w:start w:val="1"/>
      <w:numFmt w:val="upperLetter"/>
      <w:lvlText w:val="%2."/>
      <w:lvlJc w:val="left"/>
      <w:pPr>
        <w:ind w:left="720" w:firstLine="0"/>
      </w:pPr>
    </w:lvl>
    <w:lvl w:ilvl="2">
      <w:start w:val="1"/>
      <w:numFmt w:val="bullet"/>
      <w:lvlText w:val=""/>
      <w:lvlJc w:val="left"/>
      <w:pPr>
        <w:ind w:left="1440" w:firstLine="0"/>
      </w:pPr>
      <w:rPr>
        <w:rFonts w:ascii="Symbol" w:hAnsi="Symbol" w:hint="default"/>
        <w:spacing w:val="2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2C974B52"/>
    <w:multiLevelType w:val="hybridMultilevel"/>
    <w:tmpl w:val="D968F3B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33C12884"/>
    <w:multiLevelType w:val="hybridMultilevel"/>
    <w:tmpl w:val="DF74FD72"/>
    <w:lvl w:ilvl="0" w:tplc="2AB00C76">
      <w:start w:val="1"/>
      <w:numFmt w:val="bullet"/>
      <w:lvlText w:val=""/>
      <w:lvlJc w:val="left"/>
      <w:pPr>
        <w:ind w:left="792" w:hanging="360"/>
      </w:pPr>
      <w:rPr>
        <w:rFonts w:ascii="Symbol" w:hAnsi="Symbol" w:hint="default"/>
        <w:spacing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3B0454CE"/>
    <w:multiLevelType w:val="hybridMultilevel"/>
    <w:tmpl w:val="D0C0D494"/>
    <w:lvl w:ilvl="0" w:tplc="2AB00C76">
      <w:start w:val="1"/>
      <w:numFmt w:val="bullet"/>
      <w:lvlText w:val=""/>
      <w:lvlJc w:val="left"/>
      <w:pPr>
        <w:ind w:left="792" w:hanging="360"/>
      </w:pPr>
      <w:rPr>
        <w:rFonts w:ascii="Symbol" w:hAnsi="Symbol" w:hint="default"/>
        <w:spacing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3C095E22"/>
    <w:multiLevelType w:val="hybridMultilevel"/>
    <w:tmpl w:val="ED22D14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3FF31284"/>
    <w:multiLevelType w:val="hybridMultilevel"/>
    <w:tmpl w:val="8C0643C0"/>
    <w:lvl w:ilvl="0" w:tplc="2AB00C76">
      <w:start w:val="1"/>
      <w:numFmt w:val="bullet"/>
      <w:lvlText w:val=""/>
      <w:lvlJc w:val="left"/>
      <w:pPr>
        <w:ind w:left="792" w:hanging="360"/>
      </w:pPr>
      <w:rPr>
        <w:rFonts w:ascii="Symbol" w:hAnsi="Symbol" w:hint="default"/>
        <w:spacing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47D60DF4"/>
    <w:multiLevelType w:val="hybridMultilevel"/>
    <w:tmpl w:val="86C808B6"/>
    <w:lvl w:ilvl="0" w:tplc="2AB00C76">
      <w:start w:val="1"/>
      <w:numFmt w:val="bullet"/>
      <w:lvlText w:val=""/>
      <w:lvlJc w:val="left"/>
      <w:pPr>
        <w:ind w:left="792" w:hanging="360"/>
      </w:pPr>
      <w:rPr>
        <w:rFonts w:ascii="Symbol" w:hAnsi="Symbol" w:hint="default"/>
        <w:spacing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49910A34"/>
    <w:multiLevelType w:val="hybridMultilevel"/>
    <w:tmpl w:val="4F583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15:restartNumberingAfterBreak="0">
    <w:nsid w:val="4C28712F"/>
    <w:multiLevelType w:val="hybridMultilevel"/>
    <w:tmpl w:val="ECE80A8C"/>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13CDA"/>
    <w:multiLevelType w:val="hybridMultilevel"/>
    <w:tmpl w:val="8BAA6AA4"/>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9" w15:restartNumberingAfterBreak="0">
    <w:nsid w:val="50587D17"/>
    <w:multiLevelType w:val="hybridMultilevel"/>
    <w:tmpl w:val="DE40BB88"/>
    <w:lvl w:ilvl="0" w:tplc="2AB00C76">
      <w:start w:val="1"/>
      <w:numFmt w:val="bullet"/>
      <w:lvlText w:val=""/>
      <w:lvlJc w:val="left"/>
      <w:pPr>
        <w:ind w:left="1152" w:hanging="360"/>
      </w:pPr>
      <w:rPr>
        <w:rFonts w:ascii="Symbol" w:hAnsi="Symbol" w:hint="default"/>
        <w:spacing w:val="2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519040CE"/>
    <w:multiLevelType w:val="hybridMultilevel"/>
    <w:tmpl w:val="9906263A"/>
    <w:lvl w:ilvl="0" w:tplc="2AB00C76">
      <w:start w:val="1"/>
      <w:numFmt w:val="bullet"/>
      <w:lvlText w:val=""/>
      <w:lvlJc w:val="left"/>
      <w:pPr>
        <w:ind w:left="792" w:hanging="360"/>
      </w:pPr>
      <w:rPr>
        <w:rFonts w:ascii="Symbol" w:hAnsi="Symbol" w:hint="default"/>
        <w:spacing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536D49CC"/>
    <w:multiLevelType w:val="hybridMultilevel"/>
    <w:tmpl w:val="5BF2B1E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2" w15:restartNumberingAfterBreak="0">
    <w:nsid w:val="57337819"/>
    <w:multiLevelType w:val="hybridMultilevel"/>
    <w:tmpl w:val="570278BC"/>
    <w:lvl w:ilvl="0" w:tplc="2AB00C76">
      <w:start w:val="1"/>
      <w:numFmt w:val="bullet"/>
      <w:lvlText w:val=""/>
      <w:lvlJc w:val="left"/>
      <w:pPr>
        <w:ind w:left="1152" w:hanging="360"/>
      </w:pPr>
      <w:rPr>
        <w:rFonts w:ascii="Symbol" w:hAnsi="Symbol" w:hint="default"/>
        <w:spacing w:val="2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5E691F84"/>
    <w:multiLevelType w:val="hybridMultilevel"/>
    <w:tmpl w:val="CF9059C4"/>
    <w:lvl w:ilvl="0" w:tplc="2AB00C76">
      <w:start w:val="1"/>
      <w:numFmt w:val="bullet"/>
      <w:lvlText w:val=""/>
      <w:lvlJc w:val="left"/>
      <w:pPr>
        <w:ind w:left="792" w:hanging="360"/>
      </w:pPr>
      <w:rPr>
        <w:rFonts w:ascii="Symbol" w:hAnsi="Symbol" w:hint="default"/>
        <w:spacing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15:restartNumberingAfterBreak="0">
    <w:nsid w:val="68584C4D"/>
    <w:multiLevelType w:val="hybridMultilevel"/>
    <w:tmpl w:val="E7CAF2C4"/>
    <w:lvl w:ilvl="0" w:tplc="2AB00C76">
      <w:start w:val="1"/>
      <w:numFmt w:val="bullet"/>
      <w:lvlText w:val=""/>
      <w:lvlJc w:val="left"/>
      <w:pPr>
        <w:ind w:left="936" w:hanging="360"/>
      </w:pPr>
      <w:rPr>
        <w:rFonts w:ascii="Symbol" w:hAnsi="Symbol" w:hint="default"/>
        <w:spacing w:val="20"/>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6" w15:restartNumberingAfterBreak="0">
    <w:nsid w:val="69151244"/>
    <w:multiLevelType w:val="hybridMultilevel"/>
    <w:tmpl w:val="D5A249B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7" w15:restartNumberingAfterBreak="0">
    <w:nsid w:val="700D75E9"/>
    <w:multiLevelType w:val="hybridMultilevel"/>
    <w:tmpl w:val="62AE0CD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B83BBB"/>
    <w:multiLevelType w:val="hybridMultilevel"/>
    <w:tmpl w:val="30A45268"/>
    <w:lvl w:ilvl="0" w:tplc="2AB00C76">
      <w:start w:val="1"/>
      <w:numFmt w:val="bullet"/>
      <w:lvlText w:val=""/>
      <w:lvlJc w:val="left"/>
      <w:pPr>
        <w:ind w:left="792" w:hanging="360"/>
      </w:pPr>
      <w:rPr>
        <w:rFonts w:ascii="Symbol" w:hAnsi="Symbol" w:hint="default"/>
        <w:spacing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75DC4A0C"/>
    <w:multiLevelType w:val="hybridMultilevel"/>
    <w:tmpl w:val="9D648EA4"/>
    <w:lvl w:ilvl="0" w:tplc="2AB00C76">
      <w:start w:val="1"/>
      <w:numFmt w:val="bullet"/>
      <w:lvlText w:val=""/>
      <w:lvlJc w:val="left"/>
      <w:pPr>
        <w:ind w:left="792" w:hanging="360"/>
      </w:pPr>
      <w:rPr>
        <w:rFonts w:ascii="Symbol" w:hAnsi="Symbol" w:hint="default"/>
        <w:spacing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677B07"/>
    <w:multiLevelType w:val="hybridMultilevel"/>
    <w:tmpl w:val="B9CC69B4"/>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B971423"/>
    <w:multiLevelType w:val="hybridMultilevel"/>
    <w:tmpl w:val="037E5078"/>
    <w:lvl w:ilvl="0" w:tplc="2AB00C76">
      <w:start w:val="1"/>
      <w:numFmt w:val="bullet"/>
      <w:lvlText w:val=""/>
      <w:lvlJc w:val="left"/>
      <w:pPr>
        <w:ind w:left="792" w:hanging="360"/>
      </w:pPr>
      <w:rPr>
        <w:rFonts w:ascii="Symbol" w:hAnsi="Symbol" w:hint="default"/>
        <w:spacing w:val="20"/>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7BF242AA"/>
    <w:multiLevelType w:val="multilevel"/>
    <w:tmpl w:val="4E7C4A92"/>
    <w:lvl w:ilvl="0">
      <w:start w:val="1"/>
      <w:numFmt w:val="decimal"/>
      <w:lvlText w:val="%1."/>
      <w:lvlJc w:val="left"/>
      <w:pPr>
        <w:ind w:left="0" w:firstLine="0"/>
      </w:pPr>
    </w:lvl>
    <w:lvl w:ilvl="1">
      <w:start w:val="1"/>
      <w:numFmt w:val="upperLetter"/>
      <w:lvlText w:val="%2."/>
      <w:lvlJc w:val="left"/>
      <w:pPr>
        <w:ind w:left="720" w:firstLine="0"/>
      </w:pPr>
    </w:lvl>
    <w:lvl w:ilvl="2">
      <w:start w:val="1"/>
      <w:numFmt w:val="bullet"/>
      <w:lvlText w:val=""/>
      <w:lvlJc w:val="left"/>
      <w:pPr>
        <w:ind w:left="1440" w:firstLine="0"/>
      </w:pPr>
      <w:rPr>
        <w:rFonts w:ascii="Symbol" w:hAnsi="Symbol" w:hint="default"/>
        <w:spacing w:val="2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6" w15:restartNumberingAfterBreak="0">
    <w:nsid w:val="7C800DB6"/>
    <w:multiLevelType w:val="hybridMultilevel"/>
    <w:tmpl w:val="26BE8E06"/>
    <w:lvl w:ilvl="0" w:tplc="2AB00C76">
      <w:start w:val="1"/>
      <w:numFmt w:val="bullet"/>
      <w:lvlText w:val=""/>
      <w:lvlJc w:val="left"/>
      <w:pPr>
        <w:ind w:left="792" w:hanging="360"/>
      </w:pPr>
      <w:rPr>
        <w:rFonts w:ascii="Symbol" w:hAnsi="Symbol" w:hint="default"/>
        <w:spacing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7" w15:restartNumberingAfterBreak="0">
    <w:nsid w:val="7D7D0811"/>
    <w:multiLevelType w:val="hybridMultilevel"/>
    <w:tmpl w:val="C85AB90E"/>
    <w:lvl w:ilvl="0" w:tplc="2AB00C76">
      <w:start w:val="1"/>
      <w:numFmt w:val="bullet"/>
      <w:lvlText w:val=""/>
      <w:lvlJc w:val="left"/>
      <w:pPr>
        <w:ind w:left="1224" w:hanging="360"/>
      </w:pPr>
      <w:rPr>
        <w:rFonts w:ascii="Symbol" w:hAnsi="Symbol" w:hint="default"/>
        <w:spacing w:val="2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8" w15:restartNumberingAfterBreak="0">
    <w:nsid w:val="7EC1177F"/>
    <w:multiLevelType w:val="hybridMultilevel"/>
    <w:tmpl w:val="7744D20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28"/>
  </w:num>
  <w:num w:numId="2">
    <w:abstractNumId w:val="17"/>
  </w:num>
  <w:num w:numId="3">
    <w:abstractNumId w:val="32"/>
  </w:num>
  <w:num w:numId="4">
    <w:abstractNumId w:val="4"/>
  </w:num>
  <w:num w:numId="5">
    <w:abstractNumId w:val="29"/>
  </w:num>
  <w:num w:numId="6">
    <w:abstractNumId w:val="24"/>
  </w:num>
  <w:num w:numId="7">
    <w:abstractNumId w:val="15"/>
  </w:num>
  <w:num w:numId="8">
    <w:abstractNumId w:val="7"/>
  </w:num>
  <w:num w:numId="9">
    <w:abstractNumId w:val="2"/>
  </w:num>
  <w:num w:numId="10">
    <w:abstractNumId w:val="33"/>
  </w:num>
  <w:num w:numId="11">
    <w:abstractNumId w:val="16"/>
  </w:num>
  <w:num w:numId="12">
    <w:abstractNumId w:val="10"/>
  </w:num>
  <w:num w:numId="13">
    <w:abstractNumId w:val="37"/>
  </w:num>
  <w:num w:numId="14">
    <w:abstractNumId w:val="26"/>
  </w:num>
  <w:num w:numId="15">
    <w:abstractNumId w:val="19"/>
  </w:num>
  <w:num w:numId="16">
    <w:abstractNumId w:val="3"/>
  </w:num>
  <w:num w:numId="17">
    <w:abstractNumId w:val="22"/>
  </w:num>
  <w:num w:numId="18">
    <w:abstractNumId w:val="36"/>
  </w:num>
  <w:num w:numId="19">
    <w:abstractNumId w:val="31"/>
  </w:num>
  <w:num w:numId="20">
    <w:abstractNumId w:val="1"/>
  </w:num>
  <w:num w:numId="21">
    <w:abstractNumId w:val="30"/>
  </w:num>
  <w:num w:numId="22">
    <w:abstractNumId w:val="23"/>
  </w:num>
  <w:num w:numId="23">
    <w:abstractNumId w:val="34"/>
  </w:num>
  <w:num w:numId="24">
    <w:abstractNumId w:val="9"/>
  </w:num>
  <w:num w:numId="25">
    <w:abstractNumId w:val="13"/>
  </w:num>
  <w:num w:numId="26">
    <w:abstractNumId w:val="20"/>
  </w:num>
  <w:num w:numId="27">
    <w:abstractNumId w:val="12"/>
  </w:num>
  <w:num w:numId="28">
    <w:abstractNumId w:val="35"/>
  </w:num>
  <w:num w:numId="29">
    <w:abstractNumId w:val="18"/>
  </w:num>
  <w:num w:numId="30">
    <w:abstractNumId w:val="27"/>
  </w:num>
  <w:num w:numId="31">
    <w:abstractNumId w:val="21"/>
  </w:num>
  <w:num w:numId="32">
    <w:abstractNumId w:val="11"/>
  </w:num>
  <w:num w:numId="33">
    <w:abstractNumId w:val="8"/>
  </w:num>
  <w:num w:numId="34">
    <w:abstractNumId w:val="38"/>
  </w:num>
  <w:num w:numId="35">
    <w:abstractNumId w:val="0"/>
  </w:num>
  <w:num w:numId="36">
    <w:abstractNumId w:val="6"/>
  </w:num>
  <w:num w:numId="37">
    <w:abstractNumId w:val="5"/>
  </w:num>
  <w:num w:numId="38">
    <w:abstractNumId w:val="25"/>
  </w:num>
  <w:num w:numId="39">
    <w:abstractNumId w:val="15"/>
    <w:lvlOverride w:ilvl="0">
      <w:startOverride w:val="1"/>
    </w:lvlOverride>
  </w:num>
  <w:num w:numId="40">
    <w:abstractNumId w:val="14"/>
  </w:num>
  <w:num w:numId="41">
    <w:abstractNumId w:val="15"/>
    <w:lvlOverride w:ilvl="0">
      <w:startOverride w:val="1"/>
    </w:lvlOverride>
  </w:num>
  <w:num w:numId="42">
    <w:abstractNumId w:val="15"/>
    <w:lvlOverride w:ilvl="0">
      <w:startOverride w:val="1"/>
    </w:lvlOverride>
  </w:num>
  <w:num w:numId="43">
    <w:abstractNumId w:val="15"/>
    <w:lvlOverride w:ilvl="0">
      <w:startOverride w:val="1"/>
    </w:lvlOverride>
  </w:num>
  <w:num w:numId="44">
    <w:abstractNumId w:val="15"/>
    <w:lvlOverride w:ilvl="0">
      <w:startOverride w:val="1"/>
    </w:lvlOverride>
  </w:num>
  <w:num w:numId="45">
    <w:abstractNumId w:val="15"/>
    <w:lvlOverride w:ilvl="0">
      <w:startOverride w:val="1"/>
    </w:lvlOverride>
  </w:num>
  <w:num w:numId="46">
    <w:abstractNumId w:val="15"/>
    <w:lvlOverride w:ilvl="0">
      <w:startOverride w:val="1"/>
    </w:lvlOverride>
  </w:num>
  <w:num w:numId="47">
    <w:abstractNumId w:val="15"/>
    <w:lvlOverride w:ilvl="0">
      <w:startOverride w:val="1"/>
    </w:lvlOverride>
  </w:num>
  <w:num w:numId="48">
    <w:abstractNumId w:val="15"/>
    <w:lvlOverride w:ilvl="0">
      <w:startOverride w:val="1"/>
    </w:lvlOverride>
  </w:num>
  <w:num w:numId="49">
    <w:abstractNumId w:val="15"/>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85"/>
    <w:rsid w:val="00000FA0"/>
    <w:rsid w:val="000030B1"/>
    <w:rsid w:val="000030EA"/>
    <w:rsid w:val="00010CEE"/>
    <w:rsid w:val="000114E1"/>
    <w:rsid w:val="0001587F"/>
    <w:rsid w:val="00016CFE"/>
    <w:rsid w:val="00016D34"/>
    <w:rsid w:val="000212FC"/>
    <w:rsid w:val="00022A0A"/>
    <w:rsid w:val="0002322B"/>
    <w:rsid w:val="00024908"/>
    <w:rsid w:val="0002754E"/>
    <w:rsid w:val="0003265D"/>
    <w:rsid w:val="00032C11"/>
    <w:rsid w:val="00032E4E"/>
    <w:rsid w:val="00034667"/>
    <w:rsid w:val="00036E7F"/>
    <w:rsid w:val="000409C4"/>
    <w:rsid w:val="00040B2C"/>
    <w:rsid w:val="000423BE"/>
    <w:rsid w:val="00042419"/>
    <w:rsid w:val="00042BB8"/>
    <w:rsid w:val="00042FA8"/>
    <w:rsid w:val="00043329"/>
    <w:rsid w:val="00043B27"/>
    <w:rsid w:val="00044069"/>
    <w:rsid w:val="00044C8C"/>
    <w:rsid w:val="00047BDD"/>
    <w:rsid w:val="00053E38"/>
    <w:rsid w:val="00056BC1"/>
    <w:rsid w:val="000575D5"/>
    <w:rsid w:val="000578BB"/>
    <w:rsid w:val="00060579"/>
    <w:rsid w:val="000633AA"/>
    <w:rsid w:val="0006644C"/>
    <w:rsid w:val="0007041A"/>
    <w:rsid w:val="000777DB"/>
    <w:rsid w:val="00084805"/>
    <w:rsid w:val="000855BD"/>
    <w:rsid w:val="00086066"/>
    <w:rsid w:val="0008661D"/>
    <w:rsid w:val="0009143A"/>
    <w:rsid w:val="00094717"/>
    <w:rsid w:val="00095543"/>
    <w:rsid w:val="000972E1"/>
    <w:rsid w:val="000A2181"/>
    <w:rsid w:val="000A2330"/>
    <w:rsid w:val="000A5A8D"/>
    <w:rsid w:val="000A6591"/>
    <w:rsid w:val="000A7604"/>
    <w:rsid w:val="000A7FB4"/>
    <w:rsid w:val="000B1358"/>
    <w:rsid w:val="000B2950"/>
    <w:rsid w:val="000B392C"/>
    <w:rsid w:val="000B521D"/>
    <w:rsid w:val="000B555A"/>
    <w:rsid w:val="000B764C"/>
    <w:rsid w:val="000B7CDD"/>
    <w:rsid w:val="000C2E3B"/>
    <w:rsid w:val="000C31C5"/>
    <w:rsid w:val="000C413E"/>
    <w:rsid w:val="000C6478"/>
    <w:rsid w:val="000C7D4D"/>
    <w:rsid w:val="000D2E0F"/>
    <w:rsid w:val="000D4668"/>
    <w:rsid w:val="000D5285"/>
    <w:rsid w:val="000D5553"/>
    <w:rsid w:val="000D5B34"/>
    <w:rsid w:val="000D6D88"/>
    <w:rsid w:val="000D751A"/>
    <w:rsid w:val="000E0694"/>
    <w:rsid w:val="000E1C2B"/>
    <w:rsid w:val="000E2169"/>
    <w:rsid w:val="000E4C3F"/>
    <w:rsid w:val="000F133A"/>
    <w:rsid w:val="000F1C79"/>
    <w:rsid w:val="000F677B"/>
    <w:rsid w:val="001004A7"/>
    <w:rsid w:val="00101E2A"/>
    <w:rsid w:val="001025BF"/>
    <w:rsid w:val="001119F8"/>
    <w:rsid w:val="00112A5E"/>
    <w:rsid w:val="00113CC8"/>
    <w:rsid w:val="0011699D"/>
    <w:rsid w:val="00122C2C"/>
    <w:rsid w:val="0012374D"/>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04DB"/>
    <w:rsid w:val="001649D5"/>
    <w:rsid w:val="00164BC2"/>
    <w:rsid w:val="001711B5"/>
    <w:rsid w:val="001739F1"/>
    <w:rsid w:val="00173F02"/>
    <w:rsid w:val="00177F04"/>
    <w:rsid w:val="00181AC8"/>
    <w:rsid w:val="00184421"/>
    <w:rsid w:val="001856F7"/>
    <w:rsid w:val="00185CEF"/>
    <w:rsid w:val="00186371"/>
    <w:rsid w:val="001921A4"/>
    <w:rsid w:val="00194A0E"/>
    <w:rsid w:val="001969F1"/>
    <w:rsid w:val="00196E5A"/>
    <w:rsid w:val="00197503"/>
    <w:rsid w:val="001A0755"/>
    <w:rsid w:val="001A3781"/>
    <w:rsid w:val="001B107D"/>
    <w:rsid w:val="001B4842"/>
    <w:rsid w:val="001C0262"/>
    <w:rsid w:val="001C5EB8"/>
    <w:rsid w:val="001C7FBE"/>
    <w:rsid w:val="001D3544"/>
    <w:rsid w:val="001D39AA"/>
    <w:rsid w:val="001D39EC"/>
    <w:rsid w:val="001D3AF9"/>
    <w:rsid w:val="001D418D"/>
    <w:rsid w:val="001D661F"/>
    <w:rsid w:val="001D7B65"/>
    <w:rsid w:val="001E6A60"/>
    <w:rsid w:val="001E6E5A"/>
    <w:rsid w:val="001E71DB"/>
    <w:rsid w:val="002002B7"/>
    <w:rsid w:val="00201E7E"/>
    <w:rsid w:val="00203E3B"/>
    <w:rsid w:val="00204AB9"/>
    <w:rsid w:val="00204B23"/>
    <w:rsid w:val="002050B7"/>
    <w:rsid w:val="00205977"/>
    <w:rsid w:val="00214E0B"/>
    <w:rsid w:val="00215C5A"/>
    <w:rsid w:val="00215E4D"/>
    <w:rsid w:val="002166BC"/>
    <w:rsid w:val="0021720E"/>
    <w:rsid w:val="00217FA0"/>
    <w:rsid w:val="00225954"/>
    <w:rsid w:val="0022714B"/>
    <w:rsid w:val="002272CB"/>
    <w:rsid w:val="00231607"/>
    <w:rsid w:val="002327F9"/>
    <w:rsid w:val="00232961"/>
    <w:rsid w:val="0023638D"/>
    <w:rsid w:val="0024266A"/>
    <w:rsid w:val="00247945"/>
    <w:rsid w:val="00254C89"/>
    <w:rsid w:val="00254E2D"/>
    <w:rsid w:val="0025560F"/>
    <w:rsid w:val="00256D04"/>
    <w:rsid w:val="0026025C"/>
    <w:rsid w:val="00263B93"/>
    <w:rsid w:val="002662B2"/>
    <w:rsid w:val="00266984"/>
    <w:rsid w:val="00266B80"/>
    <w:rsid w:val="0026713B"/>
    <w:rsid w:val="00271C83"/>
    <w:rsid w:val="0027245E"/>
    <w:rsid w:val="00272B66"/>
    <w:rsid w:val="002733A4"/>
    <w:rsid w:val="002779E5"/>
    <w:rsid w:val="002817A6"/>
    <w:rsid w:val="0028199B"/>
    <w:rsid w:val="00282606"/>
    <w:rsid w:val="00283304"/>
    <w:rsid w:val="0028360E"/>
    <w:rsid w:val="002869EF"/>
    <w:rsid w:val="0029011D"/>
    <w:rsid w:val="0029042C"/>
    <w:rsid w:val="00292A7F"/>
    <w:rsid w:val="002931DF"/>
    <w:rsid w:val="00293C70"/>
    <w:rsid w:val="00294B21"/>
    <w:rsid w:val="00297266"/>
    <w:rsid w:val="002A00E4"/>
    <w:rsid w:val="002A037E"/>
    <w:rsid w:val="002A2808"/>
    <w:rsid w:val="002A3D5D"/>
    <w:rsid w:val="002A4C0A"/>
    <w:rsid w:val="002A4F27"/>
    <w:rsid w:val="002A64F9"/>
    <w:rsid w:val="002A6552"/>
    <w:rsid w:val="002B0787"/>
    <w:rsid w:val="002B0E82"/>
    <w:rsid w:val="002B25CD"/>
    <w:rsid w:val="002B71CD"/>
    <w:rsid w:val="002B72E0"/>
    <w:rsid w:val="002B76AB"/>
    <w:rsid w:val="002B7C37"/>
    <w:rsid w:val="002C061E"/>
    <w:rsid w:val="002C1507"/>
    <w:rsid w:val="002C3CA5"/>
    <w:rsid w:val="002C40A9"/>
    <w:rsid w:val="002C4DE7"/>
    <w:rsid w:val="002C598D"/>
    <w:rsid w:val="002C6636"/>
    <w:rsid w:val="002C6EA0"/>
    <w:rsid w:val="002C71CA"/>
    <w:rsid w:val="002D1DE4"/>
    <w:rsid w:val="002D262A"/>
    <w:rsid w:val="002D6763"/>
    <w:rsid w:val="002D7B94"/>
    <w:rsid w:val="002E06F1"/>
    <w:rsid w:val="002E10DB"/>
    <w:rsid w:val="002E226E"/>
    <w:rsid w:val="002E3E35"/>
    <w:rsid w:val="002F2440"/>
    <w:rsid w:val="002F297B"/>
    <w:rsid w:val="002F6E35"/>
    <w:rsid w:val="0030173A"/>
    <w:rsid w:val="003020CD"/>
    <w:rsid w:val="0030242C"/>
    <w:rsid w:val="00302890"/>
    <w:rsid w:val="00306F1E"/>
    <w:rsid w:val="00307851"/>
    <w:rsid w:val="00310562"/>
    <w:rsid w:val="00310CBE"/>
    <w:rsid w:val="003131E3"/>
    <w:rsid w:val="00314C41"/>
    <w:rsid w:val="00315392"/>
    <w:rsid w:val="00315DEC"/>
    <w:rsid w:val="0031740A"/>
    <w:rsid w:val="00317FDB"/>
    <w:rsid w:val="003250D8"/>
    <w:rsid w:val="00325FF2"/>
    <w:rsid w:val="00326958"/>
    <w:rsid w:val="0033012A"/>
    <w:rsid w:val="003308C3"/>
    <w:rsid w:val="0033156E"/>
    <w:rsid w:val="00331ADC"/>
    <w:rsid w:val="00332872"/>
    <w:rsid w:val="00334A2D"/>
    <w:rsid w:val="00341682"/>
    <w:rsid w:val="003426BF"/>
    <w:rsid w:val="00344540"/>
    <w:rsid w:val="00345556"/>
    <w:rsid w:val="0034572A"/>
    <w:rsid w:val="00345F85"/>
    <w:rsid w:val="00346B58"/>
    <w:rsid w:val="00346E5F"/>
    <w:rsid w:val="00350850"/>
    <w:rsid w:val="00354C17"/>
    <w:rsid w:val="0035526C"/>
    <w:rsid w:val="00357B5C"/>
    <w:rsid w:val="0036143D"/>
    <w:rsid w:val="00363410"/>
    <w:rsid w:val="00363A19"/>
    <w:rsid w:val="003656C4"/>
    <w:rsid w:val="00366F93"/>
    <w:rsid w:val="00370490"/>
    <w:rsid w:val="00370BC5"/>
    <w:rsid w:val="00370D5B"/>
    <w:rsid w:val="003743AD"/>
    <w:rsid w:val="00384A00"/>
    <w:rsid w:val="00384E5E"/>
    <w:rsid w:val="00387C3D"/>
    <w:rsid w:val="00391762"/>
    <w:rsid w:val="003921CA"/>
    <w:rsid w:val="00392614"/>
    <w:rsid w:val="00394544"/>
    <w:rsid w:val="00394DAA"/>
    <w:rsid w:val="003959EB"/>
    <w:rsid w:val="00396555"/>
    <w:rsid w:val="003969F2"/>
    <w:rsid w:val="00396FD7"/>
    <w:rsid w:val="003A0C7A"/>
    <w:rsid w:val="003A16DA"/>
    <w:rsid w:val="003A3ADA"/>
    <w:rsid w:val="003A501E"/>
    <w:rsid w:val="003A63C1"/>
    <w:rsid w:val="003B2891"/>
    <w:rsid w:val="003C2408"/>
    <w:rsid w:val="003C3464"/>
    <w:rsid w:val="003C38EC"/>
    <w:rsid w:val="003C3D79"/>
    <w:rsid w:val="003D197F"/>
    <w:rsid w:val="003D4AEF"/>
    <w:rsid w:val="003E1170"/>
    <w:rsid w:val="003E1520"/>
    <w:rsid w:val="003E21DB"/>
    <w:rsid w:val="003E3505"/>
    <w:rsid w:val="003E418E"/>
    <w:rsid w:val="003E4341"/>
    <w:rsid w:val="003E7979"/>
    <w:rsid w:val="003F2B89"/>
    <w:rsid w:val="003F4ADD"/>
    <w:rsid w:val="003F7027"/>
    <w:rsid w:val="003F7D6D"/>
    <w:rsid w:val="00406760"/>
    <w:rsid w:val="004072CC"/>
    <w:rsid w:val="00410E87"/>
    <w:rsid w:val="00413779"/>
    <w:rsid w:val="00416DEE"/>
    <w:rsid w:val="00422D47"/>
    <w:rsid w:val="00426CAA"/>
    <w:rsid w:val="00430A83"/>
    <w:rsid w:val="00431084"/>
    <w:rsid w:val="00435539"/>
    <w:rsid w:val="00436B58"/>
    <w:rsid w:val="00436BEA"/>
    <w:rsid w:val="00437868"/>
    <w:rsid w:val="004406E3"/>
    <w:rsid w:val="004422B6"/>
    <w:rsid w:val="0044335E"/>
    <w:rsid w:val="004442B9"/>
    <w:rsid w:val="00446C1B"/>
    <w:rsid w:val="00450E65"/>
    <w:rsid w:val="0045137E"/>
    <w:rsid w:val="0045192E"/>
    <w:rsid w:val="004533DB"/>
    <w:rsid w:val="00455D47"/>
    <w:rsid w:val="004620FF"/>
    <w:rsid w:val="00462212"/>
    <w:rsid w:val="00464B7F"/>
    <w:rsid w:val="004655C1"/>
    <w:rsid w:val="00465789"/>
    <w:rsid w:val="004662C5"/>
    <w:rsid w:val="00480779"/>
    <w:rsid w:val="004867C2"/>
    <w:rsid w:val="00490A53"/>
    <w:rsid w:val="0049195D"/>
    <w:rsid w:val="00491AB9"/>
    <w:rsid w:val="004934BE"/>
    <w:rsid w:val="00495DE3"/>
    <w:rsid w:val="004A0D4B"/>
    <w:rsid w:val="004A1EE7"/>
    <w:rsid w:val="004A4935"/>
    <w:rsid w:val="004B47D3"/>
    <w:rsid w:val="004C3CAB"/>
    <w:rsid w:val="004C4432"/>
    <w:rsid w:val="004C498B"/>
    <w:rsid w:val="004C67B1"/>
    <w:rsid w:val="004D1DFF"/>
    <w:rsid w:val="004D1EAA"/>
    <w:rsid w:val="004D2C35"/>
    <w:rsid w:val="004D6B97"/>
    <w:rsid w:val="004E049B"/>
    <w:rsid w:val="004E22F3"/>
    <w:rsid w:val="004E272B"/>
    <w:rsid w:val="004E3828"/>
    <w:rsid w:val="004E69F7"/>
    <w:rsid w:val="004E7409"/>
    <w:rsid w:val="004E74D1"/>
    <w:rsid w:val="004E7E4F"/>
    <w:rsid w:val="004F2BAC"/>
    <w:rsid w:val="004F36C4"/>
    <w:rsid w:val="00500104"/>
    <w:rsid w:val="0050038C"/>
    <w:rsid w:val="00505804"/>
    <w:rsid w:val="00506F79"/>
    <w:rsid w:val="00511D22"/>
    <w:rsid w:val="0051365E"/>
    <w:rsid w:val="00515C97"/>
    <w:rsid w:val="00521859"/>
    <w:rsid w:val="005257EC"/>
    <w:rsid w:val="00526576"/>
    <w:rsid w:val="00526CC0"/>
    <w:rsid w:val="00526D08"/>
    <w:rsid w:val="00535221"/>
    <w:rsid w:val="0053540D"/>
    <w:rsid w:val="00536505"/>
    <w:rsid w:val="00537E01"/>
    <w:rsid w:val="005400FC"/>
    <w:rsid w:val="00540352"/>
    <w:rsid w:val="005403E8"/>
    <w:rsid w:val="00550C0D"/>
    <w:rsid w:val="00551D48"/>
    <w:rsid w:val="005547CA"/>
    <w:rsid w:val="00555F68"/>
    <w:rsid w:val="005576F8"/>
    <w:rsid w:val="00560D9D"/>
    <w:rsid w:val="00561604"/>
    <w:rsid w:val="00563FF8"/>
    <w:rsid w:val="005720EB"/>
    <w:rsid w:val="00575B54"/>
    <w:rsid w:val="00580A6C"/>
    <w:rsid w:val="005837E2"/>
    <w:rsid w:val="00585F60"/>
    <w:rsid w:val="005860D2"/>
    <w:rsid w:val="005903AC"/>
    <w:rsid w:val="00595DB2"/>
    <w:rsid w:val="005975FE"/>
    <w:rsid w:val="005A12C9"/>
    <w:rsid w:val="005A151B"/>
    <w:rsid w:val="005A6946"/>
    <w:rsid w:val="005A7020"/>
    <w:rsid w:val="005A7F69"/>
    <w:rsid w:val="005B0819"/>
    <w:rsid w:val="005B3BFB"/>
    <w:rsid w:val="005B5B26"/>
    <w:rsid w:val="005C0097"/>
    <w:rsid w:val="005C2E96"/>
    <w:rsid w:val="005C40D5"/>
    <w:rsid w:val="005C40E0"/>
    <w:rsid w:val="005C719C"/>
    <w:rsid w:val="005D1DEB"/>
    <w:rsid w:val="005D5164"/>
    <w:rsid w:val="005D51C5"/>
    <w:rsid w:val="005D5D21"/>
    <w:rsid w:val="005E0F42"/>
    <w:rsid w:val="005E2B24"/>
    <w:rsid w:val="005E39D6"/>
    <w:rsid w:val="005E454D"/>
    <w:rsid w:val="005F2354"/>
    <w:rsid w:val="005F28ED"/>
    <w:rsid w:val="005F4C36"/>
    <w:rsid w:val="005F5DC1"/>
    <w:rsid w:val="005F6F8C"/>
    <w:rsid w:val="005F7ADD"/>
    <w:rsid w:val="005F7FEA"/>
    <w:rsid w:val="006075CC"/>
    <w:rsid w:val="00610CE3"/>
    <w:rsid w:val="00615050"/>
    <w:rsid w:val="00616DE6"/>
    <w:rsid w:val="00622372"/>
    <w:rsid w:val="00623E13"/>
    <w:rsid w:val="0062545D"/>
    <w:rsid w:val="00633E77"/>
    <w:rsid w:val="0063644E"/>
    <w:rsid w:val="00636D6D"/>
    <w:rsid w:val="006371A1"/>
    <w:rsid w:val="006404FF"/>
    <w:rsid w:val="00645689"/>
    <w:rsid w:val="0066062F"/>
    <w:rsid w:val="0066273C"/>
    <w:rsid w:val="00670555"/>
    <w:rsid w:val="00671099"/>
    <w:rsid w:val="0067358F"/>
    <w:rsid w:val="0067395C"/>
    <w:rsid w:val="00676A56"/>
    <w:rsid w:val="0068215C"/>
    <w:rsid w:val="0068230E"/>
    <w:rsid w:val="0068251B"/>
    <w:rsid w:val="00682EBB"/>
    <w:rsid w:val="0068350F"/>
    <w:rsid w:val="0068385C"/>
    <w:rsid w:val="006855C0"/>
    <w:rsid w:val="00687985"/>
    <w:rsid w:val="006955D1"/>
    <w:rsid w:val="0069799C"/>
    <w:rsid w:val="00697E5B"/>
    <w:rsid w:val="006A1EFD"/>
    <w:rsid w:val="006A2B63"/>
    <w:rsid w:val="006A394D"/>
    <w:rsid w:val="006A465C"/>
    <w:rsid w:val="006A4FFC"/>
    <w:rsid w:val="006A6D7D"/>
    <w:rsid w:val="006A6F86"/>
    <w:rsid w:val="006A73F8"/>
    <w:rsid w:val="006B1180"/>
    <w:rsid w:val="006B2425"/>
    <w:rsid w:val="006B2483"/>
    <w:rsid w:val="006B263B"/>
    <w:rsid w:val="006B4E3F"/>
    <w:rsid w:val="006B6D4A"/>
    <w:rsid w:val="006B7B77"/>
    <w:rsid w:val="006C00AB"/>
    <w:rsid w:val="006C2197"/>
    <w:rsid w:val="006C2620"/>
    <w:rsid w:val="006C27EB"/>
    <w:rsid w:val="006C3304"/>
    <w:rsid w:val="006C7956"/>
    <w:rsid w:val="006D03BB"/>
    <w:rsid w:val="006D21FF"/>
    <w:rsid w:val="006D42A1"/>
    <w:rsid w:val="006D680C"/>
    <w:rsid w:val="006D7D66"/>
    <w:rsid w:val="006E317A"/>
    <w:rsid w:val="006E3BD4"/>
    <w:rsid w:val="006E4164"/>
    <w:rsid w:val="006E5B0A"/>
    <w:rsid w:val="006F265F"/>
    <w:rsid w:val="006F3FEB"/>
    <w:rsid w:val="006F4AFC"/>
    <w:rsid w:val="006F730C"/>
    <w:rsid w:val="006F73F3"/>
    <w:rsid w:val="00700DDD"/>
    <w:rsid w:val="00702EB1"/>
    <w:rsid w:val="00702F11"/>
    <w:rsid w:val="00702FA7"/>
    <w:rsid w:val="00702FCA"/>
    <w:rsid w:val="007031B1"/>
    <w:rsid w:val="007043FD"/>
    <w:rsid w:val="00706370"/>
    <w:rsid w:val="00707736"/>
    <w:rsid w:val="00710016"/>
    <w:rsid w:val="00710DBC"/>
    <w:rsid w:val="00711B96"/>
    <w:rsid w:val="00716739"/>
    <w:rsid w:val="00716DB7"/>
    <w:rsid w:val="007222A0"/>
    <w:rsid w:val="00735339"/>
    <w:rsid w:val="00736FC2"/>
    <w:rsid w:val="00737176"/>
    <w:rsid w:val="007523D6"/>
    <w:rsid w:val="0075488B"/>
    <w:rsid w:val="00754C72"/>
    <w:rsid w:val="00756044"/>
    <w:rsid w:val="00756E06"/>
    <w:rsid w:val="007570BD"/>
    <w:rsid w:val="00760323"/>
    <w:rsid w:val="007614D4"/>
    <w:rsid w:val="00761C9D"/>
    <w:rsid w:val="00761DA6"/>
    <w:rsid w:val="00761EFD"/>
    <w:rsid w:val="00764A19"/>
    <w:rsid w:val="00766790"/>
    <w:rsid w:val="007700B1"/>
    <w:rsid w:val="00780B38"/>
    <w:rsid w:val="00781224"/>
    <w:rsid w:val="00781F52"/>
    <w:rsid w:val="007825D9"/>
    <w:rsid w:val="00787CE7"/>
    <w:rsid w:val="007963EB"/>
    <w:rsid w:val="007971D1"/>
    <w:rsid w:val="007A10A5"/>
    <w:rsid w:val="007A1493"/>
    <w:rsid w:val="007A2D95"/>
    <w:rsid w:val="007A2E39"/>
    <w:rsid w:val="007A436F"/>
    <w:rsid w:val="007A46FF"/>
    <w:rsid w:val="007A4E39"/>
    <w:rsid w:val="007A4FD7"/>
    <w:rsid w:val="007A56C3"/>
    <w:rsid w:val="007B1192"/>
    <w:rsid w:val="007B1305"/>
    <w:rsid w:val="007B1E87"/>
    <w:rsid w:val="007B3F9F"/>
    <w:rsid w:val="007B4ECB"/>
    <w:rsid w:val="007B56CB"/>
    <w:rsid w:val="007B665C"/>
    <w:rsid w:val="007C2077"/>
    <w:rsid w:val="007C22DA"/>
    <w:rsid w:val="007C6B92"/>
    <w:rsid w:val="007C7719"/>
    <w:rsid w:val="007D046A"/>
    <w:rsid w:val="007D2AD5"/>
    <w:rsid w:val="007D4795"/>
    <w:rsid w:val="007D6AE7"/>
    <w:rsid w:val="007D6CFB"/>
    <w:rsid w:val="007E1607"/>
    <w:rsid w:val="007E18E6"/>
    <w:rsid w:val="007E2FCB"/>
    <w:rsid w:val="007E574B"/>
    <w:rsid w:val="007E5750"/>
    <w:rsid w:val="007E6923"/>
    <w:rsid w:val="007F18A7"/>
    <w:rsid w:val="007F4983"/>
    <w:rsid w:val="007F4E6C"/>
    <w:rsid w:val="00801CDE"/>
    <w:rsid w:val="0080264C"/>
    <w:rsid w:val="008059AC"/>
    <w:rsid w:val="008065F4"/>
    <w:rsid w:val="00811638"/>
    <w:rsid w:val="008118A0"/>
    <w:rsid w:val="00812306"/>
    <w:rsid w:val="00814AE7"/>
    <w:rsid w:val="00815382"/>
    <w:rsid w:val="00820FC2"/>
    <w:rsid w:val="00821341"/>
    <w:rsid w:val="0082407B"/>
    <w:rsid w:val="00830296"/>
    <w:rsid w:val="008321D0"/>
    <w:rsid w:val="00832FCA"/>
    <w:rsid w:val="00833B51"/>
    <w:rsid w:val="008403EE"/>
    <w:rsid w:val="008405D8"/>
    <w:rsid w:val="00841251"/>
    <w:rsid w:val="00841793"/>
    <w:rsid w:val="008453D2"/>
    <w:rsid w:val="0085028F"/>
    <w:rsid w:val="00850F24"/>
    <w:rsid w:val="00852D7A"/>
    <w:rsid w:val="008540D9"/>
    <w:rsid w:val="00854CC7"/>
    <w:rsid w:val="00854FD1"/>
    <w:rsid w:val="008625E6"/>
    <w:rsid w:val="00863C19"/>
    <w:rsid w:val="00865AD4"/>
    <w:rsid w:val="00865E7D"/>
    <w:rsid w:val="00870695"/>
    <w:rsid w:val="00872A9C"/>
    <w:rsid w:val="008768F8"/>
    <w:rsid w:val="00877B02"/>
    <w:rsid w:val="008813AB"/>
    <w:rsid w:val="0088174A"/>
    <w:rsid w:val="00882E5C"/>
    <w:rsid w:val="0088619A"/>
    <w:rsid w:val="00887BC4"/>
    <w:rsid w:val="008924ED"/>
    <w:rsid w:val="00894959"/>
    <w:rsid w:val="0089611E"/>
    <w:rsid w:val="00897391"/>
    <w:rsid w:val="008A1353"/>
    <w:rsid w:val="008A180A"/>
    <w:rsid w:val="008A705A"/>
    <w:rsid w:val="008B07B5"/>
    <w:rsid w:val="008B09D6"/>
    <w:rsid w:val="008B2BAC"/>
    <w:rsid w:val="008B4482"/>
    <w:rsid w:val="008B4E7B"/>
    <w:rsid w:val="008B5ADA"/>
    <w:rsid w:val="008C0044"/>
    <w:rsid w:val="008C16FA"/>
    <w:rsid w:val="008C3036"/>
    <w:rsid w:val="008C39E1"/>
    <w:rsid w:val="008C42DA"/>
    <w:rsid w:val="008C5D23"/>
    <w:rsid w:val="008C792F"/>
    <w:rsid w:val="008D19C5"/>
    <w:rsid w:val="008D3B5D"/>
    <w:rsid w:val="008D680C"/>
    <w:rsid w:val="008D6AB9"/>
    <w:rsid w:val="008E0151"/>
    <w:rsid w:val="008E2336"/>
    <w:rsid w:val="008E4F68"/>
    <w:rsid w:val="008E725C"/>
    <w:rsid w:val="008F07AE"/>
    <w:rsid w:val="008F2984"/>
    <w:rsid w:val="008F3ABA"/>
    <w:rsid w:val="008F7DA8"/>
    <w:rsid w:val="00900ECE"/>
    <w:rsid w:val="00901CA4"/>
    <w:rsid w:val="009059B9"/>
    <w:rsid w:val="0090672D"/>
    <w:rsid w:val="00907919"/>
    <w:rsid w:val="00910B00"/>
    <w:rsid w:val="00910B34"/>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441"/>
    <w:rsid w:val="00932E4E"/>
    <w:rsid w:val="00935598"/>
    <w:rsid w:val="00936EE1"/>
    <w:rsid w:val="009371D2"/>
    <w:rsid w:val="00940BA2"/>
    <w:rsid w:val="00944C5E"/>
    <w:rsid w:val="009458C3"/>
    <w:rsid w:val="00954E90"/>
    <w:rsid w:val="009555B9"/>
    <w:rsid w:val="0095642D"/>
    <w:rsid w:val="0096010D"/>
    <w:rsid w:val="00962492"/>
    <w:rsid w:val="009625E7"/>
    <w:rsid w:val="009636B7"/>
    <w:rsid w:val="00964824"/>
    <w:rsid w:val="00964B48"/>
    <w:rsid w:val="0096768D"/>
    <w:rsid w:val="00970A65"/>
    <w:rsid w:val="009724D4"/>
    <w:rsid w:val="00972C11"/>
    <w:rsid w:val="00972DD8"/>
    <w:rsid w:val="009766F4"/>
    <w:rsid w:val="00976BF5"/>
    <w:rsid w:val="00981FE2"/>
    <w:rsid w:val="00982052"/>
    <w:rsid w:val="00982410"/>
    <w:rsid w:val="00990EB8"/>
    <w:rsid w:val="00995D54"/>
    <w:rsid w:val="009A2974"/>
    <w:rsid w:val="009A2A6B"/>
    <w:rsid w:val="009A5344"/>
    <w:rsid w:val="009A5B76"/>
    <w:rsid w:val="009B11C3"/>
    <w:rsid w:val="009B69E2"/>
    <w:rsid w:val="009B6CDF"/>
    <w:rsid w:val="009B6D8C"/>
    <w:rsid w:val="009B76DA"/>
    <w:rsid w:val="009C13E5"/>
    <w:rsid w:val="009C17F5"/>
    <w:rsid w:val="009C4062"/>
    <w:rsid w:val="009C40AE"/>
    <w:rsid w:val="009C5A3A"/>
    <w:rsid w:val="009C73FF"/>
    <w:rsid w:val="009C79DC"/>
    <w:rsid w:val="009D2FC8"/>
    <w:rsid w:val="009D48E9"/>
    <w:rsid w:val="009D523A"/>
    <w:rsid w:val="009D58E7"/>
    <w:rsid w:val="009E1584"/>
    <w:rsid w:val="009E2852"/>
    <w:rsid w:val="009E69BF"/>
    <w:rsid w:val="009E6C29"/>
    <w:rsid w:val="009E715C"/>
    <w:rsid w:val="009E756D"/>
    <w:rsid w:val="009E7C89"/>
    <w:rsid w:val="009F11EC"/>
    <w:rsid w:val="009F33C2"/>
    <w:rsid w:val="009F45A2"/>
    <w:rsid w:val="00A01047"/>
    <w:rsid w:val="00A064A6"/>
    <w:rsid w:val="00A219A4"/>
    <w:rsid w:val="00A22488"/>
    <w:rsid w:val="00A23043"/>
    <w:rsid w:val="00A25844"/>
    <w:rsid w:val="00A26E0C"/>
    <w:rsid w:val="00A270F8"/>
    <w:rsid w:val="00A30C7E"/>
    <w:rsid w:val="00A311C2"/>
    <w:rsid w:val="00A33224"/>
    <w:rsid w:val="00A343A5"/>
    <w:rsid w:val="00A34DD0"/>
    <w:rsid w:val="00A360AC"/>
    <w:rsid w:val="00A3715B"/>
    <w:rsid w:val="00A40883"/>
    <w:rsid w:val="00A40FBE"/>
    <w:rsid w:val="00A469D3"/>
    <w:rsid w:val="00A56EAC"/>
    <w:rsid w:val="00A60379"/>
    <w:rsid w:val="00A606CF"/>
    <w:rsid w:val="00A66515"/>
    <w:rsid w:val="00A66A4E"/>
    <w:rsid w:val="00A70BF4"/>
    <w:rsid w:val="00A70EF5"/>
    <w:rsid w:val="00A74AFC"/>
    <w:rsid w:val="00A76F5A"/>
    <w:rsid w:val="00A81E86"/>
    <w:rsid w:val="00A86000"/>
    <w:rsid w:val="00A8684E"/>
    <w:rsid w:val="00A87D4F"/>
    <w:rsid w:val="00A900BC"/>
    <w:rsid w:val="00A91757"/>
    <w:rsid w:val="00A92089"/>
    <w:rsid w:val="00A93675"/>
    <w:rsid w:val="00A95BEB"/>
    <w:rsid w:val="00A960CD"/>
    <w:rsid w:val="00A96CD2"/>
    <w:rsid w:val="00AA1231"/>
    <w:rsid w:val="00AA174B"/>
    <w:rsid w:val="00AA795E"/>
    <w:rsid w:val="00AB496C"/>
    <w:rsid w:val="00AB7AB9"/>
    <w:rsid w:val="00AB7DAD"/>
    <w:rsid w:val="00AC603E"/>
    <w:rsid w:val="00AD1067"/>
    <w:rsid w:val="00AD2206"/>
    <w:rsid w:val="00AD24F3"/>
    <w:rsid w:val="00AD2E6C"/>
    <w:rsid w:val="00AD3EFF"/>
    <w:rsid w:val="00AD6F46"/>
    <w:rsid w:val="00AE1718"/>
    <w:rsid w:val="00AE26AE"/>
    <w:rsid w:val="00AE3DBB"/>
    <w:rsid w:val="00AF0545"/>
    <w:rsid w:val="00AF43AB"/>
    <w:rsid w:val="00B000BE"/>
    <w:rsid w:val="00B01117"/>
    <w:rsid w:val="00B01CB5"/>
    <w:rsid w:val="00B023D9"/>
    <w:rsid w:val="00B02C9E"/>
    <w:rsid w:val="00B04DDB"/>
    <w:rsid w:val="00B10649"/>
    <w:rsid w:val="00B11994"/>
    <w:rsid w:val="00B11C13"/>
    <w:rsid w:val="00B11F80"/>
    <w:rsid w:val="00B16717"/>
    <w:rsid w:val="00B176FD"/>
    <w:rsid w:val="00B23C5D"/>
    <w:rsid w:val="00B26947"/>
    <w:rsid w:val="00B30F06"/>
    <w:rsid w:val="00B331F4"/>
    <w:rsid w:val="00B3368B"/>
    <w:rsid w:val="00B33BD4"/>
    <w:rsid w:val="00B406D3"/>
    <w:rsid w:val="00B42423"/>
    <w:rsid w:val="00B45465"/>
    <w:rsid w:val="00B45B86"/>
    <w:rsid w:val="00B47BA2"/>
    <w:rsid w:val="00B51542"/>
    <w:rsid w:val="00B518EB"/>
    <w:rsid w:val="00B57DCF"/>
    <w:rsid w:val="00B6037C"/>
    <w:rsid w:val="00B72C2C"/>
    <w:rsid w:val="00B7385A"/>
    <w:rsid w:val="00B73D4C"/>
    <w:rsid w:val="00B73D51"/>
    <w:rsid w:val="00B80400"/>
    <w:rsid w:val="00B81347"/>
    <w:rsid w:val="00B83B64"/>
    <w:rsid w:val="00B85AF5"/>
    <w:rsid w:val="00B86797"/>
    <w:rsid w:val="00B86E7E"/>
    <w:rsid w:val="00B87C87"/>
    <w:rsid w:val="00B9069A"/>
    <w:rsid w:val="00B90E1D"/>
    <w:rsid w:val="00B949A7"/>
    <w:rsid w:val="00B973C9"/>
    <w:rsid w:val="00BA0343"/>
    <w:rsid w:val="00BA36B1"/>
    <w:rsid w:val="00BA4B2F"/>
    <w:rsid w:val="00BA79D9"/>
    <w:rsid w:val="00BB000E"/>
    <w:rsid w:val="00BB076D"/>
    <w:rsid w:val="00BB4F8E"/>
    <w:rsid w:val="00BB5573"/>
    <w:rsid w:val="00BB5649"/>
    <w:rsid w:val="00BB74AC"/>
    <w:rsid w:val="00BC2562"/>
    <w:rsid w:val="00BC3468"/>
    <w:rsid w:val="00BC6B81"/>
    <w:rsid w:val="00BD288C"/>
    <w:rsid w:val="00BD538A"/>
    <w:rsid w:val="00BD5A9C"/>
    <w:rsid w:val="00BE0414"/>
    <w:rsid w:val="00BE18A5"/>
    <w:rsid w:val="00BE266D"/>
    <w:rsid w:val="00BE33C8"/>
    <w:rsid w:val="00BE4128"/>
    <w:rsid w:val="00BE6894"/>
    <w:rsid w:val="00BF1CE7"/>
    <w:rsid w:val="00BF39D4"/>
    <w:rsid w:val="00BF3F82"/>
    <w:rsid w:val="00BF5B09"/>
    <w:rsid w:val="00BF7326"/>
    <w:rsid w:val="00C01B00"/>
    <w:rsid w:val="00C03960"/>
    <w:rsid w:val="00C1079A"/>
    <w:rsid w:val="00C138B9"/>
    <w:rsid w:val="00C14871"/>
    <w:rsid w:val="00C2156B"/>
    <w:rsid w:val="00C22C89"/>
    <w:rsid w:val="00C247F2"/>
    <w:rsid w:val="00C2574F"/>
    <w:rsid w:val="00C27423"/>
    <w:rsid w:val="00C2798C"/>
    <w:rsid w:val="00C343BC"/>
    <w:rsid w:val="00C4142C"/>
    <w:rsid w:val="00C44D41"/>
    <w:rsid w:val="00C4544E"/>
    <w:rsid w:val="00C45A45"/>
    <w:rsid w:val="00C45D90"/>
    <w:rsid w:val="00C46DC5"/>
    <w:rsid w:val="00C47A9D"/>
    <w:rsid w:val="00C50508"/>
    <w:rsid w:val="00C51094"/>
    <w:rsid w:val="00C536C6"/>
    <w:rsid w:val="00C5662D"/>
    <w:rsid w:val="00C61787"/>
    <w:rsid w:val="00C622A4"/>
    <w:rsid w:val="00C62485"/>
    <w:rsid w:val="00C6450B"/>
    <w:rsid w:val="00C65899"/>
    <w:rsid w:val="00C7488A"/>
    <w:rsid w:val="00C749D7"/>
    <w:rsid w:val="00C81C15"/>
    <w:rsid w:val="00C81CE4"/>
    <w:rsid w:val="00C83353"/>
    <w:rsid w:val="00C85298"/>
    <w:rsid w:val="00C856C0"/>
    <w:rsid w:val="00C90FA2"/>
    <w:rsid w:val="00C93601"/>
    <w:rsid w:val="00C94B60"/>
    <w:rsid w:val="00C95148"/>
    <w:rsid w:val="00C971DE"/>
    <w:rsid w:val="00CA1FFC"/>
    <w:rsid w:val="00CA6471"/>
    <w:rsid w:val="00CA73BC"/>
    <w:rsid w:val="00CA7F45"/>
    <w:rsid w:val="00CB1CB6"/>
    <w:rsid w:val="00CB3552"/>
    <w:rsid w:val="00CB4AFD"/>
    <w:rsid w:val="00CB5665"/>
    <w:rsid w:val="00CB693A"/>
    <w:rsid w:val="00CB77C1"/>
    <w:rsid w:val="00CB7835"/>
    <w:rsid w:val="00CC1030"/>
    <w:rsid w:val="00CC1B89"/>
    <w:rsid w:val="00CC2B56"/>
    <w:rsid w:val="00CC3FD7"/>
    <w:rsid w:val="00CC5ADC"/>
    <w:rsid w:val="00CC7D02"/>
    <w:rsid w:val="00CD0D49"/>
    <w:rsid w:val="00CD148B"/>
    <w:rsid w:val="00CD30C4"/>
    <w:rsid w:val="00CD3139"/>
    <w:rsid w:val="00CD699F"/>
    <w:rsid w:val="00CD731F"/>
    <w:rsid w:val="00CE347E"/>
    <w:rsid w:val="00CE55BF"/>
    <w:rsid w:val="00CE57FB"/>
    <w:rsid w:val="00CE5FC4"/>
    <w:rsid w:val="00CE614C"/>
    <w:rsid w:val="00CE7DE0"/>
    <w:rsid w:val="00CF429F"/>
    <w:rsid w:val="00CF5D90"/>
    <w:rsid w:val="00CF6E72"/>
    <w:rsid w:val="00CF773F"/>
    <w:rsid w:val="00CF7C68"/>
    <w:rsid w:val="00D04B5A"/>
    <w:rsid w:val="00D05405"/>
    <w:rsid w:val="00D05BD4"/>
    <w:rsid w:val="00D13A18"/>
    <w:rsid w:val="00D154AE"/>
    <w:rsid w:val="00D15E8A"/>
    <w:rsid w:val="00D170E4"/>
    <w:rsid w:val="00D17BAD"/>
    <w:rsid w:val="00D206F1"/>
    <w:rsid w:val="00D3011C"/>
    <w:rsid w:val="00D3206B"/>
    <w:rsid w:val="00D32D01"/>
    <w:rsid w:val="00D3411D"/>
    <w:rsid w:val="00D36A2A"/>
    <w:rsid w:val="00D36C70"/>
    <w:rsid w:val="00D426AD"/>
    <w:rsid w:val="00D44594"/>
    <w:rsid w:val="00D44A26"/>
    <w:rsid w:val="00D46CC5"/>
    <w:rsid w:val="00D50DC3"/>
    <w:rsid w:val="00D541E7"/>
    <w:rsid w:val="00D568F3"/>
    <w:rsid w:val="00D62D72"/>
    <w:rsid w:val="00D71B98"/>
    <w:rsid w:val="00D807FD"/>
    <w:rsid w:val="00D849EE"/>
    <w:rsid w:val="00D854D7"/>
    <w:rsid w:val="00D864BC"/>
    <w:rsid w:val="00D8659F"/>
    <w:rsid w:val="00D9439C"/>
    <w:rsid w:val="00D97A9A"/>
    <w:rsid w:val="00DA37FA"/>
    <w:rsid w:val="00DA4E74"/>
    <w:rsid w:val="00DA76D8"/>
    <w:rsid w:val="00DB0CFD"/>
    <w:rsid w:val="00DB2324"/>
    <w:rsid w:val="00DB4FAB"/>
    <w:rsid w:val="00DB7B7E"/>
    <w:rsid w:val="00DC02C5"/>
    <w:rsid w:val="00DC0518"/>
    <w:rsid w:val="00DC1CAA"/>
    <w:rsid w:val="00DC1F96"/>
    <w:rsid w:val="00DC2044"/>
    <w:rsid w:val="00DC22EE"/>
    <w:rsid w:val="00DC57DB"/>
    <w:rsid w:val="00DC75D6"/>
    <w:rsid w:val="00DD2ADB"/>
    <w:rsid w:val="00DE061D"/>
    <w:rsid w:val="00DE222B"/>
    <w:rsid w:val="00DE4BDB"/>
    <w:rsid w:val="00DE4FC5"/>
    <w:rsid w:val="00DF0BE1"/>
    <w:rsid w:val="00DF3111"/>
    <w:rsid w:val="00DF4330"/>
    <w:rsid w:val="00DF4F75"/>
    <w:rsid w:val="00DF5E00"/>
    <w:rsid w:val="00DF683E"/>
    <w:rsid w:val="00DF7006"/>
    <w:rsid w:val="00E03DB4"/>
    <w:rsid w:val="00E141D5"/>
    <w:rsid w:val="00E15549"/>
    <w:rsid w:val="00E15AD4"/>
    <w:rsid w:val="00E16443"/>
    <w:rsid w:val="00E202FA"/>
    <w:rsid w:val="00E218CA"/>
    <w:rsid w:val="00E23370"/>
    <w:rsid w:val="00E2458E"/>
    <w:rsid w:val="00E253D5"/>
    <w:rsid w:val="00E25645"/>
    <w:rsid w:val="00E3016A"/>
    <w:rsid w:val="00E31971"/>
    <w:rsid w:val="00E33278"/>
    <w:rsid w:val="00E35BB3"/>
    <w:rsid w:val="00E4054A"/>
    <w:rsid w:val="00E4096D"/>
    <w:rsid w:val="00E41EFD"/>
    <w:rsid w:val="00E41FF2"/>
    <w:rsid w:val="00E42570"/>
    <w:rsid w:val="00E4482D"/>
    <w:rsid w:val="00E463A9"/>
    <w:rsid w:val="00E46750"/>
    <w:rsid w:val="00E50C9B"/>
    <w:rsid w:val="00E55240"/>
    <w:rsid w:val="00E56206"/>
    <w:rsid w:val="00E57389"/>
    <w:rsid w:val="00E57A14"/>
    <w:rsid w:val="00E6337E"/>
    <w:rsid w:val="00E64671"/>
    <w:rsid w:val="00E655FB"/>
    <w:rsid w:val="00E65D07"/>
    <w:rsid w:val="00E67AF9"/>
    <w:rsid w:val="00E71EDC"/>
    <w:rsid w:val="00E742E4"/>
    <w:rsid w:val="00E77099"/>
    <w:rsid w:val="00E77EEF"/>
    <w:rsid w:val="00E81DAA"/>
    <w:rsid w:val="00E85F06"/>
    <w:rsid w:val="00E877DB"/>
    <w:rsid w:val="00E97688"/>
    <w:rsid w:val="00EA079A"/>
    <w:rsid w:val="00EA1EC4"/>
    <w:rsid w:val="00EA2F43"/>
    <w:rsid w:val="00EA7592"/>
    <w:rsid w:val="00EB04A6"/>
    <w:rsid w:val="00EB175C"/>
    <w:rsid w:val="00EB498E"/>
    <w:rsid w:val="00EB7A57"/>
    <w:rsid w:val="00EB7B14"/>
    <w:rsid w:val="00EC0B31"/>
    <w:rsid w:val="00EC1999"/>
    <w:rsid w:val="00EC32B7"/>
    <w:rsid w:val="00EC4A25"/>
    <w:rsid w:val="00ED17FE"/>
    <w:rsid w:val="00EE11F8"/>
    <w:rsid w:val="00EE23B4"/>
    <w:rsid w:val="00EE25AB"/>
    <w:rsid w:val="00EE3C1D"/>
    <w:rsid w:val="00EF14AC"/>
    <w:rsid w:val="00EF2082"/>
    <w:rsid w:val="00EF6B9D"/>
    <w:rsid w:val="00F04524"/>
    <w:rsid w:val="00F0490D"/>
    <w:rsid w:val="00F07599"/>
    <w:rsid w:val="00F1029B"/>
    <w:rsid w:val="00F102BA"/>
    <w:rsid w:val="00F12333"/>
    <w:rsid w:val="00F14FDC"/>
    <w:rsid w:val="00F15114"/>
    <w:rsid w:val="00F166D4"/>
    <w:rsid w:val="00F220AC"/>
    <w:rsid w:val="00F2315C"/>
    <w:rsid w:val="00F24C61"/>
    <w:rsid w:val="00F30F8D"/>
    <w:rsid w:val="00F318F6"/>
    <w:rsid w:val="00F326A0"/>
    <w:rsid w:val="00F43593"/>
    <w:rsid w:val="00F44272"/>
    <w:rsid w:val="00F4791F"/>
    <w:rsid w:val="00F506B8"/>
    <w:rsid w:val="00F553C3"/>
    <w:rsid w:val="00F567E2"/>
    <w:rsid w:val="00F6063A"/>
    <w:rsid w:val="00F60738"/>
    <w:rsid w:val="00F607B0"/>
    <w:rsid w:val="00F61242"/>
    <w:rsid w:val="00F6274E"/>
    <w:rsid w:val="00F70118"/>
    <w:rsid w:val="00F7510C"/>
    <w:rsid w:val="00F756FE"/>
    <w:rsid w:val="00F764C7"/>
    <w:rsid w:val="00F765C7"/>
    <w:rsid w:val="00F770B2"/>
    <w:rsid w:val="00F80A85"/>
    <w:rsid w:val="00F81C42"/>
    <w:rsid w:val="00F85145"/>
    <w:rsid w:val="00F85583"/>
    <w:rsid w:val="00F878AA"/>
    <w:rsid w:val="00F92064"/>
    <w:rsid w:val="00F9218C"/>
    <w:rsid w:val="00F93A13"/>
    <w:rsid w:val="00F957AF"/>
    <w:rsid w:val="00FA03B3"/>
    <w:rsid w:val="00FA3E3C"/>
    <w:rsid w:val="00FA73CD"/>
    <w:rsid w:val="00FB0194"/>
    <w:rsid w:val="00FB0524"/>
    <w:rsid w:val="00FB4545"/>
    <w:rsid w:val="00FB768C"/>
    <w:rsid w:val="00FC50A5"/>
    <w:rsid w:val="00FC52EE"/>
    <w:rsid w:val="00FC6324"/>
    <w:rsid w:val="00FC7F31"/>
    <w:rsid w:val="00FD0DD7"/>
    <w:rsid w:val="00FD327B"/>
    <w:rsid w:val="00FD70FD"/>
    <w:rsid w:val="00FE1900"/>
    <w:rsid w:val="00FE3270"/>
    <w:rsid w:val="00FE5257"/>
    <w:rsid w:val="00FE7DA9"/>
    <w:rsid w:val="00FF374D"/>
    <w:rsid w:val="00FF4125"/>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A043EEC"/>
  <w15:docId w15:val="{2A7B5452-9BEB-453F-9A08-FCE4D4C0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US" w:eastAsia="en-US" w:bidi="ar-SA"/>
      </w:rPr>
    </w:rPrDefault>
    <w:pPrDefault>
      <w:pPr>
        <w:spacing w:after="120"/>
        <w:ind w:left="936" w:hanging="3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ind w:firstLine="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ind w:firstLine="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ind w:left="432"/>
      <w:outlineLvl w:val="4"/>
    </w:pPr>
    <w:rPr>
      <w:b/>
    </w:rPr>
  </w:style>
  <w:style w:type="paragraph" w:styleId="Heading6">
    <w:name w:val="heading 6"/>
    <w:basedOn w:val="Normal"/>
    <w:next w:val="Normal"/>
    <w:link w:val="Heading6Char"/>
    <w:semiHidden/>
    <w:qFormat/>
    <w:rsid w:val="002B76AB"/>
    <w:pPr>
      <w:keepNext/>
      <w:numPr>
        <w:ilvl w:val="5"/>
        <w:numId w:val="8"/>
      </w:numPr>
      <w:outlineLvl w:val="5"/>
    </w:pPr>
  </w:style>
  <w:style w:type="paragraph" w:styleId="Heading7">
    <w:name w:val="heading 7"/>
    <w:basedOn w:val="Normal"/>
    <w:next w:val="Normal"/>
    <w:link w:val="Heading7Char"/>
    <w:semiHidden/>
    <w:qFormat/>
    <w:rsid w:val="002B76AB"/>
    <w:pPr>
      <w:keepNext/>
      <w:numPr>
        <w:ilvl w:val="6"/>
        <w:numId w:val="8"/>
      </w:numPr>
      <w:outlineLvl w:val="6"/>
    </w:pPr>
  </w:style>
  <w:style w:type="paragraph" w:styleId="Heading8">
    <w:name w:val="heading 8"/>
    <w:basedOn w:val="Normal"/>
    <w:next w:val="Normal"/>
    <w:link w:val="Heading8Char"/>
    <w:semiHidden/>
    <w:qFormat/>
    <w:rsid w:val="002B76AB"/>
    <w:pPr>
      <w:keepNext/>
      <w:numPr>
        <w:ilvl w:val="7"/>
        <w:numId w:val="8"/>
      </w:numPr>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ind w:firstLine="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ind w:firstLine="0"/>
    </w:pPr>
    <w:rPr>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ind w:firstLine="0"/>
    </w:pPr>
    <w:rPr>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ind w:firstLine="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ind w:firstLine="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ind w:firstLine="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pPr>
  </w:style>
  <w:style w:type="paragraph" w:customStyle="1" w:styleId="Outline">
    <w:name w:val="Outline"/>
    <w:basedOn w:val="Normal"/>
    <w:semiHidden/>
    <w:unhideWhenUsed/>
    <w:qFormat/>
    <w:rsid w:val="002E3E35"/>
    <w:pPr>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ind w:left="432" w:hanging="432"/>
    </w:pPr>
  </w:style>
  <w:style w:type="paragraph" w:customStyle="1" w:styleId="TableFootnoteCaption">
    <w:name w:val="Table Footnote_Caption"/>
    <w:qFormat/>
    <w:rsid w:val="004934BE"/>
    <w:pPr>
      <w:tabs>
        <w:tab w:val="left" w:pos="1080"/>
      </w:tabs>
      <w:spacing w:before="60" w:after="0"/>
    </w:pPr>
    <w:rPr>
      <w:rFonts w:eastAsia="Times New Roman"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sz w:val="20"/>
    </w:rPr>
  </w:style>
  <w:style w:type="paragraph" w:customStyle="1" w:styleId="TableText">
    <w:name w:val="Table Text"/>
    <w:basedOn w:val="Normal"/>
    <w:qFormat/>
    <w:rsid w:val="004934BE"/>
    <w:pPr>
      <w:ind w:firstLine="0"/>
    </w:pPr>
    <w:rPr>
      <w:sz w:val="18"/>
    </w:rPr>
  </w:style>
  <w:style w:type="paragraph" w:customStyle="1" w:styleId="TableSourceCaption">
    <w:name w:val="Table Source_Caption"/>
    <w:qFormat/>
    <w:rsid w:val="00BF3F82"/>
    <w:pPr>
      <w:tabs>
        <w:tab w:val="left" w:pos="792"/>
      </w:tabs>
      <w:spacing w:before="60" w:after="0"/>
      <w:ind w:left="792" w:hanging="792"/>
    </w:pPr>
    <w:rPr>
      <w:rFonts w:eastAsia="Times New Roman"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line="360" w:lineRule="exact"/>
    </w:pPr>
    <w:rPr>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eastAsia="Times New Roman"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pPr>
    <w:rPr>
      <w:rFonts w:eastAsia="Times New Roman"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pPr>
    <w:rPr>
      <w:rFonts w:eastAsia="Times New Roman"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eastAsia="Times New Roman"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D568F3"/>
    <w:pPr>
      <w:framePr w:wrap="auto" w:vAnchor="margin" w:yAlign="inline"/>
      <w:pBdr>
        <w:bottom w:val="none" w:sz="0" w:space="0" w:color="auto"/>
      </w:pBdr>
      <w:spacing w:before="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D568F3"/>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DF0BE1"/>
    <w:rPr>
      <w:sz w:val="16"/>
      <w:szCs w:val="16"/>
    </w:rPr>
  </w:style>
  <w:style w:type="paragraph" w:styleId="CommentText">
    <w:name w:val="annotation text"/>
    <w:basedOn w:val="Normal"/>
    <w:link w:val="CommentTextChar"/>
    <w:uiPriority w:val="99"/>
    <w:semiHidden/>
    <w:unhideWhenUsed/>
    <w:rsid w:val="00DF0BE1"/>
    <w:rPr>
      <w:sz w:val="20"/>
    </w:rPr>
  </w:style>
  <w:style w:type="character" w:customStyle="1" w:styleId="CommentTextChar">
    <w:name w:val="Comment Text Char"/>
    <w:basedOn w:val="DefaultParagraphFont"/>
    <w:link w:val="CommentText"/>
    <w:uiPriority w:val="99"/>
    <w:semiHidden/>
    <w:rsid w:val="00DF0BE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0BE1"/>
    <w:rPr>
      <w:b/>
      <w:bCs/>
    </w:rPr>
  </w:style>
  <w:style w:type="character" w:customStyle="1" w:styleId="CommentSubjectChar">
    <w:name w:val="Comment Subject Char"/>
    <w:basedOn w:val="CommentTextChar"/>
    <w:link w:val="CommentSubject"/>
    <w:uiPriority w:val="99"/>
    <w:semiHidden/>
    <w:rsid w:val="00DF0BE1"/>
    <w:rPr>
      <w:rFonts w:eastAsia="Times New Roman" w:cs="Times New Roman"/>
      <w:b/>
      <w:bCs/>
      <w:sz w:val="20"/>
      <w:szCs w:val="20"/>
    </w:rPr>
  </w:style>
  <w:style w:type="table" w:customStyle="1" w:styleId="TableGrid1">
    <w:name w:val="Table Grid1"/>
    <w:basedOn w:val="TableNormal"/>
    <w:next w:val="TableGrid"/>
    <w:uiPriority w:val="59"/>
    <w:locked/>
    <w:rsid w:val="00C4544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F4791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locked/>
    <w:rsid w:val="0076032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5164"/>
    <w:rPr>
      <w:color w:val="0000FF" w:themeColor="hyperlink"/>
      <w:u w:val="single"/>
    </w:rPr>
  </w:style>
  <w:style w:type="character" w:styleId="FollowedHyperlink">
    <w:name w:val="FollowedHyperlink"/>
    <w:basedOn w:val="DefaultParagraphFont"/>
    <w:semiHidden/>
    <w:unhideWhenUsed/>
    <w:rsid w:val="000D4668"/>
    <w:rPr>
      <w:color w:val="800080" w:themeColor="followedHyperlink"/>
      <w:u w:val="single"/>
    </w:rPr>
  </w:style>
  <w:style w:type="paragraph" w:styleId="NormalWeb">
    <w:name w:val="Normal (Web)"/>
    <w:basedOn w:val="Normal"/>
    <w:uiPriority w:val="99"/>
    <w:semiHidden/>
    <w:unhideWhenUsed/>
    <w:rsid w:val="00B406D3"/>
    <w:pPr>
      <w:spacing w:before="100" w:beforeAutospacing="1" w:after="100" w:afterAutospacing="1"/>
      <w:ind w:left="0" w:firstLine="0"/>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52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ash/oah/oah-initiatives/assets/mdi-excelfile-ta.XLS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14E2D5-EDF3-432B-BB0E-E9AC12A4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12</Pages>
  <Words>2181</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JAlamillo</dc:creator>
  <cp:lastModifiedBy>Juliette Henke</cp:lastModifiedBy>
  <cp:revision>3</cp:revision>
  <cp:lastPrinted>2016-07-25T13:24:00Z</cp:lastPrinted>
  <dcterms:created xsi:type="dcterms:W3CDTF">2016-08-09T19:07:00Z</dcterms:created>
  <dcterms:modified xsi:type="dcterms:W3CDTF">2016-08-09T19:16:00Z</dcterms:modified>
</cp:coreProperties>
</file>