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1B" w:rsidRDefault="00542C1B" w:rsidP="0032279B">
      <w:pPr>
        <w:spacing w:line="340" w:lineRule="atLeast"/>
        <w:ind w:left="720" w:hanging="720"/>
        <w:rPr>
          <w:rFonts w:ascii="Garamond" w:hAnsi="Garamond"/>
          <w:b/>
          <w:u w:val="single"/>
        </w:rPr>
      </w:pPr>
    </w:p>
    <w:p w:rsidR="005E75E0" w:rsidRDefault="005E75E0" w:rsidP="0032279B">
      <w:pPr>
        <w:spacing w:line="340" w:lineRule="atLeast"/>
        <w:ind w:left="720" w:hanging="720"/>
        <w:rPr>
          <w:rFonts w:ascii="Garamond" w:hAnsi="Garamond"/>
          <w:b/>
          <w:u w:val="single"/>
        </w:rPr>
      </w:pPr>
    </w:p>
    <w:p w:rsidR="005E75E0" w:rsidRPr="00A262D5" w:rsidRDefault="005E75E0" w:rsidP="005E75E0">
      <w:pPr>
        <w:jc w:val="right"/>
        <w:rPr>
          <w:rFonts w:ascii="Garamond" w:hAnsi="Garamond" w:cs="Arial"/>
        </w:rPr>
      </w:pPr>
      <w:r w:rsidRPr="00A262D5">
        <w:rPr>
          <w:rFonts w:ascii="Garamond" w:hAnsi="Garamond" w:cs="Arial"/>
        </w:rPr>
        <w:t xml:space="preserve">OMB </w:t>
      </w:r>
      <w:r>
        <w:rPr>
          <w:rFonts w:ascii="Garamond" w:hAnsi="Garamond" w:cs="Arial"/>
        </w:rPr>
        <w:t>Number.:</w:t>
      </w:r>
      <w:r w:rsidRPr="00A262D5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XXXX-XXXX</w:t>
      </w:r>
    </w:p>
    <w:p w:rsidR="005E75E0" w:rsidRPr="00A262D5" w:rsidRDefault="005E75E0" w:rsidP="005E75E0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Expire Date: XX/XX/20XX</w:t>
      </w:r>
    </w:p>
    <w:p w:rsidR="005E75E0" w:rsidRDefault="005E75E0" w:rsidP="005E75E0">
      <w:pPr>
        <w:pStyle w:val="Default"/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5E75E0" w:rsidRPr="00597B34" w:rsidRDefault="005E75E0" w:rsidP="0032279B">
      <w:pPr>
        <w:spacing w:line="340" w:lineRule="atLeast"/>
        <w:ind w:left="720" w:hanging="720"/>
        <w:rPr>
          <w:rFonts w:ascii="Garamond" w:hAnsi="Garamond"/>
          <w:b/>
          <w:u w:val="single"/>
        </w:rPr>
      </w:pPr>
    </w:p>
    <w:p w:rsidR="0032279B" w:rsidRPr="00597B34" w:rsidRDefault="0032279B" w:rsidP="0032279B">
      <w:pPr>
        <w:spacing w:line="340" w:lineRule="atLeast"/>
        <w:ind w:left="720" w:hanging="720"/>
        <w:rPr>
          <w:rFonts w:ascii="Garamond" w:hAnsi="Garamond"/>
          <w:b/>
          <w:u w:val="single"/>
        </w:rPr>
      </w:pPr>
      <w:r w:rsidRPr="00597B34">
        <w:rPr>
          <w:rFonts w:ascii="Garamond" w:hAnsi="Garamond"/>
          <w:b/>
          <w:u w:val="single"/>
        </w:rPr>
        <w:t>Answering machine</w:t>
      </w:r>
      <w:r w:rsidR="005E75E0">
        <w:rPr>
          <w:rFonts w:ascii="Garamond" w:hAnsi="Garamond"/>
          <w:b/>
          <w:u w:val="single"/>
        </w:rPr>
        <w:t>/voice mail</w:t>
      </w:r>
      <w:r w:rsidRPr="00597B34">
        <w:rPr>
          <w:rFonts w:ascii="Garamond" w:hAnsi="Garamond"/>
          <w:b/>
          <w:u w:val="single"/>
        </w:rPr>
        <w:t xml:space="preserve"> message</w:t>
      </w:r>
    </w:p>
    <w:p w:rsidR="0032279B" w:rsidRPr="00597B34" w:rsidRDefault="0032279B" w:rsidP="0032279B">
      <w:pPr>
        <w:spacing w:line="340" w:lineRule="atLeast"/>
        <w:ind w:left="720" w:hanging="720"/>
        <w:rPr>
          <w:rFonts w:ascii="Garamond" w:hAnsi="Garamond"/>
          <w:b/>
        </w:rPr>
      </w:pPr>
    </w:p>
    <w:p w:rsidR="00A32F5C" w:rsidRDefault="005057EC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Hello, </w:t>
      </w:r>
      <w:r w:rsidR="0032279B" w:rsidRPr="00597B34">
        <w:rPr>
          <w:rFonts w:ascii="Garamond" w:hAnsi="Garamond"/>
          <w:sz w:val="24"/>
          <w:szCs w:val="24"/>
        </w:rPr>
        <w:t xml:space="preserve">I am calling </w:t>
      </w:r>
      <w:r w:rsidR="00CE35CE" w:rsidRPr="00597B34">
        <w:rPr>
          <w:rFonts w:ascii="Garamond" w:hAnsi="Garamond"/>
          <w:sz w:val="24"/>
          <w:szCs w:val="24"/>
        </w:rPr>
        <w:t xml:space="preserve">for [FIRST, LAST NAME OF RESPONDENT] </w:t>
      </w:r>
      <w:r w:rsidR="0032279B" w:rsidRPr="00597B34">
        <w:rPr>
          <w:rFonts w:ascii="Garamond" w:hAnsi="Garamond"/>
          <w:sz w:val="24"/>
          <w:szCs w:val="24"/>
        </w:rPr>
        <w:t>from Westat, a survey research firm, on behalf of the U.S. Department of Agriculture.  We rece</w:t>
      </w:r>
      <w:r w:rsidR="00CE35CE" w:rsidRPr="00597B34">
        <w:rPr>
          <w:rFonts w:ascii="Garamond" w:hAnsi="Garamond"/>
          <w:sz w:val="24"/>
          <w:szCs w:val="24"/>
        </w:rPr>
        <w:t>ntly sent you a survey for the Food and Your Household Study.</w:t>
      </w:r>
      <w:r w:rsidR="0032279B" w:rsidRPr="00597B34">
        <w:rPr>
          <w:rFonts w:ascii="Garamond" w:hAnsi="Garamond"/>
          <w:sz w:val="24"/>
          <w:szCs w:val="24"/>
        </w:rPr>
        <w:t xml:space="preserve">  We have not received your survey and would like to complete the survey over the ph</w:t>
      </w:r>
      <w:r>
        <w:rPr>
          <w:rFonts w:ascii="Garamond" w:hAnsi="Garamond"/>
          <w:sz w:val="24"/>
          <w:szCs w:val="24"/>
        </w:rPr>
        <w:t>o</w:t>
      </w:r>
      <w:r w:rsidR="005D3B23">
        <w:rPr>
          <w:rFonts w:ascii="Garamond" w:hAnsi="Garamond"/>
          <w:sz w:val="24"/>
          <w:szCs w:val="24"/>
        </w:rPr>
        <w:t>ne.  The questions take about 25</w:t>
      </w:r>
      <w:bookmarkStart w:id="0" w:name="_GoBack"/>
      <w:bookmarkEnd w:id="0"/>
      <w:r w:rsidR="0032279B" w:rsidRPr="00597B34">
        <w:rPr>
          <w:rFonts w:ascii="Garamond" w:hAnsi="Garamond"/>
          <w:sz w:val="24"/>
          <w:szCs w:val="24"/>
        </w:rPr>
        <w:t xml:space="preserve"> minutes to complete, and you may stop at any time or refuse to answer any questions you don’t want to</w:t>
      </w:r>
      <w:r w:rsidR="00EF4943" w:rsidRPr="00597B34">
        <w:rPr>
          <w:rFonts w:ascii="Garamond" w:hAnsi="Garamond"/>
          <w:sz w:val="24"/>
          <w:szCs w:val="24"/>
        </w:rPr>
        <w:t>.  After completing the survey, we will send you $20 to thank you for your time</w:t>
      </w:r>
      <w:r w:rsidR="0032279B" w:rsidRPr="00597B34">
        <w:rPr>
          <w:rFonts w:ascii="Garamond" w:hAnsi="Garamond"/>
          <w:sz w:val="24"/>
          <w:szCs w:val="24"/>
        </w:rPr>
        <w:t>.  To complete this survey by phone, please call us at</w:t>
      </w:r>
      <w:r>
        <w:rPr>
          <w:rFonts w:ascii="Garamond" w:hAnsi="Garamond"/>
          <w:sz w:val="24"/>
          <w:szCs w:val="24"/>
        </w:rPr>
        <w:t xml:space="preserve"> 1-</w:t>
      </w:r>
      <w:r w:rsidR="0032279B" w:rsidRPr="00597B34">
        <w:rPr>
          <w:rFonts w:ascii="Garamond" w:hAnsi="Garamond"/>
          <w:sz w:val="24"/>
          <w:szCs w:val="24"/>
        </w:rPr>
        <w:t>XXX-XXX-XXXX.</w:t>
      </w:r>
    </w:p>
    <w:p w:rsidR="005E75E0" w:rsidRDefault="005E75E0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p w:rsidR="005E75E0" w:rsidRDefault="005E75E0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p w:rsidR="005E75E0" w:rsidRDefault="005E75E0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p w:rsidR="005E75E0" w:rsidRDefault="005E75E0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p w:rsidR="005E75E0" w:rsidRDefault="005E75E0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p w:rsidR="005E75E0" w:rsidRDefault="005E75E0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p w:rsidR="005E75E0" w:rsidRDefault="005E75E0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p w:rsidR="005E75E0" w:rsidRDefault="005E75E0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p w:rsidR="005E75E0" w:rsidRPr="00892EBF" w:rsidRDefault="005E75E0" w:rsidP="005E75E0">
      <w:pPr>
        <w:pStyle w:val="N0-FlLftBullet"/>
        <w:spacing w:line="340" w:lineRule="atLeast"/>
      </w:pPr>
    </w:p>
    <w:p w:rsidR="005E75E0" w:rsidRPr="00597B34" w:rsidRDefault="005E75E0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</w:p>
    <w:sectPr w:rsidR="005E75E0" w:rsidRPr="00597B34" w:rsidSect="004471D2">
      <w:headerReference w:type="default" r:id="rId8"/>
      <w:footerReference w:type="default" r:id="rId9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ED" w:rsidRDefault="00D31DED" w:rsidP="00D31DED">
      <w:r>
        <w:separator/>
      </w:r>
    </w:p>
  </w:endnote>
  <w:endnote w:type="continuationSeparator" w:id="0">
    <w:p w:rsidR="00D31DED" w:rsidRDefault="00D31DED" w:rsidP="00D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8B" w:rsidRDefault="00264A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A4A1B" wp14:editId="5179CC98">
              <wp:simplePos x="0" y="0"/>
              <wp:positionH relativeFrom="column">
                <wp:posOffset>-78105</wp:posOffset>
              </wp:positionH>
              <wp:positionV relativeFrom="paragraph">
                <wp:posOffset>-248920</wp:posOffset>
              </wp:positionV>
              <wp:extent cx="6254750" cy="628650"/>
              <wp:effectExtent l="0" t="0" r="1270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28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97B34" w:rsidRPr="00DB226D" w:rsidRDefault="00597B34" w:rsidP="00597B34">
                          <w:pPr>
                            <w:jc w:val="both"/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  <w:r w:rsidRPr="00DB226D">
                            <w:rPr>
                              <w:rFonts w:ascii="Garamond" w:hAnsi="Garamond" w:cs="Arial"/>
                              <w:sz w:val="16"/>
                              <w:szCs w:val="16"/>
                            </w:rPr>
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</w:r>
                          <w:r w:rsidRPr="00DB226D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XXXX-XXXX</w:t>
                          </w:r>
                          <w:r w:rsidRPr="00DB226D">
                            <w:rPr>
                              <w:rFonts w:ascii="Garamond" w:hAnsi="Garamond" w:cs="Arial"/>
                              <w:sz w:val="16"/>
                              <w:szCs w:val="16"/>
                            </w:rPr>
                            <w:t xml:space="preserve">. The time required to complete this information collection is estimated to average </w:t>
                          </w:r>
                          <w:r>
                            <w:rPr>
                              <w:rFonts w:ascii="Garamond" w:hAnsi="Garamond" w:cs="Arial"/>
                              <w:sz w:val="16"/>
                              <w:szCs w:val="16"/>
                            </w:rPr>
                            <w:t>1 minute</w:t>
                          </w:r>
                          <w:r w:rsidRPr="00DB226D">
                            <w:rPr>
                              <w:rFonts w:ascii="Garamond" w:hAnsi="Garamond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resources, gathering and maintaining the data needed, and completing and reviewing the collection of information.</w:t>
                          </w:r>
                        </w:p>
                        <w:p w:rsidR="00264A8B" w:rsidRDefault="00264A8B" w:rsidP="00264A8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6.15pt;margin-top:-19.6pt;width:492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" filled="f" strokeweight=".5pt">
              <v:path arrowok="t"/>
              <v:textbox>
                <w:txbxContent>
                  <w:p w:rsidR="00597B34" w:rsidRPr="00DB226D" w:rsidRDefault="00597B34" w:rsidP="00597B34">
                    <w:pPr>
                      <w:jc w:val="both"/>
                      <w:rPr>
                        <w:rFonts w:ascii="Garamond" w:hAnsi="Garamond"/>
                        <w:sz w:val="16"/>
                        <w:szCs w:val="16"/>
                      </w:rPr>
                    </w:pPr>
                    <w:r w:rsidRPr="00DB226D">
                      <w:rPr>
                        <w:rFonts w:ascii="Garamond" w:hAnsi="Garamond" w:cs="Arial"/>
                        <w:sz w:val="16"/>
                        <w:szCs w:val="16"/>
                      </w:rPr>
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</w:r>
                    <w:r w:rsidRPr="00DB226D">
                      <w:rPr>
                        <w:rFonts w:ascii="Garamond" w:hAnsi="Garamond"/>
                        <w:sz w:val="16"/>
                        <w:szCs w:val="16"/>
                      </w:rPr>
                      <w:t>XXXX-XXXX</w:t>
                    </w:r>
                    <w:r w:rsidRPr="00DB226D">
                      <w:rPr>
                        <w:rFonts w:ascii="Garamond" w:hAnsi="Garamond" w:cs="Arial"/>
                        <w:sz w:val="16"/>
                        <w:szCs w:val="16"/>
                      </w:rPr>
                      <w:t xml:space="preserve">. The time required to complete this information collection is estimated to average </w:t>
                    </w:r>
                    <w:r>
                      <w:rPr>
                        <w:rFonts w:ascii="Garamond" w:hAnsi="Garamond" w:cs="Arial"/>
                        <w:sz w:val="16"/>
                        <w:szCs w:val="16"/>
                      </w:rPr>
                      <w:t>1 minute</w:t>
                    </w:r>
                    <w:r w:rsidRPr="00DB226D">
                      <w:rPr>
                        <w:rFonts w:ascii="Garamond" w:hAnsi="Garamond" w:cs="Arial"/>
                        <w:sz w:val="16"/>
                        <w:szCs w:val="16"/>
                      </w:rPr>
                      <w:t xml:space="preserve"> per response, including the time for reviewing instructions, searching existing data resources, gathering and maintaining the data needed, and completing and reviewing the collection of information.</w:t>
                    </w:r>
                  </w:p>
                  <w:p w:rsidR="00264A8B" w:rsidRDefault="00264A8B" w:rsidP="00264A8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ED" w:rsidRDefault="00D31DED" w:rsidP="00D31DED">
      <w:r>
        <w:separator/>
      </w:r>
    </w:p>
  </w:footnote>
  <w:footnote w:type="continuationSeparator" w:id="0">
    <w:p w:rsidR="00D31DED" w:rsidRDefault="00D31DED" w:rsidP="00D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B" w:rsidRDefault="00542C1B" w:rsidP="00102287">
    <w:pPr>
      <w:pStyle w:val="Head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7F3F5" wp14:editId="1816D872">
              <wp:simplePos x="0" y="0"/>
              <wp:positionH relativeFrom="column">
                <wp:posOffset>4242435</wp:posOffset>
              </wp:positionH>
              <wp:positionV relativeFrom="paragraph">
                <wp:posOffset>-111125</wp:posOffset>
              </wp:positionV>
              <wp:extent cx="2041525" cy="443865"/>
              <wp:effectExtent l="0" t="0" r="15875" b="2667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A8B" w:rsidRDefault="00FD4F53" w:rsidP="00264A8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Number:</w:t>
                          </w:r>
                          <w:r w:rsidR="00264A8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  <w:r w:rsidR="00264A8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-XXXX </w:t>
                          </w:r>
                          <w:r w:rsidR="00CE35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Expiration Date</w:t>
                          </w:r>
                          <w:r w:rsidR="00264A8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334.05pt;margin-top:-8.75pt;width:160.7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">
              <v:textbox style="mso-fit-shape-to-text:t">
                <w:txbxContent>
                  <w:p w:rsidR="00264A8B" w:rsidRDefault="00FD4F53" w:rsidP="00264A8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Number:</w:t>
                    </w:r>
                    <w:r w:rsidR="00264A8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r w:rsidR="00264A8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-XXXX </w:t>
                    </w:r>
                    <w:r w:rsidR="00CE35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Expiration Date</w:t>
                    </w:r>
                    <w:r w:rsidR="00264A8B">
                      <w:rPr>
                        <w:rFonts w:ascii="Arial" w:hAnsi="Arial" w:cs="Arial"/>
                        <w:sz w:val="20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</w:p>
  <w:p w:rsidR="00542C1B" w:rsidRDefault="00542C1B" w:rsidP="00102287">
    <w:pPr>
      <w:pStyle w:val="Header"/>
      <w:rPr>
        <w:b/>
      </w:rPr>
    </w:pPr>
  </w:p>
  <w:p w:rsidR="00D31DED" w:rsidRPr="00D31DED" w:rsidRDefault="004471D2" w:rsidP="00102287">
    <w:pPr>
      <w:pStyle w:val="Header"/>
      <w:rPr>
        <w:b/>
      </w:rPr>
    </w:pPr>
    <w:r>
      <w:rPr>
        <w:b/>
      </w:rPr>
      <w:t>APPENDIX H.</w:t>
    </w:r>
    <w:r w:rsidR="00050728">
      <w:rPr>
        <w:b/>
      </w:rPr>
      <w:t xml:space="preserve">1: </w:t>
    </w:r>
    <w:r>
      <w:rPr>
        <w:b/>
      </w:rPr>
      <w:t>ANSWERIN</w:t>
    </w:r>
    <w:r w:rsidR="00050728">
      <w:rPr>
        <w:b/>
      </w:rPr>
      <w:t>G MACHINE MESSAGE –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BE3EC7A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45"/>
    <w:rsid w:val="00050728"/>
    <w:rsid w:val="00102287"/>
    <w:rsid w:val="00264A8B"/>
    <w:rsid w:val="002767F7"/>
    <w:rsid w:val="0032279B"/>
    <w:rsid w:val="0034151C"/>
    <w:rsid w:val="00346EE9"/>
    <w:rsid w:val="004471D2"/>
    <w:rsid w:val="004805AE"/>
    <w:rsid w:val="004B7FA3"/>
    <w:rsid w:val="00502429"/>
    <w:rsid w:val="005057EC"/>
    <w:rsid w:val="00513DF9"/>
    <w:rsid w:val="00542C1B"/>
    <w:rsid w:val="00597B34"/>
    <w:rsid w:val="005D3B23"/>
    <w:rsid w:val="005E75E0"/>
    <w:rsid w:val="00906CF0"/>
    <w:rsid w:val="009554A9"/>
    <w:rsid w:val="00962114"/>
    <w:rsid w:val="009C56EA"/>
    <w:rsid w:val="00A32F5C"/>
    <w:rsid w:val="00A82802"/>
    <w:rsid w:val="00AC1E76"/>
    <w:rsid w:val="00AE4D1B"/>
    <w:rsid w:val="00CE35CE"/>
    <w:rsid w:val="00D17DD8"/>
    <w:rsid w:val="00D31DED"/>
    <w:rsid w:val="00D6581B"/>
    <w:rsid w:val="00EB391C"/>
    <w:rsid w:val="00EC3445"/>
    <w:rsid w:val="00EF4943"/>
    <w:rsid w:val="00FB2CC8"/>
    <w:rsid w:val="00FD4F53"/>
    <w:rsid w:val="00FE2ED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75E0"/>
    <w:pPr>
      <w:autoSpaceDE w:val="0"/>
      <w:autoSpaceDN w:val="0"/>
    </w:pPr>
    <w:rPr>
      <w:rFonts w:ascii="Arial" w:eastAsia="Calibri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75E0"/>
    <w:pPr>
      <w:autoSpaceDE w:val="0"/>
      <w:autoSpaceDN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1B23AEC0.dotm</Template>
  <TotalTime>2</TotalTime>
  <Pages>1</Pages>
  <Words>114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4</cp:revision>
  <dcterms:created xsi:type="dcterms:W3CDTF">2015-04-15T14:13:00Z</dcterms:created>
  <dcterms:modified xsi:type="dcterms:W3CDTF">2017-01-23T22:38:00Z</dcterms:modified>
</cp:coreProperties>
</file>