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3A4" w:rsidRPr="007D2C2F" w:rsidRDefault="002453A4" w:rsidP="007D2C2F">
      <w:pPr>
        <w:pStyle w:val="Heading6"/>
        <w:pBdr>
          <w:bottom w:val="single" w:sz="36" w:space="1" w:color="auto"/>
        </w:pBdr>
        <w:rPr>
          <w:rFonts w:cs="URW Egypt No 2 Med"/>
          <w:sz w:val="20"/>
          <w:szCs w:val="20"/>
        </w:rPr>
      </w:pPr>
      <w:bookmarkStart w:id="0" w:name="_GoBack"/>
      <w:bookmarkEnd w:id="0"/>
      <w:r w:rsidRPr="002453A4">
        <w:t>Reporting Codes for EPA F</w:t>
      </w:r>
      <w:r w:rsidR="00FD14EE">
        <w:t>or</w:t>
      </w:r>
      <w:r w:rsidRPr="002453A4">
        <w:t>m R and Instructions for Reporting Metals</w:t>
      </w:r>
    </w:p>
    <w:p w:rsidR="002453A4" w:rsidRDefault="002453A4">
      <w:pPr>
        <w:widowControl/>
        <w:rPr>
          <w:rFonts w:cs="URW Egypt No 2 Med"/>
          <w:b/>
          <w:bCs/>
          <w:sz w:val="20"/>
          <w:szCs w:val="20"/>
        </w:rPr>
        <w:sectPr w:rsidR="002453A4" w:rsidSect="00FC70FD">
          <w:headerReference w:type="even" r:id="rId7"/>
          <w:footerReference w:type="even" r:id="rId8"/>
          <w:footerReference w:type="default" r:id="rId9"/>
          <w:footerReference w:type="first" r:id="rId10"/>
          <w:type w:val="continuous"/>
          <w:pgSz w:w="12240" w:h="15840" w:code="1"/>
          <w:pgMar w:top="864" w:right="1296" w:bottom="1008" w:left="1296" w:header="720" w:footer="576" w:gutter="0"/>
          <w:pgNumType w:start="1" w:chapStyle="6"/>
          <w:cols w:space="720"/>
          <w:noEndnote/>
        </w:sectPr>
      </w:pPr>
    </w:p>
    <w:p w:rsidR="00C72F25" w:rsidRPr="00472997" w:rsidRDefault="00C72F25" w:rsidP="00105D80">
      <w:pPr>
        <w:pStyle w:val="Heading7"/>
      </w:pPr>
      <w:r w:rsidRPr="00472997">
        <w:t>Form R Part II</w:t>
      </w:r>
    </w:p>
    <w:p w:rsidR="00556FA6" w:rsidRPr="00556FA6" w:rsidRDefault="00556FA6" w:rsidP="00B4397B">
      <w:pPr>
        <w:pStyle w:val="Subhead12TRI"/>
        <w:tabs>
          <w:tab w:val="clear" w:pos="0"/>
        </w:tabs>
      </w:pPr>
      <w:r w:rsidRPr="00556FA6">
        <w:t>Revision Codes:</w:t>
      </w:r>
    </w:p>
    <w:p w:rsidR="00556FA6" w:rsidRPr="00556FA6" w:rsidRDefault="000B5861" w:rsidP="00B4397B">
      <w:pPr>
        <w:pStyle w:val="ListTRI10"/>
      </w:pPr>
      <w:r>
        <w:t>RR1</w:t>
      </w:r>
      <w:r>
        <w:tab/>
      </w:r>
      <w:r w:rsidR="00556FA6" w:rsidRPr="00556FA6">
        <w:t>New Monitoring Data</w:t>
      </w:r>
    </w:p>
    <w:p w:rsidR="00556FA6" w:rsidRPr="00556FA6" w:rsidRDefault="000B5861" w:rsidP="00B4397B">
      <w:pPr>
        <w:pStyle w:val="ListTRI10"/>
      </w:pPr>
      <w:r>
        <w:t>RR2</w:t>
      </w:r>
      <w:r>
        <w:tab/>
      </w:r>
      <w:r w:rsidR="00556FA6" w:rsidRPr="00556FA6">
        <w:t>New Emission Factor(s)</w:t>
      </w:r>
    </w:p>
    <w:p w:rsidR="00556FA6" w:rsidRPr="00556FA6" w:rsidRDefault="000B5861" w:rsidP="00B4397B">
      <w:pPr>
        <w:pStyle w:val="ListTRI10"/>
      </w:pPr>
      <w:r>
        <w:t>RR3</w:t>
      </w:r>
      <w:r>
        <w:tab/>
      </w:r>
      <w:r w:rsidR="00556FA6" w:rsidRPr="00556FA6">
        <w:t xml:space="preserve">New Chemical Concentration Data </w:t>
      </w:r>
    </w:p>
    <w:p w:rsidR="00556FA6" w:rsidRPr="00556FA6" w:rsidRDefault="000B5861" w:rsidP="00B4397B">
      <w:pPr>
        <w:pStyle w:val="ListTRI10"/>
      </w:pPr>
      <w:r>
        <w:t>RR4</w:t>
      </w:r>
      <w:r>
        <w:tab/>
      </w:r>
      <w:r w:rsidR="00556FA6" w:rsidRPr="00556FA6">
        <w:t>Recalculation(s)</w:t>
      </w:r>
    </w:p>
    <w:p w:rsidR="00556FA6" w:rsidRPr="00556FA6" w:rsidRDefault="000B5861" w:rsidP="00B4397B">
      <w:pPr>
        <w:pStyle w:val="ListTRI10"/>
      </w:pPr>
      <w:r>
        <w:t>RR5</w:t>
      </w:r>
      <w:r>
        <w:tab/>
      </w:r>
      <w:r w:rsidR="00556FA6" w:rsidRPr="00556FA6">
        <w:t>Other Reason(s)</w:t>
      </w:r>
    </w:p>
    <w:p w:rsidR="00556FA6" w:rsidRDefault="00556FA6" w:rsidP="00B4397B">
      <w:pPr>
        <w:pStyle w:val="Subhead12TRI"/>
        <w:tabs>
          <w:tab w:val="clear" w:pos="0"/>
        </w:tabs>
        <w:rPr>
          <w:b w:val="0"/>
          <w:sz w:val="20"/>
          <w:szCs w:val="20"/>
        </w:rPr>
      </w:pPr>
      <w:r w:rsidRPr="00472997">
        <w:t>Wi</w:t>
      </w:r>
      <w:r w:rsidR="00472997">
        <w:t>t</w:t>
      </w:r>
      <w:r w:rsidRPr="00472997">
        <w:t>hdrawal Codes:</w:t>
      </w:r>
    </w:p>
    <w:p w:rsidR="00556FA6" w:rsidRDefault="000B5861" w:rsidP="00B4397B">
      <w:pPr>
        <w:pStyle w:val="ListTRI10"/>
      </w:pPr>
      <w:r>
        <w:t>WT1</w:t>
      </w:r>
      <w:r>
        <w:tab/>
      </w:r>
      <w:r w:rsidR="00556FA6" w:rsidRPr="00556FA6">
        <w:t>Did not meet the reporting threshold for manufacturing, processing, or otherwise use</w:t>
      </w:r>
    </w:p>
    <w:p w:rsidR="00556FA6" w:rsidRDefault="000B5861" w:rsidP="00B4397B">
      <w:pPr>
        <w:pStyle w:val="ListTRI10"/>
      </w:pPr>
      <w:r>
        <w:t>WT2</w:t>
      </w:r>
      <w:r>
        <w:tab/>
      </w:r>
      <w:r w:rsidR="00556FA6" w:rsidRPr="00556FA6">
        <w:t xml:space="preserve">Did not meet the reporting threshold for number </w:t>
      </w:r>
      <w:r w:rsidR="00BE37C4" w:rsidRPr="00556FA6">
        <w:t xml:space="preserve">of </w:t>
      </w:r>
      <w:r w:rsidR="00BE37C4">
        <w:t>employees</w:t>
      </w:r>
      <w:r w:rsidR="00556FA6" w:rsidRPr="00556FA6">
        <w:t xml:space="preserve"> </w:t>
      </w:r>
    </w:p>
    <w:p w:rsidR="00C3756D" w:rsidRDefault="000B5861" w:rsidP="00B4397B">
      <w:pPr>
        <w:pStyle w:val="ListTRI10"/>
      </w:pPr>
      <w:r>
        <w:t>WT3</w:t>
      </w:r>
      <w:r>
        <w:tab/>
      </w:r>
      <w:r w:rsidR="00556FA6" w:rsidRPr="00556FA6">
        <w:t>Not in a covered NAICS Code</w:t>
      </w:r>
    </w:p>
    <w:p w:rsidR="00556FA6" w:rsidRPr="00556FA6" w:rsidRDefault="000B5861" w:rsidP="00B4397B">
      <w:pPr>
        <w:pStyle w:val="ListTRI10"/>
      </w:pPr>
      <w:r>
        <w:t>WO1</w:t>
      </w:r>
      <w:r>
        <w:tab/>
      </w:r>
      <w:r w:rsidR="00556FA6" w:rsidRPr="00556FA6">
        <w:t>Other reason(s)</w:t>
      </w:r>
    </w:p>
    <w:p w:rsidR="00C72F25" w:rsidRPr="00472997" w:rsidRDefault="00C72F25" w:rsidP="00472997">
      <w:pPr>
        <w:pStyle w:val="Subhead12TRI"/>
      </w:pPr>
      <w:r w:rsidRPr="00472997">
        <w:t>Section 1.1.</w:t>
      </w:r>
      <w:r w:rsidRPr="00472997">
        <w:tab/>
        <w:t xml:space="preserve">CAS Number </w:t>
      </w:r>
    </w:p>
    <w:p w:rsidR="00C72F25" w:rsidRPr="00472997" w:rsidRDefault="00C72F25" w:rsidP="00472997">
      <w:pPr>
        <w:pStyle w:val="Subhead12TRI"/>
      </w:pPr>
      <w:r w:rsidRPr="00472997">
        <w:t>EPCRA Section 313 Chemical Category Codes</w:t>
      </w:r>
    </w:p>
    <w:p w:rsidR="00C72F25" w:rsidRPr="007320F8" w:rsidRDefault="00C72F25" w:rsidP="00472997">
      <w:pPr>
        <w:pStyle w:val="ListTRI10"/>
      </w:pPr>
      <w:r w:rsidRPr="007320F8">
        <w:t>N010</w:t>
      </w:r>
      <w:r w:rsidRPr="007320F8">
        <w:tab/>
        <w:t>Antimony compounds</w:t>
      </w:r>
    </w:p>
    <w:p w:rsidR="00C72F25" w:rsidRPr="007320F8" w:rsidRDefault="00C72F25" w:rsidP="00472997">
      <w:pPr>
        <w:pStyle w:val="ListTRI10"/>
      </w:pPr>
      <w:r w:rsidRPr="007320F8">
        <w:t>N020</w:t>
      </w:r>
      <w:r w:rsidRPr="007320F8">
        <w:tab/>
        <w:t>Arsenic compounds</w:t>
      </w:r>
    </w:p>
    <w:p w:rsidR="00C72F25" w:rsidRPr="007320F8" w:rsidRDefault="00C72F25" w:rsidP="00472997">
      <w:pPr>
        <w:pStyle w:val="ListTRI10"/>
      </w:pPr>
      <w:r w:rsidRPr="007320F8">
        <w:t>N040</w:t>
      </w:r>
      <w:r w:rsidRPr="007320F8">
        <w:tab/>
        <w:t>Barium compounds</w:t>
      </w:r>
    </w:p>
    <w:p w:rsidR="00C72F25" w:rsidRPr="00F456EF" w:rsidRDefault="00C72F25" w:rsidP="00472997">
      <w:pPr>
        <w:pStyle w:val="ListTRI10"/>
        <w:rPr>
          <w:lang w:val="pt-BR"/>
        </w:rPr>
      </w:pPr>
      <w:r w:rsidRPr="00F456EF">
        <w:rPr>
          <w:lang w:val="pt-BR"/>
        </w:rPr>
        <w:t>N050</w:t>
      </w:r>
      <w:r w:rsidRPr="00F456EF">
        <w:rPr>
          <w:lang w:val="pt-BR"/>
        </w:rPr>
        <w:tab/>
        <w:t>Beryllium compounds</w:t>
      </w:r>
    </w:p>
    <w:p w:rsidR="00C72F25" w:rsidRPr="00F456EF" w:rsidRDefault="00C72F25" w:rsidP="00472997">
      <w:pPr>
        <w:pStyle w:val="ListTRI10"/>
        <w:rPr>
          <w:lang w:val="pt-BR"/>
        </w:rPr>
      </w:pPr>
      <w:r w:rsidRPr="00F456EF">
        <w:rPr>
          <w:lang w:val="pt-BR"/>
        </w:rPr>
        <w:t>N078</w:t>
      </w:r>
      <w:r w:rsidRPr="00F456EF">
        <w:rPr>
          <w:lang w:val="pt-BR"/>
        </w:rPr>
        <w:tab/>
        <w:t>Cadmium compounds</w:t>
      </w:r>
    </w:p>
    <w:p w:rsidR="00C72F25" w:rsidRPr="007320F8" w:rsidRDefault="00C72F25" w:rsidP="00472997">
      <w:pPr>
        <w:pStyle w:val="ListTRI10"/>
      </w:pPr>
      <w:r w:rsidRPr="007320F8">
        <w:t>N084</w:t>
      </w:r>
      <w:r w:rsidRPr="007320F8">
        <w:tab/>
        <w:t>Chlorophenols</w:t>
      </w:r>
    </w:p>
    <w:p w:rsidR="00C72F25" w:rsidRPr="007320F8" w:rsidRDefault="00C72F25" w:rsidP="00472997">
      <w:pPr>
        <w:pStyle w:val="ListTRI10"/>
      </w:pPr>
      <w:r w:rsidRPr="007320F8">
        <w:t>N090</w:t>
      </w:r>
      <w:r w:rsidRPr="007320F8">
        <w:tab/>
        <w:t>Chromium compounds</w:t>
      </w:r>
    </w:p>
    <w:p w:rsidR="00C72F25" w:rsidRPr="007320F8" w:rsidRDefault="00C72F25" w:rsidP="00472997">
      <w:pPr>
        <w:pStyle w:val="ListTRI10"/>
      </w:pPr>
      <w:r w:rsidRPr="007320F8">
        <w:t>N096</w:t>
      </w:r>
      <w:r w:rsidRPr="007320F8">
        <w:tab/>
        <w:t>Cobalt compounds</w:t>
      </w:r>
    </w:p>
    <w:p w:rsidR="00C72F25" w:rsidRPr="007320F8" w:rsidRDefault="00C72F25" w:rsidP="00472997">
      <w:pPr>
        <w:pStyle w:val="ListTRI10"/>
      </w:pPr>
      <w:r w:rsidRPr="007320F8">
        <w:t>N100</w:t>
      </w:r>
      <w:r w:rsidRPr="007320F8">
        <w:tab/>
        <w:t>Copper compounds</w:t>
      </w:r>
    </w:p>
    <w:p w:rsidR="00C72F25" w:rsidRPr="007320F8" w:rsidRDefault="00C72F25" w:rsidP="00472997">
      <w:pPr>
        <w:pStyle w:val="ListTRI10"/>
      </w:pPr>
      <w:r w:rsidRPr="007320F8">
        <w:t>N106</w:t>
      </w:r>
      <w:r w:rsidRPr="007320F8">
        <w:tab/>
        <w:t>Cyanide compounds</w:t>
      </w:r>
    </w:p>
    <w:p w:rsidR="00C72F25" w:rsidRPr="007320F8" w:rsidRDefault="00C72F25" w:rsidP="00472997">
      <w:pPr>
        <w:pStyle w:val="ListTRI10"/>
      </w:pPr>
      <w:r w:rsidRPr="007320F8">
        <w:t>N120</w:t>
      </w:r>
      <w:r w:rsidRPr="007320F8">
        <w:tab/>
        <w:t>Diisocyanates</w:t>
      </w:r>
    </w:p>
    <w:p w:rsidR="00C72F25" w:rsidRPr="007320F8" w:rsidRDefault="00C72F25" w:rsidP="00472997">
      <w:pPr>
        <w:pStyle w:val="ListTRI10"/>
      </w:pPr>
      <w:r w:rsidRPr="007320F8">
        <w:t>N150</w:t>
      </w:r>
      <w:r w:rsidRPr="007320F8">
        <w:tab/>
        <w:t>Dioxin and dioxin-like compounds</w:t>
      </w:r>
      <w:r w:rsidR="00472997">
        <w:t xml:space="preserve"> </w:t>
      </w:r>
      <w:r w:rsidRPr="007320F8">
        <w:t>N171Ethylenebisdithiocarbamic</w:t>
      </w:r>
    </w:p>
    <w:p w:rsidR="00C72F25" w:rsidRPr="007320F8" w:rsidRDefault="00BE37C4" w:rsidP="00472997">
      <w:pPr>
        <w:pStyle w:val="ListTRI10"/>
      </w:pPr>
      <w:r>
        <w:tab/>
      </w:r>
      <w:r w:rsidR="00C72F25" w:rsidRPr="007320F8">
        <w:t xml:space="preserve">acid, salts and esters (EBDCs)   </w:t>
      </w:r>
    </w:p>
    <w:p w:rsidR="00C72F25" w:rsidRPr="007320F8" w:rsidRDefault="00C72F25" w:rsidP="00472997">
      <w:pPr>
        <w:pStyle w:val="ListTRI10"/>
      </w:pPr>
      <w:r w:rsidRPr="007320F8">
        <w:t>N230</w:t>
      </w:r>
      <w:r w:rsidRPr="007320F8">
        <w:tab/>
        <w:t>Certain glycol ethers</w:t>
      </w:r>
    </w:p>
    <w:p w:rsidR="00C72F25" w:rsidRPr="007320F8" w:rsidRDefault="00C72F25" w:rsidP="00472997">
      <w:pPr>
        <w:pStyle w:val="ListTRI10"/>
      </w:pPr>
      <w:r w:rsidRPr="007320F8">
        <w:t>N420</w:t>
      </w:r>
      <w:r w:rsidRPr="007320F8">
        <w:tab/>
        <w:t>Lead compounds</w:t>
      </w:r>
    </w:p>
    <w:p w:rsidR="00C72F25" w:rsidRPr="00F456EF" w:rsidRDefault="00C72F25" w:rsidP="00472997">
      <w:pPr>
        <w:pStyle w:val="ListTRI10"/>
        <w:rPr>
          <w:lang w:val="pt-BR"/>
        </w:rPr>
      </w:pPr>
      <w:r w:rsidRPr="00F456EF">
        <w:rPr>
          <w:lang w:val="pt-BR"/>
        </w:rPr>
        <w:t>N450</w:t>
      </w:r>
      <w:r w:rsidRPr="00F456EF">
        <w:rPr>
          <w:lang w:val="pt-BR"/>
        </w:rPr>
        <w:tab/>
        <w:t>Manganese compounds</w:t>
      </w:r>
    </w:p>
    <w:p w:rsidR="00C72F25" w:rsidRPr="00F456EF" w:rsidRDefault="00C72F25" w:rsidP="00472997">
      <w:pPr>
        <w:pStyle w:val="ListTRI10"/>
        <w:rPr>
          <w:lang w:val="pt-BR"/>
        </w:rPr>
      </w:pPr>
      <w:r w:rsidRPr="00F456EF">
        <w:rPr>
          <w:lang w:val="pt-BR"/>
        </w:rPr>
        <w:t>N458</w:t>
      </w:r>
      <w:r w:rsidRPr="00F456EF">
        <w:rPr>
          <w:lang w:val="pt-BR"/>
        </w:rPr>
        <w:tab/>
        <w:t>Mercury compounds</w:t>
      </w:r>
    </w:p>
    <w:p w:rsidR="00C72F25" w:rsidRPr="007320F8" w:rsidRDefault="00C72F25" w:rsidP="00472997">
      <w:pPr>
        <w:pStyle w:val="ListTRI10"/>
      </w:pPr>
      <w:r w:rsidRPr="007320F8">
        <w:t>N495</w:t>
      </w:r>
      <w:r w:rsidRPr="007320F8">
        <w:tab/>
        <w:t>Nickel compounds</w:t>
      </w:r>
    </w:p>
    <w:p w:rsidR="00C72F25" w:rsidRPr="007320F8" w:rsidRDefault="00C72F25" w:rsidP="00472997">
      <w:pPr>
        <w:pStyle w:val="ListTRI10"/>
      </w:pPr>
      <w:r w:rsidRPr="007320F8">
        <w:t>N503</w:t>
      </w:r>
      <w:r w:rsidRPr="007320F8">
        <w:tab/>
        <w:t>Nicotine and salts</w:t>
      </w:r>
    </w:p>
    <w:p w:rsidR="00C72F25" w:rsidRPr="007320F8" w:rsidRDefault="00C72F25" w:rsidP="00472997">
      <w:pPr>
        <w:pStyle w:val="ListTRI10"/>
      </w:pPr>
      <w:r w:rsidRPr="007320F8">
        <w:t>N511</w:t>
      </w:r>
      <w:r w:rsidRPr="007320F8">
        <w:tab/>
        <w:t>Nitrate compounds</w:t>
      </w:r>
    </w:p>
    <w:p w:rsidR="00C72F25" w:rsidRPr="007320F8" w:rsidRDefault="00C72F25" w:rsidP="00472997">
      <w:pPr>
        <w:pStyle w:val="ListTRI10"/>
      </w:pPr>
      <w:r w:rsidRPr="007320F8">
        <w:t>N575</w:t>
      </w:r>
      <w:r w:rsidRPr="007320F8">
        <w:tab/>
        <w:t>Polybrominated biphenyls (PBBs)</w:t>
      </w:r>
    </w:p>
    <w:p w:rsidR="00C72F25" w:rsidRPr="007320F8" w:rsidRDefault="00C72F25" w:rsidP="00472997">
      <w:pPr>
        <w:pStyle w:val="ListTRI10"/>
      </w:pPr>
      <w:r w:rsidRPr="007320F8">
        <w:t>N583</w:t>
      </w:r>
      <w:r w:rsidRPr="007320F8">
        <w:tab/>
        <w:t>Polychlorinated alkanes</w:t>
      </w:r>
    </w:p>
    <w:p w:rsidR="00C72F25" w:rsidRPr="007320F8" w:rsidRDefault="00C72F25" w:rsidP="00472997">
      <w:pPr>
        <w:pStyle w:val="ListTRI10"/>
      </w:pPr>
      <w:r w:rsidRPr="007320F8">
        <w:t>N590</w:t>
      </w:r>
      <w:r w:rsidRPr="007320F8">
        <w:tab/>
        <w:t>Polycyclic aromatic compounds</w:t>
      </w:r>
    </w:p>
    <w:p w:rsidR="00C72F25" w:rsidRPr="00F456EF" w:rsidRDefault="00C72F25" w:rsidP="00472997">
      <w:pPr>
        <w:pStyle w:val="ListTRI10"/>
        <w:rPr>
          <w:lang w:val="pt-BR"/>
        </w:rPr>
      </w:pPr>
      <w:r w:rsidRPr="00F456EF">
        <w:rPr>
          <w:lang w:val="pt-BR"/>
        </w:rPr>
        <w:t>N725</w:t>
      </w:r>
      <w:r w:rsidRPr="00F456EF">
        <w:rPr>
          <w:lang w:val="pt-BR"/>
        </w:rPr>
        <w:tab/>
        <w:t>Selenium compounds</w:t>
      </w:r>
    </w:p>
    <w:p w:rsidR="00C72F25" w:rsidRPr="00F456EF" w:rsidRDefault="00C72F25" w:rsidP="00472997">
      <w:pPr>
        <w:pStyle w:val="ListTRI10"/>
        <w:rPr>
          <w:lang w:val="pt-BR"/>
        </w:rPr>
      </w:pPr>
      <w:r w:rsidRPr="00F456EF">
        <w:rPr>
          <w:lang w:val="pt-BR"/>
        </w:rPr>
        <w:t>N740</w:t>
      </w:r>
      <w:r w:rsidRPr="00F456EF">
        <w:rPr>
          <w:lang w:val="pt-BR"/>
        </w:rPr>
        <w:tab/>
        <w:t>Silver compounds</w:t>
      </w:r>
    </w:p>
    <w:p w:rsidR="00C72F25" w:rsidRPr="007320F8" w:rsidRDefault="00C72F25" w:rsidP="00472997">
      <w:pPr>
        <w:pStyle w:val="ListTRI10"/>
      </w:pPr>
      <w:r w:rsidRPr="007320F8">
        <w:t>N746</w:t>
      </w:r>
      <w:r w:rsidRPr="007320F8">
        <w:tab/>
        <w:t>Strychnine and salts</w:t>
      </w:r>
    </w:p>
    <w:p w:rsidR="00C72F25" w:rsidRPr="007320F8" w:rsidRDefault="00C72F25" w:rsidP="00472997">
      <w:pPr>
        <w:pStyle w:val="ListTRI10"/>
      </w:pPr>
      <w:r w:rsidRPr="007320F8">
        <w:t>N760</w:t>
      </w:r>
      <w:r w:rsidRPr="007320F8">
        <w:tab/>
        <w:t>Thallium compounds</w:t>
      </w:r>
    </w:p>
    <w:p w:rsidR="00C72F25" w:rsidRPr="007320F8" w:rsidRDefault="00C72F25" w:rsidP="00472997">
      <w:pPr>
        <w:pStyle w:val="ListTRI10"/>
      </w:pPr>
      <w:r w:rsidRPr="007320F8">
        <w:t>N770</w:t>
      </w:r>
      <w:r w:rsidRPr="007320F8">
        <w:tab/>
        <w:t>Vanadium compounds</w:t>
      </w:r>
    </w:p>
    <w:p w:rsidR="00712902" w:rsidRDefault="00712902" w:rsidP="00472997">
      <w:pPr>
        <w:pStyle w:val="ListTRI10"/>
      </w:pPr>
    </w:p>
    <w:p w:rsidR="00C72F25" w:rsidRPr="007320F8" w:rsidRDefault="00C72F25" w:rsidP="00472997">
      <w:pPr>
        <w:pStyle w:val="ListTRI10"/>
      </w:pPr>
      <w:r w:rsidRPr="007320F8">
        <w:t>N874</w:t>
      </w:r>
      <w:r w:rsidRPr="007320F8">
        <w:tab/>
        <w:t>Warfarin and salts</w:t>
      </w:r>
    </w:p>
    <w:p w:rsidR="00C72F25" w:rsidRPr="007320F8" w:rsidRDefault="00C72F25" w:rsidP="00472997">
      <w:pPr>
        <w:pStyle w:val="ListTRI10"/>
      </w:pPr>
      <w:r w:rsidRPr="007320F8">
        <w:t>N982</w:t>
      </w:r>
      <w:r w:rsidRPr="007320F8">
        <w:tab/>
        <w:t>Zinc compounds</w:t>
      </w:r>
    </w:p>
    <w:p w:rsidR="00C72F25" w:rsidRPr="00472997" w:rsidRDefault="00C72F25" w:rsidP="00472997">
      <w:pPr>
        <w:pStyle w:val="Subhead12TRI"/>
      </w:pPr>
      <w:r w:rsidRPr="00472997">
        <w:t>Section 4.  Maximum Amount of the Toxic Chemical On-Site at Any Time During the Calendar Year</w:t>
      </w:r>
    </w:p>
    <w:p w:rsidR="00C72F25" w:rsidRPr="007320F8" w:rsidRDefault="00C72F25">
      <w:pPr>
        <w:widowControl/>
        <w:tabs>
          <w:tab w:val="left" w:pos="0"/>
          <w:tab w:val="left" w:pos="720"/>
          <w:tab w:val="left" w:pos="1872"/>
          <w:tab w:val="left" w:pos="2160"/>
          <w:tab w:val="left" w:pos="340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b/>
          <w:bCs/>
          <w:sz w:val="20"/>
          <w:szCs w:val="20"/>
        </w:rPr>
      </w:pPr>
    </w:p>
    <w:p w:rsidR="00C72F25" w:rsidRPr="007320F8" w:rsidRDefault="00C669BC" w:rsidP="00472997">
      <w:pPr>
        <w:pStyle w:val="TableTitle"/>
      </w:pPr>
      <w:r>
        <w:tab/>
      </w:r>
      <w:r>
        <w:tab/>
      </w:r>
      <w:r w:rsidR="00C72F25" w:rsidRPr="007320F8">
        <w:t>Range</w:t>
      </w:r>
      <w:r>
        <w:t>(</w:t>
      </w:r>
      <w:r w:rsidR="0048267A">
        <w:t>p</w:t>
      </w:r>
      <w:r w:rsidR="00C72F25" w:rsidRPr="007320F8">
        <w:t>ounds</w:t>
      </w:r>
      <w:r>
        <w:t>)</w:t>
      </w:r>
    </w:p>
    <w:tbl>
      <w:tblPr>
        <w:tblStyle w:val="TableGrid"/>
        <w:tblW w:w="4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289"/>
        <w:gridCol w:w="1350"/>
        <w:gridCol w:w="1890"/>
      </w:tblGrid>
      <w:tr w:rsidR="006A7734" w:rsidRPr="006A7734" w:rsidTr="006A7734">
        <w:trPr>
          <w:tblHeader/>
        </w:trPr>
        <w:tc>
          <w:tcPr>
            <w:tcW w:w="1289" w:type="dxa"/>
          </w:tcPr>
          <w:p w:rsidR="006A7734" w:rsidRPr="006A7734" w:rsidRDefault="006A7734" w:rsidP="00622EC8">
            <w:pPr>
              <w:widowControl/>
              <w:rPr>
                <w:rFonts w:cs="URW Egypt No 2 Med"/>
                <w:sz w:val="20"/>
                <w:szCs w:val="20"/>
              </w:rPr>
            </w:pPr>
            <w:r w:rsidRPr="006A7734">
              <w:rPr>
                <w:rFonts w:cs="URW Egypt No 2 Med"/>
                <w:sz w:val="20"/>
                <w:szCs w:val="20"/>
                <w:u w:val="single"/>
              </w:rPr>
              <w:t>Range Code</w:t>
            </w:r>
            <w:r w:rsidRPr="006A7734">
              <w:rPr>
                <w:rFonts w:cs="URW Egypt No 2 Med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:rsidR="006A7734" w:rsidRPr="006A7734" w:rsidRDefault="006A7734" w:rsidP="006A7734">
            <w:pPr>
              <w:widowControl/>
              <w:jc w:val="right"/>
              <w:rPr>
                <w:rFonts w:cs="URW Egypt No 2 Med"/>
                <w:sz w:val="20"/>
                <w:szCs w:val="20"/>
              </w:rPr>
            </w:pPr>
            <w:r w:rsidRPr="006A7734">
              <w:rPr>
                <w:rFonts w:cs="URW Egypt No 2 Med"/>
                <w:sz w:val="20"/>
                <w:szCs w:val="20"/>
                <w:u w:val="single"/>
              </w:rPr>
              <w:t xml:space="preserve">From </w:t>
            </w:r>
          </w:p>
        </w:tc>
        <w:tc>
          <w:tcPr>
            <w:tcW w:w="1890" w:type="dxa"/>
            <w:vAlign w:val="center"/>
          </w:tcPr>
          <w:p w:rsidR="006A7734" w:rsidRPr="006A7734" w:rsidRDefault="006A7734" w:rsidP="006A7734">
            <w:pPr>
              <w:widowControl/>
              <w:jc w:val="right"/>
              <w:rPr>
                <w:rFonts w:cs="URW Egypt No 2 Med"/>
                <w:sz w:val="20"/>
                <w:szCs w:val="20"/>
                <w:u w:val="single"/>
              </w:rPr>
            </w:pPr>
            <w:r w:rsidRPr="006A7734">
              <w:rPr>
                <w:rFonts w:cs="URW Egypt No 2 Med"/>
                <w:sz w:val="20"/>
                <w:szCs w:val="20"/>
              </w:rPr>
              <w:t xml:space="preserve">      </w:t>
            </w:r>
            <w:r w:rsidRPr="006A7734">
              <w:rPr>
                <w:rFonts w:cs="URW Egypt No 2 Med"/>
                <w:sz w:val="20"/>
                <w:szCs w:val="20"/>
                <w:u w:val="single"/>
              </w:rPr>
              <w:t>To</w:t>
            </w:r>
          </w:p>
        </w:tc>
      </w:tr>
      <w:tr w:rsidR="006A7734" w:rsidRPr="006A7734" w:rsidTr="006A7734">
        <w:tc>
          <w:tcPr>
            <w:tcW w:w="1289" w:type="dxa"/>
          </w:tcPr>
          <w:p w:rsidR="006A7734" w:rsidRPr="006A7734" w:rsidRDefault="006A7734" w:rsidP="00622EC8">
            <w:pPr>
              <w:widowControl/>
              <w:rPr>
                <w:rFonts w:cs="URW Egypt No 2 Med"/>
                <w:sz w:val="20"/>
                <w:szCs w:val="20"/>
              </w:rPr>
            </w:pPr>
            <w:r w:rsidRPr="006A7734">
              <w:rPr>
                <w:rFonts w:cs="URW Egypt No 2 Med"/>
                <w:sz w:val="20"/>
                <w:szCs w:val="20"/>
              </w:rPr>
              <w:t>01</w:t>
            </w:r>
          </w:p>
        </w:tc>
        <w:tc>
          <w:tcPr>
            <w:tcW w:w="1350" w:type="dxa"/>
            <w:vAlign w:val="center"/>
          </w:tcPr>
          <w:p w:rsidR="006A7734" w:rsidRPr="006A7734" w:rsidRDefault="006A7734" w:rsidP="006A7734">
            <w:pPr>
              <w:widowControl/>
              <w:jc w:val="right"/>
              <w:rPr>
                <w:rFonts w:cs="URW Egypt No 2 Med"/>
                <w:color w:val="000000"/>
                <w:sz w:val="20"/>
                <w:szCs w:val="20"/>
              </w:rPr>
            </w:pPr>
            <w:r w:rsidRPr="006A7734">
              <w:rPr>
                <w:rFonts w:cs="URW Egypt No 2 Med"/>
                <w:color w:val="FFFFFF"/>
                <w:sz w:val="20"/>
                <w:szCs w:val="20"/>
              </w:rPr>
              <w:t>0,000,00</w:t>
            </w:r>
            <w:r w:rsidRPr="006A7734">
              <w:rPr>
                <w:rFonts w:cs="URW Egypt No 2 Med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90" w:type="dxa"/>
            <w:vAlign w:val="center"/>
          </w:tcPr>
          <w:p w:rsidR="006A7734" w:rsidRPr="006A7734" w:rsidRDefault="006A7734" w:rsidP="006A7734">
            <w:pPr>
              <w:widowControl/>
              <w:jc w:val="right"/>
              <w:rPr>
                <w:rFonts w:cs="URW Egypt No 2 Med"/>
                <w:color w:val="000000"/>
                <w:sz w:val="20"/>
                <w:szCs w:val="20"/>
              </w:rPr>
            </w:pPr>
            <w:r w:rsidRPr="006A7734">
              <w:rPr>
                <w:rFonts w:cs="URW Egypt No 2 Med"/>
                <w:color w:val="FFFFFF"/>
                <w:sz w:val="20"/>
                <w:szCs w:val="20"/>
              </w:rPr>
              <w:t>0,000,0</w:t>
            </w:r>
            <w:r w:rsidRPr="006A7734">
              <w:rPr>
                <w:rFonts w:cs="URW Egypt No 2 Med"/>
                <w:color w:val="000000"/>
                <w:sz w:val="20"/>
                <w:szCs w:val="20"/>
              </w:rPr>
              <w:t>99</w:t>
            </w:r>
          </w:p>
        </w:tc>
      </w:tr>
      <w:tr w:rsidR="006A7734" w:rsidRPr="006A7734" w:rsidTr="006A7734">
        <w:tc>
          <w:tcPr>
            <w:tcW w:w="1289" w:type="dxa"/>
          </w:tcPr>
          <w:p w:rsidR="006A7734" w:rsidRPr="006A7734" w:rsidRDefault="006A7734" w:rsidP="00622EC8">
            <w:pPr>
              <w:widowControl/>
              <w:rPr>
                <w:rFonts w:cs="URW Egypt No 2 Med"/>
                <w:color w:val="000000"/>
                <w:sz w:val="20"/>
                <w:szCs w:val="20"/>
              </w:rPr>
            </w:pPr>
            <w:r w:rsidRPr="006A7734">
              <w:rPr>
                <w:rFonts w:cs="URW Egypt No 2 Med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0" w:type="dxa"/>
            <w:vAlign w:val="center"/>
          </w:tcPr>
          <w:p w:rsidR="006A7734" w:rsidRPr="006A7734" w:rsidRDefault="006A7734" w:rsidP="006A7734">
            <w:pPr>
              <w:widowControl/>
              <w:jc w:val="right"/>
              <w:rPr>
                <w:rFonts w:cs="URW Egypt No 2 Med"/>
                <w:color w:val="000000"/>
                <w:sz w:val="20"/>
                <w:szCs w:val="20"/>
              </w:rPr>
            </w:pPr>
            <w:r w:rsidRPr="006A7734">
              <w:rPr>
                <w:rFonts w:cs="URW Egypt No 2 Med"/>
                <w:color w:val="FFFFFF"/>
                <w:sz w:val="20"/>
                <w:szCs w:val="20"/>
              </w:rPr>
              <w:t>0,000,</w:t>
            </w:r>
            <w:r w:rsidRPr="006A7734">
              <w:rPr>
                <w:rFonts w:cs="URW Egypt No 2 Med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90" w:type="dxa"/>
            <w:vAlign w:val="center"/>
          </w:tcPr>
          <w:p w:rsidR="006A7734" w:rsidRPr="006A7734" w:rsidRDefault="006A7734" w:rsidP="006A7734">
            <w:pPr>
              <w:widowControl/>
              <w:jc w:val="right"/>
              <w:rPr>
                <w:rFonts w:cs="URW Egypt No 2 Med"/>
                <w:color w:val="000000"/>
                <w:sz w:val="20"/>
                <w:szCs w:val="20"/>
              </w:rPr>
            </w:pPr>
            <w:r w:rsidRPr="006A7734">
              <w:rPr>
                <w:rFonts w:cs="URW Egypt No 2 Med"/>
                <w:color w:val="FFFFFF"/>
                <w:sz w:val="20"/>
                <w:szCs w:val="20"/>
              </w:rPr>
              <w:t>0,000,</w:t>
            </w:r>
            <w:r w:rsidRPr="006A7734">
              <w:rPr>
                <w:rFonts w:cs="URW Egypt No 2 Med"/>
                <w:color w:val="000000"/>
                <w:sz w:val="20"/>
                <w:szCs w:val="20"/>
              </w:rPr>
              <w:t>999</w:t>
            </w:r>
          </w:p>
        </w:tc>
      </w:tr>
      <w:tr w:rsidR="006A7734" w:rsidRPr="006A7734" w:rsidTr="006A7734">
        <w:tc>
          <w:tcPr>
            <w:tcW w:w="1289" w:type="dxa"/>
          </w:tcPr>
          <w:p w:rsidR="006A7734" w:rsidRPr="006A7734" w:rsidRDefault="006A7734" w:rsidP="00622EC8">
            <w:pPr>
              <w:widowControl/>
              <w:rPr>
                <w:rFonts w:cs="URW Egypt No 2 Med"/>
                <w:color w:val="000000"/>
                <w:sz w:val="20"/>
                <w:szCs w:val="20"/>
              </w:rPr>
            </w:pPr>
            <w:r w:rsidRPr="006A7734">
              <w:rPr>
                <w:rFonts w:cs="URW Egypt No 2 Med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0" w:type="dxa"/>
            <w:vAlign w:val="center"/>
          </w:tcPr>
          <w:p w:rsidR="006A7734" w:rsidRPr="006A7734" w:rsidRDefault="006A7734" w:rsidP="006A7734">
            <w:pPr>
              <w:widowControl/>
              <w:jc w:val="right"/>
              <w:rPr>
                <w:rFonts w:cs="URW Egypt No 2 Med"/>
                <w:color w:val="000000"/>
                <w:sz w:val="20"/>
                <w:szCs w:val="20"/>
              </w:rPr>
            </w:pPr>
            <w:r w:rsidRPr="006A7734">
              <w:rPr>
                <w:rFonts w:cs="URW Egypt No 2 Med"/>
                <w:color w:val="FFFFFF"/>
                <w:sz w:val="20"/>
                <w:szCs w:val="20"/>
              </w:rPr>
              <w:t>0,00</w:t>
            </w:r>
            <w:r w:rsidRPr="006A7734">
              <w:rPr>
                <w:rFonts w:cs="URW Egypt No 2 Med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890" w:type="dxa"/>
            <w:vAlign w:val="center"/>
          </w:tcPr>
          <w:p w:rsidR="006A7734" w:rsidRPr="006A7734" w:rsidRDefault="006A7734" w:rsidP="006A7734">
            <w:pPr>
              <w:widowControl/>
              <w:jc w:val="right"/>
              <w:rPr>
                <w:rFonts w:cs="URW Egypt No 2 Med"/>
                <w:color w:val="000000"/>
                <w:sz w:val="20"/>
                <w:szCs w:val="20"/>
              </w:rPr>
            </w:pPr>
            <w:r w:rsidRPr="006A7734">
              <w:rPr>
                <w:rFonts w:cs="URW Egypt No 2 Med"/>
                <w:color w:val="FFFFFF"/>
                <w:sz w:val="20"/>
                <w:szCs w:val="20"/>
              </w:rPr>
              <w:t>0,00</w:t>
            </w:r>
            <w:r w:rsidRPr="006A7734">
              <w:rPr>
                <w:rFonts w:cs="URW Egypt No 2 Med"/>
                <w:color w:val="000000"/>
                <w:sz w:val="20"/>
                <w:szCs w:val="20"/>
              </w:rPr>
              <w:t>9,999</w:t>
            </w:r>
          </w:p>
        </w:tc>
      </w:tr>
      <w:tr w:rsidR="006A7734" w:rsidRPr="006A7734" w:rsidTr="006A7734">
        <w:tc>
          <w:tcPr>
            <w:tcW w:w="1289" w:type="dxa"/>
          </w:tcPr>
          <w:p w:rsidR="006A7734" w:rsidRPr="006A7734" w:rsidRDefault="006A7734" w:rsidP="00622EC8">
            <w:pPr>
              <w:widowControl/>
              <w:rPr>
                <w:rFonts w:cs="URW Egypt No 2 Med"/>
                <w:color w:val="000000"/>
                <w:sz w:val="20"/>
                <w:szCs w:val="20"/>
              </w:rPr>
            </w:pPr>
            <w:r w:rsidRPr="006A7734">
              <w:rPr>
                <w:rFonts w:cs="URW Egypt No 2 Med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0" w:type="dxa"/>
            <w:vAlign w:val="center"/>
          </w:tcPr>
          <w:p w:rsidR="006A7734" w:rsidRPr="006A7734" w:rsidRDefault="006A7734" w:rsidP="006A7734">
            <w:pPr>
              <w:widowControl/>
              <w:jc w:val="right"/>
              <w:rPr>
                <w:rFonts w:cs="URW Egypt No 2 Med"/>
                <w:color w:val="000000"/>
                <w:sz w:val="20"/>
                <w:szCs w:val="20"/>
              </w:rPr>
            </w:pPr>
            <w:r w:rsidRPr="006A7734">
              <w:rPr>
                <w:rFonts w:cs="URW Egypt No 2 Med"/>
                <w:color w:val="FFFFFF"/>
                <w:sz w:val="20"/>
                <w:szCs w:val="20"/>
              </w:rPr>
              <w:t>0,0</w:t>
            </w:r>
            <w:r w:rsidRPr="006A7734">
              <w:rPr>
                <w:rFonts w:cs="URW Egypt No 2 Med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890" w:type="dxa"/>
            <w:vAlign w:val="center"/>
          </w:tcPr>
          <w:p w:rsidR="006A7734" w:rsidRPr="006A7734" w:rsidRDefault="006A7734" w:rsidP="006A7734">
            <w:pPr>
              <w:widowControl/>
              <w:jc w:val="right"/>
              <w:rPr>
                <w:rFonts w:cs="URW Egypt No 2 Med"/>
                <w:color w:val="000000"/>
                <w:sz w:val="20"/>
                <w:szCs w:val="20"/>
              </w:rPr>
            </w:pPr>
            <w:r w:rsidRPr="006A7734">
              <w:rPr>
                <w:rFonts w:cs="URW Egypt No 2 Med"/>
                <w:color w:val="FFFFFF"/>
                <w:sz w:val="20"/>
                <w:szCs w:val="20"/>
              </w:rPr>
              <w:t>0,0</w:t>
            </w:r>
            <w:r w:rsidRPr="006A7734">
              <w:rPr>
                <w:rFonts w:cs="URW Egypt No 2 Med"/>
                <w:color w:val="000000"/>
                <w:sz w:val="20"/>
                <w:szCs w:val="20"/>
              </w:rPr>
              <w:t>99,999</w:t>
            </w:r>
          </w:p>
        </w:tc>
      </w:tr>
      <w:tr w:rsidR="006A7734" w:rsidRPr="006A7734" w:rsidTr="006A7734">
        <w:tc>
          <w:tcPr>
            <w:tcW w:w="1289" w:type="dxa"/>
          </w:tcPr>
          <w:p w:rsidR="006A7734" w:rsidRPr="006A7734" w:rsidRDefault="006A7734" w:rsidP="00622EC8">
            <w:pPr>
              <w:widowControl/>
              <w:rPr>
                <w:rFonts w:cs="URW Egypt No 2 Med"/>
                <w:color w:val="000000"/>
                <w:sz w:val="20"/>
                <w:szCs w:val="20"/>
              </w:rPr>
            </w:pPr>
            <w:r w:rsidRPr="006A7734">
              <w:rPr>
                <w:rFonts w:cs="URW Egypt No 2 Med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0" w:type="dxa"/>
            <w:vAlign w:val="center"/>
          </w:tcPr>
          <w:p w:rsidR="006A7734" w:rsidRPr="006A7734" w:rsidRDefault="006A7734" w:rsidP="006A7734">
            <w:pPr>
              <w:widowControl/>
              <w:jc w:val="right"/>
              <w:rPr>
                <w:rFonts w:cs="URW Egypt No 2 Med"/>
                <w:color w:val="000000"/>
                <w:sz w:val="20"/>
                <w:szCs w:val="20"/>
              </w:rPr>
            </w:pPr>
            <w:r w:rsidRPr="006A7734">
              <w:rPr>
                <w:rFonts w:cs="URW Egypt No 2 Med"/>
                <w:color w:val="FFFFFF"/>
                <w:sz w:val="20"/>
                <w:szCs w:val="20"/>
              </w:rPr>
              <w:t>0,</w:t>
            </w:r>
            <w:r w:rsidRPr="006A7734">
              <w:rPr>
                <w:rFonts w:cs="URW Egypt No 2 Med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890" w:type="dxa"/>
            <w:vAlign w:val="center"/>
          </w:tcPr>
          <w:p w:rsidR="006A7734" w:rsidRPr="006A7734" w:rsidRDefault="006A7734" w:rsidP="006A7734">
            <w:pPr>
              <w:widowControl/>
              <w:jc w:val="right"/>
              <w:rPr>
                <w:rFonts w:cs="URW Egypt No 2 Med"/>
                <w:color w:val="000000"/>
                <w:sz w:val="20"/>
                <w:szCs w:val="20"/>
              </w:rPr>
            </w:pPr>
            <w:r w:rsidRPr="006A7734">
              <w:rPr>
                <w:rFonts w:cs="URW Egypt No 2 Med"/>
                <w:color w:val="FFFFFF"/>
                <w:sz w:val="20"/>
                <w:szCs w:val="20"/>
              </w:rPr>
              <w:t>0,</w:t>
            </w:r>
            <w:r w:rsidRPr="006A7734">
              <w:rPr>
                <w:rFonts w:cs="URW Egypt No 2 Med"/>
                <w:color w:val="000000"/>
                <w:sz w:val="20"/>
                <w:szCs w:val="20"/>
              </w:rPr>
              <w:t>999,999</w:t>
            </w:r>
          </w:p>
        </w:tc>
      </w:tr>
      <w:tr w:rsidR="006A7734" w:rsidRPr="006A7734" w:rsidTr="006A7734">
        <w:tc>
          <w:tcPr>
            <w:tcW w:w="1289" w:type="dxa"/>
          </w:tcPr>
          <w:p w:rsidR="006A7734" w:rsidRPr="006A7734" w:rsidRDefault="006A7734" w:rsidP="00622EC8">
            <w:pPr>
              <w:widowControl/>
              <w:rPr>
                <w:rFonts w:cs="URW Egypt No 2 Med"/>
                <w:color w:val="000000"/>
                <w:sz w:val="20"/>
                <w:szCs w:val="20"/>
              </w:rPr>
            </w:pPr>
            <w:r w:rsidRPr="006A7734">
              <w:rPr>
                <w:rFonts w:cs="URW Egypt No 2 Med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0" w:type="dxa"/>
            <w:vAlign w:val="center"/>
          </w:tcPr>
          <w:p w:rsidR="006A7734" w:rsidRPr="006A7734" w:rsidRDefault="006A7734" w:rsidP="006A7734">
            <w:pPr>
              <w:widowControl/>
              <w:jc w:val="right"/>
              <w:rPr>
                <w:rFonts w:cs="URW Egypt No 2 Med"/>
                <w:color w:val="000000"/>
                <w:sz w:val="20"/>
                <w:szCs w:val="20"/>
              </w:rPr>
            </w:pPr>
            <w:r w:rsidRPr="006A7734">
              <w:rPr>
                <w:rFonts w:cs="URW Egypt No 2 Med"/>
                <w:color w:val="000000"/>
                <w:sz w:val="20"/>
                <w:szCs w:val="20"/>
              </w:rPr>
              <w:t>1,000,000</w:t>
            </w:r>
          </w:p>
        </w:tc>
        <w:tc>
          <w:tcPr>
            <w:tcW w:w="1890" w:type="dxa"/>
            <w:vAlign w:val="center"/>
          </w:tcPr>
          <w:p w:rsidR="006A7734" w:rsidRPr="006A7734" w:rsidRDefault="006A7734" w:rsidP="006A7734">
            <w:pPr>
              <w:widowControl/>
              <w:jc w:val="right"/>
              <w:rPr>
                <w:rFonts w:cs="URW Egypt No 2 Med"/>
                <w:color w:val="000000"/>
                <w:sz w:val="20"/>
                <w:szCs w:val="20"/>
              </w:rPr>
            </w:pPr>
            <w:r w:rsidRPr="006A7734">
              <w:rPr>
                <w:rFonts w:cs="URW Egypt No 2 Med"/>
                <w:color w:val="000000"/>
                <w:sz w:val="20"/>
                <w:szCs w:val="20"/>
              </w:rPr>
              <w:t>9,999,999</w:t>
            </w:r>
          </w:p>
        </w:tc>
      </w:tr>
      <w:tr w:rsidR="006A7734" w:rsidRPr="006A7734" w:rsidTr="006A7734">
        <w:tc>
          <w:tcPr>
            <w:tcW w:w="1289" w:type="dxa"/>
          </w:tcPr>
          <w:p w:rsidR="006A7734" w:rsidRPr="006A7734" w:rsidRDefault="006A7734" w:rsidP="00622EC8">
            <w:pPr>
              <w:widowControl/>
              <w:rPr>
                <w:rFonts w:cs="URW Egypt No 2 Med"/>
                <w:color w:val="000000"/>
                <w:sz w:val="20"/>
                <w:szCs w:val="20"/>
              </w:rPr>
            </w:pPr>
            <w:r w:rsidRPr="006A7734">
              <w:rPr>
                <w:rFonts w:cs="URW Egypt No 2 Med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0" w:type="dxa"/>
            <w:vAlign w:val="center"/>
          </w:tcPr>
          <w:p w:rsidR="006A7734" w:rsidRPr="006A7734" w:rsidRDefault="006A7734" w:rsidP="006A7734">
            <w:pPr>
              <w:widowControl/>
              <w:jc w:val="right"/>
              <w:rPr>
                <w:rFonts w:cs="URW Egypt No 2 Med"/>
                <w:color w:val="000000"/>
                <w:sz w:val="20"/>
                <w:szCs w:val="20"/>
              </w:rPr>
            </w:pPr>
            <w:r w:rsidRPr="006A7734">
              <w:rPr>
                <w:rFonts w:cs="URW Egypt No 2 Med"/>
                <w:color w:val="000000"/>
                <w:sz w:val="20"/>
                <w:szCs w:val="20"/>
              </w:rPr>
              <w:t>10,000,000</w:t>
            </w:r>
          </w:p>
        </w:tc>
        <w:tc>
          <w:tcPr>
            <w:tcW w:w="1890" w:type="dxa"/>
            <w:vAlign w:val="center"/>
          </w:tcPr>
          <w:p w:rsidR="006A7734" w:rsidRPr="006A7734" w:rsidRDefault="006A7734" w:rsidP="006A7734">
            <w:pPr>
              <w:widowControl/>
              <w:jc w:val="right"/>
              <w:rPr>
                <w:rFonts w:cs="URW Egypt No 2 Med"/>
                <w:color w:val="000000"/>
                <w:sz w:val="20"/>
                <w:szCs w:val="20"/>
              </w:rPr>
            </w:pPr>
            <w:r w:rsidRPr="006A7734">
              <w:rPr>
                <w:rFonts w:cs="URW Egypt No 2 Med"/>
                <w:color w:val="000000"/>
                <w:sz w:val="20"/>
                <w:szCs w:val="20"/>
              </w:rPr>
              <w:t>49,999,999</w:t>
            </w:r>
          </w:p>
        </w:tc>
      </w:tr>
      <w:tr w:rsidR="006A7734" w:rsidRPr="006A7734" w:rsidTr="006A7734">
        <w:tc>
          <w:tcPr>
            <w:tcW w:w="1289" w:type="dxa"/>
          </w:tcPr>
          <w:p w:rsidR="006A7734" w:rsidRPr="006A7734" w:rsidRDefault="006A7734" w:rsidP="00622EC8">
            <w:pPr>
              <w:widowControl/>
              <w:rPr>
                <w:rFonts w:cs="URW Egypt No 2 Med"/>
                <w:color w:val="000000"/>
                <w:sz w:val="20"/>
                <w:szCs w:val="20"/>
              </w:rPr>
            </w:pPr>
            <w:r w:rsidRPr="006A7734">
              <w:rPr>
                <w:rFonts w:cs="URW Egypt No 2 Med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50" w:type="dxa"/>
            <w:vAlign w:val="center"/>
          </w:tcPr>
          <w:p w:rsidR="006A7734" w:rsidRPr="006A7734" w:rsidRDefault="006A7734" w:rsidP="006A7734">
            <w:pPr>
              <w:widowControl/>
              <w:jc w:val="right"/>
              <w:rPr>
                <w:rFonts w:cs="URW Egypt No 2 Med"/>
                <w:color w:val="000000"/>
                <w:sz w:val="20"/>
                <w:szCs w:val="20"/>
              </w:rPr>
            </w:pPr>
            <w:r w:rsidRPr="006A7734">
              <w:rPr>
                <w:rFonts w:cs="URW Egypt No 2 Med"/>
                <w:color w:val="000000"/>
                <w:sz w:val="20"/>
                <w:szCs w:val="20"/>
              </w:rPr>
              <w:t xml:space="preserve"> 50,000,000</w:t>
            </w:r>
          </w:p>
        </w:tc>
        <w:tc>
          <w:tcPr>
            <w:tcW w:w="1890" w:type="dxa"/>
            <w:vAlign w:val="center"/>
          </w:tcPr>
          <w:p w:rsidR="006A7734" w:rsidRPr="006A7734" w:rsidRDefault="006A7734" w:rsidP="006A7734">
            <w:pPr>
              <w:widowControl/>
              <w:jc w:val="right"/>
              <w:rPr>
                <w:rFonts w:cs="URW Egypt No 2 Med"/>
                <w:color w:val="000000"/>
                <w:sz w:val="20"/>
                <w:szCs w:val="20"/>
              </w:rPr>
            </w:pPr>
            <w:r w:rsidRPr="006A7734">
              <w:rPr>
                <w:rFonts w:cs="URW Egypt No 2 Med"/>
                <w:color w:val="000000"/>
                <w:sz w:val="20"/>
                <w:szCs w:val="20"/>
              </w:rPr>
              <w:t>99,999,999</w:t>
            </w:r>
          </w:p>
        </w:tc>
      </w:tr>
      <w:tr w:rsidR="006A7734" w:rsidRPr="006A7734" w:rsidTr="006A7734">
        <w:tc>
          <w:tcPr>
            <w:tcW w:w="1289" w:type="dxa"/>
          </w:tcPr>
          <w:p w:rsidR="006A7734" w:rsidRPr="006A7734" w:rsidRDefault="006A7734" w:rsidP="00622EC8">
            <w:pPr>
              <w:widowControl/>
              <w:rPr>
                <w:rFonts w:cs="URW Egypt No 2 Med"/>
                <w:color w:val="000000"/>
                <w:sz w:val="20"/>
                <w:szCs w:val="20"/>
              </w:rPr>
            </w:pPr>
            <w:r w:rsidRPr="006A7734">
              <w:rPr>
                <w:rFonts w:cs="URW Egypt No 2 Med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0" w:type="dxa"/>
            <w:vAlign w:val="center"/>
          </w:tcPr>
          <w:p w:rsidR="006A7734" w:rsidRPr="006A7734" w:rsidRDefault="006A7734" w:rsidP="006A7734">
            <w:pPr>
              <w:widowControl/>
              <w:jc w:val="right"/>
              <w:rPr>
                <w:rFonts w:cs="URW Egypt No 2 Med"/>
                <w:color w:val="000000"/>
                <w:sz w:val="20"/>
                <w:szCs w:val="20"/>
              </w:rPr>
            </w:pPr>
            <w:r w:rsidRPr="006A7734">
              <w:rPr>
                <w:rFonts w:cs="URW Egypt No 2 Med"/>
                <w:color w:val="000000"/>
                <w:sz w:val="20"/>
                <w:szCs w:val="20"/>
              </w:rPr>
              <w:t>100,000,000</w:t>
            </w:r>
          </w:p>
        </w:tc>
        <w:tc>
          <w:tcPr>
            <w:tcW w:w="1890" w:type="dxa"/>
            <w:vAlign w:val="center"/>
          </w:tcPr>
          <w:p w:rsidR="006A7734" w:rsidRPr="006A7734" w:rsidRDefault="006A7734" w:rsidP="006A7734">
            <w:pPr>
              <w:widowControl/>
              <w:jc w:val="right"/>
              <w:rPr>
                <w:rFonts w:cs="URW Egypt No 2 Med"/>
                <w:color w:val="000000"/>
                <w:sz w:val="20"/>
                <w:szCs w:val="20"/>
              </w:rPr>
            </w:pPr>
            <w:r w:rsidRPr="006A7734">
              <w:rPr>
                <w:rFonts w:cs="URW Egypt No 2 Med"/>
                <w:color w:val="000000"/>
                <w:sz w:val="20"/>
                <w:szCs w:val="20"/>
              </w:rPr>
              <w:t>499,999,999</w:t>
            </w:r>
          </w:p>
        </w:tc>
      </w:tr>
      <w:tr w:rsidR="006A7734" w:rsidRPr="006A7734" w:rsidTr="006A7734">
        <w:tc>
          <w:tcPr>
            <w:tcW w:w="1289" w:type="dxa"/>
          </w:tcPr>
          <w:p w:rsidR="006A7734" w:rsidRPr="006A7734" w:rsidRDefault="006A7734" w:rsidP="00622EC8">
            <w:pPr>
              <w:widowControl/>
              <w:rPr>
                <w:rFonts w:cs="URW Egypt No 2 Med"/>
                <w:color w:val="000000"/>
                <w:sz w:val="20"/>
                <w:szCs w:val="20"/>
              </w:rPr>
            </w:pPr>
            <w:r w:rsidRPr="006A7734">
              <w:rPr>
                <w:rFonts w:cs="URW Egypt No 2 Med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0" w:type="dxa"/>
            <w:vAlign w:val="center"/>
          </w:tcPr>
          <w:p w:rsidR="006A7734" w:rsidRPr="006A7734" w:rsidRDefault="006A7734" w:rsidP="006A7734">
            <w:pPr>
              <w:widowControl/>
              <w:jc w:val="right"/>
              <w:rPr>
                <w:rFonts w:cs="URW Egypt No 2 Med"/>
                <w:color w:val="000000"/>
                <w:sz w:val="20"/>
                <w:szCs w:val="20"/>
              </w:rPr>
            </w:pPr>
            <w:r w:rsidRPr="006A7734">
              <w:rPr>
                <w:rFonts w:cs="URW Egypt No 2 Med"/>
                <w:color w:val="000000"/>
                <w:sz w:val="20"/>
                <w:szCs w:val="20"/>
              </w:rPr>
              <w:t>500,000,000</w:t>
            </w:r>
          </w:p>
        </w:tc>
        <w:tc>
          <w:tcPr>
            <w:tcW w:w="1890" w:type="dxa"/>
            <w:vAlign w:val="center"/>
          </w:tcPr>
          <w:p w:rsidR="006A7734" w:rsidRPr="006A7734" w:rsidRDefault="006A7734" w:rsidP="006A7734">
            <w:pPr>
              <w:widowControl/>
              <w:jc w:val="right"/>
              <w:rPr>
                <w:rFonts w:cs="URW Egypt No 2 Med"/>
                <w:color w:val="000000"/>
                <w:sz w:val="20"/>
                <w:szCs w:val="20"/>
              </w:rPr>
            </w:pPr>
            <w:r w:rsidRPr="006A7734">
              <w:rPr>
                <w:rFonts w:cs="URW Egypt No 2 Med"/>
                <w:color w:val="000000"/>
                <w:sz w:val="20"/>
                <w:szCs w:val="20"/>
              </w:rPr>
              <w:t>999,999,999</w:t>
            </w:r>
          </w:p>
        </w:tc>
      </w:tr>
      <w:tr w:rsidR="006A7734" w:rsidRPr="006A7734" w:rsidTr="006A7734">
        <w:tc>
          <w:tcPr>
            <w:tcW w:w="1289" w:type="dxa"/>
          </w:tcPr>
          <w:p w:rsidR="006A7734" w:rsidRPr="006A7734" w:rsidRDefault="006A7734" w:rsidP="00622EC8">
            <w:pPr>
              <w:widowControl/>
              <w:rPr>
                <w:rFonts w:cs="URW Egypt No 2 Med"/>
                <w:color w:val="000000"/>
                <w:sz w:val="20"/>
                <w:szCs w:val="20"/>
              </w:rPr>
            </w:pPr>
            <w:r w:rsidRPr="006A7734">
              <w:rPr>
                <w:rFonts w:cs="URW Egypt No 2 Med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50" w:type="dxa"/>
            <w:vAlign w:val="center"/>
          </w:tcPr>
          <w:p w:rsidR="006A7734" w:rsidRPr="006A7734" w:rsidRDefault="006A7734" w:rsidP="006A7734">
            <w:pPr>
              <w:widowControl/>
              <w:jc w:val="right"/>
              <w:rPr>
                <w:rFonts w:cs="URW Egypt No 2 Med"/>
                <w:color w:val="000000"/>
                <w:sz w:val="20"/>
                <w:szCs w:val="20"/>
              </w:rPr>
            </w:pPr>
            <w:r w:rsidRPr="006A7734">
              <w:rPr>
                <w:rFonts w:cs="URW Egypt No 2 Med"/>
                <w:color w:val="000000"/>
                <w:sz w:val="20"/>
                <w:szCs w:val="20"/>
              </w:rPr>
              <w:t>1 billion</w:t>
            </w:r>
          </w:p>
        </w:tc>
        <w:tc>
          <w:tcPr>
            <w:tcW w:w="1890" w:type="dxa"/>
            <w:vAlign w:val="center"/>
          </w:tcPr>
          <w:p w:rsidR="006A7734" w:rsidRPr="006A7734" w:rsidRDefault="006A7734" w:rsidP="006A7734">
            <w:pPr>
              <w:widowControl/>
              <w:jc w:val="right"/>
              <w:rPr>
                <w:rFonts w:cs="URW Egypt No 2 Med"/>
                <w:color w:val="000000"/>
                <w:sz w:val="20"/>
                <w:szCs w:val="20"/>
              </w:rPr>
            </w:pPr>
            <w:r w:rsidRPr="006A7734">
              <w:rPr>
                <w:rFonts w:cs="URW Egypt No 2 Med"/>
                <w:color w:val="000000"/>
                <w:sz w:val="20"/>
                <w:szCs w:val="20"/>
              </w:rPr>
              <w:t>more than 1 billion</w:t>
            </w:r>
          </w:p>
        </w:tc>
      </w:tr>
    </w:tbl>
    <w:p w:rsidR="00C72F25" w:rsidRPr="007320F8" w:rsidRDefault="00C72F25">
      <w:pPr>
        <w:widowControl/>
        <w:tabs>
          <w:tab w:val="left" w:pos="0"/>
          <w:tab w:val="left" w:pos="720"/>
          <w:tab w:val="left" w:pos="156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color w:val="000000"/>
          <w:sz w:val="20"/>
          <w:szCs w:val="20"/>
        </w:rPr>
      </w:pPr>
    </w:p>
    <w:p w:rsidR="00C72F25" w:rsidRPr="00472997" w:rsidRDefault="00C72F25" w:rsidP="00472997">
      <w:pPr>
        <w:pStyle w:val="Subhead12TRI"/>
      </w:pPr>
      <w:r w:rsidRPr="00472997">
        <w:t>Section 5.  Quantity of the Non-PBT Chemical Entering Each Environmental Medium On-site and Section 6.  Transfers of the Toxic Chemical in Wastes to Off-Site Locations</w:t>
      </w:r>
    </w:p>
    <w:p w:rsidR="00C72F25" w:rsidRPr="00472997" w:rsidRDefault="00C72F25" w:rsidP="00472997">
      <w:pPr>
        <w:pStyle w:val="TableTitle"/>
      </w:pPr>
      <w:r w:rsidRPr="00472997">
        <w:t>Total Release or Transfer</w:t>
      </w:r>
    </w:p>
    <w:tbl>
      <w:tblPr>
        <w:tblStyle w:val="TableGrid"/>
        <w:tblW w:w="3042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512"/>
      </w:tblGrid>
      <w:tr w:rsidR="006A7734" w:rsidRPr="006A7734" w:rsidTr="006A7734">
        <w:trPr>
          <w:tblHeader/>
        </w:trPr>
        <w:tc>
          <w:tcPr>
            <w:tcW w:w="1530" w:type="dxa"/>
            <w:vAlign w:val="center"/>
          </w:tcPr>
          <w:p w:rsidR="006A7734" w:rsidRPr="006A7734" w:rsidRDefault="006A7734" w:rsidP="006A7734">
            <w:pPr>
              <w:widowControl/>
              <w:rPr>
                <w:rFonts w:cs="URW Egypt No 2 Med"/>
                <w:b/>
                <w:bCs/>
                <w:color w:val="000000"/>
                <w:sz w:val="20"/>
                <w:szCs w:val="20"/>
              </w:rPr>
            </w:pPr>
            <w:r w:rsidRPr="006A7734">
              <w:rPr>
                <w:rFonts w:cs="URW Egypt No 2 Med"/>
                <w:b/>
                <w:bCs/>
                <w:color w:val="000000"/>
                <w:sz w:val="20"/>
                <w:szCs w:val="20"/>
                <w:u w:val="single"/>
              </w:rPr>
              <w:t>Code</w:t>
            </w:r>
          </w:p>
        </w:tc>
        <w:tc>
          <w:tcPr>
            <w:tcW w:w="1512" w:type="dxa"/>
            <w:vAlign w:val="center"/>
          </w:tcPr>
          <w:p w:rsidR="006A7734" w:rsidRPr="006A7734" w:rsidRDefault="006A7734" w:rsidP="006A7734">
            <w:pPr>
              <w:widowControl/>
              <w:jc w:val="right"/>
              <w:rPr>
                <w:rFonts w:cs="URW Egypt No 2 Med"/>
                <w:color w:val="000000"/>
                <w:sz w:val="20"/>
                <w:szCs w:val="20"/>
                <w:u w:val="single"/>
              </w:rPr>
            </w:pPr>
            <w:r w:rsidRPr="006A7734">
              <w:rPr>
                <w:rFonts w:cs="URW Egypt No 2 Med"/>
                <w:b/>
                <w:bCs/>
                <w:color w:val="000000"/>
                <w:sz w:val="20"/>
                <w:szCs w:val="20"/>
                <w:u w:val="single"/>
              </w:rPr>
              <w:t>Range (pounds)</w:t>
            </w:r>
          </w:p>
        </w:tc>
      </w:tr>
      <w:tr w:rsidR="006A7734" w:rsidRPr="006A7734" w:rsidTr="006A7734">
        <w:tc>
          <w:tcPr>
            <w:tcW w:w="1530" w:type="dxa"/>
            <w:vAlign w:val="center"/>
          </w:tcPr>
          <w:p w:rsidR="006A7734" w:rsidRPr="006A7734" w:rsidRDefault="006A7734" w:rsidP="006A7734">
            <w:pPr>
              <w:widowControl/>
              <w:rPr>
                <w:rFonts w:cs="URW Egypt No 2 Med"/>
                <w:color w:val="000000"/>
                <w:sz w:val="20"/>
                <w:szCs w:val="20"/>
              </w:rPr>
            </w:pPr>
            <w:r w:rsidRPr="006A7734">
              <w:rPr>
                <w:rFonts w:cs="URW Egypt No 2 Med"/>
                <w:color w:val="000000"/>
                <w:sz w:val="20"/>
                <w:szCs w:val="20"/>
              </w:rPr>
              <w:t>A</w:t>
            </w:r>
          </w:p>
        </w:tc>
        <w:tc>
          <w:tcPr>
            <w:tcW w:w="1512" w:type="dxa"/>
            <w:vAlign w:val="center"/>
          </w:tcPr>
          <w:p w:rsidR="006A7734" w:rsidRPr="006A7734" w:rsidRDefault="006A7734" w:rsidP="006A7734">
            <w:pPr>
              <w:widowControl/>
              <w:jc w:val="right"/>
              <w:rPr>
                <w:rFonts w:cs="URW Egypt No 2 Med"/>
                <w:color w:val="000000"/>
                <w:sz w:val="20"/>
                <w:szCs w:val="20"/>
              </w:rPr>
            </w:pPr>
            <w:r w:rsidRPr="006A7734">
              <w:rPr>
                <w:rFonts w:cs="URW Egypt No 2 Med"/>
                <w:color w:val="FFFFFF"/>
                <w:sz w:val="20"/>
                <w:szCs w:val="20"/>
              </w:rPr>
              <w:t>00</w:t>
            </w:r>
            <w:r w:rsidRPr="006A7734">
              <w:rPr>
                <w:rFonts w:cs="URW Egypt No 2 Med"/>
                <w:color w:val="000000"/>
                <w:sz w:val="20"/>
                <w:szCs w:val="20"/>
              </w:rPr>
              <w:t>1</w:t>
            </w:r>
            <w:r w:rsidRPr="006A7734">
              <w:rPr>
                <w:rFonts w:cs="WP TypographicSymbols"/>
                <w:color w:val="000000"/>
                <w:sz w:val="20"/>
                <w:szCs w:val="20"/>
              </w:rPr>
              <w:t>-</w:t>
            </w:r>
            <w:r w:rsidRPr="006A7734">
              <w:rPr>
                <w:rFonts w:cs="URW Egypt No 2 Med"/>
                <w:color w:val="000000"/>
                <w:sz w:val="20"/>
                <w:szCs w:val="20"/>
              </w:rPr>
              <w:t>10</w:t>
            </w:r>
          </w:p>
        </w:tc>
      </w:tr>
      <w:tr w:rsidR="006A7734" w:rsidRPr="006A7734" w:rsidTr="006A7734">
        <w:tc>
          <w:tcPr>
            <w:tcW w:w="1530" w:type="dxa"/>
            <w:vAlign w:val="center"/>
          </w:tcPr>
          <w:p w:rsidR="006A7734" w:rsidRPr="006A7734" w:rsidRDefault="006A7734" w:rsidP="006A7734">
            <w:pPr>
              <w:widowControl/>
              <w:rPr>
                <w:rFonts w:cs="URW Egypt No 2 Med"/>
                <w:color w:val="000000"/>
                <w:sz w:val="20"/>
                <w:szCs w:val="20"/>
              </w:rPr>
            </w:pPr>
            <w:r w:rsidRPr="006A7734">
              <w:rPr>
                <w:rFonts w:cs="URW Egypt No 2 Med"/>
                <w:color w:val="000000"/>
                <w:sz w:val="20"/>
                <w:szCs w:val="20"/>
              </w:rPr>
              <w:t>B</w:t>
            </w:r>
          </w:p>
        </w:tc>
        <w:tc>
          <w:tcPr>
            <w:tcW w:w="1512" w:type="dxa"/>
            <w:vAlign w:val="center"/>
          </w:tcPr>
          <w:p w:rsidR="006A7734" w:rsidRPr="006A7734" w:rsidRDefault="006A7734" w:rsidP="006A7734">
            <w:pPr>
              <w:widowControl/>
              <w:jc w:val="right"/>
              <w:rPr>
                <w:rFonts w:cs="URW Egypt No 2 Med"/>
                <w:color w:val="000000"/>
                <w:sz w:val="20"/>
                <w:szCs w:val="20"/>
              </w:rPr>
            </w:pPr>
            <w:r w:rsidRPr="006A7734">
              <w:rPr>
                <w:rFonts w:cs="URW Egypt No 2 Med"/>
                <w:color w:val="FFFFFF"/>
                <w:sz w:val="20"/>
                <w:szCs w:val="20"/>
              </w:rPr>
              <w:t>0</w:t>
            </w:r>
            <w:r w:rsidRPr="006A7734">
              <w:rPr>
                <w:rFonts w:cs="URW Egypt No 2 Med"/>
                <w:color w:val="000000"/>
                <w:sz w:val="20"/>
                <w:szCs w:val="20"/>
              </w:rPr>
              <w:t>11</w:t>
            </w:r>
            <w:r w:rsidRPr="006A7734">
              <w:rPr>
                <w:rFonts w:cs="WP TypographicSymbols"/>
                <w:color w:val="000000"/>
                <w:sz w:val="20"/>
                <w:szCs w:val="20"/>
              </w:rPr>
              <w:t>-</w:t>
            </w:r>
            <w:r w:rsidRPr="006A7734">
              <w:rPr>
                <w:rFonts w:cs="URW Egypt No 2 Med"/>
                <w:color w:val="000000"/>
                <w:sz w:val="20"/>
                <w:szCs w:val="20"/>
              </w:rPr>
              <w:t>499</w:t>
            </w:r>
          </w:p>
        </w:tc>
      </w:tr>
      <w:tr w:rsidR="006A7734" w:rsidRPr="006A7734" w:rsidTr="006A7734">
        <w:tc>
          <w:tcPr>
            <w:tcW w:w="1530" w:type="dxa"/>
            <w:vAlign w:val="center"/>
          </w:tcPr>
          <w:p w:rsidR="006A7734" w:rsidRPr="006A7734" w:rsidRDefault="006A7734" w:rsidP="006A7734">
            <w:pPr>
              <w:widowControl/>
              <w:rPr>
                <w:rFonts w:cs="URW Egypt No 2 Med"/>
                <w:color w:val="000000"/>
                <w:sz w:val="20"/>
                <w:szCs w:val="20"/>
              </w:rPr>
            </w:pPr>
            <w:r w:rsidRPr="006A7734">
              <w:rPr>
                <w:rFonts w:cs="URW Egypt No 2 Med"/>
                <w:color w:val="000000"/>
                <w:sz w:val="20"/>
                <w:szCs w:val="20"/>
              </w:rPr>
              <w:t>C</w:t>
            </w:r>
          </w:p>
        </w:tc>
        <w:tc>
          <w:tcPr>
            <w:tcW w:w="1512" w:type="dxa"/>
            <w:vAlign w:val="center"/>
          </w:tcPr>
          <w:p w:rsidR="006A7734" w:rsidRPr="006A7734" w:rsidRDefault="006A7734" w:rsidP="006A7734">
            <w:pPr>
              <w:widowControl/>
              <w:jc w:val="right"/>
              <w:rPr>
                <w:rFonts w:cs="URW Egypt No 2 Med"/>
                <w:color w:val="000000"/>
                <w:sz w:val="20"/>
                <w:szCs w:val="20"/>
              </w:rPr>
            </w:pPr>
            <w:r w:rsidRPr="006A7734">
              <w:rPr>
                <w:rFonts w:cs="URW Egypt No 2 Med"/>
                <w:color w:val="000000"/>
                <w:sz w:val="20"/>
                <w:szCs w:val="20"/>
              </w:rPr>
              <w:t>500</w:t>
            </w:r>
            <w:r w:rsidRPr="006A7734">
              <w:rPr>
                <w:rFonts w:cs="WP TypographicSymbols"/>
                <w:color w:val="000000"/>
                <w:sz w:val="20"/>
                <w:szCs w:val="20"/>
              </w:rPr>
              <w:t>-</w:t>
            </w:r>
            <w:r w:rsidRPr="006A7734">
              <w:rPr>
                <w:rFonts w:cs="URW Egypt No 2 Med"/>
                <w:color w:val="000000"/>
                <w:sz w:val="20"/>
                <w:szCs w:val="20"/>
              </w:rPr>
              <w:t>999</w:t>
            </w:r>
          </w:p>
        </w:tc>
      </w:tr>
    </w:tbl>
    <w:p w:rsidR="00C72F25" w:rsidRPr="007320F8" w:rsidRDefault="00C72F25">
      <w:pPr>
        <w:widowControl/>
        <w:tabs>
          <w:tab w:val="left" w:pos="0"/>
          <w:tab w:val="left" w:pos="720"/>
          <w:tab w:val="left" w:pos="156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color w:val="000000"/>
          <w:sz w:val="20"/>
          <w:szCs w:val="20"/>
        </w:rPr>
      </w:pPr>
    </w:p>
    <w:p w:rsidR="00C72F25" w:rsidRPr="007320F8" w:rsidRDefault="00C72F25" w:rsidP="00472997">
      <w:pPr>
        <w:pStyle w:val="Subhead12TRI"/>
        <w:rPr>
          <w:rFonts w:cs="URW Egypt No 2 Med"/>
          <w:color w:val="000000"/>
          <w:sz w:val="20"/>
          <w:szCs w:val="20"/>
          <w:u w:val="single"/>
        </w:rPr>
      </w:pPr>
      <w:r w:rsidRPr="00472997">
        <w:t>Basis of Estimate</w:t>
      </w:r>
    </w:p>
    <w:p w:rsidR="00556FA6" w:rsidRPr="00472997" w:rsidRDefault="00556FA6" w:rsidP="00472997">
      <w:pPr>
        <w:pStyle w:val="ListTRI10"/>
      </w:pPr>
      <w:r w:rsidRPr="00472997">
        <w:t>M1-</w:t>
      </w:r>
      <w:r w:rsidRPr="00472997">
        <w:tab/>
        <w:t>Estimate is based on continuous monitoring data or measurements for the EPCRA</w:t>
      </w:r>
      <w:r w:rsidRPr="00472997">
        <w:fldChar w:fldCharType="begin"/>
      </w:r>
      <w:r w:rsidRPr="00556FA6">
        <w:instrText xml:space="preserve"> XE "</w:instrText>
      </w:r>
      <w:r w:rsidRPr="00472997">
        <w:instrText>EPCRA</w:instrText>
      </w:r>
      <w:r w:rsidRPr="00556FA6">
        <w:instrText xml:space="preserve">" </w:instrText>
      </w:r>
      <w:r w:rsidRPr="00472997">
        <w:fldChar w:fldCharType="end"/>
      </w:r>
      <w:r w:rsidRPr="00472997">
        <w:t xml:space="preserve"> section 313 chemical</w:t>
      </w:r>
      <w:r w:rsidR="009D0323" w:rsidRPr="00472997">
        <w:t>.</w:t>
      </w:r>
      <w:r w:rsidRPr="00472997">
        <w:t xml:space="preserve"> </w:t>
      </w:r>
    </w:p>
    <w:p w:rsidR="009D0323" w:rsidRPr="00472997" w:rsidRDefault="009D0323" w:rsidP="00472997">
      <w:pPr>
        <w:pStyle w:val="ListTRI10"/>
      </w:pPr>
    </w:p>
    <w:p w:rsidR="00556FA6" w:rsidRPr="00472997" w:rsidRDefault="00556FA6" w:rsidP="00472997">
      <w:pPr>
        <w:pStyle w:val="ListTRI10"/>
      </w:pPr>
      <w:r w:rsidRPr="00472997">
        <w:t xml:space="preserve">M2-  </w:t>
      </w:r>
      <w:r w:rsidR="00FC70FD">
        <w:tab/>
      </w:r>
      <w:r w:rsidRPr="00472997">
        <w:t>Estimate is based on periodic or random monitoring data or measurements for the EPCRA</w:t>
      </w:r>
      <w:r w:rsidRPr="00472997">
        <w:fldChar w:fldCharType="begin"/>
      </w:r>
      <w:r w:rsidRPr="00556FA6">
        <w:instrText xml:space="preserve"> XE "</w:instrText>
      </w:r>
      <w:r w:rsidRPr="00472997">
        <w:instrText>EPCRA</w:instrText>
      </w:r>
      <w:r w:rsidRPr="00556FA6">
        <w:instrText xml:space="preserve">" </w:instrText>
      </w:r>
      <w:r w:rsidRPr="00472997">
        <w:fldChar w:fldCharType="end"/>
      </w:r>
      <w:r w:rsidR="009D0323" w:rsidRPr="00472997">
        <w:t xml:space="preserve"> section 313 chemical.</w:t>
      </w:r>
    </w:p>
    <w:p w:rsidR="00556FA6" w:rsidRPr="00472997" w:rsidRDefault="00556FA6" w:rsidP="00472997">
      <w:pPr>
        <w:pStyle w:val="ListTRI10"/>
      </w:pPr>
    </w:p>
    <w:p w:rsidR="00556FA6" w:rsidRPr="00472997" w:rsidRDefault="00556FA6" w:rsidP="00472997">
      <w:pPr>
        <w:pStyle w:val="ListTRI10"/>
      </w:pPr>
      <w:r w:rsidRPr="00472997">
        <w:t>C-</w:t>
      </w:r>
      <w:r w:rsidRPr="00472997">
        <w:tab/>
        <w:t>Estimate is based on mass balance calculations, such as calculation of the amount of the EPCRA section 313 chemical in streams entering and leaving process equipment.</w:t>
      </w:r>
    </w:p>
    <w:p w:rsidR="00556FA6" w:rsidRPr="00472997" w:rsidRDefault="00556FA6" w:rsidP="00472997">
      <w:pPr>
        <w:pStyle w:val="ListTRI10"/>
      </w:pPr>
    </w:p>
    <w:p w:rsidR="00556FA6" w:rsidRPr="00472997" w:rsidRDefault="00556FA6" w:rsidP="00472997">
      <w:pPr>
        <w:pStyle w:val="ListTRI10"/>
      </w:pPr>
      <w:r w:rsidRPr="00472997">
        <w:lastRenderedPageBreak/>
        <w:t>E1-</w:t>
      </w:r>
      <w:r w:rsidRPr="00472997">
        <w:tab/>
        <w:t>Estimate is based on published emission factors, such as those relating release quantity to through-put or equipment type (e.g., air emission factors).</w:t>
      </w:r>
    </w:p>
    <w:p w:rsidR="00556FA6" w:rsidRPr="00472997" w:rsidRDefault="00556FA6" w:rsidP="00472997">
      <w:pPr>
        <w:pStyle w:val="ListTRI10"/>
      </w:pPr>
    </w:p>
    <w:p w:rsidR="00556FA6" w:rsidRPr="00472997" w:rsidRDefault="00556FA6" w:rsidP="00472997">
      <w:pPr>
        <w:pStyle w:val="ListTRI10"/>
      </w:pPr>
      <w:r w:rsidRPr="00472997">
        <w:t xml:space="preserve">E2-   </w:t>
      </w:r>
      <w:r w:rsidR="00FC70FD">
        <w:tab/>
      </w:r>
      <w:r w:rsidRPr="00472997">
        <w:t>Estimate is based on site specific emission factors, such as those relating release quantity to through-put or equipment type (e.g., air emission factors).</w:t>
      </w:r>
    </w:p>
    <w:p w:rsidR="00556FA6" w:rsidRPr="00472997" w:rsidRDefault="00556FA6" w:rsidP="00472997">
      <w:pPr>
        <w:pStyle w:val="ListTRI10"/>
      </w:pPr>
    </w:p>
    <w:p w:rsidR="00556FA6" w:rsidRDefault="00556FA6" w:rsidP="00472997">
      <w:pPr>
        <w:pStyle w:val="ListTRI10"/>
      </w:pPr>
      <w:r w:rsidRPr="00472997">
        <w:t>O-</w:t>
      </w:r>
      <w:r w:rsidRPr="00472997">
        <w:tab/>
        <w:t>Estimate is based on other approaches such as engineering calculations (e.g., estimating volatilization using published mathematical formulas) or best engineering judgment.  This would include applying an estimated removal efficiency to a waste stream, even if the composition of the stream before treatment was fully identified through monitoring data.</w:t>
      </w:r>
    </w:p>
    <w:p w:rsidR="00FC70FD" w:rsidRPr="00472997" w:rsidRDefault="00FC70FD" w:rsidP="00472997">
      <w:pPr>
        <w:pStyle w:val="ListTRI10"/>
      </w:pPr>
    </w:p>
    <w:p w:rsidR="00C72F25" w:rsidRPr="00472997" w:rsidRDefault="00C72F25" w:rsidP="00FC70FD">
      <w:pPr>
        <w:pStyle w:val="Subhead12TRI"/>
        <w:spacing w:before="0"/>
      </w:pPr>
      <w:r w:rsidRPr="00472997">
        <w:t>Section 6.  Transfers of the Toxic Chemical in Wastes to Off-Site Locations</w:t>
      </w:r>
    </w:p>
    <w:p w:rsidR="00C72F25" w:rsidRPr="00472997" w:rsidRDefault="00C72F25" w:rsidP="00472997">
      <w:pPr>
        <w:pStyle w:val="Subhead12TRI"/>
      </w:pPr>
      <w:r w:rsidRPr="00472997">
        <w:t>Type of Waste Disposal/Treatment/Energy Recovery/Recycling</w:t>
      </w:r>
    </w:p>
    <w:p w:rsidR="00C72F25" w:rsidRPr="007320F8" w:rsidRDefault="00C72F25" w:rsidP="00472997">
      <w:pPr>
        <w:pStyle w:val="ListTRI10"/>
      </w:pPr>
      <w:r w:rsidRPr="007320F8">
        <w:t>M10</w:t>
      </w:r>
      <w:r w:rsidRPr="007320F8">
        <w:tab/>
        <w:t>Storage Only</w:t>
      </w:r>
    </w:p>
    <w:p w:rsidR="00C72F25" w:rsidRPr="007320F8" w:rsidRDefault="00C72F25" w:rsidP="00472997">
      <w:pPr>
        <w:pStyle w:val="ListTRI10"/>
      </w:pPr>
      <w:r w:rsidRPr="007320F8">
        <w:t>M20</w:t>
      </w:r>
      <w:r w:rsidRPr="007320F8">
        <w:tab/>
        <w:t>Solvents/Organics Recovery</w:t>
      </w:r>
    </w:p>
    <w:p w:rsidR="00C72F25" w:rsidRPr="007320F8" w:rsidRDefault="00C72F25" w:rsidP="00472997">
      <w:pPr>
        <w:pStyle w:val="ListTRI10"/>
      </w:pPr>
      <w:r w:rsidRPr="007320F8">
        <w:t>M24</w:t>
      </w:r>
      <w:r w:rsidRPr="007320F8">
        <w:tab/>
        <w:t>Metals Recovery</w:t>
      </w:r>
    </w:p>
    <w:p w:rsidR="00C72F25" w:rsidRPr="007320F8" w:rsidRDefault="00C72F25" w:rsidP="00472997">
      <w:pPr>
        <w:pStyle w:val="ListTRI10"/>
      </w:pPr>
      <w:r w:rsidRPr="007320F8">
        <w:t>M26</w:t>
      </w:r>
      <w:r w:rsidRPr="007320F8">
        <w:tab/>
        <w:t>Other Reuse or Recovery</w:t>
      </w:r>
    </w:p>
    <w:p w:rsidR="00C72F25" w:rsidRPr="007320F8" w:rsidRDefault="00C72F25" w:rsidP="00472997">
      <w:pPr>
        <w:pStyle w:val="ListTRI10"/>
      </w:pPr>
      <w:r w:rsidRPr="007320F8">
        <w:t>M28</w:t>
      </w:r>
      <w:r w:rsidRPr="007320F8">
        <w:tab/>
        <w:t>Acid Regeneration</w:t>
      </w:r>
    </w:p>
    <w:p w:rsidR="00C72F25" w:rsidRPr="007320F8" w:rsidRDefault="00C72F25" w:rsidP="00472997">
      <w:pPr>
        <w:pStyle w:val="ListTRI10"/>
      </w:pPr>
      <w:r w:rsidRPr="007320F8">
        <w:t>M40</w:t>
      </w:r>
      <w:r w:rsidRPr="007320F8">
        <w:tab/>
        <w:t>Solidification/Stabilization</w:t>
      </w:r>
    </w:p>
    <w:p w:rsidR="00C72F25" w:rsidRPr="007320F8" w:rsidRDefault="00C72F25" w:rsidP="00472997">
      <w:pPr>
        <w:pStyle w:val="ListTRI10"/>
      </w:pPr>
      <w:r w:rsidRPr="007320F8">
        <w:t>M41</w:t>
      </w:r>
      <w:r w:rsidRPr="007320F8">
        <w:tab/>
        <w:t>Solidification/Stabilization-Metals and Metal Category Compounds only</w:t>
      </w:r>
    </w:p>
    <w:p w:rsidR="00C72F25" w:rsidRPr="007320F8" w:rsidRDefault="00C72F25" w:rsidP="00472997">
      <w:pPr>
        <w:pStyle w:val="ListTRI10"/>
      </w:pPr>
      <w:r w:rsidRPr="007320F8">
        <w:t>M50</w:t>
      </w:r>
      <w:r w:rsidRPr="007320F8">
        <w:tab/>
        <w:t>Incineration/Thermal Treatment</w:t>
      </w:r>
    </w:p>
    <w:p w:rsidR="00C72F25" w:rsidRPr="007320F8" w:rsidRDefault="00C72F25" w:rsidP="00472997">
      <w:pPr>
        <w:pStyle w:val="ListTRI10"/>
      </w:pPr>
      <w:r w:rsidRPr="007320F8">
        <w:t>M54</w:t>
      </w:r>
      <w:r w:rsidRPr="007320F8">
        <w:tab/>
        <w:t xml:space="preserve">Incineration/Insignificant Fuel Value </w:t>
      </w:r>
    </w:p>
    <w:p w:rsidR="00C72F25" w:rsidRPr="007320F8" w:rsidRDefault="00C72F25" w:rsidP="00472997">
      <w:pPr>
        <w:pStyle w:val="ListTRI10"/>
      </w:pPr>
      <w:r w:rsidRPr="007320F8">
        <w:t>M56</w:t>
      </w:r>
      <w:r w:rsidRPr="007320F8">
        <w:tab/>
        <w:t>Energy Recovery</w:t>
      </w:r>
    </w:p>
    <w:p w:rsidR="00C72F25" w:rsidRPr="007320F8" w:rsidRDefault="00C72F25" w:rsidP="00472997">
      <w:pPr>
        <w:pStyle w:val="ListTRI10"/>
      </w:pPr>
      <w:r w:rsidRPr="007320F8">
        <w:t>M61</w:t>
      </w:r>
      <w:r w:rsidRPr="007320F8">
        <w:tab/>
        <w:t>Wastewater Treatment (Excluding POTW)</w:t>
      </w:r>
    </w:p>
    <w:p w:rsidR="00C72F25" w:rsidRPr="007320F8" w:rsidRDefault="00C72F25" w:rsidP="00472997">
      <w:pPr>
        <w:pStyle w:val="ListTRI10"/>
      </w:pPr>
      <w:r w:rsidRPr="007320F8">
        <w:t>M62</w:t>
      </w:r>
      <w:r w:rsidRPr="007320F8">
        <w:tab/>
        <w:t xml:space="preserve">Wastewater Treatment (Excluding POTW) </w:t>
      </w:r>
      <w:r w:rsidR="0035431A">
        <w:rPr>
          <w:rFonts w:cs="WP TypographicSymbols"/>
        </w:rPr>
        <w:t>-</w:t>
      </w:r>
      <w:r w:rsidRPr="007320F8">
        <w:t xml:space="preserve"> Metals and Metal Category Compounds only</w:t>
      </w:r>
    </w:p>
    <w:p w:rsidR="00C72F25" w:rsidRPr="007320F8" w:rsidRDefault="00C72F25" w:rsidP="00472997">
      <w:pPr>
        <w:pStyle w:val="ListTRI10"/>
      </w:pPr>
      <w:r w:rsidRPr="007320F8">
        <w:t>M64</w:t>
      </w:r>
      <w:r w:rsidRPr="007320F8">
        <w:tab/>
        <w:t>Other Landfills</w:t>
      </w:r>
    </w:p>
    <w:p w:rsidR="00C72F25" w:rsidRPr="007320F8" w:rsidRDefault="00C72F25" w:rsidP="00472997">
      <w:pPr>
        <w:pStyle w:val="ListTRI10"/>
      </w:pPr>
      <w:r w:rsidRPr="007320F8">
        <w:t>M65</w:t>
      </w:r>
      <w:r w:rsidRPr="007320F8">
        <w:tab/>
        <w:t>RCRA Subtitle C Landfills</w:t>
      </w:r>
    </w:p>
    <w:p w:rsidR="00C72F25" w:rsidRPr="007320F8" w:rsidRDefault="00C72F25" w:rsidP="00472997">
      <w:pPr>
        <w:pStyle w:val="ListTRI10"/>
      </w:pPr>
      <w:r w:rsidRPr="007320F8">
        <w:t>M66</w:t>
      </w:r>
      <w:r w:rsidRPr="007320F8">
        <w:tab/>
        <w:t>Subtitle C Surface Impoundment</w:t>
      </w:r>
    </w:p>
    <w:p w:rsidR="00C72F25" w:rsidRPr="007320F8" w:rsidRDefault="00C72F25" w:rsidP="00472997">
      <w:pPr>
        <w:pStyle w:val="ListTRI10"/>
      </w:pPr>
      <w:r w:rsidRPr="007320F8">
        <w:t>M67</w:t>
      </w:r>
      <w:r w:rsidRPr="007320F8">
        <w:tab/>
        <w:t>Other Surface Impoundments</w:t>
      </w:r>
    </w:p>
    <w:p w:rsidR="00C72F25" w:rsidRPr="007320F8" w:rsidRDefault="00C72F25" w:rsidP="00472997">
      <w:pPr>
        <w:pStyle w:val="ListTRI10"/>
      </w:pPr>
      <w:r w:rsidRPr="007320F8">
        <w:t>M69</w:t>
      </w:r>
      <w:r w:rsidRPr="007320F8">
        <w:tab/>
        <w:t>Other Waste Treatment</w:t>
      </w:r>
    </w:p>
    <w:p w:rsidR="00C72F25" w:rsidRPr="007320F8" w:rsidRDefault="00C72F25" w:rsidP="00472997">
      <w:pPr>
        <w:pStyle w:val="ListTRI10"/>
      </w:pPr>
      <w:r w:rsidRPr="007320F8">
        <w:t>M73</w:t>
      </w:r>
      <w:r w:rsidRPr="007320F8">
        <w:tab/>
        <w:t>Land Treatment</w:t>
      </w:r>
    </w:p>
    <w:p w:rsidR="00C72F25" w:rsidRPr="007320F8" w:rsidRDefault="00C72F25" w:rsidP="00472997">
      <w:pPr>
        <w:pStyle w:val="ListTRI10"/>
      </w:pPr>
      <w:r w:rsidRPr="007320F8">
        <w:t>M79</w:t>
      </w:r>
      <w:r w:rsidRPr="007320F8">
        <w:tab/>
        <w:t>Other Land Disposal</w:t>
      </w:r>
    </w:p>
    <w:p w:rsidR="00C72F25" w:rsidRPr="007320F8" w:rsidRDefault="00C72F25" w:rsidP="00472997">
      <w:pPr>
        <w:pStyle w:val="ListTRI10"/>
      </w:pPr>
      <w:r w:rsidRPr="007320F8">
        <w:t>M81</w:t>
      </w:r>
      <w:r w:rsidRPr="007320F8">
        <w:tab/>
        <w:t>Underground Injection to Class I Wells</w:t>
      </w:r>
    </w:p>
    <w:p w:rsidR="00C72F25" w:rsidRPr="007320F8" w:rsidRDefault="00C72F25" w:rsidP="00472997">
      <w:pPr>
        <w:pStyle w:val="ListTRI10"/>
      </w:pPr>
      <w:r w:rsidRPr="007320F8">
        <w:t>M82</w:t>
      </w:r>
      <w:r w:rsidRPr="007320F8">
        <w:tab/>
        <w:t>Underground Injection to Class II-V Wells</w:t>
      </w:r>
    </w:p>
    <w:p w:rsidR="00C72F25" w:rsidRPr="007320F8" w:rsidRDefault="00C72F25" w:rsidP="00472997">
      <w:pPr>
        <w:pStyle w:val="ListTRI10"/>
      </w:pPr>
      <w:r w:rsidRPr="007320F8">
        <w:t>M90</w:t>
      </w:r>
      <w:r w:rsidRPr="007320F8">
        <w:tab/>
        <w:t>Other Off-Site Management</w:t>
      </w:r>
    </w:p>
    <w:p w:rsidR="00C72F25" w:rsidRPr="007320F8" w:rsidRDefault="00C72F25" w:rsidP="00472997">
      <w:pPr>
        <w:pStyle w:val="ListTRI10"/>
      </w:pPr>
      <w:r w:rsidRPr="007320F8">
        <w:t>M92</w:t>
      </w:r>
      <w:r w:rsidRPr="007320F8">
        <w:tab/>
        <w:t xml:space="preserve">Transfer to Waste Broker </w:t>
      </w:r>
      <w:r w:rsidR="0035431A">
        <w:rPr>
          <w:rFonts w:cs="WP TypographicSymbols"/>
        </w:rPr>
        <w:t>-</w:t>
      </w:r>
      <w:r w:rsidRPr="007320F8">
        <w:t xml:space="preserve"> Energy Recovery </w:t>
      </w:r>
    </w:p>
    <w:p w:rsidR="00C72F25" w:rsidRPr="007320F8" w:rsidRDefault="00C72F25" w:rsidP="00472997">
      <w:pPr>
        <w:pStyle w:val="ListTRI10"/>
      </w:pPr>
      <w:r w:rsidRPr="007320F8">
        <w:t>M93</w:t>
      </w:r>
      <w:r w:rsidRPr="007320F8">
        <w:tab/>
        <w:t xml:space="preserve">Transfer to Waste Broker </w:t>
      </w:r>
      <w:r w:rsidR="0035431A">
        <w:rPr>
          <w:rFonts w:cs="WP TypographicSymbols"/>
        </w:rPr>
        <w:t>-</w:t>
      </w:r>
      <w:r w:rsidRPr="007320F8">
        <w:t xml:space="preserve"> Recycling</w:t>
      </w:r>
    </w:p>
    <w:p w:rsidR="00C72F25" w:rsidRPr="007320F8" w:rsidRDefault="00C72F25" w:rsidP="00472997">
      <w:pPr>
        <w:pStyle w:val="ListTRI10"/>
      </w:pPr>
      <w:r w:rsidRPr="007320F8">
        <w:t>M94</w:t>
      </w:r>
      <w:r w:rsidRPr="007320F8">
        <w:tab/>
        <w:t xml:space="preserve">Transfer to Waste Broker </w:t>
      </w:r>
      <w:r w:rsidR="0035431A">
        <w:rPr>
          <w:rFonts w:cs="WP TypographicSymbols"/>
        </w:rPr>
        <w:t>-</w:t>
      </w:r>
      <w:r w:rsidRPr="007320F8">
        <w:t xml:space="preserve"> Disposal</w:t>
      </w:r>
    </w:p>
    <w:p w:rsidR="00C72F25" w:rsidRPr="007320F8" w:rsidRDefault="00C72F25" w:rsidP="00472997">
      <w:pPr>
        <w:pStyle w:val="ListTRI10"/>
      </w:pPr>
      <w:r w:rsidRPr="007320F8">
        <w:t>M95</w:t>
      </w:r>
      <w:r w:rsidRPr="007320F8">
        <w:tab/>
        <w:t xml:space="preserve">Transfer to Waste Broker </w:t>
      </w:r>
      <w:r w:rsidR="0035431A">
        <w:rPr>
          <w:rFonts w:cs="WP TypographicSymbols"/>
        </w:rPr>
        <w:t>-</w:t>
      </w:r>
      <w:r w:rsidRPr="007320F8">
        <w:t xml:space="preserve"> Waste Treatment   </w:t>
      </w:r>
    </w:p>
    <w:p w:rsidR="00C72F25" w:rsidRPr="007320F8" w:rsidRDefault="00C72F25" w:rsidP="00472997">
      <w:pPr>
        <w:pStyle w:val="ListTRI10"/>
      </w:pPr>
      <w:r w:rsidRPr="007320F8">
        <w:t>M99</w:t>
      </w:r>
      <w:r w:rsidRPr="007320F8">
        <w:tab/>
        <w:t>Unknown</w:t>
      </w:r>
    </w:p>
    <w:p w:rsidR="00C72F25" w:rsidRPr="00472997" w:rsidRDefault="00C72F25" w:rsidP="00472997">
      <w:pPr>
        <w:pStyle w:val="Subhead12TRI"/>
      </w:pPr>
      <w:r w:rsidRPr="00472997">
        <w:t>Section 7A.  On-Site Waste Treatment Methods and Efficiency</w:t>
      </w:r>
    </w:p>
    <w:p w:rsidR="00C72F25" w:rsidRPr="00472997" w:rsidRDefault="00C72F25" w:rsidP="00472997">
      <w:pPr>
        <w:pStyle w:val="Subhead12TRI"/>
      </w:pPr>
      <w:r w:rsidRPr="00472997">
        <w:t>General Waste Stream</w:t>
      </w:r>
    </w:p>
    <w:p w:rsidR="00C72F25" w:rsidRPr="00472997" w:rsidRDefault="00C72F25" w:rsidP="00472997">
      <w:pPr>
        <w:pStyle w:val="ListTRI10"/>
      </w:pPr>
      <w:r w:rsidRPr="00472997">
        <w:t>A</w:t>
      </w:r>
      <w:r w:rsidRPr="00472997">
        <w:tab/>
        <w:t>Gaseous (gases, vapors, airborne particulates)</w:t>
      </w:r>
    </w:p>
    <w:p w:rsidR="00C72F25" w:rsidRPr="00472997" w:rsidRDefault="00C72F25" w:rsidP="00472997">
      <w:pPr>
        <w:pStyle w:val="ListTRI10"/>
      </w:pPr>
      <w:r w:rsidRPr="00472997">
        <w:t>W</w:t>
      </w:r>
      <w:r w:rsidRPr="00472997">
        <w:tab/>
        <w:t>Wastewater (aqueous waste)</w:t>
      </w:r>
    </w:p>
    <w:p w:rsidR="00C72F25" w:rsidRPr="00472997" w:rsidRDefault="00C72F25" w:rsidP="00472997">
      <w:pPr>
        <w:pStyle w:val="ListTRI10"/>
      </w:pPr>
      <w:r w:rsidRPr="00472997">
        <w:t>L</w:t>
      </w:r>
      <w:r w:rsidRPr="00472997">
        <w:tab/>
        <w:t>Liquid waste streams (non-aqueous waste)</w:t>
      </w:r>
    </w:p>
    <w:p w:rsidR="00C72F25" w:rsidRPr="00472997" w:rsidRDefault="00C72F25" w:rsidP="00472997">
      <w:pPr>
        <w:pStyle w:val="ListTRI10"/>
      </w:pPr>
      <w:r w:rsidRPr="00472997">
        <w:t xml:space="preserve">S </w:t>
      </w:r>
      <w:r w:rsidRPr="00472997">
        <w:tab/>
        <w:t>Solid waste streams (including sludges and slurries)</w:t>
      </w:r>
    </w:p>
    <w:p w:rsidR="00C72F25" w:rsidRPr="00472997" w:rsidRDefault="00C72F25" w:rsidP="00472997">
      <w:pPr>
        <w:pStyle w:val="Subhead12TRI"/>
      </w:pPr>
      <w:r w:rsidRPr="00472997">
        <w:t>Waste Treatment Methods</w:t>
      </w:r>
    </w:p>
    <w:p w:rsidR="00C72F25" w:rsidRPr="00472997" w:rsidRDefault="00C72F25" w:rsidP="00472997">
      <w:pPr>
        <w:pStyle w:val="Subhead12TRI"/>
      </w:pPr>
      <w:r w:rsidRPr="00472997">
        <w:t>Air Emissions Treatment</w:t>
      </w:r>
    </w:p>
    <w:p w:rsidR="00C72F25" w:rsidRPr="00472997" w:rsidRDefault="00C72F25" w:rsidP="00472997">
      <w:pPr>
        <w:pStyle w:val="ListTRI10"/>
      </w:pPr>
      <w:r w:rsidRPr="00472997">
        <w:t xml:space="preserve">A01 </w:t>
      </w:r>
      <w:r w:rsidRPr="00472997">
        <w:tab/>
        <w:t xml:space="preserve">Flare </w:t>
      </w:r>
    </w:p>
    <w:p w:rsidR="00C72F25" w:rsidRPr="00472997" w:rsidRDefault="00C72F25" w:rsidP="00472997">
      <w:pPr>
        <w:pStyle w:val="ListTRI10"/>
      </w:pPr>
      <w:r w:rsidRPr="00472997">
        <w:t xml:space="preserve">A02  </w:t>
      </w:r>
      <w:r w:rsidRPr="00472997">
        <w:tab/>
        <w:t>Condenser</w:t>
      </w:r>
    </w:p>
    <w:p w:rsidR="00C72F25" w:rsidRPr="00472997" w:rsidRDefault="00C72F25" w:rsidP="00472997">
      <w:pPr>
        <w:pStyle w:val="ListTRI10"/>
      </w:pPr>
      <w:r w:rsidRPr="00472997">
        <w:t xml:space="preserve">A03  </w:t>
      </w:r>
      <w:r w:rsidRPr="00472997">
        <w:tab/>
        <w:t>Scrubber</w:t>
      </w:r>
    </w:p>
    <w:p w:rsidR="00C72F25" w:rsidRPr="00472997" w:rsidRDefault="00C72F25" w:rsidP="00472997">
      <w:pPr>
        <w:pStyle w:val="ListTRI10"/>
      </w:pPr>
      <w:r w:rsidRPr="00472997">
        <w:t xml:space="preserve">A04  </w:t>
      </w:r>
      <w:r w:rsidRPr="00472997">
        <w:tab/>
        <w:t>Absorber</w:t>
      </w:r>
    </w:p>
    <w:p w:rsidR="00C72F25" w:rsidRPr="00472997" w:rsidRDefault="00C72F25" w:rsidP="00472997">
      <w:pPr>
        <w:pStyle w:val="ListTRI10"/>
      </w:pPr>
      <w:r w:rsidRPr="00472997">
        <w:t xml:space="preserve">A05  </w:t>
      </w:r>
      <w:r w:rsidRPr="00472997">
        <w:tab/>
        <w:t>Electrostatic Precipitator</w:t>
      </w:r>
    </w:p>
    <w:p w:rsidR="00C72F25" w:rsidRPr="00472997" w:rsidRDefault="00C72F25" w:rsidP="00472997">
      <w:pPr>
        <w:pStyle w:val="ListTRI10"/>
      </w:pPr>
      <w:r w:rsidRPr="00472997">
        <w:t xml:space="preserve">A06  </w:t>
      </w:r>
      <w:r w:rsidRPr="00472997">
        <w:tab/>
        <w:t>Mechanical Separation</w:t>
      </w:r>
    </w:p>
    <w:p w:rsidR="00C72F25" w:rsidRPr="00472997" w:rsidRDefault="00C72F25" w:rsidP="00472997">
      <w:pPr>
        <w:pStyle w:val="ListTRI10"/>
      </w:pPr>
      <w:r w:rsidRPr="00472997">
        <w:t xml:space="preserve">A07  </w:t>
      </w:r>
      <w:r w:rsidRPr="00472997">
        <w:tab/>
        <w:t>Other Air Emission Treatment</w:t>
      </w:r>
    </w:p>
    <w:p w:rsidR="00C72F25" w:rsidRPr="00472997" w:rsidRDefault="00C72F25" w:rsidP="00472997">
      <w:pPr>
        <w:pStyle w:val="Subhead12TRI"/>
      </w:pPr>
      <w:r w:rsidRPr="00472997">
        <w:t>Chemical Treatment</w:t>
      </w:r>
    </w:p>
    <w:p w:rsidR="00C72F25" w:rsidRPr="00472997" w:rsidRDefault="00C72F25" w:rsidP="00472997">
      <w:pPr>
        <w:pStyle w:val="ListTRI10"/>
      </w:pPr>
      <w:r w:rsidRPr="00472997">
        <w:t xml:space="preserve">H040 </w:t>
      </w:r>
      <w:r w:rsidRPr="00472997">
        <w:tab/>
        <w:t xml:space="preserve">Incineration--thermal destruction other than use as a fuel </w:t>
      </w:r>
    </w:p>
    <w:p w:rsidR="00C72F25" w:rsidRPr="00472997" w:rsidRDefault="00C72F25" w:rsidP="00472997">
      <w:pPr>
        <w:pStyle w:val="ListTRI10"/>
      </w:pPr>
      <w:r w:rsidRPr="00472997">
        <w:t xml:space="preserve">H071 </w:t>
      </w:r>
      <w:r w:rsidRPr="00472997">
        <w:tab/>
        <w:t xml:space="preserve">Chemical reduction with or without precipitation </w:t>
      </w:r>
    </w:p>
    <w:p w:rsidR="00C72F25" w:rsidRPr="00472997" w:rsidRDefault="00C72F25" w:rsidP="00472997">
      <w:pPr>
        <w:pStyle w:val="ListTRI10"/>
      </w:pPr>
      <w:r w:rsidRPr="00472997">
        <w:t xml:space="preserve">H073 </w:t>
      </w:r>
      <w:r w:rsidRPr="00472997">
        <w:tab/>
        <w:t xml:space="preserve">Cyanide destruction with or without precipitation </w:t>
      </w:r>
    </w:p>
    <w:p w:rsidR="00C72F25" w:rsidRPr="00472997" w:rsidRDefault="00C72F25" w:rsidP="00472997">
      <w:pPr>
        <w:pStyle w:val="ListTRI10"/>
      </w:pPr>
      <w:r w:rsidRPr="00472997">
        <w:t xml:space="preserve">H075 </w:t>
      </w:r>
      <w:r w:rsidRPr="00472997">
        <w:tab/>
        <w:t>Chemical oxidation</w:t>
      </w:r>
    </w:p>
    <w:p w:rsidR="00C72F25" w:rsidRPr="00472997" w:rsidRDefault="00C72F25" w:rsidP="00472997">
      <w:pPr>
        <w:pStyle w:val="ListTRI10"/>
      </w:pPr>
      <w:r w:rsidRPr="00472997">
        <w:t xml:space="preserve">H076 </w:t>
      </w:r>
      <w:r w:rsidRPr="00472997">
        <w:tab/>
        <w:t>Wet air oxidation</w:t>
      </w:r>
    </w:p>
    <w:p w:rsidR="00C72F25" w:rsidRPr="00472997" w:rsidRDefault="00C72F25" w:rsidP="00472997">
      <w:pPr>
        <w:pStyle w:val="ListTRI10"/>
      </w:pPr>
      <w:r w:rsidRPr="00472997">
        <w:t xml:space="preserve">H077 </w:t>
      </w:r>
      <w:r w:rsidRPr="00472997">
        <w:tab/>
        <w:t>Other chemical precipitation with or without pre-treatment</w:t>
      </w:r>
    </w:p>
    <w:p w:rsidR="00C72F25" w:rsidRPr="001A08DC" w:rsidRDefault="00C72F25" w:rsidP="001A08DC">
      <w:pPr>
        <w:pStyle w:val="Subhead12TRI"/>
      </w:pPr>
      <w:r w:rsidRPr="001A08DC">
        <w:t xml:space="preserve">Biological Treatment </w:t>
      </w:r>
    </w:p>
    <w:p w:rsidR="00C72F25" w:rsidRPr="001A08DC" w:rsidRDefault="00C72F25" w:rsidP="001A08DC">
      <w:pPr>
        <w:pStyle w:val="ListTRI10"/>
      </w:pPr>
      <w:r w:rsidRPr="001A08DC">
        <w:t xml:space="preserve">H081 </w:t>
      </w:r>
      <w:r w:rsidRPr="001A08DC">
        <w:tab/>
        <w:t xml:space="preserve">Biological treatment with or without precipitation </w:t>
      </w:r>
    </w:p>
    <w:p w:rsidR="00C72F25" w:rsidRPr="007320F8" w:rsidRDefault="00C72F25" w:rsidP="001A08DC">
      <w:pPr>
        <w:pStyle w:val="Subhead12TRI"/>
        <w:rPr>
          <w:rFonts w:cs="URW Egypt No 2 Med"/>
          <w:color w:val="000000"/>
          <w:sz w:val="20"/>
          <w:szCs w:val="20"/>
        </w:rPr>
      </w:pPr>
      <w:r w:rsidRPr="001A08DC">
        <w:t>Physical Treatment</w:t>
      </w:r>
    </w:p>
    <w:p w:rsidR="00C72F25" w:rsidRPr="007320F8" w:rsidRDefault="00C72F25" w:rsidP="001A08DC">
      <w:pPr>
        <w:pStyle w:val="ListTRI10"/>
      </w:pPr>
      <w:r w:rsidRPr="007320F8">
        <w:t xml:space="preserve">H082 </w:t>
      </w:r>
      <w:r w:rsidRPr="007320F8">
        <w:tab/>
        <w:t xml:space="preserve">Adsorption </w:t>
      </w:r>
    </w:p>
    <w:p w:rsidR="00C72F25" w:rsidRPr="007320F8" w:rsidRDefault="00C72F25" w:rsidP="001A08DC">
      <w:pPr>
        <w:pStyle w:val="ListTRI10"/>
      </w:pPr>
      <w:r w:rsidRPr="007320F8">
        <w:t xml:space="preserve">H083 </w:t>
      </w:r>
      <w:r w:rsidRPr="007320F8">
        <w:tab/>
        <w:t xml:space="preserve">Air or steam stripping </w:t>
      </w:r>
    </w:p>
    <w:p w:rsidR="00C72F25" w:rsidRPr="007320F8" w:rsidRDefault="00C72F25" w:rsidP="001A08DC">
      <w:pPr>
        <w:pStyle w:val="ListTRI10"/>
      </w:pPr>
      <w:r w:rsidRPr="007320F8">
        <w:t xml:space="preserve">H101 </w:t>
      </w:r>
      <w:r w:rsidRPr="007320F8">
        <w:tab/>
        <w:t xml:space="preserve">Sludge treatment and/or dewatering </w:t>
      </w:r>
    </w:p>
    <w:p w:rsidR="00C72F25" w:rsidRPr="007320F8" w:rsidRDefault="00C72F25" w:rsidP="001A08DC">
      <w:pPr>
        <w:pStyle w:val="ListTRI10"/>
      </w:pPr>
      <w:r w:rsidRPr="007320F8">
        <w:t xml:space="preserve">H103 </w:t>
      </w:r>
      <w:r w:rsidRPr="007320F8">
        <w:tab/>
        <w:t xml:space="preserve">Absorption </w:t>
      </w:r>
    </w:p>
    <w:p w:rsidR="00C72F25" w:rsidRPr="007320F8" w:rsidRDefault="00C72F25" w:rsidP="001A08DC">
      <w:pPr>
        <w:pStyle w:val="ListTRI10"/>
      </w:pPr>
      <w:r w:rsidRPr="007320F8">
        <w:t xml:space="preserve">H111 </w:t>
      </w:r>
      <w:r w:rsidRPr="007320F8">
        <w:tab/>
        <w:t xml:space="preserve">Stabilization or chemical fixation prior to disposal </w:t>
      </w:r>
    </w:p>
    <w:p w:rsidR="00C72F25" w:rsidRPr="007320F8" w:rsidRDefault="00C72F25" w:rsidP="001A08DC">
      <w:pPr>
        <w:pStyle w:val="ListTRI10"/>
      </w:pPr>
      <w:r w:rsidRPr="007320F8">
        <w:t xml:space="preserve">H112 </w:t>
      </w:r>
      <w:r w:rsidRPr="007320F8">
        <w:tab/>
        <w:t xml:space="preserve">Macro-encapsulation prior to disposal </w:t>
      </w:r>
    </w:p>
    <w:p w:rsidR="00C72F25" w:rsidRPr="007320F8" w:rsidRDefault="00C72F25" w:rsidP="001A08DC">
      <w:pPr>
        <w:pStyle w:val="ListTRI10"/>
      </w:pPr>
      <w:r w:rsidRPr="007320F8">
        <w:t xml:space="preserve">H121 </w:t>
      </w:r>
      <w:r w:rsidRPr="007320F8">
        <w:tab/>
        <w:t>Neutralization</w:t>
      </w:r>
    </w:p>
    <w:p w:rsidR="00C72F25" w:rsidRPr="007320F8" w:rsidRDefault="00C72F25" w:rsidP="001A08DC">
      <w:pPr>
        <w:pStyle w:val="ListTRI10"/>
      </w:pPr>
      <w:r w:rsidRPr="007320F8">
        <w:t xml:space="preserve">H122 </w:t>
      </w:r>
      <w:r w:rsidRPr="007320F8">
        <w:tab/>
        <w:t xml:space="preserve">Evaporation </w:t>
      </w:r>
    </w:p>
    <w:p w:rsidR="00C72F25" w:rsidRPr="007320F8" w:rsidRDefault="00C72F25" w:rsidP="001A08DC">
      <w:pPr>
        <w:pStyle w:val="ListTRI10"/>
      </w:pPr>
      <w:r w:rsidRPr="007320F8">
        <w:t xml:space="preserve">H123 </w:t>
      </w:r>
      <w:r w:rsidRPr="007320F8">
        <w:tab/>
        <w:t xml:space="preserve">Settling or clarification </w:t>
      </w:r>
    </w:p>
    <w:p w:rsidR="00C72F25" w:rsidRPr="007320F8" w:rsidRDefault="00C72F25" w:rsidP="001A08DC">
      <w:pPr>
        <w:pStyle w:val="ListTRI10"/>
      </w:pPr>
      <w:r w:rsidRPr="007320F8">
        <w:t xml:space="preserve">H124 </w:t>
      </w:r>
      <w:r w:rsidRPr="007320F8">
        <w:tab/>
        <w:t xml:space="preserve">Phase separation </w:t>
      </w:r>
    </w:p>
    <w:p w:rsidR="00C72F25" w:rsidRPr="007320F8" w:rsidRDefault="00C72F25" w:rsidP="001A08DC">
      <w:pPr>
        <w:pStyle w:val="ListTRI10"/>
      </w:pPr>
      <w:r w:rsidRPr="007320F8">
        <w:t xml:space="preserve">H129 </w:t>
      </w:r>
      <w:r w:rsidRPr="007320F8">
        <w:tab/>
        <w:t xml:space="preserve">Other treatment </w:t>
      </w:r>
    </w:p>
    <w:p w:rsidR="00C72F25" w:rsidRPr="007320F8" w:rsidRDefault="00C72F25" w:rsidP="001A08DC">
      <w:pPr>
        <w:pStyle w:val="Subhead12TRI"/>
        <w:rPr>
          <w:rFonts w:cs="URW Egypt No 2 Med"/>
          <w:b w:val="0"/>
          <w:bCs w:val="0"/>
          <w:color w:val="000000"/>
          <w:sz w:val="20"/>
          <w:szCs w:val="20"/>
        </w:rPr>
      </w:pPr>
      <w:r w:rsidRPr="001A08DC">
        <w:t>Section 7B.  On-Site Energy Recovery Processes</w:t>
      </w:r>
    </w:p>
    <w:p w:rsidR="00C72F25" w:rsidRPr="006A7734" w:rsidRDefault="00C72F25" w:rsidP="001A08DC">
      <w:pPr>
        <w:pStyle w:val="ListTRI10"/>
        <w:rPr>
          <w:lang w:val="es-MX"/>
        </w:rPr>
      </w:pPr>
      <w:r w:rsidRPr="006A7734">
        <w:rPr>
          <w:lang w:val="es-MX"/>
        </w:rPr>
        <w:t>U01</w:t>
      </w:r>
      <w:r w:rsidRPr="006A7734">
        <w:rPr>
          <w:lang w:val="es-MX"/>
        </w:rPr>
        <w:tab/>
        <w:t>Industrial Kiln</w:t>
      </w:r>
    </w:p>
    <w:p w:rsidR="00C72F25" w:rsidRPr="006A7734" w:rsidRDefault="00C72F25" w:rsidP="001A08DC">
      <w:pPr>
        <w:pStyle w:val="ListTRI10"/>
        <w:rPr>
          <w:lang w:val="es-MX"/>
        </w:rPr>
      </w:pPr>
      <w:r w:rsidRPr="006A7734">
        <w:rPr>
          <w:lang w:val="es-MX"/>
        </w:rPr>
        <w:t>U02</w:t>
      </w:r>
      <w:r w:rsidRPr="006A7734">
        <w:rPr>
          <w:lang w:val="es-MX"/>
        </w:rPr>
        <w:tab/>
        <w:t>Industrial Furnace</w:t>
      </w:r>
    </w:p>
    <w:p w:rsidR="00C72F25" w:rsidRPr="001A08DC" w:rsidRDefault="00C72F25" w:rsidP="001A08DC">
      <w:pPr>
        <w:pStyle w:val="ListTRI10"/>
      </w:pPr>
      <w:r w:rsidRPr="001A08DC">
        <w:lastRenderedPageBreak/>
        <w:t>U03</w:t>
      </w:r>
      <w:r w:rsidRPr="001A08DC">
        <w:tab/>
        <w:t>Industrial Boiler</w:t>
      </w:r>
    </w:p>
    <w:p w:rsidR="00C72F25" w:rsidRPr="001A08DC" w:rsidRDefault="00C72F25" w:rsidP="001A08DC">
      <w:pPr>
        <w:pStyle w:val="Subhead12TRI"/>
      </w:pPr>
      <w:r w:rsidRPr="001A08DC">
        <w:t>Section 7C.  On-Site Recycling Processes</w:t>
      </w:r>
    </w:p>
    <w:p w:rsidR="00C72F25" w:rsidRPr="001A08DC" w:rsidRDefault="00C72F25" w:rsidP="001A08DC">
      <w:pPr>
        <w:pStyle w:val="ListTRI10"/>
      </w:pPr>
      <w:r w:rsidRPr="001A08DC">
        <w:t xml:space="preserve">H10 </w:t>
      </w:r>
      <w:r w:rsidRPr="001A08DC">
        <w:tab/>
        <w:t>Metal recovery (by retorting, smelting, or chemical or physical extraction)</w:t>
      </w:r>
    </w:p>
    <w:p w:rsidR="00C72F25" w:rsidRPr="001A08DC" w:rsidRDefault="00C72F25" w:rsidP="001A08DC">
      <w:pPr>
        <w:pStyle w:val="ListTRI10"/>
      </w:pPr>
      <w:r w:rsidRPr="001A08DC">
        <w:t>H20</w:t>
      </w:r>
      <w:r w:rsidRPr="001A08DC">
        <w:tab/>
        <w:t>Solvent recovery (including distillation, evaporation, fractionation or extraction)</w:t>
      </w:r>
    </w:p>
    <w:p w:rsidR="00C72F25" w:rsidRPr="001A08DC" w:rsidRDefault="00C72F25" w:rsidP="001A08DC">
      <w:pPr>
        <w:pStyle w:val="ListTRI10"/>
      </w:pPr>
      <w:r w:rsidRPr="001A08DC">
        <w:t>H39</w:t>
      </w:r>
      <w:r w:rsidRPr="001A08DC">
        <w:tab/>
        <w:t>Other recovery or reclamation for reuse (including acid regeneration or other chemical reaction process)</w:t>
      </w:r>
    </w:p>
    <w:p w:rsidR="007E4F01" w:rsidRDefault="007E4F01" w:rsidP="007E4F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b/>
          <w:bCs/>
          <w:color w:val="000000"/>
          <w:sz w:val="20"/>
          <w:szCs w:val="20"/>
        </w:rPr>
      </w:pPr>
    </w:p>
    <w:p w:rsidR="00582499" w:rsidRPr="007320F8" w:rsidRDefault="007E4F01" w:rsidP="00626578">
      <w:pPr>
        <w:pStyle w:val="Subhead12TRI"/>
        <w:rPr>
          <w:u w:val="single"/>
        </w:rPr>
      </w:pPr>
      <w:r w:rsidRPr="007320F8">
        <w:t>Section 8.10.  Source Reduction Activity Codes</w:t>
      </w:r>
      <w:r w:rsidR="00626578">
        <w:br/>
      </w:r>
      <w:r w:rsidR="00582499" w:rsidRPr="007320F8">
        <w:rPr>
          <w:u w:val="single"/>
        </w:rPr>
        <w:t>Good Operating Practices</w:t>
      </w:r>
    </w:p>
    <w:p w:rsidR="00582499" w:rsidRPr="001A08DC" w:rsidRDefault="00582499" w:rsidP="001A08DC">
      <w:pPr>
        <w:pStyle w:val="ListTRI10"/>
      </w:pPr>
      <w:r w:rsidRPr="001A08DC">
        <w:t>W13</w:t>
      </w:r>
      <w:r w:rsidRPr="001A08DC">
        <w:tab/>
        <w:t>Improved maintenance scheduling, record keeping, or procedures</w:t>
      </w:r>
    </w:p>
    <w:p w:rsidR="00582499" w:rsidRDefault="00582499" w:rsidP="001A08DC">
      <w:pPr>
        <w:pStyle w:val="ListTRI10"/>
      </w:pPr>
      <w:r w:rsidRPr="001A08DC">
        <w:t>W14</w:t>
      </w:r>
      <w:r w:rsidRPr="001A08DC">
        <w:tab/>
        <w:t>Changed production schedule to minimize equipment and feedstock changeovers</w:t>
      </w:r>
    </w:p>
    <w:p w:rsidR="0049356A" w:rsidRPr="001A08DC" w:rsidRDefault="0049356A" w:rsidP="001A08DC">
      <w:pPr>
        <w:pStyle w:val="ListTRI10"/>
      </w:pPr>
      <w:r w:rsidRPr="0049356A">
        <w:t>W15</w:t>
      </w:r>
      <w:r w:rsidRPr="0049356A">
        <w:tab/>
        <w:t>Introduced in-line product quality monitoring or other process analysis system</w:t>
      </w:r>
    </w:p>
    <w:p w:rsidR="00582499" w:rsidRPr="001A08DC" w:rsidRDefault="00582499" w:rsidP="001A08DC">
      <w:pPr>
        <w:pStyle w:val="ListTRI10"/>
      </w:pPr>
      <w:r w:rsidRPr="001A08DC">
        <w:t xml:space="preserve">W19 </w:t>
      </w:r>
      <w:r w:rsidRPr="001A08DC">
        <w:tab/>
        <w:t>Other changes in operating practices</w:t>
      </w:r>
    </w:p>
    <w:p w:rsidR="00C72F25" w:rsidRPr="001A08DC" w:rsidRDefault="00C72F25" w:rsidP="001A08DC">
      <w:pPr>
        <w:pStyle w:val="Subhead12TRI"/>
      </w:pPr>
      <w:r w:rsidRPr="001A08DC">
        <w:t>Inventory Control</w:t>
      </w:r>
    </w:p>
    <w:p w:rsidR="00C72F25" w:rsidRPr="001A08DC" w:rsidRDefault="00C72F25" w:rsidP="001A08DC">
      <w:pPr>
        <w:pStyle w:val="ListTRI10"/>
      </w:pPr>
      <w:r w:rsidRPr="001A08DC">
        <w:t>W21</w:t>
      </w:r>
      <w:r w:rsidRPr="001A08DC">
        <w:tab/>
        <w:t>Instituted procedures to ensure that materials do not stay in inventory beyond shelf-life</w:t>
      </w:r>
    </w:p>
    <w:p w:rsidR="00C72F25" w:rsidRPr="001A08DC" w:rsidRDefault="00C72F25" w:rsidP="001A08DC">
      <w:pPr>
        <w:pStyle w:val="ListTRI10"/>
      </w:pPr>
      <w:r w:rsidRPr="001A08DC">
        <w:t>W22</w:t>
      </w:r>
      <w:r w:rsidRPr="001A08DC">
        <w:tab/>
        <w:t>B</w:t>
      </w:r>
      <w:r w:rsidR="0035431A">
        <w:t xml:space="preserve">egan to test outdated material </w:t>
      </w:r>
      <w:r w:rsidR="00892B7A">
        <w:t xml:space="preserve"> </w:t>
      </w:r>
      <w:r w:rsidR="0035431A">
        <w:t>-</w:t>
      </w:r>
      <w:r w:rsidR="00892B7A">
        <w:t xml:space="preserve"> </w:t>
      </w:r>
      <w:r w:rsidR="0035431A">
        <w:t xml:space="preserve"> </w:t>
      </w:r>
      <w:r w:rsidR="00892B7A">
        <w:t xml:space="preserve">continue to use if still </w:t>
      </w:r>
      <w:r w:rsidRPr="001A08DC">
        <w:t>effective</w:t>
      </w:r>
    </w:p>
    <w:p w:rsidR="00C72F25" w:rsidRPr="001A08DC" w:rsidRDefault="00C72F25" w:rsidP="001A08DC">
      <w:pPr>
        <w:pStyle w:val="ListTRI10"/>
      </w:pPr>
      <w:r w:rsidRPr="001A08DC">
        <w:t>W23</w:t>
      </w:r>
      <w:r w:rsidRPr="001A08DC">
        <w:tab/>
        <w:t>Eliminated shelf-life requirements for stable materials</w:t>
      </w:r>
    </w:p>
    <w:p w:rsidR="00C72F25" w:rsidRPr="001A08DC" w:rsidRDefault="00C72F25" w:rsidP="001A08DC">
      <w:pPr>
        <w:pStyle w:val="ListTRI10"/>
      </w:pPr>
      <w:r w:rsidRPr="001A08DC">
        <w:t>W24</w:t>
      </w:r>
      <w:r w:rsidRPr="001A08DC">
        <w:tab/>
        <w:t>Instituted better labeling procedures</w:t>
      </w:r>
    </w:p>
    <w:p w:rsidR="00C72F25" w:rsidRPr="001A08DC" w:rsidRDefault="00C72F25" w:rsidP="001A08DC">
      <w:pPr>
        <w:pStyle w:val="ListTRI10"/>
      </w:pPr>
      <w:r w:rsidRPr="001A08DC">
        <w:t>W25</w:t>
      </w:r>
      <w:r w:rsidRPr="001A08DC">
        <w:tab/>
        <w:t>Instituted clearinghouse to exchange materials that would otherwise be discarded</w:t>
      </w:r>
    </w:p>
    <w:p w:rsidR="00C72F25" w:rsidRPr="001A08DC" w:rsidRDefault="00C72F25" w:rsidP="001A08DC">
      <w:pPr>
        <w:pStyle w:val="ListTRI10"/>
      </w:pPr>
      <w:r w:rsidRPr="001A08DC">
        <w:t>W29</w:t>
      </w:r>
      <w:r w:rsidRPr="001A08DC">
        <w:tab/>
        <w:t>Other changes in inventory control</w:t>
      </w:r>
    </w:p>
    <w:p w:rsidR="00C72F25" w:rsidRPr="001A08DC" w:rsidRDefault="00C72F25" w:rsidP="001A08DC">
      <w:pPr>
        <w:pStyle w:val="Subhead12TRI"/>
      </w:pPr>
      <w:r w:rsidRPr="001A08DC">
        <w:t>Spill and Leak Prevention</w:t>
      </w:r>
    </w:p>
    <w:p w:rsidR="00C72F25" w:rsidRPr="001A08DC" w:rsidRDefault="00C72F25" w:rsidP="001A08DC">
      <w:pPr>
        <w:pStyle w:val="ListTRI10"/>
      </w:pPr>
      <w:r w:rsidRPr="001A08DC">
        <w:t>W31</w:t>
      </w:r>
      <w:r w:rsidRPr="001A08DC">
        <w:tab/>
        <w:t>Improved storage or stacking procedures</w:t>
      </w:r>
    </w:p>
    <w:p w:rsidR="00C72F25" w:rsidRPr="001A08DC" w:rsidRDefault="00C72F25" w:rsidP="001A08DC">
      <w:pPr>
        <w:pStyle w:val="ListTRI10"/>
      </w:pPr>
      <w:r w:rsidRPr="001A08DC">
        <w:t>W32</w:t>
      </w:r>
      <w:r w:rsidRPr="001A08DC">
        <w:tab/>
        <w:t>Improved procedures for loading, unloading, and transfer operations</w:t>
      </w:r>
    </w:p>
    <w:p w:rsidR="00C72F25" w:rsidRPr="001A08DC" w:rsidRDefault="00C72F25" w:rsidP="001A08DC">
      <w:pPr>
        <w:pStyle w:val="ListTRI10"/>
      </w:pPr>
      <w:r w:rsidRPr="001A08DC">
        <w:t>W33</w:t>
      </w:r>
      <w:r w:rsidRPr="001A08DC">
        <w:tab/>
        <w:t>Installed overflow alarms or automatic shut-off valves</w:t>
      </w:r>
    </w:p>
    <w:p w:rsidR="00C72F25" w:rsidRPr="001A08DC" w:rsidRDefault="00C72F25" w:rsidP="001A08DC">
      <w:pPr>
        <w:pStyle w:val="ListTRI10"/>
      </w:pPr>
      <w:r w:rsidRPr="001A08DC">
        <w:t>W35</w:t>
      </w:r>
      <w:r w:rsidRPr="001A08DC">
        <w:tab/>
        <w:t>Installed vapor recovery systems</w:t>
      </w:r>
    </w:p>
    <w:p w:rsidR="00C72F25" w:rsidRPr="001A08DC" w:rsidRDefault="00C72F25" w:rsidP="001A08DC">
      <w:pPr>
        <w:pStyle w:val="ListTRI10"/>
      </w:pPr>
      <w:r w:rsidRPr="001A08DC">
        <w:t>W36</w:t>
      </w:r>
      <w:r w:rsidRPr="001A08DC">
        <w:tab/>
        <w:t>Implemented inspection or monitoring program of potential spill or leak sources</w:t>
      </w:r>
    </w:p>
    <w:p w:rsidR="00C72F25" w:rsidRPr="001A08DC" w:rsidRDefault="00C72F25" w:rsidP="001A08DC">
      <w:pPr>
        <w:pStyle w:val="ListTRI10"/>
      </w:pPr>
      <w:r w:rsidRPr="001A08DC">
        <w:t>W39</w:t>
      </w:r>
      <w:r w:rsidRPr="001A08DC">
        <w:tab/>
        <w:t>Other changes made in spill and leak prevention</w:t>
      </w:r>
    </w:p>
    <w:p w:rsidR="00C72F25" w:rsidRPr="001A08DC" w:rsidRDefault="00C72F25" w:rsidP="001A08DC">
      <w:pPr>
        <w:pStyle w:val="Subhead12TRI"/>
      </w:pPr>
      <w:r w:rsidRPr="001A08DC">
        <w:t>Raw Material Modifications</w:t>
      </w:r>
    </w:p>
    <w:p w:rsidR="00C72F25" w:rsidRPr="001A08DC" w:rsidRDefault="00C72F25" w:rsidP="001A08DC">
      <w:pPr>
        <w:pStyle w:val="ListTRI10"/>
      </w:pPr>
      <w:r w:rsidRPr="001A08DC">
        <w:t>W41</w:t>
      </w:r>
      <w:r w:rsidRPr="001A08DC">
        <w:tab/>
        <w:t>Increased purity of raw materials</w:t>
      </w:r>
    </w:p>
    <w:p w:rsidR="00C72F25" w:rsidRDefault="00C72F25" w:rsidP="001A08DC">
      <w:pPr>
        <w:pStyle w:val="ListTRI10"/>
      </w:pPr>
      <w:r w:rsidRPr="001A08DC">
        <w:t>W42</w:t>
      </w:r>
      <w:r w:rsidRPr="001A08DC">
        <w:tab/>
        <w:t>Substituted raw materials</w:t>
      </w:r>
    </w:p>
    <w:p w:rsidR="00556621" w:rsidRPr="001A08DC" w:rsidRDefault="00556621" w:rsidP="001A08DC">
      <w:pPr>
        <w:pStyle w:val="ListTRI10"/>
      </w:pPr>
      <w:r w:rsidRPr="00556621">
        <w:t>W43</w:t>
      </w:r>
      <w:r w:rsidRPr="00556621">
        <w:tab/>
        <w:t>Substituted a feedstock or reagent chemical with a different chemical</w:t>
      </w:r>
    </w:p>
    <w:p w:rsidR="00C72F25" w:rsidRPr="001A08DC" w:rsidRDefault="00C72F25" w:rsidP="001A08DC">
      <w:pPr>
        <w:pStyle w:val="ListTRI10"/>
      </w:pPr>
      <w:r w:rsidRPr="001A08DC">
        <w:t>W49</w:t>
      </w:r>
      <w:r w:rsidRPr="001A08DC">
        <w:tab/>
        <w:t>Other raw material modifications made</w:t>
      </w:r>
    </w:p>
    <w:p w:rsidR="00C72F25" w:rsidRPr="001A08DC" w:rsidRDefault="00C72F25" w:rsidP="001A08DC">
      <w:pPr>
        <w:pStyle w:val="Subhead12TRI"/>
      </w:pPr>
      <w:r w:rsidRPr="001A08DC">
        <w:t>Process Modifications</w:t>
      </w:r>
    </w:p>
    <w:p w:rsidR="00556621" w:rsidRDefault="00556621" w:rsidP="001A08DC">
      <w:pPr>
        <w:pStyle w:val="ListTRI10"/>
      </w:pPr>
      <w:r w:rsidRPr="00556621">
        <w:t>W50</w:t>
      </w:r>
      <w:r w:rsidRPr="00556621">
        <w:tab/>
        <w:t>Optimized reaction conditions or otherwise increased efficiency of synthesis</w:t>
      </w:r>
    </w:p>
    <w:p w:rsidR="00C72F25" w:rsidRPr="001A08DC" w:rsidRDefault="00C72F25" w:rsidP="001A08DC">
      <w:pPr>
        <w:pStyle w:val="ListTRI10"/>
      </w:pPr>
      <w:r w:rsidRPr="001A08DC">
        <w:t>W51</w:t>
      </w:r>
      <w:r w:rsidRPr="001A08DC">
        <w:tab/>
        <w:t>Instituted recirculation within a process</w:t>
      </w:r>
    </w:p>
    <w:p w:rsidR="00C72F25" w:rsidRPr="001A08DC" w:rsidRDefault="00C72F25" w:rsidP="001A08DC">
      <w:pPr>
        <w:pStyle w:val="ListTRI10"/>
      </w:pPr>
      <w:r w:rsidRPr="001A08DC">
        <w:t>W52</w:t>
      </w:r>
      <w:r w:rsidRPr="001A08DC">
        <w:tab/>
        <w:t>Modified equipment, layout, or piping</w:t>
      </w:r>
    </w:p>
    <w:p w:rsidR="00C72F25" w:rsidRPr="001A08DC" w:rsidRDefault="00C72F25" w:rsidP="001A08DC">
      <w:pPr>
        <w:pStyle w:val="ListTRI10"/>
      </w:pPr>
      <w:r w:rsidRPr="001A08DC">
        <w:t>W53</w:t>
      </w:r>
      <w:r w:rsidRPr="001A08DC">
        <w:tab/>
        <w:t>Use of a different process catalyst</w:t>
      </w:r>
    </w:p>
    <w:p w:rsidR="00C72F25" w:rsidRPr="001A08DC" w:rsidRDefault="00C72F25" w:rsidP="001A08DC">
      <w:pPr>
        <w:pStyle w:val="ListTRI10"/>
      </w:pPr>
      <w:r w:rsidRPr="001A08DC">
        <w:t>W54</w:t>
      </w:r>
      <w:r w:rsidRPr="001A08DC">
        <w:tab/>
        <w:t>Instituted better controls on operating bulk containers to minimize discarding of empty containers</w:t>
      </w:r>
    </w:p>
    <w:p w:rsidR="00C72F25" w:rsidRPr="00105D80" w:rsidRDefault="00C72F25" w:rsidP="00105D80">
      <w:pPr>
        <w:pStyle w:val="ListTRI10"/>
      </w:pPr>
      <w:r w:rsidRPr="00105D80">
        <w:t>W55</w:t>
      </w:r>
      <w:r w:rsidRPr="00105D80">
        <w:tab/>
        <w:t>Changed from small volume containers to bulk containers to minimize discarding of empty containers</w:t>
      </w:r>
    </w:p>
    <w:p w:rsidR="00556621" w:rsidRDefault="00556621" w:rsidP="00556621">
      <w:pPr>
        <w:pStyle w:val="ListTRI10"/>
      </w:pPr>
      <w:r>
        <w:t>W56</w:t>
      </w:r>
      <w:r>
        <w:tab/>
        <w:t>Reduced or eliminated use of an organic solvent</w:t>
      </w:r>
    </w:p>
    <w:p w:rsidR="00556621" w:rsidRDefault="00556621" w:rsidP="00556621">
      <w:pPr>
        <w:pStyle w:val="ListTRI10"/>
      </w:pPr>
      <w:r>
        <w:t>W57</w:t>
      </w:r>
      <w:r>
        <w:tab/>
        <w:t>Used biotechnology in manufacturing process</w:t>
      </w:r>
    </w:p>
    <w:p w:rsidR="00C72F25" w:rsidRPr="00105D80" w:rsidRDefault="00C72F25" w:rsidP="00105D80">
      <w:pPr>
        <w:pStyle w:val="ListTRI10"/>
      </w:pPr>
      <w:r w:rsidRPr="00105D80">
        <w:t>W58</w:t>
      </w:r>
      <w:r w:rsidRPr="00105D80">
        <w:tab/>
        <w:t>Other process modifications</w:t>
      </w:r>
    </w:p>
    <w:p w:rsidR="00C72F25" w:rsidRPr="00105D80" w:rsidRDefault="00C72F25" w:rsidP="00105D80">
      <w:pPr>
        <w:pStyle w:val="Subhead12TRI"/>
      </w:pPr>
      <w:r w:rsidRPr="00105D80">
        <w:t>Cleaning and Degreasing</w:t>
      </w:r>
    </w:p>
    <w:p w:rsidR="00C72F25" w:rsidRPr="00105D80" w:rsidRDefault="00C72F25" w:rsidP="00105D80">
      <w:pPr>
        <w:pStyle w:val="ListTRI10"/>
      </w:pPr>
      <w:r w:rsidRPr="00105D80">
        <w:t>W59</w:t>
      </w:r>
      <w:r w:rsidRPr="00105D80">
        <w:tab/>
        <w:t>Modified stripping/cleaning equipment</w:t>
      </w:r>
    </w:p>
    <w:p w:rsidR="00C72F25" w:rsidRPr="00105D80" w:rsidRDefault="00C72F25" w:rsidP="00105D80">
      <w:pPr>
        <w:pStyle w:val="ListTRI10"/>
      </w:pPr>
      <w:r w:rsidRPr="00105D80">
        <w:t>W60</w:t>
      </w:r>
      <w:r w:rsidRPr="00105D80">
        <w:tab/>
        <w:t>Changed to mechanical stripping/cleaning devices (from solvents or other materials)</w:t>
      </w:r>
    </w:p>
    <w:p w:rsidR="00C72F25" w:rsidRPr="00105D80" w:rsidRDefault="00C72F25" w:rsidP="00105D80">
      <w:pPr>
        <w:pStyle w:val="ListTRI10"/>
      </w:pPr>
      <w:r w:rsidRPr="00105D80">
        <w:t>W61</w:t>
      </w:r>
      <w:r w:rsidRPr="00105D80">
        <w:tab/>
        <w:t>Changed to aqueous cleaners (from solvents or other materials)</w:t>
      </w:r>
    </w:p>
    <w:p w:rsidR="00C72F25" w:rsidRPr="00105D80" w:rsidRDefault="00C72F25" w:rsidP="00105D80">
      <w:pPr>
        <w:pStyle w:val="ListTRI10"/>
      </w:pPr>
      <w:r w:rsidRPr="00105D80">
        <w:t>W63</w:t>
      </w:r>
      <w:r w:rsidRPr="00105D80">
        <w:tab/>
        <w:t>Modified containment procedures for cleaning units</w:t>
      </w:r>
    </w:p>
    <w:p w:rsidR="00C72F25" w:rsidRPr="00105D80" w:rsidRDefault="00C72F25" w:rsidP="00105D80">
      <w:pPr>
        <w:pStyle w:val="ListTRI10"/>
      </w:pPr>
      <w:r w:rsidRPr="00105D80">
        <w:t>W64</w:t>
      </w:r>
      <w:r w:rsidRPr="00105D80">
        <w:tab/>
        <w:t>Improved draining procedures</w:t>
      </w:r>
    </w:p>
    <w:p w:rsidR="00C72F25" w:rsidRPr="00105D80" w:rsidRDefault="00C72F25" w:rsidP="00105D80">
      <w:pPr>
        <w:pStyle w:val="ListTRI10"/>
      </w:pPr>
      <w:r w:rsidRPr="00105D80">
        <w:t>W65</w:t>
      </w:r>
      <w:r w:rsidRPr="00105D80">
        <w:tab/>
        <w:t>Redesigned parts racks to reduce drag out</w:t>
      </w:r>
    </w:p>
    <w:p w:rsidR="00C72F25" w:rsidRPr="00105D80" w:rsidRDefault="00C72F25" w:rsidP="00105D80">
      <w:pPr>
        <w:pStyle w:val="ListTRI10"/>
      </w:pPr>
      <w:r w:rsidRPr="00105D80">
        <w:t>W66</w:t>
      </w:r>
      <w:r w:rsidRPr="00105D80">
        <w:tab/>
        <w:t>Modified or installed rinse systems</w:t>
      </w:r>
    </w:p>
    <w:p w:rsidR="00C72F25" w:rsidRPr="00105D80" w:rsidRDefault="00C72F25" w:rsidP="00105D80">
      <w:pPr>
        <w:pStyle w:val="ListTRI10"/>
      </w:pPr>
      <w:r w:rsidRPr="00105D80">
        <w:t>W67</w:t>
      </w:r>
      <w:r w:rsidRPr="00105D80">
        <w:tab/>
        <w:t>Improved rinse equipment design</w:t>
      </w:r>
    </w:p>
    <w:p w:rsidR="00C72F25" w:rsidRPr="00105D80" w:rsidRDefault="00C72F25" w:rsidP="00105D80">
      <w:pPr>
        <w:pStyle w:val="ListTRI10"/>
      </w:pPr>
      <w:r w:rsidRPr="00105D80">
        <w:t>W68</w:t>
      </w:r>
      <w:r w:rsidRPr="00105D80">
        <w:tab/>
        <w:t>Improved rinse equipment operation</w:t>
      </w:r>
    </w:p>
    <w:p w:rsidR="00C72F25" w:rsidRPr="00105D80" w:rsidRDefault="00C72F25" w:rsidP="00105D80">
      <w:pPr>
        <w:pStyle w:val="ListTRI10"/>
      </w:pPr>
      <w:r w:rsidRPr="00105D80">
        <w:t>W71</w:t>
      </w:r>
      <w:r w:rsidRPr="00105D80">
        <w:tab/>
        <w:t>Other cleaning and degreasing modifications</w:t>
      </w:r>
    </w:p>
    <w:p w:rsidR="00C72F25" w:rsidRPr="00105D80" w:rsidRDefault="00C72F25" w:rsidP="00105D80">
      <w:pPr>
        <w:pStyle w:val="Subhead12TRI"/>
      </w:pPr>
      <w:r w:rsidRPr="00105D80">
        <w:t>Surface Preparation and Finishing</w:t>
      </w:r>
    </w:p>
    <w:p w:rsidR="00C72F25" w:rsidRPr="00105D80" w:rsidRDefault="00C72F25" w:rsidP="00105D80">
      <w:pPr>
        <w:pStyle w:val="ListTRI10"/>
      </w:pPr>
      <w:r w:rsidRPr="00105D80">
        <w:t>W72</w:t>
      </w:r>
      <w:r w:rsidRPr="00105D80">
        <w:tab/>
        <w:t>Modified spray systems or equipment</w:t>
      </w:r>
    </w:p>
    <w:p w:rsidR="00C72F25" w:rsidRPr="00105D80" w:rsidRDefault="00C72F25" w:rsidP="00105D80">
      <w:pPr>
        <w:pStyle w:val="ListTRI10"/>
      </w:pPr>
      <w:r w:rsidRPr="00105D80">
        <w:t>W73</w:t>
      </w:r>
      <w:r w:rsidRPr="00105D80">
        <w:tab/>
        <w:t>Substituted coating materials used</w:t>
      </w:r>
    </w:p>
    <w:p w:rsidR="00C72F25" w:rsidRPr="00105D80" w:rsidRDefault="00C72F25" w:rsidP="00105D80">
      <w:pPr>
        <w:pStyle w:val="ListTRI10"/>
      </w:pPr>
      <w:r w:rsidRPr="00105D80">
        <w:t>W74</w:t>
      </w:r>
      <w:r w:rsidRPr="00105D80">
        <w:tab/>
        <w:t>Improved application techniques</w:t>
      </w:r>
    </w:p>
    <w:p w:rsidR="00C72F25" w:rsidRPr="00105D80" w:rsidRDefault="00C72F25" w:rsidP="00105D80">
      <w:pPr>
        <w:pStyle w:val="ListTRI10"/>
      </w:pPr>
      <w:r w:rsidRPr="00105D80">
        <w:t>W75</w:t>
      </w:r>
      <w:r w:rsidRPr="00105D80">
        <w:tab/>
        <w:t>Changed from spray to other system</w:t>
      </w:r>
    </w:p>
    <w:p w:rsidR="00C72F25" w:rsidRPr="00105D80" w:rsidRDefault="00C72F25" w:rsidP="00105D80">
      <w:pPr>
        <w:pStyle w:val="ListTRI10"/>
      </w:pPr>
      <w:r w:rsidRPr="00105D80">
        <w:t>W78</w:t>
      </w:r>
      <w:r w:rsidRPr="00105D80">
        <w:tab/>
        <w:t>Other surface preparation and finishing modifications</w:t>
      </w:r>
    </w:p>
    <w:p w:rsidR="00C72F25" w:rsidRPr="00105D80" w:rsidRDefault="00C72F25" w:rsidP="00105D80">
      <w:pPr>
        <w:pStyle w:val="Subhead12TRI"/>
      </w:pPr>
      <w:r w:rsidRPr="00105D80">
        <w:t>Product Modifications</w:t>
      </w:r>
    </w:p>
    <w:p w:rsidR="00C72F25" w:rsidRPr="00105D80" w:rsidRDefault="00C72F25" w:rsidP="005765F0">
      <w:pPr>
        <w:pStyle w:val="ListTRI10"/>
        <w:keepNext/>
      </w:pPr>
      <w:r w:rsidRPr="00105D80">
        <w:t>W81</w:t>
      </w:r>
      <w:r w:rsidRPr="00105D80">
        <w:tab/>
        <w:t>Changed product specifications</w:t>
      </w:r>
    </w:p>
    <w:p w:rsidR="00C72F25" w:rsidRPr="00105D80" w:rsidRDefault="00C72F25" w:rsidP="00105D80">
      <w:pPr>
        <w:pStyle w:val="ListTRI10"/>
      </w:pPr>
      <w:r w:rsidRPr="00105D80">
        <w:t>W82</w:t>
      </w:r>
      <w:r w:rsidRPr="00105D80">
        <w:tab/>
        <w:t>Modified design or composition of products</w:t>
      </w:r>
    </w:p>
    <w:p w:rsidR="00C72F25" w:rsidRDefault="00C72F25" w:rsidP="00105D80">
      <w:pPr>
        <w:pStyle w:val="ListTRI10"/>
      </w:pPr>
      <w:r w:rsidRPr="00105D80">
        <w:t>W83</w:t>
      </w:r>
      <w:r w:rsidRPr="00105D80">
        <w:tab/>
        <w:t>Modified packaging</w:t>
      </w:r>
    </w:p>
    <w:p w:rsidR="00556621" w:rsidRPr="00105D80" w:rsidRDefault="00556621" w:rsidP="00105D80">
      <w:pPr>
        <w:pStyle w:val="ListTRI10"/>
      </w:pPr>
      <w:r w:rsidRPr="00556621">
        <w:t>W84</w:t>
      </w:r>
      <w:r w:rsidRPr="00556621">
        <w:tab/>
        <w:t>Developed a new chemical product to replace a previous chemical product</w:t>
      </w:r>
    </w:p>
    <w:p w:rsidR="00C72F25" w:rsidRPr="00105D80" w:rsidRDefault="00C72F25" w:rsidP="00105D80">
      <w:pPr>
        <w:pStyle w:val="ListTRI10"/>
      </w:pPr>
      <w:r w:rsidRPr="00105D80">
        <w:t>W89</w:t>
      </w:r>
      <w:r w:rsidRPr="00105D80">
        <w:tab/>
        <w:t>Other product modifications</w:t>
      </w:r>
    </w:p>
    <w:p w:rsidR="00C72F25" w:rsidRPr="00105D80" w:rsidRDefault="00C72F25" w:rsidP="00105D80">
      <w:pPr>
        <w:pStyle w:val="Subhead12TRI"/>
      </w:pPr>
      <w:r w:rsidRPr="00105D80">
        <w:t>Section 8.10.  Methods Used to Identify Source Reduction Activities</w:t>
      </w:r>
    </w:p>
    <w:p w:rsidR="00C72F25" w:rsidRPr="007320F8" w:rsidRDefault="00C72F25" w:rsidP="00105D80">
      <w:pPr>
        <w:pStyle w:val="BODYTRI"/>
      </w:pPr>
      <w:r w:rsidRPr="007320F8">
        <w:t>For each source reduction activity, enter up to three of the following codes that correspond to the method(s) which contributed most to the decision to implement that activity.</w:t>
      </w:r>
    </w:p>
    <w:p w:rsidR="00C72F25" w:rsidRPr="00105D80" w:rsidRDefault="00C72F25" w:rsidP="00105D80">
      <w:pPr>
        <w:pStyle w:val="ListTRI10"/>
      </w:pPr>
      <w:r w:rsidRPr="00105D80">
        <w:t>T01</w:t>
      </w:r>
      <w:r w:rsidRPr="00105D80">
        <w:tab/>
        <w:t>Internal Pollution Prevention Opportunity Audit(s)</w:t>
      </w:r>
    </w:p>
    <w:p w:rsidR="00C72F25" w:rsidRPr="00105D80" w:rsidRDefault="00C72F25" w:rsidP="00105D80">
      <w:pPr>
        <w:pStyle w:val="ListTRI10"/>
      </w:pPr>
      <w:r w:rsidRPr="00105D80">
        <w:lastRenderedPageBreak/>
        <w:t>T02</w:t>
      </w:r>
      <w:r w:rsidRPr="00105D80">
        <w:tab/>
        <w:t xml:space="preserve">External Pollution Prevention Opportunity Audit(s)   </w:t>
      </w:r>
    </w:p>
    <w:p w:rsidR="00C72F25" w:rsidRPr="00105D80" w:rsidRDefault="00C72F25" w:rsidP="00105D80">
      <w:pPr>
        <w:pStyle w:val="ListTRI10"/>
      </w:pPr>
      <w:r w:rsidRPr="00105D80">
        <w:t>T03</w:t>
      </w:r>
      <w:r w:rsidRPr="00105D80">
        <w:tab/>
        <w:t>Materials Balance Audits</w:t>
      </w:r>
    </w:p>
    <w:p w:rsidR="00C72F25" w:rsidRPr="00105D80" w:rsidRDefault="00C72F25" w:rsidP="00105D80">
      <w:pPr>
        <w:pStyle w:val="ListTRI10"/>
      </w:pPr>
      <w:r w:rsidRPr="00105D80">
        <w:t>T04</w:t>
      </w:r>
      <w:r w:rsidRPr="00105D80">
        <w:tab/>
        <w:t>Participative Team Management</w:t>
      </w:r>
    </w:p>
    <w:p w:rsidR="00C72F25" w:rsidRPr="00105D80" w:rsidRDefault="00C72F25" w:rsidP="00105D80">
      <w:pPr>
        <w:pStyle w:val="ListTRI10"/>
      </w:pPr>
      <w:r w:rsidRPr="00105D80">
        <w:t>T05</w:t>
      </w:r>
      <w:r w:rsidRPr="00105D80">
        <w:tab/>
        <w:t>Employee Recommendation (independent of a formal company program)</w:t>
      </w:r>
    </w:p>
    <w:p w:rsidR="00C72F25" w:rsidRPr="00105D80" w:rsidRDefault="00C72F25" w:rsidP="00105D80">
      <w:pPr>
        <w:pStyle w:val="ListTRI10"/>
      </w:pPr>
      <w:r w:rsidRPr="00105D80">
        <w:t>T06</w:t>
      </w:r>
      <w:r w:rsidRPr="00105D80">
        <w:tab/>
        <w:t>Employee Recommendation (under a formal company program)</w:t>
      </w:r>
    </w:p>
    <w:p w:rsidR="00C72F25" w:rsidRPr="00105D80" w:rsidRDefault="00C72F25" w:rsidP="00105D80">
      <w:pPr>
        <w:pStyle w:val="ListTRI10"/>
      </w:pPr>
      <w:r w:rsidRPr="00105D80">
        <w:t>T07</w:t>
      </w:r>
      <w:r w:rsidRPr="00105D80">
        <w:tab/>
        <w:t>State Government Technical Assistance Program</w:t>
      </w:r>
    </w:p>
    <w:p w:rsidR="00C72F25" w:rsidRPr="00105D80" w:rsidRDefault="00C72F25" w:rsidP="00105D80">
      <w:pPr>
        <w:pStyle w:val="ListTRI10"/>
      </w:pPr>
      <w:r w:rsidRPr="00105D80">
        <w:t>T08</w:t>
      </w:r>
      <w:r w:rsidRPr="00105D80">
        <w:tab/>
        <w:t>Federal Government Technical Assistance Program</w:t>
      </w:r>
    </w:p>
    <w:p w:rsidR="00C72F25" w:rsidRPr="00105D80" w:rsidRDefault="00C72F25" w:rsidP="00105D80">
      <w:pPr>
        <w:pStyle w:val="ListTRI10"/>
      </w:pPr>
      <w:r w:rsidRPr="00105D80">
        <w:t>T09</w:t>
      </w:r>
      <w:r w:rsidRPr="00105D80">
        <w:tab/>
        <w:t>Trade Association/Industry Technical Assistance Program</w:t>
      </w:r>
    </w:p>
    <w:p w:rsidR="00C72F25" w:rsidRPr="00105D80" w:rsidRDefault="00C72F25" w:rsidP="00105D80">
      <w:pPr>
        <w:pStyle w:val="ListTRI10"/>
      </w:pPr>
      <w:r w:rsidRPr="00105D80">
        <w:t>T10</w:t>
      </w:r>
      <w:r w:rsidRPr="00105D80">
        <w:tab/>
        <w:t>Vendor Assistance</w:t>
      </w:r>
    </w:p>
    <w:p w:rsidR="00105D80" w:rsidRPr="00105D80" w:rsidRDefault="00C72F25" w:rsidP="00105D80">
      <w:pPr>
        <w:pStyle w:val="ListTRI10"/>
      </w:pPr>
      <w:r w:rsidRPr="00105D80">
        <w:t>T11</w:t>
      </w:r>
      <w:r w:rsidRPr="00105D80">
        <w:tab/>
        <w:t>Other</w:t>
      </w:r>
    </w:p>
    <w:p w:rsidR="00582499" w:rsidRDefault="0058249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color w:val="000000"/>
          <w:sz w:val="20"/>
          <w:szCs w:val="20"/>
        </w:rPr>
        <w:sectPr w:rsidR="00582499" w:rsidSect="00FC70FD">
          <w:headerReference w:type="default" r:id="rId11"/>
          <w:footerReference w:type="even" r:id="rId12"/>
          <w:type w:val="continuous"/>
          <w:pgSz w:w="12240" w:h="15840" w:code="1"/>
          <w:pgMar w:top="864" w:right="1296" w:bottom="1008" w:left="1296" w:header="720" w:footer="576" w:gutter="0"/>
          <w:pgNumType w:start="1" w:chapStyle="6"/>
          <w:cols w:num="2" w:space="720" w:equalWidth="0">
            <w:col w:w="4644" w:space="720"/>
            <w:col w:w="4284"/>
          </w:cols>
          <w:noEndnote/>
        </w:sectPr>
      </w:pPr>
    </w:p>
    <w:p w:rsidR="007156BF" w:rsidRDefault="007156B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b/>
          <w:bCs/>
          <w:color w:val="000000"/>
          <w:sz w:val="20"/>
          <w:szCs w:val="20"/>
        </w:rPr>
      </w:pPr>
    </w:p>
    <w:p w:rsidR="00C72F25" w:rsidRPr="007320F8" w:rsidRDefault="007E4F01" w:rsidP="001D1F2F">
      <w:pPr>
        <w:pStyle w:val="Heading7"/>
      </w:pPr>
      <w:r>
        <w:rPr>
          <w:rFonts w:cs="URW Egypt No 2 Med"/>
          <w:color w:val="000000"/>
          <w:sz w:val="20"/>
        </w:rPr>
        <w:br w:type="page"/>
      </w:r>
      <w:r w:rsidR="00C72F25" w:rsidRPr="007320F8">
        <w:lastRenderedPageBreak/>
        <w:t>Reporting</w:t>
      </w:r>
      <w:r w:rsidR="008A3E2B">
        <w:t xml:space="preserve"> the Waste Management of Metals</w:t>
      </w:r>
    </w:p>
    <w:p w:rsidR="00C72F25" w:rsidRPr="007320F8" w:rsidRDefault="00C72F25" w:rsidP="00105D80">
      <w:pPr>
        <w:pStyle w:val="BODYTRI"/>
      </w:pPr>
      <w:r w:rsidRPr="007320F8">
        <w:t xml:space="preserve">This appendix outlines how </w:t>
      </w:r>
      <w:r w:rsidRPr="00690FA4">
        <w:t xml:space="preserve">the </w:t>
      </w:r>
      <w:r w:rsidRPr="002D1DDB">
        <w:rPr>
          <w:iCs/>
        </w:rPr>
        <w:t>TRI-ME</w:t>
      </w:r>
      <w:r w:rsidR="00E751AA" w:rsidRPr="002D1DDB">
        <w:rPr>
          <w:iCs/>
        </w:rPr>
        <w:t>web</w:t>
      </w:r>
      <w:r w:rsidRPr="00690FA4">
        <w:t xml:space="preserve"> reporting software restricts reporting for metals when the specific data element or waste management code is not applicable for a particular chemical.  </w:t>
      </w:r>
      <w:r w:rsidRPr="00C70EA3">
        <w:rPr>
          <w:szCs w:val="20"/>
        </w:rPr>
        <w:t xml:space="preserve">Below is a list of metals divided into four groups along with charts that help explain where quantities of these chemicals can and cannot be reported on the Form R using </w:t>
      </w:r>
      <w:r w:rsidRPr="002D1DDB">
        <w:rPr>
          <w:iCs/>
          <w:szCs w:val="20"/>
        </w:rPr>
        <w:t>TRI-ME</w:t>
      </w:r>
      <w:r w:rsidR="00E751AA" w:rsidRPr="002D1DDB">
        <w:rPr>
          <w:iCs/>
          <w:szCs w:val="20"/>
        </w:rPr>
        <w:t>web</w:t>
      </w:r>
      <w:r w:rsidRPr="00C70EA3">
        <w:rPr>
          <w:szCs w:val="20"/>
        </w:rPr>
        <w:t xml:space="preserve">.  In addition, there are charts that explain restrictions on reporting waste management codes for the toxic chemicals in each of the four groups.  This appendix only shows where reporting is restricted in </w:t>
      </w:r>
      <w:r w:rsidRPr="002D1DDB">
        <w:rPr>
          <w:iCs/>
          <w:szCs w:val="20"/>
        </w:rPr>
        <w:t>TRI-ME</w:t>
      </w:r>
      <w:r w:rsidR="00E751AA" w:rsidRPr="002D1DDB">
        <w:rPr>
          <w:iCs/>
          <w:szCs w:val="20"/>
        </w:rPr>
        <w:t>web</w:t>
      </w:r>
      <w:r w:rsidRPr="00C70EA3">
        <w:rPr>
          <w:szCs w:val="20"/>
        </w:rPr>
        <w:t xml:space="preserve">, it does not indicate every situation where a metal should not be reported in a specific section of the form.  For example, </w:t>
      </w:r>
      <w:r w:rsidRPr="002D1DDB">
        <w:rPr>
          <w:iCs/>
          <w:szCs w:val="20"/>
        </w:rPr>
        <w:t>TRI-ME</w:t>
      </w:r>
      <w:r w:rsidR="00E751AA" w:rsidRPr="002D1DDB">
        <w:rPr>
          <w:iCs/>
          <w:szCs w:val="20"/>
        </w:rPr>
        <w:t>web</w:t>
      </w:r>
      <w:r w:rsidRPr="00C70EA3">
        <w:rPr>
          <w:szCs w:val="20"/>
        </w:rPr>
        <w:t xml:space="preserve"> does not restrict the reporting of most individually-listed metal compounds as used for energy recovery (Sections 8.2 and 8.3) even though some of these chemicals do not have a heat value greater tha</w:t>
      </w:r>
      <w:r w:rsidR="00C70EA3" w:rsidRPr="00C70EA3">
        <w:rPr>
          <w:szCs w:val="20"/>
        </w:rPr>
        <w:t>n</w:t>
      </w:r>
      <w:r w:rsidRPr="00C70EA3">
        <w:rPr>
          <w:szCs w:val="20"/>
        </w:rPr>
        <w:t xml:space="preserve"> 5000 British thermal units (Btu) and</w:t>
      </w:r>
      <w:r w:rsidR="00EE0849" w:rsidRPr="00C70EA3">
        <w:rPr>
          <w:szCs w:val="20"/>
        </w:rPr>
        <w:t>,</w:t>
      </w:r>
      <w:r w:rsidRPr="00C70EA3">
        <w:rPr>
          <w:szCs w:val="20"/>
        </w:rPr>
        <w:t xml:space="preserve"> thus, cannot be combusted for energy recovery.  It is left to the facility to decide which of these toxic chemicals can be used for energy recovery.  If you are not using</w:t>
      </w:r>
      <w:r w:rsidRPr="00C70EA3">
        <w:t xml:space="preserve"> </w:t>
      </w:r>
      <w:r w:rsidRPr="002D1DDB">
        <w:rPr>
          <w:iCs/>
        </w:rPr>
        <w:t>TRI-ME</w:t>
      </w:r>
      <w:r w:rsidR="00E751AA" w:rsidRPr="002D1DDB">
        <w:rPr>
          <w:iCs/>
        </w:rPr>
        <w:t>web</w:t>
      </w:r>
      <w:r w:rsidRPr="00690FA4">
        <w:t xml:space="preserve"> this appendix can serve as a guide</w:t>
      </w:r>
      <w:r w:rsidRPr="007320F8">
        <w:t xml:space="preserve"> to help you understand where it is not appropriate to report certain quantities of toxic chemicals or waste management codes on your Form R.</w:t>
      </w:r>
    </w:p>
    <w:p w:rsidR="006C100D" w:rsidRDefault="006C100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b/>
          <w:bCs/>
          <w:color w:val="000000"/>
          <w:sz w:val="20"/>
          <w:szCs w:val="20"/>
          <w:u w:val="single"/>
        </w:rPr>
      </w:pPr>
    </w:p>
    <w:p w:rsidR="00837B5F" w:rsidRDefault="00837B5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b/>
          <w:bCs/>
          <w:color w:val="000000"/>
          <w:sz w:val="20"/>
          <w:szCs w:val="20"/>
          <w:u w:val="single"/>
        </w:rPr>
        <w:sectPr w:rsidR="00837B5F" w:rsidSect="00FC70FD">
          <w:headerReference w:type="even" r:id="rId13"/>
          <w:footerReference w:type="even" r:id="rId14"/>
          <w:type w:val="continuous"/>
          <w:pgSz w:w="12240" w:h="15840" w:code="1"/>
          <w:pgMar w:top="864" w:right="1296" w:bottom="1008" w:left="1296" w:header="720" w:footer="576" w:gutter="0"/>
          <w:pgNumType w:chapStyle="6"/>
          <w:cols w:space="720"/>
          <w:noEndnote/>
          <w:titlePg/>
        </w:sectPr>
      </w:pPr>
    </w:p>
    <w:p w:rsidR="00C72F25" w:rsidRPr="007320F8" w:rsidRDefault="00C72F25" w:rsidP="00DC1E8C">
      <w:pPr>
        <w:pStyle w:val="Subhead12TRI"/>
      </w:pPr>
      <w:r w:rsidRPr="007320F8">
        <w:t>Parent Metals:</w:t>
      </w:r>
    </w:p>
    <w:p w:rsidR="00C72F25" w:rsidRPr="007320F8" w:rsidRDefault="00C72F2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color w:val="000000"/>
          <w:sz w:val="20"/>
          <w:szCs w:val="20"/>
        </w:rPr>
      </w:pPr>
      <w:r w:rsidRPr="007320F8">
        <w:rPr>
          <w:rFonts w:cs="URW Egypt No 2 Med"/>
          <w:color w:val="000000"/>
          <w:sz w:val="20"/>
          <w:szCs w:val="20"/>
        </w:rPr>
        <w:t>Antimony</w:t>
      </w:r>
    </w:p>
    <w:p w:rsidR="00C72F25" w:rsidRPr="007320F8" w:rsidRDefault="00C72F2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color w:val="000000"/>
          <w:sz w:val="20"/>
          <w:szCs w:val="20"/>
        </w:rPr>
      </w:pPr>
      <w:r w:rsidRPr="007320F8">
        <w:rPr>
          <w:rFonts w:cs="URW Egypt No 2 Med"/>
          <w:color w:val="000000"/>
          <w:sz w:val="20"/>
          <w:szCs w:val="20"/>
        </w:rPr>
        <w:t>Arsenic</w:t>
      </w:r>
    </w:p>
    <w:p w:rsidR="00C72F25" w:rsidRPr="007320F8" w:rsidRDefault="00C72F2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color w:val="000000"/>
          <w:sz w:val="20"/>
          <w:szCs w:val="20"/>
        </w:rPr>
      </w:pPr>
      <w:r w:rsidRPr="007320F8">
        <w:rPr>
          <w:rFonts w:cs="URW Egypt No 2 Med"/>
          <w:color w:val="000000"/>
          <w:sz w:val="20"/>
          <w:szCs w:val="20"/>
        </w:rPr>
        <w:t>Barium</w:t>
      </w:r>
    </w:p>
    <w:p w:rsidR="00C72F25" w:rsidRPr="007320F8" w:rsidRDefault="00C72F2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color w:val="000000"/>
          <w:sz w:val="20"/>
          <w:szCs w:val="20"/>
        </w:rPr>
      </w:pPr>
      <w:r w:rsidRPr="007320F8">
        <w:rPr>
          <w:rFonts w:cs="URW Egypt No 2 Med"/>
          <w:color w:val="000000"/>
          <w:sz w:val="20"/>
          <w:szCs w:val="20"/>
        </w:rPr>
        <w:t>Beryllium</w:t>
      </w:r>
    </w:p>
    <w:p w:rsidR="00C72F25" w:rsidRPr="007320F8" w:rsidRDefault="00C72F2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color w:val="000000"/>
          <w:sz w:val="20"/>
          <w:szCs w:val="20"/>
        </w:rPr>
      </w:pPr>
      <w:r w:rsidRPr="007320F8">
        <w:rPr>
          <w:rFonts w:cs="URW Egypt No 2 Med"/>
          <w:color w:val="000000"/>
          <w:sz w:val="20"/>
          <w:szCs w:val="20"/>
        </w:rPr>
        <w:t>Cadmium</w:t>
      </w:r>
    </w:p>
    <w:p w:rsidR="00C72F25" w:rsidRPr="007320F8" w:rsidRDefault="00C72F2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color w:val="000000"/>
          <w:sz w:val="20"/>
          <w:szCs w:val="20"/>
        </w:rPr>
      </w:pPr>
      <w:r w:rsidRPr="007320F8">
        <w:rPr>
          <w:rFonts w:cs="URW Egypt No 2 Med"/>
          <w:color w:val="000000"/>
          <w:sz w:val="20"/>
          <w:szCs w:val="20"/>
        </w:rPr>
        <w:t>Chromium</w:t>
      </w:r>
    </w:p>
    <w:p w:rsidR="00C72F25" w:rsidRPr="007320F8" w:rsidRDefault="00C72F2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color w:val="000000"/>
          <w:sz w:val="20"/>
          <w:szCs w:val="20"/>
        </w:rPr>
      </w:pPr>
      <w:r w:rsidRPr="007320F8">
        <w:rPr>
          <w:rFonts w:cs="URW Egypt No 2 Med"/>
          <w:color w:val="000000"/>
          <w:sz w:val="20"/>
          <w:szCs w:val="20"/>
        </w:rPr>
        <w:t>Cobalt</w:t>
      </w:r>
    </w:p>
    <w:p w:rsidR="00C72F25" w:rsidRPr="007320F8" w:rsidRDefault="00C72F2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color w:val="000000"/>
          <w:sz w:val="20"/>
          <w:szCs w:val="20"/>
        </w:rPr>
      </w:pPr>
      <w:r w:rsidRPr="007320F8">
        <w:rPr>
          <w:rFonts w:cs="URW Egypt No 2 Med"/>
          <w:color w:val="000000"/>
          <w:sz w:val="20"/>
          <w:szCs w:val="20"/>
        </w:rPr>
        <w:t>Copper</w:t>
      </w:r>
    </w:p>
    <w:p w:rsidR="00C72F25" w:rsidRPr="007320F8" w:rsidRDefault="00C72F2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color w:val="000000"/>
          <w:sz w:val="20"/>
          <w:szCs w:val="20"/>
        </w:rPr>
      </w:pPr>
      <w:r w:rsidRPr="007320F8">
        <w:rPr>
          <w:rFonts w:cs="URW Egypt No 2 Med"/>
          <w:color w:val="000000"/>
          <w:sz w:val="20"/>
          <w:szCs w:val="20"/>
        </w:rPr>
        <w:t>Lead</w:t>
      </w:r>
    </w:p>
    <w:p w:rsidR="00C72F25" w:rsidRPr="007320F8" w:rsidRDefault="00C72F2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color w:val="000000"/>
          <w:sz w:val="20"/>
          <w:szCs w:val="20"/>
        </w:rPr>
      </w:pPr>
      <w:r w:rsidRPr="007320F8">
        <w:rPr>
          <w:rFonts w:cs="URW Egypt No 2 Med"/>
          <w:color w:val="000000"/>
          <w:sz w:val="20"/>
          <w:szCs w:val="20"/>
        </w:rPr>
        <w:t>Manganese</w:t>
      </w:r>
    </w:p>
    <w:p w:rsidR="00C72F25" w:rsidRPr="007320F8" w:rsidRDefault="00C72F2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color w:val="000000"/>
          <w:sz w:val="20"/>
          <w:szCs w:val="20"/>
        </w:rPr>
      </w:pPr>
      <w:r w:rsidRPr="007320F8">
        <w:rPr>
          <w:rFonts w:cs="URW Egypt No 2 Med"/>
          <w:color w:val="000000"/>
          <w:sz w:val="20"/>
          <w:szCs w:val="20"/>
        </w:rPr>
        <w:t>Mercury</w:t>
      </w:r>
    </w:p>
    <w:p w:rsidR="00C72F25" w:rsidRPr="007320F8" w:rsidRDefault="00C72F2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color w:val="000000"/>
          <w:sz w:val="20"/>
          <w:szCs w:val="20"/>
        </w:rPr>
      </w:pPr>
      <w:r w:rsidRPr="007320F8">
        <w:rPr>
          <w:rFonts w:cs="URW Egypt No 2 Med"/>
          <w:color w:val="000000"/>
          <w:sz w:val="20"/>
          <w:szCs w:val="20"/>
        </w:rPr>
        <w:t>Nickel</w:t>
      </w:r>
    </w:p>
    <w:p w:rsidR="00C72F25" w:rsidRPr="007320F8" w:rsidRDefault="00C72F2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color w:val="000000"/>
          <w:sz w:val="20"/>
          <w:szCs w:val="20"/>
        </w:rPr>
      </w:pPr>
      <w:r w:rsidRPr="007320F8">
        <w:rPr>
          <w:rFonts w:cs="URW Egypt No 2 Med"/>
          <w:color w:val="000000"/>
          <w:sz w:val="20"/>
          <w:szCs w:val="20"/>
        </w:rPr>
        <w:t>Selenium</w:t>
      </w:r>
    </w:p>
    <w:p w:rsidR="00C72F25" w:rsidRPr="007320F8" w:rsidRDefault="00C72F2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color w:val="000000"/>
          <w:sz w:val="20"/>
          <w:szCs w:val="20"/>
        </w:rPr>
      </w:pPr>
      <w:r w:rsidRPr="007320F8">
        <w:rPr>
          <w:rFonts w:cs="URW Egypt No 2 Med"/>
          <w:color w:val="000000"/>
          <w:sz w:val="20"/>
          <w:szCs w:val="20"/>
        </w:rPr>
        <w:t>Silver</w:t>
      </w:r>
    </w:p>
    <w:p w:rsidR="00C72F25" w:rsidRPr="007320F8" w:rsidRDefault="00C72F2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color w:val="000000"/>
          <w:sz w:val="20"/>
          <w:szCs w:val="20"/>
        </w:rPr>
      </w:pPr>
      <w:r w:rsidRPr="007320F8">
        <w:rPr>
          <w:rFonts w:cs="URW Egypt No 2 Med"/>
          <w:color w:val="000000"/>
          <w:sz w:val="20"/>
          <w:szCs w:val="20"/>
        </w:rPr>
        <w:t>Thallium</w:t>
      </w:r>
    </w:p>
    <w:p w:rsidR="00C72F25" w:rsidRPr="007320F8" w:rsidRDefault="001D1F2F" w:rsidP="005765F0">
      <w:pPr>
        <w:pStyle w:val="Subhead12TRI"/>
      </w:pPr>
      <w:r>
        <w:br w:type="column"/>
      </w:r>
      <w:r w:rsidR="00C72F25" w:rsidRPr="007320F8">
        <w:t xml:space="preserve">Metal Compound </w:t>
      </w:r>
      <w:r w:rsidR="00C72F25" w:rsidRPr="005765F0">
        <w:t>Categories</w:t>
      </w:r>
      <w:r w:rsidR="00C72F25" w:rsidRPr="007320F8">
        <w:t>:</w:t>
      </w:r>
    </w:p>
    <w:p w:rsidR="00C72F25" w:rsidRPr="007320F8" w:rsidRDefault="00C72F2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color w:val="000000"/>
          <w:sz w:val="20"/>
          <w:szCs w:val="20"/>
        </w:rPr>
      </w:pPr>
      <w:r w:rsidRPr="007320F8">
        <w:rPr>
          <w:rFonts w:cs="URW Egypt No 2 Med"/>
          <w:color w:val="000000"/>
          <w:sz w:val="20"/>
          <w:szCs w:val="20"/>
        </w:rPr>
        <w:t>Antimony Compounds</w:t>
      </w:r>
    </w:p>
    <w:p w:rsidR="00C72F25" w:rsidRPr="007320F8" w:rsidRDefault="00C72F2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color w:val="000000"/>
          <w:sz w:val="20"/>
          <w:szCs w:val="20"/>
        </w:rPr>
      </w:pPr>
      <w:r w:rsidRPr="007320F8">
        <w:rPr>
          <w:rFonts w:cs="URW Egypt No 2 Med"/>
          <w:color w:val="000000"/>
          <w:sz w:val="20"/>
          <w:szCs w:val="20"/>
        </w:rPr>
        <w:t>Arsenic Compounds</w:t>
      </w:r>
    </w:p>
    <w:p w:rsidR="00C72F25" w:rsidRPr="007320F8" w:rsidRDefault="00C72F2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color w:val="000000"/>
          <w:sz w:val="20"/>
          <w:szCs w:val="20"/>
        </w:rPr>
      </w:pPr>
      <w:r w:rsidRPr="007320F8">
        <w:rPr>
          <w:rFonts w:cs="URW Egypt No 2 Med"/>
          <w:color w:val="000000"/>
          <w:sz w:val="20"/>
          <w:szCs w:val="20"/>
        </w:rPr>
        <w:t>Barium Compounds</w:t>
      </w:r>
    </w:p>
    <w:p w:rsidR="00C72F25" w:rsidRPr="007320F8" w:rsidRDefault="00C72F2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color w:val="000000"/>
          <w:sz w:val="20"/>
          <w:szCs w:val="20"/>
        </w:rPr>
      </w:pPr>
      <w:r w:rsidRPr="007320F8">
        <w:rPr>
          <w:rFonts w:cs="URW Egypt No 2 Med"/>
          <w:color w:val="000000"/>
          <w:sz w:val="20"/>
          <w:szCs w:val="20"/>
        </w:rPr>
        <w:t>Beryllium Compounds</w:t>
      </w:r>
    </w:p>
    <w:p w:rsidR="00C72F25" w:rsidRPr="007320F8" w:rsidRDefault="00C72F2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color w:val="000000"/>
          <w:sz w:val="20"/>
          <w:szCs w:val="20"/>
        </w:rPr>
      </w:pPr>
      <w:r w:rsidRPr="007320F8">
        <w:rPr>
          <w:rFonts w:cs="URW Egypt No 2 Med"/>
          <w:color w:val="000000"/>
          <w:sz w:val="20"/>
          <w:szCs w:val="20"/>
        </w:rPr>
        <w:t>Cadmium Compounds</w:t>
      </w:r>
    </w:p>
    <w:p w:rsidR="00C72F25" w:rsidRPr="007320F8" w:rsidRDefault="00C72F2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color w:val="000000"/>
          <w:sz w:val="20"/>
          <w:szCs w:val="20"/>
        </w:rPr>
      </w:pPr>
      <w:r w:rsidRPr="007320F8">
        <w:rPr>
          <w:rFonts w:cs="URW Egypt No 2 Med"/>
          <w:color w:val="000000"/>
          <w:sz w:val="20"/>
          <w:szCs w:val="20"/>
        </w:rPr>
        <w:t>Chromium Compounds</w:t>
      </w:r>
    </w:p>
    <w:p w:rsidR="00C72F25" w:rsidRPr="007320F8" w:rsidRDefault="00C72F2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color w:val="000000"/>
          <w:sz w:val="20"/>
          <w:szCs w:val="20"/>
        </w:rPr>
      </w:pPr>
      <w:r w:rsidRPr="007320F8">
        <w:rPr>
          <w:rFonts w:cs="URW Egypt No 2 Med"/>
          <w:color w:val="000000"/>
          <w:sz w:val="20"/>
          <w:szCs w:val="20"/>
        </w:rPr>
        <w:t>Cobalt Compounds</w:t>
      </w:r>
    </w:p>
    <w:p w:rsidR="00C72F25" w:rsidRPr="007320F8" w:rsidRDefault="00C72F2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color w:val="000000"/>
          <w:sz w:val="20"/>
          <w:szCs w:val="20"/>
        </w:rPr>
      </w:pPr>
      <w:r w:rsidRPr="007320F8">
        <w:rPr>
          <w:rFonts w:cs="URW Egypt No 2 Med"/>
          <w:color w:val="000000"/>
          <w:sz w:val="20"/>
          <w:szCs w:val="20"/>
        </w:rPr>
        <w:t>Copper Compounds</w:t>
      </w:r>
    </w:p>
    <w:p w:rsidR="00C72F25" w:rsidRPr="007320F8" w:rsidRDefault="00C72F2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color w:val="000000"/>
          <w:sz w:val="20"/>
          <w:szCs w:val="20"/>
        </w:rPr>
      </w:pPr>
      <w:r w:rsidRPr="007320F8">
        <w:rPr>
          <w:rFonts w:cs="URW Egypt No 2 Med"/>
          <w:color w:val="000000"/>
          <w:sz w:val="20"/>
          <w:szCs w:val="20"/>
        </w:rPr>
        <w:t>Lead Compounds</w:t>
      </w:r>
    </w:p>
    <w:p w:rsidR="00C72F25" w:rsidRPr="007320F8" w:rsidRDefault="00C72F2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color w:val="000000"/>
          <w:sz w:val="20"/>
          <w:szCs w:val="20"/>
        </w:rPr>
      </w:pPr>
      <w:r w:rsidRPr="007320F8">
        <w:rPr>
          <w:rFonts w:cs="URW Egypt No 2 Med"/>
          <w:color w:val="000000"/>
          <w:sz w:val="20"/>
          <w:szCs w:val="20"/>
        </w:rPr>
        <w:t>Manganese Compounds</w:t>
      </w:r>
    </w:p>
    <w:p w:rsidR="00C72F25" w:rsidRPr="003704FD" w:rsidRDefault="00C72F2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color w:val="000000"/>
          <w:sz w:val="20"/>
          <w:szCs w:val="20"/>
        </w:rPr>
      </w:pPr>
      <w:r w:rsidRPr="003704FD">
        <w:rPr>
          <w:rFonts w:cs="URW Egypt No 2 Med"/>
          <w:color w:val="000000"/>
          <w:sz w:val="20"/>
          <w:szCs w:val="20"/>
        </w:rPr>
        <w:t>Mercury Compounds</w:t>
      </w:r>
    </w:p>
    <w:p w:rsidR="00C72F25" w:rsidRPr="003704FD" w:rsidRDefault="00C72F2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color w:val="000000"/>
          <w:sz w:val="20"/>
          <w:szCs w:val="20"/>
        </w:rPr>
      </w:pPr>
      <w:r w:rsidRPr="003704FD">
        <w:rPr>
          <w:rFonts w:cs="URW Egypt No 2 Med"/>
          <w:color w:val="000000"/>
          <w:sz w:val="20"/>
          <w:szCs w:val="20"/>
        </w:rPr>
        <w:t>Nickel Compounds</w:t>
      </w:r>
    </w:p>
    <w:p w:rsidR="00C72F25" w:rsidRPr="003704FD" w:rsidRDefault="00C72F2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color w:val="000000"/>
          <w:sz w:val="20"/>
          <w:szCs w:val="20"/>
        </w:rPr>
      </w:pPr>
      <w:r w:rsidRPr="003704FD">
        <w:rPr>
          <w:rFonts w:cs="URW Egypt No 2 Med"/>
          <w:color w:val="000000"/>
          <w:sz w:val="20"/>
          <w:szCs w:val="20"/>
        </w:rPr>
        <w:t>Selenium Compounds</w:t>
      </w:r>
    </w:p>
    <w:p w:rsidR="00C72F25" w:rsidRPr="003704FD" w:rsidRDefault="00C72F2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color w:val="000000"/>
          <w:sz w:val="20"/>
          <w:szCs w:val="20"/>
        </w:rPr>
      </w:pPr>
      <w:r w:rsidRPr="003704FD">
        <w:rPr>
          <w:rFonts w:cs="URW Egypt No 2 Med"/>
          <w:color w:val="000000"/>
          <w:sz w:val="20"/>
          <w:szCs w:val="20"/>
        </w:rPr>
        <w:t>Silver Compounds</w:t>
      </w:r>
    </w:p>
    <w:p w:rsidR="00C72F25" w:rsidRPr="003704FD" w:rsidRDefault="00C72F2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color w:val="000000"/>
          <w:sz w:val="20"/>
          <w:szCs w:val="20"/>
        </w:rPr>
      </w:pPr>
      <w:r w:rsidRPr="003704FD">
        <w:rPr>
          <w:rFonts w:cs="URW Egypt No 2 Med"/>
          <w:color w:val="000000"/>
          <w:sz w:val="20"/>
          <w:szCs w:val="20"/>
        </w:rPr>
        <w:t>Thallium Compounds</w:t>
      </w:r>
    </w:p>
    <w:p w:rsidR="004F544A" w:rsidRPr="003704FD" w:rsidRDefault="00C72F2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color w:val="000000"/>
          <w:sz w:val="20"/>
          <w:szCs w:val="20"/>
        </w:rPr>
      </w:pPr>
      <w:r w:rsidRPr="003704FD">
        <w:rPr>
          <w:rFonts w:cs="URW Egypt No 2 Med"/>
          <w:color w:val="000000"/>
          <w:sz w:val="20"/>
          <w:szCs w:val="20"/>
        </w:rPr>
        <w:t>Vanadium Compounds</w:t>
      </w:r>
    </w:p>
    <w:p w:rsidR="00C72F25" w:rsidRPr="007320F8" w:rsidRDefault="00C72F2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color w:val="000000"/>
          <w:sz w:val="20"/>
          <w:szCs w:val="20"/>
        </w:rPr>
      </w:pPr>
      <w:r w:rsidRPr="003704FD">
        <w:rPr>
          <w:rFonts w:cs="URW Egypt No 2 Med"/>
          <w:color w:val="000000"/>
          <w:sz w:val="20"/>
          <w:szCs w:val="20"/>
        </w:rPr>
        <w:t>Zinc Compounds</w:t>
      </w:r>
    </w:p>
    <w:p w:rsidR="00C72F25" w:rsidRPr="007320F8" w:rsidRDefault="001D1F2F" w:rsidP="005765F0">
      <w:pPr>
        <w:pStyle w:val="Subhead12TRI"/>
      </w:pPr>
      <w:r>
        <w:rPr>
          <w:rFonts w:cs="URW Egypt No 2 Med"/>
          <w:color w:val="000000"/>
          <w:sz w:val="20"/>
          <w:szCs w:val="20"/>
        </w:rPr>
        <w:br w:type="column"/>
      </w:r>
      <w:r w:rsidR="00C72F25" w:rsidRPr="007320F8">
        <w:t>Metals with Qualifiers:</w:t>
      </w:r>
    </w:p>
    <w:p w:rsidR="00C72F25" w:rsidRPr="007320F8" w:rsidRDefault="00C72F2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color w:val="000000"/>
          <w:sz w:val="20"/>
          <w:szCs w:val="20"/>
        </w:rPr>
      </w:pPr>
      <w:r w:rsidRPr="007320F8">
        <w:rPr>
          <w:rFonts w:cs="URW Egypt No 2 Med"/>
          <w:color w:val="000000"/>
          <w:sz w:val="20"/>
          <w:szCs w:val="20"/>
        </w:rPr>
        <w:t>Aluminum (fume or dust)</w:t>
      </w:r>
    </w:p>
    <w:p w:rsidR="00C72F25" w:rsidRPr="007320F8" w:rsidRDefault="00C72F2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color w:val="000000"/>
          <w:sz w:val="20"/>
          <w:szCs w:val="20"/>
        </w:rPr>
      </w:pPr>
      <w:r w:rsidRPr="007320F8">
        <w:rPr>
          <w:rFonts w:cs="URW Egypt No 2 Med"/>
          <w:color w:val="000000"/>
          <w:sz w:val="20"/>
          <w:szCs w:val="20"/>
        </w:rPr>
        <w:t>Vanadium (except when in an alloy)</w:t>
      </w:r>
    </w:p>
    <w:p w:rsidR="00582499" w:rsidRDefault="00C72F2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color w:val="000000"/>
          <w:sz w:val="20"/>
          <w:szCs w:val="20"/>
        </w:rPr>
      </w:pPr>
      <w:r w:rsidRPr="007320F8">
        <w:rPr>
          <w:rFonts w:cs="URW Egypt No 2 Med"/>
          <w:color w:val="000000"/>
          <w:sz w:val="20"/>
          <w:szCs w:val="20"/>
        </w:rPr>
        <w:t>Zinc (fume or dust)</w:t>
      </w:r>
    </w:p>
    <w:p w:rsidR="00C72F25" w:rsidRPr="007320F8" w:rsidRDefault="00C72F2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vanish/>
          <w:color w:val="000000"/>
          <w:sz w:val="20"/>
          <w:szCs w:val="20"/>
        </w:rPr>
      </w:pPr>
    </w:p>
    <w:p w:rsidR="00C72F25" w:rsidRPr="007320F8" w:rsidRDefault="00C72F25" w:rsidP="001D1F2F">
      <w:pPr>
        <w:pStyle w:val="Subhead12TRI"/>
      </w:pPr>
      <w:r w:rsidRPr="007320F8">
        <w:t>Individually-Listed Metal Compounds:</w:t>
      </w:r>
    </w:p>
    <w:p w:rsidR="00C72F25" w:rsidRPr="007320F8" w:rsidRDefault="00C72F2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color w:val="000000"/>
          <w:sz w:val="20"/>
          <w:szCs w:val="20"/>
        </w:rPr>
      </w:pPr>
      <w:r w:rsidRPr="007320F8">
        <w:rPr>
          <w:rFonts w:cs="URW Egypt No 2 Med"/>
          <w:color w:val="000000"/>
          <w:sz w:val="20"/>
          <w:szCs w:val="20"/>
        </w:rPr>
        <w:t>Bis(tributylin) oxide</w:t>
      </w:r>
    </w:p>
    <w:p w:rsidR="00C72F25" w:rsidRPr="007320F8" w:rsidRDefault="00C72F2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color w:val="000000"/>
          <w:sz w:val="20"/>
          <w:szCs w:val="20"/>
        </w:rPr>
      </w:pPr>
      <w:r w:rsidRPr="007320F8">
        <w:rPr>
          <w:rFonts w:cs="URW Egypt No 2 Med"/>
          <w:color w:val="000000"/>
          <w:sz w:val="20"/>
          <w:szCs w:val="20"/>
        </w:rPr>
        <w:t>Triphenyltin hydroxide</w:t>
      </w:r>
    </w:p>
    <w:p w:rsidR="00C72F25" w:rsidRPr="007320F8" w:rsidRDefault="00C72F2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color w:val="000000"/>
          <w:sz w:val="20"/>
          <w:szCs w:val="20"/>
        </w:rPr>
      </w:pPr>
      <w:r w:rsidRPr="007320F8">
        <w:rPr>
          <w:rFonts w:cs="URW Egypt No 2 Med"/>
          <w:color w:val="000000"/>
          <w:sz w:val="20"/>
          <w:szCs w:val="20"/>
        </w:rPr>
        <w:t>Triphenyltin chloride</w:t>
      </w:r>
    </w:p>
    <w:p w:rsidR="00C72F25" w:rsidRPr="007320F8" w:rsidRDefault="00C72F2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color w:val="000000"/>
          <w:sz w:val="20"/>
          <w:szCs w:val="20"/>
        </w:rPr>
      </w:pPr>
      <w:r w:rsidRPr="007320F8">
        <w:rPr>
          <w:rFonts w:cs="URW Egypt No 2 Med"/>
          <w:color w:val="000000"/>
          <w:sz w:val="20"/>
          <w:szCs w:val="20"/>
        </w:rPr>
        <w:t>Molybdenum trioxide</w:t>
      </w:r>
    </w:p>
    <w:p w:rsidR="00C72F25" w:rsidRPr="007320F8" w:rsidRDefault="00C72F2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color w:val="000000"/>
          <w:sz w:val="20"/>
          <w:szCs w:val="20"/>
        </w:rPr>
      </w:pPr>
      <w:r w:rsidRPr="007320F8">
        <w:rPr>
          <w:rFonts w:cs="URW Egypt No 2 Med"/>
          <w:color w:val="000000"/>
          <w:sz w:val="20"/>
          <w:szCs w:val="20"/>
        </w:rPr>
        <w:t>Thorium dioxide</w:t>
      </w:r>
    </w:p>
    <w:p w:rsidR="00C72F25" w:rsidRPr="007320F8" w:rsidRDefault="00C72F2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color w:val="000000"/>
          <w:sz w:val="20"/>
          <w:szCs w:val="20"/>
        </w:rPr>
      </w:pPr>
      <w:r w:rsidRPr="007320F8">
        <w:rPr>
          <w:rFonts w:cs="URW Egypt No 2 Med"/>
          <w:color w:val="000000"/>
          <w:sz w:val="20"/>
          <w:szCs w:val="20"/>
        </w:rPr>
        <w:t>Asbestos (friable)</w:t>
      </w:r>
    </w:p>
    <w:p w:rsidR="00C72F25" w:rsidRPr="007320F8" w:rsidRDefault="00C72F2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color w:val="000000"/>
          <w:sz w:val="20"/>
          <w:szCs w:val="20"/>
        </w:rPr>
      </w:pPr>
      <w:r w:rsidRPr="007320F8">
        <w:rPr>
          <w:rFonts w:cs="URW Egypt No 2 Med"/>
          <w:color w:val="000000"/>
          <w:sz w:val="20"/>
          <w:szCs w:val="20"/>
        </w:rPr>
        <w:t>Aluminum oxide (fibrous forms)</w:t>
      </w:r>
    </w:p>
    <w:p w:rsidR="00C72F25" w:rsidRPr="007320F8" w:rsidRDefault="00C72F2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color w:val="000000"/>
          <w:sz w:val="20"/>
          <w:szCs w:val="20"/>
        </w:rPr>
      </w:pPr>
      <w:r w:rsidRPr="007320F8">
        <w:rPr>
          <w:rFonts w:cs="URW Egypt No 2 Med"/>
          <w:color w:val="000000"/>
          <w:sz w:val="20"/>
          <w:szCs w:val="20"/>
        </w:rPr>
        <w:t>Tributyltin fluoride</w:t>
      </w:r>
    </w:p>
    <w:p w:rsidR="00C72F25" w:rsidRPr="007320F8" w:rsidRDefault="00EE084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color w:val="000000"/>
          <w:sz w:val="20"/>
          <w:szCs w:val="20"/>
        </w:rPr>
      </w:pPr>
      <w:r>
        <w:rPr>
          <w:rFonts w:cs="URW Egypt No 2 Med"/>
          <w:color w:val="000000"/>
          <w:sz w:val="20"/>
          <w:szCs w:val="20"/>
        </w:rPr>
        <w:br w:type="column"/>
      </w:r>
      <w:r w:rsidR="00C72F25" w:rsidRPr="007320F8">
        <w:rPr>
          <w:rFonts w:cs="URW Egypt No 2 Med"/>
          <w:color w:val="000000"/>
          <w:sz w:val="20"/>
          <w:szCs w:val="20"/>
        </w:rPr>
        <w:t>Tributyltin methacrylate</w:t>
      </w:r>
    </w:p>
    <w:p w:rsidR="00C72F25" w:rsidRPr="007320F8" w:rsidRDefault="00C72F2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color w:val="000000"/>
          <w:sz w:val="20"/>
          <w:szCs w:val="20"/>
        </w:rPr>
      </w:pPr>
      <w:r w:rsidRPr="007320F8">
        <w:rPr>
          <w:rFonts w:cs="URW Egypt No 2 Med"/>
          <w:color w:val="000000"/>
          <w:sz w:val="20"/>
          <w:szCs w:val="20"/>
        </w:rPr>
        <w:t>Titanium tetrachloride</w:t>
      </w:r>
    </w:p>
    <w:p w:rsidR="00C72F25" w:rsidRPr="007320F8" w:rsidRDefault="00C72F2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color w:val="000000"/>
          <w:sz w:val="20"/>
          <w:szCs w:val="20"/>
        </w:rPr>
      </w:pPr>
      <w:r w:rsidRPr="007320F8">
        <w:rPr>
          <w:rFonts w:cs="URW Egypt No 2 Med"/>
          <w:color w:val="000000"/>
          <w:sz w:val="20"/>
          <w:szCs w:val="20"/>
        </w:rPr>
        <w:t>Boron trifluoride</w:t>
      </w:r>
    </w:p>
    <w:p w:rsidR="00C72F25" w:rsidRPr="007320F8" w:rsidRDefault="00C72F2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color w:val="000000"/>
          <w:sz w:val="20"/>
          <w:szCs w:val="20"/>
        </w:rPr>
      </w:pPr>
      <w:r w:rsidRPr="007320F8">
        <w:rPr>
          <w:rFonts w:cs="URW Egypt No 2 Med"/>
          <w:color w:val="000000"/>
          <w:sz w:val="20"/>
          <w:szCs w:val="20"/>
        </w:rPr>
        <w:t>Metiram</w:t>
      </w:r>
    </w:p>
    <w:p w:rsidR="00C72F25" w:rsidRPr="007320F8" w:rsidRDefault="00C72F2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color w:val="000000"/>
          <w:sz w:val="20"/>
          <w:szCs w:val="20"/>
        </w:rPr>
      </w:pPr>
      <w:r w:rsidRPr="007320F8">
        <w:rPr>
          <w:rFonts w:cs="URW Egypt No 2 Med"/>
          <w:color w:val="000000"/>
          <w:sz w:val="20"/>
          <w:szCs w:val="20"/>
        </w:rPr>
        <w:t>Boron trichloride</w:t>
      </w:r>
    </w:p>
    <w:p w:rsidR="00C72F25" w:rsidRPr="007320F8" w:rsidRDefault="00C72F2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color w:val="000000"/>
          <w:sz w:val="20"/>
          <w:szCs w:val="20"/>
        </w:rPr>
      </w:pPr>
      <w:r w:rsidRPr="007320F8">
        <w:rPr>
          <w:rFonts w:cs="URW Egypt No 2 Med"/>
          <w:color w:val="000000"/>
          <w:sz w:val="20"/>
          <w:szCs w:val="20"/>
        </w:rPr>
        <w:t>Zineb</w:t>
      </w:r>
    </w:p>
    <w:p w:rsidR="00C72F25" w:rsidRPr="00A47BF1" w:rsidRDefault="00C72F2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color w:val="000000"/>
          <w:sz w:val="20"/>
          <w:szCs w:val="20"/>
          <w:lang w:val="es-MX"/>
        </w:rPr>
      </w:pPr>
      <w:r w:rsidRPr="00A47BF1">
        <w:rPr>
          <w:rFonts w:cs="URW Egypt No 2 Med"/>
          <w:color w:val="000000"/>
          <w:sz w:val="20"/>
          <w:szCs w:val="20"/>
          <w:lang w:val="es-MX"/>
        </w:rPr>
        <w:t>Maneb</w:t>
      </w:r>
    </w:p>
    <w:p w:rsidR="00C72F25" w:rsidRPr="00A47BF1" w:rsidRDefault="00C72F2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color w:val="000000"/>
          <w:sz w:val="20"/>
          <w:szCs w:val="20"/>
          <w:lang w:val="es-MX"/>
        </w:rPr>
      </w:pPr>
      <w:r w:rsidRPr="00A47BF1">
        <w:rPr>
          <w:rFonts w:cs="URW Egypt No 2 Med"/>
          <w:color w:val="000000"/>
          <w:sz w:val="20"/>
          <w:szCs w:val="20"/>
          <w:lang w:val="es-MX"/>
        </w:rPr>
        <w:t>Fenbutatin oxide</w:t>
      </w:r>
    </w:p>
    <w:p w:rsidR="00C72F25" w:rsidRPr="00A47BF1" w:rsidRDefault="00C72F2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color w:val="000000"/>
          <w:sz w:val="20"/>
          <w:szCs w:val="20"/>
          <w:lang w:val="es-MX"/>
        </w:rPr>
      </w:pPr>
      <w:r w:rsidRPr="00A47BF1">
        <w:rPr>
          <w:rFonts w:cs="URW Egypt No 2 Med"/>
          <w:color w:val="000000"/>
          <w:sz w:val="20"/>
          <w:szCs w:val="20"/>
          <w:lang w:val="es-MX"/>
        </w:rPr>
        <w:t>Iron pentacarbonyl</w:t>
      </w:r>
    </w:p>
    <w:p w:rsidR="00C72F25" w:rsidRPr="00A47BF1" w:rsidRDefault="00C72F2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color w:val="000000"/>
          <w:sz w:val="20"/>
          <w:szCs w:val="20"/>
          <w:lang w:val="es-MX"/>
        </w:rPr>
      </w:pPr>
      <w:r w:rsidRPr="00A47BF1">
        <w:rPr>
          <w:rFonts w:cs="URW Egypt No 2 Med"/>
          <w:color w:val="000000"/>
          <w:sz w:val="20"/>
          <w:szCs w:val="20"/>
          <w:lang w:val="es-MX"/>
        </w:rPr>
        <w:t>Ferbam</w:t>
      </w:r>
    </w:p>
    <w:p w:rsidR="00C72F25" w:rsidRPr="007320F8" w:rsidRDefault="00C72F2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color w:val="000000"/>
          <w:sz w:val="20"/>
          <w:szCs w:val="20"/>
        </w:rPr>
      </w:pPr>
      <w:r w:rsidRPr="007320F8">
        <w:rPr>
          <w:rFonts w:cs="URW Egypt No 2 Med"/>
          <w:color w:val="000000"/>
          <w:sz w:val="20"/>
          <w:szCs w:val="20"/>
        </w:rPr>
        <w:t>C.I. Direct Brown 95</w:t>
      </w:r>
    </w:p>
    <w:p w:rsidR="00C72F25" w:rsidRPr="007320F8" w:rsidRDefault="00C72F2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color w:val="000000"/>
          <w:sz w:val="20"/>
          <w:szCs w:val="20"/>
        </w:rPr>
      </w:pPr>
      <w:r w:rsidRPr="007320F8">
        <w:rPr>
          <w:rFonts w:cs="URW Egypt No 2 Med"/>
          <w:color w:val="000000"/>
          <w:sz w:val="20"/>
          <w:szCs w:val="20"/>
        </w:rPr>
        <w:t>Osmium tetroxide</w:t>
      </w:r>
    </w:p>
    <w:p w:rsidR="00C72F25" w:rsidRPr="007320F8" w:rsidRDefault="00C72F2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color w:val="000000"/>
          <w:sz w:val="20"/>
          <w:szCs w:val="20"/>
        </w:rPr>
      </w:pPr>
      <w:r w:rsidRPr="007320F8">
        <w:rPr>
          <w:rFonts w:cs="URW Egypt No 2 Med"/>
          <w:color w:val="000000"/>
          <w:sz w:val="20"/>
          <w:szCs w:val="20"/>
        </w:rPr>
        <w:t>Aluminum phosphide</w:t>
      </w:r>
    </w:p>
    <w:p w:rsidR="00C72F25" w:rsidRPr="007320F8" w:rsidRDefault="00C72F2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color w:val="000000"/>
          <w:sz w:val="20"/>
          <w:szCs w:val="20"/>
        </w:rPr>
      </w:pPr>
      <w:r w:rsidRPr="007320F8">
        <w:rPr>
          <w:rFonts w:cs="URW Egypt No 2 Med"/>
          <w:color w:val="000000"/>
          <w:sz w:val="20"/>
          <w:szCs w:val="20"/>
        </w:rPr>
        <w:t>C.I. Direct Blue 218</w:t>
      </w:r>
    </w:p>
    <w:p w:rsidR="006C100D" w:rsidRDefault="006C100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color w:val="000000"/>
          <w:sz w:val="20"/>
          <w:szCs w:val="20"/>
        </w:rPr>
        <w:sectPr w:rsidR="006C100D" w:rsidSect="002D1DDB">
          <w:type w:val="continuous"/>
          <w:pgSz w:w="12240" w:h="15840" w:code="1"/>
          <w:pgMar w:top="864" w:right="1296" w:bottom="1008" w:left="1296" w:header="720" w:footer="576" w:gutter="0"/>
          <w:cols w:num="4" w:space="360" w:equalWidth="0">
            <w:col w:w="1728" w:space="360"/>
            <w:col w:w="2305" w:space="360"/>
            <w:col w:w="2448" w:space="360"/>
            <w:col w:w="2087"/>
          </w:cols>
          <w:noEndnote/>
        </w:sectPr>
      </w:pPr>
    </w:p>
    <w:p w:rsidR="007156BF" w:rsidRDefault="007156B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URW Egypt No 2 Med"/>
          <w:b/>
          <w:bCs/>
          <w:color w:val="000000"/>
          <w:sz w:val="20"/>
          <w:szCs w:val="20"/>
        </w:rPr>
      </w:pPr>
    </w:p>
    <w:p w:rsidR="00C72F25" w:rsidRPr="007320F8" w:rsidRDefault="00C72F25" w:rsidP="008A3E2B">
      <w:pPr>
        <w:pStyle w:val="Subhead12TRI"/>
      </w:pPr>
      <w:r w:rsidRPr="007320F8">
        <w:t>Sections 5.3 - Discharges to Water and 6.1 - Transfers to POTWs</w:t>
      </w:r>
    </w:p>
    <w:p w:rsidR="00C72F25" w:rsidRDefault="00C72F25" w:rsidP="008A3E2B">
      <w:pPr>
        <w:pStyle w:val="BODYTRI"/>
      </w:pPr>
      <w:r w:rsidRPr="007320F8">
        <w:t>The following chart indicates which metals can be reported as released to water in Section 5.3 or to POTW</w:t>
      </w:r>
      <w:r w:rsidR="00837B5F">
        <w:t>’</w:t>
      </w:r>
      <w:r w:rsidRPr="007320F8">
        <w:t>s in Section 6.1.  Only zinc (fume or dust) and aluminum (fume or dust) are not reported in these sections because the fume or dust form of a toxic chemical cannot exist in water.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15"/>
        <w:gridCol w:w="1915"/>
        <w:gridCol w:w="1915"/>
        <w:gridCol w:w="1915"/>
        <w:gridCol w:w="1916"/>
      </w:tblGrid>
      <w:tr w:rsidR="003704FD" w:rsidRPr="003905AE" w:rsidTr="008E6AA2">
        <w:trPr>
          <w:cantSplit/>
          <w:tblHeader/>
          <w:jc w:val="center"/>
        </w:trPr>
        <w:tc>
          <w:tcPr>
            <w:tcW w:w="1915" w:type="dxa"/>
            <w:shd w:val="clear" w:color="auto" w:fill="E0E0E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3704FD" w:rsidRPr="0022452C" w:rsidRDefault="003704FD" w:rsidP="0022452C">
            <w:pPr>
              <w:pStyle w:val="Cell10hdr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452C">
              <w:rPr>
                <w:rFonts w:ascii="Times New Roman" w:hAnsi="Times New Roman" w:cs="Times New Roman"/>
                <w:bCs/>
              </w:rPr>
              <w:t>Form R Section in Part II</w:t>
            </w:r>
          </w:p>
        </w:tc>
        <w:tc>
          <w:tcPr>
            <w:tcW w:w="1915" w:type="dxa"/>
            <w:shd w:val="clear" w:color="auto" w:fill="E0E0E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3704FD" w:rsidRPr="0022452C" w:rsidRDefault="003704FD" w:rsidP="0022452C">
            <w:pPr>
              <w:pStyle w:val="Cell10hdr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2452C">
              <w:rPr>
                <w:rFonts w:ascii="Times New Roman" w:hAnsi="Times New Roman" w:cs="Times New Roman"/>
                <w:bCs/>
              </w:rPr>
              <w:t>Parent Metals</w:t>
            </w:r>
          </w:p>
        </w:tc>
        <w:tc>
          <w:tcPr>
            <w:tcW w:w="1915" w:type="dxa"/>
            <w:shd w:val="clear" w:color="auto" w:fill="E0E0E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3704FD" w:rsidRPr="0022452C" w:rsidRDefault="003704FD" w:rsidP="0022452C">
            <w:pPr>
              <w:pStyle w:val="Cell10hdr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2452C">
              <w:rPr>
                <w:rFonts w:ascii="Times New Roman" w:hAnsi="Times New Roman" w:cs="Times New Roman"/>
                <w:bCs/>
              </w:rPr>
              <w:t>Metal  Category Compounds</w:t>
            </w:r>
          </w:p>
        </w:tc>
        <w:tc>
          <w:tcPr>
            <w:tcW w:w="1915" w:type="dxa"/>
            <w:shd w:val="clear" w:color="auto" w:fill="E0E0E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3704FD" w:rsidRPr="0022452C" w:rsidRDefault="003704FD" w:rsidP="0022452C">
            <w:pPr>
              <w:pStyle w:val="Cell10hdr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2452C">
              <w:rPr>
                <w:rFonts w:ascii="Times New Roman" w:hAnsi="Times New Roman" w:cs="Times New Roman"/>
                <w:bCs/>
              </w:rPr>
              <w:t>Metals with Qualifiers</w:t>
            </w:r>
          </w:p>
        </w:tc>
        <w:tc>
          <w:tcPr>
            <w:tcW w:w="1916" w:type="dxa"/>
            <w:shd w:val="clear" w:color="auto" w:fill="E0E0E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3704FD" w:rsidRPr="0022452C" w:rsidRDefault="003704FD" w:rsidP="0022452C">
            <w:pPr>
              <w:pStyle w:val="Cell10hdr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452C">
              <w:rPr>
                <w:rFonts w:ascii="Times New Roman" w:hAnsi="Times New Roman" w:cs="Times New Roman"/>
                <w:bCs/>
              </w:rPr>
              <w:t>Individually-listed Metal Compounds</w:t>
            </w:r>
          </w:p>
        </w:tc>
      </w:tr>
      <w:tr w:rsidR="003704FD" w:rsidRPr="003905AE" w:rsidTr="008E6AA2">
        <w:trPr>
          <w:cantSplit/>
          <w:jc w:val="center"/>
        </w:trPr>
        <w:tc>
          <w:tcPr>
            <w:tcW w:w="1915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704FD" w:rsidRPr="0022452C" w:rsidRDefault="003704FD" w:rsidP="0022452C">
            <w:pPr>
              <w:pStyle w:val="Cell10lef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2452C">
              <w:rPr>
                <w:rFonts w:ascii="Times New Roman" w:hAnsi="Times New Roman"/>
              </w:rPr>
              <w:t>Section 5.3 - Discharges to receiving streams or water bodies</w:t>
            </w:r>
          </w:p>
        </w:tc>
        <w:tc>
          <w:tcPr>
            <w:tcW w:w="1915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704FD" w:rsidRPr="0022452C" w:rsidRDefault="003704FD" w:rsidP="0022452C">
            <w:pPr>
              <w:pStyle w:val="Cell10lef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2452C">
              <w:rPr>
                <w:rFonts w:ascii="Times New Roman" w:hAnsi="Times New Roman"/>
              </w:rPr>
              <w:t>All</w:t>
            </w:r>
          </w:p>
        </w:tc>
        <w:tc>
          <w:tcPr>
            <w:tcW w:w="1915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704FD" w:rsidRPr="0022452C" w:rsidRDefault="003704FD" w:rsidP="0022452C">
            <w:pPr>
              <w:pStyle w:val="Cell10lef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2452C">
              <w:rPr>
                <w:rFonts w:ascii="Times New Roman" w:hAnsi="Times New Roman"/>
              </w:rPr>
              <w:t>All</w:t>
            </w:r>
          </w:p>
        </w:tc>
        <w:tc>
          <w:tcPr>
            <w:tcW w:w="1915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704FD" w:rsidRPr="0022452C" w:rsidRDefault="003704FD" w:rsidP="0022452C">
            <w:pPr>
              <w:pStyle w:val="Cell10lef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2452C">
              <w:rPr>
                <w:rFonts w:ascii="Times New Roman" w:hAnsi="Times New Roman"/>
              </w:rPr>
              <w:t>Vanadium (except when contained in an alloy)</w:t>
            </w:r>
          </w:p>
        </w:tc>
        <w:tc>
          <w:tcPr>
            <w:tcW w:w="1916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704FD" w:rsidRPr="0022452C" w:rsidRDefault="003704FD" w:rsidP="0022452C">
            <w:pPr>
              <w:pStyle w:val="Cell10lef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2452C">
              <w:rPr>
                <w:rFonts w:ascii="Times New Roman" w:hAnsi="Times New Roman"/>
              </w:rPr>
              <w:t>All except Asbestos</w:t>
            </w:r>
          </w:p>
        </w:tc>
      </w:tr>
      <w:tr w:rsidR="003704FD" w:rsidRPr="003905AE" w:rsidTr="008E6AA2">
        <w:trPr>
          <w:cantSplit/>
          <w:jc w:val="center"/>
        </w:trPr>
        <w:tc>
          <w:tcPr>
            <w:tcW w:w="1915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704FD" w:rsidRPr="0022452C" w:rsidRDefault="003704FD" w:rsidP="0022452C">
            <w:pPr>
              <w:pStyle w:val="Cell10lef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2452C">
              <w:rPr>
                <w:rFonts w:ascii="Times New Roman" w:hAnsi="Times New Roman"/>
              </w:rPr>
              <w:t>Section 6.1- Discharges to POTWs</w:t>
            </w:r>
          </w:p>
        </w:tc>
        <w:tc>
          <w:tcPr>
            <w:tcW w:w="1915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704FD" w:rsidRPr="0022452C" w:rsidRDefault="003704FD" w:rsidP="0022452C">
            <w:pPr>
              <w:pStyle w:val="Cell10lef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2452C">
              <w:rPr>
                <w:rFonts w:ascii="Times New Roman" w:hAnsi="Times New Roman"/>
              </w:rPr>
              <w:t>All</w:t>
            </w:r>
          </w:p>
        </w:tc>
        <w:tc>
          <w:tcPr>
            <w:tcW w:w="1915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704FD" w:rsidRPr="0022452C" w:rsidRDefault="003704FD" w:rsidP="0022452C">
            <w:pPr>
              <w:pStyle w:val="Cell10lef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2452C">
              <w:rPr>
                <w:rFonts w:ascii="Times New Roman" w:hAnsi="Times New Roman"/>
              </w:rPr>
              <w:t>All</w:t>
            </w:r>
          </w:p>
        </w:tc>
        <w:tc>
          <w:tcPr>
            <w:tcW w:w="1915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704FD" w:rsidRPr="0022452C" w:rsidRDefault="003704FD" w:rsidP="0022452C">
            <w:pPr>
              <w:pStyle w:val="Cell10lef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2452C">
              <w:rPr>
                <w:rFonts w:ascii="Times New Roman" w:hAnsi="Times New Roman"/>
              </w:rPr>
              <w:t>Vanadium (except when contained in an alloy)</w:t>
            </w:r>
          </w:p>
        </w:tc>
        <w:tc>
          <w:tcPr>
            <w:tcW w:w="1916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704FD" w:rsidRPr="0022452C" w:rsidRDefault="003704FD" w:rsidP="0022452C">
            <w:pPr>
              <w:pStyle w:val="Cell10lef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2452C">
              <w:rPr>
                <w:rFonts w:ascii="Times New Roman" w:hAnsi="Times New Roman"/>
              </w:rPr>
              <w:t>All except Asbestos</w:t>
            </w:r>
          </w:p>
        </w:tc>
      </w:tr>
    </w:tbl>
    <w:p w:rsidR="003704FD" w:rsidRPr="003905AE" w:rsidRDefault="003704FD" w:rsidP="005528BE">
      <w:pPr>
        <w:pStyle w:val="Before-AfterSpace"/>
        <w:rPr>
          <w:rFonts w:ascii="Times New Roman" w:hAnsi="Times New Roman"/>
        </w:rPr>
      </w:pPr>
    </w:p>
    <w:p w:rsidR="00C72F25" w:rsidRPr="003905AE" w:rsidRDefault="00C72F25" w:rsidP="005528BE">
      <w:pPr>
        <w:pStyle w:val="Subhead12TRI"/>
      </w:pPr>
      <w:r w:rsidRPr="003905AE">
        <w:lastRenderedPageBreak/>
        <w:t>Secti</w:t>
      </w:r>
      <w:r w:rsidR="00BE37C4" w:rsidRPr="003905AE">
        <w:t>on 6.2.  Transfers to Other Off-</w:t>
      </w:r>
      <w:r w:rsidRPr="003905AE">
        <w:t>Site Locations</w:t>
      </w:r>
    </w:p>
    <w:p w:rsidR="00C72F25" w:rsidRPr="003905AE" w:rsidRDefault="00C72F25" w:rsidP="005528BE">
      <w:pPr>
        <w:pStyle w:val="BODYTRI"/>
      </w:pPr>
      <w:r w:rsidRPr="003905AE">
        <w:t>Any toxic chemical</w:t>
      </w:r>
      <w:r w:rsidR="00BE37C4" w:rsidRPr="003905AE">
        <w:t xml:space="preserve"> may be reported in Section 6.2.  H</w:t>
      </w:r>
      <w:r w:rsidRPr="003905AE">
        <w:t xml:space="preserve">owever, </w:t>
      </w:r>
      <w:r w:rsidRPr="002D1DDB">
        <w:rPr>
          <w:iCs/>
        </w:rPr>
        <w:t>TRI-ME</w:t>
      </w:r>
      <w:r w:rsidR="00E751AA" w:rsidRPr="002D1DDB">
        <w:rPr>
          <w:iCs/>
        </w:rPr>
        <w:t>web</w:t>
      </w:r>
      <w:r w:rsidRPr="003905AE">
        <w:t xml:space="preserve"> will not allow certain M codes to be used when reporting metals.  The chart below indicates which M codes can be reported in Section 6.2 for the four groups of metals.  Note that all disposal M codes other than M41 and M62 can be used for all toxic chemicals.  Code M24 is only made available for the four groups of metals.</w:t>
      </w:r>
    </w:p>
    <w:p w:rsidR="005528BE" w:rsidRPr="003905AE" w:rsidRDefault="005528BE" w:rsidP="005528BE">
      <w:pPr>
        <w:pStyle w:val="Before-AfterSpace"/>
        <w:rPr>
          <w:rFonts w:ascii="Times New Roman" w:hAnsi="Times New Roman"/>
        </w:rPr>
      </w:pPr>
    </w:p>
    <w:tbl>
      <w:tblPr>
        <w:tblW w:w="936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36" w:type="dxa"/>
          <w:right w:w="136" w:type="dxa"/>
        </w:tblCellMar>
        <w:tblLook w:val="0000" w:firstRow="0" w:lastRow="0" w:firstColumn="0" w:lastColumn="0" w:noHBand="0" w:noVBand="0"/>
      </w:tblPr>
      <w:tblGrid>
        <w:gridCol w:w="3186"/>
        <w:gridCol w:w="1260"/>
        <w:gridCol w:w="1530"/>
        <w:gridCol w:w="1944"/>
        <w:gridCol w:w="1440"/>
      </w:tblGrid>
      <w:tr w:rsidR="00C72F25" w:rsidRPr="003905AE" w:rsidTr="008E6AA2">
        <w:trPr>
          <w:cantSplit/>
          <w:tblHeader/>
          <w:jc w:val="center"/>
        </w:trPr>
        <w:tc>
          <w:tcPr>
            <w:tcW w:w="3186" w:type="dxa"/>
            <w:shd w:val="clear" w:color="auto" w:fill="E0E0E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72F25" w:rsidRPr="003905AE" w:rsidRDefault="00C72F25" w:rsidP="003A4C65">
            <w:pPr>
              <w:pStyle w:val="Cell10hdr"/>
              <w:spacing w:before="0" w:after="0"/>
              <w:rPr>
                <w:rFonts w:ascii="Times New Roman" w:hAnsi="Times New Roman" w:cs="Times New Roman"/>
              </w:rPr>
            </w:pPr>
            <w:r w:rsidRPr="003905AE">
              <w:rPr>
                <w:rFonts w:ascii="Times New Roman" w:hAnsi="Times New Roman" w:cs="Times New Roman"/>
                <w:bCs/>
              </w:rPr>
              <w:t>Waste Management Code</w:t>
            </w:r>
            <w:r w:rsidRPr="003905AE">
              <w:rPr>
                <w:rFonts w:ascii="Times New Roman" w:hAnsi="Times New Roman" w:cs="Times New Roman"/>
              </w:rPr>
              <w:t xml:space="preserve"> </w:t>
            </w:r>
            <w:r w:rsidRPr="003905AE">
              <w:rPr>
                <w:rFonts w:ascii="Times New Roman" w:hAnsi="Times New Roman" w:cs="Times New Roman"/>
                <w:bCs/>
              </w:rPr>
              <w:t>for Section 6.2</w:t>
            </w:r>
          </w:p>
        </w:tc>
        <w:tc>
          <w:tcPr>
            <w:tcW w:w="1260" w:type="dxa"/>
            <w:shd w:val="clear" w:color="auto" w:fill="E0E0E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72F25" w:rsidRPr="003905AE" w:rsidRDefault="00C72F25" w:rsidP="003A4C65">
            <w:pPr>
              <w:pStyle w:val="Cell10hdr"/>
              <w:spacing w:before="0" w:after="0"/>
              <w:rPr>
                <w:rFonts w:ascii="Times New Roman" w:hAnsi="Times New Roman" w:cs="Times New Roman"/>
                <w:bCs/>
              </w:rPr>
            </w:pPr>
            <w:r w:rsidRPr="003905AE">
              <w:rPr>
                <w:rFonts w:ascii="Times New Roman" w:hAnsi="Times New Roman" w:cs="Times New Roman"/>
                <w:bCs/>
              </w:rPr>
              <w:t>Parent Metals</w:t>
            </w:r>
          </w:p>
        </w:tc>
        <w:tc>
          <w:tcPr>
            <w:tcW w:w="1530" w:type="dxa"/>
            <w:shd w:val="clear" w:color="auto" w:fill="E0E0E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72F25" w:rsidRPr="003905AE" w:rsidRDefault="005765F0" w:rsidP="003A4C65">
            <w:pPr>
              <w:pStyle w:val="Cell10hdr"/>
              <w:spacing w:before="0" w:after="0"/>
              <w:rPr>
                <w:rFonts w:ascii="Times New Roman" w:hAnsi="Times New Roman" w:cs="Times New Roman"/>
                <w:bCs/>
              </w:rPr>
            </w:pPr>
            <w:r w:rsidRPr="003905AE">
              <w:rPr>
                <w:rFonts w:ascii="Times New Roman" w:hAnsi="Times New Roman" w:cs="Times New Roman"/>
                <w:bCs/>
              </w:rPr>
              <w:t xml:space="preserve">Metal </w:t>
            </w:r>
            <w:r w:rsidR="00C72F25" w:rsidRPr="003905AE">
              <w:rPr>
                <w:rFonts w:ascii="Times New Roman" w:hAnsi="Times New Roman" w:cs="Times New Roman"/>
                <w:bCs/>
              </w:rPr>
              <w:t>Category Compounds</w:t>
            </w:r>
          </w:p>
        </w:tc>
        <w:tc>
          <w:tcPr>
            <w:tcW w:w="1944" w:type="dxa"/>
            <w:shd w:val="clear" w:color="auto" w:fill="E0E0E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72F25" w:rsidRPr="003905AE" w:rsidRDefault="00C72F25" w:rsidP="003A4C65">
            <w:pPr>
              <w:pStyle w:val="Cell10hdr"/>
              <w:spacing w:before="0" w:after="0"/>
              <w:rPr>
                <w:rFonts w:ascii="Times New Roman" w:hAnsi="Times New Roman" w:cs="Times New Roman"/>
                <w:bCs/>
              </w:rPr>
            </w:pPr>
            <w:r w:rsidRPr="003905AE">
              <w:rPr>
                <w:rFonts w:ascii="Times New Roman" w:hAnsi="Times New Roman" w:cs="Times New Roman"/>
                <w:bCs/>
              </w:rPr>
              <w:t>Metals with Qualifiers</w:t>
            </w:r>
          </w:p>
        </w:tc>
        <w:tc>
          <w:tcPr>
            <w:tcW w:w="1440" w:type="dxa"/>
            <w:shd w:val="clear" w:color="auto" w:fill="E0E0E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72F25" w:rsidRPr="003905AE" w:rsidRDefault="00C72F25" w:rsidP="003A4C65">
            <w:pPr>
              <w:pStyle w:val="Cell10hdr"/>
              <w:spacing w:before="0" w:after="0"/>
              <w:rPr>
                <w:rFonts w:ascii="Times New Roman" w:hAnsi="Times New Roman" w:cs="Times New Roman"/>
              </w:rPr>
            </w:pPr>
            <w:r w:rsidRPr="003905AE">
              <w:rPr>
                <w:rFonts w:ascii="Times New Roman" w:hAnsi="Times New Roman" w:cs="Times New Roman"/>
                <w:bCs/>
              </w:rPr>
              <w:t>Individually-listed Metal Compounds</w:t>
            </w:r>
          </w:p>
        </w:tc>
      </w:tr>
      <w:tr w:rsidR="00C72F25" w:rsidRPr="003905AE" w:rsidTr="008E6AA2">
        <w:trPr>
          <w:cantSplit/>
          <w:jc w:val="center"/>
        </w:trPr>
        <w:tc>
          <w:tcPr>
            <w:tcW w:w="3186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72F25" w:rsidRPr="003905AE" w:rsidRDefault="00C72F25" w:rsidP="003A4C65">
            <w:pPr>
              <w:pStyle w:val="Cell10left"/>
              <w:spacing w:before="0" w:after="0"/>
              <w:rPr>
                <w:rFonts w:ascii="Times New Roman" w:hAnsi="Times New Roman"/>
              </w:rPr>
            </w:pPr>
            <w:r w:rsidRPr="003905AE">
              <w:rPr>
                <w:rFonts w:ascii="Times New Roman" w:hAnsi="Times New Roman"/>
              </w:rPr>
              <w:t>M41 and M62 (disposal codes</w:t>
            </w:r>
            <w:r w:rsidRPr="003905AE">
              <w:rPr>
                <w:rFonts w:ascii="Times New Roman" w:hAnsi="Times New Roman"/>
                <w:strike/>
              </w:rPr>
              <w:t xml:space="preserve"> </w:t>
            </w:r>
            <w:r w:rsidRPr="003905AE">
              <w:rPr>
                <w:rFonts w:ascii="Times New Roman" w:hAnsi="Times New Roman"/>
              </w:rPr>
              <w:t>for metals only)</w:t>
            </w:r>
          </w:p>
        </w:tc>
        <w:tc>
          <w:tcPr>
            <w:tcW w:w="126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72F25" w:rsidRPr="003905AE" w:rsidRDefault="00C72F25" w:rsidP="003A4C65">
            <w:pPr>
              <w:pStyle w:val="Cell10left"/>
              <w:spacing w:before="0" w:after="0"/>
              <w:rPr>
                <w:rFonts w:ascii="Times New Roman" w:hAnsi="Times New Roman"/>
              </w:rPr>
            </w:pPr>
            <w:r w:rsidRPr="003905AE">
              <w:rPr>
                <w:rFonts w:ascii="Times New Roman" w:hAnsi="Times New Roman"/>
              </w:rPr>
              <w:t>All</w:t>
            </w:r>
          </w:p>
        </w:tc>
        <w:tc>
          <w:tcPr>
            <w:tcW w:w="153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72F25" w:rsidRPr="003905AE" w:rsidRDefault="00C72F25" w:rsidP="003A4C65">
            <w:pPr>
              <w:pStyle w:val="Cell10left"/>
              <w:spacing w:before="0" w:after="0"/>
              <w:rPr>
                <w:rFonts w:ascii="Times New Roman" w:hAnsi="Times New Roman"/>
              </w:rPr>
            </w:pPr>
            <w:r w:rsidRPr="003905AE">
              <w:rPr>
                <w:rFonts w:ascii="Times New Roman" w:hAnsi="Times New Roman"/>
              </w:rPr>
              <w:t>All</w:t>
            </w:r>
          </w:p>
        </w:tc>
        <w:tc>
          <w:tcPr>
            <w:tcW w:w="194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72F25" w:rsidRPr="003905AE" w:rsidRDefault="00C72F25" w:rsidP="003A4C65">
            <w:pPr>
              <w:pStyle w:val="Cell10left"/>
              <w:spacing w:before="0" w:after="0"/>
              <w:rPr>
                <w:rFonts w:ascii="Times New Roman" w:hAnsi="Times New Roman"/>
              </w:rPr>
            </w:pPr>
            <w:r w:rsidRPr="003905AE">
              <w:rPr>
                <w:rFonts w:ascii="Times New Roman" w:hAnsi="Times New Roman"/>
              </w:rPr>
              <w:t>Vanadium (except when contained in an alloy)</w:t>
            </w:r>
          </w:p>
        </w:tc>
        <w:tc>
          <w:tcPr>
            <w:tcW w:w="144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72F25" w:rsidRPr="003905AE" w:rsidRDefault="00C72F25" w:rsidP="003A4C65">
            <w:pPr>
              <w:pStyle w:val="Cell10left"/>
              <w:spacing w:before="0" w:after="0"/>
              <w:rPr>
                <w:rFonts w:ascii="Times New Roman" w:hAnsi="Times New Roman"/>
              </w:rPr>
            </w:pPr>
            <w:r w:rsidRPr="003905AE">
              <w:rPr>
                <w:rFonts w:ascii="Times New Roman" w:hAnsi="Times New Roman"/>
              </w:rPr>
              <w:t>All except Asbestos</w:t>
            </w:r>
          </w:p>
        </w:tc>
      </w:tr>
      <w:tr w:rsidR="00C72F25" w:rsidRPr="003905AE" w:rsidTr="008E6AA2">
        <w:trPr>
          <w:cantSplit/>
          <w:jc w:val="center"/>
        </w:trPr>
        <w:tc>
          <w:tcPr>
            <w:tcW w:w="3186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72F25" w:rsidRPr="003905AE" w:rsidRDefault="00C72F25" w:rsidP="003A4C65">
            <w:pPr>
              <w:pStyle w:val="Cell10left"/>
              <w:spacing w:before="0" w:after="0"/>
              <w:rPr>
                <w:rFonts w:ascii="Times New Roman" w:hAnsi="Times New Roman"/>
              </w:rPr>
            </w:pPr>
            <w:r w:rsidRPr="003905AE">
              <w:rPr>
                <w:rFonts w:ascii="Times New Roman" w:hAnsi="Times New Roman"/>
              </w:rPr>
              <w:t>M56 and M92 (energy recovery codes)</w:t>
            </w:r>
          </w:p>
        </w:tc>
        <w:tc>
          <w:tcPr>
            <w:tcW w:w="126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72F25" w:rsidRPr="003905AE" w:rsidRDefault="00C72F25" w:rsidP="003A4C65">
            <w:pPr>
              <w:pStyle w:val="Cell10left"/>
              <w:spacing w:before="0" w:after="0"/>
              <w:rPr>
                <w:rFonts w:ascii="Times New Roman" w:hAnsi="Times New Roman"/>
              </w:rPr>
            </w:pPr>
            <w:r w:rsidRPr="003905AE">
              <w:rPr>
                <w:rFonts w:ascii="Times New Roman" w:hAnsi="Times New Roman"/>
              </w:rPr>
              <w:t>None</w:t>
            </w:r>
          </w:p>
        </w:tc>
        <w:tc>
          <w:tcPr>
            <w:tcW w:w="153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72F25" w:rsidRPr="003905AE" w:rsidRDefault="00C72F25" w:rsidP="003A4C65">
            <w:pPr>
              <w:pStyle w:val="Cell10left"/>
              <w:spacing w:before="0" w:after="0"/>
              <w:rPr>
                <w:rFonts w:ascii="Times New Roman" w:hAnsi="Times New Roman"/>
              </w:rPr>
            </w:pPr>
            <w:r w:rsidRPr="003905AE">
              <w:rPr>
                <w:rFonts w:ascii="Times New Roman" w:hAnsi="Times New Roman"/>
              </w:rPr>
              <w:t>None</w:t>
            </w:r>
          </w:p>
        </w:tc>
        <w:tc>
          <w:tcPr>
            <w:tcW w:w="194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72F25" w:rsidRPr="003905AE" w:rsidRDefault="00C72F25" w:rsidP="003A4C65">
            <w:pPr>
              <w:pStyle w:val="Cell10left"/>
              <w:spacing w:before="0" w:after="0"/>
              <w:rPr>
                <w:rFonts w:ascii="Times New Roman" w:hAnsi="Times New Roman"/>
              </w:rPr>
            </w:pPr>
            <w:r w:rsidRPr="003905AE">
              <w:rPr>
                <w:rFonts w:ascii="Times New Roman" w:hAnsi="Times New Roman"/>
              </w:rPr>
              <w:t>None</w:t>
            </w:r>
          </w:p>
        </w:tc>
        <w:tc>
          <w:tcPr>
            <w:tcW w:w="144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72F25" w:rsidRPr="003905AE" w:rsidRDefault="00C72F25" w:rsidP="003A4C65">
            <w:pPr>
              <w:pStyle w:val="Cell10left"/>
              <w:spacing w:before="0" w:after="0"/>
              <w:rPr>
                <w:rFonts w:ascii="Times New Roman" w:hAnsi="Times New Roman"/>
              </w:rPr>
            </w:pPr>
            <w:r w:rsidRPr="003905AE">
              <w:rPr>
                <w:rFonts w:ascii="Times New Roman" w:hAnsi="Times New Roman"/>
              </w:rPr>
              <w:t>All except Asbestos</w:t>
            </w:r>
            <w:r w:rsidR="009A0F8C" w:rsidRPr="003905AE">
              <w:rPr>
                <w:rFonts w:ascii="Times New Roman" w:hAnsi="Times New Roman"/>
                <w:vertAlign w:val="superscript"/>
              </w:rPr>
              <w:t>1</w:t>
            </w:r>
          </w:p>
        </w:tc>
      </w:tr>
      <w:tr w:rsidR="00C72F25" w:rsidRPr="003905AE" w:rsidTr="008E6AA2">
        <w:trPr>
          <w:cantSplit/>
          <w:jc w:val="center"/>
        </w:trPr>
        <w:tc>
          <w:tcPr>
            <w:tcW w:w="3186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72F25" w:rsidRPr="003905AE" w:rsidRDefault="00C72F25" w:rsidP="003A4C65">
            <w:pPr>
              <w:pStyle w:val="Cell10left"/>
              <w:spacing w:before="0" w:after="0"/>
              <w:rPr>
                <w:rFonts w:ascii="Times New Roman" w:hAnsi="Times New Roman"/>
              </w:rPr>
            </w:pPr>
            <w:r w:rsidRPr="003905AE">
              <w:rPr>
                <w:rFonts w:ascii="Times New Roman" w:hAnsi="Times New Roman"/>
              </w:rPr>
              <w:t>M20 and M28 (recycling codes)</w:t>
            </w:r>
          </w:p>
        </w:tc>
        <w:tc>
          <w:tcPr>
            <w:tcW w:w="126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72F25" w:rsidRPr="003905AE" w:rsidRDefault="00C72F25" w:rsidP="003A4C65">
            <w:pPr>
              <w:pStyle w:val="Cell10left"/>
              <w:spacing w:before="0" w:after="0"/>
              <w:rPr>
                <w:rFonts w:ascii="Times New Roman" w:hAnsi="Times New Roman"/>
              </w:rPr>
            </w:pPr>
            <w:r w:rsidRPr="003905AE">
              <w:rPr>
                <w:rFonts w:ascii="Times New Roman" w:hAnsi="Times New Roman"/>
              </w:rPr>
              <w:t>None</w:t>
            </w:r>
          </w:p>
        </w:tc>
        <w:tc>
          <w:tcPr>
            <w:tcW w:w="153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72F25" w:rsidRPr="003905AE" w:rsidRDefault="00C72F25" w:rsidP="003A4C65">
            <w:pPr>
              <w:pStyle w:val="Cell10left"/>
              <w:spacing w:before="0" w:after="0"/>
              <w:rPr>
                <w:rFonts w:ascii="Times New Roman" w:hAnsi="Times New Roman"/>
              </w:rPr>
            </w:pPr>
            <w:r w:rsidRPr="003905AE">
              <w:rPr>
                <w:rFonts w:ascii="Times New Roman" w:hAnsi="Times New Roman"/>
              </w:rPr>
              <w:t>None</w:t>
            </w:r>
          </w:p>
        </w:tc>
        <w:tc>
          <w:tcPr>
            <w:tcW w:w="194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72F25" w:rsidRPr="003905AE" w:rsidRDefault="00C72F25" w:rsidP="003A4C65">
            <w:pPr>
              <w:pStyle w:val="Cell10left"/>
              <w:spacing w:before="0" w:after="0"/>
              <w:rPr>
                <w:rFonts w:ascii="Times New Roman" w:hAnsi="Times New Roman"/>
              </w:rPr>
            </w:pPr>
            <w:r w:rsidRPr="003905AE">
              <w:rPr>
                <w:rFonts w:ascii="Times New Roman" w:hAnsi="Times New Roman"/>
              </w:rPr>
              <w:t>None</w:t>
            </w:r>
          </w:p>
        </w:tc>
        <w:tc>
          <w:tcPr>
            <w:tcW w:w="144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72F25" w:rsidRPr="003905AE" w:rsidRDefault="00C72F25" w:rsidP="003A4C65">
            <w:pPr>
              <w:pStyle w:val="Cell10left"/>
              <w:spacing w:before="0" w:after="0"/>
              <w:rPr>
                <w:rFonts w:ascii="Times New Roman" w:hAnsi="Times New Roman"/>
              </w:rPr>
            </w:pPr>
            <w:r w:rsidRPr="003905AE">
              <w:rPr>
                <w:rFonts w:ascii="Times New Roman" w:hAnsi="Times New Roman"/>
              </w:rPr>
              <w:t>All</w:t>
            </w:r>
          </w:p>
        </w:tc>
      </w:tr>
      <w:tr w:rsidR="00C72F25" w:rsidRPr="003905AE" w:rsidTr="008E6AA2">
        <w:trPr>
          <w:cantSplit/>
          <w:jc w:val="center"/>
        </w:trPr>
        <w:tc>
          <w:tcPr>
            <w:tcW w:w="3186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72F25" w:rsidRPr="003905AE" w:rsidRDefault="00C72F25" w:rsidP="003A4C65">
            <w:pPr>
              <w:pStyle w:val="Cell10left"/>
              <w:spacing w:before="0" w:after="0"/>
              <w:rPr>
                <w:rFonts w:ascii="Times New Roman" w:hAnsi="Times New Roman"/>
              </w:rPr>
            </w:pPr>
            <w:r w:rsidRPr="003905AE">
              <w:rPr>
                <w:rFonts w:ascii="Times New Roman" w:hAnsi="Times New Roman"/>
              </w:rPr>
              <w:t>M24, M26 and M93 (recycling codes)</w:t>
            </w:r>
          </w:p>
        </w:tc>
        <w:tc>
          <w:tcPr>
            <w:tcW w:w="126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72F25" w:rsidRPr="003905AE" w:rsidRDefault="00C72F25" w:rsidP="003A4C65">
            <w:pPr>
              <w:pStyle w:val="Cell10left"/>
              <w:spacing w:before="0" w:after="0"/>
              <w:rPr>
                <w:rFonts w:ascii="Times New Roman" w:hAnsi="Times New Roman"/>
              </w:rPr>
            </w:pPr>
            <w:r w:rsidRPr="003905AE">
              <w:rPr>
                <w:rFonts w:ascii="Times New Roman" w:hAnsi="Times New Roman"/>
              </w:rPr>
              <w:t>All</w:t>
            </w:r>
          </w:p>
        </w:tc>
        <w:tc>
          <w:tcPr>
            <w:tcW w:w="153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72F25" w:rsidRPr="003905AE" w:rsidRDefault="00C72F25" w:rsidP="003A4C65">
            <w:pPr>
              <w:pStyle w:val="Cell10left"/>
              <w:spacing w:before="0" w:after="0"/>
              <w:rPr>
                <w:rFonts w:ascii="Times New Roman" w:hAnsi="Times New Roman"/>
              </w:rPr>
            </w:pPr>
            <w:r w:rsidRPr="003905AE">
              <w:rPr>
                <w:rFonts w:ascii="Times New Roman" w:hAnsi="Times New Roman"/>
              </w:rPr>
              <w:t>All</w:t>
            </w:r>
          </w:p>
        </w:tc>
        <w:tc>
          <w:tcPr>
            <w:tcW w:w="194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72F25" w:rsidRPr="003905AE" w:rsidRDefault="00C72F25" w:rsidP="003A4C65">
            <w:pPr>
              <w:pStyle w:val="Cell10left"/>
              <w:spacing w:before="0" w:after="0"/>
              <w:rPr>
                <w:rFonts w:ascii="Times New Roman" w:hAnsi="Times New Roman"/>
              </w:rPr>
            </w:pPr>
            <w:r w:rsidRPr="003905AE">
              <w:rPr>
                <w:rFonts w:ascii="Times New Roman" w:hAnsi="Times New Roman"/>
              </w:rPr>
              <w:t>All</w:t>
            </w:r>
          </w:p>
        </w:tc>
        <w:tc>
          <w:tcPr>
            <w:tcW w:w="144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72F25" w:rsidRPr="003905AE" w:rsidRDefault="00C72F25" w:rsidP="003A4C65">
            <w:pPr>
              <w:pStyle w:val="Cell10left"/>
              <w:spacing w:before="0" w:after="0"/>
              <w:rPr>
                <w:rFonts w:ascii="Times New Roman" w:hAnsi="Times New Roman"/>
              </w:rPr>
            </w:pPr>
            <w:r w:rsidRPr="003905AE">
              <w:rPr>
                <w:rFonts w:ascii="Times New Roman" w:hAnsi="Times New Roman"/>
              </w:rPr>
              <w:t>All</w:t>
            </w:r>
          </w:p>
        </w:tc>
      </w:tr>
      <w:tr w:rsidR="00C72F25" w:rsidRPr="003905AE" w:rsidTr="008E6AA2">
        <w:trPr>
          <w:cantSplit/>
          <w:jc w:val="center"/>
        </w:trPr>
        <w:tc>
          <w:tcPr>
            <w:tcW w:w="3186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72F25" w:rsidRPr="003905AE" w:rsidRDefault="00C72F25" w:rsidP="003A4C65">
            <w:pPr>
              <w:pStyle w:val="Cell10left"/>
              <w:spacing w:before="0" w:after="0"/>
              <w:rPr>
                <w:rFonts w:ascii="Times New Roman" w:hAnsi="Times New Roman"/>
              </w:rPr>
            </w:pPr>
            <w:r w:rsidRPr="003905AE">
              <w:rPr>
                <w:rFonts w:ascii="Times New Roman" w:hAnsi="Times New Roman"/>
              </w:rPr>
              <w:t>M40, M50, M54, (treatment codes)</w:t>
            </w:r>
          </w:p>
        </w:tc>
        <w:tc>
          <w:tcPr>
            <w:tcW w:w="126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72F25" w:rsidRPr="003905AE" w:rsidRDefault="00C72F25" w:rsidP="003A4C65">
            <w:pPr>
              <w:pStyle w:val="Cell10left"/>
              <w:spacing w:before="0" w:after="0"/>
              <w:rPr>
                <w:rFonts w:ascii="Times New Roman" w:hAnsi="Times New Roman"/>
              </w:rPr>
            </w:pPr>
            <w:r w:rsidRPr="003905AE">
              <w:rPr>
                <w:rFonts w:ascii="Times New Roman" w:hAnsi="Times New Roman"/>
              </w:rPr>
              <w:t>None</w:t>
            </w:r>
          </w:p>
        </w:tc>
        <w:tc>
          <w:tcPr>
            <w:tcW w:w="153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72F25" w:rsidRPr="003905AE" w:rsidRDefault="00C72F25" w:rsidP="003A4C65">
            <w:pPr>
              <w:pStyle w:val="Cell10left"/>
              <w:spacing w:before="0" w:after="0"/>
              <w:rPr>
                <w:rFonts w:ascii="Times New Roman" w:hAnsi="Times New Roman"/>
              </w:rPr>
            </w:pPr>
            <w:r w:rsidRPr="003905AE">
              <w:rPr>
                <w:rFonts w:ascii="Times New Roman" w:hAnsi="Times New Roman"/>
              </w:rPr>
              <w:t>None</w:t>
            </w:r>
          </w:p>
        </w:tc>
        <w:tc>
          <w:tcPr>
            <w:tcW w:w="194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72F25" w:rsidRPr="003905AE" w:rsidRDefault="00C72F25" w:rsidP="003A4C65">
            <w:pPr>
              <w:pStyle w:val="Cell10left"/>
              <w:spacing w:before="0" w:after="0"/>
              <w:rPr>
                <w:rFonts w:ascii="Times New Roman" w:hAnsi="Times New Roman"/>
              </w:rPr>
            </w:pPr>
            <w:r w:rsidRPr="003905AE">
              <w:rPr>
                <w:rFonts w:ascii="Times New Roman" w:hAnsi="Times New Roman"/>
              </w:rPr>
              <w:t>All except Vanadium (except when contained in an alloy)</w:t>
            </w:r>
          </w:p>
        </w:tc>
        <w:tc>
          <w:tcPr>
            <w:tcW w:w="144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72F25" w:rsidRPr="003905AE" w:rsidRDefault="00C72F25" w:rsidP="003A4C65">
            <w:pPr>
              <w:pStyle w:val="Cell10left"/>
              <w:spacing w:before="0" w:after="0"/>
              <w:rPr>
                <w:rFonts w:ascii="Times New Roman" w:hAnsi="Times New Roman"/>
              </w:rPr>
            </w:pPr>
            <w:r w:rsidRPr="003905AE">
              <w:rPr>
                <w:rFonts w:ascii="Times New Roman" w:hAnsi="Times New Roman"/>
              </w:rPr>
              <w:t>All</w:t>
            </w:r>
          </w:p>
        </w:tc>
      </w:tr>
      <w:tr w:rsidR="00C72F25" w:rsidRPr="003905AE" w:rsidTr="008E6AA2">
        <w:trPr>
          <w:cantSplit/>
          <w:jc w:val="center"/>
        </w:trPr>
        <w:tc>
          <w:tcPr>
            <w:tcW w:w="3186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72F25" w:rsidRPr="003905AE" w:rsidRDefault="00C72F25" w:rsidP="003A4C65">
            <w:pPr>
              <w:pStyle w:val="Cell10left"/>
              <w:spacing w:before="0" w:after="0"/>
              <w:rPr>
                <w:rFonts w:ascii="Times New Roman" w:hAnsi="Times New Roman"/>
              </w:rPr>
            </w:pPr>
            <w:r w:rsidRPr="003905AE">
              <w:rPr>
                <w:rFonts w:ascii="Times New Roman" w:hAnsi="Times New Roman"/>
              </w:rPr>
              <w:t>M61, M69, M95 (treatment codes)</w:t>
            </w:r>
          </w:p>
        </w:tc>
        <w:tc>
          <w:tcPr>
            <w:tcW w:w="126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72F25" w:rsidRPr="003905AE" w:rsidRDefault="00C72F25" w:rsidP="003A4C65">
            <w:pPr>
              <w:pStyle w:val="Cell10left"/>
              <w:spacing w:before="0" w:after="0"/>
              <w:rPr>
                <w:rFonts w:ascii="Times New Roman" w:hAnsi="Times New Roman"/>
              </w:rPr>
            </w:pPr>
            <w:r w:rsidRPr="003905AE">
              <w:rPr>
                <w:rFonts w:ascii="Times New Roman" w:hAnsi="Times New Roman"/>
              </w:rPr>
              <w:t>Barium</w:t>
            </w:r>
            <w:r w:rsidR="009A0F8C" w:rsidRPr="003905AE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53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72F25" w:rsidRPr="003905AE" w:rsidRDefault="00C72F25" w:rsidP="003A4C65">
            <w:pPr>
              <w:pStyle w:val="Cell10left"/>
              <w:spacing w:before="0" w:after="0"/>
              <w:rPr>
                <w:rFonts w:ascii="Times New Roman" w:hAnsi="Times New Roman"/>
              </w:rPr>
            </w:pPr>
            <w:r w:rsidRPr="003905AE">
              <w:rPr>
                <w:rFonts w:ascii="Times New Roman" w:hAnsi="Times New Roman"/>
              </w:rPr>
              <w:t>Barium Compounds</w:t>
            </w:r>
            <w:r w:rsidR="007E4F01" w:rsidRPr="003905AE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94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72F25" w:rsidRPr="003905AE" w:rsidRDefault="00C72F25" w:rsidP="003A4C65">
            <w:pPr>
              <w:pStyle w:val="Cell10left"/>
              <w:spacing w:before="0" w:after="0"/>
              <w:rPr>
                <w:rFonts w:ascii="Times New Roman" w:hAnsi="Times New Roman"/>
              </w:rPr>
            </w:pPr>
            <w:r w:rsidRPr="003905AE">
              <w:rPr>
                <w:rFonts w:ascii="Times New Roman" w:hAnsi="Times New Roman"/>
              </w:rPr>
              <w:t>Same as above</w:t>
            </w:r>
          </w:p>
        </w:tc>
        <w:tc>
          <w:tcPr>
            <w:tcW w:w="144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72F25" w:rsidRPr="003905AE" w:rsidRDefault="00C72F25" w:rsidP="003A4C65">
            <w:pPr>
              <w:pStyle w:val="Cell10left"/>
              <w:spacing w:before="0" w:after="0"/>
              <w:rPr>
                <w:rFonts w:ascii="Times New Roman" w:hAnsi="Times New Roman"/>
              </w:rPr>
            </w:pPr>
            <w:r w:rsidRPr="003905AE">
              <w:rPr>
                <w:rFonts w:ascii="Times New Roman" w:hAnsi="Times New Roman"/>
              </w:rPr>
              <w:t>All</w:t>
            </w:r>
          </w:p>
        </w:tc>
      </w:tr>
    </w:tbl>
    <w:p w:rsidR="00C72F25" w:rsidRPr="003905AE" w:rsidRDefault="00C72F25" w:rsidP="00B65B31">
      <w:pPr>
        <w:pStyle w:val="Before-AfterSpace"/>
        <w:rPr>
          <w:rFonts w:ascii="Times New Roman" w:hAnsi="Times New Roman"/>
        </w:rPr>
      </w:pPr>
    </w:p>
    <w:p w:rsidR="00C72F25" w:rsidRPr="003905AE" w:rsidRDefault="00C72F25" w:rsidP="005528BE">
      <w:pPr>
        <w:pStyle w:val="Subhead12TRI"/>
      </w:pPr>
      <w:r w:rsidRPr="003905AE">
        <w:t>Section 7A.  On-site Waste Treatment Methods and Efficiency</w:t>
      </w:r>
    </w:p>
    <w:p w:rsidR="00C72F25" w:rsidRPr="00690FA4" w:rsidRDefault="00C72F25" w:rsidP="005528BE">
      <w:pPr>
        <w:pStyle w:val="BODYTRI"/>
      </w:pPr>
      <w:r w:rsidRPr="002D1DDB">
        <w:t>TRI-ME</w:t>
      </w:r>
      <w:r w:rsidR="00E751AA" w:rsidRPr="002D1DDB">
        <w:t>web</w:t>
      </w:r>
      <w:r w:rsidRPr="00690FA4">
        <w:t xml:space="preserve"> allows any toxic chemical to be reported in Section 7A, however, it limits reporting in two ways.  First, </w:t>
      </w:r>
      <w:r w:rsidRPr="002D1DDB">
        <w:t>TRI-ME</w:t>
      </w:r>
      <w:r w:rsidR="00E751AA" w:rsidRPr="002D1DDB">
        <w:t>web</w:t>
      </w:r>
      <w:r w:rsidRPr="00690FA4">
        <w:t xml:space="preserve"> limits the treatment codes that can be reported based on the General Waste Stream Code selected.  If a </w:t>
      </w:r>
      <w:r w:rsidRPr="002D1DDB">
        <w:t>TRI-ME</w:t>
      </w:r>
      <w:r w:rsidR="00E751AA" w:rsidRPr="002D1DDB">
        <w:t>web</w:t>
      </w:r>
      <w:r w:rsidRPr="00690FA4">
        <w:t xml:space="preserve"> user selects General Waste Stream code </w:t>
      </w:r>
      <w:r w:rsidR="00837B5F" w:rsidRPr="00690FA4">
        <w:t>“</w:t>
      </w:r>
      <w:r w:rsidRPr="002D1DDB">
        <w:t xml:space="preserve">A </w:t>
      </w:r>
      <w:r w:rsidR="00837B5F" w:rsidRPr="002D1DDB">
        <w:t>–</w:t>
      </w:r>
      <w:r w:rsidRPr="002D1DDB">
        <w:t xml:space="preserve"> Gaseous</w:t>
      </w:r>
      <w:r w:rsidR="00837B5F" w:rsidRPr="002D1DDB">
        <w:t>”</w:t>
      </w:r>
      <w:r w:rsidRPr="002D1DDB">
        <w:t xml:space="preserve">, all Waste Treatment Codes are made available.  However, if a user selects from the remaining three General Waste Stream Codes (W - Wastewater, L - Liquid waste streams, or S - Solid waste streams), the </w:t>
      </w:r>
      <w:r w:rsidR="00837B5F" w:rsidRPr="002D1DDB">
        <w:t>“</w:t>
      </w:r>
      <w:r w:rsidRPr="002D1DDB">
        <w:t>Air Emissions Treatment</w:t>
      </w:r>
      <w:r w:rsidR="00837B5F" w:rsidRPr="002D1DDB">
        <w:t>”</w:t>
      </w:r>
      <w:r w:rsidRPr="002D1DDB">
        <w:t xml:space="preserve"> Waste Treatment Codes are not made available.  Second, the software restricts reporting for certain toxic chemicals with qualifiers.</w:t>
      </w:r>
      <w:r w:rsidR="0034201B" w:rsidRPr="002D1DDB">
        <w:t xml:space="preserve">  </w:t>
      </w:r>
      <w:r w:rsidRPr="002D1DDB">
        <w:t>When reporting zinc (fume or dust) or aluminum (fume or dust) TRI-ME</w:t>
      </w:r>
      <w:r w:rsidR="00E751AA" w:rsidRPr="002D1DDB">
        <w:t>web</w:t>
      </w:r>
      <w:r w:rsidR="00AA6175" w:rsidRPr="00690FA4">
        <w:t xml:space="preserve"> </w:t>
      </w:r>
      <w:r w:rsidRPr="00690FA4">
        <w:t>will not allow the user to select General Waste Stream Codes W-Wastewater and L-Liquid waste streams because the fume or dust form of a toxic chemical cannot exist in a liquid or water waste.  F</w:t>
      </w:r>
      <w:r w:rsidRPr="00C70EA3">
        <w:t>or asbestos (friable) only S - Solid or A - Gaseous can be selected.  When reporting hydrochloric acid (acid aerosols) or sulfuric acid (acid aerosols) only A - Gaseous can be selected.</w:t>
      </w:r>
    </w:p>
    <w:p w:rsidR="00724842" w:rsidRPr="003905AE" w:rsidRDefault="002D129E" w:rsidP="005D67FF">
      <w:pPr>
        <w:pStyle w:val="Subhead12TRI"/>
      </w:pPr>
      <w:r w:rsidRPr="003905AE">
        <w:t>S</w:t>
      </w:r>
      <w:r w:rsidR="00C72F25" w:rsidRPr="003905AE">
        <w:t>ection 7B.  On-site Energy Recovery Processes</w:t>
      </w:r>
    </w:p>
    <w:p w:rsidR="00C72F25" w:rsidRPr="003905AE" w:rsidRDefault="00C72F25" w:rsidP="0059149E">
      <w:pPr>
        <w:pStyle w:val="BODYTRInba"/>
      </w:pPr>
      <w:r w:rsidRPr="003905AE">
        <w:t xml:space="preserve">The chart below indicates which energy recovery codes can be reported in </w:t>
      </w:r>
      <w:r w:rsidRPr="002D1DDB">
        <w:rPr>
          <w:iCs/>
        </w:rPr>
        <w:t>TRI-ME</w:t>
      </w:r>
      <w:r w:rsidR="00E751AA" w:rsidRPr="002D1DDB">
        <w:rPr>
          <w:iCs/>
        </w:rPr>
        <w:t>web</w:t>
      </w:r>
      <w:r w:rsidRPr="003905AE">
        <w:t xml:space="preserve"> in Section 7B for the four groups of metals.</w:t>
      </w:r>
    </w:p>
    <w:tbl>
      <w:tblPr>
        <w:tblW w:w="9360" w:type="dxa"/>
        <w:jc w:val="center"/>
        <w:tblLayout w:type="fixed"/>
        <w:tblCellMar>
          <w:left w:w="136" w:type="dxa"/>
          <w:right w:w="136" w:type="dxa"/>
        </w:tblCellMar>
        <w:tblLook w:val="0600" w:firstRow="0" w:lastRow="0" w:firstColumn="0" w:lastColumn="0" w:noHBand="1" w:noVBand="1"/>
        <w:tblDescription w:val="Table showing Energy Recovery Code for Section 7B, Parent Metals, Metal  Category Compounds, Metals with Qualifiers, Individually-listed Metal Compounds"/>
      </w:tblPr>
      <w:tblGrid>
        <w:gridCol w:w="3330"/>
        <w:gridCol w:w="1440"/>
        <w:gridCol w:w="1620"/>
        <w:gridCol w:w="1350"/>
        <w:gridCol w:w="1620"/>
      </w:tblGrid>
      <w:tr w:rsidR="00C72F25" w:rsidRPr="003905AE" w:rsidTr="009F2956">
        <w:trPr>
          <w:cantSplit/>
          <w:tblHeader/>
          <w:jc w:val="center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:rsidR="00C72F25" w:rsidRPr="003905AE" w:rsidRDefault="00C72F25" w:rsidP="005D67FF">
            <w:pPr>
              <w:pStyle w:val="Cell10hdr"/>
              <w:rPr>
                <w:rFonts w:ascii="Times New Roman" w:hAnsi="Times New Roman" w:cs="Times New Roman"/>
              </w:rPr>
            </w:pPr>
            <w:r w:rsidRPr="003905AE">
              <w:rPr>
                <w:rFonts w:ascii="Times New Roman" w:hAnsi="Times New Roman" w:cs="Times New Roman"/>
                <w:bCs/>
              </w:rPr>
              <w:t>Energy Recovery Code</w:t>
            </w:r>
            <w:r w:rsidRPr="003905AE">
              <w:rPr>
                <w:rFonts w:ascii="Times New Roman" w:hAnsi="Times New Roman" w:cs="Times New Roman"/>
              </w:rPr>
              <w:t xml:space="preserve"> </w:t>
            </w:r>
            <w:r w:rsidRPr="003905AE">
              <w:rPr>
                <w:rFonts w:ascii="Times New Roman" w:hAnsi="Times New Roman" w:cs="Times New Roman"/>
                <w:bCs/>
              </w:rPr>
              <w:t>for Section 7B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:rsidR="00C72F25" w:rsidRPr="003905AE" w:rsidRDefault="00C72F25" w:rsidP="005D67FF">
            <w:pPr>
              <w:pStyle w:val="Cell10hdr"/>
              <w:rPr>
                <w:rFonts w:ascii="Times New Roman" w:hAnsi="Times New Roman" w:cs="Times New Roman"/>
                <w:bCs/>
              </w:rPr>
            </w:pPr>
            <w:r w:rsidRPr="003905AE">
              <w:rPr>
                <w:rFonts w:ascii="Times New Roman" w:hAnsi="Times New Roman" w:cs="Times New Roman"/>
                <w:bCs/>
              </w:rPr>
              <w:t>Parent Metals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:rsidR="00C72F25" w:rsidRPr="003905AE" w:rsidRDefault="00C72F25" w:rsidP="005D67FF">
            <w:pPr>
              <w:pStyle w:val="Cell10hdr"/>
              <w:rPr>
                <w:rFonts w:ascii="Times New Roman" w:hAnsi="Times New Roman" w:cs="Times New Roman"/>
                <w:bCs/>
              </w:rPr>
            </w:pPr>
            <w:r w:rsidRPr="003905AE">
              <w:rPr>
                <w:rFonts w:ascii="Times New Roman" w:hAnsi="Times New Roman" w:cs="Times New Roman"/>
                <w:bCs/>
              </w:rPr>
              <w:t>Metal  Category Compounds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:rsidR="00C72F25" w:rsidRPr="003905AE" w:rsidRDefault="00C72F25" w:rsidP="005D67FF">
            <w:pPr>
              <w:pStyle w:val="Cell10hdr"/>
              <w:rPr>
                <w:rFonts w:ascii="Times New Roman" w:hAnsi="Times New Roman" w:cs="Times New Roman"/>
                <w:bCs/>
              </w:rPr>
            </w:pPr>
            <w:r w:rsidRPr="003905AE">
              <w:rPr>
                <w:rFonts w:ascii="Times New Roman" w:hAnsi="Times New Roman" w:cs="Times New Roman"/>
                <w:bCs/>
              </w:rPr>
              <w:t>Metals with Qualifiers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:rsidR="00C72F25" w:rsidRPr="003905AE" w:rsidRDefault="00C72F25" w:rsidP="005D67FF">
            <w:pPr>
              <w:pStyle w:val="Cell10hdr"/>
              <w:rPr>
                <w:rFonts w:ascii="Times New Roman" w:hAnsi="Times New Roman" w:cs="Times New Roman"/>
              </w:rPr>
            </w:pPr>
            <w:r w:rsidRPr="003905AE">
              <w:rPr>
                <w:rFonts w:ascii="Times New Roman" w:hAnsi="Times New Roman" w:cs="Times New Roman"/>
                <w:bCs/>
              </w:rPr>
              <w:t>Individually-listed Metal Compounds</w:t>
            </w:r>
          </w:p>
        </w:tc>
      </w:tr>
      <w:tr w:rsidR="00C72F25" w:rsidRPr="003905AE" w:rsidTr="009F2956">
        <w:trPr>
          <w:cantSplit/>
          <w:jc w:val="center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F25" w:rsidRPr="003905AE" w:rsidRDefault="00C72F25" w:rsidP="0059149E">
            <w:pPr>
              <w:pStyle w:val="Cell10left"/>
              <w:rPr>
                <w:rFonts w:ascii="Times New Roman" w:hAnsi="Times New Roman"/>
              </w:rPr>
            </w:pPr>
            <w:r w:rsidRPr="003905AE">
              <w:rPr>
                <w:rFonts w:ascii="Times New Roman" w:hAnsi="Times New Roman"/>
              </w:rPr>
              <w:t>U01, U02, U03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F25" w:rsidRPr="003905AE" w:rsidRDefault="00C72F25" w:rsidP="0059149E">
            <w:pPr>
              <w:pStyle w:val="Cell10left"/>
              <w:rPr>
                <w:rFonts w:ascii="Times New Roman" w:hAnsi="Times New Roman"/>
              </w:rPr>
            </w:pPr>
            <w:r w:rsidRPr="003905AE">
              <w:rPr>
                <w:rFonts w:ascii="Times New Roman" w:hAnsi="Times New Roman"/>
              </w:rPr>
              <w:t>None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F25" w:rsidRPr="003905AE" w:rsidRDefault="00C72F25" w:rsidP="0059149E">
            <w:pPr>
              <w:pStyle w:val="Cell10left"/>
              <w:rPr>
                <w:rFonts w:ascii="Times New Roman" w:hAnsi="Times New Roman"/>
              </w:rPr>
            </w:pPr>
            <w:r w:rsidRPr="003905AE">
              <w:rPr>
                <w:rFonts w:ascii="Times New Roman" w:hAnsi="Times New Roman"/>
              </w:rPr>
              <w:t>None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F25" w:rsidRPr="003905AE" w:rsidRDefault="00C72F25" w:rsidP="0059149E">
            <w:pPr>
              <w:pStyle w:val="Cell10left"/>
              <w:rPr>
                <w:rFonts w:ascii="Times New Roman" w:hAnsi="Times New Roman"/>
              </w:rPr>
            </w:pPr>
            <w:r w:rsidRPr="003905AE">
              <w:rPr>
                <w:rFonts w:ascii="Times New Roman" w:hAnsi="Times New Roman"/>
              </w:rPr>
              <w:t>None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F25" w:rsidRPr="003905AE" w:rsidRDefault="00C72F25" w:rsidP="0059149E">
            <w:pPr>
              <w:pStyle w:val="Cell10left"/>
              <w:rPr>
                <w:rFonts w:ascii="Times New Roman" w:hAnsi="Times New Roman"/>
                <w:vertAlign w:val="superscript"/>
              </w:rPr>
            </w:pPr>
            <w:r w:rsidRPr="003905AE">
              <w:rPr>
                <w:rFonts w:ascii="Times New Roman" w:hAnsi="Times New Roman"/>
              </w:rPr>
              <w:t>All except Asbestos</w:t>
            </w:r>
            <w:r w:rsidR="003B6F30" w:rsidRPr="003905AE">
              <w:rPr>
                <w:rFonts w:ascii="Times New Roman" w:hAnsi="Times New Roman"/>
                <w:vertAlign w:val="superscript"/>
              </w:rPr>
              <w:t>1</w:t>
            </w:r>
          </w:p>
        </w:tc>
      </w:tr>
    </w:tbl>
    <w:p w:rsidR="00C72F25" w:rsidRPr="003905AE" w:rsidRDefault="00C72F25" w:rsidP="0059149E">
      <w:pPr>
        <w:pStyle w:val="Before-AfterSpace"/>
        <w:rPr>
          <w:rFonts w:ascii="Times New Roman" w:hAnsi="Times New Roman"/>
        </w:rPr>
      </w:pPr>
    </w:p>
    <w:p w:rsidR="00C72F25" w:rsidRPr="003905AE" w:rsidRDefault="00C72F25" w:rsidP="0024231E">
      <w:pPr>
        <w:pStyle w:val="Subhead12TRI"/>
      </w:pPr>
      <w:r w:rsidRPr="003905AE">
        <w:lastRenderedPageBreak/>
        <w:t>Section 7C.  On-site Recycling Processes</w:t>
      </w:r>
    </w:p>
    <w:p w:rsidR="00C72F25" w:rsidRPr="003905AE" w:rsidRDefault="00C72F25" w:rsidP="00114E9C">
      <w:pPr>
        <w:pStyle w:val="BODYTRI"/>
        <w:keepNext/>
      </w:pPr>
      <w:r w:rsidRPr="003905AE">
        <w:t>Any chemical can be reported in Section 7C</w:t>
      </w:r>
      <w:r w:rsidR="00BE37C4" w:rsidRPr="003905AE">
        <w:t>.  H</w:t>
      </w:r>
      <w:r w:rsidRPr="003905AE">
        <w:t xml:space="preserve">owever, certain waste management codes should not be reported for certain toxic chemicals.  The chart below indicates which codes can be reported in Section 7C when using </w:t>
      </w:r>
      <w:r w:rsidRPr="002D1DDB">
        <w:rPr>
          <w:iCs/>
        </w:rPr>
        <w:t>TRI-ME</w:t>
      </w:r>
      <w:r w:rsidR="00E751AA" w:rsidRPr="002D1DDB">
        <w:rPr>
          <w:iCs/>
        </w:rPr>
        <w:t>web</w:t>
      </w:r>
      <w:r w:rsidRPr="003905AE">
        <w:t xml:space="preserve">. </w:t>
      </w:r>
    </w:p>
    <w:p w:rsidR="00C72F25" w:rsidRPr="003905AE" w:rsidRDefault="00C72F25" w:rsidP="0059149E">
      <w:pPr>
        <w:pStyle w:val="Before-AfterSpace"/>
        <w:rPr>
          <w:rFonts w:ascii="Times New Roman" w:hAnsi="Times New Roman"/>
        </w:rPr>
      </w:pPr>
    </w:p>
    <w:tbl>
      <w:tblPr>
        <w:tblW w:w="9360" w:type="dxa"/>
        <w:jc w:val="center"/>
        <w:tblLayout w:type="fixed"/>
        <w:tblCellMar>
          <w:left w:w="120" w:type="dxa"/>
          <w:right w:w="120" w:type="dxa"/>
        </w:tblCellMar>
        <w:tblLook w:val="0600" w:firstRow="0" w:lastRow="0" w:firstColumn="0" w:lastColumn="0" w:noHBand="1" w:noVBand="1"/>
      </w:tblPr>
      <w:tblGrid>
        <w:gridCol w:w="3212"/>
        <w:gridCol w:w="1297"/>
        <w:gridCol w:w="1935"/>
        <w:gridCol w:w="1376"/>
        <w:gridCol w:w="1540"/>
      </w:tblGrid>
      <w:tr w:rsidR="00C72F25" w:rsidRPr="003905AE" w:rsidTr="009F2956">
        <w:trPr>
          <w:cantSplit/>
          <w:tblHeader/>
          <w:jc w:val="center"/>
        </w:trPr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72F25" w:rsidRPr="003905AE" w:rsidRDefault="00C72F25" w:rsidP="0059149E">
            <w:pPr>
              <w:pStyle w:val="Cell10hdr"/>
              <w:rPr>
                <w:rFonts w:ascii="Times New Roman" w:hAnsi="Times New Roman" w:cs="Times New Roman"/>
                <w:bCs/>
              </w:rPr>
            </w:pPr>
            <w:r w:rsidRPr="003905AE">
              <w:rPr>
                <w:rFonts w:ascii="Times New Roman" w:hAnsi="Times New Roman" w:cs="Times New Roman"/>
                <w:bCs/>
              </w:rPr>
              <w:t>Recycling Code for Section 7C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72F25" w:rsidRPr="003905AE" w:rsidRDefault="00C72F25" w:rsidP="0059149E">
            <w:pPr>
              <w:pStyle w:val="Cell10hdr"/>
              <w:rPr>
                <w:rFonts w:ascii="Times New Roman" w:hAnsi="Times New Roman" w:cs="Times New Roman"/>
                <w:bCs/>
              </w:rPr>
            </w:pPr>
            <w:r w:rsidRPr="003905AE">
              <w:rPr>
                <w:rFonts w:ascii="Times New Roman" w:hAnsi="Times New Roman" w:cs="Times New Roman"/>
                <w:bCs/>
              </w:rPr>
              <w:t>Parent Metals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72F25" w:rsidRPr="003905AE" w:rsidRDefault="00C72F25" w:rsidP="0059149E">
            <w:pPr>
              <w:pStyle w:val="Cell10hdr"/>
              <w:rPr>
                <w:rFonts w:ascii="Times New Roman" w:hAnsi="Times New Roman" w:cs="Times New Roman"/>
                <w:bCs/>
              </w:rPr>
            </w:pPr>
            <w:r w:rsidRPr="003905AE">
              <w:rPr>
                <w:rFonts w:ascii="Times New Roman" w:hAnsi="Times New Roman" w:cs="Times New Roman"/>
                <w:bCs/>
              </w:rPr>
              <w:t>Metal Category Compounds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72F25" w:rsidRPr="003905AE" w:rsidRDefault="00C72F25" w:rsidP="0059149E">
            <w:pPr>
              <w:pStyle w:val="Cell10hdr"/>
              <w:rPr>
                <w:rFonts w:ascii="Times New Roman" w:hAnsi="Times New Roman" w:cs="Times New Roman"/>
                <w:bCs/>
              </w:rPr>
            </w:pPr>
            <w:r w:rsidRPr="003905AE">
              <w:rPr>
                <w:rFonts w:ascii="Times New Roman" w:hAnsi="Times New Roman" w:cs="Times New Roman"/>
                <w:bCs/>
              </w:rPr>
              <w:t>Metals with Qualifiers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72F25" w:rsidRPr="003905AE" w:rsidRDefault="00C72F25" w:rsidP="0059149E">
            <w:pPr>
              <w:pStyle w:val="Cell10hdr"/>
              <w:rPr>
                <w:rFonts w:ascii="Times New Roman" w:hAnsi="Times New Roman" w:cs="Times New Roman"/>
                <w:bCs/>
              </w:rPr>
            </w:pPr>
            <w:r w:rsidRPr="003905AE">
              <w:rPr>
                <w:rFonts w:ascii="Times New Roman" w:hAnsi="Times New Roman" w:cs="Times New Roman"/>
                <w:bCs/>
              </w:rPr>
              <w:t>Individually-listed Metal Compounds</w:t>
            </w:r>
          </w:p>
        </w:tc>
      </w:tr>
      <w:tr w:rsidR="00C72F25" w:rsidRPr="003905AE" w:rsidTr="009F2956">
        <w:trPr>
          <w:cantSplit/>
          <w:jc w:val="center"/>
        </w:trPr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72F25" w:rsidRPr="003905AE" w:rsidRDefault="00C72F25" w:rsidP="00D65D8E">
            <w:pPr>
              <w:pStyle w:val="Cell10left"/>
              <w:keepNext/>
              <w:rPr>
                <w:rFonts w:ascii="Times New Roman" w:hAnsi="Times New Roman"/>
              </w:rPr>
            </w:pPr>
            <w:r w:rsidRPr="003905AE">
              <w:rPr>
                <w:rFonts w:ascii="Times New Roman" w:hAnsi="Times New Roman"/>
              </w:rPr>
              <w:t>H10</w:t>
            </w:r>
            <w:r w:rsidR="00C70EA3">
              <w:rPr>
                <w:rFonts w:ascii="Times New Roman" w:hAnsi="Times New Roman"/>
              </w:rPr>
              <w:t xml:space="preserve"> </w:t>
            </w:r>
            <w:r w:rsidRPr="003905AE">
              <w:rPr>
                <w:rFonts w:ascii="Times New Roman" w:hAnsi="Times New Roman"/>
              </w:rPr>
              <w:t>(this code is for metals only</w:t>
            </w:r>
            <w:r w:rsidR="00C70EA3">
              <w:rPr>
                <w:rFonts w:ascii="Times New Roman" w:hAnsi="Times New Roman"/>
              </w:rPr>
              <w:t>)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72F25" w:rsidRPr="003905AE" w:rsidRDefault="00C72F25" w:rsidP="00D65D8E">
            <w:pPr>
              <w:pStyle w:val="Cell10left"/>
              <w:keepNext/>
              <w:rPr>
                <w:rFonts w:ascii="Times New Roman" w:hAnsi="Times New Roman"/>
              </w:rPr>
            </w:pPr>
            <w:r w:rsidRPr="003905AE">
              <w:rPr>
                <w:rFonts w:ascii="Times New Roman" w:hAnsi="Times New Roman"/>
              </w:rPr>
              <w:t>All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72F25" w:rsidRPr="003905AE" w:rsidRDefault="00C72F25" w:rsidP="00D65D8E">
            <w:pPr>
              <w:pStyle w:val="Cell10left"/>
              <w:keepNext/>
              <w:rPr>
                <w:rFonts w:ascii="Times New Roman" w:hAnsi="Times New Roman"/>
              </w:rPr>
            </w:pPr>
            <w:r w:rsidRPr="003905AE">
              <w:rPr>
                <w:rFonts w:ascii="Times New Roman" w:hAnsi="Times New Roman"/>
              </w:rPr>
              <w:t>All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72F25" w:rsidRPr="003905AE" w:rsidRDefault="00C72F25" w:rsidP="00D65D8E">
            <w:pPr>
              <w:pStyle w:val="Cell10left"/>
              <w:keepNext/>
              <w:rPr>
                <w:rFonts w:ascii="Times New Roman" w:hAnsi="Times New Roman"/>
              </w:rPr>
            </w:pPr>
            <w:r w:rsidRPr="003905AE">
              <w:rPr>
                <w:rFonts w:ascii="Times New Roman" w:hAnsi="Times New Roman"/>
              </w:rPr>
              <w:t>All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72F25" w:rsidRPr="003905AE" w:rsidRDefault="00C72F25" w:rsidP="00D65D8E">
            <w:pPr>
              <w:pStyle w:val="Cell10left"/>
              <w:keepNext/>
              <w:rPr>
                <w:rFonts w:ascii="Times New Roman" w:hAnsi="Times New Roman"/>
              </w:rPr>
            </w:pPr>
            <w:r w:rsidRPr="003905AE">
              <w:rPr>
                <w:rFonts w:ascii="Times New Roman" w:hAnsi="Times New Roman"/>
              </w:rPr>
              <w:t>All</w:t>
            </w:r>
          </w:p>
        </w:tc>
      </w:tr>
      <w:tr w:rsidR="00C72F25" w:rsidRPr="003905AE" w:rsidTr="009F2956">
        <w:trPr>
          <w:cantSplit/>
          <w:jc w:val="center"/>
        </w:trPr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72F25" w:rsidRPr="003905AE" w:rsidRDefault="00C72F25" w:rsidP="00971DF6">
            <w:pPr>
              <w:pStyle w:val="Cell10left"/>
              <w:rPr>
                <w:rFonts w:ascii="Times New Roman" w:hAnsi="Times New Roman"/>
              </w:rPr>
            </w:pPr>
            <w:r w:rsidRPr="003905AE">
              <w:rPr>
                <w:rFonts w:ascii="Times New Roman" w:hAnsi="Times New Roman"/>
              </w:rPr>
              <w:t>H20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72F25" w:rsidRPr="003905AE" w:rsidRDefault="00C72F25" w:rsidP="00971DF6">
            <w:pPr>
              <w:pStyle w:val="Cell10left"/>
              <w:rPr>
                <w:rFonts w:ascii="Times New Roman" w:hAnsi="Times New Roman"/>
              </w:rPr>
            </w:pPr>
            <w:r w:rsidRPr="003905AE">
              <w:rPr>
                <w:rFonts w:ascii="Times New Roman" w:hAnsi="Times New Roman"/>
              </w:rPr>
              <w:t>None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72F25" w:rsidRPr="003905AE" w:rsidRDefault="00C72F25" w:rsidP="00971DF6">
            <w:pPr>
              <w:pStyle w:val="Cell10left"/>
              <w:rPr>
                <w:rFonts w:ascii="Times New Roman" w:hAnsi="Times New Roman"/>
              </w:rPr>
            </w:pPr>
            <w:r w:rsidRPr="003905AE">
              <w:rPr>
                <w:rFonts w:ascii="Times New Roman" w:hAnsi="Times New Roman"/>
              </w:rPr>
              <w:t>None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72F25" w:rsidRPr="003905AE" w:rsidRDefault="00C72F25" w:rsidP="00971DF6">
            <w:pPr>
              <w:pStyle w:val="Cell10left"/>
              <w:rPr>
                <w:rFonts w:ascii="Times New Roman" w:hAnsi="Times New Roman"/>
              </w:rPr>
            </w:pPr>
            <w:r w:rsidRPr="003905AE">
              <w:rPr>
                <w:rFonts w:ascii="Times New Roman" w:hAnsi="Times New Roman"/>
              </w:rPr>
              <w:t>None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72F25" w:rsidRPr="003905AE" w:rsidRDefault="00C72F25" w:rsidP="00971DF6">
            <w:pPr>
              <w:pStyle w:val="Cell10left"/>
              <w:rPr>
                <w:rFonts w:ascii="Times New Roman" w:hAnsi="Times New Roman"/>
              </w:rPr>
            </w:pPr>
            <w:r w:rsidRPr="003905AE">
              <w:rPr>
                <w:rFonts w:ascii="Times New Roman" w:hAnsi="Times New Roman"/>
              </w:rPr>
              <w:t>All</w:t>
            </w:r>
          </w:p>
        </w:tc>
      </w:tr>
      <w:tr w:rsidR="00C72F25" w:rsidRPr="003905AE" w:rsidTr="009F2956">
        <w:trPr>
          <w:cantSplit/>
          <w:jc w:val="center"/>
        </w:trPr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72F25" w:rsidRPr="003905AE" w:rsidRDefault="00C72F25" w:rsidP="00971DF6">
            <w:pPr>
              <w:pStyle w:val="Cell10left"/>
              <w:rPr>
                <w:rFonts w:ascii="Times New Roman" w:hAnsi="Times New Roman"/>
              </w:rPr>
            </w:pPr>
            <w:r w:rsidRPr="003905AE">
              <w:rPr>
                <w:rFonts w:ascii="Times New Roman" w:hAnsi="Times New Roman"/>
              </w:rPr>
              <w:t>H39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72F25" w:rsidRPr="003905AE" w:rsidRDefault="00C72F25" w:rsidP="00971DF6">
            <w:pPr>
              <w:pStyle w:val="Cell10left"/>
              <w:rPr>
                <w:rFonts w:ascii="Times New Roman" w:hAnsi="Times New Roman"/>
              </w:rPr>
            </w:pPr>
            <w:r w:rsidRPr="003905AE">
              <w:rPr>
                <w:rFonts w:ascii="Times New Roman" w:hAnsi="Times New Roman"/>
              </w:rPr>
              <w:t>All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72F25" w:rsidRPr="003905AE" w:rsidRDefault="00C72F25" w:rsidP="00971DF6">
            <w:pPr>
              <w:pStyle w:val="Cell10left"/>
              <w:rPr>
                <w:rFonts w:ascii="Times New Roman" w:hAnsi="Times New Roman"/>
              </w:rPr>
            </w:pPr>
            <w:r w:rsidRPr="003905AE">
              <w:rPr>
                <w:rFonts w:ascii="Times New Roman" w:hAnsi="Times New Roman"/>
              </w:rPr>
              <w:t>All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72F25" w:rsidRPr="003905AE" w:rsidRDefault="00C72F25" w:rsidP="00971DF6">
            <w:pPr>
              <w:pStyle w:val="Cell10left"/>
              <w:rPr>
                <w:rFonts w:ascii="Times New Roman" w:hAnsi="Times New Roman"/>
              </w:rPr>
            </w:pPr>
            <w:r w:rsidRPr="003905AE">
              <w:rPr>
                <w:rFonts w:ascii="Times New Roman" w:hAnsi="Times New Roman"/>
              </w:rPr>
              <w:t>All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72F25" w:rsidRPr="003905AE" w:rsidRDefault="00C72F25" w:rsidP="00971DF6">
            <w:pPr>
              <w:pStyle w:val="Cell10left"/>
              <w:rPr>
                <w:rFonts w:ascii="Times New Roman" w:hAnsi="Times New Roman"/>
              </w:rPr>
            </w:pPr>
            <w:r w:rsidRPr="003905AE">
              <w:rPr>
                <w:rFonts w:ascii="Times New Roman" w:hAnsi="Times New Roman"/>
              </w:rPr>
              <w:t>All</w:t>
            </w:r>
          </w:p>
        </w:tc>
      </w:tr>
    </w:tbl>
    <w:p w:rsidR="00C72F25" w:rsidRPr="003905AE" w:rsidRDefault="00C72F25" w:rsidP="003E6745">
      <w:pPr>
        <w:pStyle w:val="Before-AfterSpace"/>
        <w:rPr>
          <w:rFonts w:ascii="Times New Roman" w:hAnsi="Times New Roman"/>
        </w:rPr>
      </w:pPr>
    </w:p>
    <w:p w:rsidR="00C72F25" w:rsidRPr="003905AE" w:rsidRDefault="00C72F25" w:rsidP="00114E9C">
      <w:pPr>
        <w:pStyle w:val="Before-AfterSpace"/>
        <w:keepNext/>
        <w:rPr>
          <w:rFonts w:ascii="Times New Roman" w:hAnsi="Times New Roman"/>
        </w:rPr>
      </w:pPr>
    </w:p>
    <w:p w:rsidR="00C72F25" w:rsidRPr="003905AE" w:rsidRDefault="00C72F25" w:rsidP="00D65D8E">
      <w:pPr>
        <w:pStyle w:val="Subhead12TRI"/>
      </w:pPr>
      <w:r w:rsidRPr="003905AE">
        <w:t>Section 8.  Source Reduction and Recycling Activities</w:t>
      </w:r>
    </w:p>
    <w:p w:rsidR="00C72F25" w:rsidRPr="003905AE" w:rsidRDefault="00C72F25" w:rsidP="00D65D8E">
      <w:pPr>
        <w:pStyle w:val="BODYTRI"/>
      </w:pPr>
      <w:r w:rsidRPr="003905AE">
        <w:t xml:space="preserve">The chart below indicates which metals can be reported in Sections 8.2, 8.3, 8.6 and 8.7 of the Form R when using </w:t>
      </w:r>
      <w:r w:rsidRPr="00114E9C">
        <w:t>TRI-ME</w:t>
      </w:r>
      <w:r w:rsidR="00E751AA" w:rsidRPr="00114E9C">
        <w:t>web</w:t>
      </w:r>
      <w:r w:rsidRPr="0024231E">
        <w:rPr>
          <w:szCs w:val="20"/>
        </w:rPr>
        <w:t>.  Note</w:t>
      </w:r>
      <w:r w:rsidRPr="003905AE">
        <w:t xml:space="preserve"> that all toxic chemicals </w:t>
      </w:r>
      <w:r w:rsidR="00724842" w:rsidRPr="003905AE">
        <w:t xml:space="preserve">can </w:t>
      </w:r>
      <w:r w:rsidRPr="003905AE">
        <w:t>be reported in Sections 8.1, 8.4, 8.5 and 8.8.</w:t>
      </w:r>
    </w:p>
    <w:tbl>
      <w:tblPr>
        <w:tblW w:w="9360" w:type="dxa"/>
        <w:jc w:val="center"/>
        <w:tblLayout w:type="fixed"/>
        <w:tblCellMar>
          <w:left w:w="136" w:type="dxa"/>
          <w:right w:w="136" w:type="dxa"/>
        </w:tblCellMar>
        <w:tblLook w:val="0600" w:firstRow="0" w:lastRow="0" w:firstColumn="0" w:lastColumn="0" w:noHBand="1" w:noVBand="1"/>
      </w:tblPr>
      <w:tblGrid>
        <w:gridCol w:w="3060"/>
        <w:gridCol w:w="990"/>
        <w:gridCol w:w="1890"/>
        <w:gridCol w:w="1620"/>
        <w:gridCol w:w="1800"/>
      </w:tblGrid>
      <w:tr w:rsidR="00D65D8E" w:rsidRPr="003905AE" w:rsidTr="009F2956">
        <w:trPr>
          <w:cantSplit/>
          <w:tblHeader/>
          <w:jc w:val="center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:rsidR="00D65D8E" w:rsidRPr="003905AE" w:rsidRDefault="00D65D8E" w:rsidP="00D65D8E">
            <w:pPr>
              <w:pStyle w:val="Cell10hdr"/>
              <w:rPr>
                <w:rFonts w:ascii="Times New Roman" w:hAnsi="Times New Roman" w:cs="Times New Roman"/>
              </w:rPr>
            </w:pPr>
            <w:r w:rsidRPr="003905AE">
              <w:rPr>
                <w:rFonts w:ascii="Times New Roman" w:hAnsi="Times New Roman" w:cs="Times New Roman"/>
              </w:rPr>
              <w:t>Waste Management Activity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:rsidR="00D65D8E" w:rsidRPr="003905AE" w:rsidRDefault="00D65D8E" w:rsidP="00D65D8E">
            <w:pPr>
              <w:pStyle w:val="Cell10hdr"/>
              <w:rPr>
                <w:rFonts w:ascii="Times New Roman" w:hAnsi="Times New Roman" w:cs="Times New Roman"/>
              </w:rPr>
            </w:pPr>
            <w:r w:rsidRPr="003905AE">
              <w:rPr>
                <w:rFonts w:ascii="Times New Roman" w:hAnsi="Times New Roman" w:cs="Times New Roman"/>
              </w:rPr>
              <w:t>Parent Metals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:rsidR="00D65D8E" w:rsidRPr="003905AE" w:rsidRDefault="00D65D8E" w:rsidP="00D65D8E">
            <w:pPr>
              <w:pStyle w:val="Cell10hdr"/>
              <w:rPr>
                <w:rFonts w:ascii="Times New Roman" w:hAnsi="Times New Roman" w:cs="Times New Roman"/>
              </w:rPr>
            </w:pPr>
            <w:r w:rsidRPr="003905AE">
              <w:rPr>
                <w:rFonts w:ascii="Times New Roman" w:hAnsi="Times New Roman" w:cs="Times New Roman"/>
              </w:rPr>
              <w:t>Metal Category Compounds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:rsidR="00D65D8E" w:rsidRPr="003905AE" w:rsidRDefault="00D65D8E" w:rsidP="00D65D8E">
            <w:pPr>
              <w:pStyle w:val="Cell10hdr"/>
              <w:rPr>
                <w:rFonts w:ascii="Times New Roman" w:hAnsi="Times New Roman" w:cs="Times New Roman"/>
              </w:rPr>
            </w:pPr>
            <w:r w:rsidRPr="003905AE">
              <w:rPr>
                <w:rFonts w:ascii="Times New Roman" w:hAnsi="Times New Roman" w:cs="Times New Roman"/>
              </w:rPr>
              <w:t>Metals with Qualifiers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:rsidR="00D65D8E" w:rsidRPr="003905AE" w:rsidRDefault="00D65D8E" w:rsidP="00D65D8E">
            <w:pPr>
              <w:pStyle w:val="Cell10hdr"/>
              <w:rPr>
                <w:rFonts w:ascii="Times New Roman" w:hAnsi="Times New Roman" w:cs="Times New Roman"/>
              </w:rPr>
            </w:pPr>
            <w:r w:rsidRPr="003905AE">
              <w:rPr>
                <w:rFonts w:ascii="Times New Roman" w:hAnsi="Times New Roman" w:cs="Times New Roman"/>
              </w:rPr>
              <w:t>Individually-listed Metal Compounds</w:t>
            </w:r>
          </w:p>
        </w:tc>
      </w:tr>
      <w:tr w:rsidR="00D65D8E" w:rsidRPr="003905AE" w:rsidTr="009F2956">
        <w:trPr>
          <w:cantSplit/>
          <w:jc w:val="center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D8E" w:rsidRPr="003905AE" w:rsidRDefault="00D65D8E" w:rsidP="00D65D8E">
            <w:pPr>
              <w:pStyle w:val="Cell10left"/>
              <w:rPr>
                <w:rFonts w:ascii="Times New Roman" w:hAnsi="Times New Roman"/>
              </w:rPr>
            </w:pPr>
            <w:r w:rsidRPr="003905AE">
              <w:rPr>
                <w:rFonts w:ascii="Times New Roman" w:hAnsi="Times New Roman"/>
              </w:rPr>
              <w:t>Quantity used for energy recovery on site and off site (Sections 8.2 and 8.3)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D8E" w:rsidRPr="003905AE" w:rsidRDefault="00D65D8E" w:rsidP="00D65D8E">
            <w:pPr>
              <w:pStyle w:val="Cell10left"/>
              <w:rPr>
                <w:rFonts w:ascii="Times New Roman" w:hAnsi="Times New Roman"/>
              </w:rPr>
            </w:pPr>
            <w:r w:rsidRPr="003905AE">
              <w:rPr>
                <w:rFonts w:ascii="Times New Roman" w:hAnsi="Times New Roman"/>
              </w:rPr>
              <w:t>None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D8E" w:rsidRPr="003905AE" w:rsidRDefault="00D65D8E" w:rsidP="00D65D8E">
            <w:pPr>
              <w:pStyle w:val="Cell10left"/>
              <w:rPr>
                <w:rFonts w:ascii="Times New Roman" w:hAnsi="Times New Roman"/>
              </w:rPr>
            </w:pPr>
            <w:r w:rsidRPr="003905AE">
              <w:rPr>
                <w:rFonts w:ascii="Times New Roman" w:hAnsi="Times New Roman"/>
              </w:rPr>
              <w:t>None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D8E" w:rsidRPr="003905AE" w:rsidRDefault="00D65D8E" w:rsidP="00D65D8E">
            <w:pPr>
              <w:pStyle w:val="Cell10left"/>
              <w:rPr>
                <w:rFonts w:ascii="Times New Roman" w:hAnsi="Times New Roman"/>
              </w:rPr>
            </w:pPr>
            <w:r w:rsidRPr="003905AE">
              <w:rPr>
                <w:rFonts w:ascii="Times New Roman" w:hAnsi="Times New Roman"/>
              </w:rPr>
              <w:t>None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D8E" w:rsidRPr="003905AE" w:rsidRDefault="00D65D8E" w:rsidP="00D65D8E">
            <w:pPr>
              <w:pStyle w:val="Cell10left"/>
              <w:rPr>
                <w:rFonts w:ascii="Times New Roman" w:hAnsi="Times New Roman"/>
              </w:rPr>
            </w:pPr>
            <w:r w:rsidRPr="003905AE">
              <w:rPr>
                <w:rFonts w:ascii="Times New Roman" w:hAnsi="Times New Roman"/>
              </w:rPr>
              <w:t>All except Asbestos</w:t>
            </w:r>
            <w:r w:rsidRPr="003905AE">
              <w:rPr>
                <w:rFonts w:ascii="Times New Roman" w:hAnsi="Times New Roman"/>
                <w:vertAlign w:val="superscript"/>
              </w:rPr>
              <w:t>2</w:t>
            </w:r>
          </w:p>
        </w:tc>
      </w:tr>
      <w:tr w:rsidR="00D65D8E" w:rsidRPr="003905AE" w:rsidTr="009F2956">
        <w:trPr>
          <w:cantSplit/>
          <w:jc w:val="center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D8E" w:rsidRPr="003905AE" w:rsidRDefault="00D65D8E" w:rsidP="00D65D8E">
            <w:pPr>
              <w:pStyle w:val="Cell10left"/>
              <w:rPr>
                <w:rFonts w:ascii="Times New Roman" w:hAnsi="Times New Roman"/>
              </w:rPr>
            </w:pPr>
            <w:r w:rsidRPr="003905AE">
              <w:rPr>
                <w:rFonts w:ascii="Times New Roman" w:hAnsi="Times New Roman"/>
              </w:rPr>
              <w:t>Quantity treated for destruction on site and off site (Sections 8.6 and 8.7)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D8E" w:rsidRPr="003905AE" w:rsidRDefault="00D65D8E" w:rsidP="00D65D8E">
            <w:pPr>
              <w:pStyle w:val="Cell10left"/>
              <w:rPr>
                <w:rFonts w:ascii="Times New Roman" w:hAnsi="Times New Roman"/>
                <w:vertAlign w:val="superscript"/>
              </w:rPr>
            </w:pPr>
            <w:r w:rsidRPr="003905AE">
              <w:rPr>
                <w:rFonts w:ascii="Times New Roman" w:hAnsi="Times New Roman"/>
              </w:rPr>
              <w:t>None except Barium</w:t>
            </w:r>
            <w:r w:rsidRPr="003905AE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D8E" w:rsidRPr="003905AE" w:rsidRDefault="00D65D8E" w:rsidP="00D65D8E">
            <w:pPr>
              <w:pStyle w:val="Cell10left"/>
              <w:rPr>
                <w:rFonts w:ascii="Times New Roman" w:hAnsi="Times New Roman"/>
              </w:rPr>
            </w:pPr>
            <w:r w:rsidRPr="003905AE">
              <w:rPr>
                <w:rFonts w:ascii="Times New Roman" w:hAnsi="Times New Roman"/>
              </w:rPr>
              <w:t>None except Barium Compounds</w:t>
            </w:r>
            <w:r w:rsidRPr="003905AE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D8E" w:rsidRPr="003905AE" w:rsidRDefault="00D65D8E" w:rsidP="00D65D8E">
            <w:pPr>
              <w:pStyle w:val="Cell10left"/>
              <w:rPr>
                <w:rFonts w:ascii="Times New Roman" w:hAnsi="Times New Roman"/>
              </w:rPr>
            </w:pPr>
            <w:r w:rsidRPr="003905AE">
              <w:rPr>
                <w:rFonts w:ascii="Times New Roman" w:hAnsi="Times New Roman"/>
              </w:rPr>
              <w:t>All except Vanadium (except when contained in an alloy)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D8E" w:rsidRPr="003905AE" w:rsidRDefault="00D65D8E" w:rsidP="00D65D8E">
            <w:pPr>
              <w:pStyle w:val="Cell10left"/>
              <w:rPr>
                <w:rFonts w:ascii="Times New Roman" w:hAnsi="Times New Roman"/>
              </w:rPr>
            </w:pPr>
            <w:r w:rsidRPr="003905AE">
              <w:rPr>
                <w:rFonts w:ascii="Times New Roman" w:hAnsi="Times New Roman"/>
              </w:rPr>
              <w:t>All</w:t>
            </w:r>
          </w:p>
        </w:tc>
      </w:tr>
    </w:tbl>
    <w:p w:rsidR="00C72F25" w:rsidRPr="003905AE" w:rsidRDefault="00C72F25" w:rsidP="00724842">
      <w:pPr>
        <w:widowControl/>
        <w:pBdr>
          <w:top w:val="single" w:sz="6" w:space="0" w:color="FFFFFF"/>
          <w:left w:val="single" w:sz="6" w:space="0" w:color="FFFFFF"/>
          <w:bottom w:val="single" w:sz="6" w:space="3" w:color="FFFFFF"/>
          <w:right w:val="single" w:sz="6" w:space="0" w:color="FFFFFF"/>
        </w:pBdr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  <w:tab w:val="left" w:pos="9990"/>
        </w:tabs>
        <w:ind w:left="-90"/>
        <w:rPr>
          <w:color w:val="000000"/>
          <w:sz w:val="20"/>
          <w:szCs w:val="20"/>
        </w:rPr>
      </w:pPr>
      <w:r w:rsidRPr="003905AE">
        <w:rPr>
          <w:rStyle w:val="FootnoteReference"/>
          <w:color w:val="FFFFFF"/>
          <w:sz w:val="20"/>
          <w:szCs w:val="20"/>
          <w:vertAlign w:val="superscript"/>
        </w:rPr>
        <w:footnoteReference w:id="2"/>
      </w:r>
    </w:p>
    <w:sectPr w:rsidR="00C72F25" w:rsidRPr="003905AE" w:rsidSect="00FC70FD">
      <w:headerReference w:type="even" r:id="rId15"/>
      <w:footerReference w:type="even" r:id="rId16"/>
      <w:type w:val="continuous"/>
      <w:pgSz w:w="12240" w:h="15840" w:code="1"/>
      <w:pgMar w:top="864" w:right="1296" w:bottom="1008" w:left="1296" w:header="720" w:footer="576" w:gutter="0"/>
      <w:pgNumType w:chapStyle="6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1F0" w:rsidRDefault="00B271F0">
      <w:r>
        <w:separator/>
      </w:r>
    </w:p>
  </w:endnote>
  <w:endnote w:type="continuationSeparator" w:id="0">
    <w:p w:rsidR="00B271F0" w:rsidRDefault="00B271F0">
      <w:r>
        <w:continuationSeparator/>
      </w:r>
    </w:p>
  </w:endnote>
  <w:endnote w:type="continuationNotice" w:id="1">
    <w:p w:rsidR="00B271F0" w:rsidRDefault="00B271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old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IconicSymbolsA">
    <w:panose1 w:val="00000000000000000000"/>
    <w:charset w:val="02"/>
    <w:family w:val="auto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RW Egypt No 2 Med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C2F" w:rsidRDefault="007D2C2F" w:rsidP="00BD3AF0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D2C2F" w:rsidRDefault="007D2C2F" w:rsidP="00FD14EE">
    <w:pPr>
      <w:pStyle w:val="Footer"/>
      <w:ind w:right="360" w:firstLine="360"/>
      <w:jc w:val="both"/>
    </w:pPr>
    <w:r>
      <w:t xml:space="preserve">                                                        Toxics Release Inventory Reporting Forms and Instructions  </w:t>
    </w:r>
    <w:r w:rsidRPr="00C642AD">
      <w:rPr>
        <w:b/>
        <w:szCs w:val="20"/>
      </w:rPr>
      <w:t xml:space="preserve"> </w:t>
    </w:r>
    <w:r>
      <w:rPr>
        <w:b/>
        <w:szCs w:val="20"/>
      </w:rPr>
      <w:t>B</w:t>
    </w:r>
    <w:r w:rsidRPr="00C642AD">
      <w:rPr>
        <w:b/>
        <w:szCs w:val="20"/>
      </w:rP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C2F" w:rsidRPr="00BE37C4" w:rsidRDefault="007D2C2F" w:rsidP="007D2C2F">
    <w:pPr>
      <w:pStyle w:val="FooterTRI"/>
      <w:pBdr>
        <w:top w:val="single" w:sz="4" w:space="0" w:color="auto"/>
      </w:pBdr>
      <w:ind w:right="0"/>
      <w:rPr>
        <w:sz w:val="22"/>
        <w:szCs w:val="22"/>
      </w:rPr>
    </w:pPr>
    <w:r w:rsidRPr="00587527">
      <w:rPr>
        <w:sz w:val="22"/>
        <w:szCs w:val="22"/>
      </w:rPr>
      <w:ptab w:relativeTo="margin" w:alignment="center" w:leader="none"/>
    </w:r>
    <w:r>
      <w:t xml:space="preserve">Toxics Release Inventory Reporting Forms and Instructions </w:t>
    </w:r>
    <w:r w:rsidRPr="00587527">
      <w:rPr>
        <w:sz w:val="22"/>
        <w:szCs w:val="22"/>
      </w:rPr>
      <w:ptab w:relativeTo="margin" w:alignment="right" w:leader="none"/>
    </w:r>
    <w:r w:rsidRPr="002D1DDB">
      <w:rPr>
        <w:b/>
        <w:i w:val="0"/>
        <w:sz w:val="22"/>
        <w:szCs w:val="22"/>
      </w:rPr>
      <w:fldChar w:fldCharType="begin"/>
    </w:r>
    <w:r w:rsidRPr="002D1DDB">
      <w:rPr>
        <w:b/>
        <w:i w:val="0"/>
        <w:sz w:val="22"/>
        <w:szCs w:val="22"/>
      </w:rPr>
      <w:instrText xml:space="preserve"> PAGE   \* MERGEFORMAT </w:instrText>
    </w:r>
    <w:r w:rsidRPr="002D1DDB">
      <w:rPr>
        <w:b/>
        <w:i w:val="0"/>
        <w:sz w:val="22"/>
        <w:szCs w:val="22"/>
      </w:rPr>
      <w:fldChar w:fldCharType="separate"/>
    </w:r>
    <w:r w:rsidR="00114E9C">
      <w:rPr>
        <w:b/>
        <w:i w:val="0"/>
        <w:noProof/>
        <w:sz w:val="22"/>
        <w:szCs w:val="22"/>
      </w:rPr>
      <w:t>B-5</w:t>
    </w:r>
    <w:r w:rsidRPr="002D1DDB">
      <w:rPr>
        <w:b/>
        <w:i w:val="0"/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C2F" w:rsidRDefault="007D2C2F" w:rsidP="000404A9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D2C2F" w:rsidRDefault="007D2C2F" w:rsidP="00FD14EE">
    <w:pPr>
      <w:pStyle w:val="Footer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C2F" w:rsidRDefault="007D2C2F" w:rsidP="007B30FD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D2C2F" w:rsidRDefault="007D2C2F" w:rsidP="00C52E5A">
    <w:pPr>
      <w:pStyle w:val="Footer"/>
      <w:ind w:right="360" w:firstLine="360"/>
      <w:jc w:val="both"/>
    </w:pPr>
    <w:r>
      <w:t xml:space="preserve">                                                        Toxics Release Inventory Reporting Forms and Instructions  </w:t>
    </w:r>
    <w:r w:rsidRPr="00C642AD">
      <w:rPr>
        <w:b/>
        <w:szCs w:val="20"/>
      </w:rPr>
      <w:t xml:space="preserve"> </w:t>
    </w:r>
    <w:r>
      <w:rPr>
        <w:b/>
        <w:szCs w:val="20"/>
      </w:rPr>
      <w:t>B</w:t>
    </w:r>
    <w:r w:rsidRPr="00C642AD">
      <w:rPr>
        <w:b/>
        <w:szCs w:val="20"/>
      </w:rPr>
      <w:t>-</w:t>
    </w:r>
  </w:p>
  <w:p w:rsidR="007D2C2F" w:rsidRPr="0088089C" w:rsidRDefault="007D2C2F" w:rsidP="0088089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C2F" w:rsidRDefault="007D2C2F" w:rsidP="004D51C5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7D2C2F" w:rsidRPr="007320F8" w:rsidRDefault="007D2C2F" w:rsidP="00307E9F">
    <w:pPr>
      <w:ind w:right="360" w:firstLine="360"/>
      <w:rPr>
        <w:rFonts w:cs="URW Egypt No 2 Med"/>
      </w:rPr>
    </w:pPr>
    <w:r>
      <w:t xml:space="preserve">       </w:t>
    </w:r>
  </w:p>
  <w:p w:rsidR="007D2C2F" w:rsidRPr="007320F8" w:rsidRDefault="007D2C2F" w:rsidP="006A56B1">
    <w:pPr>
      <w:ind w:right="360" w:firstLine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C2F" w:rsidRDefault="007D2C2F" w:rsidP="007A24C1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D2C2F" w:rsidRDefault="007D2C2F" w:rsidP="00D65D8E">
    <w:pPr>
      <w:pStyle w:val="Footer"/>
      <w:ind w:right="360" w:firstLine="360"/>
      <w:jc w:val="both"/>
    </w:pPr>
    <w:r>
      <w:t xml:space="preserve">                                                        </w:t>
    </w:r>
    <w:r w:rsidRPr="00D71E0E">
      <w:rPr>
        <w:i/>
        <w:sz w:val="22"/>
        <w:szCs w:val="22"/>
      </w:rPr>
      <w:t>Toxics Release Inventory Reporting Forms and Instructions</w:t>
    </w:r>
    <w:r>
      <w:t xml:space="preserve">  </w:t>
    </w:r>
    <w:r w:rsidRPr="00C642AD">
      <w:rPr>
        <w:b/>
        <w:szCs w:val="20"/>
      </w:rPr>
      <w:t xml:space="preserve"> </w:t>
    </w:r>
    <w:r>
      <w:rPr>
        <w:b/>
        <w:szCs w:val="20"/>
      </w:rPr>
      <w:t>B</w:t>
    </w:r>
    <w:r w:rsidRPr="00C642AD">
      <w:rPr>
        <w:b/>
        <w:szCs w:val="20"/>
      </w:rPr>
      <w:t>-</w:t>
    </w:r>
  </w:p>
  <w:p w:rsidR="007D2C2F" w:rsidRPr="0088089C" w:rsidRDefault="007D2C2F" w:rsidP="008808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1F0" w:rsidRDefault="00B271F0">
      <w:r>
        <w:separator/>
      </w:r>
    </w:p>
  </w:footnote>
  <w:footnote w:type="continuationSeparator" w:id="0">
    <w:p w:rsidR="00B271F0" w:rsidRDefault="00B271F0">
      <w:r>
        <w:continuationSeparator/>
      </w:r>
    </w:p>
  </w:footnote>
  <w:footnote w:type="continuationNotice" w:id="1">
    <w:p w:rsidR="00B271F0" w:rsidRDefault="00B271F0"/>
  </w:footnote>
  <w:footnote w:id="2">
    <w:p w:rsidR="007D2C2F" w:rsidRPr="00656D2C" w:rsidRDefault="007D2C2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720"/>
        <w:rPr>
          <w:rFonts w:cs="URW Egypt No 2 Med"/>
          <w:sz w:val="18"/>
          <w:szCs w:val="18"/>
        </w:rPr>
      </w:pPr>
      <w:r>
        <w:rPr>
          <w:rFonts w:cs="URW Egypt No 2 Med"/>
          <w:sz w:val="18"/>
          <w:szCs w:val="18"/>
          <w:vertAlign w:val="superscript"/>
        </w:rPr>
        <w:t>1</w:t>
      </w:r>
      <w:r w:rsidRPr="00656D2C">
        <w:rPr>
          <w:rFonts w:cs="URW Egypt No 2 Med"/>
          <w:sz w:val="18"/>
          <w:szCs w:val="18"/>
          <w:vertAlign w:val="superscript"/>
        </w:rPr>
        <w:t xml:space="preserve"> </w:t>
      </w:r>
      <w:r w:rsidRPr="00656D2C">
        <w:rPr>
          <w:rFonts w:cs="URW Egypt No 2 Med"/>
          <w:sz w:val="18"/>
          <w:szCs w:val="18"/>
        </w:rPr>
        <w:t xml:space="preserve">Although </w:t>
      </w:r>
      <w:r w:rsidRPr="002D1DDB">
        <w:rPr>
          <w:rFonts w:cs="URW Egypt No 2 Med"/>
          <w:sz w:val="18"/>
          <w:szCs w:val="18"/>
        </w:rPr>
        <w:t>TRI-MEweb</w:t>
      </w:r>
      <w:r w:rsidRPr="00656D2C">
        <w:rPr>
          <w:rFonts w:cs="URW Egypt No 2 Med"/>
          <w:sz w:val="18"/>
          <w:szCs w:val="18"/>
        </w:rPr>
        <w:t xml:space="preserve"> does not restrict reporting of most individually-listed metal compounds as transferred off site for energy recovery, only chemicals with a heat value greater than 5000 British thermal units </w:t>
      </w:r>
      <w:r>
        <w:rPr>
          <w:rFonts w:cs="URW Egypt No 2 Med"/>
          <w:sz w:val="18"/>
          <w:szCs w:val="18"/>
        </w:rPr>
        <w:t xml:space="preserve">that </w:t>
      </w:r>
      <w:r w:rsidRPr="00656D2C">
        <w:rPr>
          <w:rFonts w:cs="URW Egypt No 2 Med"/>
          <w:sz w:val="18"/>
          <w:szCs w:val="18"/>
        </w:rPr>
        <w:t>are combusted in a device that is an industrial furnace or boiler (40 CFR Section 372.3) should be reported as used for energy recovery.</w:t>
      </w:r>
    </w:p>
    <w:p w:rsidR="007D2C2F" w:rsidRPr="00656D2C" w:rsidRDefault="007D2C2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720"/>
        <w:rPr>
          <w:rFonts w:ascii="URW Egypt No 2 Med" w:hAnsi="URW Egypt No 2 Med" w:cs="URW Egypt No 2 Med"/>
          <w:sz w:val="18"/>
          <w:szCs w:val="18"/>
        </w:rPr>
      </w:pPr>
    </w:p>
    <w:p w:rsidR="007D2C2F" w:rsidRDefault="007D2C2F" w:rsidP="009F6A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720"/>
        <w:rPr>
          <w:rFonts w:ascii="URW Egypt No 2 Med" w:hAnsi="URW Egypt No 2 Med"/>
        </w:rPr>
      </w:pPr>
      <w:r>
        <w:rPr>
          <w:rFonts w:cs="URW Egypt No 2 Med"/>
          <w:sz w:val="18"/>
          <w:szCs w:val="18"/>
          <w:vertAlign w:val="superscript"/>
        </w:rPr>
        <w:t>2</w:t>
      </w:r>
      <w:r w:rsidRPr="00656D2C">
        <w:rPr>
          <w:rFonts w:cs="URW Egypt No 2 Med"/>
          <w:sz w:val="18"/>
          <w:szCs w:val="18"/>
        </w:rPr>
        <w:t xml:space="preserve"> The toxic chemical category barium compounds (N040) does not include barium sulfate.  Because barium sulfate is not a listed toxic chemical, the conversion in a waste stream of barium or barium compound to barium sulfate is considered treatment for destruction (40 CFR Section 372.3)</w:t>
      </w:r>
      <w:r>
        <w:rPr>
          <w:rFonts w:cs="URW Egypt No 2 Med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C2F" w:rsidRPr="002D129E" w:rsidRDefault="007D2C2F">
    <w:pPr>
      <w:pStyle w:val="Header"/>
      <w:rPr>
        <w:i w:val="0"/>
      </w:rPr>
    </w:pPr>
    <w:r>
      <w:rPr>
        <w:rFonts w:cs="URW Egypt No 2 Med"/>
        <w:i w:val="0"/>
        <w:iCs/>
      </w:rPr>
      <w:t xml:space="preserve">Appendix B. </w:t>
    </w:r>
    <w:r w:rsidRPr="00F456EF">
      <w:rPr>
        <w:rFonts w:cs="URW Egypt No 2 Med"/>
        <w:i w:val="0"/>
        <w:iCs/>
      </w:rPr>
      <w:t>Reporting Codes for EPA From R and Instructions for Reporting Metals</w:t>
    </w:r>
    <w:r w:rsidRPr="002D129E">
      <w:t xml:space="preserve"> </w:t>
    </w:r>
  </w:p>
  <w:p w:rsidR="007D2C2F" w:rsidRDefault="007D2C2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23A037B" wp14:editId="06A4278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70560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056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6B7A14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52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" strokeweight="2.2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C2F" w:rsidRPr="00105D80" w:rsidRDefault="007D2C2F" w:rsidP="00105D80">
    <w:pPr>
      <w:pStyle w:val="Header"/>
    </w:pPr>
    <w:r>
      <w:t>Appendix 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C2F" w:rsidRPr="007320F8" w:rsidRDefault="007D2C2F">
    <w:pPr>
      <w:ind w:left="-90"/>
      <w:rPr>
        <w:rFonts w:cs="URW Egypt No 2 Med"/>
      </w:rPr>
    </w:pPr>
    <w:r>
      <w:rPr>
        <w:rFonts w:cs="URW Egypt No 2 Med"/>
        <w:i/>
        <w:iCs/>
      </w:rPr>
      <w:t xml:space="preserve"> </w:t>
    </w:r>
    <w:r w:rsidRPr="007320F8">
      <w:rPr>
        <w:rFonts w:cs="URW Egypt No 2 Med"/>
        <w:i/>
        <w:iCs/>
      </w:rPr>
      <w:t>Appendix B</w:t>
    </w:r>
  </w:p>
  <w:p w:rsidR="007D2C2F" w:rsidRDefault="007D2C2F" w:rsidP="006E64D8">
    <w:pPr>
      <w:ind w:left="-90"/>
      <w:rPr>
        <w:rFonts w:ascii="URW Egypt No 2 Med" w:hAnsi="URW Egypt No 2 Med" w:cs="URW Egypt No 2 Med"/>
      </w:rPr>
    </w:pPr>
    <w:r>
      <w:rPr>
        <w:rFonts w:ascii="URW Egypt No 2 Med" w:hAnsi="URW Egypt No 2 Med" w:cs="URW Egypt No 2 Med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-62865</wp:posOffset>
              </wp:positionH>
              <wp:positionV relativeFrom="paragraph">
                <wp:posOffset>13335</wp:posOffset>
              </wp:positionV>
              <wp:extent cx="662940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9B757B" id="Line 2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.05pt" to="517.0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" strokeweight="3pt"/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C2F" w:rsidRDefault="007D2C2F" w:rsidP="006A56B1">
    <w:pPr>
      <w:ind w:left="-90"/>
      <w:jc w:val="right"/>
      <w:rPr>
        <w:rFonts w:cs="URW Egypt No 2 Med"/>
        <w:i/>
        <w:iCs/>
      </w:rPr>
    </w:pPr>
    <w:r>
      <w:rPr>
        <w:rFonts w:cs="URW Egypt No 2 Med"/>
        <w:i/>
        <w:iCs/>
      </w:rPr>
      <w:t xml:space="preserve"> </w:t>
    </w:r>
    <w:r w:rsidRPr="007320F8">
      <w:rPr>
        <w:rFonts w:cs="URW Egypt No 2 Med"/>
        <w:i/>
        <w:iCs/>
      </w:rPr>
      <w:t>Appendix B</w:t>
    </w:r>
    <w:r>
      <w:rPr>
        <w:rFonts w:cs="URW Egypt No 2 Med"/>
        <w:i/>
        <w:iCs/>
      </w:rPr>
      <w:t xml:space="preserve">. </w:t>
    </w:r>
    <w:r w:rsidRPr="00F456EF">
      <w:rPr>
        <w:rFonts w:cs="URW Egypt No 2 Med"/>
        <w:i/>
        <w:iCs/>
      </w:rPr>
      <w:t>Reporting Codes for EPA From R and Instructions for Reporting Metals</w:t>
    </w:r>
  </w:p>
  <w:p w:rsidR="007D2C2F" w:rsidRPr="007320F8" w:rsidRDefault="007D2C2F" w:rsidP="006E64D8">
    <w:pPr>
      <w:rPr>
        <w:rFonts w:cs="URW Egypt No 2 Med"/>
      </w:rPr>
    </w:pPr>
    <w:r>
      <w:rPr>
        <w:rFonts w:cs="URW Egypt No 2 Med"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13335</wp:posOffset>
              </wp:positionH>
              <wp:positionV relativeFrom="paragraph">
                <wp:posOffset>13335</wp:posOffset>
              </wp:positionV>
              <wp:extent cx="662940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777172" id="Line 4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1.05pt" to="523.0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0042ED6"/>
    <w:lvl w:ilvl="0">
      <w:numFmt w:val="bullet"/>
      <w:pStyle w:val="DocumentMap"/>
      <w:lvlText w:val="*"/>
      <w:lvlJc w:val="left"/>
    </w:lvl>
  </w:abstractNum>
  <w:abstractNum w:abstractNumId="1" w15:restartNumberingAfterBreak="0">
    <w:nsid w:val="00000006"/>
    <w:multiLevelType w:val="multilevel"/>
    <w:tmpl w:val="7F182E8A"/>
    <w:name w:val="AutoList48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9271F4"/>
    <w:multiLevelType w:val="multilevel"/>
    <w:tmpl w:val="DCE6FAFE"/>
    <w:lvl w:ilvl="0">
      <w:start w:val="1"/>
      <w:numFmt w:val="decimal"/>
      <w:suff w:val="space"/>
      <w:lvlText w:val="Section %1.  "/>
      <w:lvlJc w:val="left"/>
      <w:pPr>
        <w:ind w:left="0" w:firstLine="0"/>
      </w:pPr>
      <w:rPr>
        <w:rFonts w:ascii="Arial Bold" w:hAnsi="Arial Bold" w:cs="Times New Roman"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40"/>
        <w:szCs w:val="4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860"/>
      </w:pPr>
      <w:rPr>
        <w:rFonts w:ascii="Arial Bold" w:hAnsi="Arial Bold" w:hint="default"/>
        <w:b/>
        <w:i w:val="0"/>
        <w:caps w:val="0"/>
        <w:sz w:val="36"/>
        <w:szCs w:val="36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1008" w:hanging="1008"/>
      </w:pPr>
      <w:rPr>
        <w:rFonts w:ascii="Arial Bold" w:hAnsi="Arial Bold" w:hint="default"/>
        <w:b/>
        <w:i w:val="0"/>
        <w:caps w:val="0"/>
        <w:sz w:val="32"/>
        <w:szCs w:val="32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1148"/>
      </w:pPr>
      <w:rPr>
        <w:rFonts w:ascii="Arial Bold" w:hAnsi="Arial Bold" w:hint="default"/>
        <w:b/>
        <w:i w:val="0"/>
        <w:caps w:val="0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1296"/>
        </w:tabs>
        <w:ind w:left="1296" w:hanging="1296"/>
      </w:pPr>
      <w:rPr>
        <w:rFonts w:ascii="Arial Bold" w:hAnsi="Arial Bold" w:hint="default"/>
        <w:b/>
        <w:i w:val="0"/>
        <w:caps w:val="0"/>
        <w:sz w:val="24"/>
      </w:rPr>
    </w:lvl>
    <w:lvl w:ilvl="5">
      <w:start w:val="1"/>
      <w:numFmt w:val="upperLetter"/>
      <w:lvlRestart w:val="0"/>
      <w:suff w:val="space"/>
      <w:lvlText w:val="Appendix %6.  "/>
      <w:lvlJc w:val="left"/>
      <w:pPr>
        <w:ind w:left="0" w:firstLine="0"/>
      </w:pPr>
      <w:rPr>
        <w:rFonts w:ascii="Arial Bold" w:hAnsi="Arial Bold" w:hint="default"/>
        <w:b/>
        <w:i w:val="0"/>
        <w:sz w:val="40"/>
        <w:szCs w:val="40"/>
      </w:rPr>
    </w:lvl>
    <w:lvl w:ilvl="6">
      <w:start w:val="1"/>
      <w:numFmt w:val="decimal"/>
      <w:lvlText w:val="%6.%7"/>
      <w:lvlJc w:val="left"/>
      <w:pPr>
        <w:tabs>
          <w:tab w:val="num" w:pos="720"/>
        </w:tabs>
        <w:ind w:left="0" w:firstLine="0"/>
      </w:pPr>
      <w:rPr>
        <w:rFonts w:ascii="Arial Bold" w:hAnsi="Arial Bold" w:hint="default"/>
        <w:b/>
        <w:i w:val="0"/>
        <w:sz w:val="36"/>
      </w:rPr>
    </w:lvl>
    <w:lvl w:ilvl="7">
      <w:start w:val="1"/>
      <w:numFmt w:val="decimal"/>
      <w:lvlText w:val="%6.%7.%8"/>
      <w:lvlJc w:val="left"/>
      <w:pPr>
        <w:tabs>
          <w:tab w:val="num" w:pos="1008"/>
        </w:tabs>
        <w:ind w:left="1008" w:hanging="1008"/>
      </w:pPr>
      <w:rPr>
        <w:rFonts w:ascii="Arial Bold" w:hAnsi="Arial Bold" w:hint="default"/>
        <w:b/>
        <w:i w:val="0"/>
        <w:sz w:val="24"/>
      </w:rPr>
    </w:lvl>
    <w:lvl w:ilvl="8">
      <w:start w:val="1"/>
      <w:numFmt w:val="decimal"/>
      <w:lvlText w:val="%6.%7.%8.%9"/>
      <w:lvlJc w:val="left"/>
      <w:pPr>
        <w:tabs>
          <w:tab w:val="num" w:pos="1152"/>
        </w:tabs>
        <w:ind w:left="1152" w:hanging="1152"/>
      </w:pPr>
      <w:rPr>
        <w:rFonts w:ascii="Arial Bold" w:hAnsi="Arial Bold" w:hint="default"/>
        <w:b/>
        <w:i w:val="0"/>
        <w:sz w:val="24"/>
      </w:rPr>
    </w:lvl>
  </w:abstractNum>
  <w:abstractNum w:abstractNumId="3" w15:restartNumberingAfterBreak="0">
    <w:nsid w:val="05D85174"/>
    <w:multiLevelType w:val="hybridMultilevel"/>
    <w:tmpl w:val="0DC2229A"/>
    <w:lvl w:ilvl="0" w:tplc="13C616FC">
      <w:numFmt w:val="bullet"/>
      <w:pStyle w:val="Style1"/>
      <w:lvlText w:val="–"/>
      <w:lvlJc w:val="left"/>
      <w:pPr>
        <w:tabs>
          <w:tab w:val="num" w:pos="432"/>
        </w:tabs>
        <w:ind w:left="432" w:firstLine="432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B379E"/>
    <w:multiLevelType w:val="multilevel"/>
    <w:tmpl w:val="DCE6FAFE"/>
    <w:lvl w:ilvl="0">
      <w:start w:val="1"/>
      <w:numFmt w:val="decimal"/>
      <w:suff w:val="space"/>
      <w:lvlText w:val="Section %1.  "/>
      <w:lvlJc w:val="left"/>
      <w:pPr>
        <w:ind w:left="0" w:firstLine="0"/>
      </w:pPr>
      <w:rPr>
        <w:rFonts w:ascii="Arial Bold" w:hAnsi="Arial Bold" w:cs="Times New Roman"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40"/>
        <w:szCs w:val="4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860"/>
      </w:pPr>
      <w:rPr>
        <w:rFonts w:ascii="Arial Bold" w:hAnsi="Arial Bold" w:hint="default"/>
        <w:b/>
        <w:i w:val="0"/>
        <w:caps w:val="0"/>
        <w:sz w:val="36"/>
        <w:szCs w:val="36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1008" w:hanging="1008"/>
      </w:pPr>
      <w:rPr>
        <w:rFonts w:ascii="Arial Bold" w:hAnsi="Arial Bold" w:hint="default"/>
        <w:b/>
        <w:i w:val="0"/>
        <w:caps w:val="0"/>
        <w:sz w:val="32"/>
        <w:szCs w:val="32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1148"/>
      </w:pPr>
      <w:rPr>
        <w:rFonts w:ascii="Arial Bold" w:hAnsi="Arial Bold" w:hint="default"/>
        <w:b/>
        <w:i w:val="0"/>
        <w:caps w:val="0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1296"/>
        </w:tabs>
        <w:ind w:left="1296" w:hanging="1296"/>
      </w:pPr>
      <w:rPr>
        <w:rFonts w:ascii="Arial Bold" w:hAnsi="Arial Bold" w:hint="default"/>
        <w:b/>
        <w:i w:val="0"/>
        <w:caps w:val="0"/>
        <w:sz w:val="24"/>
      </w:rPr>
    </w:lvl>
    <w:lvl w:ilvl="5">
      <w:start w:val="1"/>
      <w:numFmt w:val="upperLetter"/>
      <w:lvlRestart w:val="0"/>
      <w:suff w:val="space"/>
      <w:lvlText w:val="Appendix %6.  "/>
      <w:lvlJc w:val="left"/>
      <w:pPr>
        <w:ind w:left="0" w:firstLine="0"/>
      </w:pPr>
      <w:rPr>
        <w:rFonts w:ascii="Arial Bold" w:hAnsi="Arial Bold" w:hint="default"/>
        <w:b/>
        <w:i w:val="0"/>
        <w:sz w:val="40"/>
        <w:szCs w:val="40"/>
      </w:rPr>
    </w:lvl>
    <w:lvl w:ilvl="6">
      <w:start w:val="1"/>
      <w:numFmt w:val="decimal"/>
      <w:lvlText w:val="%6.%7"/>
      <w:lvlJc w:val="left"/>
      <w:pPr>
        <w:tabs>
          <w:tab w:val="num" w:pos="720"/>
        </w:tabs>
        <w:ind w:left="0" w:firstLine="0"/>
      </w:pPr>
      <w:rPr>
        <w:rFonts w:ascii="Arial Bold" w:hAnsi="Arial Bold" w:hint="default"/>
        <w:b/>
        <w:i w:val="0"/>
        <w:sz w:val="36"/>
      </w:rPr>
    </w:lvl>
    <w:lvl w:ilvl="7">
      <w:start w:val="1"/>
      <w:numFmt w:val="decimal"/>
      <w:lvlText w:val="%6.%7.%8"/>
      <w:lvlJc w:val="left"/>
      <w:pPr>
        <w:tabs>
          <w:tab w:val="num" w:pos="1008"/>
        </w:tabs>
        <w:ind w:left="1008" w:hanging="1008"/>
      </w:pPr>
      <w:rPr>
        <w:rFonts w:ascii="Arial Bold" w:hAnsi="Arial Bold" w:hint="default"/>
        <w:b/>
        <w:i w:val="0"/>
        <w:sz w:val="24"/>
      </w:rPr>
    </w:lvl>
    <w:lvl w:ilvl="8">
      <w:start w:val="1"/>
      <w:numFmt w:val="decimal"/>
      <w:lvlText w:val="%6.%7.%8.%9"/>
      <w:lvlJc w:val="left"/>
      <w:pPr>
        <w:tabs>
          <w:tab w:val="num" w:pos="1152"/>
        </w:tabs>
        <w:ind w:left="1152" w:hanging="1152"/>
      </w:pPr>
      <w:rPr>
        <w:rFonts w:ascii="Arial Bold" w:hAnsi="Arial Bold" w:hint="default"/>
        <w:b/>
        <w:i w:val="0"/>
        <w:sz w:val="24"/>
      </w:rPr>
    </w:lvl>
  </w:abstractNum>
  <w:abstractNum w:abstractNumId="5" w15:restartNumberingAfterBreak="0">
    <w:nsid w:val="0C0B3DFC"/>
    <w:multiLevelType w:val="hybridMultilevel"/>
    <w:tmpl w:val="73B686A4"/>
    <w:lvl w:ilvl="0" w:tplc="A81A87E2">
      <w:numFmt w:val="bullet"/>
      <w:pStyle w:val="Bullet2TRI"/>
      <w:lvlText w:val="–"/>
      <w:lvlJc w:val="left"/>
      <w:pPr>
        <w:tabs>
          <w:tab w:val="num" w:pos="1224"/>
        </w:tabs>
        <w:ind w:left="864" w:firstLine="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30A7D"/>
    <w:multiLevelType w:val="hybridMultilevel"/>
    <w:tmpl w:val="2D9AED90"/>
    <w:lvl w:ilvl="0" w:tplc="9CDC09F4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B32CD3"/>
    <w:multiLevelType w:val="multilevel"/>
    <w:tmpl w:val="DCE6FAFE"/>
    <w:lvl w:ilvl="0">
      <w:start w:val="1"/>
      <w:numFmt w:val="decimal"/>
      <w:suff w:val="space"/>
      <w:lvlText w:val="Section %1.  "/>
      <w:lvlJc w:val="left"/>
      <w:pPr>
        <w:ind w:left="0" w:firstLine="0"/>
      </w:pPr>
      <w:rPr>
        <w:rFonts w:ascii="Arial Bold" w:hAnsi="Arial Bold" w:cs="Times New Roman"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40"/>
        <w:szCs w:val="4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860"/>
      </w:pPr>
      <w:rPr>
        <w:rFonts w:ascii="Arial Bold" w:hAnsi="Arial Bold" w:hint="default"/>
        <w:b/>
        <w:i w:val="0"/>
        <w:caps w:val="0"/>
        <w:sz w:val="36"/>
        <w:szCs w:val="36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1008" w:hanging="1008"/>
      </w:pPr>
      <w:rPr>
        <w:rFonts w:ascii="Arial Bold" w:hAnsi="Arial Bold" w:hint="default"/>
        <w:b/>
        <w:i w:val="0"/>
        <w:caps w:val="0"/>
        <w:sz w:val="32"/>
        <w:szCs w:val="32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1148"/>
      </w:pPr>
      <w:rPr>
        <w:rFonts w:ascii="Arial Bold" w:hAnsi="Arial Bold" w:hint="default"/>
        <w:b/>
        <w:i w:val="0"/>
        <w:caps w:val="0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1296"/>
        </w:tabs>
        <w:ind w:left="1296" w:hanging="1296"/>
      </w:pPr>
      <w:rPr>
        <w:rFonts w:ascii="Arial Bold" w:hAnsi="Arial Bold" w:hint="default"/>
        <w:b/>
        <w:i w:val="0"/>
        <w:caps w:val="0"/>
        <w:sz w:val="24"/>
      </w:rPr>
    </w:lvl>
    <w:lvl w:ilvl="5">
      <w:start w:val="1"/>
      <w:numFmt w:val="upperLetter"/>
      <w:lvlRestart w:val="0"/>
      <w:suff w:val="space"/>
      <w:lvlText w:val="Appendix %6.  "/>
      <w:lvlJc w:val="left"/>
      <w:pPr>
        <w:ind w:left="0" w:firstLine="0"/>
      </w:pPr>
      <w:rPr>
        <w:rFonts w:ascii="Arial Bold" w:hAnsi="Arial Bold" w:hint="default"/>
        <w:b/>
        <w:i w:val="0"/>
        <w:sz w:val="40"/>
        <w:szCs w:val="40"/>
      </w:rPr>
    </w:lvl>
    <w:lvl w:ilvl="6">
      <w:start w:val="1"/>
      <w:numFmt w:val="decimal"/>
      <w:lvlText w:val="%6.%7"/>
      <w:lvlJc w:val="left"/>
      <w:pPr>
        <w:tabs>
          <w:tab w:val="num" w:pos="720"/>
        </w:tabs>
        <w:ind w:left="0" w:firstLine="0"/>
      </w:pPr>
      <w:rPr>
        <w:rFonts w:ascii="Arial Bold" w:hAnsi="Arial Bold" w:hint="default"/>
        <w:b/>
        <w:i w:val="0"/>
        <w:sz w:val="36"/>
      </w:rPr>
    </w:lvl>
    <w:lvl w:ilvl="7">
      <w:start w:val="1"/>
      <w:numFmt w:val="decimal"/>
      <w:lvlText w:val="%6.%7.%8"/>
      <w:lvlJc w:val="left"/>
      <w:pPr>
        <w:tabs>
          <w:tab w:val="num" w:pos="1008"/>
        </w:tabs>
        <w:ind w:left="1008" w:hanging="1008"/>
      </w:pPr>
      <w:rPr>
        <w:rFonts w:ascii="Arial Bold" w:hAnsi="Arial Bold" w:hint="default"/>
        <w:b/>
        <w:i w:val="0"/>
        <w:sz w:val="24"/>
      </w:rPr>
    </w:lvl>
    <w:lvl w:ilvl="8">
      <w:start w:val="1"/>
      <w:numFmt w:val="decimal"/>
      <w:lvlText w:val="%6.%7.%8.%9"/>
      <w:lvlJc w:val="left"/>
      <w:pPr>
        <w:tabs>
          <w:tab w:val="num" w:pos="1152"/>
        </w:tabs>
        <w:ind w:left="1152" w:hanging="1152"/>
      </w:pPr>
      <w:rPr>
        <w:rFonts w:ascii="Arial Bold" w:hAnsi="Arial Bold" w:hint="default"/>
        <w:b/>
        <w:i w:val="0"/>
        <w:sz w:val="24"/>
      </w:rPr>
    </w:lvl>
  </w:abstractNum>
  <w:abstractNum w:abstractNumId="8" w15:restartNumberingAfterBreak="0">
    <w:nsid w:val="122A1BEB"/>
    <w:multiLevelType w:val="hybridMultilevel"/>
    <w:tmpl w:val="9D4C1ADE"/>
    <w:lvl w:ilvl="0" w:tplc="2C76FCB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pacing w:val="-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BB2779"/>
    <w:multiLevelType w:val="multilevel"/>
    <w:tmpl w:val="E8E67538"/>
    <w:lvl w:ilvl="0">
      <w:start w:val="1"/>
      <w:numFmt w:val="decimal"/>
      <w:suff w:val="space"/>
      <w:lvlText w:val="Section %1.  "/>
      <w:lvlJc w:val="left"/>
      <w:pPr>
        <w:ind w:left="0" w:firstLine="0"/>
      </w:pPr>
      <w:rPr>
        <w:rFonts w:ascii="Arial Bold" w:hAnsi="Arial Bold" w:cs="Times New Roman"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40"/>
        <w:szCs w:val="4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860"/>
      </w:pPr>
      <w:rPr>
        <w:rFonts w:ascii="Arial Bold" w:hAnsi="Arial Bold" w:hint="default"/>
        <w:b/>
        <w:i w:val="0"/>
        <w:caps w:val="0"/>
        <w:sz w:val="36"/>
        <w:szCs w:val="36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1008" w:hanging="1008"/>
      </w:pPr>
      <w:rPr>
        <w:rFonts w:ascii="Arial Bold" w:hAnsi="Arial Bold" w:hint="default"/>
        <w:b/>
        <w:i w:val="0"/>
        <w:caps w:val="0"/>
        <w:sz w:val="32"/>
        <w:szCs w:val="32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1148"/>
      </w:pPr>
      <w:rPr>
        <w:rFonts w:ascii="Arial Bold" w:hAnsi="Arial Bold" w:hint="default"/>
        <w:b/>
        <w:i w:val="0"/>
        <w:caps w:val="0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1296"/>
        </w:tabs>
        <w:ind w:left="1296" w:hanging="1296"/>
      </w:pPr>
      <w:rPr>
        <w:rFonts w:ascii="Arial Bold" w:hAnsi="Arial Bold" w:hint="default"/>
        <w:b/>
        <w:i w:val="0"/>
        <w:caps w:val="0"/>
        <w:sz w:val="24"/>
      </w:rPr>
    </w:lvl>
    <w:lvl w:ilvl="5">
      <w:start w:val="3"/>
      <w:numFmt w:val="upperLetter"/>
      <w:lvlRestart w:val="0"/>
      <w:suff w:val="space"/>
      <w:lvlText w:val="Appendix %6.  "/>
      <w:lvlJc w:val="left"/>
      <w:pPr>
        <w:ind w:left="0" w:firstLine="0"/>
      </w:pPr>
      <w:rPr>
        <w:rFonts w:ascii="Arial Bold" w:hAnsi="Arial Bold" w:hint="default"/>
        <w:b/>
        <w:i w:val="0"/>
        <w:sz w:val="40"/>
        <w:szCs w:val="40"/>
      </w:rPr>
    </w:lvl>
    <w:lvl w:ilvl="6">
      <w:start w:val="1"/>
      <w:numFmt w:val="decimal"/>
      <w:lvlText w:val="%6.%7"/>
      <w:lvlJc w:val="left"/>
      <w:pPr>
        <w:tabs>
          <w:tab w:val="num" w:pos="720"/>
        </w:tabs>
        <w:ind w:left="0" w:firstLine="0"/>
      </w:pPr>
      <w:rPr>
        <w:rFonts w:ascii="Arial Bold" w:hAnsi="Arial Bold" w:hint="default"/>
        <w:b/>
        <w:i w:val="0"/>
        <w:sz w:val="36"/>
      </w:rPr>
    </w:lvl>
    <w:lvl w:ilvl="7">
      <w:start w:val="1"/>
      <w:numFmt w:val="decimal"/>
      <w:lvlText w:val="%6.%7.%8"/>
      <w:lvlJc w:val="left"/>
      <w:pPr>
        <w:tabs>
          <w:tab w:val="num" w:pos="1008"/>
        </w:tabs>
        <w:ind w:left="1008" w:hanging="1008"/>
      </w:pPr>
      <w:rPr>
        <w:rFonts w:ascii="Arial Bold" w:hAnsi="Arial Bold" w:hint="default"/>
        <w:b/>
        <w:i w:val="0"/>
        <w:sz w:val="24"/>
      </w:rPr>
    </w:lvl>
    <w:lvl w:ilvl="8">
      <w:start w:val="1"/>
      <w:numFmt w:val="decimal"/>
      <w:lvlText w:val="%6.%7.%8.%9"/>
      <w:lvlJc w:val="left"/>
      <w:pPr>
        <w:tabs>
          <w:tab w:val="num" w:pos="1152"/>
        </w:tabs>
        <w:ind w:left="1152" w:hanging="1152"/>
      </w:pPr>
      <w:rPr>
        <w:rFonts w:ascii="Arial Bold" w:hAnsi="Arial Bold" w:hint="default"/>
        <w:b/>
        <w:i w:val="0"/>
        <w:sz w:val="24"/>
      </w:rPr>
    </w:lvl>
  </w:abstractNum>
  <w:abstractNum w:abstractNumId="10" w15:restartNumberingAfterBreak="0">
    <w:nsid w:val="155A4963"/>
    <w:multiLevelType w:val="hybridMultilevel"/>
    <w:tmpl w:val="43186BF4"/>
    <w:lvl w:ilvl="0" w:tplc="9CDC09F4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FD7BDF"/>
    <w:multiLevelType w:val="multilevel"/>
    <w:tmpl w:val="2EC0F7B2"/>
    <w:lvl w:ilvl="0">
      <w:start w:val="2"/>
      <w:numFmt w:val="upperLetter"/>
      <w:suff w:val="space"/>
      <w:lvlText w:val="Appendix %1.  "/>
      <w:lvlJc w:val="left"/>
      <w:pPr>
        <w:ind w:left="0" w:firstLine="0"/>
      </w:pPr>
      <w:rPr>
        <w:rFonts w:ascii="Arial Bold" w:hAnsi="Arial Bold" w:cs="Times New Roman"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40"/>
        <w:szCs w:val="4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860"/>
      </w:pPr>
      <w:rPr>
        <w:rFonts w:ascii="Arial Bold" w:hAnsi="Arial Bold" w:hint="default"/>
        <w:b/>
        <w:i w:val="0"/>
        <w:caps w:val="0"/>
        <w:sz w:val="36"/>
        <w:szCs w:val="36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1008" w:hanging="1008"/>
      </w:pPr>
      <w:rPr>
        <w:rFonts w:ascii="Arial Bold" w:hAnsi="Arial Bold" w:hint="default"/>
        <w:b/>
        <w:i w:val="0"/>
        <w:caps w:val="0"/>
        <w:sz w:val="32"/>
        <w:szCs w:val="32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1148"/>
      </w:pPr>
      <w:rPr>
        <w:rFonts w:ascii="Arial Bold" w:hAnsi="Arial Bold" w:hint="default"/>
        <w:b/>
        <w:i w:val="0"/>
        <w:caps w:val="0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1296"/>
        </w:tabs>
        <w:ind w:left="1296" w:hanging="1296"/>
      </w:pPr>
      <w:rPr>
        <w:rFonts w:ascii="Arial Bold" w:hAnsi="Arial Bold" w:hint="default"/>
        <w:b/>
        <w:i w:val="0"/>
        <w:caps w:val="0"/>
        <w:sz w:val="24"/>
      </w:rPr>
    </w:lvl>
    <w:lvl w:ilvl="5">
      <w:start w:val="2"/>
      <w:numFmt w:val="upperLetter"/>
      <w:lvlRestart w:val="0"/>
      <w:suff w:val="space"/>
      <w:lvlText w:val="Appendix %6.  "/>
      <w:lvlJc w:val="left"/>
      <w:pPr>
        <w:ind w:left="0" w:firstLine="0"/>
      </w:pPr>
      <w:rPr>
        <w:rFonts w:ascii="Arial Bold" w:hAnsi="Arial Bold" w:hint="default"/>
        <w:b/>
        <w:i w:val="0"/>
        <w:sz w:val="40"/>
        <w:szCs w:val="40"/>
      </w:rPr>
    </w:lvl>
    <w:lvl w:ilvl="6">
      <w:start w:val="1"/>
      <w:numFmt w:val="decimal"/>
      <w:lvlText w:val="%6.%7"/>
      <w:lvlJc w:val="left"/>
      <w:pPr>
        <w:tabs>
          <w:tab w:val="num" w:pos="720"/>
        </w:tabs>
        <w:ind w:left="0" w:firstLine="0"/>
      </w:pPr>
      <w:rPr>
        <w:rFonts w:ascii="Arial Bold" w:hAnsi="Arial Bold" w:hint="default"/>
        <w:b/>
        <w:i w:val="0"/>
        <w:sz w:val="36"/>
      </w:rPr>
    </w:lvl>
    <w:lvl w:ilvl="7">
      <w:start w:val="1"/>
      <w:numFmt w:val="decimal"/>
      <w:lvlText w:val="%6.%7.%8"/>
      <w:lvlJc w:val="left"/>
      <w:pPr>
        <w:tabs>
          <w:tab w:val="num" w:pos="1008"/>
        </w:tabs>
        <w:ind w:left="1008" w:hanging="1008"/>
      </w:pPr>
      <w:rPr>
        <w:rFonts w:ascii="Arial Bold" w:hAnsi="Arial Bold" w:hint="default"/>
        <w:b/>
        <w:i w:val="0"/>
        <w:sz w:val="24"/>
      </w:rPr>
    </w:lvl>
    <w:lvl w:ilvl="8">
      <w:start w:val="1"/>
      <w:numFmt w:val="decimal"/>
      <w:lvlText w:val="%6.%7.%8.%9"/>
      <w:lvlJc w:val="left"/>
      <w:pPr>
        <w:tabs>
          <w:tab w:val="num" w:pos="1152"/>
        </w:tabs>
        <w:ind w:left="1152" w:hanging="1152"/>
      </w:pPr>
      <w:rPr>
        <w:rFonts w:ascii="Arial Bold" w:hAnsi="Arial Bold" w:hint="default"/>
        <w:b/>
        <w:i w:val="0"/>
        <w:sz w:val="24"/>
      </w:rPr>
    </w:lvl>
  </w:abstractNum>
  <w:abstractNum w:abstractNumId="12" w15:restartNumberingAfterBreak="0">
    <w:nsid w:val="28B2781D"/>
    <w:multiLevelType w:val="hybridMultilevel"/>
    <w:tmpl w:val="5A1C702C"/>
    <w:lvl w:ilvl="0" w:tplc="7212A6EC">
      <w:start w:val="2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231DB4"/>
    <w:multiLevelType w:val="multilevel"/>
    <w:tmpl w:val="78BAE8D6"/>
    <w:lvl w:ilvl="0">
      <w:numFmt w:val="bullet"/>
      <w:lvlText w:val="–"/>
      <w:lvlJc w:val="left"/>
      <w:pPr>
        <w:tabs>
          <w:tab w:val="num" w:pos="1296"/>
        </w:tabs>
        <w:ind w:left="1296" w:firstLine="432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0447A8"/>
    <w:multiLevelType w:val="hybridMultilevel"/>
    <w:tmpl w:val="457E7244"/>
    <w:lvl w:ilvl="0" w:tplc="A80A0EBA">
      <w:start w:val="1"/>
      <w:numFmt w:val="upp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5" w15:restartNumberingAfterBreak="0">
    <w:nsid w:val="511963BA"/>
    <w:multiLevelType w:val="hybridMultilevel"/>
    <w:tmpl w:val="6AE0AB5C"/>
    <w:lvl w:ilvl="0" w:tplc="1DF6DD58">
      <w:numFmt w:val="bullet"/>
      <w:lvlText w:val=""/>
      <w:legacy w:legacy="1" w:legacySpace="0" w:legacyIndent="576"/>
      <w:lvlJc w:val="left"/>
      <w:pPr>
        <w:ind w:left="576" w:hanging="576"/>
      </w:pPr>
      <w:rPr>
        <w:rFonts w:ascii="WP IconicSymbolsA" w:hAnsi="WP IconicSymbols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6F197D"/>
    <w:multiLevelType w:val="hybridMultilevel"/>
    <w:tmpl w:val="FFDADD12"/>
    <w:lvl w:ilvl="0" w:tplc="9CDC09F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5C3E2F"/>
    <w:multiLevelType w:val="multilevel"/>
    <w:tmpl w:val="DCE6FAFE"/>
    <w:lvl w:ilvl="0">
      <w:start w:val="1"/>
      <w:numFmt w:val="decimal"/>
      <w:suff w:val="space"/>
      <w:lvlText w:val="Section %1.  "/>
      <w:lvlJc w:val="left"/>
      <w:pPr>
        <w:ind w:left="0" w:firstLine="0"/>
      </w:pPr>
      <w:rPr>
        <w:rFonts w:ascii="Arial Bold" w:hAnsi="Arial Bold" w:cs="Times New Roman"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40"/>
        <w:szCs w:val="4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860"/>
      </w:pPr>
      <w:rPr>
        <w:rFonts w:ascii="Arial Bold" w:hAnsi="Arial Bold" w:hint="default"/>
        <w:b/>
        <w:i w:val="0"/>
        <w:caps w:val="0"/>
        <w:sz w:val="36"/>
        <w:szCs w:val="36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1008" w:hanging="1008"/>
      </w:pPr>
      <w:rPr>
        <w:rFonts w:ascii="Arial Bold" w:hAnsi="Arial Bold" w:hint="default"/>
        <w:b/>
        <w:i w:val="0"/>
        <w:caps w:val="0"/>
        <w:sz w:val="32"/>
        <w:szCs w:val="32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1148"/>
      </w:pPr>
      <w:rPr>
        <w:rFonts w:ascii="Arial Bold" w:hAnsi="Arial Bold" w:hint="default"/>
        <w:b/>
        <w:i w:val="0"/>
        <w:caps w:val="0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1296"/>
        </w:tabs>
        <w:ind w:left="1296" w:hanging="1296"/>
      </w:pPr>
      <w:rPr>
        <w:rFonts w:ascii="Arial Bold" w:hAnsi="Arial Bold" w:hint="default"/>
        <w:b/>
        <w:i w:val="0"/>
        <w:caps w:val="0"/>
        <w:sz w:val="24"/>
      </w:rPr>
    </w:lvl>
    <w:lvl w:ilvl="5">
      <w:start w:val="1"/>
      <w:numFmt w:val="upperLetter"/>
      <w:lvlRestart w:val="0"/>
      <w:suff w:val="space"/>
      <w:lvlText w:val="Appendix %6.  "/>
      <w:lvlJc w:val="left"/>
      <w:pPr>
        <w:ind w:left="0" w:firstLine="0"/>
      </w:pPr>
      <w:rPr>
        <w:rFonts w:ascii="Arial Bold" w:hAnsi="Arial Bold" w:hint="default"/>
        <w:b/>
        <w:i w:val="0"/>
        <w:sz w:val="40"/>
        <w:szCs w:val="40"/>
      </w:rPr>
    </w:lvl>
    <w:lvl w:ilvl="6">
      <w:start w:val="1"/>
      <w:numFmt w:val="decimal"/>
      <w:lvlText w:val="%6.%7"/>
      <w:lvlJc w:val="left"/>
      <w:pPr>
        <w:tabs>
          <w:tab w:val="num" w:pos="720"/>
        </w:tabs>
        <w:ind w:left="0" w:firstLine="0"/>
      </w:pPr>
      <w:rPr>
        <w:rFonts w:ascii="Arial Bold" w:hAnsi="Arial Bold" w:hint="default"/>
        <w:b/>
        <w:i w:val="0"/>
        <w:sz w:val="36"/>
      </w:rPr>
    </w:lvl>
    <w:lvl w:ilvl="7">
      <w:start w:val="1"/>
      <w:numFmt w:val="decimal"/>
      <w:lvlText w:val="%6.%7.%8"/>
      <w:lvlJc w:val="left"/>
      <w:pPr>
        <w:tabs>
          <w:tab w:val="num" w:pos="1008"/>
        </w:tabs>
        <w:ind w:left="1008" w:hanging="1008"/>
      </w:pPr>
      <w:rPr>
        <w:rFonts w:ascii="Arial Bold" w:hAnsi="Arial Bold" w:hint="default"/>
        <w:b/>
        <w:i w:val="0"/>
        <w:sz w:val="24"/>
      </w:rPr>
    </w:lvl>
    <w:lvl w:ilvl="8">
      <w:start w:val="1"/>
      <w:numFmt w:val="decimal"/>
      <w:lvlText w:val="%6.%7.%8.%9"/>
      <w:lvlJc w:val="left"/>
      <w:pPr>
        <w:tabs>
          <w:tab w:val="num" w:pos="1152"/>
        </w:tabs>
        <w:ind w:left="1152" w:hanging="1152"/>
      </w:pPr>
      <w:rPr>
        <w:rFonts w:ascii="Arial Bold" w:hAnsi="Arial Bold" w:hint="default"/>
        <w:b/>
        <w:i w:val="0"/>
        <w:sz w:val="24"/>
      </w:rPr>
    </w:lvl>
  </w:abstractNum>
  <w:abstractNum w:abstractNumId="18" w15:restartNumberingAfterBreak="0">
    <w:nsid w:val="5B2D1ABC"/>
    <w:multiLevelType w:val="multilevel"/>
    <w:tmpl w:val="2EC0F7B2"/>
    <w:lvl w:ilvl="0">
      <w:start w:val="2"/>
      <w:numFmt w:val="upperLetter"/>
      <w:pStyle w:val="Heading1"/>
      <w:suff w:val="space"/>
      <w:lvlText w:val="Appendix %1.  "/>
      <w:lvlJc w:val="left"/>
      <w:pPr>
        <w:ind w:left="0" w:firstLine="0"/>
      </w:pPr>
      <w:rPr>
        <w:rFonts w:ascii="Arial Bold" w:hAnsi="Arial Bold" w:cs="Times New Roman"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40"/>
        <w:szCs w:val="4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60"/>
        </w:tabs>
        <w:ind w:left="860" w:hanging="860"/>
      </w:pPr>
      <w:rPr>
        <w:rFonts w:ascii="Arial Bold" w:hAnsi="Arial Bold" w:hint="default"/>
        <w:b/>
        <w:i w:val="0"/>
        <w:caps w:val="0"/>
        <w:sz w:val="36"/>
        <w:szCs w:val="36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08"/>
        </w:tabs>
        <w:ind w:left="1008" w:hanging="1008"/>
      </w:pPr>
      <w:rPr>
        <w:rFonts w:ascii="Arial Bold" w:hAnsi="Arial Bold" w:hint="default"/>
        <w:b/>
        <w:i w:val="0"/>
        <w:caps w:val="0"/>
        <w:sz w:val="32"/>
        <w:szCs w:val="3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48"/>
        </w:tabs>
        <w:ind w:left="1148" w:hanging="1148"/>
      </w:pPr>
      <w:rPr>
        <w:rFonts w:ascii="Arial Bold" w:hAnsi="Arial Bold" w:hint="default"/>
        <w:b/>
        <w:i w:val="0"/>
        <w:caps w:val="0"/>
        <w:sz w:val="28"/>
        <w:szCs w:val="28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296"/>
        </w:tabs>
        <w:ind w:left="1296" w:hanging="1296"/>
      </w:pPr>
      <w:rPr>
        <w:rFonts w:ascii="Arial Bold" w:hAnsi="Arial Bold" w:hint="default"/>
        <w:b/>
        <w:i w:val="0"/>
        <w:caps w:val="0"/>
        <w:sz w:val="24"/>
      </w:rPr>
    </w:lvl>
    <w:lvl w:ilvl="5">
      <w:start w:val="2"/>
      <w:numFmt w:val="upperLetter"/>
      <w:lvlRestart w:val="0"/>
      <w:pStyle w:val="Heading6"/>
      <w:suff w:val="space"/>
      <w:lvlText w:val="Appendix %6.  "/>
      <w:lvlJc w:val="left"/>
      <w:pPr>
        <w:ind w:left="0" w:firstLine="0"/>
      </w:pPr>
      <w:rPr>
        <w:rFonts w:ascii="Arial Bold" w:hAnsi="Arial Bold" w:hint="default"/>
        <w:b/>
        <w:i w:val="0"/>
        <w:sz w:val="40"/>
        <w:szCs w:val="40"/>
      </w:rPr>
    </w:lvl>
    <w:lvl w:ilvl="6">
      <w:start w:val="1"/>
      <w:numFmt w:val="decimal"/>
      <w:pStyle w:val="Heading7"/>
      <w:lvlText w:val="%6.%7"/>
      <w:lvlJc w:val="left"/>
      <w:pPr>
        <w:tabs>
          <w:tab w:val="num" w:pos="720"/>
        </w:tabs>
        <w:ind w:left="0" w:firstLine="0"/>
      </w:pPr>
      <w:rPr>
        <w:rFonts w:ascii="Arial Bold" w:hAnsi="Arial Bold" w:hint="default"/>
        <w:b/>
        <w:i w:val="0"/>
        <w:sz w:val="36"/>
      </w:rPr>
    </w:lvl>
    <w:lvl w:ilvl="7">
      <w:start w:val="1"/>
      <w:numFmt w:val="decimal"/>
      <w:pStyle w:val="Heading8"/>
      <w:lvlText w:val="%6.%7.%8"/>
      <w:lvlJc w:val="left"/>
      <w:pPr>
        <w:tabs>
          <w:tab w:val="num" w:pos="1008"/>
        </w:tabs>
        <w:ind w:left="1008" w:hanging="1008"/>
      </w:pPr>
      <w:rPr>
        <w:rFonts w:ascii="Arial Bold" w:hAnsi="Arial Bold" w:hint="default"/>
        <w:b/>
        <w:i w:val="0"/>
        <w:sz w:val="24"/>
      </w:rPr>
    </w:lvl>
    <w:lvl w:ilvl="8">
      <w:start w:val="1"/>
      <w:numFmt w:val="decimal"/>
      <w:pStyle w:val="Heading9"/>
      <w:lvlText w:val="%6.%7.%8.%9"/>
      <w:lvlJc w:val="left"/>
      <w:pPr>
        <w:tabs>
          <w:tab w:val="num" w:pos="1152"/>
        </w:tabs>
        <w:ind w:left="1152" w:hanging="1152"/>
      </w:pPr>
      <w:rPr>
        <w:rFonts w:ascii="Arial Bold" w:hAnsi="Arial Bold" w:hint="default"/>
        <w:b/>
        <w:i w:val="0"/>
        <w:sz w:val="24"/>
      </w:rPr>
    </w:lvl>
  </w:abstractNum>
  <w:abstractNum w:abstractNumId="19" w15:restartNumberingAfterBreak="0">
    <w:nsid w:val="5D1E13AF"/>
    <w:multiLevelType w:val="multilevel"/>
    <w:tmpl w:val="DCE6FAFE"/>
    <w:lvl w:ilvl="0">
      <w:start w:val="1"/>
      <w:numFmt w:val="decimal"/>
      <w:suff w:val="space"/>
      <w:lvlText w:val="Section %1.  "/>
      <w:lvlJc w:val="left"/>
      <w:pPr>
        <w:ind w:left="0" w:firstLine="0"/>
      </w:pPr>
      <w:rPr>
        <w:rFonts w:ascii="Arial Bold" w:hAnsi="Arial Bold" w:cs="Times New Roman"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40"/>
        <w:szCs w:val="4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860"/>
      </w:pPr>
      <w:rPr>
        <w:rFonts w:ascii="Arial Bold" w:hAnsi="Arial Bold" w:hint="default"/>
        <w:b/>
        <w:i w:val="0"/>
        <w:caps w:val="0"/>
        <w:sz w:val="36"/>
        <w:szCs w:val="36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1008" w:hanging="1008"/>
      </w:pPr>
      <w:rPr>
        <w:rFonts w:ascii="Arial Bold" w:hAnsi="Arial Bold" w:hint="default"/>
        <w:b/>
        <w:i w:val="0"/>
        <w:caps w:val="0"/>
        <w:sz w:val="32"/>
        <w:szCs w:val="32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1148"/>
      </w:pPr>
      <w:rPr>
        <w:rFonts w:ascii="Arial Bold" w:hAnsi="Arial Bold" w:hint="default"/>
        <w:b/>
        <w:i w:val="0"/>
        <w:caps w:val="0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1296"/>
        </w:tabs>
        <w:ind w:left="1296" w:hanging="1296"/>
      </w:pPr>
      <w:rPr>
        <w:rFonts w:ascii="Arial Bold" w:hAnsi="Arial Bold" w:hint="default"/>
        <w:b/>
        <w:i w:val="0"/>
        <w:caps w:val="0"/>
        <w:sz w:val="24"/>
      </w:rPr>
    </w:lvl>
    <w:lvl w:ilvl="5">
      <w:start w:val="1"/>
      <w:numFmt w:val="upperLetter"/>
      <w:lvlRestart w:val="0"/>
      <w:suff w:val="space"/>
      <w:lvlText w:val="Appendix %6.  "/>
      <w:lvlJc w:val="left"/>
      <w:pPr>
        <w:ind w:left="0" w:firstLine="0"/>
      </w:pPr>
      <w:rPr>
        <w:rFonts w:ascii="Arial Bold" w:hAnsi="Arial Bold" w:hint="default"/>
        <w:b/>
        <w:i w:val="0"/>
        <w:sz w:val="40"/>
        <w:szCs w:val="40"/>
      </w:rPr>
    </w:lvl>
    <w:lvl w:ilvl="6">
      <w:start w:val="1"/>
      <w:numFmt w:val="decimal"/>
      <w:lvlText w:val="%6.%7"/>
      <w:lvlJc w:val="left"/>
      <w:pPr>
        <w:tabs>
          <w:tab w:val="num" w:pos="720"/>
        </w:tabs>
        <w:ind w:left="0" w:firstLine="0"/>
      </w:pPr>
      <w:rPr>
        <w:rFonts w:ascii="Arial Bold" w:hAnsi="Arial Bold" w:hint="default"/>
        <w:b/>
        <w:i w:val="0"/>
        <w:sz w:val="36"/>
      </w:rPr>
    </w:lvl>
    <w:lvl w:ilvl="7">
      <w:start w:val="1"/>
      <w:numFmt w:val="decimal"/>
      <w:lvlText w:val="%6.%7.%8"/>
      <w:lvlJc w:val="left"/>
      <w:pPr>
        <w:tabs>
          <w:tab w:val="num" w:pos="1008"/>
        </w:tabs>
        <w:ind w:left="1008" w:hanging="1008"/>
      </w:pPr>
      <w:rPr>
        <w:rFonts w:ascii="Arial Bold" w:hAnsi="Arial Bold" w:hint="default"/>
        <w:b/>
        <w:i w:val="0"/>
        <w:sz w:val="24"/>
      </w:rPr>
    </w:lvl>
    <w:lvl w:ilvl="8">
      <w:start w:val="1"/>
      <w:numFmt w:val="decimal"/>
      <w:lvlText w:val="%6.%7.%8.%9"/>
      <w:lvlJc w:val="left"/>
      <w:pPr>
        <w:tabs>
          <w:tab w:val="num" w:pos="1152"/>
        </w:tabs>
        <w:ind w:left="1152" w:hanging="1152"/>
      </w:pPr>
      <w:rPr>
        <w:rFonts w:ascii="Arial Bold" w:hAnsi="Arial Bold" w:hint="default"/>
        <w:b/>
        <w:i w:val="0"/>
        <w:sz w:val="24"/>
      </w:rPr>
    </w:lvl>
  </w:abstractNum>
  <w:abstractNum w:abstractNumId="20" w15:restartNumberingAfterBreak="0">
    <w:nsid w:val="5E390623"/>
    <w:multiLevelType w:val="multilevel"/>
    <w:tmpl w:val="D3C4AABA"/>
    <w:lvl w:ilvl="0">
      <w:start w:val="1"/>
      <w:numFmt w:val="decimal"/>
      <w:suff w:val="space"/>
      <w:lvlText w:val="Section %1.  "/>
      <w:lvlJc w:val="left"/>
      <w:pPr>
        <w:ind w:left="0" w:firstLine="0"/>
      </w:pPr>
      <w:rPr>
        <w:rFonts w:ascii="Arial Bold" w:hAnsi="Arial Bold" w:cs="Times New Roman"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40"/>
        <w:szCs w:val="4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860"/>
      </w:pPr>
      <w:rPr>
        <w:rFonts w:ascii="Arial Bold" w:hAnsi="Arial Bold" w:hint="default"/>
        <w:b/>
        <w:i w:val="0"/>
        <w:caps w:val="0"/>
        <w:sz w:val="36"/>
        <w:szCs w:val="36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1008" w:hanging="1008"/>
      </w:pPr>
      <w:rPr>
        <w:rFonts w:ascii="Arial Bold" w:hAnsi="Arial Bold" w:hint="default"/>
        <w:b/>
        <w:i w:val="0"/>
        <w:caps w:val="0"/>
        <w:sz w:val="32"/>
        <w:szCs w:val="32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1148"/>
      </w:pPr>
      <w:rPr>
        <w:rFonts w:ascii="Arial Bold" w:hAnsi="Arial Bold" w:hint="default"/>
        <w:b/>
        <w:i w:val="0"/>
        <w:caps w:val="0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1296"/>
        </w:tabs>
        <w:ind w:left="1296" w:hanging="1296"/>
      </w:pPr>
      <w:rPr>
        <w:rFonts w:ascii="Arial Bold" w:hAnsi="Arial Bold" w:hint="default"/>
        <w:b/>
        <w:i w:val="0"/>
        <w:caps w:val="0"/>
        <w:sz w:val="24"/>
      </w:rPr>
    </w:lvl>
    <w:lvl w:ilvl="5">
      <w:start w:val="2"/>
      <w:numFmt w:val="upperLetter"/>
      <w:lvlRestart w:val="0"/>
      <w:suff w:val="space"/>
      <w:lvlText w:val="Appendix %6.  "/>
      <w:lvlJc w:val="left"/>
      <w:pPr>
        <w:ind w:left="0" w:firstLine="0"/>
      </w:pPr>
      <w:rPr>
        <w:rFonts w:ascii="Arial Bold" w:hAnsi="Arial Bold" w:hint="default"/>
        <w:b/>
        <w:i w:val="0"/>
        <w:sz w:val="40"/>
        <w:szCs w:val="40"/>
      </w:rPr>
    </w:lvl>
    <w:lvl w:ilvl="6">
      <w:start w:val="1"/>
      <w:numFmt w:val="decimal"/>
      <w:lvlText w:val="%6.%7"/>
      <w:lvlJc w:val="left"/>
      <w:pPr>
        <w:tabs>
          <w:tab w:val="num" w:pos="720"/>
        </w:tabs>
        <w:ind w:left="0" w:firstLine="0"/>
      </w:pPr>
      <w:rPr>
        <w:rFonts w:ascii="Arial Bold" w:hAnsi="Arial Bold" w:hint="default"/>
        <w:b/>
        <w:i w:val="0"/>
        <w:sz w:val="36"/>
      </w:rPr>
    </w:lvl>
    <w:lvl w:ilvl="7">
      <w:start w:val="1"/>
      <w:numFmt w:val="decimal"/>
      <w:lvlText w:val="%6.%7.%8"/>
      <w:lvlJc w:val="left"/>
      <w:pPr>
        <w:tabs>
          <w:tab w:val="num" w:pos="1008"/>
        </w:tabs>
        <w:ind w:left="1008" w:hanging="1008"/>
      </w:pPr>
      <w:rPr>
        <w:rFonts w:ascii="Arial Bold" w:hAnsi="Arial Bold" w:hint="default"/>
        <w:b/>
        <w:i w:val="0"/>
        <w:sz w:val="24"/>
      </w:rPr>
    </w:lvl>
    <w:lvl w:ilvl="8">
      <w:start w:val="1"/>
      <w:numFmt w:val="decimal"/>
      <w:lvlText w:val="%6.%7.%8.%9"/>
      <w:lvlJc w:val="left"/>
      <w:pPr>
        <w:tabs>
          <w:tab w:val="num" w:pos="1152"/>
        </w:tabs>
        <w:ind w:left="1152" w:hanging="1152"/>
      </w:pPr>
      <w:rPr>
        <w:rFonts w:ascii="Arial Bold" w:hAnsi="Arial Bold" w:hint="default"/>
        <w:b/>
        <w:i w:val="0"/>
        <w:sz w:val="24"/>
      </w:rPr>
    </w:lvl>
  </w:abstractNum>
  <w:abstractNum w:abstractNumId="21" w15:restartNumberingAfterBreak="0">
    <w:nsid w:val="63C2609F"/>
    <w:multiLevelType w:val="hybridMultilevel"/>
    <w:tmpl w:val="20245C26"/>
    <w:lvl w:ilvl="0" w:tplc="551463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BB6C61"/>
    <w:multiLevelType w:val="multilevel"/>
    <w:tmpl w:val="DCE6FAFE"/>
    <w:lvl w:ilvl="0">
      <w:start w:val="1"/>
      <w:numFmt w:val="decimal"/>
      <w:suff w:val="space"/>
      <w:lvlText w:val="Section %1.  "/>
      <w:lvlJc w:val="left"/>
      <w:pPr>
        <w:ind w:left="0" w:firstLine="0"/>
      </w:pPr>
      <w:rPr>
        <w:rFonts w:ascii="Arial Bold" w:hAnsi="Arial Bold" w:cs="Times New Roman"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40"/>
        <w:szCs w:val="4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860"/>
      </w:pPr>
      <w:rPr>
        <w:rFonts w:ascii="Arial Bold" w:hAnsi="Arial Bold" w:hint="default"/>
        <w:b/>
        <w:i w:val="0"/>
        <w:caps w:val="0"/>
        <w:sz w:val="36"/>
        <w:szCs w:val="36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1008" w:hanging="1008"/>
      </w:pPr>
      <w:rPr>
        <w:rFonts w:ascii="Arial Bold" w:hAnsi="Arial Bold" w:hint="default"/>
        <w:b/>
        <w:i w:val="0"/>
        <w:caps w:val="0"/>
        <w:sz w:val="32"/>
        <w:szCs w:val="32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1148"/>
      </w:pPr>
      <w:rPr>
        <w:rFonts w:ascii="Arial Bold" w:hAnsi="Arial Bold" w:hint="default"/>
        <w:b/>
        <w:i w:val="0"/>
        <w:caps w:val="0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1296"/>
        </w:tabs>
        <w:ind w:left="1296" w:hanging="1296"/>
      </w:pPr>
      <w:rPr>
        <w:rFonts w:ascii="Arial Bold" w:hAnsi="Arial Bold" w:hint="default"/>
        <w:b/>
        <w:i w:val="0"/>
        <w:caps w:val="0"/>
        <w:sz w:val="24"/>
      </w:rPr>
    </w:lvl>
    <w:lvl w:ilvl="5">
      <w:start w:val="1"/>
      <w:numFmt w:val="upperLetter"/>
      <w:lvlRestart w:val="0"/>
      <w:suff w:val="space"/>
      <w:lvlText w:val="Appendix %6.  "/>
      <w:lvlJc w:val="left"/>
      <w:pPr>
        <w:ind w:left="0" w:firstLine="0"/>
      </w:pPr>
      <w:rPr>
        <w:rFonts w:ascii="Arial Bold" w:hAnsi="Arial Bold" w:hint="default"/>
        <w:b/>
        <w:i w:val="0"/>
        <w:sz w:val="40"/>
        <w:szCs w:val="40"/>
      </w:rPr>
    </w:lvl>
    <w:lvl w:ilvl="6">
      <w:start w:val="1"/>
      <w:numFmt w:val="decimal"/>
      <w:lvlText w:val="%6.%7"/>
      <w:lvlJc w:val="left"/>
      <w:pPr>
        <w:tabs>
          <w:tab w:val="num" w:pos="720"/>
        </w:tabs>
        <w:ind w:left="0" w:firstLine="0"/>
      </w:pPr>
      <w:rPr>
        <w:rFonts w:ascii="Arial Bold" w:hAnsi="Arial Bold" w:hint="default"/>
        <w:b/>
        <w:i w:val="0"/>
        <w:sz w:val="36"/>
      </w:rPr>
    </w:lvl>
    <w:lvl w:ilvl="7">
      <w:start w:val="1"/>
      <w:numFmt w:val="decimal"/>
      <w:lvlText w:val="%6.%7.%8"/>
      <w:lvlJc w:val="left"/>
      <w:pPr>
        <w:tabs>
          <w:tab w:val="num" w:pos="1008"/>
        </w:tabs>
        <w:ind w:left="1008" w:hanging="1008"/>
      </w:pPr>
      <w:rPr>
        <w:rFonts w:ascii="Arial Bold" w:hAnsi="Arial Bold" w:hint="default"/>
        <w:b/>
        <w:i w:val="0"/>
        <w:sz w:val="24"/>
      </w:rPr>
    </w:lvl>
    <w:lvl w:ilvl="8">
      <w:start w:val="1"/>
      <w:numFmt w:val="decimal"/>
      <w:lvlText w:val="%6.%7.%8.%9"/>
      <w:lvlJc w:val="left"/>
      <w:pPr>
        <w:tabs>
          <w:tab w:val="num" w:pos="1152"/>
        </w:tabs>
        <w:ind w:left="1152" w:hanging="1152"/>
      </w:pPr>
      <w:rPr>
        <w:rFonts w:ascii="Arial Bold" w:hAnsi="Arial Bold" w:hint="default"/>
        <w:b/>
        <w:i w:val="0"/>
        <w:sz w:val="24"/>
      </w:rPr>
    </w:lvl>
  </w:abstractNum>
  <w:abstractNum w:abstractNumId="23" w15:restartNumberingAfterBreak="0">
    <w:nsid w:val="739F6F69"/>
    <w:multiLevelType w:val="hybridMultilevel"/>
    <w:tmpl w:val="B186EB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C52500"/>
    <w:multiLevelType w:val="hybridMultilevel"/>
    <w:tmpl w:val="6A6662D4"/>
    <w:lvl w:ilvl="0" w:tplc="41FE1D54">
      <w:numFmt w:val="bullet"/>
      <w:lvlText w:val=""/>
      <w:lvlJc w:val="left"/>
      <w:pPr>
        <w:tabs>
          <w:tab w:val="num" w:pos="936"/>
        </w:tabs>
        <w:ind w:left="1368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314AF5"/>
    <w:multiLevelType w:val="multilevel"/>
    <w:tmpl w:val="DCE6FAFE"/>
    <w:lvl w:ilvl="0">
      <w:start w:val="1"/>
      <w:numFmt w:val="decimal"/>
      <w:suff w:val="space"/>
      <w:lvlText w:val="Section %1.  "/>
      <w:lvlJc w:val="left"/>
      <w:pPr>
        <w:ind w:left="0" w:firstLine="0"/>
      </w:pPr>
      <w:rPr>
        <w:rFonts w:ascii="Arial Bold" w:hAnsi="Arial Bold" w:cs="Times New Roman"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40"/>
        <w:szCs w:val="4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860"/>
      </w:pPr>
      <w:rPr>
        <w:rFonts w:ascii="Arial Bold" w:hAnsi="Arial Bold" w:hint="default"/>
        <w:b/>
        <w:i w:val="0"/>
        <w:caps w:val="0"/>
        <w:sz w:val="36"/>
        <w:szCs w:val="36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1008" w:hanging="1008"/>
      </w:pPr>
      <w:rPr>
        <w:rFonts w:ascii="Arial Bold" w:hAnsi="Arial Bold" w:hint="default"/>
        <w:b/>
        <w:i w:val="0"/>
        <w:caps w:val="0"/>
        <w:sz w:val="32"/>
        <w:szCs w:val="32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1148"/>
      </w:pPr>
      <w:rPr>
        <w:rFonts w:ascii="Arial Bold" w:hAnsi="Arial Bold" w:hint="default"/>
        <w:b/>
        <w:i w:val="0"/>
        <w:caps w:val="0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1296"/>
        </w:tabs>
        <w:ind w:left="1296" w:hanging="1296"/>
      </w:pPr>
      <w:rPr>
        <w:rFonts w:ascii="Arial Bold" w:hAnsi="Arial Bold" w:hint="default"/>
        <w:b/>
        <w:i w:val="0"/>
        <w:caps w:val="0"/>
        <w:sz w:val="24"/>
      </w:rPr>
    </w:lvl>
    <w:lvl w:ilvl="5">
      <w:start w:val="1"/>
      <w:numFmt w:val="upperLetter"/>
      <w:lvlRestart w:val="0"/>
      <w:suff w:val="space"/>
      <w:lvlText w:val="Appendix %6.  "/>
      <w:lvlJc w:val="left"/>
      <w:pPr>
        <w:ind w:left="0" w:firstLine="0"/>
      </w:pPr>
      <w:rPr>
        <w:rFonts w:ascii="Arial Bold" w:hAnsi="Arial Bold" w:hint="default"/>
        <w:b/>
        <w:i w:val="0"/>
        <w:sz w:val="40"/>
        <w:szCs w:val="40"/>
      </w:rPr>
    </w:lvl>
    <w:lvl w:ilvl="6">
      <w:start w:val="1"/>
      <w:numFmt w:val="decimal"/>
      <w:lvlText w:val="%6.%7"/>
      <w:lvlJc w:val="left"/>
      <w:pPr>
        <w:tabs>
          <w:tab w:val="num" w:pos="720"/>
        </w:tabs>
        <w:ind w:left="0" w:firstLine="0"/>
      </w:pPr>
      <w:rPr>
        <w:rFonts w:ascii="Arial Bold" w:hAnsi="Arial Bold" w:hint="default"/>
        <w:b/>
        <w:i w:val="0"/>
        <w:sz w:val="36"/>
      </w:rPr>
    </w:lvl>
    <w:lvl w:ilvl="7">
      <w:start w:val="1"/>
      <w:numFmt w:val="decimal"/>
      <w:lvlText w:val="%6.%7.%8"/>
      <w:lvlJc w:val="left"/>
      <w:pPr>
        <w:tabs>
          <w:tab w:val="num" w:pos="1008"/>
        </w:tabs>
        <w:ind w:left="1008" w:hanging="1008"/>
      </w:pPr>
      <w:rPr>
        <w:rFonts w:ascii="Arial Bold" w:hAnsi="Arial Bold" w:hint="default"/>
        <w:b/>
        <w:i w:val="0"/>
        <w:sz w:val="24"/>
      </w:rPr>
    </w:lvl>
    <w:lvl w:ilvl="8">
      <w:start w:val="1"/>
      <w:numFmt w:val="decimal"/>
      <w:lvlText w:val="%6.%7.%8.%9"/>
      <w:lvlJc w:val="left"/>
      <w:pPr>
        <w:tabs>
          <w:tab w:val="num" w:pos="1152"/>
        </w:tabs>
        <w:ind w:left="1152" w:hanging="1152"/>
      </w:pPr>
      <w:rPr>
        <w:rFonts w:ascii="Arial Bold" w:hAnsi="Arial Bold" w:hint="default"/>
        <w:b/>
        <w:i w:val="0"/>
        <w:sz w:val="24"/>
      </w:rPr>
    </w:lvl>
  </w:abstractNum>
  <w:abstractNum w:abstractNumId="26" w15:restartNumberingAfterBreak="0">
    <w:nsid w:val="77414650"/>
    <w:multiLevelType w:val="hybridMultilevel"/>
    <w:tmpl w:val="3C2264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F81E3F"/>
    <w:multiLevelType w:val="hybridMultilevel"/>
    <w:tmpl w:val="BF0CE1D4"/>
    <w:lvl w:ilvl="0" w:tplc="9CDC09F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EA690D"/>
    <w:multiLevelType w:val="multilevel"/>
    <w:tmpl w:val="729E74D0"/>
    <w:lvl w:ilvl="0">
      <w:numFmt w:val="bullet"/>
      <w:lvlText w:val="–"/>
      <w:lvlJc w:val="left"/>
      <w:pPr>
        <w:tabs>
          <w:tab w:val="num" w:pos="432"/>
        </w:tabs>
        <w:ind w:left="1296" w:firstLine="432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AF214F"/>
    <w:multiLevelType w:val="hybridMultilevel"/>
    <w:tmpl w:val="036A3C34"/>
    <w:lvl w:ilvl="0" w:tplc="9CDC09F4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  <w:lvl w:ilvl="0">
        <w:start w:val="1"/>
        <w:numFmt w:val="upperLetter"/>
        <w:lvlText w:val="%1."/>
        <w:lvlJc w:val="left"/>
        <w:rPr>
          <w:b/>
          <w:sz w:val="24"/>
          <w:szCs w:val="24"/>
        </w:rPr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%3.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2">
    <w:abstractNumId w:val="0"/>
    <w:lvlOverride w:ilvl="0">
      <w:lvl w:ilvl="0">
        <w:numFmt w:val="bullet"/>
        <w:pStyle w:val="DocumentMap"/>
        <w:lvlText w:val=""/>
        <w:legacy w:legacy="1" w:legacySpace="0" w:legacyIndent="576"/>
        <w:lvlJc w:val="left"/>
        <w:pPr>
          <w:ind w:left="576" w:hanging="576"/>
        </w:pPr>
        <w:rPr>
          <w:rFonts w:ascii="WP IconicSymbolsA" w:hAnsi="WP IconicSymbolsA" w:hint="default"/>
        </w:rPr>
      </w:lvl>
    </w:lvlOverride>
  </w:num>
  <w:num w:numId="3">
    <w:abstractNumId w:val="0"/>
    <w:lvlOverride w:ilvl="0">
      <w:lvl w:ilvl="0">
        <w:numFmt w:val="bullet"/>
        <w:pStyle w:val="DocumentMap"/>
        <w:lvlText w:val=""/>
        <w:lvlJc w:val="left"/>
        <w:pPr>
          <w:tabs>
            <w:tab w:val="num" w:pos="576"/>
          </w:tabs>
          <w:ind w:left="576" w:hanging="288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numFmt w:val="bullet"/>
        <w:pStyle w:val="DocumentMap"/>
        <w:lvlText w:val=""/>
        <w:legacy w:legacy="1" w:legacySpace="0" w:legacyIndent="720"/>
        <w:lvlJc w:val="left"/>
        <w:pPr>
          <w:ind w:left="720" w:hanging="720"/>
        </w:pPr>
        <w:rPr>
          <w:rFonts w:ascii="WP IconicSymbolsA" w:hAnsi="WP IconicSymbolsA" w:hint="default"/>
        </w:rPr>
      </w:lvl>
    </w:lvlOverride>
  </w:num>
  <w:num w:numId="5">
    <w:abstractNumId w:val="0"/>
    <w:lvlOverride w:ilvl="0">
      <w:lvl w:ilvl="0">
        <w:numFmt w:val="bullet"/>
        <w:pStyle w:val="DocumentMap"/>
        <w:lvlText w:val=""/>
        <w:legacy w:legacy="1" w:legacySpace="0" w:legacyIndent="360"/>
        <w:lvlJc w:val="left"/>
        <w:pPr>
          <w:ind w:left="360" w:hanging="360"/>
        </w:pPr>
        <w:rPr>
          <w:rFonts w:ascii="WP IconicSymbolsA" w:hAnsi="WP IconicSymbolsA" w:hint="default"/>
        </w:rPr>
      </w:lvl>
    </w:lvlOverride>
  </w:num>
  <w:num w:numId="6">
    <w:abstractNumId w:val="0"/>
    <w:lvlOverride w:ilvl="0">
      <w:lvl w:ilvl="0">
        <w:numFmt w:val="bullet"/>
        <w:pStyle w:val="DocumentMap"/>
        <w:lvlText w:val=""/>
        <w:legacy w:legacy="1" w:legacySpace="0" w:legacyIndent="360"/>
        <w:lvlJc w:val="left"/>
        <w:pPr>
          <w:ind w:left="360" w:hanging="360"/>
        </w:pPr>
        <w:rPr>
          <w:rFonts w:ascii="WP IconicSymbolsA" w:hAnsi="WP IconicSymbolsA" w:hint="default"/>
        </w:rPr>
      </w:lvl>
    </w:lvlOverride>
  </w:num>
  <w:num w:numId="7">
    <w:abstractNumId w:val="0"/>
    <w:lvlOverride w:ilvl="0">
      <w:lvl w:ilvl="0">
        <w:numFmt w:val="bullet"/>
        <w:pStyle w:val="DocumentMap"/>
        <w:lvlText w:val=""/>
        <w:legacy w:legacy="1" w:legacySpace="0" w:legacyIndent="432"/>
        <w:lvlJc w:val="left"/>
        <w:pPr>
          <w:ind w:left="432" w:hanging="432"/>
        </w:pPr>
        <w:rPr>
          <w:rFonts w:ascii="WP IconicSymbolsA" w:hAnsi="WP IconicSymbolsA" w:hint="default"/>
        </w:rPr>
      </w:lvl>
    </w:lvlOverride>
  </w:num>
  <w:num w:numId="8">
    <w:abstractNumId w:val="0"/>
    <w:lvlOverride w:ilvl="0">
      <w:lvl w:ilvl="0">
        <w:numFmt w:val="bullet"/>
        <w:pStyle w:val="DocumentMap"/>
        <w:lvlText w:val=""/>
        <w:legacy w:legacy="1" w:legacySpace="0" w:legacyIndent="432"/>
        <w:lvlJc w:val="left"/>
        <w:pPr>
          <w:ind w:left="432" w:hanging="432"/>
        </w:pPr>
        <w:rPr>
          <w:rFonts w:ascii="WP IconicSymbolsA" w:hAnsi="WP IconicSymbolsA" w:hint="default"/>
        </w:rPr>
      </w:lvl>
    </w:lvlOverride>
  </w:num>
  <w:num w:numId="9">
    <w:abstractNumId w:val="0"/>
    <w:lvlOverride w:ilvl="0">
      <w:lvl w:ilvl="0">
        <w:numFmt w:val="bullet"/>
        <w:pStyle w:val="DocumentMap"/>
        <w:lvlText w:val=""/>
        <w:legacy w:legacy="1" w:legacySpace="0" w:legacyIndent="720"/>
        <w:lvlJc w:val="left"/>
        <w:pPr>
          <w:ind w:left="720" w:hanging="720"/>
        </w:pPr>
        <w:rPr>
          <w:rFonts w:ascii="WP IconicSymbolsA" w:hAnsi="WP IconicSymbolsA" w:hint="default"/>
        </w:rPr>
      </w:lvl>
    </w:lvlOverride>
  </w:num>
  <w:num w:numId="10">
    <w:abstractNumId w:val="0"/>
    <w:lvlOverride w:ilvl="0">
      <w:lvl w:ilvl="0">
        <w:numFmt w:val="bullet"/>
        <w:pStyle w:val="DocumentMap"/>
        <w:lvlText w:val=""/>
        <w:legacy w:legacy="1" w:legacySpace="0" w:legacyIndent="396"/>
        <w:lvlJc w:val="left"/>
        <w:pPr>
          <w:ind w:left="396" w:hanging="396"/>
        </w:pPr>
        <w:rPr>
          <w:rFonts w:ascii="WP IconicSymbolsA" w:hAnsi="WP IconicSymbolsA" w:hint="default"/>
        </w:rPr>
      </w:lvl>
    </w:lvlOverride>
  </w:num>
  <w:num w:numId="11">
    <w:abstractNumId w:val="8"/>
  </w:num>
  <w:num w:numId="12">
    <w:abstractNumId w:val="10"/>
  </w:num>
  <w:num w:numId="13">
    <w:abstractNumId w:val="29"/>
  </w:num>
  <w:num w:numId="14">
    <w:abstractNumId w:val="6"/>
  </w:num>
  <w:num w:numId="15">
    <w:abstractNumId w:val="16"/>
  </w:num>
  <w:num w:numId="16">
    <w:abstractNumId w:val="27"/>
  </w:num>
  <w:num w:numId="17">
    <w:abstractNumId w:val="26"/>
  </w:num>
  <w:num w:numId="18">
    <w:abstractNumId w:val="24"/>
  </w:num>
  <w:num w:numId="19">
    <w:abstractNumId w:val="23"/>
  </w:num>
  <w:num w:numId="20">
    <w:abstractNumId w:val="21"/>
  </w:num>
  <w:num w:numId="21">
    <w:abstractNumId w:val="15"/>
  </w:num>
  <w:num w:numId="22">
    <w:abstractNumId w:val="14"/>
  </w:num>
  <w:num w:numId="23">
    <w:abstractNumId w:val="18"/>
  </w:num>
  <w:num w:numId="24">
    <w:abstractNumId w:val="22"/>
  </w:num>
  <w:num w:numId="25">
    <w:abstractNumId w:val="4"/>
  </w:num>
  <w:num w:numId="26">
    <w:abstractNumId w:val="0"/>
    <w:lvlOverride w:ilvl="0">
      <w:lvl w:ilvl="0">
        <w:numFmt w:val="bullet"/>
        <w:pStyle w:val="DocumentMap"/>
        <w:lvlText w:val=""/>
        <w:legacy w:legacy="1" w:legacySpace="0" w:legacyIndent="720"/>
        <w:lvlJc w:val="left"/>
        <w:pPr>
          <w:ind w:left="720" w:hanging="720"/>
        </w:pPr>
        <w:rPr>
          <w:rFonts w:ascii="WP IconicSymbolsA" w:hAnsi="WP IconicSymbolsA" w:hint="default"/>
        </w:rPr>
      </w:lvl>
    </w:lvlOverride>
  </w:num>
  <w:num w:numId="27">
    <w:abstractNumId w:val="0"/>
    <w:lvlOverride w:ilvl="0">
      <w:lvl w:ilvl="0">
        <w:numFmt w:val="bullet"/>
        <w:pStyle w:val="DocumentMap"/>
        <w:lvlText w:val=""/>
        <w:legacy w:legacy="1" w:legacySpace="0" w:legacyIndent="540"/>
        <w:lvlJc w:val="left"/>
        <w:pPr>
          <w:ind w:left="1080" w:hanging="540"/>
        </w:pPr>
        <w:rPr>
          <w:rFonts w:ascii="WP IconicSymbolsA" w:hAnsi="WP IconicSymbolsA" w:hint="default"/>
        </w:rPr>
      </w:lvl>
    </w:lvlOverride>
  </w:num>
  <w:num w:numId="28">
    <w:abstractNumId w:val="0"/>
    <w:lvlOverride w:ilvl="0">
      <w:lvl w:ilvl="0">
        <w:numFmt w:val="bullet"/>
        <w:pStyle w:val="DocumentMap"/>
        <w:lvlText w:val=""/>
        <w:lvlJc w:val="left"/>
        <w:pPr>
          <w:tabs>
            <w:tab w:val="num" w:pos="720"/>
          </w:tabs>
          <w:ind w:left="504" w:hanging="144"/>
        </w:pPr>
        <w:rPr>
          <w:rFonts w:ascii="Symbol" w:hAnsi="Symbol" w:hint="default"/>
        </w:rPr>
      </w:lvl>
    </w:lvlOverride>
  </w:num>
  <w:num w:numId="29">
    <w:abstractNumId w:val="0"/>
    <w:lvlOverride w:ilvl="0">
      <w:lvl w:ilvl="0">
        <w:numFmt w:val="bullet"/>
        <w:pStyle w:val="DocumentMap"/>
        <w:lvlText w:val=""/>
        <w:legacy w:legacy="1" w:legacySpace="0" w:legacyIndent="450"/>
        <w:lvlJc w:val="left"/>
        <w:pPr>
          <w:ind w:left="990" w:hanging="450"/>
        </w:pPr>
        <w:rPr>
          <w:rFonts w:ascii="WP IconicSymbolsA" w:hAnsi="WP IconicSymbolsA" w:hint="default"/>
        </w:rPr>
      </w:lvl>
    </w:lvlOverride>
  </w:num>
  <w:num w:numId="30">
    <w:abstractNumId w:val="17"/>
  </w:num>
  <w:num w:numId="31">
    <w:abstractNumId w:val="12"/>
  </w:num>
  <w:num w:numId="32">
    <w:abstractNumId w:val="19"/>
  </w:num>
  <w:num w:numId="33">
    <w:abstractNumId w:val="25"/>
  </w:num>
  <w:num w:numId="34">
    <w:abstractNumId w:val="7"/>
  </w:num>
  <w:num w:numId="35">
    <w:abstractNumId w:val="3"/>
  </w:num>
  <w:num w:numId="36">
    <w:abstractNumId w:val="5"/>
  </w:num>
  <w:num w:numId="37">
    <w:abstractNumId w:val="13"/>
  </w:num>
  <w:num w:numId="38">
    <w:abstractNumId w:val="28"/>
  </w:num>
  <w:num w:numId="39">
    <w:abstractNumId w:val="0"/>
    <w:lvlOverride w:ilvl="0">
      <w:lvl w:ilvl="0">
        <w:numFmt w:val="bullet"/>
        <w:pStyle w:val="DocumentMap"/>
        <w:lvlText w:val=""/>
        <w:lvlJc w:val="left"/>
        <w:pPr>
          <w:tabs>
            <w:tab w:val="num" w:pos="720"/>
          </w:tabs>
          <w:ind w:left="504" w:hanging="144"/>
        </w:pPr>
        <w:rPr>
          <w:rFonts w:ascii="Symbol" w:hAnsi="Symbol" w:hint="default"/>
        </w:rPr>
      </w:lvl>
    </w:lvlOverride>
  </w:num>
  <w:num w:numId="40">
    <w:abstractNumId w:val="9"/>
  </w:num>
  <w:num w:numId="41">
    <w:abstractNumId w:val="18"/>
  </w:num>
  <w:num w:numId="42">
    <w:abstractNumId w:val="2"/>
  </w:num>
  <w:num w:numId="43">
    <w:abstractNumId w:val="20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F25"/>
    <w:rsid w:val="00015CB2"/>
    <w:rsid w:val="000404A9"/>
    <w:rsid w:val="00045788"/>
    <w:rsid w:val="00083D84"/>
    <w:rsid w:val="000A3BDB"/>
    <w:rsid w:val="000B5861"/>
    <w:rsid w:val="000D1BB3"/>
    <w:rsid w:val="000D5A53"/>
    <w:rsid w:val="000E5D04"/>
    <w:rsid w:val="00105D80"/>
    <w:rsid w:val="00114E9C"/>
    <w:rsid w:val="00140566"/>
    <w:rsid w:val="001601CF"/>
    <w:rsid w:val="001A08DC"/>
    <w:rsid w:val="001D1F2F"/>
    <w:rsid w:val="001F5612"/>
    <w:rsid w:val="0022452C"/>
    <w:rsid w:val="0024231E"/>
    <w:rsid w:val="002453A4"/>
    <w:rsid w:val="00264EBC"/>
    <w:rsid w:val="00273EF2"/>
    <w:rsid w:val="002D129E"/>
    <w:rsid w:val="002D1DDB"/>
    <w:rsid w:val="002D7599"/>
    <w:rsid w:val="002F5466"/>
    <w:rsid w:val="003006C5"/>
    <w:rsid w:val="00307E9F"/>
    <w:rsid w:val="00340D6D"/>
    <w:rsid w:val="0034201B"/>
    <w:rsid w:val="0035431A"/>
    <w:rsid w:val="003652C7"/>
    <w:rsid w:val="003704FD"/>
    <w:rsid w:val="003905AE"/>
    <w:rsid w:val="003A4C65"/>
    <w:rsid w:val="003B6F30"/>
    <w:rsid w:val="003C0A1A"/>
    <w:rsid w:val="003C6DD2"/>
    <w:rsid w:val="003E6745"/>
    <w:rsid w:val="00417F3D"/>
    <w:rsid w:val="00433B3E"/>
    <w:rsid w:val="00437877"/>
    <w:rsid w:val="00472997"/>
    <w:rsid w:val="0048267A"/>
    <w:rsid w:val="00482F81"/>
    <w:rsid w:val="00491F93"/>
    <w:rsid w:val="0049356A"/>
    <w:rsid w:val="004960D1"/>
    <w:rsid w:val="004D51C5"/>
    <w:rsid w:val="004F544A"/>
    <w:rsid w:val="005528BE"/>
    <w:rsid w:val="00556621"/>
    <w:rsid w:val="00556FA6"/>
    <w:rsid w:val="00566476"/>
    <w:rsid w:val="005765F0"/>
    <w:rsid w:val="00582499"/>
    <w:rsid w:val="00587527"/>
    <w:rsid w:val="0059149E"/>
    <w:rsid w:val="005D47E0"/>
    <w:rsid w:val="005D67FF"/>
    <w:rsid w:val="00626578"/>
    <w:rsid w:val="00627018"/>
    <w:rsid w:val="00636743"/>
    <w:rsid w:val="00651AFD"/>
    <w:rsid w:val="00656D2C"/>
    <w:rsid w:val="006609F1"/>
    <w:rsid w:val="00690FA4"/>
    <w:rsid w:val="006A56B1"/>
    <w:rsid w:val="006A7734"/>
    <w:rsid w:val="006A7B65"/>
    <w:rsid w:val="006C100D"/>
    <w:rsid w:val="006D5E76"/>
    <w:rsid w:val="006D68E7"/>
    <w:rsid w:val="006E24D6"/>
    <w:rsid w:val="006E64D8"/>
    <w:rsid w:val="006E7B26"/>
    <w:rsid w:val="00704CD2"/>
    <w:rsid w:val="00712902"/>
    <w:rsid w:val="007156BF"/>
    <w:rsid w:val="00724842"/>
    <w:rsid w:val="007320F8"/>
    <w:rsid w:val="0073429A"/>
    <w:rsid w:val="00756A4C"/>
    <w:rsid w:val="00794392"/>
    <w:rsid w:val="007A24C1"/>
    <w:rsid w:val="007B30FD"/>
    <w:rsid w:val="007D2C2F"/>
    <w:rsid w:val="007E4F01"/>
    <w:rsid w:val="00804137"/>
    <w:rsid w:val="00837B5F"/>
    <w:rsid w:val="0084517D"/>
    <w:rsid w:val="0088089C"/>
    <w:rsid w:val="00892B7A"/>
    <w:rsid w:val="008A3E2B"/>
    <w:rsid w:val="008C69B8"/>
    <w:rsid w:val="008E6AA2"/>
    <w:rsid w:val="00960AA7"/>
    <w:rsid w:val="00971DF6"/>
    <w:rsid w:val="009A0F8C"/>
    <w:rsid w:val="009C7D53"/>
    <w:rsid w:val="009D0323"/>
    <w:rsid w:val="009F2956"/>
    <w:rsid w:val="009F6A67"/>
    <w:rsid w:val="00A176CA"/>
    <w:rsid w:val="00A27EE0"/>
    <w:rsid w:val="00A47BF1"/>
    <w:rsid w:val="00A927F1"/>
    <w:rsid w:val="00AA1D55"/>
    <w:rsid w:val="00AA6175"/>
    <w:rsid w:val="00B271F0"/>
    <w:rsid w:val="00B40C53"/>
    <w:rsid w:val="00B4397B"/>
    <w:rsid w:val="00B65B31"/>
    <w:rsid w:val="00B65B39"/>
    <w:rsid w:val="00BA03BD"/>
    <w:rsid w:val="00BB48BB"/>
    <w:rsid w:val="00BC2B52"/>
    <w:rsid w:val="00BD3AF0"/>
    <w:rsid w:val="00BE1DCE"/>
    <w:rsid w:val="00BE37C4"/>
    <w:rsid w:val="00BF1F71"/>
    <w:rsid w:val="00C00154"/>
    <w:rsid w:val="00C13180"/>
    <w:rsid w:val="00C3756D"/>
    <w:rsid w:val="00C52E5A"/>
    <w:rsid w:val="00C669BC"/>
    <w:rsid w:val="00C70EA3"/>
    <w:rsid w:val="00C72F25"/>
    <w:rsid w:val="00C95769"/>
    <w:rsid w:val="00CA7E72"/>
    <w:rsid w:val="00D201BA"/>
    <w:rsid w:val="00D30A0E"/>
    <w:rsid w:val="00D65D8E"/>
    <w:rsid w:val="00D71E0E"/>
    <w:rsid w:val="00DC1E8C"/>
    <w:rsid w:val="00DC2E79"/>
    <w:rsid w:val="00DD4CEC"/>
    <w:rsid w:val="00E007D5"/>
    <w:rsid w:val="00E751AA"/>
    <w:rsid w:val="00E933AF"/>
    <w:rsid w:val="00EE0849"/>
    <w:rsid w:val="00EF1A05"/>
    <w:rsid w:val="00F37D01"/>
    <w:rsid w:val="00F456EF"/>
    <w:rsid w:val="00F665D2"/>
    <w:rsid w:val="00F7214E"/>
    <w:rsid w:val="00F72E0A"/>
    <w:rsid w:val="00FC70FD"/>
    <w:rsid w:val="00FD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5:docId w15:val="{97CB9D7E-6F95-4373-938C-163A696F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BD3AF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next w:val="Heading2"/>
    <w:qFormat/>
    <w:rsid w:val="00C52E5A"/>
    <w:pPr>
      <w:keepNext/>
      <w:keepLines/>
      <w:numPr>
        <w:numId w:val="41"/>
      </w:numPr>
      <w:tabs>
        <w:tab w:val="left" w:pos="360"/>
      </w:tabs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next w:val="BODYTRI"/>
    <w:qFormat/>
    <w:rsid w:val="00C52E5A"/>
    <w:pPr>
      <w:keepNext/>
      <w:keepLines/>
      <w:numPr>
        <w:ilvl w:val="1"/>
        <w:numId w:val="41"/>
      </w:numPr>
      <w:tabs>
        <w:tab w:val="left" w:pos="1008"/>
      </w:tabs>
      <w:spacing w:before="160" w:after="10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link w:val="Heading3Char"/>
    <w:qFormat/>
    <w:rsid w:val="00C52E5A"/>
    <w:pPr>
      <w:keepNext/>
      <w:keepLines/>
      <w:numPr>
        <w:ilvl w:val="2"/>
        <w:numId w:val="41"/>
      </w:numPr>
      <w:tabs>
        <w:tab w:val="left" w:pos="1440"/>
      </w:tabs>
      <w:spacing w:before="140" w:after="20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next w:val="BODYTRI"/>
    <w:link w:val="Heading4Char"/>
    <w:qFormat/>
    <w:rsid w:val="00C52E5A"/>
    <w:pPr>
      <w:keepNext/>
      <w:keepLines/>
      <w:numPr>
        <w:ilvl w:val="3"/>
        <w:numId w:val="41"/>
      </w:numPr>
      <w:tabs>
        <w:tab w:val="left" w:pos="864"/>
        <w:tab w:val="left" w:pos="1440"/>
      </w:tabs>
      <w:spacing w:before="60" w:after="200"/>
      <w:outlineLvl w:val="3"/>
    </w:pPr>
    <w:rPr>
      <w:rFonts w:ascii="Arial" w:hAnsi="Arial"/>
      <w:b/>
      <w:bCs/>
      <w:szCs w:val="28"/>
    </w:rPr>
  </w:style>
  <w:style w:type="paragraph" w:styleId="Heading5">
    <w:name w:val="heading 5"/>
    <w:qFormat/>
    <w:rsid w:val="00C52E5A"/>
    <w:pPr>
      <w:keepNext/>
      <w:keepLines/>
      <w:numPr>
        <w:ilvl w:val="4"/>
        <w:numId w:val="41"/>
      </w:numPr>
      <w:tabs>
        <w:tab w:val="left" w:pos="864"/>
      </w:tabs>
      <w:spacing w:before="80" w:after="60"/>
      <w:outlineLvl w:val="4"/>
    </w:pPr>
    <w:rPr>
      <w:b/>
      <w:bCs/>
      <w:i/>
      <w:iCs/>
      <w:sz w:val="22"/>
      <w:szCs w:val="26"/>
    </w:rPr>
  </w:style>
  <w:style w:type="paragraph" w:styleId="Heading6">
    <w:name w:val="heading 6"/>
    <w:basedOn w:val="Heading1"/>
    <w:autoRedefine/>
    <w:qFormat/>
    <w:rsid w:val="00C52E5A"/>
    <w:pPr>
      <w:keepLines w:val="0"/>
      <w:numPr>
        <w:ilvl w:val="5"/>
      </w:numPr>
      <w:tabs>
        <w:tab w:val="clear" w:pos="360"/>
      </w:tabs>
      <w:spacing w:after="120"/>
      <w:outlineLvl w:val="5"/>
    </w:pPr>
    <w:rPr>
      <w:rFonts w:ascii="Arial Bold" w:hAnsi="Arial Bold" w:cs="Times New Roman"/>
      <w:kern w:val="28"/>
      <w:sz w:val="40"/>
      <w:szCs w:val="40"/>
    </w:rPr>
  </w:style>
  <w:style w:type="paragraph" w:styleId="Heading7">
    <w:name w:val="heading 7"/>
    <w:next w:val="BODY"/>
    <w:autoRedefine/>
    <w:qFormat/>
    <w:rsid w:val="00C52E5A"/>
    <w:pPr>
      <w:keepNext/>
      <w:keepLines/>
      <w:numPr>
        <w:ilvl w:val="6"/>
        <w:numId w:val="41"/>
      </w:numPr>
      <w:tabs>
        <w:tab w:val="left" w:pos="864"/>
      </w:tabs>
      <w:spacing w:before="240" w:after="120" w:line="240" w:lineRule="atLeast"/>
      <w:outlineLvl w:val="6"/>
    </w:pPr>
    <w:rPr>
      <w:rFonts w:ascii="Arial" w:hAnsi="Arial" w:cs="Arial"/>
      <w:b/>
      <w:bCs/>
      <w:sz w:val="36"/>
    </w:rPr>
  </w:style>
  <w:style w:type="paragraph" w:styleId="Heading8">
    <w:name w:val="heading 8"/>
    <w:next w:val="BODY"/>
    <w:qFormat/>
    <w:rsid w:val="00C52E5A"/>
    <w:pPr>
      <w:keepNext/>
      <w:numPr>
        <w:ilvl w:val="7"/>
        <w:numId w:val="41"/>
      </w:numPr>
      <w:spacing w:before="240" w:after="60" w:line="240" w:lineRule="atLeast"/>
      <w:outlineLvl w:val="7"/>
    </w:pPr>
    <w:rPr>
      <w:rFonts w:ascii="Arial Bold" w:hAnsi="Arial Bold"/>
      <w:b/>
      <w:sz w:val="32"/>
    </w:rPr>
  </w:style>
  <w:style w:type="paragraph" w:styleId="Heading9">
    <w:name w:val="heading 9"/>
    <w:basedOn w:val="Normal"/>
    <w:next w:val="Normal"/>
    <w:qFormat/>
    <w:rsid w:val="00C52E5A"/>
    <w:pPr>
      <w:numPr>
        <w:ilvl w:val="8"/>
        <w:numId w:val="4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BD3AF0"/>
  </w:style>
  <w:style w:type="character" w:customStyle="1" w:styleId="FootnoteRef">
    <w:name w:val="Footnote Ref"/>
  </w:style>
  <w:style w:type="paragraph" w:styleId="Header">
    <w:name w:val="header"/>
    <w:aliases w:val="Header_TRI"/>
    <w:rsid w:val="00BD3AF0"/>
    <w:pPr>
      <w:pBdr>
        <w:bottom w:val="single" w:sz="36" w:space="1" w:color="auto"/>
      </w:pBdr>
      <w:tabs>
        <w:tab w:val="center" w:pos="4320"/>
        <w:tab w:val="right" w:pos="8640"/>
      </w:tabs>
      <w:spacing w:after="100"/>
      <w:jc w:val="center"/>
    </w:pPr>
    <w:rPr>
      <w:b/>
      <w:i/>
      <w:sz w:val="24"/>
      <w:szCs w:val="24"/>
    </w:rPr>
  </w:style>
  <w:style w:type="paragraph" w:styleId="Footer">
    <w:name w:val="footer"/>
    <w:basedOn w:val="Normal"/>
    <w:rsid w:val="00BD3AF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3AF0"/>
  </w:style>
  <w:style w:type="character" w:styleId="CommentReference">
    <w:name w:val="annotation reference"/>
    <w:semiHidden/>
    <w:rsid w:val="00BD3AF0"/>
    <w:rPr>
      <w:sz w:val="16"/>
      <w:szCs w:val="16"/>
    </w:rPr>
  </w:style>
  <w:style w:type="paragraph" w:styleId="CommentText">
    <w:name w:val="annotation text"/>
    <w:basedOn w:val="Normal"/>
    <w:semiHidden/>
    <w:rsid w:val="00BD3AF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D3AF0"/>
    <w:rPr>
      <w:b/>
      <w:bCs/>
    </w:rPr>
  </w:style>
  <w:style w:type="paragraph" w:styleId="BalloonText">
    <w:name w:val="Balloon Text"/>
    <w:basedOn w:val="Normal"/>
    <w:semiHidden/>
    <w:rsid w:val="00BD3AF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BD3AF0"/>
    <w:rPr>
      <w:sz w:val="20"/>
      <w:szCs w:val="20"/>
    </w:rPr>
  </w:style>
  <w:style w:type="paragraph" w:customStyle="1" w:styleId="BODYTRI">
    <w:name w:val="BODY_TRI"/>
    <w:link w:val="BODYTRIChar"/>
    <w:rsid w:val="00BD3AF0"/>
    <w:pPr>
      <w:tabs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180"/>
      <w:jc w:val="both"/>
    </w:pPr>
    <w:rPr>
      <w:szCs w:val="18"/>
    </w:rPr>
  </w:style>
  <w:style w:type="character" w:customStyle="1" w:styleId="BODYTRIChar">
    <w:name w:val="BODY_TRI Char"/>
    <w:link w:val="BODYTRI"/>
    <w:rsid w:val="00BD3AF0"/>
    <w:rPr>
      <w:szCs w:val="18"/>
      <w:lang w:val="en-US" w:eastAsia="en-US" w:bidi="ar-SA"/>
    </w:rPr>
  </w:style>
  <w:style w:type="character" w:customStyle="1" w:styleId="Heading3Char">
    <w:name w:val="Heading 3 Char"/>
    <w:link w:val="Heading3"/>
    <w:rsid w:val="00C52E5A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Heading4Char">
    <w:name w:val="Heading 4 Char"/>
    <w:link w:val="Heading4"/>
    <w:rsid w:val="00C52E5A"/>
    <w:rPr>
      <w:rFonts w:ascii="Arial" w:hAnsi="Arial"/>
      <w:b/>
      <w:bCs/>
      <w:szCs w:val="28"/>
      <w:lang w:val="en-US" w:eastAsia="en-US" w:bidi="ar-SA"/>
    </w:rPr>
  </w:style>
  <w:style w:type="paragraph" w:customStyle="1" w:styleId="Level1">
    <w:name w:val="Level 1"/>
    <w:basedOn w:val="Normal"/>
    <w:link w:val="Level1Char"/>
    <w:rsid w:val="00BD3AF0"/>
    <w:pPr>
      <w:ind w:left="720" w:hanging="720"/>
      <w:outlineLvl w:val="0"/>
    </w:pPr>
  </w:style>
  <w:style w:type="character" w:customStyle="1" w:styleId="Hypertext">
    <w:name w:val="Hypertext"/>
    <w:rsid w:val="00BD3AF0"/>
    <w:rPr>
      <w:color w:val="0000FF"/>
      <w:u w:val="single"/>
    </w:rPr>
  </w:style>
  <w:style w:type="character" w:styleId="Hyperlink">
    <w:name w:val="Hyperlink"/>
    <w:rsid w:val="00BD3AF0"/>
  </w:style>
  <w:style w:type="paragraph" w:styleId="TOC1">
    <w:name w:val="toc 1"/>
    <w:basedOn w:val="Normal"/>
    <w:next w:val="Normal"/>
    <w:autoRedefine/>
    <w:semiHidden/>
    <w:rsid w:val="00BD3AF0"/>
    <w:pPr>
      <w:tabs>
        <w:tab w:val="left" w:pos="720"/>
        <w:tab w:val="right" w:leader="dot" w:pos="9436"/>
      </w:tabs>
      <w:ind w:left="720" w:hanging="720"/>
    </w:pPr>
    <w:rPr>
      <w:b/>
    </w:rPr>
  </w:style>
  <w:style w:type="paragraph" w:styleId="TOC2">
    <w:name w:val="toc 2"/>
    <w:basedOn w:val="Normal"/>
    <w:next w:val="Normal"/>
    <w:autoRedefine/>
    <w:semiHidden/>
    <w:rsid w:val="00BD3AF0"/>
    <w:pPr>
      <w:tabs>
        <w:tab w:val="left" w:pos="720"/>
        <w:tab w:val="right" w:leader="dot" w:pos="9436"/>
      </w:tabs>
      <w:ind w:left="720" w:hanging="720"/>
    </w:pPr>
  </w:style>
  <w:style w:type="paragraph" w:styleId="TOC3">
    <w:name w:val="toc 3"/>
    <w:basedOn w:val="Normal"/>
    <w:next w:val="Normal"/>
    <w:autoRedefine/>
    <w:semiHidden/>
    <w:rsid w:val="00BD3AF0"/>
    <w:pPr>
      <w:tabs>
        <w:tab w:val="left" w:pos="1440"/>
        <w:tab w:val="left" w:pos="2083"/>
        <w:tab w:val="right" w:leader="dot" w:pos="9436"/>
      </w:tabs>
      <w:ind w:left="1440" w:hanging="720"/>
    </w:pPr>
  </w:style>
  <w:style w:type="paragraph" w:styleId="List">
    <w:name w:val="List"/>
    <w:basedOn w:val="Normal"/>
    <w:rsid w:val="00BD3AF0"/>
    <w:pPr>
      <w:ind w:left="360" w:hanging="360"/>
    </w:pPr>
  </w:style>
  <w:style w:type="paragraph" w:styleId="List2">
    <w:name w:val="List 2"/>
    <w:basedOn w:val="Normal"/>
    <w:rsid w:val="00BD3AF0"/>
    <w:pPr>
      <w:ind w:left="720" w:hanging="360"/>
    </w:pPr>
  </w:style>
  <w:style w:type="paragraph" w:styleId="List3">
    <w:name w:val="List 3"/>
    <w:basedOn w:val="Normal"/>
    <w:rsid w:val="00BD3AF0"/>
    <w:pPr>
      <w:ind w:left="1080" w:hanging="360"/>
    </w:pPr>
  </w:style>
  <w:style w:type="paragraph" w:styleId="Date">
    <w:name w:val="Date"/>
    <w:basedOn w:val="Normal"/>
    <w:next w:val="Normal"/>
    <w:rsid w:val="00BD3AF0"/>
  </w:style>
  <w:style w:type="paragraph" w:customStyle="1" w:styleId="CcList">
    <w:name w:val="Cc List"/>
    <w:basedOn w:val="Normal"/>
    <w:rsid w:val="00BD3AF0"/>
  </w:style>
  <w:style w:type="paragraph" w:styleId="ListContinue">
    <w:name w:val="List Continue"/>
    <w:basedOn w:val="Normal"/>
    <w:rsid w:val="00BD3AF0"/>
    <w:pPr>
      <w:spacing w:after="120"/>
      <w:ind w:left="360"/>
    </w:pPr>
  </w:style>
  <w:style w:type="paragraph" w:styleId="ListContinue2">
    <w:name w:val="List Continue 2"/>
    <w:basedOn w:val="Normal"/>
    <w:rsid w:val="00BD3AF0"/>
    <w:pPr>
      <w:spacing w:after="120"/>
      <w:ind w:left="720"/>
    </w:pPr>
  </w:style>
  <w:style w:type="paragraph" w:customStyle="1" w:styleId="InsideAddress">
    <w:name w:val="Inside Address"/>
    <w:basedOn w:val="Normal"/>
    <w:rsid w:val="00BD3AF0"/>
  </w:style>
  <w:style w:type="paragraph" w:styleId="Caption">
    <w:name w:val="caption"/>
    <w:basedOn w:val="Normal"/>
    <w:next w:val="Normal"/>
    <w:qFormat/>
    <w:rsid w:val="00BD3AF0"/>
    <w:rPr>
      <w:b/>
      <w:bCs/>
      <w:sz w:val="20"/>
      <w:szCs w:val="20"/>
    </w:rPr>
  </w:style>
  <w:style w:type="paragraph" w:styleId="BodyText">
    <w:name w:val="Body Text"/>
    <w:basedOn w:val="Normal"/>
    <w:rsid w:val="00BD3AF0"/>
    <w:pPr>
      <w:spacing w:after="120"/>
    </w:pPr>
  </w:style>
  <w:style w:type="paragraph" w:styleId="BodyTextIndent">
    <w:name w:val="Body Text Indent"/>
    <w:basedOn w:val="Normal"/>
    <w:rsid w:val="00BD3AF0"/>
    <w:pPr>
      <w:spacing w:after="120"/>
      <w:ind w:left="360"/>
    </w:pPr>
  </w:style>
  <w:style w:type="paragraph" w:customStyle="1" w:styleId="ReturnAddress">
    <w:name w:val="Return Address"/>
    <w:basedOn w:val="Normal"/>
    <w:rsid w:val="00BD3AF0"/>
  </w:style>
  <w:style w:type="paragraph" w:styleId="BodyTextFirstIndent">
    <w:name w:val="Body Text First Indent"/>
    <w:basedOn w:val="BodyText"/>
    <w:rsid w:val="00BD3AF0"/>
    <w:pPr>
      <w:ind w:firstLine="210"/>
    </w:pPr>
  </w:style>
  <w:style w:type="paragraph" w:styleId="BodyTextFirstIndent2">
    <w:name w:val="Body Text First Indent 2"/>
    <w:basedOn w:val="BodyTextIndent"/>
    <w:rsid w:val="00BD3AF0"/>
    <w:pPr>
      <w:ind w:firstLine="210"/>
    </w:pPr>
  </w:style>
  <w:style w:type="table" w:styleId="TableGrid">
    <w:name w:val="Table Grid"/>
    <w:basedOn w:val="TableNormal"/>
    <w:rsid w:val="00BD3AF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autoRedefine/>
    <w:semiHidden/>
    <w:rsid w:val="00BD3AF0"/>
    <w:pPr>
      <w:tabs>
        <w:tab w:val="right" w:leader="dot" w:pos="4310"/>
        <w:tab w:val="right" w:pos="4353"/>
      </w:tabs>
      <w:ind w:left="240" w:hanging="240"/>
    </w:pPr>
    <w:rPr>
      <w:bCs/>
      <w:noProof/>
      <w:sz w:val="22"/>
      <w:szCs w:val="22"/>
    </w:rPr>
  </w:style>
  <w:style w:type="paragraph" w:styleId="IndexHeading">
    <w:name w:val="index heading"/>
    <w:basedOn w:val="Normal"/>
    <w:next w:val="Index1"/>
    <w:semiHidden/>
    <w:rsid w:val="00BD3AF0"/>
    <w:rPr>
      <w:rFonts w:ascii="Arial" w:hAnsi="Arial" w:cs="Arial"/>
      <w:b/>
      <w:bCs/>
    </w:rPr>
  </w:style>
  <w:style w:type="paragraph" w:customStyle="1" w:styleId="Graphic">
    <w:name w:val="Graphic"/>
    <w:basedOn w:val="Normal"/>
    <w:next w:val="Normal"/>
    <w:rsid w:val="00BD3AF0"/>
    <w:pPr>
      <w:keepNext/>
      <w:widowControl/>
      <w:tabs>
        <w:tab w:val="left" w:pos="180"/>
      </w:tabs>
      <w:autoSpaceDE/>
      <w:autoSpaceDN/>
      <w:adjustRightInd/>
      <w:spacing w:before="120"/>
      <w:jc w:val="center"/>
    </w:pPr>
    <w:rPr>
      <w:rFonts w:ascii="Arial" w:hAnsi="Arial" w:cs="Arial"/>
      <w:bCs/>
      <w:color w:val="000000"/>
      <w:sz w:val="22"/>
      <w:szCs w:val="22"/>
    </w:rPr>
  </w:style>
  <w:style w:type="paragraph" w:customStyle="1" w:styleId="Cell10left">
    <w:name w:val="Cell10:left"/>
    <w:rsid w:val="00BD3AF0"/>
    <w:pPr>
      <w:spacing w:before="40" w:after="40"/>
    </w:pPr>
    <w:rPr>
      <w:rFonts w:ascii="Arial" w:hAnsi="Arial"/>
      <w:snapToGrid w:val="0"/>
    </w:rPr>
  </w:style>
  <w:style w:type="paragraph" w:styleId="DocumentMap">
    <w:name w:val="Document Map"/>
    <w:basedOn w:val="Normal"/>
    <w:semiHidden/>
    <w:rsid w:val="00BD3AF0"/>
    <w:pPr>
      <w:numPr>
        <w:numId w:val="39"/>
      </w:num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rsid w:val="00BD3AF0"/>
    <w:rPr>
      <w:color w:val="800080"/>
      <w:u w:val="single"/>
    </w:rPr>
  </w:style>
  <w:style w:type="character" w:customStyle="1" w:styleId="Subhead10Bold">
    <w:name w:val="Subhead_10Bold"/>
    <w:rsid w:val="00BD3AF0"/>
    <w:rPr>
      <w:b/>
      <w:bCs/>
      <w:sz w:val="20"/>
    </w:rPr>
  </w:style>
  <w:style w:type="paragraph" w:customStyle="1" w:styleId="Subhead">
    <w:name w:val="Subhead"/>
    <w:rsid w:val="00BD3AF0"/>
    <w:pPr>
      <w:keepNext/>
      <w:keepLines/>
      <w:tabs>
        <w:tab w:val="left" w:pos="0"/>
        <w:tab w:val="left" w:pos="576"/>
        <w:tab w:val="left" w:pos="1440"/>
      </w:tabs>
      <w:spacing w:after="240"/>
    </w:pPr>
    <w:rPr>
      <w:b/>
      <w:szCs w:val="24"/>
    </w:rPr>
  </w:style>
  <w:style w:type="paragraph" w:customStyle="1" w:styleId="Bullet1TRI">
    <w:name w:val="Bullet1_TRI"/>
    <w:link w:val="Bullet1TRICharChar"/>
    <w:rsid w:val="00BD3AF0"/>
    <w:pPr>
      <w:spacing w:before="60" w:after="40"/>
      <w:jc w:val="both"/>
    </w:pPr>
  </w:style>
  <w:style w:type="paragraph" w:customStyle="1" w:styleId="Heading1a">
    <w:name w:val="Heading 1a"/>
    <w:basedOn w:val="Heading1"/>
    <w:rsid w:val="00BD3AF0"/>
    <w:pPr>
      <w:numPr>
        <w:numId w:val="0"/>
      </w:numPr>
      <w:tabs>
        <w:tab w:val="clear" w:pos="360"/>
      </w:tabs>
      <w:spacing w:after="120"/>
    </w:pPr>
    <w:rPr>
      <w:rFonts w:cs="Times New Roman"/>
      <w:kern w:val="28"/>
      <w:sz w:val="40"/>
      <w:szCs w:val="20"/>
    </w:rPr>
  </w:style>
  <w:style w:type="paragraph" w:customStyle="1" w:styleId="BODYTRInba">
    <w:name w:val="BODY_TRI:nba"/>
    <w:basedOn w:val="BODYTRI"/>
    <w:rsid w:val="00BD3AF0"/>
    <w:pPr>
      <w:keepNext/>
    </w:pPr>
  </w:style>
  <w:style w:type="paragraph" w:customStyle="1" w:styleId="BODYTRIIndent">
    <w:name w:val="BODY_TRI_Indent"/>
    <w:rsid w:val="00BD3AF0"/>
    <w:pPr>
      <w:tabs>
        <w:tab w:val="left" w:pos="115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100"/>
      <w:ind w:left="1152" w:hanging="432"/>
    </w:pPr>
  </w:style>
  <w:style w:type="paragraph" w:customStyle="1" w:styleId="StyleBODYIndentTRI">
    <w:name w:val="Style BODY_Indent_TRI"/>
    <w:basedOn w:val="BODYTRIIndent"/>
    <w:rsid w:val="00BD3AF0"/>
    <w:pPr>
      <w:ind w:left="1728" w:hanging="1008"/>
    </w:pPr>
  </w:style>
  <w:style w:type="paragraph" w:customStyle="1" w:styleId="FooterTRI">
    <w:name w:val="Footer_TRI"/>
    <w:rsid w:val="00BD3AF0"/>
    <w:pPr>
      <w:pBdr>
        <w:top w:val="single" w:sz="4" w:space="1" w:color="auto"/>
      </w:pBdr>
      <w:ind w:right="360" w:firstLine="360"/>
      <w:jc w:val="center"/>
    </w:pPr>
    <w:rPr>
      <w:i/>
      <w:iCs/>
      <w:sz w:val="24"/>
      <w:szCs w:val="24"/>
    </w:rPr>
  </w:style>
  <w:style w:type="paragraph" w:customStyle="1" w:styleId="BODYTRIHanging">
    <w:name w:val="BODY_TRI_Hanging"/>
    <w:rsid w:val="00BD3AF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pacing w:after="80"/>
      <w:ind w:left="720" w:hanging="720"/>
      <w:jc w:val="both"/>
    </w:pPr>
    <w:rPr>
      <w:szCs w:val="18"/>
    </w:rPr>
  </w:style>
  <w:style w:type="paragraph" w:customStyle="1" w:styleId="ListTRI">
    <w:name w:val="List_TRI"/>
    <w:rsid w:val="00BD3AF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</w:pPr>
    <w:rPr>
      <w:color w:val="000000"/>
      <w:szCs w:val="18"/>
    </w:rPr>
  </w:style>
  <w:style w:type="paragraph" w:styleId="TOC4">
    <w:name w:val="toc 4"/>
    <w:basedOn w:val="Normal"/>
    <w:next w:val="Normal"/>
    <w:autoRedefine/>
    <w:semiHidden/>
    <w:rsid w:val="00BD3AF0"/>
    <w:pPr>
      <w:ind w:left="720"/>
    </w:pPr>
  </w:style>
  <w:style w:type="paragraph" w:styleId="TOC6">
    <w:name w:val="toc 6"/>
    <w:basedOn w:val="Normal"/>
    <w:next w:val="Normal"/>
    <w:autoRedefine/>
    <w:semiHidden/>
    <w:rsid w:val="00BD3AF0"/>
    <w:pPr>
      <w:ind w:left="1200"/>
    </w:pPr>
  </w:style>
  <w:style w:type="paragraph" w:customStyle="1" w:styleId="FigureTitle">
    <w:name w:val="Figure Title"/>
    <w:next w:val="Normal"/>
    <w:autoRedefine/>
    <w:rsid w:val="00BD3AF0"/>
    <w:pPr>
      <w:spacing w:before="60" w:after="120"/>
      <w:jc w:val="center"/>
    </w:pPr>
    <w:rPr>
      <w:rFonts w:ascii="Arial" w:hAnsi="Arial"/>
      <w:b/>
      <w:i/>
      <w:noProof/>
      <w:sz w:val="22"/>
      <w:szCs w:val="22"/>
    </w:rPr>
  </w:style>
  <w:style w:type="paragraph" w:customStyle="1" w:styleId="TableTitle">
    <w:name w:val="Table Title"/>
    <w:basedOn w:val="FigureTitle"/>
    <w:next w:val="Normal"/>
    <w:rsid w:val="00BD3AF0"/>
    <w:pPr>
      <w:keepNext/>
    </w:pPr>
  </w:style>
  <w:style w:type="paragraph" w:customStyle="1" w:styleId="BODY">
    <w:name w:val="BODY"/>
    <w:autoRedefine/>
    <w:rsid w:val="00BD3AF0"/>
    <w:pPr>
      <w:spacing w:before="120" w:after="120"/>
      <w:jc w:val="both"/>
    </w:pPr>
    <w:rPr>
      <w:rFonts w:ascii="Arial" w:hAnsi="Arial"/>
      <w:sz w:val="22"/>
    </w:rPr>
  </w:style>
  <w:style w:type="paragraph" w:customStyle="1" w:styleId="FigureListHeading">
    <w:name w:val="Figure List Heading"/>
    <w:next w:val="BODY"/>
    <w:rsid w:val="00BD3AF0"/>
    <w:pPr>
      <w:keepNext/>
      <w:spacing w:before="240" w:after="60"/>
    </w:pPr>
    <w:rPr>
      <w:rFonts w:ascii="Arial Bold" w:hAnsi="Arial Bold"/>
      <w:b/>
      <w:sz w:val="32"/>
    </w:rPr>
  </w:style>
  <w:style w:type="paragraph" w:customStyle="1" w:styleId="TableListHeading">
    <w:name w:val="Table List Heading"/>
    <w:basedOn w:val="FigureListHeading"/>
    <w:rsid w:val="00BD3AF0"/>
  </w:style>
  <w:style w:type="paragraph" w:styleId="TableofFigures">
    <w:name w:val="table of figures"/>
    <w:next w:val="Normal"/>
    <w:semiHidden/>
    <w:rsid w:val="00BD3AF0"/>
    <w:pPr>
      <w:tabs>
        <w:tab w:val="right" w:leader="dot" w:pos="9360"/>
      </w:tabs>
      <w:spacing w:before="40" w:after="40"/>
      <w:ind w:left="720" w:hanging="720"/>
    </w:pPr>
    <w:rPr>
      <w:sz w:val="24"/>
    </w:rPr>
  </w:style>
  <w:style w:type="paragraph" w:customStyle="1" w:styleId="ListTRI10">
    <w:name w:val="List_TRI_10"/>
    <w:basedOn w:val="ListTRI"/>
    <w:rsid w:val="00BD3AF0"/>
  </w:style>
  <w:style w:type="paragraph" w:customStyle="1" w:styleId="Subhead12TRI">
    <w:name w:val="Subhead_12_TRI"/>
    <w:rsid w:val="00BD3AF0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00" w:after="160"/>
    </w:pPr>
    <w:rPr>
      <w:b/>
      <w:bCs/>
      <w:sz w:val="24"/>
      <w:szCs w:val="24"/>
    </w:rPr>
  </w:style>
  <w:style w:type="paragraph" w:customStyle="1" w:styleId="Cell10hdr">
    <w:name w:val="Cell10:hdr"/>
    <w:rsid w:val="005528BE"/>
    <w:pPr>
      <w:keepNext/>
      <w:spacing w:before="60" w:after="60"/>
      <w:jc w:val="center"/>
    </w:pPr>
    <w:rPr>
      <w:rFonts w:ascii="Arial" w:hAnsi="Arial" w:cs="Arial"/>
      <w:b/>
    </w:rPr>
  </w:style>
  <w:style w:type="paragraph" w:customStyle="1" w:styleId="Before-AfterSpace">
    <w:name w:val="Before-After Space"/>
    <w:rsid w:val="005528BE"/>
    <w:rPr>
      <w:rFonts w:ascii="Arial" w:hAnsi="Arial"/>
      <w:sz w:val="16"/>
    </w:rPr>
  </w:style>
  <w:style w:type="character" w:customStyle="1" w:styleId="Level1Char">
    <w:name w:val="Level 1 Char"/>
    <w:link w:val="Level1"/>
    <w:rsid w:val="00BD3AF0"/>
    <w:rPr>
      <w:sz w:val="24"/>
      <w:szCs w:val="24"/>
      <w:lang w:val="en-US" w:eastAsia="en-US" w:bidi="ar-SA"/>
    </w:rPr>
  </w:style>
  <w:style w:type="character" w:customStyle="1" w:styleId="Bullet1TRICharChar">
    <w:name w:val="Bullet1_TRI Char Char"/>
    <w:basedOn w:val="Level1Char"/>
    <w:link w:val="Bullet1TRI"/>
    <w:rsid w:val="00BD3AF0"/>
    <w:rPr>
      <w:sz w:val="24"/>
      <w:szCs w:val="24"/>
      <w:lang w:val="en-US" w:eastAsia="en-US" w:bidi="ar-SA"/>
    </w:rPr>
  </w:style>
  <w:style w:type="paragraph" w:customStyle="1" w:styleId="Style1">
    <w:name w:val="Style1"/>
    <w:basedOn w:val="ListTRI"/>
    <w:rsid w:val="00BD3AF0"/>
    <w:pPr>
      <w:numPr>
        <w:numId w:val="35"/>
      </w:numPr>
      <w:ind w:left="864" w:hanging="432"/>
    </w:pPr>
  </w:style>
  <w:style w:type="paragraph" w:customStyle="1" w:styleId="Bullet2TRI">
    <w:name w:val="Bullet2_TRI"/>
    <w:rsid w:val="00BD3AF0"/>
    <w:pPr>
      <w:numPr>
        <w:numId w:val="36"/>
      </w:numPr>
      <w:spacing w:after="72"/>
      <w:ind w:left="1224" w:hanging="360"/>
    </w:pPr>
    <w:rPr>
      <w:color w:val="000000"/>
      <w:szCs w:val="18"/>
    </w:rPr>
  </w:style>
  <w:style w:type="paragraph" w:customStyle="1" w:styleId="StyleHeading6BottomSinglesolidlineAuto45ptLinewi">
    <w:name w:val="Style Heading 6 + Bottom: (Single solid line Auto  4.5 pt Line wi..."/>
    <w:basedOn w:val="Heading6"/>
    <w:rsid w:val="00BD3AF0"/>
    <w:pPr>
      <w:pBdr>
        <w:bottom w:val="single" w:sz="36" w:space="1" w:color="auto"/>
      </w:pBdr>
    </w:pPr>
    <w:rPr>
      <w:szCs w:val="20"/>
    </w:rPr>
  </w:style>
  <w:style w:type="paragraph" w:customStyle="1" w:styleId="StyleHeading6BottomSinglesolidline45ptLinewidth">
    <w:name w:val="Style Heading 6 + Bottom: (Single solid line  4.5 pt Line width)"/>
    <w:basedOn w:val="Heading6"/>
    <w:rsid w:val="00C52E5A"/>
    <w:pPr>
      <w:pBdr>
        <w:bottom w:val="single" w:sz="36" w:space="1" w:color="000000"/>
      </w:pBdr>
    </w:pPr>
    <w:rPr>
      <w:szCs w:val="20"/>
    </w:rPr>
  </w:style>
  <w:style w:type="paragraph" w:styleId="Revision">
    <w:name w:val="Revision"/>
    <w:hidden/>
    <w:uiPriority w:val="99"/>
    <w:semiHidden/>
    <w:rsid w:val="00C70E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madden2\Application%20Data\Microsoft\Templates\TRI_Template_20080205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TRI_Template_20080205a.dot</Template>
  <TotalTime>1</TotalTime>
  <Pages>7</Pages>
  <Words>2438</Words>
  <Characters>13903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R Part II</vt:lpstr>
    </vt:vector>
  </TitlesOfParts>
  <Company>EPA</Company>
  <LinksUpToDate>false</LinksUpToDate>
  <CharactersWithSpaces>16309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R Part II</dc:title>
  <dc:creator>emayer</dc:creator>
  <cp:lastModifiedBy>Suzuki, Judy</cp:lastModifiedBy>
  <cp:revision>2</cp:revision>
  <cp:lastPrinted>2013-02-20T20:05:00Z</cp:lastPrinted>
  <dcterms:created xsi:type="dcterms:W3CDTF">2016-12-30T20:27:00Z</dcterms:created>
  <dcterms:modified xsi:type="dcterms:W3CDTF">2016-12-30T20:27:00Z</dcterms:modified>
</cp:coreProperties>
</file>