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1A88E" w14:textId="0689C7F2" w:rsidR="000F4464" w:rsidRPr="00A771EB" w:rsidRDefault="000F4464" w:rsidP="000F4464">
      <w:pPr>
        <w:pStyle w:val="Heading1"/>
        <w:spacing w:before="0" w:line="252" w:lineRule="auto"/>
        <w:rPr>
          <w:rFonts w:eastAsia="Times New Roman"/>
          <w:sz w:val="28"/>
          <w:szCs w:val="28"/>
        </w:rPr>
      </w:pPr>
      <w:bookmarkStart w:id="1" w:name="_GoBack"/>
      <w:bookmarkEnd w:id="1"/>
      <w:r w:rsidRPr="00A771EB">
        <w:rPr>
          <w:rFonts w:eastAsia="Times New Roman"/>
          <w:sz w:val="28"/>
          <w:szCs w:val="28"/>
        </w:rPr>
        <w:t>Minority Men Focus Group Questions</w:t>
      </w:r>
      <w:r w:rsidR="004A2F59">
        <w:rPr>
          <w:rFonts w:eastAsia="Times New Roman"/>
          <w:sz w:val="28"/>
          <w:szCs w:val="28"/>
        </w:rPr>
        <w:t xml:space="preserve"> – Men at risk for </w:t>
      </w:r>
      <w:r w:rsidR="001511FD">
        <w:rPr>
          <w:rFonts w:eastAsia="Times New Roman"/>
          <w:sz w:val="28"/>
          <w:szCs w:val="28"/>
        </w:rPr>
        <w:t xml:space="preserve">type 2 </w:t>
      </w:r>
      <w:r w:rsidR="004A2F59">
        <w:rPr>
          <w:rFonts w:eastAsia="Times New Roman"/>
          <w:sz w:val="28"/>
          <w:szCs w:val="28"/>
        </w:rPr>
        <w:t>diabetes</w:t>
      </w:r>
    </w:p>
    <w:p w14:paraId="457C1C9D" w14:textId="3F18938A" w:rsidR="000F4464" w:rsidRDefault="00E737E5" w:rsidP="000F4464">
      <w:pPr>
        <w:pStyle w:val="Heading1"/>
        <w:spacing w:before="0" w:line="252" w:lineRule="auto"/>
        <w:rPr>
          <w:rFonts w:eastAsia="Times New Roman"/>
          <w:sz w:val="28"/>
          <w:szCs w:val="28"/>
        </w:rPr>
      </w:pPr>
      <w:r w:rsidRPr="00A771EB">
        <w:rPr>
          <w:rFonts w:eastAsia="Times New Roman"/>
          <w:sz w:val="28"/>
          <w:szCs w:val="28"/>
        </w:rPr>
        <w:t xml:space="preserve">Revised </w:t>
      </w:r>
      <w:r w:rsidR="00BF0575">
        <w:rPr>
          <w:rFonts w:eastAsia="Times New Roman"/>
          <w:sz w:val="28"/>
          <w:szCs w:val="28"/>
        </w:rPr>
        <w:t>July 1</w:t>
      </w:r>
      <w:r w:rsidR="000F4464" w:rsidRPr="00A771EB">
        <w:rPr>
          <w:rFonts w:eastAsia="Times New Roman"/>
          <w:sz w:val="28"/>
          <w:szCs w:val="28"/>
        </w:rPr>
        <w:t>, 2019</w:t>
      </w:r>
    </w:p>
    <w:p w14:paraId="043A50D0" w14:textId="21816180" w:rsidR="00925822" w:rsidRPr="00BF0575" w:rsidRDefault="00925822" w:rsidP="00BF0575">
      <w:pPr>
        <w:rPr>
          <w:sz w:val="16"/>
          <w:szCs w:val="16"/>
        </w:rPr>
      </w:pPr>
      <w:r w:rsidRPr="00BF0575">
        <w:rPr>
          <w:rFonts w:cs="Calibri Light"/>
          <w:color w:val="404040"/>
          <w:sz w:val="16"/>
          <w:szCs w:val="16"/>
          <w:shd w:val="clear" w:color="auto" w:fill="FFFFFF"/>
        </w:rPr>
        <w:t xml:space="preserve">CDC estimates the average public reporting burden for this collection of information as </w:t>
      </w:r>
      <w:r>
        <w:rPr>
          <w:rFonts w:cs="Calibri Light"/>
          <w:color w:val="404040"/>
          <w:sz w:val="16"/>
          <w:szCs w:val="16"/>
          <w:shd w:val="clear" w:color="auto" w:fill="FFFFFF"/>
        </w:rPr>
        <w:t>90</w:t>
      </w:r>
      <w:r w:rsidRPr="00BF0575">
        <w:rPr>
          <w:rFonts w:cs="Calibri Light"/>
          <w:color w:val="404040"/>
          <w:sz w:val="16"/>
          <w:szCs w:val="16"/>
          <w:shd w:val="clear" w:color="auto" w:fill="FFFFFF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NE, MS D-74, Atlanta, GA 30333, ATTN: PRA (0920-1154).</w:t>
      </w:r>
    </w:p>
    <w:p w14:paraId="45628262" w14:textId="7C87599B" w:rsidR="000F4464" w:rsidRPr="00A771EB" w:rsidRDefault="00B5672B" w:rsidP="00BF0575">
      <w:pPr>
        <w:tabs>
          <w:tab w:val="left" w:pos="2130"/>
        </w:tabs>
        <w:spacing w:after="0" w:line="252" w:lineRule="auto"/>
        <w:rPr>
          <w:rFonts w:eastAsia="Times New Roman" w:cs="Calibri Light"/>
          <w:sz w:val="20"/>
          <w:szCs w:val="20"/>
        </w:rPr>
      </w:pPr>
      <w:r>
        <w:rPr>
          <w:rFonts w:eastAsia="Times New Roman" w:cs="Calibri Light"/>
          <w:sz w:val="20"/>
          <w:szCs w:val="20"/>
        </w:rPr>
        <w:tab/>
      </w:r>
    </w:p>
    <w:tbl>
      <w:tblPr>
        <w:tblStyle w:val="ListTable3Accent1"/>
        <w:tblW w:w="5339" w:type="pct"/>
        <w:tblInd w:w="-275" w:type="dxa"/>
        <w:tblLook w:val="04A0" w:firstRow="1" w:lastRow="0" w:firstColumn="1" w:lastColumn="0" w:noHBand="0" w:noVBand="1"/>
      </w:tblPr>
      <w:tblGrid>
        <w:gridCol w:w="10225"/>
      </w:tblGrid>
      <w:tr w:rsidR="000F4464" w:rsidRPr="00A771EB" w14:paraId="3ED4A00E" w14:textId="77777777" w:rsidTr="00946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F30D126" w14:textId="45CB6111" w:rsidR="000F4464" w:rsidRPr="00A771EB" w:rsidRDefault="000F4464" w:rsidP="00191104">
            <w:pPr>
              <w:spacing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8"/>
                <w:szCs w:val="28"/>
              </w:rPr>
              <w:t xml:space="preserve">INTRODUCTION </w:t>
            </w:r>
            <w:r w:rsidR="00A63E59" w:rsidRPr="00A771EB">
              <w:rPr>
                <w:rFonts w:eastAsia="Times New Roman" w:cs="Calibri Light"/>
                <w:sz w:val="28"/>
                <w:szCs w:val="28"/>
              </w:rPr>
              <w:t xml:space="preserve">[MEN AT RISK FOR </w:t>
            </w:r>
            <w:r w:rsidR="00BB4680">
              <w:rPr>
                <w:rFonts w:eastAsia="Times New Roman" w:cs="Calibri Light"/>
                <w:sz w:val="28"/>
                <w:szCs w:val="28"/>
              </w:rPr>
              <w:t xml:space="preserve">TYPE 2 </w:t>
            </w:r>
            <w:r w:rsidR="00A63E59" w:rsidRPr="00A771EB">
              <w:rPr>
                <w:rFonts w:eastAsia="Times New Roman" w:cs="Calibri Light"/>
                <w:sz w:val="28"/>
                <w:szCs w:val="28"/>
              </w:rPr>
              <w:t>DIABETES]</w:t>
            </w:r>
          </w:p>
        </w:tc>
      </w:tr>
      <w:tr w:rsidR="000F4464" w:rsidRPr="00A771EB" w14:paraId="6FA6B35E" w14:textId="77777777" w:rsidTr="00946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E0D1FA9" w14:textId="77777777" w:rsidR="000F4464" w:rsidRPr="00A771EB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4"/>
                <w:szCs w:val="24"/>
              </w:rPr>
              <w:t>Welcome and introduction of moderator:</w:t>
            </w:r>
          </w:p>
          <w:p w14:paraId="588489C8" w14:textId="77777777" w:rsidR="000F4464" w:rsidRPr="00A771EB" w:rsidRDefault="000F4464" w:rsidP="00191104">
            <w:pPr>
              <w:spacing w:line="252" w:lineRule="auto"/>
              <w:rPr>
                <w:rFonts w:cs="Calibri Light"/>
                <w:b w:val="0"/>
                <w:sz w:val="24"/>
              </w:rPr>
            </w:pPr>
            <w:r w:rsidRPr="00A771EB">
              <w:rPr>
                <w:rFonts w:cs="Calibri Light"/>
                <w:b w:val="0"/>
                <w:sz w:val="24"/>
              </w:rPr>
              <w:t xml:space="preserve">My name is </w:t>
            </w:r>
            <w:r w:rsidRPr="003369C5">
              <w:rPr>
                <w:rFonts w:cs="Calibri Light"/>
                <w:sz w:val="24"/>
              </w:rPr>
              <w:t>&lt;&lt;</w:t>
            </w:r>
            <w:r w:rsidRPr="003F76D9">
              <w:rPr>
                <w:rFonts w:cs="Calibri Light"/>
                <w:b w:val="0"/>
                <w:sz w:val="24"/>
                <w:highlight w:val="lightGray"/>
              </w:rPr>
              <w:t>name of moderator</w:t>
            </w:r>
            <w:r w:rsidRPr="003369C5">
              <w:rPr>
                <w:rFonts w:cs="Calibri Light"/>
                <w:sz w:val="24"/>
              </w:rPr>
              <w:t>&gt;&gt;</w:t>
            </w:r>
            <w:r w:rsidRPr="00A771EB">
              <w:rPr>
                <w:rFonts w:cs="Calibri Light"/>
                <w:b w:val="0"/>
                <w:sz w:val="24"/>
              </w:rPr>
              <w:t>. I would like to welcome you to today’s group</w:t>
            </w:r>
            <w:r w:rsidR="00E737E5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discussion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. </w:t>
            </w:r>
            <w:r w:rsidR="00E737E5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This evening we would like to hear your thoughts on </w:t>
            </w:r>
            <w:r w:rsidR="009B4F7D" w:rsidRPr="00A771EB">
              <w:rPr>
                <w:rFonts w:eastAsia="Times New Roman" w:cs="Calibri Light"/>
                <w:b w:val="0"/>
                <w:sz w:val="24"/>
                <w:szCs w:val="24"/>
              </w:rPr>
              <w:t>what you like and don’t like about health programs</w:t>
            </w:r>
            <w:r w:rsidR="00E737E5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. </w:t>
            </w:r>
            <w:r w:rsidRPr="00A771EB">
              <w:rPr>
                <w:rFonts w:cs="Calibri Light"/>
                <w:b w:val="0"/>
                <w:sz w:val="24"/>
              </w:rPr>
              <w:t xml:space="preserve"> </w:t>
            </w:r>
            <w:r w:rsidR="002042D8" w:rsidRPr="00A771EB">
              <w:rPr>
                <w:rFonts w:cs="Calibri Light"/>
                <w:b w:val="0"/>
                <w:sz w:val="24"/>
              </w:rPr>
              <w:t xml:space="preserve">We will talk for about 90 minutes. </w:t>
            </w:r>
            <w:r w:rsidRPr="00A771EB">
              <w:rPr>
                <w:rFonts w:cs="Calibri Light"/>
                <w:b w:val="0"/>
                <w:sz w:val="24"/>
              </w:rPr>
              <w:t>My role as moderator is to help guide the conversation and make sure you all get a chance to speak. Thank you for being willing to share your perspectives with us. We look forward to a full discussion.</w:t>
            </w:r>
          </w:p>
        </w:tc>
      </w:tr>
      <w:tr w:rsidR="000F4464" w:rsidRPr="00A771EB" w14:paraId="4051F8AE" w14:textId="77777777" w:rsidTr="0094650F">
        <w:trPr>
          <w:trHeight w:val="2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93C04B2" w14:textId="77777777" w:rsidR="000F4464" w:rsidRPr="00A771EB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4"/>
                <w:szCs w:val="24"/>
              </w:rPr>
              <w:t xml:space="preserve">You were </w:t>
            </w:r>
            <w:r w:rsidR="00E737E5" w:rsidRPr="00A771EB">
              <w:rPr>
                <w:rFonts w:eastAsia="Times New Roman" w:cs="Calibri Light"/>
                <w:sz w:val="24"/>
                <w:szCs w:val="24"/>
              </w:rPr>
              <w:t>invited</w:t>
            </w:r>
            <w:r w:rsidRPr="00A771EB">
              <w:rPr>
                <w:rFonts w:eastAsia="Times New Roman" w:cs="Calibri Light"/>
                <w:sz w:val="24"/>
                <w:szCs w:val="24"/>
              </w:rPr>
              <w:t xml:space="preserve"> to participate in this focus group because you: </w:t>
            </w:r>
          </w:p>
          <w:p w14:paraId="3E8D2211" w14:textId="2A55611E" w:rsidR="000F4464" w:rsidRPr="00A771EB" w:rsidRDefault="009B4F7D" w:rsidP="00191104">
            <w:pPr>
              <w:pStyle w:val="ListParagraph"/>
              <w:numPr>
                <w:ilvl w:val="0"/>
                <w:numId w:val="38"/>
              </w:numPr>
              <w:spacing w:before="0" w:after="0" w:line="252" w:lineRule="auto"/>
              <w:ind w:left="418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Are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 xml:space="preserve"> a </w:t>
            </w:r>
            <w:r w:rsidR="00E737E5" w:rsidRPr="003F76D9">
              <w:rPr>
                <w:rFonts w:cs="Calibri Light"/>
                <w:sz w:val="24"/>
                <w:szCs w:val="24"/>
              </w:rPr>
              <w:t>&lt;&lt;</w:t>
            </w:r>
            <w:r w:rsidR="00E737E5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BB4680" w:rsidRPr="00366EA1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E737E5" w:rsidRPr="003F76D9">
              <w:rPr>
                <w:rFonts w:cs="Calibri Light"/>
                <w:sz w:val="24"/>
                <w:szCs w:val="24"/>
              </w:rPr>
              <w:t>&gt;&gt;</w:t>
            </w:r>
            <w:r w:rsidR="00901BDE">
              <w:rPr>
                <w:rFonts w:cs="Calibri Light"/>
                <w:b w:val="0"/>
                <w:sz w:val="24"/>
                <w:szCs w:val="24"/>
              </w:rPr>
              <w:t xml:space="preserve"> man </w:t>
            </w:r>
            <w:r w:rsidR="005E4782" w:rsidRPr="00A771EB">
              <w:rPr>
                <w:rFonts w:cs="Calibri Light"/>
                <w:b w:val="0"/>
                <w:sz w:val="24"/>
                <w:szCs w:val="24"/>
              </w:rPr>
              <w:t xml:space="preserve">and </w:t>
            </w:r>
            <w:r w:rsidR="00886078" w:rsidRPr="00A771EB">
              <w:rPr>
                <w:rFonts w:cs="Calibri Light"/>
                <w:b w:val="0"/>
                <w:sz w:val="24"/>
                <w:szCs w:val="24"/>
              </w:rPr>
              <w:t xml:space="preserve">there is a </w:t>
            </w:r>
            <w:r w:rsidR="009D06D0" w:rsidRPr="00A771EB">
              <w:rPr>
                <w:rFonts w:cs="Calibri Light"/>
                <w:b w:val="0"/>
                <w:sz w:val="24"/>
                <w:szCs w:val="24"/>
              </w:rPr>
              <w:t xml:space="preserve">high </w:t>
            </w:r>
            <w:r w:rsidR="00886078" w:rsidRPr="00A771EB">
              <w:rPr>
                <w:rFonts w:cs="Calibri Light"/>
                <w:b w:val="0"/>
                <w:sz w:val="24"/>
                <w:szCs w:val="24"/>
              </w:rPr>
              <w:t xml:space="preserve">chance you could get </w:t>
            </w:r>
            <w:r w:rsidR="00717C89">
              <w:rPr>
                <w:rFonts w:cs="Calibri Light"/>
                <w:b w:val="0"/>
                <w:sz w:val="24"/>
                <w:szCs w:val="24"/>
              </w:rPr>
              <w:t xml:space="preserve">type 2 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>diabetes</w:t>
            </w:r>
          </w:p>
          <w:p w14:paraId="4760B440" w14:textId="77777777" w:rsidR="000F4464" w:rsidRPr="00A771EB" w:rsidRDefault="009B4F7D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4"/>
                <w:szCs w:val="24"/>
              </w:rPr>
              <w:t>We want</w:t>
            </w:r>
            <w:r w:rsidR="000F4464" w:rsidRPr="00A771EB">
              <w:rPr>
                <w:rFonts w:eastAsia="Times New Roman" w:cs="Calibri Light"/>
                <w:sz w:val="24"/>
                <w:szCs w:val="24"/>
              </w:rPr>
              <w:t xml:space="preserve"> to understand:  </w:t>
            </w:r>
          </w:p>
          <w:p w14:paraId="63EFDF6D" w14:textId="77777777" w:rsidR="00A63E59" w:rsidRPr="00A771EB" w:rsidRDefault="009B4F7D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bookmarkStart w:id="2" w:name="_Hlk2141581"/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what things make it </w:t>
            </w:r>
            <w:r w:rsidR="00E32A9D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easier and 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>hard</w:t>
            </w:r>
            <w:r w:rsidR="00E32A9D" w:rsidRPr="00A771EB">
              <w:rPr>
                <w:rFonts w:eastAsia="Times New Roman" w:cs="Calibri Light"/>
                <w:b w:val="0"/>
                <w:sz w:val="24"/>
                <w:szCs w:val="24"/>
              </w:rPr>
              <w:t>er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for you to be</w:t>
            </w:r>
            <w:r w:rsidR="000F4464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healthy</w:t>
            </w:r>
            <w:bookmarkEnd w:id="2"/>
            <w:r w:rsidR="000F4464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</w:p>
          <w:p w14:paraId="045B532F" w14:textId="2551245E" w:rsidR="000F4464" w:rsidRPr="00A771EB" w:rsidRDefault="00D36BA4" w:rsidP="00FA3FD3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trike/>
                <w:sz w:val="24"/>
                <w:szCs w:val="24"/>
              </w:rPr>
            </w:pPr>
            <w:r>
              <w:rPr>
                <w:rFonts w:eastAsia="Times New Roman" w:cs="Calibri Light"/>
                <w:b w:val="0"/>
                <w:sz w:val="24"/>
                <w:szCs w:val="24"/>
              </w:rPr>
              <w:t>w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>hat you think of your chances of getting</w:t>
            </w:r>
            <w:r>
              <w:rPr>
                <w:rFonts w:eastAsia="Times New Roman" w:cs="Calibri Light"/>
                <w:b w:val="0"/>
                <w:sz w:val="24"/>
                <w:szCs w:val="24"/>
              </w:rPr>
              <w:t xml:space="preserve"> type 2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diabetes </w:t>
            </w:r>
          </w:p>
          <w:p w14:paraId="3E92EBD8" w14:textId="297017F6" w:rsidR="000F4464" w:rsidRPr="00A771EB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what </w:t>
            </w:r>
            <w:r w:rsidR="005E4782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things would make it easier for you to </w:t>
            </w:r>
            <w:r w:rsidR="009B4F7D" w:rsidRPr="00A771EB">
              <w:rPr>
                <w:rFonts w:eastAsia="Times New Roman" w:cs="Calibri Light"/>
                <w:b w:val="0"/>
                <w:sz w:val="24"/>
                <w:szCs w:val="24"/>
              </w:rPr>
              <w:t>be</w:t>
            </w:r>
            <w:r w:rsidR="005E4782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in a program </w:t>
            </w:r>
            <w:r w:rsidR="009B4F7D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that </w:t>
            </w:r>
            <w:r w:rsidR="009D06D0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lowers the chance of 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>you getting</w:t>
            </w:r>
            <w:r w:rsid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type 2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diabetes </w:t>
            </w:r>
          </w:p>
          <w:p w14:paraId="256E9908" w14:textId="2EB08EE5" w:rsidR="00D7017B" w:rsidRPr="00A771EB" w:rsidRDefault="00D7017B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what you think about some different types of programs that could help 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lower the chance of you getting </w:t>
            </w:r>
            <w:r w:rsid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type 2 </w:t>
            </w:r>
            <w:r w:rsidR="00A63E59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diabetes </w:t>
            </w:r>
          </w:p>
          <w:p w14:paraId="1082C95D" w14:textId="77777777" w:rsidR="00D36BA4" w:rsidRPr="00D36BA4" w:rsidRDefault="003F046D" w:rsidP="00053266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what </w:t>
            </w:r>
            <w:r w:rsidR="00FE3C7A"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you think </w:t>
            </w:r>
            <w:r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the best program to help </w:t>
            </w:r>
            <w:r w:rsidR="00A63E59" w:rsidRPr="00D36BA4">
              <w:rPr>
                <w:rFonts w:eastAsia="Times New Roman" w:cs="Calibri Light"/>
                <w:b w:val="0"/>
                <w:sz w:val="24"/>
                <w:szCs w:val="24"/>
              </w:rPr>
              <w:t>lower the chance of getting</w:t>
            </w:r>
            <w:r w:rsidR="00D36BA4"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type 2</w:t>
            </w:r>
            <w:r w:rsidR="00A63E59"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  <w:r w:rsidRPr="00D36BA4">
              <w:rPr>
                <w:rFonts w:eastAsia="Times New Roman" w:cs="Calibri Light"/>
                <w:b w:val="0"/>
                <w:sz w:val="24"/>
                <w:szCs w:val="24"/>
              </w:rPr>
              <w:t>diabetes</w:t>
            </w:r>
            <w:r w:rsidR="00FE3C7A"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would</w:t>
            </w:r>
            <w:r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look like</w:t>
            </w:r>
            <w:r w:rsidR="009D06D0" w:rsidRPr="00D36BA4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</w:p>
          <w:p w14:paraId="36A33063" w14:textId="23F1DB9D" w:rsidR="000F4464" w:rsidRPr="00D36BA4" w:rsidRDefault="000F4464" w:rsidP="00D36BA4">
            <w:pPr>
              <w:spacing w:before="0" w:after="0"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D36BA4">
              <w:rPr>
                <w:rFonts w:eastAsia="Times New Roman" w:cs="Calibri Light"/>
                <w:sz w:val="24"/>
                <w:szCs w:val="24"/>
              </w:rPr>
              <w:t>We will use this information to:</w:t>
            </w:r>
          </w:p>
          <w:p w14:paraId="2D841CCF" w14:textId="390E8EFE" w:rsidR="000F4464" w:rsidRPr="00A771EB" w:rsidRDefault="000F4464" w:rsidP="00AB4DA0">
            <w:pPr>
              <w:pStyle w:val="CommentText"/>
              <w:numPr>
                <w:ilvl w:val="0"/>
                <w:numId w:val="36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modify programs that </w:t>
            </w:r>
            <w:r w:rsidR="00B1212F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focus on or </w:t>
            </w:r>
            <w:r w:rsidR="00095C42" w:rsidRPr="00A771EB">
              <w:rPr>
                <w:rFonts w:eastAsia="Times New Roman" w:cs="Calibri Light"/>
                <w:b w:val="0"/>
                <w:sz w:val="24"/>
                <w:szCs w:val="24"/>
              </w:rPr>
              <w:t>consider</w:t>
            </w:r>
            <w:r w:rsidR="00B1212F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  <w:r w:rsidR="003F76D9" w:rsidRPr="003F76D9">
              <w:rPr>
                <w:rFonts w:cs="Calibri Light"/>
                <w:sz w:val="24"/>
                <w:szCs w:val="24"/>
              </w:rPr>
              <w:t>&lt;&lt;</w:t>
            </w:r>
            <w:r w:rsidR="003F76D9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366EA1" w:rsidRPr="00366EA1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3F76D9" w:rsidRPr="003F76D9">
              <w:rPr>
                <w:rFonts w:cs="Calibri Light"/>
                <w:sz w:val="24"/>
                <w:szCs w:val="24"/>
              </w:rPr>
              <w:t>&gt;&gt;</w:t>
            </w:r>
            <w:r w:rsidR="003F76D9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>men so that the</w:t>
            </w:r>
            <w:r w:rsidR="00915658"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programs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better meet the needs of </w:t>
            </w:r>
            <w:r w:rsidR="003F76D9" w:rsidRPr="003F76D9">
              <w:rPr>
                <w:rFonts w:cs="Calibri Light"/>
                <w:sz w:val="24"/>
                <w:szCs w:val="24"/>
              </w:rPr>
              <w:t>&lt;&lt;</w:t>
            </w:r>
            <w:r w:rsidR="003F76D9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366EA1" w:rsidRPr="00366EA1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3F76D9" w:rsidRPr="003F76D9">
              <w:rPr>
                <w:rFonts w:cs="Calibri Light"/>
                <w:sz w:val="24"/>
                <w:szCs w:val="24"/>
              </w:rPr>
              <w:t>&gt;&gt;</w:t>
            </w:r>
            <w:r w:rsidR="003F76D9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men </w:t>
            </w:r>
            <w:r w:rsidR="005E4782" w:rsidRPr="00A771EB">
              <w:rPr>
                <w:rFonts w:eastAsia="Times New Roman" w:cs="Calibri Light"/>
                <w:b w:val="0"/>
                <w:sz w:val="24"/>
                <w:szCs w:val="24"/>
              </w:rPr>
              <w:t>and help them stay healthy</w:t>
            </w:r>
          </w:p>
        </w:tc>
      </w:tr>
      <w:tr w:rsidR="000F4464" w:rsidRPr="00A771EB" w14:paraId="3624F92C" w14:textId="77777777" w:rsidTr="00946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BE0FFE" w14:textId="77777777" w:rsidR="000F4464" w:rsidRPr="00A771EB" w:rsidRDefault="000F4464" w:rsidP="00191104">
            <w:pPr>
              <w:spacing w:line="252" w:lineRule="auto"/>
              <w:rPr>
                <w:rFonts w:cs="Calibri Light"/>
                <w:sz w:val="24"/>
                <w:szCs w:val="24"/>
              </w:rPr>
            </w:pPr>
            <w:r w:rsidRPr="00A771EB">
              <w:rPr>
                <w:rFonts w:cs="Calibri Light"/>
                <w:sz w:val="24"/>
                <w:szCs w:val="24"/>
              </w:rPr>
              <w:t>Set ground rules</w:t>
            </w:r>
          </w:p>
          <w:p w14:paraId="4BD55C09" w14:textId="0207B2BA" w:rsidR="00896A37" w:rsidRPr="00896A37" w:rsidRDefault="00CB732A" w:rsidP="00896A37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8E6432">
              <w:rPr>
                <w:b w:val="0"/>
                <w:sz w:val="24"/>
                <w:szCs w:val="24"/>
              </w:rPr>
              <w:t xml:space="preserve">We are video recording </w:t>
            </w:r>
            <w:r>
              <w:rPr>
                <w:b w:val="0"/>
                <w:sz w:val="24"/>
                <w:szCs w:val="24"/>
              </w:rPr>
              <w:t xml:space="preserve">this </w:t>
            </w:r>
            <w:r w:rsidRPr="008E6432">
              <w:rPr>
                <w:b w:val="0"/>
                <w:sz w:val="24"/>
                <w:szCs w:val="24"/>
              </w:rPr>
              <w:t>session, so we make sure we accurately capture what you all share with us. After we leave today</w:t>
            </w:r>
            <w:r>
              <w:rPr>
                <w:b w:val="0"/>
                <w:sz w:val="24"/>
                <w:szCs w:val="24"/>
              </w:rPr>
              <w:t>,</w:t>
            </w:r>
            <w:r w:rsidRPr="008E6432">
              <w:rPr>
                <w:b w:val="0"/>
                <w:sz w:val="24"/>
                <w:szCs w:val="24"/>
              </w:rPr>
              <w:t xml:space="preserve"> we will use the </w:t>
            </w:r>
            <w:r w:rsidR="00717C89">
              <w:rPr>
                <w:b w:val="0"/>
                <w:sz w:val="24"/>
                <w:szCs w:val="24"/>
              </w:rPr>
              <w:t xml:space="preserve">video </w:t>
            </w:r>
            <w:r w:rsidRPr="008E6432">
              <w:rPr>
                <w:b w:val="0"/>
                <w:sz w:val="24"/>
                <w:szCs w:val="24"/>
              </w:rPr>
              <w:t xml:space="preserve">recording to type out the conversation word for </w:t>
            </w:r>
            <w:r w:rsidRPr="008E6432">
              <w:rPr>
                <w:b w:val="0"/>
                <w:sz w:val="24"/>
                <w:szCs w:val="24"/>
              </w:rPr>
              <w:lastRenderedPageBreak/>
              <w:t>word, without including names or any identifying information, then permanently delete the recording</w:t>
            </w:r>
            <w:r w:rsidR="00C46C88">
              <w:rPr>
                <w:b w:val="0"/>
                <w:sz w:val="24"/>
                <w:szCs w:val="24"/>
              </w:rPr>
              <w:t xml:space="preserve"> after our analysis is complete</w:t>
            </w:r>
            <w:r w:rsidRPr="008E6432">
              <w:rPr>
                <w:b w:val="0"/>
                <w:sz w:val="24"/>
                <w:szCs w:val="24"/>
              </w:rPr>
              <w:t>. Any reports we create using information from our discussion today will not contain your name, voice, or photograph, and you will not be able to be identified as a participant.</w:t>
            </w:r>
          </w:p>
          <w:p w14:paraId="2CE21683" w14:textId="65233C37" w:rsidR="0056173B" w:rsidRPr="00A771EB" w:rsidRDefault="00EF044C" w:rsidP="0056173B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The final report will not have </w:t>
            </w:r>
            <w:r w:rsidR="00A772A9" w:rsidRPr="00A771EB">
              <w:rPr>
                <w:rFonts w:cs="Calibri Light"/>
                <w:b w:val="0"/>
                <w:sz w:val="24"/>
                <w:szCs w:val="24"/>
              </w:rPr>
              <w:t>y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our name, voice or photo. </w:t>
            </w:r>
            <w:r w:rsidR="0056173B" w:rsidRPr="00A771EB">
              <w:rPr>
                <w:rFonts w:cs="Calibri Light"/>
                <w:b w:val="0"/>
                <w:sz w:val="24"/>
                <w:szCs w:val="24"/>
              </w:rPr>
              <w:t>The notes of this session will contain no information that would allow you to be linked to specific statements.</w:t>
            </w:r>
          </w:p>
          <w:p w14:paraId="24123A76" w14:textId="4E652261" w:rsidR="00915658" w:rsidRPr="00A771EB" w:rsidRDefault="0056173B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This study has been</w:t>
            </w:r>
            <w:r w:rsidR="00E0421A">
              <w:rPr>
                <w:rFonts w:cs="Calibri Light"/>
                <w:b w:val="0"/>
                <w:sz w:val="24"/>
                <w:szCs w:val="24"/>
              </w:rPr>
              <w:t xml:space="preserve"> funded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 by a group of researchers interested in improving the lives of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="009D06D0" w:rsidRPr="00A771EB">
              <w:rPr>
                <w:rFonts w:cs="Calibri Light"/>
                <w:b w:val="0"/>
                <w:sz w:val="24"/>
                <w:szCs w:val="24"/>
              </w:rPr>
              <w:t>B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>lack</w:t>
            </w:r>
            <w:r w:rsidR="00D36BA4">
              <w:rPr>
                <w:rFonts w:cs="Calibri Light"/>
                <w:b w:val="0"/>
                <w:sz w:val="24"/>
                <w:szCs w:val="24"/>
              </w:rPr>
              <w:t xml:space="preserve">, </w:t>
            </w:r>
            <w:r w:rsidR="009D06D0" w:rsidRPr="00A771EB">
              <w:rPr>
                <w:rFonts w:cs="Calibri Light"/>
                <w:b w:val="0"/>
                <w:sz w:val="24"/>
                <w:szCs w:val="24"/>
              </w:rPr>
              <w:t>African American</w:t>
            </w:r>
            <w:r w:rsidR="00D36BA4">
              <w:rPr>
                <w:rFonts w:cs="Calibri Light"/>
                <w:b w:val="0"/>
                <w:sz w:val="24"/>
                <w:szCs w:val="24"/>
              </w:rPr>
              <w:t xml:space="preserve">, 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 xml:space="preserve">Hispanic and </w:t>
            </w:r>
            <w:r w:rsidR="00D20B97">
              <w:rPr>
                <w:rFonts w:cs="Calibri Light"/>
                <w:b w:val="0"/>
                <w:sz w:val="24"/>
                <w:szCs w:val="24"/>
              </w:rPr>
              <w:t xml:space="preserve">American Indian 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>men who have a higher chance of getting</w:t>
            </w:r>
            <w:r w:rsidR="00D36BA4">
              <w:rPr>
                <w:rFonts w:cs="Calibri Light"/>
                <w:b w:val="0"/>
                <w:sz w:val="24"/>
                <w:szCs w:val="24"/>
              </w:rPr>
              <w:t xml:space="preserve"> type 2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 xml:space="preserve"> diabetes. Your participation will be </w:t>
            </w:r>
            <w:r w:rsidR="00265968">
              <w:rPr>
                <w:rFonts w:cs="Calibri Light"/>
                <w:b w:val="0"/>
                <w:sz w:val="24"/>
                <w:szCs w:val="24"/>
              </w:rPr>
              <w:t>private</w:t>
            </w:r>
            <w:r w:rsidR="00915658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6A597D2F" w14:textId="77777777" w:rsidR="000F4464" w:rsidRPr="00A771EB" w:rsidRDefault="00EF044C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If you see someone you know here or bump into someone from this group later on, we ask that you respect each other’s privacy. </w:t>
            </w:r>
          </w:p>
          <w:p w14:paraId="06245662" w14:textId="77777777" w:rsidR="000F4464" w:rsidRPr="00A771EB" w:rsidRDefault="004A23DB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There are n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>o right or wrong answers</w:t>
            </w:r>
            <w:r w:rsidR="009D06D0" w:rsidRPr="00A771EB">
              <w:rPr>
                <w:rFonts w:cs="Calibri Light"/>
                <w:b w:val="0"/>
                <w:sz w:val="24"/>
                <w:szCs w:val="24"/>
              </w:rPr>
              <w:t xml:space="preserve"> to the questions</w:t>
            </w:r>
            <w:r w:rsidR="00276B27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3B12AD11" w14:textId="45DABC63" w:rsidR="0079341A" w:rsidRPr="00A771EB" w:rsidRDefault="00915658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To protect your identity, w</w:t>
            </w:r>
            <w:r w:rsidR="0079341A" w:rsidRPr="00A771EB">
              <w:rPr>
                <w:rFonts w:cs="Calibri Light"/>
                <w:b w:val="0"/>
                <w:sz w:val="24"/>
                <w:szCs w:val="24"/>
              </w:rPr>
              <w:t xml:space="preserve">e use first names only in </w:t>
            </w:r>
            <w:r w:rsidR="00276B27" w:rsidRPr="00A771EB">
              <w:rPr>
                <w:rFonts w:cs="Calibri Light"/>
                <w:b w:val="0"/>
                <w:sz w:val="24"/>
                <w:szCs w:val="24"/>
              </w:rPr>
              <w:t xml:space="preserve">the </w:t>
            </w:r>
            <w:r w:rsidR="0079341A" w:rsidRPr="00A771EB">
              <w:rPr>
                <w:rFonts w:cs="Calibri Light"/>
                <w:b w:val="0"/>
                <w:sz w:val="24"/>
                <w:szCs w:val="24"/>
              </w:rPr>
              <w:t>group.  If it makes you more comfortable, you can use a different name and not your real name. We will write the names you choose on the card in front of you</w:t>
            </w:r>
            <w:r w:rsidR="00A772A9" w:rsidRPr="00A771EB">
              <w:rPr>
                <w:rFonts w:cs="Calibri Light"/>
                <w:b w:val="0"/>
                <w:sz w:val="24"/>
                <w:szCs w:val="24"/>
              </w:rPr>
              <w:t>,</w:t>
            </w:r>
            <w:r w:rsidR="0079341A" w:rsidRPr="00A771EB">
              <w:rPr>
                <w:rFonts w:cs="Calibri Light"/>
                <w:b w:val="0"/>
                <w:sz w:val="24"/>
                <w:szCs w:val="24"/>
              </w:rPr>
              <w:t xml:space="preserve"> so it is easier for us to talk to each other. </w:t>
            </w:r>
            <w:r w:rsidR="00CB732A" w:rsidRPr="00D40698">
              <w:rPr>
                <w:b w:val="0"/>
                <w:sz w:val="24"/>
                <w:szCs w:val="24"/>
              </w:rPr>
              <w:t>Remember, we will not use your name when we create reports about this discussion</w:t>
            </w:r>
            <w:r w:rsidR="00D36BA4">
              <w:rPr>
                <w:b w:val="0"/>
                <w:sz w:val="24"/>
                <w:szCs w:val="24"/>
              </w:rPr>
              <w:t>.</w:t>
            </w:r>
          </w:p>
          <w:p w14:paraId="5686393F" w14:textId="77777777" w:rsidR="009909D9" w:rsidRPr="00A771EB" w:rsidRDefault="00EF044C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It is okay if we disagree with each other but please be respectful. </w:t>
            </w:r>
            <w:r w:rsidR="009909D9" w:rsidRPr="00A771EB">
              <w:rPr>
                <w:rFonts w:cs="Calibri Light"/>
                <w:b w:val="0"/>
                <w:sz w:val="24"/>
                <w:szCs w:val="24"/>
              </w:rPr>
              <w:t xml:space="preserve"> </w:t>
            </w:r>
          </w:p>
          <w:p w14:paraId="764EF814" w14:textId="77777777" w:rsidR="004A23DB" w:rsidRPr="00A771EB" w:rsidRDefault="004A23DB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If there are any questions or discussions that you do not wish to answer or participate in, you do not have to do so; however, please try to answer and be as involved as possible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4E90216F" w14:textId="77777777" w:rsidR="000F4464" w:rsidRPr="00A771EB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Please no cell phones, tablets, or electronic devices during the session</w:t>
            </w:r>
            <w:r w:rsidR="00276B27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0A5F7712" w14:textId="77777777" w:rsidR="00635A52" w:rsidRPr="00A771EB" w:rsidRDefault="00635A52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There may be the temptation to jump in when someone else is talking but please wait until they have finished and let only one person speak at a time</w:t>
            </w:r>
            <w:r w:rsidR="00276B27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0B67958E" w14:textId="77777777" w:rsidR="00635A52" w:rsidRPr="00A771EB" w:rsidRDefault="00635A52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When you do have something to say, please do so. It is important that we obtain the views of each of you. </w:t>
            </w:r>
          </w:p>
          <w:p w14:paraId="1FE11BEA" w14:textId="77777777" w:rsidR="000F4464" w:rsidRPr="00A771EB" w:rsidRDefault="00276B27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sz w:val="24"/>
                <w:szCs w:val="24"/>
              </w:rPr>
              <w:t>It is o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>kay to ask the moderator to explain if a question doesn’t make sense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 xml:space="preserve"> to you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. </w:t>
            </w:r>
          </w:p>
          <w:p w14:paraId="19F8A3BF" w14:textId="77777777" w:rsidR="00A85D7A" w:rsidRPr="00A771EB" w:rsidRDefault="00622ABF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i/>
                <w:sz w:val="24"/>
                <w:szCs w:val="24"/>
              </w:rPr>
            </w:pPr>
            <w:r w:rsidRPr="00A771EB">
              <w:rPr>
                <w:rFonts w:cs="Calibri Light"/>
                <w:b w:val="0"/>
                <w:i/>
                <w:sz w:val="24"/>
                <w:szCs w:val="24"/>
              </w:rPr>
              <w:t>[</w:t>
            </w:r>
            <w:r w:rsidR="00A772A9" w:rsidRPr="00A771EB">
              <w:rPr>
                <w:rFonts w:cs="Calibri Light"/>
                <w:b w:val="0"/>
                <w:i/>
                <w:sz w:val="24"/>
                <w:szCs w:val="24"/>
              </w:rPr>
              <w:t xml:space="preserve">Moderator - </w:t>
            </w:r>
            <w:r w:rsidR="00A85D7A" w:rsidRPr="00A771EB">
              <w:rPr>
                <w:rFonts w:cs="Calibri Light"/>
                <w:b w:val="0"/>
                <w:i/>
                <w:sz w:val="24"/>
                <w:szCs w:val="24"/>
              </w:rPr>
              <w:t xml:space="preserve">Request </w:t>
            </w:r>
            <w:r w:rsidRPr="00A771EB">
              <w:rPr>
                <w:rFonts w:cs="Calibri Light"/>
                <w:b w:val="0"/>
                <w:i/>
                <w:sz w:val="24"/>
                <w:szCs w:val="24"/>
              </w:rPr>
              <w:t xml:space="preserve">additional </w:t>
            </w:r>
            <w:r w:rsidR="00A85D7A" w:rsidRPr="00A771EB">
              <w:rPr>
                <w:rFonts w:cs="Calibri Light"/>
                <w:b w:val="0"/>
                <w:i/>
                <w:sz w:val="24"/>
                <w:szCs w:val="24"/>
              </w:rPr>
              <w:t>ground rules from the group</w:t>
            </w:r>
            <w:r w:rsidRPr="00A771EB">
              <w:rPr>
                <w:rFonts w:cs="Calibri Light"/>
                <w:b w:val="0"/>
                <w:i/>
                <w:sz w:val="24"/>
                <w:szCs w:val="24"/>
              </w:rPr>
              <w:t>]</w:t>
            </w:r>
          </w:p>
          <w:p w14:paraId="72AE91A7" w14:textId="77777777" w:rsidR="00BB7197" w:rsidRPr="00A771EB" w:rsidRDefault="00BB7197" w:rsidP="00BB7197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b w:val="0"/>
                <w:sz w:val="24"/>
                <w:szCs w:val="24"/>
              </w:rPr>
            </w:pPr>
          </w:p>
          <w:p w14:paraId="2E16A782" w14:textId="65CF8566" w:rsidR="00896A37" w:rsidRPr="00896A37" w:rsidRDefault="000F4464" w:rsidP="00896A37">
            <w:pPr>
              <w:pStyle w:val="ListParagraph"/>
              <w:spacing w:before="0" w:after="0" w:line="252" w:lineRule="auto"/>
              <w:ind w:left="360"/>
              <w:rPr>
                <w:rFonts w:eastAsia="Times New Roman" w:cs="Calibri Light"/>
                <w:b w:val="0"/>
                <w:bCs w:val="0"/>
                <w:i/>
                <w:sz w:val="24"/>
                <w:szCs w:val="24"/>
              </w:rPr>
            </w:pP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Housekeeping: </w:t>
            </w:r>
            <w:r w:rsidRPr="00A771EB">
              <w:rPr>
                <w:rFonts w:eastAsia="Times New Roman" w:cs="Calibri Light"/>
                <w:sz w:val="24"/>
                <w:szCs w:val="24"/>
              </w:rPr>
              <w:t>1)</w:t>
            </w:r>
            <w:r w:rsidRPr="00A771EB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  <w:r w:rsidRPr="00A771EB">
              <w:rPr>
                <w:rFonts w:eastAsia="Times New Roman" w:cs="Calibri Light"/>
                <w:sz w:val="24"/>
                <w:szCs w:val="24"/>
              </w:rPr>
              <w:t>Food</w:t>
            </w:r>
            <w:r w:rsidR="005E4782" w:rsidRPr="00A771EB">
              <w:rPr>
                <w:rFonts w:eastAsia="Times New Roman" w:cs="Calibri Light"/>
                <w:sz w:val="24"/>
                <w:szCs w:val="24"/>
              </w:rPr>
              <w:t>,</w:t>
            </w:r>
            <w:r w:rsidRPr="00A771EB">
              <w:rPr>
                <w:rFonts w:eastAsia="Times New Roman" w:cs="Calibri Light"/>
                <w:sz w:val="24"/>
                <w:szCs w:val="24"/>
              </w:rPr>
              <w:t xml:space="preserve"> 2) Incentives, 3) Restroom</w:t>
            </w:r>
            <w:r w:rsidR="002042D8" w:rsidRPr="00A771EB">
              <w:rPr>
                <w:rFonts w:eastAsia="Times New Roman" w:cs="Calibri Light"/>
                <w:sz w:val="24"/>
                <w:szCs w:val="24"/>
              </w:rPr>
              <w:t>, 4) Break [</w:t>
            </w:r>
            <w:r w:rsidR="002042D8" w:rsidRPr="00F11B3C">
              <w:rPr>
                <w:rFonts w:eastAsia="Times New Roman" w:cs="Calibri Light"/>
                <w:i/>
                <w:sz w:val="24"/>
                <w:szCs w:val="24"/>
                <w:highlight w:val="lightGray"/>
              </w:rPr>
              <w:t>Moderator</w:t>
            </w:r>
            <w:r w:rsidR="002042D8" w:rsidRPr="00A771EB">
              <w:rPr>
                <w:rFonts w:eastAsia="Times New Roman" w:cs="Calibri Light"/>
                <w:i/>
                <w:sz w:val="24"/>
                <w:szCs w:val="24"/>
              </w:rPr>
              <w:t xml:space="preserve"> insert short break if needed at half time</w:t>
            </w:r>
            <w:r w:rsidR="002042D8" w:rsidRPr="00A771EB">
              <w:rPr>
                <w:rFonts w:eastAsia="Times New Roman" w:cs="Calibri Light"/>
                <w:sz w:val="24"/>
                <w:szCs w:val="24"/>
              </w:rPr>
              <w:t>]</w:t>
            </w:r>
          </w:p>
        </w:tc>
      </w:tr>
      <w:tr w:rsidR="000F4464" w:rsidRPr="00A771EB" w14:paraId="6C2592A3" w14:textId="77777777" w:rsidTr="00946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77E9BF" w14:textId="77777777" w:rsidR="000F4464" w:rsidRPr="00A771EB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4"/>
                <w:szCs w:val="24"/>
              </w:rPr>
              <w:lastRenderedPageBreak/>
              <w:t>Brief review of health terms:</w:t>
            </w:r>
          </w:p>
          <w:p w14:paraId="6A4F1947" w14:textId="0CF28EB0" w:rsidR="000F4464" w:rsidRPr="00A771EB" w:rsidRDefault="00D36BA4" w:rsidP="00191104">
            <w:p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>
              <w:rPr>
                <w:rFonts w:cs="Calibri Light"/>
                <w:b w:val="0"/>
                <w:sz w:val="24"/>
                <w:szCs w:val="24"/>
              </w:rPr>
              <w:t>T</w:t>
            </w:r>
            <w:r w:rsidR="00053266">
              <w:rPr>
                <w:rFonts w:cs="Calibri Light"/>
                <w:b w:val="0"/>
                <w:sz w:val="24"/>
                <w:szCs w:val="24"/>
              </w:rPr>
              <w:t xml:space="preserve">o get started, 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 xml:space="preserve">I am going to </w:t>
            </w:r>
            <w:r w:rsidR="00053266">
              <w:rPr>
                <w:rFonts w:cs="Calibri Light"/>
                <w:b w:val="0"/>
                <w:sz w:val="24"/>
                <w:szCs w:val="24"/>
              </w:rPr>
              <w:t xml:space="preserve">define 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 xml:space="preserve">a few </w:t>
            </w:r>
            <w:r w:rsidR="00053266">
              <w:rPr>
                <w:rFonts w:cs="Calibri Light"/>
                <w:b w:val="0"/>
                <w:sz w:val="24"/>
                <w:szCs w:val="24"/>
              </w:rPr>
              <w:t xml:space="preserve">terms that we will use throughout this study to make sure we are all defining them in the same way throughout our conversation. Feel free to </w:t>
            </w:r>
            <w:r w:rsidR="000F4464" w:rsidRPr="00A771EB">
              <w:rPr>
                <w:rFonts w:cs="Calibri Light"/>
                <w:b w:val="0"/>
                <w:sz w:val="24"/>
                <w:szCs w:val="24"/>
              </w:rPr>
              <w:t xml:space="preserve">ask me to explain them again if they come up. </w:t>
            </w:r>
          </w:p>
          <w:p w14:paraId="7789B146" w14:textId="77777777" w:rsidR="000F4464" w:rsidRPr="00A771EB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A771EB">
              <w:rPr>
                <w:rFonts w:cs="Calibri Light"/>
                <w:sz w:val="24"/>
                <w:szCs w:val="24"/>
              </w:rPr>
              <w:t xml:space="preserve"> Healthy: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this means when you are at your best in body</w:t>
            </w:r>
            <w:r w:rsidR="00F21092">
              <w:rPr>
                <w:rFonts w:cs="Calibri Light"/>
                <w:b w:val="0"/>
                <w:sz w:val="24"/>
                <w:szCs w:val="24"/>
              </w:rPr>
              <w:t>,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 mind</w:t>
            </w:r>
            <w:r w:rsidR="00F21092">
              <w:rPr>
                <w:rFonts w:cs="Calibri Light"/>
                <w:b w:val="0"/>
                <w:sz w:val="24"/>
                <w:szCs w:val="24"/>
              </w:rPr>
              <w:t>, and spirit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>;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 it’s more than 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 xml:space="preserve">just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not being sick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7862CDA0" w14:textId="77777777" w:rsidR="000F4464" w:rsidRPr="00A771EB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strike/>
                <w:sz w:val="24"/>
                <w:szCs w:val="24"/>
              </w:rPr>
            </w:pPr>
            <w:r w:rsidRPr="00A771EB">
              <w:rPr>
                <w:rFonts w:cs="Calibri Light"/>
                <w:sz w:val="24"/>
                <w:szCs w:val="24"/>
              </w:rPr>
              <w:t xml:space="preserve">Program: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a set of services </w:t>
            </w:r>
            <w:r w:rsidR="00C205AB">
              <w:rPr>
                <w:rFonts w:cs="Calibri Light"/>
                <w:b w:val="0"/>
                <w:sz w:val="24"/>
                <w:szCs w:val="24"/>
              </w:rPr>
              <w:t xml:space="preserve">or events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that 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 xml:space="preserve">are designed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to hel</w:t>
            </w:r>
            <w:r w:rsidR="00A63E59" w:rsidRPr="00A771EB">
              <w:rPr>
                <w:rFonts w:cs="Calibri Light"/>
                <w:b w:val="0"/>
                <w:sz w:val="24"/>
                <w:szCs w:val="24"/>
              </w:rPr>
              <w:t xml:space="preserve">p </w:t>
            </w:r>
            <w:r w:rsidR="00693795" w:rsidRPr="00A771EB">
              <w:rPr>
                <w:rFonts w:cs="Calibri Light"/>
                <w:b w:val="0"/>
                <w:sz w:val="24"/>
                <w:szCs w:val="24"/>
              </w:rPr>
              <w:t xml:space="preserve">individuals </w:t>
            </w:r>
            <w:r w:rsidR="009909D9" w:rsidRPr="00A771EB">
              <w:rPr>
                <w:rFonts w:cs="Calibri Light"/>
                <w:b w:val="0"/>
                <w:sz w:val="24"/>
                <w:szCs w:val="24"/>
              </w:rPr>
              <w:t xml:space="preserve">be as healthy as they can be or </w:t>
            </w:r>
            <w:r w:rsidR="007B2A86" w:rsidRPr="00A771EB">
              <w:rPr>
                <w:rFonts w:cs="Calibri Light"/>
                <w:b w:val="0"/>
                <w:sz w:val="24"/>
                <w:szCs w:val="24"/>
              </w:rPr>
              <w:t xml:space="preserve">to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stop people from getting sick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>,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 or to help people 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 xml:space="preserve">better deal with the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illness</w:t>
            </w:r>
            <w:r w:rsidR="00054C17" w:rsidRPr="00A771EB">
              <w:rPr>
                <w:rFonts w:cs="Calibri Light"/>
                <w:b w:val="0"/>
                <w:sz w:val="24"/>
                <w:szCs w:val="24"/>
              </w:rPr>
              <w:t>es they may have</w:t>
            </w:r>
            <w:r w:rsidR="00C022D1" w:rsidRPr="00A771EB">
              <w:rPr>
                <w:rFonts w:cs="Calibri Light"/>
                <w:b w:val="0"/>
                <w:sz w:val="24"/>
                <w:szCs w:val="24"/>
              </w:rPr>
              <w:t xml:space="preserve">. </w:t>
            </w:r>
          </w:p>
          <w:p w14:paraId="0177756E" w14:textId="77777777" w:rsidR="005E42B1" w:rsidRPr="00A771EB" w:rsidRDefault="005E42B1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</w:rPr>
            </w:pPr>
            <w:r w:rsidRPr="00A771EB">
              <w:rPr>
                <w:rFonts w:cs="Calibri Light"/>
                <w:sz w:val="24"/>
                <w:szCs w:val="24"/>
              </w:rPr>
              <w:t>Health Care Provider</w:t>
            </w:r>
            <w:r w:rsidR="00523CD3" w:rsidRPr="00A771EB">
              <w:rPr>
                <w:rFonts w:cs="Calibri Light"/>
                <w:sz w:val="24"/>
                <w:szCs w:val="24"/>
              </w:rPr>
              <w:t>/Advisor</w:t>
            </w:r>
            <w:r w:rsidRPr="00A771EB">
              <w:rPr>
                <w:rFonts w:cs="Calibri Light"/>
                <w:sz w:val="24"/>
                <w:szCs w:val="24"/>
              </w:rPr>
              <w:t xml:space="preserve">: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who</w:t>
            </w:r>
            <w:r w:rsidRPr="00A771EB">
              <w:rPr>
                <w:rFonts w:cs="Calibri Light"/>
                <w:b w:val="0"/>
                <w:sz w:val="24"/>
              </w:rPr>
              <w:t xml:space="preserve"> you go to for medical and health </w:t>
            </w:r>
            <w:r w:rsidR="001B7164" w:rsidRPr="00A771EB">
              <w:rPr>
                <w:rFonts w:cs="Calibri Light"/>
                <w:b w:val="0"/>
                <w:sz w:val="24"/>
                <w:szCs w:val="24"/>
              </w:rPr>
              <w:t xml:space="preserve">care or </w:t>
            </w:r>
            <w:r w:rsidRPr="00A771EB">
              <w:rPr>
                <w:rFonts w:cs="Calibri Light"/>
                <w:b w:val="0"/>
                <w:sz w:val="24"/>
              </w:rPr>
              <w:t xml:space="preserve">information. This could include </w:t>
            </w:r>
            <w:r w:rsidR="00054C17" w:rsidRPr="00A771EB">
              <w:rPr>
                <w:rFonts w:cs="Calibri Light"/>
                <w:b w:val="0"/>
                <w:sz w:val="24"/>
              </w:rPr>
              <w:t xml:space="preserve">people such as </w:t>
            </w:r>
            <w:r w:rsidR="00A63E59" w:rsidRPr="00A771EB">
              <w:rPr>
                <w:rFonts w:cs="Calibri Light"/>
                <w:b w:val="0"/>
                <w:sz w:val="24"/>
              </w:rPr>
              <w:t>y</w:t>
            </w:r>
            <w:r w:rsidRPr="00A771EB">
              <w:rPr>
                <w:rFonts w:cs="Calibri Light"/>
                <w:b w:val="0"/>
                <w:sz w:val="24"/>
              </w:rPr>
              <w:t>our doctor, nurse</w:t>
            </w:r>
            <w:r w:rsidR="008D3F9F">
              <w:rPr>
                <w:rFonts w:cs="Calibri Light"/>
                <w:b w:val="0"/>
                <w:sz w:val="24"/>
              </w:rPr>
              <w:t xml:space="preserve"> practitioner</w:t>
            </w:r>
            <w:r w:rsidRPr="00A771EB">
              <w:rPr>
                <w:rFonts w:cs="Calibri Light"/>
                <w:b w:val="0"/>
                <w:sz w:val="24"/>
              </w:rPr>
              <w:t xml:space="preserve">, physician assistant, </w:t>
            </w:r>
            <w:r w:rsidR="008D3F9F">
              <w:rPr>
                <w:rFonts w:cs="Calibri Light"/>
                <w:b w:val="0"/>
                <w:sz w:val="24"/>
              </w:rPr>
              <w:t xml:space="preserve">registered nurse, </w:t>
            </w:r>
            <w:r w:rsidR="00A85D7A" w:rsidRPr="00A771EB">
              <w:rPr>
                <w:rFonts w:cs="Calibri Light"/>
                <w:b w:val="0"/>
                <w:sz w:val="24"/>
                <w:szCs w:val="24"/>
              </w:rPr>
              <w:lastRenderedPageBreak/>
              <w:t xml:space="preserve">dietitians, </w:t>
            </w:r>
            <w:r w:rsidRPr="00A771EB">
              <w:rPr>
                <w:rFonts w:cs="Calibri Light"/>
                <w:b w:val="0"/>
                <w:sz w:val="24"/>
              </w:rPr>
              <w:t xml:space="preserve">pharmacist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>o</w:t>
            </w:r>
            <w:r w:rsidR="001E3731" w:rsidRPr="00A771EB">
              <w:rPr>
                <w:rFonts w:cs="Calibri Light"/>
                <w:b w:val="0"/>
                <w:sz w:val="24"/>
                <w:szCs w:val="24"/>
              </w:rPr>
              <w:t>r</w:t>
            </w:r>
            <w:r w:rsidR="00A63E59" w:rsidRPr="00A771EB">
              <w:rPr>
                <w:rFonts w:cs="Calibri Light"/>
                <w:b w:val="0"/>
                <w:sz w:val="24"/>
              </w:rPr>
              <w:t xml:space="preserve"> c</w:t>
            </w:r>
            <w:r w:rsidRPr="00A771EB">
              <w:rPr>
                <w:rFonts w:cs="Calibri Light"/>
                <w:b w:val="0"/>
                <w:sz w:val="24"/>
              </w:rPr>
              <w:t xml:space="preserve">ommunity </w:t>
            </w:r>
            <w:r w:rsidR="00A63E59" w:rsidRPr="00A771EB">
              <w:rPr>
                <w:rFonts w:cs="Calibri Light"/>
                <w:b w:val="0"/>
                <w:sz w:val="24"/>
              </w:rPr>
              <w:t>h</w:t>
            </w:r>
            <w:r w:rsidRPr="00A771EB">
              <w:rPr>
                <w:rFonts w:cs="Calibri Light"/>
                <w:b w:val="0"/>
                <w:sz w:val="24"/>
              </w:rPr>
              <w:t xml:space="preserve">ealth </w:t>
            </w:r>
            <w:r w:rsidR="00A63E59" w:rsidRPr="00A771EB">
              <w:rPr>
                <w:rFonts w:cs="Calibri Light"/>
                <w:b w:val="0"/>
                <w:sz w:val="24"/>
              </w:rPr>
              <w:t>w</w:t>
            </w:r>
            <w:r w:rsidRPr="00A771EB">
              <w:rPr>
                <w:rFonts w:cs="Calibri Light"/>
                <w:b w:val="0"/>
                <w:sz w:val="24"/>
              </w:rPr>
              <w:t>orker</w:t>
            </w:r>
            <w:r w:rsidR="00054C17" w:rsidRPr="00A771EB">
              <w:rPr>
                <w:rFonts w:cs="Calibri Light"/>
                <w:b w:val="0"/>
                <w:sz w:val="24"/>
              </w:rPr>
              <w:t>s.</w:t>
            </w:r>
          </w:p>
          <w:p w14:paraId="5EE0ABA4" w14:textId="77777777" w:rsidR="000F4464" w:rsidRPr="00A771EB" w:rsidRDefault="000F4464" w:rsidP="00A36450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sz w:val="24"/>
                <w:szCs w:val="24"/>
              </w:rPr>
            </w:pPr>
          </w:p>
        </w:tc>
      </w:tr>
      <w:tr w:rsidR="000F4464" w:rsidRPr="00A771EB" w14:paraId="02A69B9D" w14:textId="77777777" w:rsidTr="00946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775745" w14:textId="77777777" w:rsidR="000F4464" w:rsidRPr="00A771EB" w:rsidRDefault="000F4464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</w:rPr>
            </w:pPr>
            <w:r w:rsidRPr="00A771EB">
              <w:rPr>
                <w:rFonts w:eastAsia="Times New Roman" w:cs="Calibri Light"/>
                <w:sz w:val="24"/>
                <w:szCs w:val="24"/>
              </w:rPr>
              <w:lastRenderedPageBreak/>
              <w:t>Before we move on are there any questions</w:t>
            </w:r>
            <w:r w:rsidR="0082098E" w:rsidRPr="00A771EB">
              <w:rPr>
                <w:rFonts w:eastAsia="Times New Roman" w:cs="Calibri Light"/>
                <w:sz w:val="24"/>
                <w:szCs w:val="24"/>
              </w:rPr>
              <w:t xml:space="preserve"> or thoughts you want to share</w:t>
            </w:r>
            <w:r w:rsidRPr="00A771EB">
              <w:rPr>
                <w:rFonts w:eastAsia="Times New Roman" w:cs="Calibri Light"/>
                <w:sz w:val="24"/>
                <w:szCs w:val="24"/>
              </w:rPr>
              <w:t>?</w:t>
            </w:r>
          </w:p>
          <w:p w14:paraId="155BED2D" w14:textId="77777777" w:rsidR="000F4464" w:rsidRPr="00A771EB" w:rsidRDefault="00622ABF" w:rsidP="00191104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eastAsia="Times New Roman" w:cs="Calibri Light"/>
                <w:b w:val="0"/>
                <w:i/>
              </w:rPr>
              <w:t>[</w:t>
            </w:r>
            <w:r w:rsidR="00826288" w:rsidRPr="003F76D9">
              <w:rPr>
                <w:rFonts w:eastAsia="Times New Roman" w:cs="Calibri Light"/>
                <w:b w:val="0"/>
                <w:i/>
                <w:highlight w:val="lightGray"/>
              </w:rPr>
              <w:t>Moderator</w:t>
            </w:r>
            <w:r w:rsidR="00826288" w:rsidRPr="00A771EB">
              <w:rPr>
                <w:rFonts w:eastAsia="Times New Roman" w:cs="Calibri Light"/>
                <w:b w:val="0"/>
                <w:i/>
              </w:rPr>
              <w:t>: Pause to accept feedback, allow reflection and provide a summary of intro before proceeding to questions</w:t>
            </w:r>
            <w:r w:rsidR="00A771EB" w:rsidRPr="00A771EB">
              <w:rPr>
                <w:rFonts w:eastAsia="Times New Roman" w:cs="Calibri Light"/>
                <w:b w:val="0"/>
                <w:i/>
              </w:rPr>
              <w:t>. Make name tents.</w:t>
            </w:r>
            <w:r w:rsidRPr="00A771EB">
              <w:rPr>
                <w:rFonts w:eastAsia="Times New Roman" w:cs="Calibri Light"/>
                <w:b w:val="0"/>
                <w:i/>
              </w:rPr>
              <w:t>]</w:t>
            </w:r>
          </w:p>
        </w:tc>
      </w:tr>
    </w:tbl>
    <w:p w14:paraId="4CAC755B" w14:textId="77777777" w:rsidR="000F4464" w:rsidRPr="00A771EB" w:rsidRDefault="000F4464" w:rsidP="000F4464">
      <w:pPr>
        <w:rPr>
          <w:rFonts w:eastAsia="Times New Roman" w:cs="Calibri Light"/>
          <w:b/>
          <w:bCs/>
          <w:color w:val="FFFFFF" w:themeColor="background1"/>
          <w:sz w:val="28"/>
          <w:szCs w:val="28"/>
        </w:rPr>
      </w:pPr>
    </w:p>
    <w:tbl>
      <w:tblPr>
        <w:tblStyle w:val="ListTable3Accent1"/>
        <w:tblW w:w="5339" w:type="pct"/>
        <w:tblInd w:w="-275" w:type="dxa"/>
        <w:tblLook w:val="04A0" w:firstRow="1" w:lastRow="0" w:firstColumn="1" w:lastColumn="0" w:noHBand="0" w:noVBand="1"/>
      </w:tblPr>
      <w:tblGrid>
        <w:gridCol w:w="9628"/>
        <w:gridCol w:w="597"/>
      </w:tblGrid>
      <w:tr w:rsidR="000F4464" w:rsidRPr="00A771EB" w14:paraId="283574EA" w14:textId="77777777" w:rsidTr="00336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8" w:type="pct"/>
          </w:tcPr>
          <w:p w14:paraId="0F1EFB0E" w14:textId="04808CD1" w:rsidR="000F4464" w:rsidRPr="00A771EB" w:rsidRDefault="005670D3" w:rsidP="00191104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eastAsia="Times New Roman" w:cs="Calibri Light"/>
                <w:sz w:val="28"/>
                <w:szCs w:val="28"/>
              </w:rPr>
              <w:t xml:space="preserve">QUESTIONS </w:t>
            </w:r>
            <w:r w:rsidR="00A772A9" w:rsidRPr="00A771EB">
              <w:rPr>
                <w:rFonts w:eastAsia="Times New Roman" w:cs="Calibri Light"/>
                <w:sz w:val="28"/>
                <w:szCs w:val="28"/>
              </w:rPr>
              <w:t xml:space="preserve">[MEN AT RISK FOR </w:t>
            </w:r>
            <w:r w:rsidR="00D36BA4">
              <w:rPr>
                <w:rFonts w:eastAsia="Times New Roman" w:cs="Calibri Light"/>
                <w:sz w:val="28"/>
                <w:szCs w:val="28"/>
              </w:rPr>
              <w:t xml:space="preserve">TYPE 2 </w:t>
            </w:r>
            <w:r w:rsidR="00A772A9" w:rsidRPr="00A771EB">
              <w:rPr>
                <w:rFonts w:eastAsia="Times New Roman" w:cs="Calibri Light"/>
                <w:sz w:val="28"/>
                <w:szCs w:val="28"/>
              </w:rPr>
              <w:t>DIABETES]</w:t>
            </w:r>
            <w:r w:rsidR="000F4464" w:rsidRPr="00A771EB">
              <w:rPr>
                <w:rFonts w:eastAsia="Times New Roman" w:cs="Calibri Light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bottom w:val="nil"/>
              <w:right w:val="nil"/>
            </w:tcBorders>
          </w:tcPr>
          <w:p w14:paraId="32920E25" w14:textId="77777777" w:rsidR="000F4464" w:rsidRPr="00A771EB" w:rsidRDefault="000F4464" w:rsidP="00191104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sz w:val="28"/>
                <w:szCs w:val="28"/>
              </w:rPr>
            </w:pPr>
          </w:p>
        </w:tc>
      </w:tr>
      <w:tr w:rsidR="000F4464" w:rsidRPr="00A771EB" w14:paraId="6663BF9D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</w:tcPr>
          <w:p w14:paraId="25D2F5D3" w14:textId="77777777" w:rsidR="000F4464" w:rsidRPr="00A771EB" w:rsidRDefault="000F4464" w:rsidP="00191104">
            <w:pPr>
              <w:spacing w:line="252" w:lineRule="auto"/>
              <w:rPr>
                <w:rFonts w:cs="Calibri Light"/>
              </w:rPr>
            </w:pPr>
            <w:r w:rsidRPr="00A771EB">
              <w:rPr>
                <w:rFonts w:cs="Calibri Light"/>
                <w:b w:val="0"/>
              </w:rPr>
              <w:t xml:space="preserve">Guiding Question 1)     </w:t>
            </w:r>
            <w:r w:rsidRPr="00A771EB">
              <w:rPr>
                <w:rFonts w:cs="Calibri Light"/>
                <w:b w:val="0"/>
                <w:i/>
              </w:rPr>
              <w:t>format - Round Robin</w:t>
            </w:r>
            <w:r w:rsidRPr="00A771EB">
              <w:rPr>
                <w:rFonts w:cs="Calibri Light"/>
                <w:b w:val="0"/>
                <w:strike/>
              </w:rPr>
              <w:t xml:space="preserve"> </w:t>
            </w:r>
          </w:p>
          <w:p w14:paraId="292D57B3" w14:textId="77777777" w:rsidR="00D0693C" w:rsidRPr="00A771EB" w:rsidRDefault="00D0693C" w:rsidP="00191104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A771EB">
              <w:rPr>
                <w:rFonts w:cs="Calibri Light"/>
              </w:rPr>
              <w:t xml:space="preserve">To help us all get to know each other, please tell us the name you want to use for this group and </w:t>
            </w:r>
            <w:r w:rsidR="00622ABF" w:rsidRPr="00A771EB">
              <w:rPr>
                <w:rFonts w:cs="Calibri Light"/>
              </w:rPr>
              <w:t>describe</w:t>
            </w:r>
            <w:r w:rsidRPr="00A771EB">
              <w:rPr>
                <w:rFonts w:cs="Calibri Light"/>
              </w:rPr>
              <w:t xml:space="preserve"> your favorite meal </w:t>
            </w:r>
            <w:r w:rsidR="00622ABF" w:rsidRPr="00A771EB">
              <w:rPr>
                <w:rFonts w:cs="Calibri Light"/>
              </w:rPr>
              <w:t xml:space="preserve">or food. </w:t>
            </w:r>
          </w:p>
          <w:p w14:paraId="4B8A42C5" w14:textId="77777777" w:rsidR="009D06D0" w:rsidRPr="00A771EB" w:rsidRDefault="009D06D0" w:rsidP="00191104">
            <w:pPr>
              <w:spacing w:line="252" w:lineRule="auto"/>
              <w:rPr>
                <w:rFonts w:cs="Calibri Light"/>
              </w:rPr>
            </w:pPr>
            <w:r w:rsidRPr="00A771EB">
              <w:rPr>
                <w:rFonts w:cs="Calibri Light"/>
                <w:b w:val="0"/>
                <w:i/>
              </w:rPr>
              <w:t>[</w:t>
            </w:r>
            <w:r w:rsidRPr="003F76D9">
              <w:rPr>
                <w:rFonts w:cs="Calibri Light"/>
                <w:b w:val="0"/>
                <w:i/>
                <w:highlight w:val="lightGray"/>
              </w:rPr>
              <w:t>Moderator</w:t>
            </w:r>
            <w:r w:rsidRPr="00A771EB">
              <w:rPr>
                <w:rFonts w:cs="Calibri Light"/>
                <w:b w:val="0"/>
                <w:i/>
              </w:rPr>
              <w:t>, begin with yourself]</w:t>
            </w:r>
          </w:p>
        </w:tc>
        <w:tc>
          <w:tcPr>
            <w:tcW w:w="292" w:type="pct"/>
            <w:tcBorders>
              <w:right w:val="nil"/>
            </w:tcBorders>
            <w:shd w:val="clear" w:color="auto" w:fill="FFFFFF" w:themeFill="background1"/>
          </w:tcPr>
          <w:p w14:paraId="12306A1E" w14:textId="77777777" w:rsidR="000F4464" w:rsidRPr="00A771EB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D0693C" w:rsidRPr="00A771EB" w14:paraId="4AD04DDD" w14:textId="77777777" w:rsidTr="00336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  <w:tcBorders>
              <w:top w:val="single" w:sz="4" w:space="0" w:color="687DA1" w:themeColor="accent1"/>
              <w:bottom w:val="single" w:sz="4" w:space="0" w:color="687DA1" w:themeColor="accent1"/>
            </w:tcBorders>
          </w:tcPr>
          <w:p w14:paraId="1BBAC527" w14:textId="77777777" w:rsidR="00D0693C" w:rsidRPr="00A771EB" w:rsidRDefault="00D0693C" w:rsidP="00D0693C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Guiding Question 2)</w:t>
            </w:r>
          </w:p>
          <w:p w14:paraId="672A17D9" w14:textId="77777777" w:rsidR="00D0693C" w:rsidRPr="00A771EB" w:rsidRDefault="00D0693C" w:rsidP="00D0693C">
            <w:pPr>
              <w:spacing w:before="0" w:after="0" w:line="252" w:lineRule="auto"/>
              <w:rPr>
                <w:rFonts w:cs="Calibri Light"/>
              </w:rPr>
            </w:pPr>
            <w:r w:rsidRPr="00A771EB">
              <w:rPr>
                <w:rFonts w:cs="Calibri Light"/>
              </w:rPr>
              <w:t>We gave you one definition for what “healthy” means, we would like to hear from you what “healthy” means to you?</w:t>
            </w:r>
          </w:p>
          <w:p w14:paraId="54E1BFE4" w14:textId="77777777" w:rsidR="00D0693C" w:rsidRPr="00A771EB" w:rsidRDefault="00D0693C" w:rsidP="00D0693C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  <w:i/>
              </w:rPr>
              <w:t xml:space="preserve">Probing Question: </w:t>
            </w:r>
          </w:p>
          <w:p w14:paraId="738B626B" w14:textId="77777777" w:rsidR="00D0693C" w:rsidRPr="00A771EB" w:rsidRDefault="00D0693C" w:rsidP="00D0693C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What are your health goals? </w:t>
            </w:r>
          </w:p>
          <w:p w14:paraId="454BA5D9" w14:textId="77777777" w:rsidR="00D0693C" w:rsidRPr="00A771EB" w:rsidRDefault="00D0693C" w:rsidP="00D0693C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Tell us about how your thinking about being healthy has changed over your lifetime. </w:t>
            </w:r>
          </w:p>
          <w:p w14:paraId="156FAA9D" w14:textId="77777777" w:rsidR="006D7753" w:rsidRPr="006D7753" w:rsidRDefault="00D0693C" w:rsidP="006D7753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Think about all the things you need to focus on in your life, how important is being healthy compared to other things</w:t>
            </w:r>
            <w:r w:rsidR="00EE7857" w:rsidRPr="00A771EB">
              <w:rPr>
                <w:rFonts w:cs="Calibri Light"/>
                <w:b w:val="0"/>
              </w:rPr>
              <w:t xml:space="preserve"> you have to deal with</w:t>
            </w:r>
            <w:r w:rsidRPr="00A771EB">
              <w:rPr>
                <w:rFonts w:cs="Calibri Light"/>
                <w:b w:val="0"/>
              </w:rPr>
              <w:t>?</w:t>
            </w:r>
          </w:p>
          <w:p w14:paraId="0FF6EBC0" w14:textId="4ED32643" w:rsidR="00DA6A6D" w:rsidRPr="006D7753" w:rsidRDefault="00DA6A6D" w:rsidP="006D7753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6D7753">
              <w:rPr>
                <w:rFonts w:cs="Calibri Light"/>
                <w:b w:val="0"/>
              </w:rPr>
              <w:t>Think about the top three things that are on your mind most of the time, is your health one of them? Why or why not?</w:t>
            </w:r>
          </w:p>
        </w:tc>
        <w:tc>
          <w:tcPr>
            <w:tcW w:w="292" w:type="pct"/>
            <w:tcBorders>
              <w:top w:val="single" w:sz="4" w:space="0" w:color="687DA1" w:themeColor="accent1"/>
              <w:bottom w:val="single" w:sz="4" w:space="0" w:color="687DA1" w:themeColor="accent1"/>
              <w:right w:val="nil"/>
            </w:tcBorders>
            <w:shd w:val="clear" w:color="auto" w:fill="FFFFFF" w:themeFill="background1"/>
          </w:tcPr>
          <w:p w14:paraId="0EBEDA7B" w14:textId="77777777" w:rsidR="00D0693C" w:rsidRPr="00A771EB" w:rsidRDefault="00D0693C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A771EB" w14:paraId="53306E9F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</w:tcPr>
          <w:p w14:paraId="3448056E" w14:textId="77777777" w:rsidR="000F4464" w:rsidRPr="00A771EB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726FF3" w:rsidRPr="00A771EB">
              <w:rPr>
                <w:rFonts w:cs="Calibri Light"/>
                <w:b w:val="0"/>
              </w:rPr>
              <w:t>3</w:t>
            </w:r>
            <w:r w:rsidRPr="00A771EB">
              <w:rPr>
                <w:rFonts w:cs="Calibri Light"/>
                <w:b w:val="0"/>
              </w:rPr>
              <w:t>)</w:t>
            </w:r>
          </w:p>
          <w:p w14:paraId="4A052740" w14:textId="5058AFDB" w:rsidR="000F4464" w:rsidRPr="00A771EB" w:rsidRDefault="00D0693C" w:rsidP="00191104">
            <w:pPr>
              <w:spacing w:line="252" w:lineRule="auto"/>
              <w:rPr>
                <w:rFonts w:cs="Calibri Light"/>
                <w:strike/>
              </w:rPr>
            </w:pPr>
            <w:r w:rsidRPr="00A771EB">
              <w:rPr>
                <w:rFonts w:cs="Calibri Light"/>
              </w:rPr>
              <w:t xml:space="preserve">Please tell us </w:t>
            </w:r>
            <w:r w:rsidR="00F10BDA" w:rsidRPr="00A771EB">
              <w:rPr>
                <w:rFonts w:cs="Calibri Light"/>
              </w:rPr>
              <w:t xml:space="preserve">some things you do to </w:t>
            </w:r>
            <w:r w:rsidRPr="00A771EB">
              <w:rPr>
                <w:rFonts w:cs="Calibri Light"/>
              </w:rPr>
              <w:t>try to keep yourself healthy.</w:t>
            </w:r>
            <w:r w:rsidR="001A5ACE" w:rsidRPr="00A771EB">
              <w:rPr>
                <w:rFonts w:cs="Calibri Light"/>
              </w:rPr>
              <w:t xml:space="preserve"> For example</w:t>
            </w:r>
            <w:r w:rsidR="0091229F" w:rsidRPr="00A771EB">
              <w:rPr>
                <w:rFonts w:cs="Calibri Light"/>
              </w:rPr>
              <w:t>,</w:t>
            </w:r>
            <w:r w:rsidR="001A5ACE" w:rsidRPr="00A771EB">
              <w:rPr>
                <w:rFonts w:cs="Calibri Light"/>
              </w:rPr>
              <w:t xml:space="preserve"> you can tell us about experiences with food, exercise, </w:t>
            </w:r>
            <w:r w:rsidR="0091229F" w:rsidRPr="00A771EB">
              <w:rPr>
                <w:rFonts w:cs="Calibri Light"/>
              </w:rPr>
              <w:t>going to the doctor</w:t>
            </w:r>
            <w:r w:rsidR="00717C89">
              <w:rPr>
                <w:rFonts w:cs="Calibri Light"/>
              </w:rPr>
              <w:t>, going to a hospital</w:t>
            </w:r>
            <w:r w:rsidR="00053266">
              <w:rPr>
                <w:rFonts w:cs="Calibri Light"/>
              </w:rPr>
              <w:t>, etc.</w:t>
            </w:r>
          </w:p>
          <w:p w14:paraId="42BF975E" w14:textId="77777777" w:rsidR="000F4464" w:rsidRPr="00A771EB" w:rsidRDefault="000F4464" w:rsidP="0019110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  <w:i/>
              </w:rPr>
              <w:t xml:space="preserve">Probing Question: </w:t>
            </w:r>
          </w:p>
          <w:p w14:paraId="4B1ED82D" w14:textId="77777777" w:rsidR="002568F1" w:rsidRPr="00A771EB" w:rsidRDefault="005670D3" w:rsidP="00B749E0">
            <w:pPr>
              <w:pStyle w:val="ListParagraph"/>
              <w:numPr>
                <w:ilvl w:val="0"/>
                <w:numId w:val="50"/>
              </w:numPr>
              <w:spacing w:line="252" w:lineRule="auto"/>
              <w:rPr>
                <w:rFonts w:cs="Calibri Light"/>
                <w:b w:val="0"/>
                <w:strike/>
              </w:rPr>
            </w:pPr>
            <w:r w:rsidRPr="00A771EB">
              <w:rPr>
                <w:rFonts w:cs="Calibri Light"/>
                <w:b w:val="0"/>
              </w:rPr>
              <w:t>W</w:t>
            </w:r>
            <w:r w:rsidR="00E60A08" w:rsidRPr="00A771EB">
              <w:rPr>
                <w:rFonts w:cs="Calibri Light"/>
                <w:b w:val="0"/>
              </w:rPr>
              <w:t xml:space="preserve">hat </w:t>
            </w:r>
            <w:r w:rsidR="005A024E" w:rsidRPr="00A771EB">
              <w:rPr>
                <w:rFonts w:cs="Calibri Light"/>
                <w:b w:val="0"/>
              </w:rPr>
              <w:t xml:space="preserve">gets in the way of you staying healthy? </w:t>
            </w:r>
          </w:p>
          <w:p w14:paraId="795806D1" w14:textId="77777777" w:rsidR="000F4464" w:rsidRPr="00A771EB" w:rsidRDefault="000F4464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How often do you go to </w:t>
            </w:r>
            <w:r w:rsidR="002568F1" w:rsidRPr="00A771EB">
              <w:rPr>
                <w:rFonts w:cs="Calibri Light"/>
                <w:b w:val="0"/>
              </w:rPr>
              <w:t>your health care provider/advisor</w:t>
            </w:r>
            <w:r w:rsidR="00594165" w:rsidRPr="00A771EB">
              <w:rPr>
                <w:rFonts w:cs="Calibri Light"/>
                <w:b w:val="0"/>
              </w:rPr>
              <w:t>?</w:t>
            </w:r>
          </w:p>
          <w:p w14:paraId="410A8346" w14:textId="77777777" w:rsidR="00C90479" w:rsidRPr="00A771EB" w:rsidRDefault="005A024E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How often do</w:t>
            </w:r>
            <w:r w:rsidR="000F4464" w:rsidRPr="00A771EB">
              <w:rPr>
                <w:rFonts w:cs="Calibri Light"/>
                <w:b w:val="0"/>
              </w:rPr>
              <w:t xml:space="preserve"> you do things like eat healthy an</w:t>
            </w:r>
            <w:r w:rsidR="00D01719" w:rsidRPr="00A771EB">
              <w:rPr>
                <w:rFonts w:cs="Calibri Light"/>
                <w:b w:val="0"/>
              </w:rPr>
              <w:t>d</w:t>
            </w:r>
            <w:r w:rsidR="000F4464" w:rsidRPr="00A771EB">
              <w:rPr>
                <w:rFonts w:cs="Calibri Light"/>
                <w:b w:val="0"/>
              </w:rPr>
              <w:t xml:space="preserve"> exercise?</w:t>
            </w:r>
            <w:r w:rsidR="00C90479" w:rsidRPr="00A771EB">
              <w:rPr>
                <w:rFonts w:cs="Calibri Light"/>
                <w:b w:val="0"/>
              </w:rPr>
              <w:t xml:space="preserve"> </w:t>
            </w:r>
          </w:p>
          <w:p w14:paraId="4B5AFE4E" w14:textId="77777777" w:rsidR="000F4464" w:rsidRPr="00A771EB" w:rsidRDefault="00C90479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What do you do when you try to eat healthy and exercise? </w:t>
            </w:r>
          </w:p>
          <w:p w14:paraId="7CDAC30F" w14:textId="77777777" w:rsidR="00BA3DFB" w:rsidRPr="00A771EB" w:rsidRDefault="00BA3DFB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What health tips have you learned from your friends and family members?</w:t>
            </w:r>
          </w:p>
          <w:p w14:paraId="6F7A16A6" w14:textId="77777777" w:rsidR="00C90479" w:rsidRPr="00A771EB" w:rsidRDefault="00C90479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Can you tell us about any family members or friends who lowered their chance of getting </w:t>
            </w:r>
            <w:r w:rsidR="00B243DD" w:rsidRPr="00A771EB">
              <w:rPr>
                <w:rFonts w:cs="Calibri Light"/>
                <w:b w:val="0"/>
              </w:rPr>
              <w:t xml:space="preserve">sick and what they did? </w:t>
            </w:r>
          </w:p>
          <w:p w14:paraId="39C3D66A" w14:textId="77777777" w:rsidR="00523CD3" w:rsidRPr="00A771EB" w:rsidRDefault="002C708D" w:rsidP="00B749E0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What motivates you to try to stay healthy?</w:t>
            </w:r>
          </w:p>
        </w:tc>
        <w:tc>
          <w:tcPr>
            <w:tcW w:w="292" w:type="pct"/>
            <w:tcBorders>
              <w:right w:val="nil"/>
            </w:tcBorders>
            <w:shd w:val="clear" w:color="auto" w:fill="FFFFFF" w:themeFill="background1"/>
          </w:tcPr>
          <w:p w14:paraId="290580F1" w14:textId="77777777" w:rsidR="000F4464" w:rsidRPr="00A771EB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A771EB" w14:paraId="23068C24" w14:textId="77777777" w:rsidTr="00336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  <w:tcBorders>
              <w:top w:val="single" w:sz="4" w:space="0" w:color="687DA1" w:themeColor="accent1"/>
              <w:bottom w:val="single" w:sz="4" w:space="0" w:color="687DA1" w:themeColor="accent1"/>
            </w:tcBorders>
          </w:tcPr>
          <w:p w14:paraId="0410B823" w14:textId="77777777" w:rsidR="000F4464" w:rsidRPr="00A771EB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CE51EE" w:rsidRPr="00A771EB">
              <w:rPr>
                <w:rFonts w:cs="Calibri Light"/>
                <w:b w:val="0"/>
              </w:rPr>
              <w:t>4</w:t>
            </w:r>
            <w:r w:rsidRPr="00A771EB">
              <w:rPr>
                <w:rFonts w:cs="Calibri Light"/>
                <w:b w:val="0"/>
              </w:rPr>
              <w:t>)</w:t>
            </w:r>
          </w:p>
          <w:p w14:paraId="1074B92F" w14:textId="758C2BE8" w:rsidR="000F4464" w:rsidRPr="00A771EB" w:rsidRDefault="00660AEA" w:rsidP="00191104">
            <w:pPr>
              <w:spacing w:line="252" w:lineRule="auto"/>
              <w:rPr>
                <w:rFonts w:cs="Calibri Light"/>
                <w:strike/>
              </w:rPr>
            </w:pPr>
            <w:r w:rsidRPr="00A771EB">
              <w:rPr>
                <w:rFonts w:cs="Calibri Light"/>
              </w:rPr>
              <w:t xml:space="preserve">What might increase </w:t>
            </w:r>
            <w:r w:rsidR="00B243DD" w:rsidRPr="00A771EB">
              <w:rPr>
                <w:rFonts w:cs="Calibri Light"/>
              </w:rPr>
              <w:t>your</w:t>
            </w:r>
            <w:r w:rsidRPr="00A771EB">
              <w:rPr>
                <w:rFonts w:cs="Calibri Light"/>
              </w:rPr>
              <w:t xml:space="preserve"> chance of getting </w:t>
            </w:r>
            <w:r w:rsidR="00717C89">
              <w:rPr>
                <w:rFonts w:cs="Calibri Light"/>
              </w:rPr>
              <w:t xml:space="preserve">type 2 </w:t>
            </w:r>
            <w:r w:rsidRPr="00A771EB">
              <w:rPr>
                <w:rFonts w:cs="Calibri Light"/>
              </w:rPr>
              <w:t>diabetes</w:t>
            </w:r>
            <w:r w:rsidR="005670D3" w:rsidRPr="00A771EB">
              <w:rPr>
                <w:rFonts w:cs="Calibri Light"/>
              </w:rPr>
              <w:t xml:space="preserve">? </w:t>
            </w:r>
            <w:r w:rsidR="005A024E" w:rsidRPr="00A771EB">
              <w:rPr>
                <w:rFonts w:cs="Calibri Light"/>
              </w:rPr>
              <w:t>Remember that</w:t>
            </w:r>
            <w:r w:rsidR="00D36BA4">
              <w:rPr>
                <w:rFonts w:cs="Calibri Light"/>
              </w:rPr>
              <w:t xml:space="preserve"> type 2</w:t>
            </w:r>
            <w:r w:rsidR="005A024E" w:rsidRPr="00A771EB">
              <w:rPr>
                <w:rFonts w:cs="Calibri Light"/>
              </w:rPr>
              <w:t xml:space="preserve"> diabetes is a </w:t>
            </w:r>
            <w:r w:rsidR="00F21092">
              <w:rPr>
                <w:rFonts w:cs="Calibri Light"/>
              </w:rPr>
              <w:t>condition</w:t>
            </w:r>
            <w:r w:rsidR="00F21092" w:rsidRPr="00A771EB">
              <w:rPr>
                <w:rFonts w:cs="Calibri Light"/>
              </w:rPr>
              <w:t xml:space="preserve"> </w:t>
            </w:r>
            <w:r w:rsidR="005A024E" w:rsidRPr="00A771EB">
              <w:rPr>
                <w:rFonts w:cs="Calibri Light"/>
              </w:rPr>
              <w:t xml:space="preserve">that causes blood sugar to </w:t>
            </w:r>
            <w:r w:rsidR="00F21092">
              <w:rPr>
                <w:rFonts w:cs="Calibri Light"/>
              </w:rPr>
              <w:t>be</w:t>
            </w:r>
            <w:r w:rsidR="00F21092" w:rsidRPr="00A771EB">
              <w:rPr>
                <w:rFonts w:cs="Calibri Light"/>
              </w:rPr>
              <w:t xml:space="preserve"> </w:t>
            </w:r>
            <w:r w:rsidR="00A840D5" w:rsidRPr="00A771EB">
              <w:rPr>
                <w:rFonts w:cs="Calibri Light"/>
              </w:rPr>
              <w:t xml:space="preserve">higher than normal. </w:t>
            </w:r>
            <w:r w:rsidR="00F21092">
              <w:rPr>
                <w:rFonts w:cs="Calibri Light"/>
              </w:rPr>
              <w:t xml:space="preserve">Improper </w:t>
            </w:r>
            <w:r w:rsidR="00896FD1">
              <w:rPr>
                <w:rFonts w:cs="Calibri Light"/>
              </w:rPr>
              <w:t xml:space="preserve">management of </w:t>
            </w:r>
            <w:r w:rsidR="00D36BA4">
              <w:rPr>
                <w:rFonts w:cs="Calibri Light"/>
              </w:rPr>
              <w:t xml:space="preserve">type 2 </w:t>
            </w:r>
            <w:r w:rsidR="00896FD1">
              <w:rPr>
                <w:rFonts w:cs="Calibri Light"/>
              </w:rPr>
              <w:t>diabetes</w:t>
            </w:r>
            <w:r w:rsidR="00A840D5" w:rsidRPr="00A771EB">
              <w:rPr>
                <w:rFonts w:cs="Calibri Light"/>
              </w:rPr>
              <w:t xml:space="preserve"> can lead to </w:t>
            </w:r>
            <w:r w:rsidR="00F21092">
              <w:rPr>
                <w:rFonts w:cs="Calibri Light"/>
              </w:rPr>
              <w:t>nerve damage</w:t>
            </w:r>
            <w:r w:rsidR="00A840D5" w:rsidRPr="00A771EB">
              <w:rPr>
                <w:rFonts w:cs="Calibri Light"/>
              </w:rPr>
              <w:t xml:space="preserve">, heart disease, </w:t>
            </w:r>
            <w:r w:rsidR="00F21092">
              <w:rPr>
                <w:rFonts w:cs="Calibri Light"/>
              </w:rPr>
              <w:t xml:space="preserve">damage to the </w:t>
            </w:r>
            <w:r w:rsidR="00A840D5" w:rsidRPr="00A771EB">
              <w:rPr>
                <w:rFonts w:cs="Calibri Light"/>
              </w:rPr>
              <w:t>kidney</w:t>
            </w:r>
            <w:r w:rsidR="00F21092">
              <w:rPr>
                <w:rFonts w:cs="Calibri Light"/>
              </w:rPr>
              <w:t>s</w:t>
            </w:r>
            <w:r w:rsidR="00A840D5" w:rsidRPr="00A771EB">
              <w:rPr>
                <w:rFonts w:cs="Calibri Light"/>
              </w:rPr>
              <w:t xml:space="preserve">, </w:t>
            </w:r>
            <w:r w:rsidR="00F21092">
              <w:rPr>
                <w:rFonts w:cs="Calibri Light"/>
              </w:rPr>
              <w:t>vision problems</w:t>
            </w:r>
            <w:r w:rsidR="00A840D5" w:rsidRPr="00A771EB">
              <w:rPr>
                <w:rFonts w:cs="Calibri Light"/>
              </w:rPr>
              <w:t>, hearing</w:t>
            </w:r>
            <w:r w:rsidR="00F21092">
              <w:rPr>
                <w:rFonts w:cs="Calibri Light"/>
              </w:rPr>
              <w:t xml:space="preserve"> problems,</w:t>
            </w:r>
            <w:r w:rsidR="00A840D5" w:rsidRPr="00A771EB">
              <w:rPr>
                <w:rFonts w:cs="Calibri Light"/>
              </w:rPr>
              <w:t xml:space="preserve"> and </w:t>
            </w:r>
            <w:r w:rsidR="00F21092">
              <w:rPr>
                <w:rFonts w:cs="Calibri Light"/>
              </w:rPr>
              <w:t xml:space="preserve">damage to </w:t>
            </w:r>
            <w:r w:rsidR="00A840D5" w:rsidRPr="00A771EB">
              <w:rPr>
                <w:rFonts w:cs="Calibri Light"/>
              </w:rPr>
              <w:t>other parts of the body</w:t>
            </w:r>
            <w:r w:rsidR="006D7753">
              <w:rPr>
                <w:rFonts w:cs="Calibri Light"/>
              </w:rPr>
              <w:t>,</w:t>
            </w:r>
            <w:r w:rsidR="007F307B">
              <w:rPr>
                <w:rFonts w:cs="Calibri Light"/>
              </w:rPr>
              <w:t xml:space="preserve"> even erectile dysfunction or ED</w:t>
            </w:r>
            <w:r w:rsidR="00A840D5" w:rsidRPr="00A771EB">
              <w:rPr>
                <w:rFonts w:cs="Calibri Light"/>
              </w:rPr>
              <w:t xml:space="preserve"> </w:t>
            </w:r>
            <w:r w:rsidR="000F4464" w:rsidRPr="00A771EB">
              <w:rPr>
                <w:rFonts w:cs="Calibri Light"/>
                <w:strike/>
              </w:rPr>
              <w:t xml:space="preserve"> </w:t>
            </w:r>
          </w:p>
          <w:p w14:paraId="68F108D4" w14:textId="77777777" w:rsidR="000F4464" w:rsidRPr="00A771EB" w:rsidRDefault="000F4464" w:rsidP="0019110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  <w:i/>
              </w:rPr>
              <w:t>Probing Questions:</w:t>
            </w:r>
          </w:p>
          <w:p w14:paraId="01EC952C" w14:textId="4F357B78" w:rsidR="00622DE1" w:rsidRPr="00A771EB" w:rsidRDefault="00481151" w:rsidP="000F4464">
            <w:pPr>
              <w:pStyle w:val="ListParagraph"/>
              <w:numPr>
                <w:ilvl w:val="0"/>
                <w:numId w:val="37"/>
              </w:numPr>
              <w:spacing w:before="0" w:after="0" w:line="252" w:lineRule="auto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</w:rPr>
              <w:t xml:space="preserve">Tell us about anyone in your family </w:t>
            </w:r>
            <w:r w:rsidR="00F21092">
              <w:rPr>
                <w:rFonts w:cs="Calibri Light"/>
                <w:b w:val="0"/>
              </w:rPr>
              <w:t xml:space="preserve">or a friend </w:t>
            </w:r>
            <w:r w:rsidRPr="00A771EB">
              <w:rPr>
                <w:rFonts w:cs="Calibri Light"/>
                <w:b w:val="0"/>
              </w:rPr>
              <w:t>that has</w:t>
            </w:r>
            <w:r w:rsidR="00D36BA4">
              <w:rPr>
                <w:rFonts w:cs="Calibri Light"/>
                <w:b w:val="0"/>
              </w:rPr>
              <w:t xml:space="preserve"> type 2</w:t>
            </w:r>
            <w:r w:rsidRPr="00A771EB">
              <w:rPr>
                <w:rFonts w:cs="Calibri Light"/>
                <w:b w:val="0"/>
              </w:rPr>
              <w:t xml:space="preserve"> diabete</w:t>
            </w:r>
            <w:r w:rsidR="00BA3DFB" w:rsidRPr="00A771EB">
              <w:rPr>
                <w:rFonts w:cs="Calibri Light"/>
                <w:b w:val="0"/>
              </w:rPr>
              <w:t xml:space="preserve">s, and what that means for you. </w:t>
            </w:r>
          </w:p>
          <w:p w14:paraId="6C235887" w14:textId="5FE66032" w:rsidR="000F4464" w:rsidRPr="0094650F" w:rsidRDefault="00523CD3" w:rsidP="0094650F">
            <w:pPr>
              <w:pStyle w:val="ListParagraph"/>
              <w:numPr>
                <w:ilvl w:val="0"/>
                <w:numId w:val="37"/>
              </w:numPr>
              <w:spacing w:before="0" w:after="0" w:line="252" w:lineRule="auto"/>
              <w:rPr>
                <w:rFonts w:cs="Calibri Light"/>
                <w:bCs w:val="0"/>
                <w:i/>
              </w:rPr>
            </w:pPr>
            <w:r w:rsidRPr="00A771EB">
              <w:rPr>
                <w:rFonts w:cs="Calibri Light"/>
                <w:b w:val="0"/>
              </w:rPr>
              <w:t xml:space="preserve">Did your health care provider tell you that </w:t>
            </w:r>
            <w:r w:rsidR="00547A61">
              <w:rPr>
                <w:rFonts w:cs="Calibri Light"/>
                <w:b w:val="0"/>
              </w:rPr>
              <w:t xml:space="preserve">you have a higher chance of getting </w:t>
            </w:r>
            <w:r w:rsidR="00D36BA4">
              <w:rPr>
                <w:rFonts w:cs="Calibri Light"/>
                <w:b w:val="0"/>
              </w:rPr>
              <w:t xml:space="preserve">type 2 </w:t>
            </w:r>
            <w:r w:rsidR="00547A61">
              <w:rPr>
                <w:rFonts w:cs="Calibri Light"/>
                <w:b w:val="0"/>
              </w:rPr>
              <w:t xml:space="preserve">diabetes </w:t>
            </w:r>
            <w:r w:rsidRPr="00A771EB">
              <w:rPr>
                <w:rFonts w:cs="Calibri Light"/>
                <w:b w:val="0"/>
              </w:rPr>
              <w:t xml:space="preserve">or do you think that you </w:t>
            </w:r>
            <w:r w:rsidR="00547A61">
              <w:rPr>
                <w:rFonts w:cs="Calibri Light"/>
                <w:b w:val="0"/>
              </w:rPr>
              <w:t xml:space="preserve">have a higher chance of getting </w:t>
            </w:r>
            <w:r w:rsidR="00D36BA4">
              <w:rPr>
                <w:rFonts w:cs="Calibri Light"/>
                <w:b w:val="0"/>
              </w:rPr>
              <w:t xml:space="preserve">type 2 </w:t>
            </w:r>
            <w:r w:rsidR="00547A61">
              <w:rPr>
                <w:rFonts w:cs="Calibri Light"/>
                <w:b w:val="0"/>
              </w:rPr>
              <w:t>diabetes?</w:t>
            </w:r>
          </w:p>
          <w:p w14:paraId="23081EF2" w14:textId="247CE1E9" w:rsidR="0094650F" w:rsidRPr="0094650F" w:rsidRDefault="0094650F" w:rsidP="0094650F">
            <w:pPr>
              <w:pStyle w:val="QuestionText"/>
              <w:numPr>
                <w:ilvl w:val="0"/>
                <w:numId w:val="37"/>
              </w:numPr>
              <w:rPr>
                <w:b w:val="0"/>
              </w:rPr>
            </w:pPr>
            <w:r w:rsidRPr="0094650F">
              <w:rPr>
                <w:b w:val="0"/>
              </w:rPr>
              <w:t>How likely would you be to attend a group session o</w:t>
            </w:r>
            <w:r w:rsidRPr="0094650F">
              <w:rPr>
                <w:b w:val="0"/>
                <w:color w:val="1F497D"/>
              </w:rPr>
              <w:t>n</w:t>
            </w:r>
            <w:r w:rsidRPr="0094650F">
              <w:rPr>
                <w:b w:val="0"/>
              </w:rPr>
              <w:t xml:space="preserve"> healthy living that provided information about ways to prevent or delay ED and other</w:t>
            </w:r>
            <w:r w:rsidR="00D36BA4">
              <w:rPr>
                <w:b w:val="0"/>
              </w:rPr>
              <w:t xml:space="preserve"> type 2</w:t>
            </w:r>
            <w:r w:rsidRPr="0094650F">
              <w:rPr>
                <w:b w:val="0"/>
              </w:rPr>
              <w:t xml:space="preserve"> diabetes complications that were mentioned?</w:t>
            </w:r>
          </w:p>
        </w:tc>
        <w:tc>
          <w:tcPr>
            <w:tcW w:w="292" w:type="pct"/>
            <w:tcBorders>
              <w:top w:val="single" w:sz="4" w:space="0" w:color="687DA1" w:themeColor="accent1"/>
              <w:bottom w:val="single" w:sz="4" w:space="0" w:color="687DA1" w:themeColor="accent1"/>
              <w:right w:val="nil"/>
            </w:tcBorders>
            <w:shd w:val="clear" w:color="auto" w:fill="FFFFFF" w:themeFill="background1"/>
          </w:tcPr>
          <w:p w14:paraId="0997E3B0" w14:textId="77777777" w:rsidR="000F4464" w:rsidRPr="003369C5" w:rsidRDefault="000F4464" w:rsidP="003369C5">
            <w:pPr>
              <w:spacing w:before="0" w:after="0" w:line="252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A771EB" w14:paraId="6AD1A146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  <w:tcBorders>
              <w:top w:val="none" w:sz="0" w:space="0" w:color="auto"/>
              <w:bottom w:val="none" w:sz="0" w:space="0" w:color="auto"/>
            </w:tcBorders>
          </w:tcPr>
          <w:p w14:paraId="4D3AF334" w14:textId="77777777" w:rsidR="000F4464" w:rsidRPr="00A771EB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CE51EE" w:rsidRPr="00A771EB">
              <w:rPr>
                <w:rFonts w:cs="Calibri Light"/>
                <w:b w:val="0"/>
              </w:rPr>
              <w:t>5</w:t>
            </w:r>
            <w:r w:rsidRPr="00A771EB">
              <w:rPr>
                <w:rFonts w:cs="Calibri Light"/>
                <w:b w:val="0"/>
              </w:rPr>
              <w:t xml:space="preserve">) </w:t>
            </w:r>
          </w:p>
          <w:p w14:paraId="6990FF95" w14:textId="77777777" w:rsidR="000F4464" w:rsidRPr="00547A61" w:rsidRDefault="00B243DD" w:rsidP="00191104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A771EB">
              <w:rPr>
                <w:rFonts w:cs="Calibri Light"/>
              </w:rPr>
              <w:t>What are</w:t>
            </w:r>
            <w:r w:rsidR="000F4464" w:rsidRPr="00A771EB">
              <w:rPr>
                <w:rFonts w:cs="Calibri Light"/>
              </w:rPr>
              <w:t xml:space="preserve"> some </w:t>
            </w:r>
            <w:r w:rsidR="005A024E" w:rsidRPr="00A771EB">
              <w:rPr>
                <w:rFonts w:cs="Calibri Light"/>
              </w:rPr>
              <w:t>things</w:t>
            </w:r>
            <w:r w:rsidR="000F4464" w:rsidRPr="00A771EB">
              <w:rPr>
                <w:rFonts w:cs="Calibri Light"/>
              </w:rPr>
              <w:t xml:space="preserve"> you </w:t>
            </w:r>
            <w:r w:rsidR="005A024E" w:rsidRPr="00A771EB">
              <w:rPr>
                <w:rFonts w:cs="Calibri Light"/>
              </w:rPr>
              <w:t>can do</w:t>
            </w:r>
            <w:r w:rsidR="000F4464" w:rsidRPr="00A771EB">
              <w:rPr>
                <w:rFonts w:cs="Calibri Light"/>
              </w:rPr>
              <w:t xml:space="preserve"> to </w:t>
            </w:r>
            <w:r w:rsidR="005A024E" w:rsidRPr="00A771EB">
              <w:rPr>
                <w:rFonts w:cs="Calibri Light"/>
              </w:rPr>
              <w:t xml:space="preserve">lower your chance of getting </w:t>
            </w:r>
            <w:r w:rsidR="00717C89">
              <w:rPr>
                <w:rFonts w:cs="Calibri Light"/>
              </w:rPr>
              <w:t xml:space="preserve">type 2 </w:t>
            </w:r>
            <w:r w:rsidR="005A024E" w:rsidRPr="00A771EB">
              <w:rPr>
                <w:rFonts w:cs="Calibri Light"/>
              </w:rPr>
              <w:t>diabetes?</w:t>
            </w:r>
          </w:p>
          <w:p w14:paraId="7AA9F455" w14:textId="77777777" w:rsidR="000F4464" w:rsidRPr="00A771EB" w:rsidRDefault="000F4464" w:rsidP="0019110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  <w:i/>
              </w:rPr>
              <w:t>Probing Questions:</w:t>
            </w:r>
          </w:p>
          <w:p w14:paraId="650F4EB9" w14:textId="77777777" w:rsidR="005670D3" w:rsidRPr="00A771EB" w:rsidRDefault="00D126E9" w:rsidP="009B15D8">
            <w:pPr>
              <w:pStyle w:val="ListParagraph"/>
              <w:numPr>
                <w:ilvl w:val="0"/>
                <w:numId w:val="4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Tell us about any efforts</w:t>
            </w:r>
            <w:r w:rsidR="000F4464" w:rsidRPr="00A771EB">
              <w:rPr>
                <w:rFonts w:cs="Calibri Light"/>
                <w:b w:val="0"/>
              </w:rPr>
              <w:t xml:space="preserve"> you </w:t>
            </w:r>
            <w:r w:rsidRPr="00A771EB">
              <w:rPr>
                <w:rFonts w:cs="Calibri Light"/>
                <w:b w:val="0"/>
              </w:rPr>
              <w:t xml:space="preserve">have </w:t>
            </w:r>
            <w:r w:rsidR="000F4464" w:rsidRPr="00A771EB">
              <w:rPr>
                <w:rFonts w:cs="Calibri Light"/>
                <w:b w:val="0"/>
              </w:rPr>
              <w:t xml:space="preserve">made to </w:t>
            </w:r>
            <w:r w:rsidRPr="00A771EB">
              <w:rPr>
                <w:rFonts w:cs="Calibri Light"/>
                <w:b w:val="0"/>
              </w:rPr>
              <w:t xml:space="preserve">lose weight? </w:t>
            </w:r>
          </w:p>
          <w:p w14:paraId="174BF423" w14:textId="77777777" w:rsidR="000F4464" w:rsidRPr="00A771EB" w:rsidRDefault="00B243DD" w:rsidP="00B749E0">
            <w:pPr>
              <w:pStyle w:val="ListParagraph"/>
              <w:numPr>
                <w:ilvl w:val="0"/>
                <w:numId w:val="4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If you </w:t>
            </w:r>
            <w:r w:rsidR="00D126E9" w:rsidRPr="00A771EB">
              <w:rPr>
                <w:rFonts w:cs="Calibri Light"/>
                <w:b w:val="0"/>
              </w:rPr>
              <w:t>have tried to make</w:t>
            </w:r>
            <w:r w:rsidR="000F4464" w:rsidRPr="00A771EB">
              <w:rPr>
                <w:rFonts w:cs="Calibri Light"/>
                <w:b w:val="0"/>
              </w:rPr>
              <w:t xml:space="preserve"> your </w:t>
            </w:r>
            <w:r w:rsidR="00D126E9" w:rsidRPr="00A771EB">
              <w:rPr>
                <w:rFonts w:cs="Calibri Light"/>
                <w:b w:val="0"/>
              </w:rPr>
              <w:t>meals healthier</w:t>
            </w:r>
            <w:r w:rsidRPr="00A771EB">
              <w:rPr>
                <w:rFonts w:cs="Calibri Light"/>
                <w:b w:val="0"/>
              </w:rPr>
              <w:t xml:space="preserve">, how did you do so? </w:t>
            </w:r>
          </w:p>
          <w:p w14:paraId="57E1AFE4" w14:textId="6318B39E" w:rsidR="00B243DD" w:rsidRPr="00A771EB" w:rsidRDefault="00B243DD" w:rsidP="00B243DD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What </w:t>
            </w:r>
            <w:r w:rsidR="00407C75">
              <w:rPr>
                <w:rFonts w:cs="Calibri Light"/>
                <w:b w:val="0"/>
              </w:rPr>
              <w:t xml:space="preserve">actual </w:t>
            </w:r>
            <w:r w:rsidRPr="00A771EB">
              <w:rPr>
                <w:rFonts w:cs="Calibri Light"/>
                <w:b w:val="0"/>
              </w:rPr>
              <w:t>steps have you taken to lower your chance of getting</w:t>
            </w:r>
            <w:r w:rsidR="00D36BA4">
              <w:rPr>
                <w:rFonts w:cs="Calibri Light"/>
                <w:b w:val="0"/>
              </w:rPr>
              <w:t xml:space="preserve"> type 2</w:t>
            </w:r>
            <w:r w:rsidRPr="00A771EB">
              <w:rPr>
                <w:rFonts w:cs="Calibri Light"/>
                <w:b w:val="0"/>
              </w:rPr>
              <w:t xml:space="preserve"> diabetes?</w:t>
            </w:r>
          </w:p>
          <w:p w14:paraId="08259B1E" w14:textId="40CAE797" w:rsidR="0091229F" w:rsidRPr="00A771EB" w:rsidRDefault="0091229F" w:rsidP="00B243DD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What role do </w:t>
            </w:r>
            <w:r w:rsidR="00A277C7">
              <w:rPr>
                <w:rFonts w:cs="Calibri Light"/>
                <w:b w:val="0"/>
              </w:rPr>
              <w:t xml:space="preserve">you think </w:t>
            </w:r>
            <w:r w:rsidRPr="00A771EB">
              <w:rPr>
                <w:rFonts w:cs="Calibri Light"/>
                <w:b w:val="0"/>
              </w:rPr>
              <w:t xml:space="preserve">finances and money play in lowering your chance of getting </w:t>
            </w:r>
            <w:r w:rsidR="00D36BA4">
              <w:rPr>
                <w:rFonts w:cs="Calibri Light"/>
                <w:b w:val="0"/>
              </w:rPr>
              <w:t xml:space="preserve">type 2 </w:t>
            </w:r>
            <w:r w:rsidRPr="00A771EB">
              <w:rPr>
                <w:rFonts w:cs="Calibri Light"/>
                <w:b w:val="0"/>
              </w:rPr>
              <w:t>diabetes?</w:t>
            </w:r>
          </w:p>
          <w:p w14:paraId="25BC86D9" w14:textId="77777777" w:rsidR="0091229F" w:rsidRPr="00A771EB" w:rsidRDefault="0091229F" w:rsidP="00B243DD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Tell us about the availability of healthy food in your neighborhood.</w:t>
            </w:r>
          </w:p>
          <w:p w14:paraId="4C8DE81B" w14:textId="644265B2" w:rsidR="000F4464" w:rsidRPr="00A771EB" w:rsidRDefault="0091229F" w:rsidP="00B749E0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What</w:t>
            </w:r>
            <w:r w:rsidR="00E0421A">
              <w:rPr>
                <w:rFonts w:cs="Calibri Light"/>
                <w:b w:val="0"/>
              </w:rPr>
              <w:t xml:space="preserve"> could you do to be more active</w:t>
            </w:r>
            <w:r w:rsidR="00561F04">
              <w:rPr>
                <w:rFonts w:cs="Calibri Light"/>
                <w:b w:val="0"/>
              </w:rPr>
              <w:t xml:space="preserve"> or exercise more frequently</w:t>
            </w:r>
            <w:r w:rsidR="00D36BA4">
              <w:rPr>
                <w:rFonts w:cs="Calibri Light"/>
                <w:b w:val="0"/>
              </w:rPr>
              <w:t>?</w:t>
            </w:r>
            <w:r w:rsidRPr="00A771EB">
              <w:rPr>
                <w:rFonts w:cs="Calibri Light"/>
                <w:b w:val="0"/>
              </w:rPr>
              <w:t xml:space="preserve"> </w:t>
            </w:r>
          </w:p>
        </w:tc>
        <w:tc>
          <w:tcPr>
            <w:tcW w:w="292" w:type="pct"/>
            <w:tcBorders>
              <w:top w:val="none" w:sz="0" w:space="0" w:color="auto"/>
              <w:bottom w:val="none" w:sz="0" w:space="0" w:color="auto"/>
              <w:right w:val="nil"/>
            </w:tcBorders>
            <w:shd w:val="clear" w:color="auto" w:fill="FFFFFF" w:themeFill="background1"/>
          </w:tcPr>
          <w:p w14:paraId="7B0E3344" w14:textId="77777777" w:rsidR="000F4464" w:rsidRPr="00A771EB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A771EB" w14:paraId="6ED03C1A" w14:textId="77777777" w:rsidTr="00336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  <w:tcBorders>
              <w:top w:val="single" w:sz="4" w:space="0" w:color="687DA1" w:themeColor="accent1"/>
              <w:bottom w:val="single" w:sz="4" w:space="0" w:color="687DA1" w:themeColor="accent1"/>
            </w:tcBorders>
          </w:tcPr>
          <w:p w14:paraId="0724F817" w14:textId="77777777" w:rsidR="000F4464" w:rsidRPr="00A771EB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CE51EE" w:rsidRPr="00A771EB">
              <w:rPr>
                <w:rFonts w:cs="Calibri Light"/>
                <w:b w:val="0"/>
              </w:rPr>
              <w:t>6</w:t>
            </w:r>
            <w:r w:rsidRPr="00A771EB">
              <w:rPr>
                <w:rFonts w:cs="Calibri Light"/>
                <w:b w:val="0"/>
              </w:rPr>
              <w:t xml:space="preserve">) </w:t>
            </w:r>
          </w:p>
          <w:p w14:paraId="304E2EFF" w14:textId="53B0D022" w:rsidR="000F4464" w:rsidRPr="00A771EB" w:rsidRDefault="00CE51EE" w:rsidP="00191104">
            <w:pPr>
              <w:spacing w:line="252" w:lineRule="auto"/>
              <w:rPr>
                <w:rFonts w:cs="Calibri Light"/>
              </w:rPr>
            </w:pPr>
            <w:r w:rsidRPr="00A771EB">
              <w:rPr>
                <w:rFonts w:cs="Calibri Light"/>
              </w:rPr>
              <w:t xml:space="preserve">Have you </w:t>
            </w:r>
            <w:r w:rsidR="000F4464" w:rsidRPr="00A771EB">
              <w:rPr>
                <w:rFonts w:cs="Calibri Light"/>
              </w:rPr>
              <w:t xml:space="preserve">participated in </w:t>
            </w:r>
            <w:r w:rsidR="00660AEA" w:rsidRPr="00A771EB">
              <w:rPr>
                <w:rFonts w:cs="Calibri Light"/>
              </w:rPr>
              <w:t xml:space="preserve">a </w:t>
            </w:r>
            <w:r w:rsidR="00D36BA4">
              <w:rPr>
                <w:rFonts w:cs="Calibri Light"/>
              </w:rPr>
              <w:t>p</w:t>
            </w:r>
            <w:r w:rsidR="00660AEA" w:rsidRPr="00A771EB">
              <w:rPr>
                <w:rFonts w:cs="Calibri Light"/>
              </w:rPr>
              <w:t>rogram that is designed to help you prevent a disease or condition? If you have,</w:t>
            </w:r>
            <w:r w:rsidR="000F4464" w:rsidRPr="00A771EB">
              <w:rPr>
                <w:rFonts w:cs="Calibri Light"/>
              </w:rPr>
              <w:t xml:space="preserve"> </w:t>
            </w:r>
            <w:r w:rsidR="007E1CBB" w:rsidRPr="00A771EB">
              <w:rPr>
                <w:rFonts w:cs="Calibri Light"/>
              </w:rPr>
              <w:t>why did you decide to participate?</w:t>
            </w:r>
            <w:r w:rsidR="00345311">
              <w:rPr>
                <w:rFonts w:cs="Calibri Light"/>
              </w:rPr>
              <w:t xml:space="preserve"> [These programs are designed to help people be healthier and reduce the risk of getting a condition like </w:t>
            </w:r>
            <w:r w:rsidR="00717C89">
              <w:rPr>
                <w:rFonts w:cs="Calibri Light"/>
              </w:rPr>
              <w:t xml:space="preserve">type 2 </w:t>
            </w:r>
            <w:r w:rsidR="00345311">
              <w:rPr>
                <w:rFonts w:cs="Calibri Light"/>
              </w:rPr>
              <w:t xml:space="preserve">diabetes. Some programs involve exercise, or cooking classes, weigh-ins or </w:t>
            </w:r>
            <w:r w:rsidR="00A954A4">
              <w:rPr>
                <w:rFonts w:cs="Calibri Light"/>
              </w:rPr>
              <w:t>health coaches.]</w:t>
            </w:r>
            <w:r w:rsidR="00345311">
              <w:rPr>
                <w:rFonts w:cs="Calibri Light"/>
              </w:rPr>
              <w:t xml:space="preserve"> </w:t>
            </w:r>
          </w:p>
          <w:p w14:paraId="426DBFA8" w14:textId="77777777" w:rsidR="000F4464" w:rsidRPr="00A771EB" w:rsidRDefault="000F4464" w:rsidP="0019110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A771EB">
              <w:rPr>
                <w:rFonts w:cs="Calibri Light"/>
                <w:b w:val="0"/>
                <w:i/>
              </w:rPr>
              <w:t>Probing Questions:</w:t>
            </w:r>
          </w:p>
          <w:p w14:paraId="075E73C4" w14:textId="77777777" w:rsidR="006F4781" w:rsidRPr="00A771EB" w:rsidRDefault="006F4781" w:rsidP="009B19DD">
            <w:pPr>
              <w:pStyle w:val="ListParagraph"/>
              <w:numPr>
                <w:ilvl w:val="0"/>
                <w:numId w:val="4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How did you hear about the program?</w:t>
            </w:r>
          </w:p>
          <w:p w14:paraId="4D8BD09D" w14:textId="77777777" w:rsidR="00144C38" w:rsidRPr="00A771EB" w:rsidRDefault="00144C38" w:rsidP="009B19DD">
            <w:pPr>
              <w:pStyle w:val="ListParagraph"/>
              <w:numPr>
                <w:ilvl w:val="0"/>
                <w:numId w:val="4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What did you like and not like about it</w:t>
            </w:r>
            <w:r w:rsidR="00CE51EE" w:rsidRPr="00A771EB">
              <w:rPr>
                <w:rFonts w:cs="Calibri Light"/>
                <w:b w:val="0"/>
              </w:rPr>
              <w:t>?</w:t>
            </w:r>
          </w:p>
          <w:p w14:paraId="07CEE989" w14:textId="77777777" w:rsidR="00144C38" w:rsidRPr="00A771EB" w:rsidRDefault="00144C38" w:rsidP="009B19DD">
            <w:pPr>
              <w:pStyle w:val="ListParagraph"/>
              <w:numPr>
                <w:ilvl w:val="0"/>
                <w:numId w:val="4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Was </w:t>
            </w:r>
            <w:r w:rsidR="009B2668" w:rsidRPr="00A771EB">
              <w:rPr>
                <w:rFonts w:cs="Calibri Light"/>
                <w:b w:val="0"/>
              </w:rPr>
              <w:t>the program</w:t>
            </w:r>
            <w:r w:rsidRPr="00A771EB">
              <w:rPr>
                <w:rFonts w:cs="Calibri Light"/>
                <w:b w:val="0"/>
              </w:rPr>
              <w:t xml:space="preserve"> worth your time and effort? </w:t>
            </w:r>
          </w:p>
          <w:p w14:paraId="27E1DFB9" w14:textId="77777777" w:rsidR="009B2668" w:rsidRPr="00A771EB" w:rsidRDefault="009B2668" w:rsidP="009B19DD">
            <w:pPr>
              <w:pStyle w:val="ListParagraph"/>
              <w:numPr>
                <w:ilvl w:val="0"/>
                <w:numId w:val="4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For those who have not participated in this type of program, why have you not participated?</w:t>
            </w:r>
          </w:p>
        </w:tc>
        <w:tc>
          <w:tcPr>
            <w:tcW w:w="292" w:type="pct"/>
            <w:tcBorders>
              <w:top w:val="single" w:sz="4" w:space="0" w:color="687DA1" w:themeColor="accent1"/>
              <w:bottom w:val="single" w:sz="4" w:space="0" w:color="687DA1" w:themeColor="accent1"/>
              <w:right w:val="nil"/>
            </w:tcBorders>
            <w:shd w:val="clear" w:color="auto" w:fill="FFFFFF" w:themeFill="background1"/>
          </w:tcPr>
          <w:p w14:paraId="1F508377" w14:textId="77777777" w:rsidR="000F4464" w:rsidRPr="00A771EB" w:rsidRDefault="000F4464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BA0E03" w:rsidRPr="00A771EB" w14:paraId="0B4B82D5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</w:tcPr>
          <w:p w14:paraId="459EA369" w14:textId="77777777" w:rsidR="00BA0E03" w:rsidRPr="00A771EB" w:rsidRDefault="00BA0E03" w:rsidP="00BA0E03">
            <w:pPr>
              <w:spacing w:line="252" w:lineRule="auto"/>
              <w:ind w:left="90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7) </w:t>
            </w:r>
          </w:p>
          <w:p w14:paraId="71EFD79F" w14:textId="51F1B882" w:rsidR="00BA0E03" w:rsidRPr="00A771EB" w:rsidRDefault="00BA0E03" w:rsidP="00BA0E03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A771EB">
              <w:rPr>
                <w:rFonts w:cs="Calibri Light"/>
              </w:rPr>
              <w:t xml:space="preserve">Can you think of two or three things that would make it easier for you to participate in programs that </w:t>
            </w:r>
            <w:r w:rsidR="006F4781" w:rsidRPr="00A771EB">
              <w:rPr>
                <w:rFonts w:cs="Calibri Light"/>
              </w:rPr>
              <w:t xml:space="preserve">are designed to </w:t>
            </w:r>
            <w:r w:rsidRPr="00A771EB">
              <w:rPr>
                <w:rFonts w:cs="Calibri Light"/>
              </w:rPr>
              <w:t xml:space="preserve">make you healthier and </w:t>
            </w:r>
            <w:r w:rsidR="006F4781" w:rsidRPr="00A771EB">
              <w:rPr>
                <w:rFonts w:cs="Calibri Light"/>
              </w:rPr>
              <w:t xml:space="preserve">lower your chance of getting </w:t>
            </w:r>
            <w:r w:rsidR="00561F04">
              <w:rPr>
                <w:rFonts w:cs="Calibri Light"/>
              </w:rPr>
              <w:t xml:space="preserve">type 2 </w:t>
            </w:r>
            <w:r w:rsidRPr="00A771EB">
              <w:rPr>
                <w:rFonts w:cs="Calibri Light"/>
              </w:rPr>
              <w:t>diabetes?</w:t>
            </w:r>
          </w:p>
          <w:p w14:paraId="192FDEDB" w14:textId="77777777" w:rsidR="00BA0E03" w:rsidRPr="00A771EB" w:rsidRDefault="00BA0E03" w:rsidP="00BA0E03">
            <w:pPr>
              <w:spacing w:line="252" w:lineRule="auto"/>
              <w:rPr>
                <w:rFonts w:cs="Calibri Light"/>
                <w:bCs w:val="0"/>
              </w:rPr>
            </w:pPr>
            <w:r w:rsidRPr="00A771EB">
              <w:rPr>
                <w:rFonts w:cs="Calibri Light"/>
                <w:b w:val="0"/>
              </w:rPr>
              <w:t xml:space="preserve">Probing Question </w:t>
            </w:r>
          </w:p>
          <w:p w14:paraId="5C854735" w14:textId="77777777" w:rsidR="00BA0E03" w:rsidRPr="00A771EB" w:rsidRDefault="00BA0E03" w:rsidP="00C022D1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If you could design the perfect program to make you healthier what would it look like?</w:t>
            </w:r>
            <w:r w:rsidR="006A649D">
              <w:rPr>
                <w:rFonts w:cs="Calibri Light"/>
                <w:b w:val="0"/>
              </w:rPr>
              <w:t xml:space="preserve"> What would be the important parts?</w:t>
            </w:r>
          </w:p>
        </w:tc>
        <w:tc>
          <w:tcPr>
            <w:tcW w:w="292" w:type="pct"/>
            <w:tcBorders>
              <w:right w:val="nil"/>
            </w:tcBorders>
            <w:shd w:val="clear" w:color="auto" w:fill="FFFFFF" w:themeFill="background1"/>
          </w:tcPr>
          <w:p w14:paraId="00099952" w14:textId="77777777" w:rsidR="00BA0E03" w:rsidRPr="00A771EB" w:rsidRDefault="00BA0E03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A771EB" w14:paraId="66EFC106" w14:textId="77777777" w:rsidTr="00336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8" w:type="pct"/>
            <w:tcBorders>
              <w:top w:val="single" w:sz="4" w:space="0" w:color="687DA1" w:themeColor="accent1"/>
              <w:bottom w:val="single" w:sz="4" w:space="0" w:color="687DA1" w:themeColor="accent1"/>
            </w:tcBorders>
          </w:tcPr>
          <w:p w14:paraId="6AE6E704" w14:textId="77777777" w:rsidR="000F4464" w:rsidRPr="00A771EB" w:rsidRDefault="000F4464" w:rsidP="0056060A">
            <w:pPr>
              <w:spacing w:line="252" w:lineRule="auto"/>
              <w:ind w:left="90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9B2668" w:rsidRPr="00A771EB">
              <w:rPr>
                <w:rFonts w:cs="Calibri Light"/>
                <w:b w:val="0"/>
              </w:rPr>
              <w:t>8</w:t>
            </w:r>
            <w:r w:rsidRPr="00A771EB">
              <w:rPr>
                <w:rFonts w:cs="Calibri Light"/>
                <w:b w:val="0"/>
              </w:rPr>
              <w:t xml:space="preserve">) </w:t>
            </w:r>
          </w:p>
          <w:p w14:paraId="37397072" w14:textId="77777777" w:rsidR="00BA0E03" w:rsidRPr="00A771EB" w:rsidRDefault="00BA0E03" w:rsidP="00BA0E03">
            <w:pPr>
              <w:spacing w:line="252" w:lineRule="auto"/>
              <w:rPr>
                <w:rFonts w:cs="Calibri Light"/>
              </w:rPr>
            </w:pPr>
            <w:r w:rsidRPr="00A771EB">
              <w:rPr>
                <w:rFonts w:cs="Calibri Light"/>
              </w:rPr>
              <w:t xml:space="preserve">We are considering a number of changes to diabetes </w:t>
            </w:r>
            <w:r w:rsidR="006A649D">
              <w:rPr>
                <w:rFonts w:cs="Calibri Light"/>
              </w:rPr>
              <w:t>prevention</w:t>
            </w:r>
            <w:r w:rsidRPr="00A771EB">
              <w:rPr>
                <w:rFonts w:cs="Calibri Light"/>
              </w:rPr>
              <w:t xml:space="preserve"> programs. I am going to go through a list of some of the changes we are considering. Please tell us what you think of each one. What if we…</w:t>
            </w:r>
          </w:p>
          <w:p w14:paraId="319B8DB9" w14:textId="10E2A5EC" w:rsidR="000F4464" w:rsidRPr="00A771EB" w:rsidRDefault="000F4464" w:rsidP="009B19D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Made </w:t>
            </w:r>
            <w:r w:rsidR="006D7753">
              <w:rPr>
                <w:rFonts w:cs="Calibri Light"/>
                <w:b w:val="0"/>
              </w:rPr>
              <w:t>a</w:t>
            </w:r>
            <w:r w:rsidRPr="00A771EB">
              <w:rPr>
                <w:rFonts w:cs="Calibri Light"/>
                <w:b w:val="0"/>
              </w:rPr>
              <w:t xml:space="preserve"> program </w:t>
            </w:r>
            <w:r w:rsidR="00535487" w:rsidRPr="00A771EB">
              <w:rPr>
                <w:rFonts w:cs="Calibri Light"/>
                <w:b w:val="0"/>
              </w:rPr>
              <w:t>that (a) had men</w:t>
            </w:r>
            <w:r w:rsidRPr="00A771EB">
              <w:rPr>
                <w:rFonts w:cs="Calibri Light"/>
                <w:b w:val="0"/>
              </w:rPr>
              <w:t xml:space="preserve"> only </w:t>
            </w:r>
            <w:r w:rsidR="00535487" w:rsidRPr="00A771EB">
              <w:rPr>
                <w:rFonts w:cs="Calibri Light"/>
                <w:b w:val="0"/>
              </w:rPr>
              <w:t>groups, (b) had</w:t>
            </w:r>
            <w:r w:rsidRPr="00A771EB">
              <w:rPr>
                <w:rFonts w:cs="Calibri Light"/>
                <w:b w:val="0"/>
              </w:rPr>
              <w:t xml:space="preserve"> only men of your same race</w:t>
            </w:r>
            <w:r w:rsidR="00535487" w:rsidRPr="00A771EB">
              <w:rPr>
                <w:rFonts w:cs="Calibri Light"/>
                <w:b w:val="0"/>
              </w:rPr>
              <w:t xml:space="preserve">, (c) had men of your same </w:t>
            </w:r>
            <w:r w:rsidRPr="00A771EB">
              <w:rPr>
                <w:rFonts w:cs="Calibri Light"/>
                <w:b w:val="0"/>
              </w:rPr>
              <w:t>age</w:t>
            </w:r>
            <w:r w:rsidR="00535487" w:rsidRPr="00A771EB">
              <w:rPr>
                <w:rFonts w:cs="Calibri Light"/>
                <w:b w:val="0"/>
              </w:rPr>
              <w:t>-range (</w:t>
            </w:r>
            <w:r w:rsidR="00535487" w:rsidRPr="00A771EB">
              <w:rPr>
                <w:rFonts w:cs="Calibri Light"/>
                <w:b w:val="0"/>
                <w:i/>
              </w:rPr>
              <w:t>address each</w:t>
            </w:r>
            <w:r w:rsidR="00535487" w:rsidRPr="00A771EB">
              <w:rPr>
                <w:rFonts w:cs="Calibri Light"/>
                <w:b w:val="0"/>
              </w:rPr>
              <w:t>)</w:t>
            </w:r>
          </w:p>
          <w:p w14:paraId="3798B08C" w14:textId="77777777" w:rsidR="009B7286" w:rsidRPr="00A771EB" w:rsidRDefault="009B7286" w:rsidP="009B19D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Made it so men could go to the program with their kid(s)</w:t>
            </w:r>
          </w:p>
          <w:p w14:paraId="77B9C97E" w14:textId="412D87A9" w:rsidR="000F4464" w:rsidRPr="00A771EB" w:rsidRDefault="005A1950" w:rsidP="009B19D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Held</w:t>
            </w:r>
            <w:r w:rsidRPr="00A771EB">
              <w:rPr>
                <w:rFonts w:cs="Calibri Light"/>
                <w:b w:val="0"/>
              </w:rPr>
              <w:t xml:space="preserve"> </w:t>
            </w:r>
            <w:r w:rsidR="000F4464" w:rsidRPr="00A771EB">
              <w:rPr>
                <w:rFonts w:cs="Calibri Light"/>
                <w:b w:val="0"/>
              </w:rPr>
              <w:t xml:space="preserve">the program </w:t>
            </w:r>
            <w:r>
              <w:rPr>
                <w:rFonts w:cs="Calibri Light"/>
                <w:b w:val="0"/>
              </w:rPr>
              <w:t>in</w:t>
            </w:r>
            <w:r w:rsidR="000F4464" w:rsidRPr="00A771EB">
              <w:rPr>
                <w:rFonts w:cs="Calibri Light"/>
                <w:b w:val="0"/>
              </w:rPr>
              <w:t xml:space="preserve"> a </w:t>
            </w:r>
            <w:r w:rsidR="006A649D">
              <w:rPr>
                <w:rFonts w:cs="Calibri Light"/>
                <w:b w:val="0"/>
              </w:rPr>
              <w:t>place of worship</w:t>
            </w:r>
            <w:r w:rsidR="000F4464" w:rsidRPr="00A771EB">
              <w:rPr>
                <w:rFonts w:cs="Calibri Light"/>
                <w:b w:val="0"/>
              </w:rPr>
              <w:t xml:space="preserve"> or community center you could </w:t>
            </w:r>
            <w:r w:rsidR="00D20B97">
              <w:rPr>
                <w:rFonts w:cs="Calibri Light"/>
                <w:b w:val="0"/>
              </w:rPr>
              <w:t>easily access</w:t>
            </w:r>
          </w:p>
          <w:p w14:paraId="2D73D06C" w14:textId="77777777" w:rsidR="000F4464" w:rsidRPr="00A771EB" w:rsidRDefault="005670D3" w:rsidP="009B19D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Made</w:t>
            </w:r>
            <w:r w:rsidR="00B749E0" w:rsidRPr="00A771EB">
              <w:rPr>
                <w:rFonts w:cs="Calibri Light"/>
                <w:b w:val="0"/>
              </w:rPr>
              <w:t xml:space="preserve"> </w:t>
            </w:r>
            <w:r w:rsidR="000F4464" w:rsidRPr="00A771EB">
              <w:rPr>
                <w:rFonts w:cs="Calibri Light"/>
                <w:b w:val="0"/>
              </w:rPr>
              <w:t>sure the program was free or low cost</w:t>
            </w:r>
          </w:p>
          <w:p w14:paraId="4F0F9D92" w14:textId="77777777" w:rsidR="000F4464" w:rsidRPr="00A771EB" w:rsidRDefault="000F4464" w:rsidP="009B19D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Ma</w:t>
            </w:r>
            <w:r w:rsidR="004900BD" w:rsidRPr="00A771EB">
              <w:rPr>
                <w:rFonts w:cs="Calibri Light"/>
                <w:b w:val="0"/>
              </w:rPr>
              <w:t xml:space="preserve">de </w:t>
            </w:r>
            <w:r w:rsidRPr="00A771EB">
              <w:rPr>
                <w:rFonts w:cs="Calibri Light"/>
                <w:b w:val="0"/>
              </w:rPr>
              <w:t xml:space="preserve">sure the people leading the program </w:t>
            </w:r>
            <w:r w:rsidR="00A92909" w:rsidRPr="00A771EB">
              <w:rPr>
                <w:rFonts w:cs="Calibri Light"/>
                <w:b w:val="0"/>
              </w:rPr>
              <w:t>shared your ethnic</w:t>
            </w:r>
            <w:r w:rsidR="00EE6117" w:rsidRPr="00A771EB">
              <w:rPr>
                <w:rFonts w:cs="Calibri Light"/>
                <w:b w:val="0"/>
              </w:rPr>
              <w:t>/racial</w:t>
            </w:r>
            <w:r w:rsidR="00A92909" w:rsidRPr="00A771EB">
              <w:rPr>
                <w:rFonts w:cs="Calibri Light"/>
                <w:b w:val="0"/>
              </w:rPr>
              <w:t xml:space="preserve"> background</w:t>
            </w:r>
          </w:p>
          <w:p w14:paraId="251CB7D1" w14:textId="77777777" w:rsidR="005670D3" w:rsidRPr="00A771EB" w:rsidRDefault="000F4464" w:rsidP="00736661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Made it so you could </w:t>
            </w:r>
            <w:r w:rsidR="006A649D">
              <w:rPr>
                <w:rFonts w:cs="Calibri Light"/>
                <w:b w:val="0"/>
              </w:rPr>
              <w:t>receive incentives</w:t>
            </w:r>
            <w:r w:rsidR="00AC6CF7">
              <w:rPr>
                <w:rFonts w:cs="Calibri Light"/>
                <w:b w:val="0"/>
              </w:rPr>
              <w:t xml:space="preserve"> (like gifts and prizes)</w:t>
            </w:r>
            <w:r w:rsidR="006A649D">
              <w:rPr>
                <w:rFonts w:cs="Calibri Light"/>
                <w:b w:val="0"/>
              </w:rPr>
              <w:t xml:space="preserve"> for doing well in individual or team </w:t>
            </w:r>
            <w:r w:rsidR="00EE6117" w:rsidRPr="00A771EB">
              <w:rPr>
                <w:rFonts w:cs="Calibri Light"/>
                <w:b w:val="0"/>
              </w:rPr>
              <w:t xml:space="preserve">competition against other men in the program </w:t>
            </w:r>
          </w:p>
          <w:p w14:paraId="59C4953B" w14:textId="77777777" w:rsidR="000F4464" w:rsidRPr="00A771EB" w:rsidRDefault="00736661" w:rsidP="004900B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Used technology, like a Fit Bit or Apple Watch to track physical activity, weight, etc.</w:t>
            </w:r>
          </w:p>
          <w:p w14:paraId="659DDD23" w14:textId="77777777" w:rsidR="00700EBF" w:rsidRPr="00A771EB" w:rsidRDefault="00700EBF" w:rsidP="004900B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Held the program in your local barbershop</w:t>
            </w:r>
            <w:r w:rsidR="006A649D">
              <w:rPr>
                <w:rFonts w:cs="Calibri Light"/>
                <w:b w:val="0"/>
              </w:rPr>
              <w:t xml:space="preserve"> or similar gathering place for men in your community</w:t>
            </w:r>
          </w:p>
          <w:p w14:paraId="74396659" w14:textId="77777777" w:rsidR="00700EBF" w:rsidRPr="00B72F5A" w:rsidRDefault="00700EBF" w:rsidP="004900BD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>Talked about how taking care of your body is just like taking care of your car</w:t>
            </w:r>
            <w:r w:rsidR="003B3F1B">
              <w:rPr>
                <w:rFonts w:cs="Calibri Light"/>
                <w:b w:val="0"/>
              </w:rPr>
              <w:t xml:space="preserve"> </w:t>
            </w:r>
            <w:r w:rsidR="006A649D">
              <w:rPr>
                <w:rFonts w:cs="Calibri Light"/>
                <w:b w:val="0"/>
              </w:rPr>
              <w:t>such as keeping it on a maintenance schedule</w:t>
            </w:r>
          </w:p>
          <w:p w14:paraId="59184DFB" w14:textId="77777777" w:rsidR="00B72F5A" w:rsidRPr="0010507C" w:rsidRDefault="00B72F5A" w:rsidP="00B72F5A">
            <w:pPr>
              <w:pStyle w:val="ListParagraph"/>
              <w:spacing w:before="0" w:after="0" w:line="252" w:lineRule="auto"/>
              <w:rPr>
                <w:rFonts w:cs="Calibri Light"/>
                <w:b w:val="0"/>
                <w:i/>
              </w:rPr>
            </w:pPr>
            <w:r w:rsidRPr="0010507C">
              <w:rPr>
                <w:rFonts w:cs="Calibri Light"/>
                <w:b w:val="0"/>
                <w:i/>
              </w:rPr>
              <w:t>[</w:t>
            </w:r>
            <w:r w:rsidRPr="003F76D9">
              <w:rPr>
                <w:rFonts w:cs="Calibri Light"/>
                <w:b w:val="0"/>
                <w:i/>
                <w:highlight w:val="lightGray"/>
              </w:rPr>
              <w:t>Moderato</w:t>
            </w:r>
            <w:r w:rsidRPr="0010507C">
              <w:rPr>
                <w:rFonts w:cs="Calibri Light"/>
                <w:b w:val="0"/>
                <w:i/>
              </w:rPr>
              <w:t xml:space="preserve">r: Other examples include 1) how pain or headaches are like the warning lights in the car, 2) how dirty gas in an engine is like unhealthy food for the body.] </w:t>
            </w:r>
          </w:p>
          <w:p w14:paraId="14747485" w14:textId="77777777" w:rsidR="001A5ACE" w:rsidRPr="00A771EB" w:rsidRDefault="00F91874" w:rsidP="00F91874">
            <w:pPr>
              <w:pStyle w:val="ListParagraph"/>
              <w:numPr>
                <w:ilvl w:val="0"/>
                <w:numId w:val="46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Hired</w:t>
            </w:r>
            <w:r w:rsidR="001A5ACE" w:rsidRPr="00A771EB">
              <w:rPr>
                <w:rFonts w:cs="Calibri Light"/>
                <w:b w:val="0"/>
              </w:rPr>
              <w:t xml:space="preserve"> people from your neighborhood to run the program.</w:t>
            </w:r>
          </w:p>
        </w:tc>
        <w:tc>
          <w:tcPr>
            <w:tcW w:w="292" w:type="pct"/>
            <w:tcBorders>
              <w:top w:val="single" w:sz="4" w:space="0" w:color="687DA1" w:themeColor="accent1"/>
              <w:bottom w:val="single" w:sz="4" w:space="0" w:color="687DA1" w:themeColor="accent1"/>
              <w:right w:val="nil"/>
            </w:tcBorders>
            <w:shd w:val="clear" w:color="auto" w:fill="FFFFFF" w:themeFill="background1"/>
          </w:tcPr>
          <w:p w14:paraId="52A6E017" w14:textId="77777777" w:rsidR="000F4464" w:rsidRPr="00A771EB" w:rsidRDefault="000F4464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A476B8" w:rsidRPr="00A771EB" w14:paraId="7177C0F1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6CCE7E3" w14:textId="77777777" w:rsidR="00A476B8" w:rsidRPr="00A771EB" w:rsidRDefault="00A476B8" w:rsidP="00A476B8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  <w:b w:val="0"/>
              </w:rPr>
              <w:t xml:space="preserve">Guiding Question </w:t>
            </w:r>
            <w:r w:rsidR="009B2668" w:rsidRPr="00A771EB">
              <w:rPr>
                <w:rFonts w:cs="Calibri Light"/>
                <w:b w:val="0"/>
              </w:rPr>
              <w:t>9</w:t>
            </w:r>
            <w:r w:rsidRPr="00A771EB">
              <w:rPr>
                <w:rFonts w:cs="Calibri Light"/>
                <w:b w:val="0"/>
              </w:rPr>
              <w:t>)</w:t>
            </w:r>
            <w:r w:rsidRPr="00A771EB">
              <w:rPr>
                <w:rFonts w:cs="Calibri Light"/>
              </w:rPr>
              <w:t xml:space="preserve"> </w:t>
            </w:r>
          </w:p>
          <w:p w14:paraId="4DE8A7BC" w14:textId="2472E97C" w:rsidR="00A476B8" w:rsidRPr="00A771EB" w:rsidRDefault="00A476B8" w:rsidP="005A1950">
            <w:pPr>
              <w:spacing w:line="252" w:lineRule="auto"/>
              <w:rPr>
                <w:rFonts w:cs="Calibri Light"/>
                <w:b w:val="0"/>
              </w:rPr>
            </w:pPr>
            <w:r w:rsidRPr="00A771EB">
              <w:rPr>
                <w:rFonts w:cs="Calibri Light"/>
              </w:rPr>
              <w:t xml:space="preserve">I want to take a moment to summarize some of the main things I heard from the group…Is there anything else you want to add about </w:t>
            </w:r>
            <w:r w:rsidR="005A1950">
              <w:rPr>
                <w:rFonts w:cs="Calibri Light"/>
              </w:rPr>
              <w:t xml:space="preserve">preventing </w:t>
            </w:r>
            <w:r w:rsidR="00D36BA4">
              <w:rPr>
                <w:rFonts w:cs="Calibri Light"/>
              </w:rPr>
              <w:t xml:space="preserve">type 2 </w:t>
            </w:r>
            <w:r w:rsidR="005A1950">
              <w:rPr>
                <w:rFonts w:cs="Calibri Light"/>
              </w:rPr>
              <w:t>diabetes?</w:t>
            </w:r>
          </w:p>
        </w:tc>
      </w:tr>
    </w:tbl>
    <w:p w14:paraId="1A31E21A" w14:textId="77777777" w:rsidR="00817F3A" w:rsidRPr="00A771EB" w:rsidRDefault="00817F3A" w:rsidP="00817F3A">
      <w:pPr>
        <w:spacing w:after="0" w:line="252" w:lineRule="auto"/>
        <w:textAlignment w:val="center"/>
        <w:rPr>
          <w:rFonts w:eastAsia="Times New Roman" w:cs="Calibri Light"/>
        </w:rPr>
      </w:pPr>
    </w:p>
    <w:tbl>
      <w:tblPr>
        <w:tblStyle w:val="ListTable3Accent1"/>
        <w:tblW w:w="5339" w:type="pct"/>
        <w:tblInd w:w="-275" w:type="dxa"/>
        <w:tblLook w:val="04A0" w:firstRow="1" w:lastRow="0" w:firstColumn="1" w:lastColumn="0" w:noHBand="0" w:noVBand="1"/>
      </w:tblPr>
      <w:tblGrid>
        <w:gridCol w:w="10225"/>
      </w:tblGrid>
      <w:tr w:rsidR="00817F3A" w:rsidRPr="00A771EB" w14:paraId="6BA903F0" w14:textId="77777777" w:rsidTr="00336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06BBBF5D" w14:textId="77777777" w:rsidR="00817F3A" w:rsidRPr="00A771EB" w:rsidRDefault="00817F3A" w:rsidP="00191104">
            <w:pPr>
              <w:spacing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A771EB">
              <w:rPr>
                <w:rFonts w:eastAsia="Times New Roman" w:cs="Calibri Light"/>
                <w:sz w:val="28"/>
                <w:szCs w:val="28"/>
              </w:rPr>
              <w:t xml:space="preserve">Closing </w:t>
            </w:r>
          </w:p>
        </w:tc>
      </w:tr>
      <w:tr w:rsidR="00817F3A" w:rsidRPr="00A771EB" w14:paraId="4857A75F" w14:textId="77777777" w:rsidTr="00336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E08EE05" w14:textId="77777777" w:rsidR="00817F3A" w:rsidRPr="00A771EB" w:rsidRDefault="00C90479" w:rsidP="00191104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A771EB">
              <w:rPr>
                <w:rFonts w:eastAsia="Times New Roman" w:cs="Calibri Light"/>
                <w:b w:val="0"/>
                <w:szCs w:val="24"/>
              </w:rPr>
              <w:t xml:space="preserve">This </w:t>
            </w:r>
            <w:r w:rsidR="00817F3A" w:rsidRPr="00A771EB">
              <w:rPr>
                <w:rFonts w:eastAsia="Times New Roman" w:cs="Calibri Light"/>
                <w:b w:val="0"/>
                <w:szCs w:val="24"/>
              </w:rPr>
              <w:t>is the end of our session. Thank you for participating and making this a successful discussion</w:t>
            </w:r>
          </w:p>
          <w:p w14:paraId="47A01BF2" w14:textId="77777777" w:rsidR="00817F3A" w:rsidRPr="00A771EB" w:rsidRDefault="00817F3A" w:rsidP="00191104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A771EB">
              <w:rPr>
                <w:rFonts w:eastAsia="Times New Roman" w:cs="Calibri Light"/>
                <w:b w:val="0"/>
                <w:szCs w:val="24"/>
              </w:rPr>
              <w:t>Your opinions will be a valuable asset to the study</w:t>
            </w:r>
          </w:p>
          <w:p w14:paraId="645CDC7E" w14:textId="77777777" w:rsidR="00817F3A" w:rsidRPr="00A771EB" w:rsidRDefault="00817F3A" w:rsidP="00191104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A771EB">
              <w:rPr>
                <w:rFonts w:eastAsia="Times New Roman" w:cs="Calibri Light"/>
                <w:b w:val="0"/>
                <w:szCs w:val="24"/>
              </w:rPr>
              <w:t>We hope you found the discussion interesting and thought-provoking</w:t>
            </w:r>
          </w:p>
          <w:p w14:paraId="5983B5D9" w14:textId="1C5E611C" w:rsidR="00817F3A" w:rsidRPr="00A771EB" w:rsidRDefault="00817F3A" w:rsidP="00191104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A771EB">
              <w:rPr>
                <w:rFonts w:eastAsia="Times New Roman" w:cs="Calibri Light"/>
                <w:b w:val="0"/>
                <w:szCs w:val="24"/>
              </w:rPr>
              <w:t xml:space="preserve">I would like to remind you that </w:t>
            </w:r>
            <w:r w:rsidR="00A476B8" w:rsidRPr="00A771EB">
              <w:rPr>
                <w:rFonts w:eastAsia="Times New Roman" w:cs="Calibri Light"/>
                <w:b w:val="0"/>
                <w:szCs w:val="24"/>
              </w:rPr>
              <w:t xml:space="preserve">your participation </w:t>
            </w:r>
            <w:r w:rsidRPr="00A771EB">
              <w:rPr>
                <w:rFonts w:eastAsia="Times New Roman" w:cs="Calibri Light"/>
                <w:b w:val="0"/>
                <w:szCs w:val="24"/>
              </w:rPr>
              <w:t xml:space="preserve">will be </w:t>
            </w:r>
            <w:r w:rsidR="00A476B8" w:rsidRPr="00A771EB">
              <w:rPr>
                <w:rFonts w:eastAsia="Times New Roman" w:cs="Calibri Light"/>
                <w:b w:val="0"/>
                <w:szCs w:val="24"/>
              </w:rPr>
              <w:t xml:space="preserve">kept </w:t>
            </w:r>
            <w:r w:rsidR="00265968">
              <w:rPr>
                <w:rFonts w:eastAsia="Times New Roman" w:cs="Calibri Light"/>
                <w:b w:val="0"/>
                <w:szCs w:val="24"/>
              </w:rPr>
              <w:t>private</w:t>
            </w:r>
            <w:r w:rsidR="00265968" w:rsidRPr="00A771EB">
              <w:rPr>
                <w:rFonts w:eastAsia="Times New Roman" w:cs="Calibri Light"/>
                <w:b w:val="0"/>
                <w:szCs w:val="24"/>
              </w:rPr>
              <w:t xml:space="preserve"> </w:t>
            </w:r>
            <w:r w:rsidR="00A476B8" w:rsidRPr="00A771EB">
              <w:rPr>
                <w:rFonts w:eastAsia="Times New Roman" w:cs="Calibri Light"/>
                <w:b w:val="0"/>
                <w:szCs w:val="24"/>
              </w:rPr>
              <w:t xml:space="preserve">and your name will not appear in any reports </w:t>
            </w:r>
          </w:p>
          <w:p w14:paraId="2CE42B23" w14:textId="77777777" w:rsidR="00817F3A" w:rsidRPr="00A771EB" w:rsidRDefault="00817F3A" w:rsidP="00191104">
            <w:pPr>
              <w:spacing w:after="0" w:line="252" w:lineRule="auto"/>
              <w:rPr>
                <w:rFonts w:eastAsia="Times New Roman" w:cs="Calibri Light"/>
                <w:sz w:val="24"/>
                <w:szCs w:val="24"/>
              </w:rPr>
            </w:pPr>
          </w:p>
        </w:tc>
      </w:tr>
    </w:tbl>
    <w:p w14:paraId="65BCB031" w14:textId="77777777" w:rsidR="0055532C" w:rsidRPr="00A771EB" w:rsidRDefault="0055532C" w:rsidP="000F4464">
      <w:pPr>
        <w:rPr>
          <w:rFonts w:cs="Calibri Light"/>
        </w:rPr>
      </w:pPr>
    </w:p>
    <w:sectPr w:rsidR="0055532C" w:rsidRPr="00A771EB" w:rsidSect="00896A37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A8DF7" w14:textId="77777777" w:rsidR="00E97BB1" w:rsidRDefault="00E97BB1" w:rsidP="00AD7192">
      <w:pPr>
        <w:spacing w:after="0"/>
      </w:pPr>
      <w:r>
        <w:separator/>
      </w:r>
    </w:p>
  </w:endnote>
  <w:endnote w:type="continuationSeparator" w:id="0">
    <w:p w14:paraId="740EBE1A" w14:textId="77777777" w:rsidR="00E97BB1" w:rsidRDefault="00E97BB1" w:rsidP="00AD7192">
      <w:pPr>
        <w:spacing w:after="0"/>
      </w:pPr>
      <w:r>
        <w:continuationSeparator/>
      </w:r>
    </w:p>
  </w:endnote>
  <w:endnote w:type="continuationNotice" w:id="1">
    <w:p w14:paraId="345CC56E" w14:textId="77777777" w:rsidR="00E97BB1" w:rsidRDefault="00E97B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0" w:type="dxa"/>
      <w:tblInd w:w="-1445" w:type="dxa"/>
      <w:tblBorders>
        <w:top w:val="none" w:sz="0" w:space="0" w:color="auto"/>
        <w:left w:val="none" w:sz="0" w:space="0" w:color="auto"/>
        <w:bottom w:val="none" w:sz="0" w:space="0" w:color="auto"/>
        <w:right w:val="single" w:sz="12" w:space="0" w:color="B3B3B3" w:themeColor="accent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2075"/>
      <w:gridCol w:w="7195"/>
      <w:gridCol w:w="1440"/>
    </w:tblGrid>
    <w:tr w:rsidR="007D31D3" w14:paraId="31833114" w14:textId="77777777" w:rsidTr="00F23879">
      <w:tc>
        <w:tcPr>
          <w:tcW w:w="1530" w:type="dxa"/>
          <w:vAlign w:val="center"/>
        </w:tcPr>
        <w:p w14:paraId="022C5F81" w14:textId="314E3F5F" w:rsidR="007D31D3" w:rsidRDefault="007D31D3" w:rsidP="00CE3B94">
          <w:pPr>
            <w:pStyle w:val="Footer"/>
            <w:jc w:val="right"/>
          </w:pPr>
        </w:p>
      </w:tc>
      <w:tc>
        <w:tcPr>
          <w:tcW w:w="2075" w:type="dxa"/>
          <w:vAlign w:val="center"/>
        </w:tcPr>
        <w:p w14:paraId="7B589BD2" w14:textId="636B955F" w:rsidR="007D31D3" w:rsidRDefault="007D31D3" w:rsidP="00CE3B94">
          <w:pPr>
            <w:pStyle w:val="Footer"/>
          </w:pPr>
        </w:p>
      </w:tc>
      <w:tc>
        <w:tcPr>
          <w:tcW w:w="7195" w:type="dxa"/>
          <w:tcBorders>
            <w:right w:val="nil"/>
          </w:tcBorders>
          <w:vAlign w:val="center"/>
        </w:tcPr>
        <w:p w14:paraId="115EBDD5" w14:textId="21E1DB88" w:rsidR="007D31D3" w:rsidRPr="0064014E" w:rsidRDefault="007D31D3" w:rsidP="00CE3B94">
          <w:pPr>
            <w:pStyle w:val="Footer"/>
            <w:jc w:val="right"/>
          </w:pPr>
        </w:p>
      </w:tc>
      <w:tc>
        <w:tcPr>
          <w:tcW w:w="1440" w:type="dxa"/>
          <w:tcBorders>
            <w:left w:val="nil"/>
            <w:right w:val="nil"/>
          </w:tcBorders>
          <w:vAlign w:val="center"/>
        </w:tcPr>
        <w:p w14:paraId="7AA54634" w14:textId="5AFBF76E" w:rsidR="007D31D3" w:rsidRDefault="007D31D3" w:rsidP="00CE3B94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1A9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0FE8D3B" w14:textId="77777777" w:rsidR="007D31D3" w:rsidRPr="00CE3B94" w:rsidRDefault="007D31D3" w:rsidP="00CE3B94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86683" w14:textId="77777777" w:rsidR="00E97BB1" w:rsidRDefault="00E97BB1" w:rsidP="00AD7192">
      <w:pPr>
        <w:spacing w:after="0"/>
      </w:pPr>
      <w:bookmarkStart w:id="0" w:name="_Hlk480470211"/>
      <w:bookmarkEnd w:id="0"/>
      <w:r>
        <w:separator/>
      </w:r>
    </w:p>
  </w:footnote>
  <w:footnote w:type="continuationSeparator" w:id="0">
    <w:p w14:paraId="5C5D8DDD" w14:textId="77777777" w:rsidR="00E97BB1" w:rsidRDefault="00E97BB1" w:rsidP="00AD7192">
      <w:pPr>
        <w:spacing w:after="0"/>
      </w:pPr>
      <w:r>
        <w:continuationSeparator/>
      </w:r>
    </w:p>
  </w:footnote>
  <w:footnote w:type="continuationNotice" w:id="1">
    <w:p w14:paraId="18356959" w14:textId="77777777" w:rsidR="00E97BB1" w:rsidRDefault="00E97B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5" w:type="dxa"/>
      <w:tblInd w:w="-1445" w:type="dxa"/>
      <w:tblBorders>
        <w:top w:val="none" w:sz="0" w:space="0" w:color="auto"/>
        <w:left w:val="none" w:sz="0" w:space="0" w:color="auto"/>
        <w:bottom w:val="single" w:sz="18" w:space="0" w:color="193560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"/>
      <w:gridCol w:w="7152"/>
      <w:gridCol w:w="2224"/>
      <w:gridCol w:w="1980"/>
    </w:tblGrid>
    <w:tr w:rsidR="007D31D3" w14:paraId="0B83EF78" w14:textId="77777777" w:rsidTr="00F23879">
      <w:tc>
        <w:tcPr>
          <w:tcW w:w="889" w:type="dxa"/>
          <w:tcBorders>
            <w:bottom w:val="single" w:sz="18" w:space="0" w:color="122747" w:themeColor="text2" w:themeShade="BF"/>
          </w:tcBorders>
          <w:vAlign w:val="center"/>
        </w:tcPr>
        <w:p w14:paraId="7713AE64" w14:textId="77777777" w:rsidR="007D31D3" w:rsidRPr="00DF0734" w:rsidRDefault="007D31D3" w:rsidP="00D733D9">
          <w:pPr>
            <w:pStyle w:val="Footer"/>
            <w:jc w:val="right"/>
            <w:rPr>
              <w:b/>
              <w:color w:val="122747" w:themeColor="text2" w:themeShade="BF"/>
            </w:rPr>
          </w:pPr>
        </w:p>
      </w:tc>
      <w:tc>
        <w:tcPr>
          <w:tcW w:w="7152" w:type="dxa"/>
          <w:tcBorders>
            <w:bottom w:val="single" w:sz="18" w:space="0" w:color="122747" w:themeColor="text2" w:themeShade="BF"/>
          </w:tcBorders>
          <w:vAlign w:val="center"/>
        </w:tcPr>
        <w:p w14:paraId="49162950" w14:textId="77777777" w:rsidR="007D31D3" w:rsidRPr="0064014E" w:rsidRDefault="007D31D3" w:rsidP="00D733D9">
          <w:pPr>
            <w:pStyle w:val="Footer"/>
            <w:rPr>
              <w:b/>
              <w:color w:val="193560" w:themeColor="text2"/>
              <w:sz w:val="32"/>
            </w:rPr>
          </w:pPr>
          <w:r w:rsidRPr="0064014E">
            <w:rPr>
              <w:b/>
              <w:color w:val="193560" w:themeColor="text2"/>
              <w:sz w:val="32"/>
            </w:rPr>
            <w:t>Reaching Minority Men Where They Are</w:t>
          </w:r>
        </w:p>
      </w:tc>
      <w:tc>
        <w:tcPr>
          <w:tcW w:w="2224" w:type="dxa"/>
          <w:tcBorders>
            <w:bottom w:val="single" w:sz="18" w:space="0" w:color="122747" w:themeColor="text2" w:themeShade="BF"/>
          </w:tcBorders>
          <w:vAlign w:val="bottom"/>
        </w:tcPr>
        <w:p w14:paraId="723BCCFC" w14:textId="77777777" w:rsidR="007D31D3" w:rsidRPr="00DF0734" w:rsidRDefault="007D31D3" w:rsidP="00D733D9">
          <w:pPr>
            <w:pStyle w:val="Footer"/>
            <w:jc w:val="right"/>
            <w:rPr>
              <w:b/>
              <w:color w:val="193560" w:themeColor="text2"/>
              <w:sz w:val="24"/>
            </w:rPr>
          </w:pPr>
        </w:p>
      </w:tc>
      <w:tc>
        <w:tcPr>
          <w:tcW w:w="1980" w:type="dxa"/>
          <w:tcBorders>
            <w:bottom w:val="single" w:sz="18" w:space="0" w:color="122747" w:themeColor="text2" w:themeShade="BF"/>
          </w:tcBorders>
          <w:vAlign w:val="bottom"/>
        </w:tcPr>
        <w:p w14:paraId="7B33C11A" w14:textId="77777777" w:rsidR="007D31D3" w:rsidRPr="0064014E" w:rsidRDefault="007D31D3" w:rsidP="00D733D9">
          <w:pPr>
            <w:pStyle w:val="Footer"/>
            <w:rPr>
              <w:color w:val="193560" w:themeColor="text2"/>
              <w:sz w:val="24"/>
            </w:rPr>
          </w:pPr>
        </w:p>
      </w:tc>
    </w:tr>
    <w:tr w:rsidR="007D31D3" w14:paraId="0BB64002" w14:textId="77777777" w:rsidTr="009B63CF">
      <w:trPr>
        <w:trHeight w:val="360"/>
      </w:trPr>
      <w:tc>
        <w:tcPr>
          <w:tcW w:w="889" w:type="dxa"/>
          <w:tcBorders>
            <w:top w:val="single" w:sz="18" w:space="0" w:color="122747" w:themeColor="text2" w:themeShade="BF"/>
            <w:bottom w:val="nil"/>
          </w:tcBorders>
        </w:tcPr>
        <w:p w14:paraId="5F868D28" w14:textId="77777777" w:rsidR="007D31D3" w:rsidRPr="00CC18A8" w:rsidRDefault="007D31D3" w:rsidP="00CC18A8">
          <w:pPr>
            <w:rPr>
              <w:sz w:val="18"/>
            </w:rPr>
          </w:pPr>
        </w:p>
      </w:tc>
      <w:tc>
        <w:tcPr>
          <w:tcW w:w="7152" w:type="dxa"/>
          <w:tcBorders>
            <w:top w:val="single" w:sz="18" w:space="0" w:color="122747" w:themeColor="text2" w:themeShade="BF"/>
            <w:bottom w:val="nil"/>
          </w:tcBorders>
        </w:tcPr>
        <w:p w14:paraId="47E22B12" w14:textId="77777777" w:rsidR="007D31D3" w:rsidRPr="00CC18A8" w:rsidRDefault="007D31D3" w:rsidP="00CC18A8">
          <w:pPr>
            <w:rPr>
              <w:color w:val="193560" w:themeColor="text2"/>
              <w:sz w:val="18"/>
            </w:rPr>
          </w:pPr>
        </w:p>
      </w:tc>
      <w:tc>
        <w:tcPr>
          <w:tcW w:w="2224" w:type="dxa"/>
          <w:tcBorders>
            <w:top w:val="single" w:sz="18" w:space="0" w:color="122747" w:themeColor="text2" w:themeShade="BF"/>
            <w:bottom w:val="nil"/>
          </w:tcBorders>
        </w:tcPr>
        <w:p w14:paraId="4A9B2ED3" w14:textId="77777777" w:rsidR="007D31D3" w:rsidRPr="00CC18A8" w:rsidRDefault="007D31D3" w:rsidP="00CC18A8">
          <w:pPr>
            <w:rPr>
              <w:color w:val="193560" w:themeColor="text2"/>
              <w:sz w:val="18"/>
            </w:rPr>
          </w:pPr>
        </w:p>
      </w:tc>
      <w:tc>
        <w:tcPr>
          <w:tcW w:w="1980" w:type="dxa"/>
          <w:tcBorders>
            <w:top w:val="single" w:sz="18" w:space="0" w:color="122747" w:themeColor="text2" w:themeShade="BF"/>
            <w:bottom w:val="nil"/>
          </w:tcBorders>
        </w:tcPr>
        <w:p w14:paraId="3E6033F6" w14:textId="77777777" w:rsidR="007D31D3" w:rsidRPr="0064014E" w:rsidRDefault="007D31D3" w:rsidP="00CC18A8">
          <w:pPr>
            <w:rPr>
              <w:color w:val="193560" w:themeColor="text2"/>
              <w:sz w:val="18"/>
            </w:rPr>
          </w:pPr>
        </w:p>
      </w:tc>
    </w:tr>
  </w:tbl>
  <w:p w14:paraId="69C245D2" w14:textId="77777777" w:rsidR="007D31D3" w:rsidRPr="00C71238" w:rsidRDefault="007D31D3" w:rsidP="00B61BFD">
    <w:pPr>
      <w:pStyle w:val="Foo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5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5"/>
      <w:gridCol w:w="1469"/>
      <w:gridCol w:w="4813"/>
      <w:gridCol w:w="2358"/>
    </w:tblGrid>
    <w:tr w:rsidR="007D31D3" w:rsidRPr="003B1758" w14:paraId="6CC5149A" w14:textId="77777777" w:rsidTr="00BF0575">
      <w:tc>
        <w:tcPr>
          <w:tcW w:w="3605" w:type="dxa"/>
          <w:vAlign w:val="center"/>
        </w:tcPr>
        <w:p w14:paraId="262A7D49" w14:textId="77777777" w:rsidR="00B5672B" w:rsidRPr="00215506" w:rsidRDefault="00B5672B" w:rsidP="00B5672B">
          <w:pPr>
            <w:pStyle w:val="Footer"/>
            <w:spacing w:after="120"/>
            <w:rPr>
              <w:b/>
            </w:rPr>
          </w:pPr>
          <w:r w:rsidRPr="00215506">
            <w:rPr>
              <w:b/>
            </w:rPr>
            <w:t>Form Approved</w:t>
          </w:r>
        </w:p>
        <w:p w14:paraId="47152D97" w14:textId="77777777" w:rsidR="00B5672B" w:rsidRPr="00215506" w:rsidRDefault="00B5672B" w:rsidP="00B5672B">
          <w:pPr>
            <w:pStyle w:val="Footer"/>
            <w:spacing w:after="120"/>
            <w:rPr>
              <w:b/>
            </w:rPr>
          </w:pPr>
          <w:r w:rsidRPr="00215506">
            <w:rPr>
              <w:b/>
            </w:rPr>
            <w:t>OMB No.: 0920-1154</w:t>
          </w:r>
        </w:p>
        <w:p w14:paraId="203A9360" w14:textId="1282CC0E" w:rsidR="007D31D3" w:rsidRPr="003B1758" w:rsidRDefault="00B5672B" w:rsidP="00BF0575">
          <w:pPr>
            <w:pStyle w:val="Footer"/>
            <w:spacing w:after="120"/>
            <w:rPr>
              <w:b/>
              <w:color w:val="FFFFFF" w:themeColor="background1"/>
            </w:rPr>
          </w:pPr>
          <w:r w:rsidRPr="00215506">
            <w:rPr>
              <w:b/>
            </w:rPr>
            <w:t>Exp. Date: 1/31/2020</w:t>
          </w:r>
        </w:p>
      </w:tc>
      <w:tc>
        <w:tcPr>
          <w:tcW w:w="1469" w:type="dxa"/>
          <w:vAlign w:val="center"/>
        </w:tcPr>
        <w:p w14:paraId="02348ED0" w14:textId="64DA9E4A" w:rsidR="007D31D3" w:rsidRPr="003B1758" w:rsidRDefault="007D31D3" w:rsidP="00C3385C">
          <w:pPr>
            <w:pStyle w:val="Footer"/>
            <w:spacing w:after="120"/>
            <w:jc w:val="center"/>
            <w:rPr>
              <w:b/>
              <w:color w:val="FFFFFF" w:themeColor="background1"/>
              <w:sz w:val="32"/>
            </w:rPr>
          </w:pPr>
        </w:p>
      </w:tc>
      <w:tc>
        <w:tcPr>
          <w:tcW w:w="4813" w:type="dxa"/>
          <w:vAlign w:val="bottom"/>
        </w:tcPr>
        <w:p w14:paraId="3557793C" w14:textId="77777777" w:rsidR="007D31D3" w:rsidRPr="00145B3D" w:rsidRDefault="007D31D3" w:rsidP="00C3385C">
          <w:pPr>
            <w:pStyle w:val="Footer"/>
            <w:spacing w:after="120"/>
            <w:jc w:val="right"/>
            <w:rPr>
              <w:b/>
              <w:color w:val="FFFFFF" w:themeColor="background1"/>
              <w:sz w:val="48"/>
            </w:rPr>
          </w:pPr>
        </w:p>
      </w:tc>
      <w:tc>
        <w:tcPr>
          <w:tcW w:w="2358" w:type="dxa"/>
          <w:tcBorders>
            <w:left w:val="nil"/>
          </w:tcBorders>
          <w:vAlign w:val="center"/>
        </w:tcPr>
        <w:p w14:paraId="77D2CB10" w14:textId="77777777" w:rsidR="007D31D3" w:rsidRPr="00145B3D" w:rsidRDefault="007D31D3" w:rsidP="00D733D9">
          <w:pPr>
            <w:pStyle w:val="Footer"/>
            <w:rPr>
              <w:b/>
              <w:color w:val="FFFFFF" w:themeColor="background1"/>
              <w:sz w:val="24"/>
            </w:rPr>
          </w:pPr>
        </w:p>
      </w:tc>
    </w:tr>
  </w:tbl>
  <w:p w14:paraId="5FB45872" w14:textId="48AE67C3" w:rsidR="007D31D3" w:rsidRDefault="007D31D3" w:rsidP="00C3385C">
    <w:pPr>
      <w:pStyle w:val="Header"/>
      <w:jc w:val="center"/>
    </w:pPr>
  </w:p>
  <w:p w14:paraId="24B1FB09" w14:textId="77777777" w:rsidR="007D31D3" w:rsidRPr="003B1758" w:rsidRDefault="007D31D3" w:rsidP="00C3385C">
    <w:pPr>
      <w:pStyle w:val="Header"/>
    </w:pPr>
  </w:p>
  <w:p w14:paraId="5AF85824" w14:textId="77777777" w:rsidR="007D31D3" w:rsidRPr="00C3385C" w:rsidRDefault="007D31D3" w:rsidP="00C338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D0"/>
    <w:multiLevelType w:val="hybridMultilevel"/>
    <w:tmpl w:val="13ACE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A1F46"/>
    <w:multiLevelType w:val="hybridMultilevel"/>
    <w:tmpl w:val="B1021F72"/>
    <w:lvl w:ilvl="0" w:tplc="A8AEB3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71A"/>
    <w:multiLevelType w:val="hybridMultilevel"/>
    <w:tmpl w:val="AFD658A2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04754"/>
    <w:multiLevelType w:val="multilevel"/>
    <w:tmpl w:val="26AE6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067"/>
    <w:multiLevelType w:val="hybridMultilevel"/>
    <w:tmpl w:val="6F20A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8C4FEB"/>
    <w:multiLevelType w:val="multilevel"/>
    <w:tmpl w:val="63508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0214"/>
    <w:multiLevelType w:val="hybridMultilevel"/>
    <w:tmpl w:val="CD28F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81D6C"/>
    <w:multiLevelType w:val="hybridMultilevel"/>
    <w:tmpl w:val="D4461B34"/>
    <w:lvl w:ilvl="0" w:tplc="5742D45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F683CE3"/>
    <w:multiLevelType w:val="hybridMultilevel"/>
    <w:tmpl w:val="D4461B34"/>
    <w:lvl w:ilvl="0" w:tplc="5742D45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0360797"/>
    <w:multiLevelType w:val="hybridMultilevel"/>
    <w:tmpl w:val="48F09D04"/>
    <w:lvl w:ilvl="0" w:tplc="9F2A8E5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409D1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71284"/>
    <w:multiLevelType w:val="hybridMultilevel"/>
    <w:tmpl w:val="E048C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C72CF"/>
    <w:multiLevelType w:val="hybridMultilevel"/>
    <w:tmpl w:val="1AEE7454"/>
    <w:lvl w:ilvl="0" w:tplc="314A3926">
      <w:start w:val="1"/>
      <w:numFmt w:val="bullet"/>
      <w:pStyle w:val="SelectAll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D3885"/>
    <w:multiLevelType w:val="hybridMultilevel"/>
    <w:tmpl w:val="09BCF19C"/>
    <w:lvl w:ilvl="0" w:tplc="477CB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101323"/>
    <w:multiLevelType w:val="hybridMultilevel"/>
    <w:tmpl w:val="B7D85A64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84C"/>
    <w:multiLevelType w:val="hybridMultilevel"/>
    <w:tmpl w:val="C8E8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200B4"/>
    <w:multiLevelType w:val="hybridMultilevel"/>
    <w:tmpl w:val="76A41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57D54"/>
    <w:multiLevelType w:val="multilevel"/>
    <w:tmpl w:val="C1CE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D861A7"/>
    <w:multiLevelType w:val="hybridMultilevel"/>
    <w:tmpl w:val="C92085FC"/>
    <w:lvl w:ilvl="0" w:tplc="75EEA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693287"/>
    <w:multiLevelType w:val="hybridMultilevel"/>
    <w:tmpl w:val="76A410AC"/>
    <w:lvl w:ilvl="0" w:tplc="04090017">
      <w:start w:val="1"/>
      <w:numFmt w:val="lowerLetter"/>
      <w:lvlText w:val="%1)"/>
      <w:lvlJc w:val="left"/>
      <w:pPr>
        <w:ind w:left="-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" w:hanging="360"/>
      </w:p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20">
    <w:nsid w:val="252E1DB8"/>
    <w:multiLevelType w:val="multilevel"/>
    <w:tmpl w:val="BC14C054"/>
    <w:lvl w:ilvl="0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765719"/>
    <w:multiLevelType w:val="hybridMultilevel"/>
    <w:tmpl w:val="D110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062032"/>
    <w:multiLevelType w:val="hybridMultilevel"/>
    <w:tmpl w:val="CF76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D51069"/>
    <w:multiLevelType w:val="hybridMultilevel"/>
    <w:tmpl w:val="1F9CFAEE"/>
    <w:lvl w:ilvl="0" w:tplc="73AAA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DE97CCB"/>
    <w:multiLevelType w:val="hybridMultilevel"/>
    <w:tmpl w:val="57061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3F7426"/>
    <w:multiLevelType w:val="multilevel"/>
    <w:tmpl w:val="32CC0316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2511072"/>
    <w:multiLevelType w:val="multilevel"/>
    <w:tmpl w:val="93523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E4F12"/>
    <w:multiLevelType w:val="hybridMultilevel"/>
    <w:tmpl w:val="32EC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116173"/>
    <w:multiLevelType w:val="multilevel"/>
    <w:tmpl w:val="93523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714230"/>
    <w:multiLevelType w:val="hybridMultilevel"/>
    <w:tmpl w:val="400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326AA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620361"/>
    <w:multiLevelType w:val="hybridMultilevel"/>
    <w:tmpl w:val="BD46A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816850"/>
    <w:multiLevelType w:val="hybridMultilevel"/>
    <w:tmpl w:val="EEF6D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84B0F"/>
    <w:multiLevelType w:val="hybridMultilevel"/>
    <w:tmpl w:val="846A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6B0FDC"/>
    <w:multiLevelType w:val="hybridMultilevel"/>
    <w:tmpl w:val="24D4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C3608E"/>
    <w:multiLevelType w:val="hybridMultilevel"/>
    <w:tmpl w:val="202A6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26364A"/>
    <w:multiLevelType w:val="hybridMultilevel"/>
    <w:tmpl w:val="ECF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2253B"/>
    <w:multiLevelType w:val="hybridMultilevel"/>
    <w:tmpl w:val="F8B4BBFC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F15F59"/>
    <w:multiLevelType w:val="hybridMultilevel"/>
    <w:tmpl w:val="31260BB0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AA3F0C"/>
    <w:multiLevelType w:val="hybridMultilevel"/>
    <w:tmpl w:val="EA2C2E1E"/>
    <w:lvl w:ilvl="0" w:tplc="80D261A0">
      <w:start w:val="1"/>
      <w:numFmt w:val="bullet"/>
      <w:pStyle w:val="SelectOne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359AA"/>
    <w:multiLevelType w:val="hybridMultilevel"/>
    <w:tmpl w:val="0E88D132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8A5F97"/>
    <w:multiLevelType w:val="hybridMultilevel"/>
    <w:tmpl w:val="E1F2C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A5422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111AD"/>
    <w:multiLevelType w:val="hybridMultilevel"/>
    <w:tmpl w:val="9E4402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68001273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71369D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A826BA"/>
    <w:multiLevelType w:val="hybridMultilevel"/>
    <w:tmpl w:val="F3C0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E9927CD"/>
    <w:multiLevelType w:val="multilevel"/>
    <w:tmpl w:val="29A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6ED5407A"/>
    <w:multiLevelType w:val="hybridMultilevel"/>
    <w:tmpl w:val="65ECA2E0"/>
    <w:lvl w:ilvl="0" w:tplc="00CA8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B373AE"/>
    <w:multiLevelType w:val="hybridMultilevel"/>
    <w:tmpl w:val="3112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0965E5"/>
    <w:multiLevelType w:val="hybridMultilevel"/>
    <w:tmpl w:val="5290B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F4724D"/>
    <w:multiLevelType w:val="hybridMultilevel"/>
    <w:tmpl w:val="9EA4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1D17E2"/>
    <w:multiLevelType w:val="hybridMultilevel"/>
    <w:tmpl w:val="F2A44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950540E"/>
    <w:multiLevelType w:val="hybridMultilevel"/>
    <w:tmpl w:val="A092ABE4"/>
    <w:lvl w:ilvl="0" w:tplc="B5BA4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AD34C99"/>
    <w:multiLevelType w:val="hybridMultilevel"/>
    <w:tmpl w:val="F5A6A02A"/>
    <w:lvl w:ilvl="0" w:tplc="BEF44EB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>
    <w:nsid w:val="7ED6399F"/>
    <w:multiLevelType w:val="hybridMultilevel"/>
    <w:tmpl w:val="9FCA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06C5B"/>
    <w:multiLevelType w:val="hybridMultilevel"/>
    <w:tmpl w:val="7C288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647DC6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7"/>
  </w:num>
  <w:num w:numId="4">
    <w:abstractNumId w:val="27"/>
  </w:num>
  <w:num w:numId="5">
    <w:abstractNumId w:val="22"/>
  </w:num>
  <w:num w:numId="6">
    <w:abstractNumId w:val="33"/>
  </w:num>
  <w:num w:numId="7">
    <w:abstractNumId w:val="40"/>
  </w:num>
  <w:num w:numId="8">
    <w:abstractNumId w:val="2"/>
  </w:num>
  <w:num w:numId="9">
    <w:abstractNumId w:val="14"/>
  </w:num>
  <w:num w:numId="10">
    <w:abstractNumId w:val="55"/>
  </w:num>
  <w:num w:numId="11">
    <w:abstractNumId w:val="51"/>
  </w:num>
  <w:num w:numId="12">
    <w:abstractNumId w:val="25"/>
  </w:num>
  <w:num w:numId="13">
    <w:abstractNumId w:val="34"/>
  </w:num>
  <w:num w:numId="14">
    <w:abstractNumId w:val="17"/>
  </w:num>
  <w:num w:numId="15">
    <w:abstractNumId w:val="3"/>
  </w:num>
  <w:num w:numId="16">
    <w:abstractNumId w:val="5"/>
  </w:num>
  <w:num w:numId="17">
    <w:abstractNumId w:val="4"/>
  </w:num>
  <w:num w:numId="18">
    <w:abstractNumId w:val="0"/>
  </w:num>
  <w:num w:numId="19">
    <w:abstractNumId w:val="52"/>
  </w:num>
  <w:num w:numId="20">
    <w:abstractNumId w:val="46"/>
  </w:num>
  <w:num w:numId="21">
    <w:abstractNumId w:val="49"/>
  </w:num>
  <w:num w:numId="22">
    <w:abstractNumId w:val="28"/>
  </w:num>
  <w:num w:numId="23">
    <w:abstractNumId w:val="26"/>
  </w:num>
  <w:num w:numId="24">
    <w:abstractNumId w:val="18"/>
  </w:num>
  <w:num w:numId="25">
    <w:abstractNumId w:val="6"/>
  </w:num>
  <w:num w:numId="26">
    <w:abstractNumId w:val="9"/>
  </w:num>
  <w:num w:numId="27">
    <w:abstractNumId w:val="12"/>
  </w:num>
  <w:num w:numId="28">
    <w:abstractNumId w:val="31"/>
  </w:num>
  <w:num w:numId="29">
    <w:abstractNumId w:val="39"/>
  </w:num>
  <w:num w:numId="30">
    <w:abstractNumId w:val="39"/>
  </w:num>
  <w:num w:numId="31">
    <w:abstractNumId w:val="29"/>
  </w:num>
  <w:num w:numId="32">
    <w:abstractNumId w:val="11"/>
  </w:num>
  <w:num w:numId="33">
    <w:abstractNumId w:val="13"/>
  </w:num>
  <w:num w:numId="34">
    <w:abstractNumId w:val="21"/>
  </w:num>
  <w:num w:numId="35">
    <w:abstractNumId w:val="50"/>
  </w:num>
  <w:num w:numId="36">
    <w:abstractNumId w:val="53"/>
  </w:num>
  <w:num w:numId="37">
    <w:abstractNumId w:val="1"/>
  </w:num>
  <w:num w:numId="38">
    <w:abstractNumId w:val="36"/>
  </w:num>
  <w:num w:numId="39">
    <w:abstractNumId w:val="45"/>
  </w:num>
  <w:num w:numId="40">
    <w:abstractNumId w:val="41"/>
  </w:num>
  <w:num w:numId="41">
    <w:abstractNumId w:val="7"/>
  </w:num>
  <w:num w:numId="42">
    <w:abstractNumId w:val="8"/>
  </w:num>
  <w:num w:numId="43">
    <w:abstractNumId w:val="15"/>
  </w:num>
  <w:num w:numId="44">
    <w:abstractNumId w:val="32"/>
  </w:num>
  <w:num w:numId="45">
    <w:abstractNumId w:val="57"/>
  </w:num>
  <w:num w:numId="46">
    <w:abstractNumId w:val="10"/>
  </w:num>
  <w:num w:numId="47">
    <w:abstractNumId w:val="43"/>
  </w:num>
  <w:num w:numId="48">
    <w:abstractNumId w:val="56"/>
  </w:num>
  <w:num w:numId="49">
    <w:abstractNumId w:val="35"/>
  </w:num>
  <w:num w:numId="50">
    <w:abstractNumId w:val="48"/>
  </w:num>
  <w:num w:numId="51">
    <w:abstractNumId w:val="47"/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4"/>
  </w:num>
  <w:num w:numId="65">
    <w:abstractNumId w:val="16"/>
  </w:num>
  <w:num w:numId="66">
    <w:abstractNumId w:val="42"/>
  </w:num>
  <w:num w:numId="67">
    <w:abstractNumId w:val="23"/>
  </w:num>
  <w:num w:numId="68">
    <w:abstractNumId w:val="24"/>
  </w:num>
  <w:num w:numId="69">
    <w:abstractNumId w:val="30"/>
  </w:num>
  <w:num w:numId="70">
    <w:abstractNumId w:val="54"/>
  </w:num>
  <w:num w:numId="7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1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FB"/>
    <w:rsid w:val="00001BFE"/>
    <w:rsid w:val="00002E5C"/>
    <w:rsid w:val="00004730"/>
    <w:rsid w:val="000119EF"/>
    <w:rsid w:val="000134E7"/>
    <w:rsid w:val="000142CD"/>
    <w:rsid w:val="00015D78"/>
    <w:rsid w:val="00022B02"/>
    <w:rsid w:val="000302B0"/>
    <w:rsid w:val="0003136E"/>
    <w:rsid w:val="000370AB"/>
    <w:rsid w:val="00045F1B"/>
    <w:rsid w:val="00046F95"/>
    <w:rsid w:val="0004788D"/>
    <w:rsid w:val="00053266"/>
    <w:rsid w:val="00054C17"/>
    <w:rsid w:val="00063FE0"/>
    <w:rsid w:val="0006570D"/>
    <w:rsid w:val="00065D4B"/>
    <w:rsid w:val="00066BAC"/>
    <w:rsid w:val="0007566E"/>
    <w:rsid w:val="00083041"/>
    <w:rsid w:val="00086794"/>
    <w:rsid w:val="0009115C"/>
    <w:rsid w:val="00091550"/>
    <w:rsid w:val="00092372"/>
    <w:rsid w:val="00093F17"/>
    <w:rsid w:val="00095C42"/>
    <w:rsid w:val="000A6186"/>
    <w:rsid w:val="000B53AC"/>
    <w:rsid w:val="000C3297"/>
    <w:rsid w:val="000D2C1F"/>
    <w:rsid w:val="000D385F"/>
    <w:rsid w:val="000D4C5E"/>
    <w:rsid w:val="000D5653"/>
    <w:rsid w:val="000E412E"/>
    <w:rsid w:val="000E68AB"/>
    <w:rsid w:val="000F1078"/>
    <w:rsid w:val="000F1510"/>
    <w:rsid w:val="000F17AD"/>
    <w:rsid w:val="000F4464"/>
    <w:rsid w:val="000F6BC2"/>
    <w:rsid w:val="000F6F01"/>
    <w:rsid w:val="000F7762"/>
    <w:rsid w:val="00102461"/>
    <w:rsid w:val="0010543A"/>
    <w:rsid w:val="001122C4"/>
    <w:rsid w:val="00120D94"/>
    <w:rsid w:val="00132CC1"/>
    <w:rsid w:val="00144C38"/>
    <w:rsid w:val="00145B3D"/>
    <w:rsid w:val="001475F9"/>
    <w:rsid w:val="001511FD"/>
    <w:rsid w:val="001531B2"/>
    <w:rsid w:val="001669CE"/>
    <w:rsid w:val="0017164D"/>
    <w:rsid w:val="00180D7B"/>
    <w:rsid w:val="00181428"/>
    <w:rsid w:val="00183EF4"/>
    <w:rsid w:val="0018635B"/>
    <w:rsid w:val="00191104"/>
    <w:rsid w:val="0019403E"/>
    <w:rsid w:val="00194AFD"/>
    <w:rsid w:val="001976EF"/>
    <w:rsid w:val="001A030B"/>
    <w:rsid w:val="001A33A7"/>
    <w:rsid w:val="001A3FF7"/>
    <w:rsid w:val="001A5ACE"/>
    <w:rsid w:val="001B007C"/>
    <w:rsid w:val="001B0CFA"/>
    <w:rsid w:val="001B1B17"/>
    <w:rsid w:val="001B1C25"/>
    <w:rsid w:val="001B350A"/>
    <w:rsid w:val="001B6B16"/>
    <w:rsid w:val="001B7164"/>
    <w:rsid w:val="001C3F6A"/>
    <w:rsid w:val="001C4296"/>
    <w:rsid w:val="001C5728"/>
    <w:rsid w:val="001C5D5D"/>
    <w:rsid w:val="001D182C"/>
    <w:rsid w:val="001D2B7A"/>
    <w:rsid w:val="001D2E23"/>
    <w:rsid w:val="001D3155"/>
    <w:rsid w:val="001D63CC"/>
    <w:rsid w:val="001E01B1"/>
    <w:rsid w:val="001E0F22"/>
    <w:rsid w:val="001E10A9"/>
    <w:rsid w:val="001E10AE"/>
    <w:rsid w:val="001E3731"/>
    <w:rsid w:val="001E4257"/>
    <w:rsid w:val="001E7C44"/>
    <w:rsid w:val="001F2FF4"/>
    <w:rsid w:val="001F56C2"/>
    <w:rsid w:val="001F6F9B"/>
    <w:rsid w:val="002042D8"/>
    <w:rsid w:val="00205953"/>
    <w:rsid w:val="0020720A"/>
    <w:rsid w:val="002137BC"/>
    <w:rsid w:val="00221EDC"/>
    <w:rsid w:val="00222667"/>
    <w:rsid w:val="00225C67"/>
    <w:rsid w:val="0023395E"/>
    <w:rsid w:val="00247815"/>
    <w:rsid w:val="00250A59"/>
    <w:rsid w:val="00251BFE"/>
    <w:rsid w:val="0025317B"/>
    <w:rsid w:val="00255788"/>
    <w:rsid w:val="0025651C"/>
    <w:rsid w:val="002568F1"/>
    <w:rsid w:val="00256EA4"/>
    <w:rsid w:val="00261DB8"/>
    <w:rsid w:val="0026468E"/>
    <w:rsid w:val="00265968"/>
    <w:rsid w:val="00271B89"/>
    <w:rsid w:val="00276B27"/>
    <w:rsid w:val="002813FD"/>
    <w:rsid w:val="002832A1"/>
    <w:rsid w:val="00286512"/>
    <w:rsid w:val="002868D1"/>
    <w:rsid w:val="0028741B"/>
    <w:rsid w:val="0029755D"/>
    <w:rsid w:val="002A41B9"/>
    <w:rsid w:val="002A5A96"/>
    <w:rsid w:val="002A5F53"/>
    <w:rsid w:val="002A7301"/>
    <w:rsid w:val="002B36B5"/>
    <w:rsid w:val="002B543F"/>
    <w:rsid w:val="002B5CB8"/>
    <w:rsid w:val="002B78A8"/>
    <w:rsid w:val="002C1814"/>
    <w:rsid w:val="002C338F"/>
    <w:rsid w:val="002C61B3"/>
    <w:rsid w:val="002C708D"/>
    <w:rsid w:val="002D0233"/>
    <w:rsid w:val="002E025E"/>
    <w:rsid w:val="002F114D"/>
    <w:rsid w:val="002F2F94"/>
    <w:rsid w:val="002F4623"/>
    <w:rsid w:val="002F6C2C"/>
    <w:rsid w:val="002F6C38"/>
    <w:rsid w:val="003046EE"/>
    <w:rsid w:val="00306C93"/>
    <w:rsid w:val="00325CED"/>
    <w:rsid w:val="00326246"/>
    <w:rsid w:val="003311D1"/>
    <w:rsid w:val="0033243D"/>
    <w:rsid w:val="003355DB"/>
    <w:rsid w:val="003369C5"/>
    <w:rsid w:val="00345253"/>
    <w:rsid w:val="00345311"/>
    <w:rsid w:val="0034638B"/>
    <w:rsid w:val="00346EC3"/>
    <w:rsid w:val="00347961"/>
    <w:rsid w:val="00353050"/>
    <w:rsid w:val="003549E1"/>
    <w:rsid w:val="00361D20"/>
    <w:rsid w:val="00364E96"/>
    <w:rsid w:val="00364EEA"/>
    <w:rsid w:val="00366EA1"/>
    <w:rsid w:val="00375430"/>
    <w:rsid w:val="0037583B"/>
    <w:rsid w:val="00376327"/>
    <w:rsid w:val="00382B40"/>
    <w:rsid w:val="00383BF5"/>
    <w:rsid w:val="00384898"/>
    <w:rsid w:val="00386DC7"/>
    <w:rsid w:val="003A03D0"/>
    <w:rsid w:val="003A0977"/>
    <w:rsid w:val="003A2690"/>
    <w:rsid w:val="003A6508"/>
    <w:rsid w:val="003B1ADD"/>
    <w:rsid w:val="003B1FBB"/>
    <w:rsid w:val="003B2FC5"/>
    <w:rsid w:val="003B33DC"/>
    <w:rsid w:val="003B350B"/>
    <w:rsid w:val="003B3F1B"/>
    <w:rsid w:val="003B6E0D"/>
    <w:rsid w:val="003C49CA"/>
    <w:rsid w:val="003D051C"/>
    <w:rsid w:val="003D6649"/>
    <w:rsid w:val="003E5FF2"/>
    <w:rsid w:val="003F046D"/>
    <w:rsid w:val="003F23AD"/>
    <w:rsid w:val="003F58CB"/>
    <w:rsid w:val="003F6489"/>
    <w:rsid w:val="003F76D9"/>
    <w:rsid w:val="00402341"/>
    <w:rsid w:val="00407C75"/>
    <w:rsid w:val="00411A15"/>
    <w:rsid w:val="00411CFA"/>
    <w:rsid w:val="004121E3"/>
    <w:rsid w:val="0041296E"/>
    <w:rsid w:val="00412F8B"/>
    <w:rsid w:val="00412FDC"/>
    <w:rsid w:val="00414953"/>
    <w:rsid w:val="00425454"/>
    <w:rsid w:val="004263D0"/>
    <w:rsid w:val="00433872"/>
    <w:rsid w:val="00435534"/>
    <w:rsid w:val="004401E9"/>
    <w:rsid w:val="00441110"/>
    <w:rsid w:val="004431E3"/>
    <w:rsid w:val="0044769F"/>
    <w:rsid w:val="0046504B"/>
    <w:rsid w:val="0047052F"/>
    <w:rsid w:val="004710D5"/>
    <w:rsid w:val="00471A6D"/>
    <w:rsid w:val="00471E45"/>
    <w:rsid w:val="00472E1F"/>
    <w:rsid w:val="004739CC"/>
    <w:rsid w:val="00476DC4"/>
    <w:rsid w:val="00481151"/>
    <w:rsid w:val="004900BD"/>
    <w:rsid w:val="004910C7"/>
    <w:rsid w:val="00494FD7"/>
    <w:rsid w:val="00496E5A"/>
    <w:rsid w:val="004A23DB"/>
    <w:rsid w:val="004A2F59"/>
    <w:rsid w:val="004B679F"/>
    <w:rsid w:val="004B7A2B"/>
    <w:rsid w:val="004C08D9"/>
    <w:rsid w:val="004C3325"/>
    <w:rsid w:val="004C54C5"/>
    <w:rsid w:val="004D1CD6"/>
    <w:rsid w:val="004E374A"/>
    <w:rsid w:val="004F00AB"/>
    <w:rsid w:val="004F66E4"/>
    <w:rsid w:val="00500864"/>
    <w:rsid w:val="00505E40"/>
    <w:rsid w:val="00506467"/>
    <w:rsid w:val="00506DEA"/>
    <w:rsid w:val="00513DE3"/>
    <w:rsid w:val="005167D1"/>
    <w:rsid w:val="00520FA7"/>
    <w:rsid w:val="00523CD3"/>
    <w:rsid w:val="0052477D"/>
    <w:rsid w:val="00526A70"/>
    <w:rsid w:val="00535487"/>
    <w:rsid w:val="00540609"/>
    <w:rsid w:val="00542679"/>
    <w:rsid w:val="00543C4D"/>
    <w:rsid w:val="00547A61"/>
    <w:rsid w:val="0055532C"/>
    <w:rsid w:val="0056060A"/>
    <w:rsid w:val="0056173B"/>
    <w:rsid w:val="0056193A"/>
    <w:rsid w:val="00561F04"/>
    <w:rsid w:val="005670D3"/>
    <w:rsid w:val="00572708"/>
    <w:rsid w:val="00573FCC"/>
    <w:rsid w:val="005766CF"/>
    <w:rsid w:val="00582785"/>
    <w:rsid w:val="00590019"/>
    <w:rsid w:val="0059349F"/>
    <w:rsid w:val="00594165"/>
    <w:rsid w:val="005951A6"/>
    <w:rsid w:val="005A024E"/>
    <w:rsid w:val="005A0A1F"/>
    <w:rsid w:val="005A1950"/>
    <w:rsid w:val="005A1973"/>
    <w:rsid w:val="005A3145"/>
    <w:rsid w:val="005A54F1"/>
    <w:rsid w:val="005B3807"/>
    <w:rsid w:val="005C18F8"/>
    <w:rsid w:val="005C24DE"/>
    <w:rsid w:val="005C37F4"/>
    <w:rsid w:val="005C78D8"/>
    <w:rsid w:val="005D0995"/>
    <w:rsid w:val="005E42B1"/>
    <w:rsid w:val="005E4782"/>
    <w:rsid w:val="005F400F"/>
    <w:rsid w:val="005F4AC1"/>
    <w:rsid w:val="005F69C2"/>
    <w:rsid w:val="0060367A"/>
    <w:rsid w:val="00603B0C"/>
    <w:rsid w:val="00610388"/>
    <w:rsid w:val="00612F22"/>
    <w:rsid w:val="00614F17"/>
    <w:rsid w:val="00622ABF"/>
    <w:rsid w:val="00622DE1"/>
    <w:rsid w:val="006316DD"/>
    <w:rsid w:val="00631B45"/>
    <w:rsid w:val="006330D6"/>
    <w:rsid w:val="006333B9"/>
    <w:rsid w:val="006338FC"/>
    <w:rsid w:val="00634D88"/>
    <w:rsid w:val="00635A52"/>
    <w:rsid w:val="0064014E"/>
    <w:rsid w:val="006405AB"/>
    <w:rsid w:val="00642849"/>
    <w:rsid w:val="00657DE2"/>
    <w:rsid w:val="00660089"/>
    <w:rsid w:val="00660AEA"/>
    <w:rsid w:val="00660BE1"/>
    <w:rsid w:val="00663511"/>
    <w:rsid w:val="006642F5"/>
    <w:rsid w:val="00664E0D"/>
    <w:rsid w:val="0068307D"/>
    <w:rsid w:val="006873F8"/>
    <w:rsid w:val="00693795"/>
    <w:rsid w:val="006953F0"/>
    <w:rsid w:val="00695A41"/>
    <w:rsid w:val="006A649D"/>
    <w:rsid w:val="006B0E76"/>
    <w:rsid w:val="006B7040"/>
    <w:rsid w:val="006B7DD7"/>
    <w:rsid w:val="006C2013"/>
    <w:rsid w:val="006C3786"/>
    <w:rsid w:val="006C7A42"/>
    <w:rsid w:val="006D6F4A"/>
    <w:rsid w:val="006D7753"/>
    <w:rsid w:val="006E10C9"/>
    <w:rsid w:val="006E1D84"/>
    <w:rsid w:val="006E48FD"/>
    <w:rsid w:val="006E5CF6"/>
    <w:rsid w:val="006F3291"/>
    <w:rsid w:val="006F4661"/>
    <w:rsid w:val="006F4781"/>
    <w:rsid w:val="006F5027"/>
    <w:rsid w:val="006F57C7"/>
    <w:rsid w:val="006F57CD"/>
    <w:rsid w:val="006F62F3"/>
    <w:rsid w:val="00700EBF"/>
    <w:rsid w:val="00701194"/>
    <w:rsid w:val="00705BF8"/>
    <w:rsid w:val="007132FE"/>
    <w:rsid w:val="00716B50"/>
    <w:rsid w:val="00717C89"/>
    <w:rsid w:val="0072590C"/>
    <w:rsid w:val="00726FF3"/>
    <w:rsid w:val="0072777F"/>
    <w:rsid w:val="00732BC2"/>
    <w:rsid w:val="00734370"/>
    <w:rsid w:val="00736661"/>
    <w:rsid w:val="00737A1D"/>
    <w:rsid w:val="0074141E"/>
    <w:rsid w:val="00744463"/>
    <w:rsid w:val="00745975"/>
    <w:rsid w:val="0074791B"/>
    <w:rsid w:val="00752D53"/>
    <w:rsid w:val="0075771A"/>
    <w:rsid w:val="007623E8"/>
    <w:rsid w:val="00762AF6"/>
    <w:rsid w:val="007653FE"/>
    <w:rsid w:val="007709C8"/>
    <w:rsid w:val="007731EE"/>
    <w:rsid w:val="007824CF"/>
    <w:rsid w:val="0079341A"/>
    <w:rsid w:val="00793987"/>
    <w:rsid w:val="00797B76"/>
    <w:rsid w:val="007A61A2"/>
    <w:rsid w:val="007B2A86"/>
    <w:rsid w:val="007B35E2"/>
    <w:rsid w:val="007B6A98"/>
    <w:rsid w:val="007C3519"/>
    <w:rsid w:val="007D22A6"/>
    <w:rsid w:val="007D31D3"/>
    <w:rsid w:val="007D3D7F"/>
    <w:rsid w:val="007D613D"/>
    <w:rsid w:val="007D7EA2"/>
    <w:rsid w:val="007D7FAA"/>
    <w:rsid w:val="007E1BEE"/>
    <w:rsid w:val="007E1CBB"/>
    <w:rsid w:val="007E1E8E"/>
    <w:rsid w:val="007E59D1"/>
    <w:rsid w:val="007E6D45"/>
    <w:rsid w:val="007F307B"/>
    <w:rsid w:val="0080176E"/>
    <w:rsid w:val="008030A6"/>
    <w:rsid w:val="00805392"/>
    <w:rsid w:val="00815500"/>
    <w:rsid w:val="008163B4"/>
    <w:rsid w:val="00817303"/>
    <w:rsid w:val="00817F3A"/>
    <w:rsid w:val="0082098E"/>
    <w:rsid w:val="008254BD"/>
    <w:rsid w:val="00826288"/>
    <w:rsid w:val="00832DD7"/>
    <w:rsid w:val="00833480"/>
    <w:rsid w:val="00833723"/>
    <w:rsid w:val="0083655B"/>
    <w:rsid w:val="00837EF7"/>
    <w:rsid w:val="00850086"/>
    <w:rsid w:val="00850A1D"/>
    <w:rsid w:val="008524E4"/>
    <w:rsid w:val="008602D0"/>
    <w:rsid w:val="008653F7"/>
    <w:rsid w:val="00874DE1"/>
    <w:rsid w:val="0087569E"/>
    <w:rsid w:val="00876E9E"/>
    <w:rsid w:val="00884C75"/>
    <w:rsid w:val="008858E1"/>
    <w:rsid w:val="00886078"/>
    <w:rsid w:val="008943DF"/>
    <w:rsid w:val="00896A37"/>
    <w:rsid w:val="00896FD1"/>
    <w:rsid w:val="008A11B5"/>
    <w:rsid w:val="008A70F9"/>
    <w:rsid w:val="008A7B17"/>
    <w:rsid w:val="008B1C7C"/>
    <w:rsid w:val="008B628E"/>
    <w:rsid w:val="008D3F9F"/>
    <w:rsid w:val="008E42CA"/>
    <w:rsid w:val="008E51A4"/>
    <w:rsid w:val="008E5DC9"/>
    <w:rsid w:val="008F21B8"/>
    <w:rsid w:val="008F2DF5"/>
    <w:rsid w:val="008F62A7"/>
    <w:rsid w:val="00901081"/>
    <w:rsid w:val="00901BDE"/>
    <w:rsid w:val="00910A70"/>
    <w:rsid w:val="0091229F"/>
    <w:rsid w:val="00915658"/>
    <w:rsid w:val="00924413"/>
    <w:rsid w:val="00925822"/>
    <w:rsid w:val="00925B41"/>
    <w:rsid w:val="009326F7"/>
    <w:rsid w:val="00941A93"/>
    <w:rsid w:val="00942B74"/>
    <w:rsid w:val="0094650F"/>
    <w:rsid w:val="00953514"/>
    <w:rsid w:val="00961E08"/>
    <w:rsid w:val="009856B5"/>
    <w:rsid w:val="009909D9"/>
    <w:rsid w:val="009915F5"/>
    <w:rsid w:val="009917BF"/>
    <w:rsid w:val="0099321C"/>
    <w:rsid w:val="009951AC"/>
    <w:rsid w:val="00996CF0"/>
    <w:rsid w:val="009A11E3"/>
    <w:rsid w:val="009A204A"/>
    <w:rsid w:val="009A4ABC"/>
    <w:rsid w:val="009A633E"/>
    <w:rsid w:val="009B15D8"/>
    <w:rsid w:val="009B19DD"/>
    <w:rsid w:val="009B2668"/>
    <w:rsid w:val="009B39C5"/>
    <w:rsid w:val="009B4F7D"/>
    <w:rsid w:val="009B63CF"/>
    <w:rsid w:val="009B7286"/>
    <w:rsid w:val="009C2223"/>
    <w:rsid w:val="009C5038"/>
    <w:rsid w:val="009C6AD4"/>
    <w:rsid w:val="009D06D0"/>
    <w:rsid w:val="009E53C8"/>
    <w:rsid w:val="009E7DEA"/>
    <w:rsid w:val="009F5E94"/>
    <w:rsid w:val="00A05112"/>
    <w:rsid w:val="00A05415"/>
    <w:rsid w:val="00A126DA"/>
    <w:rsid w:val="00A16510"/>
    <w:rsid w:val="00A16F6A"/>
    <w:rsid w:val="00A171B2"/>
    <w:rsid w:val="00A277C7"/>
    <w:rsid w:val="00A34B88"/>
    <w:rsid w:val="00A34F39"/>
    <w:rsid w:val="00A36450"/>
    <w:rsid w:val="00A375B7"/>
    <w:rsid w:val="00A476B8"/>
    <w:rsid w:val="00A554BE"/>
    <w:rsid w:val="00A6263D"/>
    <w:rsid w:val="00A63E59"/>
    <w:rsid w:val="00A7561B"/>
    <w:rsid w:val="00A771EB"/>
    <w:rsid w:val="00A772A9"/>
    <w:rsid w:val="00A840D5"/>
    <w:rsid w:val="00A85D7A"/>
    <w:rsid w:val="00A864EA"/>
    <w:rsid w:val="00A86C54"/>
    <w:rsid w:val="00A91E27"/>
    <w:rsid w:val="00A92909"/>
    <w:rsid w:val="00A954A4"/>
    <w:rsid w:val="00AA3BE0"/>
    <w:rsid w:val="00AA4EEB"/>
    <w:rsid w:val="00AB0D3E"/>
    <w:rsid w:val="00AB174B"/>
    <w:rsid w:val="00AB218B"/>
    <w:rsid w:val="00AB471D"/>
    <w:rsid w:val="00AB4AFE"/>
    <w:rsid w:val="00AB4DA0"/>
    <w:rsid w:val="00AB73B8"/>
    <w:rsid w:val="00AB7A1E"/>
    <w:rsid w:val="00AC41D1"/>
    <w:rsid w:val="00AC5A42"/>
    <w:rsid w:val="00AC6CF7"/>
    <w:rsid w:val="00AC6D9E"/>
    <w:rsid w:val="00AC7215"/>
    <w:rsid w:val="00AD2F1C"/>
    <w:rsid w:val="00AD7192"/>
    <w:rsid w:val="00AE21BC"/>
    <w:rsid w:val="00AE683F"/>
    <w:rsid w:val="00AF3840"/>
    <w:rsid w:val="00AF4093"/>
    <w:rsid w:val="00AF7C15"/>
    <w:rsid w:val="00B03374"/>
    <w:rsid w:val="00B07125"/>
    <w:rsid w:val="00B07619"/>
    <w:rsid w:val="00B10C87"/>
    <w:rsid w:val="00B1212F"/>
    <w:rsid w:val="00B205C7"/>
    <w:rsid w:val="00B20D68"/>
    <w:rsid w:val="00B243DD"/>
    <w:rsid w:val="00B25A69"/>
    <w:rsid w:val="00B262B6"/>
    <w:rsid w:val="00B30999"/>
    <w:rsid w:val="00B32988"/>
    <w:rsid w:val="00B345C0"/>
    <w:rsid w:val="00B43DDA"/>
    <w:rsid w:val="00B4749D"/>
    <w:rsid w:val="00B5132A"/>
    <w:rsid w:val="00B51BD9"/>
    <w:rsid w:val="00B55F4B"/>
    <w:rsid w:val="00B5672B"/>
    <w:rsid w:val="00B61BFD"/>
    <w:rsid w:val="00B6279E"/>
    <w:rsid w:val="00B72F5A"/>
    <w:rsid w:val="00B749E0"/>
    <w:rsid w:val="00B755A8"/>
    <w:rsid w:val="00B770A1"/>
    <w:rsid w:val="00B86277"/>
    <w:rsid w:val="00B87BAC"/>
    <w:rsid w:val="00B910D0"/>
    <w:rsid w:val="00B944F2"/>
    <w:rsid w:val="00B94F92"/>
    <w:rsid w:val="00BA0E03"/>
    <w:rsid w:val="00BA2605"/>
    <w:rsid w:val="00BA3470"/>
    <w:rsid w:val="00BA3DFB"/>
    <w:rsid w:val="00BA4199"/>
    <w:rsid w:val="00BA7AE2"/>
    <w:rsid w:val="00BB4680"/>
    <w:rsid w:val="00BB7197"/>
    <w:rsid w:val="00BC0965"/>
    <w:rsid w:val="00BC5FB5"/>
    <w:rsid w:val="00BC6F04"/>
    <w:rsid w:val="00BC7E51"/>
    <w:rsid w:val="00BD0786"/>
    <w:rsid w:val="00BD0AE3"/>
    <w:rsid w:val="00BD13F0"/>
    <w:rsid w:val="00BD2B1E"/>
    <w:rsid w:val="00BD2D28"/>
    <w:rsid w:val="00BD5FCD"/>
    <w:rsid w:val="00BE057C"/>
    <w:rsid w:val="00BE5774"/>
    <w:rsid w:val="00BE5FED"/>
    <w:rsid w:val="00BF0575"/>
    <w:rsid w:val="00C01722"/>
    <w:rsid w:val="00C022D1"/>
    <w:rsid w:val="00C02708"/>
    <w:rsid w:val="00C029BC"/>
    <w:rsid w:val="00C0473C"/>
    <w:rsid w:val="00C13BBB"/>
    <w:rsid w:val="00C14F8D"/>
    <w:rsid w:val="00C16467"/>
    <w:rsid w:val="00C2028A"/>
    <w:rsid w:val="00C205AB"/>
    <w:rsid w:val="00C210D9"/>
    <w:rsid w:val="00C22B6D"/>
    <w:rsid w:val="00C27488"/>
    <w:rsid w:val="00C3385C"/>
    <w:rsid w:val="00C45991"/>
    <w:rsid w:val="00C46C88"/>
    <w:rsid w:val="00C506CF"/>
    <w:rsid w:val="00C51EBE"/>
    <w:rsid w:val="00C55DDE"/>
    <w:rsid w:val="00C57E43"/>
    <w:rsid w:val="00C621DD"/>
    <w:rsid w:val="00C6692C"/>
    <w:rsid w:val="00C71238"/>
    <w:rsid w:val="00C74D02"/>
    <w:rsid w:val="00C8230A"/>
    <w:rsid w:val="00C90479"/>
    <w:rsid w:val="00C9515A"/>
    <w:rsid w:val="00C97699"/>
    <w:rsid w:val="00CA5B0E"/>
    <w:rsid w:val="00CB18E3"/>
    <w:rsid w:val="00CB732A"/>
    <w:rsid w:val="00CC18A8"/>
    <w:rsid w:val="00CD5D11"/>
    <w:rsid w:val="00CD796B"/>
    <w:rsid w:val="00CD7F73"/>
    <w:rsid w:val="00CE2E9F"/>
    <w:rsid w:val="00CE3B94"/>
    <w:rsid w:val="00CE51EE"/>
    <w:rsid w:val="00CE57DB"/>
    <w:rsid w:val="00CF07AF"/>
    <w:rsid w:val="00D01719"/>
    <w:rsid w:val="00D0693C"/>
    <w:rsid w:val="00D101A6"/>
    <w:rsid w:val="00D126E9"/>
    <w:rsid w:val="00D14DC9"/>
    <w:rsid w:val="00D16F01"/>
    <w:rsid w:val="00D20B97"/>
    <w:rsid w:val="00D22FBE"/>
    <w:rsid w:val="00D24696"/>
    <w:rsid w:val="00D25744"/>
    <w:rsid w:val="00D36BA4"/>
    <w:rsid w:val="00D42914"/>
    <w:rsid w:val="00D4300C"/>
    <w:rsid w:val="00D50559"/>
    <w:rsid w:val="00D63E43"/>
    <w:rsid w:val="00D64895"/>
    <w:rsid w:val="00D66BF5"/>
    <w:rsid w:val="00D7017B"/>
    <w:rsid w:val="00D70331"/>
    <w:rsid w:val="00D733D9"/>
    <w:rsid w:val="00D76D5F"/>
    <w:rsid w:val="00D86AAE"/>
    <w:rsid w:val="00DA368B"/>
    <w:rsid w:val="00DA37EA"/>
    <w:rsid w:val="00DA3F70"/>
    <w:rsid w:val="00DA6A6D"/>
    <w:rsid w:val="00DA7105"/>
    <w:rsid w:val="00DB412B"/>
    <w:rsid w:val="00DB6954"/>
    <w:rsid w:val="00DB7C4D"/>
    <w:rsid w:val="00DC1196"/>
    <w:rsid w:val="00DC7CA2"/>
    <w:rsid w:val="00DD2162"/>
    <w:rsid w:val="00DD28FB"/>
    <w:rsid w:val="00DE3EE4"/>
    <w:rsid w:val="00DE6307"/>
    <w:rsid w:val="00DE7A99"/>
    <w:rsid w:val="00DF0734"/>
    <w:rsid w:val="00DF42E8"/>
    <w:rsid w:val="00E0421A"/>
    <w:rsid w:val="00E17403"/>
    <w:rsid w:val="00E22062"/>
    <w:rsid w:val="00E32A9D"/>
    <w:rsid w:val="00E34459"/>
    <w:rsid w:val="00E36E88"/>
    <w:rsid w:val="00E42D64"/>
    <w:rsid w:val="00E445E2"/>
    <w:rsid w:val="00E46742"/>
    <w:rsid w:val="00E47739"/>
    <w:rsid w:val="00E4785F"/>
    <w:rsid w:val="00E47EDD"/>
    <w:rsid w:val="00E52855"/>
    <w:rsid w:val="00E60A08"/>
    <w:rsid w:val="00E632B9"/>
    <w:rsid w:val="00E64130"/>
    <w:rsid w:val="00E66644"/>
    <w:rsid w:val="00E712E1"/>
    <w:rsid w:val="00E73398"/>
    <w:rsid w:val="00E737E5"/>
    <w:rsid w:val="00E75314"/>
    <w:rsid w:val="00E80398"/>
    <w:rsid w:val="00E82764"/>
    <w:rsid w:val="00E856E6"/>
    <w:rsid w:val="00E907B0"/>
    <w:rsid w:val="00E93811"/>
    <w:rsid w:val="00E970C3"/>
    <w:rsid w:val="00E97BB1"/>
    <w:rsid w:val="00EA33A1"/>
    <w:rsid w:val="00EA465E"/>
    <w:rsid w:val="00EA4F24"/>
    <w:rsid w:val="00EA4FFE"/>
    <w:rsid w:val="00EB41B4"/>
    <w:rsid w:val="00EB443C"/>
    <w:rsid w:val="00EC6A2E"/>
    <w:rsid w:val="00EE3260"/>
    <w:rsid w:val="00EE57CB"/>
    <w:rsid w:val="00EE6117"/>
    <w:rsid w:val="00EE7108"/>
    <w:rsid w:val="00EE7857"/>
    <w:rsid w:val="00EF044C"/>
    <w:rsid w:val="00EF487E"/>
    <w:rsid w:val="00EF6127"/>
    <w:rsid w:val="00F038E3"/>
    <w:rsid w:val="00F03BD8"/>
    <w:rsid w:val="00F10BDA"/>
    <w:rsid w:val="00F11B3C"/>
    <w:rsid w:val="00F15B37"/>
    <w:rsid w:val="00F16CFF"/>
    <w:rsid w:val="00F21092"/>
    <w:rsid w:val="00F23879"/>
    <w:rsid w:val="00F24007"/>
    <w:rsid w:val="00F276DD"/>
    <w:rsid w:val="00F34140"/>
    <w:rsid w:val="00F456FB"/>
    <w:rsid w:val="00F56724"/>
    <w:rsid w:val="00F625E1"/>
    <w:rsid w:val="00F62677"/>
    <w:rsid w:val="00F72736"/>
    <w:rsid w:val="00F73EBA"/>
    <w:rsid w:val="00F74C67"/>
    <w:rsid w:val="00F76FB7"/>
    <w:rsid w:val="00F806D2"/>
    <w:rsid w:val="00F81BAF"/>
    <w:rsid w:val="00F83124"/>
    <w:rsid w:val="00F843CE"/>
    <w:rsid w:val="00F84BF5"/>
    <w:rsid w:val="00F86BB6"/>
    <w:rsid w:val="00F915DD"/>
    <w:rsid w:val="00F91874"/>
    <w:rsid w:val="00F94C2F"/>
    <w:rsid w:val="00F96787"/>
    <w:rsid w:val="00F972DA"/>
    <w:rsid w:val="00FA05FE"/>
    <w:rsid w:val="00FA1B96"/>
    <w:rsid w:val="00FA2A10"/>
    <w:rsid w:val="00FA2F5C"/>
    <w:rsid w:val="00FA3FD3"/>
    <w:rsid w:val="00FA5BFB"/>
    <w:rsid w:val="00FA64FE"/>
    <w:rsid w:val="00FA6961"/>
    <w:rsid w:val="00FA6E1E"/>
    <w:rsid w:val="00FA6E34"/>
    <w:rsid w:val="00FB1664"/>
    <w:rsid w:val="00FB443A"/>
    <w:rsid w:val="00FB767D"/>
    <w:rsid w:val="00FC1DF1"/>
    <w:rsid w:val="00FC560D"/>
    <w:rsid w:val="00FD3E21"/>
    <w:rsid w:val="00FD7551"/>
    <w:rsid w:val="00FE082F"/>
    <w:rsid w:val="00FE3C7A"/>
    <w:rsid w:val="00FE3D1C"/>
    <w:rsid w:val="00FF043A"/>
    <w:rsid w:val="00FF34E3"/>
    <w:rsid w:val="00FF5E7C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26984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6"/>
    <w:qFormat/>
    <w:rsid w:val="00B86277"/>
    <w:pPr>
      <w:spacing w:before="120" w:after="120"/>
    </w:pPr>
    <w:rPr>
      <w:rFonts w:ascii="Calibri Light" w:eastAsiaTheme="minorHAnsi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7E"/>
    <w:pPr>
      <w:keepNext/>
      <w:keepLines/>
      <w:spacing w:after="0"/>
      <w:jc w:val="center"/>
      <w:outlineLvl w:val="0"/>
    </w:pPr>
    <w:rPr>
      <w:rFonts w:eastAsiaTheme="majorEastAsia" w:cs="Calibri Light"/>
      <w:color w:val="4C5C7A" w:themeColor="accent1" w:themeShade="BF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F76FB7"/>
    <w:pPr>
      <w:numPr>
        <w:ilvl w:val="1"/>
      </w:numPr>
      <w:spacing w:before="240"/>
      <w:ind w:left="-360"/>
      <w:jc w:val="left"/>
      <w:outlineLvl w:val="1"/>
    </w:pPr>
    <w:rPr>
      <w:b/>
      <w:color w:val="193560" w:themeColor="text2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A16510"/>
    <w:pPr>
      <w:numPr>
        <w:ilvl w:val="0"/>
      </w:numPr>
      <w:pBdr>
        <w:bottom w:val="single" w:sz="18" w:space="1" w:color="193560" w:themeColor="text2"/>
      </w:pBdr>
      <w:ind w:left="810" w:hanging="81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71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9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013"/>
    <w:rPr>
      <w:rFonts w:ascii="Calibri Light" w:hAnsi="Calibri Light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D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D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D8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400F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2B74"/>
    <w:rPr>
      <w:rFonts w:ascii="Calibri Light" w:eastAsiaTheme="minorHAnsi" w:hAnsi="Calibri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2B74"/>
    <w:rPr>
      <w:rFonts w:ascii="Calibri Light" w:eastAsiaTheme="minorHAnsi" w:hAnsi="Calibri Light"/>
      <w:sz w:val="22"/>
      <w:szCs w:val="22"/>
    </w:rPr>
  </w:style>
  <w:style w:type="table" w:styleId="TableGrid">
    <w:name w:val="Table Grid"/>
    <w:basedOn w:val="TableNormal"/>
    <w:uiPriority w:val="59"/>
    <w:rsid w:val="0006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487E"/>
    <w:rPr>
      <w:rFonts w:ascii="Calibri Light" w:eastAsiaTheme="majorEastAsia" w:hAnsi="Calibri Light" w:cs="Calibri Light"/>
      <w:color w:val="4C5C7A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FB7"/>
    <w:rPr>
      <w:rFonts w:ascii="Calibri Light" w:eastAsiaTheme="majorEastAsia" w:hAnsi="Calibri Light" w:cs="Calibri Light"/>
      <w:b/>
      <w:color w:val="193560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6510"/>
    <w:rPr>
      <w:rFonts w:ascii="Calibri Light" w:eastAsiaTheme="majorEastAsia" w:hAnsi="Calibri Light" w:cs="Calibri Light"/>
      <w:b/>
      <w:color w:val="193560" w:themeColor="text2"/>
      <w:szCs w:val="28"/>
    </w:rPr>
  </w:style>
  <w:style w:type="paragraph" w:styleId="Caption">
    <w:name w:val="caption"/>
    <w:basedOn w:val="Normal"/>
    <w:next w:val="Normal"/>
    <w:uiPriority w:val="35"/>
    <w:unhideWhenUsed/>
    <w:rsid w:val="00132CC1"/>
    <w:pPr>
      <w:spacing w:before="0" w:after="200"/>
    </w:pPr>
    <w:rPr>
      <w:i/>
      <w:iCs/>
      <w:color w:val="19356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C27488"/>
    <w:pPr>
      <w:spacing w:before="240" w:line="259" w:lineRule="auto"/>
      <w:jc w:val="left"/>
      <w:outlineLvl w:val="9"/>
    </w:pPr>
    <w:rPr>
      <w:rFonts w:asciiTheme="majorHAnsi" w:hAnsiTheme="majorHAnsi" w:cstheme="majorBid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27488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7488"/>
    <w:pPr>
      <w:tabs>
        <w:tab w:val="left" w:pos="880"/>
        <w:tab w:val="right" w:leader="dot" w:pos="9350"/>
      </w:tabs>
      <w:spacing w:after="100"/>
      <w:ind w:left="720" w:hanging="2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7488"/>
    <w:pPr>
      <w:tabs>
        <w:tab w:val="right" w:leader="dot" w:pos="9350"/>
      </w:tabs>
      <w:spacing w:after="100"/>
      <w:ind w:left="900"/>
    </w:pPr>
    <w:rPr>
      <w:noProof/>
      <w:sz w:val="20"/>
    </w:rPr>
  </w:style>
  <w:style w:type="character" w:styleId="Hyperlink">
    <w:name w:val="Hyperlink"/>
    <w:basedOn w:val="DefaultParagraphFont"/>
    <w:uiPriority w:val="99"/>
    <w:unhideWhenUsed/>
    <w:rsid w:val="00C27488"/>
    <w:rPr>
      <w:color w:val="193560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05FE"/>
    <w:rPr>
      <w:rFonts w:ascii="Calibri Light" w:eastAsiaTheme="minorHAnsi" w:hAnsi="Calibri Light"/>
      <w:sz w:val="22"/>
      <w:szCs w:val="22"/>
    </w:rPr>
  </w:style>
  <w:style w:type="paragraph" w:customStyle="1" w:styleId="DisplayLogic">
    <w:name w:val="Display Logic"/>
    <w:basedOn w:val="Normal"/>
    <w:next w:val="QuestionText"/>
    <w:uiPriority w:val="2"/>
    <w:qFormat/>
    <w:rsid w:val="00D64895"/>
    <w:pPr>
      <w:keepNext/>
      <w:shd w:val="clear" w:color="auto" w:fill="C5DCFF"/>
      <w:spacing w:before="200" w:after="0" w:line="276" w:lineRule="auto"/>
    </w:pPr>
    <w:rPr>
      <w:rFonts w:eastAsiaTheme="minorEastAsia"/>
      <w:color w:val="000000"/>
    </w:rPr>
  </w:style>
  <w:style w:type="table" w:customStyle="1" w:styleId="GridTable5DarkAccent1">
    <w:name w:val="Grid Table 5 Dark Accent 1"/>
    <w:basedOn w:val="TableNormal"/>
    <w:uiPriority w:val="50"/>
    <w:rsid w:val="00DE7A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4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band1Vert">
      <w:tblPr/>
      <w:tcPr>
        <w:shd w:val="clear" w:color="auto" w:fill="C2CAD9" w:themeFill="accent1" w:themeFillTint="66"/>
      </w:tcPr>
    </w:tblStylePr>
    <w:tblStylePr w:type="band1Horz">
      <w:tblPr/>
      <w:tcPr>
        <w:shd w:val="clear" w:color="auto" w:fill="C2CAD9" w:themeFill="accent1" w:themeFillTint="66"/>
      </w:tcPr>
    </w:tblStylePr>
  </w:style>
  <w:style w:type="paragraph" w:customStyle="1" w:styleId="SignPostText">
    <w:name w:val="Sign Post Text"/>
    <w:basedOn w:val="Normal"/>
    <w:uiPriority w:val="3"/>
    <w:qFormat/>
    <w:rsid w:val="00EA4FFE"/>
    <w:pPr>
      <w:keepNext/>
      <w:spacing w:before="200" w:after="200"/>
    </w:pPr>
    <w:rPr>
      <w:b/>
      <w:i/>
    </w:rPr>
  </w:style>
  <w:style w:type="paragraph" w:customStyle="1" w:styleId="QuestionText">
    <w:name w:val="Question Text"/>
    <w:basedOn w:val="ListParagraph"/>
    <w:next w:val="SelectOne"/>
    <w:qFormat/>
    <w:rsid w:val="00DA37EA"/>
    <w:pPr>
      <w:keepNext/>
      <w:numPr>
        <w:numId w:val="1"/>
      </w:numPr>
      <w:spacing w:before="0" w:after="0"/>
    </w:pPr>
  </w:style>
  <w:style w:type="paragraph" w:customStyle="1" w:styleId="SelectOne">
    <w:name w:val="Select One"/>
    <w:basedOn w:val="ListParagraph"/>
    <w:uiPriority w:val="1"/>
    <w:qFormat/>
    <w:rsid w:val="00B86277"/>
    <w:pPr>
      <w:numPr>
        <w:numId w:val="29"/>
      </w:numPr>
      <w:spacing w:before="0" w:after="200"/>
      <w:ind w:left="1080"/>
    </w:pPr>
  </w:style>
  <w:style w:type="paragraph" w:customStyle="1" w:styleId="SelectAll">
    <w:name w:val="Select All"/>
    <w:basedOn w:val="SelectOne"/>
    <w:uiPriority w:val="1"/>
    <w:qFormat/>
    <w:rsid w:val="00B86277"/>
    <w:pPr>
      <w:numPr>
        <w:numId w:val="27"/>
      </w:numPr>
      <w:ind w:left="1080"/>
    </w:pPr>
  </w:style>
  <w:style w:type="table" w:customStyle="1" w:styleId="ListTable3Accent2">
    <w:name w:val="List Table 3 Accent 2"/>
    <w:basedOn w:val="TableNormal"/>
    <w:uiPriority w:val="48"/>
    <w:rsid w:val="00382B40"/>
    <w:tblPr>
      <w:tblStyleRowBandSize w:val="1"/>
      <w:tblStyleColBandSize w:val="1"/>
      <w:tblBorders>
        <w:top w:val="single" w:sz="4" w:space="0" w:color="B3B3B3" w:themeColor="accent2"/>
        <w:left w:val="single" w:sz="4" w:space="0" w:color="B3B3B3" w:themeColor="accent2"/>
        <w:bottom w:val="single" w:sz="4" w:space="0" w:color="B3B3B3" w:themeColor="accent2"/>
        <w:right w:val="single" w:sz="4" w:space="0" w:color="B3B3B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3B3" w:themeFill="accent2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3B3" w:themeColor="accent2"/>
          <w:right w:val="single" w:sz="4" w:space="0" w:color="B3B3B3" w:themeColor="accent2"/>
        </w:tcBorders>
      </w:tcPr>
    </w:tblStylePr>
    <w:tblStylePr w:type="band1Horz">
      <w:tblPr/>
      <w:tcPr>
        <w:tcBorders>
          <w:top w:val="single" w:sz="4" w:space="0" w:color="B3B3B3" w:themeColor="accent2"/>
          <w:bottom w:val="single" w:sz="4" w:space="0" w:color="B3B3B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2"/>
          <w:left w:val="nil"/>
        </w:tcBorders>
      </w:tcPr>
    </w:tblStylePr>
    <w:tblStylePr w:type="swCell">
      <w:tblPr/>
      <w:tcPr>
        <w:tcBorders>
          <w:top w:val="double" w:sz="4" w:space="0" w:color="B3B3B3" w:themeColor="accent2"/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382B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atrixQuestions">
    <w:name w:val="Matrix Questions"/>
    <w:basedOn w:val="TableList4"/>
    <w:uiPriority w:val="99"/>
    <w:rsid w:val="0071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 w:val="0"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  <w:vAlign w:val="bottom"/>
      </w:tcPr>
    </w:tblStylePr>
  </w:style>
  <w:style w:type="paragraph" w:customStyle="1" w:styleId="TableText">
    <w:name w:val="Table Text"/>
    <w:basedOn w:val="Normal"/>
    <w:uiPriority w:val="7"/>
    <w:qFormat/>
    <w:rsid w:val="00DA37EA"/>
    <w:pPr>
      <w:spacing w:before="60"/>
    </w:pPr>
  </w:style>
  <w:style w:type="table" w:styleId="TableList4">
    <w:name w:val="Table List 4"/>
    <w:basedOn w:val="TableNormal"/>
    <w:uiPriority w:val="99"/>
    <w:semiHidden/>
    <w:unhideWhenUsed/>
    <w:rsid w:val="00382B40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Dynamictext">
    <w:name w:val="Dynamic text"/>
    <w:basedOn w:val="DefaultParagraphFont"/>
    <w:uiPriority w:val="5"/>
    <w:qFormat/>
    <w:rsid w:val="00DA37EA"/>
    <w:rPr>
      <w:rFonts w:ascii="Calibri Light" w:hAnsi="Calibri Light"/>
      <w:i/>
      <w:color w:val="00B050" w:themeColor="accent3"/>
    </w:rPr>
  </w:style>
  <w:style w:type="paragraph" w:customStyle="1" w:styleId="tableheader">
    <w:name w:val="table header"/>
    <w:basedOn w:val="SelectOne"/>
    <w:uiPriority w:val="7"/>
    <w:qFormat/>
    <w:rsid w:val="00412F8B"/>
    <w:pPr>
      <w:numPr>
        <w:numId w:val="0"/>
      </w:numPr>
      <w:spacing w:before="120" w:after="0"/>
    </w:pPr>
    <w:rPr>
      <w:bCs/>
      <w:color w:val="FFFFFF"/>
    </w:rPr>
  </w:style>
  <w:style w:type="character" w:customStyle="1" w:styleId="Skiplogic">
    <w:name w:val="Skip logic"/>
    <w:basedOn w:val="Dynamictext"/>
    <w:uiPriority w:val="5"/>
    <w:qFormat/>
    <w:rsid w:val="00D64895"/>
    <w:rPr>
      <w:rFonts w:ascii="Calibri Light" w:hAnsi="Calibri Light"/>
      <w:i w:val="0"/>
      <w:caps/>
      <w:smallCaps w:val="0"/>
      <w:color w:val="A5181C" w:themeColor="accent6"/>
    </w:rPr>
  </w:style>
  <w:style w:type="table" w:customStyle="1" w:styleId="ListTable3Accent1">
    <w:name w:val="List Table 3 Accent 1"/>
    <w:basedOn w:val="TableNormal"/>
    <w:uiPriority w:val="48"/>
    <w:rsid w:val="000F446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87DA1" w:themeColor="accent1"/>
        <w:left w:val="single" w:sz="4" w:space="0" w:color="687DA1" w:themeColor="accent1"/>
        <w:bottom w:val="single" w:sz="4" w:space="0" w:color="687DA1" w:themeColor="accent1"/>
        <w:right w:val="single" w:sz="4" w:space="0" w:color="687D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7DA1" w:themeFill="accent1"/>
      </w:tcPr>
    </w:tblStylePr>
    <w:tblStylePr w:type="lastRow">
      <w:rPr>
        <w:b/>
        <w:bCs/>
      </w:rPr>
      <w:tblPr/>
      <w:tcPr>
        <w:tcBorders>
          <w:top w:val="double" w:sz="4" w:space="0" w:color="687D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7DA1" w:themeColor="accent1"/>
          <w:right w:val="single" w:sz="4" w:space="0" w:color="687DA1" w:themeColor="accent1"/>
        </w:tcBorders>
      </w:tcPr>
    </w:tblStylePr>
    <w:tblStylePr w:type="band1Horz">
      <w:tblPr/>
      <w:tcPr>
        <w:tcBorders>
          <w:top w:val="single" w:sz="4" w:space="0" w:color="687DA1" w:themeColor="accent1"/>
          <w:bottom w:val="single" w:sz="4" w:space="0" w:color="687D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7DA1" w:themeColor="accent1"/>
          <w:left w:val="nil"/>
        </w:tcBorders>
      </w:tcPr>
    </w:tblStylePr>
    <w:tblStylePr w:type="swCell">
      <w:tblPr/>
      <w:tcPr>
        <w:tcBorders>
          <w:top w:val="double" w:sz="4" w:space="0" w:color="687DA1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6"/>
    <w:qFormat/>
    <w:rsid w:val="00B86277"/>
    <w:pPr>
      <w:spacing w:before="120" w:after="120"/>
    </w:pPr>
    <w:rPr>
      <w:rFonts w:ascii="Calibri Light" w:eastAsiaTheme="minorHAnsi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7E"/>
    <w:pPr>
      <w:keepNext/>
      <w:keepLines/>
      <w:spacing w:after="0"/>
      <w:jc w:val="center"/>
      <w:outlineLvl w:val="0"/>
    </w:pPr>
    <w:rPr>
      <w:rFonts w:eastAsiaTheme="majorEastAsia" w:cs="Calibri Light"/>
      <w:color w:val="4C5C7A" w:themeColor="accent1" w:themeShade="BF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F76FB7"/>
    <w:pPr>
      <w:numPr>
        <w:ilvl w:val="1"/>
      </w:numPr>
      <w:spacing w:before="240"/>
      <w:ind w:left="-360"/>
      <w:jc w:val="left"/>
      <w:outlineLvl w:val="1"/>
    </w:pPr>
    <w:rPr>
      <w:b/>
      <w:color w:val="193560" w:themeColor="text2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A16510"/>
    <w:pPr>
      <w:numPr>
        <w:ilvl w:val="0"/>
      </w:numPr>
      <w:pBdr>
        <w:bottom w:val="single" w:sz="18" w:space="1" w:color="193560" w:themeColor="text2"/>
      </w:pBdr>
      <w:ind w:left="810" w:hanging="81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71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9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013"/>
    <w:rPr>
      <w:rFonts w:ascii="Calibri Light" w:hAnsi="Calibri Light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D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D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D8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400F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2B74"/>
    <w:rPr>
      <w:rFonts w:ascii="Calibri Light" w:eastAsiaTheme="minorHAnsi" w:hAnsi="Calibri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2B74"/>
    <w:rPr>
      <w:rFonts w:ascii="Calibri Light" w:eastAsiaTheme="minorHAnsi" w:hAnsi="Calibri Light"/>
      <w:sz w:val="22"/>
      <w:szCs w:val="22"/>
    </w:rPr>
  </w:style>
  <w:style w:type="table" w:styleId="TableGrid">
    <w:name w:val="Table Grid"/>
    <w:basedOn w:val="TableNormal"/>
    <w:uiPriority w:val="59"/>
    <w:rsid w:val="0006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487E"/>
    <w:rPr>
      <w:rFonts w:ascii="Calibri Light" w:eastAsiaTheme="majorEastAsia" w:hAnsi="Calibri Light" w:cs="Calibri Light"/>
      <w:color w:val="4C5C7A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FB7"/>
    <w:rPr>
      <w:rFonts w:ascii="Calibri Light" w:eastAsiaTheme="majorEastAsia" w:hAnsi="Calibri Light" w:cs="Calibri Light"/>
      <w:b/>
      <w:color w:val="193560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6510"/>
    <w:rPr>
      <w:rFonts w:ascii="Calibri Light" w:eastAsiaTheme="majorEastAsia" w:hAnsi="Calibri Light" w:cs="Calibri Light"/>
      <w:b/>
      <w:color w:val="193560" w:themeColor="text2"/>
      <w:szCs w:val="28"/>
    </w:rPr>
  </w:style>
  <w:style w:type="paragraph" w:styleId="Caption">
    <w:name w:val="caption"/>
    <w:basedOn w:val="Normal"/>
    <w:next w:val="Normal"/>
    <w:uiPriority w:val="35"/>
    <w:unhideWhenUsed/>
    <w:rsid w:val="00132CC1"/>
    <w:pPr>
      <w:spacing w:before="0" w:after="200"/>
    </w:pPr>
    <w:rPr>
      <w:i/>
      <w:iCs/>
      <w:color w:val="19356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C27488"/>
    <w:pPr>
      <w:spacing w:before="240" w:line="259" w:lineRule="auto"/>
      <w:jc w:val="left"/>
      <w:outlineLvl w:val="9"/>
    </w:pPr>
    <w:rPr>
      <w:rFonts w:asciiTheme="majorHAnsi" w:hAnsiTheme="majorHAnsi" w:cstheme="majorBid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27488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7488"/>
    <w:pPr>
      <w:tabs>
        <w:tab w:val="left" w:pos="880"/>
        <w:tab w:val="right" w:leader="dot" w:pos="9350"/>
      </w:tabs>
      <w:spacing w:after="100"/>
      <w:ind w:left="720" w:hanging="2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7488"/>
    <w:pPr>
      <w:tabs>
        <w:tab w:val="right" w:leader="dot" w:pos="9350"/>
      </w:tabs>
      <w:spacing w:after="100"/>
      <w:ind w:left="900"/>
    </w:pPr>
    <w:rPr>
      <w:noProof/>
      <w:sz w:val="20"/>
    </w:rPr>
  </w:style>
  <w:style w:type="character" w:styleId="Hyperlink">
    <w:name w:val="Hyperlink"/>
    <w:basedOn w:val="DefaultParagraphFont"/>
    <w:uiPriority w:val="99"/>
    <w:unhideWhenUsed/>
    <w:rsid w:val="00C27488"/>
    <w:rPr>
      <w:color w:val="193560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05FE"/>
    <w:rPr>
      <w:rFonts w:ascii="Calibri Light" w:eastAsiaTheme="minorHAnsi" w:hAnsi="Calibri Light"/>
      <w:sz w:val="22"/>
      <w:szCs w:val="22"/>
    </w:rPr>
  </w:style>
  <w:style w:type="paragraph" w:customStyle="1" w:styleId="DisplayLogic">
    <w:name w:val="Display Logic"/>
    <w:basedOn w:val="Normal"/>
    <w:next w:val="QuestionText"/>
    <w:uiPriority w:val="2"/>
    <w:qFormat/>
    <w:rsid w:val="00D64895"/>
    <w:pPr>
      <w:keepNext/>
      <w:shd w:val="clear" w:color="auto" w:fill="C5DCFF"/>
      <w:spacing w:before="200" w:after="0" w:line="276" w:lineRule="auto"/>
    </w:pPr>
    <w:rPr>
      <w:rFonts w:eastAsiaTheme="minorEastAsia"/>
      <w:color w:val="000000"/>
    </w:rPr>
  </w:style>
  <w:style w:type="table" w:customStyle="1" w:styleId="GridTable5DarkAccent1">
    <w:name w:val="Grid Table 5 Dark Accent 1"/>
    <w:basedOn w:val="TableNormal"/>
    <w:uiPriority w:val="50"/>
    <w:rsid w:val="00DE7A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4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band1Vert">
      <w:tblPr/>
      <w:tcPr>
        <w:shd w:val="clear" w:color="auto" w:fill="C2CAD9" w:themeFill="accent1" w:themeFillTint="66"/>
      </w:tcPr>
    </w:tblStylePr>
    <w:tblStylePr w:type="band1Horz">
      <w:tblPr/>
      <w:tcPr>
        <w:shd w:val="clear" w:color="auto" w:fill="C2CAD9" w:themeFill="accent1" w:themeFillTint="66"/>
      </w:tcPr>
    </w:tblStylePr>
  </w:style>
  <w:style w:type="paragraph" w:customStyle="1" w:styleId="SignPostText">
    <w:name w:val="Sign Post Text"/>
    <w:basedOn w:val="Normal"/>
    <w:uiPriority w:val="3"/>
    <w:qFormat/>
    <w:rsid w:val="00EA4FFE"/>
    <w:pPr>
      <w:keepNext/>
      <w:spacing w:before="200" w:after="200"/>
    </w:pPr>
    <w:rPr>
      <w:b/>
      <w:i/>
    </w:rPr>
  </w:style>
  <w:style w:type="paragraph" w:customStyle="1" w:styleId="QuestionText">
    <w:name w:val="Question Text"/>
    <w:basedOn w:val="ListParagraph"/>
    <w:next w:val="SelectOne"/>
    <w:qFormat/>
    <w:rsid w:val="00DA37EA"/>
    <w:pPr>
      <w:keepNext/>
      <w:numPr>
        <w:numId w:val="1"/>
      </w:numPr>
      <w:spacing w:before="0" w:after="0"/>
    </w:pPr>
  </w:style>
  <w:style w:type="paragraph" w:customStyle="1" w:styleId="SelectOne">
    <w:name w:val="Select One"/>
    <w:basedOn w:val="ListParagraph"/>
    <w:uiPriority w:val="1"/>
    <w:qFormat/>
    <w:rsid w:val="00B86277"/>
    <w:pPr>
      <w:numPr>
        <w:numId w:val="29"/>
      </w:numPr>
      <w:spacing w:before="0" w:after="200"/>
      <w:ind w:left="1080"/>
    </w:pPr>
  </w:style>
  <w:style w:type="paragraph" w:customStyle="1" w:styleId="SelectAll">
    <w:name w:val="Select All"/>
    <w:basedOn w:val="SelectOne"/>
    <w:uiPriority w:val="1"/>
    <w:qFormat/>
    <w:rsid w:val="00B86277"/>
    <w:pPr>
      <w:numPr>
        <w:numId w:val="27"/>
      </w:numPr>
      <w:ind w:left="1080"/>
    </w:pPr>
  </w:style>
  <w:style w:type="table" w:customStyle="1" w:styleId="ListTable3Accent2">
    <w:name w:val="List Table 3 Accent 2"/>
    <w:basedOn w:val="TableNormal"/>
    <w:uiPriority w:val="48"/>
    <w:rsid w:val="00382B40"/>
    <w:tblPr>
      <w:tblStyleRowBandSize w:val="1"/>
      <w:tblStyleColBandSize w:val="1"/>
      <w:tblBorders>
        <w:top w:val="single" w:sz="4" w:space="0" w:color="B3B3B3" w:themeColor="accent2"/>
        <w:left w:val="single" w:sz="4" w:space="0" w:color="B3B3B3" w:themeColor="accent2"/>
        <w:bottom w:val="single" w:sz="4" w:space="0" w:color="B3B3B3" w:themeColor="accent2"/>
        <w:right w:val="single" w:sz="4" w:space="0" w:color="B3B3B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3B3" w:themeFill="accent2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3B3" w:themeColor="accent2"/>
          <w:right w:val="single" w:sz="4" w:space="0" w:color="B3B3B3" w:themeColor="accent2"/>
        </w:tcBorders>
      </w:tcPr>
    </w:tblStylePr>
    <w:tblStylePr w:type="band1Horz">
      <w:tblPr/>
      <w:tcPr>
        <w:tcBorders>
          <w:top w:val="single" w:sz="4" w:space="0" w:color="B3B3B3" w:themeColor="accent2"/>
          <w:bottom w:val="single" w:sz="4" w:space="0" w:color="B3B3B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2"/>
          <w:left w:val="nil"/>
        </w:tcBorders>
      </w:tcPr>
    </w:tblStylePr>
    <w:tblStylePr w:type="swCell">
      <w:tblPr/>
      <w:tcPr>
        <w:tcBorders>
          <w:top w:val="double" w:sz="4" w:space="0" w:color="B3B3B3" w:themeColor="accent2"/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382B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atrixQuestions">
    <w:name w:val="Matrix Questions"/>
    <w:basedOn w:val="TableList4"/>
    <w:uiPriority w:val="99"/>
    <w:rsid w:val="0071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 w:val="0"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  <w:vAlign w:val="bottom"/>
      </w:tcPr>
    </w:tblStylePr>
  </w:style>
  <w:style w:type="paragraph" w:customStyle="1" w:styleId="TableText">
    <w:name w:val="Table Text"/>
    <w:basedOn w:val="Normal"/>
    <w:uiPriority w:val="7"/>
    <w:qFormat/>
    <w:rsid w:val="00DA37EA"/>
    <w:pPr>
      <w:spacing w:before="60"/>
    </w:pPr>
  </w:style>
  <w:style w:type="table" w:styleId="TableList4">
    <w:name w:val="Table List 4"/>
    <w:basedOn w:val="TableNormal"/>
    <w:uiPriority w:val="99"/>
    <w:semiHidden/>
    <w:unhideWhenUsed/>
    <w:rsid w:val="00382B40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Dynamictext">
    <w:name w:val="Dynamic text"/>
    <w:basedOn w:val="DefaultParagraphFont"/>
    <w:uiPriority w:val="5"/>
    <w:qFormat/>
    <w:rsid w:val="00DA37EA"/>
    <w:rPr>
      <w:rFonts w:ascii="Calibri Light" w:hAnsi="Calibri Light"/>
      <w:i/>
      <w:color w:val="00B050" w:themeColor="accent3"/>
    </w:rPr>
  </w:style>
  <w:style w:type="paragraph" w:customStyle="1" w:styleId="tableheader">
    <w:name w:val="table header"/>
    <w:basedOn w:val="SelectOne"/>
    <w:uiPriority w:val="7"/>
    <w:qFormat/>
    <w:rsid w:val="00412F8B"/>
    <w:pPr>
      <w:numPr>
        <w:numId w:val="0"/>
      </w:numPr>
      <w:spacing w:before="120" w:after="0"/>
    </w:pPr>
    <w:rPr>
      <w:bCs/>
      <w:color w:val="FFFFFF"/>
    </w:rPr>
  </w:style>
  <w:style w:type="character" w:customStyle="1" w:styleId="Skiplogic">
    <w:name w:val="Skip logic"/>
    <w:basedOn w:val="Dynamictext"/>
    <w:uiPriority w:val="5"/>
    <w:qFormat/>
    <w:rsid w:val="00D64895"/>
    <w:rPr>
      <w:rFonts w:ascii="Calibri Light" w:hAnsi="Calibri Light"/>
      <w:i w:val="0"/>
      <w:caps/>
      <w:smallCaps w:val="0"/>
      <w:color w:val="A5181C" w:themeColor="accent6"/>
    </w:rPr>
  </w:style>
  <w:style w:type="table" w:customStyle="1" w:styleId="ListTable3Accent1">
    <w:name w:val="List Table 3 Accent 1"/>
    <w:basedOn w:val="TableNormal"/>
    <w:uiPriority w:val="48"/>
    <w:rsid w:val="000F446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87DA1" w:themeColor="accent1"/>
        <w:left w:val="single" w:sz="4" w:space="0" w:color="687DA1" w:themeColor="accent1"/>
        <w:bottom w:val="single" w:sz="4" w:space="0" w:color="687DA1" w:themeColor="accent1"/>
        <w:right w:val="single" w:sz="4" w:space="0" w:color="687D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7DA1" w:themeFill="accent1"/>
      </w:tcPr>
    </w:tblStylePr>
    <w:tblStylePr w:type="lastRow">
      <w:rPr>
        <w:b/>
        <w:bCs/>
      </w:rPr>
      <w:tblPr/>
      <w:tcPr>
        <w:tcBorders>
          <w:top w:val="double" w:sz="4" w:space="0" w:color="687D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7DA1" w:themeColor="accent1"/>
          <w:right w:val="single" w:sz="4" w:space="0" w:color="687DA1" w:themeColor="accent1"/>
        </w:tcBorders>
      </w:tcPr>
    </w:tblStylePr>
    <w:tblStylePr w:type="band1Horz">
      <w:tblPr/>
      <w:tcPr>
        <w:tcBorders>
          <w:top w:val="single" w:sz="4" w:space="0" w:color="687DA1" w:themeColor="accent1"/>
          <w:bottom w:val="single" w:sz="4" w:space="0" w:color="687D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7DA1" w:themeColor="accent1"/>
          <w:left w:val="nil"/>
        </w:tcBorders>
      </w:tcPr>
    </w:tblStylePr>
    <w:tblStylePr w:type="swCell">
      <w:tblPr/>
      <w:tcPr>
        <w:tcBorders>
          <w:top w:val="double" w:sz="4" w:space="0" w:color="687DA1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%20(Leavitt%20Partners)\Kerstin\Survey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LP Colors">
      <a:dk1>
        <a:sysClr val="windowText" lastClr="000000"/>
      </a:dk1>
      <a:lt1>
        <a:sysClr val="window" lastClr="FFFFFF"/>
      </a:lt1>
      <a:dk2>
        <a:srgbClr val="193560"/>
      </a:dk2>
      <a:lt2>
        <a:srgbClr val="B3B3B3"/>
      </a:lt2>
      <a:accent1>
        <a:srgbClr val="687DA1"/>
      </a:accent1>
      <a:accent2>
        <a:srgbClr val="B3B3B3"/>
      </a:accent2>
      <a:accent3>
        <a:srgbClr val="00B050"/>
      </a:accent3>
      <a:accent4>
        <a:srgbClr val="FF8409"/>
      </a:accent4>
      <a:accent5>
        <a:srgbClr val="193560"/>
      </a:accent5>
      <a:accent6>
        <a:srgbClr val="A5181C"/>
      </a:accent6>
      <a:hlink>
        <a:srgbClr val="193560"/>
      </a:hlink>
      <a:folHlink>
        <a:srgbClr val="457BC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8CFE-BA55-4962-AFA5-D70EC2AA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Template UPDATED</Template>
  <TotalTime>0</TotalTime>
  <Pages>3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Leavitt Partners</dc:creator>
  <cp:keywords/>
  <dc:description/>
  <cp:lastModifiedBy>SYSTEM</cp:lastModifiedBy>
  <cp:revision>2</cp:revision>
  <cp:lastPrinted>2018-01-30T17:30:00Z</cp:lastPrinted>
  <dcterms:created xsi:type="dcterms:W3CDTF">2019-07-01T21:59:00Z</dcterms:created>
  <dcterms:modified xsi:type="dcterms:W3CDTF">2019-07-01T21:59:00Z</dcterms:modified>
</cp:coreProperties>
</file>