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Description w:val="Company information and logo"/>
      </w:tblPr>
      <w:tblGrid>
        <w:gridCol w:w="4132"/>
        <w:gridCol w:w="6668"/>
      </w:tblGrid>
      <w:tr w:rsidR="00B02498" w:rsidRPr="00225E41" w14:paraId="191BCB6B" w14:textId="77777777" w:rsidTr="00CD3E78">
        <w:tc>
          <w:tcPr>
            <w:tcW w:w="4132" w:type="dxa"/>
            <w:vAlign w:val="center"/>
          </w:tcPr>
          <w:p w14:paraId="1C2C6CEB" w14:textId="55BDC4C4" w:rsidR="00B02498" w:rsidRPr="00225E41" w:rsidRDefault="00B02498">
            <w:pPr>
              <w:spacing w:after="0" w:line="240" w:lineRule="auto"/>
            </w:pPr>
            <w:bookmarkStart w:id="0" w:name="_GoBack"/>
            <w:bookmarkEnd w:id="0"/>
          </w:p>
        </w:tc>
        <w:tc>
          <w:tcPr>
            <w:tcW w:w="6668" w:type="dxa"/>
            <w:vAlign w:val="center"/>
          </w:tcPr>
          <w:p w14:paraId="6F5B3561" w14:textId="451070A7" w:rsidR="00B02498" w:rsidRPr="00225E41" w:rsidRDefault="00B02498">
            <w:pPr>
              <w:pStyle w:val="Heading4"/>
            </w:pPr>
          </w:p>
        </w:tc>
      </w:tr>
    </w:tbl>
    <w:p w14:paraId="3488D7E5" w14:textId="64B637E6" w:rsidR="00CD3E78" w:rsidRDefault="009C7D81" w:rsidP="00CD3E78">
      <w:pPr>
        <w:pStyle w:val="NoSpacing"/>
        <w:rPr>
          <w:rFonts w:ascii="Arial" w:hAnsi="Arial" w:cs="Arial"/>
          <w:b/>
          <w:sz w:val="22"/>
          <w:szCs w:val="22"/>
        </w:rPr>
      </w:pPr>
      <w:r>
        <w:rPr>
          <w:noProof/>
        </w:rPr>
        <mc:AlternateContent>
          <mc:Choice Requires="wpg">
            <w:drawing>
              <wp:anchor distT="0" distB="0" distL="114300" distR="114300" simplePos="0" relativeHeight="251660288" behindDoc="0" locked="0" layoutInCell="1" allowOverlap="1" wp14:anchorId="5C53806E" wp14:editId="79231DEF">
                <wp:simplePos x="0" y="0"/>
                <wp:positionH relativeFrom="margin">
                  <wp:align>center</wp:align>
                </wp:positionH>
                <wp:positionV relativeFrom="paragraph">
                  <wp:posOffset>-599440</wp:posOffset>
                </wp:positionV>
                <wp:extent cx="4943475" cy="885825"/>
                <wp:effectExtent l="0" t="0" r="9525" b="9525"/>
                <wp:wrapNone/>
                <wp:docPr id="5" name="Group 5"/>
                <wp:cNvGraphicFramePr/>
                <a:graphic xmlns:a="http://schemas.openxmlformats.org/drawingml/2006/main">
                  <a:graphicData uri="http://schemas.microsoft.com/office/word/2010/wordprocessingGroup">
                    <wpg:wgp>
                      <wpg:cNvGrpSpPr/>
                      <wpg:grpSpPr>
                        <a:xfrm>
                          <a:off x="0" y="0"/>
                          <a:ext cx="4943475" cy="885825"/>
                          <a:chOff x="0" y="0"/>
                          <a:chExt cx="5687938" cy="1019429"/>
                        </a:xfrm>
                      </wpg:grpSpPr>
                      <wps:wsp>
                        <wps:cNvPr id="1" name="Text Box 3"/>
                        <wps:cNvSpPr txBox="1">
                          <a:spLocks noChangeArrowheads="1"/>
                        </wps:cNvSpPr>
                        <wps:spPr bwMode="auto">
                          <a:xfrm>
                            <a:off x="2800349" y="266610"/>
                            <a:ext cx="2887589" cy="752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56E36" w14:textId="782F591E" w:rsidR="001853FE" w:rsidRPr="00E45A01" w:rsidRDefault="001853FE" w:rsidP="00916EFB">
                              <w:pPr>
                                <w:pBdr>
                                  <w:left w:val="single" w:sz="4" w:space="0" w:color="auto"/>
                                </w:pBdr>
                                <w:jc w:val="center"/>
                                <w:rPr>
                                  <w:rFonts w:ascii="Palatino" w:hAnsi="Palatino"/>
                                  <w:sz w:val="21"/>
                                  <w:szCs w:val="21"/>
                                </w:rPr>
                              </w:pPr>
                              <w:r w:rsidRPr="00221D4E">
                                <w:rPr>
                                  <w:rFonts w:ascii="Minion Pro" w:hAnsi="Minion Pro"/>
                                  <w:b/>
                                  <w:smallCaps/>
                                  <w:color w:val="C00000"/>
                                  <w:sz w:val="21"/>
                                  <w:szCs w:val="21"/>
                                </w:rPr>
                                <w:t xml:space="preserve">CENTER FOR LONG-TERM CARE </w:t>
                              </w:r>
                              <w:r w:rsidRPr="00221D4E">
                                <w:rPr>
                                  <w:rFonts w:ascii="Minion Pro" w:hAnsi="Minion Pro"/>
                                  <w:b/>
                                  <w:smallCaps/>
                                  <w:color w:val="C00000"/>
                                  <w:sz w:val="21"/>
                                  <w:szCs w:val="21"/>
                                </w:rPr>
                                <w:br/>
                                <w:t xml:space="preserve"> QUALITY &amp; INNOVATION</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7620" cy="9302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0;margin-top:-47.2pt;width:389.25pt;height:69.75pt;z-index:251660288;mso-position-horizontal:center;mso-position-horizontal-relative:margin;mso-width-relative:margin;mso-height-relative:margin" coordsize="56879,1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">
                <v:shapetype id="_x0000_t202" coordsize="21600,21600" o:spt="202" path="m,l,21600r21600,l21600,xe">
                  <v:stroke joinstyle="miter"/>
                  <v:path gradientshapeok="t" o:connecttype="rect"/>
                </v:shapetype>
                <v:shape id="Text Box 3" o:spid="_x0000_s1027" type="#_x0000_t202" style="position:absolute;left:28003;top:2666;width:28876;height:7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14:paraId="28356E36" w14:textId="782F591E" w:rsidR="001853FE" w:rsidRPr="00E45A01" w:rsidRDefault="001853FE" w:rsidP="00916EFB">
                        <w:pPr>
                          <w:pBdr>
                            <w:left w:val="single" w:sz="4" w:space="0" w:color="auto"/>
                          </w:pBdr>
                          <w:jc w:val="center"/>
                          <w:rPr>
                            <w:rFonts w:ascii="Palatino" w:hAnsi="Palatino"/>
                            <w:sz w:val="21"/>
                            <w:szCs w:val="21"/>
                          </w:rPr>
                        </w:pPr>
                        <w:r w:rsidRPr="00221D4E">
                          <w:rPr>
                            <w:rFonts w:ascii="Minion Pro" w:hAnsi="Minion Pro"/>
                            <w:b/>
                            <w:smallCaps/>
                            <w:color w:val="C00000"/>
                            <w:sz w:val="21"/>
                            <w:szCs w:val="21"/>
                          </w:rPr>
                          <w:t xml:space="preserve">CENTER FOR LONG-TERM CARE </w:t>
                        </w:r>
                        <w:r w:rsidRPr="00221D4E">
                          <w:rPr>
                            <w:rFonts w:ascii="Minion Pro" w:hAnsi="Minion Pro"/>
                            <w:b/>
                            <w:smallCaps/>
                            <w:color w:val="C00000"/>
                            <w:sz w:val="21"/>
                            <w:szCs w:val="21"/>
                          </w:rPr>
                          <w:br/>
                          <w:t xml:space="preserve"> QUALITY &amp; INNOVATION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25476;height:9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MTfHDAAAA2gAAAA8AAABkcnMvZG93bnJldi54bWxEj09rwkAUxO+C32F5Qm+6UcFK6ipRKPbo&#10;nyj09th9TWKzb0N2q7GfvisUPA4z8xtmsepsLa7U+sqxgvEoAUGsnam4UJAf34dzED4gG6wdk4I7&#10;eVgt+70FpsbdeE/XQyhEhLBPUUEZQpNK6XVJFv3INcTR+3KtxRBlW0jT4i3CbS0nSTKTFiuOCyU2&#10;tClJfx9+bKRsfykvTpfLztWfenY+Zq9rnSn1MuiyNxCBuvAM/7c/jIIpPK7EG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8xN8cMAAADaAAAADwAAAAAAAAAAAAAAAACf&#10;AgAAZHJzL2Rvd25yZXYueG1sUEsFBgAAAAAEAAQA9wAAAI8DAAAAAA==&#10;">
                  <v:imagedata r:id="rId11" o:title=""/>
                  <v:path arrowok="t"/>
                </v:shape>
                <w10:wrap anchorx="margin"/>
              </v:group>
            </w:pict>
          </mc:Fallback>
        </mc:AlternateContent>
      </w:r>
    </w:p>
    <w:p w14:paraId="2A1CE6D7" w14:textId="33550642" w:rsidR="00CD3E78" w:rsidRDefault="00CD3E78" w:rsidP="00CD3E78">
      <w:pPr>
        <w:pStyle w:val="NoSpacing"/>
        <w:rPr>
          <w:rFonts w:ascii="Arial" w:hAnsi="Arial" w:cs="Arial"/>
          <w:b/>
          <w:sz w:val="22"/>
          <w:szCs w:val="22"/>
        </w:rPr>
      </w:pPr>
    </w:p>
    <w:p w14:paraId="0AB3B6B2" w14:textId="77777777" w:rsidR="009C7D81" w:rsidRDefault="009C7D81" w:rsidP="009C7D81">
      <w:pPr>
        <w:pStyle w:val="NoSpacing"/>
        <w:jc w:val="center"/>
        <w:rPr>
          <w:rFonts w:ascii="Arial" w:hAnsi="Arial" w:cs="Arial"/>
          <w:b/>
          <w:sz w:val="22"/>
          <w:szCs w:val="22"/>
        </w:rPr>
      </w:pPr>
    </w:p>
    <w:p w14:paraId="0AC02577" w14:textId="45BD5005" w:rsidR="009C7D81" w:rsidRDefault="009C7D81" w:rsidP="009C7D81">
      <w:pPr>
        <w:pStyle w:val="NoSpacing"/>
        <w:jc w:val="center"/>
        <w:rPr>
          <w:rFonts w:ascii="Arial" w:hAnsi="Arial" w:cs="Arial"/>
          <w:b/>
          <w:sz w:val="22"/>
          <w:szCs w:val="22"/>
        </w:rPr>
      </w:pPr>
      <w:r>
        <w:rPr>
          <w:noProof/>
        </w:rPr>
        <w:drawing>
          <wp:inline distT="0" distB="0" distL="0" distR="0" wp14:anchorId="2F30A385" wp14:editId="7B979FC5">
            <wp:extent cx="1609725" cy="553085"/>
            <wp:effectExtent l="0" t="0" r="9525" b="0"/>
            <wp:docPr id="2" name="Picture 2" descr="C:\Users\dbm\AppData\Local\Microsoft\Windows\INetCache\Content.Word\au-logo-400x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m\AppData\Local\Microsoft\Windows\INetCache\Content.Word\au-logo-400x29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26344" b="26344"/>
                    <a:stretch/>
                  </pic:blipFill>
                  <pic:spPr bwMode="auto">
                    <a:xfrm>
                      <a:off x="0" y="0"/>
                      <a:ext cx="1609725" cy="553085"/>
                    </a:xfrm>
                    <a:prstGeom prst="rect">
                      <a:avLst/>
                    </a:prstGeom>
                    <a:noFill/>
                    <a:ln>
                      <a:noFill/>
                    </a:ln>
                    <a:extLst>
                      <a:ext uri="{53640926-AAD7-44D8-BBD7-CCE9431645EC}">
                        <a14:shadowObscured xmlns:a14="http://schemas.microsoft.com/office/drawing/2010/main"/>
                      </a:ext>
                    </a:extLst>
                  </pic:spPr>
                </pic:pic>
              </a:graphicData>
            </a:graphic>
          </wp:inline>
        </w:drawing>
      </w:r>
    </w:p>
    <w:p w14:paraId="6DAD3728" w14:textId="77777777" w:rsidR="009C7D81" w:rsidRDefault="009C7D81" w:rsidP="009C7D81">
      <w:pPr>
        <w:pStyle w:val="NoSpacing"/>
        <w:jc w:val="center"/>
        <w:rPr>
          <w:rFonts w:ascii="Arial" w:hAnsi="Arial" w:cs="Arial"/>
          <w:b/>
          <w:sz w:val="22"/>
          <w:szCs w:val="22"/>
        </w:rPr>
      </w:pPr>
    </w:p>
    <w:p w14:paraId="3EA20831" w14:textId="7821CF54" w:rsidR="009C7D81" w:rsidRPr="009C7D81" w:rsidRDefault="009C7D81" w:rsidP="009C7D81">
      <w:pPr>
        <w:pStyle w:val="NoSpacing"/>
        <w:jc w:val="center"/>
        <w:rPr>
          <w:rFonts w:ascii="Arial" w:hAnsi="Arial" w:cs="Arial"/>
          <w:b/>
          <w:sz w:val="22"/>
          <w:szCs w:val="22"/>
        </w:rPr>
      </w:pPr>
      <w:r>
        <w:rPr>
          <w:rFonts w:ascii="Arial" w:hAnsi="Arial" w:cs="Arial"/>
          <w:b/>
          <w:sz w:val="22"/>
          <w:szCs w:val="22"/>
        </w:rPr>
        <w:t>S</w:t>
      </w:r>
      <w:r w:rsidRPr="009C7D81">
        <w:rPr>
          <w:rFonts w:ascii="Arial" w:hAnsi="Arial" w:cs="Arial"/>
          <w:b/>
          <w:sz w:val="22"/>
          <w:szCs w:val="22"/>
        </w:rPr>
        <w:t>ponsored by The Centers for Disease Control and Prevention (CDC)</w:t>
      </w:r>
    </w:p>
    <w:p w14:paraId="62C9BE50" w14:textId="77777777" w:rsidR="009C7D81" w:rsidRDefault="009C7D81" w:rsidP="00CD3E78">
      <w:pPr>
        <w:pStyle w:val="NoSpacing"/>
        <w:rPr>
          <w:rFonts w:ascii="Arial" w:hAnsi="Arial" w:cs="Arial"/>
          <w:b/>
          <w:sz w:val="22"/>
          <w:szCs w:val="22"/>
        </w:rPr>
      </w:pPr>
    </w:p>
    <w:p w14:paraId="453F58E1" w14:textId="083E26D1" w:rsidR="009C7D81" w:rsidRDefault="009C7D81" w:rsidP="00CD3E78">
      <w:pPr>
        <w:pStyle w:val="NoSpacing"/>
        <w:rPr>
          <w:rFonts w:ascii="Arial" w:hAnsi="Arial" w:cs="Arial"/>
          <w:b/>
          <w:sz w:val="22"/>
          <w:szCs w:val="22"/>
        </w:rPr>
      </w:pPr>
    </w:p>
    <w:p w14:paraId="0453812E" w14:textId="6B7E3712" w:rsidR="00CD3E78" w:rsidRDefault="00CD3E78" w:rsidP="00CD3E78">
      <w:pPr>
        <w:pStyle w:val="NoSpacing"/>
        <w:rPr>
          <w:rFonts w:ascii="Arial" w:hAnsi="Arial" w:cs="Arial"/>
          <w:sz w:val="22"/>
          <w:szCs w:val="22"/>
        </w:rPr>
      </w:pPr>
      <w:r w:rsidRPr="007A426E">
        <w:rPr>
          <w:rFonts w:ascii="Arial" w:hAnsi="Arial" w:cs="Arial"/>
          <w:b/>
          <w:sz w:val="22"/>
          <w:szCs w:val="22"/>
        </w:rPr>
        <w:t>PROJECT TITLE:</w:t>
      </w:r>
      <w:r w:rsidRPr="007A426E">
        <w:rPr>
          <w:rFonts w:ascii="Arial" w:hAnsi="Arial" w:cs="Arial"/>
          <w:sz w:val="22"/>
          <w:szCs w:val="22"/>
        </w:rPr>
        <w:t xml:space="preserve"> Core Elements of Antimicrobial Stewardship in Nursing Homes</w:t>
      </w:r>
    </w:p>
    <w:p w14:paraId="128F68C0" w14:textId="77777777" w:rsidR="00CD3E78" w:rsidRDefault="00CD3E78" w:rsidP="00CD3E78">
      <w:pPr>
        <w:pStyle w:val="NoSpacing"/>
        <w:rPr>
          <w:rFonts w:ascii="Arial" w:hAnsi="Arial" w:cs="Arial"/>
          <w:sz w:val="22"/>
          <w:szCs w:val="22"/>
        </w:rPr>
      </w:pPr>
    </w:p>
    <w:p w14:paraId="5C28F03C" w14:textId="28ECA6B4" w:rsidR="0066328A" w:rsidRPr="00D06370" w:rsidRDefault="0066328A" w:rsidP="0066328A">
      <w:pPr>
        <w:pStyle w:val="NoSpacing"/>
        <w:rPr>
          <w:rFonts w:ascii="Arial" w:hAnsi="Arial" w:cs="Arial"/>
          <w:sz w:val="22"/>
          <w:szCs w:val="22"/>
        </w:rPr>
      </w:pPr>
      <w:r w:rsidRPr="008B48EA">
        <w:rPr>
          <w:rFonts w:ascii="Arial" w:hAnsi="Arial" w:cs="Arial"/>
          <w:b/>
          <w:sz w:val="22"/>
          <w:szCs w:val="22"/>
        </w:rPr>
        <w:t>LEAD BY:</w:t>
      </w:r>
      <w:r>
        <w:rPr>
          <w:rFonts w:ascii="Arial" w:hAnsi="Arial" w:cs="Arial"/>
          <w:sz w:val="22"/>
          <w:szCs w:val="22"/>
        </w:rPr>
        <w:t xml:space="preserve"> </w:t>
      </w:r>
      <w:r w:rsidRPr="00D06370">
        <w:rPr>
          <w:rFonts w:ascii="Arial" w:hAnsi="Arial" w:cs="Arial"/>
          <w:sz w:val="22"/>
          <w:szCs w:val="22"/>
        </w:rPr>
        <w:t xml:space="preserve">Stefan Gravenstein, MD, MPH, Principal Investigator (PI), </w:t>
      </w:r>
      <w:r w:rsidRPr="009963B6">
        <w:rPr>
          <w:rFonts w:ascii="Arial" w:hAnsi="Arial" w:cs="Arial"/>
          <w:sz w:val="22"/>
          <w:szCs w:val="22"/>
        </w:rPr>
        <w:t>Professor of Medicine and Health Services Policy and Practice</w:t>
      </w:r>
      <w:r w:rsidRPr="00D06370">
        <w:rPr>
          <w:rFonts w:ascii="Arial" w:hAnsi="Arial" w:cs="Arial"/>
          <w:sz w:val="22"/>
          <w:szCs w:val="22"/>
        </w:rPr>
        <w:t xml:space="preserve">-Warren Alpert Medical School, </w:t>
      </w:r>
      <w:r w:rsidRPr="009963B6">
        <w:rPr>
          <w:rFonts w:ascii="Arial" w:hAnsi="Arial" w:cs="Arial"/>
          <w:sz w:val="22"/>
          <w:szCs w:val="22"/>
        </w:rPr>
        <w:t>Brown School of Public Health</w:t>
      </w:r>
      <w:r w:rsidRPr="00D06370">
        <w:rPr>
          <w:rFonts w:ascii="Arial" w:hAnsi="Arial" w:cs="Arial"/>
          <w:sz w:val="22"/>
          <w:szCs w:val="22"/>
        </w:rPr>
        <w:t xml:space="preserve">, </w:t>
      </w:r>
      <w:r w:rsidRPr="009963B6">
        <w:rPr>
          <w:rFonts w:ascii="Arial" w:hAnsi="Arial" w:cs="Arial"/>
          <w:sz w:val="22"/>
          <w:szCs w:val="22"/>
        </w:rPr>
        <w:t>and Providence Veterans Hospital</w:t>
      </w:r>
      <w:r w:rsidRPr="00D06370">
        <w:rPr>
          <w:rFonts w:ascii="Arial" w:hAnsi="Arial" w:cs="Arial"/>
          <w:sz w:val="22"/>
          <w:szCs w:val="22"/>
        </w:rPr>
        <w:t xml:space="preserve">; </w:t>
      </w:r>
      <w:r w:rsidRPr="009963B6">
        <w:rPr>
          <w:rFonts w:ascii="Arial" w:hAnsi="Arial" w:cs="Arial"/>
          <w:sz w:val="22"/>
          <w:szCs w:val="22"/>
        </w:rPr>
        <w:t>Adjunct Professor of Medicine</w:t>
      </w:r>
      <w:r w:rsidRPr="00D06370">
        <w:rPr>
          <w:rFonts w:ascii="Arial" w:hAnsi="Arial" w:cs="Arial"/>
          <w:sz w:val="22"/>
          <w:szCs w:val="22"/>
        </w:rPr>
        <w:t xml:space="preserve">- </w:t>
      </w:r>
      <w:r w:rsidRPr="009963B6">
        <w:rPr>
          <w:rFonts w:ascii="Arial" w:hAnsi="Arial" w:cs="Arial"/>
          <w:sz w:val="22"/>
          <w:szCs w:val="22"/>
        </w:rPr>
        <w:t>University Hospitals Cleveland Medical Center</w:t>
      </w:r>
      <w:r w:rsidRPr="00D06370">
        <w:rPr>
          <w:rFonts w:ascii="Arial" w:hAnsi="Arial" w:cs="Arial"/>
          <w:sz w:val="22"/>
          <w:szCs w:val="22"/>
        </w:rPr>
        <w:t xml:space="preserve">, </w:t>
      </w:r>
      <w:r w:rsidRPr="009963B6">
        <w:rPr>
          <w:rFonts w:ascii="Arial" w:hAnsi="Arial" w:cs="Arial"/>
          <w:sz w:val="22"/>
          <w:szCs w:val="22"/>
        </w:rPr>
        <w:t xml:space="preserve">Case Western </w:t>
      </w:r>
      <w:r w:rsidRPr="00D06370">
        <w:rPr>
          <w:rFonts w:ascii="Arial" w:hAnsi="Arial" w:cs="Arial"/>
          <w:sz w:val="22"/>
          <w:szCs w:val="22"/>
        </w:rPr>
        <w:t>R</w:t>
      </w:r>
      <w:r w:rsidRPr="009963B6">
        <w:rPr>
          <w:rFonts w:ascii="Arial" w:hAnsi="Arial" w:cs="Arial"/>
          <w:sz w:val="22"/>
          <w:szCs w:val="22"/>
        </w:rPr>
        <w:t>eserve University</w:t>
      </w:r>
    </w:p>
    <w:p w14:paraId="299502EB" w14:textId="3319448D" w:rsidR="0066328A" w:rsidRPr="00D06370" w:rsidRDefault="0066328A" w:rsidP="0066328A">
      <w:pPr>
        <w:pStyle w:val="NoSpacing"/>
        <w:rPr>
          <w:rFonts w:ascii="Arial" w:hAnsi="Arial" w:cs="Arial"/>
          <w:sz w:val="22"/>
          <w:szCs w:val="22"/>
        </w:rPr>
      </w:pPr>
    </w:p>
    <w:p w14:paraId="549DB209" w14:textId="1718DFFE" w:rsidR="0066328A" w:rsidRPr="00D06370" w:rsidRDefault="0066328A" w:rsidP="0066328A">
      <w:pPr>
        <w:pStyle w:val="NoSpacing"/>
        <w:rPr>
          <w:rFonts w:ascii="Arial" w:hAnsi="Arial" w:cs="Arial"/>
          <w:sz w:val="22"/>
          <w:szCs w:val="22"/>
        </w:rPr>
      </w:pPr>
      <w:r w:rsidRPr="00D06370">
        <w:rPr>
          <w:rFonts w:ascii="Arial" w:hAnsi="Arial" w:cs="Arial"/>
          <w:sz w:val="22"/>
          <w:szCs w:val="22"/>
        </w:rPr>
        <w:t>David Manning, ScM, Project Coordinator</w:t>
      </w:r>
    </w:p>
    <w:p w14:paraId="66E86687" w14:textId="53D4B328" w:rsidR="000004FF" w:rsidRPr="00225E41" w:rsidRDefault="00156953" w:rsidP="000004FF">
      <w:pPr>
        <w:pStyle w:val="Heading1"/>
        <w:rPr>
          <w:color w:val="073763" w:themeColor="accent1" w:themeShade="80"/>
        </w:rPr>
      </w:pPr>
      <w:r w:rsidRPr="00225E41">
        <w:rPr>
          <w:color w:val="073763" w:themeColor="accent1" w:themeShade="80"/>
        </w:rPr>
        <w:t xml:space="preserve">Prescriber </w:t>
      </w:r>
      <w:r w:rsidR="000004FF" w:rsidRPr="00225E41">
        <w:rPr>
          <w:color w:val="073763" w:themeColor="accent1" w:themeShade="80"/>
        </w:rPr>
        <w:t>Assessment</w:t>
      </w:r>
    </w:p>
    <w:p w14:paraId="49DC47A7" w14:textId="098CC936" w:rsidR="00916EFB" w:rsidRPr="00225E41" w:rsidRDefault="00221D4E">
      <w:r w:rsidRPr="00225E41">
        <w:t xml:space="preserve">You received this </w:t>
      </w:r>
      <w:r w:rsidR="00156953" w:rsidRPr="00225E41">
        <w:t xml:space="preserve">needs assessment </w:t>
      </w:r>
      <w:r w:rsidRPr="00225E41">
        <w:t xml:space="preserve">based on your </w:t>
      </w:r>
      <w:r w:rsidR="005E219F" w:rsidRPr="00225E41">
        <w:t xml:space="preserve">affiliation </w:t>
      </w:r>
      <w:r w:rsidRPr="00225E41">
        <w:t>with [</w:t>
      </w:r>
      <w:r w:rsidR="00156953" w:rsidRPr="00225E41">
        <w:t>nursing home corporation</w:t>
      </w:r>
      <w:r w:rsidRPr="00225E41">
        <w:t>]</w:t>
      </w:r>
      <w:r w:rsidR="005E219F" w:rsidRPr="00225E41">
        <w:t xml:space="preserve"> and your credentials to prescribe</w:t>
      </w:r>
      <w:r w:rsidRPr="00225E41">
        <w:t xml:space="preserve">. </w:t>
      </w:r>
      <w:r w:rsidR="00907E2D" w:rsidRPr="00225E41">
        <w:t>For this assessment, please consider residents to include all individuals for whom you are credentialed to prescribe</w:t>
      </w:r>
      <w:r w:rsidR="00916EFB" w:rsidRPr="00225E41">
        <w:t xml:space="preserve"> and:</w:t>
      </w:r>
      <w:r w:rsidR="008B703B" w:rsidRPr="00225E41">
        <w:t xml:space="preserve"> </w:t>
      </w:r>
    </w:p>
    <w:p w14:paraId="321A0D74" w14:textId="2FC38954" w:rsidR="00916EFB" w:rsidRPr="00225E41" w:rsidRDefault="00907E2D" w:rsidP="00916EFB">
      <w:pPr>
        <w:spacing w:before="0" w:after="0"/>
      </w:pPr>
      <w:r w:rsidRPr="00225E41">
        <w:t>1)</w:t>
      </w:r>
      <w:r w:rsidR="00916EFB" w:rsidRPr="00225E41">
        <w:t xml:space="preserve"> Which</w:t>
      </w:r>
      <w:r w:rsidRPr="00225E41">
        <w:t xml:space="preserve"> </w:t>
      </w:r>
      <w:r w:rsidR="008B703B" w:rsidRPr="00225E41">
        <w:t>receive</w:t>
      </w:r>
      <w:r w:rsidRPr="00225E41">
        <w:t xml:space="preserve"> care in a Skilled Nursing Center or Long-term Care Center, and </w:t>
      </w:r>
    </w:p>
    <w:p w14:paraId="2E9949B6" w14:textId="72993449" w:rsidR="00907E2D" w:rsidRPr="00225E41" w:rsidRDefault="00907E2D" w:rsidP="00916EFB">
      <w:pPr>
        <w:spacing w:before="0" w:after="0"/>
      </w:pPr>
      <w:r w:rsidRPr="00225E41">
        <w:t xml:space="preserve">2) </w:t>
      </w:r>
      <w:r w:rsidR="00916EFB" w:rsidRPr="00225E41">
        <w:t>W</w:t>
      </w:r>
      <w:r w:rsidRPr="00225E41">
        <w:t>hose health information is reportable to the Centers for Medicare &amp; Medicaid Services (CMS)</w:t>
      </w:r>
      <w:r w:rsidR="00916EFB" w:rsidRPr="00225E41">
        <w:t>.</w:t>
      </w:r>
    </w:p>
    <w:p w14:paraId="69FE4D2C" w14:textId="67CD4CAE" w:rsidR="00B02498" w:rsidRPr="00225E41" w:rsidRDefault="007256B2">
      <w:r w:rsidRPr="00225E41">
        <w:t xml:space="preserve">Please take a few minutes to </w:t>
      </w:r>
      <w:r w:rsidR="00156953" w:rsidRPr="00225E41">
        <w:t>provide some information about yourself and your experiences with prescribing.</w:t>
      </w:r>
      <w:r w:rsidRPr="00225E41">
        <w:t xml:space="preserve"> Thank you for your participation.</w:t>
      </w:r>
    </w:p>
    <w:p w14:paraId="6CC5E907" w14:textId="0A6737F3" w:rsidR="001C6D04" w:rsidRPr="00225E41" w:rsidRDefault="001C6D04" w:rsidP="001C6D04">
      <w:pPr>
        <w:pStyle w:val="Title"/>
      </w:pPr>
      <w:r w:rsidRPr="00225E41">
        <w:t>Deciding to Start: Antibiotics</w:t>
      </w:r>
    </w:p>
    <w:p w14:paraId="60B6DB3B" w14:textId="7958547D" w:rsidR="001C6D04" w:rsidRPr="00225E41" w:rsidRDefault="001C6D04" w:rsidP="001C6D04">
      <w:r w:rsidRPr="00225E41">
        <w:t>This section is about you, the prescriber, and your perceptio</w:t>
      </w:r>
      <w:r w:rsidR="00F82243" w:rsidRPr="00225E41">
        <w:t>ns about antibiotic prescribing.</w:t>
      </w:r>
      <w:r w:rsidR="00907E2D" w:rsidRPr="00225E41">
        <w:t xml:space="preserve"> </w:t>
      </w:r>
    </w:p>
    <w:p w14:paraId="0392D4A6" w14:textId="16BEA096" w:rsidR="001C6D04" w:rsidRPr="00225E41" w:rsidRDefault="001C6D04" w:rsidP="00F82243">
      <w:pPr>
        <w:pStyle w:val="Heading3"/>
        <w:numPr>
          <w:ilvl w:val="0"/>
          <w:numId w:val="22"/>
        </w:numPr>
      </w:pPr>
      <w:r w:rsidRPr="00225E41">
        <w:rPr>
          <w:b/>
        </w:rPr>
        <w:t xml:space="preserve">In the past </w:t>
      </w:r>
      <w:r w:rsidR="00AC79AD" w:rsidRPr="00225E41">
        <w:rPr>
          <w:b/>
        </w:rPr>
        <w:t>month</w:t>
      </w:r>
      <w:r w:rsidRPr="00225E41">
        <w:t xml:space="preserve">, how many antibiotic prescriptions did you write for residents at </w:t>
      </w:r>
      <w:r w:rsidR="00247D6E" w:rsidRPr="00225E41">
        <w:t xml:space="preserve">this </w:t>
      </w:r>
      <w:r w:rsidR="00E4138F" w:rsidRPr="00225E41">
        <w:t>[center]</w:t>
      </w:r>
      <w:r w:rsidRPr="00225E41">
        <w:t>: (number of prescriptions)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8"/>
        <w:gridCol w:w="1798"/>
      </w:tblGrid>
      <w:tr w:rsidR="001C6D04" w:rsidRPr="00225E41" w14:paraId="5227C848" w14:textId="77777777" w:rsidTr="00051415">
        <w:trPr>
          <w:trHeight w:val="517"/>
        </w:trPr>
        <w:tc>
          <w:tcPr>
            <w:tcW w:w="1798" w:type="dxa"/>
            <w:shd w:val="clear" w:color="auto" w:fill="C7E2FA" w:themeFill="accent1" w:themeFillTint="33"/>
            <w:vAlign w:val="center"/>
          </w:tcPr>
          <w:p w14:paraId="32F4A86A" w14:textId="77777777" w:rsidR="001C6D04" w:rsidRPr="00225E41" w:rsidRDefault="001C6D04" w:rsidP="00051415">
            <w:pPr>
              <w:spacing w:before="0" w:after="0"/>
              <w:jc w:val="center"/>
            </w:pPr>
            <w:r w:rsidRPr="00225E41">
              <w:t>0</w:t>
            </w:r>
          </w:p>
          <w:p w14:paraId="6EEDC89D" w14:textId="77777777" w:rsidR="001C6D04" w:rsidRPr="00225E41" w:rsidRDefault="001C6D04" w:rsidP="00051415">
            <w:pPr>
              <w:spacing w:before="0" w:after="0"/>
              <w:jc w:val="center"/>
            </w:pPr>
            <w:r w:rsidRPr="00225E41">
              <w:t>prescriptions</w:t>
            </w:r>
          </w:p>
        </w:tc>
        <w:tc>
          <w:tcPr>
            <w:tcW w:w="1798" w:type="dxa"/>
            <w:shd w:val="clear" w:color="auto" w:fill="C7E2FA" w:themeFill="accent1" w:themeFillTint="33"/>
            <w:vAlign w:val="center"/>
          </w:tcPr>
          <w:p w14:paraId="7078E793" w14:textId="77777777" w:rsidR="00051415" w:rsidRPr="00225E41" w:rsidRDefault="001C6D04" w:rsidP="00051415">
            <w:pPr>
              <w:spacing w:before="0" w:after="0"/>
              <w:jc w:val="center"/>
            </w:pPr>
            <w:r w:rsidRPr="00225E41">
              <w:t xml:space="preserve">1-2 </w:t>
            </w:r>
          </w:p>
          <w:p w14:paraId="333634A2" w14:textId="58CDF690" w:rsidR="001C6D04" w:rsidRPr="00225E41" w:rsidRDefault="001C6D04" w:rsidP="00051415">
            <w:pPr>
              <w:spacing w:before="0" w:after="0"/>
              <w:jc w:val="center"/>
            </w:pPr>
            <w:r w:rsidRPr="00225E41">
              <w:t>prescriptions</w:t>
            </w:r>
          </w:p>
        </w:tc>
        <w:tc>
          <w:tcPr>
            <w:tcW w:w="1798" w:type="dxa"/>
            <w:shd w:val="clear" w:color="auto" w:fill="C7E2FA" w:themeFill="accent1" w:themeFillTint="33"/>
            <w:vAlign w:val="center"/>
          </w:tcPr>
          <w:p w14:paraId="66D4581D" w14:textId="77777777" w:rsidR="00051415" w:rsidRPr="00225E41" w:rsidRDefault="001C6D04" w:rsidP="00051415">
            <w:pPr>
              <w:spacing w:before="0" w:after="0"/>
              <w:jc w:val="center"/>
            </w:pPr>
            <w:r w:rsidRPr="00225E41">
              <w:t xml:space="preserve">3-4 </w:t>
            </w:r>
          </w:p>
          <w:p w14:paraId="418DFF98" w14:textId="70B18F53" w:rsidR="001C6D04" w:rsidRPr="00225E41" w:rsidRDefault="001C6D04" w:rsidP="00051415">
            <w:pPr>
              <w:spacing w:before="0" w:after="0"/>
              <w:jc w:val="center"/>
            </w:pPr>
            <w:r w:rsidRPr="00225E41">
              <w:t>prescriptions</w:t>
            </w:r>
          </w:p>
        </w:tc>
        <w:tc>
          <w:tcPr>
            <w:tcW w:w="1798" w:type="dxa"/>
            <w:shd w:val="clear" w:color="auto" w:fill="C7E2FA" w:themeFill="accent1" w:themeFillTint="33"/>
            <w:vAlign w:val="center"/>
          </w:tcPr>
          <w:p w14:paraId="7F9354C3" w14:textId="77777777" w:rsidR="001C6D04" w:rsidRPr="00225E41" w:rsidRDefault="001C6D04" w:rsidP="00051415">
            <w:pPr>
              <w:spacing w:before="0" w:after="0"/>
              <w:jc w:val="center"/>
            </w:pPr>
            <w:r w:rsidRPr="00225E41">
              <w:t xml:space="preserve">5+ </w:t>
            </w:r>
            <w:r w:rsidRPr="00225E41">
              <w:br/>
              <w:t>prescriptions</w:t>
            </w:r>
          </w:p>
        </w:tc>
      </w:tr>
      <w:tr w:rsidR="001C6D04" w:rsidRPr="00225E41" w14:paraId="56001786" w14:textId="77777777" w:rsidTr="00051415">
        <w:trPr>
          <w:trHeight w:val="517"/>
        </w:trPr>
        <w:tc>
          <w:tcPr>
            <w:tcW w:w="1798" w:type="dxa"/>
            <w:vAlign w:val="center"/>
          </w:tcPr>
          <w:p w14:paraId="5B3B4D58" w14:textId="77777777" w:rsidR="001C6D04" w:rsidRPr="00225E41" w:rsidRDefault="00A02736" w:rsidP="00051415">
            <w:pPr>
              <w:spacing w:before="0" w:after="0"/>
              <w:jc w:val="center"/>
            </w:pPr>
            <w:sdt>
              <w:sdtPr>
                <w:id w:val="-2126850154"/>
                <w14:checkbox>
                  <w14:checked w14:val="0"/>
                  <w14:checkedState w14:val="00FE" w14:font="Wingdings"/>
                  <w14:uncheckedState w14:val="00A8" w14:font="Wingdings"/>
                </w14:checkbox>
              </w:sdtPr>
              <w:sdtEndPr/>
              <w:sdtContent>
                <w:r w:rsidR="001C6D04" w:rsidRPr="00225E41">
                  <w:sym w:font="Wingdings" w:char="F0A8"/>
                </w:r>
              </w:sdtContent>
            </w:sdt>
          </w:p>
        </w:tc>
        <w:tc>
          <w:tcPr>
            <w:tcW w:w="1798" w:type="dxa"/>
            <w:vAlign w:val="center"/>
          </w:tcPr>
          <w:p w14:paraId="0D1304FC" w14:textId="77777777" w:rsidR="001C6D04" w:rsidRPr="00225E41" w:rsidRDefault="00A02736" w:rsidP="00051415">
            <w:pPr>
              <w:spacing w:before="0" w:after="0"/>
              <w:jc w:val="center"/>
            </w:pPr>
            <w:sdt>
              <w:sdtPr>
                <w:id w:val="-290063910"/>
                <w14:checkbox>
                  <w14:checked w14:val="0"/>
                  <w14:checkedState w14:val="00FE" w14:font="Wingdings"/>
                  <w14:uncheckedState w14:val="00A8" w14:font="Wingdings"/>
                </w14:checkbox>
              </w:sdtPr>
              <w:sdtEndPr/>
              <w:sdtContent>
                <w:r w:rsidR="001C6D04" w:rsidRPr="00225E41">
                  <w:sym w:font="Wingdings" w:char="F0A8"/>
                </w:r>
              </w:sdtContent>
            </w:sdt>
          </w:p>
        </w:tc>
        <w:tc>
          <w:tcPr>
            <w:tcW w:w="1798" w:type="dxa"/>
            <w:vAlign w:val="center"/>
          </w:tcPr>
          <w:p w14:paraId="2DB2ED1F" w14:textId="77777777" w:rsidR="001C6D04" w:rsidRPr="00225E41" w:rsidRDefault="00A02736" w:rsidP="00051415">
            <w:pPr>
              <w:spacing w:before="0" w:after="0"/>
              <w:jc w:val="center"/>
            </w:pPr>
            <w:sdt>
              <w:sdtPr>
                <w:id w:val="-2084525736"/>
                <w14:checkbox>
                  <w14:checked w14:val="0"/>
                  <w14:checkedState w14:val="00FE" w14:font="Wingdings"/>
                  <w14:uncheckedState w14:val="00A8" w14:font="Wingdings"/>
                </w14:checkbox>
              </w:sdtPr>
              <w:sdtEndPr/>
              <w:sdtContent>
                <w:r w:rsidR="001C6D04" w:rsidRPr="00225E41">
                  <w:sym w:font="Wingdings" w:char="F0A8"/>
                </w:r>
              </w:sdtContent>
            </w:sdt>
          </w:p>
        </w:tc>
        <w:tc>
          <w:tcPr>
            <w:tcW w:w="1798" w:type="dxa"/>
            <w:vAlign w:val="center"/>
          </w:tcPr>
          <w:p w14:paraId="443F933B" w14:textId="77777777" w:rsidR="001C6D04" w:rsidRPr="00225E41" w:rsidRDefault="00A02736" w:rsidP="00051415">
            <w:pPr>
              <w:spacing w:before="0" w:after="0"/>
              <w:jc w:val="center"/>
            </w:pPr>
            <w:sdt>
              <w:sdtPr>
                <w:id w:val="98457403"/>
                <w14:checkbox>
                  <w14:checked w14:val="0"/>
                  <w14:checkedState w14:val="00FE" w14:font="Wingdings"/>
                  <w14:uncheckedState w14:val="00A8" w14:font="Wingdings"/>
                </w14:checkbox>
              </w:sdtPr>
              <w:sdtEndPr/>
              <w:sdtContent>
                <w:r w:rsidR="001C6D04" w:rsidRPr="00225E41">
                  <w:sym w:font="Wingdings" w:char="F0A8"/>
                </w:r>
              </w:sdtContent>
            </w:sdt>
          </w:p>
        </w:tc>
      </w:tr>
    </w:tbl>
    <w:p w14:paraId="5C934865" w14:textId="7C5687D5" w:rsidR="001C6D04" w:rsidRPr="00225E41" w:rsidRDefault="001C6D04" w:rsidP="001C6D04"/>
    <w:p w14:paraId="3FDB42F1" w14:textId="733BB465" w:rsidR="001C6D04" w:rsidRPr="00225E41" w:rsidRDefault="001C6D04" w:rsidP="001C6D04">
      <w:pPr>
        <w:pStyle w:val="Heading3"/>
        <w:numPr>
          <w:ilvl w:val="0"/>
          <w:numId w:val="22"/>
        </w:numPr>
      </w:pPr>
      <w:r w:rsidRPr="00225E41">
        <w:t xml:space="preserve">How </w:t>
      </w:r>
      <w:r w:rsidRPr="00225E41">
        <w:rPr>
          <w:b/>
        </w:rPr>
        <w:t xml:space="preserve">frequently </w:t>
      </w:r>
      <w:r w:rsidR="00E4138F" w:rsidRPr="00225E41">
        <w:rPr>
          <w:b/>
        </w:rPr>
        <w:t>do you encounter</w:t>
      </w:r>
      <w:r w:rsidRPr="00225E41">
        <w:t xml:space="preserve"> each of the following conditions at </w:t>
      </w:r>
      <w:r w:rsidR="00247D6E" w:rsidRPr="00225E41">
        <w:t xml:space="preserve">this </w:t>
      </w:r>
      <w:r w:rsidR="00E4138F" w:rsidRPr="00225E41">
        <w:t>[</w:t>
      </w:r>
      <w:r w:rsidR="00247D6E" w:rsidRPr="00225E41">
        <w:t>center</w:t>
      </w:r>
      <w:r w:rsidR="00E4138F" w:rsidRPr="00225E41">
        <w:t>]</w:t>
      </w:r>
      <w:r w:rsidRPr="00225E41">
        <w:t>:</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400"/>
        <w:gridCol w:w="1401"/>
        <w:gridCol w:w="1401"/>
        <w:gridCol w:w="1401"/>
        <w:gridCol w:w="1401"/>
      </w:tblGrid>
      <w:tr w:rsidR="001C6D04" w:rsidRPr="00225E41" w14:paraId="289287B1" w14:textId="77777777" w:rsidTr="00051415">
        <w:trPr>
          <w:trHeight w:val="414"/>
        </w:trPr>
        <w:tc>
          <w:tcPr>
            <w:tcW w:w="2991" w:type="dxa"/>
            <w:shd w:val="clear" w:color="auto" w:fill="C7E2FA" w:themeFill="accent1" w:themeFillTint="33"/>
          </w:tcPr>
          <w:p w14:paraId="59A3E028" w14:textId="77777777" w:rsidR="001C6D04" w:rsidRPr="00225E41" w:rsidRDefault="001C6D04" w:rsidP="001C6D04"/>
        </w:tc>
        <w:tc>
          <w:tcPr>
            <w:tcW w:w="1400" w:type="dxa"/>
            <w:shd w:val="clear" w:color="auto" w:fill="C7E2FA" w:themeFill="accent1" w:themeFillTint="33"/>
            <w:vAlign w:val="center"/>
          </w:tcPr>
          <w:p w14:paraId="7EDB38BE" w14:textId="77777777" w:rsidR="001C6D04" w:rsidRPr="00225E41" w:rsidRDefault="001C6D04" w:rsidP="001C6D04">
            <w:pPr>
              <w:jc w:val="center"/>
            </w:pPr>
            <w:r w:rsidRPr="00225E41">
              <w:t>Never</w:t>
            </w:r>
          </w:p>
        </w:tc>
        <w:tc>
          <w:tcPr>
            <w:tcW w:w="1401" w:type="dxa"/>
            <w:shd w:val="clear" w:color="auto" w:fill="C7E2FA" w:themeFill="accent1" w:themeFillTint="33"/>
            <w:vAlign w:val="center"/>
          </w:tcPr>
          <w:p w14:paraId="3B1CC58A" w14:textId="77777777" w:rsidR="001C6D04" w:rsidRPr="00225E41" w:rsidRDefault="001C6D04" w:rsidP="001C6D04">
            <w:pPr>
              <w:jc w:val="center"/>
            </w:pPr>
            <w:r w:rsidRPr="00225E41">
              <w:t>Rarely</w:t>
            </w:r>
          </w:p>
        </w:tc>
        <w:tc>
          <w:tcPr>
            <w:tcW w:w="1401" w:type="dxa"/>
            <w:shd w:val="clear" w:color="auto" w:fill="C7E2FA" w:themeFill="accent1" w:themeFillTint="33"/>
            <w:vAlign w:val="center"/>
          </w:tcPr>
          <w:p w14:paraId="59D303FE" w14:textId="77777777" w:rsidR="001C6D04" w:rsidRPr="00225E41" w:rsidRDefault="001C6D04" w:rsidP="001C6D04">
            <w:pPr>
              <w:jc w:val="center"/>
            </w:pPr>
            <w:r w:rsidRPr="00225E41">
              <w:t>Sometimes</w:t>
            </w:r>
          </w:p>
        </w:tc>
        <w:tc>
          <w:tcPr>
            <w:tcW w:w="1401" w:type="dxa"/>
            <w:shd w:val="clear" w:color="auto" w:fill="C7E2FA" w:themeFill="accent1" w:themeFillTint="33"/>
            <w:vAlign w:val="center"/>
          </w:tcPr>
          <w:p w14:paraId="0F4CFE58" w14:textId="77777777" w:rsidR="001C6D04" w:rsidRPr="00225E41" w:rsidRDefault="001C6D04" w:rsidP="001C6D04">
            <w:pPr>
              <w:jc w:val="center"/>
            </w:pPr>
            <w:r w:rsidRPr="00225E41">
              <w:t>Often</w:t>
            </w:r>
          </w:p>
        </w:tc>
        <w:tc>
          <w:tcPr>
            <w:tcW w:w="1401" w:type="dxa"/>
            <w:shd w:val="clear" w:color="auto" w:fill="C7E2FA" w:themeFill="accent1" w:themeFillTint="33"/>
            <w:vAlign w:val="center"/>
          </w:tcPr>
          <w:p w14:paraId="17C62BFF" w14:textId="77777777" w:rsidR="001C6D04" w:rsidRPr="00225E41" w:rsidRDefault="001C6D04" w:rsidP="001C6D04">
            <w:pPr>
              <w:jc w:val="center"/>
            </w:pPr>
            <w:r w:rsidRPr="00225E41">
              <w:t>Always</w:t>
            </w:r>
          </w:p>
        </w:tc>
      </w:tr>
      <w:tr w:rsidR="001C6D04" w:rsidRPr="00225E41" w14:paraId="079B8A40" w14:textId="77777777" w:rsidTr="00051415">
        <w:trPr>
          <w:trHeight w:val="417"/>
        </w:trPr>
        <w:tc>
          <w:tcPr>
            <w:tcW w:w="2991" w:type="dxa"/>
            <w:vAlign w:val="center"/>
          </w:tcPr>
          <w:p w14:paraId="186C51AB" w14:textId="4BE7042C" w:rsidR="001C6D04" w:rsidRPr="00225E41" w:rsidRDefault="000971A7" w:rsidP="00274C87">
            <w:pPr>
              <w:pStyle w:val="ListParagraph"/>
              <w:numPr>
                <w:ilvl w:val="0"/>
                <w:numId w:val="25"/>
              </w:numPr>
              <w:ind w:left="270" w:hanging="270"/>
            </w:pPr>
            <w:r w:rsidRPr="00225E41">
              <w:t xml:space="preserve">Suspected </w:t>
            </w:r>
            <w:r w:rsidR="001C6D04" w:rsidRPr="00225E41">
              <w:t>Urinary Tract Infection</w:t>
            </w:r>
          </w:p>
        </w:tc>
        <w:tc>
          <w:tcPr>
            <w:tcW w:w="1400" w:type="dxa"/>
            <w:vAlign w:val="center"/>
          </w:tcPr>
          <w:p w14:paraId="0E85C1B9" w14:textId="77777777" w:rsidR="001C6D04" w:rsidRPr="00225E41" w:rsidRDefault="00A02736" w:rsidP="001C6D04">
            <w:pPr>
              <w:jc w:val="center"/>
            </w:pPr>
            <w:sdt>
              <w:sdtPr>
                <w:id w:val="2108842518"/>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3C659D51" w14:textId="77777777" w:rsidR="001C6D04" w:rsidRPr="00225E41" w:rsidRDefault="00A02736" w:rsidP="001C6D04">
            <w:pPr>
              <w:jc w:val="center"/>
            </w:pPr>
            <w:sdt>
              <w:sdtPr>
                <w:id w:val="770665679"/>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2150EE5D" w14:textId="77777777" w:rsidR="001C6D04" w:rsidRPr="00225E41" w:rsidRDefault="00A02736" w:rsidP="001C6D04">
            <w:pPr>
              <w:jc w:val="center"/>
            </w:pPr>
            <w:sdt>
              <w:sdtPr>
                <w:id w:val="-1955243559"/>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38D539A1" w14:textId="77777777" w:rsidR="001C6D04" w:rsidRPr="00225E41" w:rsidRDefault="00A02736" w:rsidP="001C6D04">
            <w:pPr>
              <w:jc w:val="center"/>
            </w:pPr>
            <w:sdt>
              <w:sdtPr>
                <w:id w:val="794498806"/>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6710B924" w14:textId="77777777" w:rsidR="001C6D04" w:rsidRPr="00225E41" w:rsidRDefault="00A02736" w:rsidP="001C6D04">
            <w:pPr>
              <w:jc w:val="center"/>
            </w:pPr>
            <w:sdt>
              <w:sdtPr>
                <w:id w:val="850371050"/>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1D65722" w14:textId="77777777" w:rsidTr="00051415">
        <w:trPr>
          <w:trHeight w:val="417"/>
        </w:trPr>
        <w:tc>
          <w:tcPr>
            <w:tcW w:w="2991" w:type="dxa"/>
            <w:shd w:val="clear" w:color="auto" w:fill="F2F2F2" w:themeFill="background1" w:themeFillShade="F2"/>
            <w:vAlign w:val="center"/>
          </w:tcPr>
          <w:p w14:paraId="75136980" w14:textId="2CC6B294" w:rsidR="001C6D04" w:rsidRPr="00225E41" w:rsidRDefault="000971A7" w:rsidP="00274C87">
            <w:pPr>
              <w:pStyle w:val="ListParagraph"/>
              <w:numPr>
                <w:ilvl w:val="0"/>
                <w:numId w:val="25"/>
              </w:numPr>
              <w:ind w:left="270" w:hanging="270"/>
            </w:pPr>
            <w:r w:rsidRPr="00225E41">
              <w:t xml:space="preserve">Suspected </w:t>
            </w:r>
            <w:r w:rsidR="001C6D04" w:rsidRPr="00225E41">
              <w:t>Upper Respiratory Infection</w:t>
            </w:r>
          </w:p>
        </w:tc>
        <w:tc>
          <w:tcPr>
            <w:tcW w:w="1400" w:type="dxa"/>
            <w:shd w:val="clear" w:color="auto" w:fill="F2F2F2" w:themeFill="background1" w:themeFillShade="F2"/>
            <w:vAlign w:val="center"/>
          </w:tcPr>
          <w:p w14:paraId="04C352CF" w14:textId="77777777" w:rsidR="001C6D04" w:rsidRPr="00225E41" w:rsidRDefault="00A02736" w:rsidP="001C6D04">
            <w:pPr>
              <w:jc w:val="center"/>
            </w:pPr>
            <w:sdt>
              <w:sdtPr>
                <w:id w:val="-1679344190"/>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544C73B0" w14:textId="77777777" w:rsidR="001C6D04" w:rsidRPr="00225E41" w:rsidRDefault="00A02736" w:rsidP="001C6D04">
            <w:pPr>
              <w:jc w:val="center"/>
            </w:pPr>
            <w:sdt>
              <w:sdtPr>
                <w:id w:val="-1888020245"/>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13FF1263" w14:textId="77777777" w:rsidR="001C6D04" w:rsidRPr="00225E41" w:rsidRDefault="00A02736" w:rsidP="001C6D04">
            <w:pPr>
              <w:jc w:val="center"/>
            </w:pPr>
            <w:sdt>
              <w:sdtPr>
                <w:id w:val="1233207082"/>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3B712593" w14:textId="77777777" w:rsidR="001C6D04" w:rsidRPr="00225E41" w:rsidRDefault="00A02736" w:rsidP="001C6D04">
            <w:pPr>
              <w:jc w:val="center"/>
            </w:pPr>
            <w:sdt>
              <w:sdtPr>
                <w:id w:val="2019272163"/>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7EBB486C" w14:textId="77777777" w:rsidR="001C6D04" w:rsidRPr="00225E41" w:rsidRDefault="00A02736" w:rsidP="001C6D04">
            <w:pPr>
              <w:jc w:val="center"/>
            </w:pPr>
            <w:sdt>
              <w:sdtPr>
                <w:id w:val="136385956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4BD390A" w14:textId="77777777" w:rsidTr="00051415">
        <w:trPr>
          <w:trHeight w:val="417"/>
        </w:trPr>
        <w:tc>
          <w:tcPr>
            <w:tcW w:w="2991" w:type="dxa"/>
            <w:vAlign w:val="center"/>
          </w:tcPr>
          <w:p w14:paraId="46D9B5F4" w14:textId="5DBDB2A7" w:rsidR="001C6D04" w:rsidRPr="00225E41" w:rsidRDefault="000971A7" w:rsidP="00274C87">
            <w:pPr>
              <w:pStyle w:val="ListParagraph"/>
              <w:numPr>
                <w:ilvl w:val="0"/>
                <w:numId w:val="25"/>
              </w:numPr>
              <w:ind w:left="270" w:hanging="270"/>
            </w:pPr>
            <w:r w:rsidRPr="00225E41">
              <w:t xml:space="preserve">Suspected </w:t>
            </w:r>
            <w:r w:rsidR="001C6D04" w:rsidRPr="00225E41">
              <w:t>Lower Respiratory Infection</w:t>
            </w:r>
          </w:p>
        </w:tc>
        <w:tc>
          <w:tcPr>
            <w:tcW w:w="1400" w:type="dxa"/>
            <w:vAlign w:val="center"/>
          </w:tcPr>
          <w:p w14:paraId="29261C32" w14:textId="77777777" w:rsidR="001C6D04" w:rsidRPr="00225E41" w:rsidRDefault="00A02736" w:rsidP="001C6D04">
            <w:pPr>
              <w:jc w:val="center"/>
            </w:pPr>
            <w:sdt>
              <w:sdtPr>
                <w:id w:val="-1026178155"/>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361479BD" w14:textId="77777777" w:rsidR="001C6D04" w:rsidRPr="00225E41" w:rsidRDefault="00A02736" w:rsidP="001C6D04">
            <w:pPr>
              <w:jc w:val="center"/>
            </w:pPr>
            <w:sdt>
              <w:sdtPr>
                <w:id w:val="-2109111313"/>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4A8F1DC1" w14:textId="77777777" w:rsidR="001C6D04" w:rsidRPr="00225E41" w:rsidRDefault="00A02736" w:rsidP="001C6D04">
            <w:pPr>
              <w:jc w:val="center"/>
            </w:pPr>
            <w:sdt>
              <w:sdtPr>
                <w:id w:val="-1153369095"/>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6F7543A3" w14:textId="77777777" w:rsidR="001C6D04" w:rsidRPr="00225E41" w:rsidRDefault="00A02736" w:rsidP="001C6D04">
            <w:pPr>
              <w:jc w:val="center"/>
            </w:pPr>
            <w:sdt>
              <w:sdtPr>
                <w:id w:val="-401687961"/>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vAlign w:val="center"/>
          </w:tcPr>
          <w:p w14:paraId="00B0ABD8" w14:textId="77777777" w:rsidR="001C6D04" w:rsidRPr="00225E41" w:rsidRDefault="00A02736" w:rsidP="001C6D04">
            <w:pPr>
              <w:jc w:val="center"/>
            </w:pPr>
            <w:sdt>
              <w:sdtPr>
                <w:id w:val="1704050873"/>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1CE5CC7" w14:textId="77777777" w:rsidTr="00051415">
        <w:trPr>
          <w:trHeight w:val="417"/>
        </w:trPr>
        <w:tc>
          <w:tcPr>
            <w:tcW w:w="2991" w:type="dxa"/>
            <w:shd w:val="clear" w:color="auto" w:fill="F2F2F2" w:themeFill="background1" w:themeFillShade="F2"/>
            <w:vAlign w:val="center"/>
          </w:tcPr>
          <w:p w14:paraId="3A41F79F" w14:textId="517B972B" w:rsidR="001C6D04" w:rsidRPr="00225E41" w:rsidRDefault="000971A7" w:rsidP="00274C87">
            <w:pPr>
              <w:pStyle w:val="ListParagraph"/>
              <w:numPr>
                <w:ilvl w:val="0"/>
                <w:numId w:val="25"/>
              </w:numPr>
              <w:ind w:left="270" w:hanging="270"/>
            </w:pPr>
            <w:r w:rsidRPr="00225E41">
              <w:t xml:space="preserve">Suspected </w:t>
            </w:r>
            <w:r w:rsidR="001C6D04" w:rsidRPr="00225E41">
              <w:t>Skin or Soft Tissue Infection</w:t>
            </w:r>
          </w:p>
        </w:tc>
        <w:tc>
          <w:tcPr>
            <w:tcW w:w="1400" w:type="dxa"/>
            <w:shd w:val="clear" w:color="auto" w:fill="F2F2F2" w:themeFill="background1" w:themeFillShade="F2"/>
            <w:vAlign w:val="center"/>
          </w:tcPr>
          <w:p w14:paraId="0FC55C94" w14:textId="77777777" w:rsidR="001C6D04" w:rsidRPr="00225E41" w:rsidRDefault="00A02736" w:rsidP="001C6D04">
            <w:pPr>
              <w:jc w:val="center"/>
            </w:pPr>
            <w:sdt>
              <w:sdtPr>
                <w:id w:val="-1789657232"/>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217D526A" w14:textId="77777777" w:rsidR="001C6D04" w:rsidRPr="00225E41" w:rsidRDefault="00A02736" w:rsidP="001C6D04">
            <w:pPr>
              <w:jc w:val="center"/>
            </w:pPr>
            <w:sdt>
              <w:sdtPr>
                <w:id w:val="-813865750"/>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5FCF6C45" w14:textId="77777777" w:rsidR="001C6D04" w:rsidRPr="00225E41" w:rsidRDefault="00A02736" w:rsidP="001C6D04">
            <w:pPr>
              <w:jc w:val="center"/>
            </w:pPr>
            <w:sdt>
              <w:sdtPr>
                <w:id w:val="-1268611272"/>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33798303" w14:textId="77777777" w:rsidR="001C6D04" w:rsidRPr="00225E41" w:rsidRDefault="00A02736" w:rsidP="001C6D04">
            <w:pPr>
              <w:jc w:val="center"/>
            </w:pPr>
            <w:sdt>
              <w:sdtPr>
                <w:id w:val="-542138863"/>
                <w14:checkbox>
                  <w14:checked w14:val="0"/>
                  <w14:checkedState w14:val="00FE" w14:font="Wingdings"/>
                  <w14:uncheckedState w14:val="00A8" w14:font="Wingdings"/>
                </w14:checkbox>
              </w:sdtPr>
              <w:sdtEndPr/>
              <w:sdtContent>
                <w:r w:rsidR="001C6D04" w:rsidRPr="00225E41">
                  <w:sym w:font="Wingdings" w:char="F0A8"/>
                </w:r>
              </w:sdtContent>
            </w:sdt>
          </w:p>
        </w:tc>
        <w:tc>
          <w:tcPr>
            <w:tcW w:w="1401" w:type="dxa"/>
            <w:shd w:val="clear" w:color="auto" w:fill="F2F2F2" w:themeFill="background1" w:themeFillShade="F2"/>
            <w:vAlign w:val="center"/>
          </w:tcPr>
          <w:p w14:paraId="57A3CBCD" w14:textId="77777777" w:rsidR="001C6D04" w:rsidRPr="00225E41" w:rsidRDefault="00A02736" w:rsidP="001C6D04">
            <w:pPr>
              <w:jc w:val="center"/>
            </w:pPr>
            <w:sdt>
              <w:sdtPr>
                <w:id w:val="1421834968"/>
                <w14:checkbox>
                  <w14:checked w14:val="0"/>
                  <w14:checkedState w14:val="00FE" w14:font="Wingdings"/>
                  <w14:uncheckedState w14:val="00A8" w14:font="Wingdings"/>
                </w14:checkbox>
              </w:sdtPr>
              <w:sdtEndPr/>
              <w:sdtContent>
                <w:r w:rsidR="001C6D04" w:rsidRPr="00225E41">
                  <w:sym w:font="Wingdings" w:char="F0A8"/>
                </w:r>
              </w:sdtContent>
            </w:sdt>
          </w:p>
        </w:tc>
      </w:tr>
    </w:tbl>
    <w:p w14:paraId="34BC60FD" w14:textId="77777777" w:rsidR="008043B5" w:rsidRPr="00225E41" w:rsidRDefault="008043B5" w:rsidP="001C6D04">
      <w:pPr>
        <w:pStyle w:val="ListParagraph"/>
        <w:ind w:left="0"/>
      </w:pPr>
    </w:p>
    <w:p w14:paraId="39E19BE2" w14:textId="77777777" w:rsidR="008043B5" w:rsidRPr="00225E41" w:rsidRDefault="008043B5" w:rsidP="001C6D04">
      <w:pPr>
        <w:pStyle w:val="ListParagraph"/>
        <w:ind w:left="0"/>
      </w:pPr>
    </w:p>
    <w:p w14:paraId="0C474130" w14:textId="27F922AD" w:rsidR="001C6D04" w:rsidRPr="00225E41" w:rsidRDefault="008B703B" w:rsidP="001C6D04">
      <w:pPr>
        <w:pStyle w:val="ListParagraph"/>
        <w:ind w:left="0"/>
      </w:pPr>
      <w:r w:rsidRPr="00225E41">
        <w:t>W</w:t>
      </w:r>
      <w:r w:rsidR="001C6D04" w:rsidRPr="00225E41">
        <w:t xml:space="preserve">hen considering the following two questions: </w:t>
      </w:r>
    </w:p>
    <w:p w14:paraId="249C988B" w14:textId="77777777" w:rsidR="001C6D04" w:rsidRPr="00225E41" w:rsidRDefault="001C6D04" w:rsidP="001C6D04">
      <w:pPr>
        <w:pStyle w:val="ListParagraph"/>
        <w:ind w:left="0"/>
      </w:pPr>
    </w:p>
    <w:p w14:paraId="2694D8A0" w14:textId="1BB40783" w:rsidR="001C6D04" w:rsidRPr="00225E41" w:rsidRDefault="00247D6E" w:rsidP="001C6D04">
      <w:pPr>
        <w:pStyle w:val="ListParagraph"/>
        <w:numPr>
          <w:ilvl w:val="0"/>
          <w:numId w:val="20"/>
        </w:numPr>
      </w:pPr>
      <w:r w:rsidRPr="00225E41">
        <w:rPr>
          <w:b/>
        </w:rPr>
        <w:t>M</w:t>
      </w:r>
      <w:r w:rsidR="001C6D04" w:rsidRPr="00225E41">
        <w:rPr>
          <w:b/>
        </w:rPr>
        <w:t>edical necessity</w:t>
      </w:r>
      <w:r w:rsidR="001C6D04" w:rsidRPr="00225E41">
        <w:t xml:space="preserve"> refers to </w:t>
      </w:r>
      <w:r w:rsidR="001C6D04" w:rsidRPr="00225E41">
        <w:rPr>
          <w:u w:val="single"/>
        </w:rPr>
        <w:t>the use of antibiotics only in the case of bacterial infection</w:t>
      </w:r>
      <w:r w:rsidR="001C6D04" w:rsidRPr="00225E41">
        <w:t xml:space="preserve">. </w:t>
      </w:r>
    </w:p>
    <w:p w14:paraId="37473A95" w14:textId="45F5A6AD" w:rsidR="001C6D04" w:rsidRPr="00225E41" w:rsidRDefault="001C6D04" w:rsidP="001C6D04">
      <w:pPr>
        <w:pStyle w:val="ListParagraph"/>
        <w:numPr>
          <w:ilvl w:val="0"/>
          <w:numId w:val="20"/>
        </w:numPr>
      </w:pPr>
      <w:r w:rsidRPr="00225E41">
        <w:t xml:space="preserve">The determination of bacterial infection can be based on </w:t>
      </w:r>
      <w:r w:rsidRPr="00225E41">
        <w:rPr>
          <w:b/>
        </w:rPr>
        <w:t xml:space="preserve">physical assessment or examination of the </w:t>
      </w:r>
      <w:r w:rsidR="00E4138F" w:rsidRPr="00225E41">
        <w:rPr>
          <w:b/>
        </w:rPr>
        <w:t>resident</w:t>
      </w:r>
      <w:r w:rsidRPr="00225E41">
        <w:rPr>
          <w:b/>
        </w:rPr>
        <w:t>, documented signs and symptoms, culture results or diagnostic test results</w:t>
      </w:r>
      <w:r w:rsidRPr="00225E41">
        <w:t>.</w:t>
      </w:r>
    </w:p>
    <w:p w14:paraId="429F3268" w14:textId="77777777" w:rsidR="001C6D04" w:rsidRPr="00225E41" w:rsidRDefault="001C6D04" w:rsidP="001C6D04">
      <w:pPr>
        <w:pStyle w:val="ListParagraph"/>
        <w:ind w:left="360"/>
      </w:pPr>
    </w:p>
    <w:p w14:paraId="705D962C" w14:textId="315829D6" w:rsidR="001C6D04" w:rsidRPr="00225E41" w:rsidRDefault="001C6D04" w:rsidP="00F82243">
      <w:pPr>
        <w:pStyle w:val="Heading3"/>
        <w:numPr>
          <w:ilvl w:val="0"/>
          <w:numId w:val="22"/>
        </w:numPr>
      </w:pPr>
      <w:r w:rsidRPr="00225E41">
        <w:t xml:space="preserve">How </w:t>
      </w:r>
      <w:r w:rsidRPr="00225E41">
        <w:rPr>
          <w:b/>
        </w:rPr>
        <w:t xml:space="preserve">confident are you in your ability to </w:t>
      </w:r>
      <w:r w:rsidR="00190FAB" w:rsidRPr="00225E41">
        <w:rPr>
          <w:b/>
        </w:rPr>
        <w:t>distinguish between the two conditions presented</w:t>
      </w:r>
      <w:r w:rsidRPr="00225E41">
        <w:t>:</w:t>
      </w:r>
    </w:p>
    <w:p w14:paraId="51570062" w14:textId="77777777" w:rsidR="001C6D04" w:rsidRPr="00225E41" w:rsidRDefault="001C6D04" w:rsidP="00916EFB">
      <w:pPr>
        <w:spacing w:before="0" w:after="0"/>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397"/>
        <w:gridCol w:w="1398"/>
        <w:gridCol w:w="1397"/>
        <w:gridCol w:w="1398"/>
        <w:gridCol w:w="1398"/>
      </w:tblGrid>
      <w:tr w:rsidR="001C6D04" w:rsidRPr="00225E41" w14:paraId="5B1C3EB8" w14:textId="77777777" w:rsidTr="00051415">
        <w:trPr>
          <w:trHeight w:val="782"/>
        </w:trPr>
        <w:tc>
          <w:tcPr>
            <w:tcW w:w="2968" w:type="dxa"/>
            <w:shd w:val="clear" w:color="auto" w:fill="C7E2FA" w:themeFill="accent1" w:themeFillTint="33"/>
          </w:tcPr>
          <w:p w14:paraId="11B686BF" w14:textId="77777777" w:rsidR="001C6D04" w:rsidRPr="00225E41" w:rsidRDefault="001C6D04" w:rsidP="001C6D04"/>
        </w:tc>
        <w:tc>
          <w:tcPr>
            <w:tcW w:w="1397" w:type="dxa"/>
            <w:shd w:val="clear" w:color="auto" w:fill="C7E2FA" w:themeFill="accent1" w:themeFillTint="33"/>
            <w:vAlign w:val="center"/>
          </w:tcPr>
          <w:p w14:paraId="225C0A61" w14:textId="77777777" w:rsidR="001C6D04" w:rsidRPr="00225E41" w:rsidRDefault="001C6D04" w:rsidP="001C6D04">
            <w:pPr>
              <w:jc w:val="center"/>
            </w:pPr>
            <w:r w:rsidRPr="00225E41">
              <w:rPr>
                <w:b/>
              </w:rPr>
              <w:t>Not at all</w:t>
            </w:r>
            <w:r w:rsidRPr="00225E41">
              <w:t xml:space="preserve"> confident</w:t>
            </w:r>
          </w:p>
        </w:tc>
        <w:tc>
          <w:tcPr>
            <w:tcW w:w="1398" w:type="dxa"/>
            <w:shd w:val="clear" w:color="auto" w:fill="C7E2FA" w:themeFill="accent1" w:themeFillTint="33"/>
            <w:vAlign w:val="center"/>
          </w:tcPr>
          <w:p w14:paraId="4006FF88" w14:textId="77777777" w:rsidR="001C6D04" w:rsidRPr="00225E41" w:rsidRDefault="001C6D04" w:rsidP="001C6D04">
            <w:pPr>
              <w:jc w:val="center"/>
            </w:pPr>
            <w:r w:rsidRPr="00225E41">
              <w:rPr>
                <w:b/>
              </w:rPr>
              <w:t>Not very</w:t>
            </w:r>
            <w:r w:rsidRPr="00225E41">
              <w:t xml:space="preserve"> confident</w:t>
            </w:r>
          </w:p>
        </w:tc>
        <w:tc>
          <w:tcPr>
            <w:tcW w:w="1397" w:type="dxa"/>
            <w:shd w:val="clear" w:color="auto" w:fill="C7E2FA" w:themeFill="accent1" w:themeFillTint="33"/>
            <w:vAlign w:val="center"/>
          </w:tcPr>
          <w:p w14:paraId="6785EB81" w14:textId="77777777" w:rsidR="001C6D04" w:rsidRPr="00225E41" w:rsidRDefault="001C6D04" w:rsidP="001C6D04">
            <w:pPr>
              <w:jc w:val="center"/>
            </w:pPr>
            <w:r w:rsidRPr="00225E41">
              <w:rPr>
                <w:b/>
              </w:rPr>
              <w:t xml:space="preserve">Somewhat </w:t>
            </w:r>
            <w:r w:rsidRPr="00225E41">
              <w:t>confidant</w:t>
            </w:r>
          </w:p>
        </w:tc>
        <w:tc>
          <w:tcPr>
            <w:tcW w:w="1398" w:type="dxa"/>
            <w:shd w:val="clear" w:color="auto" w:fill="C7E2FA" w:themeFill="accent1" w:themeFillTint="33"/>
            <w:vAlign w:val="center"/>
          </w:tcPr>
          <w:p w14:paraId="17A8B1AC" w14:textId="77777777" w:rsidR="001C6D04" w:rsidRPr="00225E41" w:rsidRDefault="001C6D04" w:rsidP="001C6D04">
            <w:pPr>
              <w:jc w:val="center"/>
            </w:pPr>
            <w:r w:rsidRPr="00225E41">
              <w:rPr>
                <w:b/>
              </w:rPr>
              <w:t xml:space="preserve">Very </w:t>
            </w:r>
            <w:r w:rsidRPr="00225E41">
              <w:t>Confident</w:t>
            </w:r>
          </w:p>
        </w:tc>
        <w:tc>
          <w:tcPr>
            <w:tcW w:w="1398" w:type="dxa"/>
            <w:shd w:val="clear" w:color="auto" w:fill="C7E2FA" w:themeFill="accent1" w:themeFillTint="33"/>
            <w:vAlign w:val="center"/>
          </w:tcPr>
          <w:p w14:paraId="3DB4C5FD" w14:textId="77777777" w:rsidR="001C6D04" w:rsidRPr="00225E41" w:rsidRDefault="001C6D04" w:rsidP="001C6D04">
            <w:pPr>
              <w:jc w:val="center"/>
            </w:pPr>
            <w:r w:rsidRPr="00225E41">
              <w:rPr>
                <w:b/>
              </w:rPr>
              <w:t xml:space="preserve">Extremely </w:t>
            </w:r>
            <w:r w:rsidRPr="00225E41">
              <w:t>confident</w:t>
            </w:r>
          </w:p>
        </w:tc>
      </w:tr>
      <w:tr w:rsidR="001C6D04" w:rsidRPr="00225E41" w14:paraId="7D69C9C3" w14:textId="77777777" w:rsidTr="006C18AA">
        <w:trPr>
          <w:trHeight w:val="441"/>
        </w:trPr>
        <w:tc>
          <w:tcPr>
            <w:tcW w:w="2968" w:type="dxa"/>
            <w:vAlign w:val="center"/>
          </w:tcPr>
          <w:p w14:paraId="102A1D6F" w14:textId="5B91E892" w:rsidR="001C6D04" w:rsidRPr="00225E41" w:rsidRDefault="00190FAB" w:rsidP="00995F4C">
            <w:pPr>
              <w:pStyle w:val="ListParagraph"/>
              <w:numPr>
                <w:ilvl w:val="0"/>
                <w:numId w:val="26"/>
              </w:numPr>
              <w:ind w:left="270" w:hanging="270"/>
              <w:jc w:val="center"/>
            </w:pPr>
            <w:r w:rsidRPr="00225E41">
              <w:t>Asymptomatic bacteriuria</w:t>
            </w:r>
          </w:p>
          <w:p w14:paraId="3CCB3A8C" w14:textId="512005D1" w:rsidR="00190FAB" w:rsidRPr="00225E41" w:rsidRDefault="006C18AA" w:rsidP="00995F4C">
            <w:pPr>
              <w:pStyle w:val="ListParagraph"/>
              <w:ind w:left="270"/>
              <w:jc w:val="center"/>
            </w:pPr>
            <w:r w:rsidRPr="00225E41">
              <w:t>Vs.</w:t>
            </w:r>
          </w:p>
          <w:p w14:paraId="659F0171" w14:textId="07940F78" w:rsidR="00190FAB" w:rsidRPr="00225E41" w:rsidRDefault="00190FAB" w:rsidP="00995F4C">
            <w:pPr>
              <w:pStyle w:val="ListParagraph"/>
              <w:ind w:left="270"/>
              <w:jc w:val="center"/>
            </w:pPr>
            <w:r w:rsidRPr="00225E41">
              <w:t>Symptomatic Urinary Tract Infection</w:t>
            </w:r>
          </w:p>
        </w:tc>
        <w:tc>
          <w:tcPr>
            <w:tcW w:w="1397" w:type="dxa"/>
            <w:vAlign w:val="center"/>
          </w:tcPr>
          <w:p w14:paraId="20073BC5" w14:textId="77777777" w:rsidR="001C6D04" w:rsidRPr="00225E41" w:rsidRDefault="00A02736" w:rsidP="001C6D04">
            <w:pPr>
              <w:jc w:val="center"/>
            </w:pPr>
            <w:sdt>
              <w:sdtPr>
                <w:id w:val="-835762235"/>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vAlign w:val="center"/>
          </w:tcPr>
          <w:p w14:paraId="508CC7BC" w14:textId="77777777" w:rsidR="001C6D04" w:rsidRPr="00225E41" w:rsidRDefault="00A02736" w:rsidP="001C6D04">
            <w:pPr>
              <w:jc w:val="center"/>
            </w:pPr>
            <w:sdt>
              <w:sdtPr>
                <w:id w:val="-1323803531"/>
                <w14:checkbox>
                  <w14:checked w14:val="0"/>
                  <w14:checkedState w14:val="00FE" w14:font="Wingdings"/>
                  <w14:uncheckedState w14:val="00A8" w14:font="Wingdings"/>
                </w14:checkbox>
              </w:sdtPr>
              <w:sdtEndPr/>
              <w:sdtContent>
                <w:r w:rsidR="001C6D04" w:rsidRPr="00225E41">
                  <w:sym w:font="Wingdings" w:char="F0A8"/>
                </w:r>
              </w:sdtContent>
            </w:sdt>
          </w:p>
        </w:tc>
        <w:tc>
          <w:tcPr>
            <w:tcW w:w="1397" w:type="dxa"/>
            <w:vAlign w:val="center"/>
          </w:tcPr>
          <w:p w14:paraId="43D768F7" w14:textId="77777777" w:rsidR="001C6D04" w:rsidRPr="00225E41" w:rsidRDefault="00A02736" w:rsidP="001C6D04">
            <w:pPr>
              <w:jc w:val="center"/>
            </w:pPr>
            <w:sdt>
              <w:sdtPr>
                <w:id w:val="1540097519"/>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vAlign w:val="center"/>
          </w:tcPr>
          <w:p w14:paraId="39E29443" w14:textId="77777777" w:rsidR="001C6D04" w:rsidRPr="00225E41" w:rsidRDefault="00A02736" w:rsidP="001C6D04">
            <w:pPr>
              <w:jc w:val="center"/>
            </w:pPr>
            <w:sdt>
              <w:sdtPr>
                <w:id w:val="-566417155"/>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vAlign w:val="center"/>
          </w:tcPr>
          <w:p w14:paraId="445EA196" w14:textId="77777777" w:rsidR="001C6D04" w:rsidRPr="00225E41" w:rsidRDefault="00A02736" w:rsidP="001C6D04">
            <w:pPr>
              <w:jc w:val="center"/>
            </w:pPr>
            <w:sdt>
              <w:sdtPr>
                <w:id w:val="-1357119623"/>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3DEE9E20" w14:textId="77777777" w:rsidTr="006C18AA">
        <w:trPr>
          <w:trHeight w:val="441"/>
        </w:trPr>
        <w:tc>
          <w:tcPr>
            <w:tcW w:w="2968" w:type="dxa"/>
            <w:shd w:val="clear" w:color="auto" w:fill="F2F2F2" w:themeFill="background1" w:themeFillShade="F2"/>
            <w:vAlign w:val="center"/>
          </w:tcPr>
          <w:p w14:paraId="1BBCE23D" w14:textId="383FEC3E" w:rsidR="001C6D04" w:rsidRPr="00225E41" w:rsidRDefault="006C18AA" w:rsidP="00995F4C">
            <w:pPr>
              <w:pStyle w:val="ListParagraph"/>
              <w:numPr>
                <w:ilvl w:val="0"/>
                <w:numId w:val="26"/>
              </w:numPr>
              <w:ind w:left="270" w:hanging="270"/>
              <w:jc w:val="center"/>
            </w:pPr>
            <w:r w:rsidRPr="00225E41">
              <w:t>Viral sinusitis</w:t>
            </w:r>
          </w:p>
          <w:p w14:paraId="37649735" w14:textId="77777777" w:rsidR="006C18AA" w:rsidRPr="00225E41" w:rsidRDefault="006C18AA" w:rsidP="00995F4C">
            <w:pPr>
              <w:pStyle w:val="ListParagraph"/>
              <w:ind w:left="270"/>
              <w:jc w:val="center"/>
            </w:pPr>
            <w:r w:rsidRPr="00225E41">
              <w:t>Vs.</w:t>
            </w:r>
          </w:p>
          <w:p w14:paraId="5E6E289C" w14:textId="29098BA5" w:rsidR="006C18AA" w:rsidRPr="00225E41" w:rsidRDefault="006C18AA" w:rsidP="00995F4C">
            <w:pPr>
              <w:pStyle w:val="ListParagraph"/>
              <w:ind w:left="270"/>
              <w:jc w:val="center"/>
            </w:pPr>
            <w:r w:rsidRPr="00225E41">
              <w:t>Bacterial sinusitis</w:t>
            </w:r>
          </w:p>
        </w:tc>
        <w:tc>
          <w:tcPr>
            <w:tcW w:w="1397" w:type="dxa"/>
            <w:shd w:val="clear" w:color="auto" w:fill="F2F2F2" w:themeFill="background1" w:themeFillShade="F2"/>
            <w:vAlign w:val="center"/>
          </w:tcPr>
          <w:p w14:paraId="4318E2BB" w14:textId="77777777" w:rsidR="001C6D04" w:rsidRPr="00225E41" w:rsidRDefault="00A02736" w:rsidP="001C6D04">
            <w:pPr>
              <w:jc w:val="center"/>
            </w:pPr>
            <w:sdt>
              <w:sdtPr>
                <w:id w:val="1325019875"/>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shd w:val="clear" w:color="auto" w:fill="F2F2F2" w:themeFill="background1" w:themeFillShade="F2"/>
            <w:vAlign w:val="center"/>
          </w:tcPr>
          <w:p w14:paraId="2CBEF5A7" w14:textId="77777777" w:rsidR="001C6D04" w:rsidRPr="00225E41" w:rsidRDefault="00A02736" w:rsidP="001C6D04">
            <w:pPr>
              <w:jc w:val="center"/>
            </w:pPr>
            <w:sdt>
              <w:sdtPr>
                <w:id w:val="-2138017893"/>
                <w14:checkbox>
                  <w14:checked w14:val="0"/>
                  <w14:checkedState w14:val="00FE" w14:font="Wingdings"/>
                  <w14:uncheckedState w14:val="00A8" w14:font="Wingdings"/>
                </w14:checkbox>
              </w:sdtPr>
              <w:sdtEndPr/>
              <w:sdtContent>
                <w:r w:rsidR="001C6D04" w:rsidRPr="00225E41">
                  <w:sym w:font="Wingdings" w:char="F0A8"/>
                </w:r>
              </w:sdtContent>
            </w:sdt>
          </w:p>
        </w:tc>
        <w:tc>
          <w:tcPr>
            <w:tcW w:w="1397" w:type="dxa"/>
            <w:shd w:val="clear" w:color="auto" w:fill="F2F2F2" w:themeFill="background1" w:themeFillShade="F2"/>
            <w:vAlign w:val="center"/>
          </w:tcPr>
          <w:p w14:paraId="34E2D9B7" w14:textId="77777777" w:rsidR="001C6D04" w:rsidRPr="00225E41" w:rsidRDefault="00A02736" w:rsidP="001C6D04">
            <w:pPr>
              <w:jc w:val="center"/>
            </w:pPr>
            <w:sdt>
              <w:sdtPr>
                <w:id w:val="-312494284"/>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shd w:val="clear" w:color="auto" w:fill="F2F2F2" w:themeFill="background1" w:themeFillShade="F2"/>
            <w:vAlign w:val="center"/>
          </w:tcPr>
          <w:p w14:paraId="7DC71758" w14:textId="77777777" w:rsidR="001C6D04" w:rsidRPr="00225E41" w:rsidRDefault="00A02736" w:rsidP="001C6D04">
            <w:pPr>
              <w:jc w:val="center"/>
            </w:pPr>
            <w:sdt>
              <w:sdtPr>
                <w:id w:val="-1652981450"/>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shd w:val="clear" w:color="auto" w:fill="F2F2F2" w:themeFill="background1" w:themeFillShade="F2"/>
            <w:vAlign w:val="center"/>
          </w:tcPr>
          <w:p w14:paraId="59D79150" w14:textId="77777777" w:rsidR="001C6D04" w:rsidRPr="00225E41" w:rsidRDefault="00A02736" w:rsidP="001C6D04">
            <w:pPr>
              <w:jc w:val="center"/>
            </w:pPr>
            <w:sdt>
              <w:sdtPr>
                <w:id w:val="1214319794"/>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096A1D56" w14:textId="77777777" w:rsidTr="005A7EC6">
        <w:trPr>
          <w:trHeight w:val="441"/>
        </w:trPr>
        <w:tc>
          <w:tcPr>
            <w:tcW w:w="2968" w:type="dxa"/>
            <w:tcBorders>
              <w:bottom w:val="single" w:sz="4" w:space="0" w:color="auto"/>
            </w:tcBorders>
            <w:vAlign w:val="center"/>
          </w:tcPr>
          <w:p w14:paraId="02D7AA51" w14:textId="6403C922" w:rsidR="001C6D04" w:rsidRPr="00225E41" w:rsidRDefault="006C18AA" w:rsidP="00995F4C">
            <w:pPr>
              <w:pStyle w:val="ListParagraph"/>
              <w:numPr>
                <w:ilvl w:val="0"/>
                <w:numId w:val="26"/>
              </w:numPr>
              <w:ind w:left="270" w:hanging="270"/>
              <w:jc w:val="center"/>
            </w:pPr>
            <w:r w:rsidRPr="00225E41">
              <w:t>Viral Lower Respiratory Infection</w:t>
            </w:r>
          </w:p>
          <w:p w14:paraId="53CFBFF4" w14:textId="5A344696" w:rsidR="006C18AA" w:rsidRPr="00225E41" w:rsidRDefault="006C18AA" w:rsidP="00995F4C">
            <w:pPr>
              <w:pStyle w:val="ListParagraph"/>
              <w:ind w:left="270"/>
              <w:jc w:val="center"/>
            </w:pPr>
            <w:r w:rsidRPr="00225E41">
              <w:t>Vs.</w:t>
            </w:r>
          </w:p>
          <w:p w14:paraId="06351954" w14:textId="004800DC" w:rsidR="006C18AA" w:rsidRPr="00225E41" w:rsidRDefault="006C18AA" w:rsidP="00995F4C">
            <w:pPr>
              <w:pStyle w:val="ListParagraph"/>
              <w:ind w:left="270"/>
              <w:jc w:val="center"/>
            </w:pPr>
            <w:r w:rsidRPr="00225E41">
              <w:t>Bacterial Pneumonia</w:t>
            </w:r>
          </w:p>
        </w:tc>
        <w:tc>
          <w:tcPr>
            <w:tcW w:w="1397" w:type="dxa"/>
            <w:tcBorders>
              <w:bottom w:val="single" w:sz="4" w:space="0" w:color="auto"/>
            </w:tcBorders>
            <w:vAlign w:val="center"/>
          </w:tcPr>
          <w:p w14:paraId="3E196DFA" w14:textId="77777777" w:rsidR="001C6D04" w:rsidRPr="00225E41" w:rsidRDefault="00A02736" w:rsidP="001C6D04">
            <w:pPr>
              <w:jc w:val="center"/>
            </w:pPr>
            <w:sdt>
              <w:sdtPr>
                <w:id w:val="-1117529022"/>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tcBorders>
              <w:bottom w:val="single" w:sz="4" w:space="0" w:color="auto"/>
            </w:tcBorders>
            <w:vAlign w:val="center"/>
          </w:tcPr>
          <w:p w14:paraId="709CEE14" w14:textId="77777777" w:rsidR="001C6D04" w:rsidRPr="00225E41" w:rsidRDefault="00A02736" w:rsidP="001C6D04">
            <w:pPr>
              <w:jc w:val="center"/>
            </w:pPr>
            <w:sdt>
              <w:sdtPr>
                <w:id w:val="795253259"/>
                <w14:checkbox>
                  <w14:checked w14:val="0"/>
                  <w14:checkedState w14:val="00FE" w14:font="Wingdings"/>
                  <w14:uncheckedState w14:val="00A8" w14:font="Wingdings"/>
                </w14:checkbox>
              </w:sdtPr>
              <w:sdtEndPr/>
              <w:sdtContent>
                <w:r w:rsidR="001C6D04" w:rsidRPr="00225E41">
                  <w:sym w:font="Wingdings" w:char="F0A8"/>
                </w:r>
              </w:sdtContent>
            </w:sdt>
          </w:p>
        </w:tc>
        <w:tc>
          <w:tcPr>
            <w:tcW w:w="1397" w:type="dxa"/>
            <w:tcBorders>
              <w:bottom w:val="single" w:sz="4" w:space="0" w:color="auto"/>
            </w:tcBorders>
            <w:vAlign w:val="center"/>
          </w:tcPr>
          <w:p w14:paraId="4F66626F" w14:textId="77777777" w:rsidR="001C6D04" w:rsidRPr="00225E41" w:rsidRDefault="00A02736" w:rsidP="001C6D04">
            <w:pPr>
              <w:jc w:val="center"/>
            </w:pPr>
            <w:sdt>
              <w:sdtPr>
                <w:id w:val="-5141041"/>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tcBorders>
              <w:bottom w:val="single" w:sz="4" w:space="0" w:color="auto"/>
            </w:tcBorders>
            <w:vAlign w:val="center"/>
          </w:tcPr>
          <w:p w14:paraId="25DB2F31" w14:textId="77777777" w:rsidR="001C6D04" w:rsidRPr="00225E41" w:rsidRDefault="00A02736" w:rsidP="001C6D04">
            <w:pPr>
              <w:jc w:val="center"/>
            </w:pPr>
            <w:sdt>
              <w:sdtPr>
                <w:id w:val="-1602869230"/>
                <w14:checkbox>
                  <w14:checked w14:val="0"/>
                  <w14:checkedState w14:val="00FE" w14:font="Wingdings"/>
                  <w14:uncheckedState w14:val="00A8" w14:font="Wingdings"/>
                </w14:checkbox>
              </w:sdtPr>
              <w:sdtEndPr/>
              <w:sdtContent>
                <w:r w:rsidR="001C6D04" w:rsidRPr="00225E41">
                  <w:sym w:font="Wingdings" w:char="F0A8"/>
                </w:r>
              </w:sdtContent>
            </w:sdt>
          </w:p>
        </w:tc>
        <w:tc>
          <w:tcPr>
            <w:tcW w:w="1398" w:type="dxa"/>
            <w:tcBorders>
              <w:bottom w:val="single" w:sz="4" w:space="0" w:color="auto"/>
            </w:tcBorders>
            <w:vAlign w:val="center"/>
          </w:tcPr>
          <w:p w14:paraId="64AE2FBC" w14:textId="77777777" w:rsidR="001C6D04" w:rsidRPr="00225E41" w:rsidRDefault="00A02736" w:rsidP="001C6D04">
            <w:pPr>
              <w:jc w:val="center"/>
            </w:pPr>
            <w:sdt>
              <w:sdtPr>
                <w:id w:val="-1909996281"/>
                <w14:checkbox>
                  <w14:checked w14:val="0"/>
                  <w14:checkedState w14:val="00FE" w14:font="Wingdings"/>
                  <w14:uncheckedState w14:val="00A8" w14:font="Wingdings"/>
                </w14:checkbox>
              </w:sdtPr>
              <w:sdtEndPr/>
              <w:sdtContent>
                <w:r w:rsidR="001C6D04" w:rsidRPr="00225E41">
                  <w:sym w:font="Wingdings" w:char="F0A8"/>
                </w:r>
              </w:sdtContent>
            </w:sdt>
          </w:p>
        </w:tc>
      </w:tr>
      <w:tr w:rsidR="005A7EC6" w:rsidRPr="00225E41" w14:paraId="6281EB4D" w14:textId="77777777" w:rsidTr="005A7EC6">
        <w:trPr>
          <w:trHeight w:val="441"/>
        </w:trPr>
        <w:tc>
          <w:tcPr>
            <w:tcW w:w="2968" w:type="dxa"/>
            <w:tcBorders>
              <w:bottom w:val="single" w:sz="4" w:space="0" w:color="auto"/>
            </w:tcBorders>
            <w:shd w:val="clear" w:color="auto" w:fill="F2F2F2" w:themeFill="background1" w:themeFillShade="F2"/>
            <w:vAlign w:val="center"/>
          </w:tcPr>
          <w:p w14:paraId="251DBAD3" w14:textId="77777777" w:rsidR="005A7EC6" w:rsidRPr="00225E41" w:rsidRDefault="005A7EC6" w:rsidP="00995F4C">
            <w:pPr>
              <w:pStyle w:val="ListParagraph"/>
              <w:numPr>
                <w:ilvl w:val="0"/>
                <w:numId w:val="26"/>
              </w:numPr>
              <w:ind w:left="270" w:hanging="270"/>
              <w:jc w:val="center"/>
            </w:pPr>
            <w:r w:rsidRPr="00225E41">
              <w:t>Colonized wound</w:t>
            </w:r>
          </w:p>
          <w:p w14:paraId="0094FB83" w14:textId="77777777" w:rsidR="005A7EC6" w:rsidRPr="00225E41" w:rsidRDefault="005A7EC6" w:rsidP="00995F4C">
            <w:pPr>
              <w:pStyle w:val="ListParagraph"/>
              <w:ind w:left="270"/>
              <w:jc w:val="center"/>
            </w:pPr>
            <w:r w:rsidRPr="00225E41">
              <w:t>Vs.</w:t>
            </w:r>
          </w:p>
          <w:p w14:paraId="2D1DAAE7" w14:textId="6E816F4F" w:rsidR="005A7EC6" w:rsidRPr="00225E41" w:rsidRDefault="005A7EC6" w:rsidP="00995F4C">
            <w:pPr>
              <w:pStyle w:val="ListParagraph"/>
              <w:ind w:left="270"/>
              <w:jc w:val="center"/>
            </w:pPr>
            <w:r w:rsidRPr="00225E41">
              <w:t>infected wound</w:t>
            </w:r>
          </w:p>
        </w:tc>
        <w:tc>
          <w:tcPr>
            <w:tcW w:w="1397" w:type="dxa"/>
            <w:tcBorders>
              <w:bottom w:val="single" w:sz="4" w:space="0" w:color="auto"/>
            </w:tcBorders>
            <w:shd w:val="clear" w:color="auto" w:fill="F2F2F2" w:themeFill="background1" w:themeFillShade="F2"/>
            <w:vAlign w:val="center"/>
          </w:tcPr>
          <w:p w14:paraId="66323D34" w14:textId="440FDBCC" w:rsidR="005A7EC6" w:rsidRPr="00225E41" w:rsidRDefault="00A02736" w:rsidP="005A7EC6">
            <w:pPr>
              <w:jc w:val="center"/>
            </w:pPr>
            <w:sdt>
              <w:sdtPr>
                <w:id w:val="-315652345"/>
                <w14:checkbox>
                  <w14:checked w14:val="0"/>
                  <w14:checkedState w14:val="00FE" w14:font="Wingdings"/>
                  <w14:uncheckedState w14:val="00A8" w14:font="Wingdings"/>
                </w14:checkbox>
              </w:sdtPr>
              <w:sdtEndPr/>
              <w:sdtContent>
                <w:r w:rsidR="005A7EC6"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3062D333" w14:textId="33D68985" w:rsidR="005A7EC6" w:rsidRPr="00225E41" w:rsidRDefault="00A02736" w:rsidP="005A7EC6">
            <w:pPr>
              <w:jc w:val="center"/>
            </w:pPr>
            <w:sdt>
              <w:sdtPr>
                <w:id w:val="1591732035"/>
                <w14:checkbox>
                  <w14:checked w14:val="0"/>
                  <w14:checkedState w14:val="00FE" w14:font="Wingdings"/>
                  <w14:uncheckedState w14:val="00A8" w14:font="Wingdings"/>
                </w14:checkbox>
              </w:sdtPr>
              <w:sdtEndPr/>
              <w:sdtContent>
                <w:r w:rsidR="005A7EC6"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5A4D272A" w14:textId="2CFF1C86" w:rsidR="005A7EC6" w:rsidRPr="00225E41" w:rsidRDefault="00A02736" w:rsidP="005A7EC6">
            <w:pPr>
              <w:jc w:val="center"/>
            </w:pPr>
            <w:sdt>
              <w:sdtPr>
                <w:id w:val="-1865662832"/>
                <w14:checkbox>
                  <w14:checked w14:val="0"/>
                  <w14:checkedState w14:val="00FE" w14:font="Wingdings"/>
                  <w14:uncheckedState w14:val="00A8" w14:font="Wingdings"/>
                </w14:checkbox>
              </w:sdtPr>
              <w:sdtEndPr/>
              <w:sdtContent>
                <w:r w:rsidR="005A7EC6"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5CE455B7" w14:textId="06D80382" w:rsidR="005A7EC6" w:rsidRPr="00225E41" w:rsidRDefault="00A02736" w:rsidP="005A7EC6">
            <w:pPr>
              <w:jc w:val="center"/>
            </w:pPr>
            <w:sdt>
              <w:sdtPr>
                <w:id w:val="-1544826232"/>
                <w14:checkbox>
                  <w14:checked w14:val="0"/>
                  <w14:checkedState w14:val="00FE" w14:font="Wingdings"/>
                  <w14:uncheckedState w14:val="00A8" w14:font="Wingdings"/>
                </w14:checkbox>
              </w:sdtPr>
              <w:sdtEndPr/>
              <w:sdtContent>
                <w:r w:rsidR="005A7EC6"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3EB9370E" w14:textId="28AD4E2A" w:rsidR="005A7EC6" w:rsidRPr="00225E41" w:rsidRDefault="00A02736" w:rsidP="005A7EC6">
            <w:pPr>
              <w:jc w:val="center"/>
            </w:pPr>
            <w:sdt>
              <w:sdtPr>
                <w:id w:val="1343660611"/>
                <w14:checkbox>
                  <w14:checked w14:val="0"/>
                  <w14:checkedState w14:val="00FE" w14:font="Wingdings"/>
                  <w14:uncheckedState w14:val="00A8" w14:font="Wingdings"/>
                </w14:checkbox>
              </w:sdtPr>
              <w:sdtEndPr/>
              <w:sdtContent>
                <w:r w:rsidR="005A7EC6" w:rsidRPr="00225E41">
                  <w:sym w:font="Wingdings" w:char="F0A8"/>
                </w:r>
              </w:sdtContent>
            </w:sdt>
          </w:p>
        </w:tc>
      </w:tr>
    </w:tbl>
    <w:p w14:paraId="046D1C96" w14:textId="77777777" w:rsidR="00773FD6" w:rsidRPr="00225E41" w:rsidRDefault="00773FD6" w:rsidP="00773FD6">
      <w:pPr>
        <w:pStyle w:val="Heading3"/>
        <w:pBdr>
          <w:top w:val="none" w:sz="0" w:space="0" w:color="auto"/>
        </w:pBdr>
      </w:pPr>
    </w:p>
    <w:p w14:paraId="1BCD4775" w14:textId="77777777" w:rsidR="00773FD6" w:rsidRPr="00225E41" w:rsidRDefault="00773FD6">
      <w:pPr>
        <w:spacing w:before="0"/>
        <w:rPr>
          <w:rFonts w:asciiTheme="majorHAnsi" w:eastAsiaTheme="majorEastAsia" w:hAnsiTheme="majorHAnsi" w:cstheme="majorBidi"/>
          <w:color w:val="073662" w:themeColor="accent1" w:themeShade="7F"/>
          <w:sz w:val="24"/>
          <w:szCs w:val="24"/>
        </w:rPr>
      </w:pPr>
      <w:r w:rsidRPr="00225E41">
        <w:br w:type="page"/>
      </w:r>
    </w:p>
    <w:p w14:paraId="25E7D8D4" w14:textId="4DFD4C0B" w:rsidR="001C6D04" w:rsidRPr="00225E41" w:rsidRDefault="001C6D04" w:rsidP="00773FD6">
      <w:pPr>
        <w:pStyle w:val="Heading3"/>
        <w:numPr>
          <w:ilvl w:val="0"/>
          <w:numId w:val="22"/>
        </w:numPr>
      </w:pPr>
      <w:r w:rsidRPr="00225E41">
        <w:t>How frequently do</w:t>
      </w:r>
      <w:r w:rsidRPr="00225E41">
        <w:rPr>
          <w:b/>
        </w:rPr>
        <w:t xml:space="preserve"> you </w:t>
      </w:r>
      <w:r w:rsidR="008D114B" w:rsidRPr="00225E41">
        <w:rPr>
          <w:b/>
        </w:rPr>
        <w:t>perform</w:t>
      </w:r>
      <w:r w:rsidRPr="00225E41">
        <w:t xml:space="preserve"> each of the following: (select one)</w:t>
      </w:r>
    </w:p>
    <w:tbl>
      <w:tblPr>
        <w:tblStyle w:val="TableGrid"/>
        <w:tblW w:w="9870" w:type="dxa"/>
        <w:tblLayout w:type="fixed"/>
        <w:tblLook w:val="04A0" w:firstRow="1" w:lastRow="0" w:firstColumn="1" w:lastColumn="0" w:noHBand="0" w:noVBand="1"/>
      </w:tblPr>
      <w:tblGrid>
        <w:gridCol w:w="3035"/>
        <w:gridCol w:w="1367"/>
        <w:gridCol w:w="1367"/>
        <w:gridCol w:w="1367"/>
        <w:gridCol w:w="1367"/>
        <w:gridCol w:w="1367"/>
      </w:tblGrid>
      <w:tr w:rsidR="001C6D04" w:rsidRPr="00225E41" w14:paraId="55D0DB13" w14:textId="77777777" w:rsidTr="007A0BCF">
        <w:trPr>
          <w:trHeight w:val="482"/>
        </w:trPr>
        <w:tc>
          <w:tcPr>
            <w:tcW w:w="3035" w:type="dxa"/>
            <w:shd w:val="clear" w:color="auto" w:fill="C7E2FA" w:themeFill="accent1" w:themeFillTint="33"/>
          </w:tcPr>
          <w:p w14:paraId="4A760AF1" w14:textId="77777777" w:rsidR="001C6D04" w:rsidRPr="00225E41" w:rsidRDefault="001C6D04" w:rsidP="001C6D04"/>
        </w:tc>
        <w:tc>
          <w:tcPr>
            <w:tcW w:w="1367" w:type="dxa"/>
            <w:shd w:val="clear" w:color="auto" w:fill="C7E2FA" w:themeFill="accent1" w:themeFillTint="33"/>
            <w:vAlign w:val="center"/>
          </w:tcPr>
          <w:p w14:paraId="2D8E95CB" w14:textId="77777777" w:rsidR="001C6D04" w:rsidRPr="00225E41" w:rsidRDefault="001C6D04" w:rsidP="002C7189">
            <w:pPr>
              <w:spacing w:before="0"/>
              <w:jc w:val="center"/>
              <w:rPr>
                <w:b/>
              </w:rPr>
            </w:pPr>
            <w:r w:rsidRPr="00225E41">
              <w:rPr>
                <w:b/>
              </w:rPr>
              <w:t>Never</w:t>
            </w:r>
          </w:p>
        </w:tc>
        <w:tc>
          <w:tcPr>
            <w:tcW w:w="1367" w:type="dxa"/>
            <w:shd w:val="clear" w:color="auto" w:fill="C7E2FA" w:themeFill="accent1" w:themeFillTint="33"/>
            <w:vAlign w:val="center"/>
          </w:tcPr>
          <w:p w14:paraId="52156935" w14:textId="77777777" w:rsidR="001C6D04" w:rsidRPr="00225E41" w:rsidRDefault="001C6D04" w:rsidP="002C7189">
            <w:pPr>
              <w:spacing w:before="0"/>
              <w:jc w:val="center"/>
              <w:rPr>
                <w:b/>
              </w:rPr>
            </w:pPr>
            <w:r w:rsidRPr="00225E41">
              <w:rPr>
                <w:b/>
              </w:rPr>
              <w:t>Rarely</w:t>
            </w:r>
          </w:p>
        </w:tc>
        <w:tc>
          <w:tcPr>
            <w:tcW w:w="1367" w:type="dxa"/>
            <w:shd w:val="clear" w:color="auto" w:fill="C7E2FA" w:themeFill="accent1" w:themeFillTint="33"/>
            <w:vAlign w:val="center"/>
          </w:tcPr>
          <w:p w14:paraId="1A71F5A4" w14:textId="77777777" w:rsidR="001C6D04" w:rsidRPr="00225E41" w:rsidRDefault="001C6D04" w:rsidP="002C7189">
            <w:pPr>
              <w:spacing w:before="0"/>
              <w:jc w:val="center"/>
              <w:rPr>
                <w:b/>
              </w:rPr>
            </w:pPr>
            <w:r w:rsidRPr="00225E41">
              <w:rPr>
                <w:b/>
              </w:rPr>
              <w:t>Sometimes</w:t>
            </w:r>
          </w:p>
        </w:tc>
        <w:tc>
          <w:tcPr>
            <w:tcW w:w="1367" w:type="dxa"/>
            <w:shd w:val="clear" w:color="auto" w:fill="C7E2FA" w:themeFill="accent1" w:themeFillTint="33"/>
            <w:vAlign w:val="center"/>
          </w:tcPr>
          <w:p w14:paraId="20E950D3" w14:textId="77777777" w:rsidR="001C6D04" w:rsidRPr="00225E41" w:rsidRDefault="001C6D04" w:rsidP="002C7189">
            <w:pPr>
              <w:spacing w:before="0"/>
              <w:jc w:val="center"/>
              <w:rPr>
                <w:b/>
              </w:rPr>
            </w:pPr>
            <w:r w:rsidRPr="00225E41">
              <w:rPr>
                <w:b/>
              </w:rPr>
              <w:t>Often</w:t>
            </w:r>
          </w:p>
        </w:tc>
        <w:tc>
          <w:tcPr>
            <w:tcW w:w="1367" w:type="dxa"/>
            <w:shd w:val="clear" w:color="auto" w:fill="C7E2FA" w:themeFill="accent1" w:themeFillTint="33"/>
            <w:vAlign w:val="center"/>
          </w:tcPr>
          <w:p w14:paraId="31CE63A1" w14:textId="77777777" w:rsidR="001C6D04" w:rsidRPr="00225E41" w:rsidRDefault="001C6D04" w:rsidP="002C7189">
            <w:pPr>
              <w:spacing w:before="0"/>
              <w:jc w:val="center"/>
              <w:rPr>
                <w:b/>
              </w:rPr>
            </w:pPr>
            <w:r w:rsidRPr="00225E41">
              <w:rPr>
                <w:b/>
              </w:rPr>
              <w:t>Always</w:t>
            </w:r>
          </w:p>
        </w:tc>
      </w:tr>
      <w:tr w:rsidR="001C6D04" w:rsidRPr="00225E41" w14:paraId="675D4722" w14:textId="77777777" w:rsidTr="007A0BCF">
        <w:trPr>
          <w:trHeight w:val="688"/>
        </w:trPr>
        <w:tc>
          <w:tcPr>
            <w:tcW w:w="3035" w:type="dxa"/>
            <w:vAlign w:val="center"/>
          </w:tcPr>
          <w:p w14:paraId="48713B99" w14:textId="77777777" w:rsidR="001C6D04" w:rsidRPr="00225E41" w:rsidRDefault="001C6D04" w:rsidP="00773FD6">
            <w:pPr>
              <w:pStyle w:val="ListParagraph"/>
              <w:numPr>
                <w:ilvl w:val="0"/>
                <w:numId w:val="27"/>
              </w:numPr>
              <w:ind w:left="270" w:hanging="270"/>
            </w:pPr>
            <w:r w:rsidRPr="00225E41">
              <w:t xml:space="preserve">Prescribe </w:t>
            </w:r>
            <w:r w:rsidRPr="00225E41">
              <w:rPr>
                <w:b/>
              </w:rPr>
              <w:t>antibiotics as</w:t>
            </w:r>
            <w:r w:rsidRPr="00225E41">
              <w:t xml:space="preserve"> </w:t>
            </w:r>
            <w:r w:rsidRPr="00225E41">
              <w:rPr>
                <w:b/>
              </w:rPr>
              <w:t>prophylaxis</w:t>
            </w:r>
            <w:r w:rsidRPr="00225E41">
              <w:t xml:space="preserve"> for urinary tract infection (UTI)</w:t>
            </w:r>
          </w:p>
        </w:tc>
        <w:tc>
          <w:tcPr>
            <w:tcW w:w="1367" w:type="dxa"/>
            <w:vAlign w:val="center"/>
          </w:tcPr>
          <w:p w14:paraId="3B08324D" w14:textId="77777777" w:rsidR="001C6D04" w:rsidRPr="00225E41" w:rsidRDefault="00A02736" w:rsidP="001C6D04">
            <w:pPr>
              <w:jc w:val="center"/>
            </w:pPr>
            <w:sdt>
              <w:sdtPr>
                <w:id w:val="-1968811394"/>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447E8605" w14:textId="77777777" w:rsidR="001C6D04" w:rsidRPr="00225E41" w:rsidRDefault="00A02736" w:rsidP="001C6D04">
            <w:pPr>
              <w:jc w:val="center"/>
            </w:pPr>
            <w:sdt>
              <w:sdtPr>
                <w:id w:val="-164093142"/>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44E843AF" w14:textId="77777777" w:rsidR="001C6D04" w:rsidRPr="00225E41" w:rsidRDefault="00A02736" w:rsidP="001C6D04">
            <w:pPr>
              <w:jc w:val="center"/>
            </w:pPr>
            <w:sdt>
              <w:sdtPr>
                <w:id w:val="1312451946"/>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1D79708F" w14:textId="77777777" w:rsidR="001C6D04" w:rsidRPr="00225E41" w:rsidRDefault="00A02736" w:rsidP="001C6D04">
            <w:pPr>
              <w:jc w:val="center"/>
            </w:pPr>
            <w:sdt>
              <w:sdtPr>
                <w:id w:val="-1036199073"/>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56DFEB93" w14:textId="77777777" w:rsidR="001C6D04" w:rsidRPr="00225E41" w:rsidRDefault="00A02736" w:rsidP="001C6D04">
            <w:pPr>
              <w:jc w:val="center"/>
            </w:pPr>
            <w:sdt>
              <w:sdtPr>
                <w:id w:val="891852302"/>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3710591" w14:textId="77777777" w:rsidTr="001C6D04">
        <w:trPr>
          <w:trHeight w:val="1024"/>
        </w:trPr>
        <w:tc>
          <w:tcPr>
            <w:tcW w:w="3035" w:type="dxa"/>
            <w:shd w:val="clear" w:color="auto" w:fill="D9D9D9" w:themeFill="background1" w:themeFillShade="D9"/>
            <w:vAlign w:val="center"/>
          </w:tcPr>
          <w:p w14:paraId="007ED04D" w14:textId="4AA96174" w:rsidR="001C6D04" w:rsidRPr="00225E41" w:rsidRDefault="001C6D04" w:rsidP="00773FD6">
            <w:pPr>
              <w:pStyle w:val="ListParagraph"/>
              <w:numPr>
                <w:ilvl w:val="0"/>
                <w:numId w:val="27"/>
              </w:numPr>
              <w:ind w:left="270" w:hanging="270"/>
            </w:pPr>
            <w:r w:rsidRPr="00225E41">
              <w:rPr>
                <w:b/>
              </w:rPr>
              <w:t xml:space="preserve">Wait for results of a </w:t>
            </w:r>
            <w:r w:rsidR="00072096" w:rsidRPr="00225E41">
              <w:rPr>
                <w:b/>
              </w:rPr>
              <w:t>urine culture</w:t>
            </w:r>
            <w:r w:rsidRPr="00225E41">
              <w:rPr>
                <w:b/>
              </w:rPr>
              <w:t xml:space="preserve"> before</w:t>
            </w:r>
            <w:r w:rsidRPr="00225E41">
              <w:t xml:space="preserve"> prescribing antibiotics for UTI</w:t>
            </w:r>
          </w:p>
        </w:tc>
        <w:tc>
          <w:tcPr>
            <w:tcW w:w="1367" w:type="dxa"/>
            <w:shd w:val="clear" w:color="auto" w:fill="D9D9D9" w:themeFill="background1" w:themeFillShade="D9"/>
            <w:vAlign w:val="center"/>
          </w:tcPr>
          <w:p w14:paraId="1C09D17F" w14:textId="77777777" w:rsidR="001C6D04" w:rsidRPr="00225E41" w:rsidRDefault="00A02736" w:rsidP="001C6D04">
            <w:pPr>
              <w:jc w:val="center"/>
            </w:pPr>
            <w:sdt>
              <w:sdtPr>
                <w:id w:val="-325896335"/>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3FB6BF78" w14:textId="77777777" w:rsidR="001C6D04" w:rsidRPr="00225E41" w:rsidRDefault="00A02736" w:rsidP="001C6D04">
            <w:pPr>
              <w:jc w:val="center"/>
            </w:pPr>
            <w:sdt>
              <w:sdtPr>
                <w:id w:val="998766503"/>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60DC24C3" w14:textId="77777777" w:rsidR="001C6D04" w:rsidRPr="00225E41" w:rsidRDefault="00A02736" w:rsidP="001C6D04">
            <w:pPr>
              <w:jc w:val="center"/>
            </w:pPr>
            <w:sdt>
              <w:sdtPr>
                <w:id w:val="758265052"/>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787B3DFA" w14:textId="77777777" w:rsidR="001C6D04" w:rsidRPr="00225E41" w:rsidRDefault="00A02736" w:rsidP="001C6D04">
            <w:pPr>
              <w:jc w:val="center"/>
            </w:pPr>
            <w:sdt>
              <w:sdtPr>
                <w:id w:val="628739911"/>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2B05AAAA" w14:textId="77777777" w:rsidR="001C6D04" w:rsidRPr="00225E41" w:rsidRDefault="00A02736" w:rsidP="001C6D04">
            <w:pPr>
              <w:jc w:val="center"/>
            </w:pPr>
            <w:sdt>
              <w:sdtPr>
                <w:id w:val="837507127"/>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2B587037" w14:textId="77777777" w:rsidTr="007A0BCF">
        <w:trPr>
          <w:trHeight w:val="725"/>
        </w:trPr>
        <w:tc>
          <w:tcPr>
            <w:tcW w:w="3035" w:type="dxa"/>
            <w:vAlign w:val="center"/>
          </w:tcPr>
          <w:p w14:paraId="71EF3BED" w14:textId="77777777" w:rsidR="001C6D04" w:rsidRPr="00225E41" w:rsidRDefault="001C6D04" w:rsidP="00773FD6">
            <w:pPr>
              <w:pStyle w:val="ListParagraph"/>
              <w:numPr>
                <w:ilvl w:val="0"/>
                <w:numId w:val="27"/>
              </w:numPr>
              <w:ind w:left="270" w:hanging="270"/>
            </w:pPr>
            <w:r w:rsidRPr="00225E41">
              <w:rPr>
                <w:b/>
              </w:rPr>
              <w:t>Prescribe an antibiotic</w:t>
            </w:r>
            <w:r w:rsidRPr="00225E41">
              <w:t xml:space="preserve"> </w:t>
            </w:r>
            <w:r w:rsidRPr="00225E41">
              <w:rPr>
                <w:b/>
              </w:rPr>
              <w:t>just in case</w:t>
            </w:r>
            <w:r w:rsidRPr="00225E41">
              <w:t xml:space="preserve"> there is an infection</w:t>
            </w:r>
          </w:p>
        </w:tc>
        <w:tc>
          <w:tcPr>
            <w:tcW w:w="1367" w:type="dxa"/>
            <w:vAlign w:val="center"/>
          </w:tcPr>
          <w:p w14:paraId="01DAF268" w14:textId="77777777" w:rsidR="001C6D04" w:rsidRPr="00225E41" w:rsidRDefault="00A02736" w:rsidP="001C6D04">
            <w:pPr>
              <w:jc w:val="center"/>
            </w:pPr>
            <w:sdt>
              <w:sdtPr>
                <w:id w:val="-269701907"/>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47922445" w14:textId="77777777" w:rsidR="001C6D04" w:rsidRPr="00225E41" w:rsidRDefault="00A02736" w:rsidP="001C6D04">
            <w:pPr>
              <w:jc w:val="center"/>
            </w:pPr>
            <w:sdt>
              <w:sdtPr>
                <w:id w:val="1639688284"/>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4C865684" w14:textId="77777777" w:rsidR="001C6D04" w:rsidRPr="00225E41" w:rsidRDefault="00A02736" w:rsidP="001C6D04">
            <w:pPr>
              <w:jc w:val="center"/>
            </w:pPr>
            <w:sdt>
              <w:sdtPr>
                <w:id w:val="837194508"/>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58B1E290" w14:textId="77777777" w:rsidR="001C6D04" w:rsidRPr="00225E41" w:rsidRDefault="00A02736" w:rsidP="001C6D04">
            <w:pPr>
              <w:jc w:val="center"/>
            </w:pPr>
            <w:sdt>
              <w:sdtPr>
                <w:id w:val="-1540276873"/>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3B4D9BA2" w14:textId="77777777" w:rsidR="001C6D04" w:rsidRPr="00225E41" w:rsidRDefault="00A02736" w:rsidP="001C6D04">
            <w:pPr>
              <w:jc w:val="center"/>
            </w:pPr>
            <w:sdt>
              <w:sdtPr>
                <w:id w:val="1615487418"/>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4E30096" w14:textId="77777777" w:rsidTr="001C6D04">
        <w:trPr>
          <w:trHeight w:val="640"/>
        </w:trPr>
        <w:tc>
          <w:tcPr>
            <w:tcW w:w="3035" w:type="dxa"/>
            <w:shd w:val="clear" w:color="auto" w:fill="D9D9D9" w:themeFill="background1" w:themeFillShade="D9"/>
            <w:vAlign w:val="center"/>
          </w:tcPr>
          <w:p w14:paraId="7AD5CA10" w14:textId="3961DD84" w:rsidR="001C6D04" w:rsidRPr="00225E41" w:rsidRDefault="008D114B" w:rsidP="00773FD6">
            <w:pPr>
              <w:pStyle w:val="ListParagraph"/>
              <w:numPr>
                <w:ilvl w:val="0"/>
                <w:numId w:val="27"/>
              </w:numPr>
              <w:ind w:left="270" w:hanging="270"/>
            </w:pPr>
            <w:r w:rsidRPr="00225E41">
              <w:t xml:space="preserve">Delay antibiotic therapy and </w:t>
            </w:r>
            <w:r w:rsidR="001C6D04" w:rsidRPr="00225E41">
              <w:rPr>
                <w:b/>
              </w:rPr>
              <w:t>Monitor symptoms</w:t>
            </w:r>
            <w:r w:rsidR="001C6D04" w:rsidRPr="00225E41">
              <w:t xml:space="preserve"> </w:t>
            </w:r>
          </w:p>
        </w:tc>
        <w:tc>
          <w:tcPr>
            <w:tcW w:w="1367" w:type="dxa"/>
            <w:shd w:val="clear" w:color="auto" w:fill="D9D9D9" w:themeFill="background1" w:themeFillShade="D9"/>
            <w:vAlign w:val="center"/>
          </w:tcPr>
          <w:p w14:paraId="76B5D114" w14:textId="77777777" w:rsidR="001C6D04" w:rsidRPr="00225E41" w:rsidRDefault="00A02736" w:rsidP="001C6D04">
            <w:pPr>
              <w:jc w:val="center"/>
            </w:pPr>
            <w:sdt>
              <w:sdtPr>
                <w:id w:val="-978918749"/>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3822E37A" w14:textId="77777777" w:rsidR="001C6D04" w:rsidRPr="00225E41" w:rsidRDefault="00A02736" w:rsidP="001C6D04">
            <w:pPr>
              <w:jc w:val="center"/>
            </w:pPr>
            <w:sdt>
              <w:sdtPr>
                <w:id w:val="85429210"/>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2D7D98DC" w14:textId="77777777" w:rsidR="001C6D04" w:rsidRPr="00225E41" w:rsidRDefault="00A02736" w:rsidP="001C6D04">
            <w:pPr>
              <w:jc w:val="center"/>
            </w:pPr>
            <w:sdt>
              <w:sdtPr>
                <w:id w:val="-2061084229"/>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465E0C15" w14:textId="77777777" w:rsidR="001C6D04" w:rsidRPr="00225E41" w:rsidRDefault="00A02736" w:rsidP="001C6D04">
            <w:pPr>
              <w:jc w:val="center"/>
            </w:pPr>
            <w:sdt>
              <w:sdtPr>
                <w:id w:val="-1128847606"/>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21026B81" w14:textId="77777777" w:rsidR="001C6D04" w:rsidRPr="00225E41" w:rsidRDefault="00A02736" w:rsidP="001C6D04">
            <w:pPr>
              <w:jc w:val="center"/>
            </w:pPr>
            <w:sdt>
              <w:sdtPr>
                <w:id w:val="-13456843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6C0506E" w14:textId="77777777" w:rsidTr="007A0BCF">
        <w:trPr>
          <w:trHeight w:val="1282"/>
        </w:trPr>
        <w:tc>
          <w:tcPr>
            <w:tcW w:w="3035" w:type="dxa"/>
            <w:vAlign w:val="center"/>
          </w:tcPr>
          <w:p w14:paraId="439A7AB2" w14:textId="3DD87C85" w:rsidR="001C6D04" w:rsidRPr="00225E41" w:rsidRDefault="008D114B" w:rsidP="00773FD6">
            <w:pPr>
              <w:pStyle w:val="ListParagraph"/>
              <w:numPr>
                <w:ilvl w:val="0"/>
                <w:numId w:val="27"/>
              </w:numPr>
              <w:ind w:left="270" w:hanging="270"/>
            </w:pPr>
            <w:r w:rsidRPr="00225E41">
              <w:t xml:space="preserve">Delay antibiotic therapy and </w:t>
            </w:r>
            <w:r w:rsidR="003C29D2" w:rsidRPr="00225E41">
              <w:rPr>
                <w:b/>
              </w:rPr>
              <w:t xml:space="preserve">Provide supportive therapy </w:t>
            </w:r>
            <w:r w:rsidR="003C29D2" w:rsidRPr="00225E41">
              <w:t>(e.g., hydration)</w:t>
            </w:r>
            <w:r w:rsidR="001C6D04" w:rsidRPr="00225E41">
              <w:t xml:space="preserve"> </w:t>
            </w:r>
          </w:p>
        </w:tc>
        <w:tc>
          <w:tcPr>
            <w:tcW w:w="1367" w:type="dxa"/>
            <w:vAlign w:val="center"/>
          </w:tcPr>
          <w:p w14:paraId="1861D06A" w14:textId="77777777" w:rsidR="001C6D04" w:rsidRPr="00225E41" w:rsidRDefault="00A02736" w:rsidP="001C6D04">
            <w:pPr>
              <w:jc w:val="center"/>
            </w:pPr>
            <w:sdt>
              <w:sdtPr>
                <w:id w:val="-513544796"/>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7B852C80" w14:textId="77777777" w:rsidR="001C6D04" w:rsidRPr="00225E41" w:rsidRDefault="00A02736" w:rsidP="001C6D04">
            <w:pPr>
              <w:jc w:val="center"/>
            </w:pPr>
            <w:sdt>
              <w:sdtPr>
                <w:id w:val="304276927"/>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3F091AF8" w14:textId="77777777" w:rsidR="001C6D04" w:rsidRPr="00225E41" w:rsidRDefault="00A02736" w:rsidP="001C6D04">
            <w:pPr>
              <w:jc w:val="center"/>
            </w:pPr>
            <w:sdt>
              <w:sdtPr>
                <w:id w:val="905029870"/>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5B5C684B" w14:textId="77777777" w:rsidR="001C6D04" w:rsidRPr="00225E41" w:rsidRDefault="00A02736" w:rsidP="001C6D04">
            <w:pPr>
              <w:jc w:val="center"/>
            </w:pPr>
            <w:sdt>
              <w:sdtPr>
                <w:id w:val="362017776"/>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0319FB0A" w14:textId="77777777" w:rsidR="001C6D04" w:rsidRPr="00225E41" w:rsidRDefault="00A02736" w:rsidP="001C6D04">
            <w:pPr>
              <w:jc w:val="center"/>
            </w:pPr>
            <w:sdt>
              <w:sdtPr>
                <w:id w:val="-1142269133"/>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02DB021" w14:textId="77777777" w:rsidTr="001C6D04">
        <w:trPr>
          <w:trHeight w:val="1594"/>
        </w:trPr>
        <w:tc>
          <w:tcPr>
            <w:tcW w:w="3035" w:type="dxa"/>
            <w:shd w:val="clear" w:color="auto" w:fill="D9D9D9" w:themeFill="background1" w:themeFillShade="D9"/>
            <w:vAlign w:val="center"/>
          </w:tcPr>
          <w:p w14:paraId="6ADA3C5D" w14:textId="77777777" w:rsidR="001C6D04" w:rsidRPr="00225E41" w:rsidRDefault="001C6D04" w:rsidP="00773FD6">
            <w:pPr>
              <w:pStyle w:val="ListParagraph"/>
              <w:numPr>
                <w:ilvl w:val="0"/>
                <w:numId w:val="27"/>
              </w:numPr>
              <w:ind w:left="270" w:hanging="270"/>
            </w:pPr>
            <w:r w:rsidRPr="00225E41">
              <w:rPr>
                <w:b/>
              </w:rPr>
              <w:t>Review site-specific definitions</w:t>
            </w:r>
            <w:r w:rsidRPr="00225E41">
              <w:t xml:space="preserve"> of infection (revised McGeer criteria) or minimum prescribing criteria (Loeb’s criteria)</w:t>
            </w:r>
          </w:p>
        </w:tc>
        <w:tc>
          <w:tcPr>
            <w:tcW w:w="1367" w:type="dxa"/>
            <w:shd w:val="clear" w:color="auto" w:fill="D9D9D9" w:themeFill="background1" w:themeFillShade="D9"/>
            <w:vAlign w:val="center"/>
          </w:tcPr>
          <w:p w14:paraId="514AB9AA" w14:textId="77777777" w:rsidR="001C6D04" w:rsidRPr="00225E41" w:rsidRDefault="00A02736" w:rsidP="001C6D04">
            <w:pPr>
              <w:jc w:val="center"/>
            </w:pPr>
            <w:sdt>
              <w:sdtPr>
                <w:id w:val="890305672"/>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3AC18E97" w14:textId="77777777" w:rsidR="001C6D04" w:rsidRPr="00225E41" w:rsidRDefault="00A02736" w:rsidP="001C6D04">
            <w:pPr>
              <w:jc w:val="center"/>
            </w:pPr>
            <w:sdt>
              <w:sdtPr>
                <w:id w:val="691737939"/>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2E881CE9" w14:textId="77777777" w:rsidR="001C6D04" w:rsidRPr="00225E41" w:rsidRDefault="00A02736" w:rsidP="001C6D04">
            <w:pPr>
              <w:jc w:val="center"/>
            </w:pPr>
            <w:sdt>
              <w:sdtPr>
                <w:id w:val="1623569202"/>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36C9D942" w14:textId="77777777" w:rsidR="001C6D04" w:rsidRPr="00225E41" w:rsidRDefault="00A02736" w:rsidP="001C6D04">
            <w:pPr>
              <w:jc w:val="center"/>
            </w:pPr>
            <w:sdt>
              <w:sdtPr>
                <w:id w:val="-209955253"/>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78A07ECE" w14:textId="77777777" w:rsidR="001C6D04" w:rsidRPr="00225E41" w:rsidRDefault="00A02736" w:rsidP="001C6D04">
            <w:pPr>
              <w:jc w:val="center"/>
            </w:pPr>
            <w:sdt>
              <w:sdtPr>
                <w:id w:val="-910772575"/>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132826E" w14:textId="77777777" w:rsidTr="007A0BCF">
        <w:trPr>
          <w:trHeight w:val="640"/>
        </w:trPr>
        <w:tc>
          <w:tcPr>
            <w:tcW w:w="3035" w:type="dxa"/>
            <w:vAlign w:val="center"/>
          </w:tcPr>
          <w:p w14:paraId="33CAAF3E" w14:textId="77777777" w:rsidR="001C6D04" w:rsidRPr="00225E41" w:rsidRDefault="001C6D04" w:rsidP="00773FD6">
            <w:pPr>
              <w:pStyle w:val="ListParagraph"/>
              <w:numPr>
                <w:ilvl w:val="0"/>
                <w:numId w:val="27"/>
              </w:numPr>
              <w:ind w:left="270" w:hanging="270"/>
            </w:pPr>
            <w:r w:rsidRPr="00225E41">
              <w:rPr>
                <w:b/>
              </w:rPr>
              <w:t>Use order sets</w:t>
            </w:r>
            <w:r w:rsidRPr="00225E41">
              <w:t xml:space="preserve"> for prescribing antibiotics</w:t>
            </w:r>
          </w:p>
        </w:tc>
        <w:tc>
          <w:tcPr>
            <w:tcW w:w="1367" w:type="dxa"/>
            <w:vAlign w:val="center"/>
          </w:tcPr>
          <w:p w14:paraId="01B19B6B" w14:textId="77777777" w:rsidR="001C6D04" w:rsidRPr="00225E41" w:rsidRDefault="00A02736" w:rsidP="001C6D04">
            <w:pPr>
              <w:jc w:val="center"/>
            </w:pPr>
            <w:sdt>
              <w:sdtPr>
                <w:id w:val="924999319"/>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15A40CB3" w14:textId="77777777" w:rsidR="001C6D04" w:rsidRPr="00225E41" w:rsidRDefault="00A02736" w:rsidP="001C6D04">
            <w:pPr>
              <w:jc w:val="center"/>
            </w:pPr>
            <w:sdt>
              <w:sdtPr>
                <w:id w:val="462624158"/>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5187E4AD" w14:textId="77777777" w:rsidR="001C6D04" w:rsidRPr="00225E41" w:rsidRDefault="00A02736" w:rsidP="001C6D04">
            <w:pPr>
              <w:jc w:val="center"/>
            </w:pPr>
            <w:sdt>
              <w:sdtPr>
                <w:id w:val="-1773087558"/>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655CB3C9" w14:textId="77777777" w:rsidR="001C6D04" w:rsidRPr="00225E41" w:rsidRDefault="00A02736" w:rsidP="001C6D04">
            <w:pPr>
              <w:jc w:val="center"/>
            </w:pPr>
            <w:sdt>
              <w:sdtPr>
                <w:id w:val="1452051637"/>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vAlign w:val="center"/>
          </w:tcPr>
          <w:p w14:paraId="306A1849" w14:textId="77777777" w:rsidR="001C6D04" w:rsidRPr="00225E41" w:rsidRDefault="00A02736" w:rsidP="001C6D04">
            <w:pPr>
              <w:jc w:val="center"/>
            </w:pPr>
            <w:sdt>
              <w:sdtPr>
                <w:id w:val="1464775859"/>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3D6392EF" w14:textId="77777777" w:rsidTr="001C6D04">
        <w:trPr>
          <w:trHeight w:val="624"/>
        </w:trPr>
        <w:tc>
          <w:tcPr>
            <w:tcW w:w="3035" w:type="dxa"/>
            <w:shd w:val="clear" w:color="auto" w:fill="D9D9D9" w:themeFill="background1" w:themeFillShade="D9"/>
            <w:vAlign w:val="center"/>
          </w:tcPr>
          <w:p w14:paraId="39C2B4F7" w14:textId="77777777" w:rsidR="001C6D04" w:rsidRPr="00225E41" w:rsidRDefault="001C6D04" w:rsidP="00773FD6">
            <w:pPr>
              <w:pStyle w:val="ListParagraph"/>
              <w:numPr>
                <w:ilvl w:val="0"/>
                <w:numId w:val="27"/>
              </w:numPr>
              <w:ind w:left="270" w:hanging="270"/>
            </w:pPr>
            <w:r w:rsidRPr="00225E41">
              <w:t xml:space="preserve">Use </w:t>
            </w:r>
            <w:r w:rsidRPr="00225E41">
              <w:rPr>
                <w:b/>
              </w:rPr>
              <w:t>order sets</w:t>
            </w:r>
            <w:r w:rsidRPr="00225E41">
              <w:t xml:space="preserve"> that include </w:t>
            </w:r>
            <w:r w:rsidRPr="00225E41">
              <w:rPr>
                <w:b/>
              </w:rPr>
              <w:t xml:space="preserve">non-pharmacologic </w:t>
            </w:r>
            <w:r w:rsidRPr="00225E41">
              <w:t>orders</w:t>
            </w:r>
          </w:p>
        </w:tc>
        <w:tc>
          <w:tcPr>
            <w:tcW w:w="1367" w:type="dxa"/>
            <w:shd w:val="clear" w:color="auto" w:fill="D9D9D9" w:themeFill="background1" w:themeFillShade="D9"/>
            <w:vAlign w:val="center"/>
          </w:tcPr>
          <w:p w14:paraId="7DA53D12" w14:textId="77777777" w:rsidR="001C6D04" w:rsidRPr="00225E41" w:rsidRDefault="00A02736" w:rsidP="001C6D04">
            <w:pPr>
              <w:jc w:val="center"/>
            </w:pPr>
            <w:sdt>
              <w:sdtPr>
                <w:id w:val="1089742744"/>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4724D778" w14:textId="77777777" w:rsidR="001C6D04" w:rsidRPr="00225E41" w:rsidRDefault="00A02736" w:rsidP="001C6D04">
            <w:pPr>
              <w:jc w:val="center"/>
            </w:pPr>
            <w:sdt>
              <w:sdtPr>
                <w:id w:val="1043869346"/>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6B6B0137" w14:textId="77777777" w:rsidR="001C6D04" w:rsidRPr="00225E41" w:rsidRDefault="00A02736" w:rsidP="001C6D04">
            <w:pPr>
              <w:jc w:val="center"/>
            </w:pPr>
            <w:sdt>
              <w:sdtPr>
                <w:id w:val="1278135034"/>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031A8708" w14:textId="77777777" w:rsidR="001C6D04" w:rsidRPr="00225E41" w:rsidRDefault="00A02736" w:rsidP="001C6D04">
            <w:pPr>
              <w:jc w:val="center"/>
            </w:pPr>
            <w:sdt>
              <w:sdtPr>
                <w:id w:val="1113173922"/>
                <w14:checkbox>
                  <w14:checked w14:val="0"/>
                  <w14:checkedState w14:val="00FE" w14:font="Wingdings"/>
                  <w14:uncheckedState w14:val="00A8" w14:font="Wingdings"/>
                </w14:checkbox>
              </w:sdtPr>
              <w:sdtEndPr/>
              <w:sdtContent>
                <w:r w:rsidR="001C6D04" w:rsidRPr="00225E41">
                  <w:sym w:font="Wingdings" w:char="F0A8"/>
                </w:r>
              </w:sdtContent>
            </w:sdt>
          </w:p>
        </w:tc>
        <w:tc>
          <w:tcPr>
            <w:tcW w:w="1367" w:type="dxa"/>
            <w:shd w:val="clear" w:color="auto" w:fill="D9D9D9" w:themeFill="background1" w:themeFillShade="D9"/>
            <w:vAlign w:val="center"/>
          </w:tcPr>
          <w:p w14:paraId="2BBAEEB0" w14:textId="77777777" w:rsidR="001C6D04" w:rsidRPr="00225E41" w:rsidRDefault="00A02736" w:rsidP="001C6D04">
            <w:pPr>
              <w:jc w:val="center"/>
            </w:pPr>
            <w:sdt>
              <w:sdtPr>
                <w:id w:val="1325475121"/>
                <w14:checkbox>
                  <w14:checked w14:val="0"/>
                  <w14:checkedState w14:val="00FE" w14:font="Wingdings"/>
                  <w14:uncheckedState w14:val="00A8" w14:font="Wingdings"/>
                </w14:checkbox>
              </w:sdtPr>
              <w:sdtEndPr/>
              <w:sdtContent>
                <w:r w:rsidR="001C6D04" w:rsidRPr="00225E41">
                  <w:sym w:font="Wingdings" w:char="F0A8"/>
                </w:r>
              </w:sdtContent>
            </w:sdt>
          </w:p>
        </w:tc>
      </w:tr>
    </w:tbl>
    <w:p w14:paraId="3B54DFAD" w14:textId="77777777" w:rsidR="001C6D04" w:rsidRPr="00225E41" w:rsidRDefault="001C6D04" w:rsidP="001C6D04"/>
    <w:p w14:paraId="024173AB" w14:textId="77777777" w:rsidR="009E2EE5" w:rsidRPr="00225E41" w:rsidRDefault="009E2EE5" w:rsidP="001C6D04"/>
    <w:p w14:paraId="23FF20E5" w14:textId="77777777" w:rsidR="009E2EE5" w:rsidRPr="00225E41" w:rsidRDefault="009E2EE5" w:rsidP="001C6D04"/>
    <w:p w14:paraId="0D9DA665" w14:textId="77777777" w:rsidR="009E2EE5" w:rsidRPr="00225E41" w:rsidRDefault="009E2EE5" w:rsidP="001C6D04"/>
    <w:p w14:paraId="740539D2" w14:textId="77777777" w:rsidR="009E2EE5" w:rsidRPr="00225E41" w:rsidRDefault="009E2EE5" w:rsidP="001C6D04"/>
    <w:p w14:paraId="52BA9BD5" w14:textId="77777777" w:rsidR="00C81A1D" w:rsidRPr="00225E41" w:rsidRDefault="00C81A1D" w:rsidP="001C6D04"/>
    <w:p w14:paraId="3DB02755" w14:textId="74DC6A2E" w:rsidR="001C6D04" w:rsidRPr="00225E41" w:rsidRDefault="001C6D04" w:rsidP="001C6D04"/>
    <w:p w14:paraId="54FC9F93" w14:textId="1AB75F83" w:rsidR="001C6D04" w:rsidRPr="00225E41" w:rsidRDefault="001C6D04" w:rsidP="002C7189">
      <w:pPr>
        <w:pStyle w:val="Heading3"/>
        <w:numPr>
          <w:ilvl w:val="0"/>
          <w:numId w:val="22"/>
        </w:numPr>
      </w:pPr>
      <w:r w:rsidRPr="00225E41">
        <w:t xml:space="preserve">When </w:t>
      </w:r>
      <w:r w:rsidRPr="00225E41">
        <w:rPr>
          <w:b/>
        </w:rPr>
        <w:t>you</w:t>
      </w:r>
      <w:r w:rsidRPr="00225E41">
        <w:t xml:space="preserve"> </w:t>
      </w:r>
      <w:r w:rsidR="00E64329" w:rsidRPr="00225E41">
        <w:rPr>
          <w:b/>
        </w:rPr>
        <w:t>are not the one to</w:t>
      </w:r>
      <w:r w:rsidRPr="00225E41">
        <w:rPr>
          <w:b/>
        </w:rPr>
        <w:t xml:space="preserve"> personally identify a change</w:t>
      </w:r>
      <w:r w:rsidRPr="00225E41">
        <w:t xml:space="preserve"> in condition for a </w:t>
      </w:r>
      <w:r w:rsidR="00E4138F" w:rsidRPr="00225E41">
        <w:t>resident</w:t>
      </w:r>
      <w:r w:rsidRPr="00225E41">
        <w:t>, how often do the follow situations occur regarding a change in condition?</w:t>
      </w:r>
    </w:p>
    <w:tbl>
      <w:tblPr>
        <w:tblStyle w:val="TableGrid"/>
        <w:tblW w:w="9988" w:type="dxa"/>
        <w:tblLayout w:type="fixed"/>
        <w:tblLook w:val="04A0" w:firstRow="1" w:lastRow="0" w:firstColumn="1" w:lastColumn="0" w:noHBand="0" w:noVBand="1"/>
      </w:tblPr>
      <w:tblGrid>
        <w:gridCol w:w="3134"/>
        <w:gridCol w:w="1465"/>
        <w:gridCol w:w="1347"/>
        <w:gridCol w:w="1347"/>
        <w:gridCol w:w="1347"/>
        <w:gridCol w:w="1348"/>
      </w:tblGrid>
      <w:tr w:rsidR="001C6D04" w:rsidRPr="00225E41" w14:paraId="13F423EB" w14:textId="77777777" w:rsidTr="00D14709">
        <w:trPr>
          <w:trHeight w:val="588"/>
        </w:trPr>
        <w:tc>
          <w:tcPr>
            <w:tcW w:w="3134" w:type="dxa"/>
            <w:shd w:val="clear" w:color="auto" w:fill="C7E2FA" w:themeFill="accent1" w:themeFillTint="33"/>
          </w:tcPr>
          <w:p w14:paraId="7A82B2B3" w14:textId="77777777" w:rsidR="001C6D04" w:rsidRPr="00225E41" w:rsidRDefault="001C6D04" w:rsidP="001C6D04"/>
        </w:tc>
        <w:tc>
          <w:tcPr>
            <w:tcW w:w="1465" w:type="dxa"/>
            <w:shd w:val="clear" w:color="auto" w:fill="C7E2FA" w:themeFill="accent1" w:themeFillTint="33"/>
            <w:vAlign w:val="center"/>
          </w:tcPr>
          <w:p w14:paraId="030E773D" w14:textId="77777777" w:rsidR="001C6D04" w:rsidRPr="00225E41" w:rsidRDefault="001C6D04" w:rsidP="001C6D04">
            <w:pPr>
              <w:jc w:val="center"/>
              <w:rPr>
                <w:b/>
              </w:rPr>
            </w:pPr>
            <w:r w:rsidRPr="00225E41">
              <w:rPr>
                <w:b/>
              </w:rPr>
              <w:t>Never</w:t>
            </w:r>
          </w:p>
        </w:tc>
        <w:tc>
          <w:tcPr>
            <w:tcW w:w="1347" w:type="dxa"/>
            <w:shd w:val="clear" w:color="auto" w:fill="C7E2FA" w:themeFill="accent1" w:themeFillTint="33"/>
            <w:vAlign w:val="center"/>
          </w:tcPr>
          <w:p w14:paraId="5D011C86" w14:textId="77777777" w:rsidR="001C6D04" w:rsidRPr="00225E41" w:rsidRDefault="001C6D04" w:rsidP="001C6D04">
            <w:pPr>
              <w:jc w:val="center"/>
              <w:rPr>
                <w:b/>
              </w:rPr>
            </w:pPr>
            <w:r w:rsidRPr="00225E41">
              <w:rPr>
                <w:b/>
              </w:rPr>
              <w:t>Rarely</w:t>
            </w:r>
          </w:p>
        </w:tc>
        <w:tc>
          <w:tcPr>
            <w:tcW w:w="1347" w:type="dxa"/>
            <w:shd w:val="clear" w:color="auto" w:fill="C7E2FA" w:themeFill="accent1" w:themeFillTint="33"/>
            <w:vAlign w:val="center"/>
          </w:tcPr>
          <w:p w14:paraId="0EB037D2" w14:textId="77777777" w:rsidR="001C6D04" w:rsidRPr="00225E41" w:rsidRDefault="001C6D04" w:rsidP="001C6D04">
            <w:pPr>
              <w:jc w:val="center"/>
              <w:rPr>
                <w:b/>
              </w:rPr>
            </w:pPr>
            <w:r w:rsidRPr="00225E41">
              <w:rPr>
                <w:b/>
              </w:rPr>
              <w:t>Sometimes</w:t>
            </w:r>
          </w:p>
        </w:tc>
        <w:tc>
          <w:tcPr>
            <w:tcW w:w="1347" w:type="dxa"/>
            <w:shd w:val="clear" w:color="auto" w:fill="C7E2FA" w:themeFill="accent1" w:themeFillTint="33"/>
            <w:vAlign w:val="center"/>
          </w:tcPr>
          <w:p w14:paraId="195A366D" w14:textId="77777777" w:rsidR="001C6D04" w:rsidRPr="00225E41" w:rsidRDefault="001C6D04" w:rsidP="001C6D04">
            <w:pPr>
              <w:jc w:val="center"/>
              <w:rPr>
                <w:b/>
              </w:rPr>
            </w:pPr>
            <w:r w:rsidRPr="00225E41">
              <w:rPr>
                <w:b/>
              </w:rPr>
              <w:t>Often</w:t>
            </w:r>
          </w:p>
        </w:tc>
        <w:tc>
          <w:tcPr>
            <w:tcW w:w="1348" w:type="dxa"/>
            <w:shd w:val="clear" w:color="auto" w:fill="C7E2FA" w:themeFill="accent1" w:themeFillTint="33"/>
            <w:vAlign w:val="center"/>
          </w:tcPr>
          <w:p w14:paraId="34E6C3D9" w14:textId="77777777" w:rsidR="001C6D04" w:rsidRPr="00225E41" w:rsidRDefault="001C6D04" w:rsidP="001C6D04">
            <w:pPr>
              <w:jc w:val="center"/>
              <w:rPr>
                <w:b/>
              </w:rPr>
            </w:pPr>
            <w:r w:rsidRPr="00225E41">
              <w:rPr>
                <w:b/>
              </w:rPr>
              <w:t>Always</w:t>
            </w:r>
          </w:p>
        </w:tc>
      </w:tr>
      <w:tr w:rsidR="001C6D04" w:rsidRPr="00225E41" w14:paraId="3E0591BD" w14:textId="77777777" w:rsidTr="00D14709">
        <w:trPr>
          <w:trHeight w:val="1009"/>
        </w:trPr>
        <w:tc>
          <w:tcPr>
            <w:tcW w:w="3134" w:type="dxa"/>
          </w:tcPr>
          <w:p w14:paraId="181297CF" w14:textId="77777777" w:rsidR="001C6D04" w:rsidRPr="00225E41" w:rsidRDefault="001C6D04" w:rsidP="00E64329">
            <w:pPr>
              <w:pStyle w:val="ListParagraph"/>
              <w:numPr>
                <w:ilvl w:val="0"/>
                <w:numId w:val="28"/>
              </w:numPr>
              <w:ind w:left="360"/>
            </w:pPr>
            <w:r w:rsidRPr="00225E41">
              <w:t>I am notified</w:t>
            </w:r>
            <w:r w:rsidRPr="00225E41">
              <w:rPr>
                <w:b/>
              </w:rPr>
              <w:t xml:space="preserve"> </w:t>
            </w:r>
            <w:r w:rsidRPr="00225E41">
              <w:t xml:space="preserve">by the </w:t>
            </w:r>
            <w:r w:rsidRPr="00225E41">
              <w:rPr>
                <w:b/>
              </w:rPr>
              <w:t>resident or a family member</w:t>
            </w:r>
            <w:r w:rsidRPr="00225E41">
              <w:t xml:space="preserve"> of the resident.</w:t>
            </w:r>
          </w:p>
        </w:tc>
        <w:tc>
          <w:tcPr>
            <w:tcW w:w="1465" w:type="dxa"/>
            <w:vAlign w:val="center"/>
          </w:tcPr>
          <w:p w14:paraId="1C56A4D6" w14:textId="77777777" w:rsidR="001C6D04" w:rsidRPr="00225E41" w:rsidRDefault="00A02736" w:rsidP="001C6D04">
            <w:pPr>
              <w:jc w:val="center"/>
            </w:pPr>
            <w:sdt>
              <w:sdtPr>
                <w:id w:val="-401523323"/>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42FE67E7" w14:textId="77777777" w:rsidR="001C6D04" w:rsidRPr="00225E41" w:rsidRDefault="00A02736" w:rsidP="001C6D04">
            <w:pPr>
              <w:jc w:val="center"/>
            </w:pPr>
            <w:sdt>
              <w:sdtPr>
                <w:id w:val="1925376461"/>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34E4F1AB" w14:textId="77777777" w:rsidR="001C6D04" w:rsidRPr="00225E41" w:rsidRDefault="00A02736" w:rsidP="001C6D04">
            <w:pPr>
              <w:jc w:val="center"/>
            </w:pPr>
            <w:sdt>
              <w:sdtPr>
                <w:id w:val="-884715773"/>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4E180469" w14:textId="77777777" w:rsidR="001C6D04" w:rsidRPr="00225E41" w:rsidRDefault="00A02736" w:rsidP="001C6D04">
            <w:pPr>
              <w:jc w:val="center"/>
            </w:pPr>
            <w:sdt>
              <w:sdtPr>
                <w:id w:val="2098289191"/>
                <w14:checkbox>
                  <w14:checked w14:val="0"/>
                  <w14:checkedState w14:val="00FE" w14:font="Wingdings"/>
                  <w14:uncheckedState w14:val="00A8" w14:font="Wingdings"/>
                </w14:checkbox>
              </w:sdtPr>
              <w:sdtEndPr/>
              <w:sdtContent>
                <w:r w:rsidR="001C6D04" w:rsidRPr="00225E41">
                  <w:sym w:font="Wingdings" w:char="F0A8"/>
                </w:r>
              </w:sdtContent>
            </w:sdt>
          </w:p>
        </w:tc>
        <w:tc>
          <w:tcPr>
            <w:tcW w:w="1348" w:type="dxa"/>
            <w:vAlign w:val="center"/>
          </w:tcPr>
          <w:p w14:paraId="0A6E2171" w14:textId="77777777" w:rsidR="001C6D04" w:rsidRPr="00225E41" w:rsidRDefault="00A02736" w:rsidP="001C6D04">
            <w:pPr>
              <w:jc w:val="center"/>
            </w:pPr>
            <w:sdt>
              <w:sdtPr>
                <w:id w:val="-81811419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227D7A01" w14:textId="77777777" w:rsidTr="00D14709">
        <w:trPr>
          <w:trHeight w:val="1009"/>
        </w:trPr>
        <w:tc>
          <w:tcPr>
            <w:tcW w:w="3134" w:type="dxa"/>
            <w:shd w:val="clear" w:color="auto" w:fill="F2F2F2" w:themeFill="background1" w:themeFillShade="F2"/>
          </w:tcPr>
          <w:p w14:paraId="76B4E782" w14:textId="054C8914" w:rsidR="001C6D04" w:rsidRPr="00225E41" w:rsidRDefault="001C6D04" w:rsidP="00E64329">
            <w:pPr>
              <w:pStyle w:val="ListParagraph"/>
              <w:numPr>
                <w:ilvl w:val="0"/>
                <w:numId w:val="28"/>
              </w:numPr>
              <w:ind w:left="360"/>
            </w:pPr>
            <w:r w:rsidRPr="00225E41">
              <w:t xml:space="preserve">I am </w:t>
            </w:r>
            <w:r w:rsidRPr="00225E41">
              <w:rPr>
                <w:b/>
                <w:u w:val="single"/>
              </w:rPr>
              <w:t>present</w:t>
            </w:r>
            <w:r w:rsidRPr="00225E41">
              <w:t xml:space="preserve"> at the </w:t>
            </w:r>
            <w:r w:rsidR="00837882" w:rsidRPr="00225E41">
              <w:t>center</w:t>
            </w:r>
            <w:r w:rsidRPr="00225E41">
              <w:t xml:space="preserve"> and am notified of a change in condition by</w:t>
            </w:r>
            <w:r w:rsidRPr="00225E41">
              <w:rPr>
                <w:b/>
              </w:rPr>
              <w:t xml:space="preserve"> nursing staff.</w:t>
            </w:r>
          </w:p>
        </w:tc>
        <w:tc>
          <w:tcPr>
            <w:tcW w:w="1465" w:type="dxa"/>
            <w:shd w:val="clear" w:color="auto" w:fill="F2F2F2" w:themeFill="background1" w:themeFillShade="F2"/>
            <w:vAlign w:val="center"/>
          </w:tcPr>
          <w:p w14:paraId="15225CFE" w14:textId="77777777" w:rsidR="001C6D04" w:rsidRPr="00225E41" w:rsidRDefault="00A02736" w:rsidP="001C6D04">
            <w:pPr>
              <w:jc w:val="center"/>
            </w:pPr>
            <w:sdt>
              <w:sdtPr>
                <w:id w:val="806053659"/>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shd w:val="clear" w:color="auto" w:fill="F2F2F2" w:themeFill="background1" w:themeFillShade="F2"/>
            <w:vAlign w:val="center"/>
          </w:tcPr>
          <w:p w14:paraId="62562C00" w14:textId="77777777" w:rsidR="001C6D04" w:rsidRPr="00225E41" w:rsidRDefault="00A02736" w:rsidP="001C6D04">
            <w:pPr>
              <w:jc w:val="center"/>
            </w:pPr>
            <w:sdt>
              <w:sdtPr>
                <w:id w:val="-707876383"/>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shd w:val="clear" w:color="auto" w:fill="F2F2F2" w:themeFill="background1" w:themeFillShade="F2"/>
            <w:vAlign w:val="center"/>
          </w:tcPr>
          <w:p w14:paraId="1EE2F0E4" w14:textId="77777777" w:rsidR="001C6D04" w:rsidRPr="00225E41" w:rsidRDefault="00A02736" w:rsidP="001C6D04">
            <w:pPr>
              <w:jc w:val="center"/>
            </w:pPr>
            <w:sdt>
              <w:sdtPr>
                <w:id w:val="-2136861642"/>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shd w:val="clear" w:color="auto" w:fill="F2F2F2" w:themeFill="background1" w:themeFillShade="F2"/>
            <w:vAlign w:val="center"/>
          </w:tcPr>
          <w:p w14:paraId="03401C18" w14:textId="77777777" w:rsidR="001C6D04" w:rsidRPr="00225E41" w:rsidRDefault="00A02736" w:rsidP="001C6D04">
            <w:pPr>
              <w:jc w:val="center"/>
            </w:pPr>
            <w:sdt>
              <w:sdtPr>
                <w:id w:val="-1633856065"/>
                <w14:checkbox>
                  <w14:checked w14:val="0"/>
                  <w14:checkedState w14:val="00FE" w14:font="Wingdings"/>
                  <w14:uncheckedState w14:val="00A8" w14:font="Wingdings"/>
                </w14:checkbox>
              </w:sdtPr>
              <w:sdtEndPr/>
              <w:sdtContent>
                <w:r w:rsidR="001C6D04" w:rsidRPr="00225E41">
                  <w:sym w:font="Wingdings" w:char="F0A8"/>
                </w:r>
              </w:sdtContent>
            </w:sdt>
          </w:p>
        </w:tc>
        <w:tc>
          <w:tcPr>
            <w:tcW w:w="1348" w:type="dxa"/>
            <w:shd w:val="clear" w:color="auto" w:fill="F2F2F2" w:themeFill="background1" w:themeFillShade="F2"/>
            <w:vAlign w:val="center"/>
          </w:tcPr>
          <w:p w14:paraId="4D828036" w14:textId="77777777" w:rsidR="001C6D04" w:rsidRPr="00225E41" w:rsidRDefault="00A02736" w:rsidP="001C6D04">
            <w:pPr>
              <w:jc w:val="center"/>
            </w:pPr>
            <w:sdt>
              <w:sdtPr>
                <w:id w:val="-629555641"/>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629B07CE" w14:textId="77777777" w:rsidTr="00D14709">
        <w:trPr>
          <w:trHeight w:val="1009"/>
        </w:trPr>
        <w:tc>
          <w:tcPr>
            <w:tcW w:w="3134" w:type="dxa"/>
          </w:tcPr>
          <w:p w14:paraId="42BE2F70" w14:textId="42BB791D" w:rsidR="001C6D04" w:rsidRPr="00225E41" w:rsidRDefault="001C6D04" w:rsidP="00E64329">
            <w:pPr>
              <w:pStyle w:val="ListParagraph"/>
              <w:numPr>
                <w:ilvl w:val="0"/>
                <w:numId w:val="28"/>
              </w:numPr>
              <w:ind w:left="360"/>
            </w:pPr>
            <w:r w:rsidRPr="00225E41">
              <w:t xml:space="preserve">I am </w:t>
            </w:r>
            <w:r w:rsidRPr="00225E41">
              <w:rPr>
                <w:b/>
                <w:u w:val="single"/>
              </w:rPr>
              <w:t>not</w:t>
            </w:r>
            <w:r w:rsidRPr="00225E41">
              <w:rPr>
                <w:u w:val="single"/>
              </w:rPr>
              <w:t xml:space="preserve"> </w:t>
            </w:r>
            <w:r w:rsidRPr="00225E41">
              <w:rPr>
                <w:b/>
                <w:u w:val="single"/>
              </w:rPr>
              <w:t>present</w:t>
            </w:r>
            <w:r w:rsidRPr="00225E41">
              <w:t xml:space="preserve"> at the </w:t>
            </w:r>
            <w:r w:rsidR="00837882" w:rsidRPr="00225E41">
              <w:t>center</w:t>
            </w:r>
            <w:r w:rsidRPr="00225E41">
              <w:t xml:space="preserve"> and am notified of a change in condition by </w:t>
            </w:r>
            <w:r w:rsidRPr="00225E41">
              <w:rPr>
                <w:b/>
              </w:rPr>
              <w:t>nursing staff.</w:t>
            </w:r>
          </w:p>
        </w:tc>
        <w:tc>
          <w:tcPr>
            <w:tcW w:w="1465" w:type="dxa"/>
            <w:vAlign w:val="center"/>
          </w:tcPr>
          <w:p w14:paraId="152EA293" w14:textId="77777777" w:rsidR="001C6D04" w:rsidRPr="00225E41" w:rsidRDefault="00A02736" w:rsidP="001C6D04">
            <w:pPr>
              <w:jc w:val="center"/>
            </w:pPr>
            <w:sdt>
              <w:sdtPr>
                <w:id w:val="109718146"/>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391F8E6F" w14:textId="77777777" w:rsidR="001C6D04" w:rsidRPr="00225E41" w:rsidRDefault="00A02736" w:rsidP="001C6D04">
            <w:pPr>
              <w:jc w:val="center"/>
            </w:pPr>
            <w:sdt>
              <w:sdtPr>
                <w:id w:val="342134653"/>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0AA81889" w14:textId="77777777" w:rsidR="001C6D04" w:rsidRPr="00225E41" w:rsidRDefault="00A02736" w:rsidP="001C6D04">
            <w:pPr>
              <w:jc w:val="center"/>
            </w:pPr>
            <w:sdt>
              <w:sdtPr>
                <w:id w:val="152576023"/>
                <w14:checkbox>
                  <w14:checked w14:val="0"/>
                  <w14:checkedState w14:val="00FE" w14:font="Wingdings"/>
                  <w14:uncheckedState w14:val="00A8" w14:font="Wingdings"/>
                </w14:checkbox>
              </w:sdtPr>
              <w:sdtEndPr/>
              <w:sdtContent>
                <w:r w:rsidR="001C6D04" w:rsidRPr="00225E41">
                  <w:sym w:font="Wingdings" w:char="F0A8"/>
                </w:r>
              </w:sdtContent>
            </w:sdt>
          </w:p>
        </w:tc>
        <w:tc>
          <w:tcPr>
            <w:tcW w:w="1347" w:type="dxa"/>
            <w:vAlign w:val="center"/>
          </w:tcPr>
          <w:p w14:paraId="6DC1FBEF" w14:textId="77777777" w:rsidR="001C6D04" w:rsidRPr="00225E41" w:rsidRDefault="00A02736" w:rsidP="001C6D04">
            <w:pPr>
              <w:jc w:val="center"/>
            </w:pPr>
            <w:sdt>
              <w:sdtPr>
                <w:id w:val="1844738588"/>
                <w14:checkbox>
                  <w14:checked w14:val="0"/>
                  <w14:checkedState w14:val="00FE" w14:font="Wingdings"/>
                  <w14:uncheckedState w14:val="00A8" w14:font="Wingdings"/>
                </w14:checkbox>
              </w:sdtPr>
              <w:sdtEndPr/>
              <w:sdtContent>
                <w:r w:rsidR="001C6D04" w:rsidRPr="00225E41">
                  <w:sym w:font="Wingdings" w:char="F0A8"/>
                </w:r>
              </w:sdtContent>
            </w:sdt>
          </w:p>
        </w:tc>
        <w:tc>
          <w:tcPr>
            <w:tcW w:w="1348" w:type="dxa"/>
            <w:vAlign w:val="center"/>
          </w:tcPr>
          <w:p w14:paraId="45EAFA8F" w14:textId="77777777" w:rsidR="001C6D04" w:rsidRPr="00225E41" w:rsidRDefault="00A02736" w:rsidP="001C6D04">
            <w:pPr>
              <w:jc w:val="center"/>
            </w:pPr>
            <w:sdt>
              <w:sdtPr>
                <w:id w:val="-551774857"/>
                <w14:checkbox>
                  <w14:checked w14:val="0"/>
                  <w14:checkedState w14:val="00FE" w14:font="Wingdings"/>
                  <w14:uncheckedState w14:val="00A8" w14:font="Wingdings"/>
                </w14:checkbox>
              </w:sdtPr>
              <w:sdtEndPr/>
              <w:sdtContent>
                <w:r w:rsidR="001C6D04" w:rsidRPr="00225E41">
                  <w:sym w:font="Wingdings" w:char="F0A8"/>
                </w:r>
              </w:sdtContent>
            </w:sdt>
          </w:p>
        </w:tc>
      </w:tr>
    </w:tbl>
    <w:p w14:paraId="70874B17" w14:textId="77777777" w:rsidR="001C6D04" w:rsidRPr="00225E41" w:rsidRDefault="001C6D04" w:rsidP="001C6D04">
      <w:pPr>
        <w:pStyle w:val="ListParagraph"/>
      </w:pPr>
    </w:p>
    <w:p w14:paraId="1158A8B8" w14:textId="545AA56B" w:rsidR="008B703B" w:rsidRPr="00225E41" w:rsidRDefault="008B703B">
      <w:pPr>
        <w:spacing w:before="0"/>
      </w:pPr>
      <w:r w:rsidRPr="00225E41">
        <w:br w:type="page"/>
      </w:r>
    </w:p>
    <w:p w14:paraId="114D5BF6" w14:textId="66736A2A" w:rsidR="001C6D04" w:rsidRPr="00225E41" w:rsidRDefault="001C6D04" w:rsidP="00F82243">
      <w:pPr>
        <w:pStyle w:val="Heading3"/>
        <w:numPr>
          <w:ilvl w:val="0"/>
          <w:numId w:val="22"/>
        </w:numPr>
      </w:pPr>
      <w:r w:rsidRPr="00225E41">
        <w:t xml:space="preserve">For each </w:t>
      </w:r>
      <w:r w:rsidR="00B65E75" w:rsidRPr="00225E41">
        <w:t>item</w:t>
      </w:r>
      <w:r w:rsidRPr="00225E41">
        <w:t xml:space="preserve"> below, indicate how </w:t>
      </w:r>
      <w:r w:rsidRPr="00225E41">
        <w:rPr>
          <w:b/>
        </w:rPr>
        <w:t>frequently</w:t>
      </w:r>
      <w:r w:rsidRPr="00225E41">
        <w:t>:</w:t>
      </w:r>
    </w:p>
    <w:p w14:paraId="5FCD99EC" w14:textId="77777777" w:rsidR="001C6D04" w:rsidRPr="00225E41" w:rsidRDefault="001C6D04" w:rsidP="00916EFB">
      <w:pPr>
        <w:spacing w:before="0" w:after="0"/>
      </w:pPr>
    </w:p>
    <w:tbl>
      <w:tblPr>
        <w:tblStyle w:val="TableGrid"/>
        <w:tblW w:w="10015" w:type="dxa"/>
        <w:tblLayout w:type="fixed"/>
        <w:tblLook w:val="04A0" w:firstRow="1" w:lastRow="0" w:firstColumn="1" w:lastColumn="0" w:noHBand="0" w:noVBand="1"/>
      </w:tblPr>
      <w:tblGrid>
        <w:gridCol w:w="3144"/>
        <w:gridCol w:w="1469"/>
        <w:gridCol w:w="1350"/>
        <w:gridCol w:w="1350"/>
        <w:gridCol w:w="1350"/>
        <w:gridCol w:w="1352"/>
      </w:tblGrid>
      <w:tr w:rsidR="001C6D04" w:rsidRPr="00225E41" w14:paraId="118D43F1" w14:textId="77777777" w:rsidTr="00D14709">
        <w:trPr>
          <w:trHeight w:val="11"/>
        </w:trPr>
        <w:tc>
          <w:tcPr>
            <w:tcW w:w="3144" w:type="dxa"/>
            <w:shd w:val="clear" w:color="auto" w:fill="C7E2FA" w:themeFill="accent1" w:themeFillTint="33"/>
          </w:tcPr>
          <w:p w14:paraId="6D96DD5B" w14:textId="77777777" w:rsidR="001C6D04" w:rsidRPr="00225E41" w:rsidRDefault="001C6D04" w:rsidP="001C6D04"/>
        </w:tc>
        <w:tc>
          <w:tcPr>
            <w:tcW w:w="1469" w:type="dxa"/>
            <w:shd w:val="clear" w:color="auto" w:fill="C7E2FA" w:themeFill="accent1" w:themeFillTint="33"/>
            <w:vAlign w:val="center"/>
          </w:tcPr>
          <w:p w14:paraId="4FB6D81B" w14:textId="77777777" w:rsidR="001C6D04" w:rsidRPr="00225E41" w:rsidRDefault="001C6D04" w:rsidP="001C6D04">
            <w:pPr>
              <w:jc w:val="center"/>
              <w:rPr>
                <w:b/>
              </w:rPr>
            </w:pPr>
            <w:r w:rsidRPr="00225E41">
              <w:rPr>
                <w:b/>
              </w:rPr>
              <w:t>Never</w:t>
            </w:r>
          </w:p>
        </w:tc>
        <w:tc>
          <w:tcPr>
            <w:tcW w:w="1350" w:type="dxa"/>
            <w:shd w:val="clear" w:color="auto" w:fill="C7E2FA" w:themeFill="accent1" w:themeFillTint="33"/>
            <w:vAlign w:val="center"/>
          </w:tcPr>
          <w:p w14:paraId="348D5AF4" w14:textId="77777777" w:rsidR="001C6D04" w:rsidRPr="00225E41" w:rsidRDefault="001C6D04" w:rsidP="001C6D04">
            <w:pPr>
              <w:jc w:val="center"/>
              <w:rPr>
                <w:b/>
              </w:rPr>
            </w:pPr>
            <w:r w:rsidRPr="00225E41">
              <w:rPr>
                <w:b/>
              </w:rPr>
              <w:t>Rarely</w:t>
            </w:r>
          </w:p>
        </w:tc>
        <w:tc>
          <w:tcPr>
            <w:tcW w:w="1350" w:type="dxa"/>
            <w:shd w:val="clear" w:color="auto" w:fill="C7E2FA" w:themeFill="accent1" w:themeFillTint="33"/>
            <w:vAlign w:val="center"/>
          </w:tcPr>
          <w:p w14:paraId="2DE6FFA2" w14:textId="77777777" w:rsidR="001C6D04" w:rsidRPr="00225E41" w:rsidRDefault="001C6D04" w:rsidP="001C6D04">
            <w:pPr>
              <w:jc w:val="center"/>
              <w:rPr>
                <w:b/>
              </w:rPr>
            </w:pPr>
            <w:r w:rsidRPr="00225E41">
              <w:rPr>
                <w:b/>
              </w:rPr>
              <w:t>Sometimes</w:t>
            </w:r>
          </w:p>
        </w:tc>
        <w:tc>
          <w:tcPr>
            <w:tcW w:w="1350" w:type="dxa"/>
            <w:shd w:val="clear" w:color="auto" w:fill="C7E2FA" w:themeFill="accent1" w:themeFillTint="33"/>
            <w:vAlign w:val="center"/>
          </w:tcPr>
          <w:p w14:paraId="11E9BE26" w14:textId="77777777" w:rsidR="001C6D04" w:rsidRPr="00225E41" w:rsidRDefault="001C6D04" w:rsidP="001C6D04">
            <w:pPr>
              <w:jc w:val="center"/>
              <w:rPr>
                <w:b/>
              </w:rPr>
            </w:pPr>
            <w:r w:rsidRPr="00225E41">
              <w:rPr>
                <w:b/>
              </w:rPr>
              <w:t>Often</w:t>
            </w:r>
          </w:p>
        </w:tc>
        <w:tc>
          <w:tcPr>
            <w:tcW w:w="1352" w:type="dxa"/>
            <w:shd w:val="clear" w:color="auto" w:fill="C7E2FA" w:themeFill="accent1" w:themeFillTint="33"/>
            <w:vAlign w:val="center"/>
          </w:tcPr>
          <w:p w14:paraId="4F30788B" w14:textId="77777777" w:rsidR="001C6D04" w:rsidRPr="00225E41" w:rsidRDefault="001C6D04" w:rsidP="001C6D04">
            <w:pPr>
              <w:jc w:val="center"/>
              <w:rPr>
                <w:b/>
              </w:rPr>
            </w:pPr>
            <w:r w:rsidRPr="00225E41">
              <w:rPr>
                <w:b/>
              </w:rPr>
              <w:t>Always</w:t>
            </w:r>
          </w:p>
        </w:tc>
      </w:tr>
      <w:tr w:rsidR="001C6D04" w:rsidRPr="00225E41" w14:paraId="78E99628" w14:textId="77777777" w:rsidTr="002C7189">
        <w:trPr>
          <w:trHeight w:val="1266"/>
        </w:trPr>
        <w:tc>
          <w:tcPr>
            <w:tcW w:w="3144" w:type="dxa"/>
            <w:vAlign w:val="center"/>
          </w:tcPr>
          <w:p w14:paraId="7374270D" w14:textId="77777777" w:rsidR="001C6D04" w:rsidRPr="00225E41" w:rsidRDefault="001C6D04" w:rsidP="00B65E75">
            <w:pPr>
              <w:pStyle w:val="ListParagraph"/>
              <w:numPr>
                <w:ilvl w:val="0"/>
                <w:numId w:val="29"/>
              </w:numPr>
              <w:ind w:left="360"/>
            </w:pPr>
            <w:r w:rsidRPr="00225E41">
              <w:t xml:space="preserve">You are </w:t>
            </w:r>
            <w:r w:rsidRPr="00225E41">
              <w:rPr>
                <w:u w:val="single"/>
              </w:rPr>
              <w:t>physically present</w:t>
            </w:r>
            <w:r w:rsidRPr="00225E41">
              <w:t xml:space="preserve"> at the skilled nursing center when a </w:t>
            </w:r>
            <w:r w:rsidRPr="00225E41">
              <w:rPr>
                <w:b/>
              </w:rPr>
              <w:t>change in condition is identified</w:t>
            </w:r>
            <w:r w:rsidRPr="00225E41">
              <w:t>.</w:t>
            </w:r>
          </w:p>
        </w:tc>
        <w:tc>
          <w:tcPr>
            <w:tcW w:w="1469" w:type="dxa"/>
            <w:vAlign w:val="center"/>
          </w:tcPr>
          <w:p w14:paraId="4A0B07E5" w14:textId="77777777" w:rsidR="001C6D04" w:rsidRPr="00225E41" w:rsidRDefault="00A02736" w:rsidP="001C6D04">
            <w:pPr>
              <w:jc w:val="center"/>
            </w:pPr>
            <w:sdt>
              <w:sdtPr>
                <w:id w:val="961382084"/>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243AC4DE" w14:textId="77777777" w:rsidR="001C6D04" w:rsidRPr="00225E41" w:rsidRDefault="00A02736" w:rsidP="001C6D04">
            <w:pPr>
              <w:jc w:val="center"/>
            </w:pPr>
            <w:sdt>
              <w:sdtPr>
                <w:id w:val="2086184672"/>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7D9F48F8" w14:textId="77777777" w:rsidR="001C6D04" w:rsidRPr="00225E41" w:rsidRDefault="00A02736" w:rsidP="001C6D04">
            <w:pPr>
              <w:jc w:val="center"/>
            </w:pPr>
            <w:sdt>
              <w:sdtPr>
                <w:id w:val="917838154"/>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62BF4781" w14:textId="77777777" w:rsidR="001C6D04" w:rsidRPr="00225E41" w:rsidRDefault="00A02736" w:rsidP="001C6D04">
            <w:pPr>
              <w:jc w:val="center"/>
            </w:pPr>
            <w:sdt>
              <w:sdtPr>
                <w:id w:val="-2007897769"/>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vAlign w:val="center"/>
          </w:tcPr>
          <w:p w14:paraId="5F2711FA" w14:textId="77777777" w:rsidR="001C6D04" w:rsidRPr="00225E41" w:rsidRDefault="00A02736" w:rsidP="001C6D04">
            <w:pPr>
              <w:jc w:val="center"/>
            </w:pPr>
            <w:sdt>
              <w:sdtPr>
                <w:id w:val="341675970"/>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61CAC807" w14:textId="77777777" w:rsidTr="002C7189">
        <w:trPr>
          <w:trHeight w:val="1266"/>
        </w:trPr>
        <w:tc>
          <w:tcPr>
            <w:tcW w:w="3144" w:type="dxa"/>
            <w:shd w:val="clear" w:color="auto" w:fill="F2F2F2" w:themeFill="background1" w:themeFillShade="F2"/>
            <w:vAlign w:val="center"/>
          </w:tcPr>
          <w:p w14:paraId="343283C7" w14:textId="77777777" w:rsidR="001C6D04" w:rsidRPr="00225E41" w:rsidRDefault="001C6D04" w:rsidP="00B65E75">
            <w:pPr>
              <w:pStyle w:val="ListParagraph"/>
              <w:numPr>
                <w:ilvl w:val="0"/>
                <w:numId w:val="29"/>
              </w:numPr>
              <w:ind w:left="360"/>
            </w:pPr>
            <w:r w:rsidRPr="00225E41">
              <w:t xml:space="preserve">You are </w:t>
            </w:r>
            <w:r w:rsidRPr="00225E41">
              <w:rPr>
                <w:b/>
              </w:rPr>
              <w:t>familiar</w:t>
            </w:r>
            <w:r w:rsidRPr="00225E41">
              <w:t xml:space="preserve"> with the resident for whom you are prescribing an antibiotic.</w:t>
            </w:r>
          </w:p>
        </w:tc>
        <w:tc>
          <w:tcPr>
            <w:tcW w:w="1469" w:type="dxa"/>
            <w:shd w:val="clear" w:color="auto" w:fill="F2F2F2" w:themeFill="background1" w:themeFillShade="F2"/>
            <w:vAlign w:val="center"/>
          </w:tcPr>
          <w:p w14:paraId="10F63DE4" w14:textId="77777777" w:rsidR="001C6D04" w:rsidRPr="00225E41" w:rsidRDefault="00A02736" w:rsidP="001C6D04">
            <w:pPr>
              <w:jc w:val="center"/>
            </w:pPr>
            <w:sdt>
              <w:sdtPr>
                <w:id w:val="1565605052"/>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51B10A13" w14:textId="77777777" w:rsidR="001C6D04" w:rsidRPr="00225E41" w:rsidRDefault="00A02736" w:rsidP="001C6D04">
            <w:pPr>
              <w:jc w:val="center"/>
            </w:pPr>
            <w:sdt>
              <w:sdtPr>
                <w:id w:val="1019822775"/>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0FDC683A" w14:textId="77777777" w:rsidR="001C6D04" w:rsidRPr="00225E41" w:rsidRDefault="00A02736" w:rsidP="001C6D04">
            <w:pPr>
              <w:jc w:val="center"/>
            </w:pPr>
            <w:sdt>
              <w:sdtPr>
                <w:id w:val="-944923387"/>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15972D13" w14:textId="77777777" w:rsidR="001C6D04" w:rsidRPr="00225E41" w:rsidRDefault="00A02736" w:rsidP="001C6D04">
            <w:pPr>
              <w:jc w:val="center"/>
            </w:pPr>
            <w:sdt>
              <w:sdtPr>
                <w:id w:val="417986539"/>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shd w:val="clear" w:color="auto" w:fill="F2F2F2" w:themeFill="background1" w:themeFillShade="F2"/>
            <w:vAlign w:val="center"/>
          </w:tcPr>
          <w:p w14:paraId="63A8E7A0" w14:textId="77777777" w:rsidR="001C6D04" w:rsidRPr="00225E41" w:rsidRDefault="00A02736" w:rsidP="001C6D04">
            <w:pPr>
              <w:jc w:val="center"/>
            </w:pPr>
            <w:sdt>
              <w:sdtPr>
                <w:id w:val="151588368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568CC5C" w14:textId="77777777" w:rsidTr="002C7189">
        <w:trPr>
          <w:trHeight w:val="1266"/>
        </w:trPr>
        <w:tc>
          <w:tcPr>
            <w:tcW w:w="3144" w:type="dxa"/>
            <w:vAlign w:val="center"/>
          </w:tcPr>
          <w:p w14:paraId="3B68ABC1" w14:textId="7512713A" w:rsidR="001C6D04" w:rsidRPr="00225E41" w:rsidRDefault="001C6D04" w:rsidP="00B65E75">
            <w:pPr>
              <w:pStyle w:val="ListParagraph"/>
              <w:numPr>
                <w:ilvl w:val="0"/>
                <w:numId w:val="29"/>
              </w:numPr>
              <w:ind w:left="360"/>
            </w:pPr>
            <w:r w:rsidRPr="00225E41">
              <w:rPr>
                <w:b/>
              </w:rPr>
              <w:t>Nursing staff</w:t>
            </w:r>
            <w:r w:rsidRPr="00225E41">
              <w:t xml:space="preserve"> performs a </w:t>
            </w:r>
            <w:r w:rsidRPr="00225E41">
              <w:rPr>
                <w:u w:val="single"/>
              </w:rPr>
              <w:t>physical assessment prior to starting</w:t>
            </w:r>
            <w:r w:rsidRPr="00225E41">
              <w:t xml:space="preserve"> an antibiotic.</w:t>
            </w:r>
          </w:p>
        </w:tc>
        <w:tc>
          <w:tcPr>
            <w:tcW w:w="1469" w:type="dxa"/>
            <w:vAlign w:val="center"/>
          </w:tcPr>
          <w:p w14:paraId="3991E494" w14:textId="77777777" w:rsidR="001C6D04" w:rsidRPr="00225E41" w:rsidRDefault="00A02736" w:rsidP="001C6D04">
            <w:pPr>
              <w:jc w:val="center"/>
            </w:pPr>
            <w:sdt>
              <w:sdtPr>
                <w:id w:val="382377792"/>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2CFAD6F6" w14:textId="77777777" w:rsidR="001C6D04" w:rsidRPr="00225E41" w:rsidRDefault="00A02736" w:rsidP="001C6D04">
            <w:pPr>
              <w:jc w:val="center"/>
            </w:pPr>
            <w:sdt>
              <w:sdtPr>
                <w:id w:val="-1322185281"/>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2E156300" w14:textId="77777777" w:rsidR="001C6D04" w:rsidRPr="00225E41" w:rsidRDefault="00A02736" w:rsidP="001C6D04">
            <w:pPr>
              <w:jc w:val="center"/>
            </w:pPr>
            <w:sdt>
              <w:sdtPr>
                <w:id w:val="-1746401994"/>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0583C35B" w14:textId="77777777" w:rsidR="001C6D04" w:rsidRPr="00225E41" w:rsidRDefault="00A02736" w:rsidP="001C6D04">
            <w:pPr>
              <w:jc w:val="center"/>
            </w:pPr>
            <w:sdt>
              <w:sdtPr>
                <w:id w:val="1126203168"/>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vAlign w:val="center"/>
          </w:tcPr>
          <w:p w14:paraId="2AEA310F" w14:textId="77777777" w:rsidR="001C6D04" w:rsidRPr="00225E41" w:rsidRDefault="00A02736" w:rsidP="001C6D04">
            <w:pPr>
              <w:jc w:val="center"/>
            </w:pPr>
            <w:sdt>
              <w:sdtPr>
                <w:id w:val="1241531883"/>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666C3015" w14:textId="77777777" w:rsidTr="002C7189">
        <w:trPr>
          <w:trHeight w:val="1266"/>
        </w:trPr>
        <w:tc>
          <w:tcPr>
            <w:tcW w:w="3144" w:type="dxa"/>
            <w:shd w:val="clear" w:color="auto" w:fill="F2F2F2" w:themeFill="background1" w:themeFillShade="F2"/>
            <w:vAlign w:val="center"/>
          </w:tcPr>
          <w:p w14:paraId="5074E34D" w14:textId="77777777" w:rsidR="001C6D04" w:rsidRPr="00225E41" w:rsidRDefault="001C6D04" w:rsidP="00B65E75">
            <w:pPr>
              <w:pStyle w:val="ListParagraph"/>
              <w:numPr>
                <w:ilvl w:val="0"/>
                <w:numId w:val="29"/>
              </w:numPr>
              <w:ind w:left="360"/>
            </w:pPr>
            <w:r w:rsidRPr="00225E41">
              <w:rPr>
                <w:b/>
              </w:rPr>
              <w:t>You</w:t>
            </w:r>
            <w:r w:rsidRPr="00225E41">
              <w:t xml:space="preserve"> perform an </w:t>
            </w:r>
            <w:r w:rsidRPr="00225E41">
              <w:rPr>
                <w:u w:val="single"/>
              </w:rPr>
              <w:t>exam prior to your prescribing</w:t>
            </w:r>
            <w:r w:rsidRPr="00225E41">
              <w:t xml:space="preserve"> an antibiotic.</w:t>
            </w:r>
          </w:p>
        </w:tc>
        <w:tc>
          <w:tcPr>
            <w:tcW w:w="1469" w:type="dxa"/>
            <w:shd w:val="clear" w:color="auto" w:fill="F2F2F2" w:themeFill="background1" w:themeFillShade="F2"/>
            <w:vAlign w:val="center"/>
          </w:tcPr>
          <w:p w14:paraId="2F40E0CF" w14:textId="77777777" w:rsidR="001C6D04" w:rsidRPr="00225E41" w:rsidRDefault="00A02736" w:rsidP="001C6D04">
            <w:pPr>
              <w:jc w:val="center"/>
            </w:pPr>
            <w:sdt>
              <w:sdtPr>
                <w:id w:val="-1389942893"/>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66FD24E3" w14:textId="77777777" w:rsidR="001C6D04" w:rsidRPr="00225E41" w:rsidRDefault="00A02736" w:rsidP="001C6D04">
            <w:pPr>
              <w:jc w:val="center"/>
            </w:pPr>
            <w:sdt>
              <w:sdtPr>
                <w:id w:val="-2098551387"/>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187D0171" w14:textId="77777777" w:rsidR="001C6D04" w:rsidRPr="00225E41" w:rsidRDefault="00A02736" w:rsidP="001C6D04">
            <w:pPr>
              <w:jc w:val="center"/>
            </w:pPr>
            <w:sdt>
              <w:sdtPr>
                <w:id w:val="528072406"/>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0EAD11E3" w14:textId="77777777" w:rsidR="001C6D04" w:rsidRPr="00225E41" w:rsidRDefault="00A02736" w:rsidP="001C6D04">
            <w:pPr>
              <w:jc w:val="center"/>
            </w:pPr>
            <w:sdt>
              <w:sdtPr>
                <w:id w:val="1794401911"/>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shd w:val="clear" w:color="auto" w:fill="F2F2F2" w:themeFill="background1" w:themeFillShade="F2"/>
            <w:vAlign w:val="center"/>
          </w:tcPr>
          <w:p w14:paraId="2093F008" w14:textId="77777777" w:rsidR="001C6D04" w:rsidRPr="00225E41" w:rsidRDefault="00A02736" w:rsidP="001C6D04">
            <w:pPr>
              <w:jc w:val="center"/>
            </w:pPr>
            <w:sdt>
              <w:sdtPr>
                <w:id w:val="1243214180"/>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0B6F213" w14:textId="77777777" w:rsidTr="002C7189">
        <w:trPr>
          <w:trHeight w:val="1266"/>
        </w:trPr>
        <w:tc>
          <w:tcPr>
            <w:tcW w:w="3144" w:type="dxa"/>
            <w:vAlign w:val="center"/>
          </w:tcPr>
          <w:p w14:paraId="5F7D72EA" w14:textId="77777777" w:rsidR="001C6D04" w:rsidRPr="00225E41" w:rsidRDefault="001C6D04" w:rsidP="00B65E75">
            <w:pPr>
              <w:pStyle w:val="ListParagraph"/>
              <w:numPr>
                <w:ilvl w:val="0"/>
                <w:numId w:val="29"/>
              </w:numPr>
              <w:ind w:left="360"/>
            </w:pPr>
            <w:r w:rsidRPr="00225E41">
              <w:t xml:space="preserve">You have </w:t>
            </w:r>
            <w:r w:rsidRPr="00225E41">
              <w:rPr>
                <w:b/>
              </w:rPr>
              <w:t>sufficient clinical information</w:t>
            </w:r>
            <w:r w:rsidRPr="00225E41">
              <w:t xml:space="preserve"> to confidently start an antibiotic.</w:t>
            </w:r>
          </w:p>
        </w:tc>
        <w:tc>
          <w:tcPr>
            <w:tcW w:w="1469" w:type="dxa"/>
            <w:vAlign w:val="center"/>
          </w:tcPr>
          <w:p w14:paraId="6AAE5A50" w14:textId="77777777" w:rsidR="001C6D04" w:rsidRPr="00225E41" w:rsidRDefault="00A02736" w:rsidP="001C6D04">
            <w:pPr>
              <w:jc w:val="center"/>
            </w:pPr>
            <w:sdt>
              <w:sdtPr>
                <w:id w:val="24299345"/>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3DCBB110" w14:textId="77777777" w:rsidR="001C6D04" w:rsidRPr="00225E41" w:rsidRDefault="00A02736" w:rsidP="001C6D04">
            <w:pPr>
              <w:jc w:val="center"/>
            </w:pPr>
            <w:sdt>
              <w:sdtPr>
                <w:id w:val="-878470250"/>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4A549245" w14:textId="77777777" w:rsidR="001C6D04" w:rsidRPr="00225E41" w:rsidRDefault="00A02736" w:rsidP="001C6D04">
            <w:pPr>
              <w:jc w:val="center"/>
            </w:pPr>
            <w:sdt>
              <w:sdtPr>
                <w:id w:val="523214963"/>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vAlign w:val="center"/>
          </w:tcPr>
          <w:p w14:paraId="297C4AA4" w14:textId="77777777" w:rsidR="001C6D04" w:rsidRPr="00225E41" w:rsidRDefault="00A02736" w:rsidP="001C6D04">
            <w:pPr>
              <w:jc w:val="center"/>
            </w:pPr>
            <w:sdt>
              <w:sdtPr>
                <w:id w:val="-1313709760"/>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vAlign w:val="center"/>
          </w:tcPr>
          <w:p w14:paraId="20484CCC" w14:textId="77777777" w:rsidR="001C6D04" w:rsidRPr="00225E41" w:rsidRDefault="00A02736" w:rsidP="001C6D04">
            <w:pPr>
              <w:jc w:val="center"/>
            </w:pPr>
            <w:sdt>
              <w:sdtPr>
                <w:id w:val="989369328"/>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B0693CA" w14:textId="77777777" w:rsidTr="002C7189">
        <w:trPr>
          <w:trHeight w:val="1266"/>
        </w:trPr>
        <w:tc>
          <w:tcPr>
            <w:tcW w:w="3144" w:type="dxa"/>
            <w:shd w:val="clear" w:color="auto" w:fill="F2F2F2" w:themeFill="background1" w:themeFillShade="F2"/>
            <w:vAlign w:val="center"/>
          </w:tcPr>
          <w:p w14:paraId="55716CB6" w14:textId="5FFFB325" w:rsidR="001C6D04" w:rsidRPr="00225E41" w:rsidRDefault="001C6D04" w:rsidP="00B65E75">
            <w:pPr>
              <w:pStyle w:val="ListParagraph"/>
              <w:numPr>
                <w:ilvl w:val="0"/>
                <w:numId w:val="29"/>
              </w:numPr>
              <w:ind w:left="360"/>
            </w:pPr>
            <w:r w:rsidRPr="00225E41">
              <w:t xml:space="preserve">Lab results or other relevant objective </w:t>
            </w:r>
            <w:r w:rsidRPr="00225E41">
              <w:rPr>
                <w:b/>
              </w:rPr>
              <w:t>data are available prior</w:t>
            </w:r>
            <w:r w:rsidRPr="00225E41">
              <w:t xml:space="preserve"> </w:t>
            </w:r>
            <w:r w:rsidR="00E22E5D" w:rsidRPr="00225E41">
              <w:t>making an antibiotic prescribing decision</w:t>
            </w:r>
            <w:r w:rsidRPr="00225E41">
              <w:t>.</w:t>
            </w:r>
          </w:p>
        </w:tc>
        <w:tc>
          <w:tcPr>
            <w:tcW w:w="1469" w:type="dxa"/>
            <w:shd w:val="clear" w:color="auto" w:fill="F2F2F2" w:themeFill="background1" w:themeFillShade="F2"/>
            <w:vAlign w:val="center"/>
          </w:tcPr>
          <w:p w14:paraId="7B646997" w14:textId="77777777" w:rsidR="001C6D04" w:rsidRPr="00225E41" w:rsidRDefault="00A02736" w:rsidP="001C6D04">
            <w:pPr>
              <w:jc w:val="center"/>
            </w:pPr>
            <w:sdt>
              <w:sdtPr>
                <w:id w:val="-1182964231"/>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5633C023" w14:textId="77777777" w:rsidR="001C6D04" w:rsidRPr="00225E41" w:rsidRDefault="00A02736" w:rsidP="001C6D04">
            <w:pPr>
              <w:jc w:val="center"/>
            </w:pPr>
            <w:sdt>
              <w:sdtPr>
                <w:id w:val="1715389085"/>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1A5EE957" w14:textId="77777777" w:rsidR="001C6D04" w:rsidRPr="00225E41" w:rsidRDefault="00A02736" w:rsidP="001C6D04">
            <w:pPr>
              <w:jc w:val="center"/>
            </w:pPr>
            <w:sdt>
              <w:sdtPr>
                <w:id w:val="1901090475"/>
                <w14:checkbox>
                  <w14:checked w14:val="0"/>
                  <w14:checkedState w14:val="00FE" w14:font="Wingdings"/>
                  <w14:uncheckedState w14:val="00A8" w14:font="Wingdings"/>
                </w14:checkbox>
              </w:sdtPr>
              <w:sdtEndPr/>
              <w:sdtContent>
                <w:r w:rsidR="001C6D04" w:rsidRPr="00225E41">
                  <w:sym w:font="Wingdings" w:char="F0A8"/>
                </w:r>
              </w:sdtContent>
            </w:sdt>
          </w:p>
        </w:tc>
        <w:tc>
          <w:tcPr>
            <w:tcW w:w="1350" w:type="dxa"/>
            <w:shd w:val="clear" w:color="auto" w:fill="F2F2F2" w:themeFill="background1" w:themeFillShade="F2"/>
            <w:vAlign w:val="center"/>
          </w:tcPr>
          <w:p w14:paraId="462A744A" w14:textId="77777777" w:rsidR="001C6D04" w:rsidRPr="00225E41" w:rsidRDefault="00A02736" w:rsidP="001C6D04">
            <w:pPr>
              <w:jc w:val="center"/>
            </w:pPr>
            <w:sdt>
              <w:sdtPr>
                <w:id w:val="638541554"/>
                <w14:checkbox>
                  <w14:checked w14:val="0"/>
                  <w14:checkedState w14:val="00FE" w14:font="Wingdings"/>
                  <w14:uncheckedState w14:val="00A8" w14:font="Wingdings"/>
                </w14:checkbox>
              </w:sdtPr>
              <w:sdtEndPr/>
              <w:sdtContent>
                <w:r w:rsidR="001C6D04" w:rsidRPr="00225E41">
                  <w:sym w:font="Wingdings" w:char="F0A8"/>
                </w:r>
              </w:sdtContent>
            </w:sdt>
          </w:p>
        </w:tc>
        <w:tc>
          <w:tcPr>
            <w:tcW w:w="1352" w:type="dxa"/>
            <w:shd w:val="clear" w:color="auto" w:fill="F2F2F2" w:themeFill="background1" w:themeFillShade="F2"/>
            <w:vAlign w:val="center"/>
          </w:tcPr>
          <w:p w14:paraId="65BC11DF" w14:textId="77777777" w:rsidR="001C6D04" w:rsidRPr="00225E41" w:rsidRDefault="00A02736" w:rsidP="001C6D04">
            <w:pPr>
              <w:jc w:val="center"/>
            </w:pPr>
            <w:sdt>
              <w:sdtPr>
                <w:id w:val="-903373484"/>
                <w14:checkbox>
                  <w14:checked w14:val="0"/>
                  <w14:checkedState w14:val="00FE" w14:font="Wingdings"/>
                  <w14:uncheckedState w14:val="00A8" w14:font="Wingdings"/>
                </w14:checkbox>
              </w:sdtPr>
              <w:sdtEndPr/>
              <w:sdtContent>
                <w:r w:rsidR="001C6D04" w:rsidRPr="00225E41">
                  <w:sym w:font="Wingdings" w:char="F0A8"/>
                </w:r>
              </w:sdtContent>
            </w:sdt>
          </w:p>
        </w:tc>
      </w:tr>
    </w:tbl>
    <w:p w14:paraId="4660AF48" w14:textId="77777777" w:rsidR="001C6D04" w:rsidRPr="00225E41" w:rsidRDefault="001C6D04" w:rsidP="001C6D04">
      <w:r w:rsidRPr="00225E41">
        <w:t xml:space="preserve"> </w:t>
      </w:r>
    </w:p>
    <w:p w14:paraId="06314396" w14:textId="0500F2FB" w:rsidR="00C81A1D" w:rsidRPr="00225E41" w:rsidRDefault="00C81A1D">
      <w:pPr>
        <w:spacing w:before="0"/>
      </w:pPr>
      <w:r w:rsidRPr="00225E41">
        <w:br w:type="page"/>
      </w:r>
    </w:p>
    <w:p w14:paraId="2AFA9095" w14:textId="77777777" w:rsidR="001C6D04" w:rsidRPr="00225E41" w:rsidRDefault="001C6D04" w:rsidP="001C6D04">
      <w:pPr>
        <w:pStyle w:val="Title"/>
      </w:pPr>
      <w:r w:rsidRPr="00225E41">
        <w:rPr>
          <w:shd w:val="clear" w:color="auto" w:fill="FFFFFF"/>
        </w:rPr>
        <w:t>Selecting an appropriate antibiotic: diagnosed bacterial infection</w:t>
      </w:r>
      <w:r w:rsidRPr="00225E41" w:rsidDel="00B522FF">
        <w:rPr>
          <w:b/>
          <w:sz w:val="32"/>
          <w:szCs w:val="32"/>
        </w:rPr>
        <w:t xml:space="preserve"> </w:t>
      </w:r>
    </w:p>
    <w:p w14:paraId="5A5C28A5" w14:textId="60594F69" w:rsidR="001C6D04" w:rsidRPr="00225E41" w:rsidRDefault="001C6D04" w:rsidP="001C6D04">
      <w:r w:rsidRPr="00225E41">
        <w:t xml:space="preserve">For the following questions, please think about your experiences selecting and prescribing an antibiotic regimen for your </w:t>
      </w:r>
      <w:r w:rsidR="00E4138F" w:rsidRPr="00225E41">
        <w:t>residents</w:t>
      </w:r>
      <w:r w:rsidRPr="00225E41">
        <w:t>.</w:t>
      </w:r>
    </w:p>
    <w:p w14:paraId="1C9023E0" w14:textId="77777777" w:rsidR="001C6D04" w:rsidRPr="00225E41" w:rsidRDefault="001C6D04" w:rsidP="001C6D04"/>
    <w:p w14:paraId="60BD0B5C" w14:textId="77777777" w:rsidR="001C6D04" w:rsidRPr="00225E41" w:rsidRDefault="001C6D04" w:rsidP="00F82243">
      <w:pPr>
        <w:pStyle w:val="Heading3"/>
        <w:numPr>
          <w:ilvl w:val="0"/>
          <w:numId w:val="22"/>
        </w:numPr>
      </w:pPr>
      <w:r w:rsidRPr="00225E41">
        <w:t xml:space="preserve">How </w:t>
      </w:r>
      <w:r w:rsidRPr="00225E41">
        <w:rPr>
          <w:b/>
        </w:rPr>
        <w:t>confident are you in your ability to appropriately select</w:t>
      </w:r>
      <w:r w:rsidRPr="00225E41">
        <w:t xml:space="preserve"> an antibiotic for the following conditions: (select)</w:t>
      </w:r>
    </w:p>
    <w:p w14:paraId="4F69B119" w14:textId="77777777" w:rsidR="001C6D04" w:rsidRPr="00225E41" w:rsidRDefault="001C6D04" w:rsidP="001C6D04"/>
    <w:tbl>
      <w:tblPr>
        <w:tblStyle w:val="TableGrid"/>
        <w:tblW w:w="9795" w:type="dxa"/>
        <w:tblLayout w:type="fixed"/>
        <w:tblLook w:val="04A0" w:firstRow="1" w:lastRow="0" w:firstColumn="1" w:lastColumn="0" w:noHBand="0" w:noVBand="1"/>
      </w:tblPr>
      <w:tblGrid>
        <w:gridCol w:w="3360"/>
        <w:gridCol w:w="1287"/>
        <w:gridCol w:w="1287"/>
        <w:gridCol w:w="1287"/>
        <w:gridCol w:w="1287"/>
        <w:gridCol w:w="1287"/>
      </w:tblGrid>
      <w:tr w:rsidR="001C6D04" w:rsidRPr="00225E41" w14:paraId="614CE8AD" w14:textId="77777777" w:rsidTr="001C6D04">
        <w:trPr>
          <w:trHeight w:val="827"/>
        </w:trPr>
        <w:tc>
          <w:tcPr>
            <w:tcW w:w="3360" w:type="dxa"/>
            <w:shd w:val="clear" w:color="auto" w:fill="C7E2FA" w:themeFill="accent1" w:themeFillTint="33"/>
          </w:tcPr>
          <w:p w14:paraId="24BBDC68" w14:textId="77777777" w:rsidR="001C6D04" w:rsidRPr="00225E41" w:rsidRDefault="001C6D04" w:rsidP="001C6D04"/>
        </w:tc>
        <w:tc>
          <w:tcPr>
            <w:tcW w:w="1287" w:type="dxa"/>
            <w:shd w:val="clear" w:color="auto" w:fill="C7E2FA" w:themeFill="accent1" w:themeFillTint="33"/>
            <w:vAlign w:val="center"/>
          </w:tcPr>
          <w:p w14:paraId="560350D4" w14:textId="77777777" w:rsidR="001C6D04" w:rsidRPr="00225E41" w:rsidRDefault="001C6D04" w:rsidP="001C6D04">
            <w:pPr>
              <w:jc w:val="center"/>
            </w:pPr>
            <w:r w:rsidRPr="00225E41">
              <w:t>Not at all confident</w:t>
            </w:r>
          </w:p>
        </w:tc>
        <w:tc>
          <w:tcPr>
            <w:tcW w:w="1287" w:type="dxa"/>
            <w:shd w:val="clear" w:color="auto" w:fill="C7E2FA" w:themeFill="accent1" w:themeFillTint="33"/>
            <w:vAlign w:val="center"/>
          </w:tcPr>
          <w:p w14:paraId="5840C70E" w14:textId="77777777" w:rsidR="001C6D04" w:rsidRPr="00225E41" w:rsidRDefault="001C6D04" w:rsidP="001C6D04">
            <w:pPr>
              <w:jc w:val="center"/>
            </w:pPr>
            <w:r w:rsidRPr="00225E41">
              <w:t>Not very confident</w:t>
            </w:r>
          </w:p>
        </w:tc>
        <w:tc>
          <w:tcPr>
            <w:tcW w:w="1287" w:type="dxa"/>
            <w:shd w:val="clear" w:color="auto" w:fill="C7E2FA" w:themeFill="accent1" w:themeFillTint="33"/>
            <w:vAlign w:val="center"/>
          </w:tcPr>
          <w:p w14:paraId="48214F75" w14:textId="77777777" w:rsidR="001C6D04" w:rsidRPr="00225E41" w:rsidRDefault="001C6D04" w:rsidP="001C6D04">
            <w:pPr>
              <w:jc w:val="center"/>
            </w:pPr>
            <w:r w:rsidRPr="00225E41">
              <w:t>Somewhat confidant</w:t>
            </w:r>
          </w:p>
        </w:tc>
        <w:tc>
          <w:tcPr>
            <w:tcW w:w="1287" w:type="dxa"/>
            <w:shd w:val="clear" w:color="auto" w:fill="C7E2FA" w:themeFill="accent1" w:themeFillTint="33"/>
            <w:vAlign w:val="center"/>
          </w:tcPr>
          <w:p w14:paraId="40F22082" w14:textId="77777777" w:rsidR="001C6D04" w:rsidRPr="00225E41" w:rsidRDefault="001C6D04" w:rsidP="001C6D04">
            <w:pPr>
              <w:jc w:val="center"/>
            </w:pPr>
            <w:r w:rsidRPr="00225E41">
              <w:t>Very Confident</w:t>
            </w:r>
          </w:p>
        </w:tc>
        <w:tc>
          <w:tcPr>
            <w:tcW w:w="1287" w:type="dxa"/>
            <w:shd w:val="clear" w:color="auto" w:fill="C7E2FA" w:themeFill="accent1" w:themeFillTint="33"/>
            <w:vAlign w:val="center"/>
          </w:tcPr>
          <w:p w14:paraId="23D5EF60" w14:textId="77777777" w:rsidR="001C6D04" w:rsidRPr="00225E41" w:rsidRDefault="001C6D04" w:rsidP="001C6D04">
            <w:pPr>
              <w:jc w:val="center"/>
            </w:pPr>
            <w:r w:rsidRPr="00225E41">
              <w:t>Extremely confident</w:t>
            </w:r>
          </w:p>
        </w:tc>
      </w:tr>
      <w:tr w:rsidR="001C6D04" w:rsidRPr="00225E41" w14:paraId="080153B0" w14:textId="77777777" w:rsidTr="002C7189">
        <w:trPr>
          <w:trHeight w:val="657"/>
        </w:trPr>
        <w:tc>
          <w:tcPr>
            <w:tcW w:w="3360" w:type="dxa"/>
            <w:vAlign w:val="center"/>
          </w:tcPr>
          <w:p w14:paraId="5E871488" w14:textId="32DFFA51" w:rsidR="001C6D04" w:rsidRPr="00225E41" w:rsidRDefault="00190FAB" w:rsidP="00B65E75">
            <w:pPr>
              <w:pStyle w:val="ListParagraph"/>
              <w:numPr>
                <w:ilvl w:val="0"/>
                <w:numId w:val="30"/>
              </w:numPr>
              <w:ind w:left="360"/>
            </w:pPr>
            <w:r w:rsidRPr="00225E41">
              <w:t>Symptomatic Urinary Tract Infection</w:t>
            </w:r>
          </w:p>
        </w:tc>
        <w:tc>
          <w:tcPr>
            <w:tcW w:w="1287" w:type="dxa"/>
            <w:vAlign w:val="center"/>
          </w:tcPr>
          <w:p w14:paraId="7F2B7D85" w14:textId="77777777" w:rsidR="001C6D04" w:rsidRPr="00225E41" w:rsidRDefault="00A02736" w:rsidP="002C7189">
            <w:pPr>
              <w:spacing w:before="0"/>
              <w:jc w:val="center"/>
            </w:pPr>
            <w:sdt>
              <w:sdtPr>
                <w:id w:val="1569461192"/>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427B4889" w14:textId="77777777" w:rsidR="001C6D04" w:rsidRPr="00225E41" w:rsidRDefault="00A02736" w:rsidP="002C7189">
            <w:pPr>
              <w:spacing w:before="0"/>
              <w:jc w:val="center"/>
            </w:pPr>
            <w:sdt>
              <w:sdtPr>
                <w:id w:val="1001551312"/>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0E9A74EF" w14:textId="77777777" w:rsidR="001C6D04" w:rsidRPr="00225E41" w:rsidRDefault="00A02736" w:rsidP="002C7189">
            <w:pPr>
              <w:spacing w:before="0"/>
              <w:jc w:val="center"/>
            </w:pPr>
            <w:sdt>
              <w:sdtPr>
                <w:id w:val="304201657"/>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56849B09" w14:textId="77777777" w:rsidR="001C6D04" w:rsidRPr="00225E41" w:rsidRDefault="00A02736" w:rsidP="002C7189">
            <w:pPr>
              <w:spacing w:before="0"/>
              <w:jc w:val="center"/>
            </w:pPr>
            <w:sdt>
              <w:sdtPr>
                <w:id w:val="2052267202"/>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383C9A89" w14:textId="77777777" w:rsidR="001C6D04" w:rsidRPr="00225E41" w:rsidRDefault="00A02736" w:rsidP="002C7189">
            <w:pPr>
              <w:spacing w:before="0"/>
              <w:jc w:val="center"/>
            </w:pPr>
            <w:sdt>
              <w:sdtPr>
                <w:id w:val="-1703705520"/>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03352A68" w14:textId="77777777" w:rsidTr="002C7189">
        <w:trPr>
          <w:trHeight w:val="657"/>
        </w:trPr>
        <w:tc>
          <w:tcPr>
            <w:tcW w:w="3360" w:type="dxa"/>
            <w:shd w:val="clear" w:color="auto" w:fill="F2F2F2" w:themeFill="background1" w:themeFillShade="F2"/>
            <w:vAlign w:val="center"/>
          </w:tcPr>
          <w:p w14:paraId="35F43937" w14:textId="42E95889" w:rsidR="001C6D04" w:rsidRPr="00225E41" w:rsidRDefault="00190FAB" w:rsidP="00B65E75">
            <w:pPr>
              <w:pStyle w:val="ListParagraph"/>
              <w:numPr>
                <w:ilvl w:val="0"/>
                <w:numId w:val="30"/>
              </w:numPr>
              <w:ind w:left="360"/>
            </w:pPr>
            <w:r w:rsidRPr="00225E41">
              <w:t>Diagnosed bacterial sinusitis</w:t>
            </w:r>
          </w:p>
        </w:tc>
        <w:tc>
          <w:tcPr>
            <w:tcW w:w="1287" w:type="dxa"/>
            <w:shd w:val="clear" w:color="auto" w:fill="F2F2F2" w:themeFill="background1" w:themeFillShade="F2"/>
            <w:vAlign w:val="center"/>
          </w:tcPr>
          <w:p w14:paraId="7543C83F" w14:textId="77777777" w:rsidR="001C6D04" w:rsidRPr="00225E41" w:rsidRDefault="00A02736" w:rsidP="002C7189">
            <w:pPr>
              <w:spacing w:before="0"/>
              <w:jc w:val="center"/>
            </w:pPr>
            <w:sdt>
              <w:sdtPr>
                <w:id w:val="-422418306"/>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44660DDA" w14:textId="77777777" w:rsidR="001C6D04" w:rsidRPr="00225E41" w:rsidRDefault="00A02736" w:rsidP="002C7189">
            <w:pPr>
              <w:spacing w:before="0"/>
              <w:jc w:val="center"/>
            </w:pPr>
            <w:sdt>
              <w:sdtPr>
                <w:id w:val="1598370179"/>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1A2E2C81" w14:textId="77777777" w:rsidR="001C6D04" w:rsidRPr="00225E41" w:rsidRDefault="00A02736" w:rsidP="002C7189">
            <w:pPr>
              <w:spacing w:before="0"/>
              <w:jc w:val="center"/>
            </w:pPr>
            <w:sdt>
              <w:sdtPr>
                <w:id w:val="2024197394"/>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786E0F33" w14:textId="77777777" w:rsidR="001C6D04" w:rsidRPr="00225E41" w:rsidRDefault="00A02736" w:rsidP="002C7189">
            <w:pPr>
              <w:spacing w:before="0"/>
              <w:jc w:val="center"/>
            </w:pPr>
            <w:sdt>
              <w:sdtPr>
                <w:id w:val="1080017610"/>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314A1C87" w14:textId="77777777" w:rsidR="001C6D04" w:rsidRPr="00225E41" w:rsidRDefault="00A02736" w:rsidP="002C7189">
            <w:pPr>
              <w:spacing w:before="0"/>
              <w:jc w:val="center"/>
            </w:pPr>
            <w:sdt>
              <w:sdtPr>
                <w:id w:val="925075130"/>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2BD7DF4C" w14:textId="77777777" w:rsidTr="002C7189">
        <w:trPr>
          <w:trHeight w:val="657"/>
        </w:trPr>
        <w:tc>
          <w:tcPr>
            <w:tcW w:w="3360" w:type="dxa"/>
            <w:vAlign w:val="center"/>
          </w:tcPr>
          <w:p w14:paraId="29A89693" w14:textId="63E68FAD" w:rsidR="001C6D04" w:rsidRPr="00225E41" w:rsidRDefault="00190FAB" w:rsidP="00B65E75">
            <w:pPr>
              <w:pStyle w:val="ListParagraph"/>
              <w:numPr>
                <w:ilvl w:val="0"/>
                <w:numId w:val="30"/>
              </w:numPr>
              <w:ind w:left="360"/>
            </w:pPr>
            <w:r w:rsidRPr="00225E41">
              <w:t>Diagnosed bacterial pneumonia</w:t>
            </w:r>
          </w:p>
        </w:tc>
        <w:tc>
          <w:tcPr>
            <w:tcW w:w="1287" w:type="dxa"/>
            <w:vAlign w:val="center"/>
          </w:tcPr>
          <w:p w14:paraId="43A5411F" w14:textId="77777777" w:rsidR="001C6D04" w:rsidRPr="00225E41" w:rsidRDefault="00A02736" w:rsidP="002C7189">
            <w:pPr>
              <w:spacing w:before="0"/>
              <w:jc w:val="center"/>
            </w:pPr>
            <w:sdt>
              <w:sdtPr>
                <w:id w:val="309370106"/>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35C02A30" w14:textId="77777777" w:rsidR="001C6D04" w:rsidRPr="00225E41" w:rsidRDefault="00A02736" w:rsidP="002C7189">
            <w:pPr>
              <w:spacing w:before="0"/>
              <w:jc w:val="center"/>
            </w:pPr>
            <w:sdt>
              <w:sdtPr>
                <w:id w:val="1922211940"/>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281F4ACE" w14:textId="77777777" w:rsidR="001C6D04" w:rsidRPr="00225E41" w:rsidRDefault="00A02736" w:rsidP="002C7189">
            <w:pPr>
              <w:spacing w:before="0"/>
              <w:jc w:val="center"/>
            </w:pPr>
            <w:sdt>
              <w:sdtPr>
                <w:id w:val="848456985"/>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538592BB" w14:textId="77777777" w:rsidR="001C6D04" w:rsidRPr="00225E41" w:rsidRDefault="00A02736" w:rsidP="002C7189">
            <w:pPr>
              <w:spacing w:before="0"/>
              <w:jc w:val="center"/>
            </w:pPr>
            <w:sdt>
              <w:sdtPr>
                <w:id w:val="613478788"/>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vAlign w:val="center"/>
          </w:tcPr>
          <w:p w14:paraId="465AFE3A" w14:textId="77777777" w:rsidR="001C6D04" w:rsidRPr="00225E41" w:rsidRDefault="00A02736" w:rsidP="002C7189">
            <w:pPr>
              <w:spacing w:before="0"/>
              <w:jc w:val="center"/>
            </w:pPr>
            <w:sdt>
              <w:sdtPr>
                <w:id w:val="-854734885"/>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D5DE8C2" w14:textId="77777777" w:rsidTr="002C7189">
        <w:trPr>
          <w:trHeight w:val="657"/>
        </w:trPr>
        <w:tc>
          <w:tcPr>
            <w:tcW w:w="3360" w:type="dxa"/>
            <w:shd w:val="clear" w:color="auto" w:fill="F2F2F2" w:themeFill="background1" w:themeFillShade="F2"/>
            <w:vAlign w:val="center"/>
          </w:tcPr>
          <w:p w14:paraId="139E337D" w14:textId="142030C2" w:rsidR="001C6D04" w:rsidRPr="00225E41" w:rsidRDefault="00190FAB" w:rsidP="00B65E75">
            <w:pPr>
              <w:pStyle w:val="ListParagraph"/>
              <w:numPr>
                <w:ilvl w:val="0"/>
                <w:numId w:val="30"/>
              </w:numPr>
              <w:ind w:left="360"/>
            </w:pPr>
            <w:r w:rsidRPr="00225E41">
              <w:t>Cellulitis or infected wound</w:t>
            </w:r>
          </w:p>
        </w:tc>
        <w:tc>
          <w:tcPr>
            <w:tcW w:w="1287" w:type="dxa"/>
            <w:shd w:val="clear" w:color="auto" w:fill="F2F2F2" w:themeFill="background1" w:themeFillShade="F2"/>
            <w:vAlign w:val="center"/>
          </w:tcPr>
          <w:p w14:paraId="372A03D3" w14:textId="77777777" w:rsidR="001C6D04" w:rsidRPr="00225E41" w:rsidRDefault="00A02736" w:rsidP="002C7189">
            <w:pPr>
              <w:spacing w:before="0"/>
              <w:jc w:val="center"/>
            </w:pPr>
            <w:sdt>
              <w:sdtPr>
                <w:id w:val="2146465370"/>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61E17F15" w14:textId="77777777" w:rsidR="001C6D04" w:rsidRPr="00225E41" w:rsidRDefault="00A02736" w:rsidP="002C7189">
            <w:pPr>
              <w:spacing w:before="0"/>
              <w:jc w:val="center"/>
            </w:pPr>
            <w:sdt>
              <w:sdtPr>
                <w:id w:val="231662264"/>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22D522C5" w14:textId="77777777" w:rsidR="001C6D04" w:rsidRPr="00225E41" w:rsidRDefault="00A02736" w:rsidP="002C7189">
            <w:pPr>
              <w:spacing w:before="0"/>
              <w:jc w:val="center"/>
            </w:pPr>
            <w:sdt>
              <w:sdtPr>
                <w:id w:val="324481302"/>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65A3A6BF" w14:textId="77777777" w:rsidR="001C6D04" w:rsidRPr="00225E41" w:rsidRDefault="00A02736" w:rsidP="002C7189">
            <w:pPr>
              <w:spacing w:before="0"/>
              <w:jc w:val="center"/>
            </w:pPr>
            <w:sdt>
              <w:sdtPr>
                <w:id w:val="-2015292615"/>
                <w14:checkbox>
                  <w14:checked w14:val="0"/>
                  <w14:checkedState w14:val="00FE" w14:font="Wingdings"/>
                  <w14:uncheckedState w14:val="00A8" w14:font="Wingdings"/>
                </w14:checkbox>
              </w:sdtPr>
              <w:sdtEndPr/>
              <w:sdtContent>
                <w:r w:rsidR="001C6D04" w:rsidRPr="00225E41">
                  <w:sym w:font="Wingdings" w:char="F0A8"/>
                </w:r>
              </w:sdtContent>
            </w:sdt>
          </w:p>
        </w:tc>
        <w:tc>
          <w:tcPr>
            <w:tcW w:w="1287" w:type="dxa"/>
            <w:shd w:val="clear" w:color="auto" w:fill="F2F2F2" w:themeFill="background1" w:themeFillShade="F2"/>
            <w:vAlign w:val="center"/>
          </w:tcPr>
          <w:p w14:paraId="5240DCA8" w14:textId="77777777" w:rsidR="001C6D04" w:rsidRPr="00225E41" w:rsidRDefault="00A02736" w:rsidP="002C7189">
            <w:pPr>
              <w:spacing w:before="0"/>
              <w:jc w:val="center"/>
            </w:pPr>
            <w:sdt>
              <w:sdtPr>
                <w:id w:val="683474528"/>
                <w14:checkbox>
                  <w14:checked w14:val="0"/>
                  <w14:checkedState w14:val="00FE" w14:font="Wingdings"/>
                  <w14:uncheckedState w14:val="00A8" w14:font="Wingdings"/>
                </w14:checkbox>
              </w:sdtPr>
              <w:sdtEndPr/>
              <w:sdtContent>
                <w:r w:rsidR="001C6D04" w:rsidRPr="00225E41">
                  <w:sym w:font="Wingdings" w:char="F0A8"/>
                </w:r>
              </w:sdtContent>
            </w:sdt>
          </w:p>
        </w:tc>
      </w:tr>
    </w:tbl>
    <w:p w14:paraId="36B71825" w14:textId="77777777" w:rsidR="001C6D04" w:rsidRPr="00225E41" w:rsidRDefault="001C6D04" w:rsidP="001C6D04">
      <w:pPr>
        <w:ind w:left="360"/>
      </w:pPr>
    </w:p>
    <w:p w14:paraId="292609BA" w14:textId="25AF24A3" w:rsidR="008B703B" w:rsidRPr="00225E41" w:rsidRDefault="008B703B">
      <w:pPr>
        <w:spacing w:before="0"/>
      </w:pPr>
      <w:r w:rsidRPr="00225E41">
        <w:br w:type="page"/>
      </w:r>
    </w:p>
    <w:p w14:paraId="334FE695" w14:textId="77777777" w:rsidR="001C6D04" w:rsidRPr="00225E41" w:rsidRDefault="001C6D04" w:rsidP="00F82243">
      <w:pPr>
        <w:pStyle w:val="Heading3"/>
        <w:numPr>
          <w:ilvl w:val="0"/>
          <w:numId w:val="22"/>
        </w:numPr>
      </w:pPr>
      <w:r w:rsidRPr="00225E41">
        <w:t xml:space="preserve">For each of the following tasks, how </w:t>
      </w:r>
      <w:r w:rsidRPr="00225E41">
        <w:rPr>
          <w:b/>
        </w:rPr>
        <w:t>confident are you in your ability to perform</w:t>
      </w:r>
      <w:r w:rsidRPr="00225E41">
        <w:t xml:space="preserve"> each task relating to prescribing an antibiotic: </w:t>
      </w:r>
    </w:p>
    <w:p w14:paraId="1B4DBCF2" w14:textId="77777777" w:rsidR="001C6D04" w:rsidRPr="00225E41" w:rsidRDefault="001C6D04" w:rsidP="001C6D04">
      <w:pPr>
        <w:pStyle w:val="ListParagraph"/>
        <w:ind w:left="450"/>
      </w:pPr>
    </w:p>
    <w:tbl>
      <w:tblPr>
        <w:tblStyle w:val="TableGrid"/>
        <w:tblW w:w="9805" w:type="dxa"/>
        <w:tblLayout w:type="fixed"/>
        <w:tblLook w:val="04A0" w:firstRow="1" w:lastRow="0" w:firstColumn="1" w:lastColumn="0" w:noHBand="0" w:noVBand="1"/>
      </w:tblPr>
      <w:tblGrid>
        <w:gridCol w:w="2695"/>
        <w:gridCol w:w="1422"/>
        <w:gridCol w:w="1422"/>
        <w:gridCol w:w="1422"/>
        <w:gridCol w:w="1422"/>
        <w:gridCol w:w="1422"/>
      </w:tblGrid>
      <w:tr w:rsidR="001C6D04" w:rsidRPr="00225E41" w14:paraId="181DE8C1" w14:textId="77777777" w:rsidTr="002C7189">
        <w:tc>
          <w:tcPr>
            <w:tcW w:w="2695" w:type="dxa"/>
            <w:shd w:val="clear" w:color="auto" w:fill="C7E2FA" w:themeFill="accent1" w:themeFillTint="33"/>
          </w:tcPr>
          <w:p w14:paraId="10564916" w14:textId="77777777" w:rsidR="001C6D04" w:rsidRPr="00225E41" w:rsidRDefault="001C6D04" w:rsidP="001C6D04"/>
        </w:tc>
        <w:tc>
          <w:tcPr>
            <w:tcW w:w="1422" w:type="dxa"/>
            <w:shd w:val="clear" w:color="auto" w:fill="C7E2FA" w:themeFill="accent1" w:themeFillTint="33"/>
            <w:vAlign w:val="center"/>
          </w:tcPr>
          <w:p w14:paraId="593E9B2C" w14:textId="77777777" w:rsidR="001C6D04" w:rsidRPr="00225E41" w:rsidRDefault="001C6D04" w:rsidP="001C6D04">
            <w:pPr>
              <w:jc w:val="center"/>
            </w:pPr>
            <w:r w:rsidRPr="00225E41">
              <w:rPr>
                <w:b/>
              </w:rPr>
              <w:t>Not at all</w:t>
            </w:r>
            <w:r w:rsidRPr="00225E41">
              <w:t xml:space="preserve"> confident</w:t>
            </w:r>
          </w:p>
        </w:tc>
        <w:tc>
          <w:tcPr>
            <w:tcW w:w="1422" w:type="dxa"/>
            <w:shd w:val="clear" w:color="auto" w:fill="C7E2FA" w:themeFill="accent1" w:themeFillTint="33"/>
            <w:vAlign w:val="center"/>
          </w:tcPr>
          <w:p w14:paraId="51D3BA14" w14:textId="77777777" w:rsidR="001C6D04" w:rsidRPr="00225E41" w:rsidRDefault="001C6D04" w:rsidP="001C6D04">
            <w:pPr>
              <w:jc w:val="center"/>
            </w:pPr>
            <w:r w:rsidRPr="00225E41">
              <w:rPr>
                <w:b/>
              </w:rPr>
              <w:t>Not very</w:t>
            </w:r>
            <w:r w:rsidRPr="00225E41">
              <w:t xml:space="preserve"> confident</w:t>
            </w:r>
          </w:p>
        </w:tc>
        <w:tc>
          <w:tcPr>
            <w:tcW w:w="1422" w:type="dxa"/>
            <w:shd w:val="clear" w:color="auto" w:fill="C7E2FA" w:themeFill="accent1" w:themeFillTint="33"/>
            <w:vAlign w:val="center"/>
          </w:tcPr>
          <w:p w14:paraId="42967BF7" w14:textId="77777777" w:rsidR="001C6D04" w:rsidRPr="00225E41" w:rsidRDefault="001C6D04" w:rsidP="001C6D04">
            <w:pPr>
              <w:ind w:right="75"/>
              <w:jc w:val="center"/>
            </w:pPr>
            <w:r w:rsidRPr="00225E41">
              <w:rPr>
                <w:b/>
              </w:rPr>
              <w:t xml:space="preserve">Somewhat </w:t>
            </w:r>
            <w:r w:rsidRPr="00225E41">
              <w:t>confidant</w:t>
            </w:r>
          </w:p>
        </w:tc>
        <w:tc>
          <w:tcPr>
            <w:tcW w:w="1422" w:type="dxa"/>
            <w:shd w:val="clear" w:color="auto" w:fill="C7E2FA" w:themeFill="accent1" w:themeFillTint="33"/>
            <w:vAlign w:val="center"/>
          </w:tcPr>
          <w:p w14:paraId="221E7F62" w14:textId="77777777" w:rsidR="001C6D04" w:rsidRPr="00225E41" w:rsidRDefault="001C6D04" w:rsidP="001C6D04">
            <w:pPr>
              <w:jc w:val="center"/>
            </w:pPr>
            <w:r w:rsidRPr="00225E41">
              <w:rPr>
                <w:b/>
              </w:rPr>
              <w:t xml:space="preserve">Very </w:t>
            </w:r>
            <w:r w:rsidRPr="00225E41">
              <w:t>Confident</w:t>
            </w:r>
          </w:p>
        </w:tc>
        <w:tc>
          <w:tcPr>
            <w:tcW w:w="1422" w:type="dxa"/>
            <w:shd w:val="clear" w:color="auto" w:fill="C7E2FA" w:themeFill="accent1" w:themeFillTint="33"/>
            <w:vAlign w:val="center"/>
          </w:tcPr>
          <w:p w14:paraId="0709A57A" w14:textId="77777777" w:rsidR="001C6D04" w:rsidRPr="00225E41" w:rsidRDefault="001C6D04" w:rsidP="001C6D04">
            <w:pPr>
              <w:jc w:val="center"/>
            </w:pPr>
            <w:r w:rsidRPr="00225E41">
              <w:rPr>
                <w:b/>
              </w:rPr>
              <w:t>Extremely</w:t>
            </w:r>
            <w:r w:rsidRPr="00225E41">
              <w:t xml:space="preserve"> confident</w:t>
            </w:r>
          </w:p>
        </w:tc>
      </w:tr>
      <w:tr w:rsidR="001C6D04" w:rsidRPr="00225E41" w14:paraId="4D29144B" w14:textId="77777777" w:rsidTr="002C7189">
        <w:trPr>
          <w:trHeight w:val="1043"/>
        </w:trPr>
        <w:tc>
          <w:tcPr>
            <w:tcW w:w="2695" w:type="dxa"/>
            <w:vAlign w:val="center"/>
          </w:tcPr>
          <w:p w14:paraId="4E76E6C4" w14:textId="61190788" w:rsidR="001C6D04" w:rsidRPr="00225E41" w:rsidRDefault="001C6D04" w:rsidP="0000305A">
            <w:pPr>
              <w:pStyle w:val="ListParagraph"/>
              <w:numPr>
                <w:ilvl w:val="0"/>
                <w:numId w:val="31"/>
              </w:numPr>
              <w:ind w:left="360"/>
            </w:pPr>
            <w:r w:rsidRPr="00225E41">
              <w:t xml:space="preserve">Choosing </w:t>
            </w:r>
            <w:r w:rsidR="00E22E5D" w:rsidRPr="00225E41">
              <w:t xml:space="preserve">an </w:t>
            </w:r>
            <w:r w:rsidR="00E22E5D" w:rsidRPr="00225E41">
              <w:rPr>
                <w:b/>
              </w:rPr>
              <w:t>appropriate</w:t>
            </w:r>
            <w:r w:rsidRPr="00225E41">
              <w:rPr>
                <w:b/>
              </w:rPr>
              <w:t xml:space="preserve"> antibiotic</w:t>
            </w:r>
            <w:r w:rsidRPr="00225E41">
              <w:t xml:space="preserve"> for a given site of infection</w:t>
            </w:r>
          </w:p>
        </w:tc>
        <w:tc>
          <w:tcPr>
            <w:tcW w:w="1422" w:type="dxa"/>
            <w:vAlign w:val="center"/>
          </w:tcPr>
          <w:p w14:paraId="427FBEF3" w14:textId="77777777" w:rsidR="001C6D04" w:rsidRPr="00225E41" w:rsidRDefault="00A02736" w:rsidP="002C7189">
            <w:pPr>
              <w:spacing w:before="0"/>
              <w:jc w:val="center"/>
            </w:pPr>
            <w:sdt>
              <w:sdtPr>
                <w:id w:val="-1910681461"/>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39CD50A3" w14:textId="77777777" w:rsidR="001C6D04" w:rsidRPr="00225E41" w:rsidRDefault="00A02736" w:rsidP="002C7189">
            <w:pPr>
              <w:spacing w:before="0"/>
              <w:jc w:val="center"/>
            </w:pPr>
            <w:sdt>
              <w:sdtPr>
                <w:id w:val="920068113"/>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149B4752" w14:textId="77777777" w:rsidR="001C6D04" w:rsidRPr="00225E41" w:rsidRDefault="00A02736" w:rsidP="002C7189">
            <w:pPr>
              <w:spacing w:before="0"/>
              <w:jc w:val="center"/>
            </w:pPr>
            <w:sdt>
              <w:sdtPr>
                <w:id w:val="1897312171"/>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240BE0EB" w14:textId="77777777" w:rsidR="001C6D04" w:rsidRPr="00225E41" w:rsidRDefault="00A02736" w:rsidP="002C7189">
            <w:pPr>
              <w:spacing w:before="0"/>
              <w:jc w:val="center"/>
            </w:pPr>
            <w:sdt>
              <w:sdtPr>
                <w:id w:val="-1878455384"/>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76C05FD3" w14:textId="77777777" w:rsidR="001C6D04" w:rsidRPr="00225E41" w:rsidRDefault="00A02736" w:rsidP="002C7189">
            <w:pPr>
              <w:spacing w:before="0"/>
              <w:jc w:val="center"/>
            </w:pPr>
            <w:sdt>
              <w:sdtPr>
                <w:id w:val="2125106234"/>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456C6BF" w14:textId="77777777" w:rsidTr="002C7189">
        <w:trPr>
          <w:trHeight w:val="872"/>
        </w:trPr>
        <w:tc>
          <w:tcPr>
            <w:tcW w:w="2695" w:type="dxa"/>
            <w:shd w:val="clear" w:color="auto" w:fill="F2F2F2" w:themeFill="background1" w:themeFillShade="F2"/>
            <w:vAlign w:val="center"/>
          </w:tcPr>
          <w:p w14:paraId="3BFC57CA" w14:textId="1DBEAEBE" w:rsidR="001C6D04" w:rsidRPr="00225E41" w:rsidRDefault="001C6D04" w:rsidP="0000305A">
            <w:pPr>
              <w:pStyle w:val="ListParagraph"/>
              <w:numPr>
                <w:ilvl w:val="0"/>
                <w:numId w:val="31"/>
              </w:numPr>
              <w:ind w:left="360"/>
            </w:pPr>
            <w:r w:rsidRPr="00225E41">
              <w:t xml:space="preserve">Choosing </w:t>
            </w:r>
            <w:r w:rsidR="00E22E5D" w:rsidRPr="00225E41">
              <w:t xml:space="preserve">an </w:t>
            </w:r>
            <w:r w:rsidR="00E22E5D" w:rsidRPr="00225E41">
              <w:rPr>
                <w:b/>
              </w:rPr>
              <w:t>appropriate</w:t>
            </w:r>
            <w:r w:rsidRPr="00225E41">
              <w:t xml:space="preserve"> </w:t>
            </w:r>
            <w:r w:rsidRPr="00225E41">
              <w:rPr>
                <w:b/>
              </w:rPr>
              <w:t>antibiotic</w:t>
            </w:r>
            <w:r w:rsidRPr="00225E41">
              <w:t xml:space="preserve"> </w:t>
            </w:r>
            <w:r w:rsidRPr="00225E41">
              <w:rPr>
                <w:b/>
              </w:rPr>
              <w:t>dose</w:t>
            </w:r>
          </w:p>
        </w:tc>
        <w:tc>
          <w:tcPr>
            <w:tcW w:w="1422" w:type="dxa"/>
            <w:shd w:val="clear" w:color="auto" w:fill="F2F2F2" w:themeFill="background1" w:themeFillShade="F2"/>
            <w:vAlign w:val="center"/>
          </w:tcPr>
          <w:p w14:paraId="5AC0B25A" w14:textId="77777777" w:rsidR="001C6D04" w:rsidRPr="00225E41" w:rsidRDefault="00A02736" w:rsidP="002C7189">
            <w:pPr>
              <w:spacing w:before="0"/>
              <w:jc w:val="center"/>
            </w:pPr>
            <w:sdt>
              <w:sdtPr>
                <w:id w:val="-345097257"/>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2D871BF6" w14:textId="77777777" w:rsidR="001C6D04" w:rsidRPr="00225E41" w:rsidRDefault="00A02736" w:rsidP="002C7189">
            <w:pPr>
              <w:spacing w:before="0"/>
              <w:jc w:val="center"/>
            </w:pPr>
            <w:sdt>
              <w:sdtPr>
                <w:id w:val="18426196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33486A1C" w14:textId="77777777" w:rsidR="001C6D04" w:rsidRPr="00225E41" w:rsidRDefault="00A02736" w:rsidP="002C7189">
            <w:pPr>
              <w:spacing w:before="0"/>
              <w:jc w:val="center"/>
            </w:pPr>
            <w:sdt>
              <w:sdtPr>
                <w:id w:val="93602448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7C1B816B" w14:textId="77777777" w:rsidR="001C6D04" w:rsidRPr="00225E41" w:rsidRDefault="00A02736" w:rsidP="002C7189">
            <w:pPr>
              <w:spacing w:before="0"/>
              <w:jc w:val="center"/>
            </w:pPr>
            <w:sdt>
              <w:sdtPr>
                <w:id w:val="-285586702"/>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4640F07D" w14:textId="77777777" w:rsidR="001C6D04" w:rsidRPr="00225E41" w:rsidRDefault="00A02736" w:rsidP="002C7189">
            <w:pPr>
              <w:spacing w:before="0"/>
              <w:jc w:val="center"/>
            </w:pPr>
            <w:sdt>
              <w:sdtPr>
                <w:id w:val="-2115972229"/>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9269E1D" w14:textId="77777777" w:rsidTr="002C7189">
        <w:trPr>
          <w:trHeight w:val="998"/>
        </w:trPr>
        <w:tc>
          <w:tcPr>
            <w:tcW w:w="2695" w:type="dxa"/>
            <w:vAlign w:val="center"/>
          </w:tcPr>
          <w:p w14:paraId="50137756" w14:textId="686C1C58" w:rsidR="001C6D04" w:rsidRPr="00225E41" w:rsidRDefault="001C6D04" w:rsidP="0000305A">
            <w:pPr>
              <w:pStyle w:val="ListParagraph"/>
              <w:numPr>
                <w:ilvl w:val="0"/>
                <w:numId w:val="31"/>
              </w:numPr>
              <w:ind w:left="360"/>
            </w:pPr>
            <w:r w:rsidRPr="00225E41">
              <w:t xml:space="preserve">Choosing the correct </w:t>
            </w:r>
            <w:r w:rsidRPr="00225E41">
              <w:rPr>
                <w:b/>
              </w:rPr>
              <w:t xml:space="preserve">dosing </w:t>
            </w:r>
            <w:r w:rsidR="00C647DA" w:rsidRPr="00225E41">
              <w:rPr>
                <w:b/>
              </w:rPr>
              <w:t>interval</w:t>
            </w:r>
            <w:r w:rsidRPr="00225E41">
              <w:t xml:space="preserve"> (e.g., daily or twice daily)</w:t>
            </w:r>
          </w:p>
        </w:tc>
        <w:tc>
          <w:tcPr>
            <w:tcW w:w="1422" w:type="dxa"/>
            <w:vAlign w:val="center"/>
          </w:tcPr>
          <w:p w14:paraId="15D5F1F1" w14:textId="77777777" w:rsidR="001C6D04" w:rsidRPr="00225E41" w:rsidRDefault="00A02736" w:rsidP="002C7189">
            <w:pPr>
              <w:spacing w:before="0"/>
              <w:jc w:val="center"/>
            </w:pPr>
            <w:sdt>
              <w:sdtPr>
                <w:id w:val="-1888097211"/>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4BAF59E8" w14:textId="77777777" w:rsidR="001C6D04" w:rsidRPr="00225E41" w:rsidRDefault="00A02736" w:rsidP="002C7189">
            <w:pPr>
              <w:spacing w:before="0"/>
              <w:jc w:val="center"/>
            </w:pPr>
            <w:sdt>
              <w:sdtPr>
                <w:id w:val="183472280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2118EB54" w14:textId="77777777" w:rsidR="001C6D04" w:rsidRPr="00225E41" w:rsidRDefault="00A02736" w:rsidP="002C7189">
            <w:pPr>
              <w:spacing w:before="0"/>
              <w:jc w:val="center"/>
            </w:pPr>
            <w:sdt>
              <w:sdtPr>
                <w:id w:val="1329410538"/>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5408CB62" w14:textId="77777777" w:rsidR="001C6D04" w:rsidRPr="00225E41" w:rsidRDefault="00A02736" w:rsidP="002C7189">
            <w:pPr>
              <w:spacing w:before="0"/>
              <w:jc w:val="center"/>
            </w:pPr>
            <w:sdt>
              <w:sdtPr>
                <w:id w:val="58150401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706F4E95" w14:textId="77777777" w:rsidR="001C6D04" w:rsidRPr="00225E41" w:rsidRDefault="00A02736" w:rsidP="002C7189">
            <w:pPr>
              <w:spacing w:before="0"/>
              <w:jc w:val="center"/>
            </w:pPr>
            <w:sdt>
              <w:sdtPr>
                <w:id w:val="824702561"/>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D9789D1" w14:textId="77777777" w:rsidTr="002C7189">
        <w:trPr>
          <w:trHeight w:val="899"/>
        </w:trPr>
        <w:tc>
          <w:tcPr>
            <w:tcW w:w="2695" w:type="dxa"/>
            <w:shd w:val="clear" w:color="auto" w:fill="F2F2F2" w:themeFill="background1" w:themeFillShade="F2"/>
            <w:vAlign w:val="center"/>
          </w:tcPr>
          <w:p w14:paraId="598CC5A1" w14:textId="3136139C" w:rsidR="001C6D04" w:rsidRPr="00225E41" w:rsidRDefault="001C6D04" w:rsidP="0000305A">
            <w:pPr>
              <w:pStyle w:val="ListParagraph"/>
              <w:numPr>
                <w:ilvl w:val="0"/>
                <w:numId w:val="31"/>
              </w:numPr>
              <w:ind w:left="360"/>
            </w:pPr>
            <w:r w:rsidRPr="00225E41">
              <w:t xml:space="preserve">Choosing </w:t>
            </w:r>
            <w:r w:rsidR="00E22E5D" w:rsidRPr="00225E41">
              <w:t>an appropriate</w:t>
            </w:r>
            <w:r w:rsidRPr="00225E41">
              <w:t xml:space="preserve"> </w:t>
            </w:r>
            <w:r w:rsidR="00E22E5D" w:rsidRPr="00225E41">
              <w:rPr>
                <w:b/>
              </w:rPr>
              <w:t>length of therapy</w:t>
            </w:r>
          </w:p>
        </w:tc>
        <w:tc>
          <w:tcPr>
            <w:tcW w:w="1422" w:type="dxa"/>
            <w:shd w:val="clear" w:color="auto" w:fill="F2F2F2" w:themeFill="background1" w:themeFillShade="F2"/>
            <w:vAlign w:val="center"/>
          </w:tcPr>
          <w:p w14:paraId="08869E83" w14:textId="77777777" w:rsidR="001C6D04" w:rsidRPr="00225E41" w:rsidRDefault="00A02736" w:rsidP="002C7189">
            <w:pPr>
              <w:spacing w:before="0"/>
              <w:jc w:val="center"/>
            </w:pPr>
            <w:sdt>
              <w:sdtPr>
                <w:id w:val="1184549314"/>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2F7BC615" w14:textId="77777777" w:rsidR="001C6D04" w:rsidRPr="00225E41" w:rsidRDefault="00A02736" w:rsidP="002C7189">
            <w:pPr>
              <w:spacing w:before="0"/>
              <w:jc w:val="center"/>
            </w:pPr>
            <w:sdt>
              <w:sdtPr>
                <w:id w:val="-203433494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3A6AD9D6" w14:textId="77777777" w:rsidR="001C6D04" w:rsidRPr="00225E41" w:rsidRDefault="00A02736" w:rsidP="002C7189">
            <w:pPr>
              <w:spacing w:before="0"/>
              <w:jc w:val="center"/>
            </w:pPr>
            <w:sdt>
              <w:sdtPr>
                <w:id w:val="119580608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3033C826" w14:textId="77777777" w:rsidR="001C6D04" w:rsidRPr="00225E41" w:rsidRDefault="00A02736" w:rsidP="002C7189">
            <w:pPr>
              <w:spacing w:before="0"/>
              <w:jc w:val="center"/>
            </w:pPr>
            <w:sdt>
              <w:sdtPr>
                <w:id w:val="-1053995201"/>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4D9238BD" w14:textId="77777777" w:rsidR="001C6D04" w:rsidRPr="00225E41" w:rsidRDefault="00A02736" w:rsidP="002C7189">
            <w:pPr>
              <w:spacing w:before="0"/>
              <w:jc w:val="center"/>
            </w:pPr>
            <w:sdt>
              <w:sdtPr>
                <w:id w:val="-2105568909"/>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300C45A" w14:textId="77777777" w:rsidTr="002C7189">
        <w:trPr>
          <w:trHeight w:val="1772"/>
        </w:trPr>
        <w:tc>
          <w:tcPr>
            <w:tcW w:w="2695" w:type="dxa"/>
            <w:vAlign w:val="center"/>
          </w:tcPr>
          <w:p w14:paraId="398F0AFE" w14:textId="3B218654" w:rsidR="001C6D04" w:rsidRPr="00225E41" w:rsidRDefault="001C6D04" w:rsidP="0000305A">
            <w:pPr>
              <w:pStyle w:val="ListParagraph"/>
              <w:numPr>
                <w:ilvl w:val="0"/>
                <w:numId w:val="31"/>
              </w:numPr>
              <w:ind w:left="360"/>
            </w:pPr>
            <w:r w:rsidRPr="00225E41">
              <w:t xml:space="preserve">Choosing the </w:t>
            </w:r>
            <w:r w:rsidRPr="00225E41">
              <w:rPr>
                <w:b/>
              </w:rPr>
              <w:t xml:space="preserve">correct antibiotic based on </w:t>
            </w:r>
            <w:r w:rsidR="00E4138F" w:rsidRPr="00225E41">
              <w:rPr>
                <w:b/>
              </w:rPr>
              <w:t>resident</w:t>
            </w:r>
            <w:r w:rsidRPr="00225E41">
              <w:rPr>
                <w:b/>
              </w:rPr>
              <w:t xml:space="preserve"> factors</w:t>
            </w:r>
            <w:r w:rsidRPr="00225E41">
              <w:t xml:space="preserve"> (e.g., age, weight, renal function, allergies, drug interactions, contraindications)</w:t>
            </w:r>
          </w:p>
        </w:tc>
        <w:tc>
          <w:tcPr>
            <w:tcW w:w="1422" w:type="dxa"/>
            <w:vAlign w:val="center"/>
          </w:tcPr>
          <w:p w14:paraId="3FA573B0" w14:textId="77777777" w:rsidR="001C6D04" w:rsidRPr="00225E41" w:rsidRDefault="00A02736" w:rsidP="002C7189">
            <w:pPr>
              <w:spacing w:before="0"/>
              <w:jc w:val="center"/>
            </w:pPr>
            <w:sdt>
              <w:sdtPr>
                <w:id w:val="1301037670"/>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4953F05E" w14:textId="77777777" w:rsidR="001C6D04" w:rsidRPr="00225E41" w:rsidRDefault="00A02736" w:rsidP="002C7189">
            <w:pPr>
              <w:spacing w:before="0"/>
              <w:jc w:val="center"/>
            </w:pPr>
            <w:sdt>
              <w:sdtPr>
                <w:id w:val="-1657686852"/>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3439204A" w14:textId="77777777" w:rsidR="001C6D04" w:rsidRPr="00225E41" w:rsidRDefault="00A02736" w:rsidP="002C7189">
            <w:pPr>
              <w:spacing w:before="0"/>
              <w:jc w:val="center"/>
            </w:pPr>
            <w:sdt>
              <w:sdtPr>
                <w:id w:val="-434432064"/>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0E987E11" w14:textId="77777777" w:rsidR="001C6D04" w:rsidRPr="00225E41" w:rsidRDefault="00A02736" w:rsidP="002C7189">
            <w:pPr>
              <w:spacing w:before="0"/>
              <w:jc w:val="center"/>
            </w:pPr>
            <w:sdt>
              <w:sdtPr>
                <w:id w:val="1997451379"/>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0B291B16" w14:textId="77777777" w:rsidR="001C6D04" w:rsidRPr="00225E41" w:rsidRDefault="00A02736" w:rsidP="002C7189">
            <w:pPr>
              <w:spacing w:before="0"/>
              <w:jc w:val="center"/>
            </w:pPr>
            <w:sdt>
              <w:sdtPr>
                <w:id w:val="-1752580907"/>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776D480" w14:textId="77777777" w:rsidTr="002C7189">
        <w:trPr>
          <w:trHeight w:val="1070"/>
        </w:trPr>
        <w:tc>
          <w:tcPr>
            <w:tcW w:w="2695" w:type="dxa"/>
            <w:shd w:val="clear" w:color="auto" w:fill="F2F2F2" w:themeFill="background1" w:themeFillShade="F2"/>
            <w:vAlign w:val="center"/>
          </w:tcPr>
          <w:p w14:paraId="0F7994BA" w14:textId="029B24BD" w:rsidR="001C6D04" w:rsidRPr="00225E41" w:rsidRDefault="009459F8" w:rsidP="0000305A">
            <w:pPr>
              <w:pStyle w:val="ListParagraph"/>
              <w:numPr>
                <w:ilvl w:val="0"/>
                <w:numId w:val="31"/>
              </w:numPr>
              <w:ind w:left="360"/>
            </w:pPr>
            <w:r w:rsidRPr="00225E41">
              <w:t>Using</w:t>
            </w:r>
            <w:r w:rsidRPr="00225E41">
              <w:rPr>
                <w:b/>
              </w:rPr>
              <w:t xml:space="preserve"> </w:t>
            </w:r>
            <w:r w:rsidR="001C6D04" w:rsidRPr="00225E41">
              <w:rPr>
                <w:b/>
              </w:rPr>
              <w:t>culture results</w:t>
            </w:r>
            <w:r w:rsidR="001C6D04" w:rsidRPr="00225E41">
              <w:t xml:space="preserve"> to inform your prescribing decision</w:t>
            </w:r>
          </w:p>
        </w:tc>
        <w:tc>
          <w:tcPr>
            <w:tcW w:w="1422" w:type="dxa"/>
            <w:shd w:val="clear" w:color="auto" w:fill="F2F2F2" w:themeFill="background1" w:themeFillShade="F2"/>
            <w:vAlign w:val="center"/>
          </w:tcPr>
          <w:p w14:paraId="464B69DA" w14:textId="77777777" w:rsidR="001C6D04" w:rsidRPr="00225E41" w:rsidRDefault="00A02736" w:rsidP="002C7189">
            <w:pPr>
              <w:spacing w:before="0"/>
              <w:jc w:val="center"/>
            </w:pPr>
            <w:sdt>
              <w:sdtPr>
                <w:id w:val="-1920092302"/>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5628B892" w14:textId="77777777" w:rsidR="001C6D04" w:rsidRPr="00225E41" w:rsidRDefault="00A02736" w:rsidP="002C7189">
            <w:pPr>
              <w:spacing w:before="0"/>
              <w:jc w:val="center"/>
            </w:pPr>
            <w:sdt>
              <w:sdtPr>
                <w:id w:val="-292593591"/>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733D93D9" w14:textId="77777777" w:rsidR="001C6D04" w:rsidRPr="00225E41" w:rsidRDefault="00A02736" w:rsidP="002C7189">
            <w:pPr>
              <w:spacing w:before="0"/>
              <w:jc w:val="center"/>
            </w:pPr>
            <w:sdt>
              <w:sdtPr>
                <w:id w:val="-427965916"/>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1C5DF1BB" w14:textId="77777777" w:rsidR="001C6D04" w:rsidRPr="00225E41" w:rsidRDefault="00A02736" w:rsidP="002C7189">
            <w:pPr>
              <w:spacing w:before="0"/>
              <w:jc w:val="center"/>
            </w:pPr>
            <w:sdt>
              <w:sdtPr>
                <w:id w:val="1457534013"/>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shd w:val="clear" w:color="auto" w:fill="F2F2F2" w:themeFill="background1" w:themeFillShade="F2"/>
            <w:vAlign w:val="center"/>
          </w:tcPr>
          <w:p w14:paraId="5B0F5D30" w14:textId="77777777" w:rsidR="001C6D04" w:rsidRPr="00225E41" w:rsidRDefault="00A02736" w:rsidP="002C7189">
            <w:pPr>
              <w:spacing w:before="0"/>
              <w:jc w:val="center"/>
            </w:pPr>
            <w:sdt>
              <w:sdtPr>
                <w:id w:val="1258642362"/>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E46C9E7" w14:textId="77777777" w:rsidTr="002C7189">
        <w:trPr>
          <w:trHeight w:val="899"/>
        </w:trPr>
        <w:tc>
          <w:tcPr>
            <w:tcW w:w="2695" w:type="dxa"/>
            <w:vAlign w:val="center"/>
          </w:tcPr>
          <w:p w14:paraId="24C31914" w14:textId="673690FD" w:rsidR="001C6D04" w:rsidRPr="00225E41" w:rsidRDefault="00E41209" w:rsidP="0000305A">
            <w:pPr>
              <w:pStyle w:val="ListParagraph"/>
              <w:numPr>
                <w:ilvl w:val="0"/>
                <w:numId w:val="31"/>
              </w:numPr>
              <w:ind w:left="360"/>
            </w:pPr>
            <w:r w:rsidRPr="00225E41">
              <w:t>Reading</w:t>
            </w:r>
            <w:r w:rsidR="001C6D04" w:rsidRPr="00225E41">
              <w:t xml:space="preserve"> Nursing Center specific </w:t>
            </w:r>
            <w:r w:rsidRPr="00225E41">
              <w:rPr>
                <w:b/>
              </w:rPr>
              <w:t>antibiograms,</w:t>
            </w:r>
            <w:r w:rsidRPr="00225E41">
              <w:t xml:space="preserve"> when they are available,</w:t>
            </w:r>
            <w:r w:rsidR="001C6D04" w:rsidRPr="00225E41">
              <w:t xml:space="preserve"> to inform your prescribing decision</w:t>
            </w:r>
            <w:r w:rsidR="00E22E5D" w:rsidRPr="00225E41">
              <w:t>.</w:t>
            </w:r>
          </w:p>
        </w:tc>
        <w:tc>
          <w:tcPr>
            <w:tcW w:w="1422" w:type="dxa"/>
            <w:vAlign w:val="center"/>
          </w:tcPr>
          <w:p w14:paraId="6BA5E15D" w14:textId="15463686" w:rsidR="001C6D04" w:rsidRPr="00225E41" w:rsidRDefault="00A02736" w:rsidP="002C7189">
            <w:pPr>
              <w:spacing w:before="0"/>
              <w:jc w:val="center"/>
            </w:pPr>
            <w:sdt>
              <w:sdtPr>
                <w:id w:val="1180931261"/>
                <w14:checkbox>
                  <w14:checked w14:val="0"/>
                  <w14:checkedState w14:val="00FE" w14:font="Wingdings"/>
                  <w14:uncheckedState w14:val="00A8" w14:font="Wingdings"/>
                </w14:checkbox>
              </w:sdtPr>
              <w:sdtEndPr/>
              <w:sdtContent>
                <w:r w:rsidR="008B703B" w:rsidRPr="00225E41">
                  <w:sym w:font="Wingdings" w:char="F0A8"/>
                </w:r>
              </w:sdtContent>
            </w:sdt>
          </w:p>
        </w:tc>
        <w:tc>
          <w:tcPr>
            <w:tcW w:w="1422" w:type="dxa"/>
            <w:vAlign w:val="center"/>
          </w:tcPr>
          <w:p w14:paraId="55C3A977" w14:textId="77777777" w:rsidR="001C6D04" w:rsidRPr="00225E41" w:rsidRDefault="00A02736" w:rsidP="002C7189">
            <w:pPr>
              <w:spacing w:before="0"/>
              <w:jc w:val="center"/>
            </w:pPr>
            <w:sdt>
              <w:sdtPr>
                <w:id w:val="1905786797"/>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4E491DA9" w14:textId="77777777" w:rsidR="001C6D04" w:rsidRPr="00225E41" w:rsidRDefault="00A02736" w:rsidP="002C7189">
            <w:pPr>
              <w:spacing w:before="0"/>
              <w:jc w:val="center"/>
            </w:pPr>
            <w:sdt>
              <w:sdtPr>
                <w:id w:val="181095454"/>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6603B7A8" w14:textId="77777777" w:rsidR="001C6D04" w:rsidRPr="00225E41" w:rsidRDefault="00A02736" w:rsidP="002C7189">
            <w:pPr>
              <w:spacing w:before="0"/>
              <w:jc w:val="center"/>
            </w:pPr>
            <w:sdt>
              <w:sdtPr>
                <w:id w:val="1946413247"/>
                <w14:checkbox>
                  <w14:checked w14:val="0"/>
                  <w14:checkedState w14:val="00FE" w14:font="Wingdings"/>
                  <w14:uncheckedState w14:val="00A8" w14:font="Wingdings"/>
                </w14:checkbox>
              </w:sdtPr>
              <w:sdtEndPr/>
              <w:sdtContent>
                <w:r w:rsidR="001C6D04" w:rsidRPr="00225E41">
                  <w:sym w:font="Wingdings" w:char="F0A8"/>
                </w:r>
              </w:sdtContent>
            </w:sdt>
          </w:p>
        </w:tc>
        <w:tc>
          <w:tcPr>
            <w:tcW w:w="1422" w:type="dxa"/>
            <w:vAlign w:val="center"/>
          </w:tcPr>
          <w:p w14:paraId="37A98B03" w14:textId="77777777" w:rsidR="001C6D04" w:rsidRPr="00225E41" w:rsidRDefault="00A02736" w:rsidP="002C7189">
            <w:pPr>
              <w:spacing w:before="0"/>
              <w:jc w:val="center"/>
            </w:pPr>
            <w:sdt>
              <w:sdtPr>
                <w:id w:val="1228345246"/>
                <w14:checkbox>
                  <w14:checked w14:val="0"/>
                  <w14:checkedState w14:val="00FE" w14:font="Wingdings"/>
                  <w14:uncheckedState w14:val="00A8" w14:font="Wingdings"/>
                </w14:checkbox>
              </w:sdtPr>
              <w:sdtEndPr/>
              <w:sdtContent>
                <w:r w:rsidR="001C6D04" w:rsidRPr="00225E41">
                  <w:sym w:font="Wingdings" w:char="F0A8"/>
                </w:r>
              </w:sdtContent>
            </w:sdt>
          </w:p>
        </w:tc>
      </w:tr>
    </w:tbl>
    <w:p w14:paraId="7CBC9E9F" w14:textId="77777777" w:rsidR="001C6D04" w:rsidRPr="00225E41" w:rsidRDefault="001C6D04" w:rsidP="001C6D04"/>
    <w:p w14:paraId="440D52CF" w14:textId="77777777" w:rsidR="00C81A1D" w:rsidRPr="00225E41" w:rsidRDefault="00C81A1D">
      <w:pPr>
        <w:spacing w:before="0"/>
        <w:rPr>
          <w:rFonts w:asciiTheme="majorHAnsi" w:eastAsiaTheme="majorEastAsia" w:hAnsiTheme="majorHAnsi" w:cstheme="majorBidi"/>
          <w:spacing w:val="-10"/>
          <w:kern w:val="28"/>
          <w:sz w:val="56"/>
          <w:szCs w:val="56"/>
          <w:lang w:eastAsia="zh-TW"/>
        </w:rPr>
      </w:pPr>
      <w:r w:rsidRPr="00225E41">
        <w:br w:type="page"/>
      </w:r>
    </w:p>
    <w:p w14:paraId="6B1E35C4" w14:textId="52C7A698" w:rsidR="001C6D04" w:rsidRPr="00225E41" w:rsidRDefault="001C6D04" w:rsidP="001C6D04">
      <w:pPr>
        <w:pStyle w:val="Title"/>
      </w:pPr>
      <w:r w:rsidRPr="00225E41">
        <w:t>Influence of nurses</w:t>
      </w:r>
    </w:p>
    <w:p w14:paraId="0DE47709" w14:textId="433852FD" w:rsidR="00C81A1D" w:rsidRPr="00225E41" w:rsidRDefault="00C81A1D" w:rsidP="001C6D04">
      <w:pPr>
        <w:rPr>
          <w:lang w:eastAsia="zh-TW"/>
        </w:rPr>
      </w:pPr>
      <w:r w:rsidRPr="00225E41">
        <w:rPr>
          <w:lang w:eastAsia="zh-TW"/>
        </w:rPr>
        <w:t>The following questions ask about your perceptions of the influence the nurse staff have on antibiotic prescriptions.</w:t>
      </w:r>
    </w:p>
    <w:p w14:paraId="010191B9" w14:textId="5EE18CD4" w:rsidR="001C6D04" w:rsidRPr="00225E41" w:rsidRDefault="001C6D04" w:rsidP="00C81A1D">
      <w:pPr>
        <w:pStyle w:val="Heading3"/>
        <w:numPr>
          <w:ilvl w:val="0"/>
          <w:numId w:val="22"/>
        </w:numPr>
      </w:pPr>
      <w:r w:rsidRPr="00225E41">
        <w:t>For the following question, consider the situation where:</w:t>
      </w:r>
    </w:p>
    <w:p w14:paraId="1B3A13D6" w14:textId="6112FC69" w:rsidR="001C6D04" w:rsidRPr="00225E41" w:rsidRDefault="001C6D04" w:rsidP="00C81A1D">
      <w:pPr>
        <w:ind w:left="360"/>
        <w:rPr>
          <w:i/>
        </w:rPr>
      </w:pPr>
      <w:r w:rsidRPr="00225E41">
        <w:rPr>
          <w:i/>
        </w:rPr>
        <w:t xml:space="preserve">“You receive a phone call from a nurse at a nursing center. Your </w:t>
      </w:r>
      <w:r w:rsidR="00E4138F" w:rsidRPr="00225E41">
        <w:rPr>
          <w:i/>
        </w:rPr>
        <w:t>resident</w:t>
      </w:r>
      <w:r w:rsidRPr="00225E41">
        <w:rPr>
          <w:i/>
        </w:rPr>
        <w:t xml:space="preserve"> is experiencing isolated behavioral change, and is without fever or localizing symptoms.”</w:t>
      </w:r>
    </w:p>
    <w:p w14:paraId="0D12C3A3" w14:textId="762E0237" w:rsidR="001C6D04" w:rsidRPr="00225E41" w:rsidRDefault="001C6D04" w:rsidP="00C81A1D">
      <w:r w:rsidRPr="00225E41">
        <w:t xml:space="preserve">Thinking of </w:t>
      </w:r>
      <w:r w:rsidRPr="00225E41">
        <w:rPr>
          <w:b/>
        </w:rPr>
        <w:t xml:space="preserve">your experiences </w:t>
      </w:r>
      <w:r w:rsidRPr="00225E41">
        <w:t>at [</w:t>
      </w:r>
      <w:r w:rsidR="00837882" w:rsidRPr="00225E41">
        <w:t>center</w:t>
      </w:r>
      <w:r w:rsidRPr="00225E41">
        <w:t xml:space="preserve">] how frequently do the following occur: </w:t>
      </w:r>
    </w:p>
    <w:tbl>
      <w:tblPr>
        <w:tblStyle w:val="TableGrid"/>
        <w:tblW w:w="10795" w:type="dxa"/>
        <w:tblLayout w:type="fixed"/>
        <w:tblLook w:val="04A0" w:firstRow="1" w:lastRow="0" w:firstColumn="1" w:lastColumn="0" w:noHBand="0" w:noVBand="1"/>
      </w:tblPr>
      <w:tblGrid>
        <w:gridCol w:w="2605"/>
        <w:gridCol w:w="1638"/>
        <w:gridCol w:w="1638"/>
        <w:gridCol w:w="1638"/>
        <w:gridCol w:w="1638"/>
        <w:gridCol w:w="1638"/>
      </w:tblGrid>
      <w:tr w:rsidR="001C6D04" w:rsidRPr="00225E41" w14:paraId="3477E7D9" w14:textId="77777777" w:rsidTr="002C7189">
        <w:trPr>
          <w:trHeight w:val="491"/>
        </w:trPr>
        <w:tc>
          <w:tcPr>
            <w:tcW w:w="2605" w:type="dxa"/>
            <w:shd w:val="clear" w:color="auto" w:fill="C7E2FA" w:themeFill="accent1" w:themeFillTint="33"/>
          </w:tcPr>
          <w:p w14:paraId="141D6E2A" w14:textId="77777777" w:rsidR="001C6D04" w:rsidRPr="00225E41" w:rsidRDefault="001C6D04" w:rsidP="001C6D04"/>
        </w:tc>
        <w:tc>
          <w:tcPr>
            <w:tcW w:w="1638" w:type="dxa"/>
            <w:shd w:val="clear" w:color="auto" w:fill="C7E2FA" w:themeFill="accent1" w:themeFillTint="33"/>
            <w:vAlign w:val="center"/>
          </w:tcPr>
          <w:p w14:paraId="4817EC4E" w14:textId="77777777" w:rsidR="001C6D04" w:rsidRPr="00225E41" w:rsidRDefault="001C6D04" w:rsidP="001C6D04">
            <w:pPr>
              <w:jc w:val="center"/>
            </w:pPr>
            <w:r w:rsidRPr="00225E41">
              <w:t>Never</w:t>
            </w:r>
          </w:p>
        </w:tc>
        <w:tc>
          <w:tcPr>
            <w:tcW w:w="1638" w:type="dxa"/>
            <w:shd w:val="clear" w:color="auto" w:fill="C7E2FA" w:themeFill="accent1" w:themeFillTint="33"/>
            <w:vAlign w:val="center"/>
          </w:tcPr>
          <w:p w14:paraId="58D14084" w14:textId="77777777" w:rsidR="001C6D04" w:rsidRPr="00225E41" w:rsidRDefault="001C6D04" w:rsidP="001C6D04">
            <w:pPr>
              <w:jc w:val="center"/>
            </w:pPr>
            <w:r w:rsidRPr="00225E41">
              <w:t>Rarely</w:t>
            </w:r>
          </w:p>
        </w:tc>
        <w:tc>
          <w:tcPr>
            <w:tcW w:w="1638" w:type="dxa"/>
            <w:shd w:val="clear" w:color="auto" w:fill="C7E2FA" w:themeFill="accent1" w:themeFillTint="33"/>
            <w:vAlign w:val="center"/>
          </w:tcPr>
          <w:p w14:paraId="6EA4F7BE" w14:textId="77777777" w:rsidR="001C6D04" w:rsidRPr="00225E41" w:rsidRDefault="001C6D04" w:rsidP="001C6D04">
            <w:pPr>
              <w:jc w:val="center"/>
            </w:pPr>
            <w:r w:rsidRPr="00225E41">
              <w:t>Sometimes</w:t>
            </w:r>
          </w:p>
        </w:tc>
        <w:tc>
          <w:tcPr>
            <w:tcW w:w="1638" w:type="dxa"/>
            <w:shd w:val="clear" w:color="auto" w:fill="C7E2FA" w:themeFill="accent1" w:themeFillTint="33"/>
            <w:vAlign w:val="center"/>
          </w:tcPr>
          <w:p w14:paraId="49C13486" w14:textId="77777777" w:rsidR="001C6D04" w:rsidRPr="00225E41" w:rsidRDefault="001C6D04" w:rsidP="001C6D04">
            <w:pPr>
              <w:jc w:val="center"/>
            </w:pPr>
            <w:r w:rsidRPr="00225E41">
              <w:t>Often</w:t>
            </w:r>
          </w:p>
        </w:tc>
        <w:tc>
          <w:tcPr>
            <w:tcW w:w="1638" w:type="dxa"/>
            <w:shd w:val="clear" w:color="auto" w:fill="C7E2FA" w:themeFill="accent1" w:themeFillTint="33"/>
            <w:vAlign w:val="center"/>
          </w:tcPr>
          <w:p w14:paraId="1408E64E" w14:textId="77777777" w:rsidR="001C6D04" w:rsidRPr="00225E41" w:rsidRDefault="001C6D04" w:rsidP="001C6D04">
            <w:pPr>
              <w:jc w:val="center"/>
            </w:pPr>
            <w:r w:rsidRPr="00225E41">
              <w:t>Always</w:t>
            </w:r>
          </w:p>
        </w:tc>
      </w:tr>
      <w:tr w:rsidR="001C6D04" w:rsidRPr="00225E41" w14:paraId="64415CB2" w14:textId="77777777" w:rsidTr="002C7189">
        <w:trPr>
          <w:trHeight w:val="782"/>
        </w:trPr>
        <w:tc>
          <w:tcPr>
            <w:tcW w:w="2605" w:type="dxa"/>
            <w:vAlign w:val="center"/>
          </w:tcPr>
          <w:p w14:paraId="77063B6F" w14:textId="77777777" w:rsidR="001C6D04" w:rsidRPr="00225E41" w:rsidRDefault="001C6D04" w:rsidP="0000305A">
            <w:pPr>
              <w:pStyle w:val="ListParagraph"/>
              <w:numPr>
                <w:ilvl w:val="0"/>
                <w:numId w:val="32"/>
              </w:numPr>
              <w:ind w:left="360"/>
            </w:pPr>
            <w:r w:rsidRPr="00225E41">
              <w:t xml:space="preserve">Nurse provides </w:t>
            </w:r>
            <w:r w:rsidRPr="00225E41">
              <w:rPr>
                <w:b/>
              </w:rPr>
              <w:t>thorough assessment</w:t>
            </w:r>
          </w:p>
        </w:tc>
        <w:tc>
          <w:tcPr>
            <w:tcW w:w="1638" w:type="dxa"/>
            <w:vAlign w:val="center"/>
          </w:tcPr>
          <w:p w14:paraId="4522F5BA" w14:textId="77777777" w:rsidR="001C6D04" w:rsidRPr="00225E41" w:rsidRDefault="00A02736" w:rsidP="001C6D04">
            <w:pPr>
              <w:jc w:val="center"/>
            </w:pPr>
            <w:sdt>
              <w:sdtPr>
                <w:id w:val="93949467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6939C9B1" w14:textId="77777777" w:rsidR="001C6D04" w:rsidRPr="00225E41" w:rsidRDefault="00A02736" w:rsidP="001C6D04">
            <w:pPr>
              <w:jc w:val="center"/>
            </w:pPr>
            <w:sdt>
              <w:sdtPr>
                <w:id w:val="21624497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68FB856F" w14:textId="77777777" w:rsidR="001C6D04" w:rsidRPr="00225E41" w:rsidRDefault="00A02736" w:rsidP="001C6D04">
            <w:pPr>
              <w:jc w:val="center"/>
            </w:pPr>
            <w:sdt>
              <w:sdtPr>
                <w:id w:val="-1401366708"/>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143AD003" w14:textId="77777777" w:rsidR="001C6D04" w:rsidRPr="00225E41" w:rsidRDefault="00A02736" w:rsidP="001C6D04">
            <w:pPr>
              <w:jc w:val="center"/>
            </w:pPr>
            <w:sdt>
              <w:sdtPr>
                <w:id w:val="-622769083"/>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2F4AD104" w14:textId="77777777" w:rsidR="001C6D04" w:rsidRPr="00225E41" w:rsidRDefault="00A02736" w:rsidP="001C6D04">
            <w:pPr>
              <w:jc w:val="center"/>
            </w:pPr>
            <w:sdt>
              <w:sdtPr>
                <w:id w:val="151218320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5593CC40" w14:textId="77777777" w:rsidTr="002C7189">
        <w:trPr>
          <w:trHeight w:val="980"/>
        </w:trPr>
        <w:tc>
          <w:tcPr>
            <w:tcW w:w="2605" w:type="dxa"/>
            <w:shd w:val="clear" w:color="auto" w:fill="F2F2F2" w:themeFill="background1" w:themeFillShade="F2"/>
            <w:vAlign w:val="center"/>
          </w:tcPr>
          <w:p w14:paraId="3A8DF520" w14:textId="77777777" w:rsidR="001C6D04" w:rsidRPr="00225E41" w:rsidRDefault="001C6D04" w:rsidP="0000305A">
            <w:pPr>
              <w:pStyle w:val="ListParagraph"/>
              <w:numPr>
                <w:ilvl w:val="0"/>
                <w:numId w:val="32"/>
              </w:numPr>
              <w:ind w:left="360"/>
            </w:pPr>
            <w:r w:rsidRPr="00225E41">
              <w:t xml:space="preserve">Nurse communicates details </w:t>
            </w:r>
            <w:r w:rsidRPr="00225E41">
              <w:rPr>
                <w:b/>
              </w:rPr>
              <w:t>without prompting</w:t>
            </w:r>
          </w:p>
        </w:tc>
        <w:tc>
          <w:tcPr>
            <w:tcW w:w="1638" w:type="dxa"/>
            <w:shd w:val="clear" w:color="auto" w:fill="F2F2F2" w:themeFill="background1" w:themeFillShade="F2"/>
            <w:vAlign w:val="center"/>
          </w:tcPr>
          <w:p w14:paraId="7301AC02" w14:textId="77777777" w:rsidR="001C6D04" w:rsidRPr="00225E41" w:rsidRDefault="00A02736" w:rsidP="001C6D04">
            <w:pPr>
              <w:jc w:val="center"/>
            </w:pPr>
            <w:sdt>
              <w:sdtPr>
                <w:id w:val="-18745201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2230AB56" w14:textId="77777777" w:rsidR="001C6D04" w:rsidRPr="00225E41" w:rsidRDefault="00A02736" w:rsidP="001C6D04">
            <w:pPr>
              <w:jc w:val="center"/>
            </w:pPr>
            <w:sdt>
              <w:sdtPr>
                <w:id w:val="-1185593274"/>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4029B738" w14:textId="77777777" w:rsidR="001C6D04" w:rsidRPr="00225E41" w:rsidRDefault="00A02736" w:rsidP="001C6D04">
            <w:pPr>
              <w:jc w:val="center"/>
            </w:pPr>
            <w:sdt>
              <w:sdtPr>
                <w:id w:val="-162779129"/>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1B66A2EE" w14:textId="77777777" w:rsidR="001C6D04" w:rsidRPr="00225E41" w:rsidRDefault="00A02736" w:rsidP="001C6D04">
            <w:pPr>
              <w:jc w:val="center"/>
            </w:pPr>
            <w:sdt>
              <w:sdtPr>
                <w:id w:val="-86529302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4B855828" w14:textId="77777777" w:rsidR="001C6D04" w:rsidRPr="00225E41" w:rsidRDefault="00A02736" w:rsidP="001C6D04">
            <w:pPr>
              <w:jc w:val="center"/>
            </w:pPr>
            <w:sdt>
              <w:sdtPr>
                <w:id w:val="-1003361432"/>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27F6F6E" w14:textId="77777777" w:rsidTr="002C7189">
        <w:trPr>
          <w:trHeight w:val="980"/>
        </w:trPr>
        <w:tc>
          <w:tcPr>
            <w:tcW w:w="2605" w:type="dxa"/>
            <w:vAlign w:val="center"/>
          </w:tcPr>
          <w:p w14:paraId="220F854C" w14:textId="27F92BC0" w:rsidR="001C6D04" w:rsidRPr="00225E41" w:rsidRDefault="001C6D04" w:rsidP="0000305A">
            <w:pPr>
              <w:pStyle w:val="ListParagraph"/>
              <w:numPr>
                <w:ilvl w:val="0"/>
                <w:numId w:val="32"/>
              </w:numPr>
              <w:ind w:left="360"/>
            </w:pPr>
            <w:r w:rsidRPr="00225E41">
              <w:t xml:space="preserve">Nurse provides </w:t>
            </w:r>
            <w:r w:rsidRPr="00225E41">
              <w:rPr>
                <w:b/>
              </w:rPr>
              <w:t xml:space="preserve">sufficient information </w:t>
            </w:r>
            <w:r w:rsidRPr="00225E41">
              <w:t xml:space="preserve">to determine </w:t>
            </w:r>
            <w:r w:rsidR="009857AA" w:rsidRPr="00225E41">
              <w:t>if an antibiotic is needed</w:t>
            </w:r>
          </w:p>
        </w:tc>
        <w:tc>
          <w:tcPr>
            <w:tcW w:w="1638" w:type="dxa"/>
            <w:vAlign w:val="center"/>
          </w:tcPr>
          <w:p w14:paraId="48798A7A" w14:textId="77777777" w:rsidR="001C6D04" w:rsidRPr="00225E41" w:rsidRDefault="00A02736" w:rsidP="001C6D04">
            <w:pPr>
              <w:jc w:val="center"/>
            </w:pPr>
            <w:sdt>
              <w:sdtPr>
                <w:id w:val="-1929192081"/>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79C24A4D" w14:textId="77777777" w:rsidR="001C6D04" w:rsidRPr="00225E41" w:rsidRDefault="00A02736" w:rsidP="001C6D04">
            <w:pPr>
              <w:jc w:val="center"/>
            </w:pPr>
            <w:sdt>
              <w:sdtPr>
                <w:id w:val="145081475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2DA95FF7" w14:textId="77777777" w:rsidR="001C6D04" w:rsidRPr="00225E41" w:rsidRDefault="00A02736" w:rsidP="001C6D04">
            <w:pPr>
              <w:jc w:val="center"/>
            </w:pPr>
            <w:sdt>
              <w:sdtPr>
                <w:id w:val="-32346807"/>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55D34119" w14:textId="77777777" w:rsidR="001C6D04" w:rsidRPr="00225E41" w:rsidRDefault="00A02736" w:rsidP="001C6D04">
            <w:pPr>
              <w:jc w:val="center"/>
            </w:pPr>
            <w:sdt>
              <w:sdtPr>
                <w:id w:val="-532037889"/>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24754908" w14:textId="77777777" w:rsidR="001C6D04" w:rsidRPr="00225E41" w:rsidRDefault="00A02736" w:rsidP="001C6D04">
            <w:pPr>
              <w:jc w:val="center"/>
            </w:pPr>
            <w:sdt>
              <w:sdtPr>
                <w:id w:val="-1458408774"/>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71C1E2F" w14:textId="77777777" w:rsidTr="002C7189">
        <w:trPr>
          <w:trHeight w:val="1194"/>
        </w:trPr>
        <w:tc>
          <w:tcPr>
            <w:tcW w:w="2605" w:type="dxa"/>
            <w:shd w:val="clear" w:color="auto" w:fill="F2F2F2" w:themeFill="background1" w:themeFillShade="F2"/>
            <w:vAlign w:val="center"/>
          </w:tcPr>
          <w:p w14:paraId="2DE2994B" w14:textId="77777777" w:rsidR="001C6D04" w:rsidRPr="00225E41" w:rsidRDefault="001C6D04" w:rsidP="0000305A">
            <w:pPr>
              <w:pStyle w:val="ListParagraph"/>
              <w:numPr>
                <w:ilvl w:val="0"/>
                <w:numId w:val="32"/>
              </w:numPr>
              <w:ind w:left="360"/>
            </w:pPr>
            <w:r w:rsidRPr="00225E41">
              <w:t xml:space="preserve">Nurse requests </w:t>
            </w:r>
            <w:r w:rsidRPr="00225E41">
              <w:rPr>
                <w:b/>
              </w:rPr>
              <w:t>diagnostic testing</w:t>
            </w:r>
            <w:r w:rsidRPr="00225E41">
              <w:t xml:space="preserve"> of resident for presumed infection</w:t>
            </w:r>
          </w:p>
        </w:tc>
        <w:tc>
          <w:tcPr>
            <w:tcW w:w="1638" w:type="dxa"/>
            <w:shd w:val="clear" w:color="auto" w:fill="F2F2F2" w:themeFill="background1" w:themeFillShade="F2"/>
            <w:vAlign w:val="center"/>
          </w:tcPr>
          <w:p w14:paraId="691F8CEA" w14:textId="77777777" w:rsidR="001C6D04" w:rsidRPr="00225E41" w:rsidRDefault="00A02736" w:rsidP="001C6D04">
            <w:pPr>
              <w:jc w:val="center"/>
            </w:pPr>
            <w:sdt>
              <w:sdtPr>
                <w:id w:val="-171002383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7A6DCF76" w14:textId="77777777" w:rsidR="001C6D04" w:rsidRPr="00225E41" w:rsidRDefault="00A02736" w:rsidP="001C6D04">
            <w:pPr>
              <w:jc w:val="center"/>
            </w:pPr>
            <w:sdt>
              <w:sdtPr>
                <w:id w:val="-135186826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61BCD5A1" w14:textId="77777777" w:rsidR="001C6D04" w:rsidRPr="00225E41" w:rsidRDefault="00A02736" w:rsidP="001C6D04">
            <w:pPr>
              <w:jc w:val="center"/>
            </w:pPr>
            <w:sdt>
              <w:sdtPr>
                <w:id w:val="1436785424"/>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245C73C2" w14:textId="77777777" w:rsidR="001C6D04" w:rsidRPr="00225E41" w:rsidRDefault="00A02736" w:rsidP="001C6D04">
            <w:pPr>
              <w:jc w:val="center"/>
            </w:pPr>
            <w:sdt>
              <w:sdtPr>
                <w:id w:val="57447916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09D18D08" w14:textId="77777777" w:rsidR="001C6D04" w:rsidRPr="00225E41" w:rsidRDefault="00A02736" w:rsidP="001C6D04">
            <w:pPr>
              <w:jc w:val="center"/>
            </w:pPr>
            <w:sdt>
              <w:sdtPr>
                <w:id w:val="-1539570362"/>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D399990" w14:textId="77777777" w:rsidTr="002C7189">
        <w:trPr>
          <w:trHeight w:val="863"/>
        </w:trPr>
        <w:tc>
          <w:tcPr>
            <w:tcW w:w="2605" w:type="dxa"/>
            <w:vAlign w:val="center"/>
          </w:tcPr>
          <w:p w14:paraId="1CBEC658" w14:textId="77777777" w:rsidR="001C6D04" w:rsidRPr="00225E41" w:rsidRDefault="001C6D04" w:rsidP="0000305A">
            <w:pPr>
              <w:pStyle w:val="ListParagraph"/>
              <w:numPr>
                <w:ilvl w:val="0"/>
                <w:numId w:val="32"/>
              </w:numPr>
              <w:ind w:left="360"/>
            </w:pPr>
            <w:r w:rsidRPr="00225E41">
              <w:t xml:space="preserve">Nurse </w:t>
            </w:r>
            <w:r w:rsidRPr="00225E41">
              <w:rPr>
                <w:b/>
              </w:rPr>
              <w:t>requests an antibiotic</w:t>
            </w:r>
            <w:r w:rsidRPr="00225E41">
              <w:t xml:space="preserve"> for a resident</w:t>
            </w:r>
          </w:p>
        </w:tc>
        <w:tc>
          <w:tcPr>
            <w:tcW w:w="1638" w:type="dxa"/>
            <w:vAlign w:val="center"/>
          </w:tcPr>
          <w:p w14:paraId="5DCBEC91" w14:textId="77777777" w:rsidR="001C6D04" w:rsidRPr="00225E41" w:rsidRDefault="00A02736" w:rsidP="001C6D04">
            <w:pPr>
              <w:jc w:val="center"/>
            </w:pPr>
            <w:sdt>
              <w:sdtPr>
                <w:id w:val="-351257477"/>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733F6544" w14:textId="77777777" w:rsidR="001C6D04" w:rsidRPr="00225E41" w:rsidRDefault="00A02736" w:rsidP="001C6D04">
            <w:pPr>
              <w:jc w:val="center"/>
            </w:pPr>
            <w:sdt>
              <w:sdtPr>
                <w:id w:val="-1759904485"/>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621CE5CD" w14:textId="77777777" w:rsidR="001C6D04" w:rsidRPr="00225E41" w:rsidRDefault="00A02736" w:rsidP="001C6D04">
            <w:pPr>
              <w:jc w:val="center"/>
            </w:pPr>
            <w:sdt>
              <w:sdtPr>
                <w:id w:val="1455212793"/>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09A8CC4F" w14:textId="77777777" w:rsidR="001C6D04" w:rsidRPr="00225E41" w:rsidRDefault="00A02736" w:rsidP="001C6D04">
            <w:pPr>
              <w:jc w:val="center"/>
            </w:pPr>
            <w:sdt>
              <w:sdtPr>
                <w:id w:val="1720314450"/>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2BB29638" w14:textId="77777777" w:rsidR="001C6D04" w:rsidRPr="00225E41" w:rsidRDefault="00A02736" w:rsidP="001C6D04">
            <w:pPr>
              <w:jc w:val="center"/>
            </w:pPr>
            <w:sdt>
              <w:sdtPr>
                <w:id w:val="-109069763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8F50BCA" w14:textId="77777777" w:rsidTr="002C7189">
        <w:trPr>
          <w:trHeight w:val="782"/>
        </w:trPr>
        <w:tc>
          <w:tcPr>
            <w:tcW w:w="2605" w:type="dxa"/>
            <w:shd w:val="clear" w:color="auto" w:fill="F2F2F2" w:themeFill="background1" w:themeFillShade="F2"/>
            <w:vAlign w:val="center"/>
          </w:tcPr>
          <w:p w14:paraId="25C5247F" w14:textId="77777777" w:rsidR="001C6D04" w:rsidRPr="00225E41" w:rsidRDefault="001C6D04" w:rsidP="0000305A">
            <w:pPr>
              <w:pStyle w:val="ListParagraph"/>
              <w:numPr>
                <w:ilvl w:val="0"/>
                <w:numId w:val="32"/>
              </w:numPr>
              <w:ind w:left="360"/>
            </w:pPr>
            <w:r w:rsidRPr="00225E41">
              <w:rPr>
                <w:b/>
              </w:rPr>
              <w:t>You trust</w:t>
            </w:r>
            <w:r w:rsidRPr="00225E41">
              <w:t xml:space="preserve"> the nurse’s assessment</w:t>
            </w:r>
          </w:p>
        </w:tc>
        <w:tc>
          <w:tcPr>
            <w:tcW w:w="1638" w:type="dxa"/>
            <w:shd w:val="clear" w:color="auto" w:fill="F2F2F2" w:themeFill="background1" w:themeFillShade="F2"/>
            <w:vAlign w:val="center"/>
          </w:tcPr>
          <w:p w14:paraId="1715E74B" w14:textId="77777777" w:rsidR="001C6D04" w:rsidRPr="00225E41" w:rsidRDefault="00A02736" w:rsidP="001C6D04">
            <w:pPr>
              <w:jc w:val="center"/>
            </w:pPr>
            <w:sdt>
              <w:sdtPr>
                <w:id w:val="-166746969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3E56E2D7" w14:textId="77777777" w:rsidR="001C6D04" w:rsidRPr="00225E41" w:rsidRDefault="00A02736" w:rsidP="001C6D04">
            <w:pPr>
              <w:jc w:val="center"/>
            </w:pPr>
            <w:sdt>
              <w:sdtPr>
                <w:id w:val="-1899128055"/>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26492D98" w14:textId="77777777" w:rsidR="001C6D04" w:rsidRPr="00225E41" w:rsidRDefault="00A02736" w:rsidP="001C6D04">
            <w:pPr>
              <w:jc w:val="center"/>
            </w:pPr>
            <w:sdt>
              <w:sdtPr>
                <w:id w:val="394551302"/>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6066F1BD" w14:textId="77777777" w:rsidR="001C6D04" w:rsidRPr="00225E41" w:rsidRDefault="00A02736" w:rsidP="001C6D04">
            <w:pPr>
              <w:jc w:val="center"/>
            </w:pPr>
            <w:sdt>
              <w:sdtPr>
                <w:id w:val="308757709"/>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6854D179" w14:textId="77777777" w:rsidR="001C6D04" w:rsidRPr="00225E41" w:rsidRDefault="00A02736" w:rsidP="001C6D04">
            <w:pPr>
              <w:jc w:val="center"/>
            </w:pPr>
            <w:sdt>
              <w:sdtPr>
                <w:id w:val="-1112590661"/>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976AD3A" w14:textId="77777777" w:rsidTr="002C7189">
        <w:trPr>
          <w:trHeight w:val="1194"/>
        </w:trPr>
        <w:tc>
          <w:tcPr>
            <w:tcW w:w="2605" w:type="dxa"/>
            <w:vAlign w:val="center"/>
          </w:tcPr>
          <w:p w14:paraId="0BD20F64" w14:textId="77777777" w:rsidR="001C6D04" w:rsidRPr="00225E41" w:rsidRDefault="001C6D04" w:rsidP="0000305A">
            <w:pPr>
              <w:pStyle w:val="ListParagraph"/>
              <w:numPr>
                <w:ilvl w:val="0"/>
                <w:numId w:val="32"/>
              </w:numPr>
              <w:ind w:left="360"/>
            </w:pPr>
            <w:r w:rsidRPr="00225E41">
              <w:rPr>
                <w:b/>
              </w:rPr>
              <w:t>You comply</w:t>
            </w:r>
            <w:r w:rsidRPr="00225E41">
              <w:t xml:space="preserve"> with the nurse’s requests for </w:t>
            </w:r>
            <w:r w:rsidRPr="00225E41">
              <w:rPr>
                <w:u w:val="single"/>
              </w:rPr>
              <w:t>diagnostic testing</w:t>
            </w:r>
          </w:p>
        </w:tc>
        <w:tc>
          <w:tcPr>
            <w:tcW w:w="1638" w:type="dxa"/>
            <w:vAlign w:val="center"/>
          </w:tcPr>
          <w:p w14:paraId="14A51BFD" w14:textId="77777777" w:rsidR="001C6D04" w:rsidRPr="00225E41" w:rsidRDefault="00A02736" w:rsidP="001C6D04">
            <w:pPr>
              <w:jc w:val="center"/>
            </w:pPr>
            <w:sdt>
              <w:sdtPr>
                <w:id w:val="-136921798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1D2F7647" w14:textId="77777777" w:rsidR="001C6D04" w:rsidRPr="00225E41" w:rsidRDefault="00A02736" w:rsidP="001C6D04">
            <w:pPr>
              <w:jc w:val="center"/>
            </w:pPr>
            <w:sdt>
              <w:sdtPr>
                <w:id w:val="-90476298"/>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40D95291" w14:textId="77777777" w:rsidR="001C6D04" w:rsidRPr="00225E41" w:rsidRDefault="00A02736" w:rsidP="001C6D04">
            <w:pPr>
              <w:jc w:val="center"/>
            </w:pPr>
            <w:sdt>
              <w:sdtPr>
                <w:id w:val="-353491391"/>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6C41572B" w14:textId="77777777" w:rsidR="001C6D04" w:rsidRPr="00225E41" w:rsidRDefault="00A02736" w:rsidP="001C6D04">
            <w:pPr>
              <w:jc w:val="center"/>
            </w:pPr>
            <w:sdt>
              <w:sdtPr>
                <w:id w:val="-932042429"/>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vAlign w:val="center"/>
          </w:tcPr>
          <w:p w14:paraId="21BA0C4D" w14:textId="77777777" w:rsidR="001C6D04" w:rsidRPr="00225E41" w:rsidRDefault="00A02736" w:rsidP="001C6D04">
            <w:pPr>
              <w:jc w:val="center"/>
            </w:pPr>
            <w:sdt>
              <w:sdtPr>
                <w:id w:val="1218712849"/>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077C1A5B" w14:textId="77777777" w:rsidTr="002C7189">
        <w:trPr>
          <w:trHeight w:val="1195"/>
        </w:trPr>
        <w:tc>
          <w:tcPr>
            <w:tcW w:w="2605" w:type="dxa"/>
            <w:shd w:val="clear" w:color="auto" w:fill="F2F2F2" w:themeFill="background1" w:themeFillShade="F2"/>
            <w:vAlign w:val="center"/>
          </w:tcPr>
          <w:p w14:paraId="58E0804E" w14:textId="77777777" w:rsidR="001C6D04" w:rsidRPr="00225E41" w:rsidRDefault="001C6D04" w:rsidP="0000305A">
            <w:pPr>
              <w:pStyle w:val="ListParagraph"/>
              <w:numPr>
                <w:ilvl w:val="0"/>
                <w:numId w:val="32"/>
              </w:numPr>
              <w:ind w:left="360"/>
            </w:pPr>
            <w:r w:rsidRPr="00225E41">
              <w:rPr>
                <w:b/>
              </w:rPr>
              <w:t>You comply</w:t>
            </w:r>
            <w:r w:rsidRPr="00225E41">
              <w:t xml:space="preserve"> with the nurse’s </w:t>
            </w:r>
            <w:r w:rsidRPr="00225E41">
              <w:rPr>
                <w:u w:val="single"/>
              </w:rPr>
              <w:t>request for an antibiotic</w:t>
            </w:r>
            <w:r w:rsidRPr="00225E41">
              <w:t xml:space="preserve"> and prescribe the antibiotic</w:t>
            </w:r>
          </w:p>
        </w:tc>
        <w:tc>
          <w:tcPr>
            <w:tcW w:w="1638" w:type="dxa"/>
            <w:shd w:val="clear" w:color="auto" w:fill="F2F2F2" w:themeFill="background1" w:themeFillShade="F2"/>
            <w:vAlign w:val="center"/>
          </w:tcPr>
          <w:p w14:paraId="37A72274" w14:textId="77777777" w:rsidR="001C6D04" w:rsidRPr="00225E41" w:rsidRDefault="00A02736" w:rsidP="001C6D04">
            <w:pPr>
              <w:jc w:val="center"/>
            </w:pPr>
            <w:sdt>
              <w:sdtPr>
                <w:id w:val="1787774696"/>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21E1881F" w14:textId="77777777" w:rsidR="001C6D04" w:rsidRPr="00225E41" w:rsidRDefault="00A02736" w:rsidP="001C6D04">
            <w:pPr>
              <w:jc w:val="center"/>
            </w:pPr>
            <w:sdt>
              <w:sdtPr>
                <w:id w:val="2067996807"/>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642FC7C7" w14:textId="77777777" w:rsidR="001C6D04" w:rsidRPr="00225E41" w:rsidRDefault="00A02736" w:rsidP="001C6D04">
            <w:pPr>
              <w:jc w:val="center"/>
            </w:pPr>
            <w:sdt>
              <w:sdtPr>
                <w:id w:val="790865234"/>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1810182E" w14:textId="77777777" w:rsidR="001C6D04" w:rsidRPr="00225E41" w:rsidRDefault="00A02736" w:rsidP="001C6D04">
            <w:pPr>
              <w:jc w:val="center"/>
            </w:pPr>
            <w:sdt>
              <w:sdtPr>
                <w:id w:val="-1946455675"/>
                <w14:checkbox>
                  <w14:checked w14:val="0"/>
                  <w14:checkedState w14:val="00FE" w14:font="Wingdings"/>
                  <w14:uncheckedState w14:val="00A8" w14:font="Wingdings"/>
                </w14:checkbox>
              </w:sdtPr>
              <w:sdtEndPr/>
              <w:sdtContent>
                <w:r w:rsidR="001C6D04" w:rsidRPr="00225E41">
                  <w:sym w:font="Wingdings" w:char="F0A8"/>
                </w:r>
              </w:sdtContent>
            </w:sdt>
          </w:p>
        </w:tc>
        <w:tc>
          <w:tcPr>
            <w:tcW w:w="1638" w:type="dxa"/>
            <w:shd w:val="clear" w:color="auto" w:fill="F2F2F2" w:themeFill="background1" w:themeFillShade="F2"/>
            <w:vAlign w:val="center"/>
          </w:tcPr>
          <w:p w14:paraId="3C7C4BFE" w14:textId="68781B4C" w:rsidR="001C6D04" w:rsidRPr="00225E41" w:rsidRDefault="00A02736" w:rsidP="001C6D04">
            <w:pPr>
              <w:jc w:val="center"/>
            </w:pPr>
            <w:sdt>
              <w:sdtPr>
                <w:id w:val="1178473530"/>
                <w14:checkbox>
                  <w14:checked w14:val="0"/>
                  <w14:checkedState w14:val="00FE" w14:font="Wingdings"/>
                  <w14:uncheckedState w14:val="00A8" w14:font="Wingdings"/>
                </w14:checkbox>
              </w:sdtPr>
              <w:sdtEndPr/>
              <w:sdtContent>
                <w:r w:rsidR="00A27964" w:rsidRPr="00225E41">
                  <w:sym w:font="Wingdings" w:char="F0A8"/>
                </w:r>
              </w:sdtContent>
            </w:sdt>
          </w:p>
        </w:tc>
      </w:tr>
    </w:tbl>
    <w:p w14:paraId="64C3D85F" w14:textId="6BE331AF" w:rsidR="009F3B12" w:rsidRPr="00225E41" w:rsidRDefault="00870BA0" w:rsidP="008026D4">
      <w:pPr>
        <w:pStyle w:val="ListParagraph"/>
        <w:numPr>
          <w:ilvl w:val="0"/>
          <w:numId w:val="22"/>
        </w:numPr>
        <w:pBdr>
          <w:top w:val="single" w:sz="4" w:space="1" w:color="auto"/>
        </w:pBdr>
        <w:rPr>
          <w:rFonts w:asciiTheme="majorHAnsi" w:eastAsiaTheme="majorEastAsia" w:hAnsiTheme="majorHAnsi" w:cstheme="majorBidi"/>
          <w:b/>
          <w:spacing w:val="-10"/>
          <w:kern w:val="28"/>
        </w:rPr>
      </w:pPr>
      <w:r w:rsidRPr="00225E41">
        <w:rPr>
          <w:rFonts w:asciiTheme="majorHAnsi" w:eastAsiaTheme="majorEastAsia" w:hAnsiTheme="majorHAnsi" w:cstheme="majorBidi"/>
          <w:spacing w:val="-10"/>
          <w:kern w:val="28"/>
        </w:rPr>
        <w:t xml:space="preserve">For each </w:t>
      </w:r>
      <w:r w:rsidR="008026D4" w:rsidRPr="00225E41">
        <w:rPr>
          <w:rFonts w:asciiTheme="majorHAnsi" w:eastAsiaTheme="majorEastAsia" w:hAnsiTheme="majorHAnsi" w:cstheme="majorBidi"/>
          <w:spacing w:val="-10"/>
          <w:kern w:val="28"/>
        </w:rPr>
        <w:t>item</w:t>
      </w:r>
      <w:r w:rsidRPr="00225E41">
        <w:rPr>
          <w:rFonts w:asciiTheme="majorHAnsi" w:eastAsiaTheme="majorEastAsia" w:hAnsiTheme="majorHAnsi" w:cstheme="majorBidi"/>
          <w:spacing w:val="-10"/>
          <w:kern w:val="28"/>
        </w:rPr>
        <w:t xml:space="preserve"> below, please i</w:t>
      </w:r>
      <w:r w:rsidR="009E2EE5" w:rsidRPr="00225E41">
        <w:rPr>
          <w:rFonts w:asciiTheme="majorHAnsi" w:eastAsiaTheme="majorEastAsia" w:hAnsiTheme="majorHAnsi" w:cstheme="majorBidi"/>
          <w:spacing w:val="-10"/>
          <w:kern w:val="28"/>
        </w:rPr>
        <w:t xml:space="preserve">ndicate </w:t>
      </w:r>
      <w:r w:rsidR="009E2EE5" w:rsidRPr="00225E41">
        <w:rPr>
          <w:rFonts w:asciiTheme="majorHAnsi" w:eastAsiaTheme="majorEastAsia" w:hAnsiTheme="majorHAnsi" w:cstheme="majorBidi"/>
          <w:b/>
          <w:spacing w:val="-10"/>
          <w:kern w:val="28"/>
        </w:rPr>
        <w:t>ho</w:t>
      </w:r>
      <w:r w:rsidR="00170041" w:rsidRPr="00225E41">
        <w:rPr>
          <w:rFonts w:asciiTheme="majorHAnsi" w:eastAsiaTheme="majorEastAsia" w:hAnsiTheme="majorHAnsi" w:cstheme="majorBidi"/>
          <w:b/>
          <w:spacing w:val="-10"/>
          <w:kern w:val="28"/>
        </w:rPr>
        <w:t>w important</w:t>
      </w:r>
      <w:r w:rsidR="00170041" w:rsidRPr="00225E41">
        <w:rPr>
          <w:rFonts w:asciiTheme="majorHAnsi" w:eastAsiaTheme="majorEastAsia" w:hAnsiTheme="majorHAnsi" w:cstheme="majorBidi"/>
          <w:spacing w:val="-10"/>
          <w:kern w:val="28"/>
        </w:rPr>
        <w:t xml:space="preserve"> </w:t>
      </w:r>
      <w:r w:rsidR="008026D4" w:rsidRPr="00225E41">
        <w:rPr>
          <w:rFonts w:asciiTheme="majorHAnsi" w:eastAsiaTheme="majorEastAsia" w:hAnsiTheme="majorHAnsi" w:cstheme="majorBidi"/>
          <w:spacing w:val="-10"/>
          <w:kern w:val="28"/>
        </w:rPr>
        <w:t xml:space="preserve">you feel it is to a </w:t>
      </w:r>
      <w:r w:rsidR="00BF12A7" w:rsidRPr="00225E41">
        <w:rPr>
          <w:rFonts w:asciiTheme="majorHAnsi" w:eastAsiaTheme="majorEastAsia" w:hAnsiTheme="majorHAnsi" w:cstheme="majorBidi"/>
          <w:spacing w:val="-10"/>
          <w:kern w:val="28"/>
        </w:rPr>
        <w:t xml:space="preserve">productive collaboration with nursing staff </w:t>
      </w:r>
      <w:r w:rsidR="00170041" w:rsidRPr="00225E41">
        <w:rPr>
          <w:rFonts w:asciiTheme="majorHAnsi" w:eastAsiaTheme="majorEastAsia" w:hAnsiTheme="majorHAnsi" w:cstheme="majorBidi"/>
          <w:spacing w:val="-10"/>
          <w:kern w:val="28"/>
        </w:rPr>
        <w:t>(choose one answer):</w:t>
      </w:r>
      <w:r w:rsidR="00BF12A7" w:rsidRPr="00225E41">
        <w:rPr>
          <w:rFonts w:asciiTheme="majorHAnsi" w:eastAsiaTheme="majorEastAsia" w:hAnsiTheme="majorHAnsi" w:cstheme="majorBidi"/>
          <w:spacing w:val="-10"/>
          <w:kern w:val="28"/>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97"/>
        <w:gridCol w:w="1398"/>
        <w:gridCol w:w="1397"/>
        <w:gridCol w:w="1398"/>
        <w:gridCol w:w="1427"/>
      </w:tblGrid>
      <w:tr w:rsidR="009F3B12" w:rsidRPr="00225E41" w14:paraId="7F90DE31" w14:textId="77777777" w:rsidTr="00790927">
        <w:trPr>
          <w:trHeight w:val="782"/>
        </w:trPr>
        <w:tc>
          <w:tcPr>
            <w:tcW w:w="2973" w:type="dxa"/>
            <w:shd w:val="clear" w:color="auto" w:fill="C7E2FA" w:themeFill="accent1" w:themeFillTint="33"/>
          </w:tcPr>
          <w:p w14:paraId="7049DD83" w14:textId="77777777" w:rsidR="009F3B12" w:rsidRPr="00225E41" w:rsidRDefault="009F3B12" w:rsidP="00790927"/>
        </w:tc>
        <w:tc>
          <w:tcPr>
            <w:tcW w:w="1397" w:type="dxa"/>
            <w:shd w:val="clear" w:color="auto" w:fill="C7E2FA" w:themeFill="accent1" w:themeFillTint="33"/>
            <w:vAlign w:val="center"/>
          </w:tcPr>
          <w:p w14:paraId="5CC3EC70" w14:textId="77777777" w:rsidR="009F3B12" w:rsidRPr="00225E41" w:rsidRDefault="009F3B12" w:rsidP="00790927">
            <w:pPr>
              <w:jc w:val="center"/>
            </w:pPr>
            <w:r w:rsidRPr="00225E41">
              <w:rPr>
                <w:b/>
              </w:rPr>
              <w:t>Not at all</w:t>
            </w:r>
            <w:r w:rsidRPr="00225E41">
              <w:t xml:space="preserve"> important</w:t>
            </w:r>
          </w:p>
        </w:tc>
        <w:tc>
          <w:tcPr>
            <w:tcW w:w="1398" w:type="dxa"/>
            <w:shd w:val="clear" w:color="auto" w:fill="C7E2FA" w:themeFill="accent1" w:themeFillTint="33"/>
            <w:vAlign w:val="center"/>
          </w:tcPr>
          <w:p w14:paraId="63527CA5" w14:textId="77777777" w:rsidR="009F3B12" w:rsidRPr="00225E41" w:rsidRDefault="009F3B12" w:rsidP="00790927">
            <w:pPr>
              <w:jc w:val="center"/>
            </w:pPr>
            <w:r w:rsidRPr="00225E41">
              <w:rPr>
                <w:b/>
              </w:rPr>
              <w:t>Not very</w:t>
            </w:r>
            <w:r w:rsidRPr="00225E41">
              <w:t xml:space="preserve"> important</w:t>
            </w:r>
          </w:p>
        </w:tc>
        <w:tc>
          <w:tcPr>
            <w:tcW w:w="1397" w:type="dxa"/>
            <w:shd w:val="clear" w:color="auto" w:fill="C7E2FA" w:themeFill="accent1" w:themeFillTint="33"/>
            <w:vAlign w:val="center"/>
          </w:tcPr>
          <w:p w14:paraId="6E84BEB9" w14:textId="77777777" w:rsidR="009F3B12" w:rsidRPr="00225E41" w:rsidRDefault="009F3B12" w:rsidP="00790927">
            <w:pPr>
              <w:jc w:val="center"/>
            </w:pPr>
            <w:r w:rsidRPr="00225E41">
              <w:rPr>
                <w:b/>
              </w:rPr>
              <w:t>Somewhat</w:t>
            </w:r>
            <w:r w:rsidRPr="00225E41">
              <w:t xml:space="preserve"> important</w:t>
            </w:r>
          </w:p>
        </w:tc>
        <w:tc>
          <w:tcPr>
            <w:tcW w:w="1398" w:type="dxa"/>
            <w:shd w:val="clear" w:color="auto" w:fill="C7E2FA" w:themeFill="accent1" w:themeFillTint="33"/>
            <w:vAlign w:val="center"/>
          </w:tcPr>
          <w:p w14:paraId="7595B7EA" w14:textId="77777777" w:rsidR="009F3B12" w:rsidRPr="00225E41" w:rsidRDefault="009F3B12" w:rsidP="00790927">
            <w:pPr>
              <w:jc w:val="center"/>
            </w:pPr>
            <w:r w:rsidRPr="00225E41">
              <w:rPr>
                <w:b/>
              </w:rPr>
              <w:t>Very</w:t>
            </w:r>
            <w:r w:rsidRPr="00225E41">
              <w:t xml:space="preserve"> important</w:t>
            </w:r>
          </w:p>
        </w:tc>
        <w:tc>
          <w:tcPr>
            <w:tcW w:w="1427" w:type="dxa"/>
            <w:shd w:val="clear" w:color="auto" w:fill="C7E2FA" w:themeFill="accent1" w:themeFillTint="33"/>
            <w:vAlign w:val="center"/>
          </w:tcPr>
          <w:p w14:paraId="0BBD7DD4" w14:textId="77777777" w:rsidR="009F3B12" w:rsidRPr="00225E41" w:rsidRDefault="009F3B12" w:rsidP="00790927">
            <w:pPr>
              <w:jc w:val="center"/>
            </w:pPr>
            <w:r w:rsidRPr="00225E41">
              <w:rPr>
                <w:b/>
              </w:rPr>
              <w:t>Extremely</w:t>
            </w:r>
            <w:r w:rsidRPr="00225E41">
              <w:t xml:space="preserve"> important</w:t>
            </w:r>
          </w:p>
        </w:tc>
      </w:tr>
      <w:tr w:rsidR="009F3B12" w:rsidRPr="00225E41" w14:paraId="2424334F" w14:textId="77777777" w:rsidTr="00790927">
        <w:trPr>
          <w:trHeight w:val="441"/>
        </w:trPr>
        <w:tc>
          <w:tcPr>
            <w:tcW w:w="2973" w:type="dxa"/>
            <w:shd w:val="clear" w:color="auto" w:fill="auto"/>
            <w:vAlign w:val="center"/>
          </w:tcPr>
          <w:p w14:paraId="73A8F622" w14:textId="706B92B2" w:rsidR="009F3B12" w:rsidRPr="00225E41" w:rsidRDefault="009F3B12" w:rsidP="0000305A">
            <w:pPr>
              <w:pStyle w:val="ListParagraph"/>
              <w:numPr>
                <w:ilvl w:val="0"/>
                <w:numId w:val="33"/>
              </w:numPr>
              <w:ind w:left="360"/>
            </w:pPr>
            <w:r w:rsidRPr="00225E41">
              <w:t>Acknowledg</w:t>
            </w:r>
            <w:r w:rsidR="003E31D7" w:rsidRPr="00225E41">
              <w:t>ing</w:t>
            </w:r>
            <w:r w:rsidRPr="00225E41">
              <w:t xml:space="preserve"> the role of nurses in</w:t>
            </w:r>
            <w:r w:rsidR="00870BA0" w:rsidRPr="00225E41">
              <w:t xml:space="preserve"> Skilled Nursing Centers</w:t>
            </w:r>
          </w:p>
        </w:tc>
        <w:tc>
          <w:tcPr>
            <w:tcW w:w="1397" w:type="dxa"/>
            <w:shd w:val="clear" w:color="auto" w:fill="auto"/>
            <w:vAlign w:val="center"/>
          </w:tcPr>
          <w:p w14:paraId="33F76BC4" w14:textId="77777777" w:rsidR="009F3B12" w:rsidRPr="00225E41" w:rsidRDefault="00A02736" w:rsidP="00790927">
            <w:pPr>
              <w:spacing w:before="0" w:after="0"/>
              <w:jc w:val="center"/>
            </w:pPr>
            <w:sdt>
              <w:sdtPr>
                <w:id w:val="1934632852"/>
                <w14:checkbox>
                  <w14:checked w14:val="0"/>
                  <w14:checkedState w14:val="00FE" w14:font="Wingdings"/>
                  <w14:uncheckedState w14:val="00A8" w14:font="Wingdings"/>
                </w14:checkbox>
              </w:sdtPr>
              <w:sdtEndPr/>
              <w:sdtContent>
                <w:r w:rsidR="009F3B12" w:rsidRPr="00225E41">
                  <w:sym w:font="Wingdings" w:char="F0A8"/>
                </w:r>
              </w:sdtContent>
            </w:sdt>
          </w:p>
        </w:tc>
        <w:tc>
          <w:tcPr>
            <w:tcW w:w="1398" w:type="dxa"/>
            <w:shd w:val="clear" w:color="auto" w:fill="auto"/>
            <w:vAlign w:val="center"/>
          </w:tcPr>
          <w:p w14:paraId="35EE09F5" w14:textId="77777777" w:rsidR="009F3B12" w:rsidRPr="00225E41" w:rsidRDefault="00A02736" w:rsidP="00790927">
            <w:pPr>
              <w:spacing w:before="0" w:after="0"/>
              <w:jc w:val="center"/>
            </w:pPr>
            <w:sdt>
              <w:sdtPr>
                <w:id w:val="-1179114404"/>
                <w14:checkbox>
                  <w14:checked w14:val="0"/>
                  <w14:checkedState w14:val="00FE" w14:font="Wingdings"/>
                  <w14:uncheckedState w14:val="00A8" w14:font="Wingdings"/>
                </w14:checkbox>
              </w:sdtPr>
              <w:sdtEndPr/>
              <w:sdtContent>
                <w:r w:rsidR="009F3B12" w:rsidRPr="00225E41">
                  <w:sym w:font="Wingdings" w:char="F0A8"/>
                </w:r>
              </w:sdtContent>
            </w:sdt>
          </w:p>
        </w:tc>
        <w:tc>
          <w:tcPr>
            <w:tcW w:w="1397" w:type="dxa"/>
            <w:shd w:val="clear" w:color="auto" w:fill="auto"/>
            <w:vAlign w:val="center"/>
          </w:tcPr>
          <w:p w14:paraId="0800C7FC" w14:textId="77777777" w:rsidR="009F3B12" w:rsidRPr="00225E41" w:rsidRDefault="00A02736" w:rsidP="00790927">
            <w:pPr>
              <w:spacing w:before="0" w:after="0"/>
              <w:jc w:val="center"/>
            </w:pPr>
            <w:sdt>
              <w:sdtPr>
                <w:id w:val="1021821834"/>
                <w14:checkbox>
                  <w14:checked w14:val="0"/>
                  <w14:checkedState w14:val="00FE" w14:font="Wingdings"/>
                  <w14:uncheckedState w14:val="00A8" w14:font="Wingdings"/>
                </w14:checkbox>
              </w:sdtPr>
              <w:sdtEndPr/>
              <w:sdtContent>
                <w:r w:rsidR="009F3B12" w:rsidRPr="00225E41">
                  <w:sym w:font="Wingdings" w:char="F0A8"/>
                </w:r>
              </w:sdtContent>
            </w:sdt>
          </w:p>
        </w:tc>
        <w:tc>
          <w:tcPr>
            <w:tcW w:w="1398" w:type="dxa"/>
            <w:shd w:val="clear" w:color="auto" w:fill="auto"/>
            <w:vAlign w:val="center"/>
          </w:tcPr>
          <w:p w14:paraId="2104C911" w14:textId="77777777" w:rsidR="009F3B12" w:rsidRPr="00225E41" w:rsidRDefault="00A02736" w:rsidP="00790927">
            <w:pPr>
              <w:spacing w:before="0" w:after="0"/>
              <w:jc w:val="center"/>
            </w:pPr>
            <w:sdt>
              <w:sdtPr>
                <w:id w:val="-246810273"/>
                <w14:checkbox>
                  <w14:checked w14:val="0"/>
                  <w14:checkedState w14:val="00FE" w14:font="Wingdings"/>
                  <w14:uncheckedState w14:val="00A8" w14:font="Wingdings"/>
                </w14:checkbox>
              </w:sdtPr>
              <w:sdtEndPr/>
              <w:sdtContent>
                <w:r w:rsidR="009F3B12" w:rsidRPr="00225E41">
                  <w:sym w:font="Wingdings" w:char="F0A8"/>
                </w:r>
              </w:sdtContent>
            </w:sdt>
          </w:p>
        </w:tc>
        <w:tc>
          <w:tcPr>
            <w:tcW w:w="1427" w:type="dxa"/>
            <w:shd w:val="clear" w:color="auto" w:fill="auto"/>
            <w:vAlign w:val="center"/>
          </w:tcPr>
          <w:p w14:paraId="4FA265B2" w14:textId="77777777" w:rsidR="009F3B12" w:rsidRPr="00225E41" w:rsidRDefault="00A02736" w:rsidP="00790927">
            <w:pPr>
              <w:spacing w:before="0" w:after="0"/>
              <w:jc w:val="center"/>
            </w:pPr>
            <w:sdt>
              <w:sdtPr>
                <w:id w:val="389088324"/>
                <w14:checkbox>
                  <w14:checked w14:val="0"/>
                  <w14:checkedState w14:val="00FE" w14:font="Wingdings"/>
                  <w14:uncheckedState w14:val="00A8" w14:font="Wingdings"/>
                </w14:checkbox>
              </w:sdtPr>
              <w:sdtEndPr/>
              <w:sdtContent>
                <w:r w:rsidR="009F3B12" w:rsidRPr="00225E41">
                  <w:sym w:font="Wingdings" w:char="F0A8"/>
                </w:r>
              </w:sdtContent>
            </w:sdt>
          </w:p>
        </w:tc>
      </w:tr>
      <w:tr w:rsidR="009F3B12" w:rsidRPr="00225E41" w14:paraId="7C1BB64A" w14:textId="77777777" w:rsidTr="00790927">
        <w:trPr>
          <w:trHeight w:val="441"/>
        </w:trPr>
        <w:tc>
          <w:tcPr>
            <w:tcW w:w="2973" w:type="dxa"/>
            <w:tcBorders>
              <w:bottom w:val="single" w:sz="4" w:space="0" w:color="auto"/>
            </w:tcBorders>
            <w:shd w:val="clear" w:color="auto" w:fill="F2F2F2" w:themeFill="background1" w:themeFillShade="F2"/>
            <w:vAlign w:val="center"/>
          </w:tcPr>
          <w:p w14:paraId="1BD128C8" w14:textId="72CEE856" w:rsidR="009F3B12" w:rsidRPr="00225E41" w:rsidRDefault="009F3B12" w:rsidP="0000305A">
            <w:pPr>
              <w:pStyle w:val="ListParagraph"/>
              <w:numPr>
                <w:ilvl w:val="0"/>
                <w:numId w:val="33"/>
              </w:numPr>
              <w:shd w:val="clear" w:color="auto" w:fill="F2F2F2" w:themeFill="background1" w:themeFillShade="F2"/>
              <w:ind w:left="360"/>
            </w:pPr>
            <w:r w:rsidRPr="00225E41">
              <w:t>Seeking contributions from nurses regarding antibiotic prescribing</w:t>
            </w:r>
          </w:p>
        </w:tc>
        <w:tc>
          <w:tcPr>
            <w:tcW w:w="1397" w:type="dxa"/>
            <w:tcBorders>
              <w:bottom w:val="single" w:sz="4" w:space="0" w:color="auto"/>
            </w:tcBorders>
            <w:shd w:val="clear" w:color="auto" w:fill="F2F2F2" w:themeFill="background1" w:themeFillShade="F2"/>
            <w:vAlign w:val="center"/>
          </w:tcPr>
          <w:p w14:paraId="42163448" w14:textId="77777777" w:rsidR="009F3B12" w:rsidRPr="00225E41" w:rsidRDefault="00A02736" w:rsidP="00790927">
            <w:pPr>
              <w:shd w:val="clear" w:color="auto" w:fill="F2F2F2" w:themeFill="background1" w:themeFillShade="F2"/>
              <w:spacing w:before="0" w:after="0"/>
              <w:jc w:val="center"/>
            </w:pPr>
            <w:sdt>
              <w:sdtPr>
                <w:id w:val="-384489841"/>
                <w14:checkbox>
                  <w14:checked w14:val="0"/>
                  <w14:checkedState w14:val="00FE" w14:font="Wingdings"/>
                  <w14:uncheckedState w14:val="00A8" w14:font="Wingdings"/>
                </w14:checkbox>
              </w:sdtPr>
              <w:sdtEndPr/>
              <w:sdtContent>
                <w:r w:rsidR="009F3B12"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68E08DC3" w14:textId="77777777" w:rsidR="009F3B12" w:rsidRPr="00225E41" w:rsidRDefault="00A02736" w:rsidP="00790927">
            <w:pPr>
              <w:shd w:val="clear" w:color="auto" w:fill="F2F2F2" w:themeFill="background1" w:themeFillShade="F2"/>
              <w:spacing w:before="0" w:after="0"/>
              <w:jc w:val="center"/>
            </w:pPr>
            <w:sdt>
              <w:sdtPr>
                <w:id w:val="2081399989"/>
                <w14:checkbox>
                  <w14:checked w14:val="0"/>
                  <w14:checkedState w14:val="00FE" w14:font="Wingdings"/>
                  <w14:uncheckedState w14:val="00A8" w14:font="Wingdings"/>
                </w14:checkbox>
              </w:sdtPr>
              <w:sdtEndPr/>
              <w:sdtContent>
                <w:r w:rsidR="009F3B12"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09AB695B" w14:textId="77777777" w:rsidR="009F3B12" w:rsidRPr="00225E41" w:rsidRDefault="00A02736" w:rsidP="00790927">
            <w:pPr>
              <w:shd w:val="clear" w:color="auto" w:fill="F2F2F2" w:themeFill="background1" w:themeFillShade="F2"/>
              <w:spacing w:before="0" w:after="0"/>
              <w:jc w:val="center"/>
            </w:pPr>
            <w:sdt>
              <w:sdtPr>
                <w:id w:val="42954148"/>
                <w14:checkbox>
                  <w14:checked w14:val="0"/>
                  <w14:checkedState w14:val="00FE" w14:font="Wingdings"/>
                  <w14:uncheckedState w14:val="00A8" w14:font="Wingdings"/>
                </w14:checkbox>
              </w:sdtPr>
              <w:sdtEndPr/>
              <w:sdtContent>
                <w:r w:rsidR="009F3B12"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0FF570AC" w14:textId="77777777" w:rsidR="009F3B12" w:rsidRPr="00225E41" w:rsidRDefault="00A02736" w:rsidP="00790927">
            <w:pPr>
              <w:shd w:val="clear" w:color="auto" w:fill="F2F2F2" w:themeFill="background1" w:themeFillShade="F2"/>
              <w:spacing w:before="0" w:after="0"/>
              <w:jc w:val="center"/>
            </w:pPr>
            <w:sdt>
              <w:sdtPr>
                <w:id w:val="-2105328706"/>
                <w14:checkbox>
                  <w14:checked w14:val="0"/>
                  <w14:checkedState w14:val="00FE" w14:font="Wingdings"/>
                  <w14:uncheckedState w14:val="00A8" w14:font="Wingdings"/>
                </w14:checkbox>
              </w:sdtPr>
              <w:sdtEndPr/>
              <w:sdtContent>
                <w:r w:rsidR="009F3B12" w:rsidRPr="00225E41">
                  <w:sym w:font="Wingdings" w:char="F0A8"/>
                </w:r>
              </w:sdtContent>
            </w:sdt>
          </w:p>
        </w:tc>
        <w:tc>
          <w:tcPr>
            <w:tcW w:w="1427" w:type="dxa"/>
            <w:tcBorders>
              <w:bottom w:val="single" w:sz="4" w:space="0" w:color="auto"/>
            </w:tcBorders>
            <w:shd w:val="clear" w:color="auto" w:fill="F2F2F2" w:themeFill="background1" w:themeFillShade="F2"/>
            <w:vAlign w:val="center"/>
          </w:tcPr>
          <w:p w14:paraId="55F03B31" w14:textId="77777777" w:rsidR="009F3B12" w:rsidRPr="00225E41" w:rsidRDefault="00A02736" w:rsidP="00790927">
            <w:pPr>
              <w:shd w:val="clear" w:color="auto" w:fill="F2F2F2" w:themeFill="background1" w:themeFillShade="F2"/>
              <w:spacing w:before="0" w:after="0"/>
              <w:jc w:val="center"/>
            </w:pPr>
            <w:sdt>
              <w:sdtPr>
                <w:id w:val="690497686"/>
                <w14:checkbox>
                  <w14:checked w14:val="0"/>
                  <w14:checkedState w14:val="00FE" w14:font="Wingdings"/>
                  <w14:uncheckedState w14:val="00A8" w14:font="Wingdings"/>
                </w14:checkbox>
              </w:sdtPr>
              <w:sdtEndPr/>
              <w:sdtContent>
                <w:r w:rsidR="009F3B12" w:rsidRPr="00225E41">
                  <w:sym w:font="Wingdings" w:char="F0A8"/>
                </w:r>
              </w:sdtContent>
            </w:sdt>
          </w:p>
        </w:tc>
      </w:tr>
      <w:tr w:rsidR="009F3B12" w:rsidRPr="00225E41" w14:paraId="29DF708B" w14:textId="77777777" w:rsidTr="00FC7C6F">
        <w:trPr>
          <w:trHeight w:val="441"/>
        </w:trPr>
        <w:tc>
          <w:tcPr>
            <w:tcW w:w="2973" w:type="dxa"/>
            <w:tcBorders>
              <w:bottom w:val="single" w:sz="4" w:space="0" w:color="auto"/>
            </w:tcBorders>
            <w:shd w:val="clear" w:color="auto" w:fill="auto"/>
            <w:vAlign w:val="center"/>
          </w:tcPr>
          <w:p w14:paraId="4E2D3FE0" w14:textId="799ED49A" w:rsidR="009F3B12" w:rsidRPr="00225E41" w:rsidRDefault="00FC7C6F" w:rsidP="0000305A">
            <w:pPr>
              <w:pStyle w:val="ListParagraph"/>
              <w:numPr>
                <w:ilvl w:val="0"/>
                <w:numId w:val="33"/>
              </w:numPr>
              <w:ind w:left="360"/>
            </w:pPr>
            <w:r w:rsidRPr="00225E41">
              <w:t>A</w:t>
            </w:r>
            <w:r w:rsidR="009F3B12" w:rsidRPr="00225E41">
              <w:t>ddress</w:t>
            </w:r>
            <w:r w:rsidRPr="00225E41">
              <w:t>ing</w:t>
            </w:r>
            <w:r w:rsidR="009F3B12" w:rsidRPr="00225E41">
              <w:t xml:space="preserve"> misconceptions about the roles when I observe them.</w:t>
            </w:r>
          </w:p>
        </w:tc>
        <w:tc>
          <w:tcPr>
            <w:tcW w:w="1397" w:type="dxa"/>
            <w:tcBorders>
              <w:bottom w:val="single" w:sz="4" w:space="0" w:color="auto"/>
            </w:tcBorders>
            <w:shd w:val="clear" w:color="auto" w:fill="auto"/>
            <w:vAlign w:val="center"/>
          </w:tcPr>
          <w:p w14:paraId="38F84C1E" w14:textId="22F49432" w:rsidR="009F3B12" w:rsidRPr="00225E41" w:rsidRDefault="00A02736" w:rsidP="00790927">
            <w:pPr>
              <w:spacing w:before="0" w:after="0"/>
              <w:jc w:val="center"/>
            </w:pPr>
            <w:sdt>
              <w:sdtPr>
                <w:id w:val="1330632338"/>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tcBorders>
              <w:bottom w:val="single" w:sz="4" w:space="0" w:color="auto"/>
            </w:tcBorders>
            <w:shd w:val="clear" w:color="auto" w:fill="auto"/>
            <w:vAlign w:val="center"/>
          </w:tcPr>
          <w:p w14:paraId="288CE946" w14:textId="77777777" w:rsidR="009F3B12" w:rsidRPr="00225E41" w:rsidRDefault="00A02736" w:rsidP="00790927">
            <w:pPr>
              <w:spacing w:before="0" w:after="0"/>
              <w:jc w:val="center"/>
            </w:pPr>
            <w:sdt>
              <w:sdtPr>
                <w:id w:val="110175617"/>
                <w14:checkbox>
                  <w14:checked w14:val="0"/>
                  <w14:checkedState w14:val="00FE" w14:font="Wingdings"/>
                  <w14:uncheckedState w14:val="00A8" w14:font="Wingdings"/>
                </w14:checkbox>
              </w:sdtPr>
              <w:sdtEndPr/>
              <w:sdtContent>
                <w:r w:rsidR="009F3B12" w:rsidRPr="00225E41">
                  <w:sym w:font="Wingdings" w:char="F0A8"/>
                </w:r>
              </w:sdtContent>
            </w:sdt>
          </w:p>
        </w:tc>
        <w:tc>
          <w:tcPr>
            <w:tcW w:w="1397" w:type="dxa"/>
            <w:tcBorders>
              <w:bottom w:val="single" w:sz="4" w:space="0" w:color="auto"/>
            </w:tcBorders>
            <w:shd w:val="clear" w:color="auto" w:fill="auto"/>
            <w:vAlign w:val="center"/>
          </w:tcPr>
          <w:p w14:paraId="40DDFC1E" w14:textId="77777777" w:rsidR="009F3B12" w:rsidRPr="00225E41" w:rsidRDefault="00A02736" w:rsidP="00790927">
            <w:pPr>
              <w:spacing w:before="0" w:after="0"/>
              <w:jc w:val="center"/>
            </w:pPr>
            <w:sdt>
              <w:sdtPr>
                <w:id w:val="32398335"/>
                <w14:checkbox>
                  <w14:checked w14:val="0"/>
                  <w14:checkedState w14:val="00FE" w14:font="Wingdings"/>
                  <w14:uncheckedState w14:val="00A8" w14:font="Wingdings"/>
                </w14:checkbox>
              </w:sdtPr>
              <w:sdtEndPr/>
              <w:sdtContent>
                <w:r w:rsidR="009F3B12" w:rsidRPr="00225E41">
                  <w:sym w:font="Wingdings" w:char="F0A8"/>
                </w:r>
              </w:sdtContent>
            </w:sdt>
          </w:p>
        </w:tc>
        <w:tc>
          <w:tcPr>
            <w:tcW w:w="1398" w:type="dxa"/>
            <w:tcBorders>
              <w:bottom w:val="single" w:sz="4" w:space="0" w:color="auto"/>
            </w:tcBorders>
            <w:shd w:val="clear" w:color="auto" w:fill="auto"/>
            <w:vAlign w:val="center"/>
          </w:tcPr>
          <w:p w14:paraId="1F1DF500" w14:textId="77777777" w:rsidR="009F3B12" w:rsidRPr="00225E41" w:rsidRDefault="00A02736" w:rsidP="00790927">
            <w:pPr>
              <w:spacing w:before="0" w:after="0"/>
              <w:jc w:val="center"/>
            </w:pPr>
            <w:sdt>
              <w:sdtPr>
                <w:id w:val="-1774080694"/>
                <w14:checkbox>
                  <w14:checked w14:val="0"/>
                  <w14:checkedState w14:val="00FE" w14:font="Wingdings"/>
                  <w14:uncheckedState w14:val="00A8" w14:font="Wingdings"/>
                </w14:checkbox>
              </w:sdtPr>
              <w:sdtEndPr/>
              <w:sdtContent>
                <w:r w:rsidR="009F3B12" w:rsidRPr="00225E41">
                  <w:sym w:font="Wingdings" w:char="F0A8"/>
                </w:r>
              </w:sdtContent>
            </w:sdt>
          </w:p>
        </w:tc>
        <w:tc>
          <w:tcPr>
            <w:tcW w:w="1427" w:type="dxa"/>
            <w:tcBorders>
              <w:bottom w:val="single" w:sz="4" w:space="0" w:color="auto"/>
            </w:tcBorders>
            <w:shd w:val="clear" w:color="auto" w:fill="auto"/>
            <w:vAlign w:val="center"/>
          </w:tcPr>
          <w:p w14:paraId="5B4CBC44" w14:textId="77777777" w:rsidR="009F3B12" w:rsidRPr="00225E41" w:rsidRDefault="00A02736" w:rsidP="00790927">
            <w:pPr>
              <w:spacing w:before="0" w:after="0"/>
              <w:jc w:val="center"/>
            </w:pPr>
            <w:sdt>
              <w:sdtPr>
                <w:id w:val="1653415976"/>
                <w14:checkbox>
                  <w14:checked w14:val="0"/>
                  <w14:checkedState w14:val="00FE" w14:font="Wingdings"/>
                  <w14:uncheckedState w14:val="00A8" w14:font="Wingdings"/>
                </w14:checkbox>
              </w:sdtPr>
              <w:sdtEndPr/>
              <w:sdtContent>
                <w:r w:rsidR="009F3B12" w:rsidRPr="00225E41">
                  <w:sym w:font="Wingdings" w:char="F0A8"/>
                </w:r>
              </w:sdtContent>
            </w:sdt>
          </w:p>
        </w:tc>
      </w:tr>
      <w:tr w:rsidR="00FC7C6F" w:rsidRPr="00225E41" w14:paraId="5FF43DA6" w14:textId="77777777" w:rsidTr="00FC7C6F">
        <w:trPr>
          <w:trHeight w:val="441"/>
        </w:trPr>
        <w:tc>
          <w:tcPr>
            <w:tcW w:w="2973" w:type="dxa"/>
            <w:shd w:val="clear" w:color="auto" w:fill="F2F2F2" w:themeFill="background1" w:themeFillShade="F2"/>
            <w:vAlign w:val="center"/>
          </w:tcPr>
          <w:p w14:paraId="5D0F8971" w14:textId="5D4F1FDD" w:rsidR="00FC7C6F" w:rsidRPr="00225E41" w:rsidRDefault="00FC7C6F" w:rsidP="0000305A">
            <w:pPr>
              <w:pStyle w:val="ListParagraph"/>
              <w:numPr>
                <w:ilvl w:val="0"/>
                <w:numId w:val="33"/>
              </w:numPr>
              <w:ind w:left="360"/>
            </w:pPr>
            <w:r w:rsidRPr="00225E41">
              <w:t>Respecting the expertise and unique contributions of nursing staff</w:t>
            </w:r>
          </w:p>
        </w:tc>
        <w:tc>
          <w:tcPr>
            <w:tcW w:w="1397" w:type="dxa"/>
            <w:shd w:val="clear" w:color="auto" w:fill="F2F2F2" w:themeFill="background1" w:themeFillShade="F2"/>
            <w:vAlign w:val="center"/>
          </w:tcPr>
          <w:p w14:paraId="38189CA7" w14:textId="7CA66E18" w:rsidR="00FC7C6F" w:rsidRPr="00225E41" w:rsidRDefault="00A02736" w:rsidP="00790927">
            <w:pPr>
              <w:spacing w:before="0" w:after="0"/>
              <w:jc w:val="center"/>
            </w:pPr>
            <w:sdt>
              <w:sdtPr>
                <w:id w:val="1392229699"/>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shd w:val="clear" w:color="auto" w:fill="F2F2F2" w:themeFill="background1" w:themeFillShade="F2"/>
            <w:vAlign w:val="center"/>
          </w:tcPr>
          <w:p w14:paraId="233E7C06" w14:textId="5169B375" w:rsidR="00FC7C6F" w:rsidRPr="00225E41" w:rsidRDefault="00A02736" w:rsidP="00790927">
            <w:pPr>
              <w:spacing w:before="0" w:after="0"/>
              <w:jc w:val="center"/>
            </w:pPr>
            <w:sdt>
              <w:sdtPr>
                <w:id w:val="185270314"/>
                <w14:checkbox>
                  <w14:checked w14:val="0"/>
                  <w14:checkedState w14:val="00FE" w14:font="Wingdings"/>
                  <w14:uncheckedState w14:val="00A8" w14:font="Wingdings"/>
                </w14:checkbox>
              </w:sdtPr>
              <w:sdtEndPr/>
              <w:sdtContent>
                <w:r w:rsidR="00FC7C6F" w:rsidRPr="00225E41">
                  <w:sym w:font="Wingdings" w:char="F0A8"/>
                </w:r>
              </w:sdtContent>
            </w:sdt>
          </w:p>
        </w:tc>
        <w:tc>
          <w:tcPr>
            <w:tcW w:w="1397" w:type="dxa"/>
            <w:shd w:val="clear" w:color="auto" w:fill="F2F2F2" w:themeFill="background1" w:themeFillShade="F2"/>
            <w:vAlign w:val="center"/>
          </w:tcPr>
          <w:p w14:paraId="2F28C55A" w14:textId="5F166392" w:rsidR="00FC7C6F" w:rsidRPr="00225E41" w:rsidRDefault="00A02736" w:rsidP="00790927">
            <w:pPr>
              <w:spacing w:before="0" w:after="0"/>
              <w:jc w:val="center"/>
            </w:pPr>
            <w:sdt>
              <w:sdtPr>
                <w:id w:val="-2094846120"/>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shd w:val="clear" w:color="auto" w:fill="F2F2F2" w:themeFill="background1" w:themeFillShade="F2"/>
            <w:vAlign w:val="center"/>
          </w:tcPr>
          <w:p w14:paraId="4A27D8FF" w14:textId="78F6D098" w:rsidR="00FC7C6F" w:rsidRPr="00225E41" w:rsidRDefault="00A02736" w:rsidP="00790927">
            <w:pPr>
              <w:spacing w:before="0" w:after="0"/>
              <w:jc w:val="center"/>
            </w:pPr>
            <w:sdt>
              <w:sdtPr>
                <w:id w:val="-2071028392"/>
                <w14:checkbox>
                  <w14:checked w14:val="0"/>
                  <w14:checkedState w14:val="00FE" w14:font="Wingdings"/>
                  <w14:uncheckedState w14:val="00A8" w14:font="Wingdings"/>
                </w14:checkbox>
              </w:sdtPr>
              <w:sdtEndPr/>
              <w:sdtContent>
                <w:r w:rsidR="00FC7C6F" w:rsidRPr="00225E41">
                  <w:sym w:font="Wingdings" w:char="F0A8"/>
                </w:r>
              </w:sdtContent>
            </w:sdt>
          </w:p>
        </w:tc>
        <w:tc>
          <w:tcPr>
            <w:tcW w:w="1427" w:type="dxa"/>
            <w:shd w:val="clear" w:color="auto" w:fill="F2F2F2" w:themeFill="background1" w:themeFillShade="F2"/>
            <w:vAlign w:val="center"/>
          </w:tcPr>
          <w:p w14:paraId="75BC9D87" w14:textId="2FAD6163" w:rsidR="00FC7C6F" w:rsidRPr="00225E41" w:rsidRDefault="00A02736" w:rsidP="00790927">
            <w:pPr>
              <w:spacing w:before="0" w:after="0"/>
              <w:jc w:val="center"/>
            </w:pPr>
            <w:sdt>
              <w:sdtPr>
                <w:id w:val="-1893954165"/>
                <w14:checkbox>
                  <w14:checked w14:val="0"/>
                  <w14:checkedState w14:val="00FE" w14:font="Wingdings"/>
                  <w14:uncheckedState w14:val="00A8" w14:font="Wingdings"/>
                </w14:checkbox>
              </w:sdtPr>
              <w:sdtEndPr/>
              <w:sdtContent>
                <w:r w:rsidR="00FC7C6F" w:rsidRPr="00225E41">
                  <w:sym w:font="Wingdings" w:char="F0A8"/>
                </w:r>
              </w:sdtContent>
            </w:sdt>
          </w:p>
        </w:tc>
      </w:tr>
      <w:tr w:rsidR="00FC7C6F" w:rsidRPr="00225E41" w14:paraId="483CB70F" w14:textId="77777777" w:rsidTr="00FC7C6F">
        <w:trPr>
          <w:trHeight w:val="441"/>
        </w:trPr>
        <w:tc>
          <w:tcPr>
            <w:tcW w:w="2973" w:type="dxa"/>
            <w:tcBorders>
              <w:bottom w:val="single" w:sz="4" w:space="0" w:color="auto"/>
            </w:tcBorders>
            <w:shd w:val="clear" w:color="auto" w:fill="auto"/>
            <w:vAlign w:val="center"/>
          </w:tcPr>
          <w:p w14:paraId="02BD5EF7" w14:textId="5C479B68" w:rsidR="00FC7C6F" w:rsidRPr="00225E41" w:rsidRDefault="00FC7C6F" w:rsidP="0000305A">
            <w:pPr>
              <w:pStyle w:val="ListParagraph"/>
              <w:numPr>
                <w:ilvl w:val="0"/>
                <w:numId w:val="33"/>
              </w:numPr>
              <w:ind w:left="360"/>
            </w:pPr>
            <w:r w:rsidRPr="00225E41">
              <w:t>Identifying overlapping professional skills that I share with nursing staff</w:t>
            </w:r>
          </w:p>
        </w:tc>
        <w:tc>
          <w:tcPr>
            <w:tcW w:w="1397" w:type="dxa"/>
            <w:tcBorders>
              <w:bottom w:val="single" w:sz="4" w:space="0" w:color="auto"/>
            </w:tcBorders>
            <w:shd w:val="clear" w:color="auto" w:fill="auto"/>
            <w:vAlign w:val="center"/>
          </w:tcPr>
          <w:p w14:paraId="35F0CF1F" w14:textId="3D1D02BE" w:rsidR="00FC7C6F" w:rsidRPr="00225E41" w:rsidRDefault="00A02736" w:rsidP="00790927">
            <w:pPr>
              <w:spacing w:before="0" w:after="0"/>
              <w:jc w:val="center"/>
            </w:pPr>
            <w:sdt>
              <w:sdtPr>
                <w:id w:val="498940965"/>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tcBorders>
              <w:bottom w:val="single" w:sz="4" w:space="0" w:color="auto"/>
            </w:tcBorders>
            <w:shd w:val="clear" w:color="auto" w:fill="auto"/>
            <w:vAlign w:val="center"/>
          </w:tcPr>
          <w:p w14:paraId="7246A43D" w14:textId="04C73890" w:rsidR="00FC7C6F" w:rsidRPr="00225E41" w:rsidRDefault="00A02736" w:rsidP="00790927">
            <w:pPr>
              <w:spacing w:before="0" w:after="0"/>
              <w:jc w:val="center"/>
            </w:pPr>
            <w:sdt>
              <w:sdtPr>
                <w:id w:val="-1618279931"/>
                <w14:checkbox>
                  <w14:checked w14:val="0"/>
                  <w14:checkedState w14:val="00FE" w14:font="Wingdings"/>
                  <w14:uncheckedState w14:val="00A8" w14:font="Wingdings"/>
                </w14:checkbox>
              </w:sdtPr>
              <w:sdtEndPr/>
              <w:sdtContent>
                <w:r w:rsidR="00FC7C6F" w:rsidRPr="00225E41">
                  <w:sym w:font="Wingdings" w:char="F0A8"/>
                </w:r>
              </w:sdtContent>
            </w:sdt>
          </w:p>
        </w:tc>
        <w:tc>
          <w:tcPr>
            <w:tcW w:w="1397" w:type="dxa"/>
            <w:tcBorders>
              <w:bottom w:val="single" w:sz="4" w:space="0" w:color="auto"/>
            </w:tcBorders>
            <w:shd w:val="clear" w:color="auto" w:fill="auto"/>
            <w:vAlign w:val="center"/>
          </w:tcPr>
          <w:p w14:paraId="1B17B00C" w14:textId="69D1ACAC" w:rsidR="00FC7C6F" w:rsidRPr="00225E41" w:rsidRDefault="00A02736" w:rsidP="00790927">
            <w:pPr>
              <w:spacing w:before="0" w:after="0"/>
              <w:jc w:val="center"/>
            </w:pPr>
            <w:sdt>
              <w:sdtPr>
                <w:id w:val="-873302355"/>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tcBorders>
              <w:bottom w:val="single" w:sz="4" w:space="0" w:color="auto"/>
            </w:tcBorders>
            <w:shd w:val="clear" w:color="auto" w:fill="auto"/>
            <w:vAlign w:val="center"/>
          </w:tcPr>
          <w:p w14:paraId="76C987CF" w14:textId="2BDA43D0" w:rsidR="00FC7C6F" w:rsidRPr="00225E41" w:rsidRDefault="00A02736" w:rsidP="00790927">
            <w:pPr>
              <w:spacing w:before="0" w:after="0"/>
              <w:jc w:val="center"/>
            </w:pPr>
            <w:sdt>
              <w:sdtPr>
                <w:id w:val="778680547"/>
                <w14:checkbox>
                  <w14:checked w14:val="0"/>
                  <w14:checkedState w14:val="00FE" w14:font="Wingdings"/>
                  <w14:uncheckedState w14:val="00A8" w14:font="Wingdings"/>
                </w14:checkbox>
              </w:sdtPr>
              <w:sdtEndPr/>
              <w:sdtContent>
                <w:r w:rsidR="00FC7C6F" w:rsidRPr="00225E41">
                  <w:sym w:font="Wingdings" w:char="F0A8"/>
                </w:r>
              </w:sdtContent>
            </w:sdt>
          </w:p>
        </w:tc>
        <w:tc>
          <w:tcPr>
            <w:tcW w:w="1427" w:type="dxa"/>
            <w:tcBorders>
              <w:bottom w:val="single" w:sz="4" w:space="0" w:color="auto"/>
            </w:tcBorders>
            <w:shd w:val="clear" w:color="auto" w:fill="auto"/>
            <w:vAlign w:val="center"/>
          </w:tcPr>
          <w:p w14:paraId="2C6C0D08" w14:textId="6F6849AB" w:rsidR="00FC7C6F" w:rsidRPr="00225E41" w:rsidRDefault="00A02736" w:rsidP="00790927">
            <w:pPr>
              <w:spacing w:before="0" w:after="0"/>
              <w:jc w:val="center"/>
            </w:pPr>
            <w:sdt>
              <w:sdtPr>
                <w:id w:val="1176148363"/>
                <w14:checkbox>
                  <w14:checked w14:val="0"/>
                  <w14:checkedState w14:val="00FE" w14:font="Wingdings"/>
                  <w14:uncheckedState w14:val="00A8" w14:font="Wingdings"/>
                </w14:checkbox>
              </w:sdtPr>
              <w:sdtEndPr/>
              <w:sdtContent>
                <w:r w:rsidR="00FC7C6F" w:rsidRPr="00225E41">
                  <w:sym w:font="Wingdings" w:char="F0A8"/>
                </w:r>
              </w:sdtContent>
            </w:sdt>
          </w:p>
        </w:tc>
      </w:tr>
      <w:tr w:rsidR="00FC7C6F" w:rsidRPr="00225E41" w14:paraId="1D117677" w14:textId="77777777" w:rsidTr="00FC7C6F">
        <w:trPr>
          <w:trHeight w:val="441"/>
        </w:trPr>
        <w:tc>
          <w:tcPr>
            <w:tcW w:w="2973" w:type="dxa"/>
            <w:shd w:val="clear" w:color="auto" w:fill="F2F2F2" w:themeFill="background1" w:themeFillShade="F2"/>
            <w:vAlign w:val="center"/>
          </w:tcPr>
          <w:p w14:paraId="38F02CF4" w14:textId="41FA807B" w:rsidR="00FC7C6F" w:rsidRPr="00225E41" w:rsidRDefault="00FC7C6F" w:rsidP="0000305A">
            <w:pPr>
              <w:pStyle w:val="ListParagraph"/>
              <w:numPr>
                <w:ilvl w:val="0"/>
                <w:numId w:val="33"/>
              </w:numPr>
              <w:ind w:left="360"/>
            </w:pPr>
            <w:r w:rsidRPr="00225E41">
              <w:t>Valuing the benefits of a collaborative experience with nursing staff</w:t>
            </w:r>
          </w:p>
        </w:tc>
        <w:tc>
          <w:tcPr>
            <w:tcW w:w="1397" w:type="dxa"/>
            <w:shd w:val="clear" w:color="auto" w:fill="F2F2F2" w:themeFill="background1" w:themeFillShade="F2"/>
            <w:vAlign w:val="center"/>
          </w:tcPr>
          <w:p w14:paraId="70F95E29" w14:textId="2DAD9520" w:rsidR="00FC7C6F" w:rsidRPr="00225E41" w:rsidRDefault="00A02736" w:rsidP="00790927">
            <w:pPr>
              <w:spacing w:before="0" w:after="0"/>
              <w:jc w:val="center"/>
            </w:pPr>
            <w:sdt>
              <w:sdtPr>
                <w:id w:val="-817490369"/>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shd w:val="clear" w:color="auto" w:fill="F2F2F2" w:themeFill="background1" w:themeFillShade="F2"/>
            <w:vAlign w:val="center"/>
          </w:tcPr>
          <w:p w14:paraId="299E3CB6" w14:textId="0250BE70" w:rsidR="00FC7C6F" w:rsidRPr="00225E41" w:rsidRDefault="00A02736" w:rsidP="00790927">
            <w:pPr>
              <w:spacing w:before="0" w:after="0"/>
              <w:jc w:val="center"/>
            </w:pPr>
            <w:sdt>
              <w:sdtPr>
                <w:id w:val="-1066564700"/>
                <w14:checkbox>
                  <w14:checked w14:val="0"/>
                  <w14:checkedState w14:val="00FE" w14:font="Wingdings"/>
                  <w14:uncheckedState w14:val="00A8" w14:font="Wingdings"/>
                </w14:checkbox>
              </w:sdtPr>
              <w:sdtEndPr/>
              <w:sdtContent>
                <w:r w:rsidR="00FC7C6F" w:rsidRPr="00225E41">
                  <w:sym w:font="Wingdings" w:char="F0A8"/>
                </w:r>
              </w:sdtContent>
            </w:sdt>
          </w:p>
        </w:tc>
        <w:tc>
          <w:tcPr>
            <w:tcW w:w="1397" w:type="dxa"/>
            <w:shd w:val="clear" w:color="auto" w:fill="F2F2F2" w:themeFill="background1" w:themeFillShade="F2"/>
            <w:vAlign w:val="center"/>
          </w:tcPr>
          <w:p w14:paraId="368BE8A9" w14:textId="6EA6884E" w:rsidR="00FC7C6F" w:rsidRPr="00225E41" w:rsidRDefault="00A02736" w:rsidP="00790927">
            <w:pPr>
              <w:spacing w:before="0" w:after="0"/>
              <w:jc w:val="center"/>
            </w:pPr>
            <w:sdt>
              <w:sdtPr>
                <w:id w:val="-1985841199"/>
                <w14:checkbox>
                  <w14:checked w14:val="0"/>
                  <w14:checkedState w14:val="00FE" w14:font="Wingdings"/>
                  <w14:uncheckedState w14:val="00A8" w14:font="Wingdings"/>
                </w14:checkbox>
              </w:sdtPr>
              <w:sdtEndPr/>
              <w:sdtContent>
                <w:r w:rsidR="00FC7C6F" w:rsidRPr="00225E41">
                  <w:sym w:font="Wingdings" w:char="F0A8"/>
                </w:r>
              </w:sdtContent>
            </w:sdt>
          </w:p>
        </w:tc>
        <w:tc>
          <w:tcPr>
            <w:tcW w:w="1398" w:type="dxa"/>
            <w:shd w:val="clear" w:color="auto" w:fill="F2F2F2" w:themeFill="background1" w:themeFillShade="F2"/>
            <w:vAlign w:val="center"/>
          </w:tcPr>
          <w:p w14:paraId="30696D5E" w14:textId="05C80C55" w:rsidR="00FC7C6F" w:rsidRPr="00225E41" w:rsidRDefault="00A02736" w:rsidP="00790927">
            <w:pPr>
              <w:spacing w:before="0" w:after="0"/>
              <w:jc w:val="center"/>
            </w:pPr>
            <w:sdt>
              <w:sdtPr>
                <w:id w:val="-561253562"/>
                <w14:checkbox>
                  <w14:checked w14:val="0"/>
                  <w14:checkedState w14:val="00FE" w14:font="Wingdings"/>
                  <w14:uncheckedState w14:val="00A8" w14:font="Wingdings"/>
                </w14:checkbox>
              </w:sdtPr>
              <w:sdtEndPr/>
              <w:sdtContent>
                <w:r w:rsidR="00FC7C6F" w:rsidRPr="00225E41">
                  <w:sym w:font="Wingdings" w:char="F0A8"/>
                </w:r>
              </w:sdtContent>
            </w:sdt>
          </w:p>
        </w:tc>
        <w:tc>
          <w:tcPr>
            <w:tcW w:w="1427" w:type="dxa"/>
            <w:shd w:val="clear" w:color="auto" w:fill="F2F2F2" w:themeFill="background1" w:themeFillShade="F2"/>
            <w:vAlign w:val="center"/>
          </w:tcPr>
          <w:p w14:paraId="57957E0C" w14:textId="668DC3F6" w:rsidR="00FC7C6F" w:rsidRPr="00225E41" w:rsidRDefault="00A02736" w:rsidP="00790927">
            <w:pPr>
              <w:spacing w:before="0" w:after="0"/>
              <w:jc w:val="center"/>
            </w:pPr>
            <w:sdt>
              <w:sdtPr>
                <w:id w:val="593593524"/>
                <w14:checkbox>
                  <w14:checked w14:val="0"/>
                  <w14:checkedState w14:val="00FE" w14:font="Wingdings"/>
                  <w14:uncheckedState w14:val="00A8" w14:font="Wingdings"/>
                </w14:checkbox>
              </w:sdtPr>
              <w:sdtEndPr/>
              <w:sdtContent>
                <w:r w:rsidR="00FC7C6F" w:rsidRPr="00225E41">
                  <w:sym w:font="Wingdings" w:char="F0A8"/>
                </w:r>
              </w:sdtContent>
            </w:sdt>
          </w:p>
        </w:tc>
      </w:tr>
    </w:tbl>
    <w:p w14:paraId="32EC046F" w14:textId="2817B05A" w:rsidR="00C81A1D" w:rsidRPr="00225E41" w:rsidRDefault="00C81A1D" w:rsidP="009F3B12">
      <w:pPr>
        <w:spacing w:before="0"/>
        <w:rPr>
          <w:rFonts w:asciiTheme="majorHAnsi" w:eastAsiaTheme="majorEastAsia" w:hAnsiTheme="majorHAnsi" w:cstheme="majorBidi"/>
          <w:spacing w:val="-10"/>
          <w:kern w:val="28"/>
          <w:sz w:val="24"/>
          <w:szCs w:val="24"/>
          <w:lang w:eastAsia="zh-TW"/>
        </w:rPr>
      </w:pPr>
      <w:r w:rsidRPr="00225E41">
        <w:rPr>
          <w:rFonts w:asciiTheme="majorHAnsi" w:eastAsiaTheme="majorEastAsia" w:hAnsiTheme="majorHAnsi" w:cstheme="majorBidi"/>
          <w:spacing w:val="-10"/>
          <w:kern w:val="28"/>
          <w:sz w:val="56"/>
          <w:szCs w:val="56"/>
          <w:lang w:eastAsia="zh-TW"/>
        </w:rPr>
        <w:br w:type="page"/>
      </w:r>
    </w:p>
    <w:p w14:paraId="5DB0BF29" w14:textId="53EA942C" w:rsidR="00603CBA" w:rsidRPr="00225E41" w:rsidRDefault="00603CBA" w:rsidP="00603CBA">
      <w:pPr>
        <w:pStyle w:val="Title"/>
      </w:pPr>
      <w:r w:rsidRPr="00225E41">
        <w:t>Influence of family and caregivers</w:t>
      </w:r>
    </w:p>
    <w:p w14:paraId="6D320F0C" w14:textId="77777777" w:rsidR="00AA2229" w:rsidRPr="00225E41" w:rsidRDefault="00AA2229" w:rsidP="00AA2229">
      <w:pPr>
        <w:pStyle w:val="Heading3"/>
        <w:numPr>
          <w:ilvl w:val="0"/>
          <w:numId w:val="22"/>
        </w:numPr>
      </w:pPr>
      <w:r w:rsidRPr="00225E41">
        <w:t>For the following question, please think about the following situation:</w:t>
      </w:r>
    </w:p>
    <w:p w14:paraId="347824AA" w14:textId="203DA276" w:rsidR="00AA2229" w:rsidRPr="00225E41" w:rsidRDefault="00AA2229" w:rsidP="00AA2229">
      <w:pPr>
        <w:pStyle w:val="ListParagraph"/>
        <w:ind w:left="450"/>
        <w:rPr>
          <w:i/>
        </w:rPr>
      </w:pPr>
      <w:r w:rsidRPr="00225E41">
        <w:rPr>
          <w:i/>
        </w:rPr>
        <w:t>“Your resident has experienced a change in condition. You have been notified by nursing staff, and you are still considering whether or not to start an antibiotic.”</w:t>
      </w:r>
    </w:p>
    <w:p w14:paraId="0023576B" w14:textId="5CF21986" w:rsidR="00AA2229" w:rsidRPr="00225E41" w:rsidRDefault="00AA2229" w:rsidP="00AA2229">
      <w:r w:rsidRPr="00225E41">
        <w:t>In reference to the decision to prescribe an antibiotic, how frequently do the following occur at [</w:t>
      </w:r>
      <w:r w:rsidR="00837882" w:rsidRPr="00225E41">
        <w:t>center</w:t>
      </w:r>
      <w:r w:rsidRPr="00225E41">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448"/>
        <w:gridCol w:w="1448"/>
        <w:gridCol w:w="1449"/>
        <w:gridCol w:w="1448"/>
        <w:gridCol w:w="1449"/>
      </w:tblGrid>
      <w:tr w:rsidR="00AA2229" w:rsidRPr="00225E41" w14:paraId="3ABD4328" w14:textId="77777777" w:rsidTr="00615D78">
        <w:trPr>
          <w:trHeight w:val="516"/>
        </w:trPr>
        <w:tc>
          <w:tcPr>
            <w:tcW w:w="2583" w:type="dxa"/>
            <w:shd w:val="clear" w:color="auto" w:fill="C7E2FA" w:themeFill="accent1" w:themeFillTint="33"/>
            <w:vAlign w:val="center"/>
          </w:tcPr>
          <w:p w14:paraId="66DD4630" w14:textId="77777777" w:rsidR="00AA2229" w:rsidRPr="00225E41" w:rsidRDefault="00AA2229" w:rsidP="00615D78">
            <w:pPr>
              <w:jc w:val="center"/>
            </w:pPr>
          </w:p>
        </w:tc>
        <w:tc>
          <w:tcPr>
            <w:tcW w:w="1448" w:type="dxa"/>
            <w:shd w:val="clear" w:color="auto" w:fill="C7E2FA" w:themeFill="accent1" w:themeFillTint="33"/>
            <w:vAlign w:val="center"/>
          </w:tcPr>
          <w:p w14:paraId="51DA809F" w14:textId="77777777" w:rsidR="00AA2229" w:rsidRPr="00225E41" w:rsidRDefault="00AA2229" w:rsidP="00615D78">
            <w:pPr>
              <w:jc w:val="center"/>
            </w:pPr>
            <w:r w:rsidRPr="00225E41">
              <w:t>Never</w:t>
            </w:r>
          </w:p>
        </w:tc>
        <w:tc>
          <w:tcPr>
            <w:tcW w:w="1448" w:type="dxa"/>
            <w:shd w:val="clear" w:color="auto" w:fill="C7E2FA" w:themeFill="accent1" w:themeFillTint="33"/>
            <w:vAlign w:val="center"/>
          </w:tcPr>
          <w:p w14:paraId="46852C2D" w14:textId="77777777" w:rsidR="00AA2229" w:rsidRPr="00225E41" w:rsidRDefault="00AA2229" w:rsidP="00615D78">
            <w:pPr>
              <w:jc w:val="center"/>
            </w:pPr>
            <w:r w:rsidRPr="00225E41">
              <w:t>Rarely</w:t>
            </w:r>
          </w:p>
        </w:tc>
        <w:tc>
          <w:tcPr>
            <w:tcW w:w="1449" w:type="dxa"/>
            <w:shd w:val="clear" w:color="auto" w:fill="C7E2FA" w:themeFill="accent1" w:themeFillTint="33"/>
            <w:vAlign w:val="center"/>
          </w:tcPr>
          <w:p w14:paraId="7DFCA112" w14:textId="77777777" w:rsidR="00AA2229" w:rsidRPr="00225E41" w:rsidRDefault="00AA2229" w:rsidP="00615D78">
            <w:pPr>
              <w:jc w:val="center"/>
            </w:pPr>
            <w:r w:rsidRPr="00225E41">
              <w:t>Sometimes</w:t>
            </w:r>
          </w:p>
        </w:tc>
        <w:tc>
          <w:tcPr>
            <w:tcW w:w="1448" w:type="dxa"/>
            <w:shd w:val="clear" w:color="auto" w:fill="C7E2FA" w:themeFill="accent1" w:themeFillTint="33"/>
            <w:vAlign w:val="center"/>
          </w:tcPr>
          <w:p w14:paraId="5FBC30DD" w14:textId="77777777" w:rsidR="00AA2229" w:rsidRPr="00225E41" w:rsidRDefault="00AA2229" w:rsidP="00615D78">
            <w:pPr>
              <w:jc w:val="center"/>
            </w:pPr>
            <w:r w:rsidRPr="00225E41">
              <w:t>Often</w:t>
            </w:r>
          </w:p>
        </w:tc>
        <w:tc>
          <w:tcPr>
            <w:tcW w:w="1449" w:type="dxa"/>
            <w:shd w:val="clear" w:color="auto" w:fill="C7E2FA" w:themeFill="accent1" w:themeFillTint="33"/>
            <w:vAlign w:val="center"/>
          </w:tcPr>
          <w:p w14:paraId="51AB7BE8" w14:textId="77777777" w:rsidR="00AA2229" w:rsidRPr="00225E41" w:rsidRDefault="00AA2229" w:rsidP="00615D78">
            <w:pPr>
              <w:jc w:val="center"/>
            </w:pPr>
            <w:r w:rsidRPr="00225E41">
              <w:t>Always</w:t>
            </w:r>
          </w:p>
        </w:tc>
      </w:tr>
      <w:tr w:rsidR="00AA2229" w:rsidRPr="00225E41" w14:paraId="1D9F3B2E" w14:textId="77777777" w:rsidTr="00615D78">
        <w:trPr>
          <w:trHeight w:val="552"/>
        </w:trPr>
        <w:tc>
          <w:tcPr>
            <w:tcW w:w="2583" w:type="dxa"/>
            <w:vAlign w:val="center"/>
          </w:tcPr>
          <w:p w14:paraId="09C62123" w14:textId="3359168B" w:rsidR="00AA2229" w:rsidRPr="00225E41" w:rsidRDefault="00AA2229" w:rsidP="0000305A">
            <w:pPr>
              <w:pStyle w:val="ListParagraph"/>
              <w:numPr>
                <w:ilvl w:val="0"/>
                <w:numId w:val="34"/>
              </w:numPr>
              <w:ind w:left="360"/>
            </w:pPr>
            <w:r w:rsidRPr="00225E41">
              <w:t xml:space="preserve">A </w:t>
            </w:r>
            <w:r w:rsidRPr="00225E41">
              <w:rPr>
                <w:b/>
              </w:rPr>
              <w:t>family member or caregiver contacts</w:t>
            </w:r>
            <w:r w:rsidRPr="00225E41">
              <w:t xml:space="preserve"> you to discuss the change in condition</w:t>
            </w:r>
          </w:p>
        </w:tc>
        <w:tc>
          <w:tcPr>
            <w:tcW w:w="1448" w:type="dxa"/>
            <w:vAlign w:val="center"/>
          </w:tcPr>
          <w:p w14:paraId="10F1F9C2" w14:textId="77777777" w:rsidR="00AA2229" w:rsidRPr="00225E41" w:rsidRDefault="00A02736" w:rsidP="00615D78">
            <w:pPr>
              <w:jc w:val="center"/>
            </w:pPr>
            <w:sdt>
              <w:sdtPr>
                <w:id w:val="-1693144760"/>
                <w14:checkbox>
                  <w14:checked w14:val="0"/>
                  <w14:checkedState w14:val="00FE" w14:font="Wingdings"/>
                  <w14:uncheckedState w14:val="00A8" w14:font="Wingdings"/>
                </w14:checkbox>
              </w:sdtPr>
              <w:sdtEndPr/>
              <w:sdtContent>
                <w:r w:rsidR="00AA2229" w:rsidRPr="00225E41">
                  <w:sym w:font="Wingdings" w:char="F0A8"/>
                </w:r>
              </w:sdtContent>
            </w:sdt>
          </w:p>
        </w:tc>
        <w:tc>
          <w:tcPr>
            <w:tcW w:w="1448" w:type="dxa"/>
            <w:vAlign w:val="center"/>
          </w:tcPr>
          <w:p w14:paraId="2E074A3D" w14:textId="77777777" w:rsidR="00AA2229" w:rsidRPr="00225E41" w:rsidRDefault="00A02736" w:rsidP="00615D78">
            <w:pPr>
              <w:jc w:val="center"/>
            </w:pPr>
            <w:sdt>
              <w:sdtPr>
                <w:id w:val="-2064169341"/>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vAlign w:val="center"/>
          </w:tcPr>
          <w:p w14:paraId="68B7D9EE" w14:textId="77777777" w:rsidR="00AA2229" w:rsidRPr="00225E41" w:rsidRDefault="00A02736" w:rsidP="00615D78">
            <w:pPr>
              <w:jc w:val="center"/>
            </w:pPr>
            <w:sdt>
              <w:sdtPr>
                <w:id w:val="1787924150"/>
                <w14:checkbox>
                  <w14:checked w14:val="0"/>
                  <w14:checkedState w14:val="00FE" w14:font="Wingdings"/>
                  <w14:uncheckedState w14:val="00A8" w14:font="Wingdings"/>
                </w14:checkbox>
              </w:sdtPr>
              <w:sdtEndPr/>
              <w:sdtContent>
                <w:r w:rsidR="00AA2229" w:rsidRPr="00225E41">
                  <w:sym w:font="Wingdings" w:char="F0A8"/>
                </w:r>
              </w:sdtContent>
            </w:sdt>
          </w:p>
        </w:tc>
        <w:tc>
          <w:tcPr>
            <w:tcW w:w="1448" w:type="dxa"/>
            <w:vAlign w:val="center"/>
          </w:tcPr>
          <w:p w14:paraId="70305C25" w14:textId="77777777" w:rsidR="00AA2229" w:rsidRPr="00225E41" w:rsidRDefault="00A02736" w:rsidP="00615D78">
            <w:pPr>
              <w:jc w:val="center"/>
            </w:pPr>
            <w:sdt>
              <w:sdtPr>
                <w:id w:val="835422766"/>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vAlign w:val="center"/>
          </w:tcPr>
          <w:p w14:paraId="0A4BEBBC" w14:textId="77777777" w:rsidR="00AA2229" w:rsidRPr="00225E41" w:rsidRDefault="00A02736" w:rsidP="00615D78">
            <w:pPr>
              <w:jc w:val="center"/>
            </w:pPr>
            <w:sdt>
              <w:sdtPr>
                <w:id w:val="2002229636"/>
                <w14:checkbox>
                  <w14:checked w14:val="0"/>
                  <w14:checkedState w14:val="00FE" w14:font="Wingdings"/>
                  <w14:uncheckedState w14:val="00A8" w14:font="Wingdings"/>
                </w14:checkbox>
              </w:sdtPr>
              <w:sdtEndPr/>
              <w:sdtContent>
                <w:r w:rsidR="00AA2229" w:rsidRPr="00225E41">
                  <w:sym w:font="Wingdings" w:char="F0A8"/>
                </w:r>
              </w:sdtContent>
            </w:sdt>
          </w:p>
        </w:tc>
      </w:tr>
      <w:tr w:rsidR="00AA2229" w:rsidRPr="00225E41" w14:paraId="63DA0D26" w14:textId="77777777" w:rsidTr="00615D78">
        <w:trPr>
          <w:trHeight w:val="552"/>
        </w:trPr>
        <w:tc>
          <w:tcPr>
            <w:tcW w:w="2583" w:type="dxa"/>
            <w:shd w:val="clear" w:color="auto" w:fill="F2F2F2" w:themeFill="background1" w:themeFillShade="F2"/>
            <w:vAlign w:val="center"/>
          </w:tcPr>
          <w:p w14:paraId="00AE09D0" w14:textId="7402A619" w:rsidR="00AA2229" w:rsidRPr="00225E41" w:rsidRDefault="00AA2229" w:rsidP="0000305A">
            <w:pPr>
              <w:pStyle w:val="ListParagraph"/>
              <w:numPr>
                <w:ilvl w:val="0"/>
                <w:numId w:val="34"/>
              </w:numPr>
              <w:ind w:left="360"/>
            </w:pPr>
            <w:r w:rsidRPr="00225E41">
              <w:t xml:space="preserve">Nursing staff informs you </w:t>
            </w:r>
            <w:r w:rsidR="001A5EEA" w:rsidRPr="00225E41">
              <w:t>a</w:t>
            </w:r>
            <w:r w:rsidRPr="00225E41">
              <w:t xml:space="preserve"> family</w:t>
            </w:r>
            <w:r w:rsidR="001A5EEA" w:rsidRPr="00225E41">
              <w:t xml:space="preserve"> member</w:t>
            </w:r>
            <w:r w:rsidR="00023860" w:rsidRPr="00225E41">
              <w:t xml:space="preserve"> or caregiver</w:t>
            </w:r>
            <w:r w:rsidRPr="00225E41">
              <w:rPr>
                <w:b/>
              </w:rPr>
              <w:t xml:space="preserve"> </w:t>
            </w:r>
            <w:r w:rsidRPr="00225E41">
              <w:t>would</w:t>
            </w:r>
            <w:r w:rsidRPr="00225E41">
              <w:rPr>
                <w:b/>
              </w:rPr>
              <w:t xml:space="preserve"> </w:t>
            </w:r>
            <w:r w:rsidRPr="00225E41">
              <w:t>like to</w:t>
            </w:r>
            <w:r w:rsidRPr="00225E41">
              <w:rPr>
                <w:b/>
              </w:rPr>
              <w:t xml:space="preserve"> discuss the change in condition</w:t>
            </w:r>
            <w:r w:rsidR="001A5EEA" w:rsidRPr="00225E41">
              <w:t xml:space="preserve"> with you</w:t>
            </w:r>
            <w:r w:rsidRPr="00225E41">
              <w:t>.</w:t>
            </w:r>
          </w:p>
        </w:tc>
        <w:tc>
          <w:tcPr>
            <w:tcW w:w="1448" w:type="dxa"/>
            <w:shd w:val="clear" w:color="auto" w:fill="F2F2F2" w:themeFill="background1" w:themeFillShade="F2"/>
            <w:vAlign w:val="center"/>
          </w:tcPr>
          <w:p w14:paraId="2FBB2996" w14:textId="77777777" w:rsidR="00AA2229" w:rsidRPr="00225E41" w:rsidRDefault="00A02736" w:rsidP="00615D78">
            <w:pPr>
              <w:jc w:val="center"/>
            </w:pPr>
            <w:sdt>
              <w:sdtPr>
                <w:id w:val="-861360766"/>
                <w14:checkbox>
                  <w14:checked w14:val="0"/>
                  <w14:checkedState w14:val="00FE" w14:font="Wingdings"/>
                  <w14:uncheckedState w14:val="00A8" w14:font="Wingdings"/>
                </w14:checkbox>
              </w:sdtPr>
              <w:sdtEndPr/>
              <w:sdtContent>
                <w:r w:rsidR="00AA2229" w:rsidRPr="00225E41">
                  <w:sym w:font="Wingdings" w:char="F0A8"/>
                </w:r>
              </w:sdtContent>
            </w:sdt>
          </w:p>
        </w:tc>
        <w:tc>
          <w:tcPr>
            <w:tcW w:w="1448" w:type="dxa"/>
            <w:shd w:val="clear" w:color="auto" w:fill="F2F2F2" w:themeFill="background1" w:themeFillShade="F2"/>
            <w:vAlign w:val="center"/>
          </w:tcPr>
          <w:p w14:paraId="3A371BBD" w14:textId="77777777" w:rsidR="00AA2229" w:rsidRPr="00225E41" w:rsidRDefault="00A02736" w:rsidP="00615D78">
            <w:pPr>
              <w:jc w:val="center"/>
            </w:pPr>
            <w:sdt>
              <w:sdtPr>
                <w:id w:val="-1097486041"/>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shd w:val="clear" w:color="auto" w:fill="F2F2F2" w:themeFill="background1" w:themeFillShade="F2"/>
            <w:vAlign w:val="center"/>
          </w:tcPr>
          <w:p w14:paraId="6F2FE222" w14:textId="77777777" w:rsidR="00AA2229" w:rsidRPr="00225E41" w:rsidRDefault="00A02736" w:rsidP="00615D78">
            <w:pPr>
              <w:jc w:val="center"/>
            </w:pPr>
            <w:sdt>
              <w:sdtPr>
                <w:id w:val="-1891575003"/>
                <w14:checkbox>
                  <w14:checked w14:val="0"/>
                  <w14:checkedState w14:val="00FE" w14:font="Wingdings"/>
                  <w14:uncheckedState w14:val="00A8" w14:font="Wingdings"/>
                </w14:checkbox>
              </w:sdtPr>
              <w:sdtEndPr/>
              <w:sdtContent>
                <w:r w:rsidR="00AA2229" w:rsidRPr="00225E41">
                  <w:sym w:font="Wingdings" w:char="F0A8"/>
                </w:r>
              </w:sdtContent>
            </w:sdt>
          </w:p>
        </w:tc>
        <w:tc>
          <w:tcPr>
            <w:tcW w:w="1448" w:type="dxa"/>
            <w:shd w:val="clear" w:color="auto" w:fill="F2F2F2" w:themeFill="background1" w:themeFillShade="F2"/>
            <w:vAlign w:val="center"/>
          </w:tcPr>
          <w:p w14:paraId="1B032AFD" w14:textId="77777777" w:rsidR="00AA2229" w:rsidRPr="00225E41" w:rsidRDefault="00A02736" w:rsidP="00615D78">
            <w:pPr>
              <w:jc w:val="center"/>
            </w:pPr>
            <w:sdt>
              <w:sdtPr>
                <w:id w:val="1963000624"/>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shd w:val="clear" w:color="auto" w:fill="F2F2F2" w:themeFill="background1" w:themeFillShade="F2"/>
            <w:vAlign w:val="center"/>
          </w:tcPr>
          <w:p w14:paraId="6394F078" w14:textId="77777777" w:rsidR="00AA2229" w:rsidRPr="00225E41" w:rsidRDefault="00A02736" w:rsidP="00615D78">
            <w:pPr>
              <w:jc w:val="center"/>
            </w:pPr>
            <w:sdt>
              <w:sdtPr>
                <w:id w:val="-1953546746"/>
                <w14:checkbox>
                  <w14:checked w14:val="0"/>
                  <w14:checkedState w14:val="00FE" w14:font="Wingdings"/>
                  <w14:uncheckedState w14:val="00A8" w14:font="Wingdings"/>
                </w14:checkbox>
              </w:sdtPr>
              <w:sdtEndPr/>
              <w:sdtContent>
                <w:r w:rsidR="00AA2229" w:rsidRPr="00225E41">
                  <w:sym w:font="Wingdings" w:char="F0A8"/>
                </w:r>
              </w:sdtContent>
            </w:sdt>
          </w:p>
        </w:tc>
      </w:tr>
      <w:tr w:rsidR="00AA2229" w:rsidRPr="00225E41" w14:paraId="044E7398" w14:textId="77777777" w:rsidTr="0014547E">
        <w:trPr>
          <w:trHeight w:val="552"/>
        </w:trPr>
        <w:tc>
          <w:tcPr>
            <w:tcW w:w="2583" w:type="dxa"/>
            <w:tcBorders>
              <w:bottom w:val="single" w:sz="4" w:space="0" w:color="auto"/>
            </w:tcBorders>
            <w:vAlign w:val="center"/>
          </w:tcPr>
          <w:p w14:paraId="3F3757AD" w14:textId="50F34F99" w:rsidR="00AA2229" w:rsidRPr="00225E41" w:rsidRDefault="00023860" w:rsidP="0000305A">
            <w:pPr>
              <w:pStyle w:val="ListParagraph"/>
              <w:numPr>
                <w:ilvl w:val="0"/>
                <w:numId w:val="34"/>
              </w:numPr>
              <w:ind w:left="360"/>
            </w:pPr>
            <w:r w:rsidRPr="00225E41">
              <w:t xml:space="preserve">A family member or caregiver </w:t>
            </w:r>
            <w:r w:rsidRPr="00225E41">
              <w:rPr>
                <w:b/>
              </w:rPr>
              <w:t>asks you to prescribe an antibiotic in response to a non-specific change in condition</w:t>
            </w:r>
            <w:r w:rsidR="00AA2229" w:rsidRPr="00225E41">
              <w:t>.</w:t>
            </w:r>
          </w:p>
        </w:tc>
        <w:tc>
          <w:tcPr>
            <w:tcW w:w="1448" w:type="dxa"/>
            <w:tcBorders>
              <w:bottom w:val="single" w:sz="4" w:space="0" w:color="auto"/>
            </w:tcBorders>
            <w:vAlign w:val="center"/>
          </w:tcPr>
          <w:p w14:paraId="492B5EC4" w14:textId="6B021766" w:rsidR="00AA2229" w:rsidRPr="00225E41" w:rsidRDefault="00A02736" w:rsidP="00615D78">
            <w:pPr>
              <w:jc w:val="center"/>
            </w:pPr>
            <w:sdt>
              <w:sdtPr>
                <w:id w:val="-1237787711"/>
                <w14:checkbox>
                  <w14:checked w14:val="0"/>
                  <w14:checkedState w14:val="00FE" w14:font="Wingdings"/>
                  <w14:uncheckedState w14:val="00A8" w14:font="Wingdings"/>
                </w14:checkbox>
              </w:sdtPr>
              <w:sdtEndPr/>
              <w:sdtContent>
                <w:r w:rsidR="00023860" w:rsidRPr="00225E41">
                  <w:sym w:font="Wingdings" w:char="F0A8"/>
                </w:r>
              </w:sdtContent>
            </w:sdt>
          </w:p>
        </w:tc>
        <w:tc>
          <w:tcPr>
            <w:tcW w:w="1448" w:type="dxa"/>
            <w:tcBorders>
              <w:bottom w:val="single" w:sz="4" w:space="0" w:color="auto"/>
            </w:tcBorders>
            <w:vAlign w:val="center"/>
          </w:tcPr>
          <w:p w14:paraId="1FDF53A8" w14:textId="77777777" w:rsidR="00AA2229" w:rsidRPr="00225E41" w:rsidRDefault="00A02736" w:rsidP="00615D78">
            <w:pPr>
              <w:jc w:val="center"/>
            </w:pPr>
            <w:sdt>
              <w:sdtPr>
                <w:id w:val="-255511956"/>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tcBorders>
              <w:bottom w:val="single" w:sz="4" w:space="0" w:color="auto"/>
            </w:tcBorders>
            <w:vAlign w:val="center"/>
          </w:tcPr>
          <w:p w14:paraId="55990E53" w14:textId="77777777" w:rsidR="00AA2229" w:rsidRPr="00225E41" w:rsidRDefault="00A02736" w:rsidP="00615D78">
            <w:pPr>
              <w:jc w:val="center"/>
            </w:pPr>
            <w:sdt>
              <w:sdtPr>
                <w:id w:val="-1182816249"/>
                <w14:checkbox>
                  <w14:checked w14:val="0"/>
                  <w14:checkedState w14:val="00FE" w14:font="Wingdings"/>
                  <w14:uncheckedState w14:val="00A8" w14:font="Wingdings"/>
                </w14:checkbox>
              </w:sdtPr>
              <w:sdtEndPr/>
              <w:sdtContent>
                <w:r w:rsidR="00AA2229" w:rsidRPr="00225E41">
                  <w:sym w:font="Wingdings" w:char="F0A8"/>
                </w:r>
              </w:sdtContent>
            </w:sdt>
          </w:p>
        </w:tc>
        <w:tc>
          <w:tcPr>
            <w:tcW w:w="1448" w:type="dxa"/>
            <w:tcBorders>
              <w:bottom w:val="single" w:sz="4" w:space="0" w:color="auto"/>
            </w:tcBorders>
            <w:vAlign w:val="center"/>
          </w:tcPr>
          <w:p w14:paraId="6BC76C21" w14:textId="77777777" w:rsidR="00AA2229" w:rsidRPr="00225E41" w:rsidRDefault="00A02736" w:rsidP="00615D78">
            <w:pPr>
              <w:jc w:val="center"/>
            </w:pPr>
            <w:sdt>
              <w:sdtPr>
                <w:id w:val="2013728200"/>
                <w14:checkbox>
                  <w14:checked w14:val="0"/>
                  <w14:checkedState w14:val="00FE" w14:font="Wingdings"/>
                  <w14:uncheckedState w14:val="00A8" w14:font="Wingdings"/>
                </w14:checkbox>
              </w:sdtPr>
              <w:sdtEndPr/>
              <w:sdtContent>
                <w:r w:rsidR="00AA2229" w:rsidRPr="00225E41">
                  <w:sym w:font="Wingdings" w:char="F0A8"/>
                </w:r>
              </w:sdtContent>
            </w:sdt>
          </w:p>
        </w:tc>
        <w:tc>
          <w:tcPr>
            <w:tcW w:w="1449" w:type="dxa"/>
            <w:tcBorders>
              <w:bottom w:val="single" w:sz="4" w:space="0" w:color="auto"/>
            </w:tcBorders>
            <w:vAlign w:val="center"/>
          </w:tcPr>
          <w:p w14:paraId="5C8C0FFE" w14:textId="77777777" w:rsidR="00AA2229" w:rsidRPr="00225E41" w:rsidRDefault="00A02736" w:rsidP="00615D78">
            <w:pPr>
              <w:jc w:val="center"/>
            </w:pPr>
            <w:sdt>
              <w:sdtPr>
                <w:id w:val="115496984"/>
                <w14:checkbox>
                  <w14:checked w14:val="0"/>
                  <w14:checkedState w14:val="00FE" w14:font="Wingdings"/>
                  <w14:uncheckedState w14:val="00A8" w14:font="Wingdings"/>
                </w14:checkbox>
              </w:sdtPr>
              <w:sdtEndPr/>
              <w:sdtContent>
                <w:r w:rsidR="00AA2229" w:rsidRPr="00225E41">
                  <w:sym w:font="Wingdings" w:char="F0A8"/>
                </w:r>
              </w:sdtContent>
            </w:sdt>
          </w:p>
        </w:tc>
      </w:tr>
      <w:tr w:rsidR="00023860" w:rsidRPr="00225E41" w14:paraId="481A96E9" w14:textId="77777777" w:rsidTr="0014547E">
        <w:trPr>
          <w:trHeight w:val="552"/>
        </w:trPr>
        <w:tc>
          <w:tcPr>
            <w:tcW w:w="2583" w:type="dxa"/>
            <w:shd w:val="clear" w:color="auto" w:fill="F2F2F2" w:themeFill="background1" w:themeFillShade="F2"/>
            <w:vAlign w:val="center"/>
          </w:tcPr>
          <w:p w14:paraId="64504131" w14:textId="1475CD44" w:rsidR="00023860" w:rsidRPr="00225E41" w:rsidRDefault="00023860" w:rsidP="0000305A">
            <w:pPr>
              <w:pStyle w:val="ListParagraph"/>
              <w:numPr>
                <w:ilvl w:val="0"/>
                <w:numId w:val="34"/>
              </w:numPr>
              <w:ind w:left="360"/>
            </w:pPr>
            <w:r w:rsidRPr="00225E41">
              <w:t xml:space="preserve">A family member or caregiver </w:t>
            </w:r>
            <w:r w:rsidR="009857AA" w:rsidRPr="00225E41">
              <w:t xml:space="preserve">asks you to </w:t>
            </w:r>
            <w:r w:rsidR="009857AA" w:rsidRPr="00225E41">
              <w:rPr>
                <w:b/>
              </w:rPr>
              <w:t xml:space="preserve">avoid using antibiotics </w:t>
            </w:r>
            <w:r w:rsidR="009857AA" w:rsidRPr="00225E41">
              <w:t>i</w:t>
            </w:r>
            <w:r w:rsidRPr="00225E41">
              <w:t>n response to a non-specific change in condition.</w:t>
            </w:r>
          </w:p>
        </w:tc>
        <w:tc>
          <w:tcPr>
            <w:tcW w:w="1448" w:type="dxa"/>
            <w:shd w:val="clear" w:color="auto" w:fill="F2F2F2" w:themeFill="background1" w:themeFillShade="F2"/>
            <w:vAlign w:val="center"/>
          </w:tcPr>
          <w:p w14:paraId="75E1CE7D" w14:textId="1E1B5E74" w:rsidR="00023860" w:rsidRPr="00225E41" w:rsidRDefault="00A02736" w:rsidP="00615D78">
            <w:pPr>
              <w:jc w:val="center"/>
            </w:pPr>
            <w:sdt>
              <w:sdtPr>
                <w:id w:val="-194853856"/>
                <w14:checkbox>
                  <w14:checked w14:val="0"/>
                  <w14:checkedState w14:val="00FE" w14:font="Wingdings"/>
                  <w14:uncheckedState w14:val="00A8" w14:font="Wingdings"/>
                </w14:checkbox>
              </w:sdtPr>
              <w:sdtEndPr/>
              <w:sdtContent>
                <w:r w:rsidR="00023860" w:rsidRPr="00225E41">
                  <w:sym w:font="Wingdings" w:char="F0A8"/>
                </w:r>
              </w:sdtContent>
            </w:sdt>
          </w:p>
        </w:tc>
        <w:tc>
          <w:tcPr>
            <w:tcW w:w="1448" w:type="dxa"/>
            <w:shd w:val="clear" w:color="auto" w:fill="F2F2F2" w:themeFill="background1" w:themeFillShade="F2"/>
            <w:vAlign w:val="center"/>
          </w:tcPr>
          <w:p w14:paraId="72BB7B81" w14:textId="1CEBA3DF" w:rsidR="00023860" w:rsidRPr="00225E41" w:rsidRDefault="00A02736" w:rsidP="00615D78">
            <w:pPr>
              <w:jc w:val="center"/>
            </w:pPr>
            <w:sdt>
              <w:sdtPr>
                <w:id w:val="1882969309"/>
                <w14:checkbox>
                  <w14:checked w14:val="0"/>
                  <w14:checkedState w14:val="00FE" w14:font="Wingdings"/>
                  <w14:uncheckedState w14:val="00A8" w14:font="Wingdings"/>
                </w14:checkbox>
              </w:sdtPr>
              <w:sdtEndPr/>
              <w:sdtContent>
                <w:r w:rsidR="00023860" w:rsidRPr="00225E41">
                  <w:sym w:font="Wingdings" w:char="F0A8"/>
                </w:r>
              </w:sdtContent>
            </w:sdt>
          </w:p>
        </w:tc>
        <w:tc>
          <w:tcPr>
            <w:tcW w:w="1449" w:type="dxa"/>
            <w:shd w:val="clear" w:color="auto" w:fill="F2F2F2" w:themeFill="background1" w:themeFillShade="F2"/>
            <w:vAlign w:val="center"/>
          </w:tcPr>
          <w:p w14:paraId="1D7E0BDC" w14:textId="16FA68AC" w:rsidR="00023860" w:rsidRPr="00225E41" w:rsidRDefault="00A02736" w:rsidP="00615D78">
            <w:pPr>
              <w:jc w:val="center"/>
            </w:pPr>
            <w:sdt>
              <w:sdtPr>
                <w:id w:val="2090576517"/>
                <w14:checkbox>
                  <w14:checked w14:val="0"/>
                  <w14:checkedState w14:val="00FE" w14:font="Wingdings"/>
                  <w14:uncheckedState w14:val="00A8" w14:font="Wingdings"/>
                </w14:checkbox>
              </w:sdtPr>
              <w:sdtEndPr/>
              <w:sdtContent>
                <w:r w:rsidR="00023860" w:rsidRPr="00225E41">
                  <w:sym w:font="Wingdings" w:char="F0A8"/>
                </w:r>
              </w:sdtContent>
            </w:sdt>
          </w:p>
        </w:tc>
        <w:tc>
          <w:tcPr>
            <w:tcW w:w="1448" w:type="dxa"/>
            <w:shd w:val="clear" w:color="auto" w:fill="F2F2F2" w:themeFill="background1" w:themeFillShade="F2"/>
            <w:vAlign w:val="center"/>
          </w:tcPr>
          <w:p w14:paraId="0799C47A" w14:textId="1F8E4CFA" w:rsidR="00023860" w:rsidRPr="00225E41" w:rsidRDefault="00A02736" w:rsidP="00615D78">
            <w:pPr>
              <w:jc w:val="center"/>
            </w:pPr>
            <w:sdt>
              <w:sdtPr>
                <w:id w:val="357630682"/>
                <w14:checkbox>
                  <w14:checked w14:val="0"/>
                  <w14:checkedState w14:val="00FE" w14:font="Wingdings"/>
                  <w14:uncheckedState w14:val="00A8" w14:font="Wingdings"/>
                </w14:checkbox>
              </w:sdtPr>
              <w:sdtEndPr/>
              <w:sdtContent>
                <w:r w:rsidR="00023860" w:rsidRPr="00225E41">
                  <w:sym w:font="Wingdings" w:char="F0A8"/>
                </w:r>
              </w:sdtContent>
            </w:sdt>
          </w:p>
        </w:tc>
        <w:tc>
          <w:tcPr>
            <w:tcW w:w="1449" w:type="dxa"/>
            <w:shd w:val="clear" w:color="auto" w:fill="F2F2F2" w:themeFill="background1" w:themeFillShade="F2"/>
            <w:vAlign w:val="center"/>
          </w:tcPr>
          <w:p w14:paraId="31132FB9" w14:textId="312BD908" w:rsidR="00023860" w:rsidRPr="00225E41" w:rsidRDefault="00A02736" w:rsidP="00615D78">
            <w:pPr>
              <w:jc w:val="center"/>
            </w:pPr>
            <w:sdt>
              <w:sdtPr>
                <w:id w:val="-1334676916"/>
                <w14:checkbox>
                  <w14:checked w14:val="0"/>
                  <w14:checkedState w14:val="00FE" w14:font="Wingdings"/>
                  <w14:uncheckedState w14:val="00A8" w14:font="Wingdings"/>
                </w14:checkbox>
              </w:sdtPr>
              <w:sdtEndPr/>
              <w:sdtContent>
                <w:r w:rsidR="00023860" w:rsidRPr="00225E41">
                  <w:sym w:font="Wingdings" w:char="F0A8"/>
                </w:r>
              </w:sdtContent>
            </w:sdt>
          </w:p>
        </w:tc>
      </w:tr>
      <w:tr w:rsidR="00023860" w:rsidRPr="00225E41" w14:paraId="75CD7FB3" w14:textId="77777777" w:rsidTr="00615D78">
        <w:trPr>
          <w:trHeight w:val="552"/>
        </w:trPr>
        <w:tc>
          <w:tcPr>
            <w:tcW w:w="2583" w:type="dxa"/>
            <w:vAlign w:val="center"/>
          </w:tcPr>
          <w:p w14:paraId="5EFD96D1" w14:textId="67A8E2F9" w:rsidR="00023860" w:rsidRPr="00225E41" w:rsidRDefault="00023860" w:rsidP="0000305A">
            <w:pPr>
              <w:pStyle w:val="ListParagraph"/>
              <w:numPr>
                <w:ilvl w:val="0"/>
                <w:numId w:val="34"/>
              </w:numPr>
              <w:ind w:left="360"/>
            </w:pPr>
            <w:r w:rsidRPr="00225E41">
              <w:t xml:space="preserve">A family member or caregiver </w:t>
            </w:r>
            <w:r w:rsidRPr="00225E41">
              <w:rPr>
                <w:b/>
              </w:rPr>
              <w:t>asks you to assess the resident</w:t>
            </w:r>
            <w:r w:rsidRPr="00225E41">
              <w:t xml:space="preserve"> in person.</w:t>
            </w:r>
          </w:p>
        </w:tc>
        <w:tc>
          <w:tcPr>
            <w:tcW w:w="1448" w:type="dxa"/>
            <w:vAlign w:val="center"/>
          </w:tcPr>
          <w:p w14:paraId="418FCC02" w14:textId="046F2530" w:rsidR="00023860" w:rsidRPr="00225E41" w:rsidRDefault="00A02736" w:rsidP="00615D78">
            <w:pPr>
              <w:jc w:val="center"/>
            </w:pPr>
            <w:sdt>
              <w:sdtPr>
                <w:id w:val="-491953030"/>
                <w14:checkbox>
                  <w14:checked w14:val="0"/>
                  <w14:checkedState w14:val="00FE" w14:font="Wingdings"/>
                  <w14:uncheckedState w14:val="00A8" w14:font="Wingdings"/>
                </w14:checkbox>
              </w:sdtPr>
              <w:sdtEndPr/>
              <w:sdtContent>
                <w:r w:rsidR="00023860" w:rsidRPr="00225E41">
                  <w:sym w:font="Wingdings" w:char="F0A8"/>
                </w:r>
              </w:sdtContent>
            </w:sdt>
          </w:p>
        </w:tc>
        <w:tc>
          <w:tcPr>
            <w:tcW w:w="1448" w:type="dxa"/>
            <w:vAlign w:val="center"/>
          </w:tcPr>
          <w:p w14:paraId="44923AC6" w14:textId="556E7D40" w:rsidR="00023860" w:rsidRPr="00225E41" w:rsidRDefault="00A02736" w:rsidP="00615D78">
            <w:pPr>
              <w:jc w:val="center"/>
            </w:pPr>
            <w:sdt>
              <w:sdtPr>
                <w:id w:val="-503136149"/>
                <w14:checkbox>
                  <w14:checked w14:val="0"/>
                  <w14:checkedState w14:val="00FE" w14:font="Wingdings"/>
                  <w14:uncheckedState w14:val="00A8" w14:font="Wingdings"/>
                </w14:checkbox>
              </w:sdtPr>
              <w:sdtEndPr/>
              <w:sdtContent>
                <w:r w:rsidR="00023860" w:rsidRPr="00225E41">
                  <w:sym w:font="Wingdings" w:char="F0A8"/>
                </w:r>
              </w:sdtContent>
            </w:sdt>
          </w:p>
        </w:tc>
        <w:tc>
          <w:tcPr>
            <w:tcW w:w="1449" w:type="dxa"/>
            <w:vAlign w:val="center"/>
          </w:tcPr>
          <w:p w14:paraId="38E593CC" w14:textId="0AC7F0F2" w:rsidR="00023860" w:rsidRPr="00225E41" w:rsidRDefault="00A02736" w:rsidP="00615D78">
            <w:pPr>
              <w:jc w:val="center"/>
            </w:pPr>
            <w:sdt>
              <w:sdtPr>
                <w:id w:val="564063968"/>
                <w14:checkbox>
                  <w14:checked w14:val="0"/>
                  <w14:checkedState w14:val="00FE" w14:font="Wingdings"/>
                  <w14:uncheckedState w14:val="00A8" w14:font="Wingdings"/>
                </w14:checkbox>
              </w:sdtPr>
              <w:sdtEndPr/>
              <w:sdtContent>
                <w:r w:rsidR="00023860" w:rsidRPr="00225E41">
                  <w:sym w:font="Wingdings" w:char="F0A8"/>
                </w:r>
              </w:sdtContent>
            </w:sdt>
          </w:p>
        </w:tc>
        <w:tc>
          <w:tcPr>
            <w:tcW w:w="1448" w:type="dxa"/>
            <w:vAlign w:val="center"/>
          </w:tcPr>
          <w:p w14:paraId="5A63D917" w14:textId="33732E96" w:rsidR="00023860" w:rsidRPr="00225E41" w:rsidRDefault="00A02736" w:rsidP="00615D78">
            <w:pPr>
              <w:jc w:val="center"/>
            </w:pPr>
            <w:sdt>
              <w:sdtPr>
                <w:id w:val="2142456858"/>
                <w14:checkbox>
                  <w14:checked w14:val="0"/>
                  <w14:checkedState w14:val="00FE" w14:font="Wingdings"/>
                  <w14:uncheckedState w14:val="00A8" w14:font="Wingdings"/>
                </w14:checkbox>
              </w:sdtPr>
              <w:sdtEndPr/>
              <w:sdtContent>
                <w:r w:rsidR="00023860" w:rsidRPr="00225E41">
                  <w:sym w:font="Wingdings" w:char="F0A8"/>
                </w:r>
              </w:sdtContent>
            </w:sdt>
          </w:p>
        </w:tc>
        <w:tc>
          <w:tcPr>
            <w:tcW w:w="1449" w:type="dxa"/>
            <w:vAlign w:val="center"/>
          </w:tcPr>
          <w:p w14:paraId="438C3B58" w14:textId="64CEEC95" w:rsidR="00023860" w:rsidRPr="00225E41" w:rsidRDefault="00A02736" w:rsidP="00615D78">
            <w:pPr>
              <w:jc w:val="center"/>
            </w:pPr>
            <w:sdt>
              <w:sdtPr>
                <w:id w:val="-900748147"/>
                <w14:checkbox>
                  <w14:checked w14:val="0"/>
                  <w14:checkedState w14:val="00FE" w14:font="Wingdings"/>
                  <w14:uncheckedState w14:val="00A8" w14:font="Wingdings"/>
                </w14:checkbox>
              </w:sdtPr>
              <w:sdtEndPr/>
              <w:sdtContent>
                <w:r w:rsidR="00023860" w:rsidRPr="00225E41">
                  <w:sym w:font="Wingdings" w:char="F0A8"/>
                </w:r>
              </w:sdtContent>
            </w:sdt>
          </w:p>
        </w:tc>
      </w:tr>
    </w:tbl>
    <w:p w14:paraId="4596AFB7" w14:textId="6E27A91C" w:rsidR="0000305A" w:rsidRPr="00225E41" w:rsidRDefault="0000305A">
      <w:pPr>
        <w:spacing w:before="0"/>
      </w:pPr>
    </w:p>
    <w:p w14:paraId="028F92BC" w14:textId="77777777" w:rsidR="0000305A" w:rsidRPr="00225E41" w:rsidRDefault="0000305A">
      <w:pPr>
        <w:spacing w:before="0"/>
      </w:pPr>
      <w:r w:rsidRPr="00225E41">
        <w:br w:type="page"/>
      </w:r>
    </w:p>
    <w:p w14:paraId="50977708" w14:textId="77777777" w:rsidR="0014547E" w:rsidRPr="00225E41" w:rsidRDefault="0014547E" w:rsidP="0014547E">
      <w:pPr>
        <w:pStyle w:val="Heading3"/>
        <w:numPr>
          <w:ilvl w:val="0"/>
          <w:numId w:val="22"/>
        </w:numPr>
      </w:pPr>
      <w:r w:rsidRPr="00225E41">
        <w:t>For the following question, please think about the following situation:</w:t>
      </w:r>
    </w:p>
    <w:p w14:paraId="5DBE4AAA" w14:textId="05E4192B" w:rsidR="0014547E" w:rsidRPr="00225E41" w:rsidRDefault="0014547E" w:rsidP="0014547E">
      <w:pPr>
        <w:pStyle w:val="ListParagraph"/>
        <w:ind w:left="450"/>
        <w:rPr>
          <w:i/>
        </w:rPr>
      </w:pPr>
      <w:r w:rsidRPr="00225E41">
        <w:rPr>
          <w:i/>
        </w:rPr>
        <w:t>“Your resident has experienced a change in condition. A family member or caregiver has contacted you to discuss starting an antibiotic in response to a change in condition.”</w:t>
      </w:r>
    </w:p>
    <w:p w14:paraId="68435703" w14:textId="39E420B3" w:rsidR="0014547E" w:rsidRPr="00225E41" w:rsidRDefault="0014547E" w:rsidP="0014547E">
      <w:r w:rsidRPr="00225E41">
        <w:t>In reference to the discussion with the family member or caregiver, how frequently do the following occur at [</w:t>
      </w:r>
      <w:r w:rsidR="00837882" w:rsidRPr="00225E41">
        <w:t>center</w:t>
      </w:r>
      <w:r w:rsidRPr="00225E41">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448"/>
        <w:gridCol w:w="1448"/>
        <w:gridCol w:w="1449"/>
        <w:gridCol w:w="1448"/>
        <w:gridCol w:w="1449"/>
      </w:tblGrid>
      <w:tr w:rsidR="0014547E" w:rsidRPr="00225E41" w14:paraId="1AFAB8D0" w14:textId="77777777" w:rsidTr="00615D78">
        <w:trPr>
          <w:trHeight w:val="516"/>
        </w:trPr>
        <w:tc>
          <w:tcPr>
            <w:tcW w:w="2583" w:type="dxa"/>
            <w:shd w:val="clear" w:color="auto" w:fill="C7E2FA" w:themeFill="accent1" w:themeFillTint="33"/>
            <w:vAlign w:val="center"/>
          </w:tcPr>
          <w:p w14:paraId="7A6E0692" w14:textId="77777777" w:rsidR="0014547E" w:rsidRPr="00225E41" w:rsidRDefault="0014547E" w:rsidP="00615D78">
            <w:pPr>
              <w:jc w:val="center"/>
            </w:pPr>
          </w:p>
        </w:tc>
        <w:tc>
          <w:tcPr>
            <w:tcW w:w="1448" w:type="dxa"/>
            <w:shd w:val="clear" w:color="auto" w:fill="C7E2FA" w:themeFill="accent1" w:themeFillTint="33"/>
            <w:vAlign w:val="center"/>
          </w:tcPr>
          <w:p w14:paraId="69FF123C" w14:textId="77777777" w:rsidR="0014547E" w:rsidRPr="00225E41" w:rsidRDefault="0014547E" w:rsidP="00615D78">
            <w:pPr>
              <w:jc w:val="center"/>
            </w:pPr>
            <w:r w:rsidRPr="00225E41">
              <w:t>Never</w:t>
            </w:r>
          </w:p>
        </w:tc>
        <w:tc>
          <w:tcPr>
            <w:tcW w:w="1448" w:type="dxa"/>
            <w:shd w:val="clear" w:color="auto" w:fill="C7E2FA" w:themeFill="accent1" w:themeFillTint="33"/>
            <w:vAlign w:val="center"/>
          </w:tcPr>
          <w:p w14:paraId="796B8A18" w14:textId="77777777" w:rsidR="0014547E" w:rsidRPr="00225E41" w:rsidRDefault="0014547E" w:rsidP="00615D78">
            <w:pPr>
              <w:jc w:val="center"/>
            </w:pPr>
            <w:r w:rsidRPr="00225E41">
              <w:t>Rarely</w:t>
            </w:r>
          </w:p>
        </w:tc>
        <w:tc>
          <w:tcPr>
            <w:tcW w:w="1449" w:type="dxa"/>
            <w:shd w:val="clear" w:color="auto" w:fill="C7E2FA" w:themeFill="accent1" w:themeFillTint="33"/>
            <w:vAlign w:val="center"/>
          </w:tcPr>
          <w:p w14:paraId="2D9DB60D" w14:textId="77777777" w:rsidR="0014547E" w:rsidRPr="00225E41" w:rsidRDefault="0014547E" w:rsidP="00615D78">
            <w:pPr>
              <w:jc w:val="center"/>
            </w:pPr>
            <w:r w:rsidRPr="00225E41">
              <w:t>Sometimes</w:t>
            </w:r>
          </w:p>
        </w:tc>
        <w:tc>
          <w:tcPr>
            <w:tcW w:w="1448" w:type="dxa"/>
            <w:shd w:val="clear" w:color="auto" w:fill="C7E2FA" w:themeFill="accent1" w:themeFillTint="33"/>
            <w:vAlign w:val="center"/>
          </w:tcPr>
          <w:p w14:paraId="165DE9F7" w14:textId="77777777" w:rsidR="0014547E" w:rsidRPr="00225E41" w:rsidRDefault="0014547E" w:rsidP="00615D78">
            <w:pPr>
              <w:jc w:val="center"/>
            </w:pPr>
            <w:r w:rsidRPr="00225E41">
              <w:t>Often</w:t>
            </w:r>
          </w:p>
        </w:tc>
        <w:tc>
          <w:tcPr>
            <w:tcW w:w="1449" w:type="dxa"/>
            <w:shd w:val="clear" w:color="auto" w:fill="C7E2FA" w:themeFill="accent1" w:themeFillTint="33"/>
            <w:vAlign w:val="center"/>
          </w:tcPr>
          <w:p w14:paraId="2BE56905" w14:textId="77777777" w:rsidR="0014547E" w:rsidRPr="00225E41" w:rsidRDefault="0014547E" w:rsidP="00615D78">
            <w:pPr>
              <w:jc w:val="center"/>
            </w:pPr>
            <w:r w:rsidRPr="00225E41">
              <w:t>Always</w:t>
            </w:r>
          </w:p>
        </w:tc>
      </w:tr>
      <w:tr w:rsidR="0014547E" w:rsidRPr="00225E41" w14:paraId="4E90F92F" w14:textId="77777777" w:rsidTr="00615D78">
        <w:trPr>
          <w:trHeight w:val="552"/>
        </w:trPr>
        <w:tc>
          <w:tcPr>
            <w:tcW w:w="2583" w:type="dxa"/>
            <w:vAlign w:val="center"/>
          </w:tcPr>
          <w:p w14:paraId="1F90CECB" w14:textId="1FABEB12" w:rsidR="0014547E" w:rsidRPr="00225E41" w:rsidRDefault="0014547E" w:rsidP="0000305A">
            <w:pPr>
              <w:pStyle w:val="ListParagraph"/>
              <w:numPr>
                <w:ilvl w:val="0"/>
                <w:numId w:val="35"/>
              </w:numPr>
              <w:ind w:left="360"/>
            </w:pPr>
            <w:r w:rsidRPr="00225E41">
              <w:t xml:space="preserve">Educate him/her on the </w:t>
            </w:r>
            <w:r w:rsidRPr="00225E41">
              <w:rPr>
                <w:b/>
              </w:rPr>
              <w:t>importance of using an antibiotic only when an infection is bacterial</w:t>
            </w:r>
            <w:r w:rsidRPr="00225E41">
              <w:t>, not viral.</w:t>
            </w:r>
          </w:p>
        </w:tc>
        <w:tc>
          <w:tcPr>
            <w:tcW w:w="1448" w:type="dxa"/>
            <w:vAlign w:val="center"/>
          </w:tcPr>
          <w:p w14:paraId="115A0350" w14:textId="77777777" w:rsidR="0014547E" w:rsidRPr="00225E41" w:rsidRDefault="00A02736" w:rsidP="00615D78">
            <w:pPr>
              <w:jc w:val="center"/>
            </w:pPr>
            <w:sdt>
              <w:sdtPr>
                <w:id w:val="-2118136534"/>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vAlign w:val="center"/>
          </w:tcPr>
          <w:p w14:paraId="453DC511" w14:textId="77777777" w:rsidR="0014547E" w:rsidRPr="00225E41" w:rsidRDefault="00A02736" w:rsidP="00615D78">
            <w:pPr>
              <w:jc w:val="center"/>
            </w:pPr>
            <w:sdt>
              <w:sdtPr>
                <w:id w:val="473484145"/>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vAlign w:val="center"/>
          </w:tcPr>
          <w:p w14:paraId="6DBDEF12" w14:textId="77777777" w:rsidR="0014547E" w:rsidRPr="00225E41" w:rsidRDefault="00A02736" w:rsidP="00615D78">
            <w:pPr>
              <w:jc w:val="center"/>
            </w:pPr>
            <w:sdt>
              <w:sdtPr>
                <w:id w:val="545418406"/>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vAlign w:val="center"/>
          </w:tcPr>
          <w:p w14:paraId="2A8973D6" w14:textId="77777777" w:rsidR="0014547E" w:rsidRPr="00225E41" w:rsidRDefault="00A02736" w:rsidP="00615D78">
            <w:pPr>
              <w:jc w:val="center"/>
            </w:pPr>
            <w:sdt>
              <w:sdtPr>
                <w:id w:val="1796324924"/>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vAlign w:val="center"/>
          </w:tcPr>
          <w:p w14:paraId="762D9A9A" w14:textId="77777777" w:rsidR="0014547E" w:rsidRPr="00225E41" w:rsidRDefault="00A02736" w:rsidP="00615D78">
            <w:pPr>
              <w:jc w:val="center"/>
            </w:pPr>
            <w:sdt>
              <w:sdtPr>
                <w:id w:val="1752929813"/>
                <w14:checkbox>
                  <w14:checked w14:val="0"/>
                  <w14:checkedState w14:val="00FE" w14:font="Wingdings"/>
                  <w14:uncheckedState w14:val="00A8" w14:font="Wingdings"/>
                </w14:checkbox>
              </w:sdtPr>
              <w:sdtEndPr/>
              <w:sdtContent>
                <w:r w:rsidR="0014547E" w:rsidRPr="00225E41">
                  <w:sym w:font="Wingdings" w:char="F0A8"/>
                </w:r>
              </w:sdtContent>
            </w:sdt>
          </w:p>
        </w:tc>
      </w:tr>
      <w:tr w:rsidR="0014547E" w:rsidRPr="00225E41" w14:paraId="724D0D22" w14:textId="77777777" w:rsidTr="00615D78">
        <w:trPr>
          <w:trHeight w:val="552"/>
        </w:trPr>
        <w:tc>
          <w:tcPr>
            <w:tcW w:w="2583" w:type="dxa"/>
            <w:shd w:val="clear" w:color="auto" w:fill="F2F2F2" w:themeFill="background1" w:themeFillShade="F2"/>
            <w:vAlign w:val="center"/>
          </w:tcPr>
          <w:p w14:paraId="2AB46800" w14:textId="58E21503" w:rsidR="0014547E" w:rsidRPr="00225E41" w:rsidRDefault="0014547E" w:rsidP="0000305A">
            <w:pPr>
              <w:pStyle w:val="ListParagraph"/>
              <w:numPr>
                <w:ilvl w:val="0"/>
                <w:numId w:val="35"/>
              </w:numPr>
              <w:ind w:left="360"/>
            </w:pPr>
            <w:r w:rsidRPr="00225E41">
              <w:t xml:space="preserve">Educate him/her on the possibility that </w:t>
            </w:r>
            <w:r w:rsidRPr="00225E41">
              <w:rPr>
                <w:b/>
              </w:rPr>
              <w:t>other health conditions may resemble a bacterial infection</w:t>
            </w:r>
            <w:r w:rsidRPr="00225E41">
              <w:t>.</w:t>
            </w:r>
          </w:p>
        </w:tc>
        <w:tc>
          <w:tcPr>
            <w:tcW w:w="1448" w:type="dxa"/>
            <w:shd w:val="clear" w:color="auto" w:fill="F2F2F2" w:themeFill="background1" w:themeFillShade="F2"/>
            <w:vAlign w:val="center"/>
          </w:tcPr>
          <w:p w14:paraId="66069F5D" w14:textId="77777777" w:rsidR="0014547E" w:rsidRPr="00225E41" w:rsidRDefault="00A02736" w:rsidP="00615D78">
            <w:pPr>
              <w:jc w:val="center"/>
            </w:pPr>
            <w:sdt>
              <w:sdtPr>
                <w:id w:val="-79911459"/>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shd w:val="clear" w:color="auto" w:fill="F2F2F2" w:themeFill="background1" w:themeFillShade="F2"/>
            <w:vAlign w:val="center"/>
          </w:tcPr>
          <w:p w14:paraId="271CAB0C" w14:textId="77777777" w:rsidR="0014547E" w:rsidRPr="00225E41" w:rsidRDefault="00A02736" w:rsidP="00615D78">
            <w:pPr>
              <w:jc w:val="center"/>
            </w:pPr>
            <w:sdt>
              <w:sdtPr>
                <w:id w:val="1711838340"/>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shd w:val="clear" w:color="auto" w:fill="F2F2F2" w:themeFill="background1" w:themeFillShade="F2"/>
            <w:vAlign w:val="center"/>
          </w:tcPr>
          <w:p w14:paraId="11DAB34B" w14:textId="77777777" w:rsidR="0014547E" w:rsidRPr="00225E41" w:rsidRDefault="00A02736" w:rsidP="00615D78">
            <w:pPr>
              <w:jc w:val="center"/>
            </w:pPr>
            <w:sdt>
              <w:sdtPr>
                <w:id w:val="-553237048"/>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shd w:val="clear" w:color="auto" w:fill="F2F2F2" w:themeFill="background1" w:themeFillShade="F2"/>
            <w:vAlign w:val="center"/>
          </w:tcPr>
          <w:p w14:paraId="0E1D061D" w14:textId="77777777" w:rsidR="0014547E" w:rsidRPr="00225E41" w:rsidRDefault="00A02736" w:rsidP="00615D78">
            <w:pPr>
              <w:jc w:val="center"/>
            </w:pPr>
            <w:sdt>
              <w:sdtPr>
                <w:id w:val="1721163265"/>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shd w:val="clear" w:color="auto" w:fill="F2F2F2" w:themeFill="background1" w:themeFillShade="F2"/>
            <w:vAlign w:val="center"/>
          </w:tcPr>
          <w:p w14:paraId="0A802D0D" w14:textId="77777777" w:rsidR="0014547E" w:rsidRPr="00225E41" w:rsidRDefault="00A02736" w:rsidP="00615D78">
            <w:pPr>
              <w:jc w:val="center"/>
            </w:pPr>
            <w:sdt>
              <w:sdtPr>
                <w:id w:val="-1670402834"/>
                <w14:checkbox>
                  <w14:checked w14:val="0"/>
                  <w14:checkedState w14:val="00FE" w14:font="Wingdings"/>
                  <w14:uncheckedState w14:val="00A8" w14:font="Wingdings"/>
                </w14:checkbox>
              </w:sdtPr>
              <w:sdtEndPr/>
              <w:sdtContent>
                <w:r w:rsidR="0014547E" w:rsidRPr="00225E41">
                  <w:sym w:font="Wingdings" w:char="F0A8"/>
                </w:r>
              </w:sdtContent>
            </w:sdt>
          </w:p>
        </w:tc>
      </w:tr>
      <w:tr w:rsidR="0014547E" w:rsidRPr="00225E41" w14:paraId="517E1DB1" w14:textId="77777777" w:rsidTr="0014547E">
        <w:trPr>
          <w:trHeight w:val="552"/>
        </w:trPr>
        <w:tc>
          <w:tcPr>
            <w:tcW w:w="2583" w:type="dxa"/>
            <w:tcBorders>
              <w:bottom w:val="single" w:sz="4" w:space="0" w:color="auto"/>
            </w:tcBorders>
            <w:vAlign w:val="center"/>
          </w:tcPr>
          <w:p w14:paraId="10FDC126" w14:textId="1A8A0884" w:rsidR="0014547E" w:rsidRPr="00225E41" w:rsidRDefault="0014547E" w:rsidP="0000305A">
            <w:pPr>
              <w:pStyle w:val="ListParagraph"/>
              <w:numPr>
                <w:ilvl w:val="0"/>
                <w:numId w:val="35"/>
              </w:numPr>
              <w:ind w:left="360"/>
            </w:pPr>
            <w:r w:rsidRPr="00225E41">
              <w:t xml:space="preserve">Educate him/her of the </w:t>
            </w:r>
            <w:r w:rsidRPr="00225E41">
              <w:rPr>
                <w:b/>
              </w:rPr>
              <w:t>risks of using antibiotics</w:t>
            </w:r>
            <w:r w:rsidRPr="00225E41">
              <w:t xml:space="preserve"> (for example, </w:t>
            </w:r>
            <w:r w:rsidRPr="00225E41">
              <w:rPr>
                <w:i/>
              </w:rPr>
              <w:t>C. difficile</w:t>
            </w:r>
            <w:r w:rsidRPr="00225E41">
              <w:t xml:space="preserve"> infection or antimicrobial resistance).</w:t>
            </w:r>
          </w:p>
        </w:tc>
        <w:tc>
          <w:tcPr>
            <w:tcW w:w="1448" w:type="dxa"/>
            <w:tcBorders>
              <w:bottom w:val="single" w:sz="4" w:space="0" w:color="auto"/>
            </w:tcBorders>
            <w:vAlign w:val="center"/>
          </w:tcPr>
          <w:p w14:paraId="71E78294" w14:textId="77777777" w:rsidR="0014547E" w:rsidRPr="00225E41" w:rsidRDefault="00A02736" w:rsidP="00615D78">
            <w:pPr>
              <w:jc w:val="center"/>
            </w:pPr>
            <w:sdt>
              <w:sdtPr>
                <w:id w:val="-2089067133"/>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tcBorders>
              <w:bottom w:val="single" w:sz="4" w:space="0" w:color="auto"/>
            </w:tcBorders>
            <w:vAlign w:val="center"/>
          </w:tcPr>
          <w:p w14:paraId="5989554F" w14:textId="77777777" w:rsidR="0014547E" w:rsidRPr="00225E41" w:rsidRDefault="00A02736" w:rsidP="00615D78">
            <w:pPr>
              <w:jc w:val="center"/>
            </w:pPr>
            <w:sdt>
              <w:sdtPr>
                <w:id w:val="-880174149"/>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tcBorders>
              <w:bottom w:val="single" w:sz="4" w:space="0" w:color="auto"/>
            </w:tcBorders>
            <w:vAlign w:val="center"/>
          </w:tcPr>
          <w:p w14:paraId="049AA71F" w14:textId="77777777" w:rsidR="0014547E" w:rsidRPr="00225E41" w:rsidRDefault="00A02736" w:rsidP="00615D78">
            <w:pPr>
              <w:jc w:val="center"/>
            </w:pPr>
            <w:sdt>
              <w:sdtPr>
                <w:id w:val="-1241169630"/>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tcBorders>
              <w:bottom w:val="single" w:sz="4" w:space="0" w:color="auto"/>
            </w:tcBorders>
            <w:vAlign w:val="center"/>
          </w:tcPr>
          <w:p w14:paraId="3C0A078F" w14:textId="77777777" w:rsidR="0014547E" w:rsidRPr="00225E41" w:rsidRDefault="00A02736" w:rsidP="00615D78">
            <w:pPr>
              <w:jc w:val="center"/>
            </w:pPr>
            <w:sdt>
              <w:sdtPr>
                <w:id w:val="195274592"/>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tcBorders>
              <w:bottom w:val="single" w:sz="4" w:space="0" w:color="auto"/>
            </w:tcBorders>
            <w:vAlign w:val="center"/>
          </w:tcPr>
          <w:p w14:paraId="67D0D4BC" w14:textId="5482BDAB" w:rsidR="0014547E" w:rsidRPr="00225E41" w:rsidRDefault="00A02736" w:rsidP="00615D78">
            <w:pPr>
              <w:jc w:val="center"/>
            </w:pPr>
            <w:sdt>
              <w:sdtPr>
                <w:id w:val="2120402416"/>
                <w14:checkbox>
                  <w14:checked w14:val="0"/>
                  <w14:checkedState w14:val="00FE" w14:font="Wingdings"/>
                  <w14:uncheckedState w14:val="00A8" w14:font="Wingdings"/>
                </w14:checkbox>
              </w:sdtPr>
              <w:sdtEndPr/>
              <w:sdtContent>
                <w:r w:rsidR="001A5EEA" w:rsidRPr="00225E41">
                  <w:sym w:font="Wingdings" w:char="F0A8"/>
                </w:r>
              </w:sdtContent>
            </w:sdt>
          </w:p>
        </w:tc>
      </w:tr>
      <w:tr w:rsidR="0014547E" w:rsidRPr="00225E41" w14:paraId="2F24CAF2" w14:textId="77777777" w:rsidTr="0014547E">
        <w:trPr>
          <w:trHeight w:val="552"/>
        </w:trPr>
        <w:tc>
          <w:tcPr>
            <w:tcW w:w="2583" w:type="dxa"/>
            <w:shd w:val="clear" w:color="auto" w:fill="F2F2F2" w:themeFill="background1" w:themeFillShade="F2"/>
            <w:vAlign w:val="center"/>
          </w:tcPr>
          <w:p w14:paraId="6E45F0A1" w14:textId="3C755FD5" w:rsidR="0014547E" w:rsidRPr="00225E41" w:rsidRDefault="0014547E" w:rsidP="0000305A">
            <w:pPr>
              <w:pStyle w:val="ListParagraph"/>
              <w:numPr>
                <w:ilvl w:val="0"/>
                <w:numId w:val="35"/>
              </w:numPr>
              <w:ind w:left="360"/>
            </w:pPr>
            <w:r w:rsidRPr="00225E41">
              <w:rPr>
                <w:b/>
              </w:rPr>
              <w:t>Prescribe an antibiotic because a family member or caregiver has requested it</w:t>
            </w:r>
            <w:r w:rsidRPr="00225E41">
              <w:t>, though you are not certain the antibiotic is needed.</w:t>
            </w:r>
          </w:p>
        </w:tc>
        <w:tc>
          <w:tcPr>
            <w:tcW w:w="1448" w:type="dxa"/>
            <w:shd w:val="clear" w:color="auto" w:fill="F2F2F2" w:themeFill="background1" w:themeFillShade="F2"/>
            <w:vAlign w:val="center"/>
          </w:tcPr>
          <w:p w14:paraId="0C2D4ED2" w14:textId="77777777" w:rsidR="0014547E" w:rsidRPr="00225E41" w:rsidRDefault="00A02736" w:rsidP="00615D78">
            <w:pPr>
              <w:jc w:val="center"/>
            </w:pPr>
            <w:sdt>
              <w:sdtPr>
                <w:id w:val="-160703266"/>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shd w:val="clear" w:color="auto" w:fill="F2F2F2" w:themeFill="background1" w:themeFillShade="F2"/>
            <w:vAlign w:val="center"/>
          </w:tcPr>
          <w:p w14:paraId="41358B5B" w14:textId="77777777" w:rsidR="0014547E" w:rsidRPr="00225E41" w:rsidRDefault="00A02736" w:rsidP="00615D78">
            <w:pPr>
              <w:jc w:val="center"/>
            </w:pPr>
            <w:sdt>
              <w:sdtPr>
                <w:id w:val="-1590152226"/>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shd w:val="clear" w:color="auto" w:fill="F2F2F2" w:themeFill="background1" w:themeFillShade="F2"/>
            <w:vAlign w:val="center"/>
          </w:tcPr>
          <w:p w14:paraId="3E2FFD52" w14:textId="77777777" w:rsidR="0014547E" w:rsidRPr="00225E41" w:rsidRDefault="00A02736" w:rsidP="00615D78">
            <w:pPr>
              <w:jc w:val="center"/>
            </w:pPr>
            <w:sdt>
              <w:sdtPr>
                <w:id w:val="190110972"/>
                <w14:checkbox>
                  <w14:checked w14:val="0"/>
                  <w14:checkedState w14:val="00FE" w14:font="Wingdings"/>
                  <w14:uncheckedState w14:val="00A8" w14:font="Wingdings"/>
                </w14:checkbox>
              </w:sdtPr>
              <w:sdtEndPr/>
              <w:sdtContent>
                <w:r w:rsidR="0014547E" w:rsidRPr="00225E41">
                  <w:sym w:font="Wingdings" w:char="F0A8"/>
                </w:r>
              </w:sdtContent>
            </w:sdt>
          </w:p>
        </w:tc>
        <w:tc>
          <w:tcPr>
            <w:tcW w:w="1448" w:type="dxa"/>
            <w:shd w:val="clear" w:color="auto" w:fill="F2F2F2" w:themeFill="background1" w:themeFillShade="F2"/>
            <w:vAlign w:val="center"/>
          </w:tcPr>
          <w:p w14:paraId="521615C5" w14:textId="77777777" w:rsidR="0014547E" w:rsidRPr="00225E41" w:rsidRDefault="00A02736" w:rsidP="00615D78">
            <w:pPr>
              <w:jc w:val="center"/>
            </w:pPr>
            <w:sdt>
              <w:sdtPr>
                <w:id w:val="557896875"/>
                <w14:checkbox>
                  <w14:checked w14:val="0"/>
                  <w14:checkedState w14:val="00FE" w14:font="Wingdings"/>
                  <w14:uncheckedState w14:val="00A8" w14:font="Wingdings"/>
                </w14:checkbox>
              </w:sdtPr>
              <w:sdtEndPr/>
              <w:sdtContent>
                <w:r w:rsidR="0014547E" w:rsidRPr="00225E41">
                  <w:sym w:font="Wingdings" w:char="F0A8"/>
                </w:r>
              </w:sdtContent>
            </w:sdt>
          </w:p>
        </w:tc>
        <w:tc>
          <w:tcPr>
            <w:tcW w:w="1449" w:type="dxa"/>
            <w:shd w:val="clear" w:color="auto" w:fill="F2F2F2" w:themeFill="background1" w:themeFillShade="F2"/>
            <w:vAlign w:val="center"/>
          </w:tcPr>
          <w:p w14:paraId="344DFE62" w14:textId="77777777" w:rsidR="0014547E" w:rsidRPr="00225E41" w:rsidRDefault="00A02736" w:rsidP="00615D78">
            <w:pPr>
              <w:jc w:val="center"/>
            </w:pPr>
            <w:sdt>
              <w:sdtPr>
                <w:id w:val="186728667"/>
                <w14:checkbox>
                  <w14:checked w14:val="0"/>
                  <w14:checkedState w14:val="00FE" w14:font="Wingdings"/>
                  <w14:uncheckedState w14:val="00A8" w14:font="Wingdings"/>
                </w14:checkbox>
              </w:sdtPr>
              <w:sdtEndPr/>
              <w:sdtContent>
                <w:r w:rsidR="0014547E" w:rsidRPr="00225E41">
                  <w:sym w:font="Wingdings" w:char="F0A8"/>
                </w:r>
              </w:sdtContent>
            </w:sdt>
          </w:p>
        </w:tc>
      </w:tr>
    </w:tbl>
    <w:p w14:paraId="3EA286BC" w14:textId="46BF7AA4" w:rsidR="0000305A" w:rsidRPr="00225E41" w:rsidRDefault="0000305A">
      <w:pPr>
        <w:spacing w:before="0"/>
      </w:pPr>
    </w:p>
    <w:p w14:paraId="3AD0B23B" w14:textId="77777777" w:rsidR="0000305A" w:rsidRPr="00225E41" w:rsidRDefault="0000305A">
      <w:pPr>
        <w:spacing w:before="0"/>
      </w:pPr>
      <w:r w:rsidRPr="00225E41">
        <w:br w:type="page"/>
      </w:r>
    </w:p>
    <w:p w14:paraId="41ECA2F9" w14:textId="6AF29D54" w:rsidR="004A5054" w:rsidRPr="00225E41" w:rsidRDefault="004A5054" w:rsidP="004A5054">
      <w:pPr>
        <w:pStyle w:val="Heading3"/>
        <w:numPr>
          <w:ilvl w:val="0"/>
          <w:numId w:val="22"/>
        </w:numPr>
      </w:pPr>
      <w:r w:rsidRPr="00225E41">
        <w:rPr>
          <w:u w:val="single"/>
        </w:rPr>
        <w:t>In your opinion</w:t>
      </w:r>
      <w:r w:rsidRPr="00225E41">
        <w:t>, how important are e</w:t>
      </w:r>
      <w:r w:rsidR="008D274F" w:rsidRPr="00225E41">
        <w:t xml:space="preserve">ach of the following when deciding to </w:t>
      </w:r>
      <w:r w:rsidRPr="00225E41">
        <w:t>prescribe an antibiotic</w:t>
      </w:r>
      <w:r w:rsidR="008D274F" w:rsidRPr="00225E41">
        <w:t xml:space="preserve"> or not</w:t>
      </w:r>
      <w:r w:rsidRPr="00225E41">
        <w:t>? (select one)</w:t>
      </w:r>
    </w:p>
    <w:p w14:paraId="2E3514C8" w14:textId="292F4AD9" w:rsidR="004A5054" w:rsidRPr="00225E41" w:rsidRDefault="004A5054" w:rsidP="004A5054">
      <w:pPr>
        <w:pStyle w:val="ListParagraph"/>
        <w:tabs>
          <w:tab w:val="left" w:pos="6045"/>
        </w:tabs>
        <w:ind w:left="360"/>
      </w:pPr>
      <w:r w:rsidRPr="00225E41">
        <w:tab/>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97"/>
        <w:gridCol w:w="1398"/>
        <w:gridCol w:w="1397"/>
        <w:gridCol w:w="1398"/>
        <w:gridCol w:w="1427"/>
      </w:tblGrid>
      <w:tr w:rsidR="004A5054" w:rsidRPr="00225E41" w14:paraId="541596B9" w14:textId="77777777" w:rsidTr="00615D78">
        <w:trPr>
          <w:trHeight w:val="782"/>
        </w:trPr>
        <w:tc>
          <w:tcPr>
            <w:tcW w:w="2973" w:type="dxa"/>
            <w:shd w:val="clear" w:color="auto" w:fill="C7E2FA" w:themeFill="accent1" w:themeFillTint="33"/>
          </w:tcPr>
          <w:p w14:paraId="456B0CD4" w14:textId="77777777" w:rsidR="004A5054" w:rsidRPr="00225E41" w:rsidRDefault="004A5054" w:rsidP="00615D78"/>
        </w:tc>
        <w:tc>
          <w:tcPr>
            <w:tcW w:w="1397" w:type="dxa"/>
            <w:shd w:val="clear" w:color="auto" w:fill="C7E2FA" w:themeFill="accent1" w:themeFillTint="33"/>
            <w:vAlign w:val="center"/>
          </w:tcPr>
          <w:p w14:paraId="36D8087E" w14:textId="77777777" w:rsidR="004A5054" w:rsidRPr="00225E41" w:rsidRDefault="004A5054" w:rsidP="00615D78">
            <w:pPr>
              <w:jc w:val="center"/>
            </w:pPr>
            <w:r w:rsidRPr="00225E41">
              <w:rPr>
                <w:b/>
              </w:rPr>
              <w:t>Not at all</w:t>
            </w:r>
            <w:r w:rsidRPr="00225E41">
              <w:t xml:space="preserve"> important</w:t>
            </w:r>
          </w:p>
        </w:tc>
        <w:tc>
          <w:tcPr>
            <w:tcW w:w="1398" w:type="dxa"/>
            <w:shd w:val="clear" w:color="auto" w:fill="C7E2FA" w:themeFill="accent1" w:themeFillTint="33"/>
            <w:vAlign w:val="center"/>
          </w:tcPr>
          <w:p w14:paraId="18CA9DB2" w14:textId="77777777" w:rsidR="004A5054" w:rsidRPr="00225E41" w:rsidRDefault="004A5054" w:rsidP="00615D78">
            <w:pPr>
              <w:jc w:val="center"/>
            </w:pPr>
            <w:r w:rsidRPr="00225E41">
              <w:rPr>
                <w:b/>
              </w:rPr>
              <w:t>Not very</w:t>
            </w:r>
            <w:r w:rsidRPr="00225E41">
              <w:t xml:space="preserve"> important</w:t>
            </w:r>
          </w:p>
        </w:tc>
        <w:tc>
          <w:tcPr>
            <w:tcW w:w="1397" w:type="dxa"/>
            <w:shd w:val="clear" w:color="auto" w:fill="C7E2FA" w:themeFill="accent1" w:themeFillTint="33"/>
            <w:vAlign w:val="center"/>
          </w:tcPr>
          <w:p w14:paraId="301079ED" w14:textId="77777777" w:rsidR="004A5054" w:rsidRPr="00225E41" w:rsidRDefault="004A5054" w:rsidP="00615D78">
            <w:pPr>
              <w:jc w:val="center"/>
            </w:pPr>
            <w:r w:rsidRPr="00225E41">
              <w:rPr>
                <w:b/>
              </w:rPr>
              <w:t>Somewhat</w:t>
            </w:r>
            <w:r w:rsidRPr="00225E41">
              <w:t xml:space="preserve"> important</w:t>
            </w:r>
          </w:p>
        </w:tc>
        <w:tc>
          <w:tcPr>
            <w:tcW w:w="1398" w:type="dxa"/>
            <w:shd w:val="clear" w:color="auto" w:fill="C7E2FA" w:themeFill="accent1" w:themeFillTint="33"/>
            <w:vAlign w:val="center"/>
          </w:tcPr>
          <w:p w14:paraId="03223EC9" w14:textId="77777777" w:rsidR="004A5054" w:rsidRPr="00225E41" w:rsidRDefault="004A5054" w:rsidP="00615D78">
            <w:pPr>
              <w:jc w:val="center"/>
            </w:pPr>
            <w:r w:rsidRPr="00225E41">
              <w:rPr>
                <w:b/>
              </w:rPr>
              <w:t>Very</w:t>
            </w:r>
            <w:r w:rsidRPr="00225E41">
              <w:t xml:space="preserve"> important</w:t>
            </w:r>
          </w:p>
        </w:tc>
        <w:tc>
          <w:tcPr>
            <w:tcW w:w="1427" w:type="dxa"/>
            <w:shd w:val="clear" w:color="auto" w:fill="C7E2FA" w:themeFill="accent1" w:themeFillTint="33"/>
            <w:vAlign w:val="center"/>
          </w:tcPr>
          <w:p w14:paraId="53CF55A6" w14:textId="77777777" w:rsidR="004A5054" w:rsidRPr="00225E41" w:rsidRDefault="004A5054" w:rsidP="00615D78">
            <w:pPr>
              <w:jc w:val="center"/>
            </w:pPr>
            <w:r w:rsidRPr="00225E41">
              <w:rPr>
                <w:b/>
              </w:rPr>
              <w:t>Extremely</w:t>
            </w:r>
            <w:r w:rsidRPr="00225E41">
              <w:t xml:space="preserve"> important</w:t>
            </w:r>
          </w:p>
        </w:tc>
      </w:tr>
      <w:tr w:rsidR="004A5054" w:rsidRPr="00225E41" w14:paraId="25A2514A" w14:textId="77777777" w:rsidTr="00615D78">
        <w:trPr>
          <w:trHeight w:val="441"/>
        </w:trPr>
        <w:tc>
          <w:tcPr>
            <w:tcW w:w="2973" w:type="dxa"/>
            <w:shd w:val="clear" w:color="auto" w:fill="auto"/>
            <w:vAlign w:val="center"/>
          </w:tcPr>
          <w:p w14:paraId="5B442ABF" w14:textId="09057581" w:rsidR="004A5054" w:rsidRPr="00225E41" w:rsidRDefault="004A5054" w:rsidP="0000305A">
            <w:pPr>
              <w:pStyle w:val="ListParagraph"/>
              <w:numPr>
                <w:ilvl w:val="0"/>
                <w:numId w:val="36"/>
              </w:numPr>
              <w:ind w:left="360"/>
            </w:pPr>
            <w:r w:rsidRPr="00225E41">
              <w:t>Consider the requests of family members or caregivers</w:t>
            </w:r>
            <w:r w:rsidR="008D274F" w:rsidRPr="00225E41">
              <w:t>.</w:t>
            </w:r>
          </w:p>
        </w:tc>
        <w:tc>
          <w:tcPr>
            <w:tcW w:w="1397" w:type="dxa"/>
            <w:shd w:val="clear" w:color="auto" w:fill="auto"/>
            <w:vAlign w:val="center"/>
          </w:tcPr>
          <w:p w14:paraId="6128BEAC" w14:textId="77777777" w:rsidR="004A5054" w:rsidRPr="00225E41" w:rsidRDefault="00A02736" w:rsidP="00615D78">
            <w:pPr>
              <w:spacing w:before="0" w:after="0"/>
              <w:jc w:val="center"/>
            </w:pPr>
            <w:sdt>
              <w:sdtPr>
                <w:id w:val="-131176112"/>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shd w:val="clear" w:color="auto" w:fill="auto"/>
            <w:vAlign w:val="center"/>
          </w:tcPr>
          <w:p w14:paraId="7327ABCA" w14:textId="77777777" w:rsidR="004A5054" w:rsidRPr="00225E41" w:rsidRDefault="00A02736" w:rsidP="00615D78">
            <w:pPr>
              <w:spacing w:before="0" w:after="0"/>
              <w:jc w:val="center"/>
            </w:pPr>
            <w:sdt>
              <w:sdtPr>
                <w:id w:val="-2084675541"/>
                <w14:checkbox>
                  <w14:checked w14:val="0"/>
                  <w14:checkedState w14:val="00FE" w14:font="Wingdings"/>
                  <w14:uncheckedState w14:val="00A8" w14:font="Wingdings"/>
                </w14:checkbox>
              </w:sdtPr>
              <w:sdtEndPr/>
              <w:sdtContent>
                <w:r w:rsidR="004A5054" w:rsidRPr="00225E41">
                  <w:sym w:font="Wingdings" w:char="F0A8"/>
                </w:r>
              </w:sdtContent>
            </w:sdt>
          </w:p>
        </w:tc>
        <w:tc>
          <w:tcPr>
            <w:tcW w:w="1397" w:type="dxa"/>
            <w:shd w:val="clear" w:color="auto" w:fill="auto"/>
            <w:vAlign w:val="center"/>
          </w:tcPr>
          <w:p w14:paraId="53F66662" w14:textId="77777777" w:rsidR="004A5054" w:rsidRPr="00225E41" w:rsidRDefault="00A02736" w:rsidP="00615D78">
            <w:pPr>
              <w:spacing w:before="0" w:after="0"/>
              <w:jc w:val="center"/>
            </w:pPr>
            <w:sdt>
              <w:sdtPr>
                <w:id w:val="-1148977734"/>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shd w:val="clear" w:color="auto" w:fill="auto"/>
            <w:vAlign w:val="center"/>
          </w:tcPr>
          <w:p w14:paraId="2EC29D23" w14:textId="77777777" w:rsidR="004A5054" w:rsidRPr="00225E41" w:rsidRDefault="00A02736" w:rsidP="00615D78">
            <w:pPr>
              <w:spacing w:before="0" w:after="0"/>
              <w:jc w:val="center"/>
            </w:pPr>
            <w:sdt>
              <w:sdtPr>
                <w:id w:val="945428367"/>
                <w14:checkbox>
                  <w14:checked w14:val="0"/>
                  <w14:checkedState w14:val="00FE" w14:font="Wingdings"/>
                  <w14:uncheckedState w14:val="00A8" w14:font="Wingdings"/>
                </w14:checkbox>
              </w:sdtPr>
              <w:sdtEndPr/>
              <w:sdtContent>
                <w:r w:rsidR="004A5054" w:rsidRPr="00225E41">
                  <w:sym w:font="Wingdings" w:char="F0A8"/>
                </w:r>
              </w:sdtContent>
            </w:sdt>
          </w:p>
        </w:tc>
        <w:tc>
          <w:tcPr>
            <w:tcW w:w="1427" w:type="dxa"/>
            <w:shd w:val="clear" w:color="auto" w:fill="auto"/>
            <w:vAlign w:val="center"/>
          </w:tcPr>
          <w:p w14:paraId="7B1311E4" w14:textId="77777777" w:rsidR="004A5054" w:rsidRPr="00225E41" w:rsidRDefault="00A02736" w:rsidP="00615D78">
            <w:pPr>
              <w:spacing w:before="0" w:after="0"/>
              <w:jc w:val="center"/>
            </w:pPr>
            <w:sdt>
              <w:sdtPr>
                <w:id w:val="51895032"/>
                <w14:checkbox>
                  <w14:checked w14:val="0"/>
                  <w14:checkedState w14:val="00FE" w14:font="Wingdings"/>
                  <w14:uncheckedState w14:val="00A8" w14:font="Wingdings"/>
                </w14:checkbox>
              </w:sdtPr>
              <w:sdtEndPr/>
              <w:sdtContent>
                <w:r w:rsidR="004A5054" w:rsidRPr="00225E41">
                  <w:sym w:font="Wingdings" w:char="F0A8"/>
                </w:r>
              </w:sdtContent>
            </w:sdt>
          </w:p>
        </w:tc>
      </w:tr>
      <w:tr w:rsidR="004A5054" w:rsidRPr="00225E41" w14:paraId="6CFDD323" w14:textId="77777777" w:rsidTr="00615D78">
        <w:trPr>
          <w:trHeight w:val="441"/>
        </w:trPr>
        <w:tc>
          <w:tcPr>
            <w:tcW w:w="2973" w:type="dxa"/>
            <w:tcBorders>
              <w:bottom w:val="single" w:sz="4" w:space="0" w:color="auto"/>
            </w:tcBorders>
            <w:shd w:val="clear" w:color="auto" w:fill="F2F2F2" w:themeFill="background1" w:themeFillShade="F2"/>
            <w:vAlign w:val="center"/>
          </w:tcPr>
          <w:p w14:paraId="5F15484A" w14:textId="728E8744" w:rsidR="004A5054" w:rsidRPr="00225E41" w:rsidRDefault="004A5054" w:rsidP="0000305A">
            <w:pPr>
              <w:pStyle w:val="ListParagraph"/>
              <w:numPr>
                <w:ilvl w:val="0"/>
                <w:numId w:val="36"/>
              </w:numPr>
              <w:shd w:val="clear" w:color="auto" w:fill="F2F2F2" w:themeFill="background1" w:themeFillShade="F2"/>
              <w:ind w:left="360"/>
            </w:pPr>
            <w:r w:rsidRPr="00225E41">
              <w:t xml:space="preserve">Counsel the family </w:t>
            </w:r>
            <w:r w:rsidR="009857AA" w:rsidRPr="00225E41">
              <w:t xml:space="preserve">about </w:t>
            </w:r>
            <w:r w:rsidR="008D274F" w:rsidRPr="00225E41">
              <w:t>appropriate antibiotic prescribing.</w:t>
            </w:r>
          </w:p>
        </w:tc>
        <w:tc>
          <w:tcPr>
            <w:tcW w:w="1397" w:type="dxa"/>
            <w:tcBorders>
              <w:bottom w:val="single" w:sz="4" w:space="0" w:color="auto"/>
            </w:tcBorders>
            <w:shd w:val="clear" w:color="auto" w:fill="F2F2F2" w:themeFill="background1" w:themeFillShade="F2"/>
            <w:vAlign w:val="center"/>
          </w:tcPr>
          <w:p w14:paraId="4E8338DE" w14:textId="77777777" w:rsidR="004A5054" w:rsidRPr="00225E41" w:rsidRDefault="00A02736" w:rsidP="00615D78">
            <w:pPr>
              <w:shd w:val="clear" w:color="auto" w:fill="F2F2F2" w:themeFill="background1" w:themeFillShade="F2"/>
              <w:spacing w:before="0" w:after="0"/>
              <w:jc w:val="center"/>
            </w:pPr>
            <w:sdt>
              <w:sdtPr>
                <w:id w:val="-1160850051"/>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1B296B67" w14:textId="77777777" w:rsidR="004A5054" w:rsidRPr="00225E41" w:rsidRDefault="00A02736" w:rsidP="00615D78">
            <w:pPr>
              <w:shd w:val="clear" w:color="auto" w:fill="F2F2F2" w:themeFill="background1" w:themeFillShade="F2"/>
              <w:spacing w:before="0" w:after="0"/>
              <w:jc w:val="center"/>
            </w:pPr>
            <w:sdt>
              <w:sdtPr>
                <w:id w:val="2043468498"/>
                <w14:checkbox>
                  <w14:checked w14:val="0"/>
                  <w14:checkedState w14:val="00FE" w14:font="Wingdings"/>
                  <w14:uncheckedState w14:val="00A8" w14:font="Wingdings"/>
                </w14:checkbox>
              </w:sdtPr>
              <w:sdtEndPr/>
              <w:sdtContent>
                <w:r w:rsidR="004A5054"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1F09FE39" w14:textId="77777777" w:rsidR="004A5054" w:rsidRPr="00225E41" w:rsidRDefault="00A02736" w:rsidP="00615D78">
            <w:pPr>
              <w:shd w:val="clear" w:color="auto" w:fill="F2F2F2" w:themeFill="background1" w:themeFillShade="F2"/>
              <w:spacing w:before="0" w:after="0"/>
              <w:jc w:val="center"/>
            </w:pPr>
            <w:sdt>
              <w:sdtPr>
                <w:id w:val="633609161"/>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5D6AA633" w14:textId="77777777" w:rsidR="004A5054" w:rsidRPr="00225E41" w:rsidRDefault="00A02736" w:rsidP="00615D78">
            <w:pPr>
              <w:shd w:val="clear" w:color="auto" w:fill="F2F2F2" w:themeFill="background1" w:themeFillShade="F2"/>
              <w:spacing w:before="0" w:after="0"/>
              <w:jc w:val="center"/>
            </w:pPr>
            <w:sdt>
              <w:sdtPr>
                <w:id w:val="820004598"/>
                <w14:checkbox>
                  <w14:checked w14:val="0"/>
                  <w14:checkedState w14:val="00FE" w14:font="Wingdings"/>
                  <w14:uncheckedState w14:val="00A8" w14:font="Wingdings"/>
                </w14:checkbox>
              </w:sdtPr>
              <w:sdtEndPr/>
              <w:sdtContent>
                <w:r w:rsidR="004A5054" w:rsidRPr="00225E41">
                  <w:sym w:font="Wingdings" w:char="F0A8"/>
                </w:r>
              </w:sdtContent>
            </w:sdt>
          </w:p>
        </w:tc>
        <w:tc>
          <w:tcPr>
            <w:tcW w:w="1427" w:type="dxa"/>
            <w:tcBorders>
              <w:bottom w:val="single" w:sz="4" w:space="0" w:color="auto"/>
            </w:tcBorders>
            <w:shd w:val="clear" w:color="auto" w:fill="F2F2F2" w:themeFill="background1" w:themeFillShade="F2"/>
            <w:vAlign w:val="center"/>
          </w:tcPr>
          <w:p w14:paraId="5F76D608" w14:textId="77777777" w:rsidR="004A5054" w:rsidRPr="00225E41" w:rsidRDefault="00A02736" w:rsidP="00615D78">
            <w:pPr>
              <w:shd w:val="clear" w:color="auto" w:fill="F2F2F2" w:themeFill="background1" w:themeFillShade="F2"/>
              <w:spacing w:before="0" w:after="0"/>
              <w:jc w:val="center"/>
            </w:pPr>
            <w:sdt>
              <w:sdtPr>
                <w:id w:val="-1862653368"/>
                <w14:checkbox>
                  <w14:checked w14:val="0"/>
                  <w14:checkedState w14:val="00FE" w14:font="Wingdings"/>
                  <w14:uncheckedState w14:val="00A8" w14:font="Wingdings"/>
                </w14:checkbox>
              </w:sdtPr>
              <w:sdtEndPr/>
              <w:sdtContent>
                <w:r w:rsidR="004A5054" w:rsidRPr="00225E41">
                  <w:sym w:font="Wingdings" w:char="F0A8"/>
                </w:r>
              </w:sdtContent>
            </w:sdt>
          </w:p>
        </w:tc>
      </w:tr>
      <w:tr w:rsidR="004A5054" w:rsidRPr="00225E41" w14:paraId="7A7AED45" w14:textId="77777777" w:rsidTr="00C43948">
        <w:trPr>
          <w:trHeight w:val="70"/>
        </w:trPr>
        <w:tc>
          <w:tcPr>
            <w:tcW w:w="2973" w:type="dxa"/>
            <w:shd w:val="clear" w:color="auto" w:fill="auto"/>
            <w:vAlign w:val="center"/>
          </w:tcPr>
          <w:p w14:paraId="6099C493" w14:textId="21318247" w:rsidR="004A5054" w:rsidRPr="00225E41" w:rsidRDefault="008D274F" w:rsidP="0000305A">
            <w:pPr>
              <w:pStyle w:val="ListParagraph"/>
              <w:numPr>
                <w:ilvl w:val="0"/>
                <w:numId w:val="36"/>
              </w:numPr>
              <w:ind w:left="360"/>
            </w:pPr>
            <w:r w:rsidRPr="00225E41">
              <w:t>Involve family members and caregivers in antibiotic decision making, even if they do not initiate contact.</w:t>
            </w:r>
          </w:p>
        </w:tc>
        <w:tc>
          <w:tcPr>
            <w:tcW w:w="1397" w:type="dxa"/>
            <w:shd w:val="clear" w:color="auto" w:fill="auto"/>
            <w:vAlign w:val="center"/>
          </w:tcPr>
          <w:p w14:paraId="061713BF" w14:textId="77777777" w:rsidR="004A5054" w:rsidRPr="00225E41" w:rsidRDefault="00A02736" w:rsidP="00615D78">
            <w:pPr>
              <w:spacing w:before="0" w:after="0"/>
              <w:jc w:val="center"/>
            </w:pPr>
            <w:sdt>
              <w:sdtPr>
                <w:id w:val="1583716794"/>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shd w:val="clear" w:color="auto" w:fill="auto"/>
            <w:vAlign w:val="center"/>
          </w:tcPr>
          <w:p w14:paraId="3E5D3FC8" w14:textId="77777777" w:rsidR="004A5054" w:rsidRPr="00225E41" w:rsidRDefault="00A02736" w:rsidP="00615D78">
            <w:pPr>
              <w:spacing w:before="0" w:after="0"/>
              <w:jc w:val="center"/>
            </w:pPr>
            <w:sdt>
              <w:sdtPr>
                <w:id w:val="-839767871"/>
                <w14:checkbox>
                  <w14:checked w14:val="0"/>
                  <w14:checkedState w14:val="00FE" w14:font="Wingdings"/>
                  <w14:uncheckedState w14:val="00A8" w14:font="Wingdings"/>
                </w14:checkbox>
              </w:sdtPr>
              <w:sdtEndPr/>
              <w:sdtContent>
                <w:r w:rsidR="004A5054" w:rsidRPr="00225E41">
                  <w:sym w:font="Wingdings" w:char="F0A8"/>
                </w:r>
              </w:sdtContent>
            </w:sdt>
          </w:p>
        </w:tc>
        <w:tc>
          <w:tcPr>
            <w:tcW w:w="1397" w:type="dxa"/>
            <w:shd w:val="clear" w:color="auto" w:fill="auto"/>
            <w:vAlign w:val="center"/>
          </w:tcPr>
          <w:p w14:paraId="1A64BABE" w14:textId="77777777" w:rsidR="004A5054" w:rsidRPr="00225E41" w:rsidRDefault="00A02736" w:rsidP="00615D78">
            <w:pPr>
              <w:spacing w:before="0" w:after="0"/>
              <w:jc w:val="center"/>
            </w:pPr>
            <w:sdt>
              <w:sdtPr>
                <w:id w:val="-911386232"/>
                <w14:checkbox>
                  <w14:checked w14:val="0"/>
                  <w14:checkedState w14:val="00FE" w14:font="Wingdings"/>
                  <w14:uncheckedState w14:val="00A8" w14:font="Wingdings"/>
                </w14:checkbox>
              </w:sdtPr>
              <w:sdtEndPr/>
              <w:sdtContent>
                <w:r w:rsidR="004A5054" w:rsidRPr="00225E41">
                  <w:sym w:font="Wingdings" w:char="F0A8"/>
                </w:r>
              </w:sdtContent>
            </w:sdt>
          </w:p>
        </w:tc>
        <w:tc>
          <w:tcPr>
            <w:tcW w:w="1398" w:type="dxa"/>
            <w:shd w:val="clear" w:color="auto" w:fill="auto"/>
            <w:vAlign w:val="center"/>
          </w:tcPr>
          <w:p w14:paraId="255CD1C2" w14:textId="77777777" w:rsidR="004A5054" w:rsidRPr="00225E41" w:rsidRDefault="00A02736" w:rsidP="00615D78">
            <w:pPr>
              <w:spacing w:before="0" w:after="0"/>
              <w:jc w:val="center"/>
            </w:pPr>
            <w:sdt>
              <w:sdtPr>
                <w:id w:val="367186971"/>
                <w14:checkbox>
                  <w14:checked w14:val="0"/>
                  <w14:checkedState w14:val="00FE" w14:font="Wingdings"/>
                  <w14:uncheckedState w14:val="00A8" w14:font="Wingdings"/>
                </w14:checkbox>
              </w:sdtPr>
              <w:sdtEndPr/>
              <w:sdtContent>
                <w:r w:rsidR="004A5054" w:rsidRPr="00225E41">
                  <w:sym w:font="Wingdings" w:char="F0A8"/>
                </w:r>
              </w:sdtContent>
            </w:sdt>
          </w:p>
        </w:tc>
        <w:tc>
          <w:tcPr>
            <w:tcW w:w="1427" w:type="dxa"/>
            <w:shd w:val="clear" w:color="auto" w:fill="auto"/>
            <w:vAlign w:val="center"/>
          </w:tcPr>
          <w:p w14:paraId="74E7C4EF" w14:textId="77777777" w:rsidR="004A5054" w:rsidRPr="00225E41" w:rsidRDefault="00A02736" w:rsidP="00615D78">
            <w:pPr>
              <w:spacing w:before="0" w:after="0"/>
              <w:jc w:val="center"/>
            </w:pPr>
            <w:sdt>
              <w:sdtPr>
                <w:id w:val="1715455276"/>
                <w14:checkbox>
                  <w14:checked w14:val="0"/>
                  <w14:checkedState w14:val="00FE" w14:font="Wingdings"/>
                  <w14:uncheckedState w14:val="00A8" w14:font="Wingdings"/>
                </w14:checkbox>
              </w:sdtPr>
              <w:sdtEndPr/>
              <w:sdtContent>
                <w:r w:rsidR="004A5054" w:rsidRPr="00225E41">
                  <w:sym w:font="Wingdings" w:char="F0A8"/>
                </w:r>
              </w:sdtContent>
            </w:sdt>
          </w:p>
        </w:tc>
      </w:tr>
    </w:tbl>
    <w:p w14:paraId="38E5D110" w14:textId="77777777" w:rsidR="00642470" w:rsidRPr="00225E41" w:rsidRDefault="00642470">
      <w:pPr>
        <w:spacing w:before="0"/>
      </w:pPr>
    </w:p>
    <w:p w14:paraId="5EAE9BA7" w14:textId="0C45C171" w:rsidR="00642470" w:rsidRPr="00225E41" w:rsidRDefault="00642470" w:rsidP="005E05C8">
      <w:pPr>
        <w:pStyle w:val="Heading3"/>
        <w:numPr>
          <w:ilvl w:val="0"/>
          <w:numId w:val="22"/>
        </w:numPr>
      </w:pPr>
      <w:r w:rsidRPr="00225E41">
        <w:t xml:space="preserve">For each of the following tasks, how </w:t>
      </w:r>
      <w:r w:rsidRPr="00225E41">
        <w:rPr>
          <w:b/>
        </w:rPr>
        <w:t xml:space="preserve">confident are you in your ability to </w:t>
      </w:r>
      <w:r w:rsidR="00930773" w:rsidRPr="00225E41">
        <w:rPr>
          <w:b/>
        </w:rPr>
        <w:t xml:space="preserve">discuss antibiotic use </w:t>
      </w:r>
      <w:r w:rsidR="00930773" w:rsidRPr="00225E41">
        <w:t>with</w:t>
      </w:r>
      <w:r w:rsidR="00930773" w:rsidRPr="00225E41">
        <w:rPr>
          <w:b/>
        </w:rPr>
        <w:t xml:space="preserve"> </w:t>
      </w:r>
      <w:r w:rsidR="00930773" w:rsidRPr="00225E41">
        <w:t>a resident’s family member or caregiver?</w:t>
      </w:r>
    </w:p>
    <w:tbl>
      <w:tblPr>
        <w:tblStyle w:val="TableGrid"/>
        <w:tblW w:w="10008" w:type="dxa"/>
        <w:tblLayout w:type="fixed"/>
        <w:tblLook w:val="04A0" w:firstRow="1" w:lastRow="0" w:firstColumn="1" w:lastColumn="0" w:noHBand="0" w:noVBand="1"/>
      </w:tblPr>
      <w:tblGrid>
        <w:gridCol w:w="2988"/>
        <w:gridCol w:w="1440"/>
        <w:gridCol w:w="1350"/>
        <w:gridCol w:w="1440"/>
        <w:gridCol w:w="1440"/>
        <w:gridCol w:w="1350"/>
      </w:tblGrid>
      <w:tr w:rsidR="0000305A" w:rsidRPr="00225E41" w14:paraId="1BDF2B48" w14:textId="77777777" w:rsidTr="005E05C8">
        <w:tc>
          <w:tcPr>
            <w:tcW w:w="2988" w:type="dxa"/>
            <w:shd w:val="clear" w:color="auto" w:fill="C7E2FA" w:themeFill="accent1" w:themeFillTint="33"/>
          </w:tcPr>
          <w:p w14:paraId="6B9636D9" w14:textId="77777777" w:rsidR="00642470" w:rsidRPr="00225E41" w:rsidRDefault="00642470" w:rsidP="00615D78"/>
        </w:tc>
        <w:tc>
          <w:tcPr>
            <w:tcW w:w="1440" w:type="dxa"/>
            <w:shd w:val="clear" w:color="auto" w:fill="C7E2FA" w:themeFill="accent1" w:themeFillTint="33"/>
            <w:vAlign w:val="center"/>
          </w:tcPr>
          <w:p w14:paraId="7CC31339" w14:textId="77777777" w:rsidR="00642470" w:rsidRPr="00225E41" w:rsidRDefault="00642470" w:rsidP="00615D78">
            <w:pPr>
              <w:jc w:val="center"/>
            </w:pPr>
            <w:r w:rsidRPr="00225E41">
              <w:rPr>
                <w:b/>
              </w:rPr>
              <w:t>Not at all</w:t>
            </w:r>
            <w:r w:rsidRPr="00225E41">
              <w:t xml:space="preserve"> confident</w:t>
            </w:r>
          </w:p>
        </w:tc>
        <w:tc>
          <w:tcPr>
            <w:tcW w:w="1350" w:type="dxa"/>
            <w:shd w:val="clear" w:color="auto" w:fill="C7E2FA" w:themeFill="accent1" w:themeFillTint="33"/>
            <w:vAlign w:val="center"/>
          </w:tcPr>
          <w:p w14:paraId="62C55D3A" w14:textId="77777777" w:rsidR="00642470" w:rsidRPr="00225E41" w:rsidRDefault="00642470" w:rsidP="00615D78">
            <w:pPr>
              <w:jc w:val="center"/>
            </w:pPr>
            <w:r w:rsidRPr="00225E41">
              <w:rPr>
                <w:b/>
              </w:rPr>
              <w:t>Not very</w:t>
            </w:r>
            <w:r w:rsidRPr="00225E41">
              <w:t xml:space="preserve"> confident</w:t>
            </w:r>
          </w:p>
        </w:tc>
        <w:tc>
          <w:tcPr>
            <w:tcW w:w="1440" w:type="dxa"/>
            <w:shd w:val="clear" w:color="auto" w:fill="C7E2FA" w:themeFill="accent1" w:themeFillTint="33"/>
            <w:vAlign w:val="center"/>
          </w:tcPr>
          <w:p w14:paraId="48966D16" w14:textId="77777777" w:rsidR="00642470" w:rsidRPr="00225E41" w:rsidRDefault="00642470" w:rsidP="00615D78">
            <w:pPr>
              <w:ind w:right="75"/>
              <w:jc w:val="center"/>
            </w:pPr>
            <w:r w:rsidRPr="00225E41">
              <w:rPr>
                <w:b/>
              </w:rPr>
              <w:t xml:space="preserve">Somewhat </w:t>
            </w:r>
            <w:r w:rsidRPr="00225E41">
              <w:t>confidant</w:t>
            </w:r>
          </w:p>
        </w:tc>
        <w:tc>
          <w:tcPr>
            <w:tcW w:w="1440" w:type="dxa"/>
            <w:shd w:val="clear" w:color="auto" w:fill="C7E2FA" w:themeFill="accent1" w:themeFillTint="33"/>
            <w:vAlign w:val="center"/>
          </w:tcPr>
          <w:p w14:paraId="4DE3B7DD" w14:textId="77777777" w:rsidR="00642470" w:rsidRPr="00225E41" w:rsidRDefault="00642470" w:rsidP="00615D78">
            <w:pPr>
              <w:jc w:val="center"/>
            </w:pPr>
            <w:r w:rsidRPr="00225E41">
              <w:rPr>
                <w:b/>
              </w:rPr>
              <w:t xml:space="preserve">Very </w:t>
            </w:r>
            <w:r w:rsidRPr="00225E41">
              <w:t>Confident</w:t>
            </w:r>
          </w:p>
        </w:tc>
        <w:tc>
          <w:tcPr>
            <w:tcW w:w="1350" w:type="dxa"/>
            <w:shd w:val="clear" w:color="auto" w:fill="C7E2FA" w:themeFill="accent1" w:themeFillTint="33"/>
            <w:vAlign w:val="center"/>
          </w:tcPr>
          <w:p w14:paraId="34116F14" w14:textId="77777777" w:rsidR="00642470" w:rsidRPr="00225E41" w:rsidRDefault="00642470" w:rsidP="00615D78">
            <w:pPr>
              <w:jc w:val="center"/>
            </w:pPr>
            <w:r w:rsidRPr="00225E41">
              <w:rPr>
                <w:b/>
              </w:rPr>
              <w:t>Extremely</w:t>
            </w:r>
            <w:r w:rsidRPr="00225E41">
              <w:t xml:space="preserve"> confident</w:t>
            </w:r>
          </w:p>
        </w:tc>
      </w:tr>
      <w:tr w:rsidR="0000305A" w:rsidRPr="00225E41" w14:paraId="28B19257" w14:textId="77777777" w:rsidTr="0000305A">
        <w:trPr>
          <w:trHeight w:val="1043"/>
        </w:trPr>
        <w:tc>
          <w:tcPr>
            <w:tcW w:w="2988" w:type="dxa"/>
            <w:vAlign w:val="center"/>
          </w:tcPr>
          <w:p w14:paraId="5B8C3AE7" w14:textId="0F151C42" w:rsidR="00642470" w:rsidRPr="00225E41" w:rsidRDefault="00930773" w:rsidP="0000305A">
            <w:pPr>
              <w:pStyle w:val="ListParagraph"/>
              <w:numPr>
                <w:ilvl w:val="0"/>
                <w:numId w:val="37"/>
              </w:numPr>
              <w:ind w:left="360"/>
            </w:pPr>
            <w:r w:rsidRPr="00225E41">
              <w:t xml:space="preserve">Educating a family member </w:t>
            </w:r>
            <w:r w:rsidR="002A391B" w:rsidRPr="00225E41">
              <w:t xml:space="preserve">or caregiver </w:t>
            </w:r>
            <w:r w:rsidRPr="00225E41">
              <w:t>on the risks of unnecessary antibiotic use.</w:t>
            </w:r>
          </w:p>
        </w:tc>
        <w:tc>
          <w:tcPr>
            <w:tcW w:w="1440" w:type="dxa"/>
            <w:vAlign w:val="center"/>
          </w:tcPr>
          <w:p w14:paraId="2DBC9047" w14:textId="77777777" w:rsidR="00642470" w:rsidRPr="00225E41" w:rsidRDefault="00A02736" w:rsidP="00615D78">
            <w:pPr>
              <w:spacing w:before="0"/>
              <w:jc w:val="center"/>
            </w:pPr>
            <w:sdt>
              <w:sdtPr>
                <w:id w:val="-953944845"/>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vAlign w:val="center"/>
          </w:tcPr>
          <w:p w14:paraId="35F7BDE6" w14:textId="77777777" w:rsidR="00642470" w:rsidRPr="00225E41" w:rsidRDefault="00A02736" w:rsidP="00615D78">
            <w:pPr>
              <w:spacing w:before="0"/>
              <w:jc w:val="center"/>
            </w:pPr>
            <w:sdt>
              <w:sdtPr>
                <w:id w:val="1852756501"/>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vAlign w:val="center"/>
          </w:tcPr>
          <w:p w14:paraId="7C3CECAE" w14:textId="77777777" w:rsidR="00642470" w:rsidRPr="00225E41" w:rsidRDefault="00A02736" w:rsidP="00615D78">
            <w:pPr>
              <w:spacing w:before="0"/>
              <w:jc w:val="center"/>
            </w:pPr>
            <w:sdt>
              <w:sdtPr>
                <w:id w:val="-173966187"/>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vAlign w:val="center"/>
          </w:tcPr>
          <w:p w14:paraId="4850BE08" w14:textId="77777777" w:rsidR="00642470" w:rsidRPr="00225E41" w:rsidRDefault="00A02736" w:rsidP="00615D78">
            <w:pPr>
              <w:spacing w:before="0"/>
              <w:jc w:val="center"/>
            </w:pPr>
            <w:sdt>
              <w:sdtPr>
                <w:id w:val="-1018388080"/>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vAlign w:val="center"/>
          </w:tcPr>
          <w:p w14:paraId="5C970542" w14:textId="77777777" w:rsidR="00642470" w:rsidRPr="00225E41" w:rsidRDefault="00A02736" w:rsidP="00615D78">
            <w:pPr>
              <w:spacing w:before="0"/>
              <w:jc w:val="center"/>
            </w:pPr>
            <w:sdt>
              <w:sdtPr>
                <w:id w:val="1983121448"/>
                <w14:checkbox>
                  <w14:checked w14:val="0"/>
                  <w14:checkedState w14:val="00FE" w14:font="Wingdings"/>
                  <w14:uncheckedState w14:val="00A8" w14:font="Wingdings"/>
                </w14:checkbox>
              </w:sdtPr>
              <w:sdtEndPr/>
              <w:sdtContent>
                <w:r w:rsidR="00642470" w:rsidRPr="00225E41">
                  <w:sym w:font="Wingdings" w:char="F0A8"/>
                </w:r>
              </w:sdtContent>
            </w:sdt>
          </w:p>
        </w:tc>
      </w:tr>
      <w:tr w:rsidR="0000305A" w:rsidRPr="00225E41" w14:paraId="0180F6B9" w14:textId="77777777" w:rsidTr="0000305A">
        <w:trPr>
          <w:trHeight w:val="872"/>
        </w:trPr>
        <w:tc>
          <w:tcPr>
            <w:tcW w:w="2988" w:type="dxa"/>
            <w:shd w:val="clear" w:color="auto" w:fill="F2F2F2" w:themeFill="background1" w:themeFillShade="F2"/>
            <w:vAlign w:val="center"/>
          </w:tcPr>
          <w:p w14:paraId="3F47D385" w14:textId="37994C69" w:rsidR="00642470" w:rsidRPr="00225E41" w:rsidRDefault="002A391B" w:rsidP="0000305A">
            <w:pPr>
              <w:pStyle w:val="ListParagraph"/>
              <w:numPr>
                <w:ilvl w:val="0"/>
                <w:numId w:val="37"/>
              </w:numPr>
              <w:ind w:left="360"/>
            </w:pPr>
            <w:r w:rsidRPr="00225E41">
              <w:t>Discussing the process of diagnosing a bacterial infection with a family member or caregiver.</w:t>
            </w:r>
          </w:p>
        </w:tc>
        <w:tc>
          <w:tcPr>
            <w:tcW w:w="1440" w:type="dxa"/>
            <w:shd w:val="clear" w:color="auto" w:fill="F2F2F2" w:themeFill="background1" w:themeFillShade="F2"/>
            <w:vAlign w:val="center"/>
          </w:tcPr>
          <w:p w14:paraId="418A6CD5" w14:textId="77777777" w:rsidR="00642470" w:rsidRPr="00225E41" w:rsidRDefault="00A02736" w:rsidP="00615D78">
            <w:pPr>
              <w:spacing w:before="0"/>
              <w:jc w:val="center"/>
            </w:pPr>
            <w:sdt>
              <w:sdtPr>
                <w:id w:val="1060750744"/>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shd w:val="clear" w:color="auto" w:fill="F2F2F2" w:themeFill="background1" w:themeFillShade="F2"/>
            <w:vAlign w:val="center"/>
          </w:tcPr>
          <w:p w14:paraId="767E0736" w14:textId="77777777" w:rsidR="00642470" w:rsidRPr="00225E41" w:rsidRDefault="00A02736" w:rsidP="00615D78">
            <w:pPr>
              <w:spacing w:before="0"/>
              <w:jc w:val="center"/>
            </w:pPr>
            <w:sdt>
              <w:sdtPr>
                <w:id w:val="-1252658982"/>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shd w:val="clear" w:color="auto" w:fill="F2F2F2" w:themeFill="background1" w:themeFillShade="F2"/>
            <w:vAlign w:val="center"/>
          </w:tcPr>
          <w:p w14:paraId="5BE788AB" w14:textId="77777777" w:rsidR="00642470" w:rsidRPr="00225E41" w:rsidRDefault="00A02736" w:rsidP="00615D78">
            <w:pPr>
              <w:spacing w:before="0"/>
              <w:jc w:val="center"/>
            </w:pPr>
            <w:sdt>
              <w:sdtPr>
                <w:id w:val="1237364948"/>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shd w:val="clear" w:color="auto" w:fill="F2F2F2" w:themeFill="background1" w:themeFillShade="F2"/>
            <w:vAlign w:val="center"/>
          </w:tcPr>
          <w:p w14:paraId="5C72F13E" w14:textId="77777777" w:rsidR="00642470" w:rsidRPr="00225E41" w:rsidRDefault="00A02736" w:rsidP="00615D78">
            <w:pPr>
              <w:spacing w:before="0"/>
              <w:jc w:val="center"/>
            </w:pPr>
            <w:sdt>
              <w:sdtPr>
                <w:id w:val="282550007"/>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shd w:val="clear" w:color="auto" w:fill="F2F2F2" w:themeFill="background1" w:themeFillShade="F2"/>
            <w:vAlign w:val="center"/>
          </w:tcPr>
          <w:p w14:paraId="409DD1A8" w14:textId="77777777" w:rsidR="00642470" w:rsidRPr="00225E41" w:rsidRDefault="00A02736" w:rsidP="00615D78">
            <w:pPr>
              <w:spacing w:before="0"/>
              <w:jc w:val="center"/>
            </w:pPr>
            <w:sdt>
              <w:sdtPr>
                <w:id w:val="-2001725302"/>
                <w14:checkbox>
                  <w14:checked w14:val="0"/>
                  <w14:checkedState w14:val="00FE" w14:font="Wingdings"/>
                  <w14:uncheckedState w14:val="00A8" w14:font="Wingdings"/>
                </w14:checkbox>
              </w:sdtPr>
              <w:sdtEndPr/>
              <w:sdtContent>
                <w:r w:rsidR="00642470" w:rsidRPr="00225E41">
                  <w:sym w:font="Wingdings" w:char="F0A8"/>
                </w:r>
              </w:sdtContent>
            </w:sdt>
          </w:p>
        </w:tc>
      </w:tr>
      <w:tr w:rsidR="0000305A" w:rsidRPr="00225E41" w14:paraId="05BA623D" w14:textId="77777777" w:rsidTr="0000305A">
        <w:trPr>
          <w:trHeight w:val="998"/>
        </w:trPr>
        <w:tc>
          <w:tcPr>
            <w:tcW w:w="2988" w:type="dxa"/>
            <w:vAlign w:val="center"/>
          </w:tcPr>
          <w:p w14:paraId="4B85BEC5" w14:textId="4581299D" w:rsidR="00642470" w:rsidRPr="00225E41" w:rsidRDefault="002A391B" w:rsidP="0000305A">
            <w:pPr>
              <w:pStyle w:val="ListParagraph"/>
              <w:numPr>
                <w:ilvl w:val="0"/>
                <w:numId w:val="37"/>
              </w:numPr>
              <w:ind w:left="360"/>
            </w:pPr>
            <w:r w:rsidRPr="00225E41">
              <w:t>Discussing the process of monitoring a resident whose change in condition does not clearly indicate a bacterial infection.</w:t>
            </w:r>
          </w:p>
        </w:tc>
        <w:tc>
          <w:tcPr>
            <w:tcW w:w="1440" w:type="dxa"/>
            <w:vAlign w:val="center"/>
          </w:tcPr>
          <w:p w14:paraId="64F461CF" w14:textId="77777777" w:rsidR="00642470" w:rsidRPr="00225E41" w:rsidRDefault="00A02736" w:rsidP="00615D78">
            <w:pPr>
              <w:spacing w:before="0"/>
              <w:jc w:val="center"/>
            </w:pPr>
            <w:sdt>
              <w:sdtPr>
                <w:id w:val="-1288661386"/>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vAlign w:val="center"/>
          </w:tcPr>
          <w:p w14:paraId="0E592A21" w14:textId="77777777" w:rsidR="00642470" w:rsidRPr="00225E41" w:rsidRDefault="00A02736" w:rsidP="00615D78">
            <w:pPr>
              <w:spacing w:before="0"/>
              <w:jc w:val="center"/>
            </w:pPr>
            <w:sdt>
              <w:sdtPr>
                <w:id w:val="2130963088"/>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vAlign w:val="center"/>
          </w:tcPr>
          <w:p w14:paraId="0DB1E4FF" w14:textId="77777777" w:rsidR="00642470" w:rsidRPr="00225E41" w:rsidRDefault="00A02736" w:rsidP="00615D78">
            <w:pPr>
              <w:spacing w:before="0"/>
              <w:jc w:val="center"/>
            </w:pPr>
            <w:sdt>
              <w:sdtPr>
                <w:id w:val="221415429"/>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vAlign w:val="center"/>
          </w:tcPr>
          <w:p w14:paraId="7CAAB62B" w14:textId="77777777" w:rsidR="00642470" w:rsidRPr="00225E41" w:rsidRDefault="00A02736" w:rsidP="00615D78">
            <w:pPr>
              <w:spacing w:before="0"/>
              <w:jc w:val="center"/>
            </w:pPr>
            <w:sdt>
              <w:sdtPr>
                <w:id w:val="-1839682927"/>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vAlign w:val="center"/>
          </w:tcPr>
          <w:p w14:paraId="3C1B7DEB" w14:textId="77777777" w:rsidR="00642470" w:rsidRPr="00225E41" w:rsidRDefault="00A02736" w:rsidP="00615D78">
            <w:pPr>
              <w:spacing w:before="0"/>
              <w:jc w:val="center"/>
            </w:pPr>
            <w:sdt>
              <w:sdtPr>
                <w:id w:val="-484308645"/>
                <w14:checkbox>
                  <w14:checked w14:val="0"/>
                  <w14:checkedState w14:val="00FE" w14:font="Wingdings"/>
                  <w14:uncheckedState w14:val="00A8" w14:font="Wingdings"/>
                </w14:checkbox>
              </w:sdtPr>
              <w:sdtEndPr/>
              <w:sdtContent>
                <w:r w:rsidR="00642470" w:rsidRPr="00225E41">
                  <w:sym w:font="Wingdings" w:char="F0A8"/>
                </w:r>
              </w:sdtContent>
            </w:sdt>
          </w:p>
        </w:tc>
      </w:tr>
      <w:tr w:rsidR="0000305A" w:rsidRPr="00225E41" w14:paraId="4B60762F" w14:textId="77777777" w:rsidTr="0000305A">
        <w:trPr>
          <w:trHeight w:val="899"/>
        </w:trPr>
        <w:tc>
          <w:tcPr>
            <w:tcW w:w="2988" w:type="dxa"/>
            <w:shd w:val="clear" w:color="auto" w:fill="F2F2F2" w:themeFill="background1" w:themeFillShade="F2"/>
            <w:vAlign w:val="center"/>
          </w:tcPr>
          <w:p w14:paraId="5A5764AC" w14:textId="10E92A66" w:rsidR="00642470" w:rsidRPr="00225E41" w:rsidRDefault="002A391B" w:rsidP="0000305A">
            <w:pPr>
              <w:pStyle w:val="ListParagraph"/>
              <w:numPr>
                <w:ilvl w:val="0"/>
                <w:numId w:val="37"/>
              </w:numPr>
              <w:ind w:left="360"/>
            </w:pPr>
            <w:r w:rsidRPr="00225E41">
              <w:t xml:space="preserve">Discussing the process of choosing </w:t>
            </w:r>
            <w:r w:rsidR="00492AA8" w:rsidRPr="00225E41">
              <w:t>an appropriate</w:t>
            </w:r>
            <w:r w:rsidRPr="00225E41">
              <w:t xml:space="preserve"> antibiotic for a diagnosed bacterial infection.</w:t>
            </w:r>
          </w:p>
        </w:tc>
        <w:tc>
          <w:tcPr>
            <w:tcW w:w="1440" w:type="dxa"/>
            <w:shd w:val="clear" w:color="auto" w:fill="F2F2F2" w:themeFill="background1" w:themeFillShade="F2"/>
            <w:vAlign w:val="center"/>
          </w:tcPr>
          <w:p w14:paraId="65BE0242" w14:textId="77777777" w:rsidR="00642470" w:rsidRPr="00225E41" w:rsidRDefault="00A02736" w:rsidP="00615D78">
            <w:pPr>
              <w:spacing w:before="0"/>
              <w:jc w:val="center"/>
            </w:pPr>
            <w:sdt>
              <w:sdtPr>
                <w:id w:val="1036774028"/>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shd w:val="clear" w:color="auto" w:fill="F2F2F2" w:themeFill="background1" w:themeFillShade="F2"/>
            <w:vAlign w:val="center"/>
          </w:tcPr>
          <w:p w14:paraId="45698DC5" w14:textId="77777777" w:rsidR="00642470" w:rsidRPr="00225E41" w:rsidRDefault="00A02736" w:rsidP="00615D78">
            <w:pPr>
              <w:spacing w:before="0"/>
              <w:jc w:val="center"/>
            </w:pPr>
            <w:sdt>
              <w:sdtPr>
                <w:id w:val="1942184051"/>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shd w:val="clear" w:color="auto" w:fill="F2F2F2" w:themeFill="background1" w:themeFillShade="F2"/>
            <w:vAlign w:val="center"/>
          </w:tcPr>
          <w:p w14:paraId="7D7098B4" w14:textId="77777777" w:rsidR="00642470" w:rsidRPr="00225E41" w:rsidRDefault="00A02736" w:rsidP="00615D78">
            <w:pPr>
              <w:spacing w:before="0"/>
              <w:jc w:val="center"/>
            </w:pPr>
            <w:sdt>
              <w:sdtPr>
                <w:id w:val="-2099161240"/>
                <w14:checkbox>
                  <w14:checked w14:val="0"/>
                  <w14:checkedState w14:val="00FE" w14:font="Wingdings"/>
                  <w14:uncheckedState w14:val="00A8" w14:font="Wingdings"/>
                </w14:checkbox>
              </w:sdtPr>
              <w:sdtEndPr/>
              <w:sdtContent>
                <w:r w:rsidR="00642470" w:rsidRPr="00225E41">
                  <w:sym w:font="Wingdings" w:char="F0A8"/>
                </w:r>
              </w:sdtContent>
            </w:sdt>
          </w:p>
        </w:tc>
        <w:tc>
          <w:tcPr>
            <w:tcW w:w="1440" w:type="dxa"/>
            <w:shd w:val="clear" w:color="auto" w:fill="F2F2F2" w:themeFill="background1" w:themeFillShade="F2"/>
            <w:vAlign w:val="center"/>
          </w:tcPr>
          <w:p w14:paraId="639F1EEF" w14:textId="77777777" w:rsidR="00642470" w:rsidRPr="00225E41" w:rsidRDefault="00A02736" w:rsidP="00615D78">
            <w:pPr>
              <w:spacing w:before="0"/>
              <w:jc w:val="center"/>
            </w:pPr>
            <w:sdt>
              <w:sdtPr>
                <w:id w:val="-1957247976"/>
                <w14:checkbox>
                  <w14:checked w14:val="0"/>
                  <w14:checkedState w14:val="00FE" w14:font="Wingdings"/>
                  <w14:uncheckedState w14:val="00A8" w14:font="Wingdings"/>
                </w14:checkbox>
              </w:sdtPr>
              <w:sdtEndPr/>
              <w:sdtContent>
                <w:r w:rsidR="00642470" w:rsidRPr="00225E41">
                  <w:sym w:font="Wingdings" w:char="F0A8"/>
                </w:r>
              </w:sdtContent>
            </w:sdt>
          </w:p>
        </w:tc>
        <w:tc>
          <w:tcPr>
            <w:tcW w:w="1350" w:type="dxa"/>
            <w:shd w:val="clear" w:color="auto" w:fill="F2F2F2" w:themeFill="background1" w:themeFillShade="F2"/>
            <w:vAlign w:val="center"/>
          </w:tcPr>
          <w:p w14:paraId="6A72A63E" w14:textId="77777777" w:rsidR="00642470" w:rsidRPr="00225E41" w:rsidRDefault="00A02736" w:rsidP="00615D78">
            <w:pPr>
              <w:spacing w:before="0"/>
              <w:jc w:val="center"/>
            </w:pPr>
            <w:sdt>
              <w:sdtPr>
                <w:id w:val="1024905162"/>
                <w14:checkbox>
                  <w14:checked w14:val="0"/>
                  <w14:checkedState w14:val="00FE" w14:font="Wingdings"/>
                  <w14:uncheckedState w14:val="00A8" w14:font="Wingdings"/>
                </w14:checkbox>
              </w:sdtPr>
              <w:sdtEndPr/>
              <w:sdtContent>
                <w:r w:rsidR="00642470" w:rsidRPr="00225E41">
                  <w:sym w:font="Wingdings" w:char="F0A8"/>
                </w:r>
              </w:sdtContent>
            </w:sdt>
          </w:p>
        </w:tc>
      </w:tr>
    </w:tbl>
    <w:p w14:paraId="30E5F939" w14:textId="6B1D9427" w:rsidR="001C6D04" w:rsidRPr="00225E41" w:rsidRDefault="001C6D04" w:rsidP="001C6D04">
      <w:pPr>
        <w:pStyle w:val="Title"/>
      </w:pPr>
      <w:r w:rsidRPr="00225E41">
        <w:t>Cross-covering prescribers</w:t>
      </w:r>
    </w:p>
    <w:p w14:paraId="18AF71F3" w14:textId="79DEB778" w:rsidR="00C81A1D" w:rsidRPr="00225E41" w:rsidRDefault="00C81A1D" w:rsidP="00C81A1D">
      <w:pPr>
        <w:rPr>
          <w:lang w:eastAsia="zh-TW"/>
        </w:rPr>
      </w:pPr>
      <w:r w:rsidRPr="00225E41">
        <w:rPr>
          <w:lang w:eastAsia="zh-TW"/>
        </w:rPr>
        <w:t>The following questions focus on the role of cross-covering prescribers in prescribing antibiotics</w:t>
      </w:r>
    </w:p>
    <w:p w14:paraId="1C056E45" w14:textId="2041E73D" w:rsidR="00B0337D" w:rsidRPr="00225E41" w:rsidRDefault="00B0337D" w:rsidP="00B0337D">
      <w:pPr>
        <w:pStyle w:val="Heading3"/>
        <w:numPr>
          <w:ilvl w:val="0"/>
          <w:numId w:val="22"/>
        </w:numPr>
      </w:pPr>
      <w:r w:rsidRPr="00225E41">
        <w:rPr>
          <w:b/>
        </w:rPr>
        <w:t>In the past month, how many antibiotic prescriptions were started o</w:t>
      </w:r>
      <w:r w:rsidR="00492AA8" w:rsidRPr="00225E41">
        <w:rPr>
          <w:b/>
        </w:rPr>
        <w:t xml:space="preserve">ne of your </w:t>
      </w:r>
      <w:r w:rsidRPr="00225E41">
        <w:rPr>
          <w:b/>
        </w:rPr>
        <w:t>resident</w:t>
      </w:r>
      <w:r w:rsidR="00492AA8" w:rsidRPr="00225E41">
        <w:rPr>
          <w:b/>
        </w:rPr>
        <w:t>s</w:t>
      </w:r>
      <w:r w:rsidRPr="00225E41">
        <w:rPr>
          <w:b/>
        </w:rPr>
        <w:t xml:space="preserve"> by a cross-covering prescriber at [</w:t>
      </w:r>
      <w:r w:rsidR="00837882" w:rsidRPr="00225E41">
        <w:rPr>
          <w:b/>
        </w:rPr>
        <w:t>center</w:t>
      </w:r>
      <w:r w:rsidRPr="00225E41">
        <w:rPr>
          <w:b/>
        </w:rPr>
        <w:t>]?</w:t>
      </w:r>
      <w:r w:rsidRPr="00225E41">
        <w:t xml:space="preserve"> (select one)</w:t>
      </w:r>
    </w:p>
    <w:p w14:paraId="17640D36" w14:textId="3FD81FA2" w:rsidR="00B0337D" w:rsidRPr="00225E41" w:rsidRDefault="00B0337D" w:rsidP="00B0337D">
      <w:pPr>
        <w:pStyle w:val="ListParagraph"/>
        <w:tabs>
          <w:tab w:val="left" w:pos="1942"/>
        </w:tabs>
      </w:pPr>
      <w:r w:rsidRPr="00225E41">
        <w:tab/>
      </w:r>
    </w:p>
    <w:tbl>
      <w:tblPr>
        <w:tblStyle w:val="TableGrid"/>
        <w:tblW w:w="0" w:type="auto"/>
        <w:tblLook w:val="04A0" w:firstRow="1" w:lastRow="0" w:firstColumn="1" w:lastColumn="0" w:noHBand="0" w:noVBand="1"/>
      </w:tblPr>
      <w:tblGrid>
        <w:gridCol w:w="1884"/>
        <w:gridCol w:w="1884"/>
        <w:gridCol w:w="1884"/>
        <w:gridCol w:w="1884"/>
      </w:tblGrid>
      <w:tr w:rsidR="00B0337D" w:rsidRPr="00225E41" w14:paraId="023A2619" w14:textId="77777777" w:rsidTr="00615D78">
        <w:trPr>
          <w:trHeight w:val="440"/>
        </w:trPr>
        <w:tc>
          <w:tcPr>
            <w:tcW w:w="1884" w:type="dxa"/>
            <w:shd w:val="clear" w:color="auto" w:fill="C7E2FA" w:themeFill="accent1" w:themeFillTint="33"/>
            <w:vAlign w:val="center"/>
          </w:tcPr>
          <w:p w14:paraId="745B7EB2" w14:textId="77777777" w:rsidR="00B0337D" w:rsidRPr="00225E41" w:rsidRDefault="00B0337D" w:rsidP="00615D78">
            <w:pPr>
              <w:spacing w:before="0"/>
              <w:jc w:val="center"/>
            </w:pPr>
            <w:r w:rsidRPr="00225E41">
              <w:t>0</w:t>
            </w:r>
          </w:p>
          <w:p w14:paraId="751867B3" w14:textId="77777777" w:rsidR="00B0337D" w:rsidRPr="00225E41" w:rsidRDefault="00B0337D" w:rsidP="00615D78">
            <w:pPr>
              <w:spacing w:before="0"/>
              <w:jc w:val="center"/>
            </w:pPr>
            <w:r w:rsidRPr="00225E41">
              <w:t>prescriptions</w:t>
            </w:r>
          </w:p>
        </w:tc>
        <w:tc>
          <w:tcPr>
            <w:tcW w:w="1884" w:type="dxa"/>
            <w:shd w:val="clear" w:color="auto" w:fill="C7E2FA" w:themeFill="accent1" w:themeFillTint="33"/>
            <w:vAlign w:val="center"/>
          </w:tcPr>
          <w:p w14:paraId="444F33BD" w14:textId="77777777" w:rsidR="00B0337D" w:rsidRPr="00225E41" w:rsidRDefault="00B0337D" w:rsidP="00615D78">
            <w:pPr>
              <w:spacing w:before="0"/>
              <w:jc w:val="center"/>
            </w:pPr>
            <w:r w:rsidRPr="00225E41">
              <w:t xml:space="preserve">1-2 </w:t>
            </w:r>
          </w:p>
          <w:p w14:paraId="2D80C14A" w14:textId="77777777" w:rsidR="00B0337D" w:rsidRPr="00225E41" w:rsidRDefault="00B0337D" w:rsidP="00615D78">
            <w:pPr>
              <w:spacing w:before="0"/>
              <w:jc w:val="center"/>
            </w:pPr>
            <w:r w:rsidRPr="00225E41">
              <w:t>prescriptions</w:t>
            </w:r>
          </w:p>
        </w:tc>
        <w:tc>
          <w:tcPr>
            <w:tcW w:w="1884" w:type="dxa"/>
            <w:shd w:val="clear" w:color="auto" w:fill="C7E2FA" w:themeFill="accent1" w:themeFillTint="33"/>
            <w:vAlign w:val="center"/>
          </w:tcPr>
          <w:p w14:paraId="3F83EF60" w14:textId="77777777" w:rsidR="00B0337D" w:rsidRPr="00225E41" w:rsidRDefault="00B0337D" w:rsidP="00615D78">
            <w:pPr>
              <w:spacing w:before="0"/>
              <w:jc w:val="center"/>
            </w:pPr>
            <w:r w:rsidRPr="00225E41">
              <w:t xml:space="preserve">3-4 </w:t>
            </w:r>
          </w:p>
          <w:p w14:paraId="43831842" w14:textId="77777777" w:rsidR="00B0337D" w:rsidRPr="00225E41" w:rsidRDefault="00B0337D" w:rsidP="00615D78">
            <w:pPr>
              <w:spacing w:before="0"/>
              <w:jc w:val="center"/>
            </w:pPr>
            <w:r w:rsidRPr="00225E41">
              <w:t>prescriptions</w:t>
            </w:r>
          </w:p>
        </w:tc>
        <w:tc>
          <w:tcPr>
            <w:tcW w:w="1884" w:type="dxa"/>
            <w:shd w:val="clear" w:color="auto" w:fill="C7E2FA" w:themeFill="accent1" w:themeFillTint="33"/>
            <w:vAlign w:val="center"/>
          </w:tcPr>
          <w:p w14:paraId="17466269" w14:textId="77777777" w:rsidR="00B0337D" w:rsidRPr="00225E41" w:rsidRDefault="00B0337D" w:rsidP="00615D78">
            <w:pPr>
              <w:spacing w:before="0"/>
              <w:jc w:val="center"/>
            </w:pPr>
            <w:r w:rsidRPr="00225E41">
              <w:t xml:space="preserve">5+ </w:t>
            </w:r>
            <w:r w:rsidRPr="00225E41">
              <w:br/>
              <w:t>prescriptions</w:t>
            </w:r>
          </w:p>
        </w:tc>
      </w:tr>
      <w:tr w:rsidR="00B0337D" w:rsidRPr="00225E41" w14:paraId="1DAC0CE7" w14:textId="77777777" w:rsidTr="00615D78">
        <w:trPr>
          <w:trHeight w:val="440"/>
        </w:trPr>
        <w:tc>
          <w:tcPr>
            <w:tcW w:w="1884" w:type="dxa"/>
            <w:vAlign w:val="center"/>
          </w:tcPr>
          <w:p w14:paraId="0BD4394B" w14:textId="77777777" w:rsidR="00B0337D" w:rsidRPr="00225E41" w:rsidRDefault="00A02736" w:rsidP="00615D78">
            <w:pPr>
              <w:jc w:val="center"/>
            </w:pPr>
            <w:sdt>
              <w:sdtPr>
                <w:id w:val="-867839385"/>
                <w14:checkbox>
                  <w14:checked w14:val="0"/>
                  <w14:checkedState w14:val="00FE" w14:font="Wingdings"/>
                  <w14:uncheckedState w14:val="00A8" w14:font="Wingdings"/>
                </w14:checkbox>
              </w:sdtPr>
              <w:sdtEndPr/>
              <w:sdtContent>
                <w:r w:rsidR="00B0337D" w:rsidRPr="00225E41">
                  <w:sym w:font="Wingdings" w:char="F0A8"/>
                </w:r>
              </w:sdtContent>
            </w:sdt>
          </w:p>
        </w:tc>
        <w:tc>
          <w:tcPr>
            <w:tcW w:w="1884" w:type="dxa"/>
            <w:vAlign w:val="center"/>
          </w:tcPr>
          <w:p w14:paraId="67A6AC2A" w14:textId="77777777" w:rsidR="00B0337D" w:rsidRPr="00225E41" w:rsidRDefault="00A02736" w:rsidP="00615D78">
            <w:pPr>
              <w:jc w:val="center"/>
            </w:pPr>
            <w:sdt>
              <w:sdtPr>
                <w:id w:val="454064805"/>
                <w14:checkbox>
                  <w14:checked w14:val="0"/>
                  <w14:checkedState w14:val="00FE" w14:font="Wingdings"/>
                  <w14:uncheckedState w14:val="00A8" w14:font="Wingdings"/>
                </w14:checkbox>
              </w:sdtPr>
              <w:sdtEndPr/>
              <w:sdtContent>
                <w:r w:rsidR="00B0337D" w:rsidRPr="00225E41">
                  <w:sym w:font="Wingdings" w:char="F0A8"/>
                </w:r>
              </w:sdtContent>
            </w:sdt>
          </w:p>
        </w:tc>
        <w:tc>
          <w:tcPr>
            <w:tcW w:w="1884" w:type="dxa"/>
            <w:vAlign w:val="center"/>
          </w:tcPr>
          <w:p w14:paraId="0027C7C1" w14:textId="77777777" w:rsidR="00B0337D" w:rsidRPr="00225E41" w:rsidRDefault="00A02736" w:rsidP="00615D78">
            <w:pPr>
              <w:jc w:val="center"/>
            </w:pPr>
            <w:sdt>
              <w:sdtPr>
                <w:id w:val="1653870161"/>
                <w14:checkbox>
                  <w14:checked w14:val="0"/>
                  <w14:checkedState w14:val="00FE" w14:font="Wingdings"/>
                  <w14:uncheckedState w14:val="00A8" w14:font="Wingdings"/>
                </w14:checkbox>
              </w:sdtPr>
              <w:sdtEndPr/>
              <w:sdtContent>
                <w:r w:rsidR="00B0337D" w:rsidRPr="00225E41">
                  <w:sym w:font="Wingdings" w:char="F0A8"/>
                </w:r>
              </w:sdtContent>
            </w:sdt>
          </w:p>
        </w:tc>
        <w:tc>
          <w:tcPr>
            <w:tcW w:w="1884" w:type="dxa"/>
            <w:vAlign w:val="center"/>
          </w:tcPr>
          <w:p w14:paraId="1126EF03" w14:textId="77777777" w:rsidR="00B0337D" w:rsidRPr="00225E41" w:rsidRDefault="00A02736" w:rsidP="00615D78">
            <w:pPr>
              <w:jc w:val="center"/>
            </w:pPr>
            <w:sdt>
              <w:sdtPr>
                <w:id w:val="1980956865"/>
                <w14:checkbox>
                  <w14:checked w14:val="0"/>
                  <w14:checkedState w14:val="00FE" w14:font="Wingdings"/>
                  <w14:uncheckedState w14:val="00A8" w14:font="Wingdings"/>
                </w14:checkbox>
              </w:sdtPr>
              <w:sdtEndPr/>
              <w:sdtContent>
                <w:r w:rsidR="00B0337D" w:rsidRPr="00225E41">
                  <w:sym w:font="Wingdings" w:char="F0A8"/>
                </w:r>
              </w:sdtContent>
            </w:sdt>
          </w:p>
        </w:tc>
      </w:tr>
    </w:tbl>
    <w:p w14:paraId="37E4F8A1" w14:textId="77777777" w:rsidR="00B0337D" w:rsidRPr="00225E41" w:rsidRDefault="00B0337D" w:rsidP="00B0337D">
      <w:pPr>
        <w:pStyle w:val="Heading3"/>
      </w:pPr>
    </w:p>
    <w:p w14:paraId="1183D449" w14:textId="18C590EA" w:rsidR="001C6D04" w:rsidRPr="00225E41" w:rsidRDefault="001C6D04" w:rsidP="00F82243">
      <w:pPr>
        <w:pStyle w:val="Heading3"/>
        <w:numPr>
          <w:ilvl w:val="0"/>
          <w:numId w:val="22"/>
        </w:numPr>
      </w:pPr>
      <w:r w:rsidRPr="00225E41">
        <w:t>Thinking about your experiences at [</w:t>
      </w:r>
      <w:r w:rsidR="00837882" w:rsidRPr="00225E41">
        <w:t>center</w:t>
      </w:r>
      <w:r w:rsidRPr="00225E41">
        <w:t>]</w:t>
      </w:r>
      <w:r w:rsidR="00642113" w:rsidRPr="00225E41">
        <w:t>,</w:t>
      </w:r>
      <w:r w:rsidRPr="00225E41">
        <w:t xml:space="preserve"> </w:t>
      </w:r>
      <w:r w:rsidRPr="00225E41">
        <w:rPr>
          <w:b/>
        </w:rPr>
        <w:t>where are your residents</w:t>
      </w:r>
      <w:r w:rsidRPr="00225E41">
        <w:t xml:space="preserve"> when they are started on an antibiotic? (select all that apply)</w:t>
      </w:r>
    </w:p>
    <w:p w14:paraId="0973BDA8" w14:textId="77777777" w:rsidR="001C6D04" w:rsidRPr="00225E41" w:rsidRDefault="00A02736" w:rsidP="00C81A1D">
      <w:pPr>
        <w:spacing w:before="0" w:after="0"/>
        <w:ind w:left="446"/>
      </w:pPr>
      <w:sdt>
        <w:sdtPr>
          <w:id w:val="207310699"/>
          <w14:checkbox>
            <w14:checked w14:val="0"/>
            <w14:checkedState w14:val="00FE" w14:font="Wingdings"/>
            <w14:uncheckedState w14:val="00A8" w14:font="Wingdings"/>
          </w14:checkbox>
        </w:sdtPr>
        <w:sdtEndPr/>
        <w:sdtContent>
          <w:r w:rsidR="001C6D04" w:rsidRPr="00225E41">
            <w:sym w:font="Wingdings" w:char="F0A8"/>
          </w:r>
        </w:sdtContent>
      </w:sdt>
      <w:r w:rsidR="001C6D04" w:rsidRPr="00225E41">
        <w:t xml:space="preserve"> Skilled nursing center where they reside</w:t>
      </w:r>
    </w:p>
    <w:p w14:paraId="383F7970" w14:textId="77777777" w:rsidR="001C6D04" w:rsidRPr="00225E41" w:rsidRDefault="00A02736" w:rsidP="00C81A1D">
      <w:pPr>
        <w:spacing w:before="0" w:after="0"/>
        <w:ind w:left="446"/>
      </w:pPr>
      <w:sdt>
        <w:sdtPr>
          <w:id w:val="-2127386921"/>
          <w14:checkbox>
            <w14:checked w14:val="0"/>
            <w14:checkedState w14:val="00FE" w14:font="Wingdings"/>
            <w14:uncheckedState w14:val="00A8" w14:font="Wingdings"/>
          </w14:checkbox>
        </w:sdtPr>
        <w:sdtEndPr/>
        <w:sdtContent>
          <w:r w:rsidR="001C6D04" w:rsidRPr="00225E41">
            <w:sym w:font="Wingdings" w:char="F0A8"/>
          </w:r>
        </w:sdtContent>
      </w:sdt>
      <w:r w:rsidR="001C6D04" w:rsidRPr="00225E41">
        <w:t xml:space="preserve"> Outpatient clinic</w:t>
      </w:r>
    </w:p>
    <w:p w14:paraId="76227DA3" w14:textId="77777777" w:rsidR="001C6D04" w:rsidRPr="00225E41" w:rsidRDefault="00A02736" w:rsidP="00C81A1D">
      <w:pPr>
        <w:spacing w:before="0" w:after="0"/>
        <w:ind w:left="446"/>
      </w:pPr>
      <w:sdt>
        <w:sdtPr>
          <w:id w:val="297811933"/>
          <w14:checkbox>
            <w14:checked w14:val="0"/>
            <w14:checkedState w14:val="00FE" w14:font="Wingdings"/>
            <w14:uncheckedState w14:val="00A8" w14:font="Wingdings"/>
          </w14:checkbox>
        </w:sdtPr>
        <w:sdtEndPr/>
        <w:sdtContent>
          <w:r w:rsidR="001C6D04" w:rsidRPr="00225E41">
            <w:sym w:font="Wingdings" w:char="F0A8"/>
          </w:r>
        </w:sdtContent>
      </w:sdt>
      <w:r w:rsidR="001C6D04" w:rsidRPr="00225E41">
        <w:t xml:space="preserve"> Urgent care</w:t>
      </w:r>
    </w:p>
    <w:p w14:paraId="243AC45D" w14:textId="1A40DE2B" w:rsidR="001C6D04" w:rsidRPr="00225E41" w:rsidRDefault="00A02736" w:rsidP="00C81A1D">
      <w:pPr>
        <w:spacing w:before="0" w:after="0"/>
        <w:ind w:left="446"/>
      </w:pPr>
      <w:sdt>
        <w:sdtPr>
          <w:id w:val="-1350870626"/>
          <w14:checkbox>
            <w14:checked w14:val="0"/>
            <w14:checkedState w14:val="00FE" w14:font="Wingdings"/>
            <w14:uncheckedState w14:val="00A8" w14:font="Wingdings"/>
          </w14:checkbox>
        </w:sdtPr>
        <w:sdtEndPr/>
        <w:sdtContent>
          <w:r w:rsidR="001C6D04" w:rsidRPr="00225E41">
            <w:sym w:font="Wingdings" w:char="F0A8"/>
          </w:r>
        </w:sdtContent>
      </w:sdt>
      <w:r w:rsidR="001C6D04" w:rsidRPr="00225E41">
        <w:t xml:space="preserve"> Emergency department</w:t>
      </w:r>
      <w:r w:rsidR="008B703B" w:rsidRPr="00225E41">
        <w:t xml:space="preserve"> (not admitted to inpatient)</w:t>
      </w:r>
    </w:p>
    <w:p w14:paraId="7D8BD7DB" w14:textId="70FB1A92" w:rsidR="001C6D04" w:rsidRPr="00225E41" w:rsidRDefault="00A02736" w:rsidP="00C81A1D">
      <w:pPr>
        <w:spacing w:before="0" w:after="0"/>
        <w:ind w:left="446"/>
      </w:pPr>
      <w:sdt>
        <w:sdtPr>
          <w:id w:val="600924683"/>
          <w14:checkbox>
            <w14:checked w14:val="0"/>
            <w14:checkedState w14:val="00FE" w14:font="Wingdings"/>
            <w14:uncheckedState w14:val="00A8" w14:font="Wingdings"/>
          </w14:checkbox>
        </w:sdtPr>
        <w:sdtEndPr/>
        <w:sdtContent>
          <w:r w:rsidR="001C6D04" w:rsidRPr="00225E41">
            <w:sym w:font="Wingdings" w:char="F0A8"/>
          </w:r>
        </w:sdtContent>
      </w:sdt>
      <w:r w:rsidR="001C6D04" w:rsidRPr="00225E41">
        <w:t xml:space="preserve"> </w:t>
      </w:r>
      <w:r w:rsidR="00AF5C81" w:rsidRPr="00225E41">
        <w:t>Hospital</w:t>
      </w:r>
      <w:r w:rsidR="001C6D04" w:rsidRPr="00225E41">
        <w:t xml:space="preserve"> stay</w:t>
      </w:r>
      <w:r w:rsidR="00AF5C81" w:rsidRPr="00225E41">
        <w:t xml:space="preserve"> (inpatient or observation stay)</w:t>
      </w:r>
    </w:p>
    <w:p w14:paraId="78E4F5F9" w14:textId="67989D5B" w:rsidR="005E05C8" w:rsidRPr="00225E41" w:rsidRDefault="005E05C8">
      <w:pPr>
        <w:spacing w:before="0"/>
      </w:pPr>
      <w:r w:rsidRPr="00225E41">
        <w:br w:type="page"/>
      </w:r>
    </w:p>
    <w:p w14:paraId="34B60959" w14:textId="77777777" w:rsidR="001C6D04" w:rsidRPr="00225E41" w:rsidRDefault="001C6D04" w:rsidP="00C81A1D">
      <w:pPr>
        <w:pStyle w:val="Heading3"/>
        <w:numPr>
          <w:ilvl w:val="0"/>
          <w:numId w:val="22"/>
        </w:numPr>
      </w:pPr>
      <w:r w:rsidRPr="00225E41">
        <w:t>For the following question, please think about the following situation:</w:t>
      </w:r>
    </w:p>
    <w:p w14:paraId="5482AA95" w14:textId="77777777" w:rsidR="001C6D04" w:rsidRPr="00225E41" w:rsidRDefault="001C6D04" w:rsidP="001C6D04">
      <w:pPr>
        <w:pStyle w:val="ListParagraph"/>
        <w:ind w:left="450"/>
        <w:rPr>
          <w:i/>
        </w:rPr>
      </w:pPr>
      <w:r w:rsidRPr="00225E41">
        <w:rPr>
          <w:i/>
        </w:rPr>
        <w:t>“Your resident is started on antibiotics by a covering prescriber. This prescriber can be a cross-covering prescriber or an Emergency Department prescriber.”</w:t>
      </w:r>
    </w:p>
    <w:p w14:paraId="58B243E7" w14:textId="54134748" w:rsidR="001C6D04" w:rsidRPr="00225E41" w:rsidRDefault="001C6D04" w:rsidP="00C81A1D">
      <w:r w:rsidRPr="00225E41">
        <w:t xml:space="preserve">In reference to the antibiotic </w:t>
      </w:r>
      <w:r w:rsidRPr="00225E41">
        <w:rPr>
          <w:b/>
        </w:rPr>
        <w:t>prescribed by the covering prescriber</w:t>
      </w:r>
      <w:r w:rsidRPr="00225E41">
        <w:t>, how frequently do the following occur at [</w:t>
      </w:r>
      <w:r w:rsidR="00837882" w:rsidRPr="00225E41">
        <w:t>center</w:t>
      </w:r>
      <w:r w:rsidRPr="00225E41">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448"/>
        <w:gridCol w:w="1448"/>
        <w:gridCol w:w="1449"/>
        <w:gridCol w:w="1448"/>
        <w:gridCol w:w="1449"/>
      </w:tblGrid>
      <w:tr w:rsidR="001C6D04" w:rsidRPr="00225E41" w14:paraId="6253D8B4" w14:textId="77777777" w:rsidTr="007A0BCF">
        <w:trPr>
          <w:trHeight w:val="516"/>
        </w:trPr>
        <w:tc>
          <w:tcPr>
            <w:tcW w:w="2583" w:type="dxa"/>
            <w:shd w:val="clear" w:color="auto" w:fill="C7E2FA" w:themeFill="accent1" w:themeFillTint="33"/>
            <w:vAlign w:val="center"/>
          </w:tcPr>
          <w:p w14:paraId="434BFC7A" w14:textId="77777777" w:rsidR="001C6D04" w:rsidRPr="00225E41" w:rsidRDefault="001C6D04" w:rsidP="001C6D04">
            <w:pPr>
              <w:jc w:val="center"/>
            </w:pPr>
          </w:p>
        </w:tc>
        <w:tc>
          <w:tcPr>
            <w:tcW w:w="1448" w:type="dxa"/>
            <w:shd w:val="clear" w:color="auto" w:fill="C7E2FA" w:themeFill="accent1" w:themeFillTint="33"/>
            <w:vAlign w:val="center"/>
          </w:tcPr>
          <w:p w14:paraId="5521AB29" w14:textId="77777777" w:rsidR="001C6D04" w:rsidRPr="00225E41" w:rsidRDefault="001C6D04" w:rsidP="001C6D04">
            <w:pPr>
              <w:jc w:val="center"/>
            </w:pPr>
            <w:r w:rsidRPr="00225E41">
              <w:t>Never</w:t>
            </w:r>
          </w:p>
        </w:tc>
        <w:tc>
          <w:tcPr>
            <w:tcW w:w="1448" w:type="dxa"/>
            <w:shd w:val="clear" w:color="auto" w:fill="C7E2FA" w:themeFill="accent1" w:themeFillTint="33"/>
            <w:vAlign w:val="center"/>
          </w:tcPr>
          <w:p w14:paraId="07B031BE" w14:textId="77777777" w:rsidR="001C6D04" w:rsidRPr="00225E41" w:rsidRDefault="001C6D04" w:rsidP="001C6D04">
            <w:pPr>
              <w:jc w:val="center"/>
            </w:pPr>
            <w:r w:rsidRPr="00225E41">
              <w:t>Rarely</w:t>
            </w:r>
          </w:p>
        </w:tc>
        <w:tc>
          <w:tcPr>
            <w:tcW w:w="1449" w:type="dxa"/>
            <w:shd w:val="clear" w:color="auto" w:fill="C7E2FA" w:themeFill="accent1" w:themeFillTint="33"/>
            <w:vAlign w:val="center"/>
          </w:tcPr>
          <w:p w14:paraId="0D710471" w14:textId="77777777" w:rsidR="001C6D04" w:rsidRPr="00225E41" w:rsidRDefault="001C6D04" w:rsidP="001C6D04">
            <w:pPr>
              <w:jc w:val="center"/>
            </w:pPr>
            <w:r w:rsidRPr="00225E41">
              <w:t>Sometimes</w:t>
            </w:r>
          </w:p>
        </w:tc>
        <w:tc>
          <w:tcPr>
            <w:tcW w:w="1448" w:type="dxa"/>
            <w:shd w:val="clear" w:color="auto" w:fill="C7E2FA" w:themeFill="accent1" w:themeFillTint="33"/>
            <w:vAlign w:val="center"/>
          </w:tcPr>
          <w:p w14:paraId="43C4224A" w14:textId="77777777" w:rsidR="001C6D04" w:rsidRPr="00225E41" w:rsidRDefault="001C6D04" w:rsidP="001C6D04">
            <w:pPr>
              <w:jc w:val="center"/>
            </w:pPr>
            <w:r w:rsidRPr="00225E41">
              <w:t>Often</w:t>
            </w:r>
          </w:p>
        </w:tc>
        <w:tc>
          <w:tcPr>
            <w:tcW w:w="1449" w:type="dxa"/>
            <w:shd w:val="clear" w:color="auto" w:fill="C7E2FA" w:themeFill="accent1" w:themeFillTint="33"/>
            <w:vAlign w:val="center"/>
          </w:tcPr>
          <w:p w14:paraId="56645669" w14:textId="77777777" w:rsidR="001C6D04" w:rsidRPr="00225E41" w:rsidRDefault="001C6D04" w:rsidP="001C6D04">
            <w:pPr>
              <w:jc w:val="center"/>
            </w:pPr>
            <w:r w:rsidRPr="00225E41">
              <w:t>Always</w:t>
            </w:r>
          </w:p>
        </w:tc>
      </w:tr>
      <w:tr w:rsidR="001C6D04" w:rsidRPr="00225E41" w14:paraId="1C16E33C" w14:textId="77777777" w:rsidTr="007A0BCF">
        <w:trPr>
          <w:trHeight w:val="552"/>
        </w:trPr>
        <w:tc>
          <w:tcPr>
            <w:tcW w:w="2583" w:type="dxa"/>
            <w:vAlign w:val="center"/>
          </w:tcPr>
          <w:p w14:paraId="45AD5412" w14:textId="77777777" w:rsidR="001C6D04" w:rsidRPr="00225E41" w:rsidRDefault="001C6D04" w:rsidP="005E05C8">
            <w:pPr>
              <w:pStyle w:val="ListParagraph"/>
              <w:numPr>
                <w:ilvl w:val="0"/>
                <w:numId w:val="38"/>
              </w:numPr>
              <w:ind w:left="360"/>
            </w:pPr>
            <w:r w:rsidRPr="00225E41">
              <w:t xml:space="preserve">You are </w:t>
            </w:r>
            <w:r w:rsidRPr="00225E41">
              <w:rPr>
                <w:b/>
              </w:rPr>
              <w:t>unsure why your resident was started</w:t>
            </w:r>
            <w:r w:rsidRPr="00225E41">
              <w:t xml:space="preserve"> on the antibiotic.</w:t>
            </w:r>
          </w:p>
        </w:tc>
        <w:tc>
          <w:tcPr>
            <w:tcW w:w="1448" w:type="dxa"/>
            <w:vAlign w:val="center"/>
          </w:tcPr>
          <w:p w14:paraId="257F18D9" w14:textId="77777777" w:rsidR="001C6D04" w:rsidRPr="00225E41" w:rsidRDefault="00A02736" w:rsidP="001C6D04">
            <w:pPr>
              <w:jc w:val="center"/>
            </w:pPr>
            <w:sdt>
              <w:sdtPr>
                <w:id w:val="-780489464"/>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17E8FC4D" w14:textId="77777777" w:rsidR="001C6D04" w:rsidRPr="00225E41" w:rsidRDefault="00A02736" w:rsidP="001C6D04">
            <w:pPr>
              <w:jc w:val="center"/>
            </w:pPr>
            <w:sdt>
              <w:sdtPr>
                <w:id w:val="1589972074"/>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6023C3AD" w14:textId="77777777" w:rsidR="001C6D04" w:rsidRPr="00225E41" w:rsidRDefault="00A02736" w:rsidP="001C6D04">
            <w:pPr>
              <w:jc w:val="center"/>
            </w:pPr>
            <w:sdt>
              <w:sdtPr>
                <w:id w:val="1987967160"/>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5716BC68" w14:textId="77777777" w:rsidR="001C6D04" w:rsidRPr="00225E41" w:rsidRDefault="00A02736" w:rsidP="001C6D04">
            <w:pPr>
              <w:jc w:val="center"/>
            </w:pPr>
            <w:sdt>
              <w:sdtPr>
                <w:id w:val="713314063"/>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1E46C597" w14:textId="77777777" w:rsidR="001C6D04" w:rsidRPr="00225E41" w:rsidRDefault="00A02736" w:rsidP="001C6D04">
            <w:pPr>
              <w:jc w:val="center"/>
            </w:pPr>
            <w:sdt>
              <w:sdtPr>
                <w:id w:val="941653811"/>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4A5F4E88" w14:textId="77777777" w:rsidTr="007A0BCF">
        <w:trPr>
          <w:trHeight w:val="552"/>
        </w:trPr>
        <w:tc>
          <w:tcPr>
            <w:tcW w:w="2583" w:type="dxa"/>
            <w:shd w:val="clear" w:color="auto" w:fill="F2F2F2" w:themeFill="background1" w:themeFillShade="F2"/>
            <w:vAlign w:val="center"/>
          </w:tcPr>
          <w:p w14:paraId="3518432C" w14:textId="77777777" w:rsidR="001C6D04" w:rsidRPr="00225E41" w:rsidRDefault="001C6D04" w:rsidP="005E05C8">
            <w:pPr>
              <w:pStyle w:val="ListParagraph"/>
              <w:numPr>
                <w:ilvl w:val="0"/>
                <w:numId w:val="38"/>
              </w:numPr>
              <w:ind w:left="360"/>
            </w:pPr>
            <w:r w:rsidRPr="00225E41">
              <w:t>You</w:t>
            </w:r>
            <w:r w:rsidRPr="00225E41">
              <w:rPr>
                <w:b/>
              </w:rPr>
              <w:t xml:space="preserve"> change the antibiotic</w:t>
            </w:r>
            <w:r w:rsidRPr="00225E41">
              <w:t xml:space="preserve"> that was prescribed.</w:t>
            </w:r>
          </w:p>
        </w:tc>
        <w:tc>
          <w:tcPr>
            <w:tcW w:w="1448" w:type="dxa"/>
            <w:shd w:val="clear" w:color="auto" w:fill="F2F2F2" w:themeFill="background1" w:themeFillShade="F2"/>
            <w:vAlign w:val="center"/>
          </w:tcPr>
          <w:p w14:paraId="7ED5C8AC" w14:textId="77777777" w:rsidR="001C6D04" w:rsidRPr="00225E41" w:rsidRDefault="00A02736" w:rsidP="001C6D04">
            <w:pPr>
              <w:jc w:val="center"/>
            </w:pPr>
            <w:sdt>
              <w:sdtPr>
                <w:id w:val="-53170700"/>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shd w:val="clear" w:color="auto" w:fill="F2F2F2" w:themeFill="background1" w:themeFillShade="F2"/>
            <w:vAlign w:val="center"/>
          </w:tcPr>
          <w:p w14:paraId="6A805895" w14:textId="77777777" w:rsidR="001C6D04" w:rsidRPr="00225E41" w:rsidRDefault="00A02736" w:rsidP="001C6D04">
            <w:pPr>
              <w:jc w:val="center"/>
            </w:pPr>
            <w:sdt>
              <w:sdtPr>
                <w:id w:val="-686520901"/>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shd w:val="clear" w:color="auto" w:fill="F2F2F2" w:themeFill="background1" w:themeFillShade="F2"/>
            <w:vAlign w:val="center"/>
          </w:tcPr>
          <w:p w14:paraId="58D32DC2" w14:textId="77777777" w:rsidR="001C6D04" w:rsidRPr="00225E41" w:rsidRDefault="00A02736" w:rsidP="001C6D04">
            <w:pPr>
              <w:jc w:val="center"/>
            </w:pPr>
            <w:sdt>
              <w:sdtPr>
                <w:id w:val="-1365590250"/>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shd w:val="clear" w:color="auto" w:fill="F2F2F2" w:themeFill="background1" w:themeFillShade="F2"/>
            <w:vAlign w:val="center"/>
          </w:tcPr>
          <w:p w14:paraId="388F5F51" w14:textId="77777777" w:rsidR="001C6D04" w:rsidRPr="00225E41" w:rsidRDefault="00A02736" w:rsidP="001C6D04">
            <w:pPr>
              <w:jc w:val="center"/>
            </w:pPr>
            <w:sdt>
              <w:sdtPr>
                <w:id w:val="135383186"/>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shd w:val="clear" w:color="auto" w:fill="F2F2F2" w:themeFill="background1" w:themeFillShade="F2"/>
            <w:vAlign w:val="center"/>
          </w:tcPr>
          <w:p w14:paraId="6F487938" w14:textId="77777777" w:rsidR="001C6D04" w:rsidRPr="00225E41" w:rsidRDefault="00A02736" w:rsidP="001C6D04">
            <w:pPr>
              <w:jc w:val="center"/>
            </w:pPr>
            <w:sdt>
              <w:sdtPr>
                <w:id w:val="-105665031"/>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8674E10" w14:textId="77777777" w:rsidTr="007A0BCF">
        <w:trPr>
          <w:trHeight w:val="552"/>
        </w:trPr>
        <w:tc>
          <w:tcPr>
            <w:tcW w:w="2583" w:type="dxa"/>
            <w:vAlign w:val="center"/>
          </w:tcPr>
          <w:p w14:paraId="4554948B" w14:textId="77777777" w:rsidR="001C6D04" w:rsidRPr="00225E41" w:rsidRDefault="001C6D04" w:rsidP="005E05C8">
            <w:pPr>
              <w:pStyle w:val="ListParagraph"/>
              <w:numPr>
                <w:ilvl w:val="0"/>
                <w:numId w:val="38"/>
              </w:numPr>
              <w:ind w:left="360"/>
            </w:pPr>
            <w:r w:rsidRPr="00225E41">
              <w:t xml:space="preserve">You </w:t>
            </w:r>
            <w:r w:rsidRPr="00225E41">
              <w:rPr>
                <w:b/>
              </w:rPr>
              <w:t>change the antibiotic dose</w:t>
            </w:r>
            <w:r w:rsidRPr="00225E41">
              <w:t xml:space="preserve"> that was prescribed.</w:t>
            </w:r>
          </w:p>
        </w:tc>
        <w:tc>
          <w:tcPr>
            <w:tcW w:w="1448" w:type="dxa"/>
            <w:vAlign w:val="center"/>
          </w:tcPr>
          <w:p w14:paraId="58D369DE" w14:textId="77777777" w:rsidR="001C6D04" w:rsidRPr="00225E41" w:rsidRDefault="00A02736" w:rsidP="001C6D04">
            <w:pPr>
              <w:jc w:val="center"/>
            </w:pPr>
            <w:sdt>
              <w:sdtPr>
                <w:id w:val="1449583251"/>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41914D87" w14:textId="77777777" w:rsidR="001C6D04" w:rsidRPr="00225E41" w:rsidRDefault="00A02736" w:rsidP="001C6D04">
            <w:pPr>
              <w:jc w:val="center"/>
            </w:pPr>
            <w:sdt>
              <w:sdtPr>
                <w:id w:val="2050642010"/>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7E5812C0" w14:textId="77777777" w:rsidR="001C6D04" w:rsidRPr="00225E41" w:rsidRDefault="00A02736" w:rsidP="001C6D04">
            <w:pPr>
              <w:jc w:val="center"/>
            </w:pPr>
            <w:sdt>
              <w:sdtPr>
                <w:id w:val="-183135564"/>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13D4405F" w14:textId="77777777" w:rsidR="001C6D04" w:rsidRPr="00225E41" w:rsidRDefault="00A02736" w:rsidP="001C6D04">
            <w:pPr>
              <w:jc w:val="center"/>
            </w:pPr>
            <w:sdt>
              <w:sdtPr>
                <w:id w:val="1485663272"/>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50B63049" w14:textId="77777777" w:rsidR="001C6D04" w:rsidRPr="00225E41" w:rsidRDefault="00A02736" w:rsidP="001C6D04">
            <w:pPr>
              <w:jc w:val="center"/>
            </w:pPr>
            <w:sdt>
              <w:sdtPr>
                <w:id w:val="1059208576"/>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64EB44A2" w14:textId="77777777" w:rsidTr="007A0BCF">
        <w:trPr>
          <w:trHeight w:val="552"/>
        </w:trPr>
        <w:tc>
          <w:tcPr>
            <w:tcW w:w="2583" w:type="dxa"/>
            <w:shd w:val="clear" w:color="auto" w:fill="F2F2F2" w:themeFill="background1" w:themeFillShade="F2"/>
            <w:vAlign w:val="center"/>
          </w:tcPr>
          <w:p w14:paraId="2E2AAB15" w14:textId="77777777" w:rsidR="001C6D04" w:rsidRPr="00225E41" w:rsidRDefault="001C6D04" w:rsidP="005E05C8">
            <w:pPr>
              <w:pStyle w:val="ListParagraph"/>
              <w:numPr>
                <w:ilvl w:val="0"/>
                <w:numId w:val="38"/>
              </w:numPr>
              <w:ind w:left="360"/>
            </w:pPr>
            <w:r w:rsidRPr="00225E41">
              <w:t xml:space="preserve">You </w:t>
            </w:r>
            <w:r w:rsidRPr="00225E41">
              <w:rPr>
                <w:b/>
              </w:rPr>
              <w:t>change the duration</w:t>
            </w:r>
            <w:r w:rsidRPr="00225E41">
              <w:t xml:space="preserve"> the antibiotic was prescribed.</w:t>
            </w:r>
          </w:p>
        </w:tc>
        <w:tc>
          <w:tcPr>
            <w:tcW w:w="1448" w:type="dxa"/>
            <w:shd w:val="clear" w:color="auto" w:fill="F2F2F2" w:themeFill="background1" w:themeFillShade="F2"/>
            <w:vAlign w:val="center"/>
          </w:tcPr>
          <w:p w14:paraId="35F2146E" w14:textId="77777777" w:rsidR="001C6D04" w:rsidRPr="00225E41" w:rsidRDefault="00A02736" w:rsidP="001C6D04">
            <w:pPr>
              <w:jc w:val="center"/>
            </w:pPr>
            <w:sdt>
              <w:sdtPr>
                <w:id w:val="-1112670466"/>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shd w:val="clear" w:color="auto" w:fill="F2F2F2" w:themeFill="background1" w:themeFillShade="F2"/>
            <w:vAlign w:val="center"/>
          </w:tcPr>
          <w:p w14:paraId="23068499" w14:textId="77777777" w:rsidR="001C6D04" w:rsidRPr="00225E41" w:rsidRDefault="00A02736" w:rsidP="001C6D04">
            <w:pPr>
              <w:jc w:val="center"/>
            </w:pPr>
            <w:sdt>
              <w:sdtPr>
                <w:id w:val="-1214569722"/>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shd w:val="clear" w:color="auto" w:fill="F2F2F2" w:themeFill="background1" w:themeFillShade="F2"/>
            <w:vAlign w:val="center"/>
          </w:tcPr>
          <w:p w14:paraId="4C19A3BE" w14:textId="77777777" w:rsidR="001C6D04" w:rsidRPr="00225E41" w:rsidRDefault="00A02736" w:rsidP="001C6D04">
            <w:pPr>
              <w:jc w:val="center"/>
            </w:pPr>
            <w:sdt>
              <w:sdtPr>
                <w:id w:val="-20480195"/>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shd w:val="clear" w:color="auto" w:fill="F2F2F2" w:themeFill="background1" w:themeFillShade="F2"/>
            <w:vAlign w:val="center"/>
          </w:tcPr>
          <w:p w14:paraId="0EAB98C7" w14:textId="77777777" w:rsidR="001C6D04" w:rsidRPr="00225E41" w:rsidRDefault="00A02736" w:rsidP="001C6D04">
            <w:pPr>
              <w:jc w:val="center"/>
            </w:pPr>
            <w:sdt>
              <w:sdtPr>
                <w:id w:val="-1343773572"/>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shd w:val="clear" w:color="auto" w:fill="F2F2F2" w:themeFill="background1" w:themeFillShade="F2"/>
            <w:vAlign w:val="center"/>
          </w:tcPr>
          <w:p w14:paraId="6810BB38" w14:textId="77777777" w:rsidR="001C6D04" w:rsidRPr="00225E41" w:rsidRDefault="00A02736" w:rsidP="001C6D04">
            <w:pPr>
              <w:jc w:val="center"/>
            </w:pPr>
            <w:sdt>
              <w:sdtPr>
                <w:id w:val="-1954076804"/>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18D6D032" w14:textId="77777777" w:rsidTr="007A0BCF">
        <w:trPr>
          <w:trHeight w:val="552"/>
        </w:trPr>
        <w:tc>
          <w:tcPr>
            <w:tcW w:w="2583" w:type="dxa"/>
            <w:vAlign w:val="center"/>
          </w:tcPr>
          <w:p w14:paraId="30B4ED45" w14:textId="77777777" w:rsidR="001C6D04" w:rsidRPr="00225E41" w:rsidRDefault="001C6D04" w:rsidP="005E05C8">
            <w:pPr>
              <w:pStyle w:val="ListParagraph"/>
              <w:numPr>
                <w:ilvl w:val="0"/>
                <w:numId w:val="38"/>
              </w:numPr>
              <w:ind w:left="360"/>
            </w:pPr>
            <w:r w:rsidRPr="00225E41">
              <w:t xml:space="preserve">You </w:t>
            </w:r>
            <w:r w:rsidRPr="00225E41">
              <w:rPr>
                <w:b/>
              </w:rPr>
              <w:t>discontinue the antibiotic</w:t>
            </w:r>
            <w:r w:rsidRPr="00225E41">
              <w:t xml:space="preserve"> prescribed.</w:t>
            </w:r>
          </w:p>
        </w:tc>
        <w:tc>
          <w:tcPr>
            <w:tcW w:w="1448" w:type="dxa"/>
            <w:vAlign w:val="center"/>
          </w:tcPr>
          <w:p w14:paraId="27FF318E" w14:textId="77777777" w:rsidR="001C6D04" w:rsidRPr="00225E41" w:rsidRDefault="00A02736" w:rsidP="001C6D04">
            <w:pPr>
              <w:jc w:val="center"/>
            </w:pPr>
            <w:sdt>
              <w:sdtPr>
                <w:id w:val="-1472361162"/>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041CE4FD" w14:textId="77777777" w:rsidR="001C6D04" w:rsidRPr="00225E41" w:rsidRDefault="00A02736" w:rsidP="001C6D04">
            <w:pPr>
              <w:jc w:val="center"/>
            </w:pPr>
            <w:sdt>
              <w:sdtPr>
                <w:id w:val="-1299676626"/>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63896D90" w14:textId="77777777" w:rsidR="001C6D04" w:rsidRPr="00225E41" w:rsidRDefault="00A02736" w:rsidP="001C6D04">
            <w:pPr>
              <w:jc w:val="center"/>
            </w:pPr>
            <w:sdt>
              <w:sdtPr>
                <w:id w:val="1778526470"/>
                <w14:checkbox>
                  <w14:checked w14:val="0"/>
                  <w14:checkedState w14:val="00FE" w14:font="Wingdings"/>
                  <w14:uncheckedState w14:val="00A8" w14:font="Wingdings"/>
                </w14:checkbox>
              </w:sdtPr>
              <w:sdtEndPr/>
              <w:sdtContent>
                <w:r w:rsidR="001C6D04" w:rsidRPr="00225E41">
                  <w:sym w:font="Wingdings" w:char="F0A8"/>
                </w:r>
              </w:sdtContent>
            </w:sdt>
          </w:p>
        </w:tc>
        <w:tc>
          <w:tcPr>
            <w:tcW w:w="1448" w:type="dxa"/>
            <w:vAlign w:val="center"/>
          </w:tcPr>
          <w:p w14:paraId="2A3D1B3C" w14:textId="77777777" w:rsidR="001C6D04" w:rsidRPr="00225E41" w:rsidRDefault="00A02736" w:rsidP="001C6D04">
            <w:pPr>
              <w:jc w:val="center"/>
            </w:pPr>
            <w:sdt>
              <w:sdtPr>
                <w:id w:val="566384264"/>
                <w14:checkbox>
                  <w14:checked w14:val="0"/>
                  <w14:checkedState w14:val="00FE" w14:font="Wingdings"/>
                  <w14:uncheckedState w14:val="00A8" w14:font="Wingdings"/>
                </w14:checkbox>
              </w:sdtPr>
              <w:sdtEndPr/>
              <w:sdtContent>
                <w:r w:rsidR="001C6D04" w:rsidRPr="00225E41">
                  <w:sym w:font="Wingdings" w:char="F0A8"/>
                </w:r>
              </w:sdtContent>
            </w:sdt>
          </w:p>
        </w:tc>
        <w:tc>
          <w:tcPr>
            <w:tcW w:w="1449" w:type="dxa"/>
            <w:vAlign w:val="center"/>
          </w:tcPr>
          <w:p w14:paraId="054A922F" w14:textId="77777777" w:rsidR="001C6D04" w:rsidRPr="00225E41" w:rsidRDefault="00A02736" w:rsidP="001C6D04">
            <w:pPr>
              <w:jc w:val="center"/>
            </w:pPr>
            <w:sdt>
              <w:sdtPr>
                <w:id w:val="-366757608"/>
                <w14:checkbox>
                  <w14:checked w14:val="0"/>
                  <w14:checkedState w14:val="00FE" w14:font="Wingdings"/>
                  <w14:uncheckedState w14:val="00A8" w14:font="Wingdings"/>
                </w14:checkbox>
              </w:sdtPr>
              <w:sdtEndPr/>
              <w:sdtContent>
                <w:r w:rsidR="001C6D04" w:rsidRPr="00225E41">
                  <w:sym w:font="Wingdings" w:char="F0A8"/>
                </w:r>
              </w:sdtContent>
            </w:sdt>
          </w:p>
        </w:tc>
      </w:tr>
    </w:tbl>
    <w:p w14:paraId="21062190" w14:textId="77777777" w:rsidR="003E0531" w:rsidRPr="00225E41" w:rsidRDefault="003E0531">
      <w:pPr>
        <w:spacing w:before="0"/>
        <w:rPr>
          <w:rFonts w:asciiTheme="majorHAnsi" w:eastAsiaTheme="majorEastAsia" w:hAnsiTheme="majorHAnsi" w:cstheme="majorBidi"/>
          <w:spacing w:val="-10"/>
          <w:kern w:val="28"/>
          <w:sz w:val="56"/>
          <w:szCs w:val="56"/>
          <w:lang w:eastAsia="zh-TW"/>
        </w:rPr>
      </w:pPr>
      <w:r w:rsidRPr="00225E41">
        <w:br w:type="page"/>
      </w:r>
    </w:p>
    <w:p w14:paraId="57AC4309" w14:textId="3429D328" w:rsidR="001C6D04" w:rsidRPr="00225E41" w:rsidRDefault="00837882" w:rsidP="001C6D04">
      <w:pPr>
        <w:pStyle w:val="Title"/>
      </w:pPr>
      <w:r w:rsidRPr="00225E41">
        <w:t>Nursing Center Influence</w:t>
      </w:r>
    </w:p>
    <w:p w14:paraId="06949474" w14:textId="48D9F25C" w:rsidR="001C6D04" w:rsidRPr="00225E41" w:rsidRDefault="00C81A1D" w:rsidP="001C6D04">
      <w:r w:rsidRPr="00225E41">
        <w:t>The following questions focus on your experiences and perceptions at [</w:t>
      </w:r>
      <w:r w:rsidR="00837882" w:rsidRPr="00225E41">
        <w:t>center</w:t>
      </w:r>
      <w:r w:rsidRPr="00225E41">
        <w:t>]</w:t>
      </w:r>
    </w:p>
    <w:p w14:paraId="565A7F6C" w14:textId="77777777" w:rsidR="00E22E5D" w:rsidRPr="00225E41" w:rsidRDefault="00E22E5D" w:rsidP="00E22E5D">
      <w:pPr>
        <w:pStyle w:val="Heading3"/>
        <w:numPr>
          <w:ilvl w:val="0"/>
          <w:numId w:val="22"/>
        </w:numPr>
      </w:pPr>
      <w:r w:rsidRPr="00225E41">
        <w:t xml:space="preserve">How often does [center] </w:t>
      </w:r>
      <w:r w:rsidRPr="00225E41">
        <w:rPr>
          <w:b/>
        </w:rPr>
        <w:t>provide feedback</w:t>
      </w:r>
      <w:r w:rsidRPr="00225E41">
        <w:t xml:space="preserve"> to you on your use of antibiotics? (Select one)</w:t>
      </w:r>
    </w:p>
    <w:p w14:paraId="68D73164" w14:textId="77777777" w:rsidR="00E22E5D" w:rsidRPr="00225E41" w:rsidRDefault="00E22E5D" w:rsidP="00E22E5D">
      <w:pPr>
        <w:pStyle w:val="ListParagraph"/>
        <w:ind w:left="450"/>
      </w:pPr>
    </w:p>
    <w:tbl>
      <w:tblPr>
        <w:tblStyle w:val="TableGrid"/>
        <w:tblW w:w="9956" w:type="dxa"/>
        <w:tblLayout w:type="fixed"/>
        <w:tblLook w:val="04A0" w:firstRow="1" w:lastRow="0" w:firstColumn="1" w:lastColumn="0" w:noHBand="0" w:noVBand="1"/>
      </w:tblPr>
      <w:tblGrid>
        <w:gridCol w:w="1990"/>
        <w:gridCol w:w="1992"/>
        <w:gridCol w:w="1990"/>
        <w:gridCol w:w="1992"/>
        <w:gridCol w:w="1992"/>
      </w:tblGrid>
      <w:tr w:rsidR="00E22E5D" w:rsidRPr="00225E41" w14:paraId="69461124" w14:textId="77777777" w:rsidTr="00790927">
        <w:trPr>
          <w:trHeight w:val="575"/>
        </w:trPr>
        <w:tc>
          <w:tcPr>
            <w:tcW w:w="1990" w:type="dxa"/>
            <w:shd w:val="clear" w:color="auto" w:fill="C7E2FA" w:themeFill="accent1" w:themeFillTint="33"/>
            <w:vAlign w:val="center"/>
          </w:tcPr>
          <w:p w14:paraId="228EBD65" w14:textId="77777777" w:rsidR="00E22E5D" w:rsidRPr="00225E41" w:rsidRDefault="00E22E5D" w:rsidP="00790927">
            <w:pPr>
              <w:spacing w:before="0"/>
              <w:jc w:val="center"/>
            </w:pPr>
            <w:r w:rsidRPr="00225E41">
              <w:t>Never</w:t>
            </w:r>
          </w:p>
        </w:tc>
        <w:tc>
          <w:tcPr>
            <w:tcW w:w="1992" w:type="dxa"/>
            <w:shd w:val="clear" w:color="auto" w:fill="C7E2FA" w:themeFill="accent1" w:themeFillTint="33"/>
            <w:vAlign w:val="center"/>
          </w:tcPr>
          <w:p w14:paraId="59048D07" w14:textId="3B3C55AA" w:rsidR="00E22E5D" w:rsidRPr="00225E41" w:rsidRDefault="005A7015" w:rsidP="00790927">
            <w:pPr>
              <w:spacing w:before="0"/>
              <w:jc w:val="center"/>
            </w:pPr>
            <w:r w:rsidRPr="00225E41">
              <w:t>Once a year</w:t>
            </w:r>
          </w:p>
        </w:tc>
        <w:tc>
          <w:tcPr>
            <w:tcW w:w="1990" w:type="dxa"/>
            <w:shd w:val="clear" w:color="auto" w:fill="C7E2FA" w:themeFill="accent1" w:themeFillTint="33"/>
            <w:vAlign w:val="center"/>
          </w:tcPr>
          <w:p w14:paraId="1EA32E5F" w14:textId="359E34E8" w:rsidR="00E22E5D" w:rsidRPr="00225E41" w:rsidRDefault="005A7015" w:rsidP="00790927">
            <w:pPr>
              <w:spacing w:before="0"/>
              <w:jc w:val="center"/>
            </w:pPr>
            <w:r w:rsidRPr="00225E41">
              <w:t>Twice a year</w:t>
            </w:r>
          </w:p>
        </w:tc>
        <w:tc>
          <w:tcPr>
            <w:tcW w:w="1992" w:type="dxa"/>
            <w:shd w:val="clear" w:color="auto" w:fill="C7E2FA" w:themeFill="accent1" w:themeFillTint="33"/>
            <w:vAlign w:val="center"/>
          </w:tcPr>
          <w:p w14:paraId="7536AA68" w14:textId="1D9C049F" w:rsidR="00E22E5D" w:rsidRPr="00225E41" w:rsidRDefault="005A7015" w:rsidP="00790927">
            <w:pPr>
              <w:spacing w:before="0"/>
              <w:jc w:val="center"/>
            </w:pPr>
            <w:r w:rsidRPr="00225E41">
              <w:t>Quarterly</w:t>
            </w:r>
          </w:p>
        </w:tc>
        <w:tc>
          <w:tcPr>
            <w:tcW w:w="1992" w:type="dxa"/>
            <w:shd w:val="clear" w:color="auto" w:fill="C7E2FA" w:themeFill="accent1" w:themeFillTint="33"/>
            <w:vAlign w:val="center"/>
          </w:tcPr>
          <w:p w14:paraId="4D3444F4" w14:textId="6ED9A999" w:rsidR="00E22E5D" w:rsidRPr="00225E41" w:rsidRDefault="005A7015" w:rsidP="005A7015">
            <w:pPr>
              <w:spacing w:before="0"/>
              <w:jc w:val="center"/>
            </w:pPr>
            <w:r w:rsidRPr="00225E41">
              <w:t>Monthly</w:t>
            </w:r>
          </w:p>
        </w:tc>
      </w:tr>
      <w:tr w:rsidR="00E22E5D" w:rsidRPr="00225E41" w14:paraId="31E956C4" w14:textId="77777777" w:rsidTr="00790927">
        <w:trPr>
          <w:trHeight w:val="441"/>
        </w:trPr>
        <w:tc>
          <w:tcPr>
            <w:tcW w:w="1990" w:type="dxa"/>
            <w:vAlign w:val="center"/>
          </w:tcPr>
          <w:p w14:paraId="400C7D60" w14:textId="77777777" w:rsidR="00E22E5D" w:rsidRPr="00225E41" w:rsidRDefault="00A02736" w:rsidP="00790927">
            <w:pPr>
              <w:jc w:val="center"/>
            </w:pPr>
            <w:sdt>
              <w:sdtPr>
                <w:id w:val="-1807921267"/>
                <w14:checkbox>
                  <w14:checked w14:val="0"/>
                  <w14:checkedState w14:val="00FE" w14:font="Wingdings"/>
                  <w14:uncheckedState w14:val="00A8" w14:font="Wingdings"/>
                </w14:checkbox>
              </w:sdtPr>
              <w:sdtEndPr/>
              <w:sdtContent>
                <w:r w:rsidR="00E22E5D" w:rsidRPr="00225E41">
                  <w:sym w:font="Wingdings" w:char="F0A8"/>
                </w:r>
              </w:sdtContent>
            </w:sdt>
          </w:p>
        </w:tc>
        <w:tc>
          <w:tcPr>
            <w:tcW w:w="1992" w:type="dxa"/>
            <w:vAlign w:val="center"/>
          </w:tcPr>
          <w:p w14:paraId="3A32A9E9" w14:textId="77777777" w:rsidR="00E22E5D" w:rsidRPr="00225E41" w:rsidRDefault="00A02736" w:rsidP="00790927">
            <w:pPr>
              <w:jc w:val="center"/>
            </w:pPr>
            <w:sdt>
              <w:sdtPr>
                <w:id w:val="575631830"/>
                <w14:checkbox>
                  <w14:checked w14:val="0"/>
                  <w14:checkedState w14:val="00FE" w14:font="Wingdings"/>
                  <w14:uncheckedState w14:val="00A8" w14:font="Wingdings"/>
                </w14:checkbox>
              </w:sdtPr>
              <w:sdtEndPr/>
              <w:sdtContent>
                <w:r w:rsidR="00E22E5D" w:rsidRPr="00225E41">
                  <w:sym w:font="Wingdings" w:char="F0A8"/>
                </w:r>
              </w:sdtContent>
            </w:sdt>
          </w:p>
        </w:tc>
        <w:tc>
          <w:tcPr>
            <w:tcW w:w="1990" w:type="dxa"/>
            <w:vAlign w:val="center"/>
          </w:tcPr>
          <w:p w14:paraId="44AD27E9" w14:textId="77777777" w:rsidR="00E22E5D" w:rsidRPr="00225E41" w:rsidRDefault="00A02736" w:rsidP="00790927">
            <w:pPr>
              <w:jc w:val="center"/>
            </w:pPr>
            <w:sdt>
              <w:sdtPr>
                <w:id w:val="2142916622"/>
                <w14:checkbox>
                  <w14:checked w14:val="0"/>
                  <w14:checkedState w14:val="00FE" w14:font="Wingdings"/>
                  <w14:uncheckedState w14:val="00A8" w14:font="Wingdings"/>
                </w14:checkbox>
              </w:sdtPr>
              <w:sdtEndPr/>
              <w:sdtContent>
                <w:r w:rsidR="00E22E5D" w:rsidRPr="00225E41">
                  <w:sym w:font="Wingdings" w:char="F0A8"/>
                </w:r>
              </w:sdtContent>
            </w:sdt>
          </w:p>
        </w:tc>
        <w:tc>
          <w:tcPr>
            <w:tcW w:w="1992" w:type="dxa"/>
            <w:vAlign w:val="center"/>
          </w:tcPr>
          <w:p w14:paraId="41E0EE6F" w14:textId="77777777" w:rsidR="00E22E5D" w:rsidRPr="00225E41" w:rsidRDefault="00A02736" w:rsidP="00790927">
            <w:pPr>
              <w:jc w:val="center"/>
            </w:pPr>
            <w:sdt>
              <w:sdtPr>
                <w:id w:val="2045629492"/>
                <w14:checkbox>
                  <w14:checked w14:val="0"/>
                  <w14:checkedState w14:val="00FE" w14:font="Wingdings"/>
                  <w14:uncheckedState w14:val="00A8" w14:font="Wingdings"/>
                </w14:checkbox>
              </w:sdtPr>
              <w:sdtEndPr/>
              <w:sdtContent>
                <w:r w:rsidR="00E22E5D" w:rsidRPr="00225E41">
                  <w:sym w:font="Wingdings" w:char="F0A8"/>
                </w:r>
              </w:sdtContent>
            </w:sdt>
          </w:p>
        </w:tc>
        <w:tc>
          <w:tcPr>
            <w:tcW w:w="1992" w:type="dxa"/>
            <w:vAlign w:val="center"/>
          </w:tcPr>
          <w:p w14:paraId="6D27FB87" w14:textId="77777777" w:rsidR="00E22E5D" w:rsidRPr="00225E41" w:rsidRDefault="00A02736" w:rsidP="00790927">
            <w:pPr>
              <w:jc w:val="center"/>
            </w:pPr>
            <w:sdt>
              <w:sdtPr>
                <w:id w:val="806369623"/>
                <w14:checkbox>
                  <w14:checked w14:val="0"/>
                  <w14:checkedState w14:val="00FE" w14:font="Wingdings"/>
                  <w14:uncheckedState w14:val="00A8" w14:font="Wingdings"/>
                </w14:checkbox>
              </w:sdtPr>
              <w:sdtEndPr/>
              <w:sdtContent>
                <w:r w:rsidR="00E22E5D" w:rsidRPr="00225E41">
                  <w:sym w:font="Wingdings" w:char="F0A8"/>
                </w:r>
              </w:sdtContent>
            </w:sdt>
          </w:p>
        </w:tc>
      </w:tr>
    </w:tbl>
    <w:p w14:paraId="7D5CC225" w14:textId="77777777" w:rsidR="001C6D04" w:rsidRPr="00225E41" w:rsidRDefault="001C6D04" w:rsidP="001C6D04"/>
    <w:p w14:paraId="2F406575" w14:textId="363EB254" w:rsidR="0014037E" w:rsidRPr="00225E41" w:rsidRDefault="0014037E" w:rsidP="0014037E">
      <w:pPr>
        <w:pStyle w:val="Heading3"/>
        <w:numPr>
          <w:ilvl w:val="0"/>
          <w:numId w:val="22"/>
        </w:numPr>
      </w:pPr>
      <w:r w:rsidRPr="00225E41">
        <w:rPr>
          <w:b/>
        </w:rPr>
        <w:t>Appropriate antibiotic prescribing</w:t>
      </w:r>
      <w:r w:rsidRPr="00225E41">
        <w:t xml:space="preserve"> refers to a comprehensive approach to antibiotic prescribing. This approach includes: </w:t>
      </w:r>
    </w:p>
    <w:p w14:paraId="1F5DC04A" w14:textId="77777777" w:rsidR="0014037E" w:rsidRPr="00225E41" w:rsidRDefault="0014037E" w:rsidP="0014037E">
      <w:pPr>
        <w:spacing w:before="0" w:after="0" w:line="240" w:lineRule="auto"/>
        <w:ind w:left="720"/>
      </w:pPr>
    </w:p>
    <w:p w14:paraId="5481172A" w14:textId="77777777" w:rsidR="0014037E" w:rsidRPr="00225E41" w:rsidRDefault="0014037E" w:rsidP="0014037E">
      <w:pPr>
        <w:spacing w:before="0" w:after="0" w:line="240" w:lineRule="auto"/>
        <w:ind w:left="720"/>
      </w:pPr>
      <w:r w:rsidRPr="00225E41">
        <w:t xml:space="preserve">1) Using antibiotics only for </w:t>
      </w:r>
      <w:r w:rsidRPr="00225E41">
        <w:rPr>
          <w:u w:val="single"/>
        </w:rPr>
        <w:t>bacterial infections</w:t>
      </w:r>
      <w:r w:rsidRPr="00225E41">
        <w:t xml:space="preserve">, </w:t>
      </w:r>
    </w:p>
    <w:p w14:paraId="7762820B" w14:textId="77777777" w:rsidR="0014037E" w:rsidRPr="00225E41" w:rsidRDefault="0014037E" w:rsidP="0014037E">
      <w:pPr>
        <w:spacing w:before="0" w:after="0" w:line="240" w:lineRule="auto"/>
        <w:ind w:left="720"/>
      </w:pPr>
      <w:r w:rsidRPr="00225E41">
        <w:t xml:space="preserve">2) Selecting an antibiotic that </w:t>
      </w:r>
      <w:r w:rsidRPr="00225E41">
        <w:rPr>
          <w:u w:val="single"/>
        </w:rPr>
        <w:t>matches the infection site</w:t>
      </w:r>
      <w:r w:rsidRPr="00225E41">
        <w:t xml:space="preserve"> or bacterial pathogen, </w:t>
      </w:r>
    </w:p>
    <w:p w14:paraId="1923CD65" w14:textId="77777777" w:rsidR="0014037E" w:rsidRPr="00225E41" w:rsidRDefault="0014037E" w:rsidP="0014037E">
      <w:pPr>
        <w:spacing w:before="0" w:after="0" w:line="240" w:lineRule="auto"/>
        <w:ind w:left="720"/>
      </w:pPr>
      <w:r w:rsidRPr="00225E41">
        <w:t xml:space="preserve">3) Selecting the an appropriate antibiotic </w:t>
      </w:r>
      <w:r w:rsidRPr="00225E41">
        <w:rPr>
          <w:u w:val="single"/>
        </w:rPr>
        <w:t>dose and duration</w:t>
      </w:r>
      <w:r w:rsidRPr="00225E41">
        <w:t xml:space="preserve">, and </w:t>
      </w:r>
    </w:p>
    <w:p w14:paraId="6AA68CC1" w14:textId="6FD7B14F" w:rsidR="0014037E" w:rsidRPr="00225E41" w:rsidRDefault="0014037E" w:rsidP="0014037E">
      <w:pPr>
        <w:spacing w:before="0" w:after="0" w:line="240" w:lineRule="auto"/>
        <w:ind w:left="720"/>
      </w:pPr>
      <w:r w:rsidRPr="00225E41">
        <w:t xml:space="preserve">4) </w:t>
      </w:r>
      <w:r w:rsidRPr="00225E41">
        <w:rPr>
          <w:u w:val="single"/>
        </w:rPr>
        <w:t>Re-evaluating the resident</w:t>
      </w:r>
      <w:r w:rsidRPr="00225E41">
        <w:t xml:space="preserve"> after an antibiotic has been started. </w:t>
      </w:r>
    </w:p>
    <w:p w14:paraId="4D3ED1B4" w14:textId="77777777" w:rsidR="0014037E" w:rsidRPr="00225E41" w:rsidRDefault="0014037E" w:rsidP="0014037E">
      <w:pPr>
        <w:ind w:left="360"/>
      </w:pPr>
      <w:r w:rsidRPr="00225E41">
        <w:t xml:space="preserve">Below is a list of policies or activities that could be implemented to improve appropriate antibiotic use at Skilled Nursing Centers. Each item may affect one or more components of appropriate antibiotic use. </w:t>
      </w:r>
    </w:p>
    <w:p w14:paraId="6A911334" w14:textId="27BA60B2" w:rsidR="001C6D04" w:rsidRPr="00225E41" w:rsidRDefault="006B155D" w:rsidP="0014037E">
      <w:pPr>
        <w:pStyle w:val="Heading3"/>
        <w:pBdr>
          <w:top w:val="none" w:sz="0" w:space="0" w:color="auto"/>
        </w:pBdr>
        <w:ind w:left="360"/>
      </w:pPr>
      <w:r w:rsidRPr="00225E41">
        <w:t>H</w:t>
      </w:r>
      <w:r w:rsidR="001C6D04" w:rsidRPr="00225E41">
        <w:t xml:space="preserve">ow impactful would </w:t>
      </w:r>
      <w:r w:rsidRPr="00225E41">
        <w:t xml:space="preserve">each of </w:t>
      </w:r>
      <w:r w:rsidR="001C6D04" w:rsidRPr="00225E41">
        <w:t xml:space="preserve">the following be at </w:t>
      </w:r>
      <w:r w:rsidRPr="00225E41">
        <w:t>improving appropriate antibiotic use at [center]</w:t>
      </w:r>
      <w:r w:rsidR="001C6D04" w:rsidRPr="00225E41">
        <w:t>?</w:t>
      </w:r>
    </w:p>
    <w:p w14:paraId="5A9AA534" w14:textId="77777777" w:rsidR="001C6D04" w:rsidRPr="00225E41" w:rsidRDefault="001C6D04" w:rsidP="001C6D04">
      <w:pPr>
        <w:pStyle w:val="ListParagraph"/>
        <w:ind w:left="450"/>
      </w:pPr>
    </w:p>
    <w:tbl>
      <w:tblPr>
        <w:tblStyle w:val="TableGrid"/>
        <w:tblW w:w="10790" w:type="dxa"/>
        <w:tblLook w:val="04A0" w:firstRow="1" w:lastRow="0" w:firstColumn="1" w:lastColumn="0" w:noHBand="0" w:noVBand="1"/>
      </w:tblPr>
      <w:tblGrid>
        <w:gridCol w:w="3290"/>
        <w:gridCol w:w="1500"/>
        <w:gridCol w:w="1500"/>
        <w:gridCol w:w="1500"/>
        <w:gridCol w:w="1500"/>
        <w:gridCol w:w="1500"/>
      </w:tblGrid>
      <w:tr w:rsidR="00A27964" w:rsidRPr="00225E41" w14:paraId="04FB2A2D" w14:textId="77777777" w:rsidTr="0014037E">
        <w:trPr>
          <w:trHeight w:val="189"/>
        </w:trPr>
        <w:tc>
          <w:tcPr>
            <w:tcW w:w="3290" w:type="dxa"/>
            <w:shd w:val="clear" w:color="auto" w:fill="C7E2FA" w:themeFill="accent1" w:themeFillTint="33"/>
          </w:tcPr>
          <w:p w14:paraId="79C0AAA2" w14:textId="77777777" w:rsidR="001C6D04" w:rsidRPr="00225E41" w:rsidRDefault="001C6D04" w:rsidP="001C6D04"/>
        </w:tc>
        <w:tc>
          <w:tcPr>
            <w:tcW w:w="1500" w:type="dxa"/>
            <w:shd w:val="clear" w:color="auto" w:fill="C7E2FA" w:themeFill="accent1" w:themeFillTint="33"/>
            <w:vAlign w:val="center"/>
          </w:tcPr>
          <w:p w14:paraId="6F5EF485" w14:textId="77777777" w:rsidR="001C6D04" w:rsidRPr="00225E41" w:rsidRDefault="001C6D04" w:rsidP="002C7189">
            <w:pPr>
              <w:jc w:val="center"/>
            </w:pPr>
            <w:r w:rsidRPr="00225E41">
              <w:rPr>
                <w:b/>
              </w:rPr>
              <w:t>Not at all</w:t>
            </w:r>
            <w:r w:rsidRPr="00225E41">
              <w:t xml:space="preserve"> impactful</w:t>
            </w:r>
          </w:p>
        </w:tc>
        <w:tc>
          <w:tcPr>
            <w:tcW w:w="1500" w:type="dxa"/>
            <w:shd w:val="clear" w:color="auto" w:fill="C7E2FA" w:themeFill="accent1" w:themeFillTint="33"/>
            <w:vAlign w:val="center"/>
          </w:tcPr>
          <w:p w14:paraId="28D79345" w14:textId="77777777" w:rsidR="001C6D04" w:rsidRPr="00225E41" w:rsidRDefault="001C6D04" w:rsidP="002C7189">
            <w:pPr>
              <w:jc w:val="center"/>
            </w:pPr>
            <w:r w:rsidRPr="00225E41">
              <w:rPr>
                <w:b/>
              </w:rPr>
              <w:t>Not very</w:t>
            </w:r>
            <w:r w:rsidRPr="00225E41">
              <w:t xml:space="preserve"> impactful</w:t>
            </w:r>
          </w:p>
        </w:tc>
        <w:tc>
          <w:tcPr>
            <w:tcW w:w="1500" w:type="dxa"/>
            <w:shd w:val="clear" w:color="auto" w:fill="C7E2FA" w:themeFill="accent1" w:themeFillTint="33"/>
            <w:vAlign w:val="center"/>
          </w:tcPr>
          <w:p w14:paraId="713988C4" w14:textId="77777777" w:rsidR="001C6D04" w:rsidRPr="00225E41" w:rsidRDefault="001C6D04" w:rsidP="002C7189">
            <w:pPr>
              <w:jc w:val="center"/>
            </w:pPr>
            <w:r w:rsidRPr="00225E41">
              <w:rPr>
                <w:b/>
              </w:rPr>
              <w:t>Somewhat</w:t>
            </w:r>
            <w:r w:rsidRPr="00225E41">
              <w:t xml:space="preserve"> impactful</w:t>
            </w:r>
          </w:p>
        </w:tc>
        <w:tc>
          <w:tcPr>
            <w:tcW w:w="1500" w:type="dxa"/>
            <w:shd w:val="clear" w:color="auto" w:fill="C7E2FA" w:themeFill="accent1" w:themeFillTint="33"/>
            <w:vAlign w:val="center"/>
          </w:tcPr>
          <w:p w14:paraId="4740CB14" w14:textId="77777777" w:rsidR="001C6D04" w:rsidRPr="00225E41" w:rsidRDefault="001C6D04" w:rsidP="002C7189">
            <w:pPr>
              <w:jc w:val="center"/>
            </w:pPr>
            <w:r w:rsidRPr="00225E41">
              <w:rPr>
                <w:b/>
              </w:rPr>
              <w:t>Very</w:t>
            </w:r>
            <w:r w:rsidRPr="00225E41">
              <w:t xml:space="preserve"> impactful</w:t>
            </w:r>
          </w:p>
        </w:tc>
        <w:tc>
          <w:tcPr>
            <w:tcW w:w="1500" w:type="dxa"/>
            <w:shd w:val="clear" w:color="auto" w:fill="C7E2FA" w:themeFill="accent1" w:themeFillTint="33"/>
            <w:vAlign w:val="center"/>
          </w:tcPr>
          <w:p w14:paraId="1BBB8C1E" w14:textId="77777777" w:rsidR="001C6D04" w:rsidRPr="00225E41" w:rsidRDefault="001C6D04" w:rsidP="002C7189">
            <w:pPr>
              <w:jc w:val="center"/>
            </w:pPr>
            <w:r w:rsidRPr="00225E41">
              <w:rPr>
                <w:b/>
              </w:rPr>
              <w:t xml:space="preserve">Extremely </w:t>
            </w:r>
            <w:r w:rsidRPr="00225E41">
              <w:t>Impactful</w:t>
            </w:r>
          </w:p>
        </w:tc>
      </w:tr>
      <w:tr w:rsidR="002C7189" w:rsidRPr="00225E41" w14:paraId="5220922F" w14:textId="77777777" w:rsidTr="0014037E">
        <w:trPr>
          <w:trHeight w:val="786"/>
        </w:trPr>
        <w:tc>
          <w:tcPr>
            <w:tcW w:w="3290" w:type="dxa"/>
            <w:vAlign w:val="center"/>
          </w:tcPr>
          <w:p w14:paraId="328DBA91" w14:textId="11B10F0B" w:rsidR="001C6D04" w:rsidRPr="00225E41" w:rsidRDefault="001C6D04" w:rsidP="00896955">
            <w:pPr>
              <w:pStyle w:val="ListParagraph"/>
              <w:numPr>
                <w:ilvl w:val="0"/>
                <w:numId w:val="44"/>
              </w:numPr>
              <w:spacing w:after="120"/>
              <w:ind w:left="270" w:hanging="270"/>
            </w:pPr>
            <w:r w:rsidRPr="00225E41">
              <w:t xml:space="preserve">Nursing center specific </w:t>
            </w:r>
            <w:r w:rsidR="00474475" w:rsidRPr="00225E41">
              <w:t xml:space="preserve">antibiotic </w:t>
            </w:r>
            <w:r w:rsidR="00D00CFC" w:rsidRPr="00225E41">
              <w:t xml:space="preserve">diagnosing </w:t>
            </w:r>
            <w:r w:rsidRPr="00225E41">
              <w:rPr>
                <w:b/>
              </w:rPr>
              <w:t>guidelines</w:t>
            </w:r>
          </w:p>
        </w:tc>
        <w:tc>
          <w:tcPr>
            <w:tcW w:w="1500" w:type="dxa"/>
            <w:vAlign w:val="center"/>
          </w:tcPr>
          <w:p w14:paraId="023B2BB0" w14:textId="24F97926" w:rsidR="001C6D04" w:rsidRPr="00225E41" w:rsidRDefault="00A02736" w:rsidP="002C7189">
            <w:pPr>
              <w:spacing w:before="0"/>
              <w:jc w:val="center"/>
            </w:pPr>
            <w:sdt>
              <w:sdtPr>
                <w:id w:val="1358009765"/>
                <w14:checkbox>
                  <w14:checked w14:val="0"/>
                  <w14:checkedState w14:val="00FE" w14:font="Wingdings"/>
                  <w14:uncheckedState w14:val="00A8" w14:font="Wingdings"/>
                </w14:checkbox>
              </w:sdtPr>
              <w:sdtEndPr/>
              <w:sdtContent>
                <w:r w:rsidR="00642113" w:rsidRPr="00225E41">
                  <w:sym w:font="Wingdings" w:char="F0A8"/>
                </w:r>
              </w:sdtContent>
            </w:sdt>
          </w:p>
        </w:tc>
        <w:tc>
          <w:tcPr>
            <w:tcW w:w="1500" w:type="dxa"/>
            <w:vAlign w:val="center"/>
          </w:tcPr>
          <w:p w14:paraId="3307BEB4" w14:textId="77777777" w:rsidR="001C6D04" w:rsidRPr="00225E41" w:rsidRDefault="00A02736" w:rsidP="002C7189">
            <w:pPr>
              <w:spacing w:before="0"/>
              <w:jc w:val="center"/>
            </w:pPr>
            <w:sdt>
              <w:sdtPr>
                <w:id w:val="106692625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B2BC8F9" w14:textId="77777777" w:rsidR="001C6D04" w:rsidRPr="00225E41" w:rsidRDefault="00A02736" w:rsidP="002C7189">
            <w:pPr>
              <w:spacing w:before="0"/>
              <w:jc w:val="center"/>
            </w:pPr>
            <w:sdt>
              <w:sdtPr>
                <w:id w:val="-48586084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69C9D12B" w14:textId="77777777" w:rsidR="001C6D04" w:rsidRPr="00225E41" w:rsidRDefault="00A02736" w:rsidP="002C7189">
            <w:pPr>
              <w:spacing w:before="0"/>
              <w:jc w:val="center"/>
            </w:pPr>
            <w:sdt>
              <w:sdtPr>
                <w:id w:val="-173568887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7E6A6138" w14:textId="77777777" w:rsidR="001C6D04" w:rsidRPr="00225E41" w:rsidRDefault="00A02736" w:rsidP="002C7189">
            <w:pPr>
              <w:spacing w:before="0"/>
              <w:jc w:val="center"/>
            </w:pPr>
            <w:sdt>
              <w:sdtPr>
                <w:id w:val="-1179885717"/>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3513A8F7" w14:textId="77777777" w:rsidTr="0014037E">
        <w:trPr>
          <w:trHeight w:val="786"/>
        </w:trPr>
        <w:tc>
          <w:tcPr>
            <w:tcW w:w="3290" w:type="dxa"/>
            <w:shd w:val="clear" w:color="auto" w:fill="F2F2F2" w:themeFill="background1" w:themeFillShade="F2"/>
            <w:vAlign w:val="center"/>
          </w:tcPr>
          <w:p w14:paraId="46950431" w14:textId="71866ADB" w:rsidR="001C6D04" w:rsidRPr="00225E41" w:rsidRDefault="001C6D04" w:rsidP="00896955">
            <w:pPr>
              <w:pStyle w:val="ListParagraph"/>
              <w:numPr>
                <w:ilvl w:val="0"/>
                <w:numId w:val="44"/>
              </w:numPr>
              <w:spacing w:after="120"/>
              <w:ind w:left="270" w:hanging="270"/>
            </w:pPr>
            <w:r w:rsidRPr="00225E41">
              <w:t xml:space="preserve">Minimum </w:t>
            </w:r>
            <w:r w:rsidR="00D00CFC" w:rsidRPr="00225E41">
              <w:t xml:space="preserve">antibiotic </w:t>
            </w:r>
            <w:r w:rsidRPr="00225E41">
              <w:t xml:space="preserve">prescribing </w:t>
            </w:r>
            <w:r w:rsidR="00D00CFC" w:rsidRPr="00225E41">
              <w:rPr>
                <w:b/>
              </w:rPr>
              <w:t>guidelines</w:t>
            </w:r>
          </w:p>
        </w:tc>
        <w:tc>
          <w:tcPr>
            <w:tcW w:w="1500" w:type="dxa"/>
            <w:shd w:val="clear" w:color="auto" w:fill="F2F2F2" w:themeFill="background1" w:themeFillShade="F2"/>
            <w:vAlign w:val="center"/>
          </w:tcPr>
          <w:p w14:paraId="5DCEB3F3" w14:textId="77777777" w:rsidR="001C6D04" w:rsidRPr="00225E41" w:rsidRDefault="00A02736" w:rsidP="002C7189">
            <w:pPr>
              <w:spacing w:before="0"/>
              <w:jc w:val="center"/>
            </w:pPr>
            <w:sdt>
              <w:sdtPr>
                <w:id w:val="120036095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5DDA5D8C" w14:textId="77777777" w:rsidR="001C6D04" w:rsidRPr="00225E41" w:rsidRDefault="00A02736" w:rsidP="002C7189">
            <w:pPr>
              <w:spacing w:before="0"/>
              <w:jc w:val="center"/>
            </w:pPr>
            <w:sdt>
              <w:sdtPr>
                <w:id w:val="-105530589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1D43AFC2" w14:textId="77777777" w:rsidR="001C6D04" w:rsidRPr="00225E41" w:rsidRDefault="00A02736" w:rsidP="002C7189">
            <w:pPr>
              <w:spacing w:before="0"/>
              <w:jc w:val="center"/>
            </w:pPr>
            <w:sdt>
              <w:sdtPr>
                <w:id w:val="174105764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48BA6E88" w14:textId="77777777" w:rsidR="001C6D04" w:rsidRPr="00225E41" w:rsidRDefault="00A02736" w:rsidP="002C7189">
            <w:pPr>
              <w:spacing w:before="0"/>
              <w:jc w:val="center"/>
            </w:pPr>
            <w:sdt>
              <w:sdtPr>
                <w:id w:val="44212191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332F3511" w14:textId="77777777" w:rsidR="001C6D04" w:rsidRPr="00225E41" w:rsidRDefault="00A02736" w:rsidP="002C7189">
            <w:pPr>
              <w:spacing w:before="0"/>
              <w:jc w:val="center"/>
            </w:pPr>
            <w:sdt>
              <w:sdtPr>
                <w:id w:val="-395979944"/>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0AAEACBD" w14:textId="77777777" w:rsidTr="0014037E">
        <w:trPr>
          <w:trHeight w:val="786"/>
        </w:trPr>
        <w:tc>
          <w:tcPr>
            <w:tcW w:w="3290" w:type="dxa"/>
            <w:vAlign w:val="center"/>
          </w:tcPr>
          <w:p w14:paraId="4E45D2C3" w14:textId="77777777" w:rsidR="001C6D04" w:rsidRPr="00225E41" w:rsidRDefault="001C6D04" w:rsidP="00896955">
            <w:pPr>
              <w:pStyle w:val="ListParagraph"/>
              <w:numPr>
                <w:ilvl w:val="0"/>
                <w:numId w:val="44"/>
              </w:numPr>
              <w:spacing w:after="120"/>
              <w:ind w:left="270" w:hanging="270"/>
            </w:pPr>
            <w:r w:rsidRPr="00225E41">
              <w:rPr>
                <w:b/>
              </w:rPr>
              <w:t>Computer-assisted</w:t>
            </w:r>
            <w:r w:rsidRPr="00225E41">
              <w:t xml:space="preserve"> order entry</w:t>
            </w:r>
          </w:p>
        </w:tc>
        <w:tc>
          <w:tcPr>
            <w:tcW w:w="1500" w:type="dxa"/>
            <w:vAlign w:val="center"/>
          </w:tcPr>
          <w:p w14:paraId="67B3642B" w14:textId="77777777" w:rsidR="001C6D04" w:rsidRPr="00225E41" w:rsidRDefault="00A02736" w:rsidP="002C7189">
            <w:pPr>
              <w:spacing w:before="0"/>
              <w:jc w:val="center"/>
            </w:pPr>
            <w:sdt>
              <w:sdtPr>
                <w:id w:val="-44054180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6816C3F3" w14:textId="77777777" w:rsidR="001C6D04" w:rsidRPr="00225E41" w:rsidRDefault="00A02736" w:rsidP="002C7189">
            <w:pPr>
              <w:spacing w:before="0"/>
              <w:jc w:val="center"/>
            </w:pPr>
            <w:sdt>
              <w:sdtPr>
                <w:id w:val="171630888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C68248F" w14:textId="77777777" w:rsidR="001C6D04" w:rsidRPr="00225E41" w:rsidRDefault="00A02736" w:rsidP="002C7189">
            <w:pPr>
              <w:spacing w:before="0"/>
              <w:jc w:val="center"/>
            </w:pPr>
            <w:sdt>
              <w:sdtPr>
                <w:id w:val="-146595633"/>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524F4F46" w14:textId="77777777" w:rsidR="001C6D04" w:rsidRPr="00225E41" w:rsidRDefault="00A02736" w:rsidP="002C7189">
            <w:pPr>
              <w:spacing w:before="0"/>
              <w:jc w:val="center"/>
            </w:pPr>
            <w:sdt>
              <w:sdtPr>
                <w:id w:val="61056142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7A11BA7" w14:textId="77777777" w:rsidR="001C6D04" w:rsidRPr="00225E41" w:rsidRDefault="00A02736" w:rsidP="002C7189">
            <w:pPr>
              <w:spacing w:before="0"/>
              <w:jc w:val="center"/>
            </w:pPr>
            <w:sdt>
              <w:sdtPr>
                <w:id w:val="-118379639"/>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5C29B2EA" w14:textId="77777777" w:rsidTr="0014037E">
        <w:trPr>
          <w:trHeight w:val="786"/>
        </w:trPr>
        <w:tc>
          <w:tcPr>
            <w:tcW w:w="3290" w:type="dxa"/>
            <w:shd w:val="clear" w:color="auto" w:fill="F2F2F2" w:themeFill="background1" w:themeFillShade="F2"/>
            <w:vAlign w:val="center"/>
          </w:tcPr>
          <w:p w14:paraId="6A2584AE" w14:textId="77777777" w:rsidR="001C6D04" w:rsidRPr="00225E41" w:rsidRDefault="001C6D04" w:rsidP="00896955">
            <w:pPr>
              <w:pStyle w:val="ListParagraph"/>
              <w:numPr>
                <w:ilvl w:val="0"/>
                <w:numId w:val="44"/>
              </w:numPr>
              <w:spacing w:after="120"/>
              <w:ind w:left="270" w:hanging="270"/>
            </w:pPr>
            <w:r w:rsidRPr="00225E41">
              <w:t xml:space="preserve">Nursing center specific </w:t>
            </w:r>
            <w:r w:rsidRPr="00225E41">
              <w:rPr>
                <w:b/>
              </w:rPr>
              <w:t>antibiogram</w:t>
            </w:r>
          </w:p>
        </w:tc>
        <w:tc>
          <w:tcPr>
            <w:tcW w:w="1500" w:type="dxa"/>
            <w:shd w:val="clear" w:color="auto" w:fill="F2F2F2" w:themeFill="background1" w:themeFillShade="F2"/>
            <w:vAlign w:val="center"/>
          </w:tcPr>
          <w:p w14:paraId="3C6005FD" w14:textId="77777777" w:rsidR="001C6D04" w:rsidRPr="00225E41" w:rsidRDefault="00A02736" w:rsidP="002C7189">
            <w:pPr>
              <w:spacing w:before="0"/>
              <w:jc w:val="center"/>
            </w:pPr>
            <w:sdt>
              <w:sdtPr>
                <w:id w:val="-609355759"/>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4AD2A1A3" w14:textId="77777777" w:rsidR="001C6D04" w:rsidRPr="00225E41" w:rsidRDefault="00A02736" w:rsidP="002C7189">
            <w:pPr>
              <w:spacing w:before="0"/>
              <w:jc w:val="center"/>
            </w:pPr>
            <w:sdt>
              <w:sdtPr>
                <w:id w:val="90425386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D8FC52E" w14:textId="77777777" w:rsidR="001C6D04" w:rsidRPr="00225E41" w:rsidRDefault="00A02736" w:rsidP="002C7189">
            <w:pPr>
              <w:spacing w:before="0"/>
              <w:jc w:val="center"/>
            </w:pPr>
            <w:sdt>
              <w:sdtPr>
                <w:id w:val="-145648802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5F8C3CD1" w14:textId="77777777" w:rsidR="001C6D04" w:rsidRPr="00225E41" w:rsidRDefault="00A02736" w:rsidP="002C7189">
            <w:pPr>
              <w:spacing w:before="0"/>
              <w:jc w:val="center"/>
            </w:pPr>
            <w:sdt>
              <w:sdtPr>
                <w:id w:val="237993038"/>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2206063A" w14:textId="77777777" w:rsidR="001C6D04" w:rsidRPr="00225E41" w:rsidRDefault="00A02736" w:rsidP="002C7189">
            <w:pPr>
              <w:spacing w:before="0"/>
              <w:jc w:val="center"/>
            </w:pPr>
            <w:sdt>
              <w:sdtPr>
                <w:id w:val="-255511237"/>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1A0BF56A" w14:textId="77777777" w:rsidTr="0014037E">
        <w:trPr>
          <w:trHeight w:val="786"/>
        </w:trPr>
        <w:tc>
          <w:tcPr>
            <w:tcW w:w="3290" w:type="dxa"/>
            <w:vAlign w:val="center"/>
          </w:tcPr>
          <w:p w14:paraId="46C19EAA" w14:textId="77777777" w:rsidR="001C6D04" w:rsidRPr="00225E41" w:rsidRDefault="001C6D04" w:rsidP="00896955">
            <w:pPr>
              <w:pStyle w:val="ListParagraph"/>
              <w:numPr>
                <w:ilvl w:val="0"/>
                <w:numId w:val="44"/>
              </w:numPr>
              <w:spacing w:after="120"/>
              <w:ind w:left="270" w:hanging="270"/>
            </w:pPr>
            <w:r w:rsidRPr="00225E41">
              <w:t xml:space="preserve">Pharmacist review of </w:t>
            </w:r>
            <w:r w:rsidRPr="00225E41">
              <w:rPr>
                <w:b/>
              </w:rPr>
              <w:t>antibiotic choice</w:t>
            </w:r>
          </w:p>
        </w:tc>
        <w:tc>
          <w:tcPr>
            <w:tcW w:w="1500" w:type="dxa"/>
            <w:vAlign w:val="center"/>
          </w:tcPr>
          <w:p w14:paraId="0CF0A991" w14:textId="77777777" w:rsidR="001C6D04" w:rsidRPr="00225E41" w:rsidRDefault="00A02736" w:rsidP="002C7189">
            <w:pPr>
              <w:spacing w:before="0"/>
              <w:jc w:val="center"/>
            </w:pPr>
            <w:sdt>
              <w:sdtPr>
                <w:id w:val="77059816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07A5CFEF" w14:textId="77777777" w:rsidR="001C6D04" w:rsidRPr="00225E41" w:rsidRDefault="00A02736" w:rsidP="002C7189">
            <w:pPr>
              <w:spacing w:before="0"/>
              <w:jc w:val="center"/>
            </w:pPr>
            <w:sdt>
              <w:sdtPr>
                <w:id w:val="15249024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7F26B666" w14:textId="77777777" w:rsidR="001C6D04" w:rsidRPr="00225E41" w:rsidRDefault="00A02736" w:rsidP="002C7189">
            <w:pPr>
              <w:spacing w:before="0"/>
              <w:jc w:val="center"/>
            </w:pPr>
            <w:sdt>
              <w:sdtPr>
                <w:id w:val="-816414459"/>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0B305833" w14:textId="77777777" w:rsidR="001C6D04" w:rsidRPr="00225E41" w:rsidRDefault="00A02736" w:rsidP="002C7189">
            <w:pPr>
              <w:spacing w:before="0"/>
              <w:jc w:val="center"/>
            </w:pPr>
            <w:sdt>
              <w:sdtPr>
                <w:id w:val="-530649926"/>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58B45ACB" w14:textId="77777777" w:rsidR="001C6D04" w:rsidRPr="00225E41" w:rsidRDefault="00A02736" w:rsidP="002C7189">
            <w:pPr>
              <w:spacing w:before="0"/>
              <w:jc w:val="center"/>
            </w:pPr>
            <w:sdt>
              <w:sdtPr>
                <w:id w:val="1400176889"/>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5B1903DF" w14:textId="77777777" w:rsidTr="0014037E">
        <w:trPr>
          <w:trHeight w:val="786"/>
        </w:trPr>
        <w:tc>
          <w:tcPr>
            <w:tcW w:w="3290" w:type="dxa"/>
            <w:shd w:val="clear" w:color="auto" w:fill="F2F2F2" w:themeFill="background1" w:themeFillShade="F2"/>
            <w:vAlign w:val="center"/>
          </w:tcPr>
          <w:p w14:paraId="57D2AAEA" w14:textId="77777777" w:rsidR="001C6D04" w:rsidRPr="00225E41" w:rsidRDefault="001C6D04" w:rsidP="00896955">
            <w:pPr>
              <w:pStyle w:val="ListParagraph"/>
              <w:numPr>
                <w:ilvl w:val="0"/>
                <w:numId w:val="44"/>
              </w:numPr>
              <w:ind w:left="270" w:hanging="270"/>
            </w:pPr>
            <w:r w:rsidRPr="00225E41">
              <w:t xml:space="preserve">Pharmacist review of </w:t>
            </w:r>
            <w:r w:rsidRPr="00225E41">
              <w:rPr>
                <w:b/>
              </w:rPr>
              <w:t>antibiotic dose and duration</w:t>
            </w:r>
          </w:p>
        </w:tc>
        <w:tc>
          <w:tcPr>
            <w:tcW w:w="1500" w:type="dxa"/>
            <w:shd w:val="clear" w:color="auto" w:fill="F2F2F2" w:themeFill="background1" w:themeFillShade="F2"/>
            <w:vAlign w:val="center"/>
          </w:tcPr>
          <w:p w14:paraId="47F3B0D1" w14:textId="77777777" w:rsidR="001C6D04" w:rsidRPr="00225E41" w:rsidRDefault="00A02736" w:rsidP="00896955">
            <w:pPr>
              <w:spacing w:before="0"/>
              <w:jc w:val="center"/>
            </w:pPr>
            <w:sdt>
              <w:sdtPr>
                <w:id w:val="-33306856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6AD32BA6" w14:textId="77777777" w:rsidR="001C6D04" w:rsidRPr="00225E41" w:rsidRDefault="00A02736" w:rsidP="00896955">
            <w:pPr>
              <w:spacing w:before="0"/>
              <w:jc w:val="center"/>
            </w:pPr>
            <w:sdt>
              <w:sdtPr>
                <w:id w:val="-146905550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423E6475" w14:textId="77777777" w:rsidR="001C6D04" w:rsidRPr="00225E41" w:rsidRDefault="00A02736" w:rsidP="00896955">
            <w:pPr>
              <w:spacing w:before="0"/>
              <w:jc w:val="center"/>
            </w:pPr>
            <w:sdt>
              <w:sdtPr>
                <w:id w:val="2051793236"/>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6EA0BEBB" w14:textId="77777777" w:rsidR="001C6D04" w:rsidRPr="00225E41" w:rsidRDefault="00A02736" w:rsidP="00896955">
            <w:pPr>
              <w:spacing w:before="0"/>
              <w:jc w:val="center"/>
            </w:pPr>
            <w:sdt>
              <w:sdtPr>
                <w:id w:val="6145049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27C21128" w14:textId="77777777" w:rsidR="001C6D04" w:rsidRPr="00225E41" w:rsidRDefault="00A02736" w:rsidP="00896955">
            <w:pPr>
              <w:spacing w:before="0"/>
              <w:jc w:val="center"/>
            </w:pPr>
            <w:sdt>
              <w:sdtPr>
                <w:id w:val="904423623"/>
                <w14:checkbox>
                  <w14:checked w14:val="0"/>
                  <w14:checkedState w14:val="00FE" w14:font="Wingdings"/>
                  <w14:uncheckedState w14:val="00A8" w14:font="Wingdings"/>
                </w14:checkbox>
              </w:sdtPr>
              <w:sdtEndPr/>
              <w:sdtContent>
                <w:r w:rsidR="001C6D04" w:rsidRPr="00225E41">
                  <w:sym w:font="Wingdings" w:char="F0A8"/>
                </w:r>
              </w:sdtContent>
            </w:sdt>
          </w:p>
        </w:tc>
      </w:tr>
      <w:tr w:rsidR="0014037E" w:rsidRPr="00225E41" w14:paraId="060C6AE7" w14:textId="77777777" w:rsidTr="001853FE">
        <w:trPr>
          <w:trHeight w:val="189"/>
        </w:trPr>
        <w:tc>
          <w:tcPr>
            <w:tcW w:w="3290" w:type="dxa"/>
            <w:shd w:val="clear" w:color="auto" w:fill="C7E2FA" w:themeFill="accent1" w:themeFillTint="33"/>
          </w:tcPr>
          <w:p w14:paraId="59D50576" w14:textId="77777777" w:rsidR="0014037E" w:rsidRPr="00225E41" w:rsidRDefault="0014037E" w:rsidP="00896955">
            <w:pPr>
              <w:pStyle w:val="ListParagraph"/>
              <w:ind w:left="270"/>
            </w:pPr>
          </w:p>
        </w:tc>
        <w:tc>
          <w:tcPr>
            <w:tcW w:w="1500" w:type="dxa"/>
            <w:shd w:val="clear" w:color="auto" w:fill="C7E2FA" w:themeFill="accent1" w:themeFillTint="33"/>
            <w:vAlign w:val="center"/>
          </w:tcPr>
          <w:p w14:paraId="5C3F5835" w14:textId="77777777" w:rsidR="0014037E" w:rsidRPr="00225E41" w:rsidRDefault="0014037E" w:rsidP="001853FE">
            <w:pPr>
              <w:jc w:val="center"/>
            </w:pPr>
            <w:r w:rsidRPr="00225E41">
              <w:rPr>
                <w:b/>
              </w:rPr>
              <w:t>Not at all</w:t>
            </w:r>
            <w:r w:rsidRPr="00225E41">
              <w:t xml:space="preserve"> impactful</w:t>
            </w:r>
          </w:p>
        </w:tc>
        <w:tc>
          <w:tcPr>
            <w:tcW w:w="1500" w:type="dxa"/>
            <w:shd w:val="clear" w:color="auto" w:fill="C7E2FA" w:themeFill="accent1" w:themeFillTint="33"/>
            <w:vAlign w:val="center"/>
          </w:tcPr>
          <w:p w14:paraId="0527D47B" w14:textId="77777777" w:rsidR="0014037E" w:rsidRPr="00225E41" w:rsidRDefault="0014037E" w:rsidP="001853FE">
            <w:pPr>
              <w:jc w:val="center"/>
            </w:pPr>
            <w:r w:rsidRPr="00225E41">
              <w:rPr>
                <w:b/>
              </w:rPr>
              <w:t>Not very</w:t>
            </w:r>
            <w:r w:rsidRPr="00225E41">
              <w:t xml:space="preserve"> impactful</w:t>
            </w:r>
          </w:p>
        </w:tc>
        <w:tc>
          <w:tcPr>
            <w:tcW w:w="1500" w:type="dxa"/>
            <w:shd w:val="clear" w:color="auto" w:fill="C7E2FA" w:themeFill="accent1" w:themeFillTint="33"/>
            <w:vAlign w:val="center"/>
          </w:tcPr>
          <w:p w14:paraId="640F2363" w14:textId="77777777" w:rsidR="0014037E" w:rsidRPr="00225E41" w:rsidRDefault="0014037E" w:rsidP="001853FE">
            <w:pPr>
              <w:jc w:val="center"/>
            </w:pPr>
            <w:r w:rsidRPr="00225E41">
              <w:rPr>
                <w:b/>
              </w:rPr>
              <w:t>Somewhat</w:t>
            </w:r>
            <w:r w:rsidRPr="00225E41">
              <w:t xml:space="preserve"> impactful</w:t>
            </w:r>
          </w:p>
        </w:tc>
        <w:tc>
          <w:tcPr>
            <w:tcW w:w="1500" w:type="dxa"/>
            <w:shd w:val="clear" w:color="auto" w:fill="C7E2FA" w:themeFill="accent1" w:themeFillTint="33"/>
            <w:vAlign w:val="center"/>
          </w:tcPr>
          <w:p w14:paraId="33CD695A" w14:textId="77777777" w:rsidR="0014037E" w:rsidRPr="00225E41" w:rsidRDefault="0014037E" w:rsidP="001853FE">
            <w:pPr>
              <w:jc w:val="center"/>
            </w:pPr>
            <w:r w:rsidRPr="00225E41">
              <w:rPr>
                <w:b/>
              </w:rPr>
              <w:t>Very</w:t>
            </w:r>
            <w:r w:rsidRPr="00225E41">
              <w:t xml:space="preserve"> impactful</w:t>
            </w:r>
          </w:p>
        </w:tc>
        <w:tc>
          <w:tcPr>
            <w:tcW w:w="1500" w:type="dxa"/>
            <w:shd w:val="clear" w:color="auto" w:fill="C7E2FA" w:themeFill="accent1" w:themeFillTint="33"/>
            <w:vAlign w:val="center"/>
          </w:tcPr>
          <w:p w14:paraId="6A4F7A1C" w14:textId="77777777" w:rsidR="0014037E" w:rsidRPr="00225E41" w:rsidRDefault="0014037E" w:rsidP="001853FE">
            <w:pPr>
              <w:jc w:val="center"/>
            </w:pPr>
            <w:r w:rsidRPr="00225E41">
              <w:rPr>
                <w:b/>
              </w:rPr>
              <w:t xml:space="preserve">Extremely </w:t>
            </w:r>
            <w:r w:rsidRPr="00225E41">
              <w:t>Impactful</w:t>
            </w:r>
          </w:p>
        </w:tc>
      </w:tr>
      <w:tr w:rsidR="002C7189" w:rsidRPr="00225E41" w14:paraId="14EC6CBD" w14:textId="77777777" w:rsidTr="0014037E">
        <w:trPr>
          <w:trHeight w:val="786"/>
        </w:trPr>
        <w:tc>
          <w:tcPr>
            <w:tcW w:w="3290" w:type="dxa"/>
            <w:vAlign w:val="center"/>
          </w:tcPr>
          <w:p w14:paraId="69B661C5" w14:textId="77777777" w:rsidR="001C6D04" w:rsidRPr="00225E41" w:rsidRDefault="001C6D04" w:rsidP="00896955">
            <w:pPr>
              <w:pStyle w:val="ListParagraph"/>
              <w:numPr>
                <w:ilvl w:val="0"/>
                <w:numId w:val="44"/>
              </w:numPr>
              <w:spacing w:after="120"/>
              <w:ind w:left="270" w:hanging="270"/>
            </w:pPr>
            <w:r w:rsidRPr="00225E41">
              <w:t xml:space="preserve">Pharmacist review of </w:t>
            </w:r>
            <w:r w:rsidRPr="00225E41">
              <w:rPr>
                <w:b/>
              </w:rPr>
              <w:t>culture and sensitivity results</w:t>
            </w:r>
          </w:p>
        </w:tc>
        <w:tc>
          <w:tcPr>
            <w:tcW w:w="1500" w:type="dxa"/>
            <w:vAlign w:val="center"/>
          </w:tcPr>
          <w:p w14:paraId="14D1A1A7" w14:textId="77777777" w:rsidR="001C6D04" w:rsidRPr="00225E41" w:rsidRDefault="00A02736" w:rsidP="002C7189">
            <w:pPr>
              <w:spacing w:before="0"/>
              <w:jc w:val="center"/>
            </w:pPr>
            <w:sdt>
              <w:sdtPr>
                <w:id w:val="-51491281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9334A66" w14:textId="77777777" w:rsidR="001C6D04" w:rsidRPr="00225E41" w:rsidRDefault="00A02736" w:rsidP="002C7189">
            <w:pPr>
              <w:spacing w:before="0"/>
              <w:jc w:val="center"/>
            </w:pPr>
            <w:sdt>
              <w:sdtPr>
                <w:id w:val="19311867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FBA16E0" w14:textId="77777777" w:rsidR="001C6D04" w:rsidRPr="00225E41" w:rsidRDefault="00A02736" w:rsidP="002C7189">
            <w:pPr>
              <w:spacing w:before="0"/>
              <w:jc w:val="center"/>
            </w:pPr>
            <w:sdt>
              <w:sdtPr>
                <w:id w:val="1188873671"/>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310C77D4" w14:textId="77777777" w:rsidR="001C6D04" w:rsidRPr="00225E41" w:rsidRDefault="00A02736" w:rsidP="002C7189">
            <w:pPr>
              <w:spacing w:before="0"/>
              <w:jc w:val="center"/>
            </w:pPr>
            <w:sdt>
              <w:sdtPr>
                <w:id w:val="-68551910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465DBB6F" w14:textId="0C4EC71F" w:rsidR="001C6D04" w:rsidRPr="00225E41" w:rsidRDefault="00A02736" w:rsidP="002C7189">
            <w:pPr>
              <w:spacing w:before="0"/>
              <w:jc w:val="center"/>
            </w:pPr>
            <w:sdt>
              <w:sdtPr>
                <w:id w:val="-853882156"/>
                <w14:checkbox>
                  <w14:checked w14:val="1"/>
                  <w14:checkedState w14:val="00FE" w14:font="Wingdings"/>
                  <w14:uncheckedState w14:val="00A8" w14:font="Wingdings"/>
                </w14:checkbox>
              </w:sdtPr>
              <w:sdtEndPr/>
              <w:sdtContent>
                <w:r w:rsidR="00A27964" w:rsidRPr="00225E41">
                  <w:sym w:font="Wingdings" w:char="F0FE"/>
                </w:r>
              </w:sdtContent>
            </w:sdt>
          </w:p>
        </w:tc>
      </w:tr>
      <w:tr w:rsidR="002C7189" w:rsidRPr="00225E41" w14:paraId="7DB01D3C" w14:textId="77777777" w:rsidTr="0014037E">
        <w:trPr>
          <w:trHeight w:val="620"/>
        </w:trPr>
        <w:tc>
          <w:tcPr>
            <w:tcW w:w="3290" w:type="dxa"/>
            <w:shd w:val="clear" w:color="auto" w:fill="F2F2F2" w:themeFill="background1" w:themeFillShade="F2"/>
            <w:vAlign w:val="center"/>
          </w:tcPr>
          <w:p w14:paraId="4D145937" w14:textId="36553F33" w:rsidR="001C6D04" w:rsidRPr="00225E41" w:rsidRDefault="006B155D" w:rsidP="00896955">
            <w:pPr>
              <w:pStyle w:val="ListParagraph"/>
              <w:numPr>
                <w:ilvl w:val="0"/>
                <w:numId w:val="44"/>
              </w:numPr>
              <w:spacing w:after="120"/>
              <w:ind w:left="270" w:hanging="270"/>
            </w:pPr>
            <w:r w:rsidRPr="00225E41">
              <w:t>Access to r</w:t>
            </w:r>
            <w:r w:rsidR="001C6D04" w:rsidRPr="00225E41">
              <w:t xml:space="preserve">esident </w:t>
            </w:r>
            <w:r w:rsidR="001C6D04" w:rsidRPr="00225E41">
              <w:rPr>
                <w:b/>
              </w:rPr>
              <w:t>culture data</w:t>
            </w:r>
            <w:r w:rsidRPr="00225E41">
              <w:t xml:space="preserve"> at time of antibiotic prescribing</w:t>
            </w:r>
          </w:p>
        </w:tc>
        <w:tc>
          <w:tcPr>
            <w:tcW w:w="1500" w:type="dxa"/>
            <w:shd w:val="clear" w:color="auto" w:fill="F2F2F2" w:themeFill="background1" w:themeFillShade="F2"/>
            <w:vAlign w:val="center"/>
          </w:tcPr>
          <w:p w14:paraId="20AF628E" w14:textId="5DDC1E33" w:rsidR="001C6D04" w:rsidRPr="00225E41" w:rsidRDefault="00A02736" w:rsidP="002C7189">
            <w:pPr>
              <w:spacing w:before="0"/>
              <w:jc w:val="center"/>
            </w:pPr>
            <w:sdt>
              <w:sdtPr>
                <w:id w:val="599839326"/>
                <w14:checkbox>
                  <w14:checked w14:val="0"/>
                  <w14:checkedState w14:val="00FE" w14:font="Wingdings"/>
                  <w14:uncheckedState w14:val="00A8" w14:font="Wingdings"/>
                </w14:checkbox>
              </w:sdtPr>
              <w:sdtEndPr/>
              <w:sdtContent>
                <w:r w:rsidR="002C7189" w:rsidRPr="00225E41">
                  <w:sym w:font="Wingdings" w:char="F0A8"/>
                </w:r>
              </w:sdtContent>
            </w:sdt>
          </w:p>
        </w:tc>
        <w:tc>
          <w:tcPr>
            <w:tcW w:w="1500" w:type="dxa"/>
            <w:shd w:val="clear" w:color="auto" w:fill="F2F2F2" w:themeFill="background1" w:themeFillShade="F2"/>
            <w:vAlign w:val="center"/>
          </w:tcPr>
          <w:p w14:paraId="0364B7AF" w14:textId="77777777" w:rsidR="001C6D04" w:rsidRPr="00225E41" w:rsidRDefault="00A02736" w:rsidP="002C7189">
            <w:pPr>
              <w:spacing w:before="0"/>
              <w:jc w:val="center"/>
            </w:pPr>
            <w:sdt>
              <w:sdtPr>
                <w:id w:val="82424345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49E75CBC" w14:textId="77777777" w:rsidR="001C6D04" w:rsidRPr="00225E41" w:rsidRDefault="00A02736" w:rsidP="002C7189">
            <w:pPr>
              <w:spacing w:before="0"/>
              <w:jc w:val="center"/>
            </w:pPr>
            <w:sdt>
              <w:sdtPr>
                <w:id w:val="154078188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4BDD7FEC" w14:textId="77777777" w:rsidR="001C6D04" w:rsidRPr="00225E41" w:rsidRDefault="00A02736" w:rsidP="002C7189">
            <w:pPr>
              <w:spacing w:before="0"/>
              <w:jc w:val="center"/>
            </w:pPr>
            <w:sdt>
              <w:sdtPr>
                <w:id w:val="1464229393"/>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B816298" w14:textId="77777777" w:rsidR="001C6D04" w:rsidRPr="00225E41" w:rsidRDefault="00A02736" w:rsidP="002C7189">
            <w:pPr>
              <w:spacing w:before="0"/>
              <w:jc w:val="center"/>
            </w:pPr>
            <w:sdt>
              <w:sdtPr>
                <w:id w:val="1656575583"/>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47BFCF3E" w14:textId="77777777" w:rsidTr="0014037E">
        <w:trPr>
          <w:trHeight w:val="786"/>
        </w:trPr>
        <w:tc>
          <w:tcPr>
            <w:tcW w:w="3290" w:type="dxa"/>
            <w:vAlign w:val="center"/>
          </w:tcPr>
          <w:p w14:paraId="685E7397" w14:textId="77777777" w:rsidR="001C6D04" w:rsidRPr="00225E41" w:rsidRDefault="001C6D04" w:rsidP="00896955">
            <w:pPr>
              <w:pStyle w:val="ListParagraph"/>
              <w:numPr>
                <w:ilvl w:val="0"/>
                <w:numId w:val="44"/>
              </w:numPr>
              <w:spacing w:after="120"/>
              <w:ind w:left="270" w:hanging="270"/>
            </w:pPr>
            <w:r w:rsidRPr="00225E41">
              <w:t xml:space="preserve">Thorough </w:t>
            </w:r>
            <w:r w:rsidRPr="00225E41">
              <w:rPr>
                <w:b/>
              </w:rPr>
              <w:t>nurse assessment</w:t>
            </w:r>
            <w:r w:rsidRPr="00225E41">
              <w:t xml:space="preserve"> of resident</w:t>
            </w:r>
          </w:p>
        </w:tc>
        <w:tc>
          <w:tcPr>
            <w:tcW w:w="1500" w:type="dxa"/>
            <w:vAlign w:val="center"/>
          </w:tcPr>
          <w:p w14:paraId="0A855E2C" w14:textId="77777777" w:rsidR="001C6D04" w:rsidRPr="00225E41" w:rsidRDefault="00A02736" w:rsidP="002C7189">
            <w:pPr>
              <w:spacing w:before="0"/>
              <w:jc w:val="center"/>
            </w:pPr>
            <w:sdt>
              <w:sdtPr>
                <w:id w:val="-2080516553"/>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397A6A31" w14:textId="77777777" w:rsidR="001C6D04" w:rsidRPr="00225E41" w:rsidRDefault="00A02736" w:rsidP="002C7189">
            <w:pPr>
              <w:spacing w:before="0"/>
              <w:jc w:val="center"/>
            </w:pPr>
            <w:sdt>
              <w:sdtPr>
                <w:id w:val="-63694412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2848BA16" w14:textId="77777777" w:rsidR="001C6D04" w:rsidRPr="00225E41" w:rsidRDefault="00A02736" w:rsidP="002C7189">
            <w:pPr>
              <w:spacing w:before="0"/>
              <w:jc w:val="center"/>
            </w:pPr>
            <w:sdt>
              <w:sdtPr>
                <w:id w:val="185908494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0917A122" w14:textId="77777777" w:rsidR="001C6D04" w:rsidRPr="00225E41" w:rsidRDefault="00A02736" w:rsidP="002C7189">
            <w:pPr>
              <w:spacing w:before="0"/>
              <w:jc w:val="center"/>
            </w:pPr>
            <w:sdt>
              <w:sdtPr>
                <w:id w:val="-128496768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6A8D3F3C" w14:textId="77777777" w:rsidR="001C6D04" w:rsidRPr="00225E41" w:rsidRDefault="00A02736" w:rsidP="002C7189">
            <w:pPr>
              <w:spacing w:before="0"/>
              <w:jc w:val="center"/>
            </w:pPr>
            <w:sdt>
              <w:sdtPr>
                <w:id w:val="-1223515089"/>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75998BA1" w14:textId="77777777" w:rsidTr="0014037E">
        <w:trPr>
          <w:trHeight w:val="786"/>
        </w:trPr>
        <w:tc>
          <w:tcPr>
            <w:tcW w:w="3290" w:type="dxa"/>
            <w:shd w:val="clear" w:color="auto" w:fill="F2F2F2" w:themeFill="background1" w:themeFillShade="F2"/>
            <w:vAlign w:val="center"/>
          </w:tcPr>
          <w:p w14:paraId="247E4D53" w14:textId="78836DD0" w:rsidR="001C6D04" w:rsidRPr="00225E41" w:rsidRDefault="001C6D04" w:rsidP="00896955">
            <w:pPr>
              <w:pStyle w:val="ListParagraph"/>
              <w:numPr>
                <w:ilvl w:val="0"/>
                <w:numId w:val="44"/>
              </w:numPr>
              <w:spacing w:after="120"/>
              <w:ind w:left="270" w:hanging="270"/>
            </w:pPr>
            <w:r w:rsidRPr="00225E41">
              <w:rPr>
                <w:b/>
              </w:rPr>
              <w:t>Clear communication</w:t>
            </w:r>
            <w:r w:rsidRPr="00225E41">
              <w:t xml:space="preserve"> </w:t>
            </w:r>
            <w:r w:rsidR="00981CC4" w:rsidRPr="00225E41">
              <w:t xml:space="preserve">of resident change in condition </w:t>
            </w:r>
            <w:r w:rsidRPr="00225E41">
              <w:t>from nurse</w:t>
            </w:r>
          </w:p>
        </w:tc>
        <w:tc>
          <w:tcPr>
            <w:tcW w:w="1500" w:type="dxa"/>
            <w:shd w:val="clear" w:color="auto" w:fill="F2F2F2" w:themeFill="background1" w:themeFillShade="F2"/>
            <w:vAlign w:val="center"/>
          </w:tcPr>
          <w:p w14:paraId="1C692DCA" w14:textId="77777777" w:rsidR="001C6D04" w:rsidRPr="00225E41" w:rsidRDefault="00A02736" w:rsidP="002C7189">
            <w:pPr>
              <w:spacing w:before="0"/>
              <w:jc w:val="center"/>
            </w:pPr>
            <w:sdt>
              <w:sdtPr>
                <w:id w:val="193509095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A0E608C" w14:textId="77777777" w:rsidR="001C6D04" w:rsidRPr="00225E41" w:rsidRDefault="00A02736" w:rsidP="002C7189">
            <w:pPr>
              <w:spacing w:before="0"/>
              <w:jc w:val="center"/>
            </w:pPr>
            <w:sdt>
              <w:sdtPr>
                <w:id w:val="1375970118"/>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649A9D3E" w14:textId="77777777" w:rsidR="001C6D04" w:rsidRPr="00225E41" w:rsidRDefault="00A02736" w:rsidP="002C7189">
            <w:pPr>
              <w:spacing w:before="0"/>
              <w:jc w:val="center"/>
            </w:pPr>
            <w:sdt>
              <w:sdtPr>
                <w:id w:val="13676546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1A8F512E" w14:textId="77777777" w:rsidR="001C6D04" w:rsidRPr="00225E41" w:rsidRDefault="00A02736" w:rsidP="002C7189">
            <w:pPr>
              <w:spacing w:before="0"/>
              <w:jc w:val="center"/>
            </w:pPr>
            <w:sdt>
              <w:sdtPr>
                <w:id w:val="-122675761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72A1CA5" w14:textId="77777777" w:rsidR="001C6D04" w:rsidRPr="00225E41" w:rsidRDefault="00A02736" w:rsidP="002C7189">
            <w:pPr>
              <w:spacing w:before="0"/>
              <w:jc w:val="center"/>
            </w:pPr>
            <w:sdt>
              <w:sdtPr>
                <w:id w:val="-334609220"/>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5BEA0438" w14:textId="77777777" w:rsidTr="0014037E">
        <w:trPr>
          <w:trHeight w:val="1079"/>
        </w:trPr>
        <w:tc>
          <w:tcPr>
            <w:tcW w:w="3290" w:type="dxa"/>
            <w:shd w:val="clear" w:color="auto" w:fill="auto"/>
            <w:vAlign w:val="center"/>
          </w:tcPr>
          <w:p w14:paraId="1E8E8757" w14:textId="017EB96D" w:rsidR="001C6D04" w:rsidRPr="00225E41" w:rsidRDefault="001C6D04" w:rsidP="00896955">
            <w:pPr>
              <w:pStyle w:val="ListParagraph"/>
              <w:numPr>
                <w:ilvl w:val="0"/>
                <w:numId w:val="44"/>
              </w:numPr>
              <w:spacing w:after="120"/>
              <w:ind w:left="270" w:hanging="270"/>
            </w:pPr>
            <w:r w:rsidRPr="00225E41">
              <w:rPr>
                <w:b/>
              </w:rPr>
              <w:t xml:space="preserve">Condition-specific, protocol-driven </w:t>
            </w:r>
            <w:r w:rsidR="0014037E" w:rsidRPr="00225E41">
              <w:rPr>
                <w:b/>
              </w:rPr>
              <w:t xml:space="preserve">antibiotic prescribing </w:t>
            </w:r>
            <w:r w:rsidRPr="00225E41">
              <w:rPr>
                <w:b/>
              </w:rPr>
              <w:t>recommendation</w:t>
            </w:r>
            <w:r w:rsidRPr="00225E41">
              <w:t xml:space="preserve"> from nurse</w:t>
            </w:r>
          </w:p>
        </w:tc>
        <w:tc>
          <w:tcPr>
            <w:tcW w:w="1500" w:type="dxa"/>
            <w:shd w:val="clear" w:color="auto" w:fill="auto"/>
            <w:vAlign w:val="center"/>
          </w:tcPr>
          <w:p w14:paraId="5CEAE527" w14:textId="77777777" w:rsidR="001C6D04" w:rsidRPr="00225E41" w:rsidRDefault="00A02736" w:rsidP="002C7189">
            <w:pPr>
              <w:spacing w:before="0"/>
              <w:jc w:val="center"/>
            </w:pPr>
            <w:sdt>
              <w:sdtPr>
                <w:id w:val="-91354383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auto"/>
            <w:vAlign w:val="center"/>
          </w:tcPr>
          <w:p w14:paraId="3A65ED1F" w14:textId="77777777" w:rsidR="001C6D04" w:rsidRPr="00225E41" w:rsidRDefault="00A02736" w:rsidP="002C7189">
            <w:pPr>
              <w:spacing w:before="0"/>
              <w:jc w:val="center"/>
            </w:pPr>
            <w:sdt>
              <w:sdtPr>
                <w:id w:val="-1746104978"/>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auto"/>
            <w:vAlign w:val="center"/>
          </w:tcPr>
          <w:p w14:paraId="7346A3F0" w14:textId="77777777" w:rsidR="001C6D04" w:rsidRPr="00225E41" w:rsidRDefault="00A02736" w:rsidP="002C7189">
            <w:pPr>
              <w:spacing w:before="0"/>
              <w:jc w:val="center"/>
            </w:pPr>
            <w:sdt>
              <w:sdtPr>
                <w:id w:val="-119168235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auto"/>
            <w:vAlign w:val="center"/>
          </w:tcPr>
          <w:p w14:paraId="780C1AAE" w14:textId="77777777" w:rsidR="001C6D04" w:rsidRPr="00225E41" w:rsidRDefault="00A02736" w:rsidP="002C7189">
            <w:pPr>
              <w:spacing w:before="0"/>
              <w:jc w:val="center"/>
            </w:pPr>
            <w:sdt>
              <w:sdtPr>
                <w:id w:val="-464964286"/>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auto"/>
            <w:vAlign w:val="center"/>
          </w:tcPr>
          <w:p w14:paraId="03688604" w14:textId="77777777" w:rsidR="001C6D04" w:rsidRPr="00225E41" w:rsidRDefault="00A02736" w:rsidP="002C7189">
            <w:pPr>
              <w:spacing w:before="0"/>
              <w:jc w:val="center"/>
            </w:pPr>
            <w:sdt>
              <w:sdtPr>
                <w:id w:val="-895583781"/>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0AE23395" w14:textId="77777777" w:rsidTr="0014037E">
        <w:trPr>
          <w:trHeight w:val="490"/>
        </w:trPr>
        <w:tc>
          <w:tcPr>
            <w:tcW w:w="3290" w:type="dxa"/>
            <w:shd w:val="clear" w:color="auto" w:fill="F2F2F2" w:themeFill="background1" w:themeFillShade="F2"/>
            <w:vAlign w:val="center"/>
          </w:tcPr>
          <w:p w14:paraId="3BB0BE19" w14:textId="204FAFC0" w:rsidR="001C6D04" w:rsidRPr="00225E41" w:rsidRDefault="001C6D04" w:rsidP="00896955">
            <w:pPr>
              <w:pStyle w:val="ListParagraph"/>
              <w:numPr>
                <w:ilvl w:val="0"/>
                <w:numId w:val="44"/>
              </w:numPr>
              <w:spacing w:after="120"/>
              <w:ind w:left="270" w:hanging="270"/>
            </w:pPr>
            <w:r w:rsidRPr="00225E41">
              <w:rPr>
                <w:b/>
              </w:rPr>
              <w:t>Timely notification</w:t>
            </w:r>
            <w:r w:rsidRPr="00225E41">
              <w:t xml:space="preserve"> of </w:t>
            </w:r>
            <w:r w:rsidR="0051063E" w:rsidRPr="00225E41">
              <w:t xml:space="preserve">updates or </w:t>
            </w:r>
            <w:r w:rsidR="0014037E" w:rsidRPr="00225E41">
              <w:t xml:space="preserve">changes in </w:t>
            </w:r>
            <w:r w:rsidRPr="00225E41">
              <w:t xml:space="preserve">resident </w:t>
            </w:r>
            <w:r w:rsidR="00896955" w:rsidRPr="00225E41">
              <w:t>condition</w:t>
            </w:r>
          </w:p>
        </w:tc>
        <w:tc>
          <w:tcPr>
            <w:tcW w:w="1500" w:type="dxa"/>
            <w:shd w:val="clear" w:color="auto" w:fill="F2F2F2" w:themeFill="background1" w:themeFillShade="F2"/>
            <w:vAlign w:val="center"/>
          </w:tcPr>
          <w:p w14:paraId="06799230" w14:textId="77777777" w:rsidR="001C6D04" w:rsidRPr="00225E41" w:rsidRDefault="00A02736" w:rsidP="002C7189">
            <w:pPr>
              <w:spacing w:before="0"/>
              <w:jc w:val="center"/>
            </w:pPr>
            <w:sdt>
              <w:sdtPr>
                <w:id w:val="-1567571328"/>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0E9EB65" w14:textId="14FA6C58" w:rsidR="001C6D04" w:rsidRPr="00225E41" w:rsidRDefault="00A02736" w:rsidP="002C7189">
            <w:pPr>
              <w:spacing w:before="0"/>
              <w:jc w:val="center"/>
            </w:pPr>
            <w:sdt>
              <w:sdtPr>
                <w:id w:val="-1054459436"/>
                <w14:checkbox>
                  <w14:checked w14:val="0"/>
                  <w14:checkedState w14:val="00FE" w14:font="Wingdings"/>
                  <w14:uncheckedState w14:val="00A8" w14:font="Wingdings"/>
                </w14:checkbox>
              </w:sdtPr>
              <w:sdtEndPr/>
              <w:sdtContent>
                <w:r w:rsidR="00981CC4" w:rsidRPr="00225E41">
                  <w:sym w:font="Wingdings" w:char="F0A8"/>
                </w:r>
              </w:sdtContent>
            </w:sdt>
          </w:p>
        </w:tc>
        <w:tc>
          <w:tcPr>
            <w:tcW w:w="1500" w:type="dxa"/>
            <w:shd w:val="clear" w:color="auto" w:fill="F2F2F2" w:themeFill="background1" w:themeFillShade="F2"/>
            <w:vAlign w:val="center"/>
          </w:tcPr>
          <w:p w14:paraId="28F83EC2" w14:textId="77777777" w:rsidR="001C6D04" w:rsidRPr="00225E41" w:rsidRDefault="00A02736" w:rsidP="002C7189">
            <w:pPr>
              <w:spacing w:before="0"/>
              <w:jc w:val="center"/>
            </w:pPr>
            <w:sdt>
              <w:sdtPr>
                <w:id w:val="152189956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568C73BD" w14:textId="77777777" w:rsidR="001C6D04" w:rsidRPr="00225E41" w:rsidRDefault="00A02736" w:rsidP="002C7189">
            <w:pPr>
              <w:spacing w:before="0"/>
              <w:jc w:val="center"/>
            </w:pPr>
            <w:sdt>
              <w:sdtPr>
                <w:id w:val="-1897581423"/>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65410824" w14:textId="77777777" w:rsidR="001C6D04" w:rsidRPr="00225E41" w:rsidRDefault="00A02736" w:rsidP="002C7189">
            <w:pPr>
              <w:spacing w:before="0"/>
              <w:jc w:val="center"/>
            </w:pPr>
            <w:sdt>
              <w:sdtPr>
                <w:id w:val="839669731"/>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30643427" w14:textId="77777777" w:rsidTr="0014037E">
        <w:trPr>
          <w:trHeight w:val="490"/>
        </w:trPr>
        <w:tc>
          <w:tcPr>
            <w:tcW w:w="3290" w:type="dxa"/>
            <w:vAlign w:val="center"/>
          </w:tcPr>
          <w:p w14:paraId="22E1A130" w14:textId="30D864A4" w:rsidR="001C6D04" w:rsidRPr="00225E41" w:rsidRDefault="00896955" w:rsidP="00896955">
            <w:pPr>
              <w:pStyle w:val="ListParagraph"/>
              <w:numPr>
                <w:ilvl w:val="0"/>
                <w:numId w:val="44"/>
              </w:numPr>
              <w:spacing w:after="120"/>
              <w:ind w:left="270" w:hanging="270"/>
            </w:pPr>
            <w:r w:rsidRPr="00225E41">
              <w:t xml:space="preserve">Annual </w:t>
            </w:r>
            <w:r w:rsidRPr="00225E41">
              <w:rPr>
                <w:b/>
              </w:rPr>
              <w:t>staff influenza immunization</w:t>
            </w:r>
          </w:p>
        </w:tc>
        <w:tc>
          <w:tcPr>
            <w:tcW w:w="1500" w:type="dxa"/>
            <w:vAlign w:val="center"/>
          </w:tcPr>
          <w:p w14:paraId="44F181E8" w14:textId="77777777" w:rsidR="001C6D04" w:rsidRPr="00225E41" w:rsidRDefault="00A02736" w:rsidP="002C7189">
            <w:pPr>
              <w:spacing w:before="0"/>
              <w:jc w:val="center"/>
            </w:pPr>
            <w:sdt>
              <w:sdtPr>
                <w:id w:val="2037838429"/>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00118876" w14:textId="77777777" w:rsidR="001C6D04" w:rsidRPr="00225E41" w:rsidRDefault="00A02736" w:rsidP="002C7189">
            <w:pPr>
              <w:spacing w:before="0"/>
              <w:jc w:val="center"/>
            </w:pPr>
            <w:sdt>
              <w:sdtPr>
                <w:id w:val="-85025561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3BACCEEA" w14:textId="77777777" w:rsidR="001C6D04" w:rsidRPr="00225E41" w:rsidRDefault="00A02736" w:rsidP="002C7189">
            <w:pPr>
              <w:spacing w:before="0"/>
              <w:jc w:val="center"/>
            </w:pPr>
            <w:sdt>
              <w:sdtPr>
                <w:id w:val="306522259"/>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6F8ABBC0" w14:textId="77777777" w:rsidR="001C6D04" w:rsidRPr="00225E41" w:rsidRDefault="00A02736" w:rsidP="002C7189">
            <w:pPr>
              <w:spacing w:before="0"/>
              <w:jc w:val="center"/>
            </w:pPr>
            <w:sdt>
              <w:sdtPr>
                <w:id w:val="-9879560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3851ACF0" w14:textId="77777777" w:rsidR="001C6D04" w:rsidRPr="00225E41" w:rsidRDefault="00A02736" w:rsidP="002C7189">
            <w:pPr>
              <w:spacing w:before="0"/>
              <w:jc w:val="center"/>
            </w:pPr>
            <w:sdt>
              <w:sdtPr>
                <w:id w:val="-746111561"/>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101B6583" w14:textId="77777777" w:rsidTr="0014037E">
        <w:trPr>
          <w:trHeight w:val="490"/>
        </w:trPr>
        <w:tc>
          <w:tcPr>
            <w:tcW w:w="3290" w:type="dxa"/>
            <w:shd w:val="clear" w:color="auto" w:fill="F2F2F2" w:themeFill="background1" w:themeFillShade="F2"/>
            <w:vAlign w:val="center"/>
          </w:tcPr>
          <w:p w14:paraId="0F318228" w14:textId="3B50B20E" w:rsidR="001C6D04" w:rsidRPr="00225E41" w:rsidRDefault="003C1CC5" w:rsidP="00896955">
            <w:pPr>
              <w:pStyle w:val="ListParagraph"/>
              <w:numPr>
                <w:ilvl w:val="0"/>
                <w:numId w:val="44"/>
              </w:numPr>
              <w:spacing w:after="120"/>
              <w:ind w:left="270" w:hanging="270"/>
            </w:pPr>
            <w:r w:rsidRPr="00225E41">
              <w:rPr>
                <w:b/>
              </w:rPr>
              <w:t xml:space="preserve">Policies restricting </w:t>
            </w:r>
            <w:r w:rsidR="00896955" w:rsidRPr="00225E41">
              <w:rPr>
                <w:b/>
              </w:rPr>
              <w:t xml:space="preserve">or eliminating </w:t>
            </w:r>
            <w:r w:rsidR="00981CC4" w:rsidRPr="00225E41">
              <w:t>anti</w:t>
            </w:r>
            <w:r w:rsidRPr="00225E41">
              <w:t>biotic starts</w:t>
            </w:r>
            <w:r w:rsidR="00981CC4" w:rsidRPr="00225E41">
              <w:t xml:space="preserve"> overnight</w:t>
            </w:r>
          </w:p>
        </w:tc>
        <w:tc>
          <w:tcPr>
            <w:tcW w:w="1500" w:type="dxa"/>
            <w:shd w:val="clear" w:color="auto" w:fill="F2F2F2" w:themeFill="background1" w:themeFillShade="F2"/>
            <w:vAlign w:val="center"/>
          </w:tcPr>
          <w:p w14:paraId="795ADEAB" w14:textId="77777777" w:rsidR="001C6D04" w:rsidRPr="00225E41" w:rsidRDefault="00A02736" w:rsidP="002C7189">
            <w:pPr>
              <w:spacing w:before="0"/>
              <w:jc w:val="center"/>
            </w:pPr>
            <w:sdt>
              <w:sdtPr>
                <w:id w:val="-1784721889"/>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2E1D316B" w14:textId="77777777" w:rsidR="001C6D04" w:rsidRPr="00225E41" w:rsidRDefault="00A02736" w:rsidP="002C7189">
            <w:pPr>
              <w:spacing w:before="0"/>
              <w:jc w:val="center"/>
            </w:pPr>
            <w:sdt>
              <w:sdtPr>
                <w:id w:val="-667783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30FDB3E8" w14:textId="77777777" w:rsidR="001C6D04" w:rsidRPr="00225E41" w:rsidRDefault="00A02736" w:rsidP="002C7189">
            <w:pPr>
              <w:spacing w:before="0"/>
              <w:jc w:val="center"/>
            </w:pPr>
            <w:sdt>
              <w:sdtPr>
                <w:id w:val="114485776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0FEBA38D" w14:textId="77777777" w:rsidR="001C6D04" w:rsidRPr="00225E41" w:rsidRDefault="00A02736" w:rsidP="002C7189">
            <w:pPr>
              <w:spacing w:before="0"/>
              <w:jc w:val="center"/>
            </w:pPr>
            <w:sdt>
              <w:sdtPr>
                <w:id w:val="167900061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5DEE0AA6" w14:textId="77777777" w:rsidR="001C6D04" w:rsidRPr="00225E41" w:rsidRDefault="00A02736" w:rsidP="002C7189">
            <w:pPr>
              <w:spacing w:before="0"/>
              <w:jc w:val="center"/>
            </w:pPr>
            <w:sdt>
              <w:sdtPr>
                <w:id w:val="-1210951722"/>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4711E708" w14:textId="77777777" w:rsidTr="0014037E">
        <w:trPr>
          <w:trHeight w:val="430"/>
        </w:trPr>
        <w:tc>
          <w:tcPr>
            <w:tcW w:w="3290" w:type="dxa"/>
            <w:vAlign w:val="center"/>
          </w:tcPr>
          <w:p w14:paraId="061218F4" w14:textId="77777777" w:rsidR="001C6D04" w:rsidRPr="00225E41" w:rsidRDefault="001C6D04" w:rsidP="00896955">
            <w:pPr>
              <w:pStyle w:val="ListParagraph"/>
              <w:numPr>
                <w:ilvl w:val="0"/>
                <w:numId w:val="44"/>
              </w:numPr>
              <w:spacing w:after="120"/>
              <w:ind w:left="270" w:hanging="270"/>
            </w:pPr>
            <w:r w:rsidRPr="00225E41">
              <w:rPr>
                <w:b/>
              </w:rPr>
              <w:t>Limiting choice of antibiotics</w:t>
            </w:r>
            <w:r w:rsidRPr="00225E41">
              <w:t xml:space="preserve"> </w:t>
            </w:r>
            <w:r w:rsidRPr="00225E41">
              <w:rPr>
                <w:b/>
              </w:rPr>
              <w:t>on units</w:t>
            </w:r>
            <w:r w:rsidRPr="00225E41">
              <w:t xml:space="preserve"> to antibiogram susceptible antibiotics</w:t>
            </w:r>
          </w:p>
        </w:tc>
        <w:tc>
          <w:tcPr>
            <w:tcW w:w="1500" w:type="dxa"/>
            <w:vAlign w:val="center"/>
          </w:tcPr>
          <w:p w14:paraId="7F53EB41" w14:textId="77777777" w:rsidR="001C6D04" w:rsidRPr="00225E41" w:rsidRDefault="00A02736" w:rsidP="002C7189">
            <w:pPr>
              <w:spacing w:before="0"/>
              <w:jc w:val="center"/>
            </w:pPr>
            <w:sdt>
              <w:sdtPr>
                <w:id w:val="167159988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517519AB" w14:textId="77777777" w:rsidR="001C6D04" w:rsidRPr="00225E41" w:rsidRDefault="00A02736" w:rsidP="002C7189">
            <w:pPr>
              <w:spacing w:before="0"/>
              <w:jc w:val="center"/>
            </w:pPr>
            <w:sdt>
              <w:sdtPr>
                <w:id w:val="-1050686880"/>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1466951B" w14:textId="77777777" w:rsidR="001C6D04" w:rsidRPr="00225E41" w:rsidRDefault="00A02736" w:rsidP="002C7189">
            <w:pPr>
              <w:spacing w:before="0"/>
              <w:jc w:val="center"/>
            </w:pPr>
            <w:sdt>
              <w:sdtPr>
                <w:id w:val="107486010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3E72FA6F" w14:textId="77777777" w:rsidR="001C6D04" w:rsidRPr="00225E41" w:rsidRDefault="00A02736" w:rsidP="002C7189">
            <w:pPr>
              <w:spacing w:before="0"/>
              <w:jc w:val="center"/>
            </w:pPr>
            <w:sdt>
              <w:sdtPr>
                <w:id w:val="1414204162"/>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vAlign w:val="center"/>
          </w:tcPr>
          <w:p w14:paraId="5BFE550E" w14:textId="77777777" w:rsidR="001C6D04" w:rsidRPr="00225E41" w:rsidRDefault="00A02736" w:rsidP="002C7189">
            <w:pPr>
              <w:spacing w:before="0"/>
              <w:jc w:val="center"/>
            </w:pPr>
            <w:sdt>
              <w:sdtPr>
                <w:id w:val="1299950931"/>
                <w14:checkbox>
                  <w14:checked w14:val="0"/>
                  <w14:checkedState w14:val="00FE" w14:font="Wingdings"/>
                  <w14:uncheckedState w14:val="00A8" w14:font="Wingdings"/>
                </w14:checkbox>
              </w:sdtPr>
              <w:sdtEndPr/>
              <w:sdtContent>
                <w:r w:rsidR="001C6D04" w:rsidRPr="00225E41">
                  <w:sym w:font="Wingdings" w:char="F0A8"/>
                </w:r>
              </w:sdtContent>
            </w:sdt>
          </w:p>
        </w:tc>
      </w:tr>
      <w:tr w:rsidR="002C7189" w:rsidRPr="00225E41" w14:paraId="5EE9F23D" w14:textId="77777777" w:rsidTr="0014037E">
        <w:trPr>
          <w:trHeight w:val="490"/>
        </w:trPr>
        <w:tc>
          <w:tcPr>
            <w:tcW w:w="3290" w:type="dxa"/>
            <w:shd w:val="clear" w:color="auto" w:fill="F2F2F2" w:themeFill="background1" w:themeFillShade="F2"/>
            <w:vAlign w:val="center"/>
          </w:tcPr>
          <w:p w14:paraId="14D8FBCB" w14:textId="36BC37F2" w:rsidR="001C6D04" w:rsidRPr="00225E41" w:rsidRDefault="00F07721" w:rsidP="00896955">
            <w:pPr>
              <w:pStyle w:val="ListParagraph"/>
              <w:numPr>
                <w:ilvl w:val="0"/>
                <w:numId w:val="44"/>
              </w:numPr>
              <w:spacing w:after="120"/>
              <w:ind w:left="270" w:hanging="270"/>
            </w:pPr>
            <w:r w:rsidRPr="00225E41">
              <w:rPr>
                <w:b/>
              </w:rPr>
              <w:t>Developing a formulary</w:t>
            </w:r>
            <w:r w:rsidRPr="00225E41">
              <w:t xml:space="preserve"> based on the Nursing Center antibiogram</w:t>
            </w:r>
          </w:p>
        </w:tc>
        <w:tc>
          <w:tcPr>
            <w:tcW w:w="1500" w:type="dxa"/>
            <w:shd w:val="clear" w:color="auto" w:fill="F2F2F2" w:themeFill="background1" w:themeFillShade="F2"/>
            <w:vAlign w:val="center"/>
          </w:tcPr>
          <w:p w14:paraId="63406513" w14:textId="77777777" w:rsidR="001C6D04" w:rsidRPr="00225E41" w:rsidRDefault="00A02736" w:rsidP="002C7189">
            <w:pPr>
              <w:spacing w:before="0"/>
              <w:jc w:val="center"/>
            </w:pPr>
            <w:sdt>
              <w:sdtPr>
                <w:id w:val="-2137481305"/>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38726AEF" w14:textId="77777777" w:rsidR="001C6D04" w:rsidRPr="00225E41" w:rsidRDefault="00A02736" w:rsidP="002C7189">
            <w:pPr>
              <w:spacing w:before="0"/>
              <w:jc w:val="center"/>
            </w:pPr>
            <w:sdt>
              <w:sdtPr>
                <w:id w:val="-1330676824"/>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187D3548" w14:textId="77777777" w:rsidR="001C6D04" w:rsidRPr="00225E41" w:rsidRDefault="00A02736" w:rsidP="002C7189">
            <w:pPr>
              <w:spacing w:before="0"/>
              <w:jc w:val="center"/>
            </w:pPr>
            <w:sdt>
              <w:sdtPr>
                <w:id w:val="-82597770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1671D88F" w14:textId="77777777" w:rsidR="001C6D04" w:rsidRPr="00225E41" w:rsidRDefault="00A02736" w:rsidP="002C7189">
            <w:pPr>
              <w:spacing w:before="0"/>
              <w:jc w:val="center"/>
            </w:pPr>
            <w:sdt>
              <w:sdtPr>
                <w:id w:val="1924834147"/>
                <w14:checkbox>
                  <w14:checked w14:val="0"/>
                  <w14:checkedState w14:val="00FE" w14:font="Wingdings"/>
                  <w14:uncheckedState w14:val="00A8" w14:font="Wingdings"/>
                </w14:checkbox>
              </w:sdtPr>
              <w:sdtEndPr/>
              <w:sdtContent>
                <w:r w:rsidR="001C6D04" w:rsidRPr="00225E41">
                  <w:sym w:font="Wingdings" w:char="F0A8"/>
                </w:r>
              </w:sdtContent>
            </w:sdt>
          </w:p>
        </w:tc>
        <w:tc>
          <w:tcPr>
            <w:tcW w:w="1500" w:type="dxa"/>
            <w:shd w:val="clear" w:color="auto" w:fill="F2F2F2" w:themeFill="background1" w:themeFillShade="F2"/>
            <w:vAlign w:val="center"/>
          </w:tcPr>
          <w:p w14:paraId="288DB1C7" w14:textId="77777777" w:rsidR="001C6D04" w:rsidRPr="00225E41" w:rsidRDefault="00A02736" w:rsidP="002C7189">
            <w:pPr>
              <w:spacing w:before="0"/>
              <w:jc w:val="center"/>
            </w:pPr>
            <w:sdt>
              <w:sdtPr>
                <w:id w:val="-1022934378"/>
                <w14:checkbox>
                  <w14:checked w14:val="0"/>
                  <w14:checkedState w14:val="00FE" w14:font="Wingdings"/>
                  <w14:uncheckedState w14:val="00A8" w14:font="Wingdings"/>
                </w14:checkbox>
              </w:sdtPr>
              <w:sdtEndPr/>
              <w:sdtContent>
                <w:r w:rsidR="001C6D04" w:rsidRPr="00225E41">
                  <w:sym w:font="Wingdings" w:char="F0A8"/>
                </w:r>
              </w:sdtContent>
            </w:sdt>
          </w:p>
        </w:tc>
      </w:tr>
    </w:tbl>
    <w:p w14:paraId="3305092D" w14:textId="1B96D1AB" w:rsidR="00C81A1D" w:rsidRPr="00225E41" w:rsidRDefault="00C81A1D">
      <w:pPr>
        <w:spacing w:before="0"/>
      </w:pPr>
      <w:r w:rsidRPr="00225E41">
        <w:br w:type="page"/>
      </w:r>
    </w:p>
    <w:p w14:paraId="633DC8BB" w14:textId="1A8CCC66" w:rsidR="001C6D04" w:rsidRPr="00225E41" w:rsidRDefault="001C6D04" w:rsidP="001C6D04">
      <w:pPr>
        <w:pStyle w:val="Title"/>
      </w:pPr>
      <w:r w:rsidRPr="00225E41">
        <w:t>Post-prescribing Optimization</w:t>
      </w:r>
    </w:p>
    <w:p w14:paraId="268A2E43" w14:textId="0DEF91DF" w:rsidR="00C81A1D" w:rsidRPr="00225E41" w:rsidRDefault="00C81A1D" w:rsidP="00C81A1D">
      <w:pPr>
        <w:rPr>
          <w:lang w:eastAsia="zh-TW"/>
        </w:rPr>
      </w:pPr>
      <w:r w:rsidRPr="00225E41">
        <w:rPr>
          <w:lang w:eastAsia="zh-TW"/>
        </w:rPr>
        <w:t xml:space="preserve">For the following questions please think about </w:t>
      </w:r>
      <w:r w:rsidR="00B0337D" w:rsidRPr="00225E41">
        <w:rPr>
          <w:lang w:eastAsia="zh-TW"/>
        </w:rPr>
        <w:t>what happens</w:t>
      </w:r>
      <w:r w:rsidRPr="00225E41">
        <w:rPr>
          <w:lang w:eastAsia="zh-TW"/>
        </w:rPr>
        <w:t xml:space="preserve"> after a resident is prescribed an antibiotic.</w:t>
      </w:r>
    </w:p>
    <w:p w14:paraId="4B6CBB69" w14:textId="23EDDE74" w:rsidR="001C6D04" w:rsidRPr="00225E41" w:rsidRDefault="002D5A5F" w:rsidP="00F82243">
      <w:pPr>
        <w:pStyle w:val="Heading3"/>
        <w:numPr>
          <w:ilvl w:val="0"/>
          <w:numId w:val="22"/>
        </w:numPr>
      </w:pPr>
      <w:r w:rsidRPr="00225E41">
        <w:t xml:space="preserve">In the past month, </w:t>
      </w:r>
      <w:r w:rsidR="00B0337D" w:rsidRPr="00225E41">
        <w:t>at [</w:t>
      </w:r>
      <w:r w:rsidR="00837882" w:rsidRPr="00225E41">
        <w:t>center</w:t>
      </w:r>
      <w:r w:rsidR="00B0337D" w:rsidRPr="00225E41">
        <w:t>],</w:t>
      </w:r>
      <w:r w:rsidR="00B0337D" w:rsidRPr="00225E41">
        <w:rPr>
          <w:b/>
        </w:rPr>
        <w:t xml:space="preserve"> </w:t>
      </w:r>
      <w:r w:rsidRPr="00225E41">
        <w:rPr>
          <w:b/>
        </w:rPr>
        <w:t xml:space="preserve">how many antibiotic prescriptions </w:t>
      </w:r>
      <w:r w:rsidR="00B0337D" w:rsidRPr="00225E41">
        <w:rPr>
          <w:b/>
        </w:rPr>
        <w:t xml:space="preserve">did you review for appropriateness </w:t>
      </w:r>
      <w:r w:rsidR="00B0337D" w:rsidRPr="00225E41">
        <w:t>after it was started</w:t>
      </w:r>
      <w:r w:rsidRPr="00225E41">
        <w:rPr>
          <w:b/>
        </w:rPr>
        <w:t xml:space="preserve">? </w:t>
      </w:r>
      <w:r w:rsidR="00346E54" w:rsidRPr="00225E41">
        <w:t xml:space="preserve">Please include reviews you performed on antibiotics prescribed by a cross-covering prescriber. </w:t>
      </w:r>
      <w:r w:rsidR="001C6D04" w:rsidRPr="00225E41">
        <w:t>(select one)</w:t>
      </w:r>
    </w:p>
    <w:p w14:paraId="255E862F" w14:textId="55DDD407" w:rsidR="001C6D04" w:rsidRPr="00225E41" w:rsidRDefault="00B0337D" w:rsidP="00B0337D">
      <w:pPr>
        <w:pStyle w:val="ListParagraph"/>
        <w:tabs>
          <w:tab w:val="left" w:pos="4270"/>
        </w:tabs>
      </w:pPr>
      <w:r w:rsidRPr="00225E41">
        <w:tab/>
      </w:r>
    </w:p>
    <w:tbl>
      <w:tblPr>
        <w:tblStyle w:val="TableGrid"/>
        <w:tblW w:w="0" w:type="auto"/>
        <w:tblLook w:val="04A0" w:firstRow="1" w:lastRow="0" w:firstColumn="1" w:lastColumn="0" w:noHBand="0" w:noVBand="1"/>
      </w:tblPr>
      <w:tblGrid>
        <w:gridCol w:w="1884"/>
        <w:gridCol w:w="1884"/>
        <w:gridCol w:w="1884"/>
        <w:gridCol w:w="1884"/>
      </w:tblGrid>
      <w:tr w:rsidR="001C6D04" w:rsidRPr="00225E41" w14:paraId="3652C754" w14:textId="77777777" w:rsidTr="002C7189">
        <w:trPr>
          <w:trHeight w:val="440"/>
        </w:trPr>
        <w:tc>
          <w:tcPr>
            <w:tcW w:w="1884" w:type="dxa"/>
            <w:shd w:val="clear" w:color="auto" w:fill="C7E2FA" w:themeFill="accent1" w:themeFillTint="33"/>
            <w:vAlign w:val="center"/>
          </w:tcPr>
          <w:p w14:paraId="364E8727" w14:textId="77777777" w:rsidR="001C6D04" w:rsidRPr="00225E41" w:rsidRDefault="001C6D04" w:rsidP="002C7189">
            <w:pPr>
              <w:spacing w:before="0"/>
              <w:jc w:val="center"/>
            </w:pPr>
            <w:r w:rsidRPr="00225E41">
              <w:t>0</w:t>
            </w:r>
          </w:p>
          <w:p w14:paraId="7DA3A0FB" w14:textId="77777777" w:rsidR="001C6D04" w:rsidRPr="00225E41" w:rsidRDefault="001C6D04" w:rsidP="002C7189">
            <w:pPr>
              <w:spacing w:before="0"/>
              <w:jc w:val="center"/>
            </w:pPr>
            <w:r w:rsidRPr="00225E41">
              <w:t>prescriptions</w:t>
            </w:r>
          </w:p>
        </w:tc>
        <w:tc>
          <w:tcPr>
            <w:tcW w:w="1884" w:type="dxa"/>
            <w:shd w:val="clear" w:color="auto" w:fill="C7E2FA" w:themeFill="accent1" w:themeFillTint="33"/>
            <w:vAlign w:val="center"/>
          </w:tcPr>
          <w:p w14:paraId="601655B2" w14:textId="77777777" w:rsidR="002C7189" w:rsidRPr="00225E41" w:rsidRDefault="001C6D04" w:rsidP="002C7189">
            <w:pPr>
              <w:spacing w:before="0"/>
              <w:jc w:val="center"/>
            </w:pPr>
            <w:r w:rsidRPr="00225E41">
              <w:t xml:space="preserve">1-2 </w:t>
            </w:r>
          </w:p>
          <w:p w14:paraId="0963B7C5" w14:textId="15CC77A3" w:rsidR="001C6D04" w:rsidRPr="00225E41" w:rsidRDefault="001C6D04" w:rsidP="002C7189">
            <w:pPr>
              <w:spacing w:before="0"/>
              <w:jc w:val="center"/>
            </w:pPr>
            <w:r w:rsidRPr="00225E41">
              <w:t>prescriptions</w:t>
            </w:r>
          </w:p>
        </w:tc>
        <w:tc>
          <w:tcPr>
            <w:tcW w:w="1884" w:type="dxa"/>
            <w:shd w:val="clear" w:color="auto" w:fill="C7E2FA" w:themeFill="accent1" w:themeFillTint="33"/>
            <w:vAlign w:val="center"/>
          </w:tcPr>
          <w:p w14:paraId="5D3E412D" w14:textId="77777777" w:rsidR="002C7189" w:rsidRPr="00225E41" w:rsidRDefault="001C6D04" w:rsidP="002C7189">
            <w:pPr>
              <w:spacing w:before="0"/>
              <w:jc w:val="center"/>
            </w:pPr>
            <w:r w:rsidRPr="00225E41">
              <w:t xml:space="preserve">3-4 </w:t>
            </w:r>
          </w:p>
          <w:p w14:paraId="518DBA56" w14:textId="13592071" w:rsidR="001C6D04" w:rsidRPr="00225E41" w:rsidRDefault="001C6D04" w:rsidP="002C7189">
            <w:pPr>
              <w:spacing w:before="0"/>
              <w:jc w:val="center"/>
            </w:pPr>
            <w:r w:rsidRPr="00225E41">
              <w:t>prescriptions</w:t>
            </w:r>
          </w:p>
        </w:tc>
        <w:tc>
          <w:tcPr>
            <w:tcW w:w="1884" w:type="dxa"/>
            <w:shd w:val="clear" w:color="auto" w:fill="C7E2FA" w:themeFill="accent1" w:themeFillTint="33"/>
            <w:vAlign w:val="center"/>
          </w:tcPr>
          <w:p w14:paraId="453250CE" w14:textId="77777777" w:rsidR="001C6D04" w:rsidRPr="00225E41" w:rsidRDefault="001C6D04" w:rsidP="002C7189">
            <w:pPr>
              <w:spacing w:before="0"/>
              <w:jc w:val="center"/>
            </w:pPr>
            <w:r w:rsidRPr="00225E41">
              <w:t xml:space="preserve">5+ </w:t>
            </w:r>
            <w:r w:rsidRPr="00225E41">
              <w:br/>
              <w:t>prescriptions</w:t>
            </w:r>
          </w:p>
        </w:tc>
      </w:tr>
      <w:tr w:rsidR="001C6D04" w:rsidRPr="00225E41" w14:paraId="2EC9D497" w14:textId="77777777" w:rsidTr="002C7189">
        <w:trPr>
          <w:trHeight w:val="440"/>
        </w:trPr>
        <w:tc>
          <w:tcPr>
            <w:tcW w:w="1884" w:type="dxa"/>
            <w:vAlign w:val="center"/>
          </w:tcPr>
          <w:p w14:paraId="20B5A8D9" w14:textId="77777777" w:rsidR="001C6D04" w:rsidRPr="00225E41" w:rsidRDefault="00A02736" w:rsidP="001C6D04">
            <w:pPr>
              <w:jc w:val="center"/>
            </w:pPr>
            <w:sdt>
              <w:sdtPr>
                <w:id w:val="2146387711"/>
                <w14:checkbox>
                  <w14:checked w14:val="0"/>
                  <w14:checkedState w14:val="00FE" w14:font="Wingdings"/>
                  <w14:uncheckedState w14:val="00A8" w14:font="Wingdings"/>
                </w14:checkbox>
              </w:sdtPr>
              <w:sdtEndPr/>
              <w:sdtContent>
                <w:r w:rsidR="001C6D04" w:rsidRPr="00225E41">
                  <w:sym w:font="Wingdings" w:char="F0A8"/>
                </w:r>
              </w:sdtContent>
            </w:sdt>
          </w:p>
        </w:tc>
        <w:tc>
          <w:tcPr>
            <w:tcW w:w="1884" w:type="dxa"/>
            <w:vAlign w:val="center"/>
          </w:tcPr>
          <w:p w14:paraId="741B63AC" w14:textId="77777777" w:rsidR="001C6D04" w:rsidRPr="00225E41" w:rsidRDefault="00A02736" w:rsidP="001C6D04">
            <w:pPr>
              <w:jc w:val="center"/>
            </w:pPr>
            <w:sdt>
              <w:sdtPr>
                <w:id w:val="-374771816"/>
                <w14:checkbox>
                  <w14:checked w14:val="0"/>
                  <w14:checkedState w14:val="00FE" w14:font="Wingdings"/>
                  <w14:uncheckedState w14:val="00A8" w14:font="Wingdings"/>
                </w14:checkbox>
              </w:sdtPr>
              <w:sdtEndPr/>
              <w:sdtContent>
                <w:r w:rsidR="001C6D04" w:rsidRPr="00225E41">
                  <w:sym w:font="Wingdings" w:char="F0A8"/>
                </w:r>
              </w:sdtContent>
            </w:sdt>
          </w:p>
        </w:tc>
        <w:tc>
          <w:tcPr>
            <w:tcW w:w="1884" w:type="dxa"/>
            <w:vAlign w:val="center"/>
          </w:tcPr>
          <w:p w14:paraId="59CBAB54" w14:textId="77777777" w:rsidR="001C6D04" w:rsidRPr="00225E41" w:rsidRDefault="00A02736" w:rsidP="001C6D04">
            <w:pPr>
              <w:jc w:val="center"/>
            </w:pPr>
            <w:sdt>
              <w:sdtPr>
                <w:id w:val="-2146344063"/>
                <w14:checkbox>
                  <w14:checked w14:val="0"/>
                  <w14:checkedState w14:val="00FE" w14:font="Wingdings"/>
                  <w14:uncheckedState w14:val="00A8" w14:font="Wingdings"/>
                </w14:checkbox>
              </w:sdtPr>
              <w:sdtEndPr/>
              <w:sdtContent>
                <w:r w:rsidR="001C6D04" w:rsidRPr="00225E41">
                  <w:sym w:font="Wingdings" w:char="F0A8"/>
                </w:r>
              </w:sdtContent>
            </w:sdt>
          </w:p>
        </w:tc>
        <w:tc>
          <w:tcPr>
            <w:tcW w:w="1884" w:type="dxa"/>
            <w:vAlign w:val="center"/>
          </w:tcPr>
          <w:p w14:paraId="75789A71" w14:textId="77777777" w:rsidR="001C6D04" w:rsidRPr="00225E41" w:rsidRDefault="00A02736" w:rsidP="001C6D04">
            <w:pPr>
              <w:jc w:val="center"/>
            </w:pPr>
            <w:sdt>
              <w:sdtPr>
                <w:id w:val="-1863503863"/>
                <w14:checkbox>
                  <w14:checked w14:val="0"/>
                  <w14:checkedState w14:val="00FE" w14:font="Wingdings"/>
                  <w14:uncheckedState w14:val="00A8" w14:font="Wingdings"/>
                </w14:checkbox>
              </w:sdtPr>
              <w:sdtEndPr/>
              <w:sdtContent>
                <w:r w:rsidR="001C6D04" w:rsidRPr="00225E41">
                  <w:sym w:font="Wingdings" w:char="F0A8"/>
                </w:r>
              </w:sdtContent>
            </w:sdt>
          </w:p>
        </w:tc>
      </w:tr>
    </w:tbl>
    <w:p w14:paraId="0FED824B" w14:textId="77777777" w:rsidR="001C6D04" w:rsidRPr="00225E41" w:rsidRDefault="001C6D04" w:rsidP="001C6D04">
      <w:pPr>
        <w:pStyle w:val="ListParagraph"/>
        <w:ind w:left="450"/>
      </w:pPr>
    </w:p>
    <w:p w14:paraId="25AC3E21" w14:textId="77777777" w:rsidR="001C6D04" w:rsidRPr="00225E41" w:rsidRDefault="001C6D04" w:rsidP="001C6D04">
      <w:pPr>
        <w:pStyle w:val="ListParagraph"/>
        <w:ind w:left="450"/>
      </w:pPr>
    </w:p>
    <w:p w14:paraId="5BD84B62" w14:textId="5F0EE711" w:rsidR="001C6D04" w:rsidRPr="00225E41" w:rsidRDefault="001C6D04" w:rsidP="00F82243">
      <w:pPr>
        <w:pStyle w:val="Heading3"/>
        <w:numPr>
          <w:ilvl w:val="0"/>
          <w:numId w:val="22"/>
        </w:numPr>
      </w:pPr>
      <w:r w:rsidRPr="00225E41">
        <w:t xml:space="preserve">How frequently do the following occur either </w:t>
      </w:r>
      <w:r w:rsidRPr="00225E41">
        <w:rPr>
          <w:b/>
        </w:rPr>
        <w:t>by you or another staff member</w:t>
      </w:r>
      <w:r w:rsidR="000446DC" w:rsidRPr="00225E41">
        <w:rPr>
          <w:b/>
        </w:rPr>
        <w:t xml:space="preserve"> </w:t>
      </w:r>
      <w:r w:rsidR="000446DC" w:rsidRPr="00225E41">
        <w:t>(for example, nursing staff, pharmacy staff, or other prescribers)</w:t>
      </w:r>
      <w:r w:rsidRPr="00225E41">
        <w:t xml:space="preserve"> when caring for residents at [</w:t>
      </w:r>
      <w:r w:rsidR="00837882" w:rsidRPr="00225E41">
        <w:t>center</w:t>
      </w:r>
      <w:r w:rsidRPr="00225E41">
        <w:t>]:</w:t>
      </w:r>
    </w:p>
    <w:p w14:paraId="13D0CED0" w14:textId="77777777" w:rsidR="001C6D04" w:rsidRPr="00225E41" w:rsidRDefault="001C6D04" w:rsidP="001C6D04">
      <w:pPr>
        <w:pStyle w:val="ListParagraph"/>
      </w:pPr>
    </w:p>
    <w:tbl>
      <w:tblPr>
        <w:tblStyle w:val="TableGrid"/>
        <w:tblW w:w="10904" w:type="dxa"/>
        <w:tblLook w:val="04A0" w:firstRow="1" w:lastRow="0" w:firstColumn="1" w:lastColumn="0" w:noHBand="0" w:noVBand="1"/>
      </w:tblPr>
      <w:tblGrid>
        <w:gridCol w:w="2867"/>
        <w:gridCol w:w="1607"/>
        <w:gridCol w:w="1607"/>
        <w:gridCol w:w="1608"/>
        <w:gridCol w:w="1607"/>
        <w:gridCol w:w="1608"/>
      </w:tblGrid>
      <w:tr w:rsidR="001C6D04" w:rsidRPr="00225E41" w14:paraId="259FE824" w14:textId="77777777" w:rsidTr="002C7189">
        <w:trPr>
          <w:trHeight w:val="287"/>
        </w:trPr>
        <w:tc>
          <w:tcPr>
            <w:tcW w:w="2867" w:type="dxa"/>
            <w:shd w:val="clear" w:color="auto" w:fill="C7E2FA" w:themeFill="accent1" w:themeFillTint="33"/>
          </w:tcPr>
          <w:p w14:paraId="4C9ABDBB" w14:textId="77777777" w:rsidR="001C6D04" w:rsidRPr="00225E41" w:rsidRDefault="001C6D04" w:rsidP="002C7189">
            <w:pPr>
              <w:spacing w:after="120"/>
            </w:pPr>
          </w:p>
        </w:tc>
        <w:tc>
          <w:tcPr>
            <w:tcW w:w="1607" w:type="dxa"/>
            <w:shd w:val="clear" w:color="auto" w:fill="C7E2FA" w:themeFill="accent1" w:themeFillTint="33"/>
            <w:vAlign w:val="center"/>
          </w:tcPr>
          <w:p w14:paraId="676D834D" w14:textId="77777777" w:rsidR="001C6D04" w:rsidRPr="00225E41" w:rsidRDefault="001C6D04" w:rsidP="001C6D04">
            <w:pPr>
              <w:jc w:val="center"/>
              <w:rPr>
                <w:b/>
              </w:rPr>
            </w:pPr>
            <w:r w:rsidRPr="00225E41">
              <w:rPr>
                <w:b/>
              </w:rPr>
              <w:t>Never</w:t>
            </w:r>
          </w:p>
        </w:tc>
        <w:tc>
          <w:tcPr>
            <w:tcW w:w="1607" w:type="dxa"/>
            <w:shd w:val="clear" w:color="auto" w:fill="C7E2FA" w:themeFill="accent1" w:themeFillTint="33"/>
            <w:vAlign w:val="center"/>
          </w:tcPr>
          <w:p w14:paraId="6F530F0A" w14:textId="77777777" w:rsidR="001C6D04" w:rsidRPr="00225E41" w:rsidRDefault="001C6D04" w:rsidP="001C6D04">
            <w:pPr>
              <w:jc w:val="center"/>
              <w:rPr>
                <w:b/>
              </w:rPr>
            </w:pPr>
            <w:r w:rsidRPr="00225E41">
              <w:rPr>
                <w:b/>
              </w:rPr>
              <w:t>Rarely</w:t>
            </w:r>
          </w:p>
        </w:tc>
        <w:tc>
          <w:tcPr>
            <w:tcW w:w="1608" w:type="dxa"/>
            <w:shd w:val="clear" w:color="auto" w:fill="C7E2FA" w:themeFill="accent1" w:themeFillTint="33"/>
            <w:vAlign w:val="center"/>
          </w:tcPr>
          <w:p w14:paraId="6074EC51" w14:textId="77777777" w:rsidR="001C6D04" w:rsidRPr="00225E41" w:rsidRDefault="001C6D04" w:rsidP="001C6D04">
            <w:pPr>
              <w:jc w:val="center"/>
              <w:rPr>
                <w:b/>
              </w:rPr>
            </w:pPr>
            <w:r w:rsidRPr="00225E41">
              <w:rPr>
                <w:b/>
              </w:rPr>
              <w:t>Sometimes</w:t>
            </w:r>
          </w:p>
        </w:tc>
        <w:tc>
          <w:tcPr>
            <w:tcW w:w="1607" w:type="dxa"/>
            <w:shd w:val="clear" w:color="auto" w:fill="C7E2FA" w:themeFill="accent1" w:themeFillTint="33"/>
            <w:vAlign w:val="center"/>
          </w:tcPr>
          <w:p w14:paraId="009AB8AB" w14:textId="77777777" w:rsidR="001C6D04" w:rsidRPr="00225E41" w:rsidRDefault="001C6D04" w:rsidP="001C6D04">
            <w:pPr>
              <w:jc w:val="center"/>
              <w:rPr>
                <w:b/>
              </w:rPr>
            </w:pPr>
            <w:r w:rsidRPr="00225E41">
              <w:rPr>
                <w:b/>
              </w:rPr>
              <w:t>Often</w:t>
            </w:r>
          </w:p>
        </w:tc>
        <w:tc>
          <w:tcPr>
            <w:tcW w:w="1608" w:type="dxa"/>
            <w:shd w:val="clear" w:color="auto" w:fill="C7E2FA" w:themeFill="accent1" w:themeFillTint="33"/>
            <w:vAlign w:val="center"/>
          </w:tcPr>
          <w:p w14:paraId="4AAB3869" w14:textId="77777777" w:rsidR="001C6D04" w:rsidRPr="00225E41" w:rsidRDefault="001C6D04" w:rsidP="001C6D04">
            <w:pPr>
              <w:jc w:val="center"/>
              <w:rPr>
                <w:b/>
              </w:rPr>
            </w:pPr>
            <w:r w:rsidRPr="00225E41">
              <w:rPr>
                <w:b/>
              </w:rPr>
              <w:t>Always</w:t>
            </w:r>
          </w:p>
        </w:tc>
      </w:tr>
      <w:tr w:rsidR="001C6D04" w:rsidRPr="00225E41" w14:paraId="49A3E3F6" w14:textId="77777777" w:rsidTr="002C7189">
        <w:trPr>
          <w:trHeight w:val="608"/>
        </w:trPr>
        <w:tc>
          <w:tcPr>
            <w:tcW w:w="2867" w:type="dxa"/>
            <w:vAlign w:val="center"/>
          </w:tcPr>
          <w:p w14:paraId="029983C6" w14:textId="6F07EC21" w:rsidR="001C6D04" w:rsidRPr="00225E41" w:rsidRDefault="001C6D04" w:rsidP="005E05C8">
            <w:pPr>
              <w:pStyle w:val="ListParagraph"/>
              <w:numPr>
                <w:ilvl w:val="0"/>
                <w:numId w:val="39"/>
              </w:numPr>
              <w:spacing w:after="120"/>
              <w:ind w:left="360"/>
            </w:pPr>
            <w:r w:rsidRPr="00225E41">
              <w:t xml:space="preserve">Residents are </w:t>
            </w:r>
            <w:r w:rsidRPr="00225E41">
              <w:rPr>
                <w:b/>
              </w:rPr>
              <w:t>re-examined</w:t>
            </w:r>
            <w:r w:rsidRPr="00225E41">
              <w:t xml:space="preserve"> for resolution of </w:t>
            </w:r>
            <w:r w:rsidR="00010F7C" w:rsidRPr="00225E41">
              <w:t xml:space="preserve">infection-related </w:t>
            </w:r>
            <w:r w:rsidRPr="00225E41">
              <w:t>symptoms.</w:t>
            </w:r>
          </w:p>
        </w:tc>
        <w:tc>
          <w:tcPr>
            <w:tcW w:w="1607" w:type="dxa"/>
            <w:vAlign w:val="center"/>
          </w:tcPr>
          <w:p w14:paraId="5660FC79" w14:textId="03C0E0BA" w:rsidR="001C6D04" w:rsidRPr="00225E41" w:rsidRDefault="00A02736" w:rsidP="002C7189">
            <w:pPr>
              <w:spacing w:before="0"/>
              <w:jc w:val="center"/>
            </w:pPr>
            <w:sdt>
              <w:sdtPr>
                <w:id w:val="1727728338"/>
                <w14:checkbox>
                  <w14:checked w14:val="0"/>
                  <w14:checkedState w14:val="00FE" w14:font="Wingdings"/>
                  <w14:uncheckedState w14:val="00A8" w14:font="Wingdings"/>
                </w14:checkbox>
              </w:sdtPr>
              <w:sdtEndPr/>
              <w:sdtContent>
                <w:r w:rsidR="002C7189" w:rsidRPr="00225E41">
                  <w:sym w:font="Wingdings" w:char="F0A8"/>
                </w:r>
              </w:sdtContent>
            </w:sdt>
          </w:p>
        </w:tc>
        <w:tc>
          <w:tcPr>
            <w:tcW w:w="1607" w:type="dxa"/>
            <w:vAlign w:val="center"/>
          </w:tcPr>
          <w:p w14:paraId="61C29AFA" w14:textId="77777777" w:rsidR="001C6D04" w:rsidRPr="00225E41" w:rsidRDefault="00A02736" w:rsidP="002C7189">
            <w:pPr>
              <w:spacing w:before="0"/>
              <w:jc w:val="center"/>
            </w:pPr>
            <w:sdt>
              <w:sdtPr>
                <w:id w:val="-708871087"/>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vAlign w:val="center"/>
          </w:tcPr>
          <w:p w14:paraId="01C064AE" w14:textId="77777777" w:rsidR="001C6D04" w:rsidRPr="00225E41" w:rsidRDefault="00A02736" w:rsidP="002C7189">
            <w:pPr>
              <w:spacing w:before="0"/>
              <w:jc w:val="center"/>
            </w:pPr>
            <w:sdt>
              <w:sdtPr>
                <w:id w:val="-2110197032"/>
                <w14:checkbox>
                  <w14:checked w14:val="0"/>
                  <w14:checkedState w14:val="00FE" w14:font="Wingdings"/>
                  <w14:uncheckedState w14:val="00A8" w14:font="Wingdings"/>
                </w14:checkbox>
              </w:sdtPr>
              <w:sdtEndPr/>
              <w:sdtContent>
                <w:r w:rsidR="001C6D04" w:rsidRPr="00225E41">
                  <w:sym w:font="Wingdings" w:char="F0A8"/>
                </w:r>
              </w:sdtContent>
            </w:sdt>
          </w:p>
        </w:tc>
        <w:tc>
          <w:tcPr>
            <w:tcW w:w="1607" w:type="dxa"/>
            <w:vAlign w:val="center"/>
          </w:tcPr>
          <w:p w14:paraId="4CE3245A" w14:textId="77777777" w:rsidR="001C6D04" w:rsidRPr="00225E41" w:rsidRDefault="00A02736" w:rsidP="002C7189">
            <w:pPr>
              <w:spacing w:before="0"/>
              <w:jc w:val="center"/>
            </w:pPr>
            <w:sdt>
              <w:sdtPr>
                <w:id w:val="-1256121361"/>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vAlign w:val="center"/>
          </w:tcPr>
          <w:p w14:paraId="40F672EE" w14:textId="77777777" w:rsidR="001C6D04" w:rsidRPr="00225E41" w:rsidRDefault="00A02736" w:rsidP="002C7189">
            <w:pPr>
              <w:spacing w:before="0"/>
              <w:jc w:val="center"/>
            </w:pPr>
            <w:sdt>
              <w:sdtPr>
                <w:id w:val="-408462224"/>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7FF94568" w14:textId="77777777" w:rsidTr="002C7189">
        <w:trPr>
          <w:trHeight w:val="463"/>
        </w:trPr>
        <w:tc>
          <w:tcPr>
            <w:tcW w:w="2867" w:type="dxa"/>
            <w:shd w:val="clear" w:color="auto" w:fill="F2F2F2" w:themeFill="background1" w:themeFillShade="F2"/>
            <w:vAlign w:val="center"/>
          </w:tcPr>
          <w:p w14:paraId="2F6D237E" w14:textId="7EA730CC" w:rsidR="001C6D04" w:rsidRPr="00225E41" w:rsidRDefault="00010F7C" w:rsidP="005E05C8">
            <w:pPr>
              <w:pStyle w:val="ListParagraph"/>
              <w:numPr>
                <w:ilvl w:val="0"/>
                <w:numId w:val="39"/>
              </w:numPr>
              <w:spacing w:after="120"/>
              <w:ind w:left="360"/>
            </w:pPr>
            <w:r w:rsidRPr="00225E41">
              <w:t>Antibiotic p</w:t>
            </w:r>
            <w:r w:rsidR="001C6D04" w:rsidRPr="00225E41">
              <w:t>rescription</w:t>
            </w:r>
            <w:r w:rsidRPr="00225E41">
              <w:t>s</w:t>
            </w:r>
            <w:r w:rsidR="001C6D04" w:rsidRPr="00225E41">
              <w:t xml:space="preserve"> are reviewed when </w:t>
            </w:r>
            <w:r w:rsidR="001C6D04" w:rsidRPr="00225E41">
              <w:rPr>
                <w:b/>
              </w:rPr>
              <w:t xml:space="preserve">culture </w:t>
            </w:r>
            <w:r w:rsidR="0045043E" w:rsidRPr="00225E41">
              <w:rPr>
                <w:b/>
              </w:rPr>
              <w:t xml:space="preserve">and sensitivity </w:t>
            </w:r>
            <w:r w:rsidR="001C6D04" w:rsidRPr="00225E41">
              <w:rPr>
                <w:b/>
              </w:rPr>
              <w:t xml:space="preserve">data </w:t>
            </w:r>
            <w:r w:rsidR="001C6D04" w:rsidRPr="00225E41">
              <w:t>becomes available.</w:t>
            </w:r>
          </w:p>
        </w:tc>
        <w:tc>
          <w:tcPr>
            <w:tcW w:w="1607" w:type="dxa"/>
            <w:shd w:val="clear" w:color="auto" w:fill="F2F2F2" w:themeFill="background1" w:themeFillShade="F2"/>
            <w:vAlign w:val="center"/>
          </w:tcPr>
          <w:p w14:paraId="08F76B6C" w14:textId="77777777" w:rsidR="001C6D04" w:rsidRPr="00225E41" w:rsidRDefault="00A02736" w:rsidP="002C7189">
            <w:pPr>
              <w:spacing w:before="0"/>
              <w:jc w:val="center"/>
            </w:pPr>
            <w:sdt>
              <w:sdtPr>
                <w:id w:val="-861742573"/>
                <w14:checkbox>
                  <w14:checked w14:val="0"/>
                  <w14:checkedState w14:val="00FE" w14:font="Wingdings"/>
                  <w14:uncheckedState w14:val="00A8" w14:font="Wingdings"/>
                </w14:checkbox>
              </w:sdtPr>
              <w:sdtEndPr/>
              <w:sdtContent>
                <w:r w:rsidR="001C6D04" w:rsidRPr="00225E41">
                  <w:sym w:font="Wingdings" w:char="F0A8"/>
                </w:r>
              </w:sdtContent>
            </w:sdt>
          </w:p>
        </w:tc>
        <w:tc>
          <w:tcPr>
            <w:tcW w:w="1607" w:type="dxa"/>
            <w:shd w:val="clear" w:color="auto" w:fill="F2F2F2" w:themeFill="background1" w:themeFillShade="F2"/>
            <w:vAlign w:val="center"/>
          </w:tcPr>
          <w:p w14:paraId="16E0CF20" w14:textId="77777777" w:rsidR="001C6D04" w:rsidRPr="00225E41" w:rsidRDefault="00A02736" w:rsidP="002C7189">
            <w:pPr>
              <w:spacing w:before="0"/>
              <w:jc w:val="center"/>
            </w:pPr>
            <w:sdt>
              <w:sdtPr>
                <w:id w:val="1521277007"/>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shd w:val="clear" w:color="auto" w:fill="F2F2F2" w:themeFill="background1" w:themeFillShade="F2"/>
            <w:vAlign w:val="center"/>
          </w:tcPr>
          <w:p w14:paraId="4976BDA4" w14:textId="77777777" w:rsidR="001C6D04" w:rsidRPr="00225E41" w:rsidRDefault="00A02736" w:rsidP="002C7189">
            <w:pPr>
              <w:spacing w:before="0"/>
              <w:jc w:val="center"/>
            </w:pPr>
            <w:sdt>
              <w:sdtPr>
                <w:id w:val="-1328290085"/>
                <w14:checkbox>
                  <w14:checked w14:val="0"/>
                  <w14:checkedState w14:val="00FE" w14:font="Wingdings"/>
                  <w14:uncheckedState w14:val="00A8" w14:font="Wingdings"/>
                </w14:checkbox>
              </w:sdtPr>
              <w:sdtEndPr/>
              <w:sdtContent>
                <w:r w:rsidR="001C6D04" w:rsidRPr="00225E41">
                  <w:sym w:font="Wingdings" w:char="F0A8"/>
                </w:r>
              </w:sdtContent>
            </w:sdt>
          </w:p>
        </w:tc>
        <w:tc>
          <w:tcPr>
            <w:tcW w:w="1607" w:type="dxa"/>
            <w:shd w:val="clear" w:color="auto" w:fill="F2F2F2" w:themeFill="background1" w:themeFillShade="F2"/>
            <w:vAlign w:val="center"/>
          </w:tcPr>
          <w:p w14:paraId="6B560D33" w14:textId="77777777" w:rsidR="001C6D04" w:rsidRPr="00225E41" w:rsidRDefault="00A02736" w:rsidP="002C7189">
            <w:pPr>
              <w:spacing w:before="0"/>
              <w:jc w:val="center"/>
            </w:pPr>
            <w:sdt>
              <w:sdtPr>
                <w:id w:val="-1156442843"/>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shd w:val="clear" w:color="auto" w:fill="F2F2F2" w:themeFill="background1" w:themeFillShade="F2"/>
            <w:vAlign w:val="center"/>
          </w:tcPr>
          <w:p w14:paraId="5F454873" w14:textId="77777777" w:rsidR="001C6D04" w:rsidRPr="00225E41" w:rsidRDefault="00A02736" w:rsidP="002C7189">
            <w:pPr>
              <w:spacing w:before="0"/>
              <w:jc w:val="center"/>
            </w:pPr>
            <w:sdt>
              <w:sdtPr>
                <w:id w:val="-2092997955"/>
                <w14:checkbox>
                  <w14:checked w14:val="0"/>
                  <w14:checkedState w14:val="00FE" w14:font="Wingdings"/>
                  <w14:uncheckedState w14:val="00A8" w14:font="Wingdings"/>
                </w14:checkbox>
              </w:sdtPr>
              <w:sdtEndPr/>
              <w:sdtContent>
                <w:r w:rsidR="001C6D04" w:rsidRPr="00225E41">
                  <w:sym w:font="Wingdings" w:char="F0A8"/>
                </w:r>
              </w:sdtContent>
            </w:sdt>
          </w:p>
        </w:tc>
      </w:tr>
      <w:tr w:rsidR="001C6D04" w:rsidRPr="00225E41" w14:paraId="6F90C32E" w14:textId="77777777" w:rsidTr="002C7189">
        <w:trPr>
          <w:trHeight w:val="645"/>
        </w:trPr>
        <w:tc>
          <w:tcPr>
            <w:tcW w:w="2867" w:type="dxa"/>
            <w:vAlign w:val="center"/>
          </w:tcPr>
          <w:p w14:paraId="18E89AA0" w14:textId="664B75D6" w:rsidR="001C6D04" w:rsidRPr="00225E41" w:rsidRDefault="006B4C7F" w:rsidP="005E05C8">
            <w:pPr>
              <w:pStyle w:val="ListParagraph"/>
              <w:numPr>
                <w:ilvl w:val="0"/>
                <w:numId w:val="39"/>
              </w:numPr>
              <w:spacing w:after="120"/>
              <w:ind w:left="360"/>
            </w:pPr>
            <w:r w:rsidRPr="00225E41">
              <w:t>Antibiotic p</w:t>
            </w:r>
            <w:r w:rsidR="001C6D04" w:rsidRPr="00225E41">
              <w:t xml:space="preserve">rescriptions are reviewed when </w:t>
            </w:r>
            <w:r w:rsidR="00676521" w:rsidRPr="00225E41">
              <w:t xml:space="preserve">other </w:t>
            </w:r>
            <w:r w:rsidR="001C6D04" w:rsidRPr="00225E41">
              <w:rPr>
                <w:b/>
              </w:rPr>
              <w:t>diagnostic test results</w:t>
            </w:r>
            <w:r w:rsidR="001C6D04" w:rsidRPr="00225E41">
              <w:t xml:space="preserve"> become available</w:t>
            </w:r>
          </w:p>
        </w:tc>
        <w:tc>
          <w:tcPr>
            <w:tcW w:w="1607" w:type="dxa"/>
            <w:vAlign w:val="center"/>
          </w:tcPr>
          <w:p w14:paraId="2E8098B5" w14:textId="77777777" w:rsidR="001C6D04" w:rsidRPr="00225E41" w:rsidRDefault="00A02736" w:rsidP="002C7189">
            <w:pPr>
              <w:spacing w:before="0"/>
              <w:jc w:val="center"/>
            </w:pPr>
            <w:sdt>
              <w:sdtPr>
                <w:id w:val="1433480975"/>
                <w14:checkbox>
                  <w14:checked w14:val="0"/>
                  <w14:checkedState w14:val="00FE" w14:font="Wingdings"/>
                  <w14:uncheckedState w14:val="00A8" w14:font="Wingdings"/>
                </w14:checkbox>
              </w:sdtPr>
              <w:sdtEndPr/>
              <w:sdtContent>
                <w:r w:rsidR="001C6D04" w:rsidRPr="00225E41">
                  <w:sym w:font="Wingdings" w:char="F0A8"/>
                </w:r>
              </w:sdtContent>
            </w:sdt>
          </w:p>
        </w:tc>
        <w:tc>
          <w:tcPr>
            <w:tcW w:w="1607" w:type="dxa"/>
            <w:vAlign w:val="center"/>
          </w:tcPr>
          <w:p w14:paraId="166F3485" w14:textId="77777777" w:rsidR="001C6D04" w:rsidRPr="00225E41" w:rsidRDefault="00A02736" w:rsidP="002C7189">
            <w:pPr>
              <w:spacing w:before="0"/>
              <w:jc w:val="center"/>
            </w:pPr>
            <w:sdt>
              <w:sdtPr>
                <w:id w:val="-1855410925"/>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vAlign w:val="center"/>
          </w:tcPr>
          <w:p w14:paraId="433E80D9" w14:textId="77777777" w:rsidR="001C6D04" w:rsidRPr="00225E41" w:rsidRDefault="00A02736" w:rsidP="002C7189">
            <w:pPr>
              <w:spacing w:before="0"/>
              <w:jc w:val="center"/>
            </w:pPr>
            <w:sdt>
              <w:sdtPr>
                <w:id w:val="473413432"/>
                <w14:checkbox>
                  <w14:checked w14:val="0"/>
                  <w14:checkedState w14:val="00FE" w14:font="Wingdings"/>
                  <w14:uncheckedState w14:val="00A8" w14:font="Wingdings"/>
                </w14:checkbox>
              </w:sdtPr>
              <w:sdtEndPr/>
              <w:sdtContent>
                <w:r w:rsidR="001C6D04" w:rsidRPr="00225E41">
                  <w:sym w:font="Wingdings" w:char="F0A8"/>
                </w:r>
              </w:sdtContent>
            </w:sdt>
          </w:p>
        </w:tc>
        <w:tc>
          <w:tcPr>
            <w:tcW w:w="1607" w:type="dxa"/>
            <w:vAlign w:val="center"/>
          </w:tcPr>
          <w:p w14:paraId="4FE1D6F4" w14:textId="77777777" w:rsidR="001C6D04" w:rsidRPr="00225E41" w:rsidRDefault="00A02736" w:rsidP="002C7189">
            <w:pPr>
              <w:spacing w:before="0"/>
              <w:jc w:val="center"/>
            </w:pPr>
            <w:sdt>
              <w:sdtPr>
                <w:id w:val="1345285743"/>
                <w14:checkbox>
                  <w14:checked w14:val="0"/>
                  <w14:checkedState w14:val="00FE" w14:font="Wingdings"/>
                  <w14:uncheckedState w14:val="00A8" w14:font="Wingdings"/>
                </w14:checkbox>
              </w:sdtPr>
              <w:sdtEndPr/>
              <w:sdtContent>
                <w:r w:rsidR="001C6D04" w:rsidRPr="00225E41">
                  <w:sym w:font="Wingdings" w:char="F0A8"/>
                </w:r>
              </w:sdtContent>
            </w:sdt>
          </w:p>
        </w:tc>
        <w:tc>
          <w:tcPr>
            <w:tcW w:w="1608" w:type="dxa"/>
            <w:vAlign w:val="center"/>
          </w:tcPr>
          <w:p w14:paraId="26002B7B" w14:textId="77777777" w:rsidR="001C6D04" w:rsidRPr="00225E41" w:rsidRDefault="00A02736" w:rsidP="002C7189">
            <w:pPr>
              <w:spacing w:before="0"/>
              <w:jc w:val="center"/>
            </w:pPr>
            <w:sdt>
              <w:sdtPr>
                <w:id w:val="-434137198"/>
                <w14:checkbox>
                  <w14:checked w14:val="0"/>
                  <w14:checkedState w14:val="00FE" w14:font="Wingdings"/>
                  <w14:uncheckedState w14:val="00A8" w14:font="Wingdings"/>
                </w14:checkbox>
              </w:sdtPr>
              <w:sdtEndPr/>
              <w:sdtContent>
                <w:r w:rsidR="001C6D04" w:rsidRPr="00225E41">
                  <w:sym w:font="Wingdings" w:char="F0A8"/>
                </w:r>
              </w:sdtContent>
            </w:sdt>
          </w:p>
        </w:tc>
      </w:tr>
    </w:tbl>
    <w:p w14:paraId="666E91C8" w14:textId="77777777" w:rsidR="006757D1" w:rsidRPr="00225E41" w:rsidRDefault="006757D1">
      <w:pPr>
        <w:spacing w:before="0"/>
        <w:rPr>
          <w:b/>
          <w:sz w:val="32"/>
          <w:szCs w:val="32"/>
        </w:rPr>
      </w:pPr>
      <w:r w:rsidRPr="00225E41">
        <w:rPr>
          <w:b/>
          <w:sz w:val="32"/>
          <w:szCs w:val="32"/>
        </w:rPr>
        <w:br w:type="page"/>
      </w:r>
    </w:p>
    <w:p w14:paraId="591BA630" w14:textId="67FF9D8E" w:rsidR="001C6D04" w:rsidRPr="00225E41" w:rsidRDefault="001C6D04" w:rsidP="00F82243">
      <w:pPr>
        <w:pStyle w:val="Heading3"/>
        <w:numPr>
          <w:ilvl w:val="0"/>
          <w:numId w:val="22"/>
        </w:numPr>
      </w:pPr>
      <w:r w:rsidRPr="00225E41">
        <w:t xml:space="preserve">How </w:t>
      </w:r>
      <w:r w:rsidRPr="00225E41">
        <w:rPr>
          <w:b/>
        </w:rPr>
        <w:t>important it is for you to perform</w:t>
      </w:r>
      <w:r w:rsidRPr="00225E41">
        <w:t xml:space="preserve"> the following:</w:t>
      </w:r>
    </w:p>
    <w:p w14:paraId="14C35EC0" w14:textId="77777777" w:rsidR="001C6D04" w:rsidRPr="00225E41" w:rsidRDefault="001C6D04" w:rsidP="001C6D04">
      <w:pPr>
        <w:pStyle w:val="ListParagraph"/>
        <w:ind w:left="540"/>
      </w:pPr>
    </w:p>
    <w:tbl>
      <w:tblPr>
        <w:tblStyle w:val="TableGrid"/>
        <w:tblW w:w="0" w:type="auto"/>
        <w:tblLook w:val="04A0" w:firstRow="1" w:lastRow="0" w:firstColumn="1" w:lastColumn="0" w:noHBand="0" w:noVBand="1"/>
      </w:tblPr>
      <w:tblGrid>
        <w:gridCol w:w="2458"/>
        <w:gridCol w:w="1378"/>
        <w:gridCol w:w="1378"/>
        <w:gridCol w:w="1379"/>
        <w:gridCol w:w="1378"/>
        <w:gridCol w:w="1379"/>
      </w:tblGrid>
      <w:tr w:rsidR="001C6D04" w:rsidRPr="00225E41" w14:paraId="407BB89E" w14:textId="77777777" w:rsidTr="001C6D04">
        <w:tc>
          <w:tcPr>
            <w:tcW w:w="2458" w:type="dxa"/>
            <w:shd w:val="clear" w:color="auto" w:fill="C7E2FA" w:themeFill="accent1" w:themeFillTint="33"/>
          </w:tcPr>
          <w:p w14:paraId="2616A107" w14:textId="77777777" w:rsidR="001C6D04" w:rsidRPr="00225E41" w:rsidRDefault="001C6D04" w:rsidP="001C6D04"/>
        </w:tc>
        <w:tc>
          <w:tcPr>
            <w:tcW w:w="1378" w:type="dxa"/>
            <w:shd w:val="clear" w:color="auto" w:fill="C7E2FA" w:themeFill="accent1" w:themeFillTint="33"/>
            <w:vAlign w:val="center"/>
          </w:tcPr>
          <w:p w14:paraId="4D2C42A3" w14:textId="77777777" w:rsidR="001C6D04" w:rsidRPr="00225E41" w:rsidRDefault="001C6D04" w:rsidP="001C6D04">
            <w:pPr>
              <w:jc w:val="center"/>
            </w:pPr>
            <w:r w:rsidRPr="00225E41">
              <w:t>Not at all important</w:t>
            </w:r>
          </w:p>
        </w:tc>
        <w:tc>
          <w:tcPr>
            <w:tcW w:w="1378" w:type="dxa"/>
            <w:shd w:val="clear" w:color="auto" w:fill="C7E2FA" w:themeFill="accent1" w:themeFillTint="33"/>
            <w:vAlign w:val="center"/>
          </w:tcPr>
          <w:p w14:paraId="360550CA" w14:textId="77777777" w:rsidR="001C6D04" w:rsidRPr="00225E41" w:rsidRDefault="001C6D04" w:rsidP="001C6D04">
            <w:pPr>
              <w:jc w:val="center"/>
            </w:pPr>
            <w:r w:rsidRPr="00225E41">
              <w:t>Not very important</w:t>
            </w:r>
          </w:p>
        </w:tc>
        <w:tc>
          <w:tcPr>
            <w:tcW w:w="1379" w:type="dxa"/>
            <w:shd w:val="clear" w:color="auto" w:fill="C7E2FA" w:themeFill="accent1" w:themeFillTint="33"/>
            <w:vAlign w:val="center"/>
          </w:tcPr>
          <w:p w14:paraId="04F92C9A" w14:textId="77777777" w:rsidR="001C6D04" w:rsidRPr="00225E41" w:rsidRDefault="001C6D04" w:rsidP="001C6D04">
            <w:pPr>
              <w:jc w:val="center"/>
            </w:pPr>
            <w:r w:rsidRPr="00225E41">
              <w:t>Somewhat important</w:t>
            </w:r>
          </w:p>
        </w:tc>
        <w:tc>
          <w:tcPr>
            <w:tcW w:w="1378" w:type="dxa"/>
            <w:shd w:val="clear" w:color="auto" w:fill="C7E2FA" w:themeFill="accent1" w:themeFillTint="33"/>
            <w:vAlign w:val="center"/>
          </w:tcPr>
          <w:p w14:paraId="6630D3E7" w14:textId="77777777" w:rsidR="001C6D04" w:rsidRPr="00225E41" w:rsidRDefault="001C6D04" w:rsidP="001C6D04">
            <w:pPr>
              <w:jc w:val="center"/>
            </w:pPr>
            <w:r w:rsidRPr="00225E41">
              <w:t>Very Important</w:t>
            </w:r>
          </w:p>
        </w:tc>
        <w:tc>
          <w:tcPr>
            <w:tcW w:w="1379" w:type="dxa"/>
            <w:shd w:val="clear" w:color="auto" w:fill="C7E2FA" w:themeFill="accent1" w:themeFillTint="33"/>
            <w:vAlign w:val="center"/>
          </w:tcPr>
          <w:p w14:paraId="7A3E3B74" w14:textId="77777777" w:rsidR="001C6D04" w:rsidRPr="00225E41" w:rsidRDefault="001C6D04" w:rsidP="001C6D04">
            <w:pPr>
              <w:jc w:val="center"/>
            </w:pPr>
            <w:r w:rsidRPr="00225E41">
              <w:t>Extremely important</w:t>
            </w:r>
          </w:p>
        </w:tc>
      </w:tr>
      <w:tr w:rsidR="001C6D04" w:rsidRPr="00225E41" w14:paraId="56925927" w14:textId="77777777" w:rsidTr="00676521">
        <w:trPr>
          <w:trHeight w:val="539"/>
        </w:trPr>
        <w:tc>
          <w:tcPr>
            <w:tcW w:w="2458" w:type="dxa"/>
            <w:tcBorders>
              <w:bottom w:val="single" w:sz="4" w:space="0" w:color="auto"/>
            </w:tcBorders>
            <w:vAlign w:val="center"/>
          </w:tcPr>
          <w:p w14:paraId="65665964" w14:textId="6843D3B6" w:rsidR="001C6D04" w:rsidRPr="00225E41" w:rsidRDefault="001C6D04" w:rsidP="005E05C8">
            <w:pPr>
              <w:pStyle w:val="ListParagraph"/>
              <w:numPr>
                <w:ilvl w:val="0"/>
                <w:numId w:val="40"/>
              </w:numPr>
              <w:ind w:left="360"/>
            </w:pPr>
            <w:r w:rsidRPr="00225E41">
              <w:t xml:space="preserve">Review an antibiotic </w:t>
            </w:r>
            <w:r w:rsidR="00A92499" w:rsidRPr="00225E41">
              <w:t xml:space="preserve">prescription </w:t>
            </w:r>
            <w:r w:rsidR="00D964AA" w:rsidRPr="00225E41">
              <w:t xml:space="preserve">when </w:t>
            </w:r>
            <w:r w:rsidR="00D964AA" w:rsidRPr="00225E41">
              <w:rPr>
                <w:b/>
              </w:rPr>
              <w:t>culture and sensitivity data</w:t>
            </w:r>
            <w:r w:rsidR="00D964AA" w:rsidRPr="00225E41">
              <w:t xml:space="preserve"> become available</w:t>
            </w:r>
          </w:p>
        </w:tc>
        <w:tc>
          <w:tcPr>
            <w:tcW w:w="1378" w:type="dxa"/>
            <w:tcBorders>
              <w:bottom w:val="single" w:sz="4" w:space="0" w:color="auto"/>
            </w:tcBorders>
            <w:vAlign w:val="center"/>
          </w:tcPr>
          <w:p w14:paraId="228042EC" w14:textId="77777777" w:rsidR="001C6D04" w:rsidRPr="00225E41" w:rsidRDefault="00A02736" w:rsidP="001C6D04">
            <w:pPr>
              <w:jc w:val="center"/>
            </w:pPr>
            <w:sdt>
              <w:sdtPr>
                <w:id w:val="856924558"/>
                <w14:checkbox>
                  <w14:checked w14:val="0"/>
                  <w14:checkedState w14:val="00FE" w14:font="Wingdings"/>
                  <w14:uncheckedState w14:val="00A8" w14:font="Wingdings"/>
                </w14:checkbox>
              </w:sdtPr>
              <w:sdtEndPr/>
              <w:sdtContent>
                <w:r w:rsidR="001C6D04" w:rsidRPr="00225E41">
                  <w:sym w:font="Wingdings" w:char="F0A8"/>
                </w:r>
              </w:sdtContent>
            </w:sdt>
          </w:p>
        </w:tc>
        <w:tc>
          <w:tcPr>
            <w:tcW w:w="1378" w:type="dxa"/>
            <w:tcBorders>
              <w:bottom w:val="single" w:sz="4" w:space="0" w:color="auto"/>
            </w:tcBorders>
            <w:vAlign w:val="center"/>
          </w:tcPr>
          <w:p w14:paraId="2D94194C" w14:textId="77777777" w:rsidR="001C6D04" w:rsidRPr="00225E41" w:rsidRDefault="00A02736" w:rsidP="001C6D04">
            <w:pPr>
              <w:jc w:val="center"/>
            </w:pPr>
            <w:sdt>
              <w:sdtPr>
                <w:id w:val="344976683"/>
                <w14:checkbox>
                  <w14:checked w14:val="0"/>
                  <w14:checkedState w14:val="00FE" w14:font="Wingdings"/>
                  <w14:uncheckedState w14:val="00A8" w14:font="Wingdings"/>
                </w14:checkbox>
              </w:sdtPr>
              <w:sdtEndPr/>
              <w:sdtContent>
                <w:r w:rsidR="001C6D04" w:rsidRPr="00225E41">
                  <w:sym w:font="Wingdings" w:char="F0A8"/>
                </w:r>
              </w:sdtContent>
            </w:sdt>
          </w:p>
        </w:tc>
        <w:tc>
          <w:tcPr>
            <w:tcW w:w="1379" w:type="dxa"/>
            <w:tcBorders>
              <w:bottom w:val="single" w:sz="4" w:space="0" w:color="auto"/>
            </w:tcBorders>
            <w:vAlign w:val="center"/>
          </w:tcPr>
          <w:p w14:paraId="259B4FFA" w14:textId="77777777" w:rsidR="001C6D04" w:rsidRPr="00225E41" w:rsidRDefault="00A02736" w:rsidP="001C6D04">
            <w:pPr>
              <w:jc w:val="center"/>
            </w:pPr>
            <w:sdt>
              <w:sdtPr>
                <w:id w:val="-190389236"/>
                <w14:checkbox>
                  <w14:checked w14:val="0"/>
                  <w14:checkedState w14:val="00FE" w14:font="Wingdings"/>
                  <w14:uncheckedState w14:val="00A8" w14:font="Wingdings"/>
                </w14:checkbox>
              </w:sdtPr>
              <w:sdtEndPr/>
              <w:sdtContent>
                <w:r w:rsidR="001C6D04" w:rsidRPr="00225E41">
                  <w:sym w:font="Wingdings" w:char="F0A8"/>
                </w:r>
              </w:sdtContent>
            </w:sdt>
          </w:p>
        </w:tc>
        <w:tc>
          <w:tcPr>
            <w:tcW w:w="1378" w:type="dxa"/>
            <w:tcBorders>
              <w:bottom w:val="single" w:sz="4" w:space="0" w:color="auto"/>
            </w:tcBorders>
            <w:vAlign w:val="center"/>
          </w:tcPr>
          <w:p w14:paraId="5257FBB7" w14:textId="77777777" w:rsidR="001C6D04" w:rsidRPr="00225E41" w:rsidRDefault="00A02736" w:rsidP="001C6D04">
            <w:pPr>
              <w:jc w:val="center"/>
            </w:pPr>
            <w:sdt>
              <w:sdtPr>
                <w:id w:val="73484403"/>
                <w14:checkbox>
                  <w14:checked w14:val="0"/>
                  <w14:checkedState w14:val="00FE" w14:font="Wingdings"/>
                  <w14:uncheckedState w14:val="00A8" w14:font="Wingdings"/>
                </w14:checkbox>
              </w:sdtPr>
              <w:sdtEndPr/>
              <w:sdtContent>
                <w:r w:rsidR="001C6D04" w:rsidRPr="00225E41">
                  <w:sym w:font="Wingdings" w:char="F0A8"/>
                </w:r>
              </w:sdtContent>
            </w:sdt>
          </w:p>
        </w:tc>
        <w:tc>
          <w:tcPr>
            <w:tcW w:w="1379" w:type="dxa"/>
            <w:tcBorders>
              <w:bottom w:val="single" w:sz="4" w:space="0" w:color="auto"/>
            </w:tcBorders>
            <w:vAlign w:val="center"/>
          </w:tcPr>
          <w:p w14:paraId="146089C7" w14:textId="77777777" w:rsidR="001C6D04" w:rsidRPr="00225E41" w:rsidRDefault="00A02736" w:rsidP="001C6D04">
            <w:pPr>
              <w:jc w:val="center"/>
            </w:pPr>
            <w:sdt>
              <w:sdtPr>
                <w:id w:val="-1261826328"/>
                <w14:checkbox>
                  <w14:checked w14:val="0"/>
                  <w14:checkedState w14:val="00FE" w14:font="Wingdings"/>
                  <w14:uncheckedState w14:val="00A8" w14:font="Wingdings"/>
                </w14:checkbox>
              </w:sdtPr>
              <w:sdtEndPr/>
              <w:sdtContent>
                <w:r w:rsidR="001C6D04" w:rsidRPr="00225E41">
                  <w:sym w:font="Wingdings" w:char="F0A8"/>
                </w:r>
              </w:sdtContent>
            </w:sdt>
          </w:p>
        </w:tc>
      </w:tr>
      <w:tr w:rsidR="00676521" w:rsidRPr="00225E41" w14:paraId="7AFA881A" w14:textId="77777777" w:rsidTr="00676521">
        <w:trPr>
          <w:trHeight w:val="539"/>
        </w:trPr>
        <w:tc>
          <w:tcPr>
            <w:tcW w:w="2458" w:type="dxa"/>
            <w:tcBorders>
              <w:bottom w:val="single" w:sz="4" w:space="0" w:color="auto"/>
            </w:tcBorders>
            <w:shd w:val="clear" w:color="auto" w:fill="F2F2F2" w:themeFill="background1" w:themeFillShade="F2"/>
            <w:vAlign w:val="center"/>
          </w:tcPr>
          <w:p w14:paraId="16417DDA" w14:textId="77777777" w:rsidR="00676521" w:rsidRPr="00225E41" w:rsidRDefault="00676521" w:rsidP="005E05C8">
            <w:pPr>
              <w:pStyle w:val="ListParagraph"/>
              <w:numPr>
                <w:ilvl w:val="0"/>
                <w:numId w:val="40"/>
              </w:numPr>
              <w:ind w:left="360"/>
            </w:pPr>
            <w:r w:rsidRPr="00225E41">
              <w:t>Switch to a narrower-spectrum antibiotic when culture and sensitivity data support this.</w:t>
            </w:r>
          </w:p>
        </w:tc>
        <w:tc>
          <w:tcPr>
            <w:tcW w:w="1378" w:type="dxa"/>
            <w:tcBorders>
              <w:bottom w:val="single" w:sz="4" w:space="0" w:color="auto"/>
            </w:tcBorders>
            <w:shd w:val="clear" w:color="auto" w:fill="F2F2F2" w:themeFill="background1" w:themeFillShade="F2"/>
            <w:vAlign w:val="center"/>
          </w:tcPr>
          <w:p w14:paraId="6985C3C6" w14:textId="5F36C814" w:rsidR="00676521" w:rsidRPr="00225E41" w:rsidRDefault="00A02736" w:rsidP="00790927">
            <w:pPr>
              <w:jc w:val="center"/>
            </w:pPr>
            <w:sdt>
              <w:sdtPr>
                <w:id w:val="-510519745"/>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tcBorders>
              <w:bottom w:val="single" w:sz="4" w:space="0" w:color="auto"/>
            </w:tcBorders>
            <w:shd w:val="clear" w:color="auto" w:fill="F2F2F2" w:themeFill="background1" w:themeFillShade="F2"/>
            <w:vAlign w:val="center"/>
          </w:tcPr>
          <w:p w14:paraId="4BB469E1" w14:textId="3F00F028" w:rsidR="00676521" w:rsidRPr="00225E41" w:rsidRDefault="00A02736" w:rsidP="00790927">
            <w:pPr>
              <w:jc w:val="center"/>
            </w:pPr>
            <w:sdt>
              <w:sdtPr>
                <w:id w:val="-1488163367"/>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tcBorders>
              <w:bottom w:val="single" w:sz="4" w:space="0" w:color="auto"/>
            </w:tcBorders>
            <w:shd w:val="clear" w:color="auto" w:fill="F2F2F2" w:themeFill="background1" w:themeFillShade="F2"/>
            <w:vAlign w:val="center"/>
          </w:tcPr>
          <w:p w14:paraId="634ECC9B" w14:textId="0435CBCF" w:rsidR="00676521" w:rsidRPr="00225E41" w:rsidRDefault="00A02736" w:rsidP="00790927">
            <w:pPr>
              <w:jc w:val="center"/>
            </w:pPr>
            <w:sdt>
              <w:sdtPr>
                <w:id w:val="1142155553"/>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tcBorders>
              <w:bottom w:val="single" w:sz="4" w:space="0" w:color="auto"/>
            </w:tcBorders>
            <w:shd w:val="clear" w:color="auto" w:fill="F2F2F2" w:themeFill="background1" w:themeFillShade="F2"/>
            <w:vAlign w:val="center"/>
          </w:tcPr>
          <w:p w14:paraId="610C376A" w14:textId="7BE80041" w:rsidR="00676521" w:rsidRPr="00225E41" w:rsidRDefault="00A02736" w:rsidP="00790927">
            <w:pPr>
              <w:jc w:val="center"/>
            </w:pPr>
            <w:sdt>
              <w:sdtPr>
                <w:id w:val="1035001150"/>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tcBorders>
              <w:bottom w:val="single" w:sz="4" w:space="0" w:color="auto"/>
            </w:tcBorders>
            <w:shd w:val="clear" w:color="auto" w:fill="F2F2F2" w:themeFill="background1" w:themeFillShade="F2"/>
            <w:vAlign w:val="center"/>
          </w:tcPr>
          <w:p w14:paraId="2CB6C6EF" w14:textId="51DB3981" w:rsidR="00676521" w:rsidRPr="00225E41" w:rsidRDefault="00A02736" w:rsidP="00790927">
            <w:pPr>
              <w:jc w:val="center"/>
            </w:pPr>
            <w:sdt>
              <w:sdtPr>
                <w:id w:val="482200070"/>
                <w14:checkbox>
                  <w14:checked w14:val="0"/>
                  <w14:checkedState w14:val="00FE" w14:font="Wingdings"/>
                  <w14:uncheckedState w14:val="00A8" w14:font="Wingdings"/>
                </w14:checkbox>
              </w:sdtPr>
              <w:sdtEndPr/>
              <w:sdtContent>
                <w:r w:rsidR="00676521" w:rsidRPr="00225E41">
                  <w:sym w:font="Wingdings" w:char="F0A8"/>
                </w:r>
              </w:sdtContent>
            </w:sdt>
          </w:p>
        </w:tc>
      </w:tr>
      <w:tr w:rsidR="00676521" w:rsidRPr="00225E41" w14:paraId="5444CBCD" w14:textId="77777777" w:rsidTr="00676521">
        <w:trPr>
          <w:trHeight w:val="539"/>
        </w:trPr>
        <w:tc>
          <w:tcPr>
            <w:tcW w:w="2458" w:type="dxa"/>
            <w:tcBorders>
              <w:bottom w:val="single" w:sz="4" w:space="0" w:color="auto"/>
            </w:tcBorders>
            <w:shd w:val="clear" w:color="auto" w:fill="auto"/>
            <w:vAlign w:val="center"/>
          </w:tcPr>
          <w:p w14:paraId="47732068" w14:textId="1CA96037" w:rsidR="00676521" w:rsidRPr="00225E41" w:rsidRDefault="00676521" w:rsidP="005E05C8">
            <w:pPr>
              <w:pStyle w:val="ListParagraph"/>
              <w:numPr>
                <w:ilvl w:val="0"/>
                <w:numId w:val="40"/>
              </w:numPr>
              <w:ind w:left="360"/>
            </w:pPr>
            <w:r w:rsidRPr="00225E41">
              <w:t xml:space="preserve">Review other </w:t>
            </w:r>
            <w:r w:rsidRPr="00225E41">
              <w:rPr>
                <w:b/>
              </w:rPr>
              <w:t>diagnostic test</w:t>
            </w:r>
            <w:r w:rsidRPr="00225E41">
              <w:t xml:space="preserve"> results (labs, imaging, etc.) </w:t>
            </w:r>
          </w:p>
        </w:tc>
        <w:tc>
          <w:tcPr>
            <w:tcW w:w="1378" w:type="dxa"/>
            <w:tcBorders>
              <w:bottom w:val="single" w:sz="4" w:space="0" w:color="auto"/>
            </w:tcBorders>
            <w:shd w:val="clear" w:color="auto" w:fill="auto"/>
            <w:vAlign w:val="center"/>
          </w:tcPr>
          <w:p w14:paraId="26AF1D8F" w14:textId="33DD7E55" w:rsidR="00676521" w:rsidRPr="00225E41" w:rsidRDefault="00A02736" w:rsidP="001C6D04">
            <w:pPr>
              <w:jc w:val="center"/>
            </w:pPr>
            <w:sdt>
              <w:sdtPr>
                <w:id w:val="-1482697372"/>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tcBorders>
              <w:bottom w:val="single" w:sz="4" w:space="0" w:color="auto"/>
            </w:tcBorders>
            <w:shd w:val="clear" w:color="auto" w:fill="auto"/>
            <w:vAlign w:val="center"/>
          </w:tcPr>
          <w:p w14:paraId="270DC061" w14:textId="77777777" w:rsidR="00676521" w:rsidRPr="00225E41" w:rsidRDefault="00A02736" w:rsidP="001C6D04">
            <w:pPr>
              <w:jc w:val="center"/>
            </w:pPr>
            <w:sdt>
              <w:sdtPr>
                <w:id w:val="-2038030693"/>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tcBorders>
              <w:bottom w:val="single" w:sz="4" w:space="0" w:color="auto"/>
            </w:tcBorders>
            <w:shd w:val="clear" w:color="auto" w:fill="auto"/>
            <w:vAlign w:val="center"/>
          </w:tcPr>
          <w:p w14:paraId="559A2360" w14:textId="77777777" w:rsidR="00676521" w:rsidRPr="00225E41" w:rsidRDefault="00A02736" w:rsidP="001C6D04">
            <w:pPr>
              <w:jc w:val="center"/>
            </w:pPr>
            <w:sdt>
              <w:sdtPr>
                <w:id w:val="1504309370"/>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tcBorders>
              <w:bottom w:val="single" w:sz="4" w:space="0" w:color="auto"/>
            </w:tcBorders>
            <w:shd w:val="clear" w:color="auto" w:fill="auto"/>
            <w:vAlign w:val="center"/>
          </w:tcPr>
          <w:p w14:paraId="154C076C" w14:textId="77777777" w:rsidR="00676521" w:rsidRPr="00225E41" w:rsidRDefault="00A02736" w:rsidP="001C6D04">
            <w:pPr>
              <w:jc w:val="center"/>
            </w:pPr>
            <w:sdt>
              <w:sdtPr>
                <w:id w:val="-1466425342"/>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tcBorders>
              <w:bottom w:val="single" w:sz="4" w:space="0" w:color="auto"/>
            </w:tcBorders>
            <w:shd w:val="clear" w:color="auto" w:fill="auto"/>
            <w:vAlign w:val="center"/>
          </w:tcPr>
          <w:p w14:paraId="20C58324" w14:textId="77777777" w:rsidR="00676521" w:rsidRPr="00225E41" w:rsidRDefault="00A02736" w:rsidP="001C6D04">
            <w:pPr>
              <w:jc w:val="center"/>
            </w:pPr>
            <w:sdt>
              <w:sdtPr>
                <w:id w:val="1901939087"/>
                <w14:checkbox>
                  <w14:checked w14:val="0"/>
                  <w14:checkedState w14:val="00FE" w14:font="Wingdings"/>
                  <w14:uncheckedState w14:val="00A8" w14:font="Wingdings"/>
                </w14:checkbox>
              </w:sdtPr>
              <w:sdtEndPr/>
              <w:sdtContent>
                <w:r w:rsidR="00676521" w:rsidRPr="00225E41">
                  <w:sym w:font="Wingdings" w:char="F0A8"/>
                </w:r>
              </w:sdtContent>
            </w:sdt>
          </w:p>
        </w:tc>
      </w:tr>
      <w:tr w:rsidR="00676521" w:rsidRPr="00225E41" w14:paraId="1216BCCE" w14:textId="77777777" w:rsidTr="00676521">
        <w:trPr>
          <w:trHeight w:val="1223"/>
        </w:trPr>
        <w:tc>
          <w:tcPr>
            <w:tcW w:w="2458" w:type="dxa"/>
            <w:shd w:val="clear" w:color="auto" w:fill="F2F2F2" w:themeFill="background1" w:themeFillShade="F2"/>
            <w:vAlign w:val="center"/>
          </w:tcPr>
          <w:p w14:paraId="6E4B5B80" w14:textId="1F9A3849" w:rsidR="00676521" w:rsidRPr="00225E41" w:rsidRDefault="00676521" w:rsidP="005E05C8">
            <w:pPr>
              <w:pStyle w:val="ListParagraph"/>
              <w:numPr>
                <w:ilvl w:val="0"/>
                <w:numId w:val="40"/>
              </w:numPr>
              <w:ind w:left="360"/>
            </w:pPr>
            <w:r w:rsidRPr="00225E41">
              <w:t xml:space="preserve">Re-assess a resident after starting an antibiotic for </w:t>
            </w:r>
            <w:r w:rsidRPr="00225E41">
              <w:rPr>
                <w:b/>
              </w:rPr>
              <w:t>resolution of symptoms</w:t>
            </w:r>
          </w:p>
        </w:tc>
        <w:tc>
          <w:tcPr>
            <w:tcW w:w="1378" w:type="dxa"/>
            <w:shd w:val="clear" w:color="auto" w:fill="F2F2F2" w:themeFill="background1" w:themeFillShade="F2"/>
            <w:vAlign w:val="center"/>
          </w:tcPr>
          <w:p w14:paraId="5C022A25" w14:textId="77777777" w:rsidR="00676521" w:rsidRPr="00225E41" w:rsidRDefault="00A02736" w:rsidP="001C6D04">
            <w:pPr>
              <w:jc w:val="center"/>
            </w:pPr>
            <w:sdt>
              <w:sdtPr>
                <w:id w:val="1531300154"/>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shd w:val="clear" w:color="auto" w:fill="F2F2F2" w:themeFill="background1" w:themeFillShade="F2"/>
            <w:vAlign w:val="center"/>
          </w:tcPr>
          <w:p w14:paraId="5A17B5F7" w14:textId="77777777" w:rsidR="00676521" w:rsidRPr="00225E41" w:rsidRDefault="00A02736" w:rsidP="001C6D04">
            <w:pPr>
              <w:jc w:val="center"/>
            </w:pPr>
            <w:sdt>
              <w:sdtPr>
                <w:id w:val="-280949052"/>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shd w:val="clear" w:color="auto" w:fill="F2F2F2" w:themeFill="background1" w:themeFillShade="F2"/>
            <w:vAlign w:val="center"/>
          </w:tcPr>
          <w:p w14:paraId="5AACAD7B" w14:textId="77777777" w:rsidR="00676521" w:rsidRPr="00225E41" w:rsidRDefault="00A02736" w:rsidP="001C6D04">
            <w:pPr>
              <w:jc w:val="center"/>
            </w:pPr>
            <w:sdt>
              <w:sdtPr>
                <w:id w:val="-702787757"/>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shd w:val="clear" w:color="auto" w:fill="F2F2F2" w:themeFill="background1" w:themeFillShade="F2"/>
            <w:vAlign w:val="center"/>
          </w:tcPr>
          <w:p w14:paraId="2D881EFA" w14:textId="77777777" w:rsidR="00676521" w:rsidRPr="00225E41" w:rsidRDefault="00A02736" w:rsidP="001C6D04">
            <w:pPr>
              <w:jc w:val="center"/>
            </w:pPr>
            <w:sdt>
              <w:sdtPr>
                <w:id w:val="-197241334"/>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shd w:val="clear" w:color="auto" w:fill="F2F2F2" w:themeFill="background1" w:themeFillShade="F2"/>
            <w:vAlign w:val="center"/>
          </w:tcPr>
          <w:p w14:paraId="5A1927BF" w14:textId="77777777" w:rsidR="00676521" w:rsidRPr="00225E41" w:rsidRDefault="00A02736" w:rsidP="001C6D04">
            <w:pPr>
              <w:jc w:val="center"/>
            </w:pPr>
            <w:sdt>
              <w:sdtPr>
                <w:id w:val="397870658"/>
                <w14:checkbox>
                  <w14:checked w14:val="0"/>
                  <w14:checkedState w14:val="00FE" w14:font="Wingdings"/>
                  <w14:uncheckedState w14:val="00A8" w14:font="Wingdings"/>
                </w14:checkbox>
              </w:sdtPr>
              <w:sdtEndPr/>
              <w:sdtContent>
                <w:r w:rsidR="00676521" w:rsidRPr="00225E41">
                  <w:sym w:font="Wingdings" w:char="F0A8"/>
                </w:r>
              </w:sdtContent>
            </w:sdt>
          </w:p>
        </w:tc>
      </w:tr>
      <w:tr w:rsidR="00676521" w:rsidRPr="00225E41" w14:paraId="1FD0B1F3" w14:textId="77777777" w:rsidTr="00790927">
        <w:trPr>
          <w:trHeight w:val="539"/>
        </w:trPr>
        <w:tc>
          <w:tcPr>
            <w:tcW w:w="2458" w:type="dxa"/>
            <w:vAlign w:val="center"/>
          </w:tcPr>
          <w:p w14:paraId="74929D0C" w14:textId="77777777" w:rsidR="00676521" w:rsidRPr="00225E41" w:rsidRDefault="00676521" w:rsidP="005E05C8">
            <w:pPr>
              <w:pStyle w:val="ListParagraph"/>
              <w:numPr>
                <w:ilvl w:val="0"/>
                <w:numId w:val="40"/>
              </w:numPr>
              <w:ind w:left="360"/>
            </w:pPr>
            <w:r w:rsidRPr="00225E41">
              <w:t>Stopping an antibiotic upon resolution of symptoms</w:t>
            </w:r>
          </w:p>
        </w:tc>
        <w:tc>
          <w:tcPr>
            <w:tcW w:w="1378" w:type="dxa"/>
            <w:vAlign w:val="center"/>
          </w:tcPr>
          <w:p w14:paraId="379FC155" w14:textId="371566A0" w:rsidR="00676521" w:rsidRPr="00225E41" w:rsidRDefault="00A02736" w:rsidP="00790927">
            <w:pPr>
              <w:jc w:val="center"/>
            </w:pPr>
            <w:sdt>
              <w:sdtPr>
                <w:id w:val="166292910"/>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vAlign w:val="center"/>
          </w:tcPr>
          <w:p w14:paraId="06C8A9FB" w14:textId="4B0EDF31" w:rsidR="00676521" w:rsidRPr="00225E41" w:rsidRDefault="00A02736" w:rsidP="00790927">
            <w:pPr>
              <w:jc w:val="center"/>
            </w:pPr>
            <w:sdt>
              <w:sdtPr>
                <w:id w:val="74633351"/>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vAlign w:val="center"/>
          </w:tcPr>
          <w:p w14:paraId="5B2DBC54" w14:textId="149542A8" w:rsidR="00676521" w:rsidRPr="00225E41" w:rsidRDefault="00A02736" w:rsidP="00790927">
            <w:pPr>
              <w:jc w:val="center"/>
            </w:pPr>
            <w:sdt>
              <w:sdtPr>
                <w:id w:val="799967561"/>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vAlign w:val="center"/>
          </w:tcPr>
          <w:p w14:paraId="049EBA8F" w14:textId="3D2AD111" w:rsidR="00676521" w:rsidRPr="00225E41" w:rsidRDefault="00A02736" w:rsidP="00790927">
            <w:pPr>
              <w:jc w:val="center"/>
            </w:pPr>
            <w:sdt>
              <w:sdtPr>
                <w:id w:val="44188340"/>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vAlign w:val="center"/>
          </w:tcPr>
          <w:p w14:paraId="5867C3D5" w14:textId="2EA34F32" w:rsidR="00676521" w:rsidRPr="00225E41" w:rsidRDefault="00A02736" w:rsidP="00790927">
            <w:pPr>
              <w:jc w:val="center"/>
            </w:pPr>
            <w:sdt>
              <w:sdtPr>
                <w:id w:val="1087880405"/>
                <w14:checkbox>
                  <w14:checked w14:val="0"/>
                  <w14:checkedState w14:val="00FE" w14:font="Wingdings"/>
                  <w14:uncheckedState w14:val="00A8" w14:font="Wingdings"/>
                </w14:checkbox>
              </w:sdtPr>
              <w:sdtEndPr/>
              <w:sdtContent>
                <w:r w:rsidR="00676521" w:rsidRPr="00225E41">
                  <w:sym w:font="Wingdings" w:char="F0A8"/>
                </w:r>
              </w:sdtContent>
            </w:sdt>
          </w:p>
        </w:tc>
      </w:tr>
      <w:tr w:rsidR="00676521" w:rsidRPr="00225E41" w14:paraId="658F1AF1" w14:textId="77777777" w:rsidTr="001C6D04">
        <w:trPr>
          <w:trHeight w:val="539"/>
        </w:trPr>
        <w:tc>
          <w:tcPr>
            <w:tcW w:w="2458" w:type="dxa"/>
            <w:shd w:val="clear" w:color="auto" w:fill="F2F2F2" w:themeFill="background1" w:themeFillShade="F2"/>
            <w:vAlign w:val="center"/>
          </w:tcPr>
          <w:p w14:paraId="0D55EC54" w14:textId="551BF232" w:rsidR="00676521" w:rsidRPr="00225E41" w:rsidRDefault="00676521" w:rsidP="005E05C8">
            <w:pPr>
              <w:pStyle w:val="ListParagraph"/>
              <w:numPr>
                <w:ilvl w:val="0"/>
                <w:numId w:val="40"/>
              </w:numPr>
              <w:ind w:left="360"/>
            </w:pPr>
            <w:r w:rsidRPr="00225E41">
              <w:t xml:space="preserve">Evaluate a resident after starting an antibiotic for </w:t>
            </w:r>
            <w:r w:rsidRPr="00225E41">
              <w:rPr>
                <w:b/>
              </w:rPr>
              <w:t>side effects</w:t>
            </w:r>
          </w:p>
        </w:tc>
        <w:tc>
          <w:tcPr>
            <w:tcW w:w="1378" w:type="dxa"/>
            <w:shd w:val="clear" w:color="auto" w:fill="F2F2F2" w:themeFill="background1" w:themeFillShade="F2"/>
            <w:vAlign w:val="center"/>
          </w:tcPr>
          <w:p w14:paraId="3457FC8D" w14:textId="77777777" w:rsidR="00676521" w:rsidRPr="00225E41" w:rsidRDefault="00A02736" w:rsidP="001C6D04">
            <w:pPr>
              <w:jc w:val="center"/>
            </w:pPr>
            <w:sdt>
              <w:sdtPr>
                <w:id w:val="-658999843"/>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shd w:val="clear" w:color="auto" w:fill="F2F2F2" w:themeFill="background1" w:themeFillShade="F2"/>
            <w:vAlign w:val="center"/>
          </w:tcPr>
          <w:p w14:paraId="2E80833E" w14:textId="77777777" w:rsidR="00676521" w:rsidRPr="00225E41" w:rsidRDefault="00A02736" w:rsidP="001C6D04">
            <w:pPr>
              <w:jc w:val="center"/>
            </w:pPr>
            <w:sdt>
              <w:sdtPr>
                <w:id w:val="841350532"/>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shd w:val="clear" w:color="auto" w:fill="F2F2F2" w:themeFill="background1" w:themeFillShade="F2"/>
            <w:vAlign w:val="center"/>
          </w:tcPr>
          <w:p w14:paraId="1337A915" w14:textId="77777777" w:rsidR="00676521" w:rsidRPr="00225E41" w:rsidRDefault="00A02736" w:rsidP="001C6D04">
            <w:pPr>
              <w:jc w:val="center"/>
            </w:pPr>
            <w:sdt>
              <w:sdtPr>
                <w:id w:val="-1764289685"/>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shd w:val="clear" w:color="auto" w:fill="F2F2F2" w:themeFill="background1" w:themeFillShade="F2"/>
            <w:vAlign w:val="center"/>
          </w:tcPr>
          <w:p w14:paraId="595E5003" w14:textId="77777777" w:rsidR="00676521" w:rsidRPr="00225E41" w:rsidRDefault="00A02736" w:rsidP="001C6D04">
            <w:pPr>
              <w:jc w:val="center"/>
            </w:pPr>
            <w:sdt>
              <w:sdtPr>
                <w:id w:val="2144696925"/>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shd w:val="clear" w:color="auto" w:fill="F2F2F2" w:themeFill="background1" w:themeFillShade="F2"/>
            <w:vAlign w:val="center"/>
          </w:tcPr>
          <w:p w14:paraId="12306493" w14:textId="77777777" w:rsidR="00676521" w:rsidRPr="00225E41" w:rsidRDefault="00A02736" w:rsidP="001C6D04">
            <w:pPr>
              <w:jc w:val="center"/>
            </w:pPr>
            <w:sdt>
              <w:sdtPr>
                <w:id w:val="-1727756519"/>
                <w14:checkbox>
                  <w14:checked w14:val="0"/>
                  <w14:checkedState w14:val="00FE" w14:font="Wingdings"/>
                  <w14:uncheckedState w14:val="00A8" w14:font="Wingdings"/>
                </w14:checkbox>
              </w:sdtPr>
              <w:sdtEndPr/>
              <w:sdtContent>
                <w:r w:rsidR="00676521" w:rsidRPr="00225E41">
                  <w:sym w:font="Wingdings" w:char="F0A8"/>
                </w:r>
              </w:sdtContent>
            </w:sdt>
          </w:p>
        </w:tc>
      </w:tr>
      <w:tr w:rsidR="00676521" w:rsidRPr="00225E41" w14:paraId="7B839B96" w14:textId="77777777" w:rsidTr="001C6D04">
        <w:trPr>
          <w:trHeight w:val="539"/>
        </w:trPr>
        <w:tc>
          <w:tcPr>
            <w:tcW w:w="2458" w:type="dxa"/>
            <w:vAlign w:val="center"/>
          </w:tcPr>
          <w:p w14:paraId="57AFE905" w14:textId="02F4D324" w:rsidR="00676521" w:rsidRPr="00225E41" w:rsidRDefault="00676521" w:rsidP="005E05C8">
            <w:pPr>
              <w:pStyle w:val="ListParagraph"/>
              <w:numPr>
                <w:ilvl w:val="0"/>
                <w:numId w:val="40"/>
              </w:numPr>
              <w:ind w:left="360"/>
            </w:pPr>
            <w:r w:rsidRPr="00225E41">
              <w:t>Shortening a long course of antibiotic therapy</w:t>
            </w:r>
          </w:p>
        </w:tc>
        <w:tc>
          <w:tcPr>
            <w:tcW w:w="1378" w:type="dxa"/>
            <w:vAlign w:val="center"/>
          </w:tcPr>
          <w:p w14:paraId="128B543D" w14:textId="08B1654B" w:rsidR="00676521" w:rsidRPr="00225E41" w:rsidRDefault="00A02736" w:rsidP="001C6D04">
            <w:pPr>
              <w:jc w:val="center"/>
            </w:pPr>
            <w:sdt>
              <w:sdtPr>
                <w:id w:val="-2102941472"/>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vAlign w:val="center"/>
          </w:tcPr>
          <w:p w14:paraId="062B5F76" w14:textId="1887A09A" w:rsidR="00676521" w:rsidRPr="00225E41" w:rsidRDefault="00A02736" w:rsidP="001C6D04">
            <w:pPr>
              <w:jc w:val="center"/>
            </w:pPr>
            <w:sdt>
              <w:sdtPr>
                <w:id w:val="-21324006"/>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vAlign w:val="center"/>
          </w:tcPr>
          <w:p w14:paraId="48F9E74A" w14:textId="2628E9D2" w:rsidR="00676521" w:rsidRPr="00225E41" w:rsidRDefault="00A02736" w:rsidP="001C6D04">
            <w:pPr>
              <w:jc w:val="center"/>
            </w:pPr>
            <w:sdt>
              <w:sdtPr>
                <w:id w:val="-44758426"/>
                <w14:checkbox>
                  <w14:checked w14:val="0"/>
                  <w14:checkedState w14:val="00FE" w14:font="Wingdings"/>
                  <w14:uncheckedState w14:val="00A8" w14:font="Wingdings"/>
                </w14:checkbox>
              </w:sdtPr>
              <w:sdtEndPr/>
              <w:sdtContent>
                <w:r w:rsidR="00676521" w:rsidRPr="00225E41">
                  <w:sym w:font="Wingdings" w:char="F0A8"/>
                </w:r>
              </w:sdtContent>
            </w:sdt>
          </w:p>
        </w:tc>
        <w:tc>
          <w:tcPr>
            <w:tcW w:w="1378" w:type="dxa"/>
            <w:vAlign w:val="center"/>
          </w:tcPr>
          <w:p w14:paraId="362AEF47" w14:textId="0A9EE7C5" w:rsidR="00676521" w:rsidRPr="00225E41" w:rsidRDefault="00A02736" w:rsidP="001C6D04">
            <w:pPr>
              <w:jc w:val="center"/>
            </w:pPr>
            <w:sdt>
              <w:sdtPr>
                <w:id w:val="600226265"/>
                <w14:checkbox>
                  <w14:checked w14:val="0"/>
                  <w14:checkedState w14:val="00FE" w14:font="Wingdings"/>
                  <w14:uncheckedState w14:val="00A8" w14:font="Wingdings"/>
                </w14:checkbox>
              </w:sdtPr>
              <w:sdtEndPr/>
              <w:sdtContent>
                <w:r w:rsidR="00676521" w:rsidRPr="00225E41">
                  <w:sym w:font="Wingdings" w:char="F0A8"/>
                </w:r>
              </w:sdtContent>
            </w:sdt>
          </w:p>
        </w:tc>
        <w:tc>
          <w:tcPr>
            <w:tcW w:w="1379" w:type="dxa"/>
            <w:vAlign w:val="center"/>
          </w:tcPr>
          <w:p w14:paraId="282A5820" w14:textId="0D2E392D" w:rsidR="00676521" w:rsidRPr="00225E41" w:rsidRDefault="00A02736" w:rsidP="001C6D04">
            <w:pPr>
              <w:jc w:val="center"/>
            </w:pPr>
            <w:sdt>
              <w:sdtPr>
                <w:id w:val="587896457"/>
                <w14:checkbox>
                  <w14:checked w14:val="0"/>
                  <w14:checkedState w14:val="00FE" w14:font="Wingdings"/>
                  <w14:uncheckedState w14:val="00A8" w14:font="Wingdings"/>
                </w14:checkbox>
              </w:sdtPr>
              <w:sdtEndPr/>
              <w:sdtContent>
                <w:r w:rsidR="00676521" w:rsidRPr="00225E41">
                  <w:sym w:font="Wingdings" w:char="F0A8"/>
                </w:r>
              </w:sdtContent>
            </w:sdt>
          </w:p>
        </w:tc>
      </w:tr>
    </w:tbl>
    <w:p w14:paraId="08670CF3" w14:textId="77777777" w:rsidR="00C81A1D" w:rsidRPr="00225E41" w:rsidRDefault="00C81A1D">
      <w:pPr>
        <w:spacing w:before="0"/>
      </w:pPr>
      <w:r w:rsidRPr="00225E41">
        <w:br w:type="page"/>
      </w:r>
    </w:p>
    <w:p w14:paraId="76BB6E6F" w14:textId="07BD5472" w:rsidR="0056597C" w:rsidRPr="00225E41" w:rsidRDefault="0056597C" w:rsidP="0056597C">
      <w:pPr>
        <w:pStyle w:val="Title"/>
      </w:pPr>
      <w:r w:rsidRPr="00225E41">
        <w:t>Antibiotic Stewardship</w:t>
      </w:r>
    </w:p>
    <w:p w14:paraId="13BA109E" w14:textId="7461F5A6" w:rsidR="006B4C7F" w:rsidRPr="00225E41" w:rsidRDefault="006B4C7F" w:rsidP="00776EC8">
      <w:r w:rsidRPr="00225E41">
        <w:t xml:space="preserve">Antibiotic Stewardship interventions often focus on one or more component of antibiotic prescribing. These three components are: 1) </w:t>
      </w:r>
      <w:r w:rsidR="008C6AFD" w:rsidRPr="00225E41">
        <w:t>diagnosing</w:t>
      </w:r>
      <w:r w:rsidRPr="00225E41">
        <w:t xml:space="preserve"> an infection</w:t>
      </w:r>
      <w:r w:rsidR="008C6AFD" w:rsidRPr="00225E41">
        <w:t>, 2) choosing an effective antibiotic, and 3) ensuring an antibiotic is optimally prescribed as the resident’s condition progresses.</w:t>
      </w:r>
    </w:p>
    <w:p w14:paraId="107F661B" w14:textId="4E429D54" w:rsidR="00776EC8" w:rsidRPr="00225E41" w:rsidRDefault="001437E6" w:rsidP="00776EC8">
      <w:r w:rsidRPr="00225E41">
        <w:t xml:space="preserve">In the next </w:t>
      </w:r>
      <w:r w:rsidR="008C6AFD" w:rsidRPr="00225E41">
        <w:t>three</w:t>
      </w:r>
      <w:r w:rsidRPr="00225E41">
        <w:t xml:space="preserve"> questions, please provide your opinions as they relate to components of an Antibiotic Stewardship intervention.</w:t>
      </w:r>
    </w:p>
    <w:p w14:paraId="1F4EA544" w14:textId="569310FD" w:rsidR="001437E6" w:rsidRPr="00225E41" w:rsidRDefault="001437E6" w:rsidP="001437E6">
      <w:pPr>
        <w:pStyle w:val="Heading3"/>
        <w:numPr>
          <w:ilvl w:val="0"/>
          <w:numId w:val="22"/>
        </w:numPr>
      </w:pPr>
      <w:r w:rsidRPr="00225E41">
        <w:t xml:space="preserve">In your opinion, how important is each of the following </w:t>
      </w:r>
      <w:r w:rsidR="008C6AFD" w:rsidRPr="00225E41">
        <w:t xml:space="preserve">items to </w:t>
      </w:r>
      <w:r w:rsidRPr="00225E41">
        <w:t xml:space="preserve">appropriate antibiotic use </w:t>
      </w:r>
      <w:r w:rsidR="008C6AFD" w:rsidRPr="00225E41">
        <w:t>in Skilled Nursing Facilities</w:t>
      </w:r>
      <w:r w:rsidRPr="00225E41">
        <w:t>:</w:t>
      </w:r>
    </w:p>
    <w:p w14:paraId="2726DCE6" w14:textId="77777777" w:rsidR="001437E6" w:rsidRPr="00225E41" w:rsidRDefault="001437E6" w:rsidP="001437E6">
      <w:pPr>
        <w:spacing w:before="0" w:after="0"/>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97"/>
        <w:gridCol w:w="1398"/>
        <w:gridCol w:w="1397"/>
        <w:gridCol w:w="1398"/>
        <w:gridCol w:w="1427"/>
      </w:tblGrid>
      <w:tr w:rsidR="001437E6" w:rsidRPr="00225E41" w14:paraId="343A4F21" w14:textId="77777777" w:rsidTr="003B557F">
        <w:trPr>
          <w:trHeight w:val="782"/>
        </w:trPr>
        <w:tc>
          <w:tcPr>
            <w:tcW w:w="2968" w:type="dxa"/>
            <w:shd w:val="clear" w:color="auto" w:fill="C7E2FA" w:themeFill="accent1" w:themeFillTint="33"/>
          </w:tcPr>
          <w:p w14:paraId="18F52A11" w14:textId="77777777" w:rsidR="001437E6" w:rsidRPr="00225E41" w:rsidRDefault="001437E6" w:rsidP="00FB42A9"/>
        </w:tc>
        <w:tc>
          <w:tcPr>
            <w:tcW w:w="1397" w:type="dxa"/>
            <w:shd w:val="clear" w:color="auto" w:fill="C7E2FA" w:themeFill="accent1" w:themeFillTint="33"/>
            <w:vAlign w:val="center"/>
          </w:tcPr>
          <w:p w14:paraId="105B7EBC" w14:textId="77777777" w:rsidR="001437E6" w:rsidRPr="00225E41" w:rsidRDefault="001437E6" w:rsidP="00FB42A9">
            <w:pPr>
              <w:jc w:val="center"/>
            </w:pPr>
            <w:r w:rsidRPr="00225E41">
              <w:rPr>
                <w:b/>
              </w:rPr>
              <w:t>Not at all</w:t>
            </w:r>
            <w:r w:rsidRPr="00225E41">
              <w:t xml:space="preserve"> important</w:t>
            </w:r>
          </w:p>
        </w:tc>
        <w:tc>
          <w:tcPr>
            <w:tcW w:w="1398" w:type="dxa"/>
            <w:shd w:val="clear" w:color="auto" w:fill="C7E2FA" w:themeFill="accent1" w:themeFillTint="33"/>
            <w:vAlign w:val="center"/>
          </w:tcPr>
          <w:p w14:paraId="21199A63" w14:textId="77777777" w:rsidR="001437E6" w:rsidRPr="00225E41" w:rsidRDefault="001437E6" w:rsidP="00FB42A9">
            <w:pPr>
              <w:jc w:val="center"/>
            </w:pPr>
            <w:r w:rsidRPr="00225E41">
              <w:rPr>
                <w:b/>
              </w:rPr>
              <w:t>Not very</w:t>
            </w:r>
            <w:r w:rsidRPr="00225E41">
              <w:t xml:space="preserve"> important</w:t>
            </w:r>
          </w:p>
        </w:tc>
        <w:tc>
          <w:tcPr>
            <w:tcW w:w="1397" w:type="dxa"/>
            <w:shd w:val="clear" w:color="auto" w:fill="C7E2FA" w:themeFill="accent1" w:themeFillTint="33"/>
            <w:vAlign w:val="center"/>
          </w:tcPr>
          <w:p w14:paraId="6E448242" w14:textId="77777777" w:rsidR="001437E6" w:rsidRPr="00225E41" w:rsidRDefault="001437E6" w:rsidP="00FB42A9">
            <w:pPr>
              <w:jc w:val="center"/>
            </w:pPr>
            <w:r w:rsidRPr="00225E41">
              <w:rPr>
                <w:b/>
              </w:rPr>
              <w:t>Somewhat</w:t>
            </w:r>
            <w:r w:rsidRPr="00225E41">
              <w:t xml:space="preserve"> important</w:t>
            </w:r>
          </w:p>
        </w:tc>
        <w:tc>
          <w:tcPr>
            <w:tcW w:w="1398" w:type="dxa"/>
            <w:shd w:val="clear" w:color="auto" w:fill="C7E2FA" w:themeFill="accent1" w:themeFillTint="33"/>
            <w:vAlign w:val="center"/>
          </w:tcPr>
          <w:p w14:paraId="554603F4" w14:textId="77777777" w:rsidR="001437E6" w:rsidRPr="00225E41" w:rsidRDefault="001437E6" w:rsidP="00FB42A9">
            <w:pPr>
              <w:jc w:val="center"/>
            </w:pPr>
            <w:r w:rsidRPr="00225E41">
              <w:rPr>
                <w:b/>
              </w:rPr>
              <w:t>Very</w:t>
            </w:r>
            <w:r w:rsidRPr="00225E41">
              <w:t xml:space="preserve"> important</w:t>
            </w:r>
          </w:p>
        </w:tc>
        <w:tc>
          <w:tcPr>
            <w:tcW w:w="1427" w:type="dxa"/>
            <w:shd w:val="clear" w:color="auto" w:fill="C7E2FA" w:themeFill="accent1" w:themeFillTint="33"/>
            <w:vAlign w:val="center"/>
          </w:tcPr>
          <w:p w14:paraId="7A1289B8" w14:textId="77777777" w:rsidR="001437E6" w:rsidRPr="00225E41" w:rsidRDefault="001437E6" w:rsidP="00FB42A9">
            <w:pPr>
              <w:jc w:val="center"/>
            </w:pPr>
            <w:r w:rsidRPr="00225E41">
              <w:rPr>
                <w:b/>
              </w:rPr>
              <w:t>Extremely</w:t>
            </w:r>
            <w:r w:rsidRPr="00225E41">
              <w:t xml:space="preserve"> important</w:t>
            </w:r>
          </w:p>
        </w:tc>
      </w:tr>
      <w:tr w:rsidR="001437E6" w:rsidRPr="00225E41" w14:paraId="319BB88B" w14:textId="77777777" w:rsidTr="00DD344B">
        <w:trPr>
          <w:trHeight w:val="441"/>
        </w:trPr>
        <w:tc>
          <w:tcPr>
            <w:tcW w:w="2968" w:type="dxa"/>
            <w:tcBorders>
              <w:bottom w:val="single" w:sz="4" w:space="0" w:color="auto"/>
            </w:tcBorders>
            <w:vAlign w:val="center"/>
          </w:tcPr>
          <w:p w14:paraId="3BFA856C" w14:textId="3073DE99" w:rsidR="001437E6" w:rsidRPr="00225E41" w:rsidRDefault="001437E6" w:rsidP="005E05C8">
            <w:pPr>
              <w:pStyle w:val="ListParagraph"/>
              <w:numPr>
                <w:ilvl w:val="0"/>
                <w:numId w:val="41"/>
              </w:numPr>
              <w:ind w:left="360"/>
            </w:pPr>
            <w:r w:rsidRPr="00225E41">
              <w:t>Differentiating between asymptomatic bacteriuria and symptomatic Urinary Tract Infection (UTI)</w:t>
            </w:r>
          </w:p>
        </w:tc>
        <w:tc>
          <w:tcPr>
            <w:tcW w:w="1397" w:type="dxa"/>
            <w:tcBorders>
              <w:bottom w:val="single" w:sz="4" w:space="0" w:color="auto"/>
            </w:tcBorders>
            <w:vAlign w:val="center"/>
          </w:tcPr>
          <w:p w14:paraId="14DD514F" w14:textId="604B5585" w:rsidR="001437E6" w:rsidRPr="00225E41" w:rsidRDefault="00A02736" w:rsidP="002C7189">
            <w:pPr>
              <w:spacing w:before="0" w:after="0"/>
              <w:jc w:val="center"/>
            </w:pPr>
            <w:sdt>
              <w:sdtPr>
                <w:id w:val="903180814"/>
                <w14:checkbox>
                  <w14:checked w14:val="0"/>
                  <w14:checkedState w14:val="00FE" w14:font="Wingdings"/>
                  <w14:uncheckedState w14:val="00A8" w14:font="Wingdings"/>
                </w14:checkbox>
              </w:sdtPr>
              <w:sdtEndPr/>
              <w:sdtContent>
                <w:r w:rsidR="001437E6" w:rsidRPr="00225E41">
                  <w:sym w:font="Wingdings" w:char="F0A8"/>
                </w:r>
              </w:sdtContent>
            </w:sdt>
          </w:p>
        </w:tc>
        <w:tc>
          <w:tcPr>
            <w:tcW w:w="1398" w:type="dxa"/>
            <w:tcBorders>
              <w:bottom w:val="single" w:sz="4" w:space="0" w:color="auto"/>
            </w:tcBorders>
            <w:vAlign w:val="center"/>
          </w:tcPr>
          <w:p w14:paraId="09850BB5" w14:textId="77777777" w:rsidR="001437E6" w:rsidRPr="00225E41" w:rsidRDefault="00A02736" w:rsidP="002C7189">
            <w:pPr>
              <w:spacing w:before="0" w:after="0"/>
              <w:jc w:val="center"/>
            </w:pPr>
            <w:sdt>
              <w:sdtPr>
                <w:id w:val="-416169896"/>
                <w14:checkbox>
                  <w14:checked w14:val="0"/>
                  <w14:checkedState w14:val="00FE" w14:font="Wingdings"/>
                  <w14:uncheckedState w14:val="00A8" w14:font="Wingdings"/>
                </w14:checkbox>
              </w:sdtPr>
              <w:sdtEndPr/>
              <w:sdtContent>
                <w:r w:rsidR="001437E6" w:rsidRPr="00225E41">
                  <w:sym w:font="Wingdings" w:char="F0A8"/>
                </w:r>
              </w:sdtContent>
            </w:sdt>
          </w:p>
        </w:tc>
        <w:tc>
          <w:tcPr>
            <w:tcW w:w="1397" w:type="dxa"/>
            <w:tcBorders>
              <w:bottom w:val="single" w:sz="4" w:space="0" w:color="auto"/>
            </w:tcBorders>
            <w:vAlign w:val="center"/>
          </w:tcPr>
          <w:p w14:paraId="501EE795" w14:textId="77777777" w:rsidR="001437E6" w:rsidRPr="00225E41" w:rsidRDefault="00A02736" w:rsidP="002C7189">
            <w:pPr>
              <w:spacing w:before="0" w:after="0"/>
              <w:jc w:val="center"/>
            </w:pPr>
            <w:sdt>
              <w:sdtPr>
                <w:id w:val="1581256438"/>
                <w14:checkbox>
                  <w14:checked w14:val="0"/>
                  <w14:checkedState w14:val="00FE" w14:font="Wingdings"/>
                  <w14:uncheckedState w14:val="00A8" w14:font="Wingdings"/>
                </w14:checkbox>
              </w:sdtPr>
              <w:sdtEndPr/>
              <w:sdtContent>
                <w:r w:rsidR="001437E6" w:rsidRPr="00225E41">
                  <w:sym w:font="Wingdings" w:char="F0A8"/>
                </w:r>
              </w:sdtContent>
            </w:sdt>
          </w:p>
        </w:tc>
        <w:tc>
          <w:tcPr>
            <w:tcW w:w="1398" w:type="dxa"/>
            <w:tcBorders>
              <w:bottom w:val="single" w:sz="4" w:space="0" w:color="auto"/>
            </w:tcBorders>
            <w:vAlign w:val="center"/>
          </w:tcPr>
          <w:p w14:paraId="4CA72E3F" w14:textId="77777777" w:rsidR="001437E6" w:rsidRPr="00225E41" w:rsidRDefault="00A02736" w:rsidP="002C7189">
            <w:pPr>
              <w:spacing w:before="0" w:after="0"/>
              <w:jc w:val="center"/>
            </w:pPr>
            <w:sdt>
              <w:sdtPr>
                <w:id w:val="1158352801"/>
                <w14:checkbox>
                  <w14:checked w14:val="0"/>
                  <w14:checkedState w14:val="00FE" w14:font="Wingdings"/>
                  <w14:uncheckedState w14:val="00A8" w14:font="Wingdings"/>
                </w14:checkbox>
              </w:sdtPr>
              <w:sdtEndPr/>
              <w:sdtContent>
                <w:r w:rsidR="001437E6" w:rsidRPr="00225E41">
                  <w:sym w:font="Wingdings" w:char="F0A8"/>
                </w:r>
              </w:sdtContent>
            </w:sdt>
          </w:p>
        </w:tc>
        <w:tc>
          <w:tcPr>
            <w:tcW w:w="1427" w:type="dxa"/>
            <w:tcBorders>
              <w:bottom w:val="single" w:sz="4" w:space="0" w:color="auto"/>
            </w:tcBorders>
            <w:vAlign w:val="center"/>
          </w:tcPr>
          <w:p w14:paraId="44A60F09" w14:textId="77777777" w:rsidR="001437E6" w:rsidRPr="00225E41" w:rsidRDefault="00A02736" w:rsidP="002C7189">
            <w:pPr>
              <w:spacing w:before="0" w:after="0"/>
              <w:jc w:val="center"/>
            </w:pPr>
            <w:sdt>
              <w:sdtPr>
                <w:id w:val="-674026830"/>
                <w14:checkbox>
                  <w14:checked w14:val="0"/>
                  <w14:checkedState w14:val="00FE" w14:font="Wingdings"/>
                  <w14:uncheckedState w14:val="00A8" w14:font="Wingdings"/>
                </w14:checkbox>
              </w:sdtPr>
              <w:sdtEndPr/>
              <w:sdtContent>
                <w:r w:rsidR="001437E6" w:rsidRPr="00225E41">
                  <w:sym w:font="Wingdings" w:char="F0A8"/>
                </w:r>
              </w:sdtContent>
            </w:sdt>
          </w:p>
        </w:tc>
      </w:tr>
      <w:tr w:rsidR="003B557F" w:rsidRPr="00225E41" w14:paraId="48E6D2E4" w14:textId="77777777" w:rsidTr="00DD344B">
        <w:trPr>
          <w:trHeight w:val="441"/>
        </w:trPr>
        <w:tc>
          <w:tcPr>
            <w:tcW w:w="2968" w:type="dxa"/>
            <w:shd w:val="clear" w:color="auto" w:fill="F2F2F2" w:themeFill="background1" w:themeFillShade="F2"/>
            <w:vAlign w:val="center"/>
          </w:tcPr>
          <w:p w14:paraId="44CB07F4" w14:textId="77777777" w:rsidR="003B557F" w:rsidRPr="00225E41" w:rsidRDefault="003B557F" w:rsidP="005E05C8">
            <w:pPr>
              <w:pStyle w:val="ListParagraph"/>
              <w:numPr>
                <w:ilvl w:val="0"/>
                <w:numId w:val="41"/>
              </w:numPr>
              <w:ind w:left="360"/>
            </w:pPr>
            <w:r w:rsidRPr="00225E41">
              <w:t>Differentiating between viral Upper  Respiratory Tract Infection (URTI) and bacterial sinusitis</w:t>
            </w:r>
          </w:p>
        </w:tc>
        <w:tc>
          <w:tcPr>
            <w:tcW w:w="1397" w:type="dxa"/>
            <w:shd w:val="clear" w:color="auto" w:fill="F2F2F2" w:themeFill="background1" w:themeFillShade="F2"/>
            <w:vAlign w:val="center"/>
          </w:tcPr>
          <w:p w14:paraId="3BFCF495" w14:textId="77777777" w:rsidR="003B557F" w:rsidRPr="00225E41" w:rsidRDefault="00A02736" w:rsidP="001853FE">
            <w:pPr>
              <w:spacing w:before="0" w:after="0"/>
              <w:jc w:val="center"/>
            </w:pPr>
            <w:sdt>
              <w:sdtPr>
                <w:id w:val="1003930904"/>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shd w:val="clear" w:color="auto" w:fill="F2F2F2" w:themeFill="background1" w:themeFillShade="F2"/>
            <w:vAlign w:val="center"/>
          </w:tcPr>
          <w:p w14:paraId="723FC2E8" w14:textId="77777777" w:rsidR="003B557F" w:rsidRPr="00225E41" w:rsidRDefault="00A02736" w:rsidP="001853FE">
            <w:pPr>
              <w:spacing w:before="0" w:after="0"/>
              <w:jc w:val="center"/>
            </w:pPr>
            <w:sdt>
              <w:sdtPr>
                <w:id w:val="2143923240"/>
                <w14:checkbox>
                  <w14:checked w14:val="0"/>
                  <w14:checkedState w14:val="00FE" w14:font="Wingdings"/>
                  <w14:uncheckedState w14:val="00A8" w14:font="Wingdings"/>
                </w14:checkbox>
              </w:sdtPr>
              <w:sdtEndPr/>
              <w:sdtContent>
                <w:r w:rsidR="003B557F" w:rsidRPr="00225E41">
                  <w:sym w:font="Wingdings" w:char="F0A8"/>
                </w:r>
              </w:sdtContent>
            </w:sdt>
          </w:p>
        </w:tc>
        <w:tc>
          <w:tcPr>
            <w:tcW w:w="1397" w:type="dxa"/>
            <w:shd w:val="clear" w:color="auto" w:fill="F2F2F2" w:themeFill="background1" w:themeFillShade="F2"/>
            <w:vAlign w:val="center"/>
          </w:tcPr>
          <w:p w14:paraId="132522C3" w14:textId="77777777" w:rsidR="003B557F" w:rsidRPr="00225E41" w:rsidRDefault="00A02736" w:rsidP="001853FE">
            <w:pPr>
              <w:spacing w:before="0" w:after="0"/>
              <w:jc w:val="center"/>
            </w:pPr>
            <w:sdt>
              <w:sdtPr>
                <w:id w:val="-485396025"/>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shd w:val="clear" w:color="auto" w:fill="F2F2F2" w:themeFill="background1" w:themeFillShade="F2"/>
            <w:vAlign w:val="center"/>
          </w:tcPr>
          <w:p w14:paraId="12B35CA6" w14:textId="77777777" w:rsidR="003B557F" w:rsidRPr="00225E41" w:rsidRDefault="00A02736" w:rsidP="001853FE">
            <w:pPr>
              <w:spacing w:before="0" w:after="0"/>
              <w:jc w:val="center"/>
            </w:pPr>
            <w:sdt>
              <w:sdtPr>
                <w:id w:val="1072155359"/>
                <w14:checkbox>
                  <w14:checked w14:val="0"/>
                  <w14:checkedState w14:val="00FE" w14:font="Wingdings"/>
                  <w14:uncheckedState w14:val="00A8" w14:font="Wingdings"/>
                </w14:checkbox>
              </w:sdtPr>
              <w:sdtEndPr/>
              <w:sdtContent>
                <w:r w:rsidR="003B557F" w:rsidRPr="00225E41">
                  <w:sym w:font="Wingdings" w:char="F0A8"/>
                </w:r>
              </w:sdtContent>
            </w:sdt>
          </w:p>
        </w:tc>
        <w:tc>
          <w:tcPr>
            <w:tcW w:w="1427" w:type="dxa"/>
            <w:shd w:val="clear" w:color="auto" w:fill="F2F2F2" w:themeFill="background1" w:themeFillShade="F2"/>
            <w:vAlign w:val="center"/>
          </w:tcPr>
          <w:p w14:paraId="05F5FC90" w14:textId="77777777" w:rsidR="003B557F" w:rsidRPr="00225E41" w:rsidRDefault="00A02736" w:rsidP="001853FE">
            <w:pPr>
              <w:spacing w:before="0" w:after="0"/>
              <w:jc w:val="center"/>
            </w:pPr>
            <w:sdt>
              <w:sdtPr>
                <w:id w:val="728897213"/>
                <w14:checkbox>
                  <w14:checked w14:val="0"/>
                  <w14:checkedState w14:val="00FE" w14:font="Wingdings"/>
                  <w14:uncheckedState w14:val="00A8" w14:font="Wingdings"/>
                </w14:checkbox>
              </w:sdtPr>
              <w:sdtEndPr/>
              <w:sdtContent>
                <w:r w:rsidR="003B557F" w:rsidRPr="00225E41">
                  <w:sym w:font="Wingdings" w:char="F0A8"/>
                </w:r>
              </w:sdtContent>
            </w:sdt>
          </w:p>
        </w:tc>
      </w:tr>
      <w:tr w:rsidR="003B557F" w:rsidRPr="00225E41" w14:paraId="3C345E4D" w14:textId="77777777" w:rsidTr="00DD344B">
        <w:trPr>
          <w:trHeight w:val="441"/>
        </w:trPr>
        <w:tc>
          <w:tcPr>
            <w:tcW w:w="2968" w:type="dxa"/>
            <w:tcBorders>
              <w:bottom w:val="single" w:sz="4" w:space="0" w:color="auto"/>
            </w:tcBorders>
            <w:shd w:val="clear" w:color="auto" w:fill="FFFFFF" w:themeFill="background1"/>
            <w:vAlign w:val="center"/>
          </w:tcPr>
          <w:p w14:paraId="37FAB409" w14:textId="77777777" w:rsidR="003B557F" w:rsidRPr="00225E41" w:rsidRDefault="003B557F" w:rsidP="005E05C8">
            <w:pPr>
              <w:pStyle w:val="ListParagraph"/>
              <w:numPr>
                <w:ilvl w:val="0"/>
                <w:numId w:val="41"/>
              </w:numPr>
              <w:ind w:left="360"/>
            </w:pPr>
            <w:r w:rsidRPr="00225E41">
              <w:t>Differentiating between viral Lower Respiratory Tract Infection (LRTI) and bacterial pneumonia</w:t>
            </w:r>
          </w:p>
        </w:tc>
        <w:tc>
          <w:tcPr>
            <w:tcW w:w="1397" w:type="dxa"/>
            <w:tcBorders>
              <w:bottom w:val="single" w:sz="4" w:space="0" w:color="auto"/>
            </w:tcBorders>
            <w:shd w:val="clear" w:color="auto" w:fill="FFFFFF" w:themeFill="background1"/>
            <w:vAlign w:val="center"/>
          </w:tcPr>
          <w:p w14:paraId="27D996D0" w14:textId="77777777" w:rsidR="003B557F" w:rsidRPr="00225E41" w:rsidRDefault="00A02736" w:rsidP="001853FE">
            <w:pPr>
              <w:spacing w:before="0" w:after="0"/>
              <w:jc w:val="center"/>
            </w:pPr>
            <w:sdt>
              <w:sdtPr>
                <w:id w:val="-1083990624"/>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tcBorders>
              <w:bottom w:val="single" w:sz="4" w:space="0" w:color="auto"/>
            </w:tcBorders>
            <w:shd w:val="clear" w:color="auto" w:fill="FFFFFF" w:themeFill="background1"/>
            <w:vAlign w:val="center"/>
          </w:tcPr>
          <w:p w14:paraId="617B5F5C" w14:textId="77777777" w:rsidR="003B557F" w:rsidRPr="00225E41" w:rsidRDefault="00A02736" w:rsidP="001853FE">
            <w:pPr>
              <w:spacing w:before="0" w:after="0"/>
              <w:jc w:val="center"/>
            </w:pPr>
            <w:sdt>
              <w:sdtPr>
                <w:id w:val="1683464951"/>
                <w14:checkbox>
                  <w14:checked w14:val="0"/>
                  <w14:checkedState w14:val="00FE" w14:font="Wingdings"/>
                  <w14:uncheckedState w14:val="00A8" w14:font="Wingdings"/>
                </w14:checkbox>
              </w:sdtPr>
              <w:sdtEndPr/>
              <w:sdtContent>
                <w:r w:rsidR="003B557F" w:rsidRPr="00225E41">
                  <w:sym w:font="Wingdings" w:char="F0A8"/>
                </w:r>
              </w:sdtContent>
            </w:sdt>
          </w:p>
        </w:tc>
        <w:tc>
          <w:tcPr>
            <w:tcW w:w="1397" w:type="dxa"/>
            <w:tcBorders>
              <w:bottom w:val="single" w:sz="4" w:space="0" w:color="auto"/>
            </w:tcBorders>
            <w:shd w:val="clear" w:color="auto" w:fill="FFFFFF" w:themeFill="background1"/>
            <w:vAlign w:val="center"/>
          </w:tcPr>
          <w:p w14:paraId="5506364B" w14:textId="77777777" w:rsidR="003B557F" w:rsidRPr="00225E41" w:rsidRDefault="00A02736" w:rsidP="001853FE">
            <w:pPr>
              <w:spacing w:before="0" w:after="0"/>
              <w:jc w:val="center"/>
            </w:pPr>
            <w:sdt>
              <w:sdtPr>
                <w:id w:val="1123583245"/>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tcBorders>
              <w:bottom w:val="single" w:sz="4" w:space="0" w:color="auto"/>
            </w:tcBorders>
            <w:shd w:val="clear" w:color="auto" w:fill="FFFFFF" w:themeFill="background1"/>
            <w:vAlign w:val="center"/>
          </w:tcPr>
          <w:p w14:paraId="6A5DCE55" w14:textId="77777777" w:rsidR="003B557F" w:rsidRPr="00225E41" w:rsidRDefault="00A02736" w:rsidP="001853FE">
            <w:pPr>
              <w:spacing w:before="0" w:after="0"/>
              <w:jc w:val="center"/>
            </w:pPr>
            <w:sdt>
              <w:sdtPr>
                <w:id w:val="-1792816721"/>
                <w14:checkbox>
                  <w14:checked w14:val="0"/>
                  <w14:checkedState w14:val="00FE" w14:font="Wingdings"/>
                  <w14:uncheckedState w14:val="00A8" w14:font="Wingdings"/>
                </w14:checkbox>
              </w:sdtPr>
              <w:sdtEndPr/>
              <w:sdtContent>
                <w:r w:rsidR="003B557F" w:rsidRPr="00225E41">
                  <w:sym w:font="Wingdings" w:char="F0A8"/>
                </w:r>
              </w:sdtContent>
            </w:sdt>
          </w:p>
        </w:tc>
        <w:tc>
          <w:tcPr>
            <w:tcW w:w="1427" w:type="dxa"/>
            <w:tcBorders>
              <w:bottom w:val="single" w:sz="4" w:space="0" w:color="auto"/>
            </w:tcBorders>
            <w:shd w:val="clear" w:color="auto" w:fill="FFFFFF" w:themeFill="background1"/>
            <w:vAlign w:val="center"/>
          </w:tcPr>
          <w:p w14:paraId="2BC19315" w14:textId="77777777" w:rsidR="003B557F" w:rsidRPr="00225E41" w:rsidRDefault="00A02736" w:rsidP="001853FE">
            <w:pPr>
              <w:spacing w:before="0" w:after="0"/>
              <w:jc w:val="center"/>
            </w:pPr>
            <w:sdt>
              <w:sdtPr>
                <w:id w:val="-1544054184"/>
                <w14:checkbox>
                  <w14:checked w14:val="0"/>
                  <w14:checkedState w14:val="00FE" w14:font="Wingdings"/>
                  <w14:uncheckedState w14:val="00A8" w14:font="Wingdings"/>
                </w14:checkbox>
              </w:sdtPr>
              <w:sdtEndPr/>
              <w:sdtContent>
                <w:r w:rsidR="003B557F" w:rsidRPr="00225E41">
                  <w:sym w:font="Wingdings" w:char="F0A8"/>
                </w:r>
              </w:sdtContent>
            </w:sdt>
          </w:p>
        </w:tc>
      </w:tr>
      <w:tr w:rsidR="003B557F" w:rsidRPr="00225E41" w14:paraId="2856B039" w14:textId="77777777" w:rsidTr="00DD344B">
        <w:trPr>
          <w:trHeight w:val="441"/>
        </w:trPr>
        <w:tc>
          <w:tcPr>
            <w:tcW w:w="2973" w:type="dxa"/>
            <w:tcBorders>
              <w:bottom w:val="single" w:sz="4" w:space="0" w:color="auto"/>
            </w:tcBorders>
            <w:shd w:val="clear" w:color="auto" w:fill="F2F2F2" w:themeFill="background1" w:themeFillShade="F2"/>
            <w:vAlign w:val="center"/>
          </w:tcPr>
          <w:p w14:paraId="59F03D40" w14:textId="77777777" w:rsidR="003B557F" w:rsidRPr="00225E41" w:rsidRDefault="003B557F" w:rsidP="005E05C8">
            <w:pPr>
              <w:pStyle w:val="ListParagraph"/>
              <w:numPr>
                <w:ilvl w:val="0"/>
                <w:numId w:val="41"/>
              </w:numPr>
              <w:ind w:left="360"/>
            </w:pPr>
            <w:r w:rsidRPr="00225E41">
              <w:t>Differentiating wound colonization and wound infection</w:t>
            </w:r>
          </w:p>
        </w:tc>
        <w:tc>
          <w:tcPr>
            <w:tcW w:w="1397" w:type="dxa"/>
            <w:tcBorders>
              <w:bottom w:val="single" w:sz="4" w:space="0" w:color="auto"/>
            </w:tcBorders>
            <w:shd w:val="clear" w:color="auto" w:fill="F2F2F2" w:themeFill="background1" w:themeFillShade="F2"/>
            <w:vAlign w:val="center"/>
          </w:tcPr>
          <w:p w14:paraId="706A9A50" w14:textId="77777777" w:rsidR="003B557F" w:rsidRPr="00225E41" w:rsidRDefault="00A02736" w:rsidP="001853FE">
            <w:pPr>
              <w:spacing w:before="0" w:after="0"/>
              <w:jc w:val="center"/>
            </w:pPr>
            <w:sdt>
              <w:sdtPr>
                <w:id w:val="-1633392854"/>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44AED5A4" w14:textId="77777777" w:rsidR="003B557F" w:rsidRPr="00225E41" w:rsidRDefault="00A02736" w:rsidP="001853FE">
            <w:pPr>
              <w:spacing w:before="0" w:after="0"/>
              <w:jc w:val="center"/>
            </w:pPr>
            <w:sdt>
              <w:sdtPr>
                <w:id w:val="527994162"/>
                <w14:checkbox>
                  <w14:checked w14:val="0"/>
                  <w14:checkedState w14:val="00FE" w14:font="Wingdings"/>
                  <w14:uncheckedState w14:val="00A8" w14:font="Wingdings"/>
                </w14:checkbox>
              </w:sdtPr>
              <w:sdtEndPr/>
              <w:sdtContent>
                <w:r w:rsidR="003B557F"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0246C1AF" w14:textId="77777777" w:rsidR="003B557F" w:rsidRPr="00225E41" w:rsidRDefault="00A02736" w:rsidP="001853FE">
            <w:pPr>
              <w:spacing w:before="0" w:after="0"/>
              <w:jc w:val="center"/>
            </w:pPr>
            <w:sdt>
              <w:sdtPr>
                <w:id w:val="458388417"/>
                <w14:checkbox>
                  <w14:checked w14:val="0"/>
                  <w14:checkedState w14:val="00FE" w14:font="Wingdings"/>
                  <w14:uncheckedState w14:val="00A8" w14:font="Wingdings"/>
                </w14:checkbox>
              </w:sdtPr>
              <w:sdtEndPr/>
              <w:sdtContent>
                <w:r w:rsidR="003B557F"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6F810687" w14:textId="77777777" w:rsidR="003B557F" w:rsidRPr="00225E41" w:rsidRDefault="00A02736" w:rsidP="001853FE">
            <w:pPr>
              <w:spacing w:before="0" w:after="0"/>
              <w:jc w:val="center"/>
            </w:pPr>
            <w:sdt>
              <w:sdtPr>
                <w:id w:val="-7520880"/>
                <w14:checkbox>
                  <w14:checked w14:val="0"/>
                  <w14:checkedState w14:val="00FE" w14:font="Wingdings"/>
                  <w14:uncheckedState w14:val="00A8" w14:font="Wingdings"/>
                </w14:checkbox>
              </w:sdtPr>
              <w:sdtEndPr/>
              <w:sdtContent>
                <w:r w:rsidR="003B557F" w:rsidRPr="00225E41">
                  <w:sym w:font="Wingdings" w:char="F0A8"/>
                </w:r>
              </w:sdtContent>
            </w:sdt>
          </w:p>
        </w:tc>
        <w:tc>
          <w:tcPr>
            <w:tcW w:w="1427" w:type="dxa"/>
            <w:tcBorders>
              <w:bottom w:val="single" w:sz="4" w:space="0" w:color="auto"/>
            </w:tcBorders>
            <w:shd w:val="clear" w:color="auto" w:fill="F2F2F2" w:themeFill="background1" w:themeFillShade="F2"/>
            <w:vAlign w:val="center"/>
          </w:tcPr>
          <w:p w14:paraId="43E44C7A" w14:textId="77777777" w:rsidR="003B557F" w:rsidRPr="00225E41" w:rsidRDefault="00A02736" w:rsidP="001853FE">
            <w:pPr>
              <w:spacing w:before="0" w:after="0"/>
              <w:jc w:val="center"/>
            </w:pPr>
            <w:sdt>
              <w:sdtPr>
                <w:id w:val="406271539"/>
                <w14:checkbox>
                  <w14:checked w14:val="0"/>
                  <w14:checkedState w14:val="00FE" w14:font="Wingdings"/>
                  <w14:uncheckedState w14:val="00A8" w14:font="Wingdings"/>
                </w14:checkbox>
              </w:sdtPr>
              <w:sdtEndPr/>
              <w:sdtContent>
                <w:r w:rsidR="003B557F" w:rsidRPr="00225E41">
                  <w:sym w:font="Wingdings" w:char="F0A8"/>
                </w:r>
              </w:sdtContent>
            </w:sdt>
          </w:p>
        </w:tc>
      </w:tr>
      <w:tr w:rsidR="001437E6" w:rsidRPr="00225E41" w14:paraId="76CDE148" w14:textId="77777777" w:rsidTr="00DD344B">
        <w:trPr>
          <w:trHeight w:val="441"/>
        </w:trPr>
        <w:tc>
          <w:tcPr>
            <w:tcW w:w="2968" w:type="dxa"/>
            <w:tcBorders>
              <w:bottom w:val="single" w:sz="4" w:space="0" w:color="auto"/>
            </w:tcBorders>
            <w:shd w:val="clear" w:color="auto" w:fill="auto"/>
            <w:vAlign w:val="center"/>
          </w:tcPr>
          <w:p w14:paraId="242C939A" w14:textId="3302EBDB" w:rsidR="001437E6" w:rsidRPr="00225E41" w:rsidRDefault="001437E6" w:rsidP="005E05C8">
            <w:pPr>
              <w:pStyle w:val="ListParagraph"/>
              <w:numPr>
                <w:ilvl w:val="0"/>
                <w:numId w:val="41"/>
              </w:numPr>
              <w:ind w:left="360"/>
            </w:pPr>
            <w:r w:rsidRPr="00225E41">
              <w:t xml:space="preserve">Choosing the appropriate antibiotic for </w:t>
            </w:r>
            <w:r w:rsidR="006B4C7F" w:rsidRPr="00225E41">
              <w:t>diagnosed infection</w:t>
            </w:r>
          </w:p>
        </w:tc>
        <w:tc>
          <w:tcPr>
            <w:tcW w:w="1397" w:type="dxa"/>
            <w:tcBorders>
              <w:bottom w:val="single" w:sz="4" w:space="0" w:color="auto"/>
            </w:tcBorders>
            <w:shd w:val="clear" w:color="auto" w:fill="auto"/>
            <w:vAlign w:val="center"/>
          </w:tcPr>
          <w:p w14:paraId="5D273FCE" w14:textId="796F5FBB" w:rsidR="001437E6" w:rsidRPr="00225E41" w:rsidRDefault="00A02736" w:rsidP="002C7189">
            <w:pPr>
              <w:spacing w:before="0" w:after="0"/>
              <w:jc w:val="center"/>
            </w:pPr>
            <w:sdt>
              <w:sdtPr>
                <w:id w:val="-914545341"/>
                <w14:checkbox>
                  <w14:checked w14:val="0"/>
                  <w14:checkedState w14:val="00FE" w14:font="Wingdings"/>
                  <w14:uncheckedState w14:val="00A8" w14:font="Wingdings"/>
                </w14:checkbox>
              </w:sdtPr>
              <w:sdtEndPr/>
              <w:sdtContent>
                <w:r w:rsidR="001437E6" w:rsidRPr="00225E41">
                  <w:sym w:font="Wingdings" w:char="F0A8"/>
                </w:r>
              </w:sdtContent>
            </w:sdt>
          </w:p>
        </w:tc>
        <w:tc>
          <w:tcPr>
            <w:tcW w:w="1398" w:type="dxa"/>
            <w:tcBorders>
              <w:bottom w:val="single" w:sz="4" w:space="0" w:color="auto"/>
            </w:tcBorders>
            <w:shd w:val="clear" w:color="auto" w:fill="auto"/>
            <w:vAlign w:val="center"/>
          </w:tcPr>
          <w:p w14:paraId="45C798E7" w14:textId="713385C7" w:rsidR="001437E6" w:rsidRPr="00225E41" w:rsidRDefault="00A02736" w:rsidP="002C7189">
            <w:pPr>
              <w:spacing w:before="0" w:after="0"/>
              <w:jc w:val="center"/>
            </w:pPr>
            <w:sdt>
              <w:sdtPr>
                <w:id w:val="-721207192"/>
                <w14:checkbox>
                  <w14:checked w14:val="0"/>
                  <w14:checkedState w14:val="00FE" w14:font="Wingdings"/>
                  <w14:uncheckedState w14:val="00A8" w14:font="Wingdings"/>
                </w14:checkbox>
              </w:sdtPr>
              <w:sdtEndPr/>
              <w:sdtContent>
                <w:r w:rsidR="001437E6" w:rsidRPr="00225E41">
                  <w:sym w:font="Wingdings" w:char="F0A8"/>
                </w:r>
              </w:sdtContent>
            </w:sdt>
          </w:p>
        </w:tc>
        <w:tc>
          <w:tcPr>
            <w:tcW w:w="1397" w:type="dxa"/>
            <w:tcBorders>
              <w:bottom w:val="single" w:sz="4" w:space="0" w:color="auto"/>
            </w:tcBorders>
            <w:shd w:val="clear" w:color="auto" w:fill="auto"/>
            <w:vAlign w:val="center"/>
          </w:tcPr>
          <w:p w14:paraId="1541B24F" w14:textId="60A028BD" w:rsidR="001437E6" w:rsidRPr="00225E41" w:rsidRDefault="00A02736" w:rsidP="002C7189">
            <w:pPr>
              <w:spacing w:before="0" w:after="0"/>
              <w:jc w:val="center"/>
            </w:pPr>
            <w:sdt>
              <w:sdtPr>
                <w:id w:val="600388821"/>
                <w14:checkbox>
                  <w14:checked w14:val="0"/>
                  <w14:checkedState w14:val="00FE" w14:font="Wingdings"/>
                  <w14:uncheckedState w14:val="00A8" w14:font="Wingdings"/>
                </w14:checkbox>
              </w:sdtPr>
              <w:sdtEndPr/>
              <w:sdtContent>
                <w:r w:rsidR="001437E6" w:rsidRPr="00225E41">
                  <w:sym w:font="Wingdings" w:char="F0A8"/>
                </w:r>
              </w:sdtContent>
            </w:sdt>
          </w:p>
        </w:tc>
        <w:tc>
          <w:tcPr>
            <w:tcW w:w="1398" w:type="dxa"/>
            <w:tcBorders>
              <w:bottom w:val="single" w:sz="4" w:space="0" w:color="auto"/>
            </w:tcBorders>
            <w:shd w:val="clear" w:color="auto" w:fill="auto"/>
            <w:vAlign w:val="center"/>
          </w:tcPr>
          <w:p w14:paraId="146232C1" w14:textId="7B47C7D4" w:rsidR="001437E6" w:rsidRPr="00225E41" w:rsidRDefault="00A02736" w:rsidP="002C7189">
            <w:pPr>
              <w:spacing w:before="0" w:after="0"/>
              <w:jc w:val="center"/>
            </w:pPr>
            <w:sdt>
              <w:sdtPr>
                <w:id w:val="271368558"/>
                <w14:checkbox>
                  <w14:checked w14:val="0"/>
                  <w14:checkedState w14:val="00FE" w14:font="Wingdings"/>
                  <w14:uncheckedState w14:val="00A8" w14:font="Wingdings"/>
                </w14:checkbox>
              </w:sdtPr>
              <w:sdtEndPr/>
              <w:sdtContent>
                <w:r w:rsidR="001437E6" w:rsidRPr="00225E41">
                  <w:sym w:font="Wingdings" w:char="F0A8"/>
                </w:r>
              </w:sdtContent>
            </w:sdt>
          </w:p>
        </w:tc>
        <w:tc>
          <w:tcPr>
            <w:tcW w:w="1427" w:type="dxa"/>
            <w:tcBorders>
              <w:bottom w:val="single" w:sz="4" w:space="0" w:color="auto"/>
            </w:tcBorders>
            <w:shd w:val="clear" w:color="auto" w:fill="auto"/>
            <w:vAlign w:val="center"/>
          </w:tcPr>
          <w:p w14:paraId="1641D67B" w14:textId="0BCA02CF" w:rsidR="001437E6" w:rsidRPr="00225E41" w:rsidRDefault="00A02736" w:rsidP="002C7189">
            <w:pPr>
              <w:spacing w:before="0" w:after="0"/>
              <w:jc w:val="center"/>
            </w:pPr>
            <w:sdt>
              <w:sdtPr>
                <w:id w:val="39019678"/>
                <w14:checkbox>
                  <w14:checked w14:val="0"/>
                  <w14:checkedState w14:val="00FE" w14:font="Wingdings"/>
                  <w14:uncheckedState w14:val="00A8" w14:font="Wingdings"/>
                </w14:checkbox>
              </w:sdtPr>
              <w:sdtEndPr/>
              <w:sdtContent>
                <w:r w:rsidR="001437E6" w:rsidRPr="00225E41">
                  <w:sym w:font="Wingdings" w:char="F0A8"/>
                </w:r>
              </w:sdtContent>
            </w:sdt>
          </w:p>
        </w:tc>
      </w:tr>
      <w:tr w:rsidR="001437E6" w:rsidRPr="00225E41" w14:paraId="223B1241" w14:textId="77777777" w:rsidTr="00DD344B">
        <w:trPr>
          <w:trHeight w:val="441"/>
        </w:trPr>
        <w:tc>
          <w:tcPr>
            <w:tcW w:w="2968" w:type="dxa"/>
            <w:shd w:val="clear" w:color="auto" w:fill="F2F2F2" w:themeFill="background1" w:themeFillShade="F2"/>
            <w:vAlign w:val="center"/>
          </w:tcPr>
          <w:p w14:paraId="26C9C1E4" w14:textId="4B1585C7" w:rsidR="001437E6" w:rsidRPr="00225E41" w:rsidRDefault="001437E6" w:rsidP="005E05C8">
            <w:pPr>
              <w:pStyle w:val="ListParagraph"/>
              <w:numPr>
                <w:ilvl w:val="0"/>
                <w:numId w:val="41"/>
              </w:numPr>
              <w:ind w:left="360"/>
            </w:pPr>
            <w:r w:rsidRPr="00225E41">
              <w:t xml:space="preserve">Follow up of residents started on antibiotics for </w:t>
            </w:r>
            <w:r w:rsidR="006B4C7F" w:rsidRPr="00225E41">
              <w:t>diagnosed infection</w:t>
            </w:r>
          </w:p>
        </w:tc>
        <w:tc>
          <w:tcPr>
            <w:tcW w:w="1397" w:type="dxa"/>
            <w:shd w:val="clear" w:color="auto" w:fill="F2F2F2" w:themeFill="background1" w:themeFillShade="F2"/>
            <w:vAlign w:val="center"/>
          </w:tcPr>
          <w:p w14:paraId="252009B1" w14:textId="0357CB1F" w:rsidR="001437E6" w:rsidRPr="00225E41" w:rsidRDefault="00A02736" w:rsidP="002C7189">
            <w:pPr>
              <w:spacing w:before="0" w:after="0"/>
              <w:jc w:val="center"/>
            </w:pPr>
            <w:sdt>
              <w:sdtPr>
                <w:id w:val="-888417054"/>
                <w14:checkbox>
                  <w14:checked w14:val="0"/>
                  <w14:checkedState w14:val="00FE" w14:font="Wingdings"/>
                  <w14:uncheckedState w14:val="00A8" w14:font="Wingdings"/>
                </w14:checkbox>
              </w:sdtPr>
              <w:sdtEndPr/>
              <w:sdtContent>
                <w:r w:rsidR="001437E6" w:rsidRPr="00225E41">
                  <w:sym w:font="Wingdings" w:char="F0A8"/>
                </w:r>
              </w:sdtContent>
            </w:sdt>
          </w:p>
        </w:tc>
        <w:tc>
          <w:tcPr>
            <w:tcW w:w="1398" w:type="dxa"/>
            <w:shd w:val="clear" w:color="auto" w:fill="F2F2F2" w:themeFill="background1" w:themeFillShade="F2"/>
            <w:vAlign w:val="center"/>
          </w:tcPr>
          <w:p w14:paraId="5920982D" w14:textId="14534865" w:rsidR="001437E6" w:rsidRPr="00225E41" w:rsidRDefault="00A02736" w:rsidP="002C7189">
            <w:pPr>
              <w:spacing w:before="0" w:after="0"/>
              <w:jc w:val="center"/>
            </w:pPr>
            <w:sdt>
              <w:sdtPr>
                <w:id w:val="1155879172"/>
                <w14:checkbox>
                  <w14:checked w14:val="0"/>
                  <w14:checkedState w14:val="00FE" w14:font="Wingdings"/>
                  <w14:uncheckedState w14:val="00A8" w14:font="Wingdings"/>
                </w14:checkbox>
              </w:sdtPr>
              <w:sdtEndPr/>
              <w:sdtContent>
                <w:r w:rsidR="001437E6" w:rsidRPr="00225E41">
                  <w:sym w:font="Wingdings" w:char="F0A8"/>
                </w:r>
              </w:sdtContent>
            </w:sdt>
          </w:p>
        </w:tc>
        <w:tc>
          <w:tcPr>
            <w:tcW w:w="1397" w:type="dxa"/>
            <w:shd w:val="clear" w:color="auto" w:fill="F2F2F2" w:themeFill="background1" w:themeFillShade="F2"/>
            <w:vAlign w:val="center"/>
          </w:tcPr>
          <w:p w14:paraId="527ADE1F" w14:textId="14D33072" w:rsidR="001437E6" w:rsidRPr="00225E41" w:rsidRDefault="00A02736" w:rsidP="002C7189">
            <w:pPr>
              <w:spacing w:before="0" w:after="0"/>
              <w:jc w:val="center"/>
            </w:pPr>
            <w:sdt>
              <w:sdtPr>
                <w:id w:val="1264344370"/>
                <w14:checkbox>
                  <w14:checked w14:val="0"/>
                  <w14:checkedState w14:val="00FE" w14:font="Wingdings"/>
                  <w14:uncheckedState w14:val="00A8" w14:font="Wingdings"/>
                </w14:checkbox>
              </w:sdtPr>
              <w:sdtEndPr/>
              <w:sdtContent>
                <w:r w:rsidR="00DD344B" w:rsidRPr="00225E41">
                  <w:sym w:font="Wingdings" w:char="F0A8"/>
                </w:r>
              </w:sdtContent>
            </w:sdt>
          </w:p>
        </w:tc>
        <w:tc>
          <w:tcPr>
            <w:tcW w:w="1398" w:type="dxa"/>
            <w:shd w:val="clear" w:color="auto" w:fill="F2F2F2" w:themeFill="background1" w:themeFillShade="F2"/>
            <w:vAlign w:val="center"/>
          </w:tcPr>
          <w:p w14:paraId="4EA83B0E" w14:textId="4187D1E3" w:rsidR="001437E6" w:rsidRPr="00225E41" w:rsidRDefault="00A02736" w:rsidP="002C7189">
            <w:pPr>
              <w:spacing w:before="0" w:after="0"/>
              <w:jc w:val="center"/>
            </w:pPr>
            <w:sdt>
              <w:sdtPr>
                <w:id w:val="-1502505969"/>
                <w14:checkbox>
                  <w14:checked w14:val="0"/>
                  <w14:checkedState w14:val="00FE" w14:font="Wingdings"/>
                  <w14:uncheckedState w14:val="00A8" w14:font="Wingdings"/>
                </w14:checkbox>
              </w:sdtPr>
              <w:sdtEndPr/>
              <w:sdtContent>
                <w:r w:rsidR="001437E6" w:rsidRPr="00225E41">
                  <w:sym w:font="Wingdings" w:char="F0A8"/>
                </w:r>
              </w:sdtContent>
            </w:sdt>
          </w:p>
        </w:tc>
        <w:tc>
          <w:tcPr>
            <w:tcW w:w="1427" w:type="dxa"/>
            <w:shd w:val="clear" w:color="auto" w:fill="F2F2F2" w:themeFill="background1" w:themeFillShade="F2"/>
            <w:vAlign w:val="center"/>
          </w:tcPr>
          <w:p w14:paraId="26EE623A" w14:textId="128BB9D9" w:rsidR="001437E6" w:rsidRPr="00225E41" w:rsidRDefault="00A02736" w:rsidP="002C7189">
            <w:pPr>
              <w:spacing w:before="0" w:after="0"/>
              <w:jc w:val="center"/>
            </w:pPr>
            <w:sdt>
              <w:sdtPr>
                <w:id w:val="1788386176"/>
                <w14:checkbox>
                  <w14:checked w14:val="0"/>
                  <w14:checkedState w14:val="00FE" w14:font="Wingdings"/>
                  <w14:uncheckedState w14:val="00A8" w14:font="Wingdings"/>
                </w14:checkbox>
              </w:sdtPr>
              <w:sdtEndPr/>
              <w:sdtContent>
                <w:r w:rsidR="001437E6" w:rsidRPr="00225E41">
                  <w:sym w:font="Wingdings" w:char="F0A8"/>
                </w:r>
              </w:sdtContent>
            </w:sdt>
          </w:p>
        </w:tc>
      </w:tr>
    </w:tbl>
    <w:p w14:paraId="7EC31AE1" w14:textId="77777777" w:rsidR="00A36D16" w:rsidRPr="00225E41" w:rsidRDefault="00A36D16" w:rsidP="001437E6"/>
    <w:p w14:paraId="67CB0B62" w14:textId="1543D6DF" w:rsidR="0062094A" w:rsidRPr="00225E41" w:rsidRDefault="0062094A" w:rsidP="001437E6"/>
    <w:p w14:paraId="16973D00" w14:textId="77777777" w:rsidR="001545CD" w:rsidRPr="00225E41" w:rsidRDefault="001545CD" w:rsidP="0056597C"/>
    <w:p w14:paraId="76045B87" w14:textId="34970E6C" w:rsidR="00191225" w:rsidRPr="00225E41" w:rsidRDefault="00191225" w:rsidP="00191225">
      <w:pPr>
        <w:pStyle w:val="Heading3"/>
        <w:numPr>
          <w:ilvl w:val="0"/>
          <w:numId w:val="22"/>
        </w:numPr>
      </w:pPr>
      <w:r w:rsidRPr="00225E41">
        <w:rPr>
          <w:u w:val="single"/>
        </w:rPr>
        <w:t>In your opinion</w:t>
      </w:r>
      <w:r w:rsidRPr="00225E41">
        <w:t>, how important are</w:t>
      </w:r>
      <w:r w:rsidRPr="00225E41">
        <w:rPr>
          <w:b/>
        </w:rPr>
        <w:t xml:space="preserve"> your individual prescribing practices</w:t>
      </w:r>
      <w:r w:rsidRPr="00225E41">
        <w:t xml:space="preserve"> to the overall </w:t>
      </w:r>
      <w:r w:rsidR="003E4B1A" w:rsidRPr="00225E41">
        <w:t xml:space="preserve">development of antimicrobial </w:t>
      </w:r>
      <w:r w:rsidR="00EF4A7B" w:rsidRPr="00225E41">
        <w:t>resistance</w:t>
      </w:r>
      <w:r w:rsidR="003E4B1A" w:rsidRPr="00225E41">
        <w:t xml:space="preserve"> at</w:t>
      </w:r>
      <w:r w:rsidRPr="00225E41">
        <w:t xml:space="preserve"> [</w:t>
      </w:r>
      <w:r w:rsidR="00837882" w:rsidRPr="00225E41">
        <w:t>center</w:t>
      </w:r>
      <w:r w:rsidRPr="00225E41">
        <w:t>]? (select one)</w:t>
      </w:r>
    </w:p>
    <w:p w14:paraId="20384514" w14:textId="77777777" w:rsidR="00191225" w:rsidRPr="00225E41" w:rsidRDefault="00191225" w:rsidP="00191225">
      <w:pPr>
        <w:pStyle w:val="ListParagraph"/>
        <w:ind w:left="360"/>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97"/>
        <w:gridCol w:w="1398"/>
        <w:gridCol w:w="1397"/>
        <w:gridCol w:w="1398"/>
        <w:gridCol w:w="1427"/>
      </w:tblGrid>
      <w:tr w:rsidR="00191225" w:rsidRPr="00225E41" w14:paraId="4EE79A30" w14:textId="77777777" w:rsidTr="00615D78">
        <w:trPr>
          <w:trHeight w:val="782"/>
        </w:trPr>
        <w:tc>
          <w:tcPr>
            <w:tcW w:w="2973" w:type="dxa"/>
            <w:shd w:val="clear" w:color="auto" w:fill="C7E2FA" w:themeFill="accent1" w:themeFillTint="33"/>
          </w:tcPr>
          <w:p w14:paraId="29BECDA2" w14:textId="77777777" w:rsidR="00191225" w:rsidRPr="00225E41" w:rsidRDefault="00191225" w:rsidP="00615D78"/>
        </w:tc>
        <w:tc>
          <w:tcPr>
            <w:tcW w:w="1397" w:type="dxa"/>
            <w:shd w:val="clear" w:color="auto" w:fill="C7E2FA" w:themeFill="accent1" w:themeFillTint="33"/>
            <w:vAlign w:val="center"/>
          </w:tcPr>
          <w:p w14:paraId="17E390A1" w14:textId="77777777" w:rsidR="00191225" w:rsidRPr="00225E41" w:rsidRDefault="00191225" w:rsidP="00615D78">
            <w:pPr>
              <w:jc w:val="center"/>
            </w:pPr>
            <w:r w:rsidRPr="00225E41">
              <w:rPr>
                <w:b/>
              </w:rPr>
              <w:t>Not at all</w:t>
            </w:r>
            <w:r w:rsidRPr="00225E41">
              <w:t xml:space="preserve"> important</w:t>
            </w:r>
          </w:p>
        </w:tc>
        <w:tc>
          <w:tcPr>
            <w:tcW w:w="1398" w:type="dxa"/>
            <w:shd w:val="clear" w:color="auto" w:fill="C7E2FA" w:themeFill="accent1" w:themeFillTint="33"/>
            <w:vAlign w:val="center"/>
          </w:tcPr>
          <w:p w14:paraId="10301CA0" w14:textId="77777777" w:rsidR="00191225" w:rsidRPr="00225E41" w:rsidRDefault="00191225" w:rsidP="00615D78">
            <w:pPr>
              <w:jc w:val="center"/>
            </w:pPr>
            <w:r w:rsidRPr="00225E41">
              <w:rPr>
                <w:b/>
              </w:rPr>
              <w:t>Not very</w:t>
            </w:r>
            <w:r w:rsidRPr="00225E41">
              <w:t xml:space="preserve"> important</w:t>
            </w:r>
          </w:p>
        </w:tc>
        <w:tc>
          <w:tcPr>
            <w:tcW w:w="1397" w:type="dxa"/>
            <w:shd w:val="clear" w:color="auto" w:fill="C7E2FA" w:themeFill="accent1" w:themeFillTint="33"/>
            <w:vAlign w:val="center"/>
          </w:tcPr>
          <w:p w14:paraId="20C6D914" w14:textId="77777777" w:rsidR="00191225" w:rsidRPr="00225E41" w:rsidRDefault="00191225" w:rsidP="00615D78">
            <w:pPr>
              <w:jc w:val="center"/>
            </w:pPr>
            <w:r w:rsidRPr="00225E41">
              <w:rPr>
                <w:b/>
              </w:rPr>
              <w:t>Somewhat</w:t>
            </w:r>
            <w:r w:rsidRPr="00225E41">
              <w:t xml:space="preserve"> important</w:t>
            </w:r>
          </w:p>
        </w:tc>
        <w:tc>
          <w:tcPr>
            <w:tcW w:w="1398" w:type="dxa"/>
            <w:shd w:val="clear" w:color="auto" w:fill="C7E2FA" w:themeFill="accent1" w:themeFillTint="33"/>
            <w:vAlign w:val="center"/>
          </w:tcPr>
          <w:p w14:paraId="07829B87" w14:textId="77777777" w:rsidR="00191225" w:rsidRPr="00225E41" w:rsidRDefault="00191225" w:rsidP="00615D78">
            <w:pPr>
              <w:jc w:val="center"/>
            </w:pPr>
            <w:r w:rsidRPr="00225E41">
              <w:rPr>
                <w:b/>
              </w:rPr>
              <w:t>Very</w:t>
            </w:r>
            <w:r w:rsidRPr="00225E41">
              <w:t xml:space="preserve"> important</w:t>
            </w:r>
          </w:p>
        </w:tc>
        <w:tc>
          <w:tcPr>
            <w:tcW w:w="1427" w:type="dxa"/>
            <w:shd w:val="clear" w:color="auto" w:fill="C7E2FA" w:themeFill="accent1" w:themeFillTint="33"/>
            <w:vAlign w:val="center"/>
          </w:tcPr>
          <w:p w14:paraId="3895338E" w14:textId="77777777" w:rsidR="00191225" w:rsidRPr="00225E41" w:rsidRDefault="00191225" w:rsidP="00615D78">
            <w:pPr>
              <w:jc w:val="center"/>
            </w:pPr>
            <w:r w:rsidRPr="00225E41">
              <w:rPr>
                <w:b/>
              </w:rPr>
              <w:t>Extremely</w:t>
            </w:r>
            <w:r w:rsidRPr="00225E41">
              <w:t xml:space="preserve"> important</w:t>
            </w:r>
          </w:p>
        </w:tc>
      </w:tr>
      <w:tr w:rsidR="00191225" w:rsidRPr="00225E41" w14:paraId="45C84A08" w14:textId="77777777" w:rsidTr="00615D78">
        <w:trPr>
          <w:trHeight w:val="441"/>
        </w:trPr>
        <w:tc>
          <w:tcPr>
            <w:tcW w:w="2973" w:type="dxa"/>
            <w:shd w:val="clear" w:color="auto" w:fill="auto"/>
            <w:vAlign w:val="center"/>
          </w:tcPr>
          <w:p w14:paraId="261307D8" w14:textId="77777777" w:rsidR="00191225" w:rsidRPr="00225E41" w:rsidRDefault="00191225" w:rsidP="005E05C8">
            <w:pPr>
              <w:pStyle w:val="ListParagraph"/>
              <w:numPr>
                <w:ilvl w:val="0"/>
                <w:numId w:val="42"/>
              </w:numPr>
              <w:ind w:left="360"/>
            </w:pPr>
            <w:r w:rsidRPr="00225E41">
              <w:t>Overall use of antibiotics</w:t>
            </w:r>
          </w:p>
        </w:tc>
        <w:tc>
          <w:tcPr>
            <w:tcW w:w="1397" w:type="dxa"/>
            <w:shd w:val="clear" w:color="auto" w:fill="auto"/>
            <w:vAlign w:val="center"/>
          </w:tcPr>
          <w:p w14:paraId="4320AC3B" w14:textId="77777777" w:rsidR="00191225" w:rsidRPr="00225E41" w:rsidRDefault="00A02736" w:rsidP="00615D78">
            <w:pPr>
              <w:spacing w:before="0" w:after="0"/>
              <w:jc w:val="center"/>
            </w:pPr>
            <w:sdt>
              <w:sdtPr>
                <w:id w:val="-248738970"/>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shd w:val="clear" w:color="auto" w:fill="auto"/>
            <w:vAlign w:val="center"/>
          </w:tcPr>
          <w:p w14:paraId="577C2734" w14:textId="77777777" w:rsidR="00191225" w:rsidRPr="00225E41" w:rsidRDefault="00A02736" w:rsidP="00615D78">
            <w:pPr>
              <w:spacing w:before="0" w:after="0"/>
              <w:jc w:val="center"/>
            </w:pPr>
            <w:sdt>
              <w:sdtPr>
                <w:id w:val="919998141"/>
                <w14:checkbox>
                  <w14:checked w14:val="0"/>
                  <w14:checkedState w14:val="00FE" w14:font="Wingdings"/>
                  <w14:uncheckedState w14:val="00A8" w14:font="Wingdings"/>
                </w14:checkbox>
              </w:sdtPr>
              <w:sdtEndPr/>
              <w:sdtContent>
                <w:r w:rsidR="00191225" w:rsidRPr="00225E41">
                  <w:sym w:font="Wingdings" w:char="F0A8"/>
                </w:r>
              </w:sdtContent>
            </w:sdt>
          </w:p>
        </w:tc>
        <w:tc>
          <w:tcPr>
            <w:tcW w:w="1397" w:type="dxa"/>
            <w:shd w:val="clear" w:color="auto" w:fill="auto"/>
            <w:vAlign w:val="center"/>
          </w:tcPr>
          <w:p w14:paraId="50F8D294" w14:textId="77777777" w:rsidR="00191225" w:rsidRPr="00225E41" w:rsidRDefault="00A02736" w:rsidP="00615D78">
            <w:pPr>
              <w:spacing w:before="0" w:after="0"/>
              <w:jc w:val="center"/>
            </w:pPr>
            <w:sdt>
              <w:sdtPr>
                <w:id w:val="-1184900413"/>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shd w:val="clear" w:color="auto" w:fill="auto"/>
            <w:vAlign w:val="center"/>
          </w:tcPr>
          <w:p w14:paraId="74B345B0" w14:textId="77777777" w:rsidR="00191225" w:rsidRPr="00225E41" w:rsidRDefault="00A02736" w:rsidP="00615D78">
            <w:pPr>
              <w:spacing w:before="0" w:after="0"/>
              <w:jc w:val="center"/>
            </w:pPr>
            <w:sdt>
              <w:sdtPr>
                <w:id w:val="-665322299"/>
                <w14:checkbox>
                  <w14:checked w14:val="0"/>
                  <w14:checkedState w14:val="00FE" w14:font="Wingdings"/>
                  <w14:uncheckedState w14:val="00A8" w14:font="Wingdings"/>
                </w14:checkbox>
              </w:sdtPr>
              <w:sdtEndPr/>
              <w:sdtContent>
                <w:r w:rsidR="00191225" w:rsidRPr="00225E41">
                  <w:sym w:font="Wingdings" w:char="F0A8"/>
                </w:r>
              </w:sdtContent>
            </w:sdt>
          </w:p>
        </w:tc>
        <w:tc>
          <w:tcPr>
            <w:tcW w:w="1427" w:type="dxa"/>
            <w:shd w:val="clear" w:color="auto" w:fill="auto"/>
            <w:vAlign w:val="center"/>
          </w:tcPr>
          <w:p w14:paraId="1C856D8C" w14:textId="77777777" w:rsidR="00191225" w:rsidRPr="00225E41" w:rsidRDefault="00A02736" w:rsidP="00615D78">
            <w:pPr>
              <w:spacing w:before="0" w:after="0"/>
              <w:jc w:val="center"/>
            </w:pPr>
            <w:sdt>
              <w:sdtPr>
                <w:id w:val="-2092842428"/>
                <w14:checkbox>
                  <w14:checked w14:val="0"/>
                  <w14:checkedState w14:val="00FE" w14:font="Wingdings"/>
                  <w14:uncheckedState w14:val="00A8" w14:font="Wingdings"/>
                </w14:checkbox>
              </w:sdtPr>
              <w:sdtEndPr/>
              <w:sdtContent>
                <w:r w:rsidR="00191225" w:rsidRPr="00225E41">
                  <w:sym w:font="Wingdings" w:char="F0A8"/>
                </w:r>
              </w:sdtContent>
            </w:sdt>
          </w:p>
        </w:tc>
      </w:tr>
      <w:tr w:rsidR="00191225" w:rsidRPr="00225E41" w14:paraId="4EDC4C95" w14:textId="77777777" w:rsidTr="00615D78">
        <w:trPr>
          <w:trHeight w:val="441"/>
        </w:trPr>
        <w:tc>
          <w:tcPr>
            <w:tcW w:w="2973" w:type="dxa"/>
            <w:tcBorders>
              <w:bottom w:val="single" w:sz="4" w:space="0" w:color="auto"/>
            </w:tcBorders>
            <w:shd w:val="clear" w:color="auto" w:fill="F2F2F2" w:themeFill="background1" w:themeFillShade="F2"/>
            <w:vAlign w:val="center"/>
          </w:tcPr>
          <w:p w14:paraId="2FCCFB42" w14:textId="77777777" w:rsidR="00191225" w:rsidRPr="00225E41" w:rsidRDefault="00191225" w:rsidP="005E05C8">
            <w:pPr>
              <w:pStyle w:val="ListParagraph"/>
              <w:numPr>
                <w:ilvl w:val="0"/>
                <w:numId w:val="42"/>
              </w:numPr>
              <w:shd w:val="clear" w:color="auto" w:fill="F2F2F2" w:themeFill="background1" w:themeFillShade="F2"/>
              <w:ind w:left="360"/>
            </w:pPr>
            <w:r w:rsidRPr="00225E41">
              <w:t>Using as narrow spectrum an antibiotic as possible</w:t>
            </w:r>
          </w:p>
        </w:tc>
        <w:tc>
          <w:tcPr>
            <w:tcW w:w="1397" w:type="dxa"/>
            <w:tcBorders>
              <w:bottom w:val="single" w:sz="4" w:space="0" w:color="auto"/>
            </w:tcBorders>
            <w:shd w:val="clear" w:color="auto" w:fill="F2F2F2" w:themeFill="background1" w:themeFillShade="F2"/>
            <w:vAlign w:val="center"/>
          </w:tcPr>
          <w:p w14:paraId="65CFF176" w14:textId="77777777" w:rsidR="00191225" w:rsidRPr="00225E41" w:rsidRDefault="00A02736" w:rsidP="00615D78">
            <w:pPr>
              <w:shd w:val="clear" w:color="auto" w:fill="F2F2F2" w:themeFill="background1" w:themeFillShade="F2"/>
              <w:spacing w:before="0" w:after="0"/>
              <w:jc w:val="center"/>
            </w:pPr>
            <w:sdt>
              <w:sdtPr>
                <w:id w:val="52282477"/>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756F1794" w14:textId="77777777" w:rsidR="00191225" w:rsidRPr="00225E41" w:rsidRDefault="00A02736" w:rsidP="00615D78">
            <w:pPr>
              <w:shd w:val="clear" w:color="auto" w:fill="F2F2F2" w:themeFill="background1" w:themeFillShade="F2"/>
              <w:spacing w:before="0" w:after="0"/>
              <w:jc w:val="center"/>
            </w:pPr>
            <w:sdt>
              <w:sdtPr>
                <w:id w:val="-323583665"/>
                <w14:checkbox>
                  <w14:checked w14:val="0"/>
                  <w14:checkedState w14:val="00FE" w14:font="Wingdings"/>
                  <w14:uncheckedState w14:val="00A8" w14:font="Wingdings"/>
                </w14:checkbox>
              </w:sdtPr>
              <w:sdtEndPr/>
              <w:sdtContent>
                <w:r w:rsidR="00191225"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41E86F31" w14:textId="77777777" w:rsidR="00191225" w:rsidRPr="00225E41" w:rsidRDefault="00A02736" w:rsidP="00615D78">
            <w:pPr>
              <w:shd w:val="clear" w:color="auto" w:fill="F2F2F2" w:themeFill="background1" w:themeFillShade="F2"/>
              <w:spacing w:before="0" w:after="0"/>
              <w:jc w:val="center"/>
            </w:pPr>
            <w:sdt>
              <w:sdtPr>
                <w:id w:val="34929240"/>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0CFE9055" w14:textId="77777777" w:rsidR="00191225" w:rsidRPr="00225E41" w:rsidRDefault="00A02736" w:rsidP="00615D78">
            <w:pPr>
              <w:shd w:val="clear" w:color="auto" w:fill="F2F2F2" w:themeFill="background1" w:themeFillShade="F2"/>
              <w:spacing w:before="0" w:after="0"/>
              <w:jc w:val="center"/>
            </w:pPr>
            <w:sdt>
              <w:sdtPr>
                <w:id w:val="2016030278"/>
                <w14:checkbox>
                  <w14:checked w14:val="0"/>
                  <w14:checkedState w14:val="00FE" w14:font="Wingdings"/>
                  <w14:uncheckedState w14:val="00A8" w14:font="Wingdings"/>
                </w14:checkbox>
              </w:sdtPr>
              <w:sdtEndPr/>
              <w:sdtContent>
                <w:r w:rsidR="00191225" w:rsidRPr="00225E41">
                  <w:sym w:font="Wingdings" w:char="F0A8"/>
                </w:r>
              </w:sdtContent>
            </w:sdt>
          </w:p>
        </w:tc>
        <w:tc>
          <w:tcPr>
            <w:tcW w:w="1427" w:type="dxa"/>
            <w:tcBorders>
              <w:bottom w:val="single" w:sz="4" w:space="0" w:color="auto"/>
            </w:tcBorders>
            <w:shd w:val="clear" w:color="auto" w:fill="F2F2F2" w:themeFill="background1" w:themeFillShade="F2"/>
            <w:vAlign w:val="center"/>
          </w:tcPr>
          <w:p w14:paraId="1CF3C514" w14:textId="77777777" w:rsidR="00191225" w:rsidRPr="00225E41" w:rsidRDefault="00A02736" w:rsidP="00615D78">
            <w:pPr>
              <w:shd w:val="clear" w:color="auto" w:fill="F2F2F2" w:themeFill="background1" w:themeFillShade="F2"/>
              <w:spacing w:before="0" w:after="0"/>
              <w:jc w:val="center"/>
            </w:pPr>
            <w:sdt>
              <w:sdtPr>
                <w:id w:val="-2045432156"/>
                <w14:checkbox>
                  <w14:checked w14:val="0"/>
                  <w14:checkedState w14:val="00FE" w14:font="Wingdings"/>
                  <w14:uncheckedState w14:val="00A8" w14:font="Wingdings"/>
                </w14:checkbox>
              </w:sdtPr>
              <w:sdtEndPr/>
              <w:sdtContent>
                <w:r w:rsidR="00191225" w:rsidRPr="00225E41">
                  <w:sym w:font="Wingdings" w:char="F0A8"/>
                </w:r>
              </w:sdtContent>
            </w:sdt>
          </w:p>
        </w:tc>
      </w:tr>
      <w:tr w:rsidR="00191225" w:rsidRPr="00225E41" w14:paraId="3B103A7E" w14:textId="77777777" w:rsidTr="00615D78">
        <w:trPr>
          <w:trHeight w:val="441"/>
        </w:trPr>
        <w:tc>
          <w:tcPr>
            <w:tcW w:w="2973" w:type="dxa"/>
            <w:shd w:val="clear" w:color="auto" w:fill="auto"/>
            <w:vAlign w:val="center"/>
          </w:tcPr>
          <w:p w14:paraId="7472D26F" w14:textId="37B46E61" w:rsidR="00191225" w:rsidRPr="00225E41" w:rsidRDefault="00137ED6" w:rsidP="005E05C8">
            <w:pPr>
              <w:pStyle w:val="ListParagraph"/>
              <w:numPr>
                <w:ilvl w:val="0"/>
                <w:numId w:val="42"/>
              </w:numPr>
              <w:ind w:left="360"/>
            </w:pPr>
            <w:r w:rsidRPr="00225E41">
              <w:t>Avoiding long courses of antibiotic therapy</w:t>
            </w:r>
          </w:p>
        </w:tc>
        <w:tc>
          <w:tcPr>
            <w:tcW w:w="1397" w:type="dxa"/>
            <w:shd w:val="clear" w:color="auto" w:fill="auto"/>
            <w:vAlign w:val="center"/>
          </w:tcPr>
          <w:p w14:paraId="73FFD226" w14:textId="77777777" w:rsidR="00191225" w:rsidRPr="00225E41" w:rsidRDefault="00A02736" w:rsidP="00615D78">
            <w:pPr>
              <w:spacing w:before="0" w:after="0"/>
              <w:jc w:val="center"/>
            </w:pPr>
            <w:sdt>
              <w:sdtPr>
                <w:id w:val="-1821190837"/>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shd w:val="clear" w:color="auto" w:fill="auto"/>
            <w:vAlign w:val="center"/>
          </w:tcPr>
          <w:p w14:paraId="382DF650" w14:textId="77777777" w:rsidR="00191225" w:rsidRPr="00225E41" w:rsidRDefault="00A02736" w:rsidP="00615D78">
            <w:pPr>
              <w:spacing w:before="0" w:after="0"/>
              <w:jc w:val="center"/>
            </w:pPr>
            <w:sdt>
              <w:sdtPr>
                <w:id w:val="-169419798"/>
                <w14:checkbox>
                  <w14:checked w14:val="0"/>
                  <w14:checkedState w14:val="00FE" w14:font="Wingdings"/>
                  <w14:uncheckedState w14:val="00A8" w14:font="Wingdings"/>
                </w14:checkbox>
              </w:sdtPr>
              <w:sdtEndPr/>
              <w:sdtContent>
                <w:r w:rsidR="00191225" w:rsidRPr="00225E41">
                  <w:sym w:font="Wingdings" w:char="F0A8"/>
                </w:r>
              </w:sdtContent>
            </w:sdt>
          </w:p>
        </w:tc>
        <w:tc>
          <w:tcPr>
            <w:tcW w:w="1397" w:type="dxa"/>
            <w:shd w:val="clear" w:color="auto" w:fill="auto"/>
            <w:vAlign w:val="center"/>
          </w:tcPr>
          <w:p w14:paraId="564F344D" w14:textId="77777777" w:rsidR="00191225" w:rsidRPr="00225E41" w:rsidRDefault="00A02736" w:rsidP="00615D78">
            <w:pPr>
              <w:spacing w:before="0" w:after="0"/>
              <w:jc w:val="center"/>
            </w:pPr>
            <w:sdt>
              <w:sdtPr>
                <w:id w:val="-145738457"/>
                <w14:checkbox>
                  <w14:checked w14:val="0"/>
                  <w14:checkedState w14:val="00FE" w14:font="Wingdings"/>
                  <w14:uncheckedState w14:val="00A8" w14:font="Wingdings"/>
                </w14:checkbox>
              </w:sdtPr>
              <w:sdtEndPr/>
              <w:sdtContent>
                <w:r w:rsidR="00191225" w:rsidRPr="00225E41">
                  <w:sym w:font="Wingdings" w:char="F0A8"/>
                </w:r>
              </w:sdtContent>
            </w:sdt>
          </w:p>
        </w:tc>
        <w:tc>
          <w:tcPr>
            <w:tcW w:w="1398" w:type="dxa"/>
            <w:shd w:val="clear" w:color="auto" w:fill="auto"/>
            <w:vAlign w:val="center"/>
          </w:tcPr>
          <w:p w14:paraId="379654A0" w14:textId="77777777" w:rsidR="00191225" w:rsidRPr="00225E41" w:rsidRDefault="00A02736" w:rsidP="00615D78">
            <w:pPr>
              <w:spacing w:before="0" w:after="0"/>
              <w:jc w:val="center"/>
            </w:pPr>
            <w:sdt>
              <w:sdtPr>
                <w:id w:val="1698200183"/>
                <w14:checkbox>
                  <w14:checked w14:val="0"/>
                  <w14:checkedState w14:val="00FE" w14:font="Wingdings"/>
                  <w14:uncheckedState w14:val="00A8" w14:font="Wingdings"/>
                </w14:checkbox>
              </w:sdtPr>
              <w:sdtEndPr/>
              <w:sdtContent>
                <w:r w:rsidR="00191225" w:rsidRPr="00225E41">
                  <w:sym w:font="Wingdings" w:char="F0A8"/>
                </w:r>
              </w:sdtContent>
            </w:sdt>
          </w:p>
        </w:tc>
        <w:tc>
          <w:tcPr>
            <w:tcW w:w="1427" w:type="dxa"/>
            <w:shd w:val="clear" w:color="auto" w:fill="auto"/>
            <w:vAlign w:val="center"/>
          </w:tcPr>
          <w:p w14:paraId="1D39521F" w14:textId="77777777" w:rsidR="00191225" w:rsidRPr="00225E41" w:rsidRDefault="00A02736" w:rsidP="00615D78">
            <w:pPr>
              <w:spacing w:before="0" w:after="0"/>
              <w:jc w:val="center"/>
            </w:pPr>
            <w:sdt>
              <w:sdtPr>
                <w:id w:val="-1929492039"/>
                <w14:checkbox>
                  <w14:checked w14:val="0"/>
                  <w14:checkedState w14:val="00FE" w14:font="Wingdings"/>
                  <w14:uncheckedState w14:val="00A8" w14:font="Wingdings"/>
                </w14:checkbox>
              </w:sdtPr>
              <w:sdtEndPr/>
              <w:sdtContent>
                <w:r w:rsidR="00191225" w:rsidRPr="00225E41">
                  <w:sym w:font="Wingdings" w:char="F0A8"/>
                </w:r>
              </w:sdtContent>
            </w:sdt>
          </w:p>
        </w:tc>
      </w:tr>
    </w:tbl>
    <w:p w14:paraId="17F390BD" w14:textId="77777777" w:rsidR="00191225" w:rsidRPr="00225E41" w:rsidRDefault="00191225" w:rsidP="0056597C"/>
    <w:p w14:paraId="28941841" w14:textId="1D37821A" w:rsidR="001545CD" w:rsidRPr="00225E41" w:rsidRDefault="001545CD" w:rsidP="001545CD">
      <w:pPr>
        <w:pStyle w:val="Heading3"/>
        <w:numPr>
          <w:ilvl w:val="0"/>
          <w:numId w:val="22"/>
        </w:numPr>
      </w:pPr>
      <w:r w:rsidRPr="00225E41">
        <w:rPr>
          <w:u w:val="single"/>
        </w:rPr>
        <w:t>In your opinion</w:t>
      </w:r>
      <w:r w:rsidRPr="00225E41">
        <w:t xml:space="preserve">, how important are each of the </w:t>
      </w:r>
      <w:r w:rsidR="00837882" w:rsidRPr="00225E41">
        <w:rPr>
          <w:b/>
        </w:rPr>
        <w:t>Nursing Center</w:t>
      </w:r>
      <w:r w:rsidRPr="00225E41">
        <w:rPr>
          <w:b/>
        </w:rPr>
        <w:t xml:space="preserve"> attributes</w:t>
      </w:r>
      <w:r w:rsidRPr="00225E41">
        <w:t xml:space="preserve"> in antibiotic stewardship interventions?</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397"/>
        <w:gridCol w:w="1398"/>
        <w:gridCol w:w="1397"/>
        <w:gridCol w:w="1398"/>
        <w:gridCol w:w="1427"/>
      </w:tblGrid>
      <w:tr w:rsidR="001545CD" w:rsidRPr="00225E41" w14:paraId="17D2DF5C" w14:textId="77777777" w:rsidTr="00615D78">
        <w:trPr>
          <w:trHeight w:val="782"/>
        </w:trPr>
        <w:tc>
          <w:tcPr>
            <w:tcW w:w="2973" w:type="dxa"/>
            <w:shd w:val="clear" w:color="auto" w:fill="C7E2FA" w:themeFill="accent1" w:themeFillTint="33"/>
          </w:tcPr>
          <w:p w14:paraId="0E77A428" w14:textId="77777777" w:rsidR="001545CD" w:rsidRPr="00225E41" w:rsidRDefault="001545CD" w:rsidP="00615D78"/>
        </w:tc>
        <w:tc>
          <w:tcPr>
            <w:tcW w:w="1397" w:type="dxa"/>
            <w:shd w:val="clear" w:color="auto" w:fill="C7E2FA" w:themeFill="accent1" w:themeFillTint="33"/>
            <w:vAlign w:val="center"/>
          </w:tcPr>
          <w:p w14:paraId="1EE14FFA" w14:textId="77777777" w:rsidR="001545CD" w:rsidRPr="00225E41" w:rsidRDefault="001545CD" w:rsidP="00615D78">
            <w:pPr>
              <w:jc w:val="center"/>
            </w:pPr>
            <w:r w:rsidRPr="00225E41">
              <w:rPr>
                <w:b/>
              </w:rPr>
              <w:t>Not at all</w:t>
            </w:r>
            <w:r w:rsidRPr="00225E41">
              <w:t xml:space="preserve"> important</w:t>
            </w:r>
          </w:p>
        </w:tc>
        <w:tc>
          <w:tcPr>
            <w:tcW w:w="1398" w:type="dxa"/>
            <w:shd w:val="clear" w:color="auto" w:fill="C7E2FA" w:themeFill="accent1" w:themeFillTint="33"/>
            <w:vAlign w:val="center"/>
          </w:tcPr>
          <w:p w14:paraId="44C5DB33" w14:textId="77777777" w:rsidR="001545CD" w:rsidRPr="00225E41" w:rsidRDefault="001545CD" w:rsidP="00615D78">
            <w:pPr>
              <w:jc w:val="center"/>
            </w:pPr>
            <w:r w:rsidRPr="00225E41">
              <w:rPr>
                <w:b/>
              </w:rPr>
              <w:t>Not very</w:t>
            </w:r>
            <w:r w:rsidRPr="00225E41">
              <w:t xml:space="preserve"> important</w:t>
            </w:r>
          </w:p>
        </w:tc>
        <w:tc>
          <w:tcPr>
            <w:tcW w:w="1397" w:type="dxa"/>
            <w:shd w:val="clear" w:color="auto" w:fill="C7E2FA" w:themeFill="accent1" w:themeFillTint="33"/>
            <w:vAlign w:val="center"/>
          </w:tcPr>
          <w:p w14:paraId="757701E6" w14:textId="77777777" w:rsidR="001545CD" w:rsidRPr="00225E41" w:rsidRDefault="001545CD" w:rsidP="00615D78">
            <w:pPr>
              <w:jc w:val="center"/>
            </w:pPr>
            <w:r w:rsidRPr="00225E41">
              <w:rPr>
                <w:b/>
              </w:rPr>
              <w:t>Somewhat</w:t>
            </w:r>
            <w:r w:rsidRPr="00225E41">
              <w:t xml:space="preserve"> important</w:t>
            </w:r>
          </w:p>
        </w:tc>
        <w:tc>
          <w:tcPr>
            <w:tcW w:w="1398" w:type="dxa"/>
            <w:shd w:val="clear" w:color="auto" w:fill="C7E2FA" w:themeFill="accent1" w:themeFillTint="33"/>
            <w:vAlign w:val="center"/>
          </w:tcPr>
          <w:p w14:paraId="7190D49B" w14:textId="77777777" w:rsidR="001545CD" w:rsidRPr="00225E41" w:rsidRDefault="001545CD" w:rsidP="00615D78">
            <w:pPr>
              <w:jc w:val="center"/>
            </w:pPr>
            <w:r w:rsidRPr="00225E41">
              <w:rPr>
                <w:b/>
              </w:rPr>
              <w:t>Very</w:t>
            </w:r>
            <w:r w:rsidRPr="00225E41">
              <w:t xml:space="preserve"> important</w:t>
            </w:r>
          </w:p>
        </w:tc>
        <w:tc>
          <w:tcPr>
            <w:tcW w:w="1427" w:type="dxa"/>
            <w:shd w:val="clear" w:color="auto" w:fill="C7E2FA" w:themeFill="accent1" w:themeFillTint="33"/>
            <w:vAlign w:val="center"/>
          </w:tcPr>
          <w:p w14:paraId="5C39287B" w14:textId="77777777" w:rsidR="001545CD" w:rsidRPr="00225E41" w:rsidRDefault="001545CD" w:rsidP="00615D78">
            <w:pPr>
              <w:jc w:val="center"/>
            </w:pPr>
            <w:r w:rsidRPr="00225E41">
              <w:rPr>
                <w:b/>
              </w:rPr>
              <w:t>Extremely</w:t>
            </w:r>
            <w:r w:rsidRPr="00225E41">
              <w:t xml:space="preserve"> important</w:t>
            </w:r>
          </w:p>
        </w:tc>
      </w:tr>
      <w:tr w:rsidR="001545CD" w:rsidRPr="00225E41" w14:paraId="23B46140" w14:textId="77777777" w:rsidTr="00615D78">
        <w:trPr>
          <w:trHeight w:val="441"/>
        </w:trPr>
        <w:tc>
          <w:tcPr>
            <w:tcW w:w="2973" w:type="dxa"/>
            <w:shd w:val="clear" w:color="auto" w:fill="auto"/>
            <w:vAlign w:val="center"/>
          </w:tcPr>
          <w:p w14:paraId="0FCF9CC0" w14:textId="545CD5A5" w:rsidR="001545CD" w:rsidRPr="00225E41" w:rsidRDefault="001545CD" w:rsidP="005E05C8">
            <w:pPr>
              <w:pStyle w:val="ListParagraph"/>
              <w:numPr>
                <w:ilvl w:val="0"/>
                <w:numId w:val="43"/>
              </w:numPr>
              <w:ind w:left="360"/>
            </w:pPr>
            <w:r w:rsidRPr="00225E41">
              <w:t>Leadership of Nursing center administration</w:t>
            </w:r>
          </w:p>
        </w:tc>
        <w:tc>
          <w:tcPr>
            <w:tcW w:w="1397" w:type="dxa"/>
            <w:shd w:val="clear" w:color="auto" w:fill="auto"/>
            <w:vAlign w:val="center"/>
          </w:tcPr>
          <w:p w14:paraId="2ABD1A70" w14:textId="77777777" w:rsidR="001545CD" w:rsidRPr="00225E41" w:rsidRDefault="00A02736" w:rsidP="00615D78">
            <w:pPr>
              <w:spacing w:before="0" w:after="0"/>
              <w:jc w:val="center"/>
            </w:pPr>
            <w:sdt>
              <w:sdtPr>
                <w:id w:val="1699729223"/>
                <w14:checkbox>
                  <w14:checked w14:val="0"/>
                  <w14:checkedState w14:val="00FE" w14:font="Wingdings"/>
                  <w14:uncheckedState w14:val="00A8" w14:font="Wingdings"/>
                </w14:checkbox>
              </w:sdtPr>
              <w:sdtEndPr/>
              <w:sdtContent>
                <w:r w:rsidR="001545CD" w:rsidRPr="00225E41">
                  <w:sym w:font="Wingdings" w:char="F0A8"/>
                </w:r>
              </w:sdtContent>
            </w:sdt>
          </w:p>
        </w:tc>
        <w:tc>
          <w:tcPr>
            <w:tcW w:w="1398" w:type="dxa"/>
            <w:shd w:val="clear" w:color="auto" w:fill="auto"/>
            <w:vAlign w:val="center"/>
          </w:tcPr>
          <w:p w14:paraId="33AC065E" w14:textId="77777777" w:rsidR="001545CD" w:rsidRPr="00225E41" w:rsidRDefault="00A02736" w:rsidP="00615D78">
            <w:pPr>
              <w:spacing w:before="0" w:after="0"/>
              <w:jc w:val="center"/>
            </w:pPr>
            <w:sdt>
              <w:sdtPr>
                <w:id w:val="1079335828"/>
                <w14:checkbox>
                  <w14:checked w14:val="0"/>
                  <w14:checkedState w14:val="00FE" w14:font="Wingdings"/>
                  <w14:uncheckedState w14:val="00A8" w14:font="Wingdings"/>
                </w14:checkbox>
              </w:sdtPr>
              <w:sdtEndPr/>
              <w:sdtContent>
                <w:r w:rsidR="001545CD" w:rsidRPr="00225E41">
                  <w:sym w:font="Wingdings" w:char="F0A8"/>
                </w:r>
              </w:sdtContent>
            </w:sdt>
          </w:p>
        </w:tc>
        <w:tc>
          <w:tcPr>
            <w:tcW w:w="1397" w:type="dxa"/>
            <w:shd w:val="clear" w:color="auto" w:fill="auto"/>
            <w:vAlign w:val="center"/>
          </w:tcPr>
          <w:p w14:paraId="697D0928" w14:textId="77777777" w:rsidR="001545CD" w:rsidRPr="00225E41" w:rsidRDefault="00A02736" w:rsidP="00615D78">
            <w:pPr>
              <w:spacing w:before="0" w:after="0"/>
              <w:jc w:val="center"/>
            </w:pPr>
            <w:sdt>
              <w:sdtPr>
                <w:id w:val="-1728840073"/>
                <w14:checkbox>
                  <w14:checked w14:val="0"/>
                  <w14:checkedState w14:val="00FE" w14:font="Wingdings"/>
                  <w14:uncheckedState w14:val="00A8" w14:font="Wingdings"/>
                </w14:checkbox>
              </w:sdtPr>
              <w:sdtEndPr/>
              <w:sdtContent>
                <w:r w:rsidR="001545CD" w:rsidRPr="00225E41">
                  <w:sym w:font="Wingdings" w:char="F0A8"/>
                </w:r>
              </w:sdtContent>
            </w:sdt>
          </w:p>
        </w:tc>
        <w:tc>
          <w:tcPr>
            <w:tcW w:w="1398" w:type="dxa"/>
            <w:shd w:val="clear" w:color="auto" w:fill="auto"/>
            <w:vAlign w:val="center"/>
          </w:tcPr>
          <w:p w14:paraId="7CD52888" w14:textId="77777777" w:rsidR="001545CD" w:rsidRPr="00225E41" w:rsidRDefault="00A02736" w:rsidP="00615D78">
            <w:pPr>
              <w:spacing w:before="0" w:after="0"/>
              <w:jc w:val="center"/>
            </w:pPr>
            <w:sdt>
              <w:sdtPr>
                <w:id w:val="-1782487197"/>
                <w14:checkbox>
                  <w14:checked w14:val="0"/>
                  <w14:checkedState w14:val="00FE" w14:font="Wingdings"/>
                  <w14:uncheckedState w14:val="00A8" w14:font="Wingdings"/>
                </w14:checkbox>
              </w:sdtPr>
              <w:sdtEndPr/>
              <w:sdtContent>
                <w:r w:rsidR="001545CD" w:rsidRPr="00225E41">
                  <w:sym w:font="Wingdings" w:char="F0A8"/>
                </w:r>
              </w:sdtContent>
            </w:sdt>
          </w:p>
        </w:tc>
        <w:tc>
          <w:tcPr>
            <w:tcW w:w="1427" w:type="dxa"/>
            <w:shd w:val="clear" w:color="auto" w:fill="auto"/>
            <w:vAlign w:val="center"/>
          </w:tcPr>
          <w:p w14:paraId="1880E3EB" w14:textId="77777777" w:rsidR="001545CD" w:rsidRPr="00225E41" w:rsidRDefault="00A02736" w:rsidP="00615D78">
            <w:pPr>
              <w:spacing w:before="0" w:after="0"/>
              <w:jc w:val="center"/>
            </w:pPr>
            <w:sdt>
              <w:sdtPr>
                <w:id w:val="-1933810159"/>
                <w14:checkbox>
                  <w14:checked w14:val="0"/>
                  <w14:checkedState w14:val="00FE" w14:font="Wingdings"/>
                  <w14:uncheckedState w14:val="00A8" w14:font="Wingdings"/>
                </w14:checkbox>
              </w:sdtPr>
              <w:sdtEndPr/>
              <w:sdtContent>
                <w:r w:rsidR="001545CD" w:rsidRPr="00225E41">
                  <w:sym w:font="Wingdings" w:char="F0A8"/>
                </w:r>
              </w:sdtContent>
            </w:sdt>
          </w:p>
        </w:tc>
      </w:tr>
      <w:tr w:rsidR="001545CD" w:rsidRPr="00225E41" w14:paraId="46F0C3D2" w14:textId="77777777" w:rsidTr="00615D78">
        <w:trPr>
          <w:trHeight w:val="441"/>
        </w:trPr>
        <w:tc>
          <w:tcPr>
            <w:tcW w:w="2973" w:type="dxa"/>
            <w:tcBorders>
              <w:bottom w:val="single" w:sz="4" w:space="0" w:color="auto"/>
            </w:tcBorders>
            <w:shd w:val="clear" w:color="auto" w:fill="F2F2F2" w:themeFill="background1" w:themeFillShade="F2"/>
            <w:vAlign w:val="center"/>
          </w:tcPr>
          <w:p w14:paraId="5A03948A" w14:textId="456C2A41" w:rsidR="001545CD" w:rsidRPr="00225E41" w:rsidRDefault="001545CD" w:rsidP="005E05C8">
            <w:pPr>
              <w:pStyle w:val="ListParagraph"/>
              <w:numPr>
                <w:ilvl w:val="0"/>
                <w:numId w:val="43"/>
              </w:numPr>
              <w:shd w:val="clear" w:color="auto" w:fill="F2F2F2" w:themeFill="background1" w:themeFillShade="F2"/>
              <w:ind w:left="360"/>
            </w:pPr>
            <w:r w:rsidRPr="00225E41">
              <w:t>Quality of care provided by Nursing center staff</w:t>
            </w:r>
          </w:p>
        </w:tc>
        <w:tc>
          <w:tcPr>
            <w:tcW w:w="1397" w:type="dxa"/>
            <w:tcBorders>
              <w:bottom w:val="single" w:sz="4" w:space="0" w:color="auto"/>
            </w:tcBorders>
            <w:shd w:val="clear" w:color="auto" w:fill="F2F2F2" w:themeFill="background1" w:themeFillShade="F2"/>
            <w:vAlign w:val="center"/>
          </w:tcPr>
          <w:p w14:paraId="56664620" w14:textId="77777777" w:rsidR="001545CD" w:rsidRPr="00225E41" w:rsidRDefault="00A02736" w:rsidP="00615D78">
            <w:pPr>
              <w:shd w:val="clear" w:color="auto" w:fill="F2F2F2" w:themeFill="background1" w:themeFillShade="F2"/>
              <w:spacing w:before="0" w:after="0"/>
              <w:jc w:val="center"/>
            </w:pPr>
            <w:sdt>
              <w:sdtPr>
                <w:id w:val="-96023389"/>
                <w14:checkbox>
                  <w14:checked w14:val="0"/>
                  <w14:checkedState w14:val="00FE" w14:font="Wingdings"/>
                  <w14:uncheckedState w14:val="00A8" w14:font="Wingdings"/>
                </w14:checkbox>
              </w:sdtPr>
              <w:sdtEndPr/>
              <w:sdtContent>
                <w:r w:rsidR="001545CD"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2C9D2B38" w14:textId="77777777" w:rsidR="001545CD" w:rsidRPr="00225E41" w:rsidRDefault="00A02736" w:rsidP="00615D78">
            <w:pPr>
              <w:shd w:val="clear" w:color="auto" w:fill="F2F2F2" w:themeFill="background1" w:themeFillShade="F2"/>
              <w:spacing w:before="0" w:after="0"/>
              <w:jc w:val="center"/>
            </w:pPr>
            <w:sdt>
              <w:sdtPr>
                <w:id w:val="-376706451"/>
                <w14:checkbox>
                  <w14:checked w14:val="0"/>
                  <w14:checkedState w14:val="00FE" w14:font="Wingdings"/>
                  <w14:uncheckedState w14:val="00A8" w14:font="Wingdings"/>
                </w14:checkbox>
              </w:sdtPr>
              <w:sdtEndPr/>
              <w:sdtContent>
                <w:r w:rsidR="001545CD" w:rsidRPr="00225E41">
                  <w:sym w:font="Wingdings" w:char="F0A8"/>
                </w:r>
              </w:sdtContent>
            </w:sdt>
          </w:p>
        </w:tc>
        <w:tc>
          <w:tcPr>
            <w:tcW w:w="1397" w:type="dxa"/>
            <w:tcBorders>
              <w:bottom w:val="single" w:sz="4" w:space="0" w:color="auto"/>
            </w:tcBorders>
            <w:shd w:val="clear" w:color="auto" w:fill="F2F2F2" w:themeFill="background1" w:themeFillShade="F2"/>
            <w:vAlign w:val="center"/>
          </w:tcPr>
          <w:p w14:paraId="248FC4E8" w14:textId="77777777" w:rsidR="001545CD" w:rsidRPr="00225E41" w:rsidRDefault="00A02736" w:rsidP="00615D78">
            <w:pPr>
              <w:shd w:val="clear" w:color="auto" w:fill="F2F2F2" w:themeFill="background1" w:themeFillShade="F2"/>
              <w:spacing w:before="0" w:after="0"/>
              <w:jc w:val="center"/>
            </w:pPr>
            <w:sdt>
              <w:sdtPr>
                <w:id w:val="-1229370308"/>
                <w14:checkbox>
                  <w14:checked w14:val="0"/>
                  <w14:checkedState w14:val="00FE" w14:font="Wingdings"/>
                  <w14:uncheckedState w14:val="00A8" w14:font="Wingdings"/>
                </w14:checkbox>
              </w:sdtPr>
              <w:sdtEndPr/>
              <w:sdtContent>
                <w:r w:rsidR="001545CD" w:rsidRPr="00225E41">
                  <w:sym w:font="Wingdings" w:char="F0A8"/>
                </w:r>
              </w:sdtContent>
            </w:sdt>
          </w:p>
        </w:tc>
        <w:tc>
          <w:tcPr>
            <w:tcW w:w="1398" w:type="dxa"/>
            <w:tcBorders>
              <w:bottom w:val="single" w:sz="4" w:space="0" w:color="auto"/>
            </w:tcBorders>
            <w:shd w:val="clear" w:color="auto" w:fill="F2F2F2" w:themeFill="background1" w:themeFillShade="F2"/>
            <w:vAlign w:val="center"/>
          </w:tcPr>
          <w:p w14:paraId="3A81CFA6" w14:textId="77777777" w:rsidR="001545CD" w:rsidRPr="00225E41" w:rsidRDefault="00A02736" w:rsidP="00615D78">
            <w:pPr>
              <w:shd w:val="clear" w:color="auto" w:fill="F2F2F2" w:themeFill="background1" w:themeFillShade="F2"/>
              <w:spacing w:before="0" w:after="0"/>
              <w:jc w:val="center"/>
            </w:pPr>
            <w:sdt>
              <w:sdtPr>
                <w:id w:val="-168407996"/>
                <w14:checkbox>
                  <w14:checked w14:val="0"/>
                  <w14:checkedState w14:val="00FE" w14:font="Wingdings"/>
                  <w14:uncheckedState w14:val="00A8" w14:font="Wingdings"/>
                </w14:checkbox>
              </w:sdtPr>
              <w:sdtEndPr/>
              <w:sdtContent>
                <w:r w:rsidR="001545CD" w:rsidRPr="00225E41">
                  <w:sym w:font="Wingdings" w:char="F0A8"/>
                </w:r>
              </w:sdtContent>
            </w:sdt>
          </w:p>
        </w:tc>
        <w:tc>
          <w:tcPr>
            <w:tcW w:w="1427" w:type="dxa"/>
            <w:tcBorders>
              <w:bottom w:val="single" w:sz="4" w:space="0" w:color="auto"/>
            </w:tcBorders>
            <w:shd w:val="clear" w:color="auto" w:fill="F2F2F2" w:themeFill="background1" w:themeFillShade="F2"/>
            <w:vAlign w:val="center"/>
          </w:tcPr>
          <w:p w14:paraId="2107E534" w14:textId="77777777" w:rsidR="001545CD" w:rsidRPr="00225E41" w:rsidRDefault="00A02736" w:rsidP="00615D78">
            <w:pPr>
              <w:shd w:val="clear" w:color="auto" w:fill="F2F2F2" w:themeFill="background1" w:themeFillShade="F2"/>
              <w:spacing w:before="0" w:after="0"/>
              <w:jc w:val="center"/>
            </w:pPr>
            <w:sdt>
              <w:sdtPr>
                <w:id w:val="605008958"/>
                <w14:checkbox>
                  <w14:checked w14:val="0"/>
                  <w14:checkedState w14:val="00FE" w14:font="Wingdings"/>
                  <w14:uncheckedState w14:val="00A8" w14:font="Wingdings"/>
                </w14:checkbox>
              </w:sdtPr>
              <w:sdtEndPr/>
              <w:sdtContent>
                <w:r w:rsidR="001545CD" w:rsidRPr="00225E41">
                  <w:sym w:font="Wingdings" w:char="F0A8"/>
                </w:r>
              </w:sdtContent>
            </w:sdt>
          </w:p>
        </w:tc>
      </w:tr>
      <w:tr w:rsidR="001545CD" w:rsidRPr="00225E41" w14:paraId="22994366" w14:textId="77777777" w:rsidTr="00095B6D">
        <w:trPr>
          <w:trHeight w:val="441"/>
        </w:trPr>
        <w:tc>
          <w:tcPr>
            <w:tcW w:w="2973" w:type="dxa"/>
            <w:tcBorders>
              <w:bottom w:val="single" w:sz="4" w:space="0" w:color="auto"/>
            </w:tcBorders>
            <w:shd w:val="clear" w:color="auto" w:fill="auto"/>
            <w:vAlign w:val="center"/>
          </w:tcPr>
          <w:p w14:paraId="1D953784" w14:textId="15091AD5" w:rsidR="001545CD" w:rsidRPr="00225E41" w:rsidRDefault="001545CD" w:rsidP="005E05C8">
            <w:pPr>
              <w:pStyle w:val="ListParagraph"/>
              <w:numPr>
                <w:ilvl w:val="0"/>
                <w:numId w:val="43"/>
              </w:numPr>
              <w:ind w:left="360"/>
            </w:pPr>
            <w:r w:rsidRPr="00225E41">
              <w:t>Communication between nursing staff and me, the prescriber</w:t>
            </w:r>
          </w:p>
        </w:tc>
        <w:tc>
          <w:tcPr>
            <w:tcW w:w="1397" w:type="dxa"/>
            <w:tcBorders>
              <w:bottom w:val="single" w:sz="4" w:space="0" w:color="auto"/>
            </w:tcBorders>
            <w:shd w:val="clear" w:color="auto" w:fill="auto"/>
            <w:vAlign w:val="center"/>
          </w:tcPr>
          <w:p w14:paraId="007F8FD5" w14:textId="23EAB95A" w:rsidR="001545CD" w:rsidRPr="00225E41" w:rsidRDefault="00A02736" w:rsidP="00615D78">
            <w:pPr>
              <w:spacing w:before="0" w:after="0"/>
              <w:jc w:val="center"/>
            </w:pPr>
            <w:sdt>
              <w:sdtPr>
                <w:id w:val="446123653"/>
                <w14:checkbox>
                  <w14:checked w14:val="0"/>
                  <w14:checkedState w14:val="00FE" w14:font="Wingdings"/>
                  <w14:uncheckedState w14:val="00A8" w14:font="Wingdings"/>
                </w14:checkbox>
              </w:sdtPr>
              <w:sdtEndPr/>
              <w:sdtContent>
                <w:r w:rsidR="00095B6D" w:rsidRPr="00225E41">
                  <w:sym w:font="Wingdings" w:char="F0A8"/>
                </w:r>
              </w:sdtContent>
            </w:sdt>
          </w:p>
        </w:tc>
        <w:tc>
          <w:tcPr>
            <w:tcW w:w="1398" w:type="dxa"/>
            <w:tcBorders>
              <w:bottom w:val="single" w:sz="4" w:space="0" w:color="auto"/>
            </w:tcBorders>
            <w:shd w:val="clear" w:color="auto" w:fill="auto"/>
            <w:vAlign w:val="center"/>
          </w:tcPr>
          <w:p w14:paraId="38BD9FCB" w14:textId="77777777" w:rsidR="001545CD" w:rsidRPr="00225E41" w:rsidRDefault="00A02736" w:rsidP="00615D78">
            <w:pPr>
              <w:spacing w:before="0" w:after="0"/>
              <w:jc w:val="center"/>
            </w:pPr>
            <w:sdt>
              <w:sdtPr>
                <w:id w:val="-2015760802"/>
                <w14:checkbox>
                  <w14:checked w14:val="0"/>
                  <w14:checkedState w14:val="00FE" w14:font="Wingdings"/>
                  <w14:uncheckedState w14:val="00A8" w14:font="Wingdings"/>
                </w14:checkbox>
              </w:sdtPr>
              <w:sdtEndPr/>
              <w:sdtContent>
                <w:r w:rsidR="001545CD" w:rsidRPr="00225E41">
                  <w:sym w:font="Wingdings" w:char="F0A8"/>
                </w:r>
              </w:sdtContent>
            </w:sdt>
          </w:p>
        </w:tc>
        <w:tc>
          <w:tcPr>
            <w:tcW w:w="1397" w:type="dxa"/>
            <w:tcBorders>
              <w:bottom w:val="single" w:sz="4" w:space="0" w:color="auto"/>
            </w:tcBorders>
            <w:shd w:val="clear" w:color="auto" w:fill="auto"/>
            <w:vAlign w:val="center"/>
          </w:tcPr>
          <w:p w14:paraId="5DA7F82D" w14:textId="77777777" w:rsidR="001545CD" w:rsidRPr="00225E41" w:rsidRDefault="00A02736" w:rsidP="00615D78">
            <w:pPr>
              <w:spacing w:before="0" w:after="0"/>
              <w:jc w:val="center"/>
            </w:pPr>
            <w:sdt>
              <w:sdtPr>
                <w:id w:val="-434520066"/>
                <w14:checkbox>
                  <w14:checked w14:val="0"/>
                  <w14:checkedState w14:val="00FE" w14:font="Wingdings"/>
                  <w14:uncheckedState w14:val="00A8" w14:font="Wingdings"/>
                </w14:checkbox>
              </w:sdtPr>
              <w:sdtEndPr/>
              <w:sdtContent>
                <w:r w:rsidR="001545CD" w:rsidRPr="00225E41">
                  <w:sym w:font="Wingdings" w:char="F0A8"/>
                </w:r>
              </w:sdtContent>
            </w:sdt>
          </w:p>
        </w:tc>
        <w:tc>
          <w:tcPr>
            <w:tcW w:w="1398" w:type="dxa"/>
            <w:tcBorders>
              <w:bottom w:val="single" w:sz="4" w:space="0" w:color="auto"/>
            </w:tcBorders>
            <w:shd w:val="clear" w:color="auto" w:fill="auto"/>
            <w:vAlign w:val="center"/>
          </w:tcPr>
          <w:p w14:paraId="0FE8BBF4" w14:textId="77777777" w:rsidR="001545CD" w:rsidRPr="00225E41" w:rsidRDefault="00A02736" w:rsidP="00615D78">
            <w:pPr>
              <w:spacing w:before="0" w:after="0"/>
              <w:jc w:val="center"/>
            </w:pPr>
            <w:sdt>
              <w:sdtPr>
                <w:id w:val="-789520657"/>
                <w14:checkbox>
                  <w14:checked w14:val="0"/>
                  <w14:checkedState w14:val="00FE" w14:font="Wingdings"/>
                  <w14:uncheckedState w14:val="00A8" w14:font="Wingdings"/>
                </w14:checkbox>
              </w:sdtPr>
              <w:sdtEndPr/>
              <w:sdtContent>
                <w:r w:rsidR="001545CD" w:rsidRPr="00225E41">
                  <w:sym w:font="Wingdings" w:char="F0A8"/>
                </w:r>
              </w:sdtContent>
            </w:sdt>
          </w:p>
        </w:tc>
        <w:tc>
          <w:tcPr>
            <w:tcW w:w="1427" w:type="dxa"/>
            <w:tcBorders>
              <w:bottom w:val="single" w:sz="4" w:space="0" w:color="auto"/>
            </w:tcBorders>
            <w:shd w:val="clear" w:color="auto" w:fill="auto"/>
            <w:vAlign w:val="center"/>
          </w:tcPr>
          <w:p w14:paraId="6E7F3ECD" w14:textId="0AB887EA" w:rsidR="001545CD" w:rsidRPr="00225E41" w:rsidRDefault="00A02736" w:rsidP="00615D78">
            <w:pPr>
              <w:spacing w:before="0" w:after="0"/>
              <w:jc w:val="center"/>
            </w:pPr>
            <w:sdt>
              <w:sdtPr>
                <w:id w:val="-215201888"/>
                <w14:checkbox>
                  <w14:checked w14:val="0"/>
                  <w14:checkedState w14:val="00FE" w14:font="Wingdings"/>
                  <w14:uncheckedState w14:val="00A8" w14:font="Wingdings"/>
                </w14:checkbox>
              </w:sdtPr>
              <w:sdtEndPr/>
              <w:sdtContent>
                <w:r w:rsidR="001545CD" w:rsidRPr="00225E41">
                  <w:sym w:font="Wingdings" w:char="F0A8"/>
                </w:r>
              </w:sdtContent>
            </w:sdt>
          </w:p>
        </w:tc>
      </w:tr>
      <w:tr w:rsidR="00095B6D" w:rsidRPr="00225E41" w14:paraId="08BC337A" w14:textId="77777777" w:rsidTr="00095B6D">
        <w:trPr>
          <w:trHeight w:val="441"/>
        </w:trPr>
        <w:tc>
          <w:tcPr>
            <w:tcW w:w="2973" w:type="dxa"/>
            <w:shd w:val="clear" w:color="auto" w:fill="F2F2F2" w:themeFill="background1" w:themeFillShade="F2"/>
            <w:vAlign w:val="center"/>
          </w:tcPr>
          <w:p w14:paraId="35D8C925" w14:textId="370F857F" w:rsidR="00095B6D" w:rsidRPr="00225E41" w:rsidRDefault="00095B6D" w:rsidP="005E05C8">
            <w:pPr>
              <w:pStyle w:val="ListParagraph"/>
              <w:numPr>
                <w:ilvl w:val="0"/>
                <w:numId w:val="43"/>
              </w:numPr>
              <w:ind w:left="360"/>
            </w:pPr>
            <w:r w:rsidRPr="00225E41">
              <w:t>Effectiveness of the Infection Control Professional (ICP)</w:t>
            </w:r>
          </w:p>
        </w:tc>
        <w:tc>
          <w:tcPr>
            <w:tcW w:w="1397" w:type="dxa"/>
            <w:shd w:val="clear" w:color="auto" w:fill="F2F2F2" w:themeFill="background1" w:themeFillShade="F2"/>
            <w:vAlign w:val="center"/>
          </w:tcPr>
          <w:p w14:paraId="58A97332" w14:textId="485AA93E" w:rsidR="00095B6D" w:rsidRPr="00225E41" w:rsidRDefault="00A02736" w:rsidP="00615D78">
            <w:pPr>
              <w:spacing w:before="0" w:after="0"/>
              <w:jc w:val="center"/>
            </w:pPr>
            <w:sdt>
              <w:sdtPr>
                <w:id w:val="1452750560"/>
                <w14:checkbox>
                  <w14:checked w14:val="0"/>
                  <w14:checkedState w14:val="00FE" w14:font="Wingdings"/>
                  <w14:uncheckedState w14:val="00A8" w14:font="Wingdings"/>
                </w14:checkbox>
              </w:sdtPr>
              <w:sdtEndPr/>
              <w:sdtContent>
                <w:r w:rsidR="00095B6D" w:rsidRPr="00225E41">
                  <w:sym w:font="Wingdings" w:char="F0A8"/>
                </w:r>
              </w:sdtContent>
            </w:sdt>
          </w:p>
        </w:tc>
        <w:tc>
          <w:tcPr>
            <w:tcW w:w="1398" w:type="dxa"/>
            <w:shd w:val="clear" w:color="auto" w:fill="F2F2F2" w:themeFill="background1" w:themeFillShade="F2"/>
            <w:vAlign w:val="center"/>
          </w:tcPr>
          <w:p w14:paraId="77B52E6F" w14:textId="173606FE" w:rsidR="00095B6D" w:rsidRPr="00225E41" w:rsidRDefault="00A02736" w:rsidP="00615D78">
            <w:pPr>
              <w:spacing w:before="0" w:after="0"/>
              <w:jc w:val="center"/>
            </w:pPr>
            <w:sdt>
              <w:sdtPr>
                <w:id w:val="2100374107"/>
                <w14:checkbox>
                  <w14:checked w14:val="0"/>
                  <w14:checkedState w14:val="00FE" w14:font="Wingdings"/>
                  <w14:uncheckedState w14:val="00A8" w14:font="Wingdings"/>
                </w14:checkbox>
              </w:sdtPr>
              <w:sdtEndPr/>
              <w:sdtContent>
                <w:r w:rsidR="00095B6D" w:rsidRPr="00225E41">
                  <w:sym w:font="Wingdings" w:char="F0A8"/>
                </w:r>
              </w:sdtContent>
            </w:sdt>
          </w:p>
        </w:tc>
        <w:tc>
          <w:tcPr>
            <w:tcW w:w="1397" w:type="dxa"/>
            <w:shd w:val="clear" w:color="auto" w:fill="F2F2F2" w:themeFill="background1" w:themeFillShade="F2"/>
            <w:vAlign w:val="center"/>
          </w:tcPr>
          <w:p w14:paraId="7CC36064" w14:textId="0EB7083B" w:rsidR="00095B6D" w:rsidRPr="00225E41" w:rsidRDefault="00A02736" w:rsidP="00615D78">
            <w:pPr>
              <w:spacing w:before="0" w:after="0"/>
              <w:jc w:val="center"/>
            </w:pPr>
            <w:sdt>
              <w:sdtPr>
                <w:id w:val="869648223"/>
                <w14:checkbox>
                  <w14:checked w14:val="0"/>
                  <w14:checkedState w14:val="00FE" w14:font="Wingdings"/>
                  <w14:uncheckedState w14:val="00A8" w14:font="Wingdings"/>
                </w14:checkbox>
              </w:sdtPr>
              <w:sdtEndPr/>
              <w:sdtContent>
                <w:r w:rsidR="00095B6D" w:rsidRPr="00225E41">
                  <w:sym w:font="Wingdings" w:char="F0A8"/>
                </w:r>
              </w:sdtContent>
            </w:sdt>
          </w:p>
        </w:tc>
        <w:tc>
          <w:tcPr>
            <w:tcW w:w="1398" w:type="dxa"/>
            <w:shd w:val="clear" w:color="auto" w:fill="F2F2F2" w:themeFill="background1" w:themeFillShade="F2"/>
            <w:vAlign w:val="center"/>
          </w:tcPr>
          <w:p w14:paraId="6E55D722" w14:textId="1EC37DA0" w:rsidR="00095B6D" w:rsidRPr="00225E41" w:rsidRDefault="00A02736" w:rsidP="00615D78">
            <w:pPr>
              <w:spacing w:before="0" w:after="0"/>
              <w:jc w:val="center"/>
            </w:pPr>
            <w:sdt>
              <w:sdtPr>
                <w:id w:val="-341864797"/>
                <w14:checkbox>
                  <w14:checked w14:val="0"/>
                  <w14:checkedState w14:val="00FE" w14:font="Wingdings"/>
                  <w14:uncheckedState w14:val="00A8" w14:font="Wingdings"/>
                </w14:checkbox>
              </w:sdtPr>
              <w:sdtEndPr/>
              <w:sdtContent>
                <w:r w:rsidR="00095B6D" w:rsidRPr="00225E41">
                  <w:sym w:font="Wingdings" w:char="F0A8"/>
                </w:r>
              </w:sdtContent>
            </w:sdt>
          </w:p>
        </w:tc>
        <w:tc>
          <w:tcPr>
            <w:tcW w:w="1427" w:type="dxa"/>
            <w:shd w:val="clear" w:color="auto" w:fill="F2F2F2" w:themeFill="background1" w:themeFillShade="F2"/>
            <w:vAlign w:val="center"/>
          </w:tcPr>
          <w:p w14:paraId="6E2B2876" w14:textId="4CB733D3" w:rsidR="00095B6D" w:rsidRPr="00225E41" w:rsidRDefault="00A02736" w:rsidP="00615D78">
            <w:pPr>
              <w:spacing w:before="0" w:after="0"/>
              <w:jc w:val="center"/>
            </w:pPr>
            <w:sdt>
              <w:sdtPr>
                <w:id w:val="1607380919"/>
                <w14:checkbox>
                  <w14:checked w14:val="0"/>
                  <w14:checkedState w14:val="00FE" w14:font="Wingdings"/>
                  <w14:uncheckedState w14:val="00A8" w14:font="Wingdings"/>
                </w14:checkbox>
              </w:sdtPr>
              <w:sdtEndPr/>
              <w:sdtContent>
                <w:r w:rsidR="00095B6D" w:rsidRPr="00225E41">
                  <w:sym w:font="Wingdings" w:char="F0A8"/>
                </w:r>
              </w:sdtContent>
            </w:sdt>
          </w:p>
        </w:tc>
      </w:tr>
      <w:tr w:rsidR="00095B6D" w:rsidRPr="00225E41" w14:paraId="2FD3BD85" w14:textId="77777777" w:rsidTr="00615D78">
        <w:trPr>
          <w:trHeight w:val="441"/>
        </w:trPr>
        <w:tc>
          <w:tcPr>
            <w:tcW w:w="2973" w:type="dxa"/>
            <w:shd w:val="clear" w:color="auto" w:fill="auto"/>
            <w:vAlign w:val="center"/>
          </w:tcPr>
          <w:p w14:paraId="17859C99" w14:textId="03372D2E" w:rsidR="00095B6D" w:rsidRPr="00225E41" w:rsidRDefault="00095B6D" w:rsidP="005E05C8">
            <w:pPr>
              <w:pStyle w:val="ListParagraph"/>
              <w:numPr>
                <w:ilvl w:val="0"/>
                <w:numId w:val="43"/>
              </w:numPr>
              <w:ind w:left="360"/>
            </w:pPr>
            <w:r w:rsidRPr="00225E41">
              <w:t>On-going Pharmacist review of medications</w:t>
            </w:r>
          </w:p>
        </w:tc>
        <w:tc>
          <w:tcPr>
            <w:tcW w:w="1397" w:type="dxa"/>
            <w:shd w:val="clear" w:color="auto" w:fill="auto"/>
            <w:vAlign w:val="center"/>
          </w:tcPr>
          <w:p w14:paraId="7BD566FB" w14:textId="6B881201" w:rsidR="00095B6D" w:rsidRPr="00225E41" w:rsidRDefault="00A02736" w:rsidP="00615D78">
            <w:pPr>
              <w:spacing w:before="0" w:after="0"/>
              <w:jc w:val="center"/>
            </w:pPr>
            <w:sdt>
              <w:sdtPr>
                <w:id w:val="-1747562114"/>
                <w14:checkbox>
                  <w14:checked w14:val="0"/>
                  <w14:checkedState w14:val="00FE" w14:font="Wingdings"/>
                  <w14:uncheckedState w14:val="00A8" w14:font="Wingdings"/>
                </w14:checkbox>
              </w:sdtPr>
              <w:sdtEndPr/>
              <w:sdtContent>
                <w:r w:rsidR="00095B6D" w:rsidRPr="00225E41">
                  <w:sym w:font="Wingdings" w:char="F0A8"/>
                </w:r>
              </w:sdtContent>
            </w:sdt>
          </w:p>
        </w:tc>
        <w:tc>
          <w:tcPr>
            <w:tcW w:w="1398" w:type="dxa"/>
            <w:shd w:val="clear" w:color="auto" w:fill="auto"/>
            <w:vAlign w:val="center"/>
          </w:tcPr>
          <w:p w14:paraId="44DC9D60" w14:textId="1B6B38D0" w:rsidR="00095B6D" w:rsidRPr="00225E41" w:rsidRDefault="00A02736" w:rsidP="00615D78">
            <w:pPr>
              <w:spacing w:before="0" w:after="0"/>
              <w:jc w:val="center"/>
            </w:pPr>
            <w:sdt>
              <w:sdtPr>
                <w:id w:val="-1290740017"/>
                <w14:checkbox>
                  <w14:checked w14:val="0"/>
                  <w14:checkedState w14:val="00FE" w14:font="Wingdings"/>
                  <w14:uncheckedState w14:val="00A8" w14:font="Wingdings"/>
                </w14:checkbox>
              </w:sdtPr>
              <w:sdtEndPr/>
              <w:sdtContent>
                <w:r w:rsidR="00095B6D" w:rsidRPr="00225E41">
                  <w:sym w:font="Wingdings" w:char="F0A8"/>
                </w:r>
              </w:sdtContent>
            </w:sdt>
          </w:p>
        </w:tc>
        <w:tc>
          <w:tcPr>
            <w:tcW w:w="1397" w:type="dxa"/>
            <w:shd w:val="clear" w:color="auto" w:fill="auto"/>
            <w:vAlign w:val="center"/>
          </w:tcPr>
          <w:p w14:paraId="5E8E3ED2" w14:textId="7B6F41AD" w:rsidR="00095B6D" w:rsidRPr="00225E41" w:rsidRDefault="00A02736" w:rsidP="00615D78">
            <w:pPr>
              <w:spacing w:before="0" w:after="0"/>
              <w:jc w:val="center"/>
            </w:pPr>
            <w:sdt>
              <w:sdtPr>
                <w:id w:val="683414441"/>
                <w14:checkbox>
                  <w14:checked w14:val="0"/>
                  <w14:checkedState w14:val="00FE" w14:font="Wingdings"/>
                  <w14:uncheckedState w14:val="00A8" w14:font="Wingdings"/>
                </w14:checkbox>
              </w:sdtPr>
              <w:sdtEndPr/>
              <w:sdtContent>
                <w:r w:rsidR="00095B6D" w:rsidRPr="00225E41">
                  <w:sym w:font="Wingdings" w:char="F0A8"/>
                </w:r>
              </w:sdtContent>
            </w:sdt>
          </w:p>
        </w:tc>
        <w:tc>
          <w:tcPr>
            <w:tcW w:w="1398" w:type="dxa"/>
            <w:shd w:val="clear" w:color="auto" w:fill="auto"/>
            <w:vAlign w:val="center"/>
          </w:tcPr>
          <w:p w14:paraId="120CDB0E" w14:textId="763779F0" w:rsidR="00095B6D" w:rsidRPr="00225E41" w:rsidRDefault="00A02736" w:rsidP="00615D78">
            <w:pPr>
              <w:spacing w:before="0" w:after="0"/>
              <w:jc w:val="center"/>
            </w:pPr>
            <w:sdt>
              <w:sdtPr>
                <w:id w:val="864866575"/>
                <w14:checkbox>
                  <w14:checked w14:val="0"/>
                  <w14:checkedState w14:val="00FE" w14:font="Wingdings"/>
                  <w14:uncheckedState w14:val="00A8" w14:font="Wingdings"/>
                </w14:checkbox>
              </w:sdtPr>
              <w:sdtEndPr/>
              <w:sdtContent>
                <w:r w:rsidR="00095B6D" w:rsidRPr="00225E41">
                  <w:sym w:font="Wingdings" w:char="F0A8"/>
                </w:r>
              </w:sdtContent>
            </w:sdt>
          </w:p>
        </w:tc>
        <w:tc>
          <w:tcPr>
            <w:tcW w:w="1427" w:type="dxa"/>
            <w:shd w:val="clear" w:color="auto" w:fill="auto"/>
            <w:vAlign w:val="center"/>
          </w:tcPr>
          <w:p w14:paraId="123C569F" w14:textId="494DE233" w:rsidR="00095B6D" w:rsidRPr="00225E41" w:rsidRDefault="00A02736" w:rsidP="00615D78">
            <w:pPr>
              <w:spacing w:before="0" w:after="0"/>
              <w:jc w:val="center"/>
            </w:pPr>
            <w:sdt>
              <w:sdtPr>
                <w:id w:val="-1747558753"/>
                <w14:checkbox>
                  <w14:checked w14:val="0"/>
                  <w14:checkedState w14:val="00FE" w14:font="Wingdings"/>
                  <w14:uncheckedState w14:val="00A8" w14:font="Wingdings"/>
                </w14:checkbox>
              </w:sdtPr>
              <w:sdtEndPr/>
              <w:sdtContent>
                <w:r w:rsidR="00095B6D" w:rsidRPr="00225E41">
                  <w:sym w:font="Wingdings" w:char="F0A8"/>
                </w:r>
              </w:sdtContent>
            </w:sdt>
          </w:p>
        </w:tc>
      </w:tr>
    </w:tbl>
    <w:p w14:paraId="026FF87F" w14:textId="77777777" w:rsidR="00C33E68" w:rsidRPr="00225E41" w:rsidRDefault="00C33E68" w:rsidP="00C33E68">
      <w:pPr>
        <w:tabs>
          <w:tab w:val="left" w:pos="905"/>
        </w:tabs>
        <w:spacing w:before="0"/>
      </w:pPr>
    </w:p>
    <w:p w14:paraId="228ACD42" w14:textId="77777777" w:rsidR="000E5CDC" w:rsidRDefault="000E5CDC" w:rsidP="000E5CDC">
      <w:pPr>
        <w:pStyle w:val="Heading2"/>
      </w:pPr>
      <w:r>
        <w:t>General Provider Information</w:t>
      </w:r>
    </w:p>
    <w:p w14:paraId="41F10ECE" w14:textId="77777777" w:rsidR="000E5CDC" w:rsidRPr="0039222E" w:rsidRDefault="000E5CDC" w:rsidP="000E5CDC">
      <w:pPr>
        <w:rPr>
          <w:color w:val="073763" w:themeColor="accent1" w:themeShade="80"/>
        </w:rPr>
      </w:pPr>
      <w:r>
        <w:rPr>
          <w:highlight w:val="yellow"/>
        </w:rPr>
        <w:t>Programming note</w:t>
      </w:r>
      <w:r w:rsidRPr="0039222E">
        <w:t>: [</w:t>
      </w:r>
      <w:r w:rsidRPr="0039222E">
        <w:rPr>
          <w:highlight w:val="yellow"/>
        </w:rPr>
        <w:t>facility</w:t>
      </w:r>
      <w:r w:rsidRPr="0039222E">
        <w:t>] – indicates a program instruction to insert selected facility name in this place holder.</w:t>
      </w:r>
    </w:p>
    <w:p w14:paraId="57D1C6A8" w14:textId="77777777" w:rsidR="000E5CDC" w:rsidRPr="00221D4E" w:rsidRDefault="000E5CDC" w:rsidP="000E5CDC">
      <w:pPr>
        <w:pStyle w:val="Heading3"/>
        <w:numPr>
          <w:ilvl w:val="0"/>
          <w:numId w:val="22"/>
        </w:numPr>
      </w:pPr>
      <w:r>
        <w:t xml:space="preserve">Do you have </w:t>
      </w:r>
      <w:r w:rsidRPr="000004FF">
        <w:rPr>
          <w:b/>
        </w:rPr>
        <w:t>prescribing privileges</w:t>
      </w:r>
      <w:r w:rsidRPr="00221D4E">
        <w:t>?</w:t>
      </w:r>
      <w:r>
        <w:t xml:space="preserve"> </w:t>
      </w:r>
      <w:r>
        <w:rPr>
          <w:shd w:val="clear" w:color="auto" w:fill="FFFF00"/>
        </w:rPr>
        <w:t>(</w:t>
      </w:r>
      <w:r w:rsidRPr="00D14709">
        <w:rPr>
          <w:shd w:val="clear" w:color="auto" w:fill="FFFF00"/>
        </w:rPr>
        <w:t>if no, terminate survey administration)</w:t>
      </w:r>
    </w:p>
    <w:p w14:paraId="25BF025C" w14:textId="77777777" w:rsidR="000E5CDC" w:rsidRDefault="00A02736" w:rsidP="000E5CDC">
      <w:pPr>
        <w:pStyle w:val="Multiplechoice4"/>
        <w:tabs>
          <w:tab w:val="clear" w:pos="2700"/>
          <w:tab w:val="clear" w:pos="5391"/>
          <w:tab w:val="clear" w:pos="8091"/>
          <w:tab w:val="left" w:pos="1710"/>
          <w:tab w:val="left" w:pos="3600"/>
          <w:tab w:val="left" w:pos="5940"/>
        </w:tabs>
        <w:spacing w:after="0"/>
      </w:pPr>
      <w:sdt>
        <w:sdtPr>
          <w:id w:val="-1993012732"/>
          <w14:checkbox>
            <w14:checked w14:val="0"/>
            <w14:checkedState w14:val="00FE" w14:font="Wingdings"/>
            <w14:uncheckedState w14:val="00A8" w14:font="Wingdings"/>
          </w14:checkbox>
        </w:sdtPr>
        <w:sdtEndPr/>
        <w:sdtContent>
          <w:r w:rsidR="000E5CDC">
            <w:sym w:font="Wingdings" w:char="F0A8"/>
          </w:r>
        </w:sdtContent>
      </w:sdt>
      <w:r w:rsidR="000E5CDC">
        <w:t xml:space="preserve"> Yes</w:t>
      </w:r>
    </w:p>
    <w:p w14:paraId="2BCA4968" w14:textId="77777777" w:rsidR="000E5CDC" w:rsidRPr="000004FF" w:rsidRDefault="00A02736" w:rsidP="000E5CDC">
      <w:pPr>
        <w:pStyle w:val="Multiplechoice4"/>
        <w:tabs>
          <w:tab w:val="clear" w:pos="2700"/>
          <w:tab w:val="clear" w:pos="5391"/>
          <w:tab w:val="clear" w:pos="8091"/>
          <w:tab w:val="left" w:pos="1710"/>
          <w:tab w:val="left" w:pos="3600"/>
          <w:tab w:val="left" w:pos="5940"/>
        </w:tabs>
        <w:spacing w:after="0"/>
      </w:pPr>
      <w:sdt>
        <w:sdtPr>
          <w:id w:val="-1821117330"/>
          <w14:checkbox>
            <w14:checked w14:val="0"/>
            <w14:checkedState w14:val="00FE" w14:font="Wingdings"/>
            <w14:uncheckedState w14:val="00A8" w14:font="Wingdings"/>
          </w14:checkbox>
        </w:sdtPr>
        <w:sdtEndPr/>
        <w:sdtContent>
          <w:r w:rsidR="000E5CDC">
            <w:sym w:font="Wingdings" w:char="F0A8"/>
          </w:r>
        </w:sdtContent>
      </w:sdt>
      <w:r w:rsidR="000E5CDC">
        <w:t xml:space="preserve"> No</w:t>
      </w:r>
    </w:p>
    <w:p w14:paraId="0A6EE749" w14:textId="77777777" w:rsidR="000E5CDC" w:rsidRDefault="000E5CDC" w:rsidP="000E5CDC"/>
    <w:p w14:paraId="5BABA074" w14:textId="77777777" w:rsidR="000E5CDC" w:rsidRPr="003A7E3E" w:rsidRDefault="000E5CDC" w:rsidP="000E5CDC">
      <w:r>
        <w:t>The following questions pertain to your role as a prescriber.</w:t>
      </w:r>
    </w:p>
    <w:p w14:paraId="6237602D" w14:textId="77777777" w:rsidR="000E5CDC" w:rsidRDefault="000E5CDC" w:rsidP="000E5CDC">
      <w:pPr>
        <w:pStyle w:val="Heading3"/>
        <w:numPr>
          <w:ilvl w:val="0"/>
          <w:numId w:val="22"/>
        </w:numPr>
      </w:pPr>
      <w:r w:rsidRPr="001236B0">
        <w:t>How many</w:t>
      </w:r>
      <w:r w:rsidRPr="001236B0">
        <w:rPr>
          <w:b/>
        </w:rPr>
        <w:t xml:space="preserve"> </w:t>
      </w:r>
      <w:r>
        <w:rPr>
          <w:b/>
        </w:rPr>
        <w:t>skilled nursing centers</w:t>
      </w:r>
      <w:r w:rsidRPr="001236B0">
        <w:rPr>
          <w:b/>
        </w:rPr>
        <w:t xml:space="preserve"> </w:t>
      </w:r>
      <w:r w:rsidRPr="001236B0">
        <w:t>do you currently work in?</w:t>
      </w:r>
      <w:r>
        <w:t xml:space="preserve"> (number of centers)</w:t>
      </w:r>
    </w:p>
    <w:tbl>
      <w:tblPr>
        <w:tblStyle w:val="TableGrid"/>
        <w:tblW w:w="0" w:type="auto"/>
        <w:tblLook w:val="04A0" w:firstRow="1" w:lastRow="0" w:firstColumn="1" w:lastColumn="0" w:noHBand="0" w:noVBand="1"/>
      </w:tblPr>
      <w:tblGrid>
        <w:gridCol w:w="1985"/>
        <w:gridCol w:w="1985"/>
        <w:gridCol w:w="1985"/>
        <w:gridCol w:w="1986"/>
      </w:tblGrid>
      <w:tr w:rsidR="000E5CDC" w14:paraId="09DBBF39" w14:textId="77777777" w:rsidTr="001853FE">
        <w:trPr>
          <w:trHeight w:val="512"/>
        </w:trPr>
        <w:tc>
          <w:tcPr>
            <w:tcW w:w="1985" w:type="dxa"/>
            <w:shd w:val="clear" w:color="auto" w:fill="C7E2FA" w:themeFill="accent1" w:themeFillTint="33"/>
            <w:vAlign w:val="center"/>
          </w:tcPr>
          <w:p w14:paraId="0171769E" w14:textId="77777777" w:rsidR="000E5CDC" w:rsidRDefault="000E5CDC" w:rsidP="001853FE">
            <w:pPr>
              <w:spacing w:after="120"/>
              <w:jc w:val="center"/>
            </w:pPr>
            <w:r>
              <w:t>1</w:t>
            </w:r>
          </w:p>
        </w:tc>
        <w:tc>
          <w:tcPr>
            <w:tcW w:w="1985" w:type="dxa"/>
            <w:shd w:val="clear" w:color="auto" w:fill="C7E2FA" w:themeFill="accent1" w:themeFillTint="33"/>
            <w:vAlign w:val="center"/>
          </w:tcPr>
          <w:p w14:paraId="78E03DD2" w14:textId="77777777" w:rsidR="000E5CDC" w:rsidRDefault="000E5CDC" w:rsidP="001853FE">
            <w:pPr>
              <w:spacing w:after="120"/>
              <w:jc w:val="center"/>
            </w:pPr>
            <w:r>
              <w:t>2</w:t>
            </w:r>
          </w:p>
        </w:tc>
        <w:tc>
          <w:tcPr>
            <w:tcW w:w="1985" w:type="dxa"/>
            <w:shd w:val="clear" w:color="auto" w:fill="C7E2FA" w:themeFill="accent1" w:themeFillTint="33"/>
            <w:vAlign w:val="center"/>
          </w:tcPr>
          <w:p w14:paraId="4DB0AADC" w14:textId="77777777" w:rsidR="000E5CDC" w:rsidRDefault="000E5CDC" w:rsidP="001853FE">
            <w:pPr>
              <w:spacing w:after="120"/>
              <w:jc w:val="center"/>
            </w:pPr>
            <w:r>
              <w:t>3</w:t>
            </w:r>
          </w:p>
        </w:tc>
        <w:tc>
          <w:tcPr>
            <w:tcW w:w="1986" w:type="dxa"/>
            <w:shd w:val="clear" w:color="auto" w:fill="C7E2FA" w:themeFill="accent1" w:themeFillTint="33"/>
            <w:vAlign w:val="center"/>
          </w:tcPr>
          <w:p w14:paraId="0D978BD2" w14:textId="77777777" w:rsidR="000E5CDC" w:rsidRDefault="000E5CDC" w:rsidP="001853FE">
            <w:pPr>
              <w:spacing w:after="120"/>
              <w:jc w:val="center"/>
            </w:pPr>
            <w:r>
              <w:t>4+</w:t>
            </w:r>
          </w:p>
        </w:tc>
      </w:tr>
      <w:tr w:rsidR="000E5CDC" w14:paraId="596655EA" w14:textId="77777777" w:rsidTr="001853FE">
        <w:trPr>
          <w:trHeight w:val="512"/>
        </w:trPr>
        <w:tc>
          <w:tcPr>
            <w:tcW w:w="1985" w:type="dxa"/>
            <w:vAlign w:val="center"/>
          </w:tcPr>
          <w:p w14:paraId="4E43AF92" w14:textId="77777777" w:rsidR="000E5CDC" w:rsidRDefault="00A02736" w:rsidP="001853FE">
            <w:pPr>
              <w:spacing w:after="120"/>
              <w:jc w:val="center"/>
            </w:pPr>
            <w:sdt>
              <w:sdtPr>
                <w:id w:val="-772019842"/>
                <w14:checkbox>
                  <w14:checked w14:val="0"/>
                  <w14:checkedState w14:val="00FE" w14:font="Wingdings"/>
                  <w14:uncheckedState w14:val="00A8" w14:font="Wingdings"/>
                </w14:checkbox>
              </w:sdtPr>
              <w:sdtEndPr/>
              <w:sdtContent>
                <w:r w:rsidR="000E5CDC">
                  <w:sym w:font="Wingdings" w:char="F0A8"/>
                </w:r>
              </w:sdtContent>
            </w:sdt>
          </w:p>
        </w:tc>
        <w:tc>
          <w:tcPr>
            <w:tcW w:w="1985" w:type="dxa"/>
            <w:vAlign w:val="center"/>
          </w:tcPr>
          <w:p w14:paraId="15B340EB" w14:textId="77777777" w:rsidR="000E5CDC" w:rsidRDefault="00A02736" w:rsidP="001853FE">
            <w:pPr>
              <w:spacing w:after="120"/>
              <w:jc w:val="center"/>
            </w:pPr>
            <w:sdt>
              <w:sdtPr>
                <w:id w:val="871659350"/>
                <w14:checkbox>
                  <w14:checked w14:val="0"/>
                  <w14:checkedState w14:val="00FE" w14:font="Wingdings"/>
                  <w14:uncheckedState w14:val="00A8" w14:font="Wingdings"/>
                </w14:checkbox>
              </w:sdtPr>
              <w:sdtEndPr/>
              <w:sdtContent>
                <w:r w:rsidR="000E5CDC">
                  <w:sym w:font="Wingdings" w:char="F0A8"/>
                </w:r>
              </w:sdtContent>
            </w:sdt>
          </w:p>
        </w:tc>
        <w:tc>
          <w:tcPr>
            <w:tcW w:w="1985" w:type="dxa"/>
            <w:vAlign w:val="center"/>
          </w:tcPr>
          <w:p w14:paraId="18CE38C9" w14:textId="77777777" w:rsidR="000E5CDC" w:rsidRDefault="00A02736" w:rsidP="001853FE">
            <w:pPr>
              <w:spacing w:after="120"/>
              <w:jc w:val="center"/>
            </w:pPr>
            <w:sdt>
              <w:sdtPr>
                <w:id w:val="-1681351659"/>
                <w14:checkbox>
                  <w14:checked w14:val="0"/>
                  <w14:checkedState w14:val="00FE" w14:font="Wingdings"/>
                  <w14:uncheckedState w14:val="00A8" w14:font="Wingdings"/>
                </w14:checkbox>
              </w:sdtPr>
              <w:sdtEndPr/>
              <w:sdtContent>
                <w:r w:rsidR="000E5CDC">
                  <w:sym w:font="Wingdings" w:char="F0A8"/>
                </w:r>
              </w:sdtContent>
            </w:sdt>
          </w:p>
        </w:tc>
        <w:tc>
          <w:tcPr>
            <w:tcW w:w="1986" w:type="dxa"/>
            <w:vAlign w:val="center"/>
          </w:tcPr>
          <w:p w14:paraId="3A654073" w14:textId="77777777" w:rsidR="000E5CDC" w:rsidRDefault="00A02736" w:rsidP="001853FE">
            <w:pPr>
              <w:spacing w:after="120"/>
              <w:jc w:val="center"/>
            </w:pPr>
            <w:sdt>
              <w:sdtPr>
                <w:id w:val="-2001724148"/>
                <w14:checkbox>
                  <w14:checked w14:val="0"/>
                  <w14:checkedState w14:val="00FE" w14:font="Wingdings"/>
                  <w14:uncheckedState w14:val="00A8" w14:font="Wingdings"/>
                </w14:checkbox>
              </w:sdtPr>
              <w:sdtEndPr/>
              <w:sdtContent>
                <w:r w:rsidR="000E5CDC">
                  <w:sym w:font="Wingdings" w:char="F0A8"/>
                </w:r>
              </w:sdtContent>
            </w:sdt>
          </w:p>
        </w:tc>
      </w:tr>
    </w:tbl>
    <w:p w14:paraId="45FADF8E" w14:textId="77777777" w:rsidR="000E5CDC" w:rsidRPr="00222530" w:rsidRDefault="000E5CDC" w:rsidP="000E5CDC"/>
    <w:p w14:paraId="445F137E" w14:textId="77777777" w:rsidR="000E5CDC" w:rsidRDefault="000E5CDC" w:rsidP="000E5CDC">
      <w:pPr>
        <w:pStyle w:val="Heading3"/>
        <w:numPr>
          <w:ilvl w:val="0"/>
          <w:numId w:val="22"/>
        </w:numPr>
      </w:pPr>
      <w:r w:rsidRPr="00043652">
        <w:rPr>
          <w:b/>
        </w:rPr>
        <w:t>How long</w:t>
      </w:r>
      <w:r>
        <w:t xml:space="preserve"> have you been in practice? (years)</w:t>
      </w:r>
    </w:p>
    <w:tbl>
      <w:tblPr>
        <w:tblStyle w:val="TableGrid"/>
        <w:tblW w:w="7988" w:type="dxa"/>
        <w:tblLook w:val="04A0" w:firstRow="1" w:lastRow="0" w:firstColumn="1" w:lastColumn="0" w:noHBand="0" w:noVBand="1"/>
      </w:tblPr>
      <w:tblGrid>
        <w:gridCol w:w="1583"/>
        <w:gridCol w:w="1601"/>
        <w:gridCol w:w="1601"/>
        <w:gridCol w:w="1601"/>
        <w:gridCol w:w="1602"/>
      </w:tblGrid>
      <w:tr w:rsidR="000E5CDC" w14:paraId="470583FC" w14:textId="77777777" w:rsidTr="001853FE">
        <w:trPr>
          <w:trHeight w:val="540"/>
        </w:trPr>
        <w:tc>
          <w:tcPr>
            <w:tcW w:w="1583" w:type="dxa"/>
            <w:shd w:val="clear" w:color="auto" w:fill="C7E2FA" w:themeFill="accent1" w:themeFillTint="33"/>
            <w:vAlign w:val="center"/>
          </w:tcPr>
          <w:p w14:paraId="0E7B9880" w14:textId="77777777" w:rsidR="000E5CDC" w:rsidRDefault="000E5CDC" w:rsidP="001853FE">
            <w:pPr>
              <w:spacing w:after="120"/>
              <w:jc w:val="center"/>
            </w:pPr>
            <w:r>
              <w:t>&lt; 1 year</w:t>
            </w:r>
          </w:p>
        </w:tc>
        <w:tc>
          <w:tcPr>
            <w:tcW w:w="1601" w:type="dxa"/>
            <w:shd w:val="clear" w:color="auto" w:fill="C7E2FA" w:themeFill="accent1" w:themeFillTint="33"/>
            <w:vAlign w:val="center"/>
          </w:tcPr>
          <w:p w14:paraId="3696242B" w14:textId="77777777" w:rsidR="000E5CDC" w:rsidRDefault="000E5CDC" w:rsidP="001853FE">
            <w:pPr>
              <w:spacing w:after="120"/>
              <w:jc w:val="center"/>
            </w:pPr>
            <w:r>
              <w:t>1 – 5 years</w:t>
            </w:r>
          </w:p>
        </w:tc>
        <w:tc>
          <w:tcPr>
            <w:tcW w:w="1601" w:type="dxa"/>
            <w:shd w:val="clear" w:color="auto" w:fill="C7E2FA" w:themeFill="accent1" w:themeFillTint="33"/>
            <w:vAlign w:val="center"/>
          </w:tcPr>
          <w:p w14:paraId="38F64BE8" w14:textId="77777777" w:rsidR="000E5CDC" w:rsidRDefault="000E5CDC" w:rsidP="001853FE">
            <w:pPr>
              <w:spacing w:after="120"/>
              <w:jc w:val="center"/>
            </w:pPr>
            <w:r>
              <w:t>6 – 10 years</w:t>
            </w:r>
          </w:p>
        </w:tc>
        <w:tc>
          <w:tcPr>
            <w:tcW w:w="1601" w:type="dxa"/>
            <w:shd w:val="clear" w:color="auto" w:fill="C7E2FA" w:themeFill="accent1" w:themeFillTint="33"/>
            <w:vAlign w:val="center"/>
          </w:tcPr>
          <w:p w14:paraId="5BCAC54B" w14:textId="77777777" w:rsidR="000E5CDC" w:rsidRDefault="000E5CDC" w:rsidP="001853FE">
            <w:pPr>
              <w:spacing w:after="120"/>
              <w:jc w:val="center"/>
            </w:pPr>
            <w:r>
              <w:t>11 – 15 years</w:t>
            </w:r>
          </w:p>
        </w:tc>
        <w:tc>
          <w:tcPr>
            <w:tcW w:w="1602" w:type="dxa"/>
            <w:shd w:val="clear" w:color="auto" w:fill="C7E2FA" w:themeFill="accent1" w:themeFillTint="33"/>
            <w:vAlign w:val="center"/>
          </w:tcPr>
          <w:p w14:paraId="0CFFA910" w14:textId="77777777" w:rsidR="000E5CDC" w:rsidRDefault="000E5CDC" w:rsidP="001853FE">
            <w:pPr>
              <w:spacing w:after="120"/>
              <w:jc w:val="center"/>
            </w:pPr>
            <w:r>
              <w:t>16+ years</w:t>
            </w:r>
          </w:p>
        </w:tc>
      </w:tr>
      <w:tr w:rsidR="000E5CDC" w14:paraId="30938936" w14:textId="77777777" w:rsidTr="001853FE">
        <w:trPr>
          <w:trHeight w:val="540"/>
        </w:trPr>
        <w:tc>
          <w:tcPr>
            <w:tcW w:w="1583" w:type="dxa"/>
            <w:vAlign w:val="center"/>
          </w:tcPr>
          <w:p w14:paraId="39A524BA" w14:textId="77777777" w:rsidR="000E5CDC" w:rsidRDefault="00A02736" w:rsidP="001853FE">
            <w:pPr>
              <w:jc w:val="center"/>
            </w:pPr>
            <w:sdt>
              <w:sdtPr>
                <w:id w:val="141859267"/>
                <w14:checkbox>
                  <w14:checked w14:val="0"/>
                  <w14:checkedState w14:val="00FE" w14:font="Wingdings"/>
                  <w14:uncheckedState w14:val="00A8" w14:font="Wingdings"/>
                </w14:checkbox>
              </w:sdtPr>
              <w:sdtEndPr/>
              <w:sdtContent>
                <w:r w:rsidR="000E5CDC" w:rsidRPr="00402C2F">
                  <w:sym w:font="Wingdings" w:char="F0A8"/>
                </w:r>
              </w:sdtContent>
            </w:sdt>
          </w:p>
        </w:tc>
        <w:tc>
          <w:tcPr>
            <w:tcW w:w="1601" w:type="dxa"/>
            <w:vAlign w:val="center"/>
          </w:tcPr>
          <w:p w14:paraId="0F7EC6AB" w14:textId="77777777" w:rsidR="000E5CDC" w:rsidRDefault="00A02736" w:rsidP="001853FE">
            <w:pPr>
              <w:jc w:val="center"/>
            </w:pPr>
            <w:sdt>
              <w:sdtPr>
                <w:id w:val="735061809"/>
                <w14:checkbox>
                  <w14:checked w14:val="0"/>
                  <w14:checkedState w14:val="00FE" w14:font="Wingdings"/>
                  <w14:uncheckedState w14:val="00A8" w14:font="Wingdings"/>
                </w14:checkbox>
              </w:sdtPr>
              <w:sdtEndPr/>
              <w:sdtContent>
                <w:r w:rsidR="000E5CDC" w:rsidRPr="00402C2F">
                  <w:sym w:font="Wingdings" w:char="F0A8"/>
                </w:r>
              </w:sdtContent>
            </w:sdt>
          </w:p>
        </w:tc>
        <w:tc>
          <w:tcPr>
            <w:tcW w:w="1601" w:type="dxa"/>
            <w:vAlign w:val="center"/>
          </w:tcPr>
          <w:p w14:paraId="0D985276" w14:textId="77777777" w:rsidR="000E5CDC" w:rsidRDefault="00A02736" w:rsidP="001853FE">
            <w:pPr>
              <w:jc w:val="center"/>
            </w:pPr>
            <w:sdt>
              <w:sdtPr>
                <w:id w:val="-544063418"/>
                <w14:checkbox>
                  <w14:checked w14:val="0"/>
                  <w14:checkedState w14:val="00FE" w14:font="Wingdings"/>
                  <w14:uncheckedState w14:val="00A8" w14:font="Wingdings"/>
                </w14:checkbox>
              </w:sdtPr>
              <w:sdtEndPr/>
              <w:sdtContent>
                <w:r w:rsidR="000E5CDC" w:rsidRPr="00402C2F">
                  <w:sym w:font="Wingdings" w:char="F0A8"/>
                </w:r>
              </w:sdtContent>
            </w:sdt>
          </w:p>
        </w:tc>
        <w:tc>
          <w:tcPr>
            <w:tcW w:w="1601" w:type="dxa"/>
            <w:vAlign w:val="center"/>
          </w:tcPr>
          <w:p w14:paraId="27A01F28" w14:textId="77777777" w:rsidR="000E5CDC" w:rsidRDefault="00A02736" w:rsidP="001853FE">
            <w:pPr>
              <w:jc w:val="center"/>
            </w:pPr>
            <w:sdt>
              <w:sdtPr>
                <w:id w:val="519593326"/>
                <w14:checkbox>
                  <w14:checked w14:val="0"/>
                  <w14:checkedState w14:val="00FE" w14:font="Wingdings"/>
                  <w14:uncheckedState w14:val="00A8" w14:font="Wingdings"/>
                </w14:checkbox>
              </w:sdtPr>
              <w:sdtEndPr/>
              <w:sdtContent>
                <w:r w:rsidR="000E5CDC" w:rsidRPr="00402C2F">
                  <w:sym w:font="Wingdings" w:char="F0A8"/>
                </w:r>
              </w:sdtContent>
            </w:sdt>
          </w:p>
        </w:tc>
        <w:tc>
          <w:tcPr>
            <w:tcW w:w="1602" w:type="dxa"/>
            <w:vAlign w:val="center"/>
          </w:tcPr>
          <w:p w14:paraId="44D81467" w14:textId="77777777" w:rsidR="000E5CDC" w:rsidRDefault="00A02736" w:rsidP="001853FE">
            <w:pPr>
              <w:jc w:val="center"/>
            </w:pPr>
            <w:sdt>
              <w:sdtPr>
                <w:id w:val="-1836146052"/>
                <w14:checkbox>
                  <w14:checked w14:val="0"/>
                  <w14:checkedState w14:val="00FE" w14:font="Wingdings"/>
                  <w14:uncheckedState w14:val="00A8" w14:font="Wingdings"/>
                </w14:checkbox>
              </w:sdtPr>
              <w:sdtEndPr/>
              <w:sdtContent>
                <w:r w:rsidR="000E5CDC" w:rsidRPr="00402C2F">
                  <w:sym w:font="Wingdings" w:char="F0A8"/>
                </w:r>
              </w:sdtContent>
            </w:sdt>
          </w:p>
        </w:tc>
      </w:tr>
    </w:tbl>
    <w:p w14:paraId="2703B5A2" w14:textId="77777777" w:rsidR="000E5CDC" w:rsidRDefault="000E5CDC" w:rsidP="000E5CDC">
      <w:r>
        <w:t>For the next questions, please think about the skilled nursing center affiliated with [</w:t>
      </w:r>
      <w:r w:rsidRPr="000E5CDC">
        <w:rPr>
          <w:highlight w:val="yellow"/>
        </w:rPr>
        <w:t>corporation</w:t>
      </w:r>
      <w:r>
        <w:t xml:space="preserve">] where you work most frequently. What is the name of this center? </w:t>
      </w:r>
    </w:p>
    <w:p w14:paraId="545BD999" w14:textId="77777777" w:rsidR="000E5CDC" w:rsidRPr="003A7E3E" w:rsidRDefault="000E5CDC" w:rsidP="000E5CDC">
      <w:r>
        <w:t>[</w:t>
      </w:r>
      <w:r w:rsidRPr="00916EFB">
        <w:rPr>
          <w:highlight w:val="yellow"/>
        </w:rPr>
        <w:t>Drop down menu listing all centers</w:t>
      </w:r>
      <w:r>
        <w:t>]</w:t>
      </w:r>
    </w:p>
    <w:p w14:paraId="62B7A2F0" w14:textId="77777777" w:rsidR="000E5CDC" w:rsidRDefault="000E5CDC" w:rsidP="000E5CDC">
      <w:pPr>
        <w:pStyle w:val="Heading3"/>
        <w:numPr>
          <w:ilvl w:val="0"/>
          <w:numId w:val="22"/>
        </w:numPr>
      </w:pPr>
      <w:r>
        <w:t xml:space="preserve">Thinking of your </w:t>
      </w:r>
      <w:r w:rsidRPr="003A7E3E">
        <w:rPr>
          <w:b/>
        </w:rPr>
        <w:t xml:space="preserve">affiliation </w:t>
      </w:r>
      <w:r>
        <w:t>with [</w:t>
      </w:r>
      <w:r w:rsidRPr="00916EFB">
        <w:rPr>
          <w:highlight w:val="yellow"/>
        </w:rPr>
        <w:t>facility</w:t>
      </w:r>
      <w:r>
        <w:t>], how long have you been working at this center: (years)</w:t>
      </w:r>
    </w:p>
    <w:tbl>
      <w:tblPr>
        <w:tblStyle w:val="TableGrid"/>
        <w:tblW w:w="9520" w:type="dxa"/>
        <w:tblLook w:val="04A0" w:firstRow="1" w:lastRow="0" w:firstColumn="1" w:lastColumn="0" w:noHBand="0" w:noVBand="1"/>
      </w:tblPr>
      <w:tblGrid>
        <w:gridCol w:w="1592"/>
        <w:gridCol w:w="1592"/>
        <w:gridCol w:w="1610"/>
        <w:gridCol w:w="1610"/>
        <w:gridCol w:w="1610"/>
        <w:gridCol w:w="1506"/>
      </w:tblGrid>
      <w:tr w:rsidR="000E5CDC" w14:paraId="20991A94" w14:textId="77777777" w:rsidTr="001853FE">
        <w:trPr>
          <w:trHeight w:val="438"/>
        </w:trPr>
        <w:tc>
          <w:tcPr>
            <w:tcW w:w="1592" w:type="dxa"/>
            <w:shd w:val="clear" w:color="auto" w:fill="C7E2FA" w:themeFill="accent1" w:themeFillTint="33"/>
          </w:tcPr>
          <w:p w14:paraId="39F2C1A8" w14:textId="77777777" w:rsidR="000E5CDC" w:rsidRDefault="000E5CDC" w:rsidP="001853FE">
            <w:pPr>
              <w:spacing w:after="120"/>
              <w:jc w:val="center"/>
            </w:pPr>
          </w:p>
        </w:tc>
        <w:tc>
          <w:tcPr>
            <w:tcW w:w="1592" w:type="dxa"/>
            <w:shd w:val="clear" w:color="auto" w:fill="C7E2FA" w:themeFill="accent1" w:themeFillTint="33"/>
            <w:vAlign w:val="center"/>
          </w:tcPr>
          <w:p w14:paraId="30FC1629" w14:textId="77777777" w:rsidR="000E5CDC" w:rsidRDefault="000E5CDC" w:rsidP="001853FE">
            <w:pPr>
              <w:spacing w:after="120"/>
              <w:jc w:val="center"/>
            </w:pPr>
            <w:r>
              <w:t>&lt; 1 year</w:t>
            </w:r>
          </w:p>
        </w:tc>
        <w:tc>
          <w:tcPr>
            <w:tcW w:w="1610" w:type="dxa"/>
            <w:shd w:val="clear" w:color="auto" w:fill="C7E2FA" w:themeFill="accent1" w:themeFillTint="33"/>
            <w:vAlign w:val="center"/>
          </w:tcPr>
          <w:p w14:paraId="51EAEB59" w14:textId="77777777" w:rsidR="000E5CDC" w:rsidRDefault="000E5CDC" w:rsidP="001853FE">
            <w:pPr>
              <w:spacing w:after="120"/>
              <w:jc w:val="center"/>
            </w:pPr>
            <w:r>
              <w:t>1 – 5 years</w:t>
            </w:r>
          </w:p>
        </w:tc>
        <w:tc>
          <w:tcPr>
            <w:tcW w:w="1610" w:type="dxa"/>
            <w:shd w:val="clear" w:color="auto" w:fill="C7E2FA" w:themeFill="accent1" w:themeFillTint="33"/>
            <w:vAlign w:val="center"/>
          </w:tcPr>
          <w:p w14:paraId="3C53A7F9" w14:textId="77777777" w:rsidR="000E5CDC" w:rsidRDefault="000E5CDC" w:rsidP="001853FE">
            <w:pPr>
              <w:spacing w:after="120"/>
              <w:jc w:val="center"/>
            </w:pPr>
            <w:r>
              <w:t>6 – 10 years</w:t>
            </w:r>
          </w:p>
        </w:tc>
        <w:tc>
          <w:tcPr>
            <w:tcW w:w="1610" w:type="dxa"/>
            <w:shd w:val="clear" w:color="auto" w:fill="C7E2FA" w:themeFill="accent1" w:themeFillTint="33"/>
            <w:vAlign w:val="center"/>
          </w:tcPr>
          <w:p w14:paraId="705FD1D9" w14:textId="77777777" w:rsidR="000E5CDC" w:rsidRDefault="000E5CDC" w:rsidP="001853FE">
            <w:pPr>
              <w:spacing w:after="120"/>
              <w:jc w:val="center"/>
            </w:pPr>
            <w:r>
              <w:t>11 – 15 years</w:t>
            </w:r>
          </w:p>
        </w:tc>
        <w:tc>
          <w:tcPr>
            <w:tcW w:w="1506" w:type="dxa"/>
            <w:shd w:val="clear" w:color="auto" w:fill="C7E2FA" w:themeFill="accent1" w:themeFillTint="33"/>
            <w:vAlign w:val="center"/>
          </w:tcPr>
          <w:p w14:paraId="27025C3B" w14:textId="77777777" w:rsidR="000E5CDC" w:rsidRDefault="000E5CDC" w:rsidP="001853FE">
            <w:pPr>
              <w:spacing w:after="120"/>
              <w:jc w:val="center"/>
            </w:pPr>
            <w:r>
              <w:t>16+ years</w:t>
            </w:r>
          </w:p>
        </w:tc>
      </w:tr>
      <w:tr w:rsidR="000E5CDC" w14:paraId="1153DCFF" w14:textId="77777777" w:rsidTr="001853FE">
        <w:trPr>
          <w:trHeight w:val="438"/>
        </w:trPr>
        <w:tc>
          <w:tcPr>
            <w:tcW w:w="1592" w:type="dxa"/>
          </w:tcPr>
          <w:p w14:paraId="2C9D5CC2" w14:textId="77777777" w:rsidR="000E5CDC" w:rsidRDefault="000E5CDC" w:rsidP="001853FE">
            <w:pPr>
              <w:spacing w:after="120"/>
              <w:jc w:val="center"/>
            </w:pPr>
            <w:r>
              <w:t xml:space="preserve">In your </w:t>
            </w:r>
            <w:r w:rsidRPr="00043652">
              <w:rPr>
                <w:b/>
              </w:rPr>
              <w:t>current position</w:t>
            </w:r>
            <w:r>
              <w:rPr>
                <w:b/>
              </w:rPr>
              <w:t>?</w:t>
            </w:r>
          </w:p>
        </w:tc>
        <w:tc>
          <w:tcPr>
            <w:tcW w:w="1592" w:type="dxa"/>
            <w:vAlign w:val="center"/>
          </w:tcPr>
          <w:p w14:paraId="2BFC52C6" w14:textId="77777777" w:rsidR="000E5CDC" w:rsidRDefault="00A02736" w:rsidP="001853FE">
            <w:pPr>
              <w:spacing w:after="120"/>
              <w:jc w:val="center"/>
            </w:pPr>
            <w:sdt>
              <w:sdtPr>
                <w:id w:val="2023813425"/>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0A0036AC" w14:textId="77777777" w:rsidR="000E5CDC" w:rsidRDefault="00A02736" w:rsidP="001853FE">
            <w:pPr>
              <w:spacing w:after="120"/>
              <w:jc w:val="center"/>
            </w:pPr>
            <w:sdt>
              <w:sdtPr>
                <w:id w:val="1364484228"/>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453E1590" w14:textId="77777777" w:rsidR="000E5CDC" w:rsidRDefault="00A02736" w:rsidP="001853FE">
            <w:pPr>
              <w:spacing w:after="120"/>
              <w:jc w:val="center"/>
            </w:pPr>
            <w:sdt>
              <w:sdtPr>
                <w:id w:val="192122002"/>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79CE0E2D" w14:textId="77777777" w:rsidR="000E5CDC" w:rsidRDefault="00A02736" w:rsidP="001853FE">
            <w:pPr>
              <w:spacing w:after="120"/>
              <w:jc w:val="center"/>
            </w:pPr>
            <w:sdt>
              <w:sdtPr>
                <w:id w:val="709847098"/>
                <w14:checkbox>
                  <w14:checked w14:val="0"/>
                  <w14:checkedState w14:val="00FE" w14:font="Wingdings"/>
                  <w14:uncheckedState w14:val="00A8" w14:font="Wingdings"/>
                </w14:checkbox>
              </w:sdtPr>
              <w:sdtEndPr/>
              <w:sdtContent>
                <w:r w:rsidR="000E5CDC">
                  <w:sym w:font="Wingdings" w:char="F0A8"/>
                </w:r>
              </w:sdtContent>
            </w:sdt>
          </w:p>
        </w:tc>
        <w:tc>
          <w:tcPr>
            <w:tcW w:w="1506" w:type="dxa"/>
            <w:vAlign w:val="center"/>
          </w:tcPr>
          <w:p w14:paraId="7102BE85" w14:textId="77777777" w:rsidR="000E5CDC" w:rsidRDefault="00A02736" w:rsidP="001853FE">
            <w:pPr>
              <w:spacing w:after="120"/>
              <w:jc w:val="center"/>
            </w:pPr>
            <w:sdt>
              <w:sdtPr>
                <w:id w:val="1233576221"/>
                <w14:checkbox>
                  <w14:checked w14:val="0"/>
                  <w14:checkedState w14:val="00FE" w14:font="Wingdings"/>
                  <w14:uncheckedState w14:val="00A8" w14:font="Wingdings"/>
                </w14:checkbox>
              </w:sdtPr>
              <w:sdtEndPr/>
              <w:sdtContent>
                <w:r w:rsidR="000E5CDC">
                  <w:sym w:font="Wingdings" w:char="F0A8"/>
                </w:r>
              </w:sdtContent>
            </w:sdt>
          </w:p>
        </w:tc>
      </w:tr>
      <w:tr w:rsidR="000E5CDC" w14:paraId="042FC167" w14:textId="77777777" w:rsidTr="001853FE">
        <w:trPr>
          <w:trHeight w:val="438"/>
        </w:trPr>
        <w:tc>
          <w:tcPr>
            <w:tcW w:w="1592" w:type="dxa"/>
          </w:tcPr>
          <w:p w14:paraId="5951CCAC" w14:textId="77777777" w:rsidR="000E5CDC" w:rsidRPr="003A7E3E" w:rsidRDefault="000E5CDC" w:rsidP="001853FE">
            <w:pPr>
              <w:spacing w:after="120"/>
              <w:jc w:val="center"/>
            </w:pPr>
            <w:r>
              <w:t xml:space="preserve">In </w:t>
            </w:r>
            <w:r>
              <w:rPr>
                <w:b/>
              </w:rPr>
              <w:t xml:space="preserve">total </w:t>
            </w:r>
            <w:r>
              <w:t>at this location?</w:t>
            </w:r>
          </w:p>
        </w:tc>
        <w:tc>
          <w:tcPr>
            <w:tcW w:w="1592" w:type="dxa"/>
            <w:vAlign w:val="center"/>
          </w:tcPr>
          <w:p w14:paraId="3225B881" w14:textId="77777777" w:rsidR="000E5CDC" w:rsidRDefault="00A02736" w:rsidP="001853FE">
            <w:pPr>
              <w:spacing w:after="120"/>
              <w:jc w:val="center"/>
            </w:pPr>
            <w:sdt>
              <w:sdtPr>
                <w:id w:val="534860246"/>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6C23F46B" w14:textId="77777777" w:rsidR="000E5CDC" w:rsidRDefault="00A02736" w:rsidP="001853FE">
            <w:pPr>
              <w:spacing w:after="120"/>
              <w:jc w:val="center"/>
            </w:pPr>
            <w:sdt>
              <w:sdtPr>
                <w:id w:val="-491248804"/>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3A64989E" w14:textId="77777777" w:rsidR="000E5CDC" w:rsidRDefault="00A02736" w:rsidP="001853FE">
            <w:pPr>
              <w:spacing w:after="120"/>
              <w:jc w:val="center"/>
            </w:pPr>
            <w:sdt>
              <w:sdtPr>
                <w:id w:val="-918250852"/>
                <w14:checkbox>
                  <w14:checked w14:val="0"/>
                  <w14:checkedState w14:val="00FE" w14:font="Wingdings"/>
                  <w14:uncheckedState w14:val="00A8" w14:font="Wingdings"/>
                </w14:checkbox>
              </w:sdtPr>
              <w:sdtEndPr/>
              <w:sdtContent>
                <w:r w:rsidR="000E5CDC">
                  <w:sym w:font="Wingdings" w:char="F0A8"/>
                </w:r>
              </w:sdtContent>
            </w:sdt>
          </w:p>
        </w:tc>
        <w:tc>
          <w:tcPr>
            <w:tcW w:w="1610" w:type="dxa"/>
            <w:vAlign w:val="center"/>
          </w:tcPr>
          <w:p w14:paraId="403FC708" w14:textId="77777777" w:rsidR="000E5CDC" w:rsidRDefault="00A02736" w:rsidP="001853FE">
            <w:pPr>
              <w:spacing w:after="120"/>
              <w:jc w:val="center"/>
            </w:pPr>
            <w:sdt>
              <w:sdtPr>
                <w:id w:val="-1167320945"/>
                <w14:checkbox>
                  <w14:checked w14:val="0"/>
                  <w14:checkedState w14:val="00FE" w14:font="Wingdings"/>
                  <w14:uncheckedState w14:val="00A8" w14:font="Wingdings"/>
                </w14:checkbox>
              </w:sdtPr>
              <w:sdtEndPr/>
              <w:sdtContent>
                <w:r w:rsidR="000E5CDC">
                  <w:sym w:font="Wingdings" w:char="F0A8"/>
                </w:r>
              </w:sdtContent>
            </w:sdt>
          </w:p>
        </w:tc>
        <w:tc>
          <w:tcPr>
            <w:tcW w:w="1506" w:type="dxa"/>
            <w:vAlign w:val="center"/>
          </w:tcPr>
          <w:p w14:paraId="69C34B61" w14:textId="77777777" w:rsidR="000E5CDC" w:rsidRDefault="00A02736" w:rsidP="001853FE">
            <w:pPr>
              <w:spacing w:after="120"/>
              <w:jc w:val="center"/>
            </w:pPr>
            <w:sdt>
              <w:sdtPr>
                <w:id w:val="1757024287"/>
                <w14:checkbox>
                  <w14:checked w14:val="0"/>
                  <w14:checkedState w14:val="00FE" w14:font="Wingdings"/>
                  <w14:uncheckedState w14:val="00A8" w14:font="Wingdings"/>
                </w14:checkbox>
              </w:sdtPr>
              <w:sdtEndPr/>
              <w:sdtContent>
                <w:r w:rsidR="000E5CDC">
                  <w:sym w:font="Wingdings" w:char="F0A8"/>
                </w:r>
              </w:sdtContent>
            </w:sdt>
          </w:p>
        </w:tc>
      </w:tr>
    </w:tbl>
    <w:p w14:paraId="371B34E1" w14:textId="77777777" w:rsidR="000E5CDC" w:rsidRDefault="000E5CDC" w:rsidP="000E5CDC">
      <w:r>
        <w:t xml:space="preserve">  </w:t>
      </w:r>
    </w:p>
    <w:p w14:paraId="29C878E0" w14:textId="77777777" w:rsidR="000E5CDC" w:rsidRDefault="000E5CDC" w:rsidP="000E5CDC">
      <w:pPr>
        <w:pStyle w:val="Heading3"/>
        <w:numPr>
          <w:ilvl w:val="0"/>
          <w:numId w:val="22"/>
        </w:numPr>
      </w:pPr>
      <w:r>
        <w:t>Thinking about the corporation that [</w:t>
      </w:r>
      <w:r w:rsidRPr="0071319C">
        <w:rPr>
          <w:highlight w:val="yellow"/>
        </w:rPr>
        <w:t>facility</w:t>
      </w:r>
      <w:r>
        <w:t xml:space="preserve">] is a part of, how would you best describe your employment status? </w:t>
      </w:r>
    </w:p>
    <w:p w14:paraId="0AD1FAC0" w14:textId="77777777" w:rsidR="000E5CDC" w:rsidRPr="00916EFB" w:rsidRDefault="000E5CDC" w:rsidP="000E5CDC">
      <w:pPr>
        <w:spacing w:before="0" w:after="0"/>
      </w:pPr>
      <w:r>
        <w:t>I am:</w:t>
      </w:r>
    </w:p>
    <w:p w14:paraId="348D5544" w14:textId="77777777" w:rsidR="000E5CDC" w:rsidRDefault="00A02736" w:rsidP="000E5CDC">
      <w:pPr>
        <w:spacing w:before="0" w:after="0"/>
      </w:pPr>
      <w:sdt>
        <w:sdtPr>
          <w:id w:val="846368448"/>
          <w14:checkbox>
            <w14:checked w14:val="0"/>
            <w14:checkedState w14:val="00FE" w14:font="Wingdings"/>
            <w14:uncheckedState w14:val="00A8" w14:font="Wingdings"/>
          </w14:checkbox>
        </w:sdtPr>
        <w:sdtEndPr/>
        <w:sdtContent>
          <w:r w:rsidR="000E5CDC">
            <w:sym w:font="Wingdings" w:char="F0A8"/>
          </w:r>
        </w:sdtContent>
      </w:sdt>
      <w:r w:rsidR="000E5CDC">
        <w:t xml:space="preserve"> Employed </w:t>
      </w:r>
      <w:r w:rsidR="000E5CDC" w:rsidRPr="00916EFB">
        <w:rPr>
          <w:b/>
        </w:rPr>
        <w:t xml:space="preserve">full-time </w:t>
      </w:r>
      <w:r w:rsidR="000E5CDC">
        <w:t>by this corporation.</w:t>
      </w:r>
    </w:p>
    <w:p w14:paraId="2D0CF06A" w14:textId="77777777" w:rsidR="000E5CDC" w:rsidRDefault="00A02736" w:rsidP="000E5CDC">
      <w:pPr>
        <w:spacing w:before="0" w:after="0"/>
      </w:pPr>
      <w:sdt>
        <w:sdtPr>
          <w:id w:val="-464424997"/>
          <w14:checkbox>
            <w14:checked w14:val="0"/>
            <w14:checkedState w14:val="00FE" w14:font="Wingdings"/>
            <w14:uncheckedState w14:val="00A8" w14:font="Wingdings"/>
          </w14:checkbox>
        </w:sdtPr>
        <w:sdtEndPr/>
        <w:sdtContent>
          <w:r w:rsidR="000E5CDC">
            <w:sym w:font="Wingdings" w:char="F0A8"/>
          </w:r>
        </w:sdtContent>
      </w:sdt>
      <w:r w:rsidR="000E5CDC">
        <w:t xml:space="preserve"> Employed </w:t>
      </w:r>
      <w:r w:rsidR="000E5CDC" w:rsidRPr="00916EFB">
        <w:rPr>
          <w:b/>
        </w:rPr>
        <w:t>part-time</w:t>
      </w:r>
      <w:r w:rsidR="000E5CDC">
        <w:t xml:space="preserve"> by this corporation.</w:t>
      </w:r>
    </w:p>
    <w:p w14:paraId="646FDCC3" w14:textId="77777777" w:rsidR="000E5CDC" w:rsidRPr="00916EFB" w:rsidRDefault="00A02736" w:rsidP="000E5CDC">
      <w:pPr>
        <w:spacing w:before="0" w:after="0"/>
      </w:pPr>
      <w:sdt>
        <w:sdtPr>
          <w:id w:val="265510889"/>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sidRPr="00916EFB">
        <w:rPr>
          <w:b/>
        </w:rPr>
        <w:t>Not at all employed</w:t>
      </w:r>
      <w:r w:rsidR="000E5CDC">
        <w:t xml:space="preserve"> by this corporation.</w:t>
      </w:r>
    </w:p>
    <w:p w14:paraId="3274FEE8" w14:textId="77777777" w:rsidR="000E5CDC" w:rsidRPr="00916EFB" w:rsidRDefault="000E5CDC" w:rsidP="000E5CDC"/>
    <w:p w14:paraId="4D63CA7F" w14:textId="77777777" w:rsidR="000E5CDC" w:rsidRPr="00F82243" w:rsidRDefault="000E5CDC" w:rsidP="000E5CDC">
      <w:pPr>
        <w:pStyle w:val="Heading3"/>
        <w:numPr>
          <w:ilvl w:val="0"/>
          <w:numId w:val="22"/>
        </w:numPr>
      </w:pPr>
      <w:r>
        <w:t xml:space="preserve">What </w:t>
      </w:r>
      <w:r w:rsidRPr="00043652">
        <w:rPr>
          <w:b/>
        </w:rPr>
        <w:t>percentage of your professional time</w:t>
      </w:r>
      <w:r>
        <w:t xml:space="preserve"> do you spend at this center? (percent of total professional time)</w:t>
      </w:r>
    </w:p>
    <w:tbl>
      <w:tblPr>
        <w:tblStyle w:val="TableGrid"/>
        <w:tblW w:w="9511" w:type="dxa"/>
        <w:tblLook w:val="04A0" w:firstRow="1" w:lastRow="0" w:firstColumn="1" w:lastColumn="0" w:noHBand="0" w:noVBand="1"/>
      </w:tblPr>
      <w:tblGrid>
        <w:gridCol w:w="1887"/>
        <w:gridCol w:w="1906"/>
        <w:gridCol w:w="1906"/>
        <w:gridCol w:w="1906"/>
        <w:gridCol w:w="1906"/>
      </w:tblGrid>
      <w:tr w:rsidR="000E5CDC" w14:paraId="2E52AA52" w14:textId="77777777" w:rsidTr="001853FE">
        <w:trPr>
          <w:trHeight w:val="458"/>
        </w:trPr>
        <w:tc>
          <w:tcPr>
            <w:tcW w:w="1887" w:type="dxa"/>
            <w:shd w:val="clear" w:color="auto" w:fill="C7E2FA" w:themeFill="accent1" w:themeFillTint="33"/>
            <w:vAlign w:val="center"/>
          </w:tcPr>
          <w:p w14:paraId="085C372B" w14:textId="77777777" w:rsidR="000E5CDC" w:rsidRDefault="000E5CDC" w:rsidP="001853FE">
            <w:pPr>
              <w:spacing w:after="120"/>
              <w:jc w:val="center"/>
            </w:pPr>
            <w:r>
              <w:t>&lt; 20%</w:t>
            </w:r>
          </w:p>
        </w:tc>
        <w:tc>
          <w:tcPr>
            <w:tcW w:w="1906" w:type="dxa"/>
            <w:shd w:val="clear" w:color="auto" w:fill="C7E2FA" w:themeFill="accent1" w:themeFillTint="33"/>
            <w:vAlign w:val="center"/>
          </w:tcPr>
          <w:p w14:paraId="54BD159B" w14:textId="77777777" w:rsidR="000E5CDC" w:rsidRDefault="000E5CDC" w:rsidP="001853FE">
            <w:pPr>
              <w:spacing w:after="120"/>
              <w:jc w:val="center"/>
            </w:pPr>
            <w:r>
              <w:t>21 - 40%</w:t>
            </w:r>
          </w:p>
        </w:tc>
        <w:tc>
          <w:tcPr>
            <w:tcW w:w="1906" w:type="dxa"/>
            <w:shd w:val="clear" w:color="auto" w:fill="C7E2FA" w:themeFill="accent1" w:themeFillTint="33"/>
            <w:vAlign w:val="center"/>
          </w:tcPr>
          <w:p w14:paraId="74F2C2DB" w14:textId="77777777" w:rsidR="000E5CDC" w:rsidRDefault="000E5CDC" w:rsidP="001853FE">
            <w:pPr>
              <w:spacing w:after="120"/>
              <w:jc w:val="center"/>
            </w:pPr>
            <w:r>
              <w:t>41 – 60%</w:t>
            </w:r>
          </w:p>
        </w:tc>
        <w:tc>
          <w:tcPr>
            <w:tcW w:w="1906" w:type="dxa"/>
            <w:shd w:val="clear" w:color="auto" w:fill="C7E2FA" w:themeFill="accent1" w:themeFillTint="33"/>
            <w:vAlign w:val="center"/>
          </w:tcPr>
          <w:p w14:paraId="202A4CD0" w14:textId="77777777" w:rsidR="000E5CDC" w:rsidRDefault="000E5CDC" w:rsidP="001853FE">
            <w:pPr>
              <w:spacing w:after="120"/>
              <w:jc w:val="center"/>
            </w:pPr>
            <w:r>
              <w:t>61 – 80%</w:t>
            </w:r>
          </w:p>
        </w:tc>
        <w:tc>
          <w:tcPr>
            <w:tcW w:w="1906" w:type="dxa"/>
            <w:shd w:val="clear" w:color="auto" w:fill="C7E2FA" w:themeFill="accent1" w:themeFillTint="33"/>
            <w:vAlign w:val="center"/>
          </w:tcPr>
          <w:p w14:paraId="11D187C7" w14:textId="77777777" w:rsidR="000E5CDC" w:rsidRDefault="000E5CDC" w:rsidP="001853FE">
            <w:pPr>
              <w:spacing w:after="120"/>
              <w:jc w:val="center"/>
            </w:pPr>
            <w:r>
              <w:t>81 – 100%</w:t>
            </w:r>
          </w:p>
        </w:tc>
      </w:tr>
      <w:tr w:rsidR="000E5CDC" w14:paraId="6C80303A" w14:textId="77777777" w:rsidTr="001853FE">
        <w:trPr>
          <w:trHeight w:val="458"/>
        </w:trPr>
        <w:tc>
          <w:tcPr>
            <w:tcW w:w="1887" w:type="dxa"/>
            <w:vAlign w:val="center"/>
          </w:tcPr>
          <w:p w14:paraId="345CDB24" w14:textId="77777777" w:rsidR="000E5CDC" w:rsidRDefault="00A02736" w:rsidP="001853FE">
            <w:pPr>
              <w:spacing w:after="120"/>
              <w:jc w:val="center"/>
            </w:pPr>
            <w:sdt>
              <w:sdtPr>
                <w:id w:val="2081787116"/>
                <w14:checkbox>
                  <w14:checked w14:val="0"/>
                  <w14:checkedState w14:val="00FE" w14:font="Wingdings"/>
                  <w14:uncheckedState w14:val="00A8" w14:font="Wingdings"/>
                </w14:checkbox>
              </w:sdtPr>
              <w:sdtEndPr/>
              <w:sdtContent>
                <w:r w:rsidR="000E5CDC">
                  <w:sym w:font="Wingdings" w:char="F0A8"/>
                </w:r>
              </w:sdtContent>
            </w:sdt>
          </w:p>
        </w:tc>
        <w:tc>
          <w:tcPr>
            <w:tcW w:w="1906" w:type="dxa"/>
            <w:vAlign w:val="center"/>
          </w:tcPr>
          <w:p w14:paraId="694FB543" w14:textId="77777777" w:rsidR="000E5CDC" w:rsidRDefault="00A02736" w:rsidP="001853FE">
            <w:pPr>
              <w:spacing w:after="120"/>
              <w:jc w:val="center"/>
            </w:pPr>
            <w:sdt>
              <w:sdtPr>
                <w:id w:val="-1428337950"/>
                <w14:checkbox>
                  <w14:checked w14:val="0"/>
                  <w14:checkedState w14:val="00FE" w14:font="Wingdings"/>
                  <w14:uncheckedState w14:val="00A8" w14:font="Wingdings"/>
                </w14:checkbox>
              </w:sdtPr>
              <w:sdtEndPr/>
              <w:sdtContent>
                <w:r w:rsidR="000E5CDC">
                  <w:sym w:font="Wingdings" w:char="F0A8"/>
                </w:r>
              </w:sdtContent>
            </w:sdt>
          </w:p>
        </w:tc>
        <w:tc>
          <w:tcPr>
            <w:tcW w:w="1906" w:type="dxa"/>
            <w:vAlign w:val="center"/>
          </w:tcPr>
          <w:p w14:paraId="31E9CC98" w14:textId="77777777" w:rsidR="000E5CDC" w:rsidRDefault="00A02736" w:rsidP="001853FE">
            <w:pPr>
              <w:spacing w:after="120"/>
              <w:jc w:val="center"/>
            </w:pPr>
            <w:sdt>
              <w:sdtPr>
                <w:id w:val="220881488"/>
                <w14:checkbox>
                  <w14:checked w14:val="0"/>
                  <w14:checkedState w14:val="00FE" w14:font="Wingdings"/>
                  <w14:uncheckedState w14:val="00A8" w14:font="Wingdings"/>
                </w14:checkbox>
              </w:sdtPr>
              <w:sdtEndPr/>
              <w:sdtContent>
                <w:r w:rsidR="000E5CDC">
                  <w:sym w:font="Wingdings" w:char="F0A8"/>
                </w:r>
              </w:sdtContent>
            </w:sdt>
          </w:p>
        </w:tc>
        <w:tc>
          <w:tcPr>
            <w:tcW w:w="1906" w:type="dxa"/>
            <w:vAlign w:val="center"/>
          </w:tcPr>
          <w:p w14:paraId="715AA35B" w14:textId="77777777" w:rsidR="000E5CDC" w:rsidRDefault="00A02736" w:rsidP="001853FE">
            <w:pPr>
              <w:spacing w:after="120"/>
              <w:jc w:val="center"/>
            </w:pPr>
            <w:sdt>
              <w:sdtPr>
                <w:id w:val="-352420298"/>
                <w14:checkbox>
                  <w14:checked w14:val="0"/>
                  <w14:checkedState w14:val="00FE" w14:font="Wingdings"/>
                  <w14:uncheckedState w14:val="00A8" w14:font="Wingdings"/>
                </w14:checkbox>
              </w:sdtPr>
              <w:sdtEndPr/>
              <w:sdtContent>
                <w:r w:rsidR="000E5CDC">
                  <w:sym w:font="Wingdings" w:char="F0A8"/>
                </w:r>
              </w:sdtContent>
            </w:sdt>
          </w:p>
        </w:tc>
        <w:tc>
          <w:tcPr>
            <w:tcW w:w="1906" w:type="dxa"/>
            <w:vAlign w:val="center"/>
          </w:tcPr>
          <w:p w14:paraId="3D39C67B" w14:textId="77777777" w:rsidR="000E5CDC" w:rsidRDefault="00A02736" w:rsidP="001853FE">
            <w:pPr>
              <w:spacing w:after="120"/>
              <w:jc w:val="center"/>
            </w:pPr>
            <w:sdt>
              <w:sdtPr>
                <w:id w:val="1952058211"/>
                <w14:checkbox>
                  <w14:checked w14:val="0"/>
                  <w14:checkedState w14:val="00FE" w14:font="Wingdings"/>
                  <w14:uncheckedState w14:val="00A8" w14:font="Wingdings"/>
                </w14:checkbox>
              </w:sdtPr>
              <w:sdtEndPr/>
              <w:sdtContent>
                <w:r w:rsidR="000E5CDC">
                  <w:sym w:font="Wingdings" w:char="F0A8"/>
                </w:r>
              </w:sdtContent>
            </w:sdt>
          </w:p>
        </w:tc>
      </w:tr>
    </w:tbl>
    <w:p w14:paraId="0CC70F38" w14:textId="77777777" w:rsidR="000E5CDC" w:rsidRDefault="000E5CDC" w:rsidP="000E5CDC">
      <w:r>
        <w:t xml:space="preserve"> </w:t>
      </w:r>
    </w:p>
    <w:p w14:paraId="4B9F8B6B" w14:textId="77777777" w:rsidR="000E5CDC" w:rsidRDefault="000E5CDC" w:rsidP="000E5CDC">
      <w:pPr>
        <w:pStyle w:val="Heading3"/>
        <w:numPr>
          <w:ilvl w:val="0"/>
          <w:numId w:val="22"/>
        </w:numPr>
      </w:pPr>
      <w:r w:rsidRPr="003A7E3E">
        <w:t xml:space="preserve">How </w:t>
      </w:r>
      <w:r w:rsidRPr="003A7E3E">
        <w:rPr>
          <w:b/>
        </w:rPr>
        <w:t>frequently are you on-site</w:t>
      </w:r>
      <w:r>
        <w:t xml:space="preserve"> at this center? (times on-site)</w:t>
      </w:r>
    </w:p>
    <w:tbl>
      <w:tblPr>
        <w:tblStyle w:val="TableGrid"/>
        <w:tblW w:w="9543" w:type="dxa"/>
        <w:tblLook w:val="04A0" w:firstRow="1" w:lastRow="0" w:firstColumn="1" w:lastColumn="0" w:noHBand="0" w:noVBand="1"/>
      </w:tblPr>
      <w:tblGrid>
        <w:gridCol w:w="1576"/>
        <w:gridCol w:w="1593"/>
        <w:gridCol w:w="1593"/>
        <w:gridCol w:w="1593"/>
        <w:gridCol w:w="1594"/>
        <w:gridCol w:w="1594"/>
      </w:tblGrid>
      <w:tr w:rsidR="000E5CDC" w14:paraId="2D5AC618" w14:textId="77777777" w:rsidTr="001853FE">
        <w:trPr>
          <w:trHeight w:val="502"/>
        </w:trPr>
        <w:tc>
          <w:tcPr>
            <w:tcW w:w="1576" w:type="dxa"/>
            <w:shd w:val="clear" w:color="auto" w:fill="C7E2FA" w:themeFill="accent1" w:themeFillTint="33"/>
            <w:vAlign w:val="center"/>
          </w:tcPr>
          <w:p w14:paraId="42B46AED" w14:textId="77777777" w:rsidR="000E5CDC" w:rsidRDefault="000E5CDC" w:rsidP="001853FE">
            <w:pPr>
              <w:spacing w:after="120"/>
              <w:jc w:val="center"/>
            </w:pPr>
            <w:r w:rsidRPr="001236B0">
              <w:rPr>
                <w:b/>
              </w:rPr>
              <w:t>Less than once</w:t>
            </w:r>
            <w:r>
              <w:t xml:space="preserve"> per </w:t>
            </w:r>
            <w:r w:rsidRPr="001236B0">
              <w:rPr>
                <w:u w:val="single"/>
              </w:rPr>
              <w:t>month</w:t>
            </w:r>
          </w:p>
        </w:tc>
        <w:tc>
          <w:tcPr>
            <w:tcW w:w="1593" w:type="dxa"/>
            <w:shd w:val="clear" w:color="auto" w:fill="C7E2FA" w:themeFill="accent1" w:themeFillTint="33"/>
            <w:vAlign w:val="center"/>
          </w:tcPr>
          <w:p w14:paraId="1E76E4E2" w14:textId="77777777" w:rsidR="000E5CDC" w:rsidRDefault="000E5CDC" w:rsidP="001853FE">
            <w:pPr>
              <w:spacing w:after="120"/>
              <w:jc w:val="center"/>
            </w:pPr>
            <w:r w:rsidRPr="001236B0">
              <w:rPr>
                <w:b/>
              </w:rPr>
              <w:t>Once</w:t>
            </w:r>
            <w:r>
              <w:t xml:space="preserve"> per </w:t>
            </w:r>
            <w:r w:rsidRPr="001236B0">
              <w:rPr>
                <w:u w:val="single"/>
              </w:rPr>
              <w:t>month</w:t>
            </w:r>
          </w:p>
        </w:tc>
        <w:tc>
          <w:tcPr>
            <w:tcW w:w="1593" w:type="dxa"/>
            <w:shd w:val="clear" w:color="auto" w:fill="C7E2FA" w:themeFill="accent1" w:themeFillTint="33"/>
            <w:vAlign w:val="center"/>
          </w:tcPr>
          <w:p w14:paraId="52378353" w14:textId="77777777" w:rsidR="000E5CDC" w:rsidRDefault="000E5CDC" w:rsidP="001853FE">
            <w:pPr>
              <w:spacing w:after="120"/>
              <w:jc w:val="center"/>
            </w:pPr>
            <w:r w:rsidRPr="001236B0">
              <w:rPr>
                <w:b/>
              </w:rPr>
              <w:t>Multiple times</w:t>
            </w:r>
            <w:r>
              <w:t xml:space="preserve"> per </w:t>
            </w:r>
            <w:r w:rsidRPr="001236B0">
              <w:rPr>
                <w:u w:val="single"/>
              </w:rPr>
              <w:t>month</w:t>
            </w:r>
          </w:p>
        </w:tc>
        <w:tc>
          <w:tcPr>
            <w:tcW w:w="1593" w:type="dxa"/>
            <w:shd w:val="clear" w:color="auto" w:fill="C7E2FA" w:themeFill="accent1" w:themeFillTint="33"/>
            <w:vAlign w:val="center"/>
          </w:tcPr>
          <w:p w14:paraId="36B5DD19" w14:textId="77777777" w:rsidR="000E5CDC" w:rsidRDefault="000E5CDC" w:rsidP="001853FE">
            <w:pPr>
              <w:spacing w:after="120"/>
              <w:jc w:val="center"/>
            </w:pPr>
            <w:r w:rsidRPr="001236B0">
              <w:rPr>
                <w:b/>
              </w:rPr>
              <w:t>Once</w:t>
            </w:r>
            <w:r>
              <w:t xml:space="preserve"> per </w:t>
            </w:r>
            <w:r w:rsidRPr="001236B0">
              <w:rPr>
                <w:u w:val="single"/>
              </w:rPr>
              <w:t>week</w:t>
            </w:r>
          </w:p>
        </w:tc>
        <w:tc>
          <w:tcPr>
            <w:tcW w:w="1594" w:type="dxa"/>
            <w:shd w:val="clear" w:color="auto" w:fill="C7E2FA" w:themeFill="accent1" w:themeFillTint="33"/>
            <w:vAlign w:val="center"/>
          </w:tcPr>
          <w:p w14:paraId="79EFC8AB" w14:textId="77777777" w:rsidR="000E5CDC" w:rsidRDefault="000E5CDC" w:rsidP="001853FE">
            <w:pPr>
              <w:spacing w:after="120"/>
              <w:jc w:val="center"/>
            </w:pPr>
            <w:r w:rsidRPr="001236B0">
              <w:rPr>
                <w:b/>
              </w:rPr>
              <w:t>Multiple times</w:t>
            </w:r>
            <w:r>
              <w:t xml:space="preserve"> per </w:t>
            </w:r>
            <w:r w:rsidRPr="001236B0">
              <w:rPr>
                <w:u w:val="single"/>
              </w:rPr>
              <w:t>week</w:t>
            </w:r>
          </w:p>
        </w:tc>
        <w:tc>
          <w:tcPr>
            <w:tcW w:w="1594" w:type="dxa"/>
            <w:shd w:val="clear" w:color="auto" w:fill="C7E2FA" w:themeFill="accent1" w:themeFillTint="33"/>
            <w:vAlign w:val="center"/>
          </w:tcPr>
          <w:p w14:paraId="7EF237FC" w14:textId="77777777" w:rsidR="000E5CDC" w:rsidRPr="001236B0" w:rsidRDefault="000E5CDC" w:rsidP="001853FE">
            <w:pPr>
              <w:spacing w:after="120"/>
              <w:jc w:val="center"/>
              <w:rPr>
                <w:b/>
              </w:rPr>
            </w:pPr>
            <w:r w:rsidRPr="001236B0">
              <w:rPr>
                <w:b/>
              </w:rPr>
              <w:t>Daily</w:t>
            </w:r>
          </w:p>
        </w:tc>
      </w:tr>
      <w:tr w:rsidR="000E5CDC" w14:paraId="6A56E5A5" w14:textId="77777777" w:rsidTr="001853FE">
        <w:trPr>
          <w:trHeight w:val="502"/>
        </w:trPr>
        <w:tc>
          <w:tcPr>
            <w:tcW w:w="1576" w:type="dxa"/>
            <w:vAlign w:val="center"/>
          </w:tcPr>
          <w:p w14:paraId="0E6E50D4" w14:textId="77777777" w:rsidR="000E5CDC" w:rsidRDefault="00A02736" w:rsidP="001853FE">
            <w:pPr>
              <w:jc w:val="center"/>
            </w:pPr>
            <w:sdt>
              <w:sdtPr>
                <w:id w:val="1727487581"/>
                <w14:checkbox>
                  <w14:checked w14:val="0"/>
                  <w14:checkedState w14:val="00FE" w14:font="Wingdings"/>
                  <w14:uncheckedState w14:val="00A8" w14:font="Wingdings"/>
                </w14:checkbox>
              </w:sdtPr>
              <w:sdtEndPr/>
              <w:sdtContent>
                <w:r w:rsidR="000E5CDC" w:rsidRPr="00402C2F">
                  <w:sym w:font="Wingdings" w:char="F0A8"/>
                </w:r>
              </w:sdtContent>
            </w:sdt>
          </w:p>
        </w:tc>
        <w:tc>
          <w:tcPr>
            <w:tcW w:w="1593" w:type="dxa"/>
            <w:vAlign w:val="center"/>
          </w:tcPr>
          <w:p w14:paraId="391F7AC8" w14:textId="77777777" w:rsidR="000E5CDC" w:rsidRDefault="00A02736" w:rsidP="001853FE">
            <w:pPr>
              <w:jc w:val="center"/>
            </w:pPr>
            <w:sdt>
              <w:sdtPr>
                <w:id w:val="2093047201"/>
                <w14:checkbox>
                  <w14:checked w14:val="0"/>
                  <w14:checkedState w14:val="00FE" w14:font="Wingdings"/>
                  <w14:uncheckedState w14:val="00A8" w14:font="Wingdings"/>
                </w14:checkbox>
              </w:sdtPr>
              <w:sdtEndPr/>
              <w:sdtContent>
                <w:r w:rsidR="000E5CDC" w:rsidRPr="00402C2F">
                  <w:sym w:font="Wingdings" w:char="F0A8"/>
                </w:r>
              </w:sdtContent>
            </w:sdt>
          </w:p>
        </w:tc>
        <w:tc>
          <w:tcPr>
            <w:tcW w:w="1593" w:type="dxa"/>
            <w:vAlign w:val="center"/>
          </w:tcPr>
          <w:p w14:paraId="07B6131E" w14:textId="77777777" w:rsidR="000E5CDC" w:rsidRDefault="00A02736" w:rsidP="001853FE">
            <w:pPr>
              <w:jc w:val="center"/>
            </w:pPr>
            <w:sdt>
              <w:sdtPr>
                <w:id w:val="1103460253"/>
                <w14:checkbox>
                  <w14:checked w14:val="0"/>
                  <w14:checkedState w14:val="00FE" w14:font="Wingdings"/>
                  <w14:uncheckedState w14:val="00A8" w14:font="Wingdings"/>
                </w14:checkbox>
              </w:sdtPr>
              <w:sdtEndPr/>
              <w:sdtContent>
                <w:r w:rsidR="000E5CDC" w:rsidRPr="00402C2F">
                  <w:sym w:font="Wingdings" w:char="F0A8"/>
                </w:r>
              </w:sdtContent>
            </w:sdt>
          </w:p>
        </w:tc>
        <w:tc>
          <w:tcPr>
            <w:tcW w:w="1593" w:type="dxa"/>
            <w:vAlign w:val="center"/>
          </w:tcPr>
          <w:p w14:paraId="6F080BCF" w14:textId="77777777" w:rsidR="000E5CDC" w:rsidRDefault="00A02736" w:rsidP="001853FE">
            <w:pPr>
              <w:jc w:val="center"/>
            </w:pPr>
            <w:sdt>
              <w:sdtPr>
                <w:id w:val="430859101"/>
                <w14:checkbox>
                  <w14:checked w14:val="0"/>
                  <w14:checkedState w14:val="00FE" w14:font="Wingdings"/>
                  <w14:uncheckedState w14:val="00A8" w14:font="Wingdings"/>
                </w14:checkbox>
              </w:sdtPr>
              <w:sdtEndPr/>
              <w:sdtContent>
                <w:r w:rsidR="000E5CDC" w:rsidRPr="00402C2F">
                  <w:sym w:font="Wingdings" w:char="F0A8"/>
                </w:r>
              </w:sdtContent>
            </w:sdt>
          </w:p>
        </w:tc>
        <w:tc>
          <w:tcPr>
            <w:tcW w:w="1594" w:type="dxa"/>
            <w:vAlign w:val="center"/>
          </w:tcPr>
          <w:p w14:paraId="22BA00F5" w14:textId="77777777" w:rsidR="000E5CDC" w:rsidRDefault="00A02736" w:rsidP="001853FE">
            <w:pPr>
              <w:jc w:val="center"/>
            </w:pPr>
            <w:sdt>
              <w:sdtPr>
                <w:id w:val="1048874412"/>
                <w14:checkbox>
                  <w14:checked w14:val="0"/>
                  <w14:checkedState w14:val="00FE" w14:font="Wingdings"/>
                  <w14:uncheckedState w14:val="00A8" w14:font="Wingdings"/>
                </w14:checkbox>
              </w:sdtPr>
              <w:sdtEndPr/>
              <w:sdtContent>
                <w:r w:rsidR="000E5CDC" w:rsidRPr="00402C2F">
                  <w:sym w:font="Wingdings" w:char="F0A8"/>
                </w:r>
              </w:sdtContent>
            </w:sdt>
          </w:p>
        </w:tc>
        <w:tc>
          <w:tcPr>
            <w:tcW w:w="1594" w:type="dxa"/>
            <w:vAlign w:val="center"/>
          </w:tcPr>
          <w:p w14:paraId="54C37B1D" w14:textId="77777777" w:rsidR="000E5CDC" w:rsidRDefault="00A02736" w:rsidP="001853FE">
            <w:pPr>
              <w:jc w:val="center"/>
            </w:pPr>
            <w:sdt>
              <w:sdtPr>
                <w:id w:val="1670898008"/>
                <w14:checkbox>
                  <w14:checked w14:val="0"/>
                  <w14:checkedState w14:val="00FE" w14:font="Wingdings"/>
                  <w14:uncheckedState w14:val="00A8" w14:font="Wingdings"/>
                </w14:checkbox>
              </w:sdtPr>
              <w:sdtEndPr/>
              <w:sdtContent>
                <w:r w:rsidR="000E5CDC" w:rsidRPr="00402C2F">
                  <w:sym w:font="Wingdings" w:char="F0A8"/>
                </w:r>
              </w:sdtContent>
            </w:sdt>
          </w:p>
        </w:tc>
      </w:tr>
    </w:tbl>
    <w:p w14:paraId="22B4CA2D" w14:textId="77777777" w:rsidR="000E5CDC" w:rsidRDefault="000E5CDC" w:rsidP="000E5CDC"/>
    <w:p w14:paraId="0CBCF505" w14:textId="77777777" w:rsidR="000E5CDC" w:rsidRDefault="000E5CDC" w:rsidP="000E5CDC">
      <w:pPr>
        <w:pStyle w:val="Heading3"/>
        <w:numPr>
          <w:ilvl w:val="0"/>
          <w:numId w:val="22"/>
        </w:numPr>
      </w:pPr>
      <w:r w:rsidRPr="00043652">
        <w:rPr>
          <w:b/>
        </w:rPr>
        <w:t>In your opinion</w:t>
      </w:r>
      <w:r>
        <w:t xml:space="preserve">, how important is quality improvement </w:t>
      </w:r>
      <w:r>
        <w:rPr>
          <w:u w:val="single"/>
        </w:rPr>
        <w:t>to leaders at this nursing center</w:t>
      </w:r>
      <w:r>
        <w:t>? (select one)</w:t>
      </w:r>
    </w:p>
    <w:tbl>
      <w:tblPr>
        <w:tblStyle w:val="TableGrid"/>
        <w:tblW w:w="0" w:type="auto"/>
        <w:tblLook w:val="04A0" w:firstRow="1" w:lastRow="0" w:firstColumn="1" w:lastColumn="0" w:noHBand="0" w:noVBand="1"/>
      </w:tblPr>
      <w:tblGrid>
        <w:gridCol w:w="1902"/>
        <w:gridCol w:w="1923"/>
        <w:gridCol w:w="1923"/>
        <w:gridCol w:w="1923"/>
        <w:gridCol w:w="1923"/>
      </w:tblGrid>
      <w:tr w:rsidR="000E5CDC" w14:paraId="03E6AC48" w14:textId="77777777" w:rsidTr="001853FE">
        <w:trPr>
          <w:trHeight w:val="498"/>
        </w:trPr>
        <w:tc>
          <w:tcPr>
            <w:tcW w:w="1902" w:type="dxa"/>
            <w:shd w:val="clear" w:color="auto" w:fill="C7E2FA" w:themeFill="accent1" w:themeFillTint="33"/>
            <w:vAlign w:val="center"/>
          </w:tcPr>
          <w:p w14:paraId="48107E08" w14:textId="77777777" w:rsidR="000E5CDC" w:rsidRDefault="000E5CDC" w:rsidP="001853FE">
            <w:pPr>
              <w:spacing w:after="120"/>
              <w:jc w:val="center"/>
            </w:pPr>
            <w:r w:rsidRPr="00F476C9">
              <w:rPr>
                <w:b/>
              </w:rPr>
              <w:t>Not at all</w:t>
            </w:r>
            <w:r>
              <w:t xml:space="preserve"> important</w:t>
            </w:r>
          </w:p>
        </w:tc>
        <w:tc>
          <w:tcPr>
            <w:tcW w:w="1923" w:type="dxa"/>
            <w:shd w:val="clear" w:color="auto" w:fill="C7E2FA" w:themeFill="accent1" w:themeFillTint="33"/>
            <w:vAlign w:val="center"/>
          </w:tcPr>
          <w:p w14:paraId="3BBFE21B" w14:textId="77777777" w:rsidR="000E5CDC" w:rsidRDefault="000E5CDC" w:rsidP="001853FE">
            <w:pPr>
              <w:spacing w:after="120"/>
              <w:jc w:val="center"/>
            </w:pPr>
            <w:r w:rsidRPr="00F476C9">
              <w:rPr>
                <w:b/>
              </w:rPr>
              <w:t>Not very</w:t>
            </w:r>
            <w:r>
              <w:t xml:space="preserve"> important</w:t>
            </w:r>
          </w:p>
        </w:tc>
        <w:tc>
          <w:tcPr>
            <w:tcW w:w="1923" w:type="dxa"/>
            <w:shd w:val="clear" w:color="auto" w:fill="C7E2FA" w:themeFill="accent1" w:themeFillTint="33"/>
            <w:vAlign w:val="center"/>
          </w:tcPr>
          <w:p w14:paraId="4B52008C" w14:textId="77777777" w:rsidR="000E5CDC" w:rsidRDefault="000E5CDC" w:rsidP="001853FE">
            <w:pPr>
              <w:spacing w:after="120"/>
              <w:jc w:val="center"/>
            </w:pPr>
            <w:r w:rsidRPr="00F476C9">
              <w:rPr>
                <w:b/>
              </w:rPr>
              <w:t>Somewhat</w:t>
            </w:r>
            <w:r>
              <w:t xml:space="preserve"> important</w:t>
            </w:r>
          </w:p>
        </w:tc>
        <w:tc>
          <w:tcPr>
            <w:tcW w:w="1923" w:type="dxa"/>
            <w:shd w:val="clear" w:color="auto" w:fill="C7E2FA" w:themeFill="accent1" w:themeFillTint="33"/>
            <w:vAlign w:val="center"/>
          </w:tcPr>
          <w:p w14:paraId="23EBD36D" w14:textId="77777777" w:rsidR="000E5CDC" w:rsidRDefault="000E5CDC" w:rsidP="001853FE">
            <w:pPr>
              <w:spacing w:after="120"/>
              <w:jc w:val="center"/>
            </w:pPr>
            <w:r w:rsidRPr="00F476C9">
              <w:rPr>
                <w:b/>
              </w:rPr>
              <w:t>Very</w:t>
            </w:r>
            <w:r>
              <w:t xml:space="preserve"> important</w:t>
            </w:r>
          </w:p>
        </w:tc>
        <w:tc>
          <w:tcPr>
            <w:tcW w:w="1923" w:type="dxa"/>
            <w:shd w:val="clear" w:color="auto" w:fill="C7E2FA" w:themeFill="accent1" w:themeFillTint="33"/>
            <w:vAlign w:val="center"/>
          </w:tcPr>
          <w:p w14:paraId="291ACAE6" w14:textId="77777777" w:rsidR="000E5CDC" w:rsidRDefault="000E5CDC" w:rsidP="001853FE">
            <w:pPr>
              <w:spacing w:after="120"/>
              <w:jc w:val="center"/>
            </w:pPr>
            <w:r w:rsidRPr="00F476C9">
              <w:rPr>
                <w:b/>
              </w:rPr>
              <w:t xml:space="preserve">Extremely </w:t>
            </w:r>
            <w:r>
              <w:t>important</w:t>
            </w:r>
          </w:p>
        </w:tc>
      </w:tr>
      <w:tr w:rsidR="000E5CDC" w14:paraId="01E24E71" w14:textId="77777777" w:rsidTr="001853FE">
        <w:trPr>
          <w:trHeight w:val="498"/>
        </w:trPr>
        <w:tc>
          <w:tcPr>
            <w:tcW w:w="1902" w:type="dxa"/>
            <w:vAlign w:val="center"/>
          </w:tcPr>
          <w:p w14:paraId="436BE7A6" w14:textId="77777777" w:rsidR="000E5CDC" w:rsidRDefault="00A02736" w:rsidP="001853FE">
            <w:pPr>
              <w:spacing w:after="120"/>
              <w:jc w:val="center"/>
            </w:pPr>
            <w:sdt>
              <w:sdtPr>
                <w:id w:val="1680308309"/>
                <w14:checkbox>
                  <w14:checked w14:val="0"/>
                  <w14:checkedState w14:val="00FE" w14:font="Wingdings"/>
                  <w14:uncheckedState w14:val="00A8" w14:font="Wingdings"/>
                </w14:checkbox>
              </w:sdtPr>
              <w:sdtEndPr/>
              <w:sdtContent>
                <w:r w:rsidR="000E5CDC">
                  <w:sym w:font="Wingdings" w:char="F0A8"/>
                </w:r>
              </w:sdtContent>
            </w:sdt>
          </w:p>
        </w:tc>
        <w:tc>
          <w:tcPr>
            <w:tcW w:w="1923" w:type="dxa"/>
            <w:vAlign w:val="center"/>
          </w:tcPr>
          <w:p w14:paraId="1DA2AC90" w14:textId="77777777" w:rsidR="000E5CDC" w:rsidRDefault="00A02736" w:rsidP="001853FE">
            <w:pPr>
              <w:spacing w:after="120"/>
              <w:jc w:val="center"/>
            </w:pPr>
            <w:sdt>
              <w:sdtPr>
                <w:id w:val="-1516309166"/>
                <w14:checkbox>
                  <w14:checked w14:val="0"/>
                  <w14:checkedState w14:val="00FE" w14:font="Wingdings"/>
                  <w14:uncheckedState w14:val="00A8" w14:font="Wingdings"/>
                </w14:checkbox>
              </w:sdtPr>
              <w:sdtEndPr/>
              <w:sdtContent>
                <w:r w:rsidR="000E5CDC">
                  <w:sym w:font="Wingdings" w:char="F0A8"/>
                </w:r>
              </w:sdtContent>
            </w:sdt>
          </w:p>
        </w:tc>
        <w:tc>
          <w:tcPr>
            <w:tcW w:w="1923" w:type="dxa"/>
            <w:vAlign w:val="center"/>
          </w:tcPr>
          <w:p w14:paraId="04C2E150" w14:textId="77777777" w:rsidR="000E5CDC" w:rsidRDefault="00A02736" w:rsidP="001853FE">
            <w:pPr>
              <w:spacing w:after="120"/>
              <w:jc w:val="center"/>
            </w:pPr>
            <w:sdt>
              <w:sdtPr>
                <w:id w:val="-1046908749"/>
                <w14:checkbox>
                  <w14:checked w14:val="0"/>
                  <w14:checkedState w14:val="00FE" w14:font="Wingdings"/>
                  <w14:uncheckedState w14:val="00A8" w14:font="Wingdings"/>
                </w14:checkbox>
              </w:sdtPr>
              <w:sdtEndPr/>
              <w:sdtContent>
                <w:r w:rsidR="000E5CDC">
                  <w:sym w:font="Wingdings" w:char="F0A8"/>
                </w:r>
              </w:sdtContent>
            </w:sdt>
          </w:p>
        </w:tc>
        <w:tc>
          <w:tcPr>
            <w:tcW w:w="1923" w:type="dxa"/>
            <w:vAlign w:val="center"/>
          </w:tcPr>
          <w:p w14:paraId="434A7B1A" w14:textId="77777777" w:rsidR="000E5CDC" w:rsidRDefault="00A02736" w:rsidP="001853FE">
            <w:pPr>
              <w:spacing w:after="120"/>
              <w:jc w:val="center"/>
            </w:pPr>
            <w:sdt>
              <w:sdtPr>
                <w:id w:val="-575359074"/>
                <w14:checkbox>
                  <w14:checked w14:val="0"/>
                  <w14:checkedState w14:val="00FE" w14:font="Wingdings"/>
                  <w14:uncheckedState w14:val="00A8" w14:font="Wingdings"/>
                </w14:checkbox>
              </w:sdtPr>
              <w:sdtEndPr/>
              <w:sdtContent>
                <w:r w:rsidR="000E5CDC">
                  <w:sym w:font="Wingdings" w:char="F0A8"/>
                </w:r>
              </w:sdtContent>
            </w:sdt>
          </w:p>
        </w:tc>
        <w:tc>
          <w:tcPr>
            <w:tcW w:w="1923" w:type="dxa"/>
          </w:tcPr>
          <w:p w14:paraId="1B616166" w14:textId="77777777" w:rsidR="000E5CDC" w:rsidRDefault="00A02736" w:rsidP="001853FE">
            <w:pPr>
              <w:spacing w:after="120"/>
              <w:jc w:val="center"/>
            </w:pPr>
            <w:sdt>
              <w:sdtPr>
                <w:id w:val="-407775341"/>
                <w14:checkbox>
                  <w14:checked w14:val="0"/>
                  <w14:checkedState w14:val="00FE" w14:font="Wingdings"/>
                  <w14:uncheckedState w14:val="00A8" w14:font="Wingdings"/>
                </w14:checkbox>
              </w:sdtPr>
              <w:sdtEndPr/>
              <w:sdtContent>
                <w:r w:rsidR="000E5CDC">
                  <w:sym w:font="Wingdings" w:char="F0A8"/>
                </w:r>
              </w:sdtContent>
            </w:sdt>
          </w:p>
        </w:tc>
      </w:tr>
    </w:tbl>
    <w:p w14:paraId="61E7E3FF" w14:textId="77777777" w:rsidR="000E5CDC" w:rsidRPr="00222530" w:rsidRDefault="000E5CDC" w:rsidP="000E5CDC"/>
    <w:p w14:paraId="18228828" w14:textId="77777777" w:rsidR="000E5CDC" w:rsidRDefault="000E5CDC" w:rsidP="000E5CDC">
      <w:pPr>
        <w:pStyle w:val="Heading3"/>
        <w:numPr>
          <w:ilvl w:val="0"/>
          <w:numId w:val="22"/>
        </w:numPr>
      </w:pPr>
      <w:r>
        <w:t xml:space="preserve"> Does this center have a </w:t>
      </w:r>
      <w:r w:rsidRPr="00043652">
        <w:rPr>
          <w:b/>
        </w:rPr>
        <w:t>champion for antibiotic prescription/surveillance</w:t>
      </w:r>
      <w:r>
        <w:rPr>
          <w:b/>
        </w:rPr>
        <w:t>?</w:t>
      </w:r>
      <w:r>
        <w:t xml:space="preserve"> (select one)</w:t>
      </w:r>
    </w:p>
    <w:p w14:paraId="7FCE1AD4" w14:textId="77777777" w:rsidR="000E5CDC" w:rsidRDefault="00A02736" w:rsidP="000E5CDC">
      <w:pPr>
        <w:pStyle w:val="Multiplechoice3"/>
        <w:tabs>
          <w:tab w:val="clear" w:pos="3600"/>
          <w:tab w:val="clear" w:pos="7200"/>
          <w:tab w:val="left" w:pos="2160"/>
          <w:tab w:val="left" w:pos="4320"/>
        </w:tabs>
      </w:pPr>
      <w:sdt>
        <w:sdtPr>
          <w:id w:val="1596897585"/>
          <w14:checkbox>
            <w14:checked w14:val="0"/>
            <w14:checkedState w14:val="00FE" w14:font="Wingdings"/>
            <w14:uncheckedState w14:val="00A8" w14:font="Wingdings"/>
          </w14:checkbox>
        </w:sdtPr>
        <w:sdtEndPr/>
        <w:sdtContent>
          <w:r w:rsidR="000E5CDC">
            <w:sym w:font="Wingdings" w:char="F0A8"/>
          </w:r>
        </w:sdtContent>
      </w:sdt>
      <w:r w:rsidR="000E5CDC">
        <w:t xml:space="preserve"> No </w:t>
      </w:r>
    </w:p>
    <w:p w14:paraId="20E82EFA" w14:textId="77777777" w:rsidR="000E5CDC" w:rsidRDefault="00A02736" w:rsidP="000E5CDC">
      <w:pPr>
        <w:pStyle w:val="Multiplechoice3"/>
        <w:tabs>
          <w:tab w:val="clear" w:pos="3600"/>
          <w:tab w:val="clear" w:pos="7200"/>
          <w:tab w:val="left" w:pos="2160"/>
          <w:tab w:val="left" w:pos="4320"/>
        </w:tabs>
      </w:pPr>
      <w:sdt>
        <w:sdtPr>
          <w:id w:val="1907962258"/>
          <w14:checkbox>
            <w14:checked w14:val="0"/>
            <w14:checkedState w14:val="00FE" w14:font="Wingdings"/>
            <w14:uncheckedState w14:val="00A8" w14:font="Wingdings"/>
          </w14:checkbox>
        </w:sdtPr>
        <w:sdtEndPr/>
        <w:sdtContent>
          <w:r w:rsidR="000E5CDC">
            <w:sym w:font="Wingdings" w:char="F0A8"/>
          </w:r>
        </w:sdtContent>
      </w:sdt>
      <w:r w:rsidR="000E5CDC">
        <w:t xml:space="preserve"> Yes</w:t>
      </w:r>
    </w:p>
    <w:p w14:paraId="065EFF52" w14:textId="77777777" w:rsidR="000E5CDC" w:rsidRDefault="00A02736" w:rsidP="000E5CDC">
      <w:pPr>
        <w:pStyle w:val="Multiplechoice3"/>
        <w:tabs>
          <w:tab w:val="clear" w:pos="3600"/>
          <w:tab w:val="clear" w:pos="7200"/>
          <w:tab w:val="left" w:pos="2160"/>
          <w:tab w:val="left" w:pos="4320"/>
        </w:tabs>
      </w:pPr>
      <w:sdt>
        <w:sdtPr>
          <w:id w:val="-357760"/>
          <w14:checkbox>
            <w14:checked w14:val="0"/>
            <w14:checkedState w14:val="00FE" w14:font="Wingdings"/>
            <w14:uncheckedState w14:val="00A8" w14:font="Wingdings"/>
          </w14:checkbox>
        </w:sdtPr>
        <w:sdtEndPr/>
        <w:sdtContent>
          <w:r w:rsidR="000E5CDC">
            <w:sym w:font="Wingdings" w:char="F0A8"/>
          </w:r>
        </w:sdtContent>
      </w:sdt>
      <w:r w:rsidR="000E5CDC">
        <w:t xml:space="preserve"> Unsure</w:t>
      </w:r>
    </w:p>
    <w:p w14:paraId="05759FBF" w14:textId="77777777" w:rsidR="000E5CDC" w:rsidRDefault="000E5CDC" w:rsidP="000E5CDC">
      <w:pPr>
        <w:pStyle w:val="Multiplechoice3"/>
        <w:tabs>
          <w:tab w:val="clear" w:pos="3600"/>
          <w:tab w:val="clear" w:pos="7200"/>
          <w:tab w:val="left" w:pos="2160"/>
          <w:tab w:val="left" w:pos="4320"/>
        </w:tabs>
      </w:pPr>
    </w:p>
    <w:p w14:paraId="0C7E0349" w14:textId="77777777" w:rsidR="000E5CDC" w:rsidRDefault="000E5CDC" w:rsidP="000E5CDC">
      <w:pPr>
        <w:pStyle w:val="Heading3"/>
        <w:numPr>
          <w:ilvl w:val="0"/>
          <w:numId w:val="22"/>
        </w:numPr>
      </w:pPr>
      <w:r>
        <w:t xml:space="preserve"> </w:t>
      </w:r>
      <w:r w:rsidRPr="00043652">
        <w:rPr>
          <w:b/>
        </w:rPr>
        <w:t xml:space="preserve">Who </w:t>
      </w:r>
      <w:r>
        <w:rPr>
          <w:b/>
        </w:rPr>
        <w:t xml:space="preserve">is the champion </w:t>
      </w:r>
      <w:r w:rsidRPr="003A7E3E">
        <w:t xml:space="preserve">for </w:t>
      </w:r>
      <w:r>
        <w:t>antibiotic prescription/surveillance at this center? (If more than one, select all that apply)</w:t>
      </w:r>
    </w:p>
    <w:p w14:paraId="5950B107" w14:textId="77777777" w:rsidR="000E5CDC" w:rsidRDefault="00A02736" w:rsidP="000E5CDC">
      <w:pPr>
        <w:pStyle w:val="Multiplechoice3"/>
      </w:pPr>
      <w:sdt>
        <w:sdtPr>
          <w:id w:val="565688383"/>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sidRPr="00221D4E">
        <w:t xml:space="preserve">We </w:t>
      </w:r>
      <w:r w:rsidR="000E5CDC" w:rsidRPr="00221D4E">
        <w:rPr>
          <w:b/>
        </w:rPr>
        <w:t>do not</w:t>
      </w:r>
      <w:r w:rsidR="000E5CDC" w:rsidRPr="00221D4E">
        <w:t xml:space="preserve"> </w:t>
      </w:r>
      <w:r w:rsidR="000E5CDC">
        <w:t>have an antibiotic prescription/surveillance champion</w:t>
      </w:r>
    </w:p>
    <w:p w14:paraId="07A44B83" w14:textId="77777777" w:rsidR="000E5CDC" w:rsidRPr="00221D4E" w:rsidRDefault="000E5CDC" w:rsidP="000E5CDC">
      <w:pPr>
        <w:pStyle w:val="Multiplechoice3"/>
        <w:ind w:left="720"/>
        <w:rPr>
          <w:b/>
          <w:color w:val="073763" w:themeColor="accent1" w:themeShade="80"/>
        </w:rPr>
      </w:pPr>
      <w:r w:rsidRPr="00221D4E">
        <w:rPr>
          <w:b/>
          <w:color w:val="073763" w:themeColor="accent1" w:themeShade="80"/>
        </w:rPr>
        <w:t>or</w:t>
      </w:r>
    </w:p>
    <w:p w14:paraId="44F19EA1" w14:textId="77777777" w:rsidR="000E5CDC" w:rsidRDefault="00A02736" w:rsidP="000E5CDC">
      <w:pPr>
        <w:pStyle w:val="Multiplechoice3"/>
      </w:pPr>
      <w:sdt>
        <w:sdtPr>
          <w:id w:val="-1835372424"/>
          <w14:checkbox>
            <w14:checked w14:val="0"/>
            <w14:checkedState w14:val="00FE" w14:font="Wingdings"/>
            <w14:uncheckedState w14:val="00A8" w14:font="Wingdings"/>
          </w14:checkbox>
        </w:sdtPr>
        <w:sdtEndPr/>
        <w:sdtContent>
          <w:r w:rsidR="000E5CDC">
            <w:sym w:font="Wingdings" w:char="F0A8"/>
          </w:r>
        </w:sdtContent>
      </w:sdt>
      <w:r w:rsidR="000E5CDC">
        <w:t xml:space="preserve"> Administrator</w:t>
      </w:r>
    </w:p>
    <w:p w14:paraId="045F6F9E" w14:textId="77777777" w:rsidR="000E5CDC" w:rsidRDefault="00A02736" w:rsidP="000E5CDC">
      <w:pPr>
        <w:pStyle w:val="Multiplechoice3"/>
      </w:pPr>
      <w:sdt>
        <w:sdtPr>
          <w:id w:val="10581629"/>
          <w14:checkbox>
            <w14:checked w14:val="0"/>
            <w14:checkedState w14:val="00FE" w14:font="Wingdings"/>
            <w14:uncheckedState w14:val="00A8" w14:font="Wingdings"/>
          </w14:checkbox>
        </w:sdtPr>
        <w:sdtEndPr/>
        <w:sdtContent>
          <w:r w:rsidR="000E5CDC">
            <w:sym w:font="Wingdings" w:char="F0A8"/>
          </w:r>
        </w:sdtContent>
      </w:sdt>
      <w:r w:rsidR="000E5CDC">
        <w:t xml:space="preserve"> Director of Nursing</w:t>
      </w:r>
    </w:p>
    <w:p w14:paraId="5C49ADCE" w14:textId="77777777" w:rsidR="000E5CDC" w:rsidRDefault="00A02736" w:rsidP="000E5CDC">
      <w:pPr>
        <w:pStyle w:val="Multiplechoice3"/>
      </w:pPr>
      <w:sdt>
        <w:sdtPr>
          <w:id w:val="-244878179"/>
          <w14:checkbox>
            <w14:checked w14:val="0"/>
            <w14:checkedState w14:val="00FE" w14:font="Wingdings"/>
            <w14:uncheckedState w14:val="00A8" w14:font="Wingdings"/>
          </w14:checkbox>
        </w:sdtPr>
        <w:sdtEndPr/>
        <w:sdtContent>
          <w:r w:rsidR="000E5CDC">
            <w:sym w:font="Wingdings" w:char="F0A8"/>
          </w:r>
        </w:sdtContent>
      </w:sdt>
      <w:r w:rsidR="000E5CDC">
        <w:t xml:space="preserve"> Medical Director </w:t>
      </w:r>
    </w:p>
    <w:p w14:paraId="119D9487" w14:textId="77777777" w:rsidR="000E5CDC" w:rsidRDefault="00A02736" w:rsidP="000E5CDC">
      <w:pPr>
        <w:pStyle w:val="Multiplechoice3"/>
      </w:pPr>
      <w:sdt>
        <w:sdtPr>
          <w:id w:val="369734641"/>
          <w14:checkbox>
            <w14:checked w14:val="0"/>
            <w14:checkedState w14:val="00FE" w14:font="Wingdings"/>
            <w14:uncheckedState w14:val="00A8" w14:font="Wingdings"/>
          </w14:checkbox>
        </w:sdtPr>
        <w:sdtEndPr/>
        <w:sdtContent>
          <w:r w:rsidR="000E5CDC">
            <w:sym w:font="Wingdings" w:char="F0A8"/>
          </w:r>
        </w:sdtContent>
      </w:sdt>
      <w:r w:rsidR="000E5CDC">
        <w:t xml:space="preserve"> Infection Control Staff</w:t>
      </w:r>
    </w:p>
    <w:p w14:paraId="6557A69A" w14:textId="77777777" w:rsidR="000E5CDC" w:rsidRDefault="00A02736" w:rsidP="000E5CDC">
      <w:pPr>
        <w:pStyle w:val="Multiplechoice3"/>
      </w:pPr>
      <w:sdt>
        <w:sdtPr>
          <w:id w:val="-2090761460"/>
          <w14:checkbox>
            <w14:checked w14:val="0"/>
            <w14:checkedState w14:val="00FE" w14:font="Wingdings"/>
            <w14:uncheckedState w14:val="00A8" w14:font="Wingdings"/>
          </w14:checkbox>
        </w:sdtPr>
        <w:sdtEndPr/>
        <w:sdtContent>
          <w:r w:rsidR="000E5CDC">
            <w:sym w:font="Wingdings" w:char="F0A8"/>
          </w:r>
        </w:sdtContent>
      </w:sdt>
      <w:r w:rsidR="000E5CDC">
        <w:t xml:space="preserve"> Nursing Staff</w:t>
      </w:r>
    </w:p>
    <w:p w14:paraId="6E9F5E8C" w14:textId="77777777" w:rsidR="000E5CDC" w:rsidRDefault="00A02736" w:rsidP="000E5CDC">
      <w:pPr>
        <w:pStyle w:val="Multiplechoice3"/>
      </w:pPr>
      <w:sdt>
        <w:sdtPr>
          <w:id w:val="-1509742176"/>
          <w14:checkbox>
            <w14:checked w14:val="0"/>
            <w14:checkedState w14:val="00FE" w14:font="Wingdings"/>
            <w14:uncheckedState w14:val="00A8" w14:font="Wingdings"/>
          </w14:checkbox>
        </w:sdtPr>
        <w:sdtEndPr/>
        <w:sdtContent>
          <w:r w:rsidR="000E5CDC">
            <w:sym w:font="Wingdings" w:char="F0A8"/>
          </w:r>
        </w:sdtContent>
      </w:sdt>
      <w:r w:rsidR="000E5CDC">
        <w:t xml:space="preserve"> Pharmacist</w:t>
      </w:r>
    </w:p>
    <w:p w14:paraId="72FB23AE" w14:textId="77777777" w:rsidR="000E5CDC" w:rsidRDefault="00A02736" w:rsidP="000E5CDC">
      <w:pPr>
        <w:pStyle w:val="Multiplechoice3"/>
      </w:pPr>
      <w:sdt>
        <w:sdtPr>
          <w:id w:val="679783847"/>
          <w14:checkbox>
            <w14:checked w14:val="0"/>
            <w14:checkedState w14:val="00FE" w14:font="Wingdings"/>
            <w14:uncheckedState w14:val="00A8" w14:font="Wingdings"/>
          </w14:checkbox>
        </w:sdtPr>
        <w:sdtEndPr/>
        <w:sdtContent>
          <w:r w:rsidR="000E5CDC">
            <w:sym w:font="Wingdings" w:char="F0A8"/>
          </w:r>
        </w:sdtContent>
      </w:sdt>
      <w:r w:rsidR="000E5CDC">
        <w:t xml:space="preserve"> Infectious Disease Consultant</w:t>
      </w:r>
    </w:p>
    <w:p w14:paraId="2794D01C" w14:textId="77777777" w:rsidR="000E5CDC" w:rsidRDefault="00A02736" w:rsidP="000E5CDC">
      <w:pPr>
        <w:pStyle w:val="Multiplechoice3"/>
      </w:pPr>
      <w:sdt>
        <w:sdtPr>
          <w:id w:val="-763304952"/>
          <w14:checkbox>
            <w14:checked w14:val="0"/>
            <w14:checkedState w14:val="00FE" w14:font="Wingdings"/>
            <w14:uncheckedState w14:val="00A8" w14:font="Wingdings"/>
          </w14:checkbox>
        </w:sdtPr>
        <w:sdtEndPr/>
        <w:sdtContent>
          <w:r w:rsidR="000E5CDC">
            <w:sym w:font="Wingdings" w:char="F0A8"/>
          </w:r>
        </w:sdtContent>
      </w:sdt>
      <w:r w:rsidR="000E5CDC">
        <w:t xml:space="preserve"> Other</w:t>
      </w:r>
    </w:p>
    <w:p w14:paraId="13008C6E" w14:textId="77777777" w:rsidR="000E5CDC" w:rsidRDefault="00A02736" w:rsidP="000E5CDC">
      <w:pPr>
        <w:pStyle w:val="Multiplechoice3"/>
      </w:pPr>
      <w:sdt>
        <w:sdtPr>
          <w:id w:val="-2088451901"/>
          <w14:checkbox>
            <w14:checked w14:val="0"/>
            <w14:checkedState w14:val="00FE" w14:font="Wingdings"/>
            <w14:uncheckedState w14:val="00A8" w14:font="Wingdings"/>
          </w14:checkbox>
        </w:sdtPr>
        <w:sdtEndPr/>
        <w:sdtContent>
          <w:r w:rsidR="000E5CDC">
            <w:sym w:font="Wingdings" w:char="F0A8"/>
          </w:r>
        </w:sdtContent>
      </w:sdt>
      <w:r w:rsidR="000E5CDC">
        <w:t xml:space="preserve"> Unsure</w:t>
      </w:r>
    </w:p>
    <w:p w14:paraId="17180BAA" w14:textId="77777777" w:rsidR="000E5CDC" w:rsidRDefault="000E5CDC" w:rsidP="000E5CDC">
      <w:pPr>
        <w:pStyle w:val="Multiplechoice3"/>
      </w:pPr>
    </w:p>
    <w:p w14:paraId="108438F9" w14:textId="77777777" w:rsidR="000E5CDC" w:rsidRDefault="000E5CDC" w:rsidP="000E5CDC">
      <w:pPr>
        <w:pStyle w:val="Heading3"/>
        <w:numPr>
          <w:ilvl w:val="0"/>
          <w:numId w:val="22"/>
        </w:numPr>
      </w:pPr>
      <w:r>
        <w:t xml:space="preserve"> </w:t>
      </w:r>
      <w:r w:rsidRPr="00CD6085">
        <w:rPr>
          <w:b/>
        </w:rPr>
        <w:t>In your opinion</w:t>
      </w:r>
      <w:r>
        <w:t xml:space="preserve">, if [facility] was rated </w:t>
      </w:r>
      <w:r w:rsidRPr="00CD6085">
        <w:rPr>
          <w:u w:val="single"/>
        </w:rPr>
        <w:t>today</w:t>
      </w:r>
      <w:r>
        <w:t xml:space="preserve"> what quality star rating would they receive? (select one)</w:t>
      </w:r>
    </w:p>
    <w:p w14:paraId="3B8A757C" w14:textId="77777777" w:rsidR="000E5CDC" w:rsidRDefault="00A02736" w:rsidP="000E5CDC">
      <w:pPr>
        <w:pStyle w:val="Multiplechoice3"/>
        <w:tabs>
          <w:tab w:val="clear" w:pos="3600"/>
          <w:tab w:val="clear" w:pos="7200"/>
          <w:tab w:val="left" w:pos="2160"/>
          <w:tab w:val="left" w:pos="4320"/>
        </w:tabs>
      </w:pPr>
      <w:sdt>
        <w:sdtPr>
          <w:id w:val="1799495037"/>
          <w14:checkbox>
            <w14:checked w14:val="0"/>
            <w14:checkedState w14:val="00FE" w14:font="Wingdings"/>
            <w14:uncheckedState w14:val="00A8" w14:font="Wingdings"/>
          </w14:checkbox>
        </w:sdtPr>
        <w:sdtEndPr/>
        <w:sdtContent>
          <w:r w:rsidR="000E5CDC">
            <w:sym w:font="Wingdings" w:char="F0A8"/>
          </w:r>
        </w:sdtContent>
      </w:sdt>
      <w:r w:rsidR="000E5CDC">
        <w:t xml:space="preserve"> 1 Star</w:t>
      </w:r>
    </w:p>
    <w:p w14:paraId="49C9E565" w14:textId="77777777" w:rsidR="000E5CDC" w:rsidRDefault="00A02736" w:rsidP="000E5CDC">
      <w:pPr>
        <w:pStyle w:val="Multiplechoice3"/>
        <w:tabs>
          <w:tab w:val="clear" w:pos="3600"/>
          <w:tab w:val="clear" w:pos="7200"/>
          <w:tab w:val="left" w:pos="2160"/>
          <w:tab w:val="left" w:pos="4320"/>
        </w:tabs>
      </w:pPr>
      <w:sdt>
        <w:sdtPr>
          <w:id w:val="-1650819341"/>
          <w14:checkbox>
            <w14:checked w14:val="0"/>
            <w14:checkedState w14:val="00FE" w14:font="Wingdings"/>
            <w14:uncheckedState w14:val="00A8" w14:font="Wingdings"/>
          </w14:checkbox>
        </w:sdtPr>
        <w:sdtEndPr/>
        <w:sdtContent>
          <w:r w:rsidR="000E5CDC">
            <w:sym w:font="Wingdings" w:char="F0A8"/>
          </w:r>
        </w:sdtContent>
      </w:sdt>
      <w:r w:rsidR="000E5CDC">
        <w:t xml:space="preserve"> 2 Stars</w:t>
      </w:r>
    </w:p>
    <w:p w14:paraId="61723B3E" w14:textId="77777777" w:rsidR="000E5CDC" w:rsidRDefault="00A02736" w:rsidP="000E5CDC">
      <w:pPr>
        <w:pStyle w:val="Multiplechoice3"/>
        <w:tabs>
          <w:tab w:val="clear" w:pos="3600"/>
          <w:tab w:val="clear" w:pos="7200"/>
          <w:tab w:val="left" w:pos="2160"/>
          <w:tab w:val="left" w:pos="4320"/>
        </w:tabs>
      </w:pPr>
      <w:sdt>
        <w:sdtPr>
          <w:id w:val="-1686352156"/>
          <w14:checkbox>
            <w14:checked w14:val="0"/>
            <w14:checkedState w14:val="00FE" w14:font="Wingdings"/>
            <w14:uncheckedState w14:val="00A8" w14:font="Wingdings"/>
          </w14:checkbox>
        </w:sdtPr>
        <w:sdtEndPr/>
        <w:sdtContent>
          <w:r w:rsidR="000E5CDC">
            <w:sym w:font="Wingdings" w:char="F0A8"/>
          </w:r>
        </w:sdtContent>
      </w:sdt>
      <w:r w:rsidR="000E5CDC">
        <w:t xml:space="preserve"> 3 Stars</w:t>
      </w:r>
    </w:p>
    <w:p w14:paraId="76579469" w14:textId="77777777" w:rsidR="000E5CDC" w:rsidRDefault="00A02736" w:rsidP="000E5CDC">
      <w:pPr>
        <w:pStyle w:val="Multiplechoice3"/>
        <w:tabs>
          <w:tab w:val="clear" w:pos="3600"/>
          <w:tab w:val="clear" w:pos="7200"/>
          <w:tab w:val="left" w:pos="2160"/>
          <w:tab w:val="left" w:pos="4320"/>
        </w:tabs>
      </w:pPr>
      <w:sdt>
        <w:sdtPr>
          <w:id w:val="-275405682"/>
          <w14:checkbox>
            <w14:checked w14:val="0"/>
            <w14:checkedState w14:val="00FE" w14:font="Wingdings"/>
            <w14:uncheckedState w14:val="00A8" w14:font="Wingdings"/>
          </w14:checkbox>
        </w:sdtPr>
        <w:sdtEndPr/>
        <w:sdtContent>
          <w:r w:rsidR="000E5CDC">
            <w:sym w:font="Wingdings" w:char="F0A8"/>
          </w:r>
        </w:sdtContent>
      </w:sdt>
      <w:r w:rsidR="000E5CDC">
        <w:t xml:space="preserve"> 4 Stars</w:t>
      </w:r>
    </w:p>
    <w:p w14:paraId="18E566A6" w14:textId="77777777" w:rsidR="000E5CDC" w:rsidRDefault="00A02736" w:rsidP="000E5CDC">
      <w:pPr>
        <w:pStyle w:val="Multiplechoice3"/>
        <w:tabs>
          <w:tab w:val="clear" w:pos="3600"/>
          <w:tab w:val="clear" w:pos="7200"/>
          <w:tab w:val="left" w:pos="2160"/>
          <w:tab w:val="left" w:pos="4320"/>
        </w:tabs>
      </w:pPr>
      <w:sdt>
        <w:sdtPr>
          <w:id w:val="1178307433"/>
          <w14:checkbox>
            <w14:checked w14:val="0"/>
            <w14:checkedState w14:val="00FE" w14:font="Wingdings"/>
            <w14:uncheckedState w14:val="00A8" w14:font="Wingdings"/>
          </w14:checkbox>
        </w:sdtPr>
        <w:sdtEndPr/>
        <w:sdtContent>
          <w:r w:rsidR="000E5CDC">
            <w:sym w:font="Wingdings" w:char="F0A8"/>
          </w:r>
        </w:sdtContent>
      </w:sdt>
      <w:r w:rsidR="000E5CDC">
        <w:t xml:space="preserve"> 5 Stars</w:t>
      </w:r>
    </w:p>
    <w:p w14:paraId="753B0227" w14:textId="131E02FD" w:rsidR="000E5CDC" w:rsidRDefault="000E5CDC" w:rsidP="000E5CDC">
      <w:pPr>
        <w:pStyle w:val="Heading2"/>
      </w:pPr>
      <w:r>
        <w:t>Demographics</w:t>
      </w:r>
    </w:p>
    <w:p w14:paraId="339FB45D" w14:textId="3381BB74" w:rsidR="000E5CDC" w:rsidRDefault="000E5CDC" w:rsidP="000E5CDC">
      <w:pPr>
        <w:pStyle w:val="Heading3"/>
        <w:numPr>
          <w:ilvl w:val="0"/>
          <w:numId w:val="22"/>
        </w:numPr>
      </w:pPr>
      <w:r>
        <w:t xml:space="preserve">What </w:t>
      </w:r>
      <w:r w:rsidRPr="000004FF">
        <w:rPr>
          <w:b/>
        </w:rPr>
        <w:t>prescribing</w:t>
      </w:r>
      <w:r>
        <w:t xml:space="preserve"> degrees have you </w:t>
      </w:r>
      <w:r w:rsidRPr="000004FF">
        <w:t>attained</w:t>
      </w:r>
      <w:r>
        <w:t>? (Select all that apply)</w:t>
      </w:r>
    </w:p>
    <w:p w14:paraId="10D72742" w14:textId="77777777" w:rsidR="000E5CDC" w:rsidRDefault="00A02736" w:rsidP="000E5CDC">
      <w:pPr>
        <w:pStyle w:val="Multiplechoice3"/>
      </w:pPr>
      <w:sdt>
        <w:sdtPr>
          <w:id w:val="1320311910"/>
          <w14:checkbox>
            <w14:checked w14:val="0"/>
            <w14:checkedState w14:val="00FE" w14:font="Wingdings"/>
            <w14:uncheckedState w14:val="00A8" w14:font="Wingdings"/>
          </w14:checkbox>
        </w:sdtPr>
        <w:sdtEndPr/>
        <w:sdtContent>
          <w:r w:rsidR="000E5CDC">
            <w:sym w:font="Wingdings" w:char="F0A8"/>
          </w:r>
        </w:sdtContent>
      </w:sdt>
      <w:r w:rsidR="000E5CDC">
        <w:t xml:space="preserve"> D.O.</w:t>
      </w:r>
    </w:p>
    <w:p w14:paraId="2909CFCB" w14:textId="77777777" w:rsidR="000E5CDC" w:rsidRDefault="00A02736" w:rsidP="000E5CDC">
      <w:pPr>
        <w:pStyle w:val="Multiplechoice3"/>
      </w:pPr>
      <w:sdt>
        <w:sdtPr>
          <w:id w:val="-226684977"/>
          <w14:checkbox>
            <w14:checked w14:val="0"/>
            <w14:checkedState w14:val="00FE" w14:font="Wingdings"/>
            <w14:uncheckedState w14:val="00A8" w14:font="Wingdings"/>
          </w14:checkbox>
        </w:sdtPr>
        <w:sdtEndPr/>
        <w:sdtContent>
          <w:r w:rsidR="000E5CDC">
            <w:sym w:font="Wingdings" w:char="F0A8"/>
          </w:r>
        </w:sdtContent>
      </w:sdt>
      <w:r w:rsidR="000E5CDC">
        <w:t xml:space="preserve"> M.D.</w:t>
      </w:r>
    </w:p>
    <w:p w14:paraId="787556CA" w14:textId="77777777" w:rsidR="000E5CDC" w:rsidRDefault="00A02736" w:rsidP="000E5CDC">
      <w:pPr>
        <w:pStyle w:val="Multiplechoice3"/>
      </w:pPr>
      <w:sdt>
        <w:sdtPr>
          <w:id w:val="438260164"/>
          <w14:checkbox>
            <w14:checked w14:val="0"/>
            <w14:checkedState w14:val="00FE" w14:font="Wingdings"/>
            <w14:uncheckedState w14:val="00A8" w14:font="Wingdings"/>
          </w14:checkbox>
        </w:sdtPr>
        <w:sdtEndPr/>
        <w:sdtContent>
          <w:r w:rsidR="000E5CDC">
            <w:sym w:font="Wingdings" w:char="F0A8"/>
          </w:r>
        </w:sdtContent>
      </w:sdt>
      <w:r w:rsidR="000E5CDC">
        <w:t xml:space="preserve"> M.P.A</w:t>
      </w:r>
    </w:p>
    <w:p w14:paraId="488F7E7D" w14:textId="77777777" w:rsidR="000E5CDC" w:rsidRDefault="00A02736" w:rsidP="000E5CDC">
      <w:pPr>
        <w:pStyle w:val="Multiplechoice3"/>
      </w:pPr>
      <w:sdt>
        <w:sdtPr>
          <w:id w:val="528382752"/>
          <w14:checkbox>
            <w14:checked w14:val="0"/>
            <w14:checkedState w14:val="00FE" w14:font="Wingdings"/>
            <w14:uncheckedState w14:val="00A8" w14:font="Wingdings"/>
          </w14:checkbox>
        </w:sdtPr>
        <w:sdtEndPr/>
        <w:sdtContent>
          <w:r w:rsidR="000E5CDC">
            <w:sym w:font="Wingdings" w:char="F0A8"/>
          </w:r>
        </w:sdtContent>
      </w:sdt>
      <w:r w:rsidR="000E5CDC">
        <w:t xml:space="preserve"> N.D. </w:t>
      </w:r>
    </w:p>
    <w:p w14:paraId="43F46C08" w14:textId="77777777" w:rsidR="000E5CDC" w:rsidRDefault="00A02736" w:rsidP="000E5CDC">
      <w:pPr>
        <w:pStyle w:val="Multiplechoice3"/>
      </w:pPr>
      <w:sdt>
        <w:sdtPr>
          <w:id w:val="-678272139"/>
          <w14:checkbox>
            <w14:checked w14:val="0"/>
            <w14:checkedState w14:val="00FE" w14:font="Wingdings"/>
            <w14:uncheckedState w14:val="00A8" w14:font="Wingdings"/>
          </w14:checkbox>
        </w:sdtPr>
        <w:sdtEndPr/>
        <w:sdtContent>
          <w:r w:rsidR="000E5CDC">
            <w:sym w:font="Wingdings" w:char="F0A8"/>
          </w:r>
        </w:sdtContent>
      </w:sdt>
      <w:r w:rsidR="000E5CDC">
        <w:t xml:space="preserve"> N.P.</w:t>
      </w:r>
    </w:p>
    <w:p w14:paraId="12E15AF5" w14:textId="77777777" w:rsidR="000E5CDC" w:rsidRDefault="00A02736" w:rsidP="000E5CDC">
      <w:pPr>
        <w:pStyle w:val="Multiplechoice3"/>
      </w:pPr>
      <w:sdt>
        <w:sdtPr>
          <w:id w:val="1416351730"/>
          <w14:checkbox>
            <w14:checked w14:val="0"/>
            <w14:checkedState w14:val="00FE" w14:font="Wingdings"/>
            <w14:uncheckedState w14:val="00A8" w14:font="Wingdings"/>
          </w14:checkbox>
        </w:sdtPr>
        <w:sdtEndPr/>
        <w:sdtContent>
          <w:r w:rsidR="000E5CDC">
            <w:sym w:font="Wingdings" w:char="F0A8"/>
          </w:r>
        </w:sdtContent>
      </w:sdt>
      <w:r w:rsidR="000E5CDC">
        <w:t xml:space="preserve"> P.A.</w:t>
      </w:r>
    </w:p>
    <w:p w14:paraId="6A6B19A1" w14:textId="77777777" w:rsidR="000E5CDC" w:rsidRDefault="00A02736" w:rsidP="000E5CDC">
      <w:pPr>
        <w:pStyle w:val="Multiplechoice3"/>
      </w:pPr>
      <w:sdt>
        <w:sdtPr>
          <w:id w:val="-1788346843"/>
          <w14:checkbox>
            <w14:checked w14:val="0"/>
            <w14:checkedState w14:val="00FE" w14:font="Wingdings"/>
            <w14:uncheckedState w14:val="00A8" w14:font="Wingdings"/>
          </w14:checkbox>
        </w:sdtPr>
        <w:sdtEndPr/>
        <w:sdtContent>
          <w:r w:rsidR="000E5CDC">
            <w:sym w:font="Wingdings" w:char="F0A8"/>
          </w:r>
        </w:sdtContent>
      </w:sdt>
      <w:r w:rsidR="000E5CDC">
        <w:t xml:space="preserve"> Pharm.D.</w:t>
      </w:r>
    </w:p>
    <w:p w14:paraId="29C33146" w14:textId="77777777" w:rsidR="000E5CDC" w:rsidRDefault="00A02736" w:rsidP="000E5CDC">
      <w:pPr>
        <w:pStyle w:val="Multiplechoice3"/>
      </w:pPr>
      <w:sdt>
        <w:sdtPr>
          <w:id w:val="-1049913562"/>
          <w14:checkbox>
            <w14:checked w14:val="0"/>
            <w14:checkedState w14:val="00FE" w14:font="Wingdings"/>
            <w14:uncheckedState w14:val="00A8" w14:font="Wingdings"/>
          </w14:checkbox>
        </w:sdtPr>
        <w:sdtEndPr/>
        <w:sdtContent>
          <w:r w:rsidR="000E5CDC">
            <w:sym w:font="Wingdings" w:char="F0A8"/>
          </w:r>
        </w:sdtContent>
      </w:sdt>
      <w:r w:rsidR="000E5CDC">
        <w:t xml:space="preserve"> Other – Please specify: ________________________________</w:t>
      </w:r>
    </w:p>
    <w:p w14:paraId="4046009A" w14:textId="0EB5D77C" w:rsidR="000E5CDC" w:rsidRDefault="000E5CDC" w:rsidP="000E5CDC">
      <w:pPr>
        <w:pStyle w:val="Heading3"/>
        <w:numPr>
          <w:ilvl w:val="0"/>
          <w:numId w:val="22"/>
        </w:numPr>
      </w:pPr>
      <w:r>
        <w:t xml:space="preserve">What is your </w:t>
      </w:r>
      <w:r w:rsidRPr="00CD2B35">
        <w:rPr>
          <w:b/>
        </w:rPr>
        <w:t>primary specialty</w:t>
      </w:r>
      <w:r>
        <w:t>? (Select one)</w:t>
      </w:r>
    </w:p>
    <w:p w14:paraId="5891FA4C" w14:textId="77777777" w:rsidR="000E5CDC" w:rsidRDefault="00A02736" w:rsidP="000E5CDC">
      <w:pPr>
        <w:pStyle w:val="Multiplechoice3"/>
        <w:rPr>
          <w:rFonts w:cstheme="minorHAnsi"/>
        </w:rPr>
      </w:pPr>
      <w:sdt>
        <w:sdtPr>
          <w:id w:val="-1174342483"/>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Pr>
          <w:rFonts w:cstheme="minorHAnsi"/>
        </w:rPr>
        <w:t>Family Practice</w:t>
      </w:r>
    </w:p>
    <w:p w14:paraId="733C1417" w14:textId="77777777" w:rsidR="000E5CDC" w:rsidRDefault="00A02736" w:rsidP="000E5CDC">
      <w:pPr>
        <w:pStyle w:val="Multiplechoice3"/>
        <w:rPr>
          <w:rFonts w:cstheme="minorHAnsi"/>
        </w:rPr>
      </w:pPr>
      <w:sdt>
        <w:sdtPr>
          <w:id w:val="222646007"/>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sidRPr="001236B0">
        <w:rPr>
          <w:rFonts w:cstheme="minorHAnsi"/>
        </w:rPr>
        <w:t>Geriatrics</w:t>
      </w:r>
    </w:p>
    <w:p w14:paraId="62DBB86E" w14:textId="77777777" w:rsidR="000E5CDC" w:rsidRDefault="00A02736" w:rsidP="000E5CDC">
      <w:pPr>
        <w:pStyle w:val="Multiplechoice3"/>
        <w:rPr>
          <w:rFonts w:cstheme="minorHAnsi"/>
        </w:rPr>
      </w:pPr>
      <w:sdt>
        <w:sdtPr>
          <w:id w:val="-1101791142"/>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sidRPr="001236B0">
        <w:rPr>
          <w:rFonts w:cstheme="minorHAnsi"/>
        </w:rPr>
        <w:t xml:space="preserve">Hospice </w:t>
      </w:r>
      <w:r w:rsidR="000E5CDC">
        <w:rPr>
          <w:rFonts w:cstheme="minorHAnsi"/>
        </w:rPr>
        <w:t>and/or Pa</w:t>
      </w:r>
      <w:r w:rsidR="000E5CDC" w:rsidRPr="001236B0">
        <w:rPr>
          <w:rFonts w:cstheme="minorHAnsi"/>
        </w:rPr>
        <w:t>lliative medicine</w:t>
      </w:r>
    </w:p>
    <w:p w14:paraId="223F3A64" w14:textId="77777777" w:rsidR="000E5CDC" w:rsidRDefault="00A02736" w:rsidP="000E5CDC">
      <w:pPr>
        <w:pStyle w:val="Multiplechoice3"/>
        <w:rPr>
          <w:rFonts w:cstheme="minorHAnsi"/>
        </w:rPr>
      </w:pPr>
      <w:sdt>
        <w:sdtPr>
          <w:id w:val="-718748497"/>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Pr>
          <w:rFonts w:cstheme="minorHAnsi"/>
        </w:rPr>
        <w:t>Infectious disease</w:t>
      </w:r>
    </w:p>
    <w:p w14:paraId="6EAFCD6A" w14:textId="77777777" w:rsidR="000E5CDC" w:rsidRDefault="00A02736" w:rsidP="000E5CDC">
      <w:pPr>
        <w:pStyle w:val="Multiplechoice3"/>
        <w:rPr>
          <w:rFonts w:cstheme="minorHAnsi"/>
        </w:rPr>
      </w:pPr>
      <w:sdt>
        <w:sdtPr>
          <w:id w:val="-902762603"/>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Pr>
          <w:rFonts w:cstheme="minorHAnsi"/>
        </w:rPr>
        <w:t>Internal medicine</w:t>
      </w:r>
    </w:p>
    <w:p w14:paraId="69685976" w14:textId="77777777" w:rsidR="000E5CDC" w:rsidRDefault="00A02736" w:rsidP="000E5CDC">
      <w:pPr>
        <w:pStyle w:val="Multiplechoice3"/>
        <w:rPr>
          <w:rFonts w:cstheme="minorHAnsi"/>
        </w:rPr>
      </w:pPr>
      <w:sdt>
        <w:sdtPr>
          <w:id w:val="-1973822077"/>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Pr>
          <w:rFonts w:cstheme="minorHAnsi"/>
        </w:rPr>
        <w:t>Pulmonary and/or Critical care</w:t>
      </w:r>
    </w:p>
    <w:p w14:paraId="633CEABE" w14:textId="77777777" w:rsidR="000E5CDC" w:rsidRDefault="00A02736" w:rsidP="000E5CDC">
      <w:pPr>
        <w:pStyle w:val="Multiplechoice3"/>
        <w:rPr>
          <w:rFonts w:cstheme="minorHAnsi"/>
        </w:rPr>
      </w:pPr>
      <w:sdt>
        <w:sdtPr>
          <w:id w:val="1873186122"/>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0E5CDC">
        <w:rPr>
          <w:rFonts w:cstheme="minorHAnsi"/>
        </w:rPr>
        <w:t>Other - Please specify____________________</w:t>
      </w:r>
    </w:p>
    <w:p w14:paraId="330663ED" w14:textId="77777777" w:rsidR="000E5CDC" w:rsidRDefault="00A02736" w:rsidP="000E5CDC">
      <w:pPr>
        <w:pStyle w:val="Multiplechoice3"/>
      </w:pPr>
      <w:sdt>
        <w:sdtPr>
          <w:id w:val="-1614125160"/>
          <w14:checkbox>
            <w14:checked w14:val="0"/>
            <w14:checkedState w14:val="00FE" w14:font="Wingdings"/>
            <w14:uncheckedState w14:val="00A8" w14:font="Wingdings"/>
          </w14:checkbox>
        </w:sdtPr>
        <w:sdtEndPr/>
        <w:sdtContent>
          <w:r w:rsidR="000E5CDC">
            <w:sym w:font="Wingdings" w:char="F0A8"/>
          </w:r>
        </w:sdtContent>
      </w:sdt>
      <w:r w:rsidR="000E5CDC">
        <w:t xml:space="preserve"> N/A</w:t>
      </w:r>
    </w:p>
    <w:p w14:paraId="173439F7" w14:textId="54526E82" w:rsidR="000E5CDC" w:rsidRDefault="00CD2B35" w:rsidP="000E5CDC">
      <w:pPr>
        <w:pStyle w:val="Heading3"/>
        <w:numPr>
          <w:ilvl w:val="0"/>
          <w:numId w:val="22"/>
        </w:numPr>
      </w:pPr>
      <w:r>
        <w:t xml:space="preserve">Number of years since </w:t>
      </w:r>
      <w:r w:rsidRPr="00CD2B35">
        <w:rPr>
          <w:b/>
        </w:rPr>
        <w:t>graduation from medical school</w:t>
      </w:r>
      <w:r w:rsidR="00085A7D">
        <w:t>? (years</w:t>
      </w:r>
      <w:r w:rsidR="000E5CDC">
        <w:t>)</w:t>
      </w:r>
    </w:p>
    <w:tbl>
      <w:tblPr>
        <w:tblStyle w:val="TableGrid"/>
        <w:tblW w:w="0" w:type="auto"/>
        <w:tblLook w:val="04A0" w:firstRow="1" w:lastRow="0" w:firstColumn="1" w:lastColumn="0" w:noHBand="0" w:noVBand="1"/>
      </w:tblPr>
      <w:tblGrid>
        <w:gridCol w:w="2636"/>
        <w:gridCol w:w="2636"/>
        <w:gridCol w:w="2636"/>
        <w:gridCol w:w="2638"/>
      </w:tblGrid>
      <w:tr w:rsidR="001813E0" w14:paraId="416608C7" w14:textId="77777777" w:rsidTr="001813E0">
        <w:trPr>
          <w:trHeight w:val="446"/>
        </w:trPr>
        <w:tc>
          <w:tcPr>
            <w:tcW w:w="2636" w:type="dxa"/>
            <w:shd w:val="clear" w:color="auto" w:fill="C7E2FA" w:themeFill="accent1" w:themeFillTint="33"/>
            <w:vAlign w:val="center"/>
          </w:tcPr>
          <w:p w14:paraId="2CAB84AD" w14:textId="1759D734" w:rsidR="001813E0" w:rsidRDefault="001813E0" w:rsidP="00CD2B35">
            <w:pPr>
              <w:spacing w:after="120"/>
              <w:jc w:val="center"/>
            </w:pPr>
            <w:r>
              <w:t xml:space="preserve">0 – 10 </w:t>
            </w:r>
          </w:p>
        </w:tc>
        <w:tc>
          <w:tcPr>
            <w:tcW w:w="2636" w:type="dxa"/>
            <w:shd w:val="clear" w:color="auto" w:fill="C7E2FA" w:themeFill="accent1" w:themeFillTint="33"/>
            <w:vAlign w:val="center"/>
          </w:tcPr>
          <w:p w14:paraId="4B0D9B4B" w14:textId="2A6403C5" w:rsidR="001813E0" w:rsidRDefault="001813E0" w:rsidP="00CD2B35">
            <w:pPr>
              <w:spacing w:after="120"/>
              <w:jc w:val="center"/>
            </w:pPr>
            <w:r>
              <w:t xml:space="preserve">11 – 20 </w:t>
            </w:r>
          </w:p>
        </w:tc>
        <w:tc>
          <w:tcPr>
            <w:tcW w:w="2636" w:type="dxa"/>
            <w:shd w:val="clear" w:color="auto" w:fill="C7E2FA" w:themeFill="accent1" w:themeFillTint="33"/>
            <w:vAlign w:val="center"/>
          </w:tcPr>
          <w:p w14:paraId="640B59CC" w14:textId="26063FEC" w:rsidR="001813E0" w:rsidRDefault="001813E0" w:rsidP="00CD2B35">
            <w:pPr>
              <w:spacing w:after="120"/>
              <w:jc w:val="center"/>
            </w:pPr>
            <w:r>
              <w:t xml:space="preserve">21 – 30 </w:t>
            </w:r>
          </w:p>
        </w:tc>
        <w:tc>
          <w:tcPr>
            <w:tcW w:w="2638" w:type="dxa"/>
            <w:shd w:val="clear" w:color="auto" w:fill="C7E2FA" w:themeFill="accent1" w:themeFillTint="33"/>
            <w:vAlign w:val="center"/>
          </w:tcPr>
          <w:p w14:paraId="40741C14" w14:textId="44FFA9C8" w:rsidR="001813E0" w:rsidRDefault="001813E0" w:rsidP="001853FE">
            <w:pPr>
              <w:spacing w:after="120"/>
              <w:jc w:val="center"/>
            </w:pPr>
            <w:r>
              <w:t xml:space="preserve">31+ </w:t>
            </w:r>
          </w:p>
        </w:tc>
      </w:tr>
      <w:tr w:rsidR="001813E0" w14:paraId="542C9EFE" w14:textId="77777777" w:rsidTr="001813E0">
        <w:trPr>
          <w:trHeight w:val="446"/>
        </w:trPr>
        <w:tc>
          <w:tcPr>
            <w:tcW w:w="2636" w:type="dxa"/>
            <w:vAlign w:val="center"/>
          </w:tcPr>
          <w:p w14:paraId="7252C2B6" w14:textId="77777777" w:rsidR="001813E0" w:rsidRDefault="00A02736" w:rsidP="001853FE">
            <w:pPr>
              <w:jc w:val="center"/>
            </w:pPr>
            <w:sdt>
              <w:sdtPr>
                <w:id w:val="1993684521"/>
                <w14:checkbox>
                  <w14:checked w14:val="0"/>
                  <w14:checkedState w14:val="00FE" w14:font="Wingdings"/>
                  <w14:uncheckedState w14:val="00A8" w14:font="Wingdings"/>
                </w14:checkbox>
              </w:sdtPr>
              <w:sdtEndPr/>
              <w:sdtContent>
                <w:r w:rsidR="001813E0" w:rsidRPr="00402C2F">
                  <w:sym w:font="Wingdings" w:char="F0A8"/>
                </w:r>
              </w:sdtContent>
            </w:sdt>
          </w:p>
        </w:tc>
        <w:tc>
          <w:tcPr>
            <w:tcW w:w="2636" w:type="dxa"/>
            <w:vAlign w:val="center"/>
          </w:tcPr>
          <w:p w14:paraId="6C04C710" w14:textId="77777777" w:rsidR="001813E0" w:rsidRDefault="00A02736" w:rsidP="001853FE">
            <w:pPr>
              <w:jc w:val="center"/>
            </w:pPr>
            <w:sdt>
              <w:sdtPr>
                <w:id w:val="371499049"/>
                <w14:checkbox>
                  <w14:checked w14:val="0"/>
                  <w14:checkedState w14:val="00FE" w14:font="Wingdings"/>
                  <w14:uncheckedState w14:val="00A8" w14:font="Wingdings"/>
                </w14:checkbox>
              </w:sdtPr>
              <w:sdtEndPr/>
              <w:sdtContent>
                <w:r w:rsidR="001813E0" w:rsidRPr="00402C2F">
                  <w:sym w:font="Wingdings" w:char="F0A8"/>
                </w:r>
              </w:sdtContent>
            </w:sdt>
          </w:p>
        </w:tc>
        <w:tc>
          <w:tcPr>
            <w:tcW w:w="2636" w:type="dxa"/>
            <w:vAlign w:val="center"/>
          </w:tcPr>
          <w:p w14:paraId="0E55A6D4" w14:textId="77777777" w:rsidR="001813E0" w:rsidRDefault="00A02736" w:rsidP="001853FE">
            <w:pPr>
              <w:jc w:val="center"/>
            </w:pPr>
            <w:sdt>
              <w:sdtPr>
                <w:id w:val="-1420177474"/>
                <w14:checkbox>
                  <w14:checked w14:val="0"/>
                  <w14:checkedState w14:val="00FE" w14:font="Wingdings"/>
                  <w14:uncheckedState w14:val="00A8" w14:font="Wingdings"/>
                </w14:checkbox>
              </w:sdtPr>
              <w:sdtEndPr/>
              <w:sdtContent>
                <w:r w:rsidR="001813E0" w:rsidRPr="00402C2F">
                  <w:sym w:font="Wingdings" w:char="F0A8"/>
                </w:r>
              </w:sdtContent>
            </w:sdt>
          </w:p>
        </w:tc>
        <w:tc>
          <w:tcPr>
            <w:tcW w:w="2638" w:type="dxa"/>
            <w:vAlign w:val="center"/>
          </w:tcPr>
          <w:p w14:paraId="6B631BC1" w14:textId="77777777" w:rsidR="001813E0" w:rsidRDefault="00A02736" w:rsidP="001853FE">
            <w:pPr>
              <w:jc w:val="center"/>
            </w:pPr>
            <w:sdt>
              <w:sdtPr>
                <w:id w:val="1186327826"/>
                <w14:checkbox>
                  <w14:checked w14:val="0"/>
                  <w14:checkedState w14:val="00FE" w14:font="Wingdings"/>
                  <w14:uncheckedState w14:val="00A8" w14:font="Wingdings"/>
                </w14:checkbox>
              </w:sdtPr>
              <w:sdtEndPr/>
              <w:sdtContent>
                <w:r w:rsidR="001813E0" w:rsidRPr="00402C2F">
                  <w:sym w:font="Wingdings" w:char="F0A8"/>
                </w:r>
              </w:sdtContent>
            </w:sdt>
          </w:p>
        </w:tc>
      </w:tr>
    </w:tbl>
    <w:p w14:paraId="4EDC550F" w14:textId="77777777" w:rsidR="000E5CDC" w:rsidRPr="00C81A1D" w:rsidRDefault="000E5CDC" w:rsidP="000E5CDC">
      <w:pPr>
        <w:rPr>
          <w:lang w:eastAsia="zh-TW"/>
        </w:rPr>
      </w:pPr>
    </w:p>
    <w:p w14:paraId="75B7F1AB" w14:textId="44337504" w:rsidR="000E5CDC" w:rsidRPr="00221D4E" w:rsidRDefault="000E5CDC" w:rsidP="000E5CDC">
      <w:pPr>
        <w:pStyle w:val="Heading3"/>
        <w:numPr>
          <w:ilvl w:val="0"/>
          <w:numId w:val="22"/>
        </w:numPr>
      </w:pPr>
      <w:r>
        <w:t xml:space="preserve"> </w:t>
      </w:r>
      <w:r w:rsidRPr="00221D4E">
        <w:t xml:space="preserve">What </w:t>
      </w:r>
      <w:r w:rsidR="001853FE">
        <w:t xml:space="preserve">is your </w:t>
      </w:r>
      <w:r w:rsidR="001853FE" w:rsidRPr="00CD2B35">
        <w:rPr>
          <w:b/>
        </w:rPr>
        <w:t>gender</w:t>
      </w:r>
      <w:r w:rsidRPr="00221D4E">
        <w:t>?</w:t>
      </w:r>
    </w:p>
    <w:p w14:paraId="2CBF296E" w14:textId="77777777" w:rsidR="000E5CDC" w:rsidRDefault="00A02736" w:rsidP="000E5CDC">
      <w:pPr>
        <w:pStyle w:val="Multiplechoice4"/>
        <w:tabs>
          <w:tab w:val="clear" w:pos="2700"/>
          <w:tab w:val="clear" w:pos="5391"/>
          <w:tab w:val="clear" w:pos="8091"/>
          <w:tab w:val="left" w:pos="1710"/>
          <w:tab w:val="left" w:pos="3600"/>
          <w:tab w:val="left" w:pos="5940"/>
        </w:tabs>
      </w:pPr>
      <w:sdt>
        <w:sdtPr>
          <w:id w:val="-849879429"/>
          <w14:checkbox>
            <w14:checked w14:val="0"/>
            <w14:checkedState w14:val="00FE" w14:font="Wingdings"/>
            <w14:uncheckedState w14:val="00A8" w14:font="Wingdings"/>
          </w14:checkbox>
        </w:sdtPr>
        <w:sdtEndPr/>
        <w:sdtContent>
          <w:r w:rsidR="000E5CDC">
            <w:sym w:font="Wingdings" w:char="F0A8"/>
          </w:r>
        </w:sdtContent>
      </w:sdt>
      <w:r w:rsidR="000E5CDC">
        <w:t xml:space="preserve"> Male</w:t>
      </w:r>
    </w:p>
    <w:p w14:paraId="1EC6D6F5" w14:textId="39597FF4" w:rsidR="00204E1F" w:rsidRDefault="00A02736" w:rsidP="000E5CDC">
      <w:pPr>
        <w:pStyle w:val="Multiplechoice4"/>
        <w:tabs>
          <w:tab w:val="clear" w:pos="2700"/>
          <w:tab w:val="clear" w:pos="5391"/>
          <w:tab w:val="clear" w:pos="8091"/>
          <w:tab w:val="left" w:pos="1710"/>
          <w:tab w:val="left" w:pos="3600"/>
          <w:tab w:val="left" w:pos="5940"/>
        </w:tabs>
      </w:pPr>
      <w:sdt>
        <w:sdtPr>
          <w:id w:val="-836461833"/>
          <w14:checkbox>
            <w14:checked w14:val="0"/>
            <w14:checkedState w14:val="00FE" w14:font="Wingdings"/>
            <w14:uncheckedState w14:val="00A8" w14:font="Wingdings"/>
          </w14:checkbox>
        </w:sdtPr>
        <w:sdtEndPr/>
        <w:sdtContent>
          <w:r w:rsidR="000E5CDC">
            <w:sym w:font="Wingdings" w:char="F0A8"/>
          </w:r>
        </w:sdtContent>
      </w:sdt>
      <w:r w:rsidR="000E5CDC">
        <w:t xml:space="preserve"> Female</w:t>
      </w:r>
    </w:p>
    <w:p w14:paraId="2607C79A" w14:textId="77777777" w:rsidR="000E5CDC" w:rsidRDefault="000E5CDC" w:rsidP="000E5CDC">
      <w:pPr>
        <w:pStyle w:val="Multiplechoice4"/>
        <w:tabs>
          <w:tab w:val="clear" w:pos="2700"/>
          <w:tab w:val="clear" w:pos="5391"/>
          <w:tab w:val="clear" w:pos="8091"/>
          <w:tab w:val="left" w:pos="1710"/>
          <w:tab w:val="left" w:pos="3600"/>
          <w:tab w:val="left" w:pos="5940"/>
        </w:tabs>
      </w:pPr>
      <w:r>
        <w:t xml:space="preserve"> </w:t>
      </w:r>
    </w:p>
    <w:p w14:paraId="45E91B48" w14:textId="77777777" w:rsidR="000E5CDC" w:rsidRDefault="000E5CDC" w:rsidP="000E5CDC">
      <w:pPr>
        <w:pStyle w:val="Multiplechoice4"/>
        <w:tabs>
          <w:tab w:val="clear" w:pos="2700"/>
          <w:tab w:val="clear" w:pos="5391"/>
          <w:tab w:val="clear" w:pos="8091"/>
          <w:tab w:val="left" w:pos="1710"/>
          <w:tab w:val="left" w:pos="3600"/>
          <w:tab w:val="left" w:pos="5940"/>
          <w:tab w:val="left" w:pos="8370"/>
        </w:tabs>
      </w:pPr>
    </w:p>
    <w:p w14:paraId="1AC8630A" w14:textId="450A8A67" w:rsidR="000E5CDC" w:rsidRDefault="001853FE" w:rsidP="000E5CDC">
      <w:pPr>
        <w:pStyle w:val="Heading3"/>
        <w:numPr>
          <w:ilvl w:val="0"/>
          <w:numId w:val="22"/>
        </w:numPr>
      </w:pPr>
      <w:r>
        <w:t xml:space="preserve">Which best describes your </w:t>
      </w:r>
      <w:r w:rsidRPr="00CD2B35">
        <w:rPr>
          <w:b/>
        </w:rPr>
        <w:t>ethnicity</w:t>
      </w:r>
      <w:r w:rsidR="000E5CDC">
        <w:t>?</w:t>
      </w:r>
    </w:p>
    <w:p w14:paraId="148C2DDC" w14:textId="3E3D1494" w:rsidR="000E5CDC" w:rsidRDefault="00A02736" w:rsidP="000E5CDC">
      <w:pPr>
        <w:pStyle w:val="Multiplechoice3"/>
      </w:pPr>
      <w:sdt>
        <w:sdtPr>
          <w:id w:val="635146287"/>
          <w14:checkbox>
            <w14:checked w14:val="0"/>
            <w14:checkedState w14:val="00FE" w14:font="Wingdings"/>
            <w14:uncheckedState w14:val="00A8" w14:font="Wingdings"/>
          </w14:checkbox>
        </w:sdtPr>
        <w:sdtEndPr/>
        <w:sdtContent>
          <w:r w:rsidR="000E5CDC">
            <w:sym w:font="Wingdings" w:char="F0A8"/>
          </w:r>
        </w:sdtContent>
      </w:sdt>
      <w:r w:rsidR="000E5CDC">
        <w:t xml:space="preserve"> </w:t>
      </w:r>
      <w:r w:rsidR="001853FE">
        <w:t>Hispanic</w:t>
      </w:r>
    </w:p>
    <w:p w14:paraId="60C7FF60" w14:textId="0B3B319C" w:rsidR="000E5CDC" w:rsidRDefault="00A02736" w:rsidP="000E5CDC">
      <w:pPr>
        <w:pStyle w:val="Multiplechoice3"/>
      </w:pPr>
      <w:sdt>
        <w:sdtPr>
          <w:id w:val="-1160461538"/>
          <w14:checkbox>
            <w14:checked w14:val="0"/>
            <w14:checkedState w14:val="00FE" w14:font="Wingdings"/>
            <w14:uncheckedState w14:val="00A8" w14:font="Wingdings"/>
          </w14:checkbox>
        </w:sdtPr>
        <w:sdtEndPr/>
        <w:sdtContent>
          <w:r w:rsidR="000E5CDC">
            <w:sym w:font="Wingdings" w:char="F0A8"/>
          </w:r>
        </w:sdtContent>
      </w:sdt>
      <w:r w:rsidR="000E5CDC">
        <w:t xml:space="preserve"> No</w:t>
      </w:r>
      <w:r w:rsidR="001853FE">
        <w:t>n-Hispanic</w:t>
      </w:r>
    </w:p>
    <w:p w14:paraId="739CF763" w14:textId="77777777" w:rsidR="000E5CDC" w:rsidRDefault="000E5CDC" w:rsidP="000E5CDC">
      <w:pPr>
        <w:pStyle w:val="Multiplechoice3"/>
      </w:pPr>
    </w:p>
    <w:p w14:paraId="67CB9849" w14:textId="77777777" w:rsidR="000E5CDC" w:rsidRDefault="000E5CDC" w:rsidP="000E5CDC">
      <w:pPr>
        <w:pStyle w:val="Heading3"/>
        <w:numPr>
          <w:ilvl w:val="0"/>
          <w:numId w:val="22"/>
        </w:numPr>
      </w:pPr>
      <w:r>
        <w:t xml:space="preserve"> Which of the following best describes your </w:t>
      </w:r>
      <w:r w:rsidRPr="000004FF">
        <w:rPr>
          <w:b/>
        </w:rPr>
        <w:t>race</w:t>
      </w:r>
      <w:r>
        <w:t>?</w:t>
      </w:r>
    </w:p>
    <w:p w14:paraId="089E0429" w14:textId="77777777" w:rsidR="000E5CDC" w:rsidRDefault="00A02736" w:rsidP="000E5CDC">
      <w:pPr>
        <w:pStyle w:val="Multiplechoice3"/>
      </w:pPr>
      <w:sdt>
        <w:sdtPr>
          <w:id w:val="776764569"/>
          <w14:checkbox>
            <w14:checked w14:val="0"/>
            <w14:checkedState w14:val="00FE" w14:font="Wingdings"/>
            <w14:uncheckedState w14:val="00A8" w14:font="Wingdings"/>
          </w14:checkbox>
        </w:sdtPr>
        <w:sdtEndPr/>
        <w:sdtContent>
          <w:r w:rsidR="000E5CDC">
            <w:sym w:font="Wingdings" w:char="F0A8"/>
          </w:r>
        </w:sdtContent>
      </w:sdt>
      <w:r w:rsidR="000E5CDC" w:rsidRPr="001236B0">
        <w:rPr>
          <w:rFonts w:cstheme="minorHAnsi"/>
        </w:rPr>
        <w:t xml:space="preserve"> </w:t>
      </w:r>
      <w:r w:rsidR="000E5CDC">
        <w:rPr>
          <w:rFonts w:cstheme="minorHAnsi"/>
        </w:rPr>
        <w:t>American Indian or Alaska Native</w:t>
      </w:r>
    </w:p>
    <w:p w14:paraId="311251FE" w14:textId="77777777" w:rsidR="000E5CDC" w:rsidRDefault="00A02736" w:rsidP="000E5CDC">
      <w:pPr>
        <w:pStyle w:val="Multiplechoice3"/>
      </w:pPr>
      <w:sdt>
        <w:sdtPr>
          <w:id w:val="1229199462"/>
          <w14:checkbox>
            <w14:checked w14:val="0"/>
            <w14:checkedState w14:val="00FE" w14:font="Wingdings"/>
            <w14:uncheckedState w14:val="00A8" w14:font="Wingdings"/>
          </w14:checkbox>
        </w:sdtPr>
        <w:sdtEndPr/>
        <w:sdtContent>
          <w:r w:rsidR="000E5CDC">
            <w:sym w:font="Wingdings" w:char="F0A8"/>
          </w:r>
        </w:sdtContent>
      </w:sdt>
      <w:r w:rsidR="000E5CDC">
        <w:t xml:space="preserve"> Asian</w:t>
      </w:r>
    </w:p>
    <w:p w14:paraId="26E0407C" w14:textId="77777777" w:rsidR="000E5CDC" w:rsidRDefault="00A02736" w:rsidP="000E5CDC">
      <w:pPr>
        <w:pStyle w:val="Multiplechoice3"/>
      </w:pPr>
      <w:sdt>
        <w:sdtPr>
          <w:id w:val="1199588313"/>
          <w14:checkbox>
            <w14:checked w14:val="0"/>
            <w14:checkedState w14:val="00FE" w14:font="Wingdings"/>
            <w14:uncheckedState w14:val="00A8" w14:font="Wingdings"/>
          </w14:checkbox>
        </w:sdtPr>
        <w:sdtEndPr/>
        <w:sdtContent>
          <w:r w:rsidR="000E5CDC">
            <w:sym w:font="Wingdings" w:char="F0A8"/>
          </w:r>
        </w:sdtContent>
      </w:sdt>
      <w:r w:rsidR="000E5CDC">
        <w:t xml:space="preserve"> Black/African American</w:t>
      </w:r>
    </w:p>
    <w:p w14:paraId="0416AC44" w14:textId="77777777" w:rsidR="000E5CDC" w:rsidRDefault="00A02736" w:rsidP="000E5CDC">
      <w:pPr>
        <w:pStyle w:val="Multiplechoice3"/>
      </w:pPr>
      <w:sdt>
        <w:sdtPr>
          <w:id w:val="944663334"/>
          <w14:checkbox>
            <w14:checked w14:val="0"/>
            <w14:checkedState w14:val="00FE" w14:font="Wingdings"/>
            <w14:uncheckedState w14:val="00A8" w14:font="Wingdings"/>
          </w14:checkbox>
        </w:sdtPr>
        <w:sdtEndPr/>
        <w:sdtContent>
          <w:r w:rsidR="000E5CDC">
            <w:sym w:font="Wingdings" w:char="F0A8"/>
          </w:r>
        </w:sdtContent>
      </w:sdt>
      <w:r w:rsidR="000E5CDC">
        <w:t xml:space="preserve"> Hawaiian/Pacific Islander</w:t>
      </w:r>
    </w:p>
    <w:p w14:paraId="74DB70A9" w14:textId="77777777" w:rsidR="000E5CDC" w:rsidRDefault="00A02736" w:rsidP="000E5CDC">
      <w:pPr>
        <w:pStyle w:val="Multiplechoice3"/>
      </w:pPr>
      <w:sdt>
        <w:sdtPr>
          <w:id w:val="-628318127"/>
          <w14:checkbox>
            <w14:checked w14:val="0"/>
            <w14:checkedState w14:val="00FE" w14:font="Wingdings"/>
            <w14:uncheckedState w14:val="00A8" w14:font="Wingdings"/>
          </w14:checkbox>
        </w:sdtPr>
        <w:sdtEndPr/>
        <w:sdtContent>
          <w:r w:rsidR="000E5CDC">
            <w:sym w:font="Wingdings" w:char="F0A8"/>
          </w:r>
        </w:sdtContent>
      </w:sdt>
      <w:r w:rsidR="000E5CDC">
        <w:t xml:space="preserve"> Latino</w:t>
      </w:r>
    </w:p>
    <w:p w14:paraId="217DF9EF" w14:textId="77777777" w:rsidR="000E5CDC" w:rsidRDefault="00A02736" w:rsidP="000E5CDC">
      <w:pPr>
        <w:pStyle w:val="Multiplechoice3"/>
      </w:pPr>
      <w:sdt>
        <w:sdtPr>
          <w:id w:val="-1348172229"/>
          <w14:checkbox>
            <w14:checked w14:val="0"/>
            <w14:checkedState w14:val="00FE" w14:font="Wingdings"/>
            <w14:uncheckedState w14:val="00A8" w14:font="Wingdings"/>
          </w14:checkbox>
        </w:sdtPr>
        <w:sdtEndPr/>
        <w:sdtContent>
          <w:r w:rsidR="000E5CDC">
            <w:sym w:font="Wingdings" w:char="F0A8"/>
          </w:r>
        </w:sdtContent>
      </w:sdt>
      <w:r w:rsidR="000E5CDC">
        <w:t xml:space="preserve"> White</w:t>
      </w:r>
    </w:p>
    <w:p w14:paraId="78EA0715" w14:textId="77777777" w:rsidR="000E5CDC" w:rsidRDefault="00A02736" w:rsidP="000E5CDC">
      <w:pPr>
        <w:pStyle w:val="Multiplechoice3"/>
      </w:pPr>
      <w:sdt>
        <w:sdtPr>
          <w:id w:val="875810554"/>
          <w14:checkbox>
            <w14:checked w14:val="0"/>
            <w14:checkedState w14:val="00FE" w14:font="Wingdings"/>
            <w14:uncheckedState w14:val="00A8" w14:font="Wingdings"/>
          </w14:checkbox>
        </w:sdtPr>
        <w:sdtEndPr/>
        <w:sdtContent>
          <w:r w:rsidR="000E5CDC">
            <w:sym w:font="Wingdings" w:char="F0A8"/>
          </w:r>
        </w:sdtContent>
      </w:sdt>
      <w:r w:rsidR="000E5CDC">
        <w:t xml:space="preserve"> Multiracial</w:t>
      </w:r>
    </w:p>
    <w:p w14:paraId="451EB8D9" w14:textId="77777777" w:rsidR="000E5CDC" w:rsidRDefault="00A02736" w:rsidP="000E5CDC">
      <w:pPr>
        <w:pStyle w:val="Multiplechoice3"/>
      </w:pPr>
      <w:sdt>
        <w:sdtPr>
          <w:id w:val="-1200926310"/>
          <w14:checkbox>
            <w14:checked w14:val="0"/>
            <w14:checkedState w14:val="00FE" w14:font="Wingdings"/>
            <w14:uncheckedState w14:val="00A8" w14:font="Wingdings"/>
          </w14:checkbox>
        </w:sdtPr>
        <w:sdtEndPr/>
        <w:sdtContent>
          <w:r w:rsidR="000E5CDC">
            <w:sym w:font="Wingdings" w:char="F0A8"/>
          </w:r>
        </w:sdtContent>
      </w:sdt>
      <w:r w:rsidR="000E5CDC">
        <w:t xml:space="preserve"> Other – Please specify ______________________</w:t>
      </w:r>
    </w:p>
    <w:p w14:paraId="46A63F5D" w14:textId="77777777" w:rsidR="000E5CDC" w:rsidRDefault="000E5CDC" w:rsidP="000E5CDC">
      <w:pPr>
        <w:pStyle w:val="Multiplechoice3"/>
        <w:tabs>
          <w:tab w:val="clear" w:pos="3600"/>
          <w:tab w:val="clear" w:pos="7200"/>
          <w:tab w:val="left" w:pos="2160"/>
          <w:tab w:val="left" w:pos="4320"/>
        </w:tabs>
      </w:pPr>
    </w:p>
    <w:p w14:paraId="79FC08FC" w14:textId="77777777" w:rsidR="00C33E68" w:rsidRPr="00225E41" w:rsidRDefault="00C33E68" w:rsidP="00C33E68">
      <w:pPr>
        <w:tabs>
          <w:tab w:val="left" w:pos="905"/>
        </w:tabs>
        <w:spacing w:before="0"/>
      </w:pPr>
    </w:p>
    <w:p w14:paraId="48B277B1" w14:textId="35362A28" w:rsidR="00712D07" w:rsidRPr="008F6B1D" w:rsidRDefault="008F6B1D" w:rsidP="00C33E68">
      <w:pPr>
        <w:tabs>
          <w:tab w:val="left" w:pos="905"/>
        </w:tabs>
        <w:spacing w:before="0"/>
        <w:rPr>
          <w:b/>
          <w:color w:val="009DD9" w:themeColor="accent2"/>
          <w:sz w:val="24"/>
        </w:rPr>
      </w:pPr>
      <w:r w:rsidRPr="00225E41">
        <w:rPr>
          <w:b/>
          <w:color w:val="009DD9" w:themeColor="accent2"/>
          <w:sz w:val="24"/>
        </w:rPr>
        <w:t>Thank you for your time.</w:t>
      </w:r>
    </w:p>
    <w:sectPr w:rsidR="00712D07" w:rsidRPr="008F6B1D" w:rsidSect="00285456">
      <w:footerReference w:type="default" r:id="rId13"/>
      <w:headerReference w:type="first" r:id="rId14"/>
      <w:footerReference w:type="first" r:id="rId1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272CB" w14:textId="77777777" w:rsidR="00FD5A52" w:rsidRDefault="00FD5A52">
      <w:r>
        <w:separator/>
      </w:r>
    </w:p>
    <w:p w14:paraId="1A1AB129" w14:textId="77777777" w:rsidR="00FD5A52" w:rsidRDefault="00FD5A52"/>
  </w:endnote>
  <w:endnote w:type="continuationSeparator" w:id="0">
    <w:p w14:paraId="031AD75B" w14:textId="77777777" w:rsidR="00FD5A52" w:rsidRDefault="00FD5A52">
      <w:r>
        <w:continuationSeparator/>
      </w:r>
    </w:p>
    <w:p w14:paraId="37C46DCA" w14:textId="77777777" w:rsidR="00FD5A52" w:rsidRDefault="00FD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AD06" w14:textId="7A2D4FB4" w:rsidR="001853FE" w:rsidRDefault="001853FE">
    <w:pPr>
      <w:pStyle w:val="Footer"/>
    </w:pPr>
    <w:r>
      <w:t xml:space="preserve">Page </w:t>
    </w:r>
    <w:r>
      <w:fldChar w:fldCharType="begin"/>
    </w:r>
    <w:r>
      <w:instrText xml:space="preserve"> PAGE  \* Arabic  \* MERGEFORMAT </w:instrText>
    </w:r>
    <w:r>
      <w:fldChar w:fldCharType="separate"/>
    </w:r>
    <w:r w:rsidR="00A02736">
      <w:rPr>
        <w:noProof/>
      </w:rPr>
      <w:t>2</w:t>
    </w:r>
    <w:r>
      <w:fldChar w:fldCharType="end"/>
    </w:r>
    <w:r>
      <w:t xml:space="preserve"> of </w:t>
    </w:r>
    <w:r w:rsidR="00FD5A52">
      <w:fldChar w:fldCharType="begin"/>
    </w:r>
    <w:r w:rsidR="00FD5A52">
      <w:instrText xml:space="preserve"> NUMPAGES  \* Arabic  \* MERGEFORMAT </w:instrText>
    </w:r>
    <w:r w:rsidR="00FD5A52">
      <w:fldChar w:fldCharType="separate"/>
    </w:r>
    <w:r w:rsidR="00A02736">
      <w:rPr>
        <w:noProof/>
      </w:rPr>
      <w:t>2</w:t>
    </w:r>
    <w:r w:rsidR="00FD5A5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CBD1" w14:textId="302C7CAA" w:rsidR="00285456" w:rsidRPr="00285456" w:rsidRDefault="00285456" w:rsidP="00285456">
    <w:pPr>
      <w:pStyle w:val="Footer"/>
      <w:jc w:val="left"/>
      <w:rPr>
        <w:sz w:val="18"/>
        <w:szCs w:val="18"/>
      </w:rPr>
    </w:pPr>
    <w:r w:rsidRPr="00285456">
      <w:rPr>
        <w:sz w:val="18"/>
        <w:szCs w:val="18"/>
      </w:rPr>
      <w:t xml:space="preserve">Public reporting burden of this collection of information is estimated to average </w:t>
    </w:r>
    <w:r>
      <w:rPr>
        <w:sz w:val="18"/>
        <w:szCs w:val="18"/>
      </w:rPr>
      <w:t>30</w:t>
    </w:r>
    <w:r w:rsidRPr="0028545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1154</w:t>
    </w:r>
    <w:r w:rsidRPr="00285456">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6871B" w14:textId="77777777" w:rsidR="00FD5A52" w:rsidRDefault="00FD5A52">
      <w:r>
        <w:separator/>
      </w:r>
    </w:p>
    <w:p w14:paraId="6D39E568" w14:textId="77777777" w:rsidR="00FD5A52" w:rsidRDefault="00FD5A52"/>
  </w:footnote>
  <w:footnote w:type="continuationSeparator" w:id="0">
    <w:p w14:paraId="0B95019D" w14:textId="77777777" w:rsidR="00FD5A52" w:rsidRDefault="00FD5A52">
      <w:r>
        <w:continuationSeparator/>
      </w:r>
    </w:p>
    <w:p w14:paraId="6E6BA06D" w14:textId="77777777" w:rsidR="00FD5A52" w:rsidRDefault="00FD5A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7B25E" w14:textId="71800AA9" w:rsidR="00285456" w:rsidRPr="00285456" w:rsidRDefault="00285456" w:rsidP="00285456">
    <w:pPr>
      <w:pStyle w:val="Header"/>
      <w:jc w:val="right"/>
      <w:rPr>
        <w:sz w:val="18"/>
        <w:szCs w:val="18"/>
      </w:rPr>
    </w:pPr>
    <w:r w:rsidRPr="00285456">
      <w:rPr>
        <w:sz w:val="18"/>
        <w:szCs w:val="18"/>
      </w:rPr>
      <w:t>Form Approved</w:t>
    </w:r>
  </w:p>
  <w:p w14:paraId="5825F871" w14:textId="7CDC85E3" w:rsidR="00285456" w:rsidRPr="00285456" w:rsidRDefault="00285456" w:rsidP="00285456">
    <w:pPr>
      <w:pStyle w:val="Header"/>
      <w:jc w:val="right"/>
      <w:rPr>
        <w:sz w:val="18"/>
        <w:szCs w:val="18"/>
      </w:rPr>
    </w:pPr>
    <w:r w:rsidRPr="00285456">
      <w:rPr>
        <w:sz w:val="18"/>
        <w:szCs w:val="18"/>
      </w:rPr>
      <w:t>OMB Control No. 0920-1154</w:t>
    </w:r>
  </w:p>
  <w:p w14:paraId="3309536C" w14:textId="51520EEA" w:rsidR="00285456" w:rsidRPr="00285456" w:rsidRDefault="00285456" w:rsidP="00285456">
    <w:pPr>
      <w:pStyle w:val="Header"/>
      <w:jc w:val="right"/>
      <w:rPr>
        <w:sz w:val="18"/>
        <w:szCs w:val="18"/>
      </w:rPr>
    </w:pPr>
    <w:r w:rsidRPr="00285456">
      <w:rPr>
        <w:sz w:val="18"/>
        <w:szCs w:val="18"/>
      </w:rPr>
      <w:t>Exp. date: 1/31/2020</w:t>
    </w:r>
  </w:p>
  <w:p w14:paraId="54130B90" w14:textId="77777777" w:rsidR="00285456" w:rsidRDefault="00285456" w:rsidP="002854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A42"/>
    <w:multiLevelType w:val="hybridMultilevel"/>
    <w:tmpl w:val="C8282080"/>
    <w:lvl w:ilvl="0" w:tplc="48A8BE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25984"/>
    <w:multiLevelType w:val="hybridMultilevel"/>
    <w:tmpl w:val="A70E3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006B"/>
    <w:multiLevelType w:val="hybridMultilevel"/>
    <w:tmpl w:val="816A5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076A"/>
    <w:multiLevelType w:val="hybridMultilevel"/>
    <w:tmpl w:val="1FC2A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D449D"/>
    <w:multiLevelType w:val="hybridMultilevel"/>
    <w:tmpl w:val="2506D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3238D"/>
    <w:multiLevelType w:val="hybridMultilevel"/>
    <w:tmpl w:val="20084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46AD6"/>
    <w:multiLevelType w:val="hybridMultilevel"/>
    <w:tmpl w:val="2506D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6004"/>
    <w:multiLevelType w:val="hybridMultilevel"/>
    <w:tmpl w:val="4C969D18"/>
    <w:lvl w:ilvl="0" w:tplc="17626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A63E1"/>
    <w:multiLevelType w:val="hybridMultilevel"/>
    <w:tmpl w:val="D842D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A0EBF"/>
    <w:multiLevelType w:val="hybridMultilevel"/>
    <w:tmpl w:val="60F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563FC"/>
    <w:multiLevelType w:val="hybridMultilevel"/>
    <w:tmpl w:val="B7B41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4318E"/>
    <w:multiLevelType w:val="hybridMultilevel"/>
    <w:tmpl w:val="87485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5334E"/>
    <w:multiLevelType w:val="hybridMultilevel"/>
    <w:tmpl w:val="0E7ABF8E"/>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nsid w:val="1DDA5C41"/>
    <w:multiLevelType w:val="hybridMultilevel"/>
    <w:tmpl w:val="6B145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617FE"/>
    <w:multiLevelType w:val="hybridMultilevel"/>
    <w:tmpl w:val="9B78C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9341E"/>
    <w:multiLevelType w:val="hybridMultilevel"/>
    <w:tmpl w:val="92288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E3E23"/>
    <w:multiLevelType w:val="hybridMultilevel"/>
    <w:tmpl w:val="6BE25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32764"/>
    <w:multiLevelType w:val="hybridMultilevel"/>
    <w:tmpl w:val="6B145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2238E"/>
    <w:multiLevelType w:val="hybridMultilevel"/>
    <w:tmpl w:val="7228F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43FBA"/>
    <w:multiLevelType w:val="hybridMultilevel"/>
    <w:tmpl w:val="6B145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E7DA8"/>
    <w:multiLevelType w:val="hybridMultilevel"/>
    <w:tmpl w:val="D6F40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3324D0"/>
    <w:multiLevelType w:val="hybridMultilevel"/>
    <w:tmpl w:val="07D4977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6A5CCB"/>
    <w:multiLevelType w:val="hybridMultilevel"/>
    <w:tmpl w:val="3B5816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C37E1"/>
    <w:multiLevelType w:val="hybridMultilevel"/>
    <w:tmpl w:val="C456D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117E0"/>
    <w:multiLevelType w:val="hybridMultilevel"/>
    <w:tmpl w:val="277AF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4196A"/>
    <w:multiLevelType w:val="hybridMultilevel"/>
    <w:tmpl w:val="545C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F75D3"/>
    <w:multiLevelType w:val="hybridMultilevel"/>
    <w:tmpl w:val="33D84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990300"/>
    <w:multiLevelType w:val="hybridMultilevel"/>
    <w:tmpl w:val="934A1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1218E"/>
    <w:multiLevelType w:val="hybridMultilevel"/>
    <w:tmpl w:val="1FB84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890649"/>
    <w:multiLevelType w:val="hybridMultilevel"/>
    <w:tmpl w:val="BE54340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712C71"/>
    <w:multiLevelType w:val="hybridMultilevel"/>
    <w:tmpl w:val="291A1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34617C"/>
    <w:multiLevelType w:val="hybridMultilevel"/>
    <w:tmpl w:val="86A03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FC76E8"/>
    <w:multiLevelType w:val="hybridMultilevel"/>
    <w:tmpl w:val="EE500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31672"/>
    <w:multiLevelType w:val="hybridMultilevel"/>
    <w:tmpl w:val="CC1A9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30095"/>
    <w:multiLevelType w:val="hybridMultilevel"/>
    <w:tmpl w:val="65D072AA"/>
    <w:lvl w:ilvl="0" w:tplc="1ADCD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48601F"/>
    <w:multiLevelType w:val="hybridMultilevel"/>
    <w:tmpl w:val="A5202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4079C"/>
    <w:multiLevelType w:val="hybridMultilevel"/>
    <w:tmpl w:val="D27C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484F3D"/>
    <w:multiLevelType w:val="hybridMultilevel"/>
    <w:tmpl w:val="59F69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36428"/>
    <w:multiLevelType w:val="hybridMultilevel"/>
    <w:tmpl w:val="2676DAA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73513878"/>
    <w:multiLevelType w:val="hybridMultilevel"/>
    <w:tmpl w:val="2D0C7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BB0717"/>
    <w:multiLevelType w:val="hybridMultilevel"/>
    <w:tmpl w:val="7C820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778EF"/>
    <w:multiLevelType w:val="hybridMultilevel"/>
    <w:tmpl w:val="0E343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8E1449"/>
    <w:multiLevelType w:val="hybridMultilevel"/>
    <w:tmpl w:val="B7D4C3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7"/>
  </w:num>
  <w:num w:numId="2">
    <w:abstractNumId w:val="9"/>
  </w:num>
  <w:num w:numId="3">
    <w:abstractNumId w:val="23"/>
  </w:num>
  <w:num w:numId="4">
    <w:abstractNumId w:val="34"/>
  </w:num>
  <w:num w:numId="5">
    <w:abstractNumId w:val="7"/>
  </w:num>
  <w:num w:numId="6">
    <w:abstractNumId w:val="26"/>
  </w:num>
  <w:num w:numId="7">
    <w:abstractNumId w:val="16"/>
  </w:num>
  <w:num w:numId="8">
    <w:abstractNumId w:val="33"/>
  </w:num>
  <w:num w:numId="9">
    <w:abstractNumId w:val="6"/>
  </w:num>
  <w:num w:numId="10">
    <w:abstractNumId w:val="4"/>
  </w:num>
  <w:num w:numId="11">
    <w:abstractNumId w:val="35"/>
  </w:num>
  <w:num w:numId="12">
    <w:abstractNumId w:val="15"/>
  </w:num>
  <w:num w:numId="13">
    <w:abstractNumId w:val="14"/>
  </w:num>
  <w:num w:numId="14">
    <w:abstractNumId w:val="10"/>
  </w:num>
  <w:num w:numId="15">
    <w:abstractNumId w:val="13"/>
  </w:num>
  <w:num w:numId="16">
    <w:abstractNumId w:val="19"/>
  </w:num>
  <w:num w:numId="17">
    <w:abstractNumId w:val="29"/>
  </w:num>
  <w:num w:numId="18">
    <w:abstractNumId w:val="17"/>
  </w:num>
  <w:num w:numId="19">
    <w:abstractNumId w:val="21"/>
  </w:num>
  <w:num w:numId="20">
    <w:abstractNumId w:val="43"/>
  </w:num>
  <w:num w:numId="21">
    <w:abstractNumId w:val="31"/>
  </w:num>
  <w:num w:numId="22">
    <w:abstractNumId w:val="0"/>
  </w:num>
  <w:num w:numId="23">
    <w:abstractNumId w:val="36"/>
  </w:num>
  <w:num w:numId="24">
    <w:abstractNumId w:val="42"/>
  </w:num>
  <w:num w:numId="25">
    <w:abstractNumId w:val="1"/>
  </w:num>
  <w:num w:numId="26">
    <w:abstractNumId w:val="30"/>
  </w:num>
  <w:num w:numId="27">
    <w:abstractNumId w:val="3"/>
  </w:num>
  <w:num w:numId="28">
    <w:abstractNumId w:val="2"/>
  </w:num>
  <w:num w:numId="29">
    <w:abstractNumId w:val="41"/>
  </w:num>
  <w:num w:numId="30">
    <w:abstractNumId w:val="11"/>
  </w:num>
  <w:num w:numId="31">
    <w:abstractNumId w:val="25"/>
  </w:num>
  <w:num w:numId="32">
    <w:abstractNumId w:val="12"/>
  </w:num>
  <w:num w:numId="33">
    <w:abstractNumId w:val="22"/>
  </w:num>
  <w:num w:numId="34">
    <w:abstractNumId w:val="27"/>
  </w:num>
  <w:num w:numId="35">
    <w:abstractNumId w:val="32"/>
  </w:num>
  <w:num w:numId="36">
    <w:abstractNumId w:val="40"/>
  </w:num>
  <w:num w:numId="37">
    <w:abstractNumId w:val="8"/>
  </w:num>
  <w:num w:numId="38">
    <w:abstractNumId w:val="5"/>
  </w:num>
  <w:num w:numId="39">
    <w:abstractNumId w:val="39"/>
  </w:num>
  <w:num w:numId="40">
    <w:abstractNumId w:val="20"/>
  </w:num>
  <w:num w:numId="41">
    <w:abstractNumId w:val="24"/>
  </w:num>
  <w:num w:numId="42">
    <w:abstractNumId w:val="28"/>
  </w:num>
  <w:num w:numId="43">
    <w:abstractNumId w:val="1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16"/>
    <w:rsid w:val="000004FF"/>
    <w:rsid w:val="00000B67"/>
    <w:rsid w:val="0000305A"/>
    <w:rsid w:val="00010F7C"/>
    <w:rsid w:val="00023860"/>
    <w:rsid w:val="00043652"/>
    <w:rsid w:val="000446DC"/>
    <w:rsid w:val="00045195"/>
    <w:rsid w:val="00051415"/>
    <w:rsid w:val="00072096"/>
    <w:rsid w:val="00076B85"/>
    <w:rsid w:val="00085A7D"/>
    <w:rsid w:val="00091C65"/>
    <w:rsid w:val="00092789"/>
    <w:rsid w:val="00095B6D"/>
    <w:rsid w:val="000971A7"/>
    <w:rsid w:val="000B5D56"/>
    <w:rsid w:val="000C710F"/>
    <w:rsid w:val="000E24C7"/>
    <w:rsid w:val="000E5CDC"/>
    <w:rsid w:val="000F7783"/>
    <w:rsid w:val="001236B0"/>
    <w:rsid w:val="00137ED6"/>
    <w:rsid w:val="0014037E"/>
    <w:rsid w:val="001437E6"/>
    <w:rsid w:val="0014547E"/>
    <w:rsid w:val="001545CD"/>
    <w:rsid w:val="00156953"/>
    <w:rsid w:val="00170041"/>
    <w:rsid w:val="00172FE1"/>
    <w:rsid w:val="001813E0"/>
    <w:rsid w:val="001853FE"/>
    <w:rsid w:val="00190FAB"/>
    <w:rsid w:val="00191225"/>
    <w:rsid w:val="001A03E2"/>
    <w:rsid w:val="001A5EEA"/>
    <w:rsid w:val="001C6D04"/>
    <w:rsid w:val="001E6388"/>
    <w:rsid w:val="00204E1F"/>
    <w:rsid w:val="002133B5"/>
    <w:rsid w:val="00221D4E"/>
    <w:rsid w:val="00222530"/>
    <w:rsid w:val="00225E41"/>
    <w:rsid w:val="0023795E"/>
    <w:rsid w:val="00247D6E"/>
    <w:rsid w:val="00274C87"/>
    <w:rsid w:val="00281255"/>
    <w:rsid w:val="00285456"/>
    <w:rsid w:val="002A391B"/>
    <w:rsid w:val="002C7189"/>
    <w:rsid w:val="002D5A5F"/>
    <w:rsid w:val="002E683A"/>
    <w:rsid w:val="002F4A0A"/>
    <w:rsid w:val="003019C9"/>
    <w:rsid w:val="00304883"/>
    <w:rsid w:val="003213D0"/>
    <w:rsid w:val="00323848"/>
    <w:rsid w:val="00345501"/>
    <w:rsid w:val="00346E54"/>
    <w:rsid w:val="0039222E"/>
    <w:rsid w:val="003A7E3E"/>
    <w:rsid w:val="003B557F"/>
    <w:rsid w:val="003B5A15"/>
    <w:rsid w:val="003C1CC5"/>
    <w:rsid w:val="003C29D2"/>
    <w:rsid w:val="003E0531"/>
    <w:rsid w:val="003E201B"/>
    <w:rsid w:val="003E31D7"/>
    <w:rsid w:val="003E4B1A"/>
    <w:rsid w:val="003F1460"/>
    <w:rsid w:val="00421015"/>
    <w:rsid w:val="0043196D"/>
    <w:rsid w:val="00437830"/>
    <w:rsid w:val="0045043E"/>
    <w:rsid w:val="00474475"/>
    <w:rsid w:val="00485E43"/>
    <w:rsid w:val="00492AA8"/>
    <w:rsid w:val="004A5054"/>
    <w:rsid w:val="004B0482"/>
    <w:rsid w:val="004E1037"/>
    <w:rsid w:val="004E18FF"/>
    <w:rsid w:val="0051063E"/>
    <w:rsid w:val="00525E71"/>
    <w:rsid w:val="0056597C"/>
    <w:rsid w:val="00566C16"/>
    <w:rsid w:val="00582039"/>
    <w:rsid w:val="00585BD8"/>
    <w:rsid w:val="005A7015"/>
    <w:rsid w:val="005A7EC6"/>
    <w:rsid w:val="005D7AB3"/>
    <w:rsid w:val="005E05C8"/>
    <w:rsid w:val="005E219F"/>
    <w:rsid w:val="005E6D60"/>
    <w:rsid w:val="005F2292"/>
    <w:rsid w:val="00603CBA"/>
    <w:rsid w:val="006132E4"/>
    <w:rsid w:val="00615D78"/>
    <w:rsid w:val="0062094A"/>
    <w:rsid w:val="00621273"/>
    <w:rsid w:val="00642113"/>
    <w:rsid w:val="00642470"/>
    <w:rsid w:val="0066170D"/>
    <w:rsid w:val="0066328A"/>
    <w:rsid w:val="00673736"/>
    <w:rsid w:val="006757D1"/>
    <w:rsid w:val="00676521"/>
    <w:rsid w:val="00690093"/>
    <w:rsid w:val="006B155D"/>
    <w:rsid w:val="006B4C7F"/>
    <w:rsid w:val="006C0294"/>
    <w:rsid w:val="006C07DD"/>
    <w:rsid w:val="006C18AA"/>
    <w:rsid w:val="006C4ECF"/>
    <w:rsid w:val="006F57A1"/>
    <w:rsid w:val="00712D07"/>
    <w:rsid w:val="007256B2"/>
    <w:rsid w:val="00747BEE"/>
    <w:rsid w:val="00773FD6"/>
    <w:rsid w:val="00776EC8"/>
    <w:rsid w:val="00790927"/>
    <w:rsid w:val="007A0BCF"/>
    <w:rsid w:val="007E3525"/>
    <w:rsid w:val="008026D4"/>
    <w:rsid w:val="008043B5"/>
    <w:rsid w:val="008312E2"/>
    <w:rsid w:val="00837882"/>
    <w:rsid w:val="008429CB"/>
    <w:rsid w:val="00854090"/>
    <w:rsid w:val="00870BA0"/>
    <w:rsid w:val="008805A9"/>
    <w:rsid w:val="00896955"/>
    <w:rsid w:val="00897449"/>
    <w:rsid w:val="008A14A7"/>
    <w:rsid w:val="008A582C"/>
    <w:rsid w:val="008B703B"/>
    <w:rsid w:val="008C6AFD"/>
    <w:rsid w:val="008D114B"/>
    <w:rsid w:val="008D274F"/>
    <w:rsid w:val="008F6B1D"/>
    <w:rsid w:val="00905DE7"/>
    <w:rsid w:val="00907E2D"/>
    <w:rsid w:val="00910D7D"/>
    <w:rsid w:val="00916EFB"/>
    <w:rsid w:val="00930773"/>
    <w:rsid w:val="00931135"/>
    <w:rsid w:val="009459F8"/>
    <w:rsid w:val="00957BD9"/>
    <w:rsid w:val="00973F53"/>
    <w:rsid w:val="00981CC4"/>
    <w:rsid w:val="009857AA"/>
    <w:rsid w:val="00995F4C"/>
    <w:rsid w:val="009B2554"/>
    <w:rsid w:val="009B293F"/>
    <w:rsid w:val="009C2315"/>
    <w:rsid w:val="009C7D81"/>
    <w:rsid w:val="009E2EE5"/>
    <w:rsid w:val="009F3B12"/>
    <w:rsid w:val="00A02736"/>
    <w:rsid w:val="00A033D4"/>
    <w:rsid w:val="00A03EA5"/>
    <w:rsid w:val="00A11F21"/>
    <w:rsid w:val="00A27964"/>
    <w:rsid w:val="00A36D16"/>
    <w:rsid w:val="00A556D2"/>
    <w:rsid w:val="00A92499"/>
    <w:rsid w:val="00AA2229"/>
    <w:rsid w:val="00AC79AD"/>
    <w:rsid w:val="00AE3FE4"/>
    <w:rsid w:val="00AE6647"/>
    <w:rsid w:val="00AF1B55"/>
    <w:rsid w:val="00AF3C53"/>
    <w:rsid w:val="00AF5C81"/>
    <w:rsid w:val="00B02498"/>
    <w:rsid w:val="00B0337D"/>
    <w:rsid w:val="00B05719"/>
    <w:rsid w:val="00B50749"/>
    <w:rsid w:val="00B538FA"/>
    <w:rsid w:val="00B55D02"/>
    <w:rsid w:val="00B56AB1"/>
    <w:rsid w:val="00B65E75"/>
    <w:rsid w:val="00BB3762"/>
    <w:rsid w:val="00BB6BE6"/>
    <w:rsid w:val="00BE41CC"/>
    <w:rsid w:val="00BF12A7"/>
    <w:rsid w:val="00BF1D24"/>
    <w:rsid w:val="00C03FFC"/>
    <w:rsid w:val="00C154C1"/>
    <w:rsid w:val="00C33E68"/>
    <w:rsid w:val="00C43948"/>
    <w:rsid w:val="00C575ED"/>
    <w:rsid w:val="00C62EE2"/>
    <w:rsid w:val="00C647DA"/>
    <w:rsid w:val="00C7263A"/>
    <w:rsid w:val="00C81A1D"/>
    <w:rsid w:val="00C86A43"/>
    <w:rsid w:val="00C944C0"/>
    <w:rsid w:val="00CB5063"/>
    <w:rsid w:val="00CD2B35"/>
    <w:rsid w:val="00CD3E78"/>
    <w:rsid w:val="00CD4BF2"/>
    <w:rsid w:val="00CD6085"/>
    <w:rsid w:val="00CE0D52"/>
    <w:rsid w:val="00CF5366"/>
    <w:rsid w:val="00D00CFC"/>
    <w:rsid w:val="00D060E5"/>
    <w:rsid w:val="00D14709"/>
    <w:rsid w:val="00D16A06"/>
    <w:rsid w:val="00D276B0"/>
    <w:rsid w:val="00D34DE4"/>
    <w:rsid w:val="00D37420"/>
    <w:rsid w:val="00D964AA"/>
    <w:rsid w:val="00DB146A"/>
    <w:rsid w:val="00DB393E"/>
    <w:rsid w:val="00DD344B"/>
    <w:rsid w:val="00DF4FDF"/>
    <w:rsid w:val="00E22E5D"/>
    <w:rsid w:val="00E25D11"/>
    <w:rsid w:val="00E41209"/>
    <w:rsid w:val="00E4138F"/>
    <w:rsid w:val="00E64329"/>
    <w:rsid w:val="00E704CD"/>
    <w:rsid w:val="00E96D65"/>
    <w:rsid w:val="00EC0C74"/>
    <w:rsid w:val="00EF4A7B"/>
    <w:rsid w:val="00EF5128"/>
    <w:rsid w:val="00F07721"/>
    <w:rsid w:val="00F22D8F"/>
    <w:rsid w:val="00F26D5A"/>
    <w:rsid w:val="00F476C9"/>
    <w:rsid w:val="00F56771"/>
    <w:rsid w:val="00F61223"/>
    <w:rsid w:val="00F82243"/>
    <w:rsid w:val="00FB42A9"/>
    <w:rsid w:val="00FC7C6F"/>
    <w:rsid w:val="00FD5A52"/>
    <w:rsid w:val="00FF6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F3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p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b/>
      <w:bCs/>
      <w:color w:val="0B5294" w:themeColor="accent1" w:themeShade="BF"/>
      <w:sz w:val="32"/>
      <w:szCs w:val="32"/>
    </w:rPr>
  </w:style>
  <w:style w:type="paragraph" w:styleId="Heading2">
    <w:name w:val="heading 2"/>
    <w:basedOn w:val="Normal"/>
    <w:next w:val="Normal"/>
    <w:link w:val="Heading2Char"/>
    <w:unhideWhenUsed/>
    <w:qFormat/>
    <w:pPr>
      <w:keepNext/>
      <w:keepLines/>
      <w:pBdr>
        <w:top w:val="single" w:sz="6" w:space="1" w:color="073763" w:themeColor="accent1" w:themeShade="80"/>
      </w:pBdr>
      <w:shd w:val="clear" w:color="auto" w:fill="C0D7F1" w:themeFill="text2" w:themeFillTint="33"/>
      <w:spacing w:before="240" w:after="240"/>
      <w:outlineLvl w:val="1"/>
    </w:pPr>
    <w:rPr>
      <w:rFonts w:asciiTheme="majorHAnsi" w:eastAsiaTheme="majorEastAsia" w:hAnsiTheme="majorHAnsi" w:cstheme="majorBidi"/>
      <w:b/>
      <w:bCs/>
      <w:color w:val="073763" w:themeColor="accent1" w:themeShade="80"/>
      <w:sz w:val="26"/>
      <w:szCs w:val="26"/>
    </w:rPr>
  </w:style>
  <w:style w:type="paragraph" w:styleId="Heading3">
    <w:name w:val="heading 3"/>
    <w:basedOn w:val="Normal"/>
    <w:next w:val="Normal"/>
    <w:link w:val="Heading3Char"/>
    <w:unhideWhenUsed/>
    <w:qFormat/>
    <w:pPr>
      <w:keepNext/>
      <w:keepLines/>
      <w:pBdr>
        <w:top w:val="single" w:sz="2" w:space="1" w:color="7F7F7F" w:themeColor="text1" w:themeTint="80"/>
      </w:pBdr>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unhideWhenUsed/>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ListParagraph">
    <w:name w:val="List Paragraph"/>
    <w:basedOn w:val="Normal"/>
    <w:uiPriority w:val="34"/>
    <w:qFormat/>
    <w:rsid w:val="001236B0"/>
    <w:pPr>
      <w:spacing w:before="0" w:after="0" w:line="240" w:lineRule="auto"/>
      <w:ind w:left="720"/>
      <w:contextualSpacing/>
    </w:pPr>
    <w:rPr>
      <w:sz w:val="24"/>
      <w:szCs w:val="24"/>
      <w:lang w:eastAsia="zh-TW"/>
    </w:rPr>
  </w:style>
  <w:style w:type="character" w:styleId="CommentReference">
    <w:name w:val="annotation reference"/>
    <w:basedOn w:val="DefaultParagraphFont"/>
    <w:uiPriority w:val="99"/>
    <w:semiHidden/>
    <w:unhideWhenUsed/>
    <w:rsid w:val="00712D07"/>
    <w:rPr>
      <w:sz w:val="18"/>
      <w:szCs w:val="18"/>
    </w:rPr>
  </w:style>
  <w:style w:type="paragraph" w:styleId="CommentText">
    <w:name w:val="annotation text"/>
    <w:basedOn w:val="Normal"/>
    <w:link w:val="CommentTextChar"/>
    <w:uiPriority w:val="99"/>
    <w:unhideWhenUsed/>
    <w:rsid w:val="00712D07"/>
    <w:pPr>
      <w:spacing w:before="0" w:after="0" w:line="240" w:lineRule="auto"/>
    </w:pPr>
    <w:rPr>
      <w:sz w:val="24"/>
      <w:szCs w:val="24"/>
      <w:lang w:eastAsia="zh-TW"/>
    </w:rPr>
  </w:style>
  <w:style w:type="character" w:customStyle="1" w:styleId="CommentTextChar">
    <w:name w:val="Comment Text Char"/>
    <w:basedOn w:val="DefaultParagraphFont"/>
    <w:link w:val="CommentText"/>
    <w:uiPriority w:val="99"/>
    <w:rsid w:val="00712D07"/>
    <w:rPr>
      <w:sz w:val="24"/>
      <w:szCs w:val="24"/>
      <w:lang w:eastAsia="zh-TW"/>
    </w:rPr>
  </w:style>
  <w:style w:type="paragraph" w:styleId="BalloonText">
    <w:name w:val="Balloon Text"/>
    <w:basedOn w:val="Normal"/>
    <w:link w:val="BalloonTextChar"/>
    <w:uiPriority w:val="99"/>
    <w:semiHidden/>
    <w:unhideWhenUsed/>
    <w:rsid w:val="00712D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07"/>
    <w:rPr>
      <w:rFonts w:ascii="Segoe UI" w:hAnsi="Segoe UI" w:cs="Segoe UI"/>
      <w:sz w:val="18"/>
      <w:szCs w:val="18"/>
    </w:rPr>
  </w:style>
  <w:style w:type="paragraph" w:styleId="Header">
    <w:name w:val="header"/>
    <w:basedOn w:val="Normal"/>
    <w:link w:val="HeaderChar"/>
    <w:uiPriority w:val="99"/>
    <w:unhideWhenUsed/>
    <w:rsid w:val="001C6D04"/>
    <w:pPr>
      <w:tabs>
        <w:tab w:val="center" w:pos="4680"/>
        <w:tab w:val="right" w:pos="9360"/>
      </w:tabs>
      <w:spacing w:before="0" w:after="0" w:line="240" w:lineRule="auto"/>
    </w:pPr>
    <w:rPr>
      <w:sz w:val="24"/>
      <w:szCs w:val="24"/>
      <w:lang w:eastAsia="zh-TW"/>
    </w:rPr>
  </w:style>
  <w:style w:type="character" w:customStyle="1" w:styleId="HeaderChar">
    <w:name w:val="Header Char"/>
    <w:basedOn w:val="DefaultParagraphFont"/>
    <w:link w:val="Header"/>
    <w:uiPriority w:val="99"/>
    <w:rsid w:val="001C6D04"/>
    <w:rPr>
      <w:sz w:val="24"/>
      <w:szCs w:val="24"/>
      <w:lang w:eastAsia="zh-TW"/>
    </w:rPr>
  </w:style>
  <w:style w:type="character" w:customStyle="1" w:styleId="CommentSubjectChar">
    <w:name w:val="Comment Subject Char"/>
    <w:basedOn w:val="CommentTextChar"/>
    <w:link w:val="CommentSubject"/>
    <w:uiPriority w:val="99"/>
    <w:semiHidden/>
    <w:rsid w:val="001C6D04"/>
    <w:rPr>
      <w:b/>
      <w:bCs/>
      <w:sz w:val="20"/>
      <w:szCs w:val="20"/>
      <w:lang w:eastAsia="zh-TW"/>
    </w:rPr>
  </w:style>
  <w:style w:type="paragraph" w:styleId="CommentSubject">
    <w:name w:val="annotation subject"/>
    <w:basedOn w:val="CommentText"/>
    <w:next w:val="CommentText"/>
    <w:link w:val="CommentSubjectChar"/>
    <w:uiPriority w:val="99"/>
    <w:semiHidden/>
    <w:unhideWhenUsed/>
    <w:rsid w:val="001C6D04"/>
    <w:rPr>
      <w:b/>
      <w:bCs/>
      <w:sz w:val="20"/>
      <w:szCs w:val="20"/>
    </w:rPr>
  </w:style>
  <w:style w:type="character" w:styleId="Hyperlink">
    <w:name w:val="Hyperlink"/>
    <w:basedOn w:val="DefaultParagraphFont"/>
    <w:uiPriority w:val="99"/>
    <w:unhideWhenUsed/>
    <w:rsid w:val="001C6D04"/>
    <w:rPr>
      <w:color w:val="F49100" w:themeColor="hyperlink"/>
      <w:u w:val="single"/>
    </w:rPr>
  </w:style>
  <w:style w:type="paragraph" w:styleId="Title">
    <w:name w:val="Title"/>
    <w:basedOn w:val="Normal"/>
    <w:next w:val="Normal"/>
    <w:link w:val="TitleChar"/>
    <w:uiPriority w:val="10"/>
    <w:qFormat/>
    <w:rsid w:val="001C6D04"/>
    <w:pPr>
      <w:spacing w:before="0" w:after="0" w:line="240" w:lineRule="auto"/>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1C6D04"/>
    <w:rPr>
      <w:rFonts w:asciiTheme="majorHAnsi" w:eastAsiaTheme="majorEastAsia" w:hAnsiTheme="majorHAnsi" w:cstheme="majorBidi"/>
      <w:spacing w:val="-10"/>
      <w:kern w:val="28"/>
      <w:sz w:val="56"/>
      <w:szCs w:val="56"/>
      <w:lang w:eastAsia="zh-TW"/>
    </w:rPr>
  </w:style>
  <w:style w:type="paragraph" w:styleId="Revision">
    <w:name w:val="Revision"/>
    <w:hidden/>
    <w:uiPriority w:val="99"/>
    <w:semiHidden/>
    <w:rsid w:val="00304883"/>
    <w:pPr>
      <w:spacing w:after="0" w:line="240" w:lineRule="auto"/>
    </w:pPr>
  </w:style>
  <w:style w:type="character" w:customStyle="1" w:styleId="Heading3Char">
    <w:name w:val="Heading 3 Char"/>
    <w:basedOn w:val="DefaultParagraphFont"/>
    <w:link w:val="Heading3"/>
    <w:rsid w:val="004A5054"/>
    <w:rPr>
      <w:rFonts w:asciiTheme="majorHAnsi" w:eastAsiaTheme="majorEastAsia" w:hAnsiTheme="majorHAnsi" w:cstheme="majorBidi"/>
      <w:color w:val="073662" w:themeColor="accent1" w:themeShade="7F"/>
      <w:sz w:val="24"/>
      <w:szCs w:val="24"/>
    </w:rPr>
  </w:style>
  <w:style w:type="character" w:customStyle="1" w:styleId="Heading2Char">
    <w:name w:val="Heading 2 Char"/>
    <w:basedOn w:val="DefaultParagraphFont"/>
    <w:link w:val="Heading2"/>
    <w:rsid w:val="000E5CDC"/>
    <w:rPr>
      <w:rFonts w:asciiTheme="majorHAnsi" w:eastAsiaTheme="majorEastAsia" w:hAnsiTheme="majorHAnsi" w:cstheme="majorBidi"/>
      <w:b/>
      <w:bCs/>
      <w:color w:val="073763" w:themeColor="accent1" w:themeShade="80"/>
      <w:sz w:val="26"/>
      <w:szCs w:val="26"/>
      <w:shd w:val="clear" w:color="auto" w:fill="C0D7F1" w:themeFill="text2" w:themeFillTint="33"/>
    </w:rPr>
  </w:style>
  <w:style w:type="paragraph" w:styleId="NoSpacing">
    <w:name w:val="No Spacing"/>
    <w:link w:val="NoSpacingChar"/>
    <w:uiPriority w:val="1"/>
    <w:qFormat/>
    <w:rsid w:val="00CD3E78"/>
    <w:pPr>
      <w:spacing w:after="0" w:line="240" w:lineRule="auto"/>
    </w:pPr>
    <w:rPr>
      <w:sz w:val="21"/>
      <w:szCs w:val="21"/>
      <w:lang w:eastAsia="en-US"/>
    </w:rPr>
  </w:style>
  <w:style w:type="character" w:customStyle="1" w:styleId="NoSpacingChar">
    <w:name w:val="No Spacing Char"/>
    <w:basedOn w:val="DefaultParagraphFont"/>
    <w:link w:val="NoSpacing"/>
    <w:uiPriority w:val="1"/>
    <w:rsid w:val="00CD3E78"/>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p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b/>
      <w:bCs/>
      <w:color w:val="0B5294" w:themeColor="accent1" w:themeShade="BF"/>
      <w:sz w:val="32"/>
      <w:szCs w:val="32"/>
    </w:rPr>
  </w:style>
  <w:style w:type="paragraph" w:styleId="Heading2">
    <w:name w:val="heading 2"/>
    <w:basedOn w:val="Normal"/>
    <w:next w:val="Normal"/>
    <w:link w:val="Heading2Char"/>
    <w:unhideWhenUsed/>
    <w:qFormat/>
    <w:pPr>
      <w:keepNext/>
      <w:keepLines/>
      <w:pBdr>
        <w:top w:val="single" w:sz="6" w:space="1" w:color="073763" w:themeColor="accent1" w:themeShade="80"/>
      </w:pBdr>
      <w:shd w:val="clear" w:color="auto" w:fill="C0D7F1" w:themeFill="text2" w:themeFillTint="33"/>
      <w:spacing w:before="240" w:after="240"/>
      <w:outlineLvl w:val="1"/>
    </w:pPr>
    <w:rPr>
      <w:rFonts w:asciiTheme="majorHAnsi" w:eastAsiaTheme="majorEastAsia" w:hAnsiTheme="majorHAnsi" w:cstheme="majorBidi"/>
      <w:b/>
      <w:bCs/>
      <w:color w:val="073763" w:themeColor="accent1" w:themeShade="80"/>
      <w:sz w:val="26"/>
      <w:szCs w:val="26"/>
    </w:rPr>
  </w:style>
  <w:style w:type="paragraph" w:styleId="Heading3">
    <w:name w:val="heading 3"/>
    <w:basedOn w:val="Normal"/>
    <w:next w:val="Normal"/>
    <w:link w:val="Heading3Char"/>
    <w:unhideWhenUsed/>
    <w:qFormat/>
    <w:pPr>
      <w:keepNext/>
      <w:keepLines/>
      <w:pBdr>
        <w:top w:val="single" w:sz="2" w:space="1" w:color="7F7F7F" w:themeColor="text1" w:themeTint="80"/>
      </w:pBdr>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unhideWhenUsed/>
    <w:qFormat/>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Multiplechoice3">
    <w:name w:val="Multiple choice | 3"/>
    <w:basedOn w:val="Normal"/>
    <w:qFormat/>
    <w:pPr>
      <w:tabs>
        <w:tab w:val="left" w:pos="3600"/>
        <w:tab w:val="left" w:pos="7200"/>
      </w:tabs>
      <w:contextualSpacing/>
    </w:pPr>
  </w:style>
  <w:style w:type="paragraph" w:customStyle="1" w:styleId="Multiplechoice4">
    <w:name w:val="Multiple choice | 4"/>
    <w:basedOn w:val="Normal"/>
    <w:qFormat/>
    <w:pPr>
      <w:tabs>
        <w:tab w:val="left" w:pos="2700"/>
        <w:tab w:val="left" w:pos="5391"/>
        <w:tab w:val="left" w:pos="8091"/>
      </w:tabs>
      <w:contextualSpacing/>
    </w:pPr>
  </w:style>
  <w:style w:type="paragraph" w:styleId="ListParagraph">
    <w:name w:val="List Paragraph"/>
    <w:basedOn w:val="Normal"/>
    <w:uiPriority w:val="34"/>
    <w:qFormat/>
    <w:rsid w:val="001236B0"/>
    <w:pPr>
      <w:spacing w:before="0" w:after="0" w:line="240" w:lineRule="auto"/>
      <w:ind w:left="720"/>
      <w:contextualSpacing/>
    </w:pPr>
    <w:rPr>
      <w:sz w:val="24"/>
      <w:szCs w:val="24"/>
      <w:lang w:eastAsia="zh-TW"/>
    </w:rPr>
  </w:style>
  <w:style w:type="character" w:styleId="CommentReference">
    <w:name w:val="annotation reference"/>
    <w:basedOn w:val="DefaultParagraphFont"/>
    <w:uiPriority w:val="99"/>
    <w:semiHidden/>
    <w:unhideWhenUsed/>
    <w:rsid w:val="00712D07"/>
    <w:rPr>
      <w:sz w:val="18"/>
      <w:szCs w:val="18"/>
    </w:rPr>
  </w:style>
  <w:style w:type="paragraph" w:styleId="CommentText">
    <w:name w:val="annotation text"/>
    <w:basedOn w:val="Normal"/>
    <w:link w:val="CommentTextChar"/>
    <w:uiPriority w:val="99"/>
    <w:unhideWhenUsed/>
    <w:rsid w:val="00712D07"/>
    <w:pPr>
      <w:spacing w:before="0" w:after="0" w:line="240" w:lineRule="auto"/>
    </w:pPr>
    <w:rPr>
      <w:sz w:val="24"/>
      <w:szCs w:val="24"/>
      <w:lang w:eastAsia="zh-TW"/>
    </w:rPr>
  </w:style>
  <w:style w:type="character" w:customStyle="1" w:styleId="CommentTextChar">
    <w:name w:val="Comment Text Char"/>
    <w:basedOn w:val="DefaultParagraphFont"/>
    <w:link w:val="CommentText"/>
    <w:uiPriority w:val="99"/>
    <w:rsid w:val="00712D07"/>
    <w:rPr>
      <w:sz w:val="24"/>
      <w:szCs w:val="24"/>
      <w:lang w:eastAsia="zh-TW"/>
    </w:rPr>
  </w:style>
  <w:style w:type="paragraph" w:styleId="BalloonText">
    <w:name w:val="Balloon Text"/>
    <w:basedOn w:val="Normal"/>
    <w:link w:val="BalloonTextChar"/>
    <w:uiPriority w:val="99"/>
    <w:semiHidden/>
    <w:unhideWhenUsed/>
    <w:rsid w:val="00712D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07"/>
    <w:rPr>
      <w:rFonts w:ascii="Segoe UI" w:hAnsi="Segoe UI" w:cs="Segoe UI"/>
      <w:sz w:val="18"/>
      <w:szCs w:val="18"/>
    </w:rPr>
  </w:style>
  <w:style w:type="paragraph" w:styleId="Header">
    <w:name w:val="header"/>
    <w:basedOn w:val="Normal"/>
    <w:link w:val="HeaderChar"/>
    <w:uiPriority w:val="99"/>
    <w:unhideWhenUsed/>
    <w:rsid w:val="001C6D04"/>
    <w:pPr>
      <w:tabs>
        <w:tab w:val="center" w:pos="4680"/>
        <w:tab w:val="right" w:pos="9360"/>
      </w:tabs>
      <w:spacing w:before="0" w:after="0" w:line="240" w:lineRule="auto"/>
    </w:pPr>
    <w:rPr>
      <w:sz w:val="24"/>
      <w:szCs w:val="24"/>
      <w:lang w:eastAsia="zh-TW"/>
    </w:rPr>
  </w:style>
  <w:style w:type="character" w:customStyle="1" w:styleId="HeaderChar">
    <w:name w:val="Header Char"/>
    <w:basedOn w:val="DefaultParagraphFont"/>
    <w:link w:val="Header"/>
    <w:uiPriority w:val="99"/>
    <w:rsid w:val="001C6D04"/>
    <w:rPr>
      <w:sz w:val="24"/>
      <w:szCs w:val="24"/>
      <w:lang w:eastAsia="zh-TW"/>
    </w:rPr>
  </w:style>
  <w:style w:type="character" w:customStyle="1" w:styleId="CommentSubjectChar">
    <w:name w:val="Comment Subject Char"/>
    <w:basedOn w:val="CommentTextChar"/>
    <w:link w:val="CommentSubject"/>
    <w:uiPriority w:val="99"/>
    <w:semiHidden/>
    <w:rsid w:val="001C6D04"/>
    <w:rPr>
      <w:b/>
      <w:bCs/>
      <w:sz w:val="20"/>
      <w:szCs w:val="20"/>
      <w:lang w:eastAsia="zh-TW"/>
    </w:rPr>
  </w:style>
  <w:style w:type="paragraph" w:styleId="CommentSubject">
    <w:name w:val="annotation subject"/>
    <w:basedOn w:val="CommentText"/>
    <w:next w:val="CommentText"/>
    <w:link w:val="CommentSubjectChar"/>
    <w:uiPriority w:val="99"/>
    <w:semiHidden/>
    <w:unhideWhenUsed/>
    <w:rsid w:val="001C6D04"/>
    <w:rPr>
      <w:b/>
      <w:bCs/>
      <w:sz w:val="20"/>
      <w:szCs w:val="20"/>
    </w:rPr>
  </w:style>
  <w:style w:type="character" w:styleId="Hyperlink">
    <w:name w:val="Hyperlink"/>
    <w:basedOn w:val="DefaultParagraphFont"/>
    <w:uiPriority w:val="99"/>
    <w:unhideWhenUsed/>
    <w:rsid w:val="001C6D04"/>
    <w:rPr>
      <w:color w:val="F49100" w:themeColor="hyperlink"/>
      <w:u w:val="single"/>
    </w:rPr>
  </w:style>
  <w:style w:type="paragraph" w:styleId="Title">
    <w:name w:val="Title"/>
    <w:basedOn w:val="Normal"/>
    <w:next w:val="Normal"/>
    <w:link w:val="TitleChar"/>
    <w:uiPriority w:val="10"/>
    <w:qFormat/>
    <w:rsid w:val="001C6D04"/>
    <w:pPr>
      <w:spacing w:before="0" w:after="0" w:line="240" w:lineRule="auto"/>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1C6D04"/>
    <w:rPr>
      <w:rFonts w:asciiTheme="majorHAnsi" w:eastAsiaTheme="majorEastAsia" w:hAnsiTheme="majorHAnsi" w:cstheme="majorBidi"/>
      <w:spacing w:val="-10"/>
      <w:kern w:val="28"/>
      <w:sz w:val="56"/>
      <w:szCs w:val="56"/>
      <w:lang w:eastAsia="zh-TW"/>
    </w:rPr>
  </w:style>
  <w:style w:type="paragraph" w:styleId="Revision">
    <w:name w:val="Revision"/>
    <w:hidden/>
    <w:uiPriority w:val="99"/>
    <w:semiHidden/>
    <w:rsid w:val="00304883"/>
    <w:pPr>
      <w:spacing w:after="0" w:line="240" w:lineRule="auto"/>
    </w:pPr>
  </w:style>
  <w:style w:type="character" w:customStyle="1" w:styleId="Heading3Char">
    <w:name w:val="Heading 3 Char"/>
    <w:basedOn w:val="DefaultParagraphFont"/>
    <w:link w:val="Heading3"/>
    <w:rsid w:val="004A5054"/>
    <w:rPr>
      <w:rFonts w:asciiTheme="majorHAnsi" w:eastAsiaTheme="majorEastAsia" w:hAnsiTheme="majorHAnsi" w:cstheme="majorBidi"/>
      <w:color w:val="073662" w:themeColor="accent1" w:themeShade="7F"/>
      <w:sz w:val="24"/>
      <w:szCs w:val="24"/>
    </w:rPr>
  </w:style>
  <w:style w:type="character" w:customStyle="1" w:styleId="Heading2Char">
    <w:name w:val="Heading 2 Char"/>
    <w:basedOn w:val="DefaultParagraphFont"/>
    <w:link w:val="Heading2"/>
    <w:rsid w:val="000E5CDC"/>
    <w:rPr>
      <w:rFonts w:asciiTheme="majorHAnsi" w:eastAsiaTheme="majorEastAsia" w:hAnsiTheme="majorHAnsi" w:cstheme="majorBidi"/>
      <w:b/>
      <w:bCs/>
      <w:color w:val="073763" w:themeColor="accent1" w:themeShade="80"/>
      <w:sz w:val="26"/>
      <w:szCs w:val="26"/>
      <w:shd w:val="clear" w:color="auto" w:fill="C0D7F1" w:themeFill="text2" w:themeFillTint="33"/>
    </w:rPr>
  </w:style>
  <w:style w:type="paragraph" w:styleId="NoSpacing">
    <w:name w:val="No Spacing"/>
    <w:link w:val="NoSpacingChar"/>
    <w:uiPriority w:val="1"/>
    <w:qFormat/>
    <w:rsid w:val="00CD3E78"/>
    <w:pPr>
      <w:spacing w:after="0" w:line="240" w:lineRule="auto"/>
    </w:pPr>
    <w:rPr>
      <w:sz w:val="21"/>
      <w:szCs w:val="21"/>
      <w:lang w:eastAsia="en-US"/>
    </w:rPr>
  </w:style>
  <w:style w:type="character" w:customStyle="1" w:styleId="NoSpacingChar">
    <w:name w:val="No Spacing Char"/>
    <w:basedOn w:val="DefaultParagraphFont"/>
    <w:link w:val="NoSpacing"/>
    <w:uiPriority w:val="1"/>
    <w:rsid w:val="00CD3E78"/>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371">
      <w:bodyDiv w:val="1"/>
      <w:marLeft w:val="0"/>
      <w:marRight w:val="0"/>
      <w:marTop w:val="0"/>
      <w:marBottom w:val="0"/>
      <w:divBdr>
        <w:top w:val="none" w:sz="0" w:space="0" w:color="auto"/>
        <w:left w:val="none" w:sz="0" w:space="0" w:color="auto"/>
        <w:bottom w:val="none" w:sz="0" w:space="0" w:color="auto"/>
        <w:right w:val="none" w:sz="0" w:space="0" w:color="auto"/>
      </w:divBdr>
    </w:div>
    <w:div w:id="19961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m\AppData\Roaming\Microsoft\Templates\Medical%20practice%20survey.dotx" TargetMode="External"/></Relationships>
</file>

<file path=word/theme/theme1.xml><?xml version="1.0" encoding="utf-8"?>
<a:theme xmlns:a="http://schemas.openxmlformats.org/drawingml/2006/main" name="Medical practice survey">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68154C44-A94A-4C4C-9C4A-FA2EAEC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Medical practice survey</Template>
  <TotalTime>0</TotalTime>
  <Pages>3</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2018-06-14T18:42:00Z</dcterms:created>
  <dcterms:modified xsi:type="dcterms:W3CDTF">2018-06-14T18:42:00Z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