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C8" w:rsidRDefault="00975DA7" w:rsidP="006641C8">
      <w:pPr>
        <w:spacing w:after="0" w:line="240" w:lineRule="auto"/>
        <w:jc w:val="center"/>
        <w:rPr>
          <w:b/>
        </w:rPr>
      </w:pPr>
      <w:r>
        <w:rPr>
          <w:b/>
        </w:rPr>
        <w:t>Index</w:t>
      </w:r>
      <w:r w:rsidR="007F168F" w:rsidRPr="007F168F">
        <w:rPr>
          <w:b/>
        </w:rPr>
        <w:t xml:space="preserve"> of Forms</w:t>
      </w:r>
      <w:r w:rsidR="006641C8">
        <w:rPr>
          <w:b/>
        </w:rPr>
        <w:t xml:space="preserve"> </w:t>
      </w:r>
    </w:p>
    <w:p w:rsidR="00C01D4C" w:rsidRPr="006641C8" w:rsidRDefault="006641C8" w:rsidP="00975DA7">
      <w:pPr>
        <w:jc w:val="center"/>
      </w:pPr>
      <w:r>
        <w:t>U</w:t>
      </w:r>
      <w:r w:rsidR="00E411AB">
        <w:t xml:space="preserve">pdated </w:t>
      </w:r>
      <w:r w:rsidR="00133621">
        <w:t>10/17</w:t>
      </w:r>
      <w:r w:rsidR="00384853">
        <w:t>/2016</w:t>
      </w:r>
    </w:p>
    <w:p w:rsidR="007F168F" w:rsidRP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7F168F">
        <w:rPr>
          <w:rFonts w:ascii="Verdana" w:eastAsia="Times New Roman" w:hAnsi="Verdana" w:cs="Times New Roman"/>
          <w:b/>
          <w:sz w:val="20"/>
          <w:szCs w:val="20"/>
        </w:rPr>
        <w:t>Questionnaire</w:t>
      </w:r>
    </w:p>
    <w:p w:rsidR="00552CB9" w:rsidRDefault="00552CB9" w:rsidP="00E411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DG-</w:t>
      </w:r>
      <w:r w:rsidRPr="007F168F">
        <w:rPr>
          <w:rFonts w:ascii="Verdana" w:eastAsia="Times New Roman" w:hAnsi="Verdana" w:cs="Times New Roman"/>
          <w:sz w:val="20"/>
          <w:szCs w:val="20"/>
        </w:rPr>
        <w:t>1</w:t>
      </w:r>
      <w:r>
        <w:rPr>
          <w:rFonts w:ascii="Verdana" w:eastAsia="Times New Roman" w:hAnsi="Verdana" w:cs="Times New Roman"/>
          <w:sz w:val="20"/>
          <w:szCs w:val="20"/>
        </w:rPr>
        <w:t>D</w:t>
      </w:r>
    </w:p>
    <w:p w:rsidR="00E411AB" w:rsidRDefault="007F05E7" w:rsidP="00E411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DG-</w:t>
      </w:r>
      <w:r w:rsidR="007F168F" w:rsidRPr="007F168F">
        <w:rPr>
          <w:rFonts w:ascii="Verdana" w:eastAsia="Times New Roman" w:hAnsi="Verdana" w:cs="Times New Roman"/>
          <w:sz w:val="20"/>
          <w:szCs w:val="20"/>
        </w:rPr>
        <w:t>1</w:t>
      </w:r>
      <w:r w:rsidR="00552CB9">
        <w:rPr>
          <w:rFonts w:ascii="Verdana" w:eastAsia="Times New Roman" w:hAnsi="Verdana" w:cs="Times New Roman"/>
          <w:sz w:val="20"/>
          <w:szCs w:val="20"/>
        </w:rPr>
        <w:t>D</w:t>
      </w:r>
      <w:r w:rsidR="003D3462">
        <w:rPr>
          <w:rFonts w:ascii="Verdana" w:eastAsia="Times New Roman" w:hAnsi="Verdana" w:cs="Times New Roman"/>
          <w:sz w:val="20"/>
          <w:szCs w:val="20"/>
        </w:rPr>
        <w:t>(E/S)</w:t>
      </w:r>
    </w:p>
    <w:p w:rsidR="007F168F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F168F" w:rsidRPr="0079681D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79681D">
        <w:rPr>
          <w:rFonts w:ascii="Verdana" w:eastAsia="Times New Roman" w:hAnsi="Verdana" w:cs="Times New Roman"/>
          <w:b/>
          <w:sz w:val="20"/>
          <w:szCs w:val="20"/>
        </w:rPr>
        <w:t>Questionnaire Cover Letters</w:t>
      </w:r>
    </w:p>
    <w:p w:rsidR="00552CB9" w:rsidRDefault="00552CB9" w:rsidP="00552C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DG-</w:t>
      </w:r>
      <w:r w:rsidRPr="0079681D">
        <w:rPr>
          <w:rFonts w:ascii="Verdana" w:eastAsia="Times New Roman" w:hAnsi="Verdana" w:cs="Times New Roman"/>
          <w:sz w:val="20"/>
          <w:szCs w:val="20"/>
        </w:rPr>
        <w:t>16(L</w:t>
      </w:r>
      <w:r>
        <w:rPr>
          <w:rFonts w:ascii="Verdana" w:eastAsia="Times New Roman" w:hAnsi="Verdana" w:cs="Times New Roman"/>
          <w:sz w:val="20"/>
          <w:szCs w:val="20"/>
        </w:rPr>
        <w:t>1</w:t>
      </w:r>
      <w:r w:rsidRPr="0079681D">
        <w:rPr>
          <w:rFonts w:ascii="Verdana" w:eastAsia="Times New Roman" w:hAnsi="Verdana" w:cs="Times New Roman"/>
          <w:sz w:val="20"/>
          <w:szCs w:val="20"/>
        </w:rPr>
        <w:t>)</w:t>
      </w:r>
      <w:bookmarkStart w:id="0" w:name="_GoBack"/>
      <w:bookmarkEnd w:id="0"/>
    </w:p>
    <w:p w:rsidR="00552CB9" w:rsidRPr="0079681D" w:rsidRDefault="00552CB9" w:rsidP="00552C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DG-</w:t>
      </w:r>
      <w:r w:rsidRPr="0079681D">
        <w:rPr>
          <w:rFonts w:ascii="Verdana" w:eastAsia="Times New Roman" w:hAnsi="Verdana" w:cs="Times New Roman"/>
          <w:sz w:val="20"/>
          <w:szCs w:val="20"/>
        </w:rPr>
        <w:t>16(L</w:t>
      </w:r>
      <w:r>
        <w:rPr>
          <w:rFonts w:ascii="Verdana" w:eastAsia="Times New Roman" w:hAnsi="Verdana" w:cs="Times New Roman"/>
          <w:sz w:val="20"/>
          <w:szCs w:val="20"/>
        </w:rPr>
        <w:t>1</w:t>
      </w:r>
      <w:r w:rsidRPr="0079681D">
        <w:rPr>
          <w:rFonts w:ascii="Verdana" w:eastAsia="Times New Roman" w:hAnsi="Verdana" w:cs="Times New Roman"/>
          <w:sz w:val="20"/>
          <w:szCs w:val="20"/>
        </w:rPr>
        <w:t xml:space="preserve">)(E/S) </w:t>
      </w:r>
    </w:p>
    <w:p w:rsidR="00552CB9" w:rsidRDefault="00552CB9" w:rsidP="00552C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>
        <w:rPr>
          <w:rFonts w:ascii="Verdana" w:eastAsia="Times New Roman" w:hAnsi="Verdana" w:cs="Times New Roman"/>
          <w:sz w:val="20"/>
          <w:szCs w:val="20"/>
          <w:lang w:val="es-ES_tradnl"/>
        </w:rPr>
        <w:t>DG-16(L2)</w:t>
      </w:r>
    </w:p>
    <w:p w:rsidR="00552CB9" w:rsidRPr="0079681D" w:rsidRDefault="00552CB9" w:rsidP="00552C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>
        <w:rPr>
          <w:rFonts w:ascii="Verdana" w:eastAsia="Times New Roman" w:hAnsi="Verdana" w:cs="Times New Roman"/>
          <w:sz w:val="20"/>
          <w:szCs w:val="20"/>
          <w:lang w:val="es-ES_tradnl"/>
        </w:rPr>
        <w:t>DG-16(L2)(E/S</w:t>
      </w:r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 xml:space="preserve">) </w:t>
      </w:r>
    </w:p>
    <w:p w:rsidR="00552CB9" w:rsidRDefault="00552CB9" w:rsidP="00552C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>
        <w:rPr>
          <w:rFonts w:ascii="Verdana" w:eastAsia="Times New Roman" w:hAnsi="Verdana" w:cs="Times New Roman"/>
          <w:sz w:val="20"/>
          <w:szCs w:val="20"/>
          <w:lang w:val="es-ES_tradnl"/>
        </w:rPr>
        <w:t>DG-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16(L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3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)</w:t>
      </w:r>
    </w:p>
    <w:p w:rsidR="00552CB9" w:rsidRPr="00E411AB" w:rsidRDefault="00552CB9" w:rsidP="00552C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>
        <w:rPr>
          <w:rFonts w:ascii="Verdana" w:eastAsia="Times New Roman" w:hAnsi="Verdana" w:cs="Times New Roman"/>
          <w:sz w:val="20"/>
          <w:szCs w:val="20"/>
          <w:lang w:val="es-ES_tradnl"/>
        </w:rPr>
        <w:t>DG-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16(L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3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)(E/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S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 xml:space="preserve">)  </w:t>
      </w:r>
    </w:p>
    <w:p w:rsidR="00552CB9" w:rsidRDefault="00552CB9" w:rsidP="00552C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>
        <w:rPr>
          <w:rFonts w:ascii="Verdana" w:eastAsia="Times New Roman" w:hAnsi="Verdana" w:cs="Times New Roman"/>
          <w:sz w:val="20"/>
          <w:szCs w:val="20"/>
          <w:lang w:val="es-ES_tradnl"/>
        </w:rPr>
        <w:t>DG-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16(L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4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)</w:t>
      </w:r>
    </w:p>
    <w:p w:rsidR="00552CB9" w:rsidRDefault="00552CB9" w:rsidP="00552C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>
        <w:rPr>
          <w:rFonts w:ascii="Verdana" w:eastAsia="Times New Roman" w:hAnsi="Verdana" w:cs="Times New Roman"/>
          <w:sz w:val="20"/>
          <w:szCs w:val="20"/>
          <w:lang w:val="es-ES_tradnl"/>
        </w:rPr>
        <w:t>DG-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16(L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4</w:t>
      </w:r>
      <w:r w:rsidR="00133621">
        <w:rPr>
          <w:rFonts w:ascii="Verdana" w:eastAsia="Times New Roman" w:hAnsi="Verdana" w:cs="Times New Roman"/>
          <w:sz w:val="20"/>
          <w:szCs w:val="20"/>
          <w:lang w:val="es-ES_tradnl"/>
        </w:rPr>
        <w:t>)(E/S)</w:t>
      </w:r>
    </w:p>
    <w:p w:rsidR="00552CB9" w:rsidRPr="00E411AB" w:rsidRDefault="00552CB9" w:rsidP="00552C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>
        <w:rPr>
          <w:rFonts w:ascii="Verdana" w:eastAsia="Times New Roman" w:hAnsi="Verdana" w:cs="Times New Roman"/>
          <w:sz w:val="20"/>
          <w:szCs w:val="20"/>
          <w:lang w:val="es-ES_tradnl"/>
        </w:rPr>
        <w:t>DG-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17(L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1</w:t>
      </w:r>
      <w:r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)</w:t>
      </w:r>
    </w:p>
    <w:p w:rsidR="007F168F" w:rsidRPr="00E411AB" w:rsidRDefault="007F05E7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>
        <w:rPr>
          <w:rFonts w:ascii="Verdana" w:eastAsia="Times New Roman" w:hAnsi="Verdana" w:cs="Times New Roman"/>
          <w:sz w:val="20"/>
          <w:szCs w:val="20"/>
          <w:lang w:val="es-ES_tradnl"/>
        </w:rPr>
        <w:t>DG-</w:t>
      </w:r>
      <w:r w:rsidR="007F168F"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17(L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1</w:t>
      </w:r>
      <w:r w:rsidR="007F168F"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)</w:t>
      </w:r>
      <w:r w:rsidR="0079681D" w:rsidRPr="00E411AB">
        <w:rPr>
          <w:rFonts w:ascii="Verdana" w:eastAsia="Times New Roman" w:hAnsi="Verdana" w:cs="Times New Roman"/>
          <w:sz w:val="20"/>
          <w:szCs w:val="20"/>
          <w:lang w:val="es-ES_tradnl"/>
        </w:rPr>
        <w:t>(E/S)</w:t>
      </w:r>
    </w:p>
    <w:p w:rsidR="00FE20F9" w:rsidRPr="00E411AB" w:rsidRDefault="00FE20F9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</w:p>
    <w:p w:rsidR="007F168F" w:rsidRPr="003D6A7B" w:rsidRDefault="007F168F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3D6A7B">
        <w:rPr>
          <w:rFonts w:ascii="Verdana" w:eastAsia="Times New Roman" w:hAnsi="Verdana" w:cs="Times New Roman"/>
          <w:b/>
          <w:sz w:val="20"/>
          <w:szCs w:val="20"/>
        </w:rPr>
        <w:t>Postcards</w:t>
      </w:r>
    </w:p>
    <w:p w:rsidR="00552CB9" w:rsidRDefault="00552CB9" w:rsidP="00552C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DG-9C</w:t>
      </w:r>
    </w:p>
    <w:p w:rsidR="00552CB9" w:rsidRPr="003D6A7B" w:rsidRDefault="00552CB9" w:rsidP="00552C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DG-9C</w:t>
      </w:r>
      <w:r w:rsidRPr="003D6A7B">
        <w:rPr>
          <w:rFonts w:ascii="Verdana" w:eastAsia="Times New Roman" w:hAnsi="Verdana" w:cs="Times New Roman"/>
          <w:sz w:val="20"/>
          <w:szCs w:val="20"/>
        </w:rPr>
        <w:t>(E/S)</w:t>
      </w:r>
    </w:p>
    <w:p w:rsidR="00552CB9" w:rsidRDefault="00552CB9" w:rsidP="00552C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>
        <w:rPr>
          <w:rFonts w:ascii="Verdana" w:eastAsia="Times New Roman" w:hAnsi="Verdana" w:cs="Times New Roman"/>
          <w:sz w:val="20"/>
          <w:szCs w:val="20"/>
          <w:lang w:val="es-ES_tradnl"/>
        </w:rPr>
        <w:t>DG-</w:t>
      </w:r>
      <w:r w:rsidRPr="007C586F">
        <w:rPr>
          <w:rFonts w:ascii="Verdana" w:eastAsia="Times New Roman" w:hAnsi="Verdana" w:cs="Times New Roman"/>
          <w:sz w:val="20"/>
          <w:szCs w:val="20"/>
          <w:lang w:val="es-ES_tradnl"/>
        </w:rPr>
        <w:t>9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P</w:t>
      </w:r>
    </w:p>
    <w:p w:rsidR="00552CB9" w:rsidRPr="007C586F" w:rsidRDefault="00552CB9" w:rsidP="00552C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>
        <w:rPr>
          <w:rFonts w:ascii="Verdana" w:eastAsia="Times New Roman" w:hAnsi="Verdana" w:cs="Times New Roman"/>
          <w:sz w:val="20"/>
          <w:szCs w:val="20"/>
          <w:lang w:val="es-ES_tradnl"/>
        </w:rPr>
        <w:t>DG-</w:t>
      </w:r>
      <w:r w:rsidRPr="007C586F">
        <w:rPr>
          <w:rFonts w:ascii="Verdana" w:eastAsia="Times New Roman" w:hAnsi="Verdana" w:cs="Times New Roman"/>
          <w:sz w:val="20"/>
          <w:szCs w:val="20"/>
          <w:lang w:val="es-ES_tradnl"/>
        </w:rPr>
        <w:t>9</w:t>
      </w:r>
      <w:r>
        <w:rPr>
          <w:rFonts w:ascii="Verdana" w:eastAsia="Times New Roman" w:hAnsi="Verdana" w:cs="Times New Roman"/>
          <w:sz w:val="20"/>
          <w:szCs w:val="20"/>
          <w:lang w:val="es-ES_tradnl"/>
        </w:rPr>
        <w:t>P</w:t>
      </w:r>
      <w:r w:rsidRPr="007C586F">
        <w:rPr>
          <w:rFonts w:ascii="Verdana" w:eastAsia="Times New Roman" w:hAnsi="Verdana" w:cs="Times New Roman"/>
          <w:sz w:val="20"/>
          <w:szCs w:val="20"/>
          <w:lang w:val="es-ES_tradnl"/>
        </w:rPr>
        <w:t>(E/S)</w:t>
      </w:r>
    </w:p>
    <w:p w:rsidR="00552CB9" w:rsidRDefault="00552CB9" w:rsidP="00552C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>
        <w:rPr>
          <w:rFonts w:ascii="Verdana" w:eastAsia="Times New Roman" w:hAnsi="Verdana" w:cs="Times New Roman"/>
          <w:sz w:val="20"/>
          <w:szCs w:val="20"/>
          <w:lang w:val="es-ES_tradnl"/>
        </w:rPr>
        <w:t>DG-9</w:t>
      </w:r>
    </w:p>
    <w:p w:rsidR="00552CB9" w:rsidRPr="0079681D" w:rsidRDefault="00552CB9" w:rsidP="00552C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>
        <w:rPr>
          <w:rFonts w:ascii="Verdana" w:eastAsia="Times New Roman" w:hAnsi="Verdana" w:cs="Times New Roman"/>
          <w:sz w:val="20"/>
          <w:szCs w:val="20"/>
          <w:lang w:val="es-ES_tradnl"/>
        </w:rPr>
        <w:t>DG-9(E/S</w:t>
      </w:r>
      <w:r w:rsidRPr="0079681D">
        <w:rPr>
          <w:rFonts w:ascii="Verdana" w:eastAsia="Times New Roman" w:hAnsi="Verdana" w:cs="Times New Roman"/>
          <w:sz w:val="20"/>
          <w:szCs w:val="20"/>
          <w:lang w:val="es-ES_tradnl"/>
        </w:rPr>
        <w:t>)</w:t>
      </w:r>
    </w:p>
    <w:p w:rsidR="009E2F54" w:rsidRPr="007C586F" w:rsidRDefault="009E2F54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9E2F54" w:rsidRPr="007F05E7" w:rsidRDefault="009E2F54" w:rsidP="009E2F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9E2F54">
        <w:rPr>
          <w:rFonts w:ascii="Verdana" w:eastAsia="Times New Roman" w:hAnsi="Verdana" w:cs="Times New Roman"/>
          <w:b/>
          <w:sz w:val="20"/>
          <w:szCs w:val="20"/>
        </w:rPr>
        <w:t>Information Insert</w:t>
      </w:r>
    </w:p>
    <w:p w:rsidR="009E2F54" w:rsidRDefault="007F05E7" w:rsidP="009E2F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DG-</w:t>
      </w:r>
      <w:r w:rsidR="009E2F54">
        <w:rPr>
          <w:rFonts w:ascii="Verdana" w:eastAsia="Times New Roman" w:hAnsi="Verdana" w:cs="Times New Roman"/>
          <w:sz w:val="20"/>
          <w:szCs w:val="20"/>
        </w:rPr>
        <w:t>17I(E/S)</w:t>
      </w:r>
    </w:p>
    <w:p w:rsidR="009E229B" w:rsidRPr="009E2F54" w:rsidRDefault="009E229B" w:rsidP="009E2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DG-17(CQA)</w:t>
      </w:r>
    </w:p>
    <w:p w:rsidR="009E2F54" w:rsidRPr="009E2F54" w:rsidRDefault="009E2F54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815F57" w:rsidRPr="00815F57" w:rsidRDefault="00815F57" w:rsidP="00815F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Envelopes</w:t>
      </w:r>
    </w:p>
    <w:p w:rsidR="00815F57" w:rsidRPr="009E2F54" w:rsidRDefault="00815F57" w:rsidP="00815F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DG-5(E/S)</w:t>
      </w:r>
    </w:p>
    <w:p w:rsidR="00815F57" w:rsidRDefault="00815F57" w:rsidP="00815F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DG-</w:t>
      </w:r>
      <w:r w:rsidRPr="009E2F54">
        <w:rPr>
          <w:rFonts w:ascii="Verdana" w:eastAsia="Times New Roman" w:hAnsi="Verdana" w:cs="Times New Roman"/>
          <w:sz w:val="20"/>
          <w:szCs w:val="20"/>
        </w:rPr>
        <w:t>6</w:t>
      </w:r>
      <w:r>
        <w:rPr>
          <w:rFonts w:ascii="Verdana" w:eastAsia="Times New Roman" w:hAnsi="Verdana" w:cs="Times New Roman"/>
          <w:sz w:val="20"/>
          <w:szCs w:val="20"/>
        </w:rPr>
        <w:t>A</w:t>
      </w:r>
      <w:r w:rsidRPr="009E2F54">
        <w:rPr>
          <w:rFonts w:ascii="Verdana" w:eastAsia="Times New Roman" w:hAnsi="Verdana" w:cs="Times New Roman"/>
          <w:sz w:val="20"/>
          <w:szCs w:val="20"/>
        </w:rPr>
        <w:t>(1)(IN)</w:t>
      </w:r>
      <w:r>
        <w:rPr>
          <w:rFonts w:ascii="Verdana" w:eastAsia="Times New Roman" w:hAnsi="Verdana" w:cs="Times New Roman"/>
          <w:sz w:val="20"/>
          <w:szCs w:val="20"/>
        </w:rPr>
        <w:t>(E/S)</w:t>
      </w:r>
    </w:p>
    <w:p w:rsidR="00815F57" w:rsidRDefault="00815F57" w:rsidP="00815F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DG-6A(IN)(E/S)</w:t>
      </w:r>
    </w:p>
    <w:p w:rsidR="00815F57" w:rsidRPr="00133621" w:rsidRDefault="00815F57" w:rsidP="00815F5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DG-6B(IN)(E/S)</w:t>
      </w:r>
    </w:p>
    <w:p w:rsidR="007C586F" w:rsidRPr="009B05CA" w:rsidRDefault="007F05E7" w:rsidP="007F168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_tradnl"/>
        </w:rPr>
      </w:pPr>
      <w:r>
        <w:rPr>
          <w:rFonts w:ascii="Verdana" w:eastAsia="Times New Roman" w:hAnsi="Verdana" w:cs="Times New Roman"/>
          <w:sz w:val="20"/>
          <w:szCs w:val="20"/>
          <w:lang w:val="es-ES_tradnl"/>
        </w:rPr>
        <w:t>DG-</w:t>
      </w:r>
      <w:r w:rsidR="009E2F54" w:rsidRPr="009E2F54">
        <w:rPr>
          <w:rFonts w:ascii="Verdana" w:eastAsia="Times New Roman" w:hAnsi="Verdana" w:cs="Times New Roman"/>
          <w:sz w:val="20"/>
          <w:szCs w:val="20"/>
          <w:lang w:val="es-ES_tradnl"/>
        </w:rPr>
        <w:t>8A(E/S)</w:t>
      </w:r>
    </w:p>
    <w:sectPr w:rsidR="007C586F" w:rsidRPr="009B05CA" w:rsidSect="009B1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B9" w:rsidRDefault="00552CB9" w:rsidP="00975DA7">
      <w:pPr>
        <w:spacing w:after="0" w:line="240" w:lineRule="auto"/>
      </w:pPr>
      <w:r>
        <w:separator/>
      </w:r>
    </w:p>
  </w:endnote>
  <w:endnote w:type="continuationSeparator" w:id="0">
    <w:p w:rsidR="00552CB9" w:rsidRDefault="00552CB9" w:rsidP="0097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B9" w:rsidRDefault="00552C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B9" w:rsidRDefault="00552C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B9" w:rsidRDefault="00552C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B9" w:rsidRDefault="00552CB9" w:rsidP="00975DA7">
      <w:pPr>
        <w:spacing w:after="0" w:line="240" w:lineRule="auto"/>
      </w:pPr>
      <w:r>
        <w:separator/>
      </w:r>
    </w:p>
  </w:footnote>
  <w:footnote w:type="continuationSeparator" w:id="0">
    <w:p w:rsidR="00552CB9" w:rsidRDefault="00552CB9" w:rsidP="0097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B9" w:rsidRDefault="00552C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B9" w:rsidRDefault="00552CB9">
    <w:pPr>
      <w:pStyle w:val="Header"/>
    </w:pPr>
    <w:r>
      <w:t>2017 Census Test OMB Supporting Statement – Attachment 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B9" w:rsidRDefault="00552C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8F"/>
    <w:rsid w:val="00053369"/>
    <w:rsid w:val="00133621"/>
    <w:rsid w:val="00164A14"/>
    <w:rsid w:val="001976EA"/>
    <w:rsid w:val="00384853"/>
    <w:rsid w:val="00393C95"/>
    <w:rsid w:val="003A5F4B"/>
    <w:rsid w:val="003D3462"/>
    <w:rsid w:val="003D6A7B"/>
    <w:rsid w:val="00437F9D"/>
    <w:rsid w:val="00466874"/>
    <w:rsid w:val="004B31BA"/>
    <w:rsid w:val="004C249D"/>
    <w:rsid w:val="00503752"/>
    <w:rsid w:val="00514095"/>
    <w:rsid w:val="00552CB9"/>
    <w:rsid w:val="00557B60"/>
    <w:rsid w:val="005A152B"/>
    <w:rsid w:val="006119AE"/>
    <w:rsid w:val="0062409F"/>
    <w:rsid w:val="006641C8"/>
    <w:rsid w:val="00675E75"/>
    <w:rsid w:val="0068582D"/>
    <w:rsid w:val="006D6773"/>
    <w:rsid w:val="0079681D"/>
    <w:rsid w:val="007C586F"/>
    <w:rsid w:val="007F05E7"/>
    <w:rsid w:val="007F168F"/>
    <w:rsid w:val="00815F57"/>
    <w:rsid w:val="009048FE"/>
    <w:rsid w:val="00927D51"/>
    <w:rsid w:val="00975DA7"/>
    <w:rsid w:val="009B05CA"/>
    <w:rsid w:val="009B18AC"/>
    <w:rsid w:val="009E229B"/>
    <w:rsid w:val="009E2F54"/>
    <w:rsid w:val="00B55318"/>
    <w:rsid w:val="00B8293A"/>
    <w:rsid w:val="00BC2487"/>
    <w:rsid w:val="00BF4072"/>
    <w:rsid w:val="00C01D4C"/>
    <w:rsid w:val="00C02B7C"/>
    <w:rsid w:val="00C03EC0"/>
    <w:rsid w:val="00C07C58"/>
    <w:rsid w:val="00C1743B"/>
    <w:rsid w:val="00C21034"/>
    <w:rsid w:val="00C44C39"/>
    <w:rsid w:val="00DA1E66"/>
    <w:rsid w:val="00E01D21"/>
    <w:rsid w:val="00E411AB"/>
    <w:rsid w:val="00EB0A2C"/>
    <w:rsid w:val="00F77255"/>
    <w:rsid w:val="00FB2607"/>
    <w:rsid w:val="00FD7D87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168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5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DA7"/>
  </w:style>
  <w:style w:type="paragraph" w:styleId="Footer">
    <w:name w:val="footer"/>
    <w:basedOn w:val="Normal"/>
    <w:link w:val="FooterChar"/>
    <w:uiPriority w:val="99"/>
    <w:unhideWhenUsed/>
    <w:rsid w:val="00975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DA7"/>
  </w:style>
  <w:style w:type="character" w:styleId="Emphasis">
    <w:name w:val="Emphasis"/>
    <w:basedOn w:val="DefaultParagraphFont"/>
    <w:uiPriority w:val="20"/>
    <w:qFormat/>
    <w:rsid w:val="004C24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168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5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DA7"/>
  </w:style>
  <w:style w:type="paragraph" w:styleId="Footer">
    <w:name w:val="footer"/>
    <w:basedOn w:val="Normal"/>
    <w:link w:val="FooterChar"/>
    <w:uiPriority w:val="99"/>
    <w:unhideWhenUsed/>
    <w:rsid w:val="00975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DA7"/>
  </w:style>
  <w:style w:type="character" w:styleId="Emphasis">
    <w:name w:val="Emphasis"/>
    <w:basedOn w:val="DefaultParagraphFont"/>
    <w:uiPriority w:val="20"/>
    <w:qFormat/>
    <w:rsid w:val="004C24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1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74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53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94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47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17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0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979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308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015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36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902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687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661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071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5432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1544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6514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8315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738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801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9481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9803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125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926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4067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5046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5125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26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0199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299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8295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6871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8594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5728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8623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306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7902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2925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2207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538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9363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4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2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0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8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17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1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60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68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25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32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573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327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0478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844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0379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0089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2308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960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889D1BC3.dotm</Template>
  <TotalTime>35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S Love</dc:creator>
  <cp:lastModifiedBy>Diane M Cronkite (CENSUS/CARRA FED)</cp:lastModifiedBy>
  <cp:revision>8</cp:revision>
  <cp:lastPrinted>2015-10-02T13:57:00Z</cp:lastPrinted>
  <dcterms:created xsi:type="dcterms:W3CDTF">2016-09-28T17:30:00Z</dcterms:created>
  <dcterms:modified xsi:type="dcterms:W3CDTF">2016-10-17T14:20:00Z</dcterms:modified>
</cp:coreProperties>
</file>