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r w:rsidRPr="000E5ED3">
        <w:rPr>
          <w:rFonts w:asciiTheme="minorHAnsi" w:hAnsiTheme="minorHAnsi"/>
          <w:szCs w:val="24"/>
        </w:rPr>
        <w:t>Appendix A-</w:t>
      </w:r>
      <w:r>
        <w:rPr>
          <w:rFonts w:asciiTheme="minorHAnsi" w:hAnsiTheme="minorHAnsi"/>
          <w:szCs w:val="24"/>
        </w:rPr>
        <w:t>7</w:t>
      </w: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szCs w:val="24"/>
        </w:rPr>
      </w:pPr>
    </w:p>
    <w:p w:rsidR="000E5ED3" w:rsidRPr="000E5ED3" w:rsidRDefault="000E5ED3" w:rsidP="000E5ED3">
      <w:pPr>
        <w:spacing w:line="360" w:lineRule="atLeast"/>
        <w:jc w:val="center"/>
        <w:rPr>
          <w:rFonts w:asciiTheme="minorHAnsi" w:hAnsiTheme="minorHAnsi"/>
          <w:b/>
          <w:szCs w:val="24"/>
        </w:rPr>
      </w:pPr>
      <w:r>
        <w:rPr>
          <w:rFonts w:asciiTheme="minorHAnsi" w:hAnsiTheme="minorHAnsi"/>
          <w:b/>
          <w:szCs w:val="24"/>
        </w:rPr>
        <w:t>Westat IRB Approval Letter</w:t>
      </w:r>
    </w:p>
    <w:p w:rsidR="000E5ED3" w:rsidRPr="000E5ED3" w:rsidRDefault="000E5ED3" w:rsidP="000E5ED3">
      <w:pPr>
        <w:spacing w:after="200" w:line="276" w:lineRule="auto"/>
        <w:jc w:val="center"/>
        <w:rPr>
          <w:rFonts w:asciiTheme="minorHAnsi" w:eastAsiaTheme="minorEastAsia" w:hAnsiTheme="minorHAnsi" w:cstheme="minorBidi"/>
          <w:sz w:val="22"/>
          <w:szCs w:val="24"/>
        </w:rPr>
      </w:pPr>
    </w:p>
    <w:p w:rsidR="000E5ED3" w:rsidRPr="000E5ED3" w:rsidRDefault="000E5ED3" w:rsidP="000E5ED3">
      <w:pPr>
        <w:spacing w:after="200" w:line="276" w:lineRule="auto"/>
        <w:jc w:val="center"/>
        <w:rPr>
          <w:rFonts w:asciiTheme="minorHAnsi" w:eastAsiaTheme="minorEastAsia" w:hAnsiTheme="minorHAnsi" w:cstheme="minorBidi"/>
          <w:sz w:val="22"/>
          <w:szCs w:val="24"/>
        </w:rPr>
      </w:pPr>
    </w:p>
    <w:p w:rsidR="000E5ED3" w:rsidRPr="000E5ED3" w:rsidRDefault="000E5ED3" w:rsidP="000E5ED3">
      <w:pPr>
        <w:spacing w:after="200" w:line="276" w:lineRule="auto"/>
        <w:jc w:val="center"/>
        <w:rPr>
          <w:rFonts w:asciiTheme="minorHAnsi" w:eastAsiaTheme="minorEastAsia" w:hAnsiTheme="minorHAnsi" w:cstheme="minorBidi"/>
          <w:sz w:val="22"/>
          <w:szCs w:val="24"/>
        </w:rPr>
      </w:pPr>
    </w:p>
    <w:p w:rsidR="000E5ED3" w:rsidRPr="000E5ED3" w:rsidRDefault="000E5ED3" w:rsidP="000E5ED3">
      <w:pPr>
        <w:spacing w:after="200" w:line="276" w:lineRule="auto"/>
        <w:jc w:val="center"/>
        <w:rPr>
          <w:rFonts w:asciiTheme="minorHAnsi" w:eastAsiaTheme="minorEastAsia" w:hAnsiTheme="minorHAnsi" w:cstheme="minorBidi"/>
          <w:sz w:val="22"/>
          <w:szCs w:val="24"/>
        </w:rPr>
      </w:pPr>
    </w:p>
    <w:p w:rsidR="000E5ED3" w:rsidRPr="000E5ED3" w:rsidRDefault="000E5ED3" w:rsidP="000E5ED3">
      <w:pPr>
        <w:spacing w:after="200" w:line="276" w:lineRule="auto"/>
        <w:jc w:val="center"/>
        <w:rPr>
          <w:rFonts w:asciiTheme="minorHAnsi" w:eastAsiaTheme="minorEastAsia" w:hAnsiTheme="minorHAnsi" w:cstheme="minorBidi"/>
          <w:sz w:val="22"/>
          <w:szCs w:val="24"/>
        </w:rPr>
      </w:pPr>
    </w:p>
    <w:p w:rsidR="000E5ED3" w:rsidRPr="000E5ED3" w:rsidRDefault="000E5ED3" w:rsidP="000E5ED3">
      <w:pPr>
        <w:spacing w:after="200" w:line="276" w:lineRule="auto"/>
        <w:jc w:val="center"/>
        <w:rPr>
          <w:rFonts w:asciiTheme="minorHAnsi" w:eastAsiaTheme="minorEastAsia" w:hAnsiTheme="minorHAnsi" w:cstheme="minorBidi"/>
          <w:szCs w:val="24"/>
        </w:rPr>
      </w:pPr>
      <w:r w:rsidRPr="000E5ED3">
        <w:rPr>
          <w:rFonts w:asciiTheme="minorHAnsi" w:eastAsiaTheme="minorEastAsia" w:hAnsiTheme="minorHAnsi" w:cstheme="minorBidi"/>
          <w:szCs w:val="24"/>
        </w:rPr>
        <w:t>National Food Study Pilot</w:t>
      </w:r>
    </w:p>
    <w:p w:rsidR="000E5ED3" w:rsidRPr="000E5ED3" w:rsidRDefault="000E5ED3" w:rsidP="000E5ED3">
      <w:pPr>
        <w:spacing w:line="360" w:lineRule="atLeast"/>
        <w:jc w:val="center"/>
        <w:rPr>
          <w:rFonts w:asciiTheme="minorHAnsi" w:hAnsiTheme="minorHAnsi"/>
          <w:szCs w:val="24"/>
        </w:rPr>
      </w:pPr>
      <w:r w:rsidRPr="000E5ED3">
        <w:rPr>
          <w:rFonts w:asciiTheme="minorHAnsi" w:hAnsiTheme="minorHAnsi"/>
          <w:szCs w:val="24"/>
        </w:rPr>
        <w:t>Agency: Economic Research Service</w:t>
      </w:r>
    </w:p>
    <w:p w:rsidR="000E5ED3" w:rsidRPr="000E5ED3" w:rsidRDefault="000E5ED3" w:rsidP="000E5ED3">
      <w:pPr>
        <w:spacing w:line="360" w:lineRule="atLeast"/>
        <w:jc w:val="center"/>
        <w:rPr>
          <w:rFonts w:asciiTheme="minorHAnsi" w:hAnsiTheme="minorHAnsi"/>
          <w:szCs w:val="24"/>
          <w:lang w:val="fr-FR"/>
        </w:rPr>
      </w:pPr>
      <w:proofErr w:type="spellStart"/>
      <w:r w:rsidRPr="000E5ED3">
        <w:rPr>
          <w:rFonts w:asciiTheme="minorHAnsi" w:hAnsiTheme="minorHAnsi"/>
          <w:szCs w:val="24"/>
          <w:lang w:val="fr-FR"/>
        </w:rPr>
        <w:t>Contractor</w:t>
      </w:r>
      <w:proofErr w:type="spellEnd"/>
      <w:r w:rsidRPr="000E5ED3">
        <w:rPr>
          <w:rFonts w:asciiTheme="minorHAnsi" w:hAnsiTheme="minorHAnsi"/>
          <w:szCs w:val="24"/>
          <w:lang w:val="fr-FR"/>
        </w:rPr>
        <w:t>: Westat, Inc.</w:t>
      </w:r>
    </w:p>
    <w:p w:rsidR="000E5ED3" w:rsidRDefault="000E5ED3"/>
    <w:p w:rsidR="000E5ED3" w:rsidRDefault="000E5ED3">
      <w:pPr>
        <w:spacing w:line="240" w:lineRule="auto"/>
      </w:pPr>
      <w:r>
        <w:br w:type="page"/>
      </w:r>
    </w:p>
    <w:p w:rsidR="000E5ED3" w:rsidRDefault="000E5ED3"/>
    <w:p w:rsidR="000E5ED3" w:rsidRDefault="000E5ED3"/>
    <w:p w:rsidR="000E5ED3" w:rsidRDefault="000E5ED3"/>
    <w:p w:rsidR="000E5ED3" w:rsidRDefault="000E5ED3"/>
    <w:p w:rsidR="000E5ED3" w:rsidRDefault="000E5ED3"/>
    <w:p w:rsidR="000E5ED3" w:rsidRDefault="000E5ED3">
      <w:bookmarkStart w:id="0" w:name="_GoBack"/>
      <w:bookmarkEnd w:id="0"/>
    </w:p>
    <w:p w:rsidR="000E5ED3" w:rsidRDefault="000E5ED3"/>
    <w:tbl>
      <w:tblPr>
        <w:tblW w:w="5000" w:type="pct"/>
        <w:tblLayout w:type="fixed"/>
        <w:tblCellMar>
          <w:left w:w="115" w:type="dxa"/>
          <w:right w:w="115" w:type="dxa"/>
        </w:tblCellMar>
        <w:tblLook w:val="0000" w:firstRow="0" w:lastRow="0" w:firstColumn="0" w:lastColumn="0" w:noHBand="0" w:noVBand="0"/>
      </w:tblPr>
      <w:tblGrid>
        <w:gridCol w:w="1282"/>
        <w:gridCol w:w="9028"/>
      </w:tblGrid>
      <w:tr w:rsidR="00941E3C" w:rsidTr="000E5ED3">
        <w:trPr>
          <w:trHeight w:val="20"/>
        </w:trPr>
        <w:tc>
          <w:tcPr>
            <w:tcW w:w="1282" w:type="dxa"/>
          </w:tcPr>
          <w:p w:rsidR="00941E3C" w:rsidRPr="00FA3E25" w:rsidRDefault="00941E3C">
            <w:pPr>
              <w:pStyle w:val="SL-FlLftSgl"/>
              <w:rPr>
                <w:b/>
              </w:rPr>
            </w:pPr>
            <w:r w:rsidRPr="00FA3E25">
              <w:rPr>
                <w:b/>
              </w:rPr>
              <w:t>Date:</w:t>
            </w:r>
          </w:p>
        </w:tc>
        <w:tc>
          <w:tcPr>
            <w:tcW w:w="9028" w:type="dxa"/>
          </w:tcPr>
          <w:p w:rsidR="00941E3C" w:rsidRDefault="003A622E" w:rsidP="002A0A1C">
            <w:pPr>
              <w:pStyle w:val="SL-FlLftSgl"/>
            </w:pPr>
            <w:bookmarkStart w:id="1" w:name="Date"/>
            <w:bookmarkEnd w:id="1"/>
            <w:r>
              <w:t xml:space="preserve">December </w:t>
            </w:r>
            <w:r w:rsidR="00BF05CE">
              <w:t>2</w:t>
            </w:r>
            <w:r w:rsidR="002A0A1C">
              <w:t>9</w:t>
            </w:r>
            <w:r w:rsidR="00DA4A79">
              <w:t>,</w:t>
            </w:r>
            <w:r>
              <w:t xml:space="preserve"> 2015</w:t>
            </w:r>
          </w:p>
        </w:tc>
      </w:tr>
      <w:tr w:rsidR="00941E3C" w:rsidTr="000E5ED3">
        <w:trPr>
          <w:trHeight w:val="351"/>
        </w:trPr>
        <w:tc>
          <w:tcPr>
            <w:tcW w:w="10310" w:type="dxa"/>
            <w:gridSpan w:val="2"/>
          </w:tcPr>
          <w:p w:rsidR="00941E3C" w:rsidRPr="00FA3E25" w:rsidRDefault="00941E3C">
            <w:pPr>
              <w:pStyle w:val="SL-FlLftSgl"/>
              <w:rPr>
                <w:b/>
              </w:rPr>
            </w:pPr>
          </w:p>
        </w:tc>
      </w:tr>
      <w:tr w:rsidR="00941E3C" w:rsidTr="000E5ED3">
        <w:trPr>
          <w:trHeight w:val="20"/>
        </w:trPr>
        <w:tc>
          <w:tcPr>
            <w:tcW w:w="1282" w:type="dxa"/>
          </w:tcPr>
          <w:p w:rsidR="00941E3C" w:rsidRPr="00FA3E25" w:rsidRDefault="00941E3C">
            <w:pPr>
              <w:pStyle w:val="SL-FlLftSgl"/>
              <w:rPr>
                <w:b/>
              </w:rPr>
            </w:pPr>
            <w:r w:rsidRPr="00FA3E25">
              <w:rPr>
                <w:b/>
              </w:rPr>
              <w:t>To:</w:t>
            </w:r>
          </w:p>
        </w:tc>
        <w:tc>
          <w:tcPr>
            <w:tcW w:w="9028" w:type="dxa"/>
          </w:tcPr>
          <w:p w:rsidR="00941E3C" w:rsidRPr="0035405E" w:rsidRDefault="002A0A1C" w:rsidP="002A0A1C">
            <w:pPr>
              <w:pStyle w:val="SL-FlLftSgl"/>
            </w:pPr>
            <w:bookmarkStart w:id="2" w:name="To"/>
            <w:bookmarkEnd w:id="2"/>
            <w:r>
              <w:rPr>
                <w:szCs w:val="24"/>
              </w:rPr>
              <w:t>Janice Machado</w:t>
            </w:r>
            <w:r w:rsidR="00537863">
              <w:rPr>
                <w:szCs w:val="24"/>
              </w:rPr>
              <w:t>,</w:t>
            </w:r>
            <w:r w:rsidR="001C1231">
              <w:rPr>
                <w:szCs w:val="24"/>
              </w:rPr>
              <w:t xml:space="preserve"> </w:t>
            </w:r>
            <w:r w:rsidR="00941E3C" w:rsidRPr="0035405E">
              <w:t>Project Director</w:t>
            </w:r>
          </w:p>
        </w:tc>
      </w:tr>
      <w:tr w:rsidR="00941E3C" w:rsidTr="000E5ED3">
        <w:trPr>
          <w:trHeight w:val="540"/>
        </w:trPr>
        <w:tc>
          <w:tcPr>
            <w:tcW w:w="1282" w:type="dxa"/>
          </w:tcPr>
          <w:p w:rsidR="008E2C97" w:rsidRDefault="008E2C97">
            <w:pPr>
              <w:pStyle w:val="SL-FlLftSgl"/>
              <w:rPr>
                <w:b/>
              </w:rPr>
            </w:pPr>
          </w:p>
          <w:p w:rsidR="00941E3C" w:rsidRPr="00FA3E25" w:rsidRDefault="00941E3C">
            <w:pPr>
              <w:pStyle w:val="SL-FlLftSgl"/>
              <w:rPr>
                <w:b/>
              </w:rPr>
            </w:pPr>
            <w:r w:rsidRPr="00FA3E25">
              <w:rPr>
                <w:b/>
              </w:rPr>
              <w:t>From:</w:t>
            </w:r>
          </w:p>
        </w:tc>
        <w:tc>
          <w:tcPr>
            <w:tcW w:w="9028" w:type="dxa"/>
          </w:tcPr>
          <w:p w:rsidR="00941E3C" w:rsidRDefault="00C2050C">
            <w:pPr>
              <w:pStyle w:val="SL-FlLftSgl"/>
            </w:pPr>
            <w:bookmarkStart w:id="3" w:name="From"/>
            <w:bookmarkEnd w:id="3"/>
            <w:r>
              <w:t>Sharon Zack</w:t>
            </w:r>
            <w:r w:rsidR="00941E3C">
              <w:t xml:space="preserve">, </w:t>
            </w:r>
            <w:r>
              <w:t>Primary Reviewer,</w:t>
            </w:r>
            <w:r w:rsidR="00941E3C">
              <w:t xml:space="preserve"> Westat IRB    </w:t>
            </w:r>
            <w:hyperlink r:id="rId12" w:tooltip="Ctrl+Click to validate and learn more about this digital signature" w:history="1">
              <w:r w:rsidR="002D4FA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30pt" o:ole="">
                    <v:imagedata r:id="rId13" o:title=""/>
                  </v:shape>
                  <w:control r:id="rId14" w:name="ArGrDigsig1" w:shapeid="_x0000_i1026"/>
                </w:object>
              </w:r>
            </w:hyperlink>
          </w:p>
        </w:tc>
      </w:tr>
      <w:tr w:rsidR="00522A8B" w:rsidTr="000E5ED3">
        <w:trPr>
          <w:trHeight w:val="20"/>
        </w:trPr>
        <w:tc>
          <w:tcPr>
            <w:tcW w:w="1282" w:type="dxa"/>
          </w:tcPr>
          <w:p w:rsidR="00522A8B" w:rsidRPr="00FA3E25" w:rsidRDefault="00522A8B">
            <w:pPr>
              <w:pStyle w:val="SL-FlLftSgl"/>
              <w:rPr>
                <w:b/>
              </w:rPr>
            </w:pPr>
            <w:r w:rsidRPr="00FA3E25">
              <w:rPr>
                <w:b/>
              </w:rPr>
              <w:t>Subject:</w:t>
            </w:r>
          </w:p>
        </w:tc>
        <w:tc>
          <w:tcPr>
            <w:tcW w:w="9028" w:type="dxa"/>
          </w:tcPr>
          <w:p w:rsidR="004F68BA" w:rsidRDefault="00CB77D6" w:rsidP="004F68BA">
            <w:pPr>
              <w:rPr>
                <w:b/>
                <w:szCs w:val="24"/>
              </w:rPr>
            </w:pPr>
            <w:bookmarkStart w:id="4" w:name="Subject"/>
            <w:bookmarkEnd w:id="4"/>
            <w:r>
              <w:rPr>
                <w:b/>
                <w:szCs w:val="24"/>
              </w:rPr>
              <w:t>Expedited Approval</w:t>
            </w:r>
            <w:r w:rsidR="007016B9">
              <w:rPr>
                <w:b/>
                <w:szCs w:val="24"/>
              </w:rPr>
              <w:t xml:space="preserve"> of </w:t>
            </w:r>
            <w:r w:rsidR="002A0A1C" w:rsidRPr="002A0A1C">
              <w:rPr>
                <w:b/>
                <w:szCs w:val="24"/>
              </w:rPr>
              <w:t>FoodAPS Pilot</w:t>
            </w:r>
            <w:r w:rsidR="00DA4A79">
              <w:rPr>
                <w:b/>
                <w:szCs w:val="24"/>
              </w:rPr>
              <w:t>,</w:t>
            </w:r>
            <w:r w:rsidR="00103F75">
              <w:rPr>
                <w:b/>
                <w:szCs w:val="24"/>
              </w:rPr>
              <w:t xml:space="preserve"> </w:t>
            </w:r>
            <w:r w:rsidR="004F68BA">
              <w:rPr>
                <w:b/>
                <w:szCs w:val="24"/>
              </w:rPr>
              <w:t xml:space="preserve">Project Number </w:t>
            </w:r>
            <w:r w:rsidR="00A96FB2">
              <w:rPr>
                <w:b/>
                <w:szCs w:val="24"/>
              </w:rPr>
              <w:t>6</w:t>
            </w:r>
            <w:r w:rsidR="002A0A1C">
              <w:rPr>
                <w:b/>
                <w:szCs w:val="24"/>
              </w:rPr>
              <w:t>269.03.06</w:t>
            </w:r>
          </w:p>
          <w:p w:rsidR="00522A8B" w:rsidRPr="00522A8B" w:rsidRDefault="00522A8B" w:rsidP="004F68BA">
            <w:pPr>
              <w:rPr>
                <w:b/>
              </w:rPr>
            </w:pPr>
            <w:r>
              <w:rPr>
                <w:b/>
              </w:rPr>
              <w:t xml:space="preserve">FWA </w:t>
            </w:r>
            <w:r w:rsidR="00CA644C">
              <w:rPr>
                <w:b/>
              </w:rPr>
              <w:t>000</w:t>
            </w:r>
            <w:r>
              <w:rPr>
                <w:b/>
              </w:rPr>
              <w:t>0</w:t>
            </w:r>
            <w:r w:rsidR="00940763">
              <w:rPr>
                <w:b/>
              </w:rPr>
              <w:t>5</w:t>
            </w:r>
            <w:r>
              <w:rPr>
                <w:b/>
              </w:rPr>
              <w:t>551</w:t>
            </w:r>
          </w:p>
        </w:tc>
      </w:tr>
    </w:tbl>
    <w:p w:rsidR="00321180" w:rsidRDefault="00321180" w:rsidP="00B455CD">
      <w:pPr>
        <w:rPr>
          <w:szCs w:val="24"/>
        </w:rPr>
      </w:pPr>
    </w:p>
    <w:p w:rsidR="001349CE" w:rsidRPr="008B465D" w:rsidRDefault="00AF7A49" w:rsidP="00B455CD">
      <w:pPr>
        <w:rPr>
          <w:szCs w:val="24"/>
        </w:rPr>
      </w:pPr>
      <w:r w:rsidRPr="00241176">
        <w:rPr>
          <w:szCs w:val="24"/>
        </w:rPr>
        <w:t>I reviewed the materials submitted for the following:</w:t>
      </w:r>
      <w:r w:rsidR="00CE04EF" w:rsidRPr="00241176">
        <w:rPr>
          <w:szCs w:val="24"/>
        </w:rPr>
        <w:t xml:space="preserve"> </w:t>
      </w:r>
      <w:r w:rsidR="0010107A">
        <w:rPr>
          <w:b/>
          <w:szCs w:val="24"/>
        </w:rPr>
        <w:t>National Food Study</w:t>
      </w:r>
      <w:r w:rsidR="0010107A" w:rsidRPr="002A0A1C">
        <w:rPr>
          <w:b/>
          <w:szCs w:val="24"/>
        </w:rPr>
        <w:t xml:space="preserve"> </w:t>
      </w:r>
      <w:r w:rsidR="0010107A">
        <w:rPr>
          <w:b/>
          <w:szCs w:val="24"/>
        </w:rPr>
        <w:t>(NFS)</w:t>
      </w:r>
      <w:r w:rsidR="00134281">
        <w:rPr>
          <w:b/>
          <w:szCs w:val="24"/>
        </w:rPr>
        <w:t xml:space="preserve"> </w:t>
      </w:r>
      <w:r w:rsidR="002A0A1C" w:rsidRPr="002A0A1C">
        <w:rPr>
          <w:b/>
          <w:szCs w:val="24"/>
        </w:rPr>
        <w:t>Pilot</w:t>
      </w:r>
      <w:r w:rsidR="00A96FB2">
        <w:rPr>
          <w:b/>
          <w:szCs w:val="24"/>
        </w:rPr>
        <w:t>, Project Number 6</w:t>
      </w:r>
      <w:r w:rsidR="002A0A1C">
        <w:rPr>
          <w:b/>
          <w:szCs w:val="24"/>
        </w:rPr>
        <w:t>269.03.06</w:t>
      </w:r>
      <w:r w:rsidR="00547F71">
        <w:rPr>
          <w:b/>
          <w:szCs w:val="24"/>
        </w:rPr>
        <w:t xml:space="preserve">. </w:t>
      </w:r>
      <w:r w:rsidR="00E20604" w:rsidRPr="00241176">
        <w:rPr>
          <w:szCs w:val="24"/>
        </w:rPr>
        <w:t xml:space="preserve">The Westat </w:t>
      </w:r>
      <w:r w:rsidR="00AE6EE7" w:rsidRPr="00241176">
        <w:rPr>
          <w:szCs w:val="24"/>
        </w:rPr>
        <w:t>IRB reviews all studies involving research on human subjects</w:t>
      </w:r>
      <w:r w:rsidR="00595B43" w:rsidRPr="00241176">
        <w:rPr>
          <w:szCs w:val="24"/>
        </w:rPr>
        <w:t>.</w:t>
      </w:r>
      <w:r w:rsidR="00FE2A95" w:rsidRPr="00241176">
        <w:rPr>
          <w:szCs w:val="24"/>
        </w:rPr>
        <w:t xml:space="preserve"> </w:t>
      </w:r>
      <w:r w:rsidR="00E13F66" w:rsidRPr="00241176">
        <w:rPr>
          <w:szCs w:val="24"/>
        </w:rPr>
        <w:t xml:space="preserve">This </w:t>
      </w:r>
      <w:r w:rsidR="00547F71">
        <w:rPr>
          <w:szCs w:val="24"/>
        </w:rPr>
        <w:t xml:space="preserve">project is funded by </w:t>
      </w:r>
      <w:r w:rsidR="002A0A1C">
        <w:rPr>
          <w:szCs w:val="24"/>
        </w:rPr>
        <w:t xml:space="preserve">the </w:t>
      </w:r>
      <w:r w:rsidR="002A0A1C" w:rsidRPr="002A0A1C">
        <w:rPr>
          <w:szCs w:val="24"/>
        </w:rPr>
        <w:t xml:space="preserve">Economic Research Service </w:t>
      </w:r>
      <w:r w:rsidR="002A0A1C">
        <w:rPr>
          <w:szCs w:val="24"/>
        </w:rPr>
        <w:t xml:space="preserve">at the </w:t>
      </w:r>
      <w:r w:rsidR="002A0A1C" w:rsidRPr="002A0A1C">
        <w:rPr>
          <w:szCs w:val="24"/>
        </w:rPr>
        <w:t>U.S. Department of Agriculture</w:t>
      </w:r>
      <w:r w:rsidR="004F68BA">
        <w:rPr>
          <w:szCs w:val="24"/>
        </w:rPr>
        <w:t>.</w:t>
      </w:r>
      <w:r w:rsidR="00226C4C">
        <w:rPr>
          <w:szCs w:val="24"/>
        </w:rPr>
        <w:t xml:space="preserve"> </w:t>
      </w:r>
    </w:p>
    <w:p w:rsidR="005242E7" w:rsidRDefault="005242E7" w:rsidP="00E6049A">
      <w:pPr>
        <w:spacing w:line="240" w:lineRule="auto"/>
        <w:rPr>
          <w:szCs w:val="24"/>
        </w:rPr>
      </w:pPr>
    </w:p>
    <w:p w:rsidR="002A0A1C" w:rsidRDefault="002A0A1C" w:rsidP="00A7092E">
      <w:pPr>
        <w:spacing w:line="240" w:lineRule="auto"/>
        <w:rPr>
          <w:szCs w:val="24"/>
        </w:rPr>
      </w:pPr>
      <w:r>
        <w:rPr>
          <w:szCs w:val="24"/>
        </w:rPr>
        <w:t xml:space="preserve">The purpose of this study is to collect </w:t>
      </w:r>
      <w:r>
        <w:t xml:space="preserve">data on food purchased or otherwise acquired by households in the United States. </w:t>
      </w:r>
      <w:r w:rsidRPr="002A0A1C">
        <w:rPr>
          <w:szCs w:val="24"/>
        </w:rPr>
        <w:t>Westat w</w:t>
      </w:r>
      <w:r>
        <w:rPr>
          <w:szCs w:val="24"/>
        </w:rPr>
        <w:t xml:space="preserve">ill </w:t>
      </w:r>
      <w:r w:rsidRPr="002A0A1C">
        <w:rPr>
          <w:szCs w:val="24"/>
        </w:rPr>
        <w:t xml:space="preserve">test an alternate data collection method for collecting </w:t>
      </w:r>
      <w:r>
        <w:rPr>
          <w:szCs w:val="24"/>
        </w:rPr>
        <w:t xml:space="preserve">this </w:t>
      </w:r>
      <w:r w:rsidRPr="002A0A1C">
        <w:rPr>
          <w:szCs w:val="24"/>
        </w:rPr>
        <w:t xml:space="preserve">data.  </w:t>
      </w:r>
    </w:p>
    <w:p w:rsidR="002A0A1C" w:rsidRDefault="002A0A1C" w:rsidP="00A7092E">
      <w:pPr>
        <w:spacing w:line="240" w:lineRule="auto"/>
        <w:rPr>
          <w:szCs w:val="24"/>
        </w:rPr>
      </w:pPr>
    </w:p>
    <w:p w:rsidR="002A0A1C" w:rsidRDefault="002A0A1C" w:rsidP="00A7092E">
      <w:pPr>
        <w:spacing w:line="240" w:lineRule="auto"/>
        <w:rPr>
          <w:szCs w:val="24"/>
        </w:rPr>
      </w:pPr>
      <w:r>
        <w:rPr>
          <w:szCs w:val="24"/>
        </w:rPr>
        <w:t xml:space="preserve">Data collection will include two laboratory studies, a small field test, and a </w:t>
      </w:r>
      <w:r w:rsidRPr="002A0A1C">
        <w:rPr>
          <w:szCs w:val="24"/>
        </w:rPr>
        <w:t>pilot study</w:t>
      </w:r>
      <w:r>
        <w:rPr>
          <w:szCs w:val="24"/>
        </w:rPr>
        <w:t>.</w:t>
      </w:r>
    </w:p>
    <w:p w:rsidR="002A0A1C" w:rsidRDefault="002A0A1C" w:rsidP="00A7092E">
      <w:pPr>
        <w:spacing w:line="240" w:lineRule="auto"/>
        <w:rPr>
          <w:szCs w:val="24"/>
        </w:rPr>
      </w:pPr>
      <w:r>
        <w:rPr>
          <w:szCs w:val="24"/>
        </w:rPr>
        <w:t xml:space="preserve"> </w:t>
      </w:r>
    </w:p>
    <w:p w:rsidR="00321180" w:rsidRPr="000A50FC" w:rsidRDefault="000F2608" w:rsidP="00321180">
      <w:pPr>
        <w:spacing w:line="240" w:lineRule="auto"/>
        <w:rPr>
          <w:szCs w:val="24"/>
        </w:rPr>
      </w:pPr>
      <w:r w:rsidRPr="00816848">
        <w:rPr>
          <w:szCs w:val="24"/>
        </w:rPr>
        <w:t>IRB regulations permit expedited review of certain activities involving minimal risk [45 CFR pt. 46.110]. This study can be considered minimal risk and is approved under expedited authority</w:t>
      </w:r>
      <w:r>
        <w:rPr>
          <w:szCs w:val="24"/>
        </w:rPr>
        <w:t>.</w:t>
      </w:r>
      <w:r w:rsidR="00CD2CCA">
        <w:rPr>
          <w:szCs w:val="24"/>
        </w:rPr>
        <w:t xml:space="preserve"> </w:t>
      </w:r>
    </w:p>
    <w:p w:rsidR="000F2608" w:rsidRPr="00816848" w:rsidRDefault="000F2608" w:rsidP="00E6049A">
      <w:pPr>
        <w:spacing w:line="240" w:lineRule="auto"/>
        <w:rPr>
          <w:rFonts w:eastAsiaTheme="minorHAnsi" w:cs="Garamond"/>
          <w:color w:val="000000"/>
          <w:szCs w:val="24"/>
        </w:rPr>
      </w:pPr>
    </w:p>
    <w:p w:rsidR="00B5338F" w:rsidRDefault="00E26438" w:rsidP="00E6049A">
      <w:pPr>
        <w:pStyle w:val="Default"/>
      </w:pPr>
      <w:r w:rsidRPr="00816848">
        <w:t>As the Project Director</w:t>
      </w:r>
      <w:r w:rsidR="002C4043">
        <w:t>,</w:t>
      </w:r>
      <w:r w:rsidRPr="00816848">
        <w:t xml:space="preserve"> you</w:t>
      </w:r>
      <w:r w:rsidR="009B2A8C" w:rsidRPr="00816848">
        <w:t xml:space="preserve"> </w:t>
      </w:r>
      <w:r w:rsidR="00FA3E25" w:rsidRPr="00816848">
        <w:t>are re</w:t>
      </w:r>
      <w:r w:rsidR="00C2566A" w:rsidRPr="00816848">
        <w:t>sponsible for the following:</w:t>
      </w:r>
    </w:p>
    <w:p w:rsidR="00803D74" w:rsidRDefault="00803D74" w:rsidP="00E6049A">
      <w:pPr>
        <w:pStyle w:val="Default"/>
      </w:pPr>
    </w:p>
    <w:p w:rsidR="00680247" w:rsidRPr="00816848" w:rsidRDefault="00C2566A" w:rsidP="00CC36E9">
      <w:pPr>
        <w:pStyle w:val="Default"/>
        <w:numPr>
          <w:ilvl w:val="0"/>
          <w:numId w:val="5"/>
        </w:numPr>
      </w:pPr>
      <w:r w:rsidRPr="00816848">
        <w:t>S</w:t>
      </w:r>
      <w:r w:rsidR="00E26438" w:rsidRPr="00816848">
        <w:t>ubmit this study for a conti</w:t>
      </w:r>
      <w:r w:rsidR="00FB0430" w:rsidRPr="00816848">
        <w:t xml:space="preserve">nuing review </w:t>
      </w:r>
      <w:r w:rsidR="0057207E" w:rsidRPr="00816848">
        <w:t xml:space="preserve">before </w:t>
      </w:r>
      <w:r w:rsidR="00E76A06">
        <w:t xml:space="preserve">December </w:t>
      </w:r>
      <w:r w:rsidR="00A7092E">
        <w:t>24</w:t>
      </w:r>
      <w:r w:rsidR="00E76A06">
        <w:t>, 201</w:t>
      </w:r>
      <w:r w:rsidR="000F2608">
        <w:t>6</w:t>
      </w:r>
      <w:r w:rsidR="00C87BA4">
        <w:t>.</w:t>
      </w:r>
      <w:r w:rsidR="00680247" w:rsidRPr="00816848">
        <w:t xml:space="preserve"> </w:t>
      </w:r>
    </w:p>
    <w:p w:rsidR="00FA3E25" w:rsidRPr="00816848" w:rsidRDefault="00FA3E25" w:rsidP="00CC36E9">
      <w:pPr>
        <w:pStyle w:val="Default"/>
        <w:numPr>
          <w:ilvl w:val="0"/>
          <w:numId w:val="5"/>
        </w:numPr>
        <w:spacing w:after="42"/>
      </w:pPr>
      <w:r w:rsidRPr="00816848">
        <w:t>In the interim, notify the IRB Office as soon as possible if there are any injuries to subjects as well as problems or changes with the study that relate to human subjects.</w:t>
      </w:r>
    </w:p>
    <w:p w:rsidR="00321180" w:rsidRDefault="00321180" w:rsidP="00E6049A">
      <w:pPr>
        <w:spacing w:line="240" w:lineRule="auto"/>
        <w:rPr>
          <w:szCs w:val="24"/>
        </w:rPr>
      </w:pPr>
    </w:p>
    <w:p w:rsidR="00A96FB2" w:rsidRDefault="00FB7ED9" w:rsidP="00E6049A">
      <w:pPr>
        <w:spacing w:line="240" w:lineRule="auto"/>
        <w:rPr>
          <w:szCs w:val="24"/>
        </w:rPr>
      </w:pPr>
      <w:r w:rsidRPr="00816848">
        <w:rPr>
          <w:szCs w:val="24"/>
        </w:rPr>
        <w:t>cc:</w:t>
      </w:r>
      <w:r w:rsidRPr="00816848">
        <w:rPr>
          <w:szCs w:val="24"/>
        </w:rPr>
        <w:tab/>
        <w:t>Institutional Review Board</w:t>
      </w:r>
      <w:r w:rsidR="00833BB4" w:rsidRPr="00816848">
        <w:rPr>
          <w:szCs w:val="24"/>
        </w:rPr>
        <w:t xml:space="preserve"> </w:t>
      </w:r>
      <w:r w:rsidR="00321180">
        <w:rPr>
          <w:szCs w:val="24"/>
        </w:rPr>
        <w:tab/>
      </w:r>
    </w:p>
    <w:p w:rsidR="004F68BA" w:rsidRDefault="00A96FB2" w:rsidP="00E6049A">
      <w:pPr>
        <w:spacing w:line="240" w:lineRule="auto"/>
        <w:rPr>
          <w:szCs w:val="24"/>
        </w:rPr>
      </w:pPr>
      <w:r>
        <w:rPr>
          <w:szCs w:val="24"/>
        </w:rPr>
        <w:tab/>
        <w:t>Alicia Sutherland</w:t>
      </w:r>
      <w:r w:rsidR="00321180">
        <w:rPr>
          <w:szCs w:val="24"/>
        </w:rPr>
        <w:tab/>
      </w:r>
      <w:r w:rsidR="00321180">
        <w:rPr>
          <w:szCs w:val="24"/>
        </w:rPr>
        <w:tab/>
      </w:r>
      <w:r w:rsidR="00321180">
        <w:rPr>
          <w:szCs w:val="24"/>
        </w:rPr>
        <w:tab/>
      </w:r>
      <w:r w:rsidR="00914086" w:rsidRPr="00816848">
        <w:rPr>
          <w:szCs w:val="24"/>
        </w:rPr>
        <w:tab/>
      </w:r>
      <w:r w:rsidR="00DA4A79">
        <w:rPr>
          <w:szCs w:val="24"/>
        </w:rPr>
        <w:t xml:space="preserve"> </w:t>
      </w:r>
    </w:p>
    <w:sectPr w:rsidR="004F68BA" w:rsidSect="00321180">
      <w:headerReference w:type="even" r:id="rId15"/>
      <w:headerReference w:type="default" r:id="rId16"/>
      <w:pgSz w:w="12240" w:h="15840" w:code="1"/>
      <w:pgMar w:top="1440" w:right="1080" w:bottom="1440" w:left="108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3C" w:rsidRDefault="0066023C">
      <w:r>
        <w:separator/>
      </w:r>
    </w:p>
  </w:endnote>
  <w:endnote w:type="continuationSeparator" w:id="0">
    <w:p w:rsidR="0066023C" w:rsidRDefault="0066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3C" w:rsidRDefault="0066023C">
      <w:r>
        <w:separator/>
      </w:r>
    </w:p>
  </w:footnote>
  <w:footnote w:type="continuationSeparator" w:id="0">
    <w:p w:rsidR="0066023C" w:rsidRDefault="00660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7F" w:rsidRDefault="00FD5A7F">
    <w:pPr>
      <w:pStyle w:val="Header"/>
    </w:pPr>
    <w:r>
      <w:rPr>
        <w:noProof/>
      </w:rPr>
      <w:drawing>
        <wp:anchor distT="0" distB="0" distL="114300" distR="114300" simplePos="0" relativeHeight="251658752" behindDoc="1" locked="0" layoutInCell="1" allowOverlap="1" wp14:anchorId="74843EEA" wp14:editId="74843EEB">
          <wp:simplePos x="0" y="0"/>
          <wp:positionH relativeFrom="margin">
            <wp:align>center</wp:align>
          </wp:positionH>
          <wp:positionV relativeFrom="margin">
            <wp:align>center</wp:align>
          </wp:positionV>
          <wp:extent cx="7772400" cy="16827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2400" cy="1682750"/>
                  </a:xfrm>
                  <a:prstGeom prst="rect">
                    <a:avLst/>
                  </a:prstGeom>
                  <a:noFill/>
                </pic:spPr>
              </pic:pic>
            </a:graphicData>
          </a:graphic>
        </wp:anchor>
      </w:drawing>
    </w:r>
    <w:r w:rsidR="003F006B">
      <w:rPr>
        <w:noProof/>
      </w:rPr>
      <w:pict w14:anchorId="74843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61.3pt;z-index:-251659776;mso-position-horizontal:center;mso-position-horizontal-relative:margin;mso-position-vertical:center;mso-position-vertical-relative:margin">
          <v:imagedata r:id="rId2" o:title=""/>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A7F" w:rsidRDefault="000E5ED3">
    <w:pPr>
      <w:pStyle w:val="C2-CtrSglSp"/>
    </w:pPr>
    <w:r>
      <w:rPr>
        <w:noProof/>
      </w:rPr>
      <w:pict w14:anchorId="74843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left:0;text-align:left;margin-left:2.9pt;margin-top:0;width:597.6pt;height:125.3pt;z-index:251659776;mso-position-horizontal-relative:page;mso-position-vertical-relative:page">
          <v:imagedata r:id="rId1" o:title="" croptop="3562f" cropleft="771f" cropright="771f"/>
          <w10:wrap side="left" anchorx="page" anchory="page"/>
        </v:shape>
      </w:pict>
    </w:r>
    <w:r w:rsidR="00FD5A7F">
      <w:t>-</w:t>
    </w:r>
    <w:r w:rsidR="0081513C">
      <w:fldChar w:fldCharType="begin"/>
    </w:r>
    <w:r w:rsidR="0081513C">
      <w:instrText xml:space="preserve"> PAGE </w:instrText>
    </w:r>
    <w:r w:rsidR="0081513C">
      <w:fldChar w:fldCharType="separate"/>
    </w:r>
    <w:r w:rsidR="002E55B9">
      <w:rPr>
        <w:noProof/>
      </w:rPr>
      <w:t>2</w:t>
    </w:r>
    <w:r w:rsidR="0081513C">
      <w:rPr>
        <w:noProof/>
      </w:rPr>
      <w:fldChar w:fldCharType="end"/>
    </w:r>
    <w:r w:rsidR="00FD5A7F">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6DA"/>
    <w:multiLevelType w:val="hybridMultilevel"/>
    <w:tmpl w:val="0ECA9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54B6A"/>
    <w:multiLevelType w:val="hybridMultilevel"/>
    <w:tmpl w:val="BC12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3681874"/>
    <w:multiLevelType w:val="hybridMultilevel"/>
    <w:tmpl w:val="9B84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395E15"/>
    <w:multiLevelType w:val="hybridMultilevel"/>
    <w:tmpl w:val="0B92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D5E69"/>
    <w:multiLevelType w:val="hybridMultilevel"/>
    <w:tmpl w:val="6246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A0162"/>
    <w:multiLevelType w:val="hybridMultilevel"/>
    <w:tmpl w:val="7D94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EB35CB"/>
    <w:multiLevelType w:val="hybridMultilevel"/>
    <w:tmpl w:val="CD66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7A29CD"/>
    <w:multiLevelType w:val="hybridMultilevel"/>
    <w:tmpl w:val="5CD2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421415"/>
    <w:multiLevelType w:val="hybridMultilevel"/>
    <w:tmpl w:val="44609664"/>
    <w:lvl w:ilvl="0" w:tplc="D3643C7E">
      <w:start w:val="1"/>
      <w:numFmt w:val="bullet"/>
      <w:lvlText w:val=""/>
      <w:lvlJc w:val="left"/>
      <w:pPr>
        <w:ind w:left="720" w:hanging="360"/>
      </w:pPr>
      <w:rPr>
        <w:rFonts w:ascii="Wingdings" w:hAnsi="Wingdings" w:hint="default"/>
        <w:color w:val="auto"/>
        <w:spacing w:val="-2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1726E1"/>
    <w:multiLevelType w:val="hybridMultilevel"/>
    <w:tmpl w:val="A340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983503"/>
    <w:multiLevelType w:val="hybridMultilevel"/>
    <w:tmpl w:val="C43A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9"/>
  </w:num>
  <w:num w:numId="6">
    <w:abstractNumId w:val="10"/>
  </w:num>
  <w:num w:numId="7">
    <w:abstractNumId w:val="7"/>
  </w:num>
  <w:num w:numId="8">
    <w:abstractNumId w:val="2"/>
  </w:num>
  <w:num w:numId="9">
    <w:abstractNumId w:val="11"/>
  </w:num>
  <w:num w:numId="10">
    <w:abstractNumId w:val="14"/>
  </w:num>
  <w:num w:numId="11">
    <w:abstractNumId w:val="13"/>
  </w:num>
  <w:num w:numId="12">
    <w:abstractNumId w:val="12"/>
  </w:num>
  <w:num w:numId="13">
    <w:abstractNumId w:val="4"/>
  </w:num>
  <w:num w:numId="14">
    <w:abstractNumId w:val="0"/>
  </w:num>
  <w:num w:numId="15">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lin, John A. - ERS">
    <w15:presenceInfo w15:providerId="AD" w15:userId="S-1-5-21-2443529608-3098792306-3041422421-117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C0"/>
    <w:rsid w:val="00000589"/>
    <w:rsid w:val="000042F0"/>
    <w:rsid w:val="00010968"/>
    <w:rsid w:val="000166A9"/>
    <w:rsid w:val="0001737C"/>
    <w:rsid w:val="00021257"/>
    <w:rsid w:val="000225A0"/>
    <w:rsid w:val="00025C88"/>
    <w:rsid w:val="0003294B"/>
    <w:rsid w:val="00033705"/>
    <w:rsid w:val="000362CA"/>
    <w:rsid w:val="00037A32"/>
    <w:rsid w:val="0004058E"/>
    <w:rsid w:val="00041A84"/>
    <w:rsid w:val="000508F7"/>
    <w:rsid w:val="0005445C"/>
    <w:rsid w:val="00055D86"/>
    <w:rsid w:val="00056E68"/>
    <w:rsid w:val="00062133"/>
    <w:rsid w:val="000704F6"/>
    <w:rsid w:val="00075913"/>
    <w:rsid w:val="00076A77"/>
    <w:rsid w:val="00090CFB"/>
    <w:rsid w:val="00092E7A"/>
    <w:rsid w:val="000A50FC"/>
    <w:rsid w:val="000A5322"/>
    <w:rsid w:val="000A5B0A"/>
    <w:rsid w:val="000A6267"/>
    <w:rsid w:val="000B2AB3"/>
    <w:rsid w:val="000B5967"/>
    <w:rsid w:val="000B6B54"/>
    <w:rsid w:val="000B7B05"/>
    <w:rsid w:val="000C0640"/>
    <w:rsid w:val="000C0F00"/>
    <w:rsid w:val="000C5A23"/>
    <w:rsid w:val="000D3E6F"/>
    <w:rsid w:val="000D5225"/>
    <w:rsid w:val="000D5CF1"/>
    <w:rsid w:val="000D71D3"/>
    <w:rsid w:val="000D7463"/>
    <w:rsid w:val="000D79AA"/>
    <w:rsid w:val="000E2531"/>
    <w:rsid w:val="000E4288"/>
    <w:rsid w:val="000E4A63"/>
    <w:rsid w:val="000E5ED3"/>
    <w:rsid w:val="000F0246"/>
    <w:rsid w:val="000F1822"/>
    <w:rsid w:val="000F1EB0"/>
    <w:rsid w:val="000F2608"/>
    <w:rsid w:val="000F3FE8"/>
    <w:rsid w:val="000F602F"/>
    <w:rsid w:val="00100AEE"/>
    <w:rsid w:val="0010107A"/>
    <w:rsid w:val="001014D1"/>
    <w:rsid w:val="0010268C"/>
    <w:rsid w:val="00103F75"/>
    <w:rsid w:val="001049A8"/>
    <w:rsid w:val="001066C0"/>
    <w:rsid w:val="00121ADA"/>
    <w:rsid w:val="0012215F"/>
    <w:rsid w:val="0012414F"/>
    <w:rsid w:val="00133971"/>
    <w:rsid w:val="00133E6D"/>
    <w:rsid w:val="00134281"/>
    <w:rsid w:val="001349CE"/>
    <w:rsid w:val="00135A0D"/>
    <w:rsid w:val="0014031A"/>
    <w:rsid w:val="00141724"/>
    <w:rsid w:val="00144649"/>
    <w:rsid w:val="00144F60"/>
    <w:rsid w:val="00147137"/>
    <w:rsid w:val="001500F3"/>
    <w:rsid w:val="0015646C"/>
    <w:rsid w:val="00156D26"/>
    <w:rsid w:val="001610CC"/>
    <w:rsid w:val="00161E5E"/>
    <w:rsid w:val="001623BF"/>
    <w:rsid w:val="00164584"/>
    <w:rsid w:val="00175578"/>
    <w:rsid w:val="00175CE6"/>
    <w:rsid w:val="0017658D"/>
    <w:rsid w:val="00181C37"/>
    <w:rsid w:val="00186C91"/>
    <w:rsid w:val="0019375D"/>
    <w:rsid w:val="0019401B"/>
    <w:rsid w:val="001943ED"/>
    <w:rsid w:val="00195E29"/>
    <w:rsid w:val="001A33EE"/>
    <w:rsid w:val="001A6200"/>
    <w:rsid w:val="001B11B3"/>
    <w:rsid w:val="001B38B1"/>
    <w:rsid w:val="001B5ADA"/>
    <w:rsid w:val="001C1231"/>
    <w:rsid w:val="001C18D8"/>
    <w:rsid w:val="001D10AA"/>
    <w:rsid w:val="001D1DF4"/>
    <w:rsid w:val="001D250E"/>
    <w:rsid w:val="001D46CC"/>
    <w:rsid w:val="001E066E"/>
    <w:rsid w:val="001E0F64"/>
    <w:rsid w:val="001E617C"/>
    <w:rsid w:val="001E6447"/>
    <w:rsid w:val="001E668A"/>
    <w:rsid w:val="001F1794"/>
    <w:rsid w:val="001F2CF6"/>
    <w:rsid w:val="001F7269"/>
    <w:rsid w:val="002001F9"/>
    <w:rsid w:val="0020288B"/>
    <w:rsid w:val="00205E18"/>
    <w:rsid w:val="00206ADD"/>
    <w:rsid w:val="002129CB"/>
    <w:rsid w:val="00213D5B"/>
    <w:rsid w:val="0021411D"/>
    <w:rsid w:val="00222129"/>
    <w:rsid w:val="0022221B"/>
    <w:rsid w:val="00223E5A"/>
    <w:rsid w:val="00225033"/>
    <w:rsid w:val="00226C4C"/>
    <w:rsid w:val="002309B9"/>
    <w:rsid w:val="00241176"/>
    <w:rsid w:val="002419A3"/>
    <w:rsid w:val="00241DF5"/>
    <w:rsid w:val="002439DB"/>
    <w:rsid w:val="002504F5"/>
    <w:rsid w:val="002542BE"/>
    <w:rsid w:val="00257344"/>
    <w:rsid w:val="002657A0"/>
    <w:rsid w:val="0027156F"/>
    <w:rsid w:val="00272056"/>
    <w:rsid w:val="002773FB"/>
    <w:rsid w:val="00283606"/>
    <w:rsid w:val="00283C94"/>
    <w:rsid w:val="00285F86"/>
    <w:rsid w:val="002879C7"/>
    <w:rsid w:val="0029157E"/>
    <w:rsid w:val="00294702"/>
    <w:rsid w:val="00295514"/>
    <w:rsid w:val="00297188"/>
    <w:rsid w:val="002A0A1C"/>
    <w:rsid w:val="002A3287"/>
    <w:rsid w:val="002B0EBC"/>
    <w:rsid w:val="002B2E09"/>
    <w:rsid w:val="002B2FC7"/>
    <w:rsid w:val="002B4732"/>
    <w:rsid w:val="002B6700"/>
    <w:rsid w:val="002C1550"/>
    <w:rsid w:val="002C16AF"/>
    <w:rsid w:val="002C2644"/>
    <w:rsid w:val="002C34B0"/>
    <w:rsid w:val="002C3F15"/>
    <w:rsid w:val="002C4043"/>
    <w:rsid w:val="002C5F17"/>
    <w:rsid w:val="002D33DD"/>
    <w:rsid w:val="002D376E"/>
    <w:rsid w:val="002D4FA0"/>
    <w:rsid w:val="002E19C0"/>
    <w:rsid w:val="002E1C5D"/>
    <w:rsid w:val="002E26CA"/>
    <w:rsid w:val="002E55B9"/>
    <w:rsid w:val="002E7EB0"/>
    <w:rsid w:val="002F48E4"/>
    <w:rsid w:val="002F66CC"/>
    <w:rsid w:val="00302616"/>
    <w:rsid w:val="00303DFE"/>
    <w:rsid w:val="00304506"/>
    <w:rsid w:val="00312320"/>
    <w:rsid w:val="00314B11"/>
    <w:rsid w:val="00315E12"/>
    <w:rsid w:val="0031699C"/>
    <w:rsid w:val="003173EC"/>
    <w:rsid w:val="00321180"/>
    <w:rsid w:val="00324E39"/>
    <w:rsid w:val="00325D26"/>
    <w:rsid w:val="0033036C"/>
    <w:rsid w:val="003360EE"/>
    <w:rsid w:val="00336519"/>
    <w:rsid w:val="00336A2B"/>
    <w:rsid w:val="00343687"/>
    <w:rsid w:val="00345A6A"/>
    <w:rsid w:val="003506E7"/>
    <w:rsid w:val="0035345A"/>
    <w:rsid w:val="0035405E"/>
    <w:rsid w:val="00355322"/>
    <w:rsid w:val="00355B8C"/>
    <w:rsid w:val="0035693C"/>
    <w:rsid w:val="0036320E"/>
    <w:rsid w:val="0036740B"/>
    <w:rsid w:val="00370904"/>
    <w:rsid w:val="00373C31"/>
    <w:rsid w:val="00375198"/>
    <w:rsid w:val="00375408"/>
    <w:rsid w:val="00375CCE"/>
    <w:rsid w:val="003823D5"/>
    <w:rsid w:val="00384F89"/>
    <w:rsid w:val="003874C3"/>
    <w:rsid w:val="0038786A"/>
    <w:rsid w:val="00394658"/>
    <w:rsid w:val="003972E6"/>
    <w:rsid w:val="003A00D2"/>
    <w:rsid w:val="003A37C1"/>
    <w:rsid w:val="003A3DF3"/>
    <w:rsid w:val="003A622E"/>
    <w:rsid w:val="003B07EF"/>
    <w:rsid w:val="003B1212"/>
    <w:rsid w:val="003C4281"/>
    <w:rsid w:val="003C742F"/>
    <w:rsid w:val="003C7E14"/>
    <w:rsid w:val="003D174C"/>
    <w:rsid w:val="003D1B72"/>
    <w:rsid w:val="003D2557"/>
    <w:rsid w:val="003D3A9E"/>
    <w:rsid w:val="003D47DF"/>
    <w:rsid w:val="003D5FB8"/>
    <w:rsid w:val="003D7DA7"/>
    <w:rsid w:val="003E2D7D"/>
    <w:rsid w:val="003E7D95"/>
    <w:rsid w:val="003F2C1B"/>
    <w:rsid w:val="003F2E7C"/>
    <w:rsid w:val="003F324D"/>
    <w:rsid w:val="003F4BF7"/>
    <w:rsid w:val="003F6DDF"/>
    <w:rsid w:val="00401873"/>
    <w:rsid w:val="004023E8"/>
    <w:rsid w:val="00404C62"/>
    <w:rsid w:val="00406DE5"/>
    <w:rsid w:val="0040787B"/>
    <w:rsid w:val="004127EE"/>
    <w:rsid w:val="00414E22"/>
    <w:rsid w:val="00414ED6"/>
    <w:rsid w:val="0041543D"/>
    <w:rsid w:val="00417EBA"/>
    <w:rsid w:val="00422B35"/>
    <w:rsid w:val="00422C1C"/>
    <w:rsid w:val="00422C26"/>
    <w:rsid w:val="004254D1"/>
    <w:rsid w:val="00427C6E"/>
    <w:rsid w:val="00432C36"/>
    <w:rsid w:val="00436C05"/>
    <w:rsid w:val="00440B10"/>
    <w:rsid w:val="0044170E"/>
    <w:rsid w:val="004462AC"/>
    <w:rsid w:val="0044787B"/>
    <w:rsid w:val="00455E83"/>
    <w:rsid w:val="00461ED9"/>
    <w:rsid w:val="00466BFD"/>
    <w:rsid w:val="00470C35"/>
    <w:rsid w:val="004733BB"/>
    <w:rsid w:val="004744F9"/>
    <w:rsid w:val="00474D11"/>
    <w:rsid w:val="004762EA"/>
    <w:rsid w:val="0047795F"/>
    <w:rsid w:val="00477EB1"/>
    <w:rsid w:val="00486353"/>
    <w:rsid w:val="004878DB"/>
    <w:rsid w:val="00492CB8"/>
    <w:rsid w:val="00492DFE"/>
    <w:rsid w:val="00494A3D"/>
    <w:rsid w:val="004977A7"/>
    <w:rsid w:val="004A2EA2"/>
    <w:rsid w:val="004A6E18"/>
    <w:rsid w:val="004B0962"/>
    <w:rsid w:val="004B10E2"/>
    <w:rsid w:val="004B3E5B"/>
    <w:rsid w:val="004B680D"/>
    <w:rsid w:val="004C387E"/>
    <w:rsid w:val="004D264C"/>
    <w:rsid w:val="004D31EB"/>
    <w:rsid w:val="004D5B6E"/>
    <w:rsid w:val="004D6051"/>
    <w:rsid w:val="004E07C4"/>
    <w:rsid w:val="004E0D6A"/>
    <w:rsid w:val="004E11EF"/>
    <w:rsid w:val="004E2817"/>
    <w:rsid w:val="004F3B8E"/>
    <w:rsid w:val="004F4F54"/>
    <w:rsid w:val="004F5B1B"/>
    <w:rsid w:val="004F5EF4"/>
    <w:rsid w:val="004F68BA"/>
    <w:rsid w:val="00500F47"/>
    <w:rsid w:val="00502402"/>
    <w:rsid w:val="00502AA6"/>
    <w:rsid w:val="005038D6"/>
    <w:rsid w:val="00510A0E"/>
    <w:rsid w:val="005111FE"/>
    <w:rsid w:val="00516023"/>
    <w:rsid w:val="00516202"/>
    <w:rsid w:val="005165EA"/>
    <w:rsid w:val="00522A8B"/>
    <w:rsid w:val="005242E7"/>
    <w:rsid w:val="0053311B"/>
    <w:rsid w:val="00533AD4"/>
    <w:rsid w:val="00535113"/>
    <w:rsid w:val="00537863"/>
    <w:rsid w:val="00547F71"/>
    <w:rsid w:val="00550B82"/>
    <w:rsid w:val="00552C84"/>
    <w:rsid w:val="005534B3"/>
    <w:rsid w:val="00554D15"/>
    <w:rsid w:val="00557AD6"/>
    <w:rsid w:val="005604B4"/>
    <w:rsid w:val="00562852"/>
    <w:rsid w:val="00571644"/>
    <w:rsid w:val="00571A03"/>
    <w:rsid w:val="0057207E"/>
    <w:rsid w:val="00572F77"/>
    <w:rsid w:val="00573D81"/>
    <w:rsid w:val="0058157B"/>
    <w:rsid w:val="00581B8E"/>
    <w:rsid w:val="00582967"/>
    <w:rsid w:val="0058428D"/>
    <w:rsid w:val="00586CF7"/>
    <w:rsid w:val="00590516"/>
    <w:rsid w:val="00590B5B"/>
    <w:rsid w:val="00593097"/>
    <w:rsid w:val="00593EB1"/>
    <w:rsid w:val="00595B43"/>
    <w:rsid w:val="00595FA7"/>
    <w:rsid w:val="0059701F"/>
    <w:rsid w:val="005A4E62"/>
    <w:rsid w:val="005B2286"/>
    <w:rsid w:val="005B298A"/>
    <w:rsid w:val="005B43D2"/>
    <w:rsid w:val="005B5132"/>
    <w:rsid w:val="005B534D"/>
    <w:rsid w:val="005C5A01"/>
    <w:rsid w:val="005D0596"/>
    <w:rsid w:val="005D1F8B"/>
    <w:rsid w:val="005D4A0B"/>
    <w:rsid w:val="005E02D0"/>
    <w:rsid w:val="005E13A5"/>
    <w:rsid w:val="005E150E"/>
    <w:rsid w:val="005E2BBA"/>
    <w:rsid w:val="005E3358"/>
    <w:rsid w:val="005E368E"/>
    <w:rsid w:val="005E74C6"/>
    <w:rsid w:val="005E7A8C"/>
    <w:rsid w:val="005F1C5F"/>
    <w:rsid w:val="005F6B05"/>
    <w:rsid w:val="005F77CD"/>
    <w:rsid w:val="00601B06"/>
    <w:rsid w:val="00603CFB"/>
    <w:rsid w:val="00604385"/>
    <w:rsid w:val="00605DAE"/>
    <w:rsid w:val="0061572A"/>
    <w:rsid w:val="0062024A"/>
    <w:rsid w:val="0062431F"/>
    <w:rsid w:val="00626F06"/>
    <w:rsid w:val="006276B7"/>
    <w:rsid w:val="00627ACB"/>
    <w:rsid w:val="00631750"/>
    <w:rsid w:val="00633285"/>
    <w:rsid w:val="00634D1F"/>
    <w:rsid w:val="006428EC"/>
    <w:rsid w:val="006462F8"/>
    <w:rsid w:val="00650882"/>
    <w:rsid w:val="006510C2"/>
    <w:rsid w:val="006536BF"/>
    <w:rsid w:val="00655B32"/>
    <w:rsid w:val="006575E8"/>
    <w:rsid w:val="0066023C"/>
    <w:rsid w:val="00662C3B"/>
    <w:rsid w:val="006667DA"/>
    <w:rsid w:val="00666C10"/>
    <w:rsid w:val="00667305"/>
    <w:rsid w:val="00672B69"/>
    <w:rsid w:val="0067307E"/>
    <w:rsid w:val="00673C51"/>
    <w:rsid w:val="006748C1"/>
    <w:rsid w:val="00680247"/>
    <w:rsid w:val="00683554"/>
    <w:rsid w:val="0068589E"/>
    <w:rsid w:val="00691638"/>
    <w:rsid w:val="00693CD4"/>
    <w:rsid w:val="006A0407"/>
    <w:rsid w:val="006A5983"/>
    <w:rsid w:val="006A5FD3"/>
    <w:rsid w:val="006B18A4"/>
    <w:rsid w:val="006B4BCA"/>
    <w:rsid w:val="006B68DC"/>
    <w:rsid w:val="006C12ED"/>
    <w:rsid w:val="006C1877"/>
    <w:rsid w:val="006C1F53"/>
    <w:rsid w:val="006C2DE4"/>
    <w:rsid w:val="006C5A48"/>
    <w:rsid w:val="006D26DA"/>
    <w:rsid w:val="006D383E"/>
    <w:rsid w:val="006D5EBD"/>
    <w:rsid w:val="006D7076"/>
    <w:rsid w:val="006E1876"/>
    <w:rsid w:val="006E2E37"/>
    <w:rsid w:val="006E33EA"/>
    <w:rsid w:val="006E38E2"/>
    <w:rsid w:val="006F1B1B"/>
    <w:rsid w:val="006F2630"/>
    <w:rsid w:val="006F27F5"/>
    <w:rsid w:val="006F3BE2"/>
    <w:rsid w:val="006F637E"/>
    <w:rsid w:val="007016B9"/>
    <w:rsid w:val="00703D0E"/>
    <w:rsid w:val="0070401A"/>
    <w:rsid w:val="00704931"/>
    <w:rsid w:val="00706463"/>
    <w:rsid w:val="00712CF8"/>
    <w:rsid w:val="00715A78"/>
    <w:rsid w:val="0072006F"/>
    <w:rsid w:val="00721AE9"/>
    <w:rsid w:val="00722EDE"/>
    <w:rsid w:val="00724ED1"/>
    <w:rsid w:val="0073054D"/>
    <w:rsid w:val="00734C2E"/>
    <w:rsid w:val="0073568B"/>
    <w:rsid w:val="00735CCC"/>
    <w:rsid w:val="00750396"/>
    <w:rsid w:val="0075096A"/>
    <w:rsid w:val="007520F8"/>
    <w:rsid w:val="0075416C"/>
    <w:rsid w:val="007556A1"/>
    <w:rsid w:val="007605EA"/>
    <w:rsid w:val="007609FE"/>
    <w:rsid w:val="00765BB5"/>
    <w:rsid w:val="00766D8D"/>
    <w:rsid w:val="00771BBF"/>
    <w:rsid w:val="00773301"/>
    <w:rsid w:val="00774998"/>
    <w:rsid w:val="0077650F"/>
    <w:rsid w:val="00780AD9"/>
    <w:rsid w:val="00782F28"/>
    <w:rsid w:val="00784AD4"/>
    <w:rsid w:val="00786432"/>
    <w:rsid w:val="0078653A"/>
    <w:rsid w:val="007874B8"/>
    <w:rsid w:val="00791BA9"/>
    <w:rsid w:val="00795249"/>
    <w:rsid w:val="007960FF"/>
    <w:rsid w:val="007965E6"/>
    <w:rsid w:val="007A34B7"/>
    <w:rsid w:val="007A512C"/>
    <w:rsid w:val="007A7513"/>
    <w:rsid w:val="007B0764"/>
    <w:rsid w:val="007B1467"/>
    <w:rsid w:val="007B63BF"/>
    <w:rsid w:val="007B669E"/>
    <w:rsid w:val="007C0B21"/>
    <w:rsid w:val="007D11BE"/>
    <w:rsid w:val="007D5624"/>
    <w:rsid w:val="007D653A"/>
    <w:rsid w:val="007D6B94"/>
    <w:rsid w:val="007E2CA9"/>
    <w:rsid w:val="007F02EA"/>
    <w:rsid w:val="007F2171"/>
    <w:rsid w:val="007F5D9B"/>
    <w:rsid w:val="007F71EC"/>
    <w:rsid w:val="0080191E"/>
    <w:rsid w:val="008034B3"/>
    <w:rsid w:val="00803D74"/>
    <w:rsid w:val="00804755"/>
    <w:rsid w:val="00807D5C"/>
    <w:rsid w:val="0081513C"/>
    <w:rsid w:val="00815429"/>
    <w:rsid w:val="0081558C"/>
    <w:rsid w:val="00815A0D"/>
    <w:rsid w:val="00816848"/>
    <w:rsid w:val="00821415"/>
    <w:rsid w:val="00822493"/>
    <w:rsid w:val="00823757"/>
    <w:rsid w:val="008249CE"/>
    <w:rsid w:val="00825D78"/>
    <w:rsid w:val="00827238"/>
    <w:rsid w:val="00831674"/>
    <w:rsid w:val="00831D7D"/>
    <w:rsid w:val="0083230F"/>
    <w:rsid w:val="008335CE"/>
    <w:rsid w:val="008338F5"/>
    <w:rsid w:val="00833BB4"/>
    <w:rsid w:val="00837C02"/>
    <w:rsid w:val="008400F1"/>
    <w:rsid w:val="00840C15"/>
    <w:rsid w:val="0084426B"/>
    <w:rsid w:val="00844844"/>
    <w:rsid w:val="00844E0F"/>
    <w:rsid w:val="008517D3"/>
    <w:rsid w:val="008517F9"/>
    <w:rsid w:val="00851A0A"/>
    <w:rsid w:val="00855F6A"/>
    <w:rsid w:val="00860F21"/>
    <w:rsid w:val="008643A7"/>
    <w:rsid w:val="008655E4"/>
    <w:rsid w:val="00866433"/>
    <w:rsid w:val="00871E1E"/>
    <w:rsid w:val="008752AA"/>
    <w:rsid w:val="00880163"/>
    <w:rsid w:val="00880ACD"/>
    <w:rsid w:val="00882CB9"/>
    <w:rsid w:val="0088511F"/>
    <w:rsid w:val="008916E7"/>
    <w:rsid w:val="0089183E"/>
    <w:rsid w:val="008929A9"/>
    <w:rsid w:val="00892B7E"/>
    <w:rsid w:val="008958F2"/>
    <w:rsid w:val="008A3C9B"/>
    <w:rsid w:val="008A57D9"/>
    <w:rsid w:val="008A58EC"/>
    <w:rsid w:val="008A7696"/>
    <w:rsid w:val="008B0971"/>
    <w:rsid w:val="008B465D"/>
    <w:rsid w:val="008B5FAE"/>
    <w:rsid w:val="008B6EA5"/>
    <w:rsid w:val="008C0A3A"/>
    <w:rsid w:val="008C1469"/>
    <w:rsid w:val="008C15C2"/>
    <w:rsid w:val="008C174D"/>
    <w:rsid w:val="008C1B84"/>
    <w:rsid w:val="008C28A2"/>
    <w:rsid w:val="008C4A73"/>
    <w:rsid w:val="008C4AF1"/>
    <w:rsid w:val="008C6A37"/>
    <w:rsid w:val="008D30FE"/>
    <w:rsid w:val="008E1AB6"/>
    <w:rsid w:val="008E26A8"/>
    <w:rsid w:val="008E2C97"/>
    <w:rsid w:val="008E3C88"/>
    <w:rsid w:val="008E5209"/>
    <w:rsid w:val="008F03E3"/>
    <w:rsid w:val="008F161A"/>
    <w:rsid w:val="00905A56"/>
    <w:rsid w:val="00910004"/>
    <w:rsid w:val="00913F29"/>
    <w:rsid w:val="00914086"/>
    <w:rsid w:val="009157B3"/>
    <w:rsid w:val="009171BE"/>
    <w:rsid w:val="00917796"/>
    <w:rsid w:val="009219FA"/>
    <w:rsid w:val="00932266"/>
    <w:rsid w:val="00940763"/>
    <w:rsid w:val="00941E3C"/>
    <w:rsid w:val="009420A1"/>
    <w:rsid w:val="00942AC5"/>
    <w:rsid w:val="009447C6"/>
    <w:rsid w:val="00944CD2"/>
    <w:rsid w:val="009450AB"/>
    <w:rsid w:val="009450B9"/>
    <w:rsid w:val="00945772"/>
    <w:rsid w:val="00945F4C"/>
    <w:rsid w:val="00950ADE"/>
    <w:rsid w:val="00951016"/>
    <w:rsid w:val="0095765F"/>
    <w:rsid w:val="009708F1"/>
    <w:rsid w:val="009773F1"/>
    <w:rsid w:val="0098387C"/>
    <w:rsid w:val="009854C0"/>
    <w:rsid w:val="00990236"/>
    <w:rsid w:val="00990A18"/>
    <w:rsid w:val="009A0FDA"/>
    <w:rsid w:val="009A155C"/>
    <w:rsid w:val="009A3E50"/>
    <w:rsid w:val="009A3F6B"/>
    <w:rsid w:val="009B1138"/>
    <w:rsid w:val="009B252F"/>
    <w:rsid w:val="009B2A8C"/>
    <w:rsid w:val="009B7297"/>
    <w:rsid w:val="009C0694"/>
    <w:rsid w:val="009C091E"/>
    <w:rsid w:val="009C1038"/>
    <w:rsid w:val="009C1A7B"/>
    <w:rsid w:val="009C5789"/>
    <w:rsid w:val="009D3AE3"/>
    <w:rsid w:val="009D5527"/>
    <w:rsid w:val="009E00B9"/>
    <w:rsid w:val="009E1861"/>
    <w:rsid w:val="009E1D11"/>
    <w:rsid w:val="009E35D4"/>
    <w:rsid w:val="009E595E"/>
    <w:rsid w:val="009F629D"/>
    <w:rsid w:val="00A04234"/>
    <w:rsid w:val="00A04BB1"/>
    <w:rsid w:val="00A05368"/>
    <w:rsid w:val="00A176B7"/>
    <w:rsid w:val="00A24027"/>
    <w:rsid w:val="00A27FD9"/>
    <w:rsid w:val="00A3143A"/>
    <w:rsid w:val="00A31F25"/>
    <w:rsid w:val="00A36AB7"/>
    <w:rsid w:val="00A37BCC"/>
    <w:rsid w:val="00A404B2"/>
    <w:rsid w:val="00A410C2"/>
    <w:rsid w:val="00A448F3"/>
    <w:rsid w:val="00A51E63"/>
    <w:rsid w:val="00A53DE9"/>
    <w:rsid w:val="00A54744"/>
    <w:rsid w:val="00A61C45"/>
    <w:rsid w:val="00A6297F"/>
    <w:rsid w:val="00A62DF5"/>
    <w:rsid w:val="00A63492"/>
    <w:rsid w:val="00A64CC8"/>
    <w:rsid w:val="00A705C5"/>
    <w:rsid w:val="00A70893"/>
    <w:rsid w:val="00A7092E"/>
    <w:rsid w:val="00A71078"/>
    <w:rsid w:val="00A749D0"/>
    <w:rsid w:val="00A8060D"/>
    <w:rsid w:val="00A807F8"/>
    <w:rsid w:val="00A855F9"/>
    <w:rsid w:val="00A93B29"/>
    <w:rsid w:val="00A948FD"/>
    <w:rsid w:val="00A94DEB"/>
    <w:rsid w:val="00A96FB2"/>
    <w:rsid w:val="00AA037F"/>
    <w:rsid w:val="00AA23B5"/>
    <w:rsid w:val="00AA770F"/>
    <w:rsid w:val="00AB0589"/>
    <w:rsid w:val="00AB4BDE"/>
    <w:rsid w:val="00AC5163"/>
    <w:rsid w:val="00AD1411"/>
    <w:rsid w:val="00AD4F1C"/>
    <w:rsid w:val="00AD590B"/>
    <w:rsid w:val="00AE064E"/>
    <w:rsid w:val="00AE3874"/>
    <w:rsid w:val="00AE3B22"/>
    <w:rsid w:val="00AE3FB5"/>
    <w:rsid w:val="00AE4AB0"/>
    <w:rsid w:val="00AE6EE7"/>
    <w:rsid w:val="00AE73E0"/>
    <w:rsid w:val="00AE75A6"/>
    <w:rsid w:val="00AE772F"/>
    <w:rsid w:val="00AF2941"/>
    <w:rsid w:val="00AF3C22"/>
    <w:rsid w:val="00AF54E7"/>
    <w:rsid w:val="00AF7A49"/>
    <w:rsid w:val="00B0393A"/>
    <w:rsid w:val="00B04E01"/>
    <w:rsid w:val="00B10365"/>
    <w:rsid w:val="00B13509"/>
    <w:rsid w:val="00B214B6"/>
    <w:rsid w:val="00B2764F"/>
    <w:rsid w:val="00B27FB7"/>
    <w:rsid w:val="00B31597"/>
    <w:rsid w:val="00B33C00"/>
    <w:rsid w:val="00B403BC"/>
    <w:rsid w:val="00B41B8E"/>
    <w:rsid w:val="00B455CD"/>
    <w:rsid w:val="00B46813"/>
    <w:rsid w:val="00B5133B"/>
    <w:rsid w:val="00B51ACB"/>
    <w:rsid w:val="00B51E0E"/>
    <w:rsid w:val="00B524F3"/>
    <w:rsid w:val="00B52ABA"/>
    <w:rsid w:val="00B5338F"/>
    <w:rsid w:val="00B5357F"/>
    <w:rsid w:val="00B5452E"/>
    <w:rsid w:val="00B54C99"/>
    <w:rsid w:val="00B57F65"/>
    <w:rsid w:val="00B60C1A"/>
    <w:rsid w:val="00B62C68"/>
    <w:rsid w:val="00B62C77"/>
    <w:rsid w:val="00B6469A"/>
    <w:rsid w:val="00B70A01"/>
    <w:rsid w:val="00B74A5D"/>
    <w:rsid w:val="00B75F5D"/>
    <w:rsid w:val="00B809CF"/>
    <w:rsid w:val="00B82AE7"/>
    <w:rsid w:val="00B830EC"/>
    <w:rsid w:val="00B83484"/>
    <w:rsid w:val="00B875BD"/>
    <w:rsid w:val="00B93652"/>
    <w:rsid w:val="00B960C4"/>
    <w:rsid w:val="00BA2099"/>
    <w:rsid w:val="00BA23F3"/>
    <w:rsid w:val="00BA2CD4"/>
    <w:rsid w:val="00BA4721"/>
    <w:rsid w:val="00BA4881"/>
    <w:rsid w:val="00BA54ED"/>
    <w:rsid w:val="00BB05E1"/>
    <w:rsid w:val="00BB0AE1"/>
    <w:rsid w:val="00BB18C0"/>
    <w:rsid w:val="00BB2B60"/>
    <w:rsid w:val="00BB3232"/>
    <w:rsid w:val="00BB702D"/>
    <w:rsid w:val="00BC0609"/>
    <w:rsid w:val="00BC2B79"/>
    <w:rsid w:val="00BC6439"/>
    <w:rsid w:val="00BD472B"/>
    <w:rsid w:val="00BE071C"/>
    <w:rsid w:val="00BE2048"/>
    <w:rsid w:val="00BE5F55"/>
    <w:rsid w:val="00BF05CE"/>
    <w:rsid w:val="00BF2569"/>
    <w:rsid w:val="00BF2D01"/>
    <w:rsid w:val="00BF5958"/>
    <w:rsid w:val="00C01845"/>
    <w:rsid w:val="00C029AB"/>
    <w:rsid w:val="00C02DE0"/>
    <w:rsid w:val="00C03410"/>
    <w:rsid w:val="00C0634A"/>
    <w:rsid w:val="00C06CE8"/>
    <w:rsid w:val="00C06EFF"/>
    <w:rsid w:val="00C110C9"/>
    <w:rsid w:val="00C11BBB"/>
    <w:rsid w:val="00C125F3"/>
    <w:rsid w:val="00C14235"/>
    <w:rsid w:val="00C1692C"/>
    <w:rsid w:val="00C17949"/>
    <w:rsid w:val="00C2050C"/>
    <w:rsid w:val="00C211B4"/>
    <w:rsid w:val="00C2227F"/>
    <w:rsid w:val="00C22F31"/>
    <w:rsid w:val="00C2566A"/>
    <w:rsid w:val="00C30439"/>
    <w:rsid w:val="00C37CB2"/>
    <w:rsid w:val="00C37D93"/>
    <w:rsid w:val="00C403E9"/>
    <w:rsid w:val="00C41628"/>
    <w:rsid w:val="00C42838"/>
    <w:rsid w:val="00C4446F"/>
    <w:rsid w:val="00C51153"/>
    <w:rsid w:val="00C54FC2"/>
    <w:rsid w:val="00C55A71"/>
    <w:rsid w:val="00C55E0D"/>
    <w:rsid w:val="00C60188"/>
    <w:rsid w:val="00C6299A"/>
    <w:rsid w:val="00C630C3"/>
    <w:rsid w:val="00C7019D"/>
    <w:rsid w:val="00C7354A"/>
    <w:rsid w:val="00C759C2"/>
    <w:rsid w:val="00C771AD"/>
    <w:rsid w:val="00C81C34"/>
    <w:rsid w:val="00C8392C"/>
    <w:rsid w:val="00C85EE4"/>
    <w:rsid w:val="00C87BA4"/>
    <w:rsid w:val="00C905F6"/>
    <w:rsid w:val="00C91108"/>
    <w:rsid w:val="00C943CD"/>
    <w:rsid w:val="00CA04B5"/>
    <w:rsid w:val="00CA23EB"/>
    <w:rsid w:val="00CA4F08"/>
    <w:rsid w:val="00CA644C"/>
    <w:rsid w:val="00CA68C5"/>
    <w:rsid w:val="00CA7242"/>
    <w:rsid w:val="00CB0A13"/>
    <w:rsid w:val="00CB1964"/>
    <w:rsid w:val="00CB3E98"/>
    <w:rsid w:val="00CB5783"/>
    <w:rsid w:val="00CB72C7"/>
    <w:rsid w:val="00CB77D6"/>
    <w:rsid w:val="00CC09F5"/>
    <w:rsid w:val="00CC36E9"/>
    <w:rsid w:val="00CC736A"/>
    <w:rsid w:val="00CD00D6"/>
    <w:rsid w:val="00CD2CCA"/>
    <w:rsid w:val="00CD3003"/>
    <w:rsid w:val="00CD6F22"/>
    <w:rsid w:val="00CE04EF"/>
    <w:rsid w:val="00CE4F37"/>
    <w:rsid w:val="00CE7CA6"/>
    <w:rsid w:val="00CF666B"/>
    <w:rsid w:val="00CF6A45"/>
    <w:rsid w:val="00D00F0E"/>
    <w:rsid w:val="00D018C3"/>
    <w:rsid w:val="00D02503"/>
    <w:rsid w:val="00D07A38"/>
    <w:rsid w:val="00D12546"/>
    <w:rsid w:val="00D1460E"/>
    <w:rsid w:val="00D1796B"/>
    <w:rsid w:val="00D20167"/>
    <w:rsid w:val="00D21CE9"/>
    <w:rsid w:val="00D24790"/>
    <w:rsid w:val="00D27ADD"/>
    <w:rsid w:val="00D32AE3"/>
    <w:rsid w:val="00D35175"/>
    <w:rsid w:val="00D41ED8"/>
    <w:rsid w:val="00D43A57"/>
    <w:rsid w:val="00D50838"/>
    <w:rsid w:val="00D54024"/>
    <w:rsid w:val="00D55E9A"/>
    <w:rsid w:val="00D702A0"/>
    <w:rsid w:val="00D7387B"/>
    <w:rsid w:val="00D85A4E"/>
    <w:rsid w:val="00DA187F"/>
    <w:rsid w:val="00DA1C44"/>
    <w:rsid w:val="00DA25C7"/>
    <w:rsid w:val="00DA28DA"/>
    <w:rsid w:val="00DA34A9"/>
    <w:rsid w:val="00DA4A79"/>
    <w:rsid w:val="00DA5DC3"/>
    <w:rsid w:val="00DB0309"/>
    <w:rsid w:val="00DB1071"/>
    <w:rsid w:val="00DB398A"/>
    <w:rsid w:val="00DB3D69"/>
    <w:rsid w:val="00DB722B"/>
    <w:rsid w:val="00DB74FD"/>
    <w:rsid w:val="00DB7983"/>
    <w:rsid w:val="00DD37E8"/>
    <w:rsid w:val="00DD496E"/>
    <w:rsid w:val="00DE3BC7"/>
    <w:rsid w:val="00DE4594"/>
    <w:rsid w:val="00DE68CA"/>
    <w:rsid w:val="00DF0AFD"/>
    <w:rsid w:val="00DF5BE4"/>
    <w:rsid w:val="00E004A6"/>
    <w:rsid w:val="00E00DAA"/>
    <w:rsid w:val="00E00FCC"/>
    <w:rsid w:val="00E02E34"/>
    <w:rsid w:val="00E05391"/>
    <w:rsid w:val="00E13F66"/>
    <w:rsid w:val="00E20604"/>
    <w:rsid w:val="00E2267C"/>
    <w:rsid w:val="00E26438"/>
    <w:rsid w:val="00E315A7"/>
    <w:rsid w:val="00E333A4"/>
    <w:rsid w:val="00E40374"/>
    <w:rsid w:val="00E4326D"/>
    <w:rsid w:val="00E4584C"/>
    <w:rsid w:val="00E47958"/>
    <w:rsid w:val="00E52FEC"/>
    <w:rsid w:val="00E536B3"/>
    <w:rsid w:val="00E56980"/>
    <w:rsid w:val="00E579B8"/>
    <w:rsid w:val="00E6049A"/>
    <w:rsid w:val="00E640F2"/>
    <w:rsid w:val="00E66B8A"/>
    <w:rsid w:val="00E70230"/>
    <w:rsid w:val="00E72AC1"/>
    <w:rsid w:val="00E7343C"/>
    <w:rsid w:val="00E76A06"/>
    <w:rsid w:val="00E774CB"/>
    <w:rsid w:val="00E81DE4"/>
    <w:rsid w:val="00E822C4"/>
    <w:rsid w:val="00E83C11"/>
    <w:rsid w:val="00E85CC2"/>
    <w:rsid w:val="00E901CE"/>
    <w:rsid w:val="00E93ED7"/>
    <w:rsid w:val="00E94955"/>
    <w:rsid w:val="00E96836"/>
    <w:rsid w:val="00EA6157"/>
    <w:rsid w:val="00EB2241"/>
    <w:rsid w:val="00EB285E"/>
    <w:rsid w:val="00EB36E1"/>
    <w:rsid w:val="00EC17CA"/>
    <w:rsid w:val="00EC2304"/>
    <w:rsid w:val="00EC7D1C"/>
    <w:rsid w:val="00ED37A5"/>
    <w:rsid w:val="00ED4B31"/>
    <w:rsid w:val="00ED72DD"/>
    <w:rsid w:val="00EE048B"/>
    <w:rsid w:val="00EE2E3B"/>
    <w:rsid w:val="00EE4F9C"/>
    <w:rsid w:val="00EE73D2"/>
    <w:rsid w:val="00EF1532"/>
    <w:rsid w:val="00EF2E3D"/>
    <w:rsid w:val="00EF54E1"/>
    <w:rsid w:val="00EF5DCD"/>
    <w:rsid w:val="00F0285C"/>
    <w:rsid w:val="00F04DD5"/>
    <w:rsid w:val="00F059A0"/>
    <w:rsid w:val="00F05DCB"/>
    <w:rsid w:val="00F1046A"/>
    <w:rsid w:val="00F13BEB"/>
    <w:rsid w:val="00F2065F"/>
    <w:rsid w:val="00F20A04"/>
    <w:rsid w:val="00F22A76"/>
    <w:rsid w:val="00F23750"/>
    <w:rsid w:val="00F24411"/>
    <w:rsid w:val="00F24680"/>
    <w:rsid w:val="00F24E3E"/>
    <w:rsid w:val="00F25523"/>
    <w:rsid w:val="00F257FA"/>
    <w:rsid w:val="00F30220"/>
    <w:rsid w:val="00F358B1"/>
    <w:rsid w:val="00F36D8B"/>
    <w:rsid w:val="00F3721C"/>
    <w:rsid w:val="00F3785F"/>
    <w:rsid w:val="00F41857"/>
    <w:rsid w:val="00F42AAE"/>
    <w:rsid w:val="00F42BDC"/>
    <w:rsid w:val="00F47D74"/>
    <w:rsid w:val="00F52271"/>
    <w:rsid w:val="00F55699"/>
    <w:rsid w:val="00F5765E"/>
    <w:rsid w:val="00F577D6"/>
    <w:rsid w:val="00F6295D"/>
    <w:rsid w:val="00F63EDC"/>
    <w:rsid w:val="00F64F68"/>
    <w:rsid w:val="00F6720F"/>
    <w:rsid w:val="00F70562"/>
    <w:rsid w:val="00F70E6E"/>
    <w:rsid w:val="00F744E7"/>
    <w:rsid w:val="00F75105"/>
    <w:rsid w:val="00F76735"/>
    <w:rsid w:val="00F8023D"/>
    <w:rsid w:val="00F84DD8"/>
    <w:rsid w:val="00F85D0E"/>
    <w:rsid w:val="00F870CD"/>
    <w:rsid w:val="00F90FBF"/>
    <w:rsid w:val="00F94634"/>
    <w:rsid w:val="00F9492B"/>
    <w:rsid w:val="00FA17F0"/>
    <w:rsid w:val="00FA1943"/>
    <w:rsid w:val="00FA3E25"/>
    <w:rsid w:val="00FB0430"/>
    <w:rsid w:val="00FB25E0"/>
    <w:rsid w:val="00FB3B25"/>
    <w:rsid w:val="00FB438B"/>
    <w:rsid w:val="00FB48CA"/>
    <w:rsid w:val="00FB7456"/>
    <w:rsid w:val="00FB7ED9"/>
    <w:rsid w:val="00FC0E96"/>
    <w:rsid w:val="00FC37E0"/>
    <w:rsid w:val="00FC5E90"/>
    <w:rsid w:val="00FC74CB"/>
    <w:rsid w:val="00FD1488"/>
    <w:rsid w:val="00FD4D22"/>
    <w:rsid w:val="00FD5A7F"/>
    <w:rsid w:val="00FD6032"/>
    <w:rsid w:val="00FE2A95"/>
    <w:rsid w:val="00FE4365"/>
    <w:rsid w:val="00FE47D4"/>
    <w:rsid w:val="00FE48FE"/>
    <w:rsid w:val="00FE6089"/>
    <w:rsid w:val="00FF0ED8"/>
    <w:rsid w:val="00FF1219"/>
    <w:rsid w:val="00FF4E96"/>
    <w:rsid w:val="00FF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DF"/>
    <w:pPr>
      <w:spacing w:line="240" w:lineRule="atLeast"/>
    </w:pPr>
    <w:rPr>
      <w:rFonts w:ascii="Garamond" w:hAnsi="Garamond"/>
      <w:sz w:val="24"/>
    </w:rPr>
  </w:style>
  <w:style w:type="paragraph" w:styleId="Heading1">
    <w:name w:val="heading 1"/>
    <w:aliases w:val="H1-Sec.Head"/>
    <w:basedOn w:val="Normal"/>
    <w:next w:val="L1-FlLSp12"/>
    <w:link w:val="Heading1Char"/>
    <w:qFormat/>
    <w:rsid w:val="003D47DF"/>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3D47DF"/>
    <w:pPr>
      <w:outlineLvl w:val="1"/>
    </w:pPr>
    <w:rPr>
      <w:sz w:val="28"/>
    </w:rPr>
  </w:style>
  <w:style w:type="paragraph" w:styleId="Heading3">
    <w:name w:val="heading 3"/>
    <w:aliases w:val="H3-Sec. Head"/>
    <w:basedOn w:val="Heading1"/>
    <w:next w:val="L1-FlLSp12"/>
    <w:link w:val="Heading3Char"/>
    <w:qFormat/>
    <w:rsid w:val="003D47DF"/>
    <w:pPr>
      <w:outlineLvl w:val="2"/>
    </w:pPr>
    <w:rPr>
      <w:color w:val="auto"/>
      <w:sz w:val="24"/>
    </w:rPr>
  </w:style>
  <w:style w:type="paragraph" w:styleId="Heading4">
    <w:name w:val="heading 4"/>
    <w:aliases w:val="H4 Sec.Heading"/>
    <w:basedOn w:val="Heading1"/>
    <w:next w:val="L1-FlLSp12"/>
    <w:link w:val="Heading4Char"/>
    <w:qFormat/>
    <w:rsid w:val="003D47DF"/>
    <w:pPr>
      <w:outlineLvl w:val="3"/>
    </w:pPr>
    <w:rPr>
      <w:i/>
      <w:color w:val="auto"/>
      <w:sz w:val="24"/>
    </w:rPr>
  </w:style>
  <w:style w:type="paragraph" w:styleId="Heading5">
    <w:name w:val="heading 5"/>
    <w:basedOn w:val="Normal"/>
    <w:next w:val="Normal"/>
    <w:link w:val="Heading5Char"/>
    <w:qFormat/>
    <w:rsid w:val="003D47DF"/>
    <w:pPr>
      <w:keepLines/>
      <w:spacing w:before="360" w:line="360" w:lineRule="atLeast"/>
      <w:jc w:val="center"/>
      <w:outlineLvl w:val="4"/>
    </w:pPr>
  </w:style>
  <w:style w:type="paragraph" w:styleId="Heading6">
    <w:name w:val="heading 6"/>
    <w:basedOn w:val="Normal"/>
    <w:next w:val="Normal"/>
    <w:link w:val="Heading6Char"/>
    <w:qFormat/>
    <w:rsid w:val="003D47DF"/>
    <w:pPr>
      <w:keepNext/>
      <w:spacing w:before="240"/>
      <w:jc w:val="center"/>
      <w:outlineLvl w:val="5"/>
    </w:pPr>
    <w:rPr>
      <w:b/>
      <w:caps/>
    </w:rPr>
  </w:style>
  <w:style w:type="paragraph" w:styleId="Heading7">
    <w:name w:val="heading 7"/>
    <w:basedOn w:val="Normal"/>
    <w:next w:val="Normal"/>
    <w:link w:val="Heading7Char"/>
    <w:qFormat/>
    <w:rsid w:val="003D47DF"/>
    <w:pPr>
      <w:spacing w:before="240" w:after="60"/>
      <w:outlineLvl w:val="6"/>
    </w:pPr>
  </w:style>
  <w:style w:type="paragraph" w:styleId="Heading8">
    <w:name w:val="heading 8"/>
    <w:basedOn w:val="Normal"/>
    <w:next w:val="Normal"/>
    <w:link w:val="Heading8Char"/>
    <w:qFormat/>
    <w:rsid w:val="003D47DF"/>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link w:val="Heading9Char"/>
    <w:qFormat/>
    <w:rsid w:val="003D47DF"/>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EE2E3B"/>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locked/>
    <w:rsid w:val="00B830EC"/>
    <w:rPr>
      <w:rFonts w:ascii="Franklin Gothic Medium" w:hAnsi="Franklin Gothic Medium" w:cs="Times New Roman"/>
      <w:b/>
      <w:color w:val="324162"/>
      <w:sz w:val="28"/>
      <w:lang w:val="en-US" w:eastAsia="en-US" w:bidi="ar-SA"/>
    </w:rPr>
  </w:style>
  <w:style w:type="character" w:customStyle="1" w:styleId="Heading3Char">
    <w:name w:val="Heading 3 Char"/>
    <w:aliases w:val="H3-Sec. Head Char"/>
    <w:basedOn w:val="DefaultParagraphFont"/>
    <w:link w:val="Heading3"/>
    <w:semiHidden/>
    <w:locked/>
    <w:rsid w:val="00EE2E3B"/>
    <w:rPr>
      <w:rFonts w:ascii="Cambria" w:hAnsi="Cambria" w:cs="Times New Roman"/>
      <w:b/>
      <w:bCs/>
      <w:sz w:val="26"/>
      <w:szCs w:val="26"/>
    </w:rPr>
  </w:style>
  <w:style w:type="character" w:customStyle="1" w:styleId="Heading4Char">
    <w:name w:val="Heading 4 Char"/>
    <w:aliases w:val="H4 Sec.Heading Char"/>
    <w:basedOn w:val="DefaultParagraphFont"/>
    <w:link w:val="Heading4"/>
    <w:semiHidden/>
    <w:locked/>
    <w:rsid w:val="00EE2E3B"/>
    <w:rPr>
      <w:rFonts w:ascii="Calibri" w:hAnsi="Calibri" w:cs="Times New Roman"/>
      <w:b/>
      <w:bCs/>
      <w:sz w:val="28"/>
      <w:szCs w:val="28"/>
    </w:rPr>
  </w:style>
  <w:style w:type="character" w:customStyle="1" w:styleId="Heading5Char">
    <w:name w:val="Heading 5 Char"/>
    <w:basedOn w:val="DefaultParagraphFont"/>
    <w:link w:val="Heading5"/>
    <w:semiHidden/>
    <w:locked/>
    <w:rsid w:val="00EE2E3B"/>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EE2E3B"/>
    <w:rPr>
      <w:rFonts w:ascii="Calibri" w:hAnsi="Calibri" w:cs="Times New Roman"/>
      <w:b/>
      <w:bCs/>
      <w:sz w:val="22"/>
      <w:szCs w:val="22"/>
    </w:rPr>
  </w:style>
  <w:style w:type="character" w:customStyle="1" w:styleId="Heading7Char">
    <w:name w:val="Heading 7 Char"/>
    <w:basedOn w:val="DefaultParagraphFont"/>
    <w:link w:val="Heading7"/>
    <w:semiHidden/>
    <w:locked/>
    <w:rsid w:val="00EE2E3B"/>
    <w:rPr>
      <w:rFonts w:ascii="Calibri" w:hAnsi="Calibri" w:cs="Times New Roman"/>
      <w:sz w:val="24"/>
      <w:szCs w:val="24"/>
    </w:rPr>
  </w:style>
  <w:style w:type="character" w:customStyle="1" w:styleId="Heading8Char">
    <w:name w:val="Heading 8 Char"/>
    <w:basedOn w:val="DefaultParagraphFont"/>
    <w:link w:val="Heading8"/>
    <w:semiHidden/>
    <w:locked/>
    <w:rsid w:val="00EE2E3B"/>
    <w:rPr>
      <w:rFonts w:ascii="Calibri" w:hAnsi="Calibri" w:cs="Times New Roman"/>
      <w:i/>
      <w:iCs/>
      <w:sz w:val="24"/>
      <w:szCs w:val="24"/>
    </w:rPr>
  </w:style>
  <w:style w:type="character" w:customStyle="1" w:styleId="Heading9Char">
    <w:name w:val="Heading 9 Char"/>
    <w:basedOn w:val="DefaultParagraphFont"/>
    <w:link w:val="Heading9"/>
    <w:semiHidden/>
    <w:locked/>
    <w:rsid w:val="00EE2E3B"/>
    <w:rPr>
      <w:rFonts w:ascii="Cambria" w:hAnsi="Cambria" w:cs="Times New Roman"/>
      <w:sz w:val="22"/>
      <w:szCs w:val="22"/>
    </w:rPr>
  </w:style>
  <w:style w:type="paragraph" w:customStyle="1" w:styleId="C1-CtrBoldHd">
    <w:name w:val="C1-Ctr BoldHd"/>
    <w:rsid w:val="003D47DF"/>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3D47DF"/>
    <w:pPr>
      <w:tabs>
        <w:tab w:val="left" w:pos="576"/>
      </w:tabs>
      <w:spacing w:after="240"/>
      <w:ind w:left="576" w:hanging="576"/>
    </w:pPr>
  </w:style>
  <w:style w:type="paragraph" w:customStyle="1" w:styleId="N1-1stBullet">
    <w:name w:val="N1-1st Bullet"/>
    <w:basedOn w:val="Normal"/>
    <w:rsid w:val="003D47DF"/>
    <w:pPr>
      <w:numPr>
        <w:numId w:val="1"/>
      </w:numPr>
      <w:spacing w:after="240"/>
    </w:pPr>
  </w:style>
  <w:style w:type="paragraph" w:styleId="FootnoteText">
    <w:name w:val="footnote text"/>
    <w:aliases w:val="F1"/>
    <w:basedOn w:val="Normal"/>
    <w:link w:val="FootnoteTextChar"/>
    <w:semiHidden/>
    <w:rsid w:val="003D47DF"/>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EE2E3B"/>
    <w:rPr>
      <w:rFonts w:ascii="Garamond" w:hAnsi="Garamond" w:cs="Times New Roman"/>
    </w:rPr>
  </w:style>
  <w:style w:type="paragraph" w:customStyle="1" w:styleId="N2-2ndBullet">
    <w:name w:val="N2-2nd Bullet"/>
    <w:basedOn w:val="Normal"/>
    <w:rsid w:val="003D47DF"/>
    <w:pPr>
      <w:numPr>
        <w:numId w:val="2"/>
      </w:numPr>
      <w:spacing w:after="240"/>
    </w:pPr>
  </w:style>
  <w:style w:type="paragraph" w:styleId="Header">
    <w:name w:val="header"/>
    <w:basedOn w:val="Normal"/>
    <w:link w:val="HeaderChar"/>
    <w:rsid w:val="003D47DF"/>
    <w:pPr>
      <w:tabs>
        <w:tab w:val="center" w:pos="4320"/>
        <w:tab w:val="right" w:pos="8640"/>
      </w:tabs>
    </w:pPr>
    <w:rPr>
      <w:sz w:val="16"/>
    </w:rPr>
  </w:style>
  <w:style w:type="character" w:customStyle="1" w:styleId="HeaderChar">
    <w:name w:val="Header Char"/>
    <w:basedOn w:val="DefaultParagraphFont"/>
    <w:link w:val="Header"/>
    <w:semiHidden/>
    <w:locked/>
    <w:rsid w:val="00EE2E3B"/>
    <w:rPr>
      <w:rFonts w:ascii="Garamond" w:hAnsi="Garamond" w:cs="Times New Roman"/>
      <w:sz w:val="24"/>
    </w:rPr>
  </w:style>
  <w:style w:type="paragraph" w:customStyle="1" w:styleId="P1-StandPara">
    <w:name w:val="P1-Stand Para"/>
    <w:basedOn w:val="Normal"/>
    <w:link w:val="P1-StandParaChar"/>
    <w:rsid w:val="003D47DF"/>
    <w:pPr>
      <w:spacing w:line="360" w:lineRule="atLeast"/>
      <w:ind w:firstLine="1152"/>
    </w:pPr>
  </w:style>
  <w:style w:type="paragraph" w:customStyle="1" w:styleId="SH-SglSpHead">
    <w:name w:val="SH-Sgl Sp Head"/>
    <w:basedOn w:val="Heading1"/>
    <w:rsid w:val="003D47D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3D47DF"/>
  </w:style>
  <w:style w:type="paragraph" w:customStyle="1" w:styleId="SP-SglSpPara">
    <w:name w:val="SP-Sgl Sp Para"/>
    <w:basedOn w:val="Normal"/>
    <w:rsid w:val="003D47DF"/>
    <w:pPr>
      <w:tabs>
        <w:tab w:val="left" w:pos="576"/>
      </w:tabs>
      <w:ind w:firstLine="576"/>
    </w:pPr>
  </w:style>
  <w:style w:type="paragraph" w:styleId="Footer">
    <w:name w:val="footer"/>
    <w:basedOn w:val="Normal"/>
    <w:link w:val="FooterChar"/>
    <w:rsid w:val="003D47DF"/>
    <w:pPr>
      <w:tabs>
        <w:tab w:val="center" w:pos="4320"/>
        <w:tab w:val="right" w:pos="8640"/>
      </w:tabs>
    </w:pPr>
  </w:style>
  <w:style w:type="character" w:customStyle="1" w:styleId="FooterChar">
    <w:name w:val="Footer Char"/>
    <w:basedOn w:val="DefaultParagraphFont"/>
    <w:link w:val="Footer"/>
    <w:semiHidden/>
    <w:locked/>
    <w:rsid w:val="00EE2E3B"/>
    <w:rPr>
      <w:rFonts w:ascii="Garamond" w:hAnsi="Garamond" w:cs="Times New Roman"/>
      <w:sz w:val="24"/>
    </w:rPr>
  </w:style>
  <w:style w:type="paragraph" w:customStyle="1" w:styleId="N3-3rdBullet">
    <w:name w:val="N3-3rd Bullet"/>
    <w:basedOn w:val="Normal"/>
    <w:rsid w:val="003D47DF"/>
    <w:pPr>
      <w:numPr>
        <w:numId w:val="3"/>
      </w:numPr>
      <w:spacing w:after="240"/>
    </w:pPr>
  </w:style>
  <w:style w:type="paragraph" w:customStyle="1" w:styleId="C2-CtrSglSp">
    <w:name w:val="C2-Ctr Sgl Sp"/>
    <w:basedOn w:val="Normal"/>
    <w:rsid w:val="003D47DF"/>
    <w:pPr>
      <w:keepLines/>
      <w:jc w:val="center"/>
    </w:pPr>
  </w:style>
  <w:style w:type="paragraph" w:customStyle="1" w:styleId="C3-CtrSp12">
    <w:name w:val="C3-Ctr Sp&amp;1/2"/>
    <w:basedOn w:val="Normal"/>
    <w:rsid w:val="003D47DF"/>
    <w:pPr>
      <w:keepLines/>
      <w:spacing w:line="360" w:lineRule="atLeast"/>
      <w:jc w:val="center"/>
    </w:pPr>
  </w:style>
  <w:style w:type="paragraph" w:customStyle="1" w:styleId="CT-ContractInformation">
    <w:name w:val="CT-Contract Information"/>
    <w:basedOn w:val="Normal"/>
    <w:rsid w:val="003D47DF"/>
    <w:pPr>
      <w:tabs>
        <w:tab w:val="left" w:pos="2232"/>
      </w:tabs>
      <w:spacing w:line="240" w:lineRule="exact"/>
    </w:pPr>
    <w:rPr>
      <w:vanish/>
    </w:rPr>
  </w:style>
  <w:style w:type="paragraph" w:customStyle="1" w:styleId="E1-Equation">
    <w:name w:val="E1-Equation"/>
    <w:basedOn w:val="Normal"/>
    <w:rsid w:val="003D47DF"/>
    <w:pPr>
      <w:tabs>
        <w:tab w:val="center" w:pos="4680"/>
        <w:tab w:val="right" w:pos="9360"/>
      </w:tabs>
    </w:pPr>
  </w:style>
  <w:style w:type="paragraph" w:customStyle="1" w:styleId="E2-Equation">
    <w:name w:val="E2-Equation"/>
    <w:basedOn w:val="Normal"/>
    <w:rsid w:val="003D47DF"/>
    <w:pPr>
      <w:tabs>
        <w:tab w:val="right" w:pos="1152"/>
        <w:tab w:val="center" w:pos="1440"/>
        <w:tab w:val="left" w:pos="1728"/>
      </w:tabs>
      <w:ind w:left="1728" w:hanging="1728"/>
    </w:pPr>
  </w:style>
  <w:style w:type="paragraph" w:styleId="EndnoteText">
    <w:name w:val="endnote text"/>
    <w:basedOn w:val="Normal"/>
    <w:link w:val="EndnoteTextChar"/>
    <w:semiHidden/>
    <w:rsid w:val="003D47DF"/>
    <w:rPr>
      <w:rFonts w:ascii="Times New Roman" w:hAnsi="Times New Roman"/>
      <w:sz w:val="20"/>
    </w:rPr>
  </w:style>
  <w:style w:type="character" w:customStyle="1" w:styleId="EndnoteTextChar">
    <w:name w:val="Endnote Text Char"/>
    <w:basedOn w:val="DefaultParagraphFont"/>
    <w:link w:val="EndnoteText"/>
    <w:semiHidden/>
    <w:locked/>
    <w:rsid w:val="00EE2E3B"/>
    <w:rPr>
      <w:rFonts w:ascii="Garamond" w:hAnsi="Garamond" w:cs="Times New Roman"/>
    </w:rPr>
  </w:style>
  <w:style w:type="paragraph" w:styleId="EnvelopeAddress">
    <w:name w:val="envelope address"/>
    <w:basedOn w:val="SL-FlLftSgl"/>
    <w:rsid w:val="003D47DF"/>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3D47DF"/>
    <w:rPr>
      <w:rFonts w:ascii="Times New Roman" w:hAnsi="Times New Roman"/>
      <w:sz w:val="20"/>
    </w:rPr>
  </w:style>
  <w:style w:type="paragraph" w:customStyle="1" w:styleId="Header-1">
    <w:name w:val="Header-1"/>
    <w:basedOn w:val="Heading1"/>
    <w:rsid w:val="003D47DF"/>
    <w:pPr>
      <w:framePr w:hSpace="187" w:wrap="around" w:vAnchor="text" w:hAnchor="text" w:y="1"/>
      <w:spacing w:after="0" w:line="240" w:lineRule="atLeast"/>
      <w:suppressOverlap/>
      <w:jc w:val="right"/>
    </w:pPr>
    <w:rPr>
      <w:sz w:val="20"/>
    </w:rPr>
  </w:style>
  <w:style w:type="paragraph" w:customStyle="1" w:styleId="L1-FlLSp12">
    <w:name w:val="L1-FlL Sp&amp;1/2"/>
    <w:basedOn w:val="Normal"/>
    <w:rsid w:val="003D47DF"/>
    <w:pPr>
      <w:tabs>
        <w:tab w:val="left" w:pos="1152"/>
      </w:tabs>
      <w:spacing w:line="360" w:lineRule="atLeast"/>
    </w:pPr>
  </w:style>
  <w:style w:type="paragraph" w:customStyle="1" w:styleId="N4-4thBullet">
    <w:name w:val="N4-4th Bullet"/>
    <w:basedOn w:val="Normal"/>
    <w:rsid w:val="003D47DF"/>
    <w:pPr>
      <w:numPr>
        <w:numId w:val="4"/>
      </w:numPr>
      <w:spacing w:after="240"/>
    </w:pPr>
  </w:style>
  <w:style w:type="paragraph" w:customStyle="1" w:styleId="N5-5thBullet">
    <w:name w:val="N5-5th Bullet"/>
    <w:basedOn w:val="Normal"/>
    <w:rsid w:val="003D47DF"/>
    <w:pPr>
      <w:tabs>
        <w:tab w:val="left" w:pos="3456"/>
      </w:tabs>
      <w:spacing w:after="240"/>
      <w:ind w:left="3456" w:hanging="576"/>
    </w:pPr>
  </w:style>
  <w:style w:type="paragraph" w:customStyle="1" w:styleId="N6-DateInd">
    <w:name w:val="N6-Date Ind."/>
    <w:basedOn w:val="Normal"/>
    <w:rsid w:val="003D47DF"/>
    <w:pPr>
      <w:tabs>
        <w:tab w:val="left" w:pos="4910"/>
      </w:tabs>
      <w:ind w:left="4910"/>
    </w:pPr>
  </w:style>
  <w:style w:type="paragraph" w:customStyle="1" w:styleId="N7-3Block">
    <w:name w:val="N7-3&quot; Block"/>
    <w:basedOn w:val="Normal"/>
    <w:rsid w:val="003D47DF"/>
    <w:pPr>
      <w:tabs>
        <w:tab w:val="left" w:pos="1152"/>
      </w:tabs>
      <w:ind w:left="1152" w:right="1152"/>
    </w:pPr>
  </w:style>
  <w:style w:type="paragraph" w:customStyle="1" w:styleId="N8-QxQBlock">
    <w:name w:val="N8-QxQ Block"/>
    <w:basedOn w:val="Normal"/>
    <w:rsid w:val="003D47DF"/>
    <w:pPr>
      <w:tabs>
        <w:tab w:val="left" w:pos="1152"/>
      </w:tabs>
      <w:spacing w:after="360" w:line="360" w:lineRule="atLeast"/>
      <w:ind w:left="1152" w:hanging="1152"/>
    </w:pPr>
  </w:style>
  <w:style w:type="character" w:styleId="PageNumber">
    <w:name w:val="page number"/>
    <w:basedOn w:val="DefaultParagraphFont"/>
    <w:rsid w:val="003D47DF"/>
    <w:rPr>
      <w:rFonts w:cs="Times New Roman"/>
    </w:rPr>
  </w:style>
  <w:style w:type="paragraph" w:customStyle="1" w:styleId="Q1-BestFinQ">
    <w:name w:val="Q1-Best/Fin Q"/>
    <w:basedOn w:val="Heading1"/>
    <w:rsid w:val="003D47DF"/>
    <w:pPr>
      <w:spacing w:line="240" w:lineRule="atLeast"/>
    </w:pPr>
    <w:rPr>
      <w:rFonts w:cs="Times New Roman Bold"/>
      <w:color w:val="auto"/>
      <w:sz w:val="24"/>
    </w:rPr>
  </w:style>
  <w:style w:type="paragraph" w:customStyle="1" w:styleId="R0-FLLftSglBoldItalic">
    <w:name w:val="R0-FL Lft Sgl Bold Italic"/>
    <w:basedOn w:val="Heading1"/>
    <w:rsid w:val="003D47DF"/>
    <w:pPr>
      <w:spacing w:after="0" w:line="240" w:lineRule="atLeast"/>
      <w:ind w:left="0" w:firstLine="0"/>
    </w:pPr>
    <w:rPr>
      <w:rFonts w:cs="Times New Roman Bold"/>
      <w:b w:val="0"/>
      <w:i/>
      <w:color w:val="auto"/>
      <w:sz w:val="24"/>
    </w:rPr>
  </w:style>
  <w:style w:type="paragraph" w:customStyle="1" w:styleId="R1-ResPara">
    <w:name w:val="R1-Res. Para"/>
    <w:basedOn w:val="Normal"/>
    <w:rsid w:val="003D47DF"/>
    <w:pPr>
      <w:ind w:left="288"/>
    </w:pPr>
  </w:style>
  <w:style w:type="paragraph" w:customStyle="1" w:styleId="R2-ResBullet">
    <w:name w:val="R2-Res Bullet"/>
    <w:basedOn w:val="Normal"/>
    <w:rsid w:val="003D47DF"/>
    <w:pPr>
      <w:tabs>
        <w:tab w:val="left" w:pos="720"/>
      </w:tabs>
      <w:ind w:left="720" w:hanging="432"/>
    </w:pPr>
  </w:style>
  <w:style w:type="paragraph" w:customStyle="1" w:styleId="RF-Reference">
    <w:name w:val="RF-Reference"/>
    <w:basedOn w:val="Normal"/>
    <w:rsid w:val="003D47DF"/>
    <w:pPr>
      <w:spacing w:line="240" w:lineRule="exact"/>
      <w:ind w:left="216" w:hanging="216"/>
    </w:pPr>
  </w:style>
  <w:style w:type="paragraph" w:customStyle="1" w:styleId="RH-SglSpHead">
    <w:name w:val="RH-Sgl Sp Head"/>
    <w:basedOn w:val="Heading1"/>
    <w:next w:val="RL-FlLftSgl"/>
    <w:rsid w:val="003D47DF"/>
    <w:pPr>
      <w:pBdr>
        <w:bottom w:val="single" w:sz="24" w:space="1" w:color="AFBED9"/>
      </w:pBdr>
      <w:spacing w:after="480" w:line="360" w:lineRule="exact"/>
    </w:pPr>
    <w:rPr>
      <w:sz w:val="36"/>
      <w:u w:color="324162"/>
    </w:rPr>
  </w:style>
  <w:style w:type="paragraph" w:customStyle="1" w:styleId="RL-FlLftSgl">
    <w:name w:val="RL-Fl Lft Sgl"/>
    <w:basedOn w:val="Heading1"/>
    <w:rsid w:val="003D47DF"/>
    <w:pPr>
      <w:spacing w:after="0" w:line="240" w:lineRule="atLeast"/>
      <w:ind w:left="0" w:firstLine="0"/>
    </w:pPr>
    <w:rPr>
      <w:sz w:val="24"/>
    </w:rPr>
  </w:style>
  <w:style w:type="paragraph" w:customStyle="1" w:styleId="SU-FlLftUndln">
    <w:name w:val="SU-Fl Lft Undln"/>
    <w:basedOn w:val="Normal"/>
    <w:rsid w:val="003D47DF"/>
    <w:pPr>
      <w:keepNext/>
      <w:spacing w:line="240" w:lineRule="exact"/>
    </w:pPr>
    <w:rPr>
      <w:u w:val="single"/>
    </w:rPr>
  </w:style>
  <w:style w:type="paragraph" w:customStyle="1" w:styleId="T0-ChapPgHd">
    <w:name w:val="T0-Chap/Pg Hd"/>
    <w:basedOn w:val="Normal"/>
    <w:rsid w:val="003D47DF"/>
    <w:pPr>
      <w:tabs>
        <w:tab w:val="left" w:pos="8640"/>
      </w:tabs>
    </w:pPr>
    <w:rPr>
      <w:rFonts w:ascii="Franklin Gothic Medium" w:hAnsi="Franklin Gothic Medium"/>
      <w:szCs w:val="24"/>
      <w:u w:val="words"/>
    </w:rPr>
  </w:style>
  <w:style w:type="table" w:customStyle="1" w:styleId="TableWestatStandardFormat">
    <w:name w:val="Table Westat Standard Format"/>
    <w:rsid w:val="003D47DF"/>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3D47DF"/>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3D47DF"/>
    <w:pPr>
      <w:spacing w:after="0" w:line="240" w:lineRule="atLeast"/>
      <w:ind w:left="0" w:firstLine="0"/>
      <w:jc w:val="center"/>
    </w:pPr>
    <w:rPr>
      <w:color w:val="auto"/>
      <w:sz w:val="20"/>
    </w:rPr>
  </w:style>
  <w:style w:type="paragraph" w:styleId="TOC1">
    <w:name w:val="toc 1"/>
    <w:basedOn w:val="Normal"/>
    <w:semiHidden/>
    <w:rsid w:val="003D47DF"/>
    <w:pPr>
      <w:tabs>
        <w:tab w:val="left" w:pos="1440"/>
        <w:tab w:val="right" w:leader="dot" w:pos="8208"/>
        <w:tab w:val="left" w:pos="8640"/>
      </w:tabs>
      <w:ind w:left="1440" w:right="1800" w:hanging="1152"/>
    </w:pPr>
  </w:style>
  <w:style w:type="paragraph" w:styleId="TOC2">
    <w:name w:val="toc 2"/>
    <w:basedOn w:val="Normal"/>
    <w:semiHidden/>
    <w:rsid w:val="003D47DF"/>
    <w:pPr>
      <w:tabs>
        <w:tab w:val="left" w:pos="2160"/>
        <w:tab w:val="right" w:leader="dot" w:pos="8208"/>
        <w:tab w:val="left" w:pos="8640"/>
      </w:tabs>
      <w:ind w:left="2160" w:right="1800" w:hanging="720"/>
    </w:pPr>
    <w:rPr>
      <w:szCs w:val="22"/>
    </w:rPr>
  </w:style>
  <w:style w:type="paragraph" w:styleId="TOC3">
    <w:name w:val="toc 3"/>
    <w:basedOn w:val="Normal"/>
    <w:semiHidden/>
    <w:rsid w:val="003D47DF"/>
    <w:pPr>
      <w:tabs>
        <w:tab w:val="left" w:pos="3024"/>
        <w:tab w:val="right" w:leader="dot" w:pos="8208"/>
        <w:tab w:val="left" w:pos="8640"/>
      </w:tabs>
      <w:ind w:left="3024" w:right="1800" w:hanging="864"/>
    </w:pPr>
  </w:style>
  <w:style w:type="paragraph" w:styleId="TOC4">
    <w:name w:val="toc 4"/>
    <w:basedOn w:val="Normal"/>
    <w:semiHidden/>
    <w:rsid w:val="003D47DF"/>
    <w:pPr>
      <w:tabs>
        <w:tab w:val="left" w:pos="3888"/>
        <w:tab w:val="right" w:leader="dot" w:pos="8208"/>
        <w:tab w:val="left" w:pos="8640"/>
      </w:tabs>
      <w:ind w:left="3888" w:right="1800" w:hanging="864"/>
    </w:pPr>
  </w:style>
  <w:style w:type="paragraph" w:styleId="TOC5">
    <w:name w:val="toc 5"/>
    <w:basedOn w:val="Normal"/>
    <w:semiHidden/>
    <w:rsid w:val="003D47DF"/>
    <w:pPr>
      <w:tabs>
        <w:tab w:val="left" w:pos="1440"/>
        <w:tab w:val="right" w:leader="dot" w:pos="8208"/>
        <w:tab w:val="left" w:pos="8640"/>
      </w:tabs>
      <w:ind w:left="1440" w:right="1800" w:hanging="1152"/>
    </w:pPr>
  </w:style>
  <w:style w:type="paragraph" w:styleId="TOC6">
    <w:name w:val="toc 6"/>
    <w:basedOn w:val="Normal"/>
    <w:semiHidden/>
    <w:rsid w:val="003D47DF"/>
    <w:pPr>
      <w:tabs>
        <w:tab w:val="right" w:leader="dot" w:pos="8208"/>
        <w:tab w:val="left" w:pos="8640"/>
      </w:tabs>
      <w:spacing w:line="240" w:lineRule="auto"/>
      <w:ind w:left="288" w:right="1800"/>
    </w:pPr>
    <w:rPr>
      <w:szCs w:val="22"/>
    </w:rPr>
  </w:style>
  <w:style w:type="paragraph" w:styleId="TOC7">
    <w:name w:val="toc 7"/>
    <w:basedOn w:val="Normal"/>
    <w:semiHidden/>
    <w:rsid w:val="003D47DF"/>
    <w:pPr>
      <w:tabs>
        <w:tab w:val="right" w:leader="dot" w:pos="8208"/>
        <w:tab w:val="left" w:pos="8640"/>
      </w:tabs>
      <w:spacing w:line="240" w:lineRule="auto"/>
      <w:ind w:left="1440" w:right="1800"/>
    </w:pPr>
    <w:rPr>
      <w:szCs w:val="22"/>
    </w:rPr>
  </w:style>
  <w:style w:type="paragraph" w:styleId="TOC8">
    <w:name w:val="toc 8"/>
    <w:basedOn w:val="Normal"/>
    <w:semiHidden/>
    <w:rsid w:val="003D47DF"/>
    <w:pPr>
      <w:tabs>
        <w:tab w:val="right" w:leader="dot" w:pos="8208"/>
        <w:tab w:val="left" w:pos="8640"/>
      </w:tabs>
      <w:spacing w:line="240" w:lineRule="auto"/>
      <w:ind w:left="2160" w:right="1800"/>
    </w:pPr>
    <w:rPr>
      <w:szCs w:val="22"/>
    </w:rPr>
  </w:style>
  <w:style w:type="paragraph" w:styleId="TOC9">
    <w:name w:val="toc 9"/>
    <w:basedOn w:val="Normal"/>
    <w:semiHidden/>
    <w:rsid w:val="003D47DF"/>
    <w:pPr>
      <w:tabs>
        <w:tab w:val="right" w:leader="dot" w:pos="8208"/>
        <w:tab w:val="left" w:pos="8640"/>
      </w:tabs>
      <w:spacing w:line="240" w:lineRule="auto"/>
      <w:ind w:left="3024" w:right="1800"/>
    </w:pPr>
    <w:rPr>
      <w:szCs w:val="22"/>
    </w:rPr>
  </w:style>
  <w:style w:type="paragraph" w:customStyle="1" w:styleId="TT-TableTitle">
    <w:name w:val="TT-Table Title"/>
    <w:basedOn w:val="Heading1"/>
    <w:rsid w:val="003D47DF"/>
    <w:pPr>
      <w:tabs>
        <w:tab w:val="clear" w:pos="1152"/>
        <w:tab w:val="left" w:pos="1440"/>
      </w:tabs>
      <w:spacing w:after="0" w:line="240" w:lineRule="atLeast"/>
    </w:pPr>
    <w:rPr>
      <w:b w:val="0"/>
      <w:color w:val="auto"/>
      <w:sz w:val="22"/>
    </w:rPr>
  </w:style>
  <w:style w:type="paragraph" w:customStyle="1" w:styleId="TX-TableText">
    <w:name w:val="TX-Table Text"/>
    <w:basedOn w:val="Normal"/>
    <w:rsid w:val="003D47DF"/>
    <w:rPr>
      <w:rFonts w:ascii="Franklin Gothic Medium" w:hAnsi="Franklin Gothic Medium"/>
      <w:sz w:val="20"/>
    </w:rPr>
  </w:style>
  <w:style w:type="paragraph" w:styleId="NormalWeb">
    <w:name w:val="Normal (Web)"/>
    <w:basedOn w:val="Normal"/>
    <w:rsid w:val="003D47DF"/>
    <w:pPr>
      <w:shd w:val="clear" w:color="auto" w:fill="FFFFFF"/>
      <w:spacing w:before="240" w:line="240" w:lineRule="auto"/>
    </w:pPr>
    <w:rPr>
      <w:rFonts w:ascii="Verdana" w:hAnsi="Verdana"/>
      <w:color w:val="000000"/>
      <w:sz w:val="20"/>
    </w:rPr>
  </w:style>
  <w:style w:type="paragraph" w:styleId="BodyText">
    <w:name w:val="Body Text"/>
    <w:basedOn w:val="Normal"/>
    <w:link w:val="BodyTextChar"/>
    <w:uiPriority w:val="99"/>
    <w:rsid w:val="00A27FD9"/>
    <w:pPr>
      <w:spacing w:line="360" w:lineRule="auto"/>
    </w:pPr>
    <w:rPr>
      <w:rFonts w:ascii="Times New Roman" w:hAnsi="Times New Roman"/>
    </w:rPr>
  </w:style>
  <w:style w:type="character" w:customStyle="1" w:styleId="BodyTextChar">
    <w:name w:val="Body Text Char"/>
    <w:basedOn w:val="DefaultParagraphFont"/>
    <w:link w:val="BodyText"/>
    <w:uiPriority w:val="99"/>
    <w:semiHidden/>
    <w:locked/>
    <w:rsid w:val="00EE2E3B"/>
    <w:rPr>
      <w:rFonts w:ascii="Garamond" w:hAnsi="Garamond" w:cs="Times New Roman"/>
      <w:sz w:val="24"/>
    </w:rPr>
  </w:style>
  <w:style w:type="paragraph" w:customStyle="1" w:styleId="TF-TblFN">
    <w:name w:val="TF-Tbl FN"/>
    <w:basedOn w:val="FootnoteText"/>
    <w:rsid w:val="003D47DF"/>
    <w:rPr>
      <w:rFonts w:ascii="Franklin Gothic Medium" w:hAnsi="Franklin Gothic Medium"/>
    </w:rPr>
  </w:style>
  <w:style w:type="paragraph" w:styleId="BalloonText">
    <w:name w:val="Balloon Text"/>
    <w:basedOn w:val="Normal"/>
    <w:link w:val="BalloonTextChar"/>
    <w:semiHidden/>
    <w:rsid w:val="006D26DA"/>
    <w:rPr>
      <w:rFonts w:ascii="Tahoma" w:hAnsi="Tahoma" w:cs="Tahoma"/>
      <w:sz w:val="16"/>
      <w:szCs w:val="16"/>
    </w:rPr>
  </w:style>
  <w:style w:type="character" w:customStyle="1" w:styleId="BalloonTextChar">
    <w:name w:val="Balloon Text Char"/>
    <w:basedOn w:val="DefaultParagraphFont"/>
    <w:link w:val="BalloonText"/>
    <w:semiHidden/>
    <w:locked/>
    <w:rsid w:val="00EE2E3B"/>
    <w:rPr>
      <w:rFonts w:cs="Times New Roman"/>
      <w:sz w:val="2"/>
    </w:rPr>
  </w:style>
  <w:style w:type="character" w:styleId="CommentReference">
    <w:name w:val="annotation reference"/>
    <w:basedOn w:val="DefaultParagraphFont"/>
    <w:semiHidden/>
    <w:rsid w:val="00422C26"/>
    <w:rPr>
      <w:rFonts w:cs="Times New Roman"/>
      <w:sz w:val="16"/>
      <w:szCs w:val="16"/>
    </w:rPr>
  </w:style>
  <w:style w:type="paragraph" w:styleId="CommentText">
    <w:name w:val="annotation text"/>
    <w:basedOn w:val="Normal"/>
    <w:link w:val="CommentTextChar"/>
    <w:semiHidden/>
    <w:rsid w:val="00422C26"/>
    <w:rPr>
      <w:sz w:val="20"/>
    </w:rPr>
  </w:style>
  <w:style w:type="character" w:customStyle="1" w:styleId="CommentTextChar">
    <w:name w:val="Comment Text Char"/>
    <w:basedOn w:val="DefaultParagraphFont"/>
    <w:link w:val="CommentText"/>
    <w:semiHidden/>
    <w:locked/>
    <w:rsid w:val="00EE2E3B"/>
    <w:rPr>
      <w:rFonts w:ascii="Garamond" w:hAnsi="Garamond" w:cs="Times New Roman"/>
    </w:rPr>
  </w:style>
  <w:style w:type="paragraph" w:styleId="CommentSubject">
    <w:name w:val="annotation subject"/>
    <w:basedOn w:val="CommentText"/>
    <w:next w:val="CommentText"/>
    <w:link w:val="CommentSubjectChar"/>
    <w:semiHidden/>
    <w:rsid w:val="00422C26"/>
    <w:rPr>
      <w:b/>
      <w:bCs/>
    </w:rPr>
  </w:style>
  <w:style w:type="character" w:customStyle="1" w:styleId="CommentSubjectChar">
    <w:name w:val="Comment Subject Char"/>
    <w:basedOn w:val="CommentTextChar"/>
    <w:link w:val="CommentSubject"/>
    <w:semiHidden/>
    <w:locked/>
    <w:rsid w:val="00EE2E3B"/>
    <w:rPr>
      <w:rFonts w:ascii="Garamond" w:hAnsi="Garamond" w:cs="Times New Roman"/>
      <w:b/>
      <w:bCs/>
    </w:rPr>
  </w:style>
  <w:style w:type="table" w:styleId="TableSimple1">
    <w:name w:val="Table Simple 1"/>
    <w:basedOn w:val="TableNormal"/>
    <w:rsid w:val="00E2267C"/>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styleId="Strong">
    <w:name w:val="Strong"/>
    <w:basedOn w:val="DefaultParagraphFont"/>
    <w:uiPriority w:val="22"/>
    <w:qFormat/>
    <w:rsid w:val="00B52ABA"/>
    <w:rPr>
      <w:rFonts w:cs="Times New Roman"/>
      <w:b/>
      <w:bCs/>
    </w:rPr>
  </w:style>
  <w:style w:type="character" w:styleId="Hyperlink">
    <w:name w:val="Hyperlink"/>
    <w:basedOn w:val="DefaultParagraphFont"/>
    <w:rsid w:val="00AE6EE7"/>
    <w:rPr>
      <w:color w:val="0000FF"/>
      <w:u w:val="single"/>
    </w:rPr>
  </w:style>
  <w:style w:type="paragraph" w:styleId="ListParagraph">
    <w:name w:val="List Paragraph"/>
    <w:basedOn w:val="Normal"/>
    <w:uiPriority w:val="34"/>
    <w:qFormat/>
    <w:rsid w:val="004F3B8E"/>
    <w:pPr>
      <w:ind w:left="720"/>
      <w:contextualSpacing/>
    </w:pPr>
  </w:style>
  <w:style w:type="character" w:customStyle="1" w:styleId="P1-StandParaChar">
    <w:name w:val="P1-Stand Para Char"/>
    <w:basedOn w:val="DefaultParagraphFont"/>
    <w:link w:val="P1-StandPara"/>
    <w:rsid w:val="00141724"/>
    <w:rPr>
      <w:rFonts w:ascii="Garamond" w:hAnsi="Garamond"/>
      <w:sz w:val="24"/>
    </w:rPr>
  </w:style>
  <w:style w:type="paragraph" w:customStyle="1" w:styleId="CharCharCharCharCharCharCharChar">
    <w:name w:val="Char Char Char Char Char Char Char Char"/>
    <w:basedOn w:val="Normal"/>
    <w:rsid w:val="00141724"/>
    <w:pPr>
      <w:spacing w:before="80" w:after="80" w:line="240" w:lineRule="auto"/>
      <w:ind w:left="4320"/>
      <w:jc w:val="both"/>
    </w:pPr>
    <w:rPr>
      <w:rFonts w:ascii="Arial" w:hAnsi="Arial"/>
      <w:sz w:val="20"/>
      <w:szCs w:val="24"/>
    </w:rPr>
  </w:style>
  <w:style w:type="paragraph" w:styleId="Subtitle">
    <w:name w:val="Subtitle"/>
    <w:basedOn w:val="Normal"/>
    <w:link w:val="SubtitleChar"/>
    <w:qFormat/>
    <w:locked/>
    <w:rsid w:val="007B1467"/>
    <w:pPr>
      <w:autoSpaceDE w:val="0"/>
      <w:autoSpaceDN w:val="0"/>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rsid w:val="007B1467"/>
    <w:rPr>
      <w:rFonts w:ascii="Arial" w:hAnsi="Arial" w:cs="Arial"/>
      <w:sz w:val="24"/>
      <w:szCs w:val="24"/>
    </w:rPr>
  </w:style>
  <w:style w:type="paragraph" w:customStyle="1" w:styleId="Default">
    <w:name w:val="Default"/>
    <w:rsid w:val="00C60188"/>
    <w:pPr>
      <w:autoSpaceDE w:val="0"/>
      <w:autoSpaceDN w:val="0"/>
      <w:adjustRightInd w:val="0"/>
    </w:pPr>
    <w:rPr>
      <w:rFonts w:ascii="Garamond" w:eastAsiaTheme="minorHAnsi" w:hAnsi="Garamond" w:cs="Garamond"/>
      <w:color w:val="000000"/>
      <w:sz w:val="24"/>
      <w:szCs w:val="24"/>
    </w:rPr>
  </w:style>
  <w:style w:type="character" w:customStyle="1" w:styleId="st">
    <w:name w:val="st"/>
    <w:basedOn w:val="DefaultParagraphFont"/>
    <w:rsid w:val="00017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DF"/>
    <w:pPr>
      <w:spacing w:line="240" w:lineRule="atLeast"/>
    </w:pPr>
    <w:rPr>
      <w:rFonts w:ascii="Garamond" w:hAnsi="Garamond"/>
      <w:sz w:val="24"/>
    </w:rPr>
  </w:style>
  <w:style w:type="paragraph" w:styleId="Heading1">
    <w:name w:val="heading 1"/>
    <w:aliases w:val="H1-Sec.Head"/>
    <w:basedOn w:val="Normal"/>
    <w:next w:val="L1-FlLSp12"/>
    <w:link w:val="Heading1Char"/>
    <w:qFormat/>
    <w:rsid w:val="003D47DF"/>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3D47DF"/>
    <w:pPr>
      <w:outlineLvl w:val="1"/>
    </w:pPr>
    <w:rPr>
      <w:sz w:val="28"/>
    </w:rPr>
  </w:style>
  <w:style w:type="paragraph" w:styleId="Heading3">
    <w:name w:val="heading 3"/>
    <w:aliases w:val="H3-Sec. Head"/>
    <w:basedOn w:val="Heading1"/>
    <w:next w:val="L1-FlLSp12"/>
    <w:link w:val="Heading3Char"/>
    <w:qFormat/>
    <w:rsid w:val="003D47DF"/>
    <w:pPr>
      <w:outlineLvl w:val="2"/>
    </w:pPr>
    <w:rPr>
      <w:color w:val="auto"/>
      <w:sz w:val="24"/>
    </w:rPr>
  </w:style>
  <w:style w:type="paragraph" w:styleId="Heading4">
    <w:name w:val="heading 4"/>
    <w:aliases w:val="H4 Sec.Heading"/>
    <w:basedOn w:val="Heading1"/>
    <w:next w:val="L1-FlLSp12"/>
    <w:link w:val="Heading4Char"/>
    <w:qFormat/>
    <w:rsid w:val="003D47DF"/>
    <w:pPr>
      <w:outlineLvl w:val="3"/>
    </w:pPr>
    <w:rPr>
      <w:i/>
      <w:color w:val="auto"/>
      <w:sz w:val="24"/>
    </w:rPr>
  </w:style>
  <w:style w:type="paragraph" w:styleId="Heading5">
    <w:name w:val="heading 5"/>
    <w:basedOn w:val="Normal"/>
    <w:next w:val="Normal"/>
    <w:link w:val="Heading5Char"/>
    <w:qFormat/>
    <w:rsid w:val="003D47DF"/>
    <w:pPr>
      <w:keepLines/>
      <w:spacing w:before="360" w:line="360" w:lineRule="atLeast"/>
      <w:jc w:val="center"/>
      <w:outlineLvl w:val="4"/>
    </w:pPr>
  </w:style>
  <w:style w:type="paragraph" w:styleId="Heading6">
    <w:name w:val="heading 6"/>
    <w:basedOn w:val="Normal"/>
    <w:next w:val="Normal"/>
    <w:link w:val="Heading6Char"/>
    <w:qFormat/>
    <w:rsid w:val="003D47DF"/>
    <w:pPr>
      <w:keepNext/>
      <w:spacing w:before="240"/>
      <w:jc w:val="center"/>
      <w:outlineLvl w:val="5"/>
    </w:pPr>
    <w:rPr>
      <w:b/>
      <w:caps/>
    </w:rPr>
  </w:style>
  <w:style w:type="paragraph" w:styleId="Heading7">
    <w:name w:val="heading 7"/>
    <w:basedOn w:val="Normal"/>
    <w:next w:val="Normal"/>
    <w:link w:val="Heading7Char"/>
    <w:qFormat/>
    <w:rsid w:val="003D47DF"/>
    <w:pPr>
      <w:spacing w:before="240" w:after="60"/>
      <w:outlineLvl w:val="6"/>
    </w:pPr>
  </w:style>
  <w:style w:type="paragraph" w:styleId="Heading8">
    <w:name w:val="heading 8"/>
    <w:basedOn w:val="Normal"/>
    <w:next w:val="Normal"/>
    <w:link w:val="Heading8Char"/>
    <w:qFormat/>
    <w:rsid w:val="003D47DF"/>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link w:val="Heading9Char"/>
    <w:qFormat/>
    <w:rsid w:val="003D47DF"/>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EE2E3B"/>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locked/>
    <w:rsid w:val="00B830EC"/>
    <w:rPr>
      <w:rFonts w:ascii="Franklin Gothic Medium" w:hAnsi="Franklin Gothic Medium" w:cs="Times New Roman"/>
      <w:b/>
      <w:color w:val="324162"/>
      <w:sz w:val="28"/>
      <w:lang w:val="en-US" w:eastAsia="en-US" w:bidi="ar-SA"/>
    </w:rPr>
  </w:style>
  <w:style w:type="character" w:customStyle="1" w:styleId="Heading3Char">
    <w:name w:val="Heading 3 Char"/>
    <w:aliases w:val="H3-Sec. Head Char"/>
    <w:basedOn w:val="DefaultParagraphFont"/>
    <w:link w:val="Heading3"/>
    <w:semiHidden/>
    <w:locked/>
    <w:rsid w:val="00EE2E3B"/>
    <w:rPr>
      <w:rFonts w:ascii="Cambria" w:hAnsi="Cambria" w:cs="Times New Roman"/>
      <w:b/>
      <w:bCs/>
      <w:sz w:val="26"/>
      <w:szCs w:val="26"/>
    </w:rPr>
  </w:style>
  <w:style w:type="character" w:customStyle="1" w:styleId="Heading4Char">
    <w:name w:val="Heading 4 Char"/>
    <w:aliases w:val="H4 Sec.Heading Char"/>
    <w:basedOn w:val="DefaultParagraphFont"/>
    <w:link w:val="Heading4"/>
    <w:semiHidden/>
    <w:locked/>
    <w:rsid w:val="00EE2E3B"/>
    <w:rPr>
      <w:rFonts w:ascii="Calibri" w:hAnsi="Calibri" w:cs="Times New Roman"/>
      <w:b/>
      <w:bCs/>
      <w:sz w:val="28"/>
      <w:szCs w:val="28"/>
    </w:rPr>
  </w:style>
  <w:style w:type="character" w:customStyle="1" w:styleId="Heading5Char">
    <w:name w:val="Heading 5 Char"/>
    <w:basedOn w:val="DefaultParagraphFont"/>
    <w:link w:val="Heading5"/>
    <w:semiHidden/>
    <w:locked/>
    <w:rsid w:val="00EE2E3B"/>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EE2E3B"/>
    <w:rPr>
      <w:rFonts w:ascii="Calibri" w:hAnsi="Calibri" w:cs="Times New Roman"/>
      <w:b/>
      <w:bCs/>
      <w:sz w:val="22"/>
      <w:szCs w:val="22"/>
    </w:rPr>
  </w:style>
  <w:style w:type="character" w:customStyle="1" w:styleId="Heading7Char">
    <w:name w:val="Heading 7 Char"/>
    <w:basedOn w:val="DefaultParagraphFont"/>
    <w:link w:val="Heading7"/>
    <w:semiHidden/>
    <w:locked/>
    <w:rsid w:val="00EE2E3B"/>
    <w:rPr>
      <w:rFonts w:ascii="Calibri" w:hAnsi="Calibri" w:cs="Times New Roman"/>
      <w:sz w:val="24"/>
      <w:szCs w:val="24"/>
    </w:rPr>
  </w:style>
  <w:style w:type="character" w:customStyle="1" w:styleId="Heading8Char">
    <w:name w:val="Heading 8 Char"/>
    <w:basedOn w:val="DefaultParagraphFont"/>
    <w:link w:val="Heading8"/>
    <w:semiHidden/>
    <w:locked/>
    <w:rsid w:val="00EE2E3B"/>
    <w:rPr>
      <w:rFonts w:ascii="Calibri" w:hAnsi="Calibri" w:cs="Times New Roman"/>
      <w:i/>
      <w:iCs/>
      <w:sz w:val="24"/>
      <w:szCs w:val="24"/>
    </w:rPr>
  </w:style>
  <w:style w:type="character" w:customStyle="1" w:styleId="Heading9Char">
    <w:name w:val="Heading 9 Char"/>
    <w:basedOn w:val="DefaultParagraphFont"/>
    <w:link w:val="Heading9"/>
    <w:semiHidden/>
    <w:locked/>
    <w:rsid w:val="00EE2E3B"/>
    <w:rPr>
      <w:rFonts w:ascii="Cambria" w:hAnsi="Cambria" w:cs="Times New Roman"/>
      <w:sz w:val="22"/>
      <w:szCs w:val="22"/>
    </w:rPr>
  </w:style>
  <w:style w:type="paragraph" w:customStyle="1" w:styleId="C1-CtrBoldHd">
    <w:name w:val="C1-Ctr BoldHd"/>
    <w:rsid w:val="003D47DF"/>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3D47DF"/>
    <w:pPr>
      <w:tabs>
        <w:tab w:val="left" w:pos="576"/>
      </w:tabs>
      <w:spacing w:after="240"/>
      <w:ind w:left="576" w:hanging="576"/>
    </w:pPr>
  </w:style>
  <w:style w:type="paragraph" w:customStyle="1" w:styleId="N1-1stBullet">
    <w:name w:val="N1-1st Bullet"/>
    <w:basedOn w:val="Normal"/>
    <w:rsid w:val="003D47DF"/>
    <w:pPr>
      <w:numPr>
        <w:numId w:val="1"/>
      </w:numPr>
      <w:spacing w:after="240"/>
    </w:pPr>
  </w:style>
  <w:style w:type="paragraph" w:styleId="FootnoteText">
    <w:name w:val="footnote text"/>
    <w:aliases w:val="F1"/>
    <w:basedOn w:val="Normal"/>
    <w:link w:val="FootnoteTextChar"/>
    <w:semiHidden/>
    <w:rsid w:val="003D47DF"/>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EE2E3B"/>
    <w:rPr>
      <w:rFonts w:ascii="Garamond" w:hAnsi="Garamond" w:cs="Times New Roman"/>
    </w:rPr>
  </w:style>
  <w:style w:type="paragraph" w:customStyle="1" w:styleId="N2-2ndBullet">
    <w:name w:val="N2-2nd Bullet"/>
    <w:basedOn w:val="Normal"/>
    <w:rsid w:val="003D47DF"/>
    <w:pPr>
      <w:numPr>
        <w:numId w:val="2"/>
      </w:numPr>
      <w:spacing w:after="240"/>
    </w:pPr>
  </w:style>
  <w:style w:type="paragraph" w:styleId="Header">
    <w:name w:val="header"/>
    <w:basedOn w:val="Normal"/>
    <w:link w:val="HeaderChar"/>
    <w:rsid w:val="003D47DF"/>
    <w:pPr>
      <w:tabs>
        <w:tab w:val="center" w:pos="4320"/>
        <w:tab w:val="right" w:pos="8640"/>
      </w:tabs>
    </w:pPr>
    <w:rPr>
      <w:sz w:val="16"/>
    </w:rPr>
  </w:style>
  <w:style w:type="character" w:customStyle="1" w:styleId="HeaderChar">
    <w:name w:val="Header Char"/>
    <w:basedOn w:val="DefaultParagraphFont"/>
    <w:link w:val="Header"/>
    <w:semiHidden/>
    <w:locked/>
    <w:rsid w:val="00EE2E3B"/>
    <w:rPr>
      <w:rFonts w:ascii="Garamond" w:hAnsi="Garamond" w:cs="Times New Roman"/>
      <w:sz w:val="24"/>
    </w:rPr>
  </w:style>
  <w:style w:type="paragraph" w:customStyle="1" w:styleId="P1-StandPara">
    <w:name w:val="P1-Stand Para"/>
    <w:basedOn w:val="Normal"/>
    <w:link w:val="P1-StandParaChar"/>
    <w:rsid w:val="003D47DF"/>
    <w:pPr>
      <w:spacing w:line="360" w:lineRule="atLeast"/>
      <w:ind w:firstLine="1152"/>
    </w:pPr>
  </w:style>
  <w:style w:type="paragraph" w:customStyle="1" w:styleId="SH-SglSpHead">
    <w:name w:val="SH-Sgl Sp Head"/>
    <w:basedOn w:val="Heading1"/>
    <w:rsid w:val="003D47D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3D47DF"/>
  </w:style>
  <w:style w:type="paragraph" w:customStyle="1" w:styleId="SP-SglSpPara">
    <w:name w:val="SP-Sgl Sp Para"/>
    <w:basedOn w:val="Normal"/>
    <w:rsid w:val="003D47DF"/>
    <w:pPr>
      <w:tabs>
        <w:tab w:val="left" w:pos="576"/>
      </w:tabs>
      <w:ind w:firstLine="576"/>
    </w:pPr>
  </w:style>
  <w:style w:type="paragraph" w:styleId="Footer">
    <w:name w:val="footer"/>
    <w:basedOn w:val="Normal"/>
    <w:link w:val="FooterChar"/>
    <w:rsid w:val="003D47DF"/>
    <w:pPr>
      <w:tabs>
        <w:tab w:val="center" w:pos="4320"/>
        <w:tab w:val="right" w:pos="8640"/>
      </w:tabs>
    </w:pPr>
  </w:style>
  <w:style w:type="character" w:customStyle="1" w:styleId="FooterChar">
    <w:name w:val="Footer Char"/>
    <w:basedOn w:val="DefaultParagraphFont"/>
    <w:link w:val="Footer"/>
    <w:semiHidden/>
    <w:locked/>
    <w:rsid w:val="00EE2E3B"/>
    <w:rPr>
      <w:rFonts w:ascii="Garamond" w:hAnsi="Garamond" w:cs="Times New Roman"/>
      <w:sz w:val="24"/>
    </w:rPr>
  </w:style>
  <w:style w:type="paragraph" w:customStyle="1" w:styleId="N3-3rdBullet">
    <w:name w:val="N3-3rd Bullet"/>
    <w:basedOn w:val="Normal"/>
    <w:rsid w:val="003D47DF"/>
    <w:pPr>
      <w:numPr>
        <w:numId w:val="3"/>
      </w:numPr>
      <w:spacing w:after="240"/>
    </w:pPr>
  </w:style>
  <w:style w:type="paragraph" w:customStyle="1" w:styleId="C2-CtrSglSp">
    <w:name w:val="C2-Ctr Sgl Sp"/>
    <w:basedOn w:val="Normal"/>
    <w:rsid w:val="003D47DF"/>
    <w:pPr>
      <w:keepLines/>
      <w:jc w:val="center"/>
    </w:pPr>
  </w:style>
  <w:style w:type="paragraph" w:customStyle="1" w:styleId="C3-CtrSp12">
    <w:name w:val="C3-Ctr Sp&amp;1/2"/>
    <w:basedOn w:val="Normal"/>
    <w:rsid w:val="003D47DF"/>
    <w:pPr>
      <w:keepLines/>
      <w:spacing w:line="360" w:lineRule="atLeast"/>
      <w:jc w:val="center"/>
    </w:pPr>
  </w:style>
  <w:style w:type="paragraph" w:customStyle="1" w:styleId="CT-ContractInformation">
    <w:name w:val="CT-Contract Information"/>
    <w:basedOn w:val="Normal"/>
    <w:rsid w:val="003D47DF"/>
    <w:pPr>
      <w:tabs>
        <w:tab w:val="left" w:pos="2232"/>
      </w:tabs>
      <w:spacing w:line="240" w:lineRule="exact"/>
    </w:pPr>
    <w:rPr>
      <w:vanish/>
    </w:rPr>
  </w:style>
  <w:style w:type="paragraph" w:customStyle="1" w:styleId="E1-Equation">
    <w:name w:val="E1-Equation"/>
    <w:basedOn w:val="Normal"/>
    <w:rsid w:val="003D47DF"/>
    <w:pPr>
      <w:tabs>
        <w:tab w:val="center" w:pos="4680"/>
        <w:tab w:val="right" w:pos="9360"/>
      </w:tabs>
    </w:pPr>
  </w:style>
  <w:style w:type="paragraph" w:customStyle="1" w:styleId="E2-Equation">
    <w:name w:val="E2-Equation"/>
    <w:basedOn w:val="Normal"/>
    <w:rsid w:val="003D47DF"/>
    <w:pPr>
      <w:tabs>
        <w:tab w:val="right" w:pos="1152"/>
        <w:tab w:val="center" w:pos="1440"/>
        <w:tab w:val="left" w:pos="1728"/>
      </w:tabs>
      <w:ind w:left="1728" w:hanging="1728"/>
    </w:pPr>
  </w:style>
  <w:style w:type="paragraph" w:styleId="EndnoteText">
    <w:name w:val="endnote text"/>
    <w:basedOn w:val="Normal"/>
    <w:link w:val="EndnoteTextChar"/>
    <w:semiHidden/>
    <w:rsid w:val="003D47DF"/>
    <w:rPr>
      <w:rFonts w:ascii="Times New Roman" w:hAnsi="Times New Roman"/>
      <w:sz w:val="20"/>
    </w:rPr>
  </w:style>
  <w:style w:type="character" w:customStyle="1" w:styleId="EndnoteTextChar">
    <w:name w:val="Endnote Text Char"/>
    <w:basedOn w:val="DefaultParagraphFont"/>
    <w:link w:val="EndnoteText"/>
    <w:semiHidden/>
    <w:locked/>
    <w:rsid w:val="00EE2E3B"/>
    <w:rPr>
      <w:rFonts w:ascii="Garamond" w:hAnsi="Garamond" w:cs="Times New Roman"/>
    </w:rPr>
  </w:style>
  <w:style w:type="paragraph" w:styleId="EnvelopeAddress">
    <w:name w:val="envelope address"/>
    <w:basedOn w:val="SL-FlLftSgl"/>
    <w:rsid w:val="003D47DF"/>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3D47DF"/>
    <w:rPr>
      <w:rFonts w:ascii="Times New Roman" w:hAnsi="Times New Roman"/>
      <w:sz w:val="20"/>
    </w:rPr>
  </w:style>
  <w:style w:type="paragraph" w:customStyle="1" w:styleId="Header-1">
    <w:name w:val="Header-1"/>
    <w:basedOn w:val="Heading1"/>
    <w:rsid w:val="003D47DF"/>
    <w:pPr>
      <w:framePr w:hSpace="187" w:wrap="around" w:vAnchor="text" w:hAnchor="text" w:y="1"/>
      <w:spacing w:after="0" w:line="240" w:lineRule="atLeast"/>
      <w:suppressOverlap/>
      <w:jc w:val="right"/>
    </w:pPr>
    <w:rPr>
      <w:sz w:val="20"/>
    </w:rPr>
  </w:style>
  <w:style w:type="paragraph" w:customStyle="1" w:styleId="L1-FlLSp12">
    <w:name w:val="L1-FlL Sp&amp;1/2"/>
    <w:basedOn w:val="Normal"/>
    <w:rsid w:val="003D47DF"/>
    <w:pPr>
      <w:tabs>
        <w:tab w:val="left" w:pos="1152"/>
      </w:tabs>
      <w:spacing w:line="360" w:lineRule="atLeast"/>
    </w:pPr>
  </w:style>
  <w:style w:type="paragraph" w:customStyle="1" w:styleId="N4-4thBullet">
    <w:name w:val="N4-4th Bullet"/>
    <w:basedOn w:val="Normal"/>
    <w:rsid w:val="003D47DF"/>
    <w:pPr>
      <w:numPr>
        <w:numId w:val="4"/>
      </w:numPr>
      <w:spacing w:after="240"/>
    </w:pPr>
  </w:style>
  <w:style w:type="paragraph" w:customStyle="1" w:styleId="N5-5thBullet">
    <w:name w:val="N5-5th Bullet"/>
    <w:basedOn w:val="Normal"/>
    <w:rsid w:val="003D47DF"/>
    <w:pPr>
      <w:tabs>
        <w:tab w:val="left" w:pos="3456"/>
      </w:tabs>
      <w:spacing w:after="240"/>
      <w:ind w:left="3456" w:hanging="576"/>
    </w:pPr>
  </w:style>
  <w:style w:type="paragraph" w:customStyle="1" w:styleId="N6-DateInd">
    <w:name w:val="N6-Date Ind."/>
    <w:basedOn w:val="Normal"/>
    <w:rsid w:val="003D47DF"/>
    <w:pPr>
      <w:tabs>
        <w:tab w:val="left" w:pos="4910"/>
      </w:tabs>
      <w:ind w:left="4910"/>
    </w:pPr>
  </w:style>
  <w:style w:type="paragraph" w:customStyle="1" w:styleId="N7-3Block">
    <w:name w:val="N7-3&quot; Block"/>
    <w:basedOn w:val="Normal"/>
    <w:rsid w:val="003D47DF"/>
    <w:pPr>
      <w:tabs>
        <w:tab w:val="left" w:pos="1152"/>
      </w:tabs>
      <w:ind w:left="1152" w:right="1152"/>
    </w:pPr>
  </w:style>
  <w:style w:type="paragraph" w:customStyle="1" w:styleId="N8-QxQBlock">
    <w:name w:val="N8-QxQ Block"/>
    <w:basedOn w:val="Normal"/>
    <w:rsid w:val="003D47DF"/>
    <w:pPr>
      <w:tabs>
        <w:tab w:val="left" w:pos="1152"/>
      </w:tabs>
      <w:spacing w:after="360" w:line="360" w:lineRule="atLeast"/>
      <w:ind w:left="1152" w:hanging="1152"/>
    </w:pPr>
  </w:style>
  <w:style w:type="character" w:styleId="PageNumber">
    <w:name w:val="page number"/>
    <w:basedOn w:val="DefaultParagraphFont"/>
    <w:rsid w:val="003D47DF"/>
    <w:rPr>
      <w:rFonts w:cs="Times New Roman"/>
    </w:rPr>
  </w:style>
  <w:style w:type="paragraph" w:customStyle="1" w:styleId="Q1-BestFinQ">
    <w:name w:val="Q1-Best/Fin Q"/>
    <w:basedOn w:val="Heading1"/>
    <w:rsid w:val="003D47DF"/>
    <w:pPr>
      <w:spacing w:line="240" w:lineRule="atLeast"/>
    </w:pPr>
    <w:rPr>
      <w:rFonts w:cs="Times New Roman Bold"/>
      <w:color w:val="auto"/>
      <w:sz w:val="24"/>
    </w:rPr>
  </w:style>
  <w:style w:type="paragraph" w:customStyle="1" w:styleId="R0-FLLftSglBoldItalic">
    <w:name w:val="R0-FL Lft Sgl Bold Italic"/>
    <w:basedOn w:val="Heading1"/>
    <w:rsid w:val="003D47DF"/>
    <w:pPr>
      <w:spacing w:after="0" w:line="240" w:lineRule="atLeast"/>
      <w:ind w:left="0" w:firstLine="0"/>
    </w:pPr>
    <w:rPr>
      <w:rFonts w:cs="Times New Roman Bold"/>
      <w:b w:val="0"/>
      <w:i/>
      <w:color w:val="auto"/>
      <w:sz w:val="24"/>
    </w:rPr>
  </w:style>
  <w:style w:type="paragraph" w:customStyle="1" w:styleId="R1-ResPara">
    <w:name w:val="R1-Res. Para"/>
    <w:basedOn w:val="Normal"/>
    <w:rsid w:val="003D47DF"/>
    <w:pPr>
      <w:ind w:left="288"/>
    </w:pPr>
  </w:style>
  <w:style w:type="paragraph" w:customStyle="1" w:styleId="R2-ResBullet">
    <w:name w:val="R2-Res Bullet"/>
    <w:basedOn w:val="Normal"/>
    <w:rsid w:val="003D47DF"/>
    <w:pPr>
      <w:tabs>
        <w:tab w:val="left" w:pos="720"/>
      </w:tabs>
      <w:ind w:left="720" w:hanging="432"/>
    </w:pPr>
  </w:style>
  <w:style w:type="paragraph" w:customStyle="1" w:styleId="RF-Reference">
    <w:name w:val="RF-Reference"/>
    <w:basedOn w:val="Normal"/>
    <w:rsid w:val="003D47DF"/>
    <w:pPr>
      <w:spacing w:line="240" w:lineRule="exact"/>
      <w:ind w:left="216" w:hanging="216"/>
    </w:pPr>
  </w:style>
  <w:style w:type="paragraph" w:customStyle="1" w:styleId="RH-SglSpHead">
    <w:name w:val="RH-Sgl Sp Head"/>
    <w:basedOn w:val="Heading1"/>
    <w:next w:val="RL-FlLftSgl"/>
    <w:rsid w:val="003D47DF"/>
    <w:pPr>
      <w:pBdr>
        <w:bottom w:val="single" w:sz="24" w:space="1" w:color="AFBED9"/>
      </w:pBdr>
      <w:spacing w:after="480" w:line="360" w:lineRule="exact"/>
    </w:pPr>
    <w:rPr>
      <w:sz w:val="36"/>
      <w:u w:color="324162"/>
    </w:rPr>
  </w:style>
  <w:style w:type="paragraph" w:customStyle="1" w:styleId="RL-FlLftSgl">
    <w:name w:val="RL-Fl Lft Sgl"/>
    <w:basedOn w:val="Heading1"/>
    <w:rsid w:val="003D47DF"/>
    <w:pPr>
      <w:spacing w:after="0" w:line="240" w:lineRule="atLeast"/>
      <w:ind w:left="0" w:firstLine="0"/>
    </w:pPr>
    <w:rPr>
      <w:sz w:val="24"/>
    </w:rPr>
  </w:style>
  <w:style w:type="paragraph" w:customStyle="1" w:styleId="SU-FlLftUndln">
    <w:name w:val="SU-Fl Lft Undln"/>
    <w:basedOn w:val="Normal"/>
    <w:rsid w:val="003D47DF"/>
    <w:pPr>
      <w:keepNext/>
      <w:spacing w:line="240" w:lineRule="exact"/>
    </w:pPr>
    <w:rPr>
      <w:u w:val="single"/>
    </w:rPr>
  </w:style>
  <w:style w:type="paragraph" w:customStyle="1" w:styleId="T0-ChapPgHd">
    <w:name w:val="T0-Chap/Pg Hd"/>
    <w:basedOn w:val="Normal"/>
    <w:rsid w:val="003D47DF"/>
    <w:pPr>
      <w:tabs>
        <w:tab w:val="left" w:pos="8640"/>
      </w:tabs>
    </w:pPr>
    <w:rPr>
      <w:rFonts w:ascii="Franklin Gothic Medium" w:hAnsi="Franklin Gothic Medium"/>
      <w:szCs w:val="24"/>
      <w:u w:val="words"/>
    </w:rPr>
  </w:style>
  <w:style w:type="table" w:customStyle="1" w:styleId="TableWestatStandardFormat">
    <w:name w:val="Table Westat Standard Format"/>
    <w:rsid w:val="003D47DF"/>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3D47DF"/>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3D47DF"/>
    <w:pPr>
      <w:spacing w:after="0" w:line="240" w:lineRule="atLeast"/>
      <w:ind w:left="0" w:firstLine="0"/>
      <w:jc w:val="center"/>
    </w:pPr>
    <w:rPr>
      <w:color w:val="auto"/>
      <w:sz w:val="20"/>
    </w:rPr>
  </w:style>
  <w:style w:type="paragraph" w:styleId="TOC1">
    <w:name w:val="toc 1"/>
    <w:basedOn w:val="Normal"/>
    <w:semiHidden/>
    <w:rsid w:val="003D47DF"/>
    <w:pPr>
      <w:tabs>
        <w:tab w:val="left" w:pos="1440"/>
        <w:tab w:val="right" w:leader="dot" w:pos="8208"/>
        <w:tab w:val="left" w:pos="8640"/>
      </w:tabs>
      <w:ind w:left="1440" w:right="1800" w:hanging="1152"/>
    </w:pPr>
  </w:style>
  <w:style w:type="paragraph" w:styleId="TOC2">
    <w:name w:val="toc 2"/>
    <w:basedOn w:val="Normal"/>
    <w:semiHidden/>
    <w:rsid w:val="003D47DF"/>
    <w:pPr>
      <w:tabs>
        <w:tab w:val="left" w:pos="2160"/>
        <w:tab w:val="right" w:leader="dot" w:pos="8208"/>
        <w:tab w:val="left" w:pos="8640"/>
      </w:tabs>
      <w:ind w:left="2160" w:right="1800" w:hanging="720"/>
    </w:pPr>
    <w:rPr>
      <w:szCs w:val="22"/>
    </w:rPr>
  </w:style>
  <w:style w:type="paragraph" w:styleId="TOC3">
    <w:name w:val="toc 3"/>
    <w:basedOn w:val="Normal"/>
    <w:semiHidden/>
    <w:rsid w:val="003D47DF"/>
    <w:pPr>
      <w:tabs>
        <w:tab w:val="left" w:pos="3024"/>
        <w:tab w:val="right" w:leader="dot" w:pos="8208"/>
        <w:tab w:val="left" w:pos="8640"/>
      </w:tabs>
      <w:ind w:left="3024" w:right="1800" w:hanging="864"/>
    </w:pPr>
  </w:style>
  <w:style w:type="paragraph" w:styleId="TOC4">
    <w:name w:val="toc 4"/>
    <w:basedOn w:val="Normal"/>
    <w:semiHidden/>
    <w:rsid w:val="003D47DF"/>
    <w:pPr>
      <w:tabs>
        <w:tab w:val="left" w:pos="3888"/>
        <w:tab w:val="right" w:leader="dot" w:pos="8208"/>
        <w:tab w:val="left" w:pos="8640"/>
      </w:tabs>
      <w:ind w:left="3888" w:right="1800" w:hanging="864"/>
    </w:pPr>
  </w:style>
  <w:style w:type="paragraph" w:styleId="TOC5">
    <w:name w:val="toc 5"/>
    <w:basedOn w:val="Normal"/>
    <w:semiHidden/>
    <w:rsid w:val="003D47DF"/>
    <w:pPr>
      <w:tabs>
        <w:tab w:val="left" w:pos="1440"/>
        <w:tab w:val="right" w:leader="dot" w:pos="8208"/>
        <w:tab w:val="left" w:pos="8640"/>
      </w:tabs>
      <w:ind w:left="1440" w:right="1800" w:hanging="1152"/>
    </w:pPr>
  </w:style>
  <w:style w:type="paragraph" w:styleId="TOC6">
    <w:name w:val="toc 6"/>
    <w:basedOn w:val="Normal"/>
    <w:semiHidden/>
    <w:rsid w:val="003D47DF"/>
    <w:pPr>
      <w:tabs>
        <w:tab w:val="right" w:leader="dot" w:pos="8208"/>
        <w:tab w:val="left" w:pos="8640"/>
      </w:tabs>
      <w:spacing w:line="240" w:lineRule="auto"/>
      <w:ind w:left="288" w:right="1800"/>
    </w:pPr>
    <w:rPr>
      <w:szCs w:val="22"/>
    </w:rPr>
  </w:style>
  <w:style w:type="paragraph" w:styleId="TOC7">
    <w:name w:val="toc 7"/>
    <w:basedOn w:val="Normal"/>
    <w:semiHidden/>
    <w:rsid w:val="003D47DF"/>
    <w:pPr>
      <w:tabs>
        <w:tab w:val="right" w:leader="dot" w:pos="8208"/>
        <w:tab w:val="left" w:pos="8640"/>
      </w:tabs>
      <w:spacing w:line="240" w:lineRule="auto"/>
      <w:ind w:left="1440" w:right="1800"/>
    </w:pPr>
    <w:rPr>
      <w:szCs w:val="22"/>
    </w:rPr>
  </w:style>
  <w:style w:type="paragraph" w:styleId="TOC8">
    <w:name w:val="toc 8"/>
    <w:basedOn w:val="Normal"/>
    <w:semiHidden/>
    <w:rsid w:val="003D47DF"/>
    <w:pPr>
      <w:tabs>
        <w:tab w:val="right" w:leader="dot" w:pos="8208"/>
        <w:tab w:val="left" w:pos="8640"/>
      </w:tabs>
      <w:spacing w:line="240" w:lineRule="auto"/>
      <w:ind w:left="2160" w:right="1800"/>
    </w:pPr>
    <w:rPr>
      <w:szCs w:val="22"/>
    </w:rPr>
  </w:style>
  <w:style w:type="paragraph" w:styleId="TOC9">
    <w:name w:val="toc 9"/>
    <w:basedOn w:val="Normal"/>
    <w:semiHidden/>
    <w:rsid w:val="003D47DF"/>
    <w:pPr>
      <w:tabs>
        <w:tab w:val="right" w:leader="dot" w:pos="8208"/>
        <w:tab w:val="left" w:pos="8640"/>
      </w:tabs>
      <w:spacing w:line="240" w:lineRule="auto"/>
      <w:ind w:left="3024" w:right="1800"/>
    </w:pPr>
    <w:rPr>
      <w:szCs w:val="22"/>
    </w:rPr>
  </w:style>
  <w:style w:type="paragraph" w:customStyle="1" w:styleId="TT-TableTitle">
    <w:name w:val="TT-Table Title"/>
    <w:basedOn w:val="Heading1"/>
    <w:rsid w:val="003D47DF"/>
    <w:pPr>
      <w:tabs>
        <w:tab w:val="clear" w:pos="1152"/>
        <w:tab w:val="left" w:pos="1440"/>
      </w:tabs>
      <w:spacing w:after="0" w:line="240" w:lineRule="atLeast"/>
    </w:pPr>
    <w:rPr>
      <w:b w:val="0"/>
      <w:color w:val="auto"/>
      <w:sz w:val="22"/>
    </w:rPr>
  </w:style>
  <w:style w:type="paragraph" w:customStyle="1" w:styleId="TX-TableText">
    <w:name w:val="TX-Table Text"/>
    <w:basedOn w:val="Normal"/>
    <w:rsid w:val="003D47DF"/>
    <w:rPr>
      <w:rFonts w:ascii="Franklin Gothic Medium" w:hAnsi="Franklin Gothic Medium"/>
      <w:sz w:val="20"/>
    </w:rPr>
  </w:style>
  <w:style w:type="paragraph" w:styleId="NormalWeb">
    <w:name w:val="Normal (Web)"/>
    <w:basedOn w:val="Normal"/>
    <w:rsid w:val="003D47DF"/>
    <w:pPr>
      <w:shd w:val="clear" w:color="auto" w:fill="FFFFFF"/>
      <w:spacing w:before="240" w:line="240" w:lineRule="auto"/>
    </w:pPr>
    <w:rPr>
      <w:rFonts w:ascii="Verdana" w:hAnsi="Verdana"/>
      <w:color w:val="000000"/>
      <w:sz w:val="20"/>
    </w:rPr>
  </w:style>
  <w:style w:type="paragraph" w:styleId="BodyText">
    <w:name w:val="Body Text"/>
    <w:basedOn w:val="Normal"/>
    <w:link w:val="BodyTextChar"/>
    <w:uiPriority w:val="99"/>
    <w:rsid w:val="00A27FD9"/>
    <w:pPr>
      <w:spacing w:line="360" w:lineRule="auto"/>
    </w:pPr>
    <w:rPr>
      <w:rFonts w:ascii="Times New Roman" w:hAnsi="Times New Roman"/>
    </w:rPr>
  </w:style>
  <w:style w:type="character" w:customStyle="1" w:styleId="BodyTextChar">
    <w:name w:val="Body Text Char"/>
    <w:basedOn w:val="DefaultParagraphFont"/>
    <w:link w:val="BodyText"/>
    <w:uiPriority w:val="99"/>
    <w:semiHidden/>
    <w:locked/>
    <w:rsid w:val="00EE2E3B"/>
    <w:rPr>
      <w:rFonts w:ascii="Garamond" w:hAnsi="Garamond" w:cs="Times New Roman"/>
      <w:sz w:val="24"/>
    </w:rPr>
  </w:style>
  <w:style w:type="paragraph" w:customStyle="1" w:styleId="TF-TblFN">
    <w:name w:val="TF-Tbl FN"/>
    <w:basedOn w:val="FootnoteText"/>
    <w:rsid w:val="003D47DF"/>
    <w:rPr>
      <w:rFonts w:ascii="Franklin Gothic Medium" w:hAnsi="Franklin Gothic Medium"/>
    </w:rPr>
  </w:style>
  <w:style w:type="paragraph" w:styleId="BalloonText">
    <w:name w:val="Balloon Text"/>
    <w:basedOn w:val="Normal"/>
    <w:link w:val="BalloonTextChar"/>
    <w:semiHidden/>
    <w:rsid w:val="006D26DA"/>
    <w:rPr>
      <w:rFonts w:ascii="Tahoma" w:hAnsi="Tahoma" w:cs="Tahoma"/>
      <w:sz w:val="16"/>
      <w:szCs w:val="16"/>
    </w:rPr>
  </w:style>
  <w:style w:type="character" w:customStyle="1" w:styleId="BalloonTextChar">
    <w:name w:val="Balloon Text Char"/>
    <w:basedOn w:val="DefaultParagraphFont"/>
    <w:link w:val="BalloonText"/>
    <w:semiHidden/>
    <w:locked/>
    <w:rsid w:val="00EE2E3B"/>
    <w:rPr>
      <w:rFonts w:cs="Times New Roman"/>
      <w:sz w:val="2"/>
    </w:rPr>
  </w:style>
  <w:style w:type="character" w:styleId="CommentReference">
    <w:name w:val="annotation reference"/>
    <w:basedOn w:val="DefaultParagraphFont"/>
    <w:semiHidden/>
    <w:rsid w:val="00422C26"/>
    <w:rPr>
      <w:rFonts w:cs="Times New Roman"/>
      <w:sz w:val="16"/>
      <w:szCs w:val="16"/>
    </w:rPr>
  </w:style>
  <w:style w:type="paragraph" w:styleId="CommentText">
    <w:name w:val="annotation text"/>
    <w:basedOn w:val="Normal"/>
    <w:link w:val="CommentTextChar"/>
    <w:semiHidden/>
    <w:rsid w:val="00422C26"/>
    <w:rPr>
      <w:sz w:val="20"/>
    </w:rPr>
  </w:style>
  <w:style w:type="character" w:customStyle="1" w:styleId="CommentTextChar">
    <w:name w:val="Comment Text Char"/>
    <w:basedOn w:val="DefaultParagraphFont"/>
    <w:link w:val="CommentText"/>
    <w:semiHidden/>
    <w:locked/>
    <w:rsid w:val="00EE2E3B"/>
    <w:rPr>
      <w:rFonts w:ascii="Garamond" w:hAnsi="Garamond" w:cs="Times New Roman"/>
    </w:rPr>
  </w:style>
  <w:style w:type="paragraph" w:styleId="CommentSubject">
    <w:name w:val="annotation subject"/>
    <w:basedOn w:val="CommentText"/>
    <w:next w:val="CommentText"/>
    <w:link w:val="CommentSubjectChar"/>
    <w:semiHidden/>
    <w:rsid w:val="00422C26"/>
    <w:rPr>
      <w:b/>
      <w:bCs/>
    </w:rPr>
  </w:style>
  <w:style w:type="character" w:customStyle="1" w:styleId="CommentSubjectChar">
    <w:name w:val="Comment Subject Char"/>
    <w:basedOn w:val="CommentTextChar"/>
    <w:link w:val="CommentSubject"/>
    <w:semiHidden/>
    <w:locked/>
    <w:rsid w:val="00EE2E3B"/>
    <w:rPr>
      <w:rFonts w:ascii="Garamond" w:hAnsi="Garamond" w:cs="Times New Roman"/>
      <w:b/>
      <w:bCs/>
    </w:rPr>
  </w:style>
  <w:style w:type="table" w:styleId="TableSimple1">
    <w:name w:val="Table Simple 1"/>
    <w:basedOn w:val="TableNormal"/>
    <w:rsid w:val="00E2267C"/>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styleId="Strong">
    <w:name w:val="Strong"/>
    <w:basedOn w:val="DefaultParagraphFont"/>
    <w:uiPriority w:val="22"/>
    <w:qFormat/>
    <w:rsid w:val="00B52ABA"/>
    <w:rPr>
      <w:rFonts w:cs="Times New Roman"/>
      <w:b/>
      <w:bCs/>
    </w:rPr>
  </w:style>
  <w:style w:type="character" w:styleId="Hyperlink">
    <w:name w:val="Hyperlink"/>
    <w:basedOn w:val="DefaultParagraphFont"/>
    <w:rsid w:val="00AE6EE7"/>
    <w:rPr>
      <w:color w:val="0000FF"/>
      <w:u w:val="single"/>
    </w:rPr>
  </w:style>
  <w:style w:type="paragraph" w:styleId="ListParagraph">
    <w:name w:val="List Paragraph"/>
    <w:basedOn w:val="Normal"/>
    <w:uiPriority w:val="34"/>
    <w:qFormat/>
    <w:rsid w:val="004F3B8E"/>
    <w:pPr>
      <w:ind w:left="720"/>
      <w:contextualSpacing/>
    </w:pPr>
  </w:style>
  <w:style w:type="character" w:customStyle="1" w:styleId="P1-StandParaChar">
    <w:name w:val="P1-Stand Para Char"/>
    <w:basedOn w:val="DefaultParagraphFont"/>
    <w:link w:val="P1-StandPara"/>
    <w:rsid w:val="00141724"/>
    <w:rPr>
      <w:rFonts w:ascii="Garamond" w:hAnsi="Garamond"/>
      <w:sz w:val="24"/>
    </w:rPr>
  </w:style>
  <w:style w:type="paragraph" w:customStyle="1" w:styleId="CharCharCharCharCharCharCharChar">
    <w:name w:val="Char Char Char Char Char Char Char Char"/>
    <w:basedOn w:val="Normal"/>
    <w:rsid w:val="00141724"/>
    <w:pPr>
      <w:spacing w:before="80" w:after="80" w:line="240" w:lineRule="auto"/>
      <w:ind w:left="4320"/>
      <w:jc w:val="both"/>
    </w:pPr>
    <w:rPr>
      <w:rFonts w:ascii="Arial" w:hAnsi="Arial"/>
      <w:sz w:val="20"/>
      <w:szCs w:val="24"/>
    </w:rPr>
  </w:style>
  <w:style w:type="paragraph" w:styleId="Subtitle">
    <w:name w:val="Subtitle"/>
    <w:basedOn w:val="Normal"/>
    <w:link w:val="SubtitleChar"/>
    <w:qFormat/>
    <w:locked/>
    <w:rsid w:val="007B1467"/>
    <w:pPr>
      <w:autoSpaceDE w:val="0"/>
      <w:autoSpaceDN w:val="0"/>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rsid w:val="007B1467"/>
    <w:rPr>
      <w:rFonts w:ascii="Arial" w:hAnsi="Arial" w:cs="Arial"/>
      <w:sz w:val="24"/>
      <w:szCs w:val="24"/>
    </w:rPr>
  </w:style>
  <w:style w:type="paragraph" w:customStyle="1" w:styleId="Default">
    <w:name w:val="Default"/>
    <w:rsid w:val="00C60188"/>
    <w:pPr>
      <w:autoSpaceDE w:val="0"/>
      <w:autoSpaceDN w:val="0"/>
      <w:adjustRightInd w:val="0"/>
    </w:pPr>
    <w:rPr>
      <w:rFonts w:ascii="Garamond" w:eastAsiaTheme="minorHAnsi" w:hAnsi="Garamond" w:cs="Garamond"/>
      <w:color w:val="000000"/>
      <w:sz w:val="24"/>
      <w:szCs w:val="24"/>
    </w:rPr>
  </w:style>
  <w:style w:type="character" w:customStyle="1" w:styleId="st">
    <w:name w:val="st"/>
    <w:basedOn w:val="DefaultParagraphFont"/>
    <w:rsid w:val="0001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72523">
      <w:bodyDiv w:val="1"/>
      <w:marLeft w:val="0"/>
      <w:marRight w:val="0"/>
      <w:marTop w:val="0"/>
      <w:marBottom w:val="0"/>
      <w:divBdr>
        <w:top w:val="none" w:sz="0" w:space="0" w:color="auto"/>
        <w:left w:val="none" w:sz="0" w:space="0" w:color="auto"/>
        <w:bottom w:val="none" w:sz="0" w:space="0" w:color="auto"/>
        <w:right w:val="none" w:sz="0" w:space="0" w:color="auto"/>
      </w:divBdr>
    </w:div>
    <w:div w:id="376054966">
      <w:bodyDiv w:val="1"/>
      <w:marLeft w:val="0"/>
      <w:marRight w:val="0"/>
      <w:marTop w:val="0"/>
      <w:marBottom w:val="0"/>
      <w:divBdr>
        <w:top w:val="none" w:sz="0" w:space="0" w:color="auto"/>
        <w:left w:val="none" w:sz="0" w:space="0" w:color="auto"/>
        <w:bottom w:val="none" w:sz="0" w:space="0" w:color="auto"/>
        <w:right w:val="none" w:sz="0" w:space="0" w:color="auto"/>
      </w:divBdr>
    </w:div>
    <w:div w:id="558322121">
      <w:bodyDiv w:val="1"/>
      <w:marLeft w:val="0"/>
      <w:marRight w:val="0"/>
      <w:marTop w:val="0"/>
      <w:marBottom w:val="0"/>
      <w:divBdr>
        <w:top w:val="none" w:sz="0" w:space="0" w:color="auto"/>
        <w:left w:val="none" w:sz="0" w:space="0" w:color="auto"/>
        <w:bottom w:val="none" w:sz="0" w:space="0" w:color="auto"/>
        <w:right w:val="none" w:sz="0" w:space="0" w:color="auto"/>
      </w:divBdr>
    </w:div>
    <w:div w:id="573126789">
      <w:bodyDiv w:val="1"/>
      <w:marLeft w:val="0"/>
      <w:marRight w:val="0"/>
      <w:marTop w:val="0"/>
      <w:marBottom w:val="0"/>
      <w:divBdr>
        <w:top w:val="none" w:sz="0" w:space="0" w:color="auto"/>
        <w:left w:val="none" w:sz="0" w:space="0" w:color="auto"/>
        <w:bottom w:val="none" w:sz="0" w:space="0" w:color="auto"/>
        <w:right w:val="none" w:sz="0" w:space="0" w:color="auto"/>
      </w:divBdr>
    </w:div>
    <w:div w:id="680282479">
      <w:bodyDiv w:val="1"/>
      <w:marLeft w:val="0"/>
      <w:marRight w:val="0"/>
      <w:marTop w:val="0"/>
      <w:marBottom w:val="0"/>
      <w:divBdr>
        <w:top w:val="none" w:sz="0" w:space="0" w:color="auto"/>
        <w:left w:val="none" w:sz="0" w:space="0" w:color="auto"/>
        <w:bottom w:val="none" w:sz="0" w:space="0" w:color="auto"/>
        <w:right w:val="none" w:sz="0" w:space="0" w:color="auto"/>
      </w:divBdr>
    </w:div>
    <w:div w:id="891505834">
      <w:bodyDiv w:val="1"/>
      <w:marLeft w:val="0"/>
      <w:marRight w:val="0"/>
      <w:marTop w:val="0"/>
      <w:marBottom w:val="0"/>
      <w:divBdr>
        <w:top w:val="none" w:sz="0" w:space="0" w:color="auto"/>
        <w:left w:val="none" w:sz="0" w:space="0" w:color="auto"/>
        <w:bottom w:val="none" w:sz="0" w:space="0" w:color="auto"/>
        <w:right w:val="none" w:sz="0" w:space="0" w:color="auto"/>
      </w:divBdr>
    </w:div>
    <w:div w:id="1139490923">
      <w:bodyDiv w:val="1"/>
      <w:marLeft w:val="0"/>
      <w:marRight w:val="0"/>
      <w:marTop w:val="0"/>
      <w:marBottom w:val="0"/>
      <w:divBdr>
        <w:top w:val="none" w:sz="0" w:space="0" w:color="auto"/>
        <w:left w:val="none" w:sz="0" w:space="0" w:color="auto"/>
        <w:bottom w:val="none" w:sz="0" w:space="0" w:color="auto"/>
        <w:right w:val="none" w:sz="0" w:space="0" w:color="auto"/>
      </w:divBdr>
      <w:divsChild>
        <w:div w:id="553850773">
          <w:marLeft w:val="0"/>
          <w:marRight w:val="0"/>
          <w:marTop w:val="0"/>
          <w:marBottom w:val="0"/>
          <w:divBdr>
            <w:top w:val="none" w:sz="0" w:space="0" w:color="auto"/>
            <w:left w:val="none" w:sz="0" w:space="0" w:color="auto"/>
            <w:bottom w:val="none" w:sz="0" w:space="0" w:color="auto"/>
            <w:right w:val="none" w:sz="0" w:space="0" w:color="auto"/>
          </w:divBdr>
          <w:divsChild>
            <w:div w:id="10536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7047">
      <w:bodyDiv w:val="1"/>
      <w:marLeft w:val="0"/>
      <w:marRight w:val="0"/>
      <w:marTop w:val="0"/>
      <w:marBottom w:val="0"/>
      <w:divBdr>
        <w:top w:val="none" w:sz="0" w:space="0" w:color="auto"/>
        <w:left w:val="none" w:sz="0" w:space="0" w:color="auto"/>
        <w:bottom w:val="none" w:sz="0" w:space="0" w:color="auto"/>
        <w:right w:val="none" w:sz="0" w:space="0" w:color="auto"/>
      </w:divBdr>
      <w:divsChild>
        <w:div w:id="125508625">
          <w:marLeft w:val="0"/>
          <w:marRight w:val="0"/>
          <w:marTop w:val="150"/>
          <w:marBottom w:val="150"/>
          <w:divBdr>
            <w:top w:val="single" w:sz="6" w:space="0" w:color="9B9A7A"/>
            <w:left w:val="single" w:sz="6" w:space="0" w:color="9B9A7A"/>
            <w:bottom w:val="single" w:sz="6" w:space="0" w:color="9B9A7A"/>
            <w:right w:val="single" w:sz="6" w:space="0" w:color="9B9A7A"/>
          </w:divBdr>
          <w:divsChild>
            <w:div w:id="464739204">
              <w:marLeft w:val="0"/>
              <w:marRight w:val="0"/>
              <w:marTop w:val="0"/>
              <w:marBottom w:val="0"/>
              <w:divBdr>
                <w:top w:val="none" w:sz="0" w:space="0" w:color="auto"/>
                <w:left w:val="none" w:sz="0" w:space="0" w:color="auto"/>
                <w:bottom w:val="none" w:sz="0" w:space="0" w:color="auto"/>
                <w:right w:val="none" w:sz="0" w:space="0" w:color="auto"/>
              </w:divBdr>
              <w:divsChild>
                <w:div w:id="35617961">
                  <w:marLeft w:val="3225"/>
                  <w:marRight w:val="225"/>
                  <w:marTop w:val="0"/>
                  <w:marBottom w:val="0"/>
                  <w:divBdr>
                    <w:top w:val="none" w:sz="0" w:space="0" w:color="auto"/>
                    <w:left w:val="none" w:sz="0" w:space="0" w:color="auto"/>
                    <w:bottom w:val="none" w:sz="0" w:space="0" w:color="auto"/>
                    <w:right w:val="none" w:sz="0" w:space="0" w:color="auto"/>
                  </w:divBdr>
                  <w:divsChild>
                    <w:div w:id="1139571917">
                      <w:marLeft w:val="0"/>
                      <w:marRight w:val="0"/>
                      <w:marTop w:val="0"/>
                      <w:marBottom w:val="0"/>
                      <w:divBdr>
                        <w:top w:val="none" w:sz="0" w:space="0" w:color="auto"/>
                        <w:left w:val="none" w:sz="0" w:space="0" w:color="auto"/>
                        <w:bottom w:val="none" w:sz="0" w:space="0" w:color="auto"/>
                        <w:right w:val="none" w:sz="0" w:space="0" w:color="auto"/>
                      </w:divBdr>
                      <w:divsChild>
                        <w:div w:id="61232122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71637394">
      <w:bodyDiv w:val="1"/>
      <w:marLeft w:val="0"/>
      <w:marRight w:val="0"/>
      <w:marTop w:val="0"/>
      <w:marBottom w:val="0"/>
      <w:divBdr>
        <w:top w:val="none" w:sz="0" w:space="0" w:color="auto"/>
        <w:left w:val="none" w:sz="0" w:space="0" w:color="auto"/>
        <w:bottom w:val="none" w:sz="0" w:space="0" w:color="auto"/>
        <w:right w:val="none" w:sz="0" w:space="0" w:color="auto"/>
      </w:divBdr>
    </w:div>
    <w:div w:id="1882355185">
      <w:bodyDiv w:val="1"/>
      <w:marLeft w:val="0"/>
      <w:marRight w:val="0"/>
      <w:marTop w:val="0"/>
      <w:marBottom w:val="0"/>
      <w:divBdr>
        <w:top w:val="none" w:sz="0" w:space="0" w:color="auto"/>
        <w:left w:val="none" w:sz="0" w:space="0" w:color="auto"/>
        <w:bottom w:val="none" w:sz="0" w:space="0" w:color="auto"/>
        <w:right w:val="none" w:sz="0" w:space="0" w:color="auto"/>
      </w:divBdr>
    </w:div>
    <w:div w:id="195081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rx.com/about-cosign-digital-signat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ack_s\Temporary%20Internet%20Files\Content.MSO\D3E44DAB.dot" TargetMode="External"/></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600000"/>
  <ax:ocxPr ax:name="SigSerialNumber" ax:value="0"/>
  <ax:ocxPr ax:name="SigValueKind" ax:value="8"/>
  <ax:ocxPr ax:name="SigKind" ax:value="1"/>
  <ax:ocxPr ax:name="SigXpCompatible" ax:value="2"/>
  <ax:ocxPr ax:name="SigSizePack" ax:value="iRAAACIEAAA="/>
  <ax:ocxPr ax:name="SigDrawingDetails" ax:value="7"/>
  <ax:ocxPr ax:name="SigDrawTitles" ax:value="0"/>
  <ax:ocxPr ax:name="SigHashAlg" ax:value="32772"/>
  <ax:ocxPr ax:name="SigImageFormat" ax:value="1"/>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2"/>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AllowTitle" ax:value="0"/>
  <ax:ocxPr ax:name="SigDrawingMethod" ax:value="1"/>
  <ax:ocxPr ax:name="SigLogoFormat" ax:value="-2147483648"/>
  <ax:ocxPr ax:name="SigImageType" ax:value="2"/>
  <ax:ocxPr ax:name="SigFontSize" ax:value="0"/>
  <ax:ocxPr ax:name="SigFontColor" ax:value="0"/>
  <ax:ocxPr ax:name="SigWordActiveXObjectInformation" ax:value="2"/>
  <ax:ocxPr ax:name="SigEmptyFieldLabel" ax:value="CoSign Digital Signature"/>
  <ax:ocxPr ax:name="SigTimePack" ax:value="MgAwADEANQAtADEAMgAtADIAOQAgADEAMgA6ADUANQAgAFAATQAAAAAAAAAAAAAAAAAAAAAAAAAAAAAAAAAAAAAAAAAAAAAAAAAAAAAAAAAAAAAAAAAAAAAAAAAAAAAAAAAAAAAAAAAAAAAAAAAAAAAAAAAAAAAAAAAAAAAAAADfBwwAAgAdAAwANwAqAAAA1P7//w=="/>
  <ax:ocxPr ax:name="SigTimeFormatPack" ax:value="aABoADoAbQBtACAAdAB0AAAAAAAAAAAAAAAAAAAAAAAAAAAAAAAAAAAAAAAAAAAAAAAAAAAAAAAAAAAAAAAAAHkAeQB5AHkALQBNAE0ALQBkAGQAAAAAAAAAAAAAAAAAAAAAAAAAAAAAAAAAAAAAAAAAAAAAAAAAAAAAAAAAAAAAAAAA"/>
  <ax:ocxPr ax:name="SigSignerName" ax:value="Sharon Zack"/>
  <ax:ocxPr ax:name="SigReason" ax:value="I have reviewed and approve this document"/>
  <ax:ocxPr ax:name="SigName" ax:value="ArGrDigsig1"/>
  <ax:ocxPr ax:name="SigBmpGraphics" ax:value="KAAAAFsCAACBAAAAAQABAAAAAABMJgAAgAwAAIAMAAACAAAAAgAAAAAAAAD///8A////////////////////////////////////////////////////////////////////////////////////////////////////////////////////////////////////////////////////////////////////////////////////////////////////////////////////////////////////////////////////////////////////////////////////////////////////////////////////////////////////////////////////////////////////////////////////////////////////////////////////////////////////////////////////////////////////////////////////////////////////////////////////////////////////////////////////////////////////////////////////////////////////////////////////////////////////////////////////////////////////////////////////////////////////////////////////////////////////////////////////////////////////////////////////////////////////////4P///////////////////////////////////////////////////////////////////////////////////////////////////8A///////////////////////////////////////////////////////////////////////////////////////////////////+AH/////////////////////////////////4H////////////////////////////////////////////////////////////////gA/////////////////////////////////+AP///////////////////////////////////////////////////////////////4YH/////////////////////////////////gA///////////////////////////////////////////////////////////////+HA/////////////////////////////////+AD///////////////////////////////////////////////////////////////h4H/////////////////////////////////+AP//////////////////////////////////////////////////////////////4fA//////////////////////////////////4A///////////////////////////////////////////////////////////////D4P//////////////////////////////////gD//////////////////////////////////////////////////////////////w/D//////////////////////////////////+Af/////////////////////////////////////////////////////////////8Pwf//////////////////////////////////4D//////////////////////////////////////////////////////////////B+D///////////////////////////////////gH/////////////////////////////////////////////////////////////4Pgf//////////////////////////////////8Af////////////////////////////////////////////////////////////+D8H///////////////////////////////////gD/////////////////////////////////////////////////////////////wfh///////////////////////////////////+Af////////////////////////////////////////////////////////////+H4P///////////////////////////////////8D/////////////////////////////////////////////////////////////g/D////////////////////////////////////gf////////////////////////////////////////////////////////////8Pw////////////////////////////////////8B/////////////////////////////////////////////////////////////B8P////////////////////////////////////gP////////////////////////////////////////////////////////////4PB////////////////////////////////////8A//////////////////////////////gB////////////////////////////+B4f////////////////////////////////////wH/////////////////////////////4AAf///////////////////////////weD////////////////////////////////////+A///////////////////AP////////+AAA///////////////////////////+Dw/////////////////////////////////////4H//////////////////wA///AB////AAAB///////////////////////////wcH/////////////////////////////////////A//////////////////4AH//AAD///wfgAH/8A//x////////////////////8Dh/////////////////////////////////////4H/////////D///////+AA//AAAf//+H/wA/+AD/4f////Af//////////////g4f/////////////////////////////////////A/////////wP///////w4D/gAAD///h//gB/gAf+D////AAD/////////////8GD/////////////////4f//////////////////4H////////4B///////8HAfwH/AP//4f//AH4AD/wf///AAAD/////////////gw/////////////////+D///////////////////AfwD/////+AP///////h4D8H/8B//+D//4A+Hg/8D///AAAAD////////////4EP///////////4AH///Af///+B/////////////4BwAH/////gB///AAAf4PgeD//gH//w///gHh8H/gf//wH4AAH////////////BD///////////8AAH//wH///wAA/////////////AMAA/////8AP//AAAAfD8Dh//+A//8P///A4fh/4D//8H/+AAf///////////4A////////////AAAf/8A///4AAAf///////////8AAAAA////AB//gAAAAwfgYf//wH//B///4GD4P/Af/+H//+AAf///////////AH///wP//////gAAB//gH//4AAAD////////////wB+AAB///4QH/wAAAACD8CH///A//4f///Aw/D/wD//h///+AAf//////////wB///4A///8P/4f8AH/4A//+APgAP///////////+AfAAAP//+GA/8H//wAAfgD///4H/+H///4EPwf+Af/4f///8AB//////////+AP//+AD//+B/+H/8Af+AP//A//wAf///////////wPAAAA///gwH/D///wAH8A////A//h////BD+H/wD/+H////4Af//////////gD///gAf//AP/D//wB/hD//w///gB///////////+BAIHwH//8PA/h////gA/gP///4H/4f///4Afh/8A//h/////4H//////////8Af//w4D//wB/w///AH4Af/4P//+AD///////////wAHB+A///D4H4f///+AH8D////B/+H////AH4f/AH/4f////+B///////////gH//8Pgf/4AP8P//8AfCD/+H///4AP//////////8AD4f4H//w/B+H////4A/A////4P/h////wB+H/wg/+D/////h///////////4B///D8D/+GD/D///wDwg//h////wA///////////gH+H/A//8H4Ph/////wD4P////B/4f///+APw/8AH/w/////9////////////Af//w/gf/Bwfw////AcEH/w/////gP//////////+D/h/4H//g/Bw/////+AfD////wP+H////wD8P/hA/8P/////////////////4D//8H8D/w+H8H///8Bhg/8P////wD///////////gf4f/A//4PwMP/////wDwf///+B/h////+A/D/4YH/B//////////////////A///h/gf4Ph/h////gIYP/D////4B///////////8D+D/4H//B+BD/////8A8H////wf4f////wPw/+HAf4f/////////////////4P//4f8H+H4P4f///8AHB/w////+B////////////gfw//A//4fwQ//////gHg////+D+H////8D8P/h4D+D/////////////////+B//+H/g/B/D+H////wA4f8P////h////////////8D8P/4H/+H+AP/////8B4P////wfh/////AfD/4fAfw//////////////////wP//h/8Hw/wfg////+AOD+H////4/////////////gfD//A//g/wD//////AOD////8D4f////4Hw/+H8D8P/////////////////8B//4P/B8P+H8P////wBw/h//////////////////8Hw//4H/8P8A//////4Bw/////g8H////+B8P/h/gfB//////////////////gf//D/4OH/h/D////+AcH4f//////////////////g8P//A//B/gP/////+AcP////8GB/////wfD/4f8D4f/////////////////4D//w//Dh/4Pwf////wDh+H8B////////////////8PD//4P/4f4D//////wH//////gA/////8Dw/8H/geH/////////////////+Af/8H/w4f/B+D////+A4Ph8AP////////////////Bw///B/+H/A//////8B//////4Af/////g8P+D/8Dg//////////////////gD//g/8GH/wPgf////gPD4eAD////////////////4MP//4f/h/wP//////gf//////AP/////4PD/A//gcP/////////////////4Af/4P/gh/+D8H////8DweGAAf///////////////+BB//+D/4f+D//////4H//////4H//////Dw/wf/8DB//////////////////AD//B/4A//wfg/////geDDgeH////////////////wIf//wf+D/g///////n///////j//////w8P4P//gYf/////////////////wgf/4f/AP/+D8P////4HgQwPh////////////////+CH//8D/w/8P/////////////////////8PD8H//8AH/////////////////8MD/+H/4D//gfB/////A8EIP4P////////////////wB///gf8P/j///////////////////////w8B///gB//////////////////Bgf/g/+A//8D4P4H//4PgAD/D////////////////+Af//8D/B/////////////////////////+AA///8AP/////////////////4cD/8H/gf//geB8B///B8AB/w/////////////////gH///gf4f/////////////////////////gAf///wD/////////////////+Hgf/B/8H//8HwOAf//wfAA/8P////////////////8A///8H+D/////////////////////////4Af///+A//////////////////h8D/4P/B///g+BAH//+D4Af/D/////////////////AP///g/w//////////////////////////wf////wP/////////////////4fgf/B/wf//8DwAD///g/AP/w/////////////////4D///8H8P///////////////////////////////+D/////////////////+H8B/wP8H///AeAB///8HwP/8P/////////////////A////A/B////////////////////////////////9//////////////////h/gP+B/h///4BwA////B+D//D/////////////////wP///4P4f//////////////////////////////////////////////////4f8B/wP4f///gAAf///4fwf/w/////////////////+D////B+D//////////////////////////////////////////////////+H/wH+D8H///8AAP///+D+H/8P/////////////////g////4Pw///////////////////////////////////////////////////g/+A/weH////wAP////g/g//D/////////////////8H///+D8H//////////////////////////////////////////////////8P/wD+Bh/////gf////4H8P/w//////////////////B////wfh///////////////////////////////////////////////////D//APgAf///////////B/B/8P/////////////////4f///+D4P//////////////////////////////////////////////////w//4AcAH///////////wP4P/D/////////////////+D////gfD//////////////////////////////////////////////////8P//gAAD///////////+D+B/w//////////////////g////8Hw///////////////////////////////////////////////////D//+AAB////////////g/wP8P/////////////////8P////g8P//////////////////////////////////////////////B///w///4AA////////////8P+B/D//////////////////B////8HD//////////////////////////////////////////////wH//8P///4Af////////////B/wfw//////////////////wP////Bwf/////////////////////////////////////////////4A///D//////////////////4f+D8P/////////////////8D////4OH/////////////////////////////////////////////+AP//wf/////////////////+D/weH//////////////////g/////Bh//////////////////////////////////////////////wB//+H//////////////////g/8BB//////////////////4P////wYf/////////////////////////////////////////////8If//h//////////////////4P/gAf/////////////////+D////+CD//////////////////////////////////////////////AD//4f//////////////////D/8AP//////////////////gf////ww//////////////////////////////////////////////4Qf/+H//////////////////wf/wH//////////////////4H////8MP/////////////////////////////////////////////+AH//h//////////////////8H//j//////////////////+B/////BD//////////////////////////////////////////////wA//4f//////////////////B//////////////////////wP////4A//////////////////////////////////////////////8AH/+H//////////////////4f/////////////////////8D////+AP//////////////////////////////////////////////gB//h//////////////////+H//////////////////////A/////wD//////////////////////////////////////////////8AP/4f//////////////////h//////////////////////4P////+A///////////////////////////////////////////////gB/+H//////////////////4f/////////////////////+B/////wP//////////////////////////////////////////H///4Af/h//////////////////+H//////////////////////wf////8D//////////////////////////////////////////h////AD/w///////////////////h//////////////////////8H/////B//////////////////////////////////////////8P///8A/8P//////////////////8f//////////////////////h/////+///////////////////////////////////////////D////gH/D//////////////////////////////////////////4f////////////////////////////////////////////////wf///8A/g//////////////////////////////////////////+D////////////////////////////////////////////////+H////wAAf//////////////////////////////////////////w/////////////////////////////////////////////////g////+AAH//////////////////////////////////////////8P////////////////////////////////////////////////8H////gAD/////////////////////////////////////////////////////////////////////////////////////////////B////8AB/////////////////////////////////////////////////////////////////////////////////////////////4P////B///////////////////////////////////////////////////////////////////////////////////////////////B////4f//////////////////////////////////////////////////////////////////////////////////////////////wf///+H//////////////////////////////////////////////////////////////////////////////////////////////+D////h///////////////////////////////////////////////////////////////////////////////////////////////wf///4P//////////////////////////////////////////////////////////////////////////////////////////////8D////D///////////////////////////////////////////////////////////////////////////////////////////////gf///w///////////////////////////////////////////////////////////////////////////////////////////////8D///8P///////////////////////////////////////////////////////////////////////////////////////////////gf///B///////////////////////////////////////////////////////////////////////////////////////////////8D///4f///////////////////////////////////////////////////////////////////////////////////////////////gf//+H///////////////////////////////////////////////////////////////////////////////////////////////8D///h////////////////////////////////////////////////////////////////////////////////////////////////gf//4f///////////////////////////////////////////////////////////////////////////////////////////////8B//+H////////////////////////////////////////////////////////////////////////////////////////////////gP//h////////////////////////////////////////////////////////////////////////////////////////////////8A//4f////////////////////////////////////////////////////////////////////////////////////////////////wB/+H////////////////////////////////////////////////////////////////////////////////////////////////+AD/h/////////////////////////////////////////////////////////////////////////////////////////////////4APw//////////////////////////////////////////////////////////////////////////////////////////////////gAQP//////////////////////////////////////////////////////////////////////////////////////////////////AAD//////////////////////////////////////////////////////////////////////////////////////////////////+AB///////////////////////////////////////////////////////////////////////////////////////////////////4B////////////////////////////////////////////////////////////////////////////////////////////////////4/////////////////////////////////////////////////////////////////////////////////////////////////////////////////////////////////////////////////////////////////////////////////////////////////////////////////////////////////////////////////////////////////////////////////////////////////////////////////////////////////////////////////////////////////////////////////////////////////////////////////////////////////////////////////////////////////////////////////////////////////////////////////////////////////////////////////////////////////////////////////////////////////////////////////////////////////////////////////////////////////////////////////////////////////////////////////////////////////////////////////////////////////////"/>
  <ax:ocxPr ax:name="SigAllowFieldAttributions" ax:value="1"/>
  <ax:ocxPr ax:name="SigSignatureValue" ax:value="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"/>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2FE80426074A438CB938D2660552B5" ma:contentTypeVersion="12" ma:contentTypeDescription="Create a new document." ma:contentTypeScope="" ma:versionID="dfd27690d7760bbb7faa58ad0734ff47">
  <xsd:schema xmlns:xsd="http://www.w3.org/2001/XMLSchema" xmlns:xs="http://www.w3.org/2001/XMLSchema" xmlns:p="http://schemas.microsoft.com/office/2006/metadata/properties" xmlns:ns2="ecdb44fc-340a-48f9-a69f-0aee15ac0a07" targetNamespace="http://schemas.microsoft.com/office/2006/metadata/properties" ma:root="true" ma:fieldsID="06e686a5460c2747e0b6bb4f61e2ad9b" ns2:_="">
    <xsd:import namespace="ecdb44fc-340a-48f9-a69f-0aee15ac0a07"/>
    <xsd:element name="properties">
      <xsd:complexType>
        <xsd:sequence>
          <xsd:element name="documentManagement">
            <xsd:complexType>
              <xsd:all>
                <xsd:element ref="ns2:Document_x0020_Type"/>
                <xsd:element ref="ns2:Project_x0020_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44fc-340a-48f9-a69f-0aee15ac0a07" elementFormDefault="qualified">
    <xsd:import namespace="http://schemas.microsoft.com/office/2006/documentManagement/types"/>
    <xsd:import namespace="http://schemas.microsoft.com/office/infopath/2007/PartnerControls"/>
    <xsd:element name="Document_x0020_Type" ma:index="8" ma:displayName="Document Type" ma:description="Use the drop down menu to choose the appropriate document type." ma:list="{4d8208c6-fdbe-404a-b5d1-ecfc25e88f07}" ma:internalName="Document_x0020_Type" ma:readOnly="false" ma:showField="Title">
      <xsd:simpleType>
        <xsd:restriction base="dms:Lookup"/>
      </xsd:simpleType>
    </xsd:element>
    <xsd:element name="Project_x0020_Number" ma:index="10" ma:displayName="Project Number" ma:list="{06a9154c-db11-4b5e-b838-30273dc4669c}" ma:internalName="Project_x0020_Number"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roject_x0020_Number xmlns="ecdb44fc-340a-48f9-a69f-0aee15ac0a07">163893</Project_x0020_Number>
    <Document_x0020_Type xmlns="ecdb44fc-340a-48f9-a69f-0aee15ac0a07">15</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5670-BDFD-427F-990F-FA1BB7AC21AF}">
  <ds:schemaRefs>
    <ds:schemaRef ds:uri="http://schemas.microsoft.com/sharepoint/v3/contenttype/forms"/>
  </ds:schemaRefs>
</ds:datastoreItem>
</file>

<file path=customXml/itemProps2.xml><?xml version="1.0" encoding="utf-8"?>
<ds:datastoreItem xmlns:ds="http://schemas.openxmlformats.org/officeDocument/2006/customXml" ds:itemID="{105762E1-7958-4CE8-8C19-B417D81B7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44fc-340a-48f9-a69f-0aee15ac0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C0D44-D5E7-4656-8595-DFC499AD2267}">
  <ds:schemaRefs>
    <ds:schemaRef ds:uri="http://purl.org/dc/dcmitype/"/>
    <ds:schemaRef ds:uri="ecdb44fc-340a-48f9-a69f-0aee15ac0a07"/>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6C44428-6630-475C-B664-51A539AE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D3E44DAB.dot</Template>
  <TotalTime>8</TotalTime>
  <Pages>2</Pages>
  <Words>221</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Westat</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Sharon Zack</dc:creator>
  <cp:lastModifiedBy>Westat</cp:lastModifiedBy>
  <cp:revision>6</cp:revision>
  <cp:lastPrinted>2015-08-14T14:30:00Z</cp:lastPrinted>
  <dcterms:created xsi:type="dcterms:W3CDTF">2016-05-31T21:54:00Z</dcterms:created>
  <dcterms:modified xsi:type="dcterms:W3CDTF">2016-07-14T22:15:00Z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0x0101007E2FE80426074A438CB938D2660552B5</vt:lpwstr>
  </property>
  <property fmtid="{D5CDD505-2E9C-101B-9397-08002B2CF9AE}" pid="3" name="Order">
    <vt:r8>4624600</vt:r8>
  </property>
  <property fmtid="{D5CDD505-2E9C-101B-9397-08002B2CF9AE}" pid="4" name="xd_ProgID">
    <vt:lpwstr/>
  </property>
  <property fmtid="{D5CDD505-2E9C-101B-9397-08002B2CF9AE}" pid="5" name="_CopySource">
    <vt:lpwstr>https://irbtrac13.westat.com/ProjectDocuments/6269.03.06/6269.03.066269.03.06 151229 EXPEDITED APPROVAL of FoodAPS Pilot.docx</vt:lpwstr>
  </property>
  <property fmtid="{D5CDD505-2E9C-101B-9397-08002B2CF9AE}" pid="6" name="TemplateUrl">
    <vt:lpwstr/>
  </property>
</Properties>
</file>