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49" w:rsidRPr="006E5F07" w:rsidRDefault="00211E9F" w:rsidP="00BC2049">
      <w:pPr>
        <w:spacing w:after="0" w:line="240" w:lineRule="auto"/>
        <w:jc w:val="center"/>
        <w:rPr>
          <w:sz w:val="28"/>
          <w:szCs w:val="28"/>
        </w:rPr>
      </w:pPr>
      <w:r w:rsidRPr="006E5F07">
        <w:rPr>
          <w:sz w:val="28"/>
          <w:szCs w:val="28"/>
        </w:rPr>
        <w:t>Study</w:t>
      </w:r>
      <w:r w:rsidR="00BC2049" w:rsidRPr="006E5F07">
        <w:rPr>
          <w:sz w:val="28"/>
          <w:szCs w:val="28"/>
        </w:rPr>
        <w:t xml:space="preserve"> Protocol</w:t>
      </w:r>
      <w:r w:rsidR="00685BF8">
        <w:rPr>
          <w:sz w:val="28"/>
          <w:szCs w:val="28"/>
        </w:rPr>
        <w:t xml:space="preserve"> (a</w:t>
      </w:r>
      <w:bookmarkStart w:id="0" w:name="_GoBack"/>
      <w:bookmarkEnd w:id="0"/>
      <w:r w:rsidR="00E678E5">
        <w:rPr>
          <w:sz w:val="28"/>
          <w:szCs w:val="28"/>
        </w:rPr>
        <w:t>dvocates)</w:t>
      </w:r>
    </w:p>
    <w:p w:rsidR="00BC2049" w:rsidRPr="008C46F7" w:rsidRDefault="00BC2049" w:rsidP="00BC2049">
      <w:pPr>
        <w:spacing w:after="0" w:line="240" w:lineRule="auto"/>
        <w:jc w:val="center"/>
        <w:rPr>
          <w:b/>
          <w:szCs w:val="24"/>
        </w:rPr>
      </w:pPr>
    </w:p>
    <w:p w:rsidR="00BC2049" w:rsidRPr="008C46F7" w:rsidRDefault="00BC2049" w:rsidP="00BC2049">
      <w:pPr>
        <w:spacing w:after="0" w:line="240" w:lineRule="auto"/>
        <w:jc w:val="center"/>
        <w:rPr>
          <w:szCs w:val="24"/>
        </w:rPr>
      </w:pPr>
      <w:r w:rsidRPr="008C46F7">
        <w:rPr>
          <w:szCs w:val="24"/>
        </w:rPr>
        <w:t>Administrative Records Messaging Study</w:t>
      </w:r>
    </w:p>
    <w:p w:rsidR="00BC2049" w:rsidRPr="008C46F7" w:rsidRDefault="00BC2049" w:rsidP="00BC2049">
      <w:pPr>
        <w:spacing w:after="0" w:line="240" w:lineRule="auto"/>
        <w:jc w:val="center"/>
        <w:rPr>
          <w:szCs w:val="24"/>
        </w:rPr>
      </w:pPr>
    </w:p>
    <w:p w:rsidR="00220299" w:rsidRPr="0062707F" w:rsidRDefault="00220299" w:rsidP="00220299">
      <w:pPr>
        <w:rPr>
          <w:b/>
          <w:szCs w:val="24"/>
        </w:rPr>
      </w:pPr>
      <w:r w:rsidRPr="0062707F">
        <w:rPr>
          <w:b/>
          <w:szCs w:val="24"/>
        </w:rPr>
        <w:t xml:space="preserve">Thank you for your time today.  My name is XX and I work with the Human Factors and Usability </w:t>
      </w:r>
      <w:r w:rsidR="004717E4" w:rsidRPr="0062707F">
        <w:rPr>
          <w:b/>
          <w:szCs w:val="24"/>
        </w:rPr>
        <w:t xml:space="preserve">Group </w:t>
      </w:r>
      <w:r w:rsidR="00BA6CB3" w:rsidRPr="0062707F">
        <w:rPr>
          <w:b/>
          <w:szCs w:val="24"/>
        </w:rPr>
        <w:t xml:space="preserve">at the </w:t>
      </w:r>
      <w:r w:rsidR="00301E1F" w:rsidRPr="0062707F">
        <w:rPr>
          <w:b/>
          <w:szCs w:val="24"/>
        </w:rPr>
        <w:t xml:space="preserve">U.S. </w:t>
      </w:r>
      <w:r w:rsidR="00BA6CB3" w:rsidRPr="0062707F">
        <w:rPr>
          <w:b/>
          <w:szCs w:val="24"/>
        </w:rPr>
        <w:t>Census Bureau</w:t>
      </w:r>
      <w:r w:rsidRPr="0062707F">
        <w:rPr>
          <w:b/>
          <w:szCs w:val="24"/>
        </w:rPr>
        <w:t xml:space="preserve">.  </w:t>
      </w:r>
      <w:r w:rsidR="00301E1F" w:rsidRPr="0062707F">
        <w:rPr>
          <w:b/>
          <w:szCs w:val="24"/>
        </w:rPr>
        <w:t>Today, w</w:t>
      </w:r>
      <w:r w:rsidR="00F6754A" w:rsidRPr="0062707F">
        <w:rPr>
          <w:b/>
          <w:szCs w:val="24"/>
        </w:rPr>
        <w:t xml:space="preserve">e will </w:t>
      </w:r>
      <w:r w:rsidR="00301E1F" w:rsidRPr="0062707F">
        <w:rPr>
          <w:b/>
          <w:szCs w:val="24"/>
        </w:rPr>
        <w:t xml:space="preserve">work </w:t>
      </w:r>
      <w:r w:rsidR="00F6754A" w:rsidRPr="0062707F">
        <w:rPr>
          <w:b/>
          <w:szCs w:val="24"/>
        </w:rPr>
        <w:t xml:space="preserve">together </w:t>
      </w:r>
      <w:r w:rsidR="00301E1F" w:rsidRPr="0062707F">
        <w:rPr>
          <w:b/>
          <w:szCs w:val="24"/>
        </w:rPr>
        <w:t xml:space="preserve">to </w:t>
      </w:r>
      <w:r w:rsidR="00F6754A" w:rsidRPr="0062707F">
        <w:rPr>
          <w:b/>
          <w:szCs w:val="24"/>
        </w:rPr>
        <w:t>evaluate how easy or difficult</w:t>
      </w:r>
      <w:r w:rsidR="00C54243" w:rsidRPr="0062707F">
        <w:rPr>
          <w:b/>
          <w:szCs w:val="24"/>
        </w:rPr>
        <w:t xml:space="preserve"> it is </w:t>
      </w:r>
      <w:r w:rsidR="00F6754A" w:rsidRPr="0062707F">
        <w:rPr>
          <w:b/>
          <w:szCs w:val="24"/>
        </w:rPr>
        <w:t>for a user like you to use a new webpage design in the Census Bureau’s website, and</w:t>
      </w:r>
      <w:r w:rsidR="00C54243" w:rsidRPr="0062707F">
        <w:rPr>
          <w:b/>
          <w:szCs w:val="24"/>
        </w:rPr>
        <w:t xml:space="preserve"> to</w:t>
      </w:r>
      <w:r w:rsidR="00F6754A" w:rsidRPr="0062707F">
        <w:rPr>
          <w:b/>
          <w:szCs w:val="24"/>
        </w:rPr>
        <w:t xml:space="preserve"> make recommendations based on your and others’ experiences to improve </w:t>
      </w:r>
      <w:r w:rsidR="003B4B2B" w:rsidRPr="0062707F">
        <w:rPr>
          <w:b/>
          <w:szCs w:val="24"/>
        </w:rPr>
        <w:t>the website</w:t>
      </w:r>
      <w:r w:rsidR="00F6754A" w:rsidRPr="0062707F">
        <w:rPr>
          <w:b/>
          <w:szCs w:val="24"/>
        </w:rPr>
        <w:t>. So, your feedback is very important to us. I appreciate your participation</w:t>
      </w:r>
      <w:r w:rsidR="003B4B2B" w:rsidRPr="0062707F">
        <w:rPr>
          <w:b/>
          <w:szCs w:val="24"/>
        </w:rPr>
        <w:t xml:space="preserve">. </w:t>
      </w:r>
    </w:p>
    <w:p w:rsidR="00220299" w:rsidRPr="0062707F" w:rsidRDefault="00220299" w:rsidP="00220299">
      <w:pPr>
        <w:rPr>
          <w:b/>
          <w:szCs w:val="24"/>
        </w:rPr>
      </w:pPr>
      <w:r w:rsidRPr="0062707F">
        <w:rPr>
          <w:b/>
          <w:szCs w:val="24"/>
        </w:rPr>
        <w:t xml:space="preserve">Before we start, there is a form I would like you to read and sign.  It explains the purpose of </w:t>
      </w:r>
      <w:r w:rsidR="00301E1F" w:rsidRPr="0062707F">
        <w:rPr>
          <w:b/>
          <w:szCs w:val="24"/>
        </w:rPr>
        <w:t xml:space="preserve">this study </w:t>
      </w:r>
      <w:r w:rsidRPr="0062707F">
        <w:rPr>
          <w:b/>
          <w:szCs w:val="24"/>
        </w:rPr>
        <w:t xml:space="preserve">and your rights as a participant.  It also informs you </w:t>
      </w:r>
      <w:r w:rsidR="00BA6CB3" w:rsidRPr="0062707F">
        <w:rPr>
          <w:b/>
          <w:szCs w:val="24"/>
        </w:rPr>
        <w:t>that we would like to take a video of the device as you use it and record the audio from this s</w:t>
      </w:r>
      <w:r w:rsidRPr="0062707F">
        <w:rPr>
          <w:b/>
          <w:szCs w:val="24"/>
        </w:rPr>
        <w:t xml:space="preserve">ession to get an accurate record of your feedback.  Only those of us </w:t>
      </w:r>
      <w:r w:rsidR="00793579" w:rsidRPr="0062707F">
        <w:rPr>
          <w:b/>
          <w:szCs w:val="24"/>
        </w:rPr>
        <w:t>involved in</w:t>
      </w:r>
      <w:r w:rsidRPr="0062707F">
        <w:rPr>
          <w:b/>
          <w:szCs w:val="24"/>
        </w:rPr>
        <w:t xml:space="preserve"> the project will review the </w:t>
      </w:r>
      <w:r w:rsidR="00FC32DB" w:rsidRPr="0062707F">
        <w:rPr>
          <w:b/>
          <w:szCs w:val="24"/>
        </w:rPr>
        <w:t>recording</w:t>
      </w:r>
      <w:r w:rsidR="00793579" w:rsidRPr="0062707F">
        <w:rPr>
          <w:b/>
          <w:szCs w:val="24"/>
        </w:rPr>
        <w:t>.</w:t>
      </w:r>
      <w:r w:rsidR="00FC32DB" w:rsidRPr="0062707F">
        <w:rPr>
          <w:b/>
          <w:szCs w:val="24"/>
        </w:rPr>
        <w:t xml:space="preserve"> </w:t>
      </w:r>
      <w:r w:rsidR="00793579" w:rsidRPr="0062707F">
        <w:rPr>
          <w:b/>
          <w:szCs w:val="24"/>
        </w:rPr>
        <w:t>The recording</w:t>
      </w:r>
      <w:r w:rsidRPr="0062707F">
        <w:rPr>
          <w:b/>
          <w:szCs w:val="24"/>
        </w:rPr>
        <w:t xml:space="preserve"> will </w:t>
      </w:r>
      <w:r w:rsidR="005103B2" w:rsidRPr="0062707F">
        <w:rPr>
          <w:b/>
          <w:szCs w:val="24"/>
        </w:rPr>
        <w:t xml:space="preserve">solely </w:t>
      </w:r>
      <w:r w:rsidRPr="0062707F">
        <w:rPr>
          <w:b/>
          <w:szCs w:val="24"/>
        </w:rPr>
        <w:t xml:space="preserve">be used for research purposes.  Your name will not be associated with the </w:t>
      </w:r>
      <w:r w:rsidR="00FC32DB" w:rsidRPr="0062707F">
        <w:rPr>
          <w:b/>
          <w:szCs w:val="24"/>
        </w:rPr>
        <w:t xml:space="preserve">recording </w:t>
      </w:r>
      <w:r w:rsidRPr="0062707F">
        <w:rPr>
          <w:b/>
          <w:szCs w:val="24"/>
        </w:rPr>
        <w:t>or any of the other data collected during the session</w:t>
      </w:r>
      <w:r w:rsidR="00984AAE" w:rsidRPr="0062707F">
        <w:rPr>
          <w:b/>
          <w:szCs w:val="24"/>
        </w:rPr>
        <w:t>.</w:t>
      </w:r>
    </w:p>
    <w:p w:rsidR="00220299" w:rsidRPr="0062707F" w:rsidRDefault="00220299" w:rsidP="00220299">
      <w:pPr>
        <w:rPr>
          <w:i/>
          <w:szCs w:val="24"/>
        </w:rPr>
      </w:pPr>
      <w:r w:rsidRPr="0062707F">
        <w:rPr>
          <w:i/>
          <w:szCs w:val="24"/>
        </w:rPr>
        <w:t>[Hand consent form; give time to read and sign; sign own name and date, start recording.]</w:t>
      </w:r>
    </w:p>
    <w:p w:rsidR="00220299" w:rsidRPr="0062707F" w:rsidRDefault="00220299" w:rsidP="00220299">
      <w:pPr>
        <w:rPr>
          <w:b/>
          <w:szCs w:val="24"/>
        </w:rPr>
      </w:pPr>
      <w:r w:rsidRPr="0062707F">
        <w:rPr>
          <w:b/>
          <w:szCs w:val="24"/>
        </w:rPr>
        <w:t>Thank you.</w:t>
      </w:r>
    </w:p>
    <w:p w:rsidR="00614121" w:rsidRPr="0062707F" w:rsidRDefault="00220299" w:rsidP="00220299">
      <w:pPr>
        <w:rPr>
          <w:b/>
          <w:szCs w:val="24"/>
        </w:rPr>
      </w:pPr>
      <w:r w:rsidRPr="0062707F">
        <w:rPr>
          <w:b/>
          <w:szCs w:val="24"/>
        </w:rPr>
        <w:t xml:space="preserve">Ok great.  </w:t>
      </w:r>
    </w:p>
    <w:p w:rsidR="00E74939" w:rsidRPr="0062707F" w:rsidRDefault="0013414B" w:rsidP="00220299">
      <w:pPr>
        <w:rPr>
          <w:b/>
          <w:szCs w:val="24"/>
        </w:rPr>
      </w:pPr>
      <w:r w:rsidRPr="0062707F">
        <w:rPr>
          <w:b/>
          <w:szCs w:val="24"/>
        </w:rPr>
        <w:t xml:space="preserve">I would also like you to fill out two </w:t>
      </w:r>
      <w:r w:rsidR="00A93DFC" w:rsidRPr="0062707F">
        <w:rPr>
          <w:b/>
          <w:szCs w:val="24"/>
        </w:rPr>
        <w:t xml:space="preserve">short questionnaires, one is demographic questionnaire and the other </w:t>
      </w:r>
      <w:r w:rsidR="00984AAE" w:rsidRPr="0062707F">
        <w:rPr>
          <w:b/>
          <w:szCs w:val="24"/>
        </w:rPr>
        <w:t>is an i</w:t>
      </w:r>
      <w:r w:rsidR="00A93DFC" w:rsidRPr="0062707F">
        <w:rPr>
          <w:b/>
          <w:szCs w:val="24"/>
        </w:rPr>
        <w:t>nternet experience questionnaire</w:t>
      </w:r>
      <w:r w:rsidR="00E74939" w:rsidRPr="0062707F">
        <w:rPr>
          <w:b/>
          <w:szCs w:val="24"/>
        </w:rPr>
        <w:t>.</w:t>
      </w:r>
    </w:p>
    <w:p w:rsidR="00A93DFC" w:rsidRPr="0062707F" w:rsidRDefault="00A0382D" w:rsidP="00220299">
      <w:pPr>
        <w:rPr>
          <w:i/>
          <w:szCs w:val="24"/>
        </w:rPr>
      </w:pPr>
      <w:r w:rsidRPr="0062707F">
        <w:rPr>
          <w:i/>
          <w:szCs w:val="24"/>
        </w:rPr>
        <w:t xml:space="preserve"> </w:t>
      </w:r>
      <w:r w:rsidR="00220299" w:rsidRPr="0062707F">
        <w:rPr>
          <w:i/>
          <w:szCs w:val="24"/>
        </w:rPr>
        <w:t xml:space="preserve">[Have </w:t>
      </w:r>
      <w:r w:rsidR="00A93DFC" w:rsidRPr="0062707F">
        <w:rPr>
          <w:i/>
          <w:szCs w:val="24"/>
        </w:rPr>
        <w:t xml:space="preserve">the </w:t>
      </w:r>
      <w:r w:rsidR="00220299" w:rsidRPr="0062707F">
        <w:rPr>
          <w:i/>
          <w:szCs w:val="24"/>
        </w:rPr>
        <w:t xml:space="preserve">participant </w:t>
      </w:r>
      <w:r w:rsidR="00A93DFC" w:rsidRPr="0062707F">
        <w:rPr>
          <w:i/>
          <w:szCs w:val="24"/>
        </w:rPr>
        <w:t xml:space="preserve">first </w:t>
      </w:r>
      <w:r w:rsidR="00220299" w:rsidRPr="0062707F">
        <w:rPr>
          <w:i/>
          <w:szCs w:val="24"/>
        </w:rPr>
        <w:t>fill out the</w:t>
      </w:r>
      <w:r w:rsidR="00E74939" w:rsidRPr="0062707F">
        <w:rPr>
          <w:i/>
          <w:szCs w:val="24"/>
        </w:rPr>
        <w:t xml:space="preserve"> demographic questionnaire</w:t>
      </w:r>
      <w:r w:rsidR="00220299" w:rsidRPr="0062707F">
        <w:rPr>
          <w:i/>
          <w:szCs w:val="24"/>
        </w:rPr>
        <w:t>—simply move away from where they are answering so they don’t feel like we are looking over their shoulder.</w:t>
      </w:r>
    </w:p>
    <w:p w:rsidR="00220299" w:rsidRPr="0062707F" w:rsidRDefault="00A93DFC" w:rsidP="00220299">
      <w:pPr>
        <w:rPr>
          <w:i/>
          <w:szCs w:val="24"/>
        </w:rPr>
      </w:pPr>
      <w:r w:rsidRPr="0062707F">
        <w:rPr>
          <w:i/>
          <w:szCs w:val="24"/>
        </w:rPr>
        <w:t>Ask the participant to fill out the Internet experience questionnaire</w:t>
      </w:r>
      <w:r w:rsidR="00220299" w:rsidRPr="0062707F">
        <w:rPr>
          <w:i/>
          <w:szCs w:val="24"/>
        </w:rPr>
        <w:t>]</w:t>
      </w:r>
    </w:p>
    <w:p w:rsidR="00220299" w:rsidRPr="0062707F" w:rsidRDefault="00220299" w:rsidP="00220299">
      <w:pPr>
        <w:rPr>
          <w:b/>
          <w:szCs w:val="24"/>
        </w:rPr>
      </w:pPr>
      <w:r w:rsidRPr="0062707F">
        <w:rPr>
          <w:b/>
          <w:szCs w:val="24"/>
        </w:rPr>
        <w:t>Thank you.</w:t>
      </w:r>
    </w:p>
    <w:p w:rsidR="00614121" w:rsidRPr="0062707F" w:rsidRDefault="00614121" w:rsidP="00614121">
      <w:pPr>
        <w:rPr>
          <w:b/>
          <w:szCs w:val="24"/>
        </w:rPr>
      </w:pPr>
      <w:r w:rsidRPr="0062707F">
        <w:rPr>
          <w:i/>
          <w:szCs w:val="24"/>
        </w:rPr>
        <w:t>Think Aloud:</w:t>
      </w:r>
      <w:r w:rsidRPr="008C46F7">
        <w:rPr>
          <w:szCs w:val="24"/>
        </w:rPr>
        <w:t xml:space="preserve"> </w:t>
      </w:r>
      <w:r w:rsidR="00174E5B" w:rsidRPr="0062707F">
        <w:rPr>
          <w:b/>
          <w:szCs w:val="24"/>
        </w:rPr>
        <w:t xml:space="preserve">As we go through the tasks today </w:t>
      </w:r>
      <w:r w:rsidRPr="0062707F">
        <w:rPr>
          <w:b/>
          <w:szCs w:val="24"/>
        </w:rPr>
        <w:t xml:space="preserve">I want you to </w:t>
      </w:r>
      <w:r w:rsidR="00174E5B" w:rsidRPr="0062707F">
        <w:rPr>
          <w:b/>
          <w:szCs w:val="24"/>
        </w:rPr>
        <w:t>act</w:t>
      </w:r>
      <w:r w:rsidRPr="0062707F">
        <w:rPr>
          <w:b/>
          <w:szCs w:val="24"/>
        </w:rPr>
        <w:t xml:space="preserve"> exactly the way you would if you were at your home, but with one major difference. I would like you to think aloud </w:t>
      </w:r>
      <w:r w:rsidR="007F07B8" w:rsidRPr="0062707F">
        <w:rPr>
          <w:b/>
          <w:szCs w:val="24"/>
        </w:rPr>
        <w:t xml:space="preserve">while you are performing </w:t>
      </w:r>
      <w:r w:rsidR="00174E5B" w:rsidRPr="0062707F">
        <w:rPr>
          <w:b/>
          <w:szCs w:val="24"/>
        </w:rPr>
        <w:t>the tasks.</w:t>
      </w:r>
      <w:r w:rsidRPr="0062707F">
        <w:rPr>
          <w:b/>
          <w:szCs w:val="24"/>
        </w:rPr>
        <w:t xml:space="preserve">  I am interested in the process you go through in your mind </w:t>
      </w:r>
      <w:r w:rsidR="00174E5B" w:rsidRPr="0062707F">
        <w:rPr>
          <w:b/>
          <w:szCs w:val="24"/>
        </w:rPr>
        <w:t xml:space="preserve">as well as what you are thinking and feeling as you go about the activities. </w:t>
      </w:r>
    </w:p>
    <w:p w:rsidR="00614121" w:rsidRPr="0062707F" w:rsidRDefault="00932989" w:rsidP="00614121">
      <w:pPr>
        <w:rPr>
          <w:b/>
          <w:szCs w:val="24"/>
        </w:rPr>
      </w:pPr>
      <w:r w:rsidRPr="0062707F">
        <w:rPr>
          <w:b/>
          <w:szCs w:val="24"/>
        </w:rPr>
        <w:lastRenderedPageBreak/>
        <w:t>Since people usually are not familiar with Think Aloud protocol,</w:t>
      </w:r>
      <w:r w:rsidR="00B01783" w:rsidRPr="0062707F">
        <w:rPr>
          <w:b/>
          <w:szCs w:val="24"/>
        </w:rPr>
        <w:t xml:space="preserve"> </w:t>
      </w:r>
      <w:r w:rsidRPr="0062707F">
        <w:rPr>
          <w:b/>
          <w:szCs w:val="24"/>
        </w:rPr>
        <w:t>l</w:t>
      </w:r>
      <w:r w:rsidR="00B01783" w:rsidRPr="0062707F">
        <w:rPr>
          <w:b/>
          <w:szCs w:val="24"/>
        </w:rPr>
        <w:t>et’s do a practice before we start.  T</w:t>
      </w:r>
      <w:r w:rsidR="00614121" w:rsidRPr="0062707F">
        <w:rPr>
          <w:b/>
          <w:szCs w:val="24"/>
        </w:rPr>
        <w:t xml:space="preserve">hink aloud as you answer the question, </w:t>
      </w:r>
      <w:r w:rsidR="00BA6180" w:rsidRPr="0062707F">
        <w:rPr>
          <w:b/>
          <w:szCs w:val="24"/>
        </w:rPr>
        <w:t>“</w:t>
      </w:r>
      <w:r w:rsidR="00614121" w:rsidRPr="0062707F">
        <w:rPr>
          <w:b/>
          <w:szCs w:val="24"/>
        </w:rPr>
        <w:t>how many windows are in your home?</w:t>
      </w:r>
      <w:r w:rsidR="00BA6180" w:rsidRPr="0062707F">
        <w:rPr>
          <w:b/>
          <w:szCs w:val="24"/>
        </w:rPr>
        <w:t>”</w:t>
      </w:r>
    </w:p>
    <w:p w:rsidR="00017BC9" w:rsidRPr="0062707F" w:rsidRDefault="00017BC9" w:rsidP="00017BC9">
      <w:pPr>
        <w:rPr>
          <w:i/>
          <w:szCs w:val="24"/>
        </w:rPr>
      </w:pPr>
      <w:r w:rsidRPr="0062707F">
        <w:rPr>
          <w:i/>
          <w:szCs w:val="24"/>
        </w:rPr>
        <w:t>[Help the participant to complete the practice if needed.]</w:t>
      </w:r>
    </w:p>
    <w:p w:rsidR="00614121" w:rsidRPr="0062707F" w:rsidRDefault="00614121" w:rsidP="00614121">
      <w:pPr>
        <w:rPr>
          <w:b/>
          <w:szCs w:val="24"/>
        </w:rPr>
      </w:pPr>
      <w:r w:rsidRPr="0062707F">
        <w:rPr>
          <w:b/>
          <w:szCs w:val="24"/>
        </w:rPr>
        <w:t>Great that’s what I want you to do throughout our session. I</w:t>
      </w:r>
      <w:r w:rsidR="00E74939" w:rsidRPr="0062707F">
        <w:rPr>
          <w:b/>
          <w:szCs w:val="24"/>
        </w:rPr>
        <w:t>f you fall silent during the session, I</w:t>
      </w:r>
      <w:r w:rsidRPr="0062707F">
        <w:rPr>
          <w:b/>
          <w:szCs w:val="24"/>
        </w:rPr>
        <w:t xml:space="preserve"> will remind you to</w:t>
      </w:r>
      <w:r w:rsidR="00E74939" w:rsidRPr="0062707F">
        <w:rPr>
          <w:b/>
          <w:szCs w:val="24"/>
        </w:rPr>
        <w:t xml:space="preserve"> think aloud by saying something like “</w:t>
      </w:r>
      <w:r w:rsidR="00BA6180" w:rsidRPr="0062707F">
        <w:rPr>
          <w:b/>
          <w:szCs w:val="24"/>
        </w:rPr>
        <w:t>tell me what you’re thinking</w:t>
      </w:r>
      <w:r w:rsidR="00E74939" w:rsidRPr="0062707F">
        <w:rPr>
          <w:b/>
          <w:szCs w:val="24"/>
        </w:rPr>
        <w:t xml:space="preserve">.” </w:t>
      </w:r>
      <w:r w:rsidR="001B1B5A" w:rsidRPr="0062707F">
        <w:rPr>
          <w:b/>
          <w:szCs w:val="24"/>
        </w:rPr>
        <w:t>I don’t mean to</w:t>
      </w:r>
      <w:r w:rsidR="00E74939" w:rsidRPr="0062707F">
        <w:rPr>
          <w:b/>
          <w:szCs w:val="24"/>
        </w:rPr>
        <w:t xml:space="preserve"> interrupt your train of thought, but </w:t>
      </w:r>
      <w:r w:rsidR="001B1B5A" w:rsidRPr="0062707F">
        <w:rPr>
          <w:b/>
          <w:szCs w:val="24"/>
        </w:rPr>
        <w:t xml:space="preserve">I simply want to </w:t>
      </w:r>
      <w:r w:rsidR="00E74939" w:rsidRPr="0062707F">
        <w:rPr>
          <w:b/>
          <w:szCs w:val="24"/>
        </w:rPr>
        <w:t xml:space="preserve">remind you that we are interested in what you are thinking.  </w:t>
      </w:r>
    </w:p>
    <w:p w:rsidR="00220299" w:rsidRPr="0062707F" w:rsidRDefault="00220299" w:rsidP="00220299">
      <w:pPr>
        <w:rPr>
          <w:b/>
          <w:szCs w:val="24"/>
        </w:rPr>
      </w:pPr>
      <w:r w:rsidRPr="0062707F">
        <w:rPr>
          <w:b/>
          <w:szCs w:val="24"/>
        </w:rPr>
        <w:t>At the end of the session</w:t>
      </w:r>
      <w:r w:rsidR="00805360" w:rsidRPr="0062707F">
        <w:rPr>
          <w:b/>
          <w:szCs w:val="24"/>
        </w:rPr>
        <w:t>,</w:t>
      </w:r>
      <w:r w:rsidRPr="0062707F">
        <w:rPr>
          <w:b/>
          <w:szCs w:val="24"/>
        </w:rPr>
        <w:t xml:space="preserve"> I will have some questions for you about your experience as you worked on specific screens and how satisfied you were with the survey. We may open up some of the screens and talk about them.  </w:t>
      </w:r>
    </w:p>
    <w:p w:rsidR="00220299" w:rsidRPr="0062707F" w:rsidRDefault="00220299" w:rsidP="00220299">
      <w:pPr>
        <w:rPr>
          <w:szCs w:val="24"/>
        </w:rPr>
      </w:pPr>
      <w:r w:rsidRPr="0062707F">
        <w:rPr>
          <w:i/>
          <w:szCs w:val="24"/>
        </w:rPr>
        <w:t>[Eye tracking]</w:t>
      </w:r>
      <w:r w:rsidR="00D501BA" w:rsidRPr="0062707F">
        <w:rPr>
          <w:szCs w:val="24"/>
        </w:rPr>
        <w:t xml:space="preserve"> </w:t>
      </w:r>
    </w:p>
    <w:p w:rsidR="00220299" w:rsidRPr="0062707F" w:rsidRDefault="00220299" w:rsidP="00220299">
      <w:pPr>
        <w:rPr>
          <w:b/>
          <w:szCs w:val="24"/>
        </w:rPr>
      </w:pPr>
      <w:r w:rsidRPr="0062707F">
        <w:rPr>
          <w:b/>
          <w:szCs w:val="24"/>
        </w:rPr>
        <w:t xml:space="preserve">We are also going to </w:t>
      </w:r>
      <w:r w:rsidR="00854854" w:rsidRPr="0062707F">
        <w:rPr>
          <w:b/>
          <w:szCs w:val="24"/>
        </w:rPr>
        <w:t xml:space="preserve">use </w:t>
      </w:r>
      <w:r w:rsidR="0034049E" w:rsidRPr="0062707F">
        <w:rPr>
          <w:b/>
          <w:szCs w:val="24"/>
        </w:rPr>
        <w:t xml:space="preserve">an eye tracker to </w:t>
      </w:r>
      <w:r w:rsidRPr="0062707F">
        <w:rPr>
          <w:b/>
          <w:szCs w:val="24"/>
        </w:rPr>
        <w:t xml:space="preserve">record where you look on the screen as </w:t>
      </w:r>
      <w:r w:rsidR="0034049E" w:rsidRPr="0062707F">
        <w:rPr>
          <w:b/>
          <w:szCs w:val="24"/>
        </w:rPr>
        <w:t xml:space="preserve">you </w:t>
      </w:r>
      <w:r w:rsidRPr="0062707F">
        <w:rPr>
          <w:b/>
          <w:szCs w:val="24"/>
        </w:rPr>
        <w:t xml:space="preserve">work on </w:t>
      </w:r>
      <w:r w:rsidR="0034049E" w:rsidRPr="0062707F">
        <w:rPr>
          <w:b/>
          <w:szCs w:val="24"/>
        </w:rPr>
        <w:t>the tasks</w:t>
      </w:r>
      <w:r w:rsidRPr="0062707F">
        <w:rPr>
          <w:b/>
          <w:szCs w:val="24"/>
        </w:rPr>
        <w:t xml:space="preserve">. Now we will do a simple task that will allow the </w:t>
      </w:r>
      <w:r w:rsidR="0034049E" w:rsidRPr="0062707F">
        <w:rPr>
          <w:b/>
          <w:szCs w:val="24"/>
        </w:rPr>
        <w:t xml:space="preserve">eye tracker </w:t>
      </w:r>
      <w:r w:rsidRPr="0062707F">
        <w:rPr>
          <w:b/>
          <w:szCs w:val="24"/>
        </w:rPr>
        <w:t xml:space="preserve">to find your eyes. </w:t>
      </w:r>
      <w:r w:rsidR="0034049E" w:rsidRPr="0062707F">
        <w:rPr>
          <w:b/>
          <w:szCs w:val="24"/>
        </w:rPr>
        <w:t>You will see a red dot moving around on the screen</w:t>
      </w:r>
      <w:r w:rsidRPr="0062707F">
        <w:rPr>
          <w:b/>
          <w:szCs w:val="24"/>
        </w:rPr>
        <w:t>, please follow the dot with your eyes.</w:t>
      </w:r>
    </w:p>
    <w:p w:rsidR="00220299" w:rsidRPr="0062707F" w:rsidRDefault="00220299" w:rsidP="00220299">
      <w:pPr>
        <w:rPr>
          <w:i/>
          <w:szCs w:val="24"/>
        </w:rPr>
      </w:pPr>
      <w:r w:rsidRPr="0062707F">
        <w:rPr>
          <w:i/>
          <w:szCs w:val="24"/>
        </w:rPr>
        <w:t>[Calibrate the participants’ eyes]</w:t>
      </w:r>
    </w:p>
    <w:p w:rsidR="000404EB" w:rsidRPr="0062707F" w:rsidRDefault="000404EB" w:rsidP="000404EB">
      <w:pPr>
        <w:rPr>
          <w:b/>
          <w:szCs w:val="24"/>
        </w:rPr>
      </w:pPr>
      <w:r w:rsidRPr="0062707F">
        <w:rPr>
          <w:b/>
          <w:szCs w:val="24"/>
        </w:rPr>
        <w:t xml:space="preserve">Today, we will ask you to perform a few tasks using the website. While you are performing the tasks, you may run into difficulties, please don’t blame yourself. Any difficulties are the result of the design, not your skills or abilities. </w:t>
      </w:r>
      <w:r w:rsidR="00E3719F" w:rsidRPr="00E16407">
        <w:rPr>
          <w:b/>
          <w:szCs w:val="24"/>
          <w:highlight w:val="yellow"/>
        </w:rPr>
        <w:t xml:space="preserve">We have </w:t>
      </w:r>
      <w:r w:rsidR="00BE3662" w:rsidRPr="00E16407">
        <w:rPr>
          <w:b/>
          <w:szCs w:val="24"/>
          <w:highlight w:val="yellow"/>
        </w:rPr>
        <w:t>specifically chosen</w:t>
      </w:r>
      <w:r w:rsidR="00E3719F" w:rsidRPr="00E16407">
        <w:rPr>
          <w:b/>
          <w:szCs w:val="24"/>
          <w:highlight w:val="yellow"/>
        </w:rPr>
        <w:t xml:space="preserve"> privacy advocates such as </w:t>
      </w:r>
      <w:r w:rsidR="00BE3662" w:rsidRPr="00E16407">
        <w:rPr>
          <w:b/>
          <w:szCs w:val="24"/>
          <w:highlight w:val="yellow"/>
        </w:rPr>
        <w:t>you</w:t>
      </w:r>
      <w:r w:rsidR="00E3719F" w:rsidRPr="00E16407">
        <w:rPr>
          <w:b/>
          <w:szCs w:val="24"/>
          <w:highlight w:val="yellow"/>
        </w:rPr>
        <w:t xml:space="preserve"> so that we can also collect feedback on the content of the website</w:t>
      </w:r>
      <w:r w:rsidR="00E3719F">
        <w:rPr>
          <w:b/>
          <w:szCs w:val="24"/>
        </w:rPr>
        <w:t xml:space="preserve">. </w:t>
      </w:r>
      <w:r w:rsidRPr="0062707F">
        <w:rPr>
          <w:b/>
          <w:szCs w:val="24"/>
        </w:rPr>
        <w:t>We are going to use your comments and experiences as well as comments and experiences of other participants to help improve the website.  I did not create the website, so don’t feel like you have to hold back on your thoughts to be polite to me. Any thoughts are welcome and we appreciate your help so we can make the website better.</w:t>
      </w:r>
    </w:p>
    <w:p w:rsidR="00093029" w:rsidRPr="0062707F" w:rsidRDefault="00093029" w:rsidP="00093029">
      <w:pPr>
        <w:rPr>
          <w:szCs w:val="24"/>
        </w:rPr>
      </w:pPr>
      <w:r w:rsidRPr="0062707F">
        <w:rPr>
          <w:i/>
          <w:szCs w:val="24"/>
        </w:rPr>
        <w:t>[Hand participant the mailed letter]</w:t>
      </w:r>
      <w:r w:rsidRPr="0062707F">
        <w:rPr>
          <w:szCs w:val="24"/>
        </w:rPr>
        <w:t xml:space="preserve"> </w:t>
      </w:r>
    </w:p>
    <w:p w:rsidR="00DE2941" w:rsidRPr="0062707F" w:rsidRDefault="00805360" w:rsidP="00E950E2">
      <w:pPr>
        <w:rPr>
          <w:b/>
          <w:szCs w:val="24"/>
        </w:rPr>
      </w:pPr>
      <w:r w:rsidRPr="0062707F">
        <w:rPr>
          <w:b/>
          <w:szCs w:val="24"/>
        </w:rPr>
        <w:t xml:space="preserve">Now, </w:t>
      </w:r>
      <w:r w:rsidR="005B6879" w:rsidRPr="0062707F">
        <w:rPr>
          <w:b/>
          <w:szCs w:val="24"/>
        </w:rPr>
        <w:t xml:space="preserve">let’s start the tasks. Here is the scenario: You have been selected by the Census Bureau to complete a survey, and received this invitation letter. </w:t>
      </w:r>
      <w:r w:rsidR="00DE2941" w:rsidRPr="0062707F">
        <w:rPr>
          <w:b/>
          <w:szCs w:val="24"/>
        </w:rPr>
        <w:t>Take a moment to look over it.</w:t>
      </w:r>
    </w:p>
    <w:p w:rsidR="00DE2941" w:rsidRPr="0062707F" w:rsidRDefault="00DE2941" w:rsidP="00DE2941">
      <w:pPr>
        <w:rPr>
          <w:szCs w:val="24"/>
        </w:rPr>
      </w:pPr>
      <w:r w:rsidRPr="0062707F">
        <w:rPr>
          <w:i/>
          <w:szCs w:val="24"/>
        </w:rPr>
        <w:t>[Give participant a moment to look/read through the letter.]</w:t>
      </w:r>
      <w:r w:rsidRPr="0062707F">
        <w:rPr>
          <w:szCs w:val="24"/>
        </w:rPr>
        <w:t xml:space="preserve"> </w:t>
      </w:r>
    </w:p>
    <w:p w:rsidR="00305E0D" w:rsidRPr="0062707F" w:rsidRDefault="004F54D3" w:rsidP="00E950E2">
      <w:pPr>
        <w:rPr>
          <w:b/>
          <w:szCs w:val="24"/>
        </w:rPr>
      </w:pPr>
      <w:r w:rsidRPr="0062707F">
        <w:rPr>
          <w:b/>
          <w:szCs w:val="24"/>
        </w:rPr>
        <w:lastRenderedPageBreak/>
        <w:t xml:space="preserve">After reading this letter, you noticed that the third paragraph on the back talked about how the Census Bureau would </w:t>
      </w:r>
      <w:r w:rsidR="00B35E28" w:rsidRPr="0062707F">
        <w:rPr>
          <w:b/>
          <w:szCs w:val="24"/>
        </w:rPr>
        <w:t>combine the</w:t>
      </w:r>
      <w:r w:rsidRPr="0062707F">
        <w:rPr>
          <w:b/>
          <w:szCs w:val="24"/>
        </w:rPr>
        <w:t xml:space="preserve"> </w:t>
      </w:r>
      <w:r w:rsidR="00BA70C5" w:rsidRPr="0062707F">
        <w:rPr>
          <w:b/>
          <w:szCs w:val="24"/>
        </w:rPr>
        <w:t>personal data</w:t>
      </w:r>
      <w:r w:rsidRPr="0062707F">
        <w:rPr>
          <w:b/>
          <w:szCs w:val="24"/>
        </w:rPr>
        <w:t xml:space="preserve"> I gave to other government agencies </w:t>
      </w:r>
      <w:r w:rsidR="00B35E28" w:rsidRPr="0062707F">
        <w:rPr>
          <w:b/>
          <w:szCs w:val="24"/>
        </w:rPr>
        <w:t xml:space="preserve">with my responses to this survey. </w:t>
      </w:r>
      <w:r w:rsidR="00B35E28" w:rsidRPr="0062707F">
        <w:rPr>
          <w:b/>
          <w:i/>
          <w:szCs w:val="24"/>
        </w:rPr>
        <w:t>[</w:t>
      </w:r>
      <w:r w:rsidR="00DE2941" w:rsidRPr="0062707F">
        <w:rPr>
          <w:b/>
          <w:i/>
          <w:szCs w:val="24"/>
        </w:rPr>
        <w:t>P</w:t>
      </w:r>
      <w:r w:rsidR="00B35E28" w:rsidRPr="0062707F">
        <w:rPr>
          <w:b/>
          <w:i/>
          <w:szCs w:val="24"/>
        </w:rPr>
        <w:t>oint to the third paragraph]</w:t>
      </w:r>
      <w:r w:rsidR="00B35E28" w:rsidRPr="0062707F">
        <w:rPr>
          <w:b/>
          <w:szCs w:val="24"/>
        </w:rPr>
        <w:t xml:space="preserve"> You are wondering why the Census Bureau does that. You decided to go to the Census Bureau’s website, census.gov, </w:t>
      </w:r>
      <w:r w:rsidR="00BA70C5" w:rsidRPr="0062707F">
        <w:rPr>
          <w:b/>
          <w:szCs w:val="24"/>
        </w:rPr>
        <w:t>and to find out more about how or why the Census Bureau gets data from other agencies.</w:t>
      </w:r>
      <w:r w:rsidR="00B35E28" w:rsidRPr="0062707F">
        <w:rPr>
          <w:b/>
          <w:szCs w:val="24"/>
        </w:rPr>
        <w:t xml:space="preserve"> </w:t>
      </w:r>
      <w:r w:rsidR="005B6879" w:rsidRPr="0062707F">
        <w:rPr>
          <w:b/>
          <w:szCs w:val="24"/>
        </w:rPr>
        <w:t xml:space="preserve"> </w:t>
      </w:r>
    </w:p>
    <w:p w:rsidR="00305E0D" w:rsidRPr="008C46F7" w:rsidRDefault="00305E0D" w:rsidP="00305E0D">
      <w:pPr>
        <w:rPr>
          <w:szCs w:val="24"/>
          <w:u w:val="single"/>
        </w:rPr>
      </w:pPr>
      <w:r w:rsidRPr="008C46F7">
        <w:rPr>
          <w:szCs w:val="24"/>
          <w:u w:val="single"/>
        </w:rPr>
        <w:t xml:space="preserve">Task 1: Navigation </w:t>
      </w:r>
    </w:p>
    <w:p w:rsidR="00305E0D" w:rsidRPr="0062707F" w:rsidRDefault="00BA70C5" w:rsidP="00D501BA">
      <w:pPr>
        <w:rPr>
          <w:b/>
          <w:szCs w:val="24"/>
        </w:rPr>
      </w:pPr>
      <w:r w:rsidRPr="0062707F">
        <w:rPr>
          <w:b/>
          <w:szCs w:val="24"/>
        </w:rPr>
        <w:t xml:space="preserve">Now, you are </w:t>
      </w:r>
      <w:r w:rsidR="00DE2941" w:rsidRPr="0062707F">
        <w:rPr>
          <w:b/>
          <w:szCs w:val="24"/>
        </w:rPr>
        <w:t>seeing this website, www.census .gov. P</w:t>
      </w:r>
      <w:r w:rsidR="00E950E2" w:rsidRPr="0062707F">
        <w:rPr>
          <w:b/>
          <w:szCs w:val="24"/>
        </w:rPr>
        <w:t>lease go ahead to find the information you are looking for.</w:t>
      </w:r>
      <w:r w:rsidR="00305E0D" w:rsidRPr="0062707F">
        <w:rPr>
          <w:b/>
          <w:szCs w:val="24"/>
        </w:rPr>
        <w:t xml:space="preserve"> </w:t>
      </w:r>
      <w:r w:rsidR="00E950E2" w:rsidRPr="0062707F">
        <w:rPr>
          <w:b/>
          <w:szCs w:val="24"/>
        </w:rPr>
        <w:t>Remember to think aloud!</w:t>
      </w:r>
    </w:p>
    <w:p w:rsidR="00D501BA" w:rsidRPr="0062707F" w:rsidRDefault="00D501BA" w:rsidP="00D501BA">
      <w:pPr>
        <w:rPr>
          <w:i/>
          <w:szCs w:val="24"/>
        </w:rPr>
      </w:pPr>
      <w:r w:rsidRPr="0062707F">
        <w:rPr>
          <w:i/>
          <w:szCs w:val="24"/>
        </w:rPr>
        <w:t xml:space="preserve">[Show participant </w:t>
      </w:r>
      <w:hyperlink r:id="rId9" w:history="1">
        <w:r w:rsidRPr="0062707F">
          <w:rPr>
            <w:rStyle w:val="Hyperlink"/>
            <w:i/>
            <w:color w:val="auto"/>
            <w:szCs w:val="24"/>
          </w:rPr>
          <w:t>www.census.gov</w:t>
        </w:r>
      </w:hyperlink>
      <w:r w:rsidRPr="0062707F">
        <w:rPr>
          <w:i/>
          <w:szCs w:val="24"/>
        </w:rPr>
        <w:t>]</w:t>
      </w:r>
    </w:p>
    <w:p w:rsidR="00E6029E" w:rsidRDefault="00E6029E" w:rsidP="00E6029E">
      <w:pPr>
        <w:rPr>
          <w:i/>
          <w:szCs w:val="24"/>
        </w:rPr>
      </w:pPr>
      <w:r w:rsidRPr="0062707F">
        <w:rPr>
          <w:i/>
          <w:szCs w:val="24"/>
        </w:rPr>
        <w:t>[</w:t>
      </w:r>
      <w:r w:rsidR="00DC1BBC" w:rsidRPr="0062707F">
        <w:rPr>
          <w:i/>
          <w:szCs w:val="24"/>
        </w:rPr>
        <w:t>Note which path/s were taken and number of steps to get to main page</w:t>
      </w:r>
      <w:r w:rsidR="00E950E2" w:rsidRPr="0062707F">
        <w:rPr>
          <w:i/>
          <w:szCs w:val="24"/>
        </w:rPr>
        <w:t xml:space="preserve"> (in a separate log sheet)</w:t>
      </w:r>
      <w:r w:rsidR="00DC1BBC" w:rsidRPr="0062707F">
        <w:rPr>
          <w:i/>
          <w:szCs w:val="24"/>
        </w:rPr>
        <w:t xml:space="preserve">. Offer help after </w:t>
      </w:r>
      <w:r w:rsidR="00E950E2" w:rsidRPr="0062707F">
        <w:rPr>
          <w:i/>
          <w:szCs w:val="24"/>
        </w:rPr>
        <w:t xml:space="preserve">ONE </w:t>
      </w:r>
      <w:r w:rsidR="00DC1BBC" w:rsidRPr="0062707F">
        <w:rPr>
          <w:i/>
          <w:szCs w:val="24"/>
        </w:rPr>
        <w:t>minute.]</w:t>
      </w:r>
    </w:p>
    <w:p w:rsidR="00BE3662" w:rsidRPr="0062707F" w:rsidRDefault="00BE3662" w:rsidP="00E6029E">
      <w:pPr>
        <w:rPr>
          <w:i/>
          <w:szCs w:val="24"/>
        </w:rPr>
      </w:pPr>
      <w:r w:rsidRPr="00CD7F8B">
        <w:rPr>
          <w:i/>
          <w:szCs w:val="24"/>
          <w:highlight w:val="yellow"/>
        </w:rPr>
        <w:t>[Note hesitations and probe for more detail on content]</w:t>
      </w:r>
    </w:p>
    <w:p w:rsidR="007332A3" w:rsidRPr="008C46F7" w:rsidRDefault="007332A3" w:rsidP="007332A3">
      <w:pPr>
        <w:rPr>
          <w:szCs w:val="24"/>
        </w:rPr>
      </w:pPr>
      <w:r w:rsidRPr="008C46F7">
        <w:rPr>
          <w:szCs w:val="24"/>
        </w:rPr>
        <w:t xml:space="preserve">Task 2: </w:t>
      </w:r>
      <w:r w:rsidR="00D26515" w:rsidRPr="008C46F7">
        <w:rPr>
          <w:szCs w:val="24"/>
        </w:rPr>
        <w:t xml:space="preserve">Technical Pages </w:t>
      </w:r>
    </w:p>
    <w:p w:rsidR="00B475AC" w:rsidRPr="0062707F" w:rsidRDefault="00DC1BBC" w:rsidP="00D501BA">
      <w:pPr>
        <w:rPr>
          <w:b/>
          <w:szCs w:val="24"/>
        </w:rPr>
      </w:pPr>
      <w:r w:rsidRPr="0062707F">
        <w:rPr>
          <w:b/>
          <w:szCs w:val="24"/>
        </w:rPr>
        <w:t>Ok, grea</w:t>
      </w:r>
      <w:r w:rsidR="005F697B" w:rsidRPr="0062707F">
        <w:rPr>
          <w:b/>
          <w:szCs w:val="24"/>
        </w:rPr>
        <w:t xml:space="preserve">t! Now </w:t>
      </w:r>
      <w:r w:rsidR="00FF5434" w:rsidRPr="0062707F">
        <w:rPr>
          <w:b/>
          <w:szCs w:val="24"/>
        </w:rPr>
        <w:t>you have read some general information, and want to know some more detailed information</w:t>
      </w:r>
      <w:r w:rsidR="005F697B" w:rsidRPr="0062707F">
        <w:rPr>
          <w:b/>
          <w:szCs w:val="24"/>
        </w:rPr>
        <w:t xml:space="preserve">. </w:t>
      </w:r>
    </w:p>
    <w:p w:rsidR="005F697B" w:rsidRPr="0062707F" w:rsidRDefault="00FF5434" w:rsidP="005F697B">
      <w:pPr>
        <w:shd w:val="clear" w:color="auto" w:fill="FFFFFF"/>
        <w:spacing w:before="100" w:beforeAutospacing="1" w:after="100" w:afterAutospacing="1" w:line="240" w:lineRule="auto"/>
        <w:textAlignment w:val="center"/>
        <w:rPr>
          <w:b/>
          <w:szCs w:val="24"/>
        </w:rPr>
      </w:pPr>
      <w:r w:rsidRPr="0062707F">
        <w:rPr>
          <w:b/>
          <w:szCs w:val="24"/>
        </w:rPr>
        <w:t xml:space="preserve">First, you want to find out, what </w:t>
      </w:r>
      <w:r w:rsidR="005F697B" w:rsidRPr="0062707F">
        <w:rPr>
          <w:b/>
          <w:szCs w:val="24"/>
        </w:rPr>
        <w:t>type of information the Census Bureau is collecting about you from other agencies</w:t>
      </w:r>
      <w:r w:rsidR="00E3719F">
        <w:rPr>
          <w:b/>
          <w:szCs w:val="24"/>
        </w:rPr>
        <w:t>.</w:t>
      </w:r>
      <w:r w:rsidR="005F697B" w:rsidRPr="0062707F">
        <w:rPr>
          <w:b/>
          <w:szCs w:val="24"/>
        </w:rPr>
        <w:t xml:space="preserve"> </w:t>
      </w:r>
      <w:r w:rsidR="00386227" w:rsidRPr="0062707F">
        <w:rPr>
          <w:i/>
          <w:szCs w:val="24"/>
        </w:rPr>
        <w:t xml:space="preserve">[This </w:t>
      </w:r>
      <w:r w:rsidR="005F697B" w:rsidRPr="0062707F">
        <w:rPr>
          <w:i/>
          <w:szCs w:val="24"/>
        </w:rPr>
        <w:t>info is on the "CBLI Community" page</w:t>
      </w:r>
      <w:r w:rsidR="00386227" w:rsidRPr="0062707F">
        <w:rPr>
          <w:i/>
          <w:szCs w:val="24"/>
        </w:rPr>
        <w:t>]</w:t>
      </w:r>
    </w:p>
    <w:p w:rsidR="002937FC" w:rsidRPr="008C46F7" w:rsidRDefault="005F09A0" w:rsidP="004A546B">
      <w:pPr>
        <w:shd w:val="clear" w:color="auto" w:fill="FFFFFF"/>
        <w:spacing w:before="100" w:beforeAutospacing="1" w:after="100" w:afterAutospacing="1" w:line="240" w:lineRule="auto"/>
        <w:textAlignment w:val="center"/>
        <w:rPr>
          <w:i/>
          <w:szCs w:val="24"/>
        </w:rPr>
      </w:pPr>
      <w:r w:rsidRPr="0062707F">
        <w:rPr>
          <w:b/>
          <w:szCs w:val="24"/>
        </w:rPr>
        <w:t xml:space="preserve">Second, </w:t>
      </w:r>
      <w:r w:rsidR="005F697B" w:rsidRPr="0062707F">
        <w:rPr>
          <w:b/>
          <w:szCs w:val="24"/>
        </w:rPr>
        <w:t xml:space="preserve">you </w:t>
      </w:r>
      <w:r w:rsidRPr="0062707F">
        <w:rPr>
          <w:b/>
          <w:szCs w:val="24"/>
        </w:rPr>
        <w:t xml:space="preserve">want to </w:t>
      </w:r>
      <w:r w:rsidR="005F697B" w:rsidRPr="0062707F">
        <w:rPr>
          <w:b/>
          <w:szCs w:val="24"/>
        </w:rPr>
        <w:t xml:space="preserve">find </w:t>
      </w:r>
      <w:r w:rsidRPr="0062707F">
        <w:rPr>
          <w:b/>
          <w:szCs w:val="24"/>
        </w:rPr>
        <w:t>out what</w:t>
      </w:r>
      <w:r w:rsidR="005F697B" w:rsidRPr="0062707F">
        <w:rPr>
          <w:b/>
          <w:szCs w:val="24"/>
        </w:rPr>
        <w:t xml:space="preserve"> kind of research </w:t>
      </w:r>
      <w:r w:rsidRPr="0062707F">
        <w:rPr>
          <w:b/>
          <w:szCs w:val="24"/>
        </w:rPr>
        <w:t xml:space="preserve">has been </w:t>
      </w:r>
      <w:r w:rsidR="005F697B" w:rsidRPr="0062707F">
        <w:rPr>
          <w:b/>
          <w:szCs w:val="24"/>
        </w:rPr>
        <w:t>being done at the Census Bureau with administrative data?</w:t>
      </w:r>
      <w:r w:rsidR="005F697B" w:rsidRPr="008C46F7">
        <w:rPr>
          <w:szCs w:val="24"/>
        </w:rPr>
        <w:t xml:space="preserve"> </w:t>
      </w:r>
      <w:r w:rsidR="00267DA5" w:rsidRPr="0062707F">
        <w:rPr>
          <w:i/>
          <w:szCs w:val="24"/>
        </w:rPr>
        <w:t>[T</w:t>
      </w:r>
      <w:r w:rsidR="005F697B" w:rsidRPr="0062707F">
        <w:rPr>
          <w:i/>
          <w:szCs w:val="24"/>
        </w:rPr>
        <w:t>his info can be found by clicking on the "Working Papers" left-navigation link --OR-- through the "research papers</w:t>
      </w:r>
      <w:r w:rsidR="00267DA5" w:rsidRPr="0062707F">
        <w:rPr>
          <w:i/>
          <w:szCs w:val="24"/>
        </w:rPr>
        <w:t>" link on the General Info page]</w:t>
      </w:r>
    </w:p>
    <w:p w:rsidR="008A11FF" w:rsidRDefault="008A11FF" w:rsidP="008A11FF">
      <w:pPr>
        <w:shd w:val="clear" w:color="auto" w:fill="FFFFFF"/>
        <w:spacing w:before="100" w:beforeAutospacing="1" w:after="100" w:afterAutospacing="1" w:line="240" w:lineRule="auto"/>
        <w:textAlignment w:val="center"/>
        <w:rPr>
          <w:b/>
          <w:i/>
          <w:color w:val="000000"/>
          <w:szCs w:val="24"/>
        </w:rPr>
      </w:pPr>
      <w:r w:rsidRPr="00E16407">
        <w:rPr>
          <w:b/>
          <w:color w:val="000000"/>
          <w:szCs w:val="24"/>
          <w:highlight w:val="yellow"/>
        </w:rPr>
        <w:t>This is the final task. What if you wanted to partner with the Census Bureau on an administrative data project, where do you think you might find out how to do that</w:t>
      </w:r>
      <w:r w:rsidRPr="00E16407">
        <w:rPr>
          <w:b/>
          <w:i/>
          <w:color w:val="000000"/>
          <w:szCs w:val="24"/>
          <w:highlight w:val="yellow"/>
        </w:rPr>
        <w:t xml:space="preserve">?  </w:t>
      </w:r>
      <w:r w:rsidRPr="00E16407">
        <w:rPr>
          <w:i/>
          <w:color w:val="000000"/>
          <w:szCs w:val="24"/>
          <w:highlight w:val="yellow"/>
        </w:rPr>
        <w:t>[This info is on the bottom of the "CBLI Uses" page]</w:t>
      </w:r>
    </w:p>
    <w:p w:rsidR="008A11FF" w:rsidRDefault="008A11FF" w:rsidP="00386227">
      <w:pPr>
        <w:shd w:val="clear" w:color="auto" w:fill="FFFFFF"/>
        <w:spacing w:before="100" w:beforeAutospacing="1" w:after="100" w:afterAutospacing="1" w:line="240" w:lineRule="auto"/>
        <w:textAlignment w:val="center"/>
        <w:rPr>
          <w:b/>
          <w:i/>
          <w:szCs w:val="24"/>
        </w:rPr>
      </w:pPr>
    </w:p>
    <w:p w:rsidR="0062707F" w:rsidRDefault="00386227" w:rsidP="008A11FF">
      <w:pPr>
        <w:shd w:val="clear" w:color="auto" w:fill="FFFFFF"/>
        <w:spacing w:before="100" w:beforeAutospacing="1" w:after="100" w:afterAutospacing="1" w:line="240" w:lineRule="auto"/>
        <w:textAlignment w:val="center"/>
        <w:rPr>
          <w:b/>
          <w:i/>
          <w:szCs w:val="24"/>
        </w:rPr>
      </w:pPr>
      <w:r w:rsidRPr="008C46F7">
        <w:rPr>
          <w:b/>
          <w:i/>
          <w:szCs w:val="24"/>
        </w:rPr>
        <w:t>[End of the tasks]</w:t>
      </w:r>
    </w:p>
    <w:p w:rsidR="008A11FF" w:rsidRDefault="008A11FF" w:rsidP="008A11FF">
      <w:pPr>
        <w:shd w:val="clear" w:color="auto" w:fill="FFFFFF"/>
        <w:spacing w:before="100" w:beforeAutospacing="1" w:after="100" w:afterAutospacing="1" w:line="240" w:lineRule="auto"/>
        <w:textAlignment w:val="center"/>
        <w:rPr>
          <w:b/>
          <w:szCs w:val="24"/>
        </w:rPr>
      </w:pPr>
    </w:p>
    <w:p w:rsidR="00E01914" w:rsidRPr="008C46F7" w:rsidRDefault="00E01914" w:rsidP="00A268BB">
      <w:pPr>
        <w:rPr>
          <w:b/>
          <w:szCs w:val="24"/>
        </w:rPr>
      </w:pPr>
      <w:r w:rsidRPr="008C46F7">
        <w:rPr>
          <w:b/>
          <w:szCs w:val="24"/>
        </w:rPr>
        <w:lastRenderedPageBreak/>
        <w:t>Retrospective Probes</w:t>
      </w:r>
    </w:p>
    <w:p w:rsidR="00A268BB" w:rsidRPr="008C46F7" w:rsidRDefault="00A268BB" w:rsidP="00A268BB">
      <w:pPr>
        <w:rPr>
          <w:i/>
          <w:szCs w:val="24"/>
        </w:rPr>
      </w:pPr>
      <w:r w:rsidRPr="008C46F7">
        <w:rPr>
          <w:i/>
          <w:szCs w:val="24"/>
        </w:rPr>
        <w:t>Ask all the probes using a power point slide with those screens.</w:t>
      </w:r>
    </w:p>
    <w:p w:rsidR="004F1E77" w:rsidRPr="008C46F7" w:rsidRDefault="004F1E77" w:rsidP="00220299">
      <w:pPr>
        <w:rPr>
          <w:szCs w:val="24"/>
        </w:rPr>
      </w:pPr>
      <w:r w:rsidRPr="008C46F7">
        <w:rPr>
          <w:szCs w:val="24"/>
        </w:rPr>
        <w:t>Screen 1: census.gov website</w:t>
      </w:r>
    </w:p>
    <w:p w:rsidR="004F1E77" w:rsidRPr="008C46F7" w:rsidRDefault="00E01914" w:rsidP="00220299">
      <w:pPr>
        <w:rPr>
          <w:i/>
          <w:szCs w:val="24"/>
        </w:rPr>
      </w:pPr>
      <w:r w:rsidRPr="008C46F7">
        <w:rPr>
          <w:i/>
          <w:szCs w:val="24"/>
        </w:rPr>
        <w:t xml:space="preserve">If you observed an issue on </w:t>
      </w:r>
      <w:r w:rsidR="001142D2" w:rsidRPr="008C46F7">
        <w:rPr>
          <w:i/>
          <w:szCs w:val="24"/>
        </w:rPr>
        <w:t>this</w:t>
      </w:r>
      <w:r w:rsidRPr="008C46F7">
        <w:rPr>
          <w:i/>
          <w:szCs w:val="24"/>
        </w:rPr>
        <w:t xml:space="preserve"> screen, then probe: </w:t>
      </w:r>
    </w:p>
    <w:p w:rsidR="004F1E77" w:rsidRPr="008C46F7" w:rsidRDefault="004F1E77" w:rsidP="00220299">
      <w:pPr>
        <w:rPr>
          <w:i/>
          <w:szCs w:val="24"/>
        </w:rPr>
      </w:pPr>
      <w:r w:rsidRPr="008C46F7">
        <w:rPr>
          <w:b/>
          <w:szCs w:val="24"/>
        </w:rPr>
        <w:t xml:space="preserve">I noticed that you [hesitated/had trouble] with this screen. Can you tell me what was going on for you then? </w:t>
      </w:r>
      <w:r w:rsidR="001142D2" w:rsidRPr="008C46F7">
        <w:rPr>
          <w:i/>
          <w:szCs w:val="24"/>
        </w:rPr>
        <w:t>Probe</w:t>
      </w:r>
      <w:r w:rsidRPr="008C46F7">
        <w:rPr>
          <w:i/>
          <w:szCs w:val="24"/>
        </w:rPr>
        <w:t xml:space="preserve"> any specific behavior you noticed when they</w:t>
      </w:r>
      <w:r w:rsidR="001142D2" w:rsidRPr="008C46F7">
        <w:rPr>
          <w:i/>
          <w:szCs w:val="24"/>
        </w:rPr>
        <w:t xml:space="preserve"> </w:t>
      </w:r>
      <w:r w:rsidRPr="008C46F7">
        <w:rPr>
          <w:i/>
          <w:szCs w:val="24"/>
        </w:rPr>
        <w:t>were on th</w:t>
      </w:r>
      <w:r w:rsidR="001142D2" w:rsidRPr="008C46F7">
        <w:rPr>
          <w:i/>
          <w:szCs w:val="24"/>
        </w:rPr>
        <w:t>is</w:t>
      </w:r>
      <w:r w:rsidRPr="008C46F7">
        <w:rPr>
          <w:i/>
          <w:szCs w:val="24"/>
        </w:rPr>
        <w:t xml:space="preserve"> screen.</w:t>
      </w:r>
    </w:p>
    <w:p w:rsidR="00E3719F" w:rsidRDefault="00E3719F" w:rsidP="004F1E77">
      <w:pPr>
        <w:rPr>
          <w:b/>
          <w:szCs w:val="24"/>
        </w:rPr>
      </w:pPr>
    </w:p>
    <w:p w:rsidR="005857E0" w:rsidRPr="008C46F7" w:rsidRDefault="005857E0" w:rsidP="004F1E77">
      <w:pPr>
        <w:rPr>
          <w:b/>
          <w:szCs w:val="24"/>
        </w:rPr>
      </w:pPr>
      <w:r w:rsidRPr="008C46F7">
        <w:rPr>
          <w:b/>
          <w:szCs w:val="24"/>
        </w:rPr>
        <w:t>How easy</w:t>
      </w:r>
      <w:r w:rsidR="004A25D3" w:rsidRPr="008C46F7">
        <w:rPr>
          <w:b/>
          <w:szCs w:val="24"/>
        </w:rPr>
        <w:t xml:space="preserve"> or </w:t>
      </w:r>
      <w:r w:rsidRPr="008C46F7">
        <w:rPr>
          <w:b/>
          <w:szCs w:val="24"/>
        </w:rPr>
        <w:t xml:space="preserve">hard was it to find the </w:t>
      </w:r>
      <w:r w:rsidR="00E16353" w:rsidRPr="008C46F7">
        <w:rPr>
          <w:b/>
          <w:szCs w:val="24"/>
        </w:rPr>
        <w:t>information we asked you to look for</w:t>
      </w:r>
      <w:r w:rsidRPr="008C46F7">
        <w:rPr>
          <w:b/>
          <w:szCs w:val="24"/>
        </w:rPr>
        <w:t xml:space="preserve">?  </w:t>
      </w:r>
      <w:r w:rsidR="00E16353" w:rsidRPr="008C46F7">
        <w:rPr>
          <w:b/>
          <w:szCs w:val="24"/>
        </w:rPr>
        <w:t xml:space="preserve"> </w:t>
      </w:r>
      <w:r w:rsidR="00E16353" w:rsidRPr="008C46F7">
        <w:rPr>
          <w:i/>
          <w:szCs w:val="24"/>
        </w:rPr>
        <w:t xml:space="preserve">If necessary: </w:t>
      </w:r>
      <w:r w:rsidRPr="008C46F7">
        <w:rPr>
          <w:b/>
          <w:szCs w:val="24"/>
        </w:rPr>
        <w:t>Can you tell me more?</w:t>
      </w:r>
    </w:p>
    <w:p w:rsidR="004A25D3" w:rsidRPr="008C46F7" w:rsidRDefault="004A25D3" w:rsidP="001C24F8">
      <w:pPr>
        <w:spacing w:after="0"/>
        <w:rPr>
          <w:b/>
          <w:szCs w:val="24"/>
        </w:rPr>
      </w:pPr>
    </w:p>
    <w:p w:rsidR="004A25D3" w:rsidRPr="008C46F7" w:rsidRDefault="00E16353" w:rsidP="001C24F8">
      <w:pPr>
        <w:spacing w:after="0"/>
        <w:rPr>
          <w:szCs w:val="24"/>
        </w:rPr>
      </w:pPr>
      <w:r w:rsidRPr="008C46F7">
        <w:rPr>
          <w:b/>
          <w:szCs w:val="24"/>
        </w:rPr>
        <w:t>Did you think that you could find the information by clicking anywhere else?</w:t>
      </w:r>
      <w:r w:rsidRPr="008C46F7">
        <w:rPr>
          <w:szCs w:val="24"/>
        </w:rPr>
        <w:t xml:space="preserve"> </w:t>
      </w:r>
    </w:p>
    <w:p w:rsidR="00E16353" w:rsidRPr="008C46F7" w:rsidRDefault="00E16353" w:rsidP="001C24F8">
      <w:pPr>
        <w:spacing w:after="0"/>
        <w:rPr>
          <w:b/>
          <w:szCs w:val="24"/>
        </w:rPr>
      </w:pPr>
      <w:r w:rsidRPr="008C46F7">
        <w:rPr>
          <w:i/>
          <w:szCs w:val="24"/>
        </w:rPr>
        <w:t xml:space="preserve">If yes: </w:t>
      </w:r>
      <w:r w:rsidRPr="008C46F7">
        <w:rPr>
          <w:b/>
          <w:szCs w:val="24"/>
        </w:rPr>
        <w:t>Where did you consider clicking?</w:t>
      </w:r>
    </w:p>
    <w:p w:rsidR="004A25D3" w:rsidRPr="008C46F7" w:rsidRDefault="004A25D3" w:rsidP="001142D2">
      <w:pPr>
        <w:rPr>
          <w:b/>
          <w:szCs w:val="24"/>
        </w:rPr>
      </w:pPr>
    </w:p>
    <w:p w:rsidR="001142D2" w:rsidRPr="008C46F7" w:rsidRDefault="001142D2" w:rsidP="001142D2">
      <w:pPr>
        <w:rPr>
          <w:b/>
          <w:szCs w:val="24"/>
        </w:rPr>
      </w:pPr>
      <w:r w:rsidRPr="008C46F7">
        <w:rPr>
          <w:b/>
          <w:szCs w:val="24"/>
        </w:rPr>
        <w:t>Do you have any other comments on this screen?</w:t>
      </w:r>
    </w:p>
    <w:p w:rsidR="001142D2" w:rsidRPr="008C46F7" w:rsidRDefault="001142D2" w:rsidP="00E16353">
      <w:pPr>
        <w:rPr>
          <w:szCs w:val="24"/>
        </w:rPr>
      </w:pPr>
    </w:p>
    <w:p w:rsidR="001142D2" w:rsidRPr="008C46F7" w:rsidRDefault="001142D2" w:rsidP="00E16353">
      <w:pPr>
        <w:rPr>
          <w:szCs w:val="24"/>
        </w:rPr>
      </w:pPr>
      <w:r w:rsidRPr="008C46F7">
        <w:rPr>
          <w:szCs w:val="24"/>
        </w:rPr>
        <w:t>Screen 2: Access point 1/2/3/4/5/6</w:t>
      </w:r>
    </w:p>
    <w:p w:rsidR="001142D2" w:rsidRPr="008C46F7" w:rsidRDefault="001142D2" w:rsidP="001142D2">
      <w:pPr>
        <w:rPr>
          <w:i/>
          <w:szCs w:val="24"/>
        </w:rPr>
      </w:pPr>
      <w:r w:rsidRPr="008C46F7">
        <w:rPr>
          <w:i/>
          <w:szCs w:val="24"/>
        </w:rPr>
        <w:t xml:space="preserve">If you observed an issue on this screen, then probe: </w:t>
      </w:r>
    </w:p>
    <w:p w:rsidR="001142D2" w:rsidRPr="008C46F7" w:rsidRDefault="001142D2" w:rsidP="001142D2">
      <w:pPr>
        <w:rPr>
          <w:i/>
          <w:szCs w:val="24"/>
        </w:rPr>
      </w:pPr>
      <w:r w:rsidRPr="008C46F7">
        <w:rPr>
          <w:b/>
          <w:szCs w:val="24"/>
        </w:rPr>
        <w:t xml:space="preserve">I noticed that you [hesitated/had trouble] with this screen. Can you tell me what was going on for you then? </w:t>
      </w:r>
      <w:r w:rsidRPr="008C46F7">
        <w:rPr>
          <w:i/>
          <w:szCs w:val="24"/>
        </w:rPr>
        <w:t>Probe any specific behavior you noticed when they were on this screen.</w:t>
      </w:r>
    </w:p>
    <w:p w:rsidR="004A25D3" w:rsidRPr="008C46F7" w:rsidRDefault="001142D2" w:rsidP="001C24F8">
      <w:pPr>
        <w:spacing w:after="0"/>
        <w:rPr>
          <w:szCs w:val="24"/>
        </w:rPr>
      </w:pPr>
      <w:r w:rsidRPr="008C46F7">
        <w:rPr>
          <w:szCs w:val="24"/>
        </w:rPr>
        <w:t>[</w:t>
      </w:r>
      <w:r w:rsidRPr="008C46F7">
        <w:rPr>
          <w:i/>
          <w:szCs w:val="24"/>
        </w:rPr>
        <w:t>Point to the</w:t>
      </w:r>
      <w:r w:rsidR="00E16353" w:rsidRPr="008C46F7">
        <w:rPr>
          <w:i/>
          <w:szCs w:val="24"/>
        </w:rPr>
        <w:t xml:space="preserve"> “Data linkage/reuse” </w:t>
      </w:r>
      <w:r w:rsidR="004A25D3" w:rsidRPr="008C46F7">
        <w:rPr>
          <w:i/>
          <w:szCs w:val="24"/>
        </w:rPr>
        <w:t>link</w:t>
      </w:r>
      <w:r w:rsidRPr="008C46F7">
        <w:rPr>
          <w:szCs w:val="24"/>
        </w:rPr>
        <w:t>]</w:t>
      </w:r>
      <w:r w:rsidR="00E16353" w:rsidRPr="008C46F7">
        <w:rPr>
          <w:szCs w:val="24"/>
        </w:rPr>
        <w:t xml:space="preserve">  </w:t>
      </w:r>
    </w:p>
    <w:p w:rsidR="004A25D3" w:rsidRPr="008C46F7" w:rsidRDefault="004A25D3" w:rsidP="001C24F8">
      <w:pPr>
        <w:spacing w:after="0"/>
        <w:rPr>
          <w:b/>
          <w:szCs w:val="24"/>
        </w:rPr>
      </w:pPr>
      <w:r w:rsidRPr="008C46F7">
        <w:rPr>
          <w:b/>
          <w:szCs w:val="24"/>
        </w:rPr>
        <w:t>Tell me about your reaction to this link.</w:t>
      </w:r>
    </w:p>
    <w:p w:rsidR="004A25D3" w:rsidRPr="008C46F7" w:rsidRDefault="00E16353" w:rsidP="001C24F8">
      <w:pPr>
        <w:spacing w:after="0"/>
        <w:rPr>
          <w:b/>
          <w:szCs w:val="24"/>
        </w:rPr>
      </w:pPr>
      <w:r w:rsidRPr="008C46F7">
        <w:rPr>
          <w:b/>
          <w:szCs w:val="24"/>
        </w:rPr>
        <w:t>Do you think th</w:t>
      </w:r>
      <w:r w:rsidR="007B0FC5" w:rsidRPr="008C46F7">
        <w:rPr>
          <w:b/>
          <w:szCs w:val="24"/>
        </w:rPr>
        <w:t>e</w:t>
      </w:r>
      <w:r w:rsidRPr="008C46F7">
        <w:rPr>
          <w:b/>
          <w:szCs w:val="24"/>
        </w:rPr>
        <w:t xml:space="preserve"> </w:t>
      </w:r>
      <w:r w:rsidR="004A25D3" w:rsidRPr="008C46F7">
        <w:rPr>
          <w:b/>
          <w:szCs w:val="24"/>
        </w:rPr>
        <w:t>phrase “Data linkage and reuse” is appropriate</w:t>
      </w:r>
      <w:r w:rsidR="007B0FC5" w:rsidRPr="008C46F7">
        <w:rPr>
          <w:b/>
          <w:szCs w:val="24"/>
        </w:rPr>
        <w:t xml:space="preserve"> here</w:t>
      </w:r>
      <w:r w:rsidR="004A25D3" w:rsidRPr="008C46F7">
        <w:rPr>
          <w:b/>
          <w:szCs w:val="24"/>
        </w:rPr>
        <w:t>?</w:t>
      </w:r>
      <w:r w:rsidR="007B0FC5" w:rsidRPr="008C46F7">
        <w:rPr>
          <w:b/>
          <w:szCs w:val="24"/>
        </w:rPr>
        <w:t xml:space="preserve"> Tell me more about that.</w:t>
      </w:r>
      <w:r w:rsidRPr="008C46F7">
        <w:rPr>
          <w:b/>
          <w:szCs w:val="24"/>
        </w:rPr>
        <w:t xml:space="preserve"> </w:t>
      </w:r>
    </w:p>
    <w:p w:rsidR="00E16353" w:rsidRPr="008C46F7" w:rsidRDefault="00E16353" w:rsidP="001C24F8">
      <w:pPr>
        <w:spacing w:after="0"/>
        <w:rPr>
          <w:b/>
          <w:szCs w:val="24"/>
        </w:rPr>
      </w:pPr>
      <w:r w:rsidRPr="008C46F7">
        <w:rPr>
          <w:b/>
          <w:szCs w:val="24"/>
        </w:rPr>
        <w:t xml:space="preserve">If you could change that </w:t>
      </w:r>
      <w:r w:rsidR="007B0FC5" w:rsidRPr="008C46F7">
        <w:rPr>
          <w:b/>
          <w:szCs w:val="24"/>
        </w:rPr>
        <w:t>wording</w:t>
      </w:r>
      <w:r w:rsidRPr="008C46F7">
        <w:rPr>
          <w:b/>
          <w:szCs w:val="24"/>
        </w:rPr>
        <w:t>, what would you call it instead?</w:t>
      </w:r>
    </w:p>
    <w:p w:rsidR="00E16353" w:rsidRPr="008C46F7" w:rsidRDefault="00E16353" w:rsidP="004F1E77">
      <w:pPr>
        <w:rPr>
          <w:szCs w:val="24"/>
        </w:rPr>
      </w:pPr>
    </w:p>
    <w:p w:rsidR="00E3719F" w:rsidRDefault="00E3719F" w:rsidP="004F1E77">
      <w:pPr>
        <w:rPr>
          <w:szCs w:val="24"/>
        </w:rPr>
      </w:pPr>
    </w:p>
    <w:p w:rsidR="00E16353" w:rsidRPr="008C46F7" w:rsidRDefault="001142D2" w:rsidP="004F1E77">
      <w:pPr>
        <w:rPr>
          <w:szCs w:val="24"/>
        </w:rPr>
      </w:pPr>
      <w:r w:rsidRPr="008C46F7">
        <w:rPr>
          <w:szCs w:val="24"/>
        </w:rPr>
        <w:lastRenderedPageBreak/>
        <w:t xml:space="preserve">Screen 3: General Data Linkage/Reuse </w:t>
      </w:r>
      <w:r w:rsidR="004A30AB" w:rsidRPr="008C46F7">
        <w:rPr>
          <w:szCs w:val="24"/>
        </w:rPr>
        <w:t>or FAQ Page</w:t>
      </w:r>
    </w:p>
    <w:p w:rsidR="007B0FC5" w:rsidRPr="008C46F7" w:rsidRDefault="007B0FC5" w:rsidP="00E16353">
      <w:pPr>
        <w:rPr>
          <w:b/>
          <w:szCs w:val="24"/>
        </w:rPr>
      </w:pPr>
      <w:r w:rsidRPr="008C46F7">
        <w:rPr>
          <w:b/>
          <w:szCs w:val="24"/>
        </w:rPr>
        <w:t>In your own words, what did you think was the main point of this page?</w:t>
      </w:r>
    </w:p>
    <w:p w:rsidR="00E3719F" w:rsidRDefault="00E3719F" w:rsidP="003978F9">
      <w:pPr>
        <w:spacing w:after="0"/>
        <w:rPr>
          <w:b/>
          <w:szCs w:val="24"/>
        </w:rPr>
      </w:pPr>
    </w:p>
    <w:p w:rsidR="003978F9" w:rsidRPr="008C46F7" w:rsidRDefault="003978F9" w:rsidP="003978F9">
      <w:pPr>
        <w:spacing w:after="0"/>
        <w:rPr>
          <w:b/>
          <w:szCs w:val="24"/>
        </w:rPr>
      </w:pPr>
      <w:r w:rsidRPr="008C46F7">
        <w:rPr>
          <w:b/>
          <w:szCs w:val="24"/>
        </w:rPr>
        <w:t xml:space="preserve">Were there any parts of the page that were confusing?  </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3978F9" w:rsidRPr="008C46F7" w:rsidRDefault="003978F9" w:rsidP="003978F9">
      <w:pPr>
        <w:rPr>
          <w:szCs w:val="24"/>
        </w:rPr>
      </w:pPr>
    </w:p>
    <w:p w:rsidR="003978F9" w:rsidRPr="008C46F7" w:rsidRDefault="003978F9" w:rsidP="003978F9">
      <w:pPr>
        <w:spacing w:after="0"/>
        <w:rPr>
          <w:b/>
          <w:szCs w:val="24"/>
        </w:rPr>
      </w:pPr>
      <w:r w:rsidRPr="008C46F7">
        <w:rPr>
          <w:b/>
          <w:szCs w:val="24"/>
        </w:rPr>
        <w:t>Were there any parts of the page that were particularly helpful?</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3978F9" w:rsidRPr="008C46F7" w:rsidRDefault="003978F9" w:rsidP="00114CF5">
      <w:pPr>
        <w:spacing w:after="0"/>
        <w:rPr>
          <w:szCs w:val="24"/>
        </w:rPr>
      </w:pPr>
    </w:p>
    <w:p w:rsidR="003978F9" w:rsidRPr="008C46F7" w:rsidRDefault="003978F9" w:rsidP="00114CF5">
      <w:pPr>
        <w:spacing w:after="0"/>
        <w:rPr>
          <w:b/>
          <w:szCs w:val="24"/>
        </w:rPr>
      </w:pPr>
      <w:r w:rsidRPr="008C46F7">
        <w:rPr>
          <w:b/>
          <w:szCs w:val="24"/>
        </w:rPr>
        <w:t xml:space="preserve">Was there any information that you would have expected to see here that was missing?  </w:t>
      </w:r>
    </w:p>
    <w:p w:rsidR="00114CF5" w:rsidRPr="008C46F7" w:rsidRDefault="00114CF5" w:rsidP="00E16353">
      <w:pPr>
        <w:rPr>
          <w:szCs w:val="24"/>
        </w:rPr>
      </w:pPr>
    </w:p>
    <w:p w:rsidR="00E16353" w:rsidRPr="008C46F7" w:rsidRDefault="00E16353" w:rsidP="00E16353">
      <w:pPr>
        <w:rPr>
          <w:b/>
          <w:szCs w:val="24"/>
        </w:rPr>
      </w:pPr>
      <w:r w:rsidRPr="008C46F7">
        <w:rPr>
          <w:b/>
          <w:szCs w:val="24"/>
        </w:rPr>
        <w:t>What do you think you might do if you could not find the General Data Linkage/Reuse website?</w:t>
      </w:r>
    </w:p>
    <w:p w:rsidR="004A30AB" w:rsidRPr="008C46F7" w:rsidRDefault="005857E0" w:rsidP="004A30AB">
      <w:pPr>
        <w:spacing w:after="0"/>
        <w:rPr>
          <w:szCs w:val="24"/>
        </w:rPr>
      </w:pPr>
      <w:r w:rsidRPr="008C46F7">
        <w:rPr>
          <w:b/>
          <w:szCs w:val="24"/>
        </w:rPr>
        <w:t>Census is considering including a few more messages on this website</w:t>
      </w:r>
      <w:r w:rsidR="00114CF5" w:rsidRPr="008C46F7">
        <w:rPr>
          <w:b/>
          <w:szCs w:val="24"/>
        </w:rPr>
        <w:t>.</w:t>
      </w:r>
      <w:r w:rsidR="00114CF5" w:rsidRPr="008C46F7">
        <w:rPr>
          <w:szCs w:val="24"/>
        </w:rPr>
        <w:t xml:space="preserve"> [</w:t>
      </w:r>
      <w:r w:rsidR="00114CF5" w:rsidRPr="008C46F7">
        <w:rPr>
          <w:i/>
          <w:szCs w:val="24"/>
        </w:rPr>
        <w:t>Show respondent Additional Message Sheet</w:t>
      </w:r>
      <w:r w:rsidR="00114CF5" w:rsidRPr="008C46F7">
        <w:rPr>
          <w:szCs w:val="24"/>
        </w:rPr>
        <w:t>]</w:t>
      </w:r>
      <w:r w:rsidR="00D218DC" w:rsidRPr="008C46F7">
        <w:rPr>
          <w:szCs w:val="24"/>
        </w:rPr>
        <w:t xml:space="preserve"> </w:t>
      </w:r>
    </w:p>
    <w:p w:rsidR="004A30AB" w:rsidRPr="008C46F7" w:rsidRDefault="005857E0" w:rsidP="004A30AB">
      <w:pPr>
        <w:spacing w:after="0"/>
        <w:ind w:firstLine="720"/>
        <w:rPr>
          <w:b/>
          <w:szCs w:val="24"/>
        </w:rPr>
      </w:pPr>
      <w:r w:rsidRPr="008C46F7">
        <w:rPr>
          <w:b/>
          <w:szCs w:val="24"/>
        </w:rPr>
        <w:t xml:space="preserve">What do you think about these messages? </w:t>
      </w:r>
    </w:p>
    <w:p w:rsidR="004A30AB" w:rsidRPr="008C46F7" w:rsidRDefault="00D218DC" w:rsidP="004A30AB">
      <w:pPr>
        <w:spacing w:after="0"/>
        <w:ind w:firstLine="720"/>
        <w:rPr>
          <w:b/>
          <w:szCs w:val="24"/>
        </w:rPr>
      </w:pPr>
      <w:r w:rsidRPr="008C46F7">
        <w:rPr>
          <w:b/>
          <w:szCs w:val="24"/>
        </w:rPr>
        <w:t xml:space="preserve">Do you think either of these would be helpful on the website? </w:t>
      </w:r>
    </w:p>
    <w:p w:rsidR="005857E0" w:rsidRPr="008C46F7" w:rsidRDefault="004A30AB" w:rsidP="004A30AB">
      <w:pPr>
        <w:spacing w:after="0"/>
        <w:ind w:left="720" w:firstLine="720"/>
        <w:rPr>
          <w:b/>
          <w:szCs w:val="24"/>
        </w:rPr>
      </w:pPr>
      <w:r w:rsidRPr="008C46F7">
        <w:rPr>
          <w:i/>
          <w:szCs w:val="24"/>
        </w:rPr>
        <w:t xml:space="preserve">If necessary: </w:t>
      </w:r>
      <w:r w:rsidR="00D218DC" w:rsidRPr="008C46F7">
        <w:rPr>
          <w:b/>
          <w:szCs w:val="24"/>
        </w:rPr>
        <w:t>Tell me more about your answer.</w:t>
      </w:r>
    </w:p>
    <w:p w:rsidR="005857E0" w:rsidRPr="008C46F7" w:rsidRDefault="005857E0" w:rsidP="00220299">
      <w:pPr>
        <w:rPr>
          <w:szCs w:val="24"/>
        </w:rPr>
      </w:pPr>
    </w:p>
    <w:p w:rsidR="007B0FC5" w:rsidRPr="008C46F7" w:rsidRDefault="007B0FC5" w:rsidP="007B0FC5">
      <w:pPr>
        <w:rPr>
          <w:szCs w:val="24"/>
        </w:rPr>
      </w:pPr>
      <w:r w:rsidRPr="008C46F7">
        <w:rPr>
          <w:szCs w:val="24"/>
        </w:rPr>
        <w:t>Screen 4: CBLI Homepage</w:t>
      </w:r>
    </w:p>
    <w:p w:rsidR="007B0FC5" w:rsidRPr="008C46F7" w:rsidRDefault="007B0FC5" w:rsidP="007B0FC5">
      <w:pPr>
        <w:rPr>
          <w:szCs w:val="24"/>
        </w:rPr>
      </w:pPr>
      <w:r w:rsidRPr="008C46F7">
        <w:rPr>
          <w:szCs w:val="24"/>
        </w:rPr>
        <w:t xml:space="preserve">If you observed an issue on this screen, then probe: </w:t>
      </w:r>
    </w:p>
    <w:p w:rsidR="007B0FC5" w:rsidRPr="008C46F7" w:rsidRDefault="007B0FC5" w:rsidP="007B0FC5">
      <w:pPr>
        <w:rPr>
          <w:i/>
          <w:szCs w:val="24"/>
        </w:rPr>
      </w:pPr>
      <w:r w:rsidRPr="008C46F7">
        <w:rPr>
          <w:b/>
          <w:szCs w:val="24"/>
        </w:rPr>
        <w:t xml:space="preserve">I noticed that you [hesitated/had trouble] with this screen. Can you tell me what was going on for you then? </w:t>
      </w:r>
      <w:r w:rsidRPr="008C46F7">
        <w:rPr>
          <w:i/>
          <w:szCs w:val="24"/>
        </w:rPr>
        <w:t>Probe any specific behavior you noticed when they were on this screen.</w:t>
      </w:r>
    </w:p>
    <w:p w:rsidR="001C24F8" w:rsidRPr="008C46F7" w:rsidRDefault="001C24F8" w:rsidP="001C24F8">
      <w:pPr>
        <w:rPr>
          <w:b/>
          <w:szCs w:val="24"/>
        </w:rPr>
      </w:pPr>
      <w:r w:rsidRPr="008C46F7">
        <w:rPr>
          <w:b/>
          <w:szCs w:val="24"/>
        </w:rPr>
        <w:t>In your own words, what did you think was the main point of this page?</w:t>
      </w:r>
    </w:p>
    <w:p w:rsidR="001C24F8" w:rsidRPr="008C46F7" w:rsidRDefault="001C24F8" w:rsidP="001C24F8">
      <w:pPr>
        <w:spacing w:after="0"/>
        <w:rPr>
          <w:b/>
          <w:szCs w:val="24"/>
        </w:rPr>
      </w:pPr>
      <w:r w:rsidRPr="008C46F7">
        <w:rPr>
          <w:b/>
          <w:szCs w:val="24"/>
        </w:rPr>
        <w:t xml:space="preserve">Were there any parts of the page that were confusing?  </w:t>
      </w:r>
    </w:p>
    <w:p w:rsidR="001C24F8" w:rsidRPr="008C46F7" w:rsidRDefault="001C24F8" w:rsidP="001C24F8">
      <w:pPr>
        <w:spacing w:after="0"/>
        <w:ind w:firstLine="720"/>
        <w:rPr>
          <w:szCs w:val="24"/>
        </w:rPr>
      </w:pPr>
      <w:r w:rsidRPr="008C46F7">
        <w:rPr>
          <w:i/>
          <w:szCs w:val="24"/>
        </w:rPr>
        <w:t xml:space="preserve">If necessary: </w:t>
      </w:r>
      <w:r w:rsidRPr="008C46F7">
        <w:rPr>
          <w:b/>
          <w:szCs w:val="24"/>
        </w:rPr>
        <w:t>Can you tell me more about that?</w:t>
      </w:r>
    </w:p>
    <w:p w:rsidR="001C24F8" w:rsidRPr="008C46F7" w:rsidRDefault="001C24F8" w:rsidP="001C24F8">
      <w:pPr>
        <w:rPr>
          <w:szCs w:val="24"/>
        </w:rPr>
      </w:pPr>
    </w:p>
    <w:p w:rsidR="001C24F8" w:rsidRPr="008C46F7" w:rsidRDefault="001C24F8" w:rsidP="001C24F8">
      <w:pPr>
        <w:spacing w:after="0"/>
        <w:rPr>
          <w:b/>
          <w:szCs w:val="24"/>
        </w:rPr>
      </w:pPr>
      <w:r w:rsidRPr="008C46F7">
        <w:rPr>
          <w:b/>
          <w:szCs w:val="24"/>
        </w:rPr>
        <w:t>Were there any parts of the page that were particularly helpful?</w:t>
      </w:r>
    </w:p>
    <w:p w:rsidR="001C24F8" w:rsidRPr="008C46F7" w:rsidRDefault="001C24F8" w:rsidP="001C24F8">
      <w:pPr>
        <w:spacing w:after="0"/>
        <w:ind w:firstLine="720"/>
        <w:rPr>
          <w:szCs w:val="24"/>
        </w:rPr>
      </w:pPr>
      <w:r w:rsidRPr="008C46F7">
        <w:rPr>
          <w:i/>
          <w:szCs w:val="24"/>
        </w:rPr>
        <w:lastRenderedPageBreak/>
        <w:t xml:space="preserve">If necessary: </w:t>
      </w:r>
      <w:r w:rsidRPr="008C46F7">
        <w:rPr>
          <w:b/>
          <w:szCs w:val="24"/>
        </w:rPr>
        <w:t>Can you tell me more about that?</w:t>
      </w:r>
    </w:p>
    <w:p w:rsidR="003978F9" w:rsidRPr="008C46F7" w:rsidRDefault="003978F9" w:rsidP="003978F9">
      <w:pPr>
        <w:spacing w:after="0"/>
        <w:rPr>
          <w:szCs w:val="24"/>
        </w:rPr>
      </w:pPr>
    </w:p>
    <w:p w:rsidR="003978F9" w:rsidRPr="008C46F7" w:rsidRDefault="007B0FC5" w:rsidP="003978F9">
      <w:pPr>
        <w:spacing w:after="0"/>
        <w:rPr>
          <w:b/>
          <w:szCs w:val="24"/>
        </w:rPr>
      </w:pPr>
      <w:r w:rsidRPr="008C46F7">
        <w:rPr>
          <w:b/>
          <w:szCs w:val="24"/>
        </w:rPr>
        <w:t>How easy</w:t>
      </w:r>
      <w:r w:rsidR="003978F9" w:rsidRPr="008C46F7">
        <w:rPr>
          <w:b/>
          <w:szCs w:val="24"/>
        </w:rPr>
        <w:t xml:space="preserve"> or difficult</w:t>
      </w:r>
      <w:r w:rsidRPr="008C46F7">
        <w:rPr>
          <w:b/>
          <w:szCs w:val="24"/>
        </w:rPr>
        <w:t xml:space="preserve"> was it to find the more technical CBLI content?  </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7B0FC5" w:rsidRPr="008C46F7" w:rsidRDefault="007B0FC5" w:rsidP="00220299">
      <w:pPr>
        <w:rPr>
          <w:szCs w:val="24"/>
        </w:rPr>
      </w:pPr>
    </w:p>
    <w:p w:rsidR="00185393" w:rsidRPr="008C46F7" w:rsidRDefault="00185393">
      <w:pPr>
        <w:rPr>
          <w:szCs w:val="24"/>
        </w:rPr>
      </w:pPr>
      <w:r w:rsidRPr="008C46F7">
        <w:rPr>
          <w:szCs w:val="24"/>
        </w:rPr>
        <w:t>Debriefing Questions:</w:t>
      </w:r>
    </w:p>
    <w:p w:rsidR="00185393" w:rsidRPr="008C46F7" w:rsidRDefault="00185393">
      <w:pPr>
        <w:rPr>
          <w:szCs w:val="24"/>
        </w:rPr>
      </w:pPr>
      <w:r w:rsidRPr="008C46F7">
        <w:rPr>
          <w:szCs w:val="24"/>
        </w:rPr>
        <w:t>Overall, did you find the website easy or difficult to navigate?</w:t>
      </w:r>
    </w:p>
    <w:p w:rsidR="00185393" w:rsidRPr="008C46F7" w:rsidRDefault="00185393">
      <w:pPr>
        <w:rPr>
          <w:szCs w:val="24"/>
        </w:rPr>
      </w:pPr>
      <w:r w:rsidRPr="008C46F7">
        <w:rPr>
          <w:szCs w:val="24"/>
        </w:rPr>
        <w:t>Did you find the content easy or difficult to understand?</w:t>
      </w:r>
    </w:p>
    <w:p w:rsidR="00185393" w:rsidRPr="008C46F7" w:rsidRDefault="00185393">
      <w:pPr>
        <w:rPr>
          <w:szCs w:val="24"/>
        </w:rPr>
      </w:pPr>
      <w:r w:rsidRPr="008C46F7">
        <w:rPr>
          <w:szCs w:val="24"/>
        </w:rPr>
        <w:t xml:space="preserve">Have you looked at websites with similar information in the past? </w:t>
      </w:r>
      <w:r w:rsidRPr="008C46F7">
        <w:rPr>
          <w:i/>
          <w:szCs w:val="24"/>
        </w:rPr>
        <w:t xml:space="preserve">If yes: </w:t>
      </w:r>
      <w:r w:rsidRPr="008C46F7">
        <w:rPr>
          <w:szCs w:val="24"/>
        </w:rPr>
        <w:t>How did that experience compare to this one?</w:t>
      </w:r>
    </w:p>
    <w:p w:rsidR="00185393" w:rsidRPr="008C46F7" w:rsidRDefault="00185393">
      <w:pPr>
        <w:rPr>
          <w:szCs w:val="24"/>
        </w:rPr>
      </w:pPr>
      <w:r w:rsidRPr="008C46F7">
        <w:rPr>
          <w:szCs w:val="24"/>
        </w:rPr>
        <w:t>Is there anything else you would like to mention that you have not had a chance to mention yet?</w:t>
      </w:r>
    </w:p>
    <w:p w:rsidR="00A268BB" w:rsidRPr="008C46F7" w:rsidRDefault="00854854">
      <w:pPr>
        <w:rPr>
          <w:szCs w:val="24"/>
        </w:rPr>
      </w:pPr>
      <w:r w:rsidRPr="008C46F7">
        <w:rPr>
          <w:b/>
          <w:i/>
          <w:szCs w:val="24"/>
        </w:rPr>
        <w:t xml:space="preserve">[Administer satisfaction questionnaire.] </w:t>
      </w:r>
    </w:p>
    <w:sectPr w:rsidR="00A268BB" w:rsidRPr="008C46F7" w:rsidSect="00B314A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41" w:rsidRDefault="00DE2941" w:rsidP="00614121">
      <w:pPr>
        <w:spacing w:after="0" w:line="240" w:lineRule="auto"/>
      </w:pPr>
      <w:r>
        <w:separator/>
      </w:r>
    </w:p>
  </w:endnote>
  <w:endnote w:type="continuationSeparator" w:id="0">
    <w:p w:rsidR="00DE2941" w:rsidRDefault="00DE294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rsidR="00DE2941" w:rsidRDefault="00DE2941" w:rsidP="00CD3C94">
        <w:pPr>
          <w:pStyle w:val="Footer"/>
          <w:ind w:left="4680" w:firstLine="4680"/>
        </w:pPr>
        <w:r>
          <w:fldChar w:fldCharType="begin"/>
        </w:r>
        <w:r>
          <w:instrText xml:space="preserve"> PAGE   \* MERGEFORMAT </w:instrText>
        </w:r>
        <w:r>
          <w:fldChar w:fldCharType="separate"/>
        </w:r>
        <w:r w:rsidR="00685BF8">
          <w:rPr>
            <w:noProof/>
          </w:rPr>
          <w:t>1</w:t>
        </w:r>
        <w:r>
          <w:rPr>
            <w:noProof/>
          </w:rPr>
          <w:fldChar w:fldCharType="end"/>
        </w:r>
      </w:p>
    </w:sdtContent>
  </w:sdt>
  <w:p w:rsidR="00DE2941" w:rsidRDefault="00DE2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41" w:rsidRDefault="00DE2941" w:rsidP="00614121">
      <w:pPr>
        <w:spacing w:after="0" w:line="240" w:lineRule="auto"/>
      </w:pPr>
      <w:r>
        <w:separator/>
      </w:r>
    </w:p>
  </w:footnote>
  <w:footnote w:type="continuationSeparator" w:id="0">
    <w:p w:rsidR="00DE2941" w:rsidRDefault="00DE2941" w:rsidP="0061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A451B"/>
    <w:multiLevelType w:val="hybridMultilevel"/>
    <w:tmpl w:val="61FA3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CD52D9A"/>
    <w:multiLevelType w:val="multilevel"/>
    <w:tmpl w:val="208A9BC4"/>
    <w:numStyleLink w:val="Style1"/>
  </w:abstractNum>
  <w:abstractNum w:abstractNumId="23">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C6674"/>
    <w:multiLevelType w:val="hybridMultilevel"/>
    <w:tmpl w:val="2AE28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82F5D"/>
    <w:multiLevelType w:val="hybridMultilevel"/>
    <w:tmpl w:val="582C2196"/>
    <w:lvl w:ilvl="0" w:tplc="CA407AFE">
      <w:start w:val="1"/>
      <w:numFmt w:val="bullet"/>
      <w:lvlText w:val="•"/>
      <w:lvlJc w:val="left"/>
      <w:pPr>
        <w:tabs>
          <w:tab w:val="num" w:pos="720"/>
        </w:tabs>
        <w:ind w:left="720" w:hanging="360"/>
      </w:pPr>
      <w:rPr>
        <w:rFonts w:ascii="Arial" w:hAnsi="Arial" w:hint="default"/>
      </w:rPr>
    </w:lvl>
    <w:lvl w:ilvl="1" w:tplc="E20C8F10">
      <w:start w:val="589"/>
      <w:numFmt w:val="bullet"/>
      <w:lvlText w:val="–"/>
      <w:lvlJc w:val="left"/>
      <w:pPr>
        <w:tabs>
          <w:tab w:val="num" w:pos="1440"/>
        </w:tabs>
        <w:ind w:left="1440" w:hanging="360"/>
      </w:pPr>
      <w:rPr>
        <w:rFonts w:ascii="Arial" w:hAnsi="Arial" w:hint="default"/>
      </w:rPr>
    </w:lvl>
    <w:lvl w:ilvl="2" w:tplc="C0B20218" w:tentative="1">
      <w:start w:val="1"/>
      <w:numFmt w:val="bullet"/>
      <w:lvlText w:val="•"/>
      <w:lvlJc w:val="left"/>
      <w:pPr>
        <w:tabs>
          <w:tab w:val="num" w:pos="2160"/>
        </w:tabs>
        <w:ind w:left="2160" w:hanging="360"/>
      </w:pPr>
      <w:rPr>
        <w:rFonts w:ascii="Arial" w:hAnsi="Arial" w:hint="default"/>
      </w:rPr>
    </w:lvl>
    <w:lvl w:ilvl="3" w:tplc="CFDE2440" w:tentative="1">
      <w:start w:val="1"/>
      <w:numFmt w:val="bullet"/>
      <w:lvlText w:val="•"/>
      <w:lvlJc w:val="left"/>
      <w:pPr>
        <w:tabs>
          <w:tab w:val="num" w:pos="2880"/>
        </w:tabs>
        <w:ind w:left="2880" w:hanging="360"/>
      </w:pPr>
      <w:rPr>
        <w:rFonts w:ascii="Arial" w:hAnsi="Arial" w:hint="default"/>
      </w:rPr>
    </w:lvl>
    <w:lvl w:ilvl="4" w:tplc="2DBC01C6" w:tentative="1">
      <w:start w:val="1"/>
      <w:numFmt w:val="bullet"/>
      <w:lvlText w:val="•"/>
      <w:lvlJc w:val="left"/>
      <w:pPr>
        <w:tabs>
          <w:tab w:val="num" w:pos="3600"/>
        </w:tabs>
        <w:ind w:left="3600" w:hanging="360"/>
      </w:pPr>
      <w:rPr>
        <w:rFonts w:ascii="Arial" w:hAnsi="Arial" w:hint="default"/>
      </w:rPr>
    </w:lvl>
    <w:lvl w:ilvl="5" w:tplc="801E9F14" w:tentative="1">
      <w:start w:val="1"/>
      <w:numFmt w:val="bullet"/>
      <w:lvlText w:val="•"/>
      <w:lvlJc w:val="left"/>
      <w:pPr>
        <w:tabs>
          <w:tab w:val="num" w:pos="4320"/>
        </w:tabs>
        <w:ind w:left="4320" w:hanging="360"/>
      </w:pPr>
      <w:rPr>
        <w:rFonts w:ascii="Arial" w:hAnsi="Arial" w:hint="default"/>
      </w:rPr>
    </w:lvl>
    <w:lvl w:ilvl="6" w:tplc="71ECF5E4" w:tentative="1">
      <w:start w:val="1"/>
      <w:numFmt w:val="bullet"/>
      <w:lvlText w:val="•"/>
      <w:lvlJc w:val="left"/>
      <w:pPr>
        <w:tabs>
          <w:tab w:val="num" w:pos="5040"/>
        </w:tabs>
        <w:ind w:left="5040" w:hanging="360"/>
      </w:pPr>
      <w:rPr>
        <w:rFonts w:ascii="Arial" w:hAnsi="Arial" w:hint="default"/>
      </w:rPr>
    </w:lvl>
    <w:lvl w:ilvl="7" w:tplc="BD16A02C" w:tentative="1">
      <w:start w:val="1"/>
      <w:numFmt w:val="bullet"/>
      <w:lvlText w:val="•"/>
      <w:lvlJc w:val="left"/>
      <w:pPr>
        <w:tabs>
          <w:tab w:val="num" w:pos="5760"/>
        </w:tabs>
        <w:ind w:left="5760" w:hanging="360"/>
      </w:pPr>
      <w:rPr>
        <w:rFonts w:ascii="Arial" w:hAnsi="Arial" w:hint="default"/>
      </w:rPr>
    </w:lvl>
    <w:lvl w:ilvl="8" w:tplc="3FDE84AA" w:tentative="1">
      <w:start w:val="1"/>
      <w:numFmt w:val="bullet"/>
      <w:lvlText w:val="•"/>
      <w:lvlJc w:val="left"/>
      <w:pPr>
        <w:tabs>
          <w:tab w:val="num" w:pos="6480"/>
        </w:tabs>
        <w:ind w:left="6480" w:hanging="360"/>
      </w:pPr>
      <w:rPr>
        <w:rFonts w:ascii="Arial" w:hAnsi="Arial" w:hint="default"/>
      </w:rPr>
    </w:lvl>
  </w:abstractNum>
  <w:abstractNum w:abstractNumId="28">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0"/>
  </w:num>
  <w:num w:numId="4">
    <w:abstractNumId w:val="6"/>
  </w:num>
  <w:num w:numId="5">
    <w:abstractNumId w:val="2"/>
  </w:num>
  <w:num w:numId="6">
    <w:abstractNumId w:val="14"/>
  </w:num>
  <w:num w:numId="7">
    <w:abstractNumId w:val="23"/>
  </w:num>
  <w:num w:numId="8">
    <w:abstractNumId w:val="22"/>
  </w:num>
  <w:num w:numId="9">
    <w:abstractNumId w:val="28"/>
  </w:num>
  <w:num w:numId="10">
    <w:abstractNumId w:val="19"/>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0"/>
  </w:num>
  <w:num w:numId="15">
    <w:abstractNumId w:val="17"/>
  </w:num>
  <w:num w:numId="16">
    <w:abstractNumId w:val="7"/>
  </w:num>
  <w:num w:numId="17">
    <w:abstractNumId w:val="1"/>
  </w:num>
  <w:num w:numId="18">
    <w:abstractNumId w:val="11"/>
  </w:num>
  <w:num w:numId="19">
    <w:abstractNumId w:val="5"/>
  </w:num>
  <w:num w:numId="20">
    <w:abstractNumId w:val="13"/>
  </w:num>
  <w:num w:numId="21">
    <w:abstractNumId w:val="30"/>
  </w:num>
  <w:num w:numId="22">
    <w:abstractNumId w:val="26"/>
  </w:num>
  <w:num w:numId="23">
    <w:abstractNumId w:val="9"/>
  </w:num>
  <w:num w:numId="24">
    <w:abstractNumId w:val="31"/>
  </w:num>
  <w:num w:numId="25">
    <w:abstractNumId w:val="3"/>
  </w:num>
  <w:num w:numId="26">
    <w:abstractNumId w:val="4"/>
  </w:num>
  <w:num w:numId="27">
    <w:abstractNumId w:val="29"/>
  </w:num>
  <w:num w:numId="28">
    <w:abstractNumId w:val="1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e0b1686-ede3-4804-8f37-e18bf2e4b7f0"/>
  </w:docVars>
  <w:rsids>
    <w:rsidRoot w:val="00220299"/>
    <w:rsid w:val="00007874"/>
    <w:rsid w:val="000129D5"/>
    <w:rsid w:val="00017BC9"/>
    <w:rsid w:val="000404EB"/>
    <w:rsid w:val="00046C8D"/>
    <w:rsid w:val="000572BF"/>
    <w:rsid w:val="00086985"/>
    <w:rsid w:val="00093029"/>
    <w:rsid w:val="00095D23"/>
    <w:rsid w:val="000B5639"/>
    <w:rsid w:val="000B746E"/>
    <w:rsid w:val="000C3D45"/>
    <w:rsid w:val="000D51AD"/>
    <w:rsid w:val="000E7995"/>
    <w:rsid w:val="001046EC"/>
    <w:rsid w:val="001142D2"/>
    <w:rsid w:val="00114CF5"/>
    <w:rsid w:val="0013414B"/>
    <w:rsid w:val="00150A90"/>
    <w:rsid w:val="00162231"/>
    <w:rsid w:val="00174E5B"/>
    <w:rsid w:val="00177A5D"/>
    <w:rsid w:val="00185393"/>
    <w:rsid w:val="001B1229"/>
    <w:rsid w:val="001B1B5A"/>
    <w:rsid w:val="001B1F52"/>
    <w:rsid w:val="001C24F8"/>
    <w:rsid w:val="00201445"/>
    <w:rsid w:val="00201EA3"/>
    <w:rsid w:val="00211E9F"/>
    <w:rsid w:val="00220299"/>
    <w:rsid w:val="00227BC4"/>
    <w:rsid w:val="00267DA5"/>
    <w:rsid w:val="00290D92"/>
    <w:rsid w:val="002937FC"/>
    <w:rsid w:val="0029588B"/>
    <w:rsid w:val="002B51FA"/>
    <w:rsid w:val="002E0954"/>
    <w:rsid w:val="002E0C4D"/>
    <w:rsid w:val="002E7590"/>
    <w:rsid w:val="00301E1F"/>
    <w:rsid w:val="00305E0D"/>
    <w:rsid w:val="00322F1C"/>
    <w:rsid w:val="00326986"/>
    <w:rsid w:val="0034049E"/>
    <w:rsid w:val="003475D9"/>
    <w:rsid w:val="003611BE"/>
    <w:rsid w:val="00386227"/>
    <w:rsid w:val="00395A81"/>
    <w:rsid w:val="003978F9"/>
    <w:rsid w:val="003B4B2B"/>
    <w:rsid w:val="003C31D9"/>
    <w:rsid w:val="003E7CDF"/>
    <w:rsid w:val="00406535"/>
    <w:rsid w:val="0043793E"/>
    <w:rsid w:val="004717E4"/>
    <w:rsid w:val="004749E7"/>
    <w:rsid w:val="00475F70"/>
    <w:rsid w:val="00492E66"/>
    <w:rsid w:val="004A25D3"/>
    <w:rsid w:val="004A2F89"/>
    <w:rsid w:val="004A30AB"/>
    <w:rsid w:val="004A546B"/>
    <w:rsid w:val="004E4071"/>
    <w:rsid w:val="004F1E77"/>
    <w:rsid w:val="004F54D3"/>
    <w:rsid w:val="005010DD"/>
    <w:rsid w:val="005103B2"/>
    <w:rsid w:val="0052678E"/>
    <w:rsid w:val="00535213"/>
    <w:rsid w:val="00541AA9"/>
    <w:rsid w:val="005443B3"/>
    <w:rsid w:val="005662BA"/>
    <w:rsid w:val="005857E0"/>
    <w:rsid w:val="005A105A"/>
    <w:rsid w:val="005B244F"/>
    <w:rsid w:val="005B6879"/>
    <w:rsid w:val="005F09A0"/>
    <w:rsid w:val="005F697B"/>
    <w:rsid w:val="00600966"/>
    <w:rsid w:val="006125BE"/>
    <w:rsid w:val="00614121"/>
    <w:rsid w:val="00617281"/>
    <w:rsid w:val="0062707F"/>
    <w:rsid w:val="00651A41"/>
    <w:rsid w:val="00653E7E"/>
    <w:rsid w:val="00666CCC"/>
    <w:rsid w:val="006809A2"/>
    <w:rsid w:val="006835FA"/>
    <w:rsid w:val="00685BF8"/>
    <w:rsid w:val="00687A7F"/>
    <w:rsid w:val="006B69FB"/>
    <w:rsid w:val="006E5F07"/>
    <w:rsid w:val="007332A3"/>
    <w:rsid w:val="00793579"/>
    <w:rsid w:val="007B0FC5"/>
    <w:rsid w:val="007C147B"/>
    <w:rsid w:val="007D4F91"/>
    <w:rsid w:val="007F07B8"/>
    <w:rsid w:val="007F1820"/>
    <w:rsid w:val="00805360"/>
    <w:rsid w:val="00837F2D"/>
    <w:rsid w:val="00854854"/>
    <w:rsid w:val="008622AF"/>
    <w:rsid w:val="00891112"/>
    <w:rsid w:val="00894311"/>
    <w:rsid w:val="008A11FF"/>
    <w:rsid w:val="008A2018"/>
    <w:rsid w:val="008A7D7F"/>
    <w:rsid w:val="008C46F7"/>
    <w:rsid w:val="0091049A"/>
    <w:rsid w:val="00932989"/>
    <w:rsid w:val="00936839"/>
    <w:rsid w:val="009846C2"/>
    <w:rsid w:val="00984AAE"/>
    <w:rsid w:val="009913CC"/>
    <w:rsid w:val="009C12EB"/>
    <w:rsid w:val="009D0174"/>
    <w:rsid w:val="009E1232"/>
    <w:rsid w:val="009E6C23"/>
    <w:rsid w:val="00A01A21"/>
    <w:rsid w:val="00A0382D"/>
    <w:rsid w:val="00A136D8"/>
    <w:rsid w:val="00A14F63"/>
    <w:rsid w:val="00A268BB"/>
    <w:rsid w:val="00A751B7"/>
    <w:rsid w:val="00A93DFC"/>
    <w:rsid w:val="00AB021A"/>
    <w:rsid w:val="00B01783"/>
    <w:rsid w:val="00B042EC"/>
    <w:rsid w:val="00B1220B"/>
    <w:rsid w:val="00B314AC"/>
    <w:rsid w:val="00B3172B"/>
    <w:rsid w:val="00B35E28"/>
    <w:rsid w:val="00B475AC"/>
    <w:rsid w:val="00BA6180"/>
    <w:rsid w:val="00BA6CB3"/>
    <w:rsid w:val="00BA70C5"/>
    <w:rsid w:val="00BC2049"/>
    <w:rsid w:val="00BE3662"/>
    <w:rsid w:val="00BF2E05"/>
    <w:rsid w:val="00C014EF"/>
    <w:rsid w:val="00C13733"/>
    <w:rsid w:val="00C26FBB"/>
    <w:rsid w:val="00C54243"/>
    <w:rsid w:val="00C60413"/>
    <w:rsid w:val="00C60D4A"/>
    <w:rsid w:val="00C763D4"/>
    <w:rsid w:val="00C95857"/>
    <w:rsid w:val="00CC27CC"/>
    <w:rsid w:val="00CD3C94"/>
    <w:rsid w:val="00CD7988"/>
    <w:rsid w:val="00CD7F8B"/>
    <w:rsid w:val="00CE1EF8"/>
    <w:rsid w:val="00D218DC"/>
    <w:rsid w:val="00D26515"/>
    <w:rsid w:val="00D501BA"/>
    <w:rsid w:val="00D60FEA"/>
    <w:rsid w:val="00DC1BBC"/>
    <w:rsid w:val="00DE2941"/>
    <w:rsid w:val="00E00EEC"/>
    <w:rsid w:val="00E01914"/>
    <w:rsid w:val="00E14B89"/>
    <w:rsid w:val="00E16353"/>
    <w:rsid w:val="00E16407"/>
    <w:rsid w:val="00E33645"/>
    <w:rsid w:val="00E3719F"/>
    <w:rsid w:val="00E42DA3"/>
    <w:rsid w:val="00E6029E"/>
    <w:rsid w:val="00E678E5"/>
    <w:rsid w:val="00E74939"/>
    <w:rsid w:val="00E82B2B"/>
    <w:rsid w:val="00E950E2"/>
    <w:rsid w:val="00F5344F"/>
    <w:rsid w:val="00F6419B"/>
    <w:rsid w:val="00F6754A"/>
    <w:rsid w:val="00F74717"/>
    <w:rsid w:val="00F75F9A"/>
    <w:rsid w:val="00FA112E"/>
    <w:rsid w:val="00FC32DB"/>
    <w:rsid w:val="00FC50D6"/>
    <w:rsid w:val="00FC75AD"/>
    <w:rsid w:val="00FD3F36"/>
    <w:rsid w:val="00FF3170"/>
    <w:rsid w:val="00FF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 w:type="character" w:styleId="Hyperlink">
    <w:name w:val="Hyperlink"/>
    <w:basedOn w:val="DefaultParagraphFont"/>
    <w:uiPriority w:val="99"/>
    <w:unhideWhenUsed/>
    <w:rsid w:val="00D501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 w:type="character" w:styleId="Hyperlink">
    <w:name w:val="Hyperlink"/>
    <w:basedOn w:val="DefaultParagraphFont"/>
    <w:uiPriority w:val="99"/>
    <w:unhideWhenUsed/>
    <w:rsid w:val="00D501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624628820">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457905">
      <w:bodyDiv w:val="1"/>
      <w:marLeft w:val="0"/>
      <w:marRight w:val="0"/>
      <w:marTop w:val="0"/>
      <w:marBottom w:val="0"/>
      <w:divBdr>
        <w:top w:val="none" w:sz="0" w:space="0" w:color="auto"/>
        <w:left w:val="none" w:sz="0" w:space="0" w:color="auto"/>
        <w:bottom w:val="none" w:sz="0" w:space="0" w:color="auto"/>
        <w:right w:val="none" w:sz="0" w:space="0" w:color="auto"/>
      </w:divBdr>
      <w:divsChild>
        <w:div w:id="608704192">
          <w:marLeft w:val="0"/>
          <w:marRight w:val="0"/>
          <w:marTop w:val="0"/>
          <w:marBottom w:val="0"/>
          <w:divBdr>
            <w:top w:val="none" w:sz="0" w:space="0" w:color="auto"/>
            <w:left w:val="none" w:sz="0" w:space="0" w:color="auto"/>
            <w:bottom w:val="none" w:sz="0" w:space="0" w:color="auto"/>
            <w:right w:val="none" w:sz="0" w:space="0" w:color="auto"/>
          </w:divBdr>
          <w:divsChild>
            <w:div w:id="1926528356">
              <w:marLeft w:val="0"/>
              <w:marRight w:val="0"/>
              <w:marTop w:val="0"/>
              <w:marBottom w:val="0"/>
              <w:divBdr>
                <w:top w:val="none" w:sz="0" w:space="0" w:color="auto"/>
                <w:left w:val="none" w:sz="0" w:space="0" w:color="auto"/>
                <w:bottom w:val="none" w:sz="0" w:space="0" w:color="auto"/>
                <w:right w:val="none" w:sz="0" w:space="0" w:color="auto"/>
              </w:divBdr>
              <w:divsChild>
                <w:div w:id="1144927739">
                  <w:marLeft w:val="0"/>
                  <w:marRight w:val="0"/>
                  <w:marTop w:val="0"/>
                  <w:marBottom w:val="0"/>
                  <w:divBdr>
                    <w:top w:val="none" w:sz="0" w:space="0" w:color="auto"/>
                    <w:left w:val="none" w:sz="0" w:space="0" w:color="auto"/>
                    <w:bottom w:val="none" w:sz="0" w:space="0" w:color="auto"/>
                    <w:right w:val="none" w:sz="0" w:space="0" w:color="auto"/>
                  </w:divBdr>
                  <w:divsChild>
                    <w:div w:id="1566989000">
                      <w:marLeft w:val="0"/>
                      <w:marRight w:val="0"/>
                      <w:marTop w:val="0"/>
                      <w:marBottom w:val="0"/>
                      <w:divBdr>
                        <w:top w:val="none" w:sz="0" w:space="0" w:color="auto"/>
                        <w:left w:val="none" w:sz="0" w:space="0" w:color="auto"/>
                        <w:bottom w:val="none" w:sz="0" w:space="0" w:color="auto"/>
                        <w:right w:val="none" w:sz="0" w:space="0" w:color="auto"/>
                      </w:divBdr>
                      <w:divsChild>
                        <w:div w:id="304744761">
                          <w:marLeft w:val="0"/>
                          <w:marRight w:val="0"/>
                          <w:marTop w:val="0"/>
                          <w:marBottom w:val="0"/>
                          <w:divBdr>
                            <w:top w:val="none" w:sz="0" w:space="0" w:color="auto"/>
                            <w:left w:val="none" w:sz="0" w:space="0" w:color="auto"/>
                            <w:bottom w:val="none" w:sz="0" w:space="0" w:color="auto"/>
                            <w:right w:val="none" w:sz="0" w:space="0" w:color="auto"/>
                          </w:divBdr>
                          <w:divsChild>
                            <w:div w:id="1935017781">
                              <w:marLeft w:val="0"/>
                              <w:marRight w:val="0"/>
                              <w:marTop w:val="0"/>
                              <w:marBottom w:val="0"/>
                              <w:divBdr>
                                <w:top w:val="none" w:sz="0" w:space="0" w:color="auto"/>
                                <w:left w:val="none" w:sz="0" w:space="0" w:color="auto"/>
                                <w:bottom w:val="none" w:sz="0" w:space="0" w:color="auto"/>
                                <w:right w:val="none" w:sz="0" w:space="0" w:color="auto"/>
                              </w:divBdr>
                              <w:divsChild>
                                <w:div w:id="875317957">
                                  <w:marLeft w:val="0"/>
                                  <w:marRight w:val="0"/>
                                  <w:marTop w:val="0"/>
                                  <w:marBottom w:val="0"/>
                                  <w:divBdr>
                                    <w:top w:val="none" w:sz="0" w:space="0" w:color="auto"/>
                                    <w:left w:val="none" w:sz="0" w:space="0" w:color="auto"/>
                                    <w:bottom w:val="none" w:sz="0" w:space="0" w:color="auto"/>
                                    <w:right w:val="none" w:sz="0" w:space="0" w:color="auto"/>
                                  </w:divBdr>
                                  <w:divsChild>
                                    <w:div w:id="626400576">
                                      <w:marLeft w:val="0"/>
                                      <w:marRight w:val="0"/>
                                      <w:marTop w:val="0"/>
                                      <w:marBottom w:val="0"/>
                                      <w:divBdr>
                                        <w:top w:val="none" w:sz="0" w:space="0" w:color="auto"/>
                                        <w:left w:val="none" w:sz="0" w:space="0" w:color="auto"/>
                                        <w:bottom w:val="none" w:sz="0" w:space="0" w:color="auto"/>
                                        <w:right w:val="none" w:sz="0" w:space="0" w:color="auto"/>
                                      </w:divBdr>
                                      <w:divsChild>
                                        <w:div w:id="75130454">
                                          <w:marLeft w:val="0"/>
                                          <w:marRight w:val="0"/>
                                          <w:marTop w:val="0"/>
                                          <w:marBottom w:val="0"/>
                                          <w:divBdr>
                                            <w:top w:val="none" w:sz="0" w:space="0" w:color="auto"/>
                                            <w:left w:val="none" w:sz="0" w:space="0" w:color="auto"/>
                                            <w:bottom w:val="none" w:sz="0" w:space="0" w:color="auto"/>
                                            <w:right w:val="none" w:sz="0" w:space="0" w:color="auto"/>
                                          </w:divBdr>
                                          <w:divsChild>
                                            <w:div w:id="782305918">
                                              <w:marLeft w:val="0"/>
                                              <w:marRight w:val="0"/>
                                              <w:marTop w:val="0"/>
                                              <w:marBottom w:val="0"/>
                                              <w:divBdr>
                                                <w:top w:val="none" w:sz="0" w:space="0" w:color="auto"/>
                                                <w:left w:val="none" w:sz="0" w:space="0" w:color="auto"/>
                                                <w:bottom w:val="none" w:sz="0" w:space="0" w:color="auto"/>
                                                <w:right w:val="none" w:sz="0" w:space="0" w:color="auto"/>
                                              </w:divBdr>
                                              <w:divsChild>
                                                <w:div w:id="1657761761">
                                                  <w:marLeft w:val="0"/>
                                                  <w:marRight w:val="0"/>
                                                  <w:marTop w:val="0"/>
                                                  <w:marBottom w:val="0"/>
                                                  <w:divBdr>
                                                    <w:top w:val="none" w:sz="0" w:space="0" w:color="auto"/>
                                                    <w:left w:val="none" w:sz="0" w:space="0" w:color="auto"/>
                                                    <w:bottom w:val="none" w:sz="0" w:space="0" w:color="auto"/>
                                                    <w:right w:val="none" w:sz="0" w:space="0" w:color="auto"/>
                                                  </w:divBdr>
                                                  <w:divsChild>
                                                    <w:div w:id="1160735267">
                                                      <w:marLeft w:val="0"/>
                                                      <w:marRight w:val="0"/>
                                                      <w:marTop w:val="0"/>
                                                      <w:marBottom w:val="0"/>
                                                      <w:divBdr>
                                                        <w:top w:val="none" w:sz="0" w:space="0" w:color="auto"/>
                                                        <w:left w:val="none" w:sz="0" w:space="0" w:color="auto"/>
                                                        <w:bottom w:val="none" w:sz="0" w:space="0" w:color="auto"/>
                                                        <w:right w:val="none" w:sz="0" w:space="0" w:color="auto"/>
                                                      </w:divBdr>
                                                      <w:divsChild>
                                                        <w:div w:id="181016316">
                                                          <w:marLeft w:val="0"/>
                                                          <w:marRight w:val="0"/>
                                                          <w:marTop w:val="0"/>
                                                          <w:marBottom w:val="0"/>
                                                          <w:divBdr>
                                                            <w:top w:val="none" w:sz="0" w:space="0" w:color="auto"/>
                                                            <w:left w:val="none" w:sz="0" w:space="0" w:color="auto"/>
                                                            <w:bottom w:val="none" w:sz="0" w:space="0" w:color="auto"/>
                                                            <w:right w:val="none" w:sz="0" w:space="0" w:color="auto"/>
                                                          </w:divBdr>
                                                          <w:divsChild>
                                                            <w:div w:id="1962420811">
                                                              <w:marLeft w:val="0"/>
                                                              <w:marRight w:val="0"/>
                                                              <w:marTop w:val="0"/>
                                                              <w:marBottom w:val="0"/>
                                                              <w:divBdr>
                                                                <w:top w:val="none" w:sz="0" w:space="0" w:color="auto"/>
                                                                <w:left w:val="none" w:sz="0" w:space="0" w:color="auto"/>
                                                                <w:bottom w:val="none" w:sz="0" w:space="0" w:color="auto"/>
                                                                <w:right w:val="none" w:sz="0" w:space="0" w:color="auto"/>
                                                              </w:divBdr>
                                                              <w:divsChild>
                                                                <w:div w:id="1919556463">
                                                                  <w:marLeft w:val="405"/>
                                                                  <w:marRight w:val="0"/>
                                                                  <w:marTop w:val="0"/>
                                                                  <w:marBottom w:val="0"/>
                                                                  <w:divBdr>
                                                                    <w:top w:val="none" w:sz="0" w:space="0" w:color="auto"/>
                                                                    <w:left w:val="none" w:sz="0" w:space="0" w:color="auto"/>
                                                                    <w:bottom w:val="single" w:sz="6" w:space="0" w:color="auto"/>
                                                                    <w:right w:val="none" w:sz="0" w:space="0" w:color="auto"/>
                                                                  </w:divBdr>
                                                                  <w:divsChild>
                                                                    <w:div w:id="641276686">
                                                                      <w:marLeft w:val="0"/>
                                                                      <w:marRight w:val="0"/>
                                                                      <w:marTop w:val="0"/>
                                                                      <w:marBottom w:val="0"/>
                                                                      <w:divBdr>
                                                                        <w:top w:val="none" w:sz="0" w:space="0" w:color="auto"/>
                                                                        <w:left w:val="none" w:sz="0" w:space="0" w:color="auto"/>
                                                                        <w:bottom w:val="none" w:sz="0" w:space="0" w:color="auto"/>
                                                                        <w:right w:val="none" w:sz="0" w:space="0" w:color="auto"/>
                                                                      </w:divBdr>
                                                                      <w:divsChild>
                                                                        <w:div w:id="1806923465">
                                                                          <w:marLeft w:val="0"/>
                                                                          <w:marRight w:val="0"/>
                                                                          <w:marTop w:val="0"/>
                                                                          <w:marBottom w:val="0"/>
                                                                          <w:divBdr>
                                                                            <w:top w:val="none" w:sz="0" w:space="0" w:color="auto"/>
                                                                            <w:left w:val="none" w:sz="0" w:space="0" w:color="auto"/>
                                                                            <w:bottom w:val="none" w:sz="0" w:space="0" w:color="auto"/>
                                                                            <w:right w:val="none" w:sz="0" w:space="0" w:color="auto"/>
                                                                          </w:divBdr>
                                                                          <w:divsChild>
                                                                            <w:div w:id="486283842">
                                                                              <w:marLeft w:val="0"/>
                                                                              <w:marRight w:val="0"/>
                                                                              <w:marTop w:val="0"/>
                                                                              <w:marBottom w:val="0"/>
                                                                              <w:divBdr>
                                                                                <w:top w:val="none" w:sz="0" w:space="0" w:color="auto"/>
                                                                                <w:left w:val="none" w:sz="0" w:space="0" w:color="auto"/>
                                                                                <w:bottom w:val="none" w:sz="0" w:space="0" w:color="auto"/>
                                                                                <w:right w:val="none" w:sz="0" w:space="0" w:color="auto"/>
                                                                              </w:divBdr>
                                                                              <w:divsChild>
                                                                                <w:div w:id="1104351067">
                                                                                  <w:marLeft w:val="0"/>
                                                                                  <w:marRight w:val="0"/>
                                                                                  <w:marTop w:val="0"/>
                                                                                  <w:marBottom w:val="0"/>
                                                                                  <w:divBdr>
                                                                                    <w:top w:val="none" w:sz="0" w:space="0" w:color="auto"/>
                                                                                    <w:left w:val="none" w:sz="0" w:space="0" w:color="auto"/>
                                                                                    <w:bottom w:val="none" w:sz="0" w:space="0" w:color="auto"/>
                                                                                    <w:right w:val="none" w:sz="0" w:space="0" w:color="auto"/>
                                                                                  </w:divBdr>
                                                                                  <w:divsChild>
                                                                                    <w:div w:id="955059262">
                                                                                      <w:marLeft w:val="0"/>
                                                                                      <w:marRight w:val="0"/>
                                                                                      <w:marTop w:val="0"/>
                                                                                      <w:marBottom w:val="0"/>
                                                                                      <w:divBdr>
                                                                                        <w:top w:val="none" w:sz="0" w:space="0" w:color="auto"/>
                                                                                        <w:left w:val="none" w:sz="0" w:space="0" w:color="auto"/>
                                                                                        <w:bottom w:val="none" w:sz="0" w:space="0" w:color="auto"/>
                                                                                        <w:right w:val="none" w:sz="0" w:space="0" w:color="auto"/>
                                                                                      </w:divBdr>
                                                                                      <w:divsChild>
                                                                                        <w:div w:id="1271936102">
                                                                                          <w:marLeft w:val="0"/>
                                                                                          <w:marRight w:val="0"/>
                                                                                          <w:marTop w:val="0"/>
                                                                                          <w:marBottom w:val="0"/>
                                                                                          <w:divBdr>
                                                                                            <w:top w:val="none" w:sz="0" w:space="0" w:color="auto"/>
                                                                                            <w:left w:val="none" w:sz="0" w:space="0" w:color="auto"/>
                                                                                            <w:bottom w:val="none" w:sz="0" w:space="0" w:color="auto"/>
                                                                                            <w:right w:val="none" w:sz="0" w:space="0" w:color="auto"/>
                                                                                          </w:divBdr>
                                                                                          <w:divsChild>
                                                                                            <w:div w:id="756094642">
                                                                                              <w:marLeft w:val="0"/>
                                                                                              <w:marRight w:val="0"/>
                                                                                              <w:marTop w:val="0"/>
                                                                                              <w:marBottom w:val="0"/>
                                                                                              <w:divBdr>
                                                                                                <w:top w:val="none" w:sz="0" w:space="0" w:color="auto"/>
                                                                                                <w:left w:val="none" w:sz="0" w:space="0" w:color="auto"/>
                                                                                                <w:bottom w:val="single" w:sz="6" w:space="15" w:color="auto"/>
                                                                                                <w:right w:val="none" w:sz="0" w:space="0" w:color="auto"/>
                                                                                              </w:divBdr>
                                                                                              <w:divsChild>
                                                                                                <w:div w:id="737869912">
                                                                                                  <w:marLeft w:val="0"/>
                                                                                                  <w:marRight w:val="0"/>
                                                                                                  <w:marTop w:val="180"/>
                                                                                                  <w:marBottom w:val="0"/>
                                                                                                  <w:divBdr>
                                                                                                    <w:top w:val="none" w:sz="0" w:space="0" w:color="auto"/>
                                                                                                    <w:left w:val="none" w:sz="0" w:space="0" w:color="auto"/>
                                                                                                    <w:bottom w:val="none" w:sz="0" w:space="0" w:color="auto"/>
                                                                                                    <w:right w:val="none" w:sz="0" w:space="0" w:color="auto"/>
                                                                                                  </w:divBdr>
                                                                                                  <w:divsChild>
                                                                                                    <w:div w:id="902452678">
                                                                                                      <w:marLeft w:val="0"/>
                                                                                                      <w:marRight w:val="0"/>
                                                                                                      <w:marTop w:val="0"/>
                                                                                                      <w:marBottom w:val="0"/>
                                                                                                      <w:divBdr>
                                                                                                        <w:top w:val="none" w:sz="0" w:space="0" w:color="auto"/>
                                                                                                        <w:left w:val="none" w:sz="0" w:space="0" w:color="auto"/>
                                                                                                        <w:bottom w:val="none" w:sz="0" w:space="0" w:color="auto"/>
                                                                                                        <w:right w:val="none" w:sz="0" w:space="0" w:color="auto"/>
                                                                                                      </w:divBdr>
                                                                                                      <w:divsChild>
                                                                                                        <w:div w:id="262299669">
                                                                                                          <w:marLeft w:val="0"/>
                                                                                                          <w:marRight w:val="0"/>
                                                                                                          <w:marTop w:val="0"/>
                                                                                                          <w:marBottom w:val="0"/>
                                                                                                          <w:divBdr>
                                                                                                            <w:top w:val="none" w:sz="0" w:space="0" w:color="auto"/>
                                                                                                            <w:left w:val="none" w:sz="0" w:space="0" w:color="auto"/>
                                                                                                            <w:bottom w:val="none" w:sz="0" w:space="0" w:color="auto"/>
                                                                                                            <w:right w:val="none" w:sz="0" w:space="0" w:color="auto"/>
                                                                                                          </w:divBdr>
                                                                                                          <w:divsChild>
                                                                                                            <w:div w:id="2037608693">
                                                                                                              <w:marLeft w:val="0"/>
                                                                                                              <w:marRight w:val="0"/>
                                                                                                              <w:marTop w:val="0"/>
                                                                                                              <w:marBottom w:val="0"/>
                                                                                                              <w:divBdr>
                                                                                                                <w:top w:val="none" w:sz="0" w:space="0" w:color="auto"/>
                                                                                                                <w:left w:val="none" w:sz="0" w:space="0" w:color="auto"/>
                                                                                                                <w:bottom w:val="none" w:sz="0" w:space="0" w:color="auto"/>
                                                                                                                <w:right w:val="none" w:sz="0" w:space="0" w:color="auto"/>
                                                                                                              </w:divBdr>
                                                                                                              <w:divsChild>
                                                                                                                <w:div w:id="1904674296">
                                                                                                                  <w:marLeft w:val="0"/>
                                                                                                                  <w:marRight w:val="0"/>
                                                                                                                  <w:marTop w:val="0"/>
                                                                                                                  <w:marBottom w:val="0"/>
                                                                                                                  <w:divBdr>
                                                                                                                    <w:top w:val="none" w:sz="0" w:space="0" w:color="auto"/>
                                                                                                                    <w:left w:val="none" w:sz="0" w:space="0" w:color="auto"/>
                                                                                                                    <w:bottom w:val="none" w:sz="0" w:space="0" w:color="auto"/>
                                                                                                                    <w:right w:val="none" w:sz="0" w:space="0" w:color="auto"/>
                                                                                                                  </w:divBdr>
                                                                                                                  <w:divsChild>
                                                                                                                    <w:div w:id="1172641610">
                                                                                                                      <w:marLeft w:val="0"/>
                                                                                                                      <w:marRight w:val="0"/>
                                                                                                                      <w:marTop w:val="0"/>
                                                                                                                      <w:marBottom w:val="0"/>
                                                                                                                      <w:divBdr>
                                                                                                                        <w:top w:val="none" w:sz="0" w:space="0" w:color="auto"/>
                                                                                                                        <w:left w:val="none" w:sz="0" w:space="0" w:color="auto"/>
                                                                                                                        <w:bottom w:val="none" w:sz="0" w:space="0" w:color="auto"/>
                                                                                                                        <w:right w:val="none" w:sz="0" w:space="0" w:color="auto"/>
                                                                                                                      </w:divBdr>
                                                                                                                      <w:divsChild>
                                                                                                                        <w:div w:id="1827238064">
                                                                                                                          <w:marLeft w:val="0"/>
                                                                                                                          <w:marRight w:val="0"/>
                                                                                                                          <w:marTop w:val="0"/>
                                                                                                                          <w:marBottom w:val="0"/>
                                                                                                                          <w:divBdr>
                                                                                                                            <w:top w:val="none" w:sz="0" w:space="0" w:color="auto"/>
                                                                                                                            <w:left w:val="none" w:sz="0" w:space="0" w:color="auto"/>
                                                                                                                            <w:bottom w:val="none" w:sz="0" w:space="0" w:color="auto"/>
                                                                                                                            <w:right w:val="none" w:sz="0" w:space="0" w:color="auto"/>
                                                                                                                          </w:divBdr>
                                                                                                                          <w:divsChild>
                                                                                                                            <w:div w:id="5494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4288-BDCA-47A1-8EEB-2456ECDC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4989E8BC</Template>
  <TotalTime>13</TotalTime>
  <Pages>6</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Lin Wang</cp:lastModifiedBy>
  <cp:revision>11</cp:revision>
  <cp:lastPrinted>2016-07-07T12:35:00Z</cp:lastPrinted>
  <dcterms:created xsi:type="dcterms:W3CDTF">2016-07-11T12:48:00Z</dcterms:created>
  <dcterms:modified xsi:type="dcterms:W3CDTF">2016-07-13T00:35:00Z</dcterms:modified>
</cp:coreProperties>
</file>