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91A7A" w14:textId="77777777" w:rsidR="001D6D90" w:rsidRPr="00835B88" w:rsidRDefault="001D6D90" w:rsidP="009266F3">
      <w:pPr>
        <w:pStyle w:val="ReportCover-Title"/>
        <w:tabs>
          <w:tab w:val="left" w:pos="6930"/>
          <w:tab w:val="left" w:pos="8640"/>
        </w:tabs>
        <w:jc w:val="center"/>
        <w:rPr>
          <w:rFonts w:ascii="Arial" w:hAnsi="Arial" w:cs="Arial"/>
          <w:color w:val="auto"/>
        </w:rPr>
      </w:pPr>
      <w:bookmarkStart w:id="0" w:name="_GoBack"/>
      <w:bookmarkEnd w:id="0"/>
      <w:r w:rsidRPr="00835B88">
        <w:rPr>
          <w:rFonts w:ascii="Arial" w:eastAsia="Arial Unicode MS" w:hAnsi="Arial" w:cs="Arial"/>
          <w:noProof/>
          <w:color w:val="auto"/>
        </w:rPr>
        <w:t>Assessing the Implementation and Cost of High Quality Early Care and Education: Comparative Multi-Case Study, Phase 1</w:t>
      </w:r>
    </w:p>
    <w:p w14:paraId="5AE97D7E" w14:textId="77777777" w:rsidR="001D6D90" w:rsidRPr="00835B88" w:rsidRDefault="001D6D90" w:rsidP="001D6D90">
      <w:pPr>
        <w:pStyle w:val="ReportCover-Title"/>
        <w:rPr>
          <w:rFonts w:ascii="Arial" w:hAnsi="Arial" w:cs="Arial"/>
          <w:color w:val="auto"/>
        </w:rPr>
      </w:pPr>
    </w:p>
    <w:p w14:paraId="4A8031B1" w14:textId="77777777" w:rsidR="001D6D90" w:rsidRPr="00835B88" w:rsidRDefault="001D6D90" w:rsidP="001D6D90">
      <w:pPr>
        <w:pStyle w:val="ReportCover-Title"/>
        <w:rPr>
          <w:rFonts w:ascii="Arial" w:hAnsi="Arial" w:cs="Arial"/>
          <w:color w:val="auto"/>
        </w:rPr>
      </w:pPr>
    </w:p>
    <w:p w14:paraId="32FF1D1B" w14:textId="77777777" w:rsidR="001D6D90" w:rsidRPr="00835B88" w:rsidRDefault="001D6D90" w:rsidP="001D6D90">
      <w:pPr>
        <w:pStyle w:val="ReportCover-Title"/>
        <w:jc w:val="center"/>
        <w:rPr>
          <w:rFonts w:ascii="Arial" w:hAnsi="Arial" w:cs="Arial"/>
          <w:color w:val="auto"/>
          <w:sz w:val="32"/>
          <w:szCs w:val="32"/>
        </w:rPr>
      </w:pPr>
      <w:r w:rsidRPr="00835B88">
        <w:rPr>
          <w:rFonts w:ascii="Arial" w:hAnsi="Arial" w:cs="Arial"/>
          <w:color w:val="auto"/>
          <w:sz w:val="32"/>
          <w:szCs w:val="32"/>
        </w:rPr>
        <w:t>OMB Information Collection Request</w:t>
      </w:r>
    </w:p>
    <w:p w14:paraId="000C6B6E" w14:textId="17D1F0A5" w:rsidR="001D6D90" w:rsidRPr="00835B88" w:rsidRDefault="00380167" w:rsidP="009266F3">
      <w:pPr>
        <w:pStyle w:val="ReportCover-Title"/>
        <w:tabs>
          <w:tab w:val="left" w:pos="6930"/>
        </w:tabs>
        <w:jc w:val="center"/>
        <w:rPr>
          <w:rFonts w:ascii="Arial" w:hAnsi="Arial" w:cs="Arial"/>
          <w:color w:val="auto"/>
          <w:sz w:val="32"/>
          <w:szCs w:val="32"/>
        </w:rPr>
      </w:pPr>
      <w:r>
        <w:rPr>
          <w:rFonts w:ascii="Arial" w:hAnsi="Arial" w:cs="Arial"/>
          <w:color w:val="auto"/>
          <w:sz w:val="32"/>
          <w:szCs w:val="32"/>
        </w:rPr>
        <w:t>0970-0355</w:t>
      </w:r>
    </w:p>
    <w:p w14:paraId="77820D89" w14:textId="77777777" w:rsidR="001D6D90" w:rsidRPr="00835B88" w:rsidRDefault="001D6D90" w:rsidP="001D6D90">
      <w:pPr>
        <w:rPr>
          <w:rFonts w:ascii="Arial" w:hAnsi="Arial" w:cs="Arial"/>
          <w:szCs w:val="22"/>
        </w:rPr>
      </w:pPr>
    </w:p>
    <w:p w14:paraId="534E31E9" w14:textId="77777777" w:rsidR="001D6D90" w:rsidRPr="00835B88" w:rsidRDefault="001D6D90" w:rsidP="001D6D90">
      <w:pPr>
        <w:pStyle w:val="ReportCover-Date"/>
        <w:jc w:val="center"/>
        <w:rPr>
          <w:rFonts w:ascii="Arial" w:hAnsi="Arial" w:cs="Arial"/>
          <w:color w:val="auto"/>
        </w:rPr>
      </w:pPr>
    </w:p>
    <w:p w14:paraId="79DDA9E8" w14:textId="77777777" w:rsidR="001D6D90" w:rsidRPr="00835B88" w:rsidRDefault="001D6D90" w:rsidP="001D6D90">
      <w:pPr>
        <w:pStyle w:val="ReportCover-Date"/>
        <w:spacing w:after="360" w:line="240" w:lineRule="auto"/>
        <w:jc w:val="center"/>
        <w:rPr>
          <w:rFonts w:ascii="Arial" w:hAnsi="Arial" w:cs="Arial"/>
          <w:color w:val="auto"/>
          <w:sz w:val="48"/>
          <w:szCs w:val="48"/>
        </w:rPr>
      </w:pPr>
      <w:r w:rsidRPr="00835B88">
        <w:rPr>
          <w:rFonts w:ascii="Arial" w:hAnsi="Arial" w:cs="Arial"/>
          <w:color w:val="auto"/>
          <w:sz w:val="48"/>
          <w:szCs w:val="48"/>
        </w:rPr>
        <w:t>Supporting Statement</w:t>
      </w:r>
    </w:p>
    <w:p w14:paraId="47CC298F" w14:textId="77777777" w:rsidR="001D6D90" w:rsidRPr="00835B88" w:rsidRDefault="001D6D90" w:rsidP="001D6D90">
      <w:pPr>
        <w:pStyle w:val="ReportCover-Date"/>
        <w:spacing w:after="360" w:line="240" w:lineRule="auto"/>
        <w:jc w:val="center"/>
        <w:rPr>
          <w:rFonts w:ascii="Arial" w:hAnsi="Arial" w:cs="Arial"/>
          <w:color w:val="auto"/>
          <w:sz w:val="48"/>
          <w:szCs w:val="48"/>
        </w:rPr>
      </w:pPr>
      <w:r w:rsidRPr="00835B88">
        <w:rPr>
          <w:rFonts w:ascii="Arial" w:hAnsi="Arial" w:cs="Arial"/>
          <w:color w:val="auto"/>
          <w:sz w:val="48"/>
          <w:szCs w:val="48"/>
        </w:rPr>
        <w:t>Part A</w:t>
      </w:r>
    </w:p>
    <w:p w14:paraId="7E632B96" w14:textId="3A8A44E7" w:rsidR="001D6D90" w:rsidRPr="00835B88" w:rsidRDefault="00DB09CF" w:rsidP="001D6D90">
      <w:pPr>
        <w:pStyle w:val="ReportCover-Date"/>
        <w:jc w:val="center"/>
        <w:rPr>
          <w:rFonts w:ascii="Arial" w:hAnsi="Arial" w:cs="Arial"/>
          <w:color w:val="auto"/>
        </w:rPr>
      </w:pPr>
      <w:r>
        <w:rPr>
          <w:rFonts w:ascii="Arial" w:hAnsi="Arial" w:cs="Arial"/>
          <w:color w:val="auto"/>
        </w:rPr>
        <w:t>June 2016</w:t>
      </w:r>
    </w:p>
    <w:p w14:paraId="3D8C1520" w14:textId="77777777" w:rsidR="001D6D90" w:rsidRPr="00835B88" w:rsidRDefault="001D6D90" w:rsidP="001D6D90">
      <w:pPr>
        <w:jc w:val="center"/>
        <w:rPr>
          <w:rFonts w:ascii="Arial" w:hAnsi="Arial" w:cs="Arial"/>
        </w:rPr>
      </w:pPr>
    </w:p>
    <w:p w14:paraId="42133B60" w14:textId="77777777" w:rsidR="001D6D90" w:rsidRPr="00835B88" w:rsidRDefault="001D6D90" w:rsidP="001D6D90">
      <w:pPr>
        <w:spacing w:line="240" w:lineRule="auto"/>
        <w:jc w:val="center"/>
        <w:rPr>
          <w:rFonts w:ascii="Arial" w:hAnsi="Arial" w:cs="Arial"/>
        </w:rPr>
      </w:pPr>
      <w:r w:rsidRPr="00835B88">
        <w:rPr>
          <w:rFonts w:ascii="Arial" w:hAnsi="Arial" w:cs="Arial"/>
        </w:rPr>
        <w:t>Submitted by:</w:t>
      </w:r>
    </w:p>
    <w:p w14:paraId="76D9A80A" w14:textId="77777777" w:rsidR="001D6D90" w:rsidRPr="00835B88" w:rsidRDefault="001D6D90" w:rsidP="001D6D90">
      <w:pPr>
        <w:spacing w:line="240" w:lineRule="auto"/>
        <w:jc w:val="center"/>
        <w:rPr>
          <w:rFonts w:ascii="Arial" w:hAnsi="Arial" w:cs="Arial"/>
        </w:rPr>
      </w:pPr>
      <w:r w:rsidRPr="00835B88">
        <w:rPr>
          <w:rFonts w:ascii="Arial" w:hAnsi="Arial" w:cs="Arial"/>
        </w:rPr>
        <w:t>Office of Planning, Research and Evaluation</w:t>
      </w:r>
    </w:p>
    <w:p w14:paraId="1710837E" w14:textId="77777777" w:rsidR="001D6D90" w:rsidRPr="00835B88" w:rsidRDefault="001D6D90" w:rsidP="001D6D90">
      <w:pPr>
        <w:spacing w:line="240" w:lineRule="auto"/>
        <w:jc w:val="center"/>
        <w:rPr>
          <w:rFonts w:ascii="Arial" w:hAnsi="Arial" w:cs="Arial"/>
        </w:rPr>
      </w:pPr>
      <w:r w:rsidRPr="00835B88">
        <w:rPr>
          <w:rFonts w:ascii="Arial" w:hAnsi="Arial" w:cs="Arial"/>
        </w:rPr>
        <w:t xml:space="preserve">Administration for Children and Families </w:t>
      </w:r>
    </w:p>
    <w:p w14:paraId="6F9135FD" w14:textId="77777777" w:rsidR="001D6D90" w:rsidRPr="00835B88" w:rsidRDefault="001D6D90" w:rsidP="001D6D90">
      <w:pPr>
        <w:spacing w:line="240" w:lineRule="auto"/>
        <w:jc w:val="center"/>
        <w:rPr>
          <w:rFonts w:ascii="Arial" w:hAnsi="Arial" w:cs="Arial"/>
        </w:rPr>
      </w:pPr>
      <w:r w:rsidRPr="00835B88">
        <w:rPr>
          <w:rFonts w:ascii="Arial" w:hAnsi="Arial" w:cs="Arial"/>
        </w:rPr>
        <w:t>U.S. Department of Health and Human Services</w:t>
      </w:r>
    </w:p>
    <w:p w14:paraId="30D1141C" w14:textId="77777777" w:rsidR="001D6D90" w:rsidRPr="00835B88" w:rsidRDefault="001D6D90" w:rsidP="001D6D90">
      <w:pPr>
        <w:spacing w:line="240" w:lineRule="auto"/>
        <w:jc w:val="center"/>
        <w:rPr>
          <w:rFonts w:ascii="Arial" w:hAnsi="Arial" w:cs="Arial"/>
        </w:rPr>
      </w:pPr>
    </w:p>
    <w:p w14:paraId="5FFD50E9" w14:textId="77777777" w:rsidR="001D6D90" w:rsidRPr="00835B88" w:rsidRDefault="001D6D90" w:rsidP="001D6D90">
      <w:pPr>
        <w:spacing w:line="240" w:lineRule="auto"/>
        <w:jc w:val="center"/>
        <w:rPr>
          <w:rFonts w:ascii="Arial" w:hAnsi="Arial" w:cs="Arial"/>
        </w:rPr>
      </w:pPr>
      <w:r w:rsidRPr="00835B88">
        <w:rPr>
          <w:rFonts w:ascii="Arial" w:hAnsi="Arial" w:cs="Arial"/>
        </w:rPr>
        <w:t>7</w:t>
      </w:r>
      <w:r w:rsidRPr="00835B88">
        <w:rPr>
          <w:rFonts w:ascii="Arial" w:hAnsi="Arial" w:cs="Arial"/>
          <w:vertAlign w:val="superscript"/>
        </w:rPr>
        <w:t>th</w:t>
      </w:r>
      <w:r w:rsidRPr="00835B88">
        <w:rPr>
          <w:rFonts w:ascii="Arial" w:hAnsi="Arial" w:cs="Arial"/>
        </w:rPr>
        <w:t xml:space="preserve"> Floor, West Aerospace Building</w:t>
      </w:r>
    </w:p>
    <w:p w14:paraId="1415D336" w14:textId="77777777" w:rsidR="001D6D90" w:rsidRPr="00835B88" w:rsidRDefault="001D6D90" w:rsidP="001D6D90">
      <w:pPr>
        <w:spacing w:line="240" w:lineRule="auto"/>
        <w:jc w:val="center"/>
        <w:rPr>
          <w:rFonts w:ascii="Arial" w:hAnsi="Arial" w:cs="Arial"/>
        </w:rPr>
      </w:pPr>
      <w:r w:rsidRPr="00835B88">
        <w:rPr>
          <w:rFonts w:ascii="Arial" w:hAnsi="Arial" w:cs="Arial"/>
        </w:rPr>
        <w:t>370 L’Enfant Promenade SW</w:t>
      </w:r>
    </w:p>
    <w:p w14:paraId="24548CEB" w14:textId="77777777" w:rsidR="001D6D90" w:rsidRPr="00835B88" w:rsidRDefault="001D6D90" w:rsidP="001D6D90">
      <w:pPr>
        <w:jc w:val="center"/>
        <w:rPr>
          <w:rFonts w:ascii="Arial" w:hAnsi="Arial" w:cs="Arial"/>
        </w:rPr>
      </w:pPr>
      <w:r w:rsidRPr="00835B88">
        <w:rPr>
          <w:rFonts w:ascii="Arial" w:hAnsi="Arial" w:cs="Arial"/>
        </w:rPr>
        <w:t>Washington, DC 20447</w:t>
      </w:r>
    </w:p>
    <w:p w14:paraId="5AAEE617" w14:textId="77777777" w:rsidR="001D6D90" w:rsidRPr="00835B88" w:rsidRDefault="001D6D90" w:rsidP="001D6D90">
      <w:pPr>
        <w:jc w:val="center"/>
        <w:rPr>
          <w:rFonts w:ascii="Arial" w:hAnsi="Arial" w:cs="Arial"/>
        </w:rPr>
      </w:pPr>
    </w:p>
    <w:p w14:paraId="02BDEE94" w14:textId="77777777" w:rsidR="001D6D90" w:rsidRPr="00835B88" w:rsidRDefault="001D6D90" w:rsidP="001D6D90">
      <w:pPr>
        <w:spacing w:line="240" w:lineRule="auto"/>
        <w:jc w:val="center"/>
        <w:rPr>
          <w:rFonts w:ascii="Arial" w:hAnsi="Arial" w:cs="Arial"/>
        </w:rPr>
      </w:pPr>
      <w:r w:rsidRPr="00835B88">
        <w:rPr>
          <w:rFonts w:ascii="Arial" w:hAnsi="Arial" w:cs="Arial"/>
        </w:rPr>
        <w:t>Project officers:</w:t>
      </w:r>
    </w:p>
    <w:p w14:paraId="4B765EA9" w14:textId="77777777" w:rsidR="001D6D90" w:rsidRPr="00835B88" w:rsidRDefault="001D6D90" w:rsidP="004328D8">
      <w:pPr>
        <w:spacing w:line="240" w:lineRule="auto"/>
        <w:ind w:firstLine="0"/>
        <w:jc w:val="center"/>
        <w:rPr>
          <w:rFonts w:ascii="Arial" w:hAnsi="Arial" w:cs="Arial"/>
        </w:rPr>
      </w:pPr>
      <w:r w:rsidRPr="00835B88">
        <w:rPr>
          <w:rFonts w:ascii="Arial" w:hAnsi="Arial" w:cs="Arial"/>
        </w:rPr>
        <w:t xml:space="preserve">Ivelisse Martinez-Beck, Senior Social Science Research Analyst and </w:t>
      </w:r>
    </w:p>
    <w:p w14:paraId="171A4A66" w14:textId="77777777" w:rsidR="001D6D90" w:rsidRPr="00835B88" w:rsidRDefault="001D6D90" w:rsidP="004328D8">
      <w:pPr>
        <w:tabs>
          <w:tab w:val="center" w:pos="4680"/>
          <w:tab w:val="left" w:pos="7580"/>
        </w:tabs>
        <w:spacing w:line="240" w:lineRule="auto"/>
        <w:ind w:firstLine="0"/>
        <w:jc w:val="center"/>
        <w:rPr>
          <w:rFonts w:ascii="Arial" w:hAnsi="Arial" w:cs="Arial"/>
        </w:rPr>
      </w:pPr>
      <w:r w:rsidRPr="00835B88">
        <w:rPr>
          <w:rFonts w:ascii="Arial" w:hAnsi="Arial" w:cs="Arial"/>
        </w:rPr>
        <w:t>Child Care Research Team Leader</w:t>
      </w:r>
    </w:p>
    <w:p w14:paraId="66A4DCBB" w14:textId="77777777" w:rsidR="001D6D90" w:rsidRPr="00835B88" w:rsidRDefault="001D6D90" w:rsidP="004328D8">
      <w:pPr>
        <w:spacing w:line="240" w:lineRule="auto"/>
        <w:ind w:firstLine="0"/>
        <w:jc w:val="center"/>
        <w:rPr>
          <w:rFonts w:ascii="Arial" w:hAnsi="Arial" w:cs="Arial"/>
        </w:rPr>
      </w:pPr>
      <w:r w:rsidRPr="00835B88">
        <w:rPr>
          <w:rFonts w:ascii="Arial" w:hAnsi="Arial" w:cs="Arial"/>
        </w:rPr>
        <w:t>Meryl Barofsky, Social Science Research Analyst</w:t>
      </w:r>
    </w:p>
    <w:p w14:paraId="19E6B93B" w14:textId="77777777" w:rsidR="0063229D" w:rsidRDefault="0063229D" w:rsidP="001D6D90">
      <w:pPr>
        <w:rPr>
          <w:rFonts w:ascii="Times New Roman" w:hAnsi="Times New Roman"/>
          <w:b/>
        </w:rPr>
        <w:sectPr w:rsidR="0063229D" w:rsidSect="001D6D9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5DB4DC2E" w14:textId="3CE78BB0" w:rsidR="001D6D90" w:rsidRPr="00835B88" w:rsidRDefault="001D6D90" w:rsidP="001D6D90">
      <w:pPr>
        <w:rPr>
          <w:rFonts w:ascii="Times New Roman" w:hAnsi="Times New Roman"/>
          <w:b/>
        </w:rPr>
        <w:sectPr w:rsidR="001D6D90" w:rsidRPr="00835B88" w:rsidSect="001D6D90">
          <w:pgSz w:w="12240" w:h="15840"/>
          <w:pgMar w:top="1440" w:right="1440" w:bottom="1440" w:left="1440" w:header="720" w:footer="720" w:gutter="0"/>
          <w:cols w:space="720"/>
          <w:titlePg/>
          <w:docGrid w:linePitch="360"/>
        </w:sectPr>
      </w:pPr>
    </w:p>
    <w:sdt>
      <w:sdtPr>
        <w:rPr>
          <w:rFonts w:ascii="Garamond" w:eastAsia="Times New Roman" w:hAnsi="Garamond" w:cs="Times New Roman"/>
          <w:b w:val="0"/>
          <w:caps w:val="0"/>
          <w:color w:val="auto"/>
          <w:sz w:val="24"/>
          <w:szCs w:val="24"/>
        </w:rPr>
        <w:id w:val="239450325"/>
        <w:docPartObj>
          <w:docPartGallery w:val="Table of Contents"/>
          <w:docPartUnique/>
        </w:docPartObj>
      </w:sdtPr>
      <w:sdtEndPr>
        <w:rPr>
          <w:bCs/>
          <w:noProof/>
          <w:szCs w:val="20"/>
        </w:rPr>
      </w:sdtEndPr>
      <w:sdtContent>
        <w:p w14:paraId="7E6FC047" w14:textId="77777777" w:rsidR="001D6D90" w:rsidRPr="00835B88" w:rsidRDefault="001D6D90" w:rsidP="007C31A0">
          <w:pPr>
            <w:pStyle w:val="TOCHeading"/>
            <w:pBdr>
              <w:bottom w:val="single" w:sz="4" w:space="1" w:color="auto"/>
            </w:pBdr>
            <w:spacing w:after="240"/>
            <w:rPr>
              <w:rFonts w:ascii="Times New Roman" w:hAnsi="Times New Roman" w:cs="Times New Roman"/>
              <w:color w:val="000000" w:themeColor="text1"/>
              <w:sz w:val="24"/>
            </w:rPr>
          </w:pPr>
          <w:r w:rsidRPr="00835B88">
            <w:rPr>
              <w:rFonts w:ascii="Times New Roman" w:hAnsi="Times New Roman" w:cs="Times New Roman"/>
              <w:color w:val="000000" w:themeColor="text1"/>
              <w:sz w:val="24"/>
            </w:rPr>
            <w:t>Contents</w:t>
          </w:r>
        </w:p>
        <w:p w14:paraId="20304F64" w14:textId="77777777" w:rsidR="001D6D90" w:rsidRPr="00B26364" w:rsidRDefault="001D6D90" w:rsidP="007C31A0">
          <w:pPr>
            <w:pStyle w:val="TOC1"/>
            <w:spacing w:after="60" w:line="240" w:lineRule="auto"/>
            <w:rPr>
              <w:rFonts w:ascii="Times New Roman" w:eastAsiaTheme="minorEastAsia" w:hAnsi="Times New Roman"/>
              <w:noProof/>
              <w:sz w:val="24"/>
              <w:szCs w:val="24"/>
            </w:rPr>
          </w:pPr>
          <w:r w:rsidRPr="00835B88">
            <w:rPr>
              <w:rFonts w:ascii="Times New Roman" w:hAnsi="Times New Roman"/>
              <w:sz w:val="22"/>
              <w:szCs w:val="22"/>
            </w:rPr>
            <w:fldChar w:fldCharType="begin"/>
          </w:r>
          <w:r w:rsidRPr="00835B88">
            <w:rPr>
              <w:rFonts w:ascii="Times New Roman" w:hAnsi="Times New Roman"/>
              <w:sz w:val="22"/>
              <w:szCs w:val="22"/>
            </w:rPr>
            <w:instrText xml:space="preserve"> TOC \o "1-3" \h \z \u </w:instrText>
          </w:r>
          <w:r w:rsidRPr="00835B88">
            <w:rPr>
              <w:rFonts w:ascii="Times New Roman" w:hAnsi="Times New Roman"/>
              <w:sz w:val="22"/>
              <w:szCs w:val="22"/>
            </w:rPr>
            <w:fldChar w:fldCharType="separate"/>
          </w:r>
          <w:hyperlink w:anchor="_Toc425146124" w:history="1">
            <w:r w:rsidRPr="00B26364">
              <w:rPr>
                <w:rStyle w:val="Hyperlink"/>
                <w:rFonts w:ascii="Times New Roman" w:hAnsi="Times New Roman"/>
                <w:noProof/>
                <w:sz w:val="24"/>
                <w:szCs w:val="24"/>
              </w:rPr>
              <w:t>A1.</w:t>
            </w:r>
            <w:r w:rsidRPr="00B26364">
              <w:rPr>
                <w:rStyle w:val="Hyperlink"/>
                <w:rFonts w:ascii="Times New Roman" w:hAnsi="Times New Roman"/>
                <w:noProof/>
                <w:sz w:val="24"/>
                <w:szCs w:val="24"/>
              </w:rPr>
              <w:tab/>
            </w:r>
            <w:r w:rsidR="004F16CC" w:rsidRPr="00B26364">
              <w:rPr>
                <w:rStyle w:val="Hyperlink"/>
                <w:rFonts w:ascii="Times New Roman" w:hAnsi="Times New Roman"/>
                <w:caps w:val="0"/>
                <w:noProof/>
                <w:sz w:val="24"/>
                <w:szCs w:val="24"/>
              </w:rPr>
              <w:t>Necessity for the data collection</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_Toc425146124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w:t>
            </w:r>
            <w:r w:rsidRPr="00B26364">
              <w:rPr>
                <w:rFonts w:ascii="Times New Roman" w:hAnsi="Times New Roman"/>
                <w:noProof/>
                <w:webHidden/>
                <w:sz w:val="24"/>
                <w:szCs w:val="24"/>
              </w:rPr>
              <w:fldChar w:fldCharType="end"/>
            </w:r>
          </w:hyperlink>
        </w:p>
        <w:p w14:paraId="786282DF"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25" w:history="1">
            <w:r w:rsidR="004F16CC" w:rsidRPr="00B26364">
              <w:rPr>
                <w:rStyle w:val="Hyperlink"/>
                <w:rFonts w:ascii="Times New Roman" w:hAnsi="Times New Roman"/>
                <w:caps w:val="0"/>
                <w:noProof/>
                <w:sz w:val="24"/>
                <w:szCs w:val="24"/>
              </w:rPr>
              <w:t>A2.</w:t>
            </w:r>
            <w:r w:rsidR="004F16CC" w:rsidRPr="00B26364">
              <w:rPr>
                <w:rStyle w:val="Hyperlink"/>
                <w:rFonts w:ascii="Times New Roman" w:hAnsi="Times New Roman"/>
                <w:caps w:val="0"/>
                <w:noProof/>
                <w:sz w:val="24"/>
                <w:szCs w:val="24"/>
              </w:rPr>
              <w:tab/>
              <w:t>Purpose of survey and data collection procedures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_Toc425146125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2</w:t>
            </w:r>
            <w:r w:rsidR="001D6D90" w:rsidRPr="00B26364">
              <w:rPr>
                <w:rFonts w:ascii="Times New Roman" w:hAnsi="Times New Roman"/>
                <w:noProof/>
                <w:webHidden/>
                <w:sz w:val="24"/>
                <w:szCs w:val="24"/>
              </w:rPr>
              <w:fldChar w:fldCharType="end"/>
            </w:r>
          </w:hyperlink>
        </w:p>
        <w:p w14:paraId="76439327"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26" w:history="1">
            <w:r w:rsidR="004F16CC" w:rsidRPr="00B26364">
              <w:rPr>
                <w:rStyle w:val="Hyperlink"/>
                <w:rFonts w:ascii="Times New Roman" w:hAnsi="Times New Roman"/>
                <w:caps w:val="0"/>
                <w:noProof/>
                <w:sz w:val="24"/>
                <w:szCs w:val="24"/>
              </w:rPr>
              <w:t>A3.</w:t>
            </w:r>
            <w:r w:rsidR="004F16CC" w:rsidRPr="00B26364">
              <w:rPr>
                <w:rStyle w:val="Hyperlink"/>
                <w:rFonts w:ascii="Times New Roman" w:hAnsi="Times New Roman"/>
                <w:caps w:val="0"/>
                <w:noProof/>
                <w:sz w:val="24"/>
                <w:szCs w:val="24"/>
              </w:rPr>
              <w:tab/>
              <w:t>Improved information technology to reduce burden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_Toc425146126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7</w:t>
            </w:r>
            <w:r w:rsidR="001D6D90" w:rsidRPr="00B26364">
              <w:rPr>
                <w:rFonts w:ascii="Times New Roman" w:hAnsi="Times New Roman"/>
                <w:noProof/>
                <w:webHidden/>
                <w:sz w:val="24"/>
                <w:szCs w:val="24"/>
              </w:rPr>
              <w:fldChar w:fldCharType="end"/>
            </w:r>
          </w:hyperlink>
        </w:p>
        <w:p w14:paraId="19713FF9"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27" w:history="1">
            <w:r w:rsidR="004F16CC" w:rsidRPr="00B26364">
              <w:rPr>
                <w:rStyle w:val="Hyperlink"/>
                <w:rFonts w:ascii="Times New Roman" w:hAnsi="Times New Roman"/>
                <w:caps w:val="0"/>
                <w:noProof/>
                <w:sz w:val="24"/>
                <w:szCs w:val="24"/>
              </w:rPr>
              <w:t>A4.</w:t>
            </w:r>
            <w:r w:rsidR="004F16CC" w:rsidRPr="00B26364">
              <w:rPr>
                <w:rStyle w:val="Hyperlink"/>
                <w:rFonts w:ascii="Times New Roman" w:hAnsi="Times New Roman"/>
                <w:caps w:val="0"/>
                <w:noProof/>
                <w:sz w:val="24"/>
                <w:szCs w:val="24"/>
              </w:rPr>
              <w:tab/>
              <w:t>Efforts to identify duplication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_Toc425146127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7</w:t>
            </w:r>
            <w:r w:rsidR="001D6D90" w:rsidRPr="00B26364">
              <w:rPr>
                <w:rFonts w:ascii="Times New Roman" w:hAnsi="Times New Roman"/>
                <w:noProof/>
                <w:webHidden/>
                <w:sz w:val="24"/>
                <w:szCs w:val="24"/>
              </w:rPr>
              <w:fldChar w:fldCharType="end"/>
            </w:r>
          </w:hyperlink>
        </w:p>
        <w:p w14:paraId="28AFF03A"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28" w:history="1">
            <w:r w:rsidR="004F16CC" w:rsidRPr="00B26364">
              <w:rPr>
                <w:rStyle w:val="Hyperlink"/>
                <w:rFonts w:ascii="Times New Roman" w:hAnsi="Times New Roman"/>
                <w:caps w:val="0"/>
                <w:noProof/>
                <w:sz w:val="24"/>
                <w:szCs w:val="24"/>
              </w:rPr>
              <w:t>A5.</w:t>
            </w:r>
            <w:r w:rsidR="004F16CC" w:rsidRPr="00B26364">
              <w:rPr>
                <w:rStyle w:val="Hyperlink"/>
                <w:rFonts w:ascii="Times New Roman" w:hAnsi="Times New Roman"/>
                <w:caps w:val="0"/>
                <w:noProof/>
                <w:sz w:val="24"/>
                <w:szCs w:val="24"/>
              </w:rPr>
              <w:tab/>
              <w:t>Involvement of small organizations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_Toc425146128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7</w:t>
            </w:r>
            <w:r w:rsidR="001D6D90" w:rsidRPr="00B26364">
              <w:rPr>
                <w:rFonts w:ascii="Times New Roman" w:hAnsi="Times New Roman"/>
                <w:noProof/>
                <w:webHidden/>
                <w:sz w:val="24"/>
                <w:szCs w:val="24"/>
              </w:rPr>
              <w:fldChar w:fldCharType="end"/>
            </w:r>
          </w:hyperlink>
        </w:p>
        <w:p w14:paraId="009FA077"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29" w:history="1">
            <w:r w:rsidR="004F16CC" w:rsidRPr="00B26364">
              <w:rPr>
                <w:rStyle w:val="Hyperlink"/>
                <w:rFonts w:ascii="Times New Roman" w:hAnsi="Times New Roman"/>
                <w:caps w:val="0"/>
                <w:noProof/>
                <w:sz w:val="24"/>
                <w:szCs w:val="24"/>
              </w:rPr>
              <w:t>A6.</w:t>
            </w:r>
            <w:r w:rsidR="004F16CC" w:rsidRPr="00B26364">
              <w:rPr>
                <w:rStyle w:val="Hyperlink"/>
                <w:rFonts w:ascii="Times New Roman" w:hAnsi="Times New Roman"/>
                <w:caps w:val="0"/>
                <w:noProof/>
                <w:sz w:val="24"/>
                <w:szCs w:val="24"/>
              </w:rPr>
              <w:tab/>
              <w:t>Consequences of less frequent data collection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_Toc425146129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8</w:t>
            </w:r>
            <w:r w:rsidR="001D6D90" w:rsidRPr="00B26364">
              <w:rPr>
                <w:rFonts w:ascii="Times New Roman" w:hAnsi="Times New Roman"/>
                <w:noProof/>
                <w:webHidden/>
                <w:sz w:val="24"/>
                <w:szCs w:val="24"/>
              </w:rPr>
              <w:fldChar w:fldCharType="end"/>
            </w:r>
          </w:hyperlink>
        </w:p>
        <w:p w14:paraId="06DB9BF9"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30" w:history="1">
            <w:r w:rsidR="004F16CC" w:rsidRPr="00B26364">
              <w:rPr>
                <w:rStyle w:val="Hyperlink"/>
                <w:rFonts w:ascii="Times New Roman" w:hAnsi="Times New Roman"/>
                <w:caps w:val="0"/>
                <w:noProof/>
                <w:sz w:val="24"/>
                <w:szCs w:val="24"/>
              </w:rPr>
              <w:t>A7.</w:t>
            </w:r>
            <w:r w:rsidR="004F16CC" w:rsidRPr="00B26364">
              <w:rPr>
                <w:rStyle w:val="Hyperlink"/>
                <w:rFonts w:ascii="Times New Roman" w:hAnsi="Times New Roman"/>
                <w:caps w:val="0"/>
                <w:noProof/>
                <w:sz w:val="24"/>
                <w:szCs w:val="24"/>
              </w:rPr>
              <w:tab/>
              <w:t>Special circumstances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_Toc425146130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8</w:t>
            </w:r>
            <w:r w:rsidR="001D6D90" w:rsidRPr="00B26364">
              <w:rPr>
                <w:rFonts w:ascii="Times New Roman" w:hAnsi="Times New Roman"/>
                <w:noProof/>
                <w:webHidden/>
                <w:sz w:val="24"/>
                <w:szCs w:val="24"/>
              </w:rPr>
              <w:fldChar w:fldCharType="end"/>
            </w:r>
          </w:hyperlink>
        </w:p>
        <w:p w14:paraId="31FB4F6A"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31" w:history="1">
            <w:r w:rsidR="004F16CC" w:rsidRPr="00B26364">
              <w:rPr>
                <w:rStyle w:val="Hyperlink"/>
                <w:rFonts w:ascii="Times New Roman" w:hAnsi="Times New Roman"/>
                <w:caps w:val="0"/>
                <w:noProof/>
                <w:sz w:val="24"/>
                <w:szCs w:val="24"/>
              </w:rPr>
              <w:t>A8.</w:t>
            </w:r>
            <w:r w:rsidR="004F16CC" w:rsidRPr="00B26364">
              <w:rPr>
                <w:rStyle w:val="Hyperlink"/>
                <w:rFonts w:ascii="Times New Roman" w:hAnsi="Times New Roman"/>
                <w:caps w:val="0"/>
                <w:noProof/>
                <w:sz w:val="24"/>
                <w:szCs w:val="24"/>
              </w:rPr>
              <w:tab/>
              <w:t>Federal register notice and consultation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_Toc425146131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8</w:t>
            </w:r>
            <w:r w:rsidR="001D6D90" w:rsidRPr="00B26364">
              <w:rPr>
                <w:rFonts w:ascii="Times New Roman" w:hAnsi="Times New Roman"/>
                <w:noProof/>
                <w:webHidden/>
                <w:sz w:val="24"/>
                <w:szCs w:val="24"/>
              </w:rPr>
              <w:fldChar w:fldCharType="end"/>
            </w:r>
          </w:hyperlink>
        </w:p>
        <w:p w14:paraId="11225E14"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32" w:history="1">
            <w:r w:rsidR="004F16CC" w:rsidRPr="00B26364">
              <w:rPr>
                <w:rStyle w:val="Hyperlink"/>
                <w:rFonts w:ascii="Times New Roman" w:hAnsi="Times New Roman"/>
                <w:caps w:val="0"/>
                <w:noProof/>
                <w:sz w:val="24"/>
                <w:szCs w:val="24"/>
              </w:rPr>
              <w:t>A9.</w:t>
            </w:r>
            <w:r w:rsidR="004F16CC" w:rsidRPr="00B26364">
              <w:rPr>
                <w:rStyle w:val="Hyperlink"/>
                <w:rFonts w:ascii="Times New Roman" w:hAnsi="Times New Roman"/>
                <w:caps w:val="0"/>
                <w:noProof/>
                <w:sz w:val="24"/>
                <w:szCs w:val="24"/>
              </w:rPr>
              <w:tab/>
              <w:t>Incentives for respondents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_Toc425146132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9</w:t>
            </w:r>
            <w:r w:rsidR="001D6D90" w:rsidRPr="00B26364">
              <w:rPr>
                <w:rFonts w:ascii="Times New Roman" w:hAnsi="Times New Roman"/>
                <w:noProof/>
                <w:webHidden/>
                <w:sz w:val="24"/>
                <w:szCs w:val="24"/>
              </w:rPr>
              <w:fldChar w:fldCharType="end"/>
            </w:r>
          </w:hyperlink>
        </w:p>
        <w:p w14:paraId="6E7FE8D0"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33" w:history="1">
            <w:r w:rsidR="004F16CC" w:rsidRPr="00B26364">
              <w:rPr>
                <w:rStyle w:val="Hyperlink"/>
                <w:rFonts w:ascii="Times New Roman" w:hAnsi="Times New Roman"/>
                <w:caps w:val="0"/>
                <w:noProof/>
                <w:sz w:val="24"/>
                <w:szCs w:val="24"/>
              </w:rPr>
              <w:t>A10.</w:t>
            </w:r>
            <w:r w:rsidR="004F16CC" w:rsidRPr="00B26364">
              <w:rPr>
                <w:rStyle w:val="Hyperlink"/>
                <w:rFonts w:ascii="Times New Roman" w:hAnsi="Times New Roman"/>
                <w:caps w:val="0"/>
                <w:noProof/>
                <w:sz w:val="24"/>
                <w:szCs w:val="24"/>
              </w:rPr>
              <w:tab/>
              <w:t>Privacy of respondents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_Toc425146133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9</w:t>
            </w:r>
            <w:r w:rsidR="001D6D90" w:rsidRPr="00B26364">
              <w:rPr>
                <w:rFonts w:ascii="Times New Roman" w:hAnsi="Times New Roman"/>
                <w:noProof/>
                <w:webHidden/>
                <w:sz w:val="24"/>
                <w:szCs w:val="24"/>
              </w:rPr>
              <w:fldChar w:fldCharType="end"/>
            </w:r>
          </w:hyperlink>
        </w:p>
        <w:p w14:paraId="3C1356F5"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34" w:history="1">
            <w:r w:rsidR="004F16CC" w:rsidRPr="00B26364">
              <w:rPr>
                <w:rStyle w:val="Hyperlink"/>
                <w:rFonts w:ascii="Times New Roman" w:hAnsi="Times New Roman"/>
                <w:caps w:val="0"/>
                <w:noProof/>
                <w:sz w:val="24"/>
                <w:szCs w:val="24"/>
              </w:rPr>
              <w:t>A11.</w:t>
            </w:r>
            <w:r w:rsidR="004F16CC" w:rsidRPr="00B26364">
              <w:rPr>
                <w:rStyle w:val="Hyperlink"/>
                <w:rFonts w:ascii="Times New Roman" w:hAnsi="Times New Roman"/>
                <w:caps w:val="0"/>
                <w:noProof/>
                <w:sz w:val="24"/>
                <w:szCs w:val="24"/>
              </w:rPr>
              <w:tab/>
              <w:t>Sensitive questions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_Toc425146134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10</w:t>
            </w:r>
            <w:r w:rsidR="001D6D90" w:rsidRPr="00B26364">
              <w:rPr>
                <w:rFonts w:ascii="Times New Roman" w:hAnsi="Times New Roman"/>
                <w:noProof/>
                <w:webHidden/>
                <w:sz w:val="24"/>
                <w:szCs w:val="24"/>
              </w:rPr>
              <w:fldChar w:fldCharType="end"/>
            </w:r>
          </w:hyperlink>
        </w:p>
        <w:p w14:paraId="4CFBB9B6"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35" w:history="1">
            <w:r w:rsidR="004F16CC" w:rsidRPr="00B26364">
              <w:rPr>
                <w:rStyle w:val="Hyperlink"/>
                <w:rFonts w:ascii="Times New Roman" w:hAnsi="Times New Roman"/>
                <w:caps w:val="0"/>
                <w:noProof/>
                <w:sz w:val="24"/>
                <w:szCs w:val="24"/>
              </w:rPr>
              <w:t>A12.</w:t>
            </w:r>
            <w:r w:rsidR="004F16CC" w:rsidRPr="00B26364">
              <w:rPr>
                <w:rStyle w:val="Hyperlink"/>
                <w:rFonts w:ascii="Times New Roman" w:hAnsi="Times New Roman"/>
                <w:caps w:val="0"/>
                <w:noProof/>
                <w:sz w:val="24"/>
                <w:szCs w:val="24"/>
              </w:rPr>
              <w:tab/>
              <w:t>Estimation of information collection burden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_Toc425146135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10</w:t>
            </w:r>
            <w:r w:rsidR="001D6D90" w:rsidRPr="00B26364">
              <w:rPr>
                <w:rFonts w:ascii="Times New Roman" w:hAnsi="Times New Roman"/>
                <w:noProof/>
                <w:webHidden/>
                <w:sz w:val="24"/>
                <w:szCs w:val="24"/>
              </w:rPr>
              <w:fldChar w:fldCharType="end"/>
            </w:r>
          </w:hyperlink>
        </w:p>
        <w:p w14:paraId="70106A9C"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36" w:history="1">
            <w:r w:rsidR="004F16CC" w:rsidRPr="00B26364">
              <w:rPr>
                <w:rStyle w:val="Hyperlink"/>
                <w:rFonts w:ascii="Times New Roman" w:hAnsi="Times New Roman"/>
                <w:caps w:val="0"/>
                <w:noProof/>
                <w:sz w:val="24"/>
                <w:szCs w:val="24"/>
              </w:rPr>
              <w:t>A13.</w:t>
            </w:r>
            <w:r w:rsidR="004F16CC" w:rsidRPr="00B26364">
              <w:rPr>
                <w:rStyle w:val="Hyperlink"/>
                <w:rFonts w:ascii="Times New Roman" w:hAnsi="Times New Roman"/>
                <w:caps w:val="0"/>
                <w:noProof/>
                <w:sz w:val="24"/>
                <w:szCs w:val="24"/>
              </w:rPr>
              <w:tab/>
              <w:t>Cost burden to respondents or record keepers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_Toc425146136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12</w:t>
            </w:r>
            <w:r w:rsidR="001D6D90" w:rsidRPr="00B26364">
              <w:rPr>
                <w:rFonts w:ascii="Times New Roman" w:hAnsi="Times New Roman"/>
                <w:noProof/>
                <w:webHidden/>
                <w:sz w:val="24"/>
                <w:szCs w:val="24"/>
              </w:rPr>
              <w:fldChar w:fldCharType="end"/>
            </w:r>
          </w:hyperlink>
        </w:p>
        <w:p w14:paraId="40D6C74D"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37" w:history="1">
            <w:r w:rsidR="004F16CC" w:rsidRPr="00B26364">
              <w:rPr>
                <w:rStyle w:val="Hyperlink"/>
                <w:rFonts w:ascii="Times New Roman" w:hAnsi="Times New Roman"/>
                <w:caps w:val="0"/>
                <w:noProof/>
                <w:sz w:val="24"/>
                <w:szCs w:val="24"/>
              </w:rPr>
              <w:t>A14.</w:t>
            </w:r>
            <w:r w:rsidR="004F16CC" w:rsidRPr="00B26364">
              <w:rPr>
                <w:rStyle w:val="Hyperlink"/>
                <w:rFonts w:ascii="Times New Roman" w:hAnsi="Times New Roman"/>
                <w:caps w:val="0"/>
                <w:noProof/>
                <w:sz w:val="24"/>
                <w:szCs w:val="24"/>
              </w:rPr>
              <w:tab/>
              <w:t>Estimate of cost to the federal government</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_Toc425146137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12</w:t>
            </w:r>
            <w:r w:rsidR="001D6D90" w:rsidRPr="00B26364">
              <w:rPr>
                <w:rFonts w:ascii="Times New Roman" w:hAnsi="Times New Roman"/>
                <w:noProof/>
                <w:webHidden/>
                <w:sz w:val="24"/>
                <w:szCs w:val="24"/>
              </w:rPr>
              <w:fldChar w:fldCharType="end"/>
            </w:r>
          </w:hyperlink>
        </w:p>
        <w:p w14:paraId="0AA8ACB8"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38" w:history="1">
            <w:r w:rsidR="004F16CC" w:rsidRPr="00B26364">
              <w:rPr>
                <w:rStyle w:val="Hyperlink"/>
                <w:rFonts w:ascii="Times New Roman" w:hAnsi="Times New Roman"/>
                <w:caps w:val="0"/>
                <w:noProof/>
                <w:sz w:val="24"/>
                <w:szCs w:val="24"/>
              </w:rPr>
              <w:t>A15.</w:t>
            </w:r>
            <w:r w:rsidR="004F16CC" w:rsidRPr="00B26364">
              <w:rPr>
                <w:rStyle w:val="Hyperlink"/>
                <w:rFonts w:ascii="Times New Roman" w:hAnsi="Times New Roman"/>
                <w:caps w:val="0"/>
                <w:noProof/>
                <w:sz w:val="24"/>
                <w:szCs w:val="24"/>
              </w:rPr>
              <w:tab/>
              <w:t>Change in burden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_Toc425146138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12</w:t>
            </w:r>
            <w:r w:rsidR="001D6D90" w:rsidRPr="00B26364">
              <w:rPr>
                <w:rFonts w:ascii="Times New Roman" w:hAnsi="Times New Roman"/>
                <w:noProof/>
                <w:webHidden/>
                <w:sz w:val="24"/>
                <w:szCs w:val="24"/>
              </w:rPr>
              <w:fldChar w:fldCharType="end"/>
            </w:r>
          </w:hyperlink>
        </w:p>
        <w:p w14:paraId="03F6B6DC"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39" w:history="1">
            <w:r w:rsidR="004F16CC" w:rsidRPr="00B26364">
              <w:rPr>
                <w:rStyle w:val="Hyperlink"/>
                <w:rFonts w:ascii="Times New Roman" w:hAnsi="Times New Roman"/>
                <w:caps w:val="0"/>
                <w:noProof/>
                <w:sz w:val="24"/>
                <w:szCs w:val="24"/>
              </w:rPr>
              <w:t>A16.</w:t>
            </w:r>
            <w:r w:rsidR="004F16CC" w:rsidRPr="00B26364">
              <w:rPr>
                <w:rStyle w:val="Hyperlink"/>
                <w:rFonts w:ascii="Times New Roman" w:hAnsi="Times New Roman"/>
                <w:caps w:val="0"/>
                <w:noProof/>
                <w:sz w:val="24"/>
                <w:szCs w:val="24"/>
              </w:rPr>
              <w:tab/>
              <w:t>Plan and time schedule for information collection, tabulation and publication</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_Toc425146139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12</w:t>
            </w:r>
            <w:r w:rsidR="001D6D90" w:rsidRPr="00B26364">
              <w:rPr>
                <w:rFonts w:ascii="Times New Roman" w:hAnsi="Times New Roman"/>
                <w:noProof/>
                <w:webHidden/>
                <w:sz w:val="24"/>
                <w:szCs w:val="24"/>
              </w:rPr>
              <w:fldChar w:fldCharType="end"/>
            </w:r>
          </w:hyperlink>
        </w:p>
        <w:p w14:paraId="2AD1C940"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40" w:history="1">
            <w:r w:rsidR="004F16CC" w:rsidRPr="00B26364">
              <w:rPr>
                <w:rStyle w:val="Hyperlink"/>
                <w:rFonts w:ascii="Times New Roman" w:hAnsi="Times New Roman"/>
                <w:caps w:val="0"/>
                <w:noProof/>
                <w:sz w:val="24"/>
                <w:szCs w:val="24"/>
              </w:rPr>
              <w:t>A17.</w:t>
            </w:r>
            <w:r w:rsidR="004F16CC" w:rsidRPr="00B26364">
              <w:rPr>
                <w:rStyle w:val="Hyperlink"/>
                <w:rFonts w:ascii="Times New Roman" w:hAnsi="Times New Roman"/>
                <w:caps w:val="0"/>
                <w:noProof/>
                <w:sz w:val="24"/>
                <w:szCs w:val="24"/>
              </w:rPr>
              <w:tab/>
              <w:t>Reasons not to display omb expiration date</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_Toc425146140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12</w:t>
            </w:r>
            <w:r w:rsidR="001D6D90" w:rsidRPr="00B26364">
              <w:rPr>
                <w:rFonts w:ascii="Times New Roman" w:hAnsi="Times New Roman"/>
                <w:noProof/>
                <w:webHidden/>
                <w:sz w:val="24"/>
                <w:szCs w:val="24"/>
              </w:rPr>
              <w:fldChar w:fldCharType="end"/>
            </w:r>
          </w:hyperlink>
        </w:p>
        <w:p w14:paraId="4D225FFC" w14:textId="77777777" w:rsidR="001D6D90" w:rsidRPr="00B26364" w:rsidRDefault="00954D0D" w:rsidP="007C31A0">
          <w:pPr>
            <w:pStyle w:val="TOC1"/>
            <w:spacing w:after="60" w:line="240" w:lineRule="auto"/>
            <w:rPr>
              <w:rFonts w:ascii="Times New Roman" w:eastAsiaTheme="minorEastAsia" w:hAnsi="Times New Roman"/>
              <w:noProof/>
              <w:sz w:val="24"/>
              <w:szCs w:val="24"/>
            </w:rPr>
          </w:pPr>
          <w:hyperlink w:anchor="_Toc425146141" w:history="1">
            <w:r w:rsidR="004F16CC" w:rsidRPr="00B26364">
              <w:rPr>
                <w:rStyle w:val="Hyperlink"/>
                <w:rFonts w:ascii="Times New Roman" w:hAnsi="Times New Roman"/>
                <w:caps w:val="0"/>
                <w:noProof/>
                <w:sz w:val="24"/>
                <w:szCs w:val="24"/>
              </w:rPr>
              <w:t>A18.</w:t>
            </w:r>
            <w:r w:rsidR="004F16CC" w:rsidRPr="00B26364">
              <w:rPr>
                <w:rStyle w:val="Hyperlink"/>
                <w:rFonts w:ascii="Times New Roman" w:hAnsi="Times New Roman"/>
                <w:caps w:val="0"/>
                <w:noProof/>
                <w:sz w:val="24"/>
                <w:szCs w:val="24"/>
              </w:rPr>
              <w:tab/>
              <w:t>Exceptions to certification for paperwork reduction act submissions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_Toc425146141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13</w:t>
            </w:r>
            <w:r w:rsidR="001D6D90" w:rsidRPr="00B26364">
              <w:rPr>
                <w:rFonts w:ascii="Times New Roman" w:hAnsi="Times New Roman"/>
                <w:noProof/>
                <w:webHidden/>
                <w:sz w:val="24"/>
                <w:szCs w:val="24"/>
              </w:rPr>
              <w:fldChar w:fldCharType="end"/>
            </w:r>
          </w:hyperlink>
        </w:p>
        <w:p w14:paraId="3AC9282E" w14:textId="77777777" w:rsidR="001D6D90" w:rsidRPr="00835B88" w:rsidRDefault="00954D0D" w:rsidP="007C31A0">
          <w:pPr>
            <w:pStyle w:val="TOC1"/>
            <w:spacing w:after="60" w:line="240" w:lineRule="auto"/>
            <w:rPr>
              <w:rFonts w:ascii="Times New Roman" w:eastAsiaTheme="minorEastAsia" w:hAnsi="Times New Roman"/>
              <w:noProof/>
              <w:sz w:val="22"/>
              <w:szCs w:val="22"/>
            </w:rPr>
          </w:pPr>
          <w:hyperlink w:anchor="_Toc425146142" w:history="1">
            <w:r w:rsidR="004F16CC" w:rsidRPr="00B26364">
              <w:rPr>
                <w:rStyle w:val="Hyperlink"/>
                <w:rFonts w:ascii="Times New Roman" w:hAnsi="Times New Roman"/>
                <w:caps w:val="0"/>
                <w:noProof/>
                <w:sz w:val="24"/>
                <w:szCs w:val="24"/>
              </w:rPr>
              <w:t>REFERENCES</w:t>
            </w:r>
            <w:r w:rsidR="001D6D90" w:rsidRPr="00B26364">
              <w:rPr>
                <w:rFonts w:ascii="Times New Roman" w:hAnsi="Times New Roman"/>
                <w:noProof/>
                <w:webHidden/>
                <w:sz w:val="24"/>
                <w:szCs w:val="24"/>
              </w:rPr>
              <w:tab/>
            </w:r>
            <w:r w:rsidR="001D6D90" w:rsidRPr="00B26364">
              <w:rPr>
                <w:rFonts w:ascii="Times New Roman" w:hAnsi="Times New Roman"/>
                <w:noProof/>
                <w:webHidden/>
                <w:sz w:val="24"/>
                <w:szCs w:val="24"/>
              </w:rPr>
              <w:fldChar w:fldCharType="begin"/>
            </w:r>
            <w:r w:rsidR="001D6D90" w:rsidRPr="00B26364">
              <w:rPr>
                <w:rFonts w:ascii="Times New Roman" w:hAnsi="Times New Roman"/>
                <w:noProof/>
                <w:webHidden/>
                <w:sz w:val="24"/>
                <w:szCs w:val="24"/>
              </w:rPr>
              <w:instrText xml:space="preserve"> PAGEREF _Toc425146142 \h </w:instrText>
            </w:r>
            <w:r w:rsidR="001D6D90" w:rsidRPr="00B26364">
              <w:rPr>
                <w:rFonts w:ascii="Times New Roman" w:hAnsi="Times New Roman"/>
                <w:noProof/>
                <w:webHidden/>
                <w:sz w:val="24"/>
                <w:szCs w:val="24"/>
              </w:rPr>
            </w:r>
            <w:r w:rsidR="001D6D90"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13</w:t>
            </w:r>
            <w:r w:rsidR="001D6D90" w:rsidRPr="00B26364">
              <w:rPr>
                <w:rFonts w:ascii="Times New Roman" w:hAnsi="Times New Roman"/>
                <w:noProof/>
                <w:webHidden/>
                <w:sz w:val="24"/>
                <w:szCs w:val="24"/>
              </w:rPr>
              <w:fldChar w:fldCharType="end"/>
            </w:r>
          </w:hyperlink>
        </w:p>
        <w:p w14:paraId="52173A30" w14:textId="77777777" w:rsidR="001D6D90" w:rsidRPr="00835B88" w:rsidRDefault="001D6D90" w:rsidP="002D5FA4">
          <w:pPr>
            <w:spacing w:line="240" w:lineRule="auto"/>
          </w:pPr>
          <w:r w:rsidRPr="00835B88">
            <w:rPr>
              <w:rFonts w:ascii="Times New Roman" w:hAnsi="Times New Roman"/>
              <w:b/>
              <w:bCs/>
              <w:noProof/>
              <w:sz w:val="22"/>
              <w:szCs w:val="22"/>
            </w:rPr>
            <w:fldChar w:fldCharType="end"/>
          </w:r>
        </w:p>
      </w:sdtContent>
    </w:sdt>
    <w:p w14:paraId="6020163B" w14:textId="77777777" w:rsidR="001D6D90" w:rsidRPr="00835B88" w:rsidRDefault="001D6D90" w:rsidP="007C31A0">
      <w:pPr>
        <w:pStyle w:val="TOCHeading"/>
        <w:pBdr>
          <w:bottom w:val="single" w:sz="4" w:space="1" w:color="auto"/>
        </w:pBdr>
        <w:spacing w:after="240"/>
        <w:rPr>
          <w:rFonts w:ascii="Times New Roman" w:eastAsia="Times New Roman" w:hAnsi="Times New Roman" w:cs="Times New Roman"/>
          <w:color w:val="000000" w:themeColor="text1"/>
          <w:sz w:val="24"/>
        </w:rPr>
      </w:pPr>
      <w:r w:rsidRPr="00835B88">
        <w:rPr>
          <w:rFonts w:ascii="Times New Roman" w:eastAsia="Times New Roman" w:hAnsi="Times New Roman" w:cs="Times New Roman"/>
          <w:color w:val="000000" w:themeColor="text1"/>
          <w:sz w:val="24"/>
        </w:rPr>
        <w:t>Tables</w:t>
      </w:r>
    </w:p>
    <w:p w14:paraId="4A01CA9F" w14:textId="77777777" w:rsidR="001D6D90" w:rsidRPr="00B26364" w:rsidRDefault="001D6D90" w:rsidP="00357D1E">
      <w:pPr>
        <w:pStyle w:val="TableofFigures"/>
        <w:spacing w:after="60" w:line="240" w:lineRule="auto"/>
        <w:rPr>
          <w:rFonts w:ascii="Times New Roman" w:eastAsiaTheme="minorEastAsia" w:hAnsi="Times New Roman"/>
          <w:noProof/>
          <w:sz w:val="24"/>
          <w:szCs w:val="24"/>
        </w:rPr>
      </w:pPr>
      <w:r w:rsidRPr="00B26364">
        <w:rPr>
          <w:rFonts w:ascii="Times New Roman" w:hAnsi="Times New Roman"/>
          <w:sz w:val="24"/>
          <w:szCs w:val="24"/>
        </w:rPr>
        <w:fldChar w:fldCharType="begin"/>
      </w:r>
      <w:r w:rsidRPr="00B26364">
        <w:rPr>
          <w:rFonts w:ascii="Times New Roman" w:hAnsi="Times New Roman"/>
          <w:sz w:val="24"/>
          <w:szCs w:val="24"/>
        </w:rPr>
        <w:instrText xml:space="preserve"> TOC \z \t "Mark for Table Title,1" \c "Figure" </w:instrText>
      </w:r>
      <w:r w:rsidRPr="00B26364">
        <w:rPr>
          <w:rFonts w:ascii="Times New Roman" w:hAnsi="Times New Roman"/>
          <w:sz w:val="24"/>
          <w:szCs w:val="24"/>
        </w:rPr>
        <w:fldChar w:fldCharType="separate"/>
      </w:r>
      <w:r w:rsidRPr="00B26364">
        <w:rPr>
          <w:rFonts w:ascii="Times New Roman" w:hAnsi="Times New Roman"/>
          <w:noProof/>
          <w:sz w:val="24"/>
          <w:szCs w:val="24"/>
        </w:rPr>
        <w:t>A.1</w:t>
      </w:r>
      <w:r w:rsidRPr="00B26364">
        <w:rPr>
          <w:rFonts w:ascii="Times New Roman" w:hAnsi="Times New Roman"/>
          <w:noProof/>
          <w:sz w:val="24"/>
          <w:szCs w:val="24"/>
        </w:rPr>
        <w:tab/>
        <w:t>Research questions</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_Toc425144548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3</w:t>
      </w:r>
      <w:r w:rsidRPr="00B26364">
        <w:rPr>
          <w:rFonts w:ascii="Times New Roman" w:hAnsi="Times New Roman"/>
          <w:noProof/>
          <w:webHidden/>
          <w:sz w:val="24"/>
          <w:szCs w:val="24"/>
        </w:rPr>
        <w:fldChar w:fldCharType="end"/>
      </w:r>
    </w:p>
    <w:p w14:paraId="41C712E6" w14:textId="77777777" w:rsidR="001D6D90" w:rsidRPr="00B26364" w:rsidRDefault="001D6D90" w:rsidP="00357D1E">
      <w:pPr>
        <w:pStyle w:val="TableofFigures"/>
        <w:spacing w:after="60" w:line="240" w:lineRule="auto"/>
        <w:rPr>
          <w:rFonts w:ascii="Times New Roman" w:eastAsiaTheme="minorEastAsia" w:hAnsi="Times New Roman"/>
          <w:noProof/>
          <w:sz w:val="24"/>
          <w:szCs w:val="24"/>
        </w:rPr>
      </w:pPr>
      <w:r w:rsidRPr="00B26364">
        <w:rPr>
          <w:rFonts w:ascii="Times New Roman" w:hAnsi="Times New Roman"/>
          <w:noProof/>
          <w:sz w:val="24"/>
          <w:szCs w:val="24"/>
        </w:rPr>
        <w:t>A.2</w:t>
      </w:r>
      <w:r w:rsidRPr="00B26364">
        <w:rPr>
          <w:rFonts w:ascii="Times New Roman" w:hAnsi="Times New Roman"/>
          <w:noProof/>
          <w:sz w:val="24"/>
          <w:szCs w:val="24"/>
        </w:rPr>
        <w:tab/>
        <w:t>Phases of data collection for the ECE-ICHQ multi-case study</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_Toc425144549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4</w:t>
      </w:r>
      <w:r w:rsidRPr="00B26364">
        <w:rPr>
          <w:rFonts w:ascii="Times New Roman" w:hAnsi="Times New Roman"/>
          <w:noProof/>
          <w:webHidden/>
          <w:sz w:val="24"/>
          <w:szCs w:val="24"/>
        </w:rPr>
        <w:fldChar w:fldCharType="end"/>
      </w:r>
    </w:p>
    <w:p w14:paraId="0D2CD2EE" w14:textId="77777777" w:rsidR="001D6D90" w:rsidRPr="00B26364" w:rsidRDefault="001D6D90" w:rsidP="00357D1E">
      <w:pPr>
        <w:pStyle w:val="TableofFigures"/>
        <w:spacing w:after="60" w:line="240" w:lineRule="auto"/>
        <w:rPr>
          <w:rFonts w:ascii="Times New Roman" w:eastAsiaTheme="minorEastAsia" w:hAnsi="Times New Roman"/>
          <w:noProof/>
          <w:sz w:val="24"/>
          <w:szCs w:val="24"/>
        </w:rPr>
      </w:pPr>
      <w:r w:rsidRPr="00B26364">
        <w:rPr>
          <w:rFonts w:ascii="Times New Roman" w:hAnsi="Times New Roman"/>
          <w:noProof/>
          <w:sz w:val="24"/>
          <w:szCs w:val="24"/>
        </w:rPr>
        <w:t>A.3</w:t>
      </w:r>
      <w:r w:rsidRPr="00B26364">
        <w:rPr>
          <w:rFonts w:ascii="Times New Roman" w:hAnsi="Times New Roman"/>
          <w:noProof/>
          <w:sz w:val="24"/>
          <w:szCs w:val="24"/>
        </w:rPr>
        <w:tab/>
        <w:t>Data collection activity for Phase 1 of the ECE-ICHQ Multi-Case Study, by timing, respondent, and format</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_Toc425144550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4</w:t>
      </w:r>
      <w:r w:rsidRPr="00B26364">
        <w:rPr>
          <w:rFonts w:ascii="Times New Roman" w:hAnsi="Times New Roman"/>
          <w:noProof/>
          <w:webHidden/>
          <w:sz w:val="24"/>
          <w:szCs w:val="24"/>
        </w:rPr>
        <w:fldChar w:fldCharType="end"/>
      </w:r>
    </w:p>
    <w:p w14:paraId="0BA4B1FB" w14:textId="77777777" w:rsidR="001D6D90" w:rsidRPr="00B26364" w:rsidRDefault="001D6D90" w:rsidP="00357D1E">
      <w:pPr>
        <w:pStyle w:val="TableofFigures"/>
        <w:spacing w:after="60" w:line="240" w:lineRule="auto"/>
        <w:rPr>
          <w:rFonts w:ascii="Times New Roman" w:eastAsiaTheme="minorEastAsia" w:hAnsi="Times New Roman"/>
          <w:noProof/>
          <w:sz w:val="24"/>
          <w:szCs w:val="24"/>
        </w:rPr>
      </w:pPr>
      <w:r w:rsidRPr="00B26364">
        <w:rPr>
          <w:rFonts w:ascii="Times New Roman" w:hAnsi="Times New Roman"/>
          <w:noProof/>
          <w:sz w:val="24"/>
          <w:szCs w:val="24"/>
        </w:rPr>
        <w:t>A.4</w:t>
      </w:r>
      <w:r w:rsidRPr="00B26364">
        <w:rPr>
          <w:rFonts w:ascii="Times New Roman" w:hAnsi="Times New Roman"/>
          <w:noProof/>
          <w:sz w:val="24"/>
          <w:szCs w:val="24"/>
        </w:rPr>
        <w:tab/>
        <w:t>ECE-ICHQ technical expert panel members</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_Toc425144551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8</w:t>
      </w:r>
      <w:r w:rsidRPr="00B26364">
        <w:rPr>
          <w:rFonts w:ascii="Times New Roman" w:hAnsi="Times New Roman"/>
          <w:noProof/>
          <w:webHidden/>
          <w:sz w:val="24"/>
          <w:szCs w:val="24"/>
        </w:rPr>
        <w:fldChar w:fldCharType="end"/>
      </w:r>
    </w:p>
    <w:p w14:paraId="484CA288" w14:textId="77777777" w:rsidR="001D6D90" w:rsidRPr="00B26364" w:rsidRDefault="001D6D90" w:rsidP="00357D1E">
      <w:pPr>
        <w:pStyle w:val="TableofFigures"/>
        <w:spacing w:after="60" w:line="240" w:lineRule="auto"/>
        <w:rPr>
          <w:rFonts w:ascii="Times New Roman" w:eastAsiaTheme="minorEastAsia" w:hAnsi="Times New Roman"/>
          <w:noProof/>
          <w:sz w:val="24"/>
          <w:szCs w:val="24"/>
        </w:rPr>
      </w:pPr>
      <w:r w:rsidRPr="00B26364">
        <w:rPr>
          <w:rFonts w:ascii="Times New Roman" w:hAnsi="Times New Roman"/>
          <w:noProof/>
          <w:sz w:val="24"/>
          <w:szCs w:val="24"/>
        </w:rPr>
        <w:t>A.5</w:t>
      </w:r>
      <w:r w:rsidRPr="00B26364">
        <w:rPr>
          <w:rFonts w:ascii="Times New Roman" w:hAnsi="Times New Roman"/>
          <w:noProof/>
          <w:sz w:val="24"/>
          <w:szCs w:val="24"/>
        </w:rPr>
        <w:tab/>
        <w:t>Total burden requested under this information collection</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_Toc425144552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11</w:t>
      </w:r>
      <w:r w:rsidRPr="00B26364">
        <w:rPr>
          <w:rFonts w:ascii="Times New Roman" w:hAnsi="Times New Roman"/>
          <w:noProof/>
          <w:webHidden/>
          <w:sz w:val="24"/>
          <w:szCs w:val="24"/>
        </w:rPr>
        <w:fldChar w:fldCharType="end"/>
      </w:r>
    </w:p>
    <w:p w14:paraId="3F0405A9" w14:textId="77777777" w:rsidR="001D6D90" w:rsidRPr="00B26364" w:rsidRDefault="001D6D90" w:rsidP="00357D1E">
      <w:pPr>
        <w:pStyle w:val="TableofFigures"/>
        <w:spacing w:after="60" w:line="240" w:lineRule="auto"/>
        <w:rPr>
          <w:rFonts w:ascii="Times New Roman" w:eastAsiaTheme="minorEastAsia" w:hAnsi="Times New Roman"/>
          <w:noProof/>
          <w:sz w:val="24"/>
          <w:szCs w:val="24"/>
        </w:rPr>
      </w:pPr>
      <w:r w:rsidRPr="00B26364">
        <w:rPr>
          <w:rFonts w:ascii="Times New Roman" w:hAnsi="Times New Roman"/>
          <w:noProof/>
          <w:sz w:val="24"/>
          <w:szCs w:val="24"/>
        </w:rPr>
        <w:t>A.6</w:t>
      </w:r>
      <w:r w:rsidRPr="00B26364">
        <w:rPr>
          <w:rFonts w:ascii="Times New Roman" w:hAnsi="Times New Roman"/>
          <w:noProof/>
          <w:sz w:val="24"/>
          <w:szCs w:val="24"/>
        </w:rPr>
        <w:tab/>
        <w:t>Multi-case study schedule</w:t>
      </w:r>
      <w:r w:rsidRPr="00B26364">
        <w:rPr>
          <w:rFonts w:ascii="Times New Roman" w:hAnsi="Times New Roman"/>
          <w:noProof/>
          <w:webHidden/>
          <w:sz w:val="24"/>
          <w:szCs w:val="24"/>
        </w:rPr>
        <w:tab/>
      </w:r>
      <w:r w:rsidRPr="00B26364">
        <w:rPr>
          <w:rFonts w:ascii="Times New Roman" w:hAnsi="Times New Roman"/>
          <w:noProof/>
          <w:webHidden/>
          <w:sz w:val="24"/>
          <w:szCs w:val="24"/>
        </w:rPr>
        <w:fldChar w:fldCharType="begin"/>
      </w:r>
      <w:r w:rsidRPr="00B26364">
        <w:rPr>
          <w:rFonts w:ascii="Times New Roman" w:hAnsi="Times New Roman"/>
          <w:noProof/>
          <w:webHidden/>
          <w:sz w:val="24"/>
          <w:szCs w:val="24"/>
        </w:rPr>
        <w:instrText xml:space="preserve"> PAGEREF _Toc425144553 \h </w:instrText>
      </w:r>
      <w:r w:rsidRPr="00B26364">
        <w:rPr>
          <w:rFonts w:ascii="Times New Roman" w:hAnsi="Times New Roman"/>
          <w:noProof/>
          <w:webHidden/>
          <w:sz w:val="24"/>
          <w:szCs w:val="24"/>
        </w:rPr>
      </w:r>
      <w:r w:rsidRPr="00B26364">
        <w:rPr>
          <w:rFonts w:ascii="Times New Roman" w:hAnsi="Times New Roman"/>
          <w:noProof/>
          <w:webHidden/>
          <w:sz w:val="24"/>
          <w:szCs w:val="24"/>
        </w:rPr>
        <w:fldChar w:fldCharType="separate"/>
      </w:r>
      <w:r w:rsidR="00034688">
        <w:rPr>
          <w:rFonts w:ascii="Times New Roman" w:hAnsi="Times New Roman"/>
          <w:noProof/>
          <w:webHidden/>
          <w:sz w:val="24"/>
          <w:szCs w:val="24"/>
        </w:rPr>
        <w:t>12</w:t>
      </w:r>
      <w:r w:rsidRPr="00B26364">
        <w:rPr>
          <w:rFonts w:ascii="Times New Roman" w:hAnsi="Times New Roman"/>
          <w:noProof/>
          <w:webHidden/>
          <w:sz w:val="24"/>
          <w:szCs w:val="24"/>
        </w:rPr>
        <w:fldChar w:fldCharType="end"/>
      </w:r>
    </w:p>
    <w:p w14:paraId="1859FE76" w14:textId="77777777" w:rsidR="001D6D90" w:rsidRPr="00835B88" w:rsidRDefault="001D6D90" w:rsidP="00357D1E">
      <w:pPr>
        <w:spacing w:after="60" w:line="240" w:lineRule="auto"/>
        <w:rPr>
          <w:rFonts w:ascii="Times New Roman" w:hAnsi="Times New Roman"/>
          <w:sz w:val="22"/>
        </w:rPr>
      </w:pPr>
      <w:r w:rsidRPr="00B26364">
        <w:rPr>
          <w:rFonts w:ascii="Times New Roman" w:hAnsi="Times New Roman"/>
        </w:rPr>
        <w:fldChar w:fldCharType="end"/>
      </w:r>
    </w:p>
    <w:p w14:paraId="4F83B515" w14:textId="77777777" w:rsidR="002D5FA4" w:rsidRPr="00835B88" w:rsidRDefault="002D5FA4" w:rsidP="002D5FA4">
      <w:pPr>
        <w:spacing w:line="240" w:lineRule="auto"/>
        <w:rPr>
          <w:rFonts w:ascii="Times New Roman" w:hAnsi="Times New Roman"/>
          <w:sz w:val="22"/>
        </w:rPr>
      </w:pPr>
    </w:p>
    <w:p w14:paraId="6006A621" w14:textId="77777777" w:rsidR="00EC7CDA" w:rsidRDefault="00EC7CDA">
      <w:pPr>
        <w:spacing w:after="240" w:line="240" w:lineRule="auto"/>
        <w:ind w:firstLine="0"/>
        <w:rPr>
          <w:rFonts w:ascii="Times New Roman" w:hAnsi="Times New Roman"/>
          <w:b/>
          <w:caps/>
          <w:color w:val="000000" w:themeColor="text1"/>
          <w:szCs w:val="32"/>
        </w:rPr>
      </w:pPr>
      <w:r>
        <w:rPr>
          <w:rFonts w:ascii="Times New Roman" w:hAnsi="Times New Roman"/>
          <w:color w:val="000000" w:themeColor="text1"/>
        </w:rPr>
        <w:br w:type="page"/>
      </w:r>
    </w:p>
    <w:p w14:paraId="0AC6B3A9" w14:textId="1857167E" w:rsidR="001D6D90" w:rsidRPr="00835B88" w:rsidRDefault="001D6D90" w:rsidP="007C31A0">
      <w:pPr>
        <w:pStyle w:val="TOCHeading"/>
        <w:pBdr>
          <w:bottom w:val="single" w:sz="4" w:space="1" w:color="auto"/>
        </w:pBdr>
        <w:spacing w:after="240"/>
        <w:rPr>
          <w:rFonts w:ascii="Times New Roman" w:eastAsia="Times New Roman" w:hAnsi="Times New Roman" w:cs="Times New Roman"/>
          <w:color w:val="000000" w:themeColor="text1"/>
          <w:sz w:val="24"/>
        </w:rPr>
      </w:pPr>
      <w:r w:rsidRPr="00835B88">
        <w:rPr>
          <w:rFonts w:ascii="Times New Roman" w:eastAsia="Times New Roman" w:hAnsi="Times New Roman" w:cs="Times New Roman"/>
          <w:color w:val="000000" w:themeColor="text1"/>
          <w:sz w:val="24"/>
        </w:rPr>
        <w:lastRenderedPageBreak/>
        <w:t>a</w:t>
      </w:r>
      <w:r w:rsidR="002D5FA4" w:rsidRPr="00835B88">
        <w:rPr>
          <w:rFonts w:ascii="Times New Roman" w:eastAsia="Times New Roman" w:hAnsi="Times New Roman" w:cs="Times New Roman"/>
          <w:color w:val="000000" w:themeColor="text1"/>
          <w:sz w:val="24"/>
        </w:rPr>
        <w:t>ttachments</w:t>
      </w:r>
    </w:p>
    <w:p w14:paraId="03E70362" w14:textId="44845B70" w:rsidR="002D5FA4" w:rsidRDefault="002D5FA4" w:rsidP="00CD358E">
      <w:pPr>
        <w:pStyle w:val="TableText"/>
        <w:spacing w:after="60"/>
        <w:rPr>
          <w:rFonts w:ascii="Times New Roman" w:hAnsi="Times New Roman"/>
          <w:sz w:val="24"/>
          <w:szCs w:val="22"/>
        </w:rPr>
      </w:pPr>
      <w:r w:rsidRPr="00B26364">
        <w:rPr>
          <w:rFonts w:ascii="Times New Roman" w:hAnsi="Times New Roman"/>
          <w:sz w:val="24"/>
          <w:szCs w:val="22"/>
        </w:rPr>
        <w:t xml:space="preserve">ATTACHMENT A: </w:t>
      </w:r>
      <w:r w:rsidR="002E6474" w:rsidRPr="00B26364">
        <w:rPr>
          <w:rFonts w:ascii="Times New Roman" w:hAnsi="Times New Roman"/>
          <w:sz w:val="24"/>
          <w:szCs w:val="22"/>
        </w:rPr>
        <w:t>CENTER DIRECTOR</w:t>
      </w:r>
      <w:r w:rsidRPr="00B26364">
        <w:rPr>
          <w:rFonts w:ascii="Times New Roman" w:hAnsi="Times New Roman"/>
          <w:sz w:val="24"/>
          <w:szCs w:val="22"/>
        </w:rPr>
        <w:t xml:space="preserve"> TELEPHONE SCRIPT</w:t>
      </w:r>
    </w:p>
    <w:p w14:paraId="1F1B23D5" w14:textId="1DCCA2AF" w:rsidR="00CE1298" w:rsidRDefault="00CE1298" w:rsidP="0063229D">
      <w:pPr>
        <w:pStyle w:val="TableText"/>
        <w:spacing w:after="60"/>
        <w:ind w:right="-90"/>
        <w:rPr>
          <w:rFonts w:ascii="Times New Roman" w:hAnsi="Times New Roman"/>
          <w:sz w:val="24"/>
          <w:szCs w:val="22"/>
        </w:rPr>
      </w:pPr>
      <w:r>
        <w:rPr>
          <w:rFonts w:ascii="Times New Roman" w:hAnsi="Times New Roman"/>
          <w:sz w:val="24"/>
          <w:szCs w:val="22"/>
        </w:rPr>
        <w:t xml:space="preserve">ATTACHMENT B: </w:t>
      </w:r>
      <w:r w:rsidR="00E01C08">
        <w:rPr>
          <w:rFonts w:ascii="Times New Roman" w:hAnsi="Times New Roman"/>
          <w:sz w:val="24"/>
          <w:szCs w:val="22"/>
        </w:rPr>
        <w:t>INITIAL DATA COLLECTION INTERVIEW PROTOCOL</w:t>
      </w:r>
    </w:p>
    <w:p w14:paraId="6F3A728D" w14:textId="4E89D8F5" w:rsidR="00CE1298" w:rsidRDefault="00CE1298" w:rsidP="00CD358E">
      <w:pPr>
        <w:pStyle w:val="TableText"/>
        <w:spacing w:after="60"/>
        <w:rPr>
          <w:rFonts w:ascii="Times New Roman" w:hAnsi="Times New Roman"/>
          <w:sz w:val="24"/>
          <w:szCs w:val="22"/>
        </w:rPr>
      </w:pPr>
      <w:r>
        <w:rPr>
          <w:rFonts w:ascii="Times New Roman" w:hAnsi="Times New Roman"/>
          <w:sz w:val="24"/>
          <w:szCs w:val="22"/>
        </w:rPr>
        <w:t xml:space="preserve">ATTACHMENT C: </w:t>
      </w:r>
      <w:r w:rsidR="00E01C08" w:rsidRPr="00E01C08">
        <w:rPr>
          <w:rFonts w:ascii="Times New Roman" w:hAnsi="Times New Roman"/>
          <w:sz w:val="24"/>
          <w:szCs w:val="22"/>
        </w:rPr>
        <w:t xml:space="preserve"> PRE-VISIT IMPLEMENTATION CALL</w:t>
      </w:r>
      <w:r w:rsidR="00E01C08">
        <w:rPr>
          <w:rFonts w:ascii="Times New Roman" w:hAnsi="Times New Roman"/>
          <w:sz w:val="24"/>
          <w:szCs w:val="22"/>
        </w:rPr>
        <w:t xml:space="preserve"> AND PRE-VISIT WORKSHEETS</w:t>
      </w:r>
    </w:p>
    <w:p w14:paraId="0CC21107" w14:textId="37BAAD4F" w:rsidR="00CE1298" w:rsidRDefault="00CE1298" w:rsidP="00CD358E">
      <w:pPr>
        <w:pStyle w:val="TableText"/>
        <w:spacing w:after="60"/>
        <w:rPr>
          <w:rFonts w:ascii="Times New Roman" w:hAnsi="Times New Roman"/>
          <w:sz w:val="24"/>
          <w:szCs w:val="22"/>
        </w:rPr>
      </w:pPr>
      <w:r>
        <w:rPr>
          <w:rFonts w:ascii="Times New Roman" w:hAnsi="Times New Roman"/>
          <w:sz w:val="24"/>
          <w:szCs w:val="22"/>
        </w:rPr>
        <w:t>ATTACHMENT D: IMPLEMENTATION INTERVIEW PROTOCOL</w:t>
      </w:r>
    </w:p>
    <w:p w14:paraId="778EAE1E" w14:textId="42EECB88" w:rsidR="00CE1298" w:rsidRDefault="00CE1298" w:rsidP="00CD358E">
      <w:pPr>
        <w:pStyle w:val="TableText"/>
        <w:spacing w:after="60"/>
        <w:rPr>
          <w:rFonts w:ascii="Times New Roman" w:hAnsi="Times New Roman"/>
          <w:sz w:val="24"/>
          <w:szCs w:val="22"/>
        </w:rPr>
      </w:pPr>
      <w:r>
        <w:rPr>
          <w:rFonts w:ascii="Times New Roman" w:hAnsi="Times New Roman"/>
          <w:sz w:val="24"/>
          <w:szCs w:val="22"/>
        </w:rPr>
        <w:t>ATTACHMENT E: COST WORKBOOK</w:t>
      </w:r>
    </w:p>
    <w:p w14:paraId="0F9785A5" w14:textId="30D470C1" w:rsidR="00CE1298" w:rsidRDefault="00CE1298" w:rsidP="00CD358E">
      <w:pPr>
        <w:pStyle w:val="TableText"/>
        <w:spacing w:after="60"/>
        <w:rPr>
          <w:rFonts w:ascii="Times New Roman" w:hAnsi="Times New Roman"/>
          <w:sz w:val="24"/>
          <w:szCs w:val="22"/>
        </w:rPr>
      </w:pPr>
      <w:r>
        <w:rPr>
          <w:rFonts w:ascii="Times New Roman" w:hAnsi="Times New Roman"/>
          <w:sz w:val="24"/>
          <w:szCs w:val="22"/>
        </w:rPr>
        <w:t>ATTACHMENT F: COST INTERVIEW PROTOCOL</w:t>
      </w:r>
    </w:p>
    <w:p w14:paraId="5E02E9E9" w14:textId="7233FF4D" w:rsidR="00CE1298" w:rsidRPr="00B26364" w:rsidRDefault="00CE1298" w:rsidP="00CD358E">
      <w:pPr>
        <w:pStyle w:val="TableText"/>
        <w:spacing w:after="60"/>
        <w:rPr>
          <w:rFonts w:ascii="Times New Roman" w:hAnsi="Times New Roman"/>
          <w:sz w:val="24"/>
          <w:szCs w:val="22"/>
        </w:rPr>
      </w:pPr>
      <w:r>
        <w:rPr>
          <w:rFonts w:ascii="Times New Roman" w:hAnsi="Times New Roman"/>
          <w:sz w:val="24"/>
          <w:szCs w:val="22"/>
        </w:rPr>
        <w:t>ATTACHMENT G: TIME-USE SURVEY</w:t>
      </w:r>
    </w:p>
    <w:p w14:paraId="507987CA" w14:textId="66CDC948" w:rsidR="002D5FA4" w:rsidRDefault="002D5FA4" w:rsidP="00CD358E">
      <w:pPr>
        <w:pStyle w:val="TableText"/>
        <w:spacing w:after="60"/>
        <w:rPr>
          <w:rFonts w:ascii="Times New Roman" w:hAnsi="Times New Roman"/>
          <w:sz w:val="24"/>
          <w:szCs w:val="22"/>
        </w:rPr>
      </w:pPr>
      <w:r w:rsidRPr="00B26364">
        <w:rPr>
          <w:rFonts w:ascii="Times New Roman" w:hAnsi="Times New Roman"/>
          <w:sz w:val="24"/>
          <w:szCs w:val="22"/>
        </w:rPr>
        <w:t xml:space="preserve">ATTACHMENT </w:t>
      </w:r>
      <w:r w:rsidR="0083726A">
        <w:rPr>
          <w:rFonts w:ascii="Times New Roman" w:hAnsi="Times New Roman"/>
          <w:sz w:val="24"/>
          <w:szCs w:val="22"/>
        </w:rPr>
        <w:t>H</w:t>
      </w:r>
      <w:r w:rsidRPr="00B26364">
        <w:rPr>
          <w:rFonts w:ascii="Times New Roman" w:hAnsi="Times New Roman"/>
          <w:sz w:val="24"/>
          <w:szCs w:val="22"/>
        </w:rPr>
        <w:t>: FEDERAL REGISTER NOTICE</w:t>
      </w:r>
    </w:p>
    <w:p w14:paraId="66AE0AA0" w14:textId="04A0EBBB" w:rsidR="00CE1298" w:rsidRDefault="00CE1298" w:rsidP="00CD358E">
      <w:pPr>
        <w:pStyle w:val="TableText"/>
        <w:spacing w:after="60"/>
        <w:rPr>
          <w:rFonts w:ascii="Times New Roman" w:hAnsi="Times New Roman"/>
          <w:sz w:val="24"/>
          <w:szCs w:val="22"/>
        </w:rPr>
      </w:pPr>
      <w:r>
        <w:rPr>
          <w:rFonts w:ascii="Times New Roman" w:hAnsi="Times New Roman"/>
          <w:sz w:val="24"/>
          <w:szCs w:val="22"/>
        </w:rPr>
        <w:t>ATTACHMENT I: INITIAL EMAIL TO CENTER DIRECTORS</w:t>
      </w:r>
    </w:p>
    <w:p w14:paraId="3DDA8EB1" w14:textId="2C8006BA" w:rsidR="00CE1298" w:rsidRPr="00B26364" w:rsidRDefault="00CE1298" w:rsidP="00CD358E">
      <w:pPr>
        <w:pStyle w:val="TableText"/>
        <w:spacing w:after="60"/>
        <w:rPr>
          <w:rFonts w:ascii="Times New Roman" w:hAnsi="Times New Roman"/>
          <w:sz w:val="24"/>
          <w:szCs w:val="22"/>
        </w:rPr>
      </w:pPr>
      <w:r>
        <w:rPr>
          <w:rFonts w:ascii="Times New Roman" w:hAnsi="Times New Roman"/>
          <w:sz w:val="24"/>
          <w:szCs w:val="22"/>
        </w:rPr>
        <w:t>ATTACHMENT J: ADDITIONAL RECRUITMENT MATERIALS</w:t>
      </w:r>
    </w:p>
    <w:p w14:paraId="615B2B45" w14:textId="77777777" w:rsidR="002D5FA4" w:rsidRPr="00835B88" w:rsidRDefault="002D5FA4" w:rsidP="002D5FA4">
      <w:pPr>
        <w:spacing w:line="240" w:lineRule="auto"/>
        <w:rPr>
          <w:rFonts w:ascii="Times New Roman" w:hAnsi="Times New Roman"/>
          <w:sz w:val="22"/>
          <w:szCs w:val="22"/>
        </w:rPr>
      </w:pPr>
    </w:p>
    <w:p w14:paraId="0197DC93" w14:textId="77777777" w:rsidR="002D5FA4" w:rsidRPr="00835B88" w:rsidRDefault="002D5FA4" w:rsidP="002D5FA4">
      <w:pPr>
        <w:spacing w:line="240" w:lineRule="auto"/>
      </w:pPr>
    </w:p>
    <w:p w14:paraId="39F59319" w14:textId="77777777" w:rsidR="001D6D90" w:rsidRPr="00835B88" w:rsidRDefault="001D6D90" w:rsidP="001D6D90">
      <w:pPr>
        <w:sectPr w:rsidR="001D6D90" w:rsidRPr="00835B88" w:rsidSect="00B632AA">
          <w:headerReference w:type="default" r:id="rId15"/>
          <w:pgSz w:w="12240" w:h="15840"/>
          <w:pgMar w:top="1440" w:right="1440" w:bottom="720" w:left="1440" w:header="720" w:footer="720" w:gutter="0"/>
          <w:pgNumType w:fmt="lowerRoman" w:start="1"/>
          <w:cols w:space="720"/>
          <w:docGrid w:linePitch="360"/>
        </w:sectPr>
      </w:pPr>
    </w:p>
    <w:p w14:paraId="1D18F98E" w14:textId="77777777" w:rsidR="001D6D90" w:rsidRPr="00835B88" w:rsidRDefault="001D6D90" w:rsidP="004F16CC">
      <w:pPr>
        <w:pStyle w:val="Heading1"/>
      </w:pPr>
      <w:bookmarkStart w:id="1" w:name="_Toc425146124"/>
      <w:r w:rsidRPr="00835B88">
        <w:lastRenderedPageBreak/>
        <w:t>A1. Necessity for the Data Collection</w:t>
      </w:r>
      <w:bookmarkEnd w:id="1"/>
    </w:p>
    <w:p w14:paraId="622A88DC" w14:textId="6C09B41E" w:rsidR="001D6D90" w:rsidRPr="00835B88" w:rsidRDefault="001D6D90" w:rsidP="001D6D90">
      <w:pPr>
        <w:pStyle w:val="Answer"/>
      </w:pPr>
      <w:r w:rsidRPr="00835B88">
        <w:t xml:space="preserve">The Administration for Children and Families (ACF) at the U.S. Department of Health and Human Services (HHS) seeks approval to collect information to inform the development of measures </w:t>
      </w:r>
      <w:r w:rsidR="005219FA">
        <w:t>of</w:t>
      </w:r>
      <w:r w:rsidR="005219FA" w:rsidRPr="00835B88">
        <w:t xml:space="preserve"> </w:t>
      </w:r>
      <w:r w:rsidRPr="00835B88">
        <w:t xml:space="preserve">the implementation and costs of </w:t>
      </w:r>
      <w:r w:rsidR="005219FA">
        <w:t xml:space="preserve">high </w:t>
      </w:r>
      <w:r w:rsidRPr="00835B88">
        <w:t xml:space="preserve">quality early care and education. This information collection is part of the project, Assessing the Implementation and Cost of High Quality Early Care and Education (ECE-ICHQ). </w:t>
      </w:r>
    </w:p>
    <w:p w14:paraId="14D15CAE" w14:textId="77777777" w:rsidR="001D6D90" w:rsidRPr="00835B88" w:rsidRDefault="001D6D90" w:rsidP="004F16CC">
      <w:pPr>
        <w:pStyle w:val="Heading4"/>
      </w:pPr>
      <w:r w:rsidRPr="00835B88">
        <w:t xml:space="preserve">Study Background </w:t>
      </w:r>
    </w:p>
    <w:p w14:paraId="3EDD433F" w14:textId="24BA8BD9" w:rsidR="001D6D90" w:rsidRDefault="00C93723" w:rsidP="001D6D90">
      <w:pPr>
        <w:pStyle w:val="Answer"/>
      </w:pPr>
      <w:r>
        <w:t>S</w:t>
      </w:r>
      <w:r w:rsidR="006F66A4">
        <w:t xml:space="preserve">upport at the federal and state level to improve the quality of early care and education (ECE) services for young children has </w:t>
      </w:r>
      <w:r>
        <w:t>increased</w:t>
      </w:r>
      <w:r w:rsidR="006F66A4">
        <w:t xml:space="preserve"> based on evidence about the benefits of high quality ECE</w:t>
      </w:r>
      <w:r>
        <w:t xml:space="preserve">, </w:t>
      </w:r>
      <w:r w:rsidR="001D6D90" w:rsidRPr="00835B88">
        <w:t xml:space="preserve">particularly </w:t>
      </w:r>
      <w:r w:rsidR="006F66A4">
        <w:t xml:space="preserve">for </w:t>
      </w:r>
      <w:r w:rsidR="001D6D90" w:rsidRPr="00835B88">
        <w:t>low-income children</w:t>
      </w:r>
      <w:r w:rsidR="006F66A4">
        <w:t xml:space="preserve">. </w:t>
      </w:r>
      <w:r w:rsidR="001D6D90" w:rsidRPr="00835B88">
        <w:t>However, information is</w:t>
      </w:r>
      <w:r w:rsidR="006F66A4">
        <w:t xml:space="preserve"> lacking </w:t>
      </w:r>
      <w:r w:rsidR="00ED0384">
        <w:t>about</w:t>
      </w:r>
      <w:r w:rsidR="006F66A4">
        <w:t xml:space="preserve"> how </w:t>
      </w:r>
      <w:r w:rsidR="001D6D90" w:rsidRPr="00835B88">
        <w:t>to effectively target funds to increase quality in ECE. ACF’s Office of Planning, Research and Evaluation (OPRE) contracted with Mathematica Policy Research and consultant Elizabeth Davis of the University of Minnesota to conduct the ECE-ICHQ project with the goal of creating an instrument that will produce measures of the implementation and costs of the key functions that support quality in center-based ECE serving children from birth to age 5.</w:t>
      </w:r>
      <w:r w:rsidR="00ED0384" w:rsidRPr="00ED0384">
        <w:rPr>
          <w:vertAlign w:val="superscript"/>
        </w:rPr>
        <w:footnoteReference w:id="2"/>
      </w:r>
      <w:r w:rsidR="001D6D90" w:rsidRPr="00835B88">
        <w:t xml:space="preserve"> </w:t>
      </w:r>
      <w:r w:rsidR="006F66A4">
        <w:t>T</w:t>
      </w:r>
      <w:r w:rsidR="001D6D90" w:rsidRPr="00835B88">
        <w:t>he framework for measuring implementation of ECE center functions—from classroom instruction and monitoring individual child progress to strategic program planning and evaluation</w:t>
      </w:r>
      <w:r w:rsidR="006F66A4">
        <w:t xml:space="preserve"> will be created using principles of implementation science</w:t>
      </w:r>
      <w:r w:rsidR="006E4D04">
        <w:t xml:space="preserve">. </w:t>
      </w:r>
    </w:p>
    <w:p w14:paraId="1B770A47" w14:textId="48935E74" w:rsidR="00CD669A" w:rsidRDefault="00CD669A" w:rsidP="00CD669A">
      <w:pPr>
        <w:pStyle w:val="Answer"/>
      </w:pPr>
      <w:r w:rsidRPr="00CD669A">
        <w:t>The premise of the ECE-ICHQ project is that centers vary in their investments in and capacities to implement key functions in ways that support quality. The draft conceptual framework in Figure A.1 will guide the study’s approach to data collection. The framework depicts the key functions of a center-based ECE provider (a term shortened to “ECE center” throughout), the costs underlying them, and how these functions are driven by a number of elements that influence whether and how a center can achieve high quality and improve child outcomes. The gears represent the key functions (that may support quality) that the study team expects to find in ECE centers. What the functions look like and how they are carried out within each ECE center is driven by (1) the implementation activities that support them, (2) the organizational capacity in which they operate, and (3) the resources and characteristics of the ECE center. All of this</w:t>
      </w:r>
      <w:r w:rsidR="00ED0384">
        <w:t xml:space="preserve"> is further driven by the context and conditions </w:t>
      </w:r>
      <w:r w:rsidRPr="00CD669A">
        <w:t xml:space="preserve">within </w:t>
      </w:r>
      <w:r w:rsidR="00ED0384">
        <w:t xml:space="preserve">the </w:t>
      </w:r>
      <w:r w:rsidRPr="00CD669A">
        <w:t xml:space="preserve">broader community and state. </w:t>
      </w:r>
    </w:p>
    <w:p w14:paraId="3633FD28" w14:textId="40D20CA2" w:rsidR="00CD669A" w:rsidRPr="00CD669A" w:rsidRDefault="00CD669A" w:rsidP="00CD669A">
      <w:pPr>
        <w:pStyle w:val="Answer"/>
      </w:pPr>
      <w:r w:rsidRPr="00CD669A">
        <w:t>What each center is doing to support quality and how these efforts are implemented will be captured by implementation measures. Key functions of an ECE center will be assigned costs to describe the distribution of resources within total costs. We will identify how resources are distributed within ECE centers in ways that may influence quality by producing cost measures by function.</w:t>
      </w:r>
    </w:p>
    <w:p w14:paraId="0383AA4C" w14:textId="77777777" w:rsidR="00CD669A" w:rsidRPr="00CD669A" w:rsidRDefault="00CD669A" w:rsidP="00A0433B">
      <w:pPr>
        <w:pStyle w:val="MarkforFigureTitle"/>
      </w:pPr>
      <w:r w:rsidRPr="00CD669A">
        <w:lastRenderedPageBreak/>
        <w:t>Figure A.1. Draft Conceptual framework for the ECE-ICHQ project</w:t>
      </w:r>
    </w:p>
    <w:p w14:paraId="6D28D303" w14:textId="77777777" w:rsidR="00CD669A" w:rsidRPr="00CD669A" w:rsidRDefault="00CD669A" w:rsidP="00CD669A">
      <w:pPr>
        <w:pStyle w:val="Answer"/>
      </w:pPr>
      <w:r w:rsidRPr="00CD669A">
        <w:rPr>
          <w:noProof/>
        </w:rPr>
        <w:drawing>
          <wp:inline distT="0" distB="0" distL="0" distR="0" wp14:anchorId="52341D23" wp14:editId="344EBC14">
            <wp:extent cx="5486400" cy="310211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5012"/>
                    <a:stretch/>
                  </pic:blipFill>
                  <pic:spPr bwMode="auto">
                    <a:xfrm>
                      <a:off x="0" y="0"/>
                      <a:ext cx="5486400" cy="3102111"/>
                    </a:xfrm>
                    <a:prstGeom prst="rect">
                      <a:avLst/>
                    </a:prstGeom>
                    <a:noFill/>
                    <a:ln>
                      <a:noFill/>
                    </a:ln>
                    <a:extLst>
                      <a:ext uri="{53640926-AAD7-44D8-BBD7-CCE9431645EC}">
                        <a14:shadowObscured xmlns:a14="http://schemas.microsoft.com/office/drawing/2010/main"/>
                      </a:ext>
                    </a:extLst>
                  </pic:spPr>
                </pic:pic>
              </a:graphicData>
            </a:graphic>
          </wp:inline>
        </w:drawing>
      </w:r>
    </w:p>
    <w:p w14:paraId="49699F07" w14:textId="0DCDBCF6" w:rsidR="001D6D90" w:rsidRPr="00835B88" w:rsidRDefault="001D6D90" w:rsidP="001D6D90">
      <w:pPr>
        <w:pStyle w:val="Answer"/>
      </w:pPr>
      <w:r w:rsidRPr="00835B88">
        <w:t xml:space="preserve">Since the fall of 2014, the ECE-ICHQ study team has developed a conceptual framework; conducted a review of the literature (Caronongan et al., </w:t>
      </w:r>
      <w:r w:rsidR="004E05DA">
        <w:t>2016</w:t>
      </w:r>
      <w:r w:rsidRPr="00835B88">
        <w:t>); and consulted with a technical expert panel (TEP). This information collection request is for Phase 1 of a three-phase comparative multi-case study that will be both a qualitative study of the implementation of key functions of center-based ECE providers and an analysis of costs. The goals of the study are (1) to test and refine a mixed methods approach to identifying the implementation activities and costs of key functions within ECE centers and (2) to produce data for creating measures of implementation and costs. Phase 1 will be used to thoroughly test data collection tools and methods, to conduct cognitive interviewing to obtain feedback from respondents about the tools, and to refine the tools for later phases. Subsequent phases will further refine the data collection tools and procedures</w:t>
      </w:r>
      <w:r w:rsidR="00380167">
        <w:t xml:space="preserve"> (ACF will submit additional information collection requests for these future phases)</w:t>
      </w:r>
      <w:r w:rsidRPr="00835B88">
        <w:t>.</w:t>
      </w:r>
    </w:p>
    <w:p w14:paraId="4009F5D9" w14:textId="77777777" w:rsidR="001D6D90" w:rsidRPr="00835B88" w:rsidRDefault="001D6D90" w:rsidP="004F16CC">
      <w:pPr>
        <w:pStyle w:val="Heading4"/>
      </w:pPr>
      <w:r w:rsidRPr="00835B88">
        <w:t xml:space="preserve">Legal or Administrative Requirements that Necessitate the Collection </w:t>
      </w:r>
    </w:p>
    <w:p w14:paraId="59296D02" w14:textId="0C56F586" w:rsidR="001D6D90" w:rsidRPr="00835B88" w:rsidRDefault="001D6D90" w:rsidP="001D6D90">
      <w:pPr>
        <w:pStyle w:val="Answer"/>
      </w:pPr>
      <w:r w:rsidRPr="00835B88">
        <w:t>There are no legal or administrative requirements that necessitate this collection.</w:t>
      </w:r>
      <w:r w:rsidR="00380167">
        <w:t xml:space="preserve"> ACF is undertaking the collection at the discretion of the agency.</w:t>
      </w:r>
    </w:p>
    <w:p w14:paraId="2547C423" w14:textId="77777777" w:rsidR="001D6D90" w:rsidRPr="00835B88" w:rsidRDefault="001D6D90" w:rsidP="004F16CC">
      <w:pPr>
        <w:pStyle w:val="Heading1"/>
      </w:pPr>
      <w:bookmarkStart w:id="2" w:name="_Toc425146125"/>
      <w:r w:rsidRPr="00835B88">
        <w:t>A2. Purpose of Survey and Data Collection Procedures</w:t>
      </w:r>
      <w:bookmarkEnd w:id="2"/>
    </w:p>
    <w:p w14:paraId="4D3C4775" w14:textId="77777777" w:rsidR="001D6D90" w:rsidRPr="00835B88" w:rsidRDefault="001D6D90" w:rsidP="004F16CC">
      <w:pPr>
        <w:pStyle w:val="Heading4"/>
      </w:pPr>
      <w:r w:rsidRPr="00835B88">
        <w:t>Overview of Purpose and Approach</w:t>
      </w:r>
    </w:p>
    <w:p w14:paraId="53BF32BA" w14:textId="7A7DE339" w:rsidR="00D21AAB" w:rsidRDefault="001D6D90" w:rsidP="001D6D90">
      <w:pPr>
        <w:pStyle w:val="Answer"/>
      </w:pPr>
      <w:r w:rsidRPr="00835B88">
        <w:t xml:space="preserve">The purpose of information collected under the current request is to test the </w:t>
      </w:r>
      <w:r w:rsidR="005219FA">
        <w:t>usability</w:t>
      </w:r>
      <w:r w:rsidR="005219FA" w:rsidRPr="00835B88">
        <w:t xml:space="preserve"> </w:t>
      </w:r>
      <w:r w:rsidRPr="00835B88">
        <w:t>of the ECE-ICHQ measurement items and refine the data collection tools and approach</w:t>
      </w:r>
      <w:r w:rsidR="00454CFD">
        <w:t>. Following this initial phase, ACF will submit additional information collection requests to further design and finalize the data collection tools. We expect to refine instruments through three phases</w:t>
      </w:r>
      <w:r w:rsidR="006E4D04">
        <w:t xml:space="preserve">. </w:t>
      </w:r>
      <w:r w:rsidRPr="00835B88">
        <w:t xml:space="preserve">Over the course of the three phases, data collection tools will become more structured and refined. For example, while Phase 1 includes on-site, semi-structured interviews with center directors, in Phases 2 and 3 the same information will be collected </w:t>
      </w:r>
      <w:r w:rsidRPr="00835B88">
        <w:lastRenderedPageBreak/>
        <w:t>through a self-administered questionnaire, with follow-up conducted by telephone. The specific goals of Phase 1 are to determine that</w:t>
      </w:r>
      <w:r w:rsidR="00D21AAB">
        <w:t xml:space="preserve">: </w:t>
      </w:r>
    </w:p>
    <w:p w14:paraId="31A8E0E7" w14:textId="377ED279" w:rsidR="00D21AAB" w:rsidRDefault="001D6D90" w:rsidP="007D7C24">
      <w:pPr>
        <w:pStyle w:val="Answer"/>
        <w:numPr>
          <w:ilvl w:val="0"/>
          <w:numId w:val="15"/>
        </w:numPr>
      </w:pPr>
      <w:r w:rsidRPr="00835B88">
        <w:t xml:space="preserve">the key functions can be defined clearly and distinctly, </w:t>
      </w:r>
    </w:p>
    <w:p w14:paraId="78A6CAEA" w14:textId="175D413A" w:rsidR="00D21AAB" w:rsidRDefault="001D6D90" w:rsidP="007D7C24">
      <w:pPr>
        <w:pStyle w:val="Answer"/>
        <w:numPr>
          <w:ilvl w:val="0"/>
          <w:numId w:val="15"/>
        </w:numPr>
      </w:pPr>
      <w:r w:rsidRPr="00835B88">
        <w:t xml:space="preserve">costs can readily be assigned to them, </w:t>
      </w:r>
    </w:p>
    <w:p w14:paraId="2E234BD3" w14:textId="77777777" w:rsidR="00D21AAB" w:rsidRDefault="001D6D90" w:rsidP="007D7C24">
      <w:pPr>
        <w:pStyle w:val="Answer"/>
        <w:numPr>
          <w:ilvl w:val="0"/>
          <w:numId w:val="15"/>
        </w:numPr>
      </w:pPr>
      <w:r w:rsidRPr="00835B88">
        <w:t>the functions apply across a range of center-based ECE providers serving children from birth to age 5</w:t>
      </w:r>
      <w:r w:rsidR="005219FA">
        <w:t xml:space="preserve">, and </w:t>
      </w:r>
    </w:p>
    <w:p w14:paraId="1C8E3E0E" w14:textId="6F9C1CAB" w:rsidR="001D6D90" w:rsidRPr="00835B88" w:rsidRDefault="00D21AAB" w:rsidP="007D7C24">
      <w:pPr>
        <w:pStyle w:val="Answer"/>
        <w:numPr>
          <w:ilvl w:val="0"/>
          <w:numId w:val="15"/>
        </w:numPr>
      </w:pPr>
      <w:r>
        <w:t xml:space="preserve">the </w:t>
      </w:r>
      <w:r w:rsidR="008634F7">
        <w:t>measurement items</w:t>
      </w:r>
      <w:r w:rsidR="005219FA">
        <w:t xml:space="preserve"> are clear, concise and valid in measuring key functions, implementation</w:t>
      </w:r>
      <w:r w:rsidR="003B455E">
        <w:t>,</w:t>
      </w:r>
      <w:r w:rsidR="005219FA">
        <w:t xml:space="preserve"> and cost</w:t>
      </w:r>
      <w:r w:rsidR="008634F7">
        <w:t>s</w:t>
      </w:r>
      <w:r w:rsidR="001D6D90" w:rsidRPr="00835B88">
        <w:t xml:space="preserve">. </w:t>
      </w:r>
    </w:p>
    <w:p w14:paraId="01C156D5" w14:textId="77777777" w:rsidR="001D6D90" w:rsidRPr="00835B88" w:rsidRDefault="001D6D90" w:rsidP="004F16CC">
      <w:pPr>
        <w:pStyle w:val="Heading4"/>
      </w:pPr>
      <w:r w:rsidRPr="00835B88">
        <w:t>Research Questions</w:t>
      </w:r>
    </w:p>
    <w:p w14:paraId="712CD79B" w14:textId="18F17AC4" w:rsidR="001D6D90" w:rsidRPr="00835B88" w:rsidRDefault="001D6D90" w:rsidP="001D6D90">
      <w:pPr>
        <w:pStyle w:val="Answer"/>
      </w:pPr>
      <w:r w:rsidRPr="00835B88">
        <w:t>Table A</w:t>
      </w:r>
      <w:r w:rsidR="00D21AAB">
        <w:t>.</w:t>
      </w:r>
      <w:r w:rsidRPr="00835B88">
        <w:t xml:space="preserve">1 outlines the ECE-ICHQ research questions addressed by the multi-case study. </w:t>
      </w:r>
      <w:r w:rsidR="00B40A4F">
        <w:t xml:space="preserve">While all questions are relevant to Phase 1, those of particular importance </w:t>
      </w:r>
      <w:r w:rsidR="00D21AAB">
        <w:t xml:space="preserve">to this </w:t>
      </w:r>
      <w:r w:rsidR="007D7C24">
        <w:t xml:space="preserve">current request </w:t>
      </w:r>
      <w:r w:rsidR="00B40A4F">
        <w:t xml:space="preserve">are bolded. </w:t>
      </w:r>
      <w:r w:rsidR="001F39CC">
        <w:t>In consultation with the TEP and from the literature review, t</w:t>
      </w:r>
      <w:r w:rsidRPr="00835B88">
        <w:t>hese research questions were developed in order to address gaps in knowledge and measurement.</w:t>
      </w:r>
    </w:p>
    <w:p w14:paraId="60585849" w14:textId="77777777" w:rsidR="001D6D90" w:rsidRPr="00835B88" w:rsidRDefault="001D6D90" w:rsidP="001D6D90">
      <w:pPr>
        <w:pStyle w:val="MarkforTableTitle"/>
      </w:pPr>
      <w:bookmarkStart w:id="3" w:name="_Toc425144548"/>
      <w:r w:rsidRPr="00835B88">
        <w:t>Table A.1. Research questions</w:t>
      </w:r>
      <w:bookmarkEnd w:id="3"/>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9576"/>
      </w:tblGrid>
      <w:tr w:rsidR="001D6D90" w:rsidRPr="00835B88" w14:paraId="01B10DDB" w14:textId="77777777" w:rsidTr="00AA115F">
        <w:trPr>
          <w:cnfStyle w:val="100000000000" w:firstRow="1" w:lastRow="0" w:firstColumn="0" w:lastColumn="0" w:oddVBand="0" w:evenVBand="0" w:oddHBand="0" w:evenHBand="0" w:firstRowFirstColumn="0" w:firstRowLastColumn="0" w:lastRowFirstColumn="0" w:lastRowLastColumn="0"/>
          <w:tblHeader/>
        </w:trPr>
        <w:tc>
          <w:tcPr>
            <w:tcW w:w="5000" w:type="pct"/>
            <w:shd w:val="clear" w:color="auto" w:fill="223767"/>
          </w:tcPr>
          <w:p w14:paraId="383FC68E" w14:textId="77777777" w:rsidR="001D6D90" w:rsidRPr="00835B88" w:rsidRDefault="001D6D90" w:rsidP="007A1821">
            <w:pPr>
              <w:pStyle w:val="TableHeaderCenter"/>
              <w:spacing w:before="40" w:after="40"/>
              <w:rPr>
                <w:b/>
              </w:rPr>
            </w:pPr>
            <w:r w:rsidRPr="00835B88">
              <w:rPr>
                <w:b/>
              </w:rPr>
              <w:t>Questions focused on center-based ECE centers:</w:t>
            </w:r>
          </w:p>
        </w:tc>
      </w:tr>
      <w:tr w:rsidR="001D6D90" w:rsidRPr="00835B88" w14:paraId="79C972C0" w14:textId="77777777" w:rsidTr="00AA115F">
        <w:tc>
          <w:tcPr>
            <w:tcW w:w="5000" w:type="pct"/>
          </w:tcPr>
          <w:p w14:paraId="006D3CFD" w14:textId="77777777" w:rsidR="001D6D90" w:rsidRPr="00835B88" w:rsidRDefault="001D6D90" w:rsidP="00AA115F">
            <w:pPr>
              <w:pStyle w:val="TableText"/>
              <w:spacing w:before="40" w:after="40"/>
            </w:pPr>
            <w:r w:rsidRPr="00835B88">
              <w:t xml:space="preserve">What are the differences in center characteristics, contexts, and conditions that affect implementation and costs? </w:t>
            </w:r>
          </w:p>
        </w:tc>
      </w:tr>
      <w:tr w:rsidR="001D6D90" w:rsidRPr="006E4D04" w14:paraId="137755D8" w14:textId="77777777" w:rsidTr="00AA115F">
        <w:tc>
          <w:tcPr>
            <w:tcW w:w="5000" w:type="pct"/>
          </w:tcPr>
          <w:p w14:paraId="40443378" w14:textId="77777777" w:rsidR="001D6D90" w:rsidRPr="006E4D04" w:rsidRDefault="001D6D90" w:rsidP="00AA115F">
            <w:pPr>
              <w:pStyle w:val="TableText"/>
              <w:spacing w:before="40" w:after="40"/>
            </w:pPr>
            <w:r w:rsidRPr="006E4D04">
              <w:t>What are the attributes of the program-level and classroom-level functions that a center-based ECE provider pursues and what implementation activities support each function?</w:t>
            </w:r>
          </w:p>
        </w:tc>
      </w:tr>
      <w:tr w:rsidR="001D6D90" w:rsidRPr="006E4D04" w14:paraId="7766ACA5" w14:textId="77777777" w:rsidTr="00AA115F">
        <w:tc>
          <w:tcPr>
            <w:tcW w:w="5000" w:type="pct"/>
          </w:tcPr>
          <w:p w14:paraId="6424EB60" w14:textId="77777777" w:rsidR="001D6D90" w:rsidRPr="006E4D04" w:rsidRDefault="001D6D90" w:rsidP="00AA115F">
            <w:pPr>
              <w:pStyle w:val="TableText"/>
              <w:spacing w:before="40" w:after="40"/>
            </w:pPr>
            <w:r w:rsidRPr="006E4D04">
              <w:t>What are the costs associated with the implementation of key functions?</w:t>
            </w:r>
          </w:p>
        </w:tc>
      </w:tr>
      <w:tr w:rsidR="001D6D90" w:rsidRPr="006E4D04" w14:paraId="710D65D8" w14:textId="77777777" w:rsidTr="00AA115F">
        <w:tc>
          <w:tcPr>
            <w:tcW w:w="5000" w:type="pct"/>
          </w:tcPr>
          <w:p w14:paraId="38FA2FED" w14:textId="77777777" w:rsidR="001D6D90" w:rsidRPr="006E4D04" w:rsidRDefault="001D6D90" w:rsidP="00AA115F">
            <w:pPr>
              <w:pStyle w:val="TableText"/>
              <w:spacing w:before="40" w:after="40"/>
            </w:pPr>
            <w:r w:rsidRPr="006E4D04">
              <w:t>How do staff members use their time in support of key functions within the center?</w:t>
            </w:r>
          </w:p>
        </w:tc>
      </w:tr>
      <w:tr w:rsidR="001D6D90" w:rsidRPr="00835B88" w14:paraId="381E31A5" w14:textId="77777777" w:rsidTr="00AA115F">
        <w:tc>
          <w:tcPr>
            <w:tcW w:w="5000" w:type="pct"/>
            <w:shd w:val="clear" w:color="auto" w:fill="223767"/>
          </w:tcPr>
          <w:p w14:paraId="2A090C00" w14:textId="77777777" w:rsidR="001D6D90" w:rsidRPr="00835B88" w:rsidRDefault="001D6D90" w:rsidP="007A1821">
            <w:pPr>
              <w:pStyle w:val="TableHeaderCenter"/>
              <w:spacing w:before="40" w:after="40"/>
              <w:rPr>
                <w:b w:val="0"/>
              </w:rPr>
            </w:pPr>
            <w:r w:rsidRPr="00835B88">
              <w:t>Questions focused on measures development:</w:t>
            </w:r>
          </w:p>
        </w:tc>
      </w:tr>
      <w:tr w:rsidR="001D6D90" w:rsidRPr="006E4D04" w14:paraId="724E63CD" w14:textId="77777777" w:rsidTr="00AA115F">
        <w:tc>
          <w:tcPr>
            <w:tcW w:w="5000" w:type="pct"/>
          </w:tcPr>
          <w:p w14:paraId="79635204" w14:textId="77777777" w:rsidR="001D6D90" w:rsidRPr="006E4D04" w:rsidRDefault="001D6D90" w:rsidP="00AA115F">
            <w:pPr>
              <w:pStyle w:val="TableText"/>
              <w:spacing w:before="40" w:after="40"/>
            </w:pPr>
            <w:r w:rsidRPr="006E4D04">
              <w:t>How can time-use data from selected staff be efficiently collected and analyzed to allocate labor costs into distinct cost categories by key function?</w:t>
            </w:r>
          </w:p>
        </w:tc>
      </w:tr>
      <w:tr w:rsidR="001D6D90" w:rsidRPr="006E4D04" w14:paraId="73DB8781" w14:textId="77777777" w:rsidTr="00AA115F">
        <w:tc>
          <w:tcPr>
            <w:tcW w:w="5000" w:type="pct"/>
          </w:tcPr>
          <w:p w14:paraId="4457B585" w14:textId="77777777" w:rsidR="001D6D90" w:rsidRPr="006E4D04" w:rsidRDefault="001D6D90" w:rsidP="00AA115F">
            <w:pPr>
              <w:pStyle w:val="TableText"/>
              <w:spacing w:before="40" w:after="40"/>
            </w:pPr>
            <w:r w:rsidRPr="006E4D04">
              <w:t>What approaches to data collection and coding will produce an efficient and feasible instrument for broad use?</w:t>
            </w:r>
          </w:p>
        </w:tc>
      </w:tr>
      <w:tr w:rsidR="001D6D90" w:rsidRPr="00835B88" w14:paraId="0440ABB1" w14:textId="77777777" w:rsidTr="00AA115F">
        <w:tc>
          <w:tcPr>
            <w:tcW w:w="5000" w:type="pct"/>
            <w:shd w:val="clear" w:color="auto" w:fill="223767"/>
          </w:tcPr>
          <w:p w14:paraId="47EA580C" w14:textId="77777777" w:rsidR="001D6D90" w:rsidRPr="00835B88" w:rsidRDefault="001D6D90" w:rsidP="007A1821">
            <w:pPr>
              <w:pStyle w:val="TableHeaderCenter"/>
              <w:spacing w:before="40" w:after="40"/>
            </w:pPr>
            <w:r w:rsidRPr="00835B88">
              <w:t>Questions focused on the purpose and relevance of the measures for policy and practice:</w:t>
            </w:r>
          </w:p>
        </w:tc>
      </w:tr>
      <w:tr w:rsidR="001D6D90" w:rsidRPr="006E4D04" w14:paraId="71EBDE3C" w14:textId="77777777" w:rsidTr="00AA115F">
        <w:tc>
          <w:tcPr>
            <w:tcW w:w="5000" w:type="pct"/>
          </w:tcPr>
          <w:p w14:paraId="400744EC" w14:textId="77777777" w:rsidR="001D6D90" w:rsidRPr="006E4D04" w:rsidRDefault="001D6D90" w:rsidP="00AA115F">
            <w:pPr>
              <w:pStyle w:val="TableText"/>
              <w:spacing w:before="40" w:after="40"/>
            </w:pPr>
            <w:r w:rsidRPr="006E4D04">
              <w:t>What are the best methods for aligning implementation and cost data to produce relevant and useful measures that will inform decisions about how to invest in implementation activities and key functions that are likely to lead to quality?</w:t>
            </w:r>
          </w:p>
        </w:tc>
      </w:tr>
      <w:tr w:rsidR="001D6D90" w:rsidRPr="00835B88" w14:paraId="69B369C0" w14:textId="77777777" w:rsidTr="00AA115F">
        <w:tc>
          <w:tcPr>
            <w:tcW w:w="5000" w:type="pct"/>
          </w:tcPr>
          <w:p w14:paraId="00B98F19" w14:textId="77777777" w:rsidR="001D6D90" w:rsidRPr="00835B88" w:rsidRDefault="001D6D90" w:rsidP="00AA115F">
            <w:pPr>
              <w:pStyle w:val="TableText"/>
              <w:spacing w:before="40" w:after="40"/>
            </w:pPr>
            <w:r w:rsidRPr="00835B88">
              <w:t xml:space="preserve">How will the measures help practitioners decide which activities are useful to pursue within a program or classroom and how to implement them? </w:t>
            </w:r>
          </w:p>
        </w:tc>
      </w:tr>
      <w:tr w:rsidR="001D6D90" w:rsidRPr="00835B88" w14:paraId="75C2127D" w14:textId="77777777" w:rsidTr="00AA115F">
        <w:tc>
          <w:tcPr>
            <w:tcW w:w="5000" w:type="pct"/>
          </w:tcPr>
          <w:p w14:paraId="22ECE962" w14:textId="77777777" w:rsidR="001D6D90" w:rsidRPr="00835B88" w:rsidRDefault="001D6D90" w:rsidP="00AA115F">
            <w:pPr>
              <w:pStyle w:val="TableText"/>
              <w:spacing w:before="40" w:after="40"/>
            </w:pPr>
            <w:r w:rsidRPr="00835B88">
              <w:t>How might policymakers use these measures to inform decisions about funding, regulation, and quality investments in center-based ECE?</w:t>
            </w:r>
          </w:p>
        </w:tc>
      </w:tr>
      <w:tr w:rsidR="001D6D90" w:rsidRPr="00835B88" w14:paraId="564B2774" w14:textId="77777777" w:rsidTr="00AA115F">
        <w:tc>
          <w:tcPr>
            <w:tcW w:w="5000" w:type="pct"/>
          </w:tcPr>
          <w:p w14:paraId="314C46F6" w14:textId="77777777" w:rsidR="001D6D90" w:rsidRPr="00835B88" w:rsidRDefault="001D6D90" w:rsidP="00AA115F">
            <w:pPr>
              <w:pStyle w:val="TableText"/>
              <w:spacing w:before="40" w:after="40"/>
            </w:pPr>
            <w:r w:rsidRPr="00835B88">
              <w:t xml:space="preserve">How might the measures inform the use and allocation of resources at the practitioner, state, and possibly national level? </w:t>
            </w:r>
          </w:p>
        </w:tc>
      </w:tr>
    </w:tbl>
    <w:p w14:paraId="49184D35" w14:textId="77777777" w:rsidR="001D6D90" w:rsidRPr="00835B88" w:rsidRDefault="001D6D90" w:rsidP="00D34C0E">
      <w:pPr>
        <w:pStyle w:val="Heading4"/>
        <w:spacing w:before="240"/>
      </w:pPr>
      <w:r w:rsidRPr="00835B88">
        <w:t>Study Design</w:t>
      </w:r>
    </w:p>
    <w:p w14:paraId="4456C3B8" w14:textId="07710792" w:rsidR="001D6D90" w:rsidRPr="00835B88" w:rsidRDefault="001D6D90" w:rsidP="001D6D90">
      <w:pPr>
        <w:pStyle w:val="Answer"/>
      </w:pPr>
      <w:r w:rsidRPr="00835B88">
        <w:t>The study will include three phases of data collection, outlined in Table A.2. Across the three phases, the study team will collect data from 72 selected ECE centers. Phase 1, the focus of this request</w:t>
      </w:r>
      <w:r w:rsidR="001826CC">
        <w:t xml:space="preserve"> and bolded in the table below</w:t>
      </w:r>
      <w:r w:rsidRPr="00835B88">
        <w:t xml:space="preserve">, </w:t>
      </w:r>
      <w:r w:rsidR="008467C1">
        <w:t>involves</w:t>
      </w:r>
      <w:r w:rsidRPr="00835B88">
        <w:t xml:space="preserve"> collecting and analyzing data during visits to 24 ECE centers. Phase 1 will allow </w:t>
      </w:r>
      <w:r w:rsidR="00A63627">
        <w:t>the study team</w:t>
      </w:r>
      <w:r w:rsidRPr="00835B88">
        <w:t xml:space="preserve"> to test data collection tools and procedures, as well as to refine these tools for Phases 2 and 3</w:t>
      </w:r>
      <w:r w:rsidR="0091154A">
        <w:t xml:space="preserve"> (to be </w:t>
      </w:r>
      <w:r w:rsidR="00D21AAB">
        <w:t xml:space="preserve">submitted in </w:t>
      </w:r>
      <w:r w:rsidR="00D21AAB">
        <w:lastRenderedPageBreak/>
        <w:t xml:space="preserve">future information collection </w:t>
      </w:r>
      <w:r w:rsidR="0091154A">
        <w:t>requests)</w:t>
      </w:r>
      <w:r w:rsidRPr="00835B88">
        <w:t xml:space="preserve">. In Phase 2, </w:t>
      </w:r>
      <w:r w:rsidR="00C57223">
        <w:t xml:space="preserve">the study team will select </w:t>
      </w:r>
      <w:r w:rsidRPr="00835B88">
        <w:t xml:space="preserve">21 new centers to respond to the updated data collection tools, via telephone and web. Finally, </w:t>
      </w:r>
      <w:r w:rsidR="00A63627">
        <w:t xml:space="preserve">in </w:t>
      </w:r>
      <w:r w:rsidRPr="00835B88">
        <w:t>Phase 3</w:t>
      </w:r>
      <w:r w:rsidR="00A63627">
        <w:t>, the study team</w:t>
      </w:r>
      <w:r w:rsidRPr="00835B88">
        <w:t xml:space="preserve"> will collect data from the 24 ECE centers included in Phase 1 and 27 newly selected centers. This will allow </w:t>
      </w:r>
      <w:r w:rsidR="00A63627">
        <w:t>the team</w:t>
      </w:r>
      <w:r w:rsidRPr="00835B88">
        <w:t xml:space="preserve"> to test refined tools and remote data collection procedures based on Phases 1 and 2, in addition to validating the tools by comparing key data elements from Phases 1 and 3.</w:t>
      </w:r>
    </w:p>
    <w:p w14:paraId="4F9F3F09" w14:textId="77777777" w:rsidR="001D6D90" w:rsidRPr="007A1821" w:rsidRDefault="001D6D90" w:rsidP="001D6D90">
      <w:pPr>
        <w:pStyle w:val="MarkforTableTitle"/>
      </w:pPr>
      <w:bookmarkStart w:id="4" w:name="_Toc425144549"/>
      <w:r w:rsidRPr="007A1821">
        <w:t>Table A.2. Phases of data collection for the ECE-ICHQ multi-case study</w:t>
      </w:r>
      <w:bookmarkEnd w:id="4"/>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892"/>
        <w:gridCol w:w="3438"/>
        <w:gridCol w:w="3164"/>
        <w:gridCol w:w="2082"/>
      </w:tblGrid>
      <w:tr w:rsidR="00330811" w:rsidRPr="007A1821" w14:paraId="70AFEDD1" w14:textId="77777777" w:rsidTr="00AA115F">
        <w:trPr>
          <w:cnfStyle w:val="100000000000" w:firstRow="1" w:lastRow="0" w:firstColumn="0" w:lastColumn="0" w:oddVBand="0" w:evenVBand="0" w:oddHBand="0" w:evenHBand="0" w:firstRowFirstColumn="0" w:firstRowLastColumn="0" w:lastRowFirstColumn="0" w:lastRowLastColumn="0"/>
          <w:tblHeader/>
        </w:trPr>
        <w:tc>
          <w:tcPr>
            <w:tcW w:w="466" w:type="pct"/>
            <w:shd w:val="clear" w:color="auto" w:fill="223767"/>
            <w:vAlign w:val="bottom"/>
          </w:tcPr>
          <w:p w14:paraId="2B422A44" w14:textId="77777777" w:rsidR="001D6D90" w:rsidRPr="007A1821" w:rsidRDefault="001D6D90" w:rsidP="007A1821">
            <w:pPr>
              <w:pStyle w:val="TableHeaderLeft"/>
              <w:rPr>
                <w:b/>
                <w:sz w:val="17"/>
                <w:szCs w:val="17"/>
              </w:rPr>
            </w:pPr>
            <w:r w:rsidRPr="007A1821">
              <w:rPr>
                <w:b/>
                <w:sz w:val="17"/>
                <w:szCs w:val="17"/>
              </w:rPr>
              <w:t>Phase</w:t>
            </w:r>
          </w:p>
        </w:tc>
        <w:tc>
          <w:tcPr>
            <w:tcW w:w="1795" w:type="pct"/>
            <w:shd w:val="clear" w:color="auto" w:fill="223767"/>
            <w:vAlign w:val="bottom"/>
          </w:tcPr>
          <w:p w14:paraId="245C3F0F" w14:textId="77777777" w:rsidR="001D6D90" w:rsidRPr="007A1821" w:rsidRDefault="001D6D90" w:rsidP="007A1821">
            <w:pPr>
              <w:pStyle w:val="TableHeaderCenter"/>
              <w:rPr>
                <w:b/>
                <w:sz w:val="17"/>
                <w:szCs w:val="17"/>
              </w:rPr>
            </w:pPr>
            <w:r w:rsidRPr="007A1821">
              <w:rPr>
                <w:b/>
                <w:sz w:val="17"/>
                <w:szCs w:val="17"/>
              </w:rPr>
              <w:t>Purpose</w:t>
            </w:r>
          </w:p>
        </w:tc>
        <w:tc>
          <w:tcPr>
            <w:tcW w:w="1652" w:type="pct"/>
            <w:shd w:val="clear" w:color="auto" w:fill="223767"/>
            <w:vAlign w:val="bottom"/>
          </w:tcPr>
          <w:p w14:paraId="01EBD973" w14:textId="77777777" w:rsidR="001D6D90" w:rsidRPr="007A1821" w:rsidRDefault="001D6D90" w:rsidP="007A1821">
            <w:pPr>
              <w:pStyle w:val="TableHeaderCenter"/>
              <w:rPr>
                <w:b/>
                <w:sz w:val="17"/>
                <w:szCs w:val="17"/>
              </w:rPr>
            </w:pPr>
            <w:r w:rsidRPr="007A1821">
              <w:rPr>
                <w:b/>
                <w:sz w:val="17"/>
                <w:szCs w:val="17"/>
              </w:rPr>
              <w:t>Methods</w:t>
            </w:r>
          </w:p>
        </w:tc>
        <w:tc>
          <w:tcPr>
            <w:tcW w:w="1087" w:type="pct"/>
            <w:shd w:val="clear" w:color="auto" w:fill="223767"/>
            <w:vAlign w:val="bottom"/>
          </w:tcPr>
          <w:p w14:paraId="5001D0B1" w14:textId="77777777" w:rsidR="001D6D90" w:rsidRPr="007A1821" w:rsidRDefault="001D6D90" w:rsidP="007A1821">
            <w:pPr>
              <w:pStyle w:val="TableHeaderCenter"/>
              <w:rPr>
                <w:b/>
                <w:sz w:val="17"/>
                <w:szCs w:val="17"/>
              </w:rPr>
            </w:pPr>
            <w:r w:rsidRPr="007A1821">
              <w:rPr>
                <w:b/>
                <w:sz w:val="17"/>
                <w:szCs w:val="17"/>
              </w:rPr>
              <w:t>Number of centers</w:t>
            </w:r>
          </w:p>
        </w:tc>
      </w:tr>
      <w:tr w:rsidR="001D6D90" w:rsidRPr="007A1821" w14:paraId="762882FE" w14:textId="77777777" w:rsidTr="00AA115F">
        <w:tc>
          <w:tcPr>
            <w:tcW w:w="466" w:type="pct"/>
          </w:tcPr>
          <w:p w14:paraId="284361C4" w14:textId="77777777" w:rsidR="001D6D90" w:rsidRPr="006E4D04" w:rsidRDefault="001D6D90" w:rsidP="006E4D04">
            <w:pPr>
              <w:pStyle w:val="TableText"/>
              <w:spacing w:before="40" w:after="40"/>
              <w:rPr>
                <w:sz w:val="17"/>
              </w:rPr>
            </w:pPr>
            <w:r w:rsidRPr="006E4D04">
              <w:rPr>
                <w:sz w:val="17"/>
              </w:rPr>
              <w:t>1</w:t>
            </w:r>
          </w:p>
        </w:tc>
        <w:tc>
          <w:tcPr>
            <w:tcW w:w="1795" w:type="pct"/>
          </w:tcPr>
          <w:p w14:paraId="3C0A52FA" w14:textId="77777777" w:rsidR="001D6D90" w:rsidRPr="006E4D04" w:rsidRDefault="001D6D90" w:rsidP="006E4D04">
            <w:pPr>
              <w:pStyle w:val="TableText"/>
              <w:spacing w:before="40" w:after="40"/>
              <w:rPr>
                <w:sz w:val="17"/>
              </w:rPr>
            </w:pPr>
            <w:r w:rsidRPr="006E4D04">
              <w:rPr>
                <w:sz w:val="17"/>
              </w:rPr>
              <w:t>Identify the range of implementation activities and key functions; test data collection tools and methods using cognitive interviewing techniques</w:t>
            </w:r>
          </w:p>
        </w:tc>
        <w:tc>
          <w:tcPr>
            <w:tcW w:w="1652" w:type="pct"/>
          </w:tcPr>
          <w:p w14:paraId="731E1231" w14:textId="45348593" w:rsidR="001D6D90" w:rsidRPr="006E4D04" w:rsidRDefault="001D6D90" w:rsidP="00A3332F">
            <w:pPr>
              <w:pStyle w:val="TableText"/>
              <w:spacing w:before="40" w:after="40"/>
              <w:rPr>
                <w:sz w:val="17"/>
              </w:rPr>
            </w:pPr>
            <w:r w:rsidRPr="006E4D04">
              <w:rPr>
                <w:sz w:val="17"/>
              </w:rPr>
              <w:t xml:space="preserve">Semi-structured, on-site interviews; </w:t>
            </w:r>
            <w:r w:rsidR="00A3332F">
              <w:rPr>
                <w:sz w:val="17"/>
              </w:rPr>
              <w:t>e</w:t>
            </w:r>
            <w:r w:rsidR="00A3332F" w:rsidRPr="00A3332F">
              <w:rPr>
                <w:sz w:val="17"/>
              </w:rPr>
              <w:t>lectronic</w:t>
            </w:r>
            <w:r w:rsidR="00A3332F">
              <w:rPr>
                <w:sz w:val="17"/>
              </w:rPr>
              <w:t xml:space="preserve"> or paper</w:t>
            </w:r>
            <w:r w:rsidR="00A3332F" w:rsidRPr="00A3332F">
              <w:rPr>
                <w:sz w:val="17"/>
              </w:rPr>
              <w:t xml:space="preserve"> self-administered questionnaires</w:t>
            </w:r>
            <w:r w:rsidR="00A3332F">
              <w:rPr>
                <w:sz w:val="17"/>
              </w:rPr>
              <w:t>;</w:t>
            </w:r>
            <w:r w:rsidR="00A3332F" w:rsidRPr="00A3332F">
              <w:rPr>
                <w:sz w:val="17"/>
              </w:rPr>
              <w:t xml:space="preserve"> </w:t>
            </w:r>
            <w:r w:rsidRPr="006E4D04">
              <w:rPr>
                <w:sz w:val="17"/>
              </w:rPr>
              <w:t>electronic cost workbooks; paper time-use surveys</w:t>
            </w:r>
          </w:p>
        </w:tc>
        <w:tc>
          <w:tcPr>
            <w:tcW w:w="1087" w:type="pct"/>
          </w:tcPr>
          <w:p w14:paraId="63ACC5AE" w14:textId="77777777" w:rsidR="001D6D90" w:rsidRPr="006E4D04" w:rsidRDefault="001D6D90" w:rsidP="006E4D04">
            <w:pPr>
              <w:pStyle w:val="TableText"/>
              <w:spacing w:before="40" w:after="40"/>
              <w:jc w:val="center"/>
              <w:rPr>
                <w:sz w:val="17"/>
              </w:rPr>
            </w:pPr>
            <w:r w:rsidRPr="006E4D04">
              <w:rPr>
                <w:sz w:val="17"/>
              </w:rPr>
              <w:t>24</w:t>
            </w:r>
          </w:p>
        </w:tc>
      </w:tr>
      <w:tr w:rsidR="001D6D90" w:rsidRPr="007A1821" w14:paraId="219D72DE" w14:textId="77777777" w:rsidTr="00AA115F">
        <w:tc>
          <w:tcPr>
            <w:tcW w:w="466" w:type="pct"/>
          </w:tcPr>
          <w:p w14:paraId="0B3641DD" w14:textId="77777777" w:rsidR="001D6D90" w:rsidRPr="007A1821" w:rsidRDefault="001D6D90" w:rsidP="006E4D04">
            <w:pPr>
              <w:pStyle w:val="TableText"/>
              <w:spacing w:before="40" w:after="40"/>
              <w:rPr>
                <w:sz w:val="17"/>
                <w:szCs w:val="17"/>
              </w:rPr>
            </w:pPr>
            <w:r w:rsidRPr="007A1821">
              <w:rPr>
                <w:sz w:val="17"/>
                <w:szCs w:val="17"/>
              </w:rPr>
              <w:t>2</w:t>
            </w:r>
          </w:p>
        </w:tc>
        <w:tc>
          <w:tcPr>
            <w:tcW w:w="1795" w:type="pct"/>
          </w:tcPr>
          <w:p w14:paraId="3B896ADD" w14:textId="77777777" w:rsidR="001D6D90" w:rsidRPr="007A1821" w:rsidRDefault="001D6D90" w:rsidP="006E4D04">
            <w:pPr>
              <w:pStyle w:val="TableText"/>
              <w:spacing w:before="40" w:after="40"/>
              <w:rPr>
                <w:sz w:val="17"/>
                <w:szCs w:val="17"/>
              </w:rPr>
            </w:pPr>
            <w:r w:rsidRPr="007A1821">
              <w:rPr>
                <w:sz w:val="17"/>
                <w:szCs w:val="17"/>
              </w:rPr>
              <w:t>Test usability and efficiency of structured data collection tools and methods; specifically test web-based collection for time-use data for teachers and aides</w:t>
            </w:r>
          </w:p>
        </w:tc>
        <w:tc>
          <w:tcPr>
            <w:tcW w:w="1652" w:type="pct"/>
          </w:tcPr>
          <w:p w14:paraId="21D5873D" w14:textId="77777777" w:rsidR="001D6D90" w:rsidRPr="007A1821" w:rsidRDefault="001D6D90" w:rsidP="006E4D04">
            <w:pPr>
              <w:pStyle w:val="TableText"/>
              <w:spacing w:before="40" w:after="40"/>
              <w:rPr>
                <w:sz w:val="17"/>
                <w:szCs w:val="17"/>
              </w:rPr>
            </w:pPr>
            <w:r w:rsidRPr="007A1821">
              <w:rPr>
                <w:rFonts w:cs="Arial"/>
                <w:sz w:val="17"/>
                <w:szCs w:val="17"/>
              </w:rPr>
              <w:t>Electronic self-administered questionnaires; electronic cost workbooks; telephone interviews; web-based time-use survey</w:t>
            </w:r>
          </w:p>
        </w:tc>
        <w:tc>
          <w:tcPr>
            <w:tcW w:w="1087" w:type="pct"/>
          </w:tcPr>
          <w:p w14:paraId="17B1F8AB" w14:textId="77777777" w:rsidR="001D6D90" w:rsidRPr="007A1821" w:rsidRDefault="001D6D90" w:rsidP="006E4D04">
            <w:pPr>
              <w:pStyle w:val="TableText"/>
              <w:spacing w:before="40" w:after="40"/>
              <w:jc w:val="center"/>
              <w:rPr>
                <w:sz w:val="17"/>
                <w:szCs w:val="17"/>
              </w:rPr>
            </w:pPr>
            <w:r w:rsidRPr="007A1821">
              <w:rPr>
                <w:sz w:val="17"/>
                <w:szCs w:val="17"/>
              </w:rPr>
              <w:t>21</w:t>
            </w:r>
          </w:p>
        </w:tc>
      </w:tr>
      <w:tr w:rsidR="001D6D90" w:rsidRPr="007A1821" w14:paraId="00DD2773" w14:textId="77777777" w:rsidTr="00AA115F">
        <w:tc>
          <w:tcPr>
            <w:tcW w:w="466" w:type="pct"/>
          </w:tcPr>
          <w:p w14:paraId="304C71B6" w14:textId="77777777" w:rsidR="001D6D90" w:rsidRPr="007A1821" w:rsidRDefault="001D6D90" w:rsidP="006E4D04">
            <w:pPr>
              <w:pStyle w:val="TableText"/>
              <w:spacing w:before="40" w:after="40"/>
              <w:rPr>
                <w:sz w:val="17"/>
                <w:szCs w:val="17"/>
              </w:rPr>
            </w:pPr>
            <w:r w:rsidRPr="007A1821">
              <w:rPr>
                <w:sz w:val="17"/>
                <w:szCs w:val="17"/>
              </w:rPr>
              <w:t>3</w:t>
            </w:r>
          </w:p>
        </w:tc>
        <w:tc>
          <w:tcPr>
            <w:tcW w:w="1795" w:type="pct"/>
          </w:tcPr>
          <w:p w14:paraId="7FB31C65" w14:textId="77777777" w:rsidR="001D6D90" w:rsidRPr="007A1821" w:rsidRDefault="001D6D90" w:rsidP="006E4D04">
            <w:pPr>
              <w:pStyle w:val="TableText"/>
              <w:spacing w:before="40" w:after="40"/>
              <w:rPr>
                <w:sz w:val="17"/>
                <w:szCs w:val="17"/>
              </w:rPr>
            </w:pPr>
            <w:r w:rsidRPr="007A1821">
              <w:rPr>
                <w:sz w:val="17"/>
                <w:szCs w:val="17"/>
              </w:rPr>
              <w:t>Conduct structured data collection through refined tools and methods</w:t>
            </w:r>
          </w:p>
        </w:tc>
        <w:tc>
          <w:tcPr>
            <w:tcW w:w="1652" w:type="pct"/>
          </w:tcPr>
          <w:p w14:paraId="15554142" w14:textId="77777777" w:rsidR="001D6D90" w:rsidRPr="007A1821" w:rsidRDefault="001D6D90" w:rsidP="006E4D04">
            <w:pPr>
              <w:pStyle w:val="TableText"/>
              <w:spacing w:before="40" w:after="40"/>
              <w:rPr>
                <w:sz w:val="17"/>
                <w:szCs w:val="17"/>
              </w:rPr>
            </w:pPr>
            <w:r w:rsidRPr="007A1821">
              <w:rPr>
                <w:rFonts w:cs="Arial"/>
                <w:sz w:val="17"/>
                <w:szCs w:val="17"/>
              </w:rPr>
              <w:t>Electronic self-administered questionnaires; electronic cost workbooks; telephone interviews; web-based time-use survey</w:t>
            </w:r>
          </w:p>
        </w:tc>
        <w:tc>
          <w:tcPr>
            <w:tcW w:w="1087" w:type="pct"/>
          </w:tcPr>
          <w:p w14:paraId="02B5507B" w14:textId="77777777" w:rsidR="001D6D90" w:rsidRPr="007A1821" w:rsidRDefault="001D6D90" w:rsidP="006E4D04">
            <w:pPr>
              <w:pStyle w:val="TableText"/>
              <w:spacing w:before="40" w:after="40"/>
              <w:jc w:val="center"/>
              <w:rPr>
                <w:sz w:val="17"/>
                <w:szCs w:val="17"/>
              </w:rPr>
            </w:pPr>
            <w:r w:rsidRPr="007A1821">
              <w:rPr>
                <w:sz w:val="17"/>
                <w:szCs w:val="17"/>
              </w:rPr>
              <w:t>51 (27 new, plus 24 from Phase 1)</w:t>
            </w:r>
          </w:p>
        </w:tc>
      </w:tr>
    </w:tbl>
    <w:p w14:paraId="3F3F1310" w14:textId="77777777" w:rsidR="001D6D90" w:rsidRPr="00835B88" w:rsidRDefault="001D6D90" w:rsidP="0063229D">
      <w:pPr>
        <w:pStyle w:val="Heading4"/>
        <w:spacing w:before="240"/>
      </w:pPr>
      <w:r w:rsidRPr="00835B88">
        <w:t>Universe of Data Collection Efforts</w:t>
      </w:r>
    </w:p>
    <w:p w14:paraId="71CB24B2" w14:textId="4C118565" w:rsidR="001D6D90" w:rsidRPr="00835B88" w:rsidRDefault="00D829C3" w:rsidP="001D6D90">
      <w:pPr>
        <w:pStyle w:val="Answer"/>
      </w:pPr>
      <w:r>
        <w:t xml:space="preserve">This current information collection request includes </w:t>
      </w:r>
      <w:r w:rsidR="001D6D90" w:rsidRPr="00835B88">
        <w:t>the following data collection activities</w:t>
      </w:r>
      <w:r>
        <w:t>,</w:t>
      </w:r>
      <w:r w:rsidR="001D6D90" w:rsidRPr="00835B88">
        <w:t xml:space="preserve"> designed to support data collection for ECE-ICHQ</w:t>
      </w:r>
      <w:r w:rsidR="00E2602D">
        <w:t xml:space="preserve"> Phase 1 data collection</w:t>
      </w:r>
      <w:r w:rsidR="001D6D90" w:rsidRPr="00835B88">
        <w:t>. Table A3 lists each activity, when it will be conducted, respondent type, and format.</w:t>
      </w:r>
    </w:p>
    <w:p w14:paraId="194BB03C" w14:textId="06BE4926" w:rsidR="001D6D90" w:rsidRPr="00835B88" w:rsidRDefault="001D6D90" w:rsidP="001D6D90">
      <w:pPr>
        <w:pStyle w:val="MarkforTableTitle"/>
      </w:pPr>
      <w:bookmarkStart w:id="5" w:name="_Toc425144550"/>
      <w:r w:rsidRPr="00835B88">
        <w:t>Table A.3. Data collection activity for Phase 1 of the ECE-ICHQ Multi-Case Study, by timing, respondent, and format</w:t>
      </w:r>
      <w:bookmarkEnd w:id="5"/>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2396"/>
        <w:gridCol w:w="1963"/>
        <w:gridCol w:w="3932"/>
        <w:gridCol w:w="1285"/>
      </w:tblGrid>
      <w:tr w:rsidR="00330811" w:rsidRPr="00835B88" w14:paraId="1CF75CD2" w14:textId="77777777" w:rsidTr="00553038">
        <w:trPr>
          <w:cnfStyle w:val="100000000000" w:firstRow="1" w:lastRow="0" w:firstColumn="0" w:lastColumn="0" w:oddVBand="0" w:evenVBand="0" w:oddHBand="0" w:evenHBand="0" w:firstRowFirstColumn="0" w:firstRowLastColumn="0" w:lastRowFirstColumn="0" w:lastRowLastColumn="0"/>
          <w:tblHeader/>
        </w:trPr>
        <w:tc>
          <w:tcPr>
            <w:tcW w:w="1251" w:type="pct"/>
            <w:shd w:val="clear" w:color="auto" w:fill="223767"/>
          </w:tcPr>
          <w:p w14:paraId="07B4B31C" w14:textId="77777777" w:rsidR="001D6D90" w:rsidRPr="00835B88" w:rsidRDefault="001D6D90" w:rsidP="001D6D90">
            <w:pPr>
              <w:pStyle w:val="TableHeaderLeft"/>
              <w:rPr>
                <w:rFonts w:cs="Arial"/>
                <w:b/>
                <w:szCs w:val="18"/>
              </w:rPr>
            </w:pPr>
            <w:r w:rsidRPr="00835B88">
              <w:rPr>
                <w:rFonts w:cs="Arial"/>
                <w:b/>
                <w:szCs w:val="18"/>
              </w:rPr>
              <w:t>Data collection activity</w:t>
            </w:r>
          </w:p>
        </w:tc>
        <w:tc>
          <w:tcPr>
            <w:tcW w:w="1025" w:type="pct"/>
            <w:shd w:val="clear" w:color="auto" w:fill="223767"/>
          </w:tcPr>
          <w:p w14:paraId="3A47ED53" w14:textId="77777777" w:rsidR="001D6D90" w:rsidRPr="00835B88" w:rsidRDefault="001D6D90" w:rsidP="001D6D90">
            <w:pPr>
              <w:pStyle w:val="TableHeaderCenter"/>
              <w:rPr>
                <w:rFonts w:cs="Arial"/>
                <w:b/>
                <w:szCs w:val="18"/>
              </w:rPr>
            </w:pPr>
            <w:r w:rsidRPr="00835B88">
              <w:rPr>
                <w:rFonts w:cs="Arial"/>
                <w:b/>
                <w:szCs w:val="18"/>
              </w:rPr>
              <w:t>Timing</w:t>
            </w:r>
          </w:p>
        </w:tc>
        <w:tc>
          <w:tcPr>
            <w:tcW w:w="2053" w:type="pct"/>
            <w:shd w:val="clear" w:color="auto" w:fill="223767"/>
          </w:tcPr>
          <w:p w14:paraId="74684CCF" w14:textId="77777777" w:rsidR="001D6D90" w:rsidRPr="00835B88" w:rsidRDefault="001D6D90" w:rsidP="001D6D90">
            <w:pPr>
              <w:pStyle w:val="TableHeaderCenter"/>
              <w:rPr>
                <w:rFonts w:cs="Arial"/>
                <w:b/>
                <w:szCs w:val="18"/>
              </w:rPr>
            </w:pPr>
            <w:r w:rsidRPr="00835B88">
              <w:rPr>
                <w:rFonts w:cs="Arial"/>
                <w:b/>
                <w:szCs w:val="18"/>
              </w:rPr>
              <w:t>Respondents</w:t>
            </w:r>
          </w:p>
        </w:tc>
        <w:tc>
          <w:tcPr>
            <w:tcW w:w="671" w:type="pct"/>
            <w:shd w:val="clear" w:color="auto" w:fill="223767"/>
          </w:tcPr>
          <w:p w14:paraId="6057A239" w14:textId="77777777" w:rsidR="001D6D90" w:rsidRPr="00835B88" w:rsidRDefault="001D6D90" w:rsidP="001D6D90">
            <w:pPr>
              <w:pStyle w:val="TableHeaderCenter"/>
              <w:rPr>
                <w:rFonts w:cs="Arial"/>
                <w:b/>
                <w:szCs w:val="18"/>
              </w:rPr>
            </w:pPr>
            <w:r w:rsidRPr="00835B88">
              <w:rPr>
                <w:rFonts w:cs="Arial"/>
                <w:b/>
                <w:szCs w:val="18"/>
              </w:rPr>
              <w:t>Format</w:t>
            </w:r>
          </w:p>
        </w:tc>
      </w:tr>
      <w:tr w:rsidR="001D6D90" w:rsidRPr="00835B88" w14:paraId="2D482791" w14:textId="77777777" w:rsidTr="00553038">
        <w:tc>
          <w:tcPr>
            <w:tcW w:w="1251" w:type="pct"/>
          </w:tcPr>
          <w:p w14:paraId="58B09E48" w14:textId="28D6D175" w:rsidR="001D6D90" w:rsidRPr="00835B88" w:rsidRDefault="001D6D90" w:rsidP="006E4D04">
            <w:pPr>
              <w:pStyle w:val="TableText"/>
              <w:spacing w:before="40" w:after="40"/>
              <w:rPr>
                <w:rFonts w:cs="Arial"/>
                <w:szCs w:val="18"/>
              </w:rPr>
            </w:pPr>
          </w:p>
        </w:tc>
        <w:tc>
          <w:tcPr>
            <w:tcW w:w="1025" w:type="pct"/>
          </w:tcPr>
          <w:p w14:paraId="0AB520A1" w14:textId="542E2FCC" w:rsidR="001D6D90" w:rsidRPr="00835B88" w:rsidRDefault="001D6D90" w:rsidP="006E4D04">
            <w:pPr>
              <w:pStyle w:val="TableText"/>
              <w:spacing w:before="40" w:after="40"/>
              <w:rPr>
                <w:rFonts w:cs="Arial"/>
                <w:szCs w:val="18"/>
              </w:rPr>
            </w:pPr>
          </w:p>
        </w:tc>
        <w:tc>
          <w:tcPr>
            <w:tcW w:w="2053" w:type="pct"/>
          </w:tcPr>
          <w:p w14:paraId="10B942D2" w14:textId="53B422D7" w:rsidR="001D6D90" w:rsidRPr="00835B88" w:rsidRDefault="001D6D90" w:rsidP="006E4D04">
            <w:pPr>
              <w:pStyle w:val="TableText"/>
              <w:spacing w:before="40" w:after="40"/>
              <w:rPr>
                <w:rFonts w:cs="Arial"/>
                <w:szCs w:val="18"/>
              </w:rPr>
            </w:pPr>
          </w:p>
        </w:tc>
        <w:tc>
          <w:tcPr>
            <w:tcW w:w="671" w:type="pct"/>
          </w:tcPr>
          <w:p w14:paraId="2E452278" w14:textId="2FA0AD00" w:rsidR="001D6D90" w:rsidRPr="00835B88" w:rsidRDefault="001D6D90" w:rsidP="006E4D04">
            <w:pPr>
              <w:pStyle w:val="TableText"/>
              <w:spacing w:before="40" w:after="40"/>
              <w:jc w:val="center"/>
              <w:rPr>
                <w:rFonts w:cs="Arial"/>
                <w:iCs/>
                <w:szCs w:val="18"/>
              </w:rPr>
            </w:pPr>
          </w:p>
        </w:tc>
      </w:tr>
      <w:tr w:rsidR="00141F2F" w:rsidRPr="00835B88" w14:paraId="5E38D923" w14:textId="77777777" w:rsidTr="00553038">
        <w:tc>
          <w:tcPr>
            <w:tcW w:w="1251" w:type="pct"/>
          </w:tcPr>
          <w:p w14:paraId="4E302661" w14:textId="77777777" w:rsidR="00141F2F" w:rsidRPr="00835B88" w:rsidRDefault="00141F2F" w:rsidP="006E4D04">
            <w:pPr>
              <w:pStyle w:val="TableText"/>
              <w:spacing w:before="40" w:after="40"/>
              <w:rPr>
                <w:rFonts w:cs="Arial"/>
                <w:szCs w:val="18"/>
              </w:rPr>
            </w:pPr>
            <w:r w:rsidRPr="00835B88">
              <w:rPr>
                <w:rFonts w:cs="Arial"/>
                <w:szCs w:val="18"/>
              </w:rPr>
              <w:t xml:space="preserve">Document review </w:t>
            </w:r>
          </w:p>
        </w:tc>
        <w:tc>
          <w:tcPr>
            <w:tcW w:w="1025" w:type="pct"/>
          </w:tcPr>
          <w:p w14:paraId="283D3FEA" w14:textId="77777777" w:rsidR="00141F2F" w:rsidRPr="00835B88" w:rsidRDefault="00141F2F" w:rsidP="006E4D04">
            <w:pPr>
              <w:pStyle w:val="TableText"/>
              <w:spacing w:before="40" w:after="40"/>
              <w:rPr>
                <w:rFonts w:cs="Arial"/>
                <w:szCs w:val="18"/>
              </w:rPr>
            </w:pPr>
            <w:r w:rsidRPr="00835B88">
              <w:rPr>
                <w:rFonts w:cs="Arial"/>
                <w:szCs w:val="18"/>
              </w:rPr>
              <w:t xml:space="preserve">Conducted </w:t>
            </w:r>
            <w:r>
              <w:rPr>
                <w:rFonts w:cs="Arial"/>
                <w:szCs w:val="18"/>
              </w:rPr>
              <w:t xml:space="preserve">in advance and </w:t>
            </w:r>
            <w:r w:rsidRPr="00835B88">
              <w:rPr>
                <w:rFonts w:cs="Arial"/>
                <w:szCs w:val="18"/>
              </w:rPr>
              <w:t>during site visits</w:t>
            </w:r>
          </w:p>
        </w:tc>
        <w:tc>
          <w:tcPr>
            <w:tcW w:w="2053" w:type="pct"/>
          </w:tcPr>
          <w:p w14:paraId="50C9C455" w14:textId="77777777" w:rsidR="00141F2F" w:rsidRPr="00835B88" w:rsidRDefault="00141F2F" w:rsidP="006E4D04">
            <w:pPr>
              <w:pStyle w:val="TableText"/>
              <w:spacing w:before="40" w:after="40"/>
              <w:rPr>
                <w:rFonts w:cs="Arial"/>
                <w:szCs w:val="18"/>
              </w:rPr>
            </w:pPr>
            <w:r>
              <w:rPr>
                <w:rFonts w:cs="Arial"/>
                <w:szCs w:val="18"/>
              </w:rPr>
              <w:t>Not applicable (conducted by study team)</w:t>
            </w:r>
          </w:p>
        </w:tc>
        <w:tc>
          <w:tcPr>
            <w:tcW w:w="671" w:type="pct"/>
          </w:tcPr>
          <w:p w14:paraId="677DBFED" w14:textId="77777777" w:rsidR="00141F2F" w:rsidRPr="00835B88" w:rsidRDefault="00141F2F" w:rsidP="006E4D04">
            <w:pPr>
              <w:pStyle w:val="TableText"/>
              <w:spacing w:before="40" w:after="40"/>
              <w:jc w:val="center"/>
              <w:rPr>
                <w:rFonts w:cs="Arial"/>
                <w:szCs w:val="18"/>
              </w:rPr>
            </w:pPr>
            <w:r>
              <w:rPr>
                <w:rFonts w:cs="Arial"/>
                <w:szCs w:val="18"/>
              </w:rPr>
              <w:t>Paper</w:t>
            </w:r>
          </w:p>
        </w:tc>
      </w:tr>
      <w:tr w:rsidR="00661C37" w:rsidRPr="00835B88" w14:paraId="1C1F991B" w14:textId="77777777" w:rsidTr="00553038">
        <w:tc>
          <w:tcPr>
            <w:tcW w:w="1251" w:type="pct"/>
          </w:tcPr>
          <w:p w14:paraId="18734887" w14:textId="03415171" w:rsidR="00661C37" w:rsidRPr="00835B88" w:rsidRDefault="00661C37" w:rsidP="006E4D04">
            <w:pPr>
              <w:pStyle w:val="TableText"/>
              <w:spacing w:before="40" w:after="40"/>
              <w:rPr>
                <w:rFonts w:cs="Arial"/>
                <w:szCs w:val="18"/>
              </w:rPr>
            </w:pPr>
            <w:r>
              <w:rPr>
                <w:rFonts w:cs="Arial"/>
                <w:szCs w:val="18"/>
              </w:rPr>
              <w:t>Initial Data Collection Interview</w:t>
            </w:r>
          </w:p>
        </w:tc>
        <w:tc>
          <w:tcPr>
            <w:tcW w:w="1025" w:type="pct"/>
          </w:tcPr>
          <w:p w14:paraId="19B22429" w14:textId="105CE75A" w:rsidR="00661C37" w:rsidRPr="00835B88" w:rsidRDefault="00661C37" w:rsidP="006E4D04">
            <w:pPr>
              <w:pStyle w:val="TableText"/>
              <w:spacing w:before="40" w:after="40"/>
              <w:rPr>
                <w:rFonts w:cs="Arial"/>
                <w:szCs w:val="18"/>
              </w:rPr>
            </w:pPr>
            <w:r>
              <w:rPr>
                <w:rFonts w:cs="Arial"/>
                <w:szCs w:val="18"/>
              </w:rPr>
              <w:t>Conducted in advance of site visit</w:t>
            </w:r>
          </w:p>
        </w:tc>
        <w:tc>
          <w:tcPr>
            <w:tcW w:w="2053" w:type="pct"/>
          </w:tcPr>
          <w:p w14:paraId="6221E673" w14:textId="6BA8B4D3" w:rsidR="00661C37" w:rsidRDefault="00661C37" w:rsidP="00661C37">
            <w:pPr>
              <w:pStyle w:val="TableText"/>
              <w:spacing w:before="40" w:after="40"/>
              <w:rPr>
                <w:rFonts w:cs="Arial"/>
                <w:szCs w:val="18"/>
              </w:rPr>
            </w:pPr>
            <w:r>
              <w:rPr>
                <w:rFonts w:cs="Arial"/>
                <w:szCs w:val="18"/>
              </w:rPr>
              <w:t>Site administrator or center director</w:t>
            </w:r>
          </w:p>
        </w:tc>
        <w:tc>
          <w:tcPr>
            <w:tcW w:w="671" w:type="pct"/>
          </w:tcPr>
          <w:p w14:paraId="4992B466" w14:textId="1EC5FD93" w:rsidR="00661C37" w:rsidRPr="00835B88" w:rsidRDefault="00661C37" w:rsidP="006E4D04">
            <w:pPr>
              <w:pStyle w:val="TableText"/>
              <w:spacing w:before="40" w:after="40"/>
              <w:jc w:val="center"/>
              <w:rPr>
                <w:rFonts w:cs="Arial"/>
                <w:szCs w:val="18"/>
              </w:rPr>
            </w:pPr>
            <w:r>
              <w:rPr>
                <w:rFonts w:cs="Arial"/>
                <w:szCs w:val="18"/>
              </w:rPr>
              <w:t>Telephone interview</w:t>
            </w:r>
          </w:p>
        </w:tc>
      </w:tr>
      <w:tr w:rsidR="00661C37" w:rsidRPr="00835B88" w14:paraId="6A855220" w14:textId="77777777" w:rsidTr="00553038">
        <w:tc>
          <w:tcPr>
            <w:tcW w:w="1251" w:type="pct"/>
          </w:tcPr>
          <w:p w14:paraId="00997142" w14:textId="2C9DA694" w:rsidR="00661C37" w:rsidRPr="00835B88" w:rsidRDefault="00661C37" w:rsidP="006E4D04">
            <w:pPr>
              <w:pStyle w:val="TableText"/>
              <w:spacing w:before="40" w:after="40"/>
              <w:rPr>
                <w:rFonts w:cs="Arial"/>
                <w:szCs w:val="18"/>
              </w:rPr>
            </w:pPr>
            <w:r>
              <w:rPr>
                <w:rFonts w:cs="Arial"/>
                <w:szCs w:val="18"/>
              </w:rPr>
              <w:t>Pre-Visit Implementation Call</w:t>
            </w:r>
          </w:p>
        </w:tc>
        <w:tc>
          <w:tcPr>
            <w:tcW w:w="1025" w:type="pct"/>
          </w:tcPr>
          <w:p w14:paraId="199AABDF" w14:textId="370C3BC1" w:rsidR="00661C37" w:rsidRPr="00835B88" w:rsidRDefault="00661C37" w:rsidP="006E4D04">
            <w:pPr>
              <w:pStyle w:val="TableText"/>
              <w:spacing w:before="40" w:after="40"/>
              <w:rPr>
                <w:rFonts w:cs="Arial"/>
                <w:szCs w:val="18"/>
              </w:rPr>
            </w:pPr>
            <w:r>
              <w:rPr>
                <w:rFonts w:cs="Arial"/>
                <w:szCs w:val="18"/>
              </w:rPr>
              <w:t>Conducted in advance of site visit</w:t>
            </w:r>
          </w:p>
        </w:tc>
        <w:tc>
          <w:tcPr>
            <w:tcW w:w="2053" w:type="pct"/>
          </w:tcPr>
          <w:p w14:paraId="5DC05B02" w14:textId="278ECF5E" w:rsidR="00661C37" w:rsidRDefault="00661C37" w:rsidP="006E4D04">
            <w:pPr>
              <w:pStyle w:val="TableText"/>
              <w:spacing w:before="40" w:after="40"/>
              <w:rPr>
                <w:rFonts w:cs="Arial"/>
                <w:szCs w:val="18"/>
              </w:rPr>
            </w:pPr>
            <w:r>
              <w:rPr>
                <w:rFonts w:cs="Arial"/>
                <w:szCs w:val="18"/>
              </w:rPr>
              <w:t>Site administrator or center director</w:t>
            </w:r>
            <w:r w:rsidR="00C61130">
              <w:rPr>
                <w:rFonts w:cs="Arial"/>
                <w:szCs w:val="18"/>
              </w:rPr>
              <w:t>; or Education specialist</w:t>
            </w:r>
          </w:p>
        </w:tc>
        <w:tc>
          <w:tcPr>
            <w:tcW w:w="671" w:type="pct"/>
          </w:tcPr>
          <w:p w14:paraId="37704EA1" w14:textId="21F55104" w:rsidR="00661C37" w:rsidRPr="00835B88" w:rsidRDefault="00661C37" w:rsidP="006E4D04">
            <w:pPr>
              <w:pStyle w:val="TableText"/>
              <w:spacing w:before="40" w:after="40"/>
              <w:jc w:val="center"/>
              <w:rPr>
                <w:rFonts w:cs="Arial"/>
                <w:szCs w:val="18"/>
              </w:rPr>
            </w:pPr>
            <w:r>
              <w:rPr>
                <w:rFonts w:cs="Arial"/>
                <w:szCs w:val="18"/>
              </w:rPr>
              <w:t>Telephone interview</w:t>
            </w:r>
          </w:p>
        </w:tc>
      </w:tr>
      <w:tr w:rsidR="00661C37" w:rsidRPr="00835B88" w14:paraId="4A28F62A" w14:textId="77777777" w:rsidTr="00553038">
        <w:tc>
          <w:tcPr>
            <w:tcW w:w="1251" w:type="pct"/>
          </w:tcPr>
          <w:p w14:paraId="42B1B39E" w14:textId="207897D1" w:rsidR="00661C37" w:rsidRPr="00835B88" w:rsidRDefault="00661C37" w:rsidP="006E4D04">
            <w:pPr>
              <w:pStyle w:val="TableText"/>
              <w:spacing w:before="40" w:after="40"/>
              <w:rPr>
                <w:rFonts w:cs="Arial"/>
                <w:szCs w:val="18"/>
              </w:rPr>
            </w:pPr>
            <w:r>
              <w:rPr>
                <w:rFonts w:cs="Arial"/>
                <w:szCs w:val="18"/>
              </w:rPr>
              <w:t>Pre-Visit Worksheet</w:t>
            </w:r>
          </w:p>
        </w:tc>
        <w:tc>
          <w:tcPr>
            <w:tcW w:w="1025" w:type="pct"/>
          </w:tcPr>
          <w:p w14:paraId="3644985B" w14:textId="23B4FC3C" w:rsidR="00661C37" w:rsidRPr="00835B88" w:rsidRDefault="00661C37" w:rsidP="006E4D04">
            <w:pPr>
              <w:pStyle w:val="TableText"/>
              <w:spacing w:before="40" w:after="40"/>
              <w:rPr>
                <w:rFonts w:cs="Arial"/>
                <w:szCs w:val="18"/>
              </w:rPr>
            </w:pPr>
            <w:r>
              <w:rPr>
                <w:rFonts w:cs="Arial"/>
                <w:szCs w:val="18"/>
              </w:rPr>
              <w:t>Conducted in advance of site visit</w:t>
            </w:r>
          </w:p>
        </w:tc>
        <w:tc>
          <w:tcPr>
            <w:tcW w:w="2053" w:type="pct"/>
          </w:tcPr>
          <w:p w14:paraId="00959A61" w14:textId="2CB5FEF3" w:rsidR="00661C37" w:rsidRDefault="00661C37" w:rsidP="006E4D04">
            <w:pPr>
              <w:pStyle w:val="TableText"/>
              <w:spacing w:before="40" w:after="40"/>
              <w:rPr>
                <w:rFonts w:cs="Arial"/>
                <w:szCs w:val="18"/>
              </w:rPr>
            </w:pPr>
            <w:r>
              <w:rPr>
                <w:rFonts w:cs="Arial"/>
                <w:szCs w:val="18"/>
              </w:rPr>
              <w:t>Site administrator or center director</w:t>
            </w:r>
            <w:r w:rsidR="00C61130">
              <w:rPr>
                <w:rFonts w:cs="Arial"/>
                <w:szCs w:val="18"/>
              </w:rPr>
              <w:t>; or Education specialist</w:t>
            </w:r>
          </w:p>
        </w:tc>
        <w:tc>
          <w:tcPr>
            <w:tcW w:w="671" w:type="pct"/>
          </w:tcPr>
          <w:p w14:paraId="06501B03" w14:textId="1F992A6A" w:rsidR="00661C37" w:rsidRPr="00835B88" w:rsidRDefault="00661C37" w:rsidP="006E4D04">
            <w:pPr>
              <w:pStyle w:val="TableText"/>
              <w:spacing w:before="40" w:after="40"/>
              <w:jc w:val="center"/>
              <w:rPr>
                <w:rFonts w:cs="Arial"/>
                <w:szCs w:val="18"/>
              </w:rPr>
            </w:pPr>
            <w:r>
              <w:rPr>
                <w:rFonts w:cs="Arial"/>
                <w:szCs w:val="18"/>
              </w:rPr>
              <w:t>Paper</w:t>
            </w:r>
          </w:p>
        </w:tc>
      </w:tr>
      <w:tr w:rsidR="001D6D90" w:rsidRPr="00835B88" w14:paraId="35772EB6" w14:textId="77777777" w:rsidTr="00553038">
        <w:tc>
          <w:tcPr>
            <w:tcW w:w="1251" w:type="pct"/>
          </w:tcPr>
          <w:p w14:paraId="4422B493" w14:textId="77777777" w:rsidR="001D6D90" w:rsidRPr="00835B88" w:rsidRDefault="001D6D90" w:rsidP="006E4D04">
            <w:pPr>
              <w:pStyle w:val="TableText"/>
              <w:spacing w:before="40" w:after="40"/>
              <w:rPr>
                <w:rFonts w:cs="Arial"/>
                <w:szCs w:val="18"/>
              </w:rPr>
            </w:pPr>
            <w:r w:rsidRPr="00835B88">
              <w:rPr>
                <w:rFonts w:cs="Arial"/>
                <w:szCs w:val="18"/>
              </w:rPr>
              <w:t>Implementation interview protocol</w:t>
            </w:r>
          </w:p>
        </w:tc>
        <w:tc>
          <w:tcPr>
            <w:tcW w:w="1025" w:type="pct"/>
          </w:tcPr>
          <w:p w14:paraId="02764F83" w14:textId="77777777" w:rsidR="001D6D90" w:rsidRPr="00835B88" w:rsidRDefault="001D6D90" w:rsidP="006E4D04">
            <w:pPr>
              <w:pStyle w:val="TableText"/>
              <w:spacing w:before="40" w:after="40"/>
              <w:rPr>
                <w:rFonts w:cs="Arial"/>
                <w:szCs w:val="18"/>
              </w:rPr>
            </w:pPr>
            <w:r w:rsidRPr="00835B88">
              <w:rPr>
                <w:rFonts w:cs="Arial"/>
                <w:szCs w:val="18"/>
              </w:rPr>
              <w:t>Conducted during site visits</w:t>
            </w:r>
          </w:p>
        </w:tc>
        <w:tc>
          <w:tcPr>
            <w:tcW w:w="2053" w:type="pct"/>
          </w:tcPr>
          <w:p w14:paraId="0FD4FB7B" w14:textId="79E696A6" w:rsidR="001D6D90" w:rsidRPr="00835B88" w:rsidRDefault="00EA1E09" w:rsidP="006E4D04">
            <w:pPr>
              <w:pStyle w:val="TableText"/>
              <w:spacing w:before="40" w:after="40"/>
              <w:rPr>
                <w:rFonts w:cs="Arial"/>
                <w:szCs w:val="18"/>
              </w:rPr>
            </w:pPr>
            <w:r>
              <w:rPr>
                <w:rFonts w:cs="Arial"/>
                <w:szCs w:val="18"/>
              </w:rPr>
              <w:t xml:space="preserve">Site administrator or </w:t>
            </w:r>
            <w:r w:rsidR="000F4EF2">
              <w:rPr>
                <w:rFonts w:cs="Arial"/>
                <w:szCs w:val="18"/>
              </w:rPr>
              <w:t>c</w:t>
            </w:r>
            <w:r w:rsidR="001D6D90" w:rsidRPr="00835B88">
              <w:rPr>
                <w:rFonts w:cs="Arial"/>
                <w:szCs w:val="18"/>
              </w:rPr>
              <w:t>enter director</w:t>
            </w:r>
          </w:p>
          <w:p w14:paraId="78C05B93" w14:textId="4C853264" w:rsidR="001D6D90" w:rsidRPr="00835B88" w:rsidRDefault="001D6D90" w:rsidP="006E4D04">
            <w:pPr>
              <w:pStyle w:val="TableText"/>
              <w:spacing w:before="40" w:after="40"/>
              <w:rPr>
                <w:rFonts w:cs="Arial"/>
                <w:szCs w:val="18"/>
              </w:rPr>
            </w:pPr>
            <w:r w:rsidRPr="00835B88">
              <w:rPr>
                <w:rFonts w:cs="Arial"/>
                <w:szCs w:val="18"/>
              </w:rPr>
              <w:t xml:space="preserve">Education </w:t>
            </w:r>
            <w:r w:rsidR="00B1422B">
              <w:rPr>
                <w:rFonts w:cs="Arial"/>
                <w:szCs w:val="18"/>
              </w:rPr>
              <w:t>specialist</w:t>
            </w:r>
          </w:p>
          <w:p w14:paraId="5F04822A" w14:textId="77777777" w:rsidR="001D6D90" w:rsidRPr="00835B88" w:rsidRDefault="001D6D90" w:rsidP="006E4D04">
            <w:pPr>
              <w:pStyle w:val="TableText"/>
              <w:spacing w:before="40" w:after="40"/>
              <w:rPr>
                <w:rFonts w:cs="Arial"/>
                <w:szCs w:val="18"/>
              </w:rPr>
            </w:pPr>
            <w:r w:rsidRPr="00835B88">
              <w:rPr>
                <w:rFonts w:cs="Arial"/>
                <w:szCs w:val="18"/>
              </w:rPr>
              <w:t>Umbrella organization administrator (as applicable)</w:t>
            </w:r>
          </w:p>
        </w:tc>
        <w:tc>
          <w:tcPr>
            <w:tcW w:w="671" w:type="pct"/>
          </w:tcPr>
          <w:p w14:paraId="4B026205" w14:textId="77777777" w:rsidR="001D6D90" w:rsidRPr="00835B88" w:rsidRDefault="001D6D90" w:rsidP="006E4D04">
            <w:pPr>
              <w:pStyle w:val="TableText"/>
              <w:spacing w:before="40" w:after="40"/>
              <w:jc w:val="center"/>
              <w:rPr>
                <w:rFonts w:cs="Arial"/>
                <w:szCs w:val="18"/>
              </w:rPr>
            </w:pPr>
            <w:r w:rsidRPr="00835B88">
              <w:rPr>
                <w:rFonts w:cs="Arial"/>
                <w:szCs w:val="18"/>
              </w:rPr>
              <w:t>In-person interview</w:t>
            </w:r>
          </w:p>
        </w:tc>
      </w:tr>
      <w:tr w:rsidR="001D6D90" w:rsidRPr="00835B88" w14:paraId="395E0975" w14:textId="77777777" w:rsidTr="00553038">
        <w:tc>
          <w:tcPr>
            <w:tcW w:w="1251" w:type="pct"/>
          </w:tcPr>
          <w:p w14:paraId="3847CE3D" w14:textId="77777777" w:rsidR="001D6D90" w:rsidRPr="00835B88" w:rsidRDefault="001D6D90" w:rsidP="006E4D04">
            <w:pPr>
              <w:pStyle w:val="TableText"/>
              <w:spacing w:before="40" w:after="40"/>
              <w:rPr>
                <w:rFonts w:cs="Arial"/>
                <w:szCs w:val="18"/>
              </w:rPr>
            </w:pPr>
            <w:r w:rsidRPr="00835B88">
              <w:rPr>
                <w:rFonts w:cs="Arial"/>
                <w:szCs w:val="18"/>
              </w:rPr>
              <w:t>Cost workbook</w:t>
            </w:r>
          </w:p>
        </w:tc>
        <w:tc>
          <w:tcPr>
            <w:tcW w:w="1025" w:type="pct"/>
          </w:tcPr>
          <w:p w14:paraId="35BFD6FF" w14:textId="4E2E8B82" w:rsidR="001D6D90" w:rsidRPr="00835B88" w:rsidRDefault="001D6D90" w:rsidP="00BE6F8D">
            <w:pPr>
              <w:pStyle w:val="TableText"/>
              <w:spacing w:before="40" w:after="40"/>
              <w:rPr>
                <w:rFonts w:cs="Arial"/>
                <w:szCs w:val="18"/>
              </w:rPr>
            </w:pPr>
            <w:r w:rsidRPr="00835B88">
              <w:rPr>
                <w:rFonts w:cs="Arial"/>
                <w:szCs w:val="18"/>
              </w:rPr>
              <w:t>Sent in advance of site visits</w:t>
            </w:r>
            <w:r w:rsidR="00A61361">
              <w:rPr>
                <w:rFonts w:cs="Arial"/>
                <w:szCs w:val="18"/>
              </w:rPr>
              <w:t xml:space="preserve"> </w:t>
            </w:r>
            <w:r w:rsidR="00BE6F8D">
              <w:rPr>
                <w:rFonts w:cs="Arial"/>
                <w:szCs w:val="18"/>
              </w:rPr>
              <w:t>and/</w:t>
            </w:r>
            <w:r w:rsidR="00A61361">
              <w:rPr>
                <w:rFonts w:cs="Arial"/>
                <w:szCs w:val="18"/>
              </w:rPr>
              <w:t>or completed with respondents on site</w:t>
            </w:r>
            <w:r w:rsidR="00BE6F8D">
              <w:rPr>
                <w:rFonts w:cs="Arial"/>
                <w:szCs w:val="18"/>
              </w:rPr>
              <w:t xml:space="preserve"> (if necessary)</w:t>
            </w:r>
          </w:p>
        </w:tc>
        <w:tc>
          <w:tcPr>
            <w:tcW w:w="2053" w:type="pct"/>
          </w:tcPr>
          <w:p w14:paraId="1BA7D080" w14:textId="77777777" w:rsidR="001D6D90" w:rsidRPr="00835B88" w:rsidRDefault="001D6D90" w:rsidP="006E4D04">
            <w:pPr>
              <w:pStyle w:val="TableText"/>
              <w:spacing w:before="40" w:after="40"/>
              <w:rPr>
                <w:rFonts w:cs="Arial"/>
                <w:szCs w:val="18"/>
              </w:rPr>
            </w:pPr>
            <w:r w:rsidRPr="00835B88">
              <w:rPr>
                <w:rFonts w:cs="Arial"/>
                <w:szCs w:val="18"/>
              </w:rPr>
              <w:t>Financial manager at site</w:t>
            </w:r>
          </w:p>
          <w:p w14:paraId="0FF68C81" w14:textId="77777777" w:rsidR="001D6D90" w:rsidRPr="00835B88" w:rsidRDefault="001D6D90" w:rsidP="006E4D04">
            <w:pPr>
              <w:pStyle w:val="TableText"/>
              <w:spacing w:before="40" w:after="40"/>
              <w:rPr>
                <w:rFonts w:cs="Arial"/>
                <w:szCs w:val="18"/>
              </w:rPr>
            </w:pPr>
            <w:r w:rsidRPr="00835B88">
              <w:rPr>
                <w:rFonts w:cs="Arial"/>
                <w:szCs w:val="18"/>
              </w:rPr>
              <w:t>Financial manager of umbrella organization (as applicable)</w:t>
            </w:r>
          </w:p>
        </w:tc>
        <w:tc>
          <w:tcPr>
            <w:tcW w:w="671" w:type="pct"/>
          </w:tcPr>
          <w:p w14:paraId="0078E7B7" w14:textId="77777777" w:rsidR="001D6D90" w:rsidRPr="00835B88" w:rsidRDefault="001D6D90" w:rsidP="006E4D04">
            <w:pPr>
              <w:pStyle w:val="TableText"/>
              <w:spacing w:before="40" w:after="40"/>
              <w:jc w:val="center"/>
              <w:rPr>
                <w:rFonts w:cs="Arial"/>
                <w:szCs w:val="18"/>
              </w:rPr>
            </w:pPr>
            <w:r w:rsidRPr="00835B88">
              <w:rPr>
                <w:rFonts w:cs="Arial"/>
                <w:szCs w:val="18"/>
              </w:rPr>
              <w:t>Excel workbook</w:t>
            </w:r>
          </w:p>
        </w:tc>
      </w:tr>
      <w:tr w:rsidR="001D6D90" w:rsidRPr="00835B88" w14:paraId="74B3DE89" w14:textId="77777777" w:rsidTr="00553038">
        <w:tc>
          <w:tcPr>
            <w:tcW w:w="1251" w:type="pct"/>
          </w:tcPr>
          <w:p w14:paraId="679DAD43" w14:textId="77777777" w:rsidR="001D6D90" w:rsidRPr="00835B88" w:rsidRDefault="001D6D90" w:rsidP="006E4D04">
            <w:pPr>
              <w:pStyle w:val="TableText"/>
              <w:spacing w:before="40" w:after="40"/>
              <w:rPr>
                <w:rFonts w:cs="Arial"/>
                <w:szCs w:val="18"/>
              </w:rPr>
            </w:pPr>
            <w:r w:rsidRPr="00835B88">
              <w:rPr>
                <w:rFonts w:cs="Arial"/>
                <w:szCs w:val="18"/>
              </w:rPr>
              <w:lastRenderedPageBreak/>
              <w:t xml:space="preserve">Cost interview protocol </w:t>
            </w:r>
          </w:p>
        </w:tc>
        <w:tc>
          <w:tcPr>
            <w:tcW w:w="1025" w:type="pct"/>
          </w:tcPr>
          <w:p w14:paraId="270CCDE4" w14:textId="267E2DD6" w:rsidR="001D6D90" w:rsidRPr="00835B88" w:rsidRDefault="001D6D90" w:rsidP="006E4D04">
            <w:pPr>
              <w:pStyle w:val="TableText"/>
              <w:spacing w:before="40" w:after="40"/>
              <w:rPr>
                <w:rFonts w:cs="Arial"/>
                <w:szCs w:val="18"/>
              </w:rPr>
            </w:pPr>
            <w:r w:rsidRPr="00835B88">
              <w:rPr>
                <w:rFonts w:cs="Arial"/>
                <w:szCs w:val="18"/>
              </w:rPr>
              <w:t>Conducted during site visits</w:t>
            </w:r>
            <w:r w:rsidR="00BE6F8D">
              <w:rPr>
                <w:rFonts w:cs="Arial"/>
                <w:szCs w:val="18"/>
              </w:rPr>
              <w:t xml:space="preserve"> or by telephone after site visit</w:t>
            </w:r>
          </w:p>
        </w:tc>
        <w:tc>
          <w:tcPr>
            <w:tcW w:w="2053" w:type="pct"/>
          </w:tcPr>
          <w:p w14:paraId="3143628B" w14:textId="77777777" w:rsidR="001D6D90" w:rsidRPr="00835B88" w:rsidRDefault="001D6D90" w:rsidP="006E4D04">
            <w:pPr>
              <w:pStyle w:val="TableText"/>
              <w:spacing w:before="40" w:after="40"/>
              <w:rPr>
                <w:rFonts w:cs="Arial"/>
                <w:szCs w:val="18"/>
              </w:rPr>
            </w:pPr>
            <w:r w:rsidRPr="00835B88">
              <w:rPr>
                <w:rFonts w:cs="Arial"/>
                <w:szCs w:val="18"/>
              </w:rPr>
              <w:t>Financial manager at site</w:t>
            </w:r>
          </w:p>
          <w:p w14:paraId="0128499D" w14:textId="77777777" w:rsidR="001D6D90" w:rsidRPr="00835B88" w:rsidRDefault="001D6D90" w:rsidP="006E4D04">
            <w:pPr>
              <w:pStyle w:val="TableText"/>
              <w:spacing w:before="40" w:after="40"/>
              <w:rPr>
                <w:rFonts w:cs="Arial"/>
                <w:szCs w:val="18"/>
              </w:rPr>
            </w:pPr>
            <w:r w:rsidRPr="00835B88">
              <w:rPr>
                <w:rFonts w:cs="Arial"/>
                <w:szCs w:val="18"/>
              </w:rPr>
              <w:t>Financial manager of umbrella organization (as applicable)</w:t>
            </w:r>
          </w:p>
        </w:tc>
        <w:tc>
          <w:tcPr>
            <w:tcW w:w="671" w:type="pct"/>
          </w:tcPr>
          <w:p w14:paraId="019CBAB8" w14:textId="10F00137" w:rsidR="001D6D90" w:rsidRPr="00835B88" w:rsidRDefault="001D6D90" w:rsidP="006E4D04">
            <w:pPr>
              <w:pStyle w:val="TableText"/>
              <w:spacing w:before="40" w:after="40"/>
              <w:jc w:val="center"/>
              <w:rPr>
                <w:rFonts w:cs="Arial"/>
                <w:szCs w:val="18"/>
              </w:rPr>
            </w:pPr>
            <w:r w:rsidRPr="00835B88">
              <w:rPr>
                <w:rFonts w:cs="Arial"/>
                <w:szCs w:val="18"/>
              </w:rPr>
              <w:t xml:space="preserve">In-person </w:t>
            </w:r>
            <w:r w:rsidR="00BE6F8D">
              <w:rPr>
                <w:rFonts w:cs="Arial"/>
                <w:szCs w:val="18"/>
              </w:rPr>
              <w:t xml:space="preserve">or telephone </w:t>
            </w:r>
            <w:r w:rsidRPr="00835B88">
              <w:rPr>
                <w:rFonts w:cs="Arial"/>
                <w:szCs w:val="18"/>
              </w:rPr>
              <w:t>interview</w:t>
            </w:r>
          </w:p>
        </w:tc>
      </w:tr>
      <w:tr w:rsidR="001D6D90" w:rsidRPr="00835B88" w14:paraId="716C5BA9" w14:textId="77777777" w:rsidTr="00553038">
        <w:tc>
          <w:tcPr>
            <w:tcW w:w="1251" w:type="pct"/>
          </w:tcPr>
          <w:p w14:paraId="336D343A" w14:textId="77777777" w:rsidR="001D6D90" w:rsidRPr="00835B88" w:rsidRDefault="001D6D90" w:rsidP="006E4D04">
            <w:pPr>
              <w:pStyle w:val="TableText"/>
              <w:spacing w:before="40" w:after="40"/>
              <w:rPr>
                <w:rFonts w:cs="Arial"/>
                <w:szCs w:val="18"/>
              </w:rPr>
            </w:pPr>
            <w:r w:rsidRPr="00835B88">
              <w:rPr>
                <w:rFonts w:cs="Arial"/>
                <w:szCs w:val="18"/>
              </w:rPr>
              <w:t>Time-use survey</w:t>
            </w:r>
          </w:p>
        </w:tc>
        <w:tc>
          <w:tcPr>
            <w:tcW w:w="1025" w:type="pct"/>
          </w:tcPr>
          <w:p w14:paraId="7F79695C" w14:textId="77777777" w:rsidR="001D6D90" w:rsidRPr="00835B88" w:rsidRDefault="001D6D90" w:rsidP="006E4D04">
            <w:pPr>
              <w:pStyle w:val="TableText"/>
              <w:spacing w:before="40" w:after="40"/>
              <w:rPr>
                <w:rFonts w:cs="Arial"/>
                <w:szCs w:val="18"/>
              </w:rPr>
            </w:pPr>
            <w:r w:rsidRPr="00835B88">
              <w:rPr>
                <w:rFonts w:cs="Arial"/>
                <w:szCs w:val="18"/>
              </w:rPr>
              <w:t>Distributed and completed during site visits</w:t>
            </w:r>
          </w:p>
        </w:tc>
        <w:tc>
          <w:tcPr>
            <w:tcW w:w="2053" w:type="pct"/>
          </w:tcPr>
          <w:p w14:paraId="6FCBFBE2" w14:textId="77777777" w:rsidR="001D6D90" w:rsidRPr="00835B88" w:rsidRDefault="001D6D90" w:rsidP="006E4D04">
            <w:pPr>
              <w:pStyle w:val="TableText"/>
              <w:spacing w:before="40" w:after="40"/>
              <w:rPr>
                <w:rFonts w:cs="Arial"/>
                <w:szCs w:val="18"/>
              </w:rPr>
            </w:pPr>
            <w:r w:rsidRPr="00835B88">
              <w:rPr>
                <w:rFonts w:cs="Arial"/>
                <w:szCs w:val="18"/>
              </w:rPr>
              <w:t>Site administrator or center director</w:t>
            </w:r>
          </w:p>
          <w:p w14:paraId="7F8B0AE7" w14:textId="165EC3AB" w:rsidR="001D6D90" w:rsidRPr="00835B88" w:rsidRDefault="00B1422B" w:rsidP="006E4D04">
            <w:pPr>
              <w:pStyle w:val="TableText"/>
              <w:spacing w:before="40" w:after="40"/>
              <w:rPr>
                <w:rFonts w:cs="Arial"/>
                <w:szCs w:val="18"/>
              </w:rPr>
            </w:pPr>
            <w:r>
              <w:rPr>
                <w:rFonts w:cs="Arial"/>
                <w:szCs w:val="18"/>
              </w:rPr>
              <w:t>Education specialist</w:t>
            </w:r>
          </w:p>
          <w:p w14:paraId="142E3F39" w14:textId="77777777" w:rsidR="001D6D90" w:rsidRPr="00835B88" w:rsidRDefault="001D6D90" w:rsidP="006E4D04">
            <w:pPr>
              <w:pStyle w:val="TableText"/>
              <w:spacing w:before="40" w:after="40"/>
              <w:rPr>
                <w:rFonts w:cs="Arial"/>
                <w:szCs w:val="18"/>
              </w:rPr>
            </w:pPr>
            <w:r w:rsidRPr="00835B88">
              <w:rPr>
                <w:rFonts w:cs="Arial"/>
                <w:szCs w:val="18"/>
              </w:rPr>
              <w:t>Teachers</w:t>
            </w:r>
          </w:p>
          <w:p w14:paraId="4D3C388F" w14:textId="77777777" w:rsidR="001D6D90" w:rsidRPr="00835B88" w:rsidRDefault="001D6D90" w:rsidP="006E4D04">
            <w:pPr>
              <w:pStyle w:val="TableText"/>
              <w:spacing w:before="40" w:after="40"/>
              <w:rPr>
                <w:rFonts w:cs="Arial"/>
                <w:szCs w:val="18"/>
              </w:rPr>
            </w:pPr>
            <w:r w:rsidRPr="00835B88">
              <w:rPr>
                <w:rFonts w:cs="Arial"/>
                <w:szCs w:val="18"/>
              </w:rPr>
              <w:t>Aides</w:t>
            </w:r>
          </w:p>
        </w:tc>
        <w:tc>
          <w:tcPr>
            <w:tcW w:w="671" w:type="pct"/>
          </w:tcPr>
          <w:p w14:paraId="1A52B166" w14:textId="77777777" w:rsidR="001D6D90" w:rsidRPr="00835B88" w:rsidRDefault="001D6D90" w:rsidP="006E4D04">
            <w:pPr>
              <w:pStyle w:val="TableText"/>
              <w:spacing w:before="40" w:after="40"/>
              <w:jc w:val="center"/>
              <w:rPr>
                <w:rFonts w:cs="Arial"/>
                <w:szCs w:val="18"/>
              </w:rPr>
            </w:pPr>
            <w:r w:rsidRPr="00835B88">
              <w:rPr>
                <w:rFonts w:cs="Arial"/>
                <w:szCs w:val="18"/>
              </w:rPr>
              <w:t>Paper</w:t>
            </w:r>
          </w:p>
        </w:tc>
      </w:tr>
    </w:tbl>
    <w:p w14:paraId="52E4C699" w14:textId="77777777" w:rsidR="00B34335" w:rsidRDefault="00B34335" w:rsidP="001D6D90">
      <w:pPr>
        <w:pStyle w:val="Answer"/>
        <w:rPr>
          <w:b/>
        </w:rPr>
      </w:pPr>
    </w:p>
    <w:p w14:paraId="58464721" w14:textId="5F7456DE" w:rsidR="001D6D90" w:rsidRDefault="001D6D90" w:rsidP="001D6D90">
      <w:pPr>
        <w:pStyle w:val="Answer"/>
      </w:pPr>
      <w:r w:rsidRPr="00835B88">
        <w:rPr>
          <w:b/>
        </w:rPr>
        <w:t xml:space="preserve">Center recruitment and engagement call script. </w:t>
      </w:r>
      <w:r w:rsidRPr="00835B88">
        <w:t>Project staff will call the director of each selected center to discuss the study and recruit the director to participate. The center recruitment and engagement call script (Attachment A) will guide the recruiter through the process of (1) explaining the study; (2) requesting participation from the center director; and, if the director agrees, (3) collecting background information about the center</w:t>
      </w:r>
      <w:r w:rsidR="00A61361">
        <w:t xml:space="preserve"> to inform study selection</w:t>
      </w:r>
      <w:r w:rsidRPr="00835B88">
        <w:t>. Finally, the recruiter will schedule the site visit, which will last a day and a half</w:t>
      </w:r>
      <w:r w:rsidR="006E4D04">
        <w:t xml:space="preserve">. </w:t>
      </w:r>
    </w:p>
    <w:p w14:paraId="14BB869F" w14:textId="0D356BC7" w:rsidR="0032734B" w:rsidRPr="00835B88" w:rsidRDefault="0032734B" w:rsidP="006D79FE">
      <w:pPr>
        <w:pStyle w:val="Answer"/>
      </w:pPr>
      <w:r w:rsidRPr="0032734B">
        <w:rPr>
          <w:b/>
        </w:rPr>
        <w:t>Document review.</w:t>
      </w:r>
      <w:r w:rsidRPr="0032734B">
        <w:t xml:space="preserve"> </w:t>
      </w:r>
      <w:r>
        <w:t>The study team will conduct a</w:t>
      </w:r>
      <w:r w:rsidRPr="0032734B">
        <w:t xml:space="preserve"> document review </w:t>
      </w:r>
      <w:r w:rsidR="00531434">
        <w:t xml:space="preserve">in advance of the visit to </w:t>
      </w:r>
      <w:r w:rsidR="00531434" w:rsidRPr="00531434">
        <w:t xml:space="preserve">become familiar with </w:t>
      </w:r>
      <w:r w:rsidR="00531434">
        <w:t xml:space="preserve">information that can support data collection about implementation. Specifically, the team will review </w:t>
      </w:r>
      <w:r w:rsidR="00957E01">
        <w:t xml:space="preserve">program planning and training documents </w:t>
      </w:r>
      <w:r w:rsidR="00531434">
        <w:t xml:space="preserve">to </w:t>
      </w:r>
      <w:r w:rsidR="00531434" w:rsidRPr="00531434">
        <w:t>com</w:t>
      </w:r>
      <w:r w:rsidR="00531434">
        <w:t xml:space="preserve">plete sections of the </w:t>
      </w:r>
      <w:r w:rsidR="004E05DA">
        <w:t>implementation interview</w:t>
      </w:r>
      <w:r w:rsidR="00531434">
        <w:t xml:space="preserve">, as possible. While on-site, the team will collect additional documents </w:t>
      </w:r>
      <w:r w:rsidR="00957E01">
        <w:t xml:space="preserve">such as </w:t>
      </w:r>
      <w:r w:rsidR="00957E01" w:rsidRPr="00957E01">
        <w:t xml:space="preserve">staffing charts, schedules, and other written documentation that are available </w:t>
      </w:r>
      <w:r w:rsidR="00531434">
        <w:t xml:space="preserve">to </w:t>
      </w:r>
      <w:r w:rsidR="00957E01">
        <w:t>gather</w:t>
      </w:r>
      <w:r w:rsidR="00531434">
        <w:t xml:space="preserve"> </w:t>
      </w:r>
      <w:r w:rsidR="00957E01">
        <w:t xml:space="preserve">details of implementation. </w:t>
      </w:r>
      <w:r w:rsidR="00957E01" w:rsidRPr="00957E01">
        <w:t>The document reviews can also familiarize the study team with the type and format of financial information that may exist</w:t>
      </w:r>
      <w:r w:rsidR="00957E01">
        <w:t xml:space="preserve"> to help the team understand </w:t>
      </w:r>
      <w:r w:rsidRPr="0032734B">
        <w:t xml:space="preserve">how the key function categories may align with categories already in use in tracking costs within ECE centers. The team will </w:t>
      </w:r>
      <w:r w:rsidR="00531434">
        <w:t>use the document reviews</w:t>
      </w:r>
      <w:r w:rsidRPr="0032734B">
        <w:t xml:space="preserve"> to refine the data collection approach and instructions </w:t>
      </w:r>
      <w:r w:rsidR="001D1066">
        <w:t xml:space="preserve">for specific tools </w:t>
      </w:r>
      <w:r w:rsidRPr="0032734B">
        <w:t>for later phases.</w:t>
      </w:r>
      <w:r w:rsidR="00531434">
        <w:t xml:space="preserve"> </w:t>
      </w:r>
      <w:r w:rsidR="006D79FE" w:rsidRPr="00141F2F">
        <w:t>The document reviews will not require additional time from respondents; time for gathering the documents and responding to questions is included in the time needed for other data collection tools.</w:t>
      </w:r>
      <w:r w:rsidR="006D79FE">
        <w:t xml:space="preserve"> </w:t>
      </w:r>
    </w:p>
    <w:p w14:paraId="651BBBAD" w14:textId="73F7A6EE" w:rsidR="004E05DA" w:rsidRPr="00954D0D" w:rsidRDefault="004E05DA" w:rsidP="001D6D90">
      <w:pPr>
        <w:pStyle w:val="Answer"/>
        <w:keepLines/>
        <w:widowControl w:val="0"/>
      </w:pPr>
      <w:r>
        <w:rPr>
          <w:b/>
        </w:rPr>
        <w:t xml:space="preserve">Initial data collection interview protocol.  </w:t>
      </w:r>
      <w:r>
        <w:t xml:space="preserve">The initial data collection interview </w:t>
      </w:r>
      <w:r w:rsidRPr="0059020E">
        <w:t xml:space="preserve">(Attachment </w:t>
      </w:r>
      <w:r w:rsidR="00E01C08" w:rsidRPr="0059020E">
        <w:t>B</w:t>
      </w:r>
      <w:r w:rsidRPr="0059020E">
        <w:t>)</w:t>
      </w:r>
      <w:r>
        <w:t xml:space="preserve"> is a structured interview guide that will occur immediately after recruitment and before the site visit.  Using the protocol, interviewers will collect information on center characteristics taken from the now eliminated Center Director Self-Administered </w:t>
      </w:r>
      <w:r w:rsidR="00661C37">
        <w:t>Questionnaire</w:t>
      </w:r>
      <w:r>
        <w:t xml:space="preserve"> (SAQ).  </w:t>
      </w:r>
    </w:p>
    <w:p w14:paraId="76430181" w14:textId="79FEE7E0" w:rsidR="00661C37" w:rsidRPr="00954D0D" w:rsidRDefault="00661C37" w:rsidP="001D6D90">
      <w:pPr>
        <w:pStyle w:val="Answer"/>
        <w:keepLines/>
        <w:widowControl w:val="0"/>
      </w:pPr>
      <w:r>
        <w:rPr>
          <w:b/>
        </w:rPr>
        <w:t>Pre-visit i</w:t>
      </w:r>
      <w:r w:rsidR="004E05DA">
        <w:rPr>
          <w:b/>
        </w:rPr>
        <w:t xml:space="preserve">mplementation </w:t>
      </w:r>
      <w:r>
        <w:rPr>
          <w:b/>
        </w:rPr>
        <w:t>c</w:t>
      </w:r>
      <w:r w:rsidR="004E05DA">
        <w:rPr>
          <w:b/>
        </w:rPr>
        <w:t>all</w:t>
      </w:r>
      <w:r>
        <w:rPr>
          <w:b/>
        </w:rPr>
        <w:t xml:space="preserve"> protocol.  </w:t>
      </w:r>
      <w:r w:rsidRPr="00954D0D">
        <w:t>The pre-visit implementation call</w:t>
      </w:r>
      <w:r w:rsidRPr="0059020E">
        <w:rPr>
          <w:b/>
        </w:rPr>
        <w:t xml:space="preserve"> </w:t>
      </w:r>
      <w:r w:rsidRPr="0059020E">
        <w:t>(</w:t>
      </w:r>
      <w:r w:rsidRPr="00954D0D">
        <w:t xml:space="preserve">Attachment </w:t>
      </w:r>
      <w:r w:rsidR="00E01C08" w:rsidRPr="0059020E">
        <w:t>C</w:t>
      </w:r>
      <w:r w:rsidRPr="0059020E">
        <w:t>)</w:t>
      </w:r>
      <w:r>
        <w:t xml:space="preserve"> is a semi-structured interview guide that will</w:t>
      </w:r>
      <w:r>
        <w:rPr>
          <w:b/>
        </w:rPr>
        <w:t xml:space="preserve"> </w:t>
      </w:r>
      <w:r>
        <w:t>occur before to the site visit.  Using the protocol, interviewers will collect information on staffing, training, planning, and other family services</w:t>
      </w:r>
      <w:r w:rsidR="00C61130">
        <w:t xml:space="preserve"> from either the center director or the education specialist</w:t>
      </w:r>
      <w:r w:rsidR="00FD70A1">
        <w:t xml:space="preserve"> to help target on-site data collection</w:t>
      </w:r>
      <w:r>
        <w:t xml:space="preserve">.  </w:t>
      </w:r>
    </w:p>
    <w:p w14:paraId="51FCEA44" w14:textId="557C8F20" w:rsidR="00661C37" w:rsidRPr="00954D0D" w:rsidRDefault="00661C37" w:rsidP="001D6D90">
      <w:pPr>
        <w:pStyle w:val="Answer"/>
        <w:keepLines/>
        <w:widowControl w:val="0"/>
      </w:pPr>
      <w:r>
        <w:rPr>
          <w:b/>
        </w:rPr>
        <w:t>Pre-visit worksheets.</w:t>
      </w:r>
      <w:r w:rsidR="0045067C">
        <w:rPr>
          <w:b/>
        </w:rPr>
        <w:t xml:space="preserve"> </w:t>
      </w:r>
      <w:r w:rsidR="0045067C">
        <w:t xml:space="preserve">The pre-visit </w:t>
      </w:r>
      <w:r w:rsidR="0045067C" w:rsidRPr="0059020E">
        <w:t xml:space="preserve">worksheets (Attachment </w:t>
      </w:r>
      <w:r w:rsidR="00E01C08" w:rsidRPr="0059020E">
        <w:t>C</w:t>
      </w:r>
      <w:r w:rsidR="0045067C" w:rsidRPr="0059020E">
        <w:t>)</w:t>
      </w:r>
      <w:r w:rsidR="00E01C08">
        <w:t xml:space="preserve"> </w:t>
      </w:r>
      <w:r w:rsidR="0045067C">
        <w:t xml:space="preserve">will collect closed ended information on staffing, curriculum, and child screening and assessment.  Center staff will complete these worksheets prior to the site visit on their own time.  </w:t>
      </w:r>
    </w:p>
    <w:p w14:paraId="43016AC9" w14:textId="6FB97E67" w:rsidR="001D6D90" w:rsidRPr="00835B88" w:rsidRDefault="001D6D90" w:rsidP="001D6D90">
      <w:pPr>
        <w:pStyle w:val="Answer"/>
        <w:keepLines/>
        <w:widowControl w:val="0"/>
      </w:pPr>
      <w:r w:rsidRPr="00835B88">
        <w:rPr>
          <w:b/>
        </w:rPr>
        <w:lastRenderedPageBreak/>
        <w:t>Implementation interview protocol.</w:t>
      </w:r>
      <w:r w:rsidRPr="00835B88">
        <w:t xml:space="preserve"> The implementation protocol (Attachment </w:t>
      </w:r>
      <w:r w:rsidR="00B917B4">
        <w:t>D</w:t>
      </w:r>
      <w:r w:rsidRPr="00835B88">
        <w:t xml:space="preserve">) </w:t>
      </w:r>
      <w:r w:rsidR="00D829C3">
        <w:t>is</w:t>
      </w:r>
      <w:r w:rsidRPr="00835B88">
        <w:t xml:space="preserve"> a semi-structured interview guide</w:t>
      </w:r>
      <w:r w:rsidR="006D79FE">
        <w:t xml:space="preserve"> that will be adapted based on responses to </w:t>
      </w:r>
      <w:r w:rsidR="0045067C">
        <w:t xml:space="preserve">the initial data collection </w:t>
      </w:r>
      <w:proofErr w:type="spellStart"/>
      <w:r w:rsidR="0045067C">
        <w:t>interview</w:t>
      </w:r>
      <w:r w:rsidR="00FD70A1">
        <w:t>,</w:t>
      </w:r>
      <w:r w:rsidR="0045067C">
        <w:t>,pre</w:t>
      </w:r>
      <w:proofErr w:type="spellEnd"/>
      <w:r w:rsidR="0045067C">
        <w:t>-visit implementation call, and pre-visit worksheets</w:t>
      </w:r>
      <w:r w:rsidRPr="00835B88">
        <w:t xml:space="preserve">. </w:t>
      </w:r>
      <w:r w:rsidR="0045067C">
        <w:t xml:space="preserve">The interview is divided into five modules for ease in data collection.  </w:t>
      </w:r>
      <w:r w:rsidRPr="00835B88">
        <w:t xml:space="preserve">Using the protocol, interviewers will collect comprehensive information across a range of topics to inform the picture of implementation, while at the same time learning about the best methods to collect the information. For example, the protocol includes questions to document the range of decisions about and processes that support implementation of the key functions. </w:t>
      </w:r>
      <w:r w:rsidR="00FD70A1">
        <w:t xml:space="preserve">Each module </w:t>
      </w:r>
      <w:r w:rsidR="00195DAB">
        <w:t xml:space="preserve">also includes a set of cognitive interview questions </w:t>
      </w:r>
      <w:r w:rsidR="00FB1941">
        <w:t xml:space="preserve">to obtain respondents’ feedback on the clarity of questions and overall experience with the interview. </w:t>
      </w:r>
    </w:p>
    <w:p w14:paraId="286A81E7" w14:textId="3A33230A" w:rsidR="001D6D90" w:rsidRPr="00835B88" w:rsidRDefault="001D6D90" w:rsidP="001D6D90">
      <w:pPr>
        <w:pStyle w:val="Answer"/>
      </w:pPr>
      <w:r w:rsidRPr="00835B88">
        <w:rPr>
          <w:b/>
        </w:rPr>
        <w:t>Cost workbook.</w:t>
      </w:r>
      <w:r w:rsidRPr="00835B88">
        <w:t xml:space="preserve"> The cost workbook (Attachment </w:t>
      </w:r>
      <w:r w:rsidR="00B917B4">
        <w:t>E</w:t>
      </w:r>
      <w:r w:rsidRPr="00835B88">
        <w:t xml:space="preserve">) will collect information on costs, including salaries and benefits by staff category, </w:t>
      </w:r>
      <w:proofErr w:type="spellStart"/>
      <w:r w:rsidRPr="00835B88">
        <w:t>nonlabor</w:t>
      </w:r>
      <w:proofErr w:type="spellEnd"/>
      <w:r w:rsidRPr="00835B88">
        <w:t xml:space="preserve"> costs, and indirect (overhead) costs. </w:t>
      </w:r>
      <w:r w:rsidR="008968EE">
        <w:t>The study team will send e</w:t>
      </w:r>
      <w:r w:rsidRPr="00835B88">
        <w:t xml:space="preserve">lectronic workbooks to centers in advance of site visits. The workbook will be organized for ease of completion </w:t>
      </w:r>
      <w:r w:rsidR="007D2934">
        <w:t>by</w:t>
      </w:r>
      <w:r w:rsidRPr="00835B88">
        <w:t xml:space="preserve"> center-based directors and finance managers and will be accompanied by clear, succinct definitions of items as well as instructions for completion. </w:t>
      </w:r>
      <w:r w:rsidR="00BE6F8D">
        <w:t xml:space="preserve">If respondents are unable to complete the workbook prior to the visit, members of the study team will assist in completion of the cost workbook during the site visit. </w:t>
      </w:r>
      <w:r w:rsidRPr="00835B88">
        <w:t>The project’s goal is to identify costs related to key functions, but the workbook itself is not arranged around key functions. The workbook requests information that will be used to allocate costs to key functions. For example, in the workbook, training costs will be reported separately by topics associated with the key functions. In addition, some costs associated with implementation will be requested in electronic workbooks. For example, costs associated with the purchase, training, and technical assistance or coaching to support the adoption of a new curriculum or child assessment tool will be collected within the cost workbook.</w:t>
      </w:r>
    </w:p>
    <w:p w14:paraId="19064F71" w14:textId="2B750B9A" w:rsidR="001D6D90" w:rsidRPr="00835B88" w:rsidRDefault="001D6D90" w:rsidP="001D6D90">
      <w:pPr>
        <w:pStyle w:val="Answer"/>
      </w:pPr>
      <w:r w:rsidRPr="00835B88">
        <w:rPr>
          <w:b/>
        </w:rPr>
        <w:t xml:space="preserve">Cost interview protocol. </w:t>
      </w:r>
      <w:r w:rsidRPr="00835B88">
        <w:t xml:space="preserve">The cost protocol (Attachment </w:t>
      </w:r>
      <w:r w:rsidR="00B917B4">
        <w:t>F</w:t>
      </w:r>
      <w:r w:rsidRPr="00835B88">
        <w:t xml:space="preserve">) for Phase 1 will also be a semi-structured interview guide. </w:t>
      </w:r>
      <w:r w:rsidR="00036761">
        <w:t xml:space="preserve">The interview will be conducted during the site visit; however, if respondents have limited availability on site, the interview will be conducted by phone after the visit. </w:t>
      </w:r>
      <w:r w:rsidRPr="00835B88">
        <w:t xml:space="preserve">The interview will collect information on topics such as the alignment of implementation and cost items. </w:t>
      </w:r>
      <w:r w:rsidR="0058302C" w:rsidRPr="0058302C">
        <w:t xml:space="preserve">The protocol also includes a set of questions to obtain respondents’ feedback on the clarity of questions and overall experience </w:t>
      </w:r>
      <w:r w:rsidR="0058302C">
        <w:t>in completing the cost workbook</w:t>
      </w:r>
      <w:r w:rsidR="0058302C" w:rsidRPr="0058302C">
        <w:t>.</w:t>
      </w:r>
      <w:r w:rsidR="0058302C">
        <w:t xml:space="preserve"> </w:t>
      </w:r>
      <w:r w:rsidRPr="00835B88">
        <w:t>As in the implementation protocol, the goal is to use what is learned in Phase 1 to develop structured instruments for Phases 2 and 3.</w:t>
      </w:r>
    </w:p>
    <w:p w14:paraId="22225155" w14:textId="19226E56" w:rsidR="001D6D90" w:rsidRPr="00835B88" w:rsidRDefault="001D6D90" w:rsidP="001D6D90">
      <w:pPr>
        <w:pStyle w:val="Answer"/>
      </w:pPr>
      <w:r w:rsidRPr="00835B88">
        <w:rPr>
          <w:b/>
        </w:rPr>
        <w:t>Time-use survey.</w:t>
      </w:r>
      <w:r w:rsidRPr="00835B88">
        <w:t xml:space="preserve"> The purpose of the survey (Attachment </w:t>
      </w:r>
      <w:r w:rsidR="00B917B4">
        <w:t>G</w:t>
      </w:r>
      <w:r w:rsidRPr="00835B88">
        <w:t xml:space="preserve">) is to collect information on staff time use that will </w:t>
      </w:r>
      <w:r w:rsidR="000D6C53">
        <w:t>help</w:t>
      </w:r>
      <w:r w:rsidRPr="00835B88">
        <w:t xml:space="preserve"> transform labor time into costs associated with the key functions. Several recent Mathematica cost studies have fielded web surveys to capture time allocation by program staff; this experience will lead to efficiencies in </w:t>
      </w:r>
      <w:r w:rsidR="000D6C53">
        <w:t>conducting and refining</w:t>
      </w:r>
      <w:r w:rsidRPr="00835B88">
        <w:t xml:space="preserve"> the survey. </w:t>
      </w:r>
    </w:p>
    <w:p w14:paraId="1996F4F6" w14:textId="72C11928" w:rsidR="001D6D90" w:rsidRPr="00835B88" w:rsidRDefault="001D6D90" w:rsidP="001D6D90">
      <w:pPr>
        <w:pStyle w:val="Answer"/>
      </w:pPr>
      <w:r w:rsidRPr="00835B88">
        <w:t>In Phase 1, the time-use surveys will be administered on paper. The study team will debrief with each staff member after completion of the survey to obtain his or her feedback about the survey length, language, and general ease of completion</w:t>
      </w:r>
      <w:r w:rsidR="00B917B4">
        <w:t xml:space="preserve"> using a set of cognitive interview questions (included in Attachment G)</w:t>
      </w:r>
      <w:r w:rsidRPr="00835B88">
        <w:t xml:space="preserve">. Using the information from this cognitive </w:t>
      </w:r>
      <w:r w:rsidRPr="00835B88">
        <w:lastRenderedPageBreak/>
        <w:t xml:space="preserve">interviewing, the </w:t>
      </w:r>
      <w:r w:rsidR="00B90D9B">
        <w:t xml:space="preserve">team will refine the </w:t>
      </w:r>
      <w:r w:rsidRPr="00835B88">
        <w:t>survey and</w:t>
      </w:r>
      <w:r w:rsidR="00B90D9B">
        <w:t xml:space="preserve"> create</w:t>
      </w:r>
      <w:r w:rsidRPr="00835B88">
        <w:t xml:space="preserve"> a web-based version for use in Phases 2 and 3. </w:t>
      </w:r>
    </w:p>
    <w:p w14:paraId="6D3DD3E1" w14:textId="5D77374F" w:rsidR="001D6D90" w:rsidRPr="00835B88" w:rsidRDefault="008968EE" w:rsidP="001D6D90">
      <w:pPr>
        <w:pStyle w:val="Answer"/>
      </w:pPr>
      <w:r>
        <w:t xml:space="preserve">The study team will conduct </w:t>
      </w:r>
      <w:r w:rsidR="001D6D90" w:rsidRPr="00835B88">
        <w:t>Phase 1 in 8 centers in each of three selected states, for a total of 24 centers. More detailed information about state and center selection can be found in Supporting Statement B. After an initial recruiting call, study staff will hold a</w:t>
      </w:r>
      <w:r w:rsidR="007F4959">
        <w:t>n additional</w:t>
      </w:r>
      <w:r w:rsidR="001D6D90" w:rsidRPr="00835B88">
        <w:t xml:space="preserve"> call with the center director to talk about the study and learn more about the center’s staffing structure and availability for the site visit. In advance of the site visit, </w:t>
      </w:r>
      <w:r>
        <w:t xml:space="preserve">the study team will send </w:t>
      </w:r>
      <w:r w:rsidR="001D6D90" w:rsidRPr="00835B88">
        <w:t xml:space="preserve">the center director </w:t>
      </w:r>
      <w:r w:rsidR="00D829C3">
        <w:t>the</w:t>
      </w:r>
      <w:r w:rsidR="00D829C3" w:rsidRPr="00835B88">
        <w:t xml:space="preserve"> </w:t>
      </w:r>
      <w:r w:rsidR="0045067C">
        <w:t>pre-visit worksheets</w:t>
      </w:r>
      <w:r w:rsidR="0045067C" w:rsidRPr="00835B88">
        <w:t xml:space="preserve"> </w:t>
      </w:r>
      <w:r w:rsidR="001D6D90" w:rsidRPr="00835B88">
        <w:t xml:space="preserve">and cost workbook. If the study team receives completed materials prior to the site visit, this information will help make better use of the time on site. If the </w:t>
      </w:r>
      <w:r w:rsidR="0045067C">
        <w:t>pre-visit worksheets</w:t>
      </w:r>
      <w:r w:rsidR="0045067C" w:rsidRPr="00835B88">
        <w:t xml:space="preserve"> </w:t>
      </w:r>
      <w:r w:rsidR="001D6D90" w:rsidRPr="00835B88">
        <w:t xml:space="preserve">and cost workbook are not completed prior to the visit, study staff will walk through the instrument with the center director while on site. Whether or not the </w:t>
      </w:r>
      <w:r w:rsidR="0045067C">
        <w:t>pre-visit worksheets</w:t>
      </w:r>
      <w:r w:rsidR="0045067C" w:rsidRPr="00835B88">
        <w:t xml:space="preserve"> </w:t>
      </w:r>
      <w:r w:rsidR="001D6D90" w:rsidRPr="00835B88">
        <w:t>and cost workbook are completed ahead of time, site visits will include two semi-structured interviews: one about implementation and one about costs. Finally, study staff will distribute</w:t>
      </w:r>
      <w:r w:rsidR="00B90D9B">
        <w:t xml:space="preserve"> the</w:t>
      </w:r>
      <w:r w:rsidR="001D6D90" w:rsidRPr="00835B88">
        <w:t xml:space="preserve"> time-use survey to center directors and other staff. </w:t>
      </w:r>
    </w:p>
    <w:p w14:paraId="77F6563F" w14:textId="77777777" w:rsidR="001D6D90" w:rsidRPr="00835B88" w:rsidRDefault="001D6D90" w:rsidP="004F16CC">
      <w:pPr>
        <w:pStyle w:val="Heading1"/>
      </w:pPr>
      <w:bookmarkStart w:id="6" w:name="_Toc425146126"/>
      <w:r w:rsidRPr="00835B88">
        <w:t>A3. Improved Information Technology to Reduce Burden</w:t>
      </w:r>
      <w:bookmarkEnd w:id="6"/>
    </w:p>
    <w:p w14:paraId="34BD8BC0" w14:textId="26448553" w:rsidR="00234B01" w:rsidRDefault="001D6D90" w:rsidP="001D6D90">
      <w:pPr>
        <w:pStyle w:val="Answer"/>
      </w:pPr>
      <w:r w:rsidRPr="00835B88">
        <w:t xml:space="preserve">Most data collection activities undertaken as part of Phase 1 do not make use of information technology. The study team will </w:t>
      </w:r>
      <w:r w:rsidR="007B36E0">
        <w:t xml:space="preserve">primarily </w:t>
      </w:r>
      <w:r w:rsidRPr="00835B88">
        <w:t>use paper questionnaires</w:t>
      </w:r>
      <w:r w:rsidR="00216A57">
        <w:t xml:space="preserve"> and</w:t>
      </w:r>
      <w:r w:rsidRPr="00835B88">
        <w:t xml:space="preserve"> in-person interviews</w:t>
      </w:r>
      <w:r w:rsidR="00C14959">
        <w:t xml:space="preserve"> </w:t>
      </w:r>
      <w:r w:rsidRPr="00835B88">
        <w:t xml:space="preserve">to thoroughly test data collection tools and methods, conduct cognitive interviewing to obtain feedback from the respondents about the tools, and refine the tools for later phases. </w:t>
      </w:r>
    </w:p>
    <w:p w14:paraId="05812185" w14:textId="0EC763C7" w:rsidR="008C0EDB" w:rsidRDefault="007B36E0" w:rsidP="001D6D90">
      <w:pPr>
        <w:pStyle w:val="Answer"/>
      </w:pPr>
      <w:r>
        <w:t xml:space="preserve">The </w:t>
      </w:r>
      <w:r w:rsidR="0045067C">
        <w:t>pre-visit worksheet</w:t>
      </w:r>
      <w:r>
        <w:t xml:space="preserve"> </w:t>
      </w:r>
      <w:r w:rsidR="00A0062F">
        <w:t>is in a</w:t>
      </w:r>
      <w:r>
        <w:t xml:space="preserve"> portable document format (PDF) </w:t>
      </w:r>
      <w:r w:rsidR="00812844">
        <w:t xml:space="preserve">or Microsoft Word format </w:t>
      </w:r>
      <w:r w:rsidR="008C0EDB">
        <w:t>to facilitate efficient transmission</w:t>
      </w:r>
      <w:r w:rsidR="006E4D04">
        <w:t xml:space="preserve">. </w:t>
      </w:r>
      <w:r w:rsidR="008C0EDB" w:rsidRPr="008C0EDB">
        <w:t xml:space="preserve">Respondents may also complete the </w:t>
      </w:r>
      <w:r w:rsidR="0045067C">
        <w:t>pre-visit</w:t>
      </w:r>
      <w:r w:rsidR="00FD70A1">
        <w:t xml:space="preserve"> worksheet</w:t>
      </w:r>
      <w:r w:rsidR="008C0EDB" w:rsidRPr="008C0EDB">
        <w:t xml:space="preserve"> in hard copy depending on their preference or comfort level.</w:t>
      </w:r>
    </w:p>
    <w:p w14:paraId="057D589F" w14:textId="4D7895D3" w:rsidR="00234B01" w:rsidRPr="00835B88" w:rsidRDefault="00234B01" w:rsidP="00234B01">
      <w:pPr>
        <w:pStyle w:val="Answer"/>
      </w:pPr>
      <w:r w:rsidRPr="00835B88">
        <w:t xml:space="preserve">The cost workbooks will be </w:t>
      </w:r>
      <w:r>
        <w:t>provided in an electronic</w:t>
      </w:r>
      <w:r w:rsidRPr="00835B88">
        <w:t xml:space="preserve"> spreadsheet</w:t>
      </w:r>
      <w:r>
        <w:t xml:space="preserve"> format</w:t>
      </w:r>
      <w:r w:rsidRPr="00835B88">
        <w:t xml:space="preserve">. </w:t>
      </w:r>
      <w:r>
        <w:t>Respondents may also complete the workbook in or hard copy depending on their preference or comfort level.</w:t>
      </w:r>
    </w:p>
    <w:p w14:paraId="4057A44D" w14:textId="0F9D6807" w:rsidR="001D6D90" w:rsidRPr="00835B88" w:rsidRDefault="008C0EDB" w:rsidP="001D6D90">
      <w:pPr>
        <w:pStyle w:val="Answer"/>
      </w:pPr>
      <w:r w:rsidRPr="00835B88">
        <w:t xml:space="preserve">The study team </w:t>
      </w:r>
      <w:r>
        <w:t xml:space="preserve">will not </w:t>
      </w:r>
      <w:r w:rsidR="001D6D90" w:rsidRPr="00835B88">
        <w:t xml:space="preserve">use </w:t>
      </w:r>
      <w:r>
        <w:t>additional</w:t>
      </w:r>
      <w:r w:rsidRPr="00835B88">
        <w:t xml:space="preserve"> </w:t>
      </w:r>
      <w:r w:rsidR="001D6D90" w:rsidRPr="00835B88">
        <w:t>information technology, such as computerized interviewing, for two reasons: (1) the instruments will be refined for use in Phases 2 and 3</w:t>
      </w:r>
      <w:r w:rsidR="002B6D88">
        <w:t xml:space="preserve"> where electronic options will be used</w:t>
      </w:r>
      <w:r w:rsidR="001D6D90" w:rsidRPr="00835B88">
        <w:t>, and (2) the expected sample size for these instruments at Phase 1 does not justify the costs related to development and maintenance of web-based applications.</w:t>
      </w:r>
    </w:p>
    <w:p w14:paraId="2481508D" w14:textId="77777777" w:rsidR="001D6D90" w:rsidRPr="00835B88" w:rsidRDefault="001D6D90" w:rsidP="004F16CC">
      <w:pPr>
        <w:pStyle w:val="Heading1"/>
      </w:pPr>
      <w:bookmarkStart w:id="7" w:name="_Toc425146127"/>
      <w:r w:rsidRPr="00835B88">
        <w:t>A4. Efforts to Identify Duplication</w:t>
      </w:r>
      <w:bookmarkEnd w:id="7"/>
    </w:p>
    <w:p w14:paraId="0FFBEBE5" w14:textId="1E2258FD" w:rsidR="001D6D90" w:rsidRPr="00835B88" w:rsidRDefault="001D6D90" w:rsidP="001D6D90">
      <w:pPr>
        <w:pStyle w:val="Answer"/>
      </w:pPr>
      <w:r w:rsidRPr="00835B88">
        <w:t>None of the study instruments will ask for information that can be reliably obtained from alternative data sources, in a format that assigns costs to key functions. No comparable data have been collected on the costs of key functions associated with providing quality services at the center level for ECE programs serving children from birth to age 5</w:t>
      </w:r>
      <w:r w:rsidR="006E4D04">
        <w:t xml:space="preserve">. </w:t>
      </w:r>
    </w:p>
    <w:p w14:paraId="4E956C49" w14:textId="53D5B47B" w:rsidR="001D6D90" w:rsidRPr="00835B88" w:rsidRDefault="001D6D90" w:rsidP="001D6D90">
      <w:pPr>
        <w:pStyle w:val="Answer"/>
      </w:pPr>
      <w:r w:rsidRPr="00835B88">
        <w:t xml:space="preserve">Furthermore, the design of the study instruments ensures that the duplication of data collected through each instrument is minimized. There is just one cost workbook </w:t>
      </w:r>
      <w:r w:rsidR="00AF02F0">
        <w:t xml:space="preserve">and one set of interview modules focused on implementation that the study team will complete with </w:t>
      </w:r>
      <w:r w:rsidRPr="00835B88">
        <w:lastRenderedPageBreak/>
        <w:t xml:space="preserve">each center. The time-use </w:t>
      </w:r>
      <w:r w:rsidR="006E4D04" w:rsidRPr="00835B88">
        <w:t>surveys will</w:t>
      </w:r>
      <w:r w:rsidRPr="00835B88">
        <w:t xml:space="preserve"> be administered to</w:t>
      </w:r>
      <w:r w:rsidR="000A58A8">
        <w:t xml:space="preserve"> multiple respondents</w:t>
      </w:r>
      <w:r w:rsidR="006A322A">
        <w:t xml:space="preserve">—teachers, </w:t>
      </w:r>
      <w:r w:rsidRPr="00835B88">
        <w:t>directors, managers, and aides</w:t>
      </w:r>
      <w:r w:rsidR="006A322A" w:rsidRPr="006A322A">
        <w:t>—</w:t>
      </w:r>
      <w:r w:rsidRPr="00835B88">
        <w:t>to provide a full picture of staff members’ time use.</w:t>
      </w:r>
    </w:p>
    <w:p w14:paraId="5567F9EB" w14:textId="77777777" w:rsidR="001D6D90" w:rsidRPr="00835B88" w:rsidRDefault="001D6D90" w:rsidP="004F16CC">
      <w:pPr>
        <w:pStyle w:val="Heading1"/>
      </w:pPr>
      <w:bookmarkStart w:id="8" w:name="_Toc425146128"/>
      <w:r w:rsidRPr="00835B88">
        <w:t>A5. Involvement of Small Organizations</w:t>
      </w:r>
      <w:bookmarkEnd w:id="8"/>
    </w:p>
    <w:p w14:paraId="10EB9E91" w14:textId="77777777" w:rsidR="001D6D90" w:rsidRPr="00835B88" w:rsidRDefault="001D6D90" w:rsidP="001D6D90">
      <w:pPr>
        <w:pStyle w:val="Answer"/>
      </w:pPr>
      <w:r w:rsidRPr="00835B88">
        <w:t>Some child care centers participating in Phase 1 are likely to be small organizations. In order to minimize the burden on these centers, the study team will carefully schedule interviews and small group discussions with the directors, managers, and teachers at times that are most convenient for them, and when it will not interfere with the care of children. For example, the team will schedule interviews with directors in the early mornings or late afternoons when there are fewer children at the center, and will schedule teacher interviews before or after school or during nap times or scheduled breaks.</w:t>
      </w:r>
    </w:p>
    <w:p w14:paraId="3A2ECD42" w14:textId="77777777" w:rsidR="001D6D90" w:rsidRPr="00835B88" w:rsidRDefault="001D6D90" w:rsidP="004F16CC">
      <w:pPr>
        <w:pStyle w:val="Heading1"/>
      </w:pPr>
      <w:bookmarkStart w:id="9" w:name="_Toc425146129"/>
      <w:r w:rsidRPr="00835B88">
        <w:t>A6. Consequences of Less Frequent Data Collection</w:t>
      </w:r>
      <w:bookmarkEnd w:id="9"/>
    </w:p>
    <w:p w14:paraId="308539BD" w14:textId="1CA1C948" w:rsidR="001D6D90" w:rsidRDefault="001D6D90" w:rsidP="001D6D90">
      <w:pPr>
        <w:pStyle w:val="Answer"/>
      </w:pPr>
      <w:r w:rsidRPr="00835B88">
        <w:t xml:space="preserve">Phase 1 is a one-time data collection. The study team will use findings from Phase 1 to inform refinement of data collection tools and methods but findings will not be reported. Centers involved in Phase 1 will also be </w:t>
      </w:r>
      <w:r w:rsidR="006A322A">
        <w:t>asked to participate in Phase 3</w:t>
      </w:r>
      <w:r w:rsidRPr="00835B88">
        <w:t xml:space="preserve"> and given the final data collection instruments so that the data collected can be analyzed and reported across Phases 2 and 3. Repeating data collection with the same centers in Phases 1 and 3 will also allow the team to analyze key constructs across Phases 1 and 3 to assist in validating the Phase 3 methods. For example, the team will analyze the time-use data from the centers that were included in both Phases 1 and 3 to examine the consistency in the data reported, particularly to see if variations may occur based on the time of year in which the “typical week” occurs. </w:t>
      </w:r>
    </w:p>
    <w:p w14:paraId="0204DC8F" w14:textId="77777777" w:rsidR="001D6D90" w:rsidRPr="00835B88" w:rsidRDefault="004F16CC" w:rsidP="004F16CC">
      <w:pPr>
        <w:pStyle w:val="Heading1"/>
      </w:pPr>
      <w:bookmarkStart w:id="10" w:name="_Toc425146130"/>
      <w:r w:rsidRPr="00835B88">
        <w:t>A7. Special Circumstances</w:t>
      </w:r>
      <w:bookmarkEnd w:id="10"/>
    </w:p>
    <w:p w14:paraId="0F8E05B6" w14:textId="77777777" w:rsidR="001D6D90" w:rsidRPr="00835B88" w:rsidRDefault="001D6D90" w:rsidP="001D6D90">
      <w:pPr>
        <w:pStyle w:val="Answer"/>
      </w:pPr>
      <w:r w:rsidRPr="00835B88">
        <w:t>There are no special circumstances for the proposed data collection efforts.</w:t>
      </w:r>
    </w:p>
    <w:p w14:paraId="567DCD97" w14:textId="77777777" w:rsidR="001D6D90" w:rsidRPr="00835B88" w:rsidRDefault="001D6D90" w:rsidP="004F16CC">
      <w:pPr>
        <w:pStyle w:val="Heading1"/>
      </w:pPr>
      <w:bookmarkStart w:id="11" w:name="_Toc425146131"/>
      <w:r w:rsidRPr="00835B88">
        <w:t>A8. Federal Register Notice and Consultation</w:t>
      </w:r>
      <w:bookmarkEnd w:id="11"/>
    </w:p>
    <w:p w14:paraId="33450CB9" w14:textId="77777777" w:rsidR="001D6D90" w:rsidRPr="00835B88" w:rsidRDefault="001D6D90" w:rsidP="004F16CC">
      <w:pPr>
        <w:pStyle w:val="Heading4"/>
      </w:pPr>
      <w:r w:rsidRPr="00835B88">
        <w:t>Federal Register Notice and Comments</w:t>
      </w:r>
    </w:p>
    <w:p w14:paraId="7B05DA23" w14:textId="2CF7FA6A" w:rsidR="001D6D90" w:rsidRPr="00835B88" w:rsidRDefault="001D6D90" w:rsidP="001D6D90">
      <w:pPr>
        <w:pStyle w:val="Answer"/>
      </w:pPr>
      <w:r w:rsidRPr="00835B8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September 15, 2014, (vol. 79, no. 178, p. 54985) and provided a 60-day period for public comment. </w:t>
      </w:r>
      <w:r w:rsidR="00341997">
        <w:t xml:space="preserve">ACF did not receive any comments in response to this notice. </w:t>
      </w:r>
      <w:r w:rsidRPr="00835B88">
        <w:t>A copy of th</w:t>
      </w:r>
      <w:r w:rsidR="00341997">
        <w:t>e</w:t>
      </w:r>
      <w:r w:rsidRPr="00835B88">
        <w:t xml:space="preserve"> notice is attached as Attachment </w:t>
      </w:r>
      <w:r w:rsidR="0083726A">
        <w:t>H</w:t>
      </w:r>
      <w:r w:rsidR="006E4D04">
        <w:t xml:space="preserve">. </w:t>
      </w:r>
    </w:p>
    <w:p w14:paraId="2A8E751D" w14:textId="77777777" w:rsidR="001D6D90" w:rsidRPr="00835B88" w:rsidRDefault="001D6D90" w:rsidP="004F16CC">
      <w:pPr>
        <w:pStyle w:val="Heading4"/>
      </w:pPr>
      <w:r w:rsidRPr="00835B88">
        <w:t>Consultation with Experts Outside of the Study</w:t>
      </w:r>
    </w:p>
    <w:p w14:paraId="362FB1E0" w14:textId="5350EAE4" w:rsidR="001D6D90" w:rsidRPr="00835B88" w:rsidRDefault="001D6D90" w:rsidP="001D6D90">
      <w:pPr>
        <w:pStyle w:val="Answer"/>
      </w:pPr>
      <w:r w:rsidRPr="00835B88">
        <w:t xml:space="preserve">In designing the study, the study team drew on the expertise of a pool of experts to complement the knowledge and experience of </w:t>
      </w:r>
      <w:r w:rsidR="006A322A">
        <w:t>the</w:t>
      </w:r>
      <w:r w:rsidRPr="00835B88">
        <w:t xml:space="preserve"> team (Table A.4). To ensure that multiple perspectives and areas of expertise were represented, the expert consultants included program administrators, policy experts, and researchers. Collectively, the study team and external experts have specialized knowledge in measuring child care quality, cost-benefit analysis, time-use analysis and implementation associated with high quality child care. </w:t>
      </w:r>
    </w:p>
    <w:p w14:paraId="20175A3D" w14:textId="77777777" w:rsidR="00B55A55" w:rsidRDefault="001D6D90" w:rsidP="00B55A55">
      <w:pPr>
        <w:pStyle w:val="NormalSS"/>
        <w:ind w:left="450" w:firstLine="0"/>
        <w:rPr>
          <w:rFonts w:ascii="Times New Roman" w:hAnsi="Times New Roman"/>
        </w:rPr>
      </w:pPr>
      <w:r w:rsidRPr="00B55A55">
        <w:rPr>
          <w:rFonts w:ascii="Times New Roman" w:hAnsi="Times New Roman"/>
        </w:rPr>
        <w:lastRenderedPageBreak/>
        <w:t>Through a combination of in-person meetings and conference calls, study experts have provided input to help the team (1) define what ECE-ICHQ will measure; (2) identify elements of the conceptual framework and the relationships between them; and (3) make key decisions about the approach, sampling, and methods of the study. The experts have provided</w:t>
      </w:r>
      <w:r w:rsidR="00141F2F" w:rsidRPr="00B55A55">
        <w:rPr>
          <w:rFonts w:ascii="Times New Roman" w:hAnsi="Times New Roman"/>
        </w:rPr>
        <w:t xml:space="preserve"> </w:t>
      </w:r>
      <w:r w:rsidR="00D01852" w:rsidRPr="00B55A55">
        <w:rPr>
          <w:rFonts w:ascii="Times New Roman" w:hAnsi="Times New Roman"/>
        </w:rPr>
        <w:t xml:space="preserve">input </w:t>
      </w:r>
      <w:r w:rsidRPr="00B55A55">
        <w:rPr>
          <w:rFonts w:ascii="Times New Roman" w:hAnsi="Times New Roman"/>
        </w:rPr>
        <w:t xml:space="preserve">about important aspects of the study and the approach to Phase 1, including measurement approaches and tools, criteria for center selection, and how to promote center participation. The study team has also solicited </w:t>
      </w:r>
      <w:r w:rsidR="00D01852" w:rsidRPr="00B55A55">
        <w:rPr>
          <w:rFonts w:ascii="Times New Roman" w:hAnsi="Times New Roman"/>
        </w:rPr>
        <w:t xml:space="preserve">input </w:t>
      </w:r>
      <w:r w:rsidRPr="00B55A55">
        <w:rPr>
          <w:rFonts w:ascii="Times New Roman" w:hAnsi="Times New Roman"/>
        </w:rPr>
        <w:t>from experts via individual telephone consultation to discuss the conceptual framework and its implications for data collection and to obtain feedback on the data collection tools.</w:t>
      </w:r>
      <w:bookmarkStart w:id="12" w:name="_Toc425144551"/>
      <w:r w:rsidR="00B55A55">
        <w:rPr>
          <w:rFonts w:ascii="Times New Roman" w:hAnsi="Times New Roman"/>
        </w:rPr>
        <w:t xml:space="preserve"> </w:t>
      </w:r>
    </w:p>
    <w:p w14:paraId="3F68786C" w14:textId="3AED8C42" w:rsidR="001D6D90" w:rsidRPr="00B55A55" w:rsidRDefault="001D6D90" w:rsidP="00B55A55">
      <w:pPr>
        <w:pStyle w:val="MarkforTableTitle"/>
      </w:pPr>
      <w:r w:rsidRPr="00B55A55">
        <w:t>Table A.4. ECE-ICHQ technical expert panel members</w:t>
      </w:r>
      <w:bookmarkEnd w:id="12"/>
    </w:p>
    <w:tbl>
      <w:tblPr>
        <w:tblW w:w="5000" w:type="pct"/>
        <w:tblBorders>
          <w:top w:val="single" w:sz="4" w:space="0" w:color="auto"/>
          <w:bottom w:val="single" w:sz="4" w:space="0" w:color="auto"/>
          <w:insideH w:val="single" w:sz="4" w:space="0" w:color="auto"/>
          <w:insideV w:val="single" w:sz="4" w:space="0" w:color="auto"/>
        </w:tblBorders>
        <w:tblLook w:val="0620" w:firstRow="1" w:lastRow="0" w:firstColumn="0" w:lastColumn="0" w:noHBand="1" w:noVBand="1"/>
      </w:tblPr>
      <w:tblGrid>
        <w:gridCol w:w="2670"/>
        <w:gridCol w:w="6906"/>
      </w:tblGrid>
      <w:tr w:rsidR="001D6D90" w:rsidRPr="00835B88" w14:paraId="4B7A8988" w14:textId="77777777" w:rsidTr="00553038">
        <w:trPr>
          <w:tblHeader/>
        </w:trPr>
        <w:tc>
          <w:tcPr>
            <w:tcW w:w="1394" w:type="pct"/>
            <w:shd w:val="clear" w:color="auto" w:fill="223767"/>
          </w:tcPr>
          <w:p w14:paraId="25E08CB2" w14:textId="77777777" w:rsidR="001D6D90" w:rsidRPr="00835B88" w:rsidRDefault="001D6D90" w:rsidP="001D6D90">
            <w:pPr>
              <w:pStyle w:val="TableHeaderLeft"/>
            </w:pPr>
            <w:r w:rsidRPr="00835B88">
              <w:t>Name</w:t>
            </w:r>
          </w:p>
        </w:tc>
        <w:tc>
          <w:tcPr>
            <w:tcW w:w="3606" w:type="pct"/>
            <w:shd w:val="clear" w:color="auto" w:fill="223767"/>
          </w:tcPr>
          <w:p w14:paraId="32824AC1" w14:textId="77777777" w:rsidR="001D6D90" w:rsidRPr="00835B88" w:rsidRDefault="001D6D90" w:rsidP="001D6D90">
            <w:pPr>
              <w:pStyle w:val="TableHeaderCenter"/>
            </w:pPr>
            <w:r w:rsidRPr="00835B88">
              <w:t>Affiliation</w:t>
            </w:r>
          </w:p>
        </w:tc>
      </w:tr>
      <w:tr w:rsidR="001D6D90" w:rsidRPr="00835B88" w14:paraId="45DDF10B" w14:textId="77777777" w:rsidTr="00553038">
        <w:tc>
          <w:tcPr>
            <w:tcW w:w="1394" w:type="pct"/>
            <w:shd w:val="clear" w:color="auto" w:fill="auto"/>
          </w:tcPr>
          <w:p w14:paraId="36FB01D2" w14:textId="77777777" w:rsidR="001D6D90" w:rsidRPr="00835B88" w:rsidRDefault="001D6D90" w:rsidP="006E4D04">
            <w:pPr>
              <w:pStyle w:val="TableText"/>
              <w:spacing w:before="40" w:after="40"/>
            </w:pPr>
            <w:r w:rsidRPr="00835B88">
              <w:t xml:space="preserve">Melanie </w:t>
            </w:r>
            <w:proofErr w:type="spellStart"/>
            <w:r w:rsidRPr="00835B88">
              <w:t>Brizzi</w:t>
            </w:r>
            <w:proofErr w:type="spellEnd"/>
          </w:p>
        </w:tc>
        <w:tc>
          <w:tcPr>
            <w:tcW w:w="3606" w:type="pct"/>
            <w:shd w:val="clear" w:color="auto" w:fill="auto"/>
          </w:tcPr>
          <w:p w14:paraId="56819FD7" w14:textId="77777777" w:rsidR="001D6D90" w:rsidRPr="00835B88" w:rsidRDefault="001D6D90" w:rsidP="006E4D04">
            <w:pPr>
              <w:pStyle w:val="TableText"/>
              <w:spacing w:before="40" w:after="40"/>
              <w:rPr>
                <w:szCs w:val="18"/>
              </w:rPr>
            </w:pPr>
            <w:r w:rsidRPr="00835B88">
              <w:rPr>
                <w:rFonts w:cs="Arial"/>
                <w:color w:val="000000"/>
                <w:szCs w:val="18"/>
              </w:rPr>
              <w:t>Office of Early Childhood and Out of School Learning, Indiana Family Social Services Administration</w:t>
            </w:r>
          </w:p>
        </w:tc>
      </w:tr>
      <w:tr w:rsidR="001D6D90" w:rsidRPr="00835B88" w14:paraId="321EF05E" w14:textId="77777777" w:rsidTr="00553038">
        <w:tc>
          <w:tcPr>
            <w:tcW w:w="1394" w:type="pct"/>
            <w:shd w:val="clear" w:color="auto" w:fill="auto"/>
          </w:tcPr>
          <w:p w14:paraId="6E750916" w14:textId="77777777" w:rsidR="001D6D90" w:rsidRPr="00835B88" w:rsidRDefault="001D6D90" w:rsidP="006E4D04">
            <w:pPr>
              <w:pStyle w:val="TableText"/>
              <w:spacing w:before="40" w:after="40"/>
            </w:pPr>
            <w:r w:rsidRPr="00835B88">
              <w:t>Rena Hallam</w:t>
            </w:r>
          </w:p>
        </w:tc>
        <w:tc>
          <w:tcPr>
            <w:tcW w:w="3606" w:type="pct"/>
            <w:shd w:val="clear" w:color="auto" w:fill="auto"/>
          </w:tcPr>
          <w:p w14:paraId="1AEA85E2" w14:textId="77777777" w:rsidR="001D6D90" w:rsidRPr="00835B88" w:rsidRDefault="001D6D90" w:rsidP="006E4D04">
            <w:pPr>
              <w:pStyle w:val="TableText"/>
              <w:spacing w:before="40" w:after="40"/>
              <w:rPr>
                <w:szCs w:val="18"/>
              </w:rPr>
            </w:pPr>
            <w:r w:rsidRPr="00835B88">
              <w:rPr>
                <w:rFonts w:cs="Arial"/>
                <w:color w:val="000000"/>
                <w:szCs w:val="18"/>
              </w:rPr>
              <w:t>Delaware Institute for Excellence in Early Childhood, University of Delaware</w:t>
            </w:r>
          </w:p>
        </w:tc>
      </w:tr>
      <w:tr w:rsidR="001D6D90" w:rsidRPr="00835B88" w14:paraId="00A0EDCE" w14:textId="77777777" w:rsidTr="00553038">
        <w:tc>
          <w:tcPr>
            <w:tcW w:w="1394" w:type="pct"/>
            <w:shd w:val="clear" w:color="auto" w:fill="auto"/>
          </w:tcPr>
          <w:p w14:paraId="67F801A4" w14:textId="77777777" w:rsidR="001D6D90" w:rsidRPr="00835B88" w:rsidRDefault="001D6D90" w:rsidP="006E4D04">
            <w:pPr>
              <w:pStyle w:val="TableText"/>
              <w:spacing w:before="40" w:after="40"/>
            </w:pPr>
            <w:r w:rsidRPr="00835B88">
              <w:t xml:space="preserve">Lynn </w:t>
            </w:r>
            <w:proofErr w:type="spellStart"/>
            <w:r w:rsidRPr="00835B88">
              <w:t>Karoly</w:t>
            </w:r>
            <w:proofErr w:type="spellEnd"/>
          </w:p>
        </w:tc>
        <w:tc>
          <w:tcPr>
            <w:tcW w:w="3606" w:type="pct"/>
            <w:shd w:val="clear" w:color="auto" w:fill="auto"/>
          </w:tcPr>
          <w:p w14:paraId="3063D2F6" w14:textId="77777777" w:rsidR="001D6D90" w:rsidRPr="00835B88" w:rsidRDefault="001D6D90" w:rsidP="006E4D04">
            <w:pPr>
              <w:pStyle w:val="TableText"/>
              <w:spacing w:before="40" w:after="40"/>
              <w:rPr>
                <w:szCs w:val="18"/>
              </w:rPr>
            </w:pPr>
            <w:r w:rsidRPr="00835B88">
              <w:rPr>
                <w:rFonts w:cs="Arial"/>
                <w:color w:val="000000"/>
                <w:szCs w:val="18"/>
              </w:rPr>
              <w:t>RAND Corporation</w:t>
            </w:r>
          </w:p>
        </w:tc>
      </w:tr>
      <w:tr w:rsidR="001D6D90" w:rsidRPr="00835B88" w14:paraId="46BD9095" w14:textId="77777777" w:rsidTr="00553038">
        <w:tc>
          <w:tcPr>
            <w:tcW w:w="1394" w:type="pct"/>
            <w:shd w:val="clear" w:color="auto" w:fill="auto"/>
          </w:tcPr>
          <w:p w14:paraId="38CFA16C" w14:textId="77777777" w:rsidR="001D6D90" w:rsidRPr="00835B88" w:rsidRDefault="001D6D90" w:rsidP="006E4D04">
            <w:pPr>
              <w:pStyle w:val="TableText"/>
              <w:spacing w:before="40" w:after="40"/>
            </w:pPr>
            <w:r w:rsidRPr="00835B88">
              <w:t>Mark Kehoe</w:t>
            </w:r>
          </w:p>
        </w:tc>
        <w:tc>
          <w:tcPr>
            <w:tcW w:w="3606" w:type="pct"/>
            <w:shd w:val="clear" w:color="auto" w:fill="auto"/>
          </w:tcPr>
          <w:p w14:paraId="10707ECF" w14:textId="77777777" w:rsidR="001D6D90" w:rsidRPr="00835B88" w:rsidRDefault="001D6D90" w:rsidP="006E4D04">
            <w:pPr>
              <w:pStyle w:val="TableText"/>
              <w:spacing w:before="40" w:after="40"/>
              <w:rPr>
                <w:szCs w:val="18"/>
              </w:rPr>
            </w:pPr>
            <w:r w:rsidRPr="00835B88">
              <w:rPr>
                <w:rFonts w:cs="Arial"/>
                <w:color w:val="000000"/>
                <w:szCs w:val="18"/>
              </w:rPr>
              <w:t>Brightside Academy</w:t>
            </w:r>
          </w:p>
        </w:tc>
      </w:tr>
      <w:tr w:rsidR="001D6D90" w:rsidRPr="00835B88" w14:paraId="5BADBD70" w14:textId="77777777" w:rsidTr="00553038">
        <w:tc>
          <w:tcPr>
            <w:tcW w:w="1394" w:type="pct"/>
            <w:shd w:val="clear" w:color="auto" w:fill="auto"/>
          </w:tcPr>
          <w:p w14:paraId="7160859C" w14:textId="77777777" w:rsidR="001D6D90" w:rsidRPr="00835B88" w:rsidRDefault="001D6D90" w:rsidP="006E4D04">
            <w:pPr>
              <w:pStyle w:val="TableText"/>
              <w:spacing w:before="40" w:after="40"/>
            </w:pPr>
            <w:r w:rsidRPr="00835B88">
              <w:t>Henry Levin</w:t>
            </w:r>
          </w:p>
        </w:tc>
        <w:tc>
          <w:tcPr>
            <w:tcW w:w="3606" w:type="pct"/>
            <w:shd w:val="clear" w:color="auto" w:fill="auto"/>
          </w:tcPr>
          <w:p w14:paraId="1EF29794" w14:textId="77777777" w:rsidR="001D6D90" w:rsidRPr="00835B88" w:rsidRDefault="001D6D90" w:rsidP="006E4D04">
            <w:pPr>
              <w:pStyle w:val="TableText"/>
              <w:spacing w:before="40" w:after="40"/>
              <w:rPr>
                <w:rFonts w:cs="Arial"/>
                <w:color w:val="000000"/>
                <w:szCs w:val="18"/>
              </w:rPr>
            </w:pPr>
            <w:r w:rsidRPr="00835B88">
              <w:rPr>
                <w:rFonts w:cs="Arial"/>
                <w:color w:val="000000"/>
                <w:szCs w:val="18"/>
              </w:rPr>
              <w:t>Teacher’s College, Columbia University</w:t>
            </w:r>
          </w:p>
        </w:tc>
      </w:tr>
      <w:tr w:rsidR="001D6D90" w:rsidRPr="00835B88" w14:paraId="1F815C0F" w14:textId="77777777" w:rsidTr="00553038">
        <w:tc>
          <w:tcPr>
            <w:tcW w:w="1394" w:type="pct"/>
            <w:shd w:val="clear" w:color="auto" w:fill="auto"/>
          </w:tcPr>
          <w:p w14:paraId="33496621" w14:textId="77777777" w:rsidR="001D6D90" w:rsidRPr="00835B88" w:rsidRDefault="001D6D90" w:rsidP="006E4D04">
            <w:pPr>
              <w:pStyle w:val="TableText"/>
              <w:spacing w:before="40" w:after="40"/>
            </w:pPr>
            <w:r w:rsidRPr="00835B88">
              <w:t>Katherine Magnuson</w:t>
            </w:r>
          </w:p>
        </w:tc>
        <w:tc>
          <w:tcPr>
            <w:tcW w:w="3606" w:type="pct"/>
            <w:shd w:val="clear" w:color="auto" w:fill="auto"/>
          </w:tcPr>
          <w:p w14:paraId="21DFBDCE" w14:textId="77777777" w:rsidR="001D6D90" w:rsidRPr="00835B88" w:rsidRDefault="001D6D90" w:rsidP="006E4D04">
            <w:pPr>
              <w:pStyle w:val="TableText"/>
              <w:spacing w:before="40" w:after="40"/>
              <w:rPr>
                <w:rFonts w:cs="Arial"/>
                <w:color w:val="000000"/>
                <w:szCs w:val="18"/>
              </w:rPr>
            </w:pPr>
            <w:r w:rsidRPr="00835B88">
              <w:rPr>
                <w:rFonts w:cs="Arial"/>
                <w:color w:val="000000"/>
                <w:szCs w:val="18"/>
              </w:rPr>
              <w:t>School of Social Work, University of Wisconsin–Madison</w:t>
            </w:r>
          </w:p>
        </w:tc>
      </w:tr>
      <w:tr w:rsidR="001D6D90" w:rsidRPr="00835B88" w14:paraId="2E3ECCC6" w14:textId="77777777" w:rsidTr="00553038">
        <w:tc>
          <w:tcPr>
            <w:tcW w:w="1394" w:type="pct"/>
            <w:shd w:val="clear" w:color="auto" w:fill="auto"/>
          </w:tcPr>
          <w:p w14:paraId="40B56538" w14:textId="77777777" w:rsidR="001D6D90" w:rsidRPr="00835B88" w:rsidRDefault="001D6D90" w:rsidP="006E4D04">
            <w:pPr>
              <w:pStyle w:val="TableText"/>
              <w:spacing w:before="40" w:after="40"/>
            </w:pPr>
            <w:r w:rsidRPr="00835B88">
              <w:t>Tammy Mann</w:t>
            </w:r>
          </w:p>
        </w:tc>
        <w:tc>
          <w:tcPr>
            <w:tcW w:w="3606" w:type="pct"/>
            <w:shd w:val="clear" w:color="auto" w:fill="auto"/>
          </w:tcPr>
          <w:p w14:paraId="09F8F0E9" w14:textId="77777777" w:rsidR="001D6D90" w:rsidRPr="00835B88" w:rsidRDefault="001D6D90" w:rsidP="006E4D04">
            <w:pPr>
              <w:pStyle w:val="TableText"/>
              <w:spacing w:before="40" w:after="40"/>
              <w:rPr>
                <w:rFonts w:cs="Arial"/>
                <w:color w:val="000000"/>
                <w:szCs w:val="18"/>
              </w:rPr>
            </w:pPr>
            <w:r w:rsidRPr="00835B88">
              <w:rPr>
                <w:rFonts w:cs="Arial"/>
                <w:color w:val="000000"/>
                <w:szCs w:val="18"/>
              </w:rPr>
              <w:t xml:space="preserve">The </w:t>
            </w:r>
            <w:proofErr w:type="spellStart"/>
            <w:r w:rsidRPr="00835B88">
              <w:rPr>
                <w:rFonts w:cs="Arial"/>
                <w:color w:val="000000"/>
                <w:szCs w:val="18"/>
              </w:rPr>
              <w:t>Campagna</w:t>
            </w:r>
            <w:proofErr w:type="spellEnd"/>
            <w:r w:rsidRPr="00835B88">
              <w:rPr>
                <w:rFonts w:cs="Arial"/>
                <w:color w:val="000000"/>
                <w:szCs w:val="18"/>
              </w:rPr>
              <w:t xml:space="preserve"> Center</w:t>
            </w:r>
          </w:p>
        </w:tc>
      </w:tr>
      <w:tr w:rsidR="001D6D90" w:rsidRPr="00835B88" w14:paraId="6A9ED68E" w14:textId="77777777" w:rsidTr="00553038">
        <w:tc>
          <w:tcPr>
            <w:tcW w:w="1394" w:type="pct"/>
            <w:shd w:val="clear" w:color="auto" w:fill="auto"/>
          </w:tcPr>
          <w:p w14:paraId="3A428F43" w14:textId="77777777" w:rsidR="001D6D90" w:rsidRPr="00835B88" w:rsidRDefault="001D6D90" w:rsidP="006E4D04">
            <w:pPr>
              <w:pStyle w:val="TableText"/>
              <w:spacing w:before="40" w:after="40"/>
            </w:pPr>
            <w:r w:rsidRPr="00835B88">
              <w:t>Nancy Marshall</w:t>
            </w:r>
          </w:p>
        </w:tc>
        <w:tc>
          <w:tcPr>
            <w:tcW w:w="3606" w:type="pct"/>
            <w:shd w:val="clear" w:color="auto" w:fill="auto"/>
          </w:tcPr>
          <w:p w14:paraId="267ED42F" w14:textId="77777777" w:rsidR="001D6D90" w:rsidRPr="00835B88" w:rsidRDefault="001D6D90" w:rsidP="006E4D04">
            <w:pPr>
              <w:pStyle w:val="TableText"/>
              <w:spacing w:before="40" w:after="40"/>
              <w:rPr>
                <w:szCs w:val="18"/>
              </w:rPr>
            </w:pPr>
            <w:r w:rsidRPr="00835B88">
              <w:rPr>
                <w:rFonts w:cs="Arial"/>
                <w:color w:val="000000"/>
                <w:szCs w:val="18"/>
              </w:rPr>
              <w:t>Wellesley Center for Women, Wellesley College</w:t>
            </w:r>
          </w:p>
        </w:tc>
      </w:tr>
      <w:tr w:rsidR="001D6D90" w:rsidRPr="00835B88" w14:paraId="5A13D67E" w14:textId="77777777" w:rsidTr="00553038">
        <w:tc>
          <w:tcPr>
            <w:tcW w:w="1394" w:type="pct"/>
            <w:shd w:val="clear" w:color="auto" w:fill="auto"/>
          </w:tcPr>
          <w:p w14:paraId="6A99EA5D" w14:textId="77777777" w:rsidR="001D6D90" w:rsidRPr="00835B88" w:rsidRDefault="001D6D90" w:rsidP="006E4D04">
            <w:pPr>
              <w:pStyle w:val="TableText"/>
              <w:spacing w:before="40" w:after="40"/>
            </w:pPr>
            <w:r w:rsidRPr="00835B88">
              <w:t>Allison Metz</w:t>
            </w:r>
          </w:p>
        </w:tc>
        <w:tc>
          <w:tcPr>
            <w:tcW w:w="3606" w:type="pct"/>
            <w:shd w:val="clear" w:color="auto" w:fill="auto"/>
          </w:tcPr>
          <w:p w14:paraId="2DC0D764" w14:textId="77777777" w:rsidR="001D6D90" w:rsidRPr="00835B88" w:rsidRDefault="001D6D90" w:rsidP="006E4D04">
            <w:pPr>
              <w:pStyle w:val="TableText"/>
              <w:spacing w:before="40" w:after="40"/>
              <w:rPr>
                <w:szCs w:val="18"/>
              </w:rPr>
            </w:pPr>
            <w:r w:rsidRPr="00835B88">
              <w:rPr>
                <w:rFonts w:cs="Arial"/>
                <w:color w:val="000000"/>
                <w:szCs w:val="18"/>
              </w:rPr>
              <w:t>National Implementation Research Network, FPG Child Development Institute, University of North Carolina at Chapel Hill</w:t>
            </w:r>
          </w:p>
        </w:tc>
      </w:tr>
      <w:tr w:rsidR="001D6D90" w:rsidRPr="00835B88" w14:paraId="614C0141" w14:textId="77777777" w:rsidTr="00553038">
        <w:tc>
          <w:tcPr>
            <w:tcW w:w="1394" w:type="pct"/>
            <w:shd w:val="clear" w:color="auto" w:fill="auto"/>
          </w:tcPr>
          <w:p w14:paraId="46187E55" w14:textId="77777777" w:rsidR="001D6D90" w:rsidRPr="00835B88" w:rsidRDefault="001D6D90" w:rsidP="006E4D04">
            <w:pPr>
              <w:pStyle w:val="TableText"/>
              <w:spacing w:before="40" w:after="40"/>
            </w:pPr>
            <w:r w:rsidRPr="00835B88">
              <w:t>Louise Stoney</w:t>
            </w:r>
          </w:p>
        </w:tc>
        <w:tc>
          <w:tcPr>
            <w:tcW w:w="3606" w:type="pct"/>
            <w:shd w:val="clear" w:color="auto" w:fill="auto"/>
          </w:tcPr>
          <w:p w14:paraId="34B3658F" w14:textId="77777777" w:rsidR="001D6D90" w:rsidRPr="00835B88" w:rsidRDefault="001D6D90" w:rsidP="006E4D04">
            <w:pPr>
              <w:pStyle w:val="TableText"/>
              <w:spacing w:before="40" w:after="40"/>
              <w:rPr>
                <w:szCs w:val="18"/>
              </w:rPr>
            </w:pPr>
            <w:r w:rsidRPr="00835B88">
              <w:rPr>
                <w:rFonts w:cs="Arial"/>
                <w:color w:val="000000"/>
                <w:szCs w:val="18"/>
              </w:rPr>
              <w:t>Alliance for Early Childhood Finance</w:t>
            </w:r>
          </w:p>
        </w:tc>
      </w:tr>
    </w:tbl>
    <w:p w14:paraId="3BD90071" w14:textId="77777777" w:rsidR="001D6D90" w:rsidRPr="00835B88" w:rsidRDefault="001D6D90" w:rsidP="004F16CC">
      <w:pPr>
        <w:pStyle w:val="Heading1"/>
      </w:pPr>
      <w:bookmarkStart w:id="13" w:name="_Toc425146132"/>
      <w:r w:rsidRPr="00835B88">
        <w:t>A9. Incentives for Respondents</w:t>
      </w:r>
      <w:bookmarkEnd w:id="13"/>
    </w:p>
    <w:p w14:paraId="0EF2C320" w14:textId="7DF7FC86" w:rsidR="001D6D90" w:rsidRPr="00835B88" w:rsidRDefault="001D6D90" w:rsidP="001D6D90">
      <w:pPr>
        <w:pStyle w:val="Answer"/>
      </w:pPr>
      <w:r w:rsidRPr="00835B88">
        <w:t>With OMB approval, the study team will offer centers a gift card valued at $</w:t>
      </w:r>
      <w:r w:rsidR="00B34335">
        <w:t>350</w:t>
      </w:r>
      <w:r w:rsidR="00B34335" w:rsidRPr="00835B88">
        <w:t xml:space="preserve"> </w:t>
      </w:r>
      <w:r w:rsidR="00972E02">
        <w:t>to</w:t>
      </w:r>
      <w:r w:rsidR="00A2373C">
        <w:t xml:space="preserve"> be distributed to center staff at the center director’s discretion</w:t>
      </w:r>
      <w:r w:rsidR="00972E02">
        <w:t xml:space="preserve"> </w:t>
      </w:r>
      <w:r w:rsidRPr="00835B88">
        <w:t xml:space="preserve">as a token of appreciation for their involvement in the study, , participating in interviews, and completing the cost workbook and time-use surveys. The team will also provide a </w:t>
      </w:r>
      <w:r w:rsidR="00B34335">
        <w:t>$10 gift card</w:t>
      </w:r>
      <w:r w:rsidRPr="00835B88">
        <w:t xml:space="preserve"> to center staff who participate directly in </w:t>
      </w:r>
      <w:r w:rsidR="00AF02F0">
        <w:t>completing</w:t>
      </w:r>
      <w:r w:rsidR="00B34335">
        <w:t xml:space="preserve"> the time-use survey and follow-up cognitive interview</w:t>
      </w:r>
      <w:r w:rsidRPr="00835B88">
        <w:t>. This amount was determined based on the estimated burden to participants and is consistent with those offered in prior studies using similar methodologies and data collection instruments (such as the Head Start Family and Child Experiences Survey</w:t>
      </w:r>
      <w:r w:rsidR="00B34335">
        <w:t xml:space="preserve"> Redesign Pilot and the Assessing Early Childhood Teachers’ Use of Child Progress Monitoring to Individualize Teaching Practices Study (EDIT</w:t>
      </w:r>
      <w:r w:rsidRPr="00835B88">
        <w:t>).</w:t>
      </w:r>
    </w:p>
    <w:p w14:paraId="12344E76" w14:textId="77777777" w:rsidR="001D6D90" w:rsidRPr="00835B88" w:rsidRDefault="001D6D90" w:rsidP="004F16CC">
      <w:pPr>
        <w:pStyle w:val="Heading1"/>
      </w:pPr>
      <w:bookmarkStart w:id="14" w:name="_Toc425146133"/>
      <w:r w:rsidRPr="00835B88">
        <w:t>A10. Privacy of Respondents</w:t>
      </w:r>
      <w:bookmarkEnd w:id="14"/>
    </w:p>
    <w:p w14:paraId="7BB2C24E" w14:textId="4696BD28" w:rsidR="001D6D90" w:rsidRPr="00835B88" w:rsidRDefault="001D6D90" w:rsidP="001D6D90">
      <w:pPr>
        <w:pStyle w:val="Answer"/>
      </w:pPr>
      <w:r w:rsidRPr="00835B88">
        <w:t xml:space="preserve">Information collected will be kept private to the extent permitted by law. </w:t>
      </w:r>
      <w:r w:rsidR="0033311B">
        <w:t>The study team will inform r</w:t>
      </w:r>
      <w:r w:rsidRPr="00835B88">
        <w:t>espondents of all planned uses of data, that their participation is voluntary, and that their information will be kept private to the extent permitted by law.</w:t>
      </w:r>
      <w:r w:rsidR="008332E4">
        <w:t xml:space="preserve"> </w:t>
      </w:r>
      <w:r w:rsidR="005528C9">
        <w:t>The study team will submit a</w:t>
      </w:r>
      <w:r w:rsidR="008332E4">
        <w:t xml:space="preserve">ll materials </w:t>
      </w:r>
      <w:r w:rsidR="006A322A">
        <w:t>planned for use</w:t>
      </w:r>
      <w:r w:rsidR="008332E4">
        <w:t xml:space="preserve"> with respondents as part of this information collection to the New England Institutional Review Board for approval.</w:t>
      </w:r>
      <w:r w:rsidRPr="00835B88">
        <w:t xml:space="preserve"> </w:t>
      </w:r>
    </w:p>
    <w:p w14:paraId="13D52871" w14:textId="17CBDB34" w:rsidR="001D6D90" w:rsidRPr="00835B88" w:rsidRDefault="001D6D90" w:rsidP="001D6D90">
      <w:pPr>
        <w:pStyle w:val="Answer"/>
      </w:pPr>
      <w:r w:rsidRPr="00835B88">
        <w:t xml:space="preserve">As specified in the contract, Mathematica will protect respondents’ privacy to the extent permitted by law and will comply with all federal and departmental regulations for private </w:t>
      </w:r>
      <w:r w:rsidRPr="00835B88">
        <w:lastRenderedPageBreak/>
        <w:t xml:space="preserve">information. Mathematica has developed a data safety and monitoring plan that assesses all protections of respondents’ personally identifiable information (PII). Mathematica will ensure that all of its employees, subcontractors (at all tiers), and employees of each subcontractor, who perform work under this contract, are trained on data privacy issues and comply with the above requirements. Upon hire, every Mathematica employee signs a </w:t>
      </w:r>
      <w:r w:rsidR="00FB0FE4">
        <w:t>C</w:t>
      </w:r>
      <w:r w:rsidRPr="00835B88">
        <w:t xml:space="preserve">onfidentiality </w:t>
      </w:r>
      <w:r w:rsidR="00C14959">
        <w:t>Pledge</w:t>
      </w:r>
      <w:r w:rsidR="00F061F5">
        <w:t xml:space="preserve"> </w:t>
      </w:r>
      <w:r w:rsidR="00FB0FE4">
        <w:t>stat</w:t>
      </w:r>
      <w:r w:rsidR="00FB0FE4" w:rsidRPr="00835B88">
        <w:t xml:space="preserve">ing </w:t>
      </w:r>
      <w:r w:rsidRPr="00835B88">
        <w:t xml:space="preserve">that any identifying facts or information about individuals, businesses, organizations, and families participating in projects conducted by Mathematica are </w:t>
      </w:r>
      <w:r w:rsidR="00C14959">
        <w:t>private</w:t>
      </w:r>
      <w:r w:rsidRPr="00835B88">
        <w:t xml:space="preserve"> and are not to be released unless authorized.</w:t>
      </w:r>
    </w:p>
    <w:p w14:paraId="737D457F" w14:textId="14EE1853" w:rsidR="001D6D90" w:rsidRPr="00835B88" w:rsidRDefault="001D6D90" w:rsidP="001D6D90">
      <w:pPr>
        <w:pStyle w:val="Answer"/>
      </w:pPr>
      <w:r w:rsidRPr="00835B88">
        <w:t>As specified in the evaluator’s contract, Mathematica will use Federal Information Processing Standard (currently, FIPS 140-2) compliant encryption (Security Requirements for Cryptographic Module, as amended) to protect all instances of sensitive information during storage and transmission. Mathematica will securely generate and manage encryption keys to prevent unauthorized decryption of information, in accordance with the Federal Processing Standard.</w:t>
      </w:r>
      <w:r w:rsidR="006E4D04">
        <w:t xml:space="preserve"> </w:t>
      </w:r>
      <w:r w:rsidRPr="00835B88">
        <w:t>Mathematica will (1) ensure that this standard is incorporated into our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Mathematica must submit a plan for minimizing to the extent possible the inclusion of sensitive information on paper records and for protecting any paper records, field notes, or other documents that contain sensitive or personally identifiable information in order to ensure secure storage and limits on access</w:t>
      </w:r>
      <w:r w:rsidR="006E4D04">
        <w:t xml:space="preserve">. </w:t>
      </w:r>
    </w:p>
    <w:p w14:paraId="5C3E84A8" w14:textId="77777777" w:rsidR="001D6D90" w:rsidRPr="00835B88" w:rsidRDefault="001D6D90" w:rsidP="000A489D">
      <w:pPr>
        <w:pStyle w:val="Heading1"/>
        <w:keepNext w:val="0"/>
      </w:pPr>
      <w:bookmarkStart w:id="15" w:name="_Toc425146134"/>
      <w:r w:rsidRPr="00835B88">
        <w:t>A11. Sensitive Questions</w:t>
      </w:r>
      <w:bookmarkEnd w:id="15"/>
    </w:p>
    <w:p w14:paraId="657410F9" w14:textId="77777777" w:rsidR="001D6D90" w:rsidRPr="00835B88" w:rsidRDefault="001D6D90" w:rsidP="000A489D">
      <w:pPr>
        <w:pStyle w:val="Answer"/>
      </w:pPr>
      <w:r w:rsidRPr="00835B88">
        <w:t xml:space="preserve">There are no sensitive questions in this data collection. </w:t>
      </w:r>
    </w:p>
    <w:p w14:paraId="30BC0889" w14:textId="77777777" w:rsidR="001D6D90" w:rsidRPr="00835B88" w:rsidRDefault="001D6D90" w:rsidP="000A489D">
      <w:pPr>
        <w:pStyle w:val="Heading1"/>
        <w:keepNext w:val="0"/>
      </w:pPr>
      <w:bookmarkStart w:id="16" w:name="_Toc425146135"/>
      <w:r w:rsidRPr="00835B88">
        <w:t>A12. Estimation of Information Collection Burden</w:t>
      </w:r>
      <w:bookmarkEnd w:id="16"/>
    </w:p>
    <w:p w14:paraId="38A02EB6" w14:textId="77777777" w:rsidR="001D6D90" w:rsidRPr="00835B88" w:rsidRDefault="001D6D90" w:rsidP="000A489D">
      <w:pPr>
        <w:pStyle w:val="Heading4"/>
        <w:keepNext w:val="0"/>
      </w:pPr>
      <w:r w:rsidRPr="00835B88">
        <w:t>Newly Requested Information Collections</w:t>
      </w:r>
    </w:p>
    <w:p w14:paraId="742CC5C5" w14:textId="77777777" w:rsidR="001D6D90" w:rsidRPr="00835B88" w:rsidRDefault="001D6D90" w:rsidP="000A489D">
      <w:pPr>
        <w:pStyle w:val="Answer"/>
      </w:pPr>
      <w:r w:rsidRPr="00835B88">
        <w:t>Table A.5 summarizes the estimated reporting burden and costs for each of the study tools included in this information collection request. The estimates include time for respondents to review instructions, search data sources, complete and review their responses, and transmit or disclose information. Figures are estimated as follows:</w:t>
      </w:r>
    </w:p>
    <w:p w14:paraId="74AC059B" w14:textId="7FE1B55D" w:rsidR="001D6D90" w:rsidRPr="00835B88" w:rsidRDefault="001D6D90" w:rsidP="004F16CC">
      <w:pPr>
        <w:pStyle w:val="NumberedBullet"/>
      </w:pPr>
      <w:r w:rsidRPr="00835B88">
        <w:rPr>
          <w:b/>
        </w:rPr>
        <w:t>Center recruitment and engagement call script.</w:t>
      </w:r>
      <w:r w:rsidRPr="00835B88">
        <w:t xml:space="preserve"> </w:t>
      </w:r>
      <w:r w:rsidR="005745D8">
        <w:t xml:space="preserve">There are </w:t>
      </w:r>
      <w:r w:rsidR="004351E4">
        <w:t>two</w:t>
      </w:r>
      <w:r w:rsidR="005745D8">
        <w:t xml:space="preserve"> parts to the script – </w:t>
      </w:r>
      <w:r w:rsidR="004351E4">
        <w:t>Part</w:t>
      </w:r>
      <w:r w:rsidR="005745D8">
        <w:t xml:space="preserve"> 1 focuse</w:t>
      </w:r>
      <w:r w:rsidR="007D7C24">
        <w:t>s</w:t>
      </w:r>
      <w:r w:rsidR="005745D8">
        <w:t xml:space="preserve"> on recruitment and will take approximately 20 minutes. Part 2 focuse</w:t>
      </w:r>
      <w:r w:rsidR="007D7C24">
        <w:t>s</w:t>
      </w:r>
      <w:r w:rsidR="005745D8">
        <w:t xml:space="preserve"> on obtaining information</w:t>
      </w:r>
      <w:r w:rsidR="003D7DB4">
        <w:t xml:space="preserve"> from centers that agree to participate in the study</w:t>
      </w:r>
      <w:r w:rsidR="00F739BA">
        <w:t xml:space="preserve"> and will take approximately 25 minutes</w:t>
      </w:r>
      <w:r w:rsidR="003D7DB4">
        <w:t xml:space="preserve">. </w:t>
      </w:r>
      <w:r w:rsidR="00A2373C">
        <w:t xml:space="preserve">Based on past studies, we expect to reach out to 72 centers in order to secure the participation of the 24 centers needed for this study. </w:t>
      </w:r>
      <w:r w:rsidRPr="00835B88">
        <w:t xml:space="preserve">The study team </w:t>
      </w:r>
      <w:r w:rsidR="00A2373C">
        <w:t xml:space="preserve">therefore </w:t>
      </w:r>
      <w:r w:rsidRPr="00835B88">
        <w:t xml:space="preserve">expects </w:t>
      </w:r>
      <w:r w:rsidR="003D7DB4">
        <w:t>to conduct Part 1 with 72 centers</w:t>
      </w:r>
      <w:r w:rsidR="007D7C24">
        <w:t xml:space="preserve"> and </w:t>
      </w:r>
      <w:r w:rsidR="003D7DB4">
        <w:t>Part 2 with the 24 centers that agree to participate</w:t>
      </w:r>
      <w:r w:rsidR="006E4D04">
        <w:t xml:space="preserve">. </w:t>
      </w:r>
    </w:p>
    <w:p w14:paraId="394E4BC2" w14:textId="03D233F4" w:rsidR="0083726A" w:rsidRDefault="007D7C24" w:rsidP="004F16CC">
      <w:pPr>
        <w:pStyle w:val="NumberedBullet"/>
      </w:pPr>
      <w:r>
        <w:t>.</w:t>
      </w:r>
    </w:p>
    <w:p w14:paraId="0608DEB1" w14:textId="1D53D0CB" w:rsidR="00C61130" w:rsidRPr="00954D0D" w:rsidRDefault="00C61130" w:rsidP="00B34335">
      <w:pPr>
        <w:pStyle w:val="NumberedBullet"/>
      </w:pPr>
      <w:r w:rsidRPr="00954D0D">
        <w:rPr>
          <w:b/>
        </w:rPr>
        <w:t xml:space="preserve">Initial data collection interview protocol. </w:t>
      </w:r>
      <w:r>
        <w:t>The one hour structured interview will be conducted with the site administrator or center director at each of the 24 centers.</w:t>
      </w:r>
    </w:p>
    <w:p w14:paraId="44564F39" w14:textId="321FCCB1" w:rsidR="00B34335" w:rsidRPr="00AC1059" w:rsidRDefault="00B34335" w:rsidP="00B34335">
      <w:pPr>
        <w:pStyle w:val="NumberedBullet"/>
      </w:pPr>
      <w:r>
        <w:rPr>
          <w:b/>
        </w:rPr>
        <w:lastRenderedPageBreak/>
        <w:t xml:space="preserve">Pre-visit implementation call protocol. </w:t>
      </w:r>
      <w:r>
        <w:t xml:space="preserve">The </w:t>
      </w:r>
      <w:r w:rsidR="00AF02F0">
        <w:t xml:space="preserve">one </w:t>
      </w:r>
      <w:r>
        <w:t>hour pre-visit implementation interview will be conducted with the site administrator</w:t>
      </w:r>
      <w:r w:rsidR="00C61130">
        <w:t xml:space="preserve">, </w:t>
      </w:r>
      <w:r>
        <w:t>center director</w:t>
      </w:r>
      <w:r w:rsidR="00C61130">
        <w:t>, or education specialist</w:t>
      </w:r>
      <w:r>
        <w:t xml:space="preserve"> at each of the 24 centers.  </w:t>
      </w:r>
    </w:p>
    <w:p w14:paraId="3E2A087C" w14:textId="56E8DD22" w:rsidR="00B34335" w:rsidRPr="00AC1059" w:rsidRDefault="00B34335" w:rsidP="00B34335">
      <w:pPr>
        <w:pStyle w:val="NumberedBullet"/>
      </w:pPr>
      <w:r>
        <w:rPr>
          <w:b/>
        </w:rPr>
        <w:t xml:space="preserve">Pre-visit worksheets. </w:t>
      </w:r>
      <w:r w:rsidRPr="00B34335">
        <w:t xml:space="preserve">The </w:t>
      </w:r>
      <w:r>
        <w:t>site administrator</w:t>
      </w:r>
      <w:r w:rsidR="002512F6">
        <w:t xml:space="preserve">, </w:t>
      </w:r>
      <w:r>
        <w:t>center director</w:t>
      </w:r>
      <w:r w:rsidR="002512F6">
        <w:t>, or education specialist</w:t>
      </w:r>
      <w:r>
        <w:t xml:space="preserve"> at each of the 24 centers will fill out the pre-visit worksheets.  This estimated burden for the worksheets is </w:t>
      </w:r>
      <w:r w:rsidR="002512F6">
        <w:t>1</w:t>
      </w:r>
      <w:r>
        <w:t xml:space="preserve">hour.   </w:t>
      </w:r>
    </w:p>
    <w:p w14:paraId="2EC5E568" w14:textId="24F3DEF1" w:rsidR="001D6D90" w:rsidRPr="00835B88" w:rsidRDefault="001D6D90" w:rsidP="004F16CC">
      <w:pPr>
        <w:pStyle w:val="NumberedBullet"/>
      </w:pPr>
      <w:r w:rsidRPr="00835B88">
        <w:rPr>
          <w:b/>
        </w:rPr>
        <w:t>Implementation interview</w:t>
      </w:r>
      <w:r w:rsidR="00140580">
        <w:rPr>
          <w:b/>
        </w:rPr>
        <w:t xml:space="preserve"> protocol</w:t>
      </w:r>
      <w:r w:rsidRPr="00835B88">
        <w:rPr>
          <w:b/>
        </w:rPr>
        <w:t xml:space="preserve">. </w:t>
      </w:r>
      <w:r w:rsidRPr="00835B88">
        <w:t xml:space="preserve">The </w:t>
      </w:r>
      <w:r w:rsidR="002512F6" w:rsidRPr="0059020E">
        <w:t>3</w:t>
      </w:r>
      <w:r w:rsidRPr="00835B88">
        <w:t xml:space="preserve">-hour implementation interview will be conducted </w:t>
      </w:r>
      <w:r w:rsidR="002512F6">
        <w:t xml:space="preserve">using the five modules </w:t>
      </w:r>
      <w:r w:rsidRPr="00835B88">
        <w:t xml:space="preserve">with the center director and </w:t>
      </w:r>
      <w:r w:rsidR="00B1422B">
        <w:t>education specialist</w:t>
      </w:r>
      <w:r w:rsidRPr="00835B88">
        <w:t xml:space="preserve">, when applicable, at each of the 24 centers. </w:t>
      </w:r>
    </w:p>
    <w:p w14:paraId="78FE8AAA" w14:textId="784DDA86" w:rsidR="001D6D90" w:rsidRPr="00835B88" w:rsidRDefault="001D6D90" w:rsidP="004F16CC">
      <w:pPr>
        <w:pStyle w:val="NumberedBullet"/>
      </w:pPr>
      <w:r w:rsidRPr="00835B88">
        <w:rPr>
          <w:b/>
        </w:rPr>
        <w:t xml:space="preserve">Cost workbooks. </w:t>
      </w:r>
      <w:r w:rsidR="00140580">
        <w:t>T</w:t>
      </w:r>
      <w:r w:rsidR="00140580" w:rsidRPr="00835B88">
        <w:t xml:space="preserve">he </w:t>
      </w:r>
      <w:r w:rsidRPr="00835B88">
        <w:t xml:space="preserve">financial manager at each center or umbrella organization </w:t>
      </w:r>
      <w:r w:rsidR="00140580">
        <w:t>(</w:t>
      </w:r>
      <w:r w:rsidRPr="00835B88">
        <w:t xml:space="preserve">or </w:t>
      </w:r>
      <w:r w:rsidR="008A3C01">
        <w:t>a</w:t>
      </w:r>
      <w:r w:rsidR="008A3C01" w:rsidRPr="00835B88">
        <w:t xml:space="preserve"> </w:t>
      </w:r>
      <w:r w:rsidRPr="00835B88">
        <w:t>combination</w:t>
      </w:r>
      <w:r w:rsidR="008A3C01">
        <w:t xml:space="preserve"> of the two</w:t>
      </w:r>
      <w:r w:rsidR="00140580">
        <w:t>) will complete the</w:t>
      </w:r>
      <w:r w:rsidR="00140580" w:rsidRPr="00140580">
        <w:t xml:space="preserve"> </w:t>
      </w:r>
      <w:r w:rsidR="00140580">
        <w:t>c</w:t>
      </w:r>
      <w:r w:rsidR="00140580" w:rsidRPr="00835B88">
        <w:t>ost workbook</w:t>
      </w:r>
      <w:r w:rsidRPr="00835B88">
        <w:t xml:space="preserve">. The cost workbook is expected to take </w:t>
      </w:r>
      <w:r w:rsidR="00E2399F">
        <w:t>6.5</w:t>
      </w:r>
      <w:r w:rsidR="00E2399F" w:rsidRPr="00835B88">
        <w:t xml:space="preserve"> </w:t>
      </w:r>
      <w:r w:rsidRPr="00835B88">
        <w:t>hours to complete, including time for gathering and collecting documents needed</w:t>
      </w:r>
      <w:r w:rsidR="0083185A">
        <w:t>, and addressing follow-up questions from the study team to clarify information reported in the workbook</w:t>
      </w:r>
      <w:r w:rsidR="00140580">
        <w:t>.</w:t>
      </w:r>
    </w:p>
    <w:p w14:paraId="581A8B53" w14:textId="773D0466" w:rsidR="001D6D90" w:rsidRPr="00835B88" w:rsidRDefault="001D6D90" w:rsidP="004F16CC">
      <w:pPr>
        <w:pStyle w:val="NumberedBullet"/>
      </w:pPr>
      <w:r w:rsidRPr="00835B88">
        <w:rPr>
          <w:b/>
        </w:rPr>
        <w:t>Cost interview.</w:t>
      </w:r>
      <w:r w:rsidRPr="00835B88">
        <w:t xml:space="preserve"> The cost interview will be completed with the financial manager at each center, the umbrella organization, or a combination of the two</w:t>
      </w:r>
      <w:r w:rsidR="00140580">
        <w:t xml:space="preserve">. The total interview time across applicable respondents </w:t>
      </w:r>
      <w:r w:rsidR="0083185A">
        <w:t>for</w:t>
      </w:r>
      <w:r w:rsidR="00140580">
        <w:t xml:space="preserve"> each </w:t>
      </w:r>
      <w:r w:rsidR="0083185A">
        <w:t>center</w:t>
      </w:r>
      <w:r w:rsidR="00140580">
        <w:t xml:space="preserve"> is expected to be</w:t>
      </w:r>
      <w:r w:rsidRPr="00835B88">
        <w:t xml:space="preserve"> 1.5 hours.</w:t>
      </w:r>
    </w:p>
    <w:p w14:paraId="0D5FDAD4" w14:textId="511D95E0" w:rsidR="001D6D90" w:rsidRPr="00835B88" w:rsidRDefault="001D6D90" w:rsidP="004453ED">
      <w:pPr>
        <w:pStyle w:val="NumberedBulletLastSS"/>
      </w:pPr>
      <w:r w:rsidRPr="00835B88">
        <w:rPr>
          <w:b/>
        </w:rPr>
        <w:t>Time-use survey.</w:t>
      </w:r>
      <w:r w:rsidRPr="00835B88">
        <w:t xml:space="preserve"> The time-use survey will be administered to each site administrator or center director, one specialist, and an average of six teachers, three assistant teachers, and two aides at each of the 24 centers. The time-use survey is expected to take 30 minutes to complete with a 15-minute debriefing. </w:t>
      </w:r>
    </w:p>
    <w:p w14:paraId="7E655447" w14:textId="4818A575" w:rsidR="001D6D90" w:rsidRPr="00835B88" w:rsidRDefault="001D6D90" w:rsidP="00034688">
      <w:pPr>
        <w:pStyle w:val="MarkforTableTitle"/>
      </w:pPr>
      <w:bookmarkStart w:id="17" w:name="_Toc425144552"/>
      <w:r w:rsidRPr="00835B88">
        <w:t>Table A.5. Total burden requested under this information collection</w:t>
      </w:r>
      <w:bookmarkEnd w:id="17"/>
    </w:p>
    <w:tbl>
      <w:tblPr>
        <w:tblW w:w="5000" w:type="pct"/>
        <w:tblBorders>
          <w:top w:val="single" w:sz="4" w:space="0" w:color="000000"/>
          <w:bottom w:val="single" w:sz="4" w:space="0" w:color="000000"/>
          <w:insideH w:val="single" w:sz="4" w:space="0" w:color="000000"/>
          <w:insideV w:val="single" w:sz="4" w:space="0" w:color="auto"/>
        </w:tblBorders>
        <w:tblLook w:val="00A0" w:firstRow="1" w:lastRow="0" w:firstColumn="1" w:lastColumn="0" w:noHBand="0" w:noVBand="0"/>
      </w:tblPr>
      <w:tblGrid>
        <w:gridCol w:w="1700"/>
        <w:gridCol w:w="1366"/>
        <w:gridCol w:w="1247"/>
        <w:gridCol w:w="1051"/>
        <w:gridCol w:w="906"/>
        <w:gridCol w:w="1611"/>
        <w:gridCol w:w="1695"/>
      </w:tblGrid>
      <w:tr w:rsidR="004A4742" w:rsidRPr="00835B88" w14:paraId="55EBBE2F" w14:textId="77777777" w:rsidTr="003B6390">
        <w:tc>
          <w:tcPr>
            <w:tcW w:w="888" w:type="pct"/>
            <w:shd w:val="clear" w:color="auto" w:fill="223767"/>
            <w:vAlign w:val="bottom"/>
          </w:tcPr>
          <w:p w14:paraId="105F28D3" w14:textId="77777777" w:rsidR="004A4742" w:rsidRPr="00835B88" w:rsidRDefault="004A4742" w:rsidP="001D6D90">
            <w:pPr>
              <w:pStyle w:val="TableHeaderLeft"/>
              <w:rPr>
                <w:szCs w:val="18"/>
              </w:rPr>
            </w:pPr>
            <w:r w:rsidRPr="00835B88">
              <w:rPr>
                <w:szCs w:val="18"/>
              </w:rPr>
              <w:t>Instrument</w:t>
            </w:r>
          </w:p>
        </w:tc>
        <w:tc>
          <w:tcPr>
            <w:tcW w:w="713" w:type="pct"/>
            <w:shd w:val="clear" w:color="auto" w:fill="223767"/>
            <w:vAlign w:val="bottom"/>
          </w:tcPr>
          <w:p w14:paraId="005F83A2" w14:textId="33F5C338" w:rsidR="004A4742" w:rsidRPr="00835B88" w:rsidRDefault="004A4742" w:rsidP="001D6D90">
            <w:pPr>
              <w:pStyle w:val="TableHeaderCenter"/>
              <w:rPr>
                <w:szCs w:val="18"/>
              </w:rPr>
            </w:pPr>
            <w:r>
              <w:rPr>
                <w:szCs w:val="18"/>
              </w:rPr>
              <w:t>Total/</w:t>
            </w:r>
            <w:r w:rsidRPr="00835B88">
              <w:rPr>
                <w:szCs w:val="18"/>
              </w:rPr>
              <w:t>Annual number of respondents</w:t>
            </w:r>
          </w:p>
        </w:tc>
        <w:tc>
          <w:tcPr>
            <w:tcW w:w="651" w:type="pct"/>
            <w:shd w:val="clear" w:color="auto" w:fill="223767"/>
            <w:vAlign w:val="bottom"/>
          </w:tcPr>
          <w:p w14:paraId="6B498197" w14:textId="77777777" w:rsidR="004A4742" w:rsidRPr="00835B88" w:rsidRDefault="004A4742" w:rsidP="001D6D90">
            <w:pPr>
              <w:pStyle w:val="TableHeaderCenter"/>
              <w:rPr>
                <w:szCs w:val="18"/>
              </w:rPr>
            </w:pPr>
            <w:r w:rsidRPr="00835B88">
              <w:rPr>
                <w:szCs w:val="18"/>
              </w:rPr>
              <w:t>Number of responses per respondent</w:t>
            </w:r>
          </w:p>
        </w:tc>
        <w:tc>
          <w:tcPr>
            <w:tcW w:w="549" w:type="pct"/>
            <w:shd w:val="clear" w:color="auto" w:fill="223767"/>
            <w:vAlign w:val="bottom"/>
          </w:tcPr>
          <w:p w14:paraId="7DFD7058" w14:textId="77777777" w:rsidR="004A4742" w:rsidRPr="00835B88" w:rsidRDefault="004A4742" w:rsidP="001D6D90">
            <w:pPr>
              <w:pStyle w:val="TableHeaderCenter"/>
              <w:rPr>
                <w:szCs w:val="18"/>
              </w:rPr>
            </w:pPr>
            <w:r w:rsidRPr="00835B88">
              <w:rPr>
                <w:szCs w:val="18"/>
              </w:rPr>
              <w:t>Average burden hours per response</w:t>
            </w:r>
          </w:p>
        </w:tc>
        <w:tc>
          <w:tcPr>
            <w:tcW w:w="473" w:type="pct"/>
            <w:shd w:val="clear" w:color="auto" w:fill="223767"/>
            <w:vAlign w:val="bottom"/>
          </w:tcPr>
          <w:p w14:paraId="7ECBDD2C" w14:textId="77777777" w:rsidR="004A4742" w:rsidRPr="00835B88" w:rsidRDefault="004A4742" w:rsidP="001D6D90">
            <w:pPr>
              <w:pStyle w:val="TableHeaderCenter"/>
              <w:rPr>
                <w:bCs/>
                <w:szCs w:val="18"/>
              </w:rPr>
            </w:pPr>
            <w:r w:rsidRPr="00835B88">
              <w:rPr>
                <w:bCs/>
                <w:szCs w:val="18"/>
              </w:rPr>
              <w:t>Annual burden hours</w:t>
            </w:r>
          </w:p>
        </w:tc>
        <w:tc>
          <w:tcPr>
            <w:tcW w:w="841" w:type="pct"/>
            <w:shd w:val="clear" w:color="auto" w:fill="223767"/>
            <w:vAlign w:val="bottom"/>
          </w:tcPr>
          <w:p w14:paraId="6DF0CEE7" w14:textId="77777777" w:rsidR="004A4742" w:rsidRPr="00835B88" w:rsidRDefault="004A4742" w:rsidP="001D6D90">
            <w:pPr>
              <w:pStyle w:val="TableHeaderCenter"/>
              <w:rPr>
                <w:szCs w:val="18"/>
              </w:rPr>
            </w:pPr>
            <w:r w:rsidRPr="00835B88">
              <w:rPr>
                <w:bCs/>
                <w:szCs w:val="18"/>
              </w:rPr>
              <w:t>Average hourly wage</w:t>
            </w:r>
          </w:p>
        </w:tc>
        <w:tc>
          <w:tcPr>
            <w:tcW w:w="886" w:type="pct"/>
            <w:shd w:val="clear" w:color="auto" w:fill="223767"/>
            <w:vAlign w:val="bottom"/>
          </w:tcPr>
          <w:p w14:paraId="4A3E5FBD" w14:textId="77777777" w:rsidR="004A4742" w:rsidRPr="00835B88" w:rsidRDefault="004A4742" w:rsidP="001D6D90">
            <w:pPr>
              <w:pStyle w:val="TableHeaderCenter"/>
              <w:rPr>
                <w:szCs w:val="18"/>
              </w:rPr>
            </w:pPr>
            <w:r w:rsidRPr="00835B88">
              <w:rPr>
                <w:bCs/>
                <w:szCs w:val="18"/>
              </w:rPr>
              <w:t>Total annual cost</w:t>
            </w:r>
          </w:p>
        </w:tc>
      </w:tr>
      <w:tr w:rsidR="004A4742" w:rsidRPr="00835B88" w14:paraId="312F935C" w14:textId="77777777" w:rsidTr="003B6390">
        <w:trPr>
          <w:trHeight w:val="432"/>
        </w:trPr>
        <w:tc>
          <w:tcPr>
            <w:tcW w:w="888" w:type="pct"/>
            <w:vAlign w:val="center"/>
          </w:tcPr>
          <w:p w14:paraId="4FEBF9D3" w14:textId="3E7FE738" w:rsidR="004A4742" w:rsidRPr="00835B88" w:rsidRDefault="004A4742" w:rsidP="006E4D04">
            <w:pPr>
              <w:pStyle w:val="TableText"/>
              <w:spacing w:before="40" w:after="40"/>
              <w:rPr>
                <w:szCs w:val="18"/>
              </w:rPr>
            </w:pPr>
            <w:r w:rsidRPr="00835B88">
              <w:rPr>
                <w:szCs w:val="18"/>
              </w:rPr>
              <w:t>Center recruitment and engagement call script</w:t>
            </w:r>
            <w:r>
              <w:rPr>
                <w:szCs w:val="18"/>
              </w:rPr>
              <w:t xml:space="preserve"> (Part 1)</w:t>
            </w:r>
          </w:p>
        </w:tc>
        <w:tc>
          <w:tcPr>
            <w:tcW w:w="713" w:type="pct"/>
            <w:vAlign w:val="center"/>
          </w:tcPr>
          <w:p w14:paraId="51D110D7" w14:textId="0D66B862" w:rsidR="004A4742" w:rsidRPr="00835B88" w:rsidRDefault="004A4742" w:rsidP="006E4D04">
            <w:pPr>
              <w:pStyle w:val="TableText"/>
              <w:tabs>
                <w:tab w:val="decimal" w:pos="629"/>
              </w:tabs>
              <w:spacing w:before="40" w:after="40"/>
              <w:rPr>
                <w:szCs w:val="18"/>
              </w:rPr>
            </w:pPr>
            <w:r>
              <w:rPr>
                <w:szCs w:val="18"/>
              </w:rPr>
              <w:t>72</w:t>
            </w:r>
          </w:p>
        </w:tc>
        <w:tc>
          <w:tcPr>
            <w:tcW w:w="651" w:type="pct"/>
            <w:vAlign w:val="center"/>
          </w:tcPr>
          <w:p w14:paraId="5C7FFA85" w14:textId="77777777" w:rsidR="004A4742" w:rsidRPr="00835B88" w:rsidRDefault="004A4742" w:rsidP="006E4D04">
            <w:pPr>
              <w:pStyle w:val="TableText"/>
              <w:tabs>
                <w:tab w:val="decimal" w:pos="629"/>
              </w:tabs>
              <w:spacing w:before="40" w:after="40"/>
              <w:rPr>
                <w:szCs w:val="18"/>
              </w:rPr>
            </w:pPr>
            <w:r w:rsidRPr="00835B88">
              <w:rPr>
                <w:szCs w:val="18"/>
              </w:rPr>
              <w:t>1</w:t>
            </w:r>
          </w:p>
        </w:tc>
        <w:tc>
          <w:tcPr>
            <w:tcW w:w="549" w:type="pct"/>
            <w:vAlign w:val="center"/>
          </w:tcPr>
          <w:p w14:paraId="34BAA82B" w14:textId="38BC45DE" w:rsidR="004A4742" w:rsidRPr="00835B88" w:rsidRDefault="004A4742" w:rsidP="006E4D04">
            <w:pPr>
              <w:pStyle w:val="TableText"/>
              <w:tabs>
                <w:tab w:val="decimal" w:pos="468"/>
              </w:tabs>
              <w:spacing w:before="40" w:after="40"/>
              <w:rPr>
                <w:szCs w:val="18"/>
              </w:rPr>
            </w:pPr>
            <w:r w:rsidRPr="00835B88">
              <w:rPr>
                <w:szCs w:val="18"/>
              </w:rPr>
              <w:t>.</w:t>
            </w:r>
            <w:r>
              <w:rPr>
                <w:szCs w:val="18"/>
              </w:rPr>
              <w:t>33</w:t>
            </w:r>
          </w:p>
        </w:tc>
        <w:tc>
          <w:tcPr>
            <w:tcW w:w="473" w:type="pct"/>
            <w:vAlign w:val="center"/>
          </w:tcPr>
          <w:p w14:paraId="77D24A04" w14:textId="29D12D51" w:rsidR="004A4742" w:rsidRPr="00835B88" w:rsidRDefault="004A4742" w:rsidP="006E4D04">
            <w:pPr>
              <w:pStyle w:val="TableText"/>
              <w:tabs>
                <w:tab w:val="decimal" w:pos="453"/>
              </w:tabs>
              <w:spacing w:before="40" w:after="40"/>
              <w:rPr>
                <w:szCs w:val="18"/>
              </w:rPr>
            </w:pPr>
            <w:r>
              <w:rPr>
                <w:szCs w:val="18"/>
              </w:rPr>
              <w:t>24</w:t>
            </w:r>
          </w:p>
        </w:tc>
        <w:tc>
          <w:tcPr>
            <w:tcW w:w="841" w:type="pct"/>
            <w:vAlign w:val="center"/>
          </w:tcPr>
          <w:p w14:paraId="596E77D5" w14:textId="77777777" w:rsidR="004A4742" w:rsidRPr="00835B88" w:rsidRDefault="004A4742" w:rsidP="006E4D04">
            <w:pPr>
              <w:pStyle w:val="TableText"/>
              <w:tabs>
                <w:tab w:val="decimal" w:pos="441"/>
              </w:tabs>
              <w:spacing w:before="40" w:after="40"/>
              <w:rPr>
                <w:szCs w:val="18"/>
              </w:rPr>
            </w:pPr>
            <w:r w:rsidRPr="00835B88">
              <w:rPr>
                <w:szCs w:val="18"/>
              </w:rPr>
              <w:t>$38.88</w:t>
            </w:r>
          </w:p>
        </w:tc>
        <w:tc>
          <w:tcPr>
            <w:tcW w:w="886" w:type="pct"/>
            <w:vAlign w:val="center"/>
          </w:tcPr>
          <w:p w14:paraId="7DF8144C" w14:textId="58C443D5" w:rsidR="004A4742" w:rsidRPr="00835B88" w:rsidRDefault="004A4742" w:rsidP="006E4D04">
            <w:pPr>
              <w:pStyle w:val="TableText"/>
              <w:tabs>
                <w:tab w:val="decimal" w:pos="678"/>
              </w:tabs>
              <w:spacing w:before="40" w:after="40"/>
              <w:rPr>
                <w:szCs w:val="18"/>
              </w:rPr>
            </w:pPr>
            <w:r w:rsidRPr="00835B88">
              <w:rPr>
                <w:szCs w:val="18"/>
              </w:rPr>
              <w:t>$</w:t>
            </w:r>
            <w:r>
              <w:rPr>
                <w:szCs w:val="18"/>
              </w:rPr>
              <w:t>933.12</w:t>
            </w:r>
          </w:p>
        </w:tc>
      </w:tr>
      <w:tr w:rsidR="004A4742" w:rsidRPr="00835B88" w14:paraId="11518687" w14:textId="77777777" w:rsidTr="003B6390">
        <w:trPr>
          <w:trHeight w:val="432"/>
        </w:trPr>
        <w:tc>
          <w:tcPr>
            <w:tcW w:w="888" w:type="pct"/>
            <w:vAlign w:val="center"/>
          </w:tcPr>
          <w:p w14:paraId="6D9BA21A" w14:textId="3C0D80E5" w:rsidR="004A4742" w:rsidRPr="00835B88" w:rsidRDefault="004A4742" w:rsidP="006E4D04">
            <w:pPr>
              <w:pStyle w:val="TableText"/>
              <w:spacing w:before="40" w:after="40"/>
              <w:rPr>
                <w:szCs w:val="18"/>
              </w:rPr>
            </w:pPr>
            <w:r w:rsidRPr="00835B88">
              <w:rPr>
                <w:szCs w:val="18"/>
              </w:rPr>
              <w:t>Center recruitment and engagement call script</w:t>
            </w:r>
            <w:r>
              <w:rPr>
                <w:szCs w:val="18"/>
              </w:rPr>
              <w:t xml:space="preserve"> (Part 2)</w:t>
            </w:r>
          </w:p>
        </w:tc>
        <w:tc>
          <w:tcPr>
            <w:tcW w:w="713" w:type="pct"/>
            <w:vAlign w:val="center"/>
          </w:tcPr>
          <w:p w14:paraId="4241C106" w14:textId="18AA4512" w:rsidR="004A4742" w:rsidRPr="00835B88" w:rsidRDefault="004A4742" w:rsidP="006E4D04">
            <w:pPr>
              <w:pStyle w:val="TableText"/>
              <w:tabs>
                <w:tab w:val="decimal" w:pos="629"/>
              </w:tabs>
              <w:spacing w:before="40" w:after="40"/>
              <w:rPr>
                <w:szCs w:val="18"/>
              </w:rPr>
            </w:pPr>
            <w:r>
              <w:rPr>
                <w:szCs w:val="18"/>
              </w:rPr>
              <w:t>24</w:t>
            </w:r>
          </w:p>
        </w:tc>
        <w:tc>
          <w:tcPr>
            <w:tcW w:w="651" w:type="pct"/>
            <w:vAlign w:val="center"/>
          </w:tcPr>
          <w:p w14:paraId="6F96D141" w14:textId="57288BFE" w:rsidR="004A4742" w:rsidRPr="00835B88" w:rsidRDefault="004A4742" w:rsidP="006E4D04">
            <w:pPr>
              <w:pStyle w:val="TableText"/>
              <w:tabs>
                <w:tab w:val="decimal" w:pos="629"/>
              </w:tabs>
              <w:spacing w:before="40" w:after="40"/>
              <w:rPr>
                <w:szCs w:val="18"/>
              </w:rPr>
            </w:pPr>
            <w:r>
              <w:rPr>
                <w:szCs w:val="18"/>
              </w:rPr>
              <w:t>1</w:t>
            </w:r>
          </w:p>
        </w:tc>
        <w:tc>
          <w:tcPr>
            <w:tcW w:w="549" w:type="pct"/>
            <w:vAlign w:val="center"/>
          </w:tcPr>
          <w:p w14:paraId="07E68ECC" w14:textId="498F81EA" w:rsidR="004A4742" w:rsidRPr="00835B88" w:rsidRDefault="004A4742" w:rsidP="006E4D04">
            <w:pPr>
              <w:pStyle w:val="TableText"/>
              <w:tabs>
                <w:tab w:val="decimal" w:pos="468"/>
              </w:tabs>
              <w:spacing w:before="40" w:after="40"/>
              <w:rPr>
                <w:szCs w:val="18"/>
              </w:rPr>
            </w:pPr>
            <w:r>
              <w:rPr>
                <w:szCs w:val="18"/>
              </w:rPr>
              <w:t>.42</w:t>
            </w:r>
          </w:p>
        </w:tc>
        <w:tc>
          <w:tcPr>
            <w:tcW w:w="473" w:type="pct"/>
            <w:vAlign w:val="center"/>
          </w:tcPr>
          <w:p w14:paraId="3300D60B" w14:textId="2177C467" w:rsidR="004A4742" w:rsidRPr="00835B88" w:rsidRDefault="004A4742" w:rsidP="006E4D04">
            <w:pPr>
              <w:pStyle w:val="TableText"/>
              <w:tabs>
                <w:tab w:val="decimal" w:pos="453"/>
              </w:tabs>
              <w:spacing w:before="40" w:after="40"/>
              <w:rPr>
                <w:szCs w:val="18"/>
              </w:rPr>
            </w:pPr>
            <w:r>
              <w:rPr>
                <w:szCs w:val="18"/>
              </w:rPr>
              <w:t>10</w:t>
            </w:r>
          </w:p>
        </w:tc>
        <w:tc>
          <w:tcPr>
            <w:tcW w:w="841" w:type="pct"/>
            <w:vAlign w:val="center"/>
          </w:tcPr>
          <w:p w14:paraId="422024BC" w14:textId="2D957369" w:rsidR="004A4742" w:rsidRPr="00835B88" w:rsidRDefault="004A4742" w:rsidP="006E4D04">
            <w:pPr>
              <w:pStyle w:val="TableText"/>
              <w:tabs>
                <w:tab w:val="decimal" w:pos="441"/>
              </w:tabs>
              <w:spacing w:before="40" w:after="40"/>
              <w:rPr>
                <w:szCs w:val="18"/>
              </w:rPr>
            </w:pPr>
            <w:r w:rsidRPr="00835B88">
              <w:rPr>
                <w:szCs w:val="18"/>
              </w:rPr>
              <w:t>$38.88</w:t>
            </w:r>
          </w:p>
        </w:tc>
        <w:tc>
          <w:tcPr>
            <w:tcW w:w="886" w:type="pct"/>
            <w:vAlign w:val="center"/>
          </w:tcPr>
          <w:p w14:paraId="662E17BC" w14:textId="34BEBB2A" w:rsidR="004A4742" w:rsidRPr="00835B88" w:rsidRDefault="004A4742" w:rsidP="006E4D04">
            <w:pPr>
              <w:pStyle w:val="TableText"/>
              <w:tabs>
                <w:tab w:val="decimal" w:pos="678"/>
              </w:tabs>
              <w:spacing w:before="40" w:after="40"/>
              <w:rPr>
                <w:szCs w:val="18"/>
              </w:rPr>
            </w:pPr>
            <w:r w:rsidRPr="00835B88">
              <w:rPr>
                <w:szCs w:val="18"/>
              </w:rPr>
              <w:t>$</w:t>
            </w:r>
            <w:r>
              <w:rPr>
                <w:szCs w:val="18"/>
              </w:rPr>
              <w:t>388.80</w:t>
            </w:r>
          </w:p>
        </w:tc>
      </w:tr>
      <w:tr w:rsidR="006A27FD" w:rsidRPr="00835B88" w14:paraId="28EE9B09" w14:textId="77777777" w:rsidTr="003B6390">
        <w:trPr>
          <w:trHeight w:val="432"/>
        </w:trPr>
        <w:tc>
          <w:tcPr>
            <w:tcW w:w="888" w:type="pct"/>
            <w:vAlign w:val="center"/>
          </w:tcPr>
          <w:p w14:paraId="29C8ECA0" w14:textId="2C98917E" w:rsidR="006A27FD" w:rsidRPr="00C150D1" w:rsidRDefault="006A27FD" w:rsidP="006E4D04">
            <w:pPr>
              <w:pStyle w:val="TableText"/>
              <w:spacing w:before="40" w:after="40"/>
            </w:pPr>
            <w:r>
              <w:t>Initial data collection interview protocol</w:t>
            </w:r>
          </w:p>
        </w:tc>
        <w:tc>
          <w:tcPr>
            <w:tcW w:w="713" w:type="pct"/>
            <w:vAlign w:val="center"/>
          </w:tcPr>
          <w:p w14:paraId="1C2A7A63" w14:textId="74124E16" w:rsidR="006A27FD" w:rsidRDefault="006A27FD" w:rsidP="006E4D04">
            <w:pPr>
              <w:pStyle w:val="TableText"/>
              <w:tabs>
                <w:tab w:val="decimal" w:pos="629"/>
              </w:tabs>
              <w:spacing w:before="40" w:after="40"/>
              <w:rPr>
                <w:szCs w:val="18"/>
              </w:rPr>
            </w:pPr>
            <w:r>
              <w:rPr>
                <w:szCs w:val="18"/>
              </w:rPr>
              <w:t>24</w:t>
            </w:r>
          </w:p>
        </w:tc>
        <w:tc>
          <w:tcPr>
            <w:tcW w:w="651" w:type="pct"/>
            <w:vAlign w:val="center"/>
          </w:tcPr>
          <w:p w14:paraId="24A5EDA6" w14:textId="7D4A8E7C" w:rsidR="006A27FD" w:rsidRDefault="006A27FD" w:rsidP="006E4D04">
            <w:pPr>
              <w:pStyle w:val="TableText"/>
              <w:tabs>
                <w:tab w:val="decimal" w:pos="629"/>
              </w:tabs>
              <w:spacing w:before="40" w:after="40"/>
              <w:rPr>
                <w:szCs w:val="18"/>
              </w:rPr>
            </w:pPr>
            <w:r>
              <w:rPr>
                <w:szCs w:val="18"/>
              </w:rPr>
              <w:t>1</w:t>
            </w:r>
          </w:p>
        </w:tc>
        <w:tc>
          <w:tcPr>
            <w:tcW w:w="549" w:type="pct"/>
            <w:vAlign w:val="center"/>
          </w:tcPr>
          <w:p w14:paraId="0C9AD04D" w14:textId="30492BDA" w:rsidR="006A27FD" w:rsidDel="00BB475B" w:rsidRDefault="006A27FD" w:rsidP="006E4D04">
            <w:pPr>
              <w:pStyle w:val="TableText"/>
              <w:tabs>
                <w:tab w:val="decimal" w:pos="468"/>
              </w:tabs>
              <w:spacing w:before="40" w:after="40"/>
              <w:rPr>
                <w:szCs w:val="18"/>
              </w:rPr>
            </w:pPr>
            <w:r>
              <w:rPr>
                <w:szCs w:val="18"/>
              </w:rPr>
              <w:t>1</w:t>
            </w:r>
          </w:p>
        </w:tc>
        <w:tc>
          <w:tcPr>
            <w:tcW w:w="473" w:type="pct"/>
            <w:vAlign w:val="center"/>
          </w:tcPr>
          <w:p w14:paraId="2A35C907" w14:textId="022406F7" w:rsidR="006A27FD" w:rsidDel="00BB475B" w:rsidRDefault="006A27FD" w:rsidP="006E4D04">
            <w:pPr>
              <w:pStyle w:val="TableText"/>
              <w:tabs>
                <w:tab w:val="decimal" w:pos="453"/>
              </w:tabs>
              <w:spacing w:before="40" w:after="40"/>
              <w:rPr>
                <w:szCs w:val="18"/>
              </w:rPr>
            </w:pPr>
            <w:r>
              <w:rPr>
                <w:szCs w:val="18"/>
              </w:rPr>
              <w:t>24</w:t>
            </w:r>
          </w:p>
        </w:tc>
        <w:tc>
          <w:tcPr>
            <w:tcW w:w="841" w:type="pct"/>
            <w:vAlign w:val="center"/>
          </w:tcPr>
          <w:p w14:paraId="6C6DEE14" w14:textId="3B2BF11F" w:rsidR="006A27FD" w:rsidRDefault="006A27FD" w:rsidP="006E4D04">
            <w:pPr>
              <w:pStyle w:val="TableText"/>
              <w:tabs>
                <w:tab w:val="decimal" w:pos="441"/>
              </w:tabs>
              <w:spacing w:before="40" w:after="40"/>
              <w:rPr>
                <w:szCs w:val="18"/>
              </w:rPr>
            </w:pPr>
            <w:r>
              <w:rPr>
                <w:szCs w:val="18"/>
              </w:rPr>
              <w:t>$38.88</w:t>
            </w:r>
          </w:p>
        </w:tc>
        <w:tc>
          <w:tcPr>
            <w:tcW w:w="886" w:type="pct"/>
            <w:vAlign w:val="center"/>
          </w:tcPr>
          <w:p w14:paraId="50535B9E" w14:textId="1FCDFF5E" w:rsidR="006A27FD" w:rsidRDefault="006A27FD" w:rsidP="006E4D04">
            <w:pPr>
              <w:pStyle w:val="TableText"/>
              <w:tabs>
                <w:tab w:val="decimal" w:pos="678"/>
              </w:tabs>
              <w:spacing w:before="40" w:after="40"/>
              <w:rPr>
                <w:szCs w:val="18"/>
              </w:rPr>
            </w:pPr>
            <w:r>
              <w:rPr>
                <w:szCs w:val="18"/>
              </w:rPr>
              <w:t>$933.12</w:t>
            </w:r>
          </w:p>
        </w:tc>
      </w:tr>
      <w:tr w:rsidR="003B6390" w:rsidRPr="00835B88" w14:paraId="6A6FF2B9" w14:textId="77777777" w:rsidTr="003B6390">
        <w:trPr>
          <w:trHeight w:val="432"/>
        </w:trPr>
        <w:tc>
          <w:tcPr>
            <w:tcW w:w="888" w:type="pct"/>
            <w:vAlign w:val="center"/>
          </w:tcPr>
          <w:p w14:paraId="4A44B87D" w14:textId="43659A1C" w:rsidR="003B6390" w:rsidRPr="00835B88" w:rsidRDefault="003B6390" w:rsidP="006E4D04">
            <w:pPr>
              <w:pStyle w:val="TableText"/>
              <w:spacing w:before="40" w:after="40"/>
              <w:rPr>
                <w:szCs w:val="18"/>
              </w:rPr>
            </w:pPr>
            <w:r w:rsidRPr="00C150D1">
              <w:t>Pre-visit implementation call protocol</w:t>
            </w:r>
          </w:p>
        </w:tc>
        <w:tc>
          <w:tcPr>
            <w:tcW w:w="713" w:type="pct"/>
            <w:vAlign w:val="center"/>
          </w:tcPr>
          <w:p w14:paraId="49666CE0" w14:textId="2BD5FA7E" w:rsidR="003B6390" w:rsidRDefault="003B6390" w:rsidP="006E4D04">
            <w:pPr>
              <w:pStyle w:val="TableText"/>
              <w:tabs>
                <w:tab w:val="decimal" w:pos="629"/>
              </w:tabs>
              <w:spacing w:before="40" w:after="40"/>
              <w:rPr>
                <w:szCs w:val="18"/>
              </w:rPr>
            </w:pPr>
            <w:r>
              <w:rPr>
                <w:szCs w:val="18"/>
              </w:rPr>
              <w:t>24</w:t>
            </w:r>
          </w:p>
        </w:tc>
        <w:tc>
          <w:tcPr>
            <w:tcW w:w="651" w:type="pct"/>
            <w:vAlign w:val="center"/>
          </w:tcPr>
          <w:p w14:paraId="796BA291" w14:textId="4AF770D7" w:rsidR="003B6390" w:rsidRDefault="003B6390" w:rsidP="006E4D04">
            <w:pPr>
              <w:pStyle w:val="TableText"/>
              <w:tabs>
                <w:tab w:val="decimal" w:pos="629"/>
              </w:tabs>
              <w:spacing w:before="40" w:after="40"/>
              <w:rPr>
                <w:szCs w:val="18"/>
              </w:rPr>
            </w:pPr>
            <w:r>
              <w:rPr>
                <w:szCs w:val="18"/>
              </w:rPr>
              <w:t>1</w:t>
            </w:r>
          </w:p>
        </w:tc>
        <w:tc>
          <w:tcPr>
            <w:tcW w:w="549" w:type="pct"/>
            <w:vAlign w:val="center"/>
          </w:tcPr>
          <w:p w14:paraId="314882AC" w14:textId="5B158AD6" w:rsidR="003B6390" w:rsidRDefault="00BB475B" w:rsidP="006E4D04">
            <w:pPr>
              <w:pStyle w:val="TableText"/>
              <w:tabs>
                <w:tab w:val="decimal" w:pos="468"/>
              </w:tabs>
              <w:spacing w:before="40" w:after="40"/>
              <w:rPr>
                <w:szCs w:val="18"/>
              </w:rPr>
            </w:pPr>
            <w:r>
              <w:rPr>
                <w:szCs w:val="18"/>
              </w:rPr>
              <w:t>1</w:t>
            </w:r>
          </w:p>
        </w:tc>
        <w:tc>
          <w:tcPr>
            <w:tcW w:w="473" w:type="pct"/>
            <w:vAlign w:val="center"/>
          </w:tcPr>
          <w:p w14:paraId="45C9CCD6" w14:textId="647C0E41" w:rsidR="003B6390" w:rsidRDefault="00BB475B" w:rsidP="006E4D04">
            <w:pPr>
              <w:pStyle w:val="TableText"/>
              <w:tabs>
                <w:tab w:val="decimal" w:pos="453"/>
              </w:tabs>
              <w:spacing w:before="40" w:after="40"/>
              <w:rPr>
                <w:szCs w:val="18"/>
              </w:rPr>
            </w:pPr>
            <w:r>
              <w:rPr>
                <w:szCs w:val="18"/>
              </w:rPr>
              <w:t>24</w:t>
            </w:r>
          </w:p>
        </w:tc>
        <w:tc>
          <w:tcPr>
            <w:tcW w:w="841" w:type="pct"/>
            <w:vAlign w:val="center"/>
          </w:tcPr>
          <w:p w14:paraId="69C40B1A" w14:textId="3CCA801B" w:rsidR="003B6390" w:rsidRPr="00835B88" w:rsidRDefault="006A27FD" w:rsidP="006E4D04">
            <w:pPr>
              <w:pStyle w:val="TableText"/>
              <w:tabs>
                <w:tab w:val="decimal" w:pos="441"/>
              </w:tabs>
              <w:spacing w:before="40" w:after="40"/>
              <w:rPr>
                <w:szCs w:val="18"/>
              </w:rPr>
            </w:pPr>
            <w:r>
              <w:rPr>
                <w:szCs w:val="18"/>
              </w:rPr>
              <w:t>$</w:t>
            </w:r>
            <w:r w:rsidR="003B6390">
              <w:rPr>
                <w:szCs w:val="18"/>
              </w:rPr>
              <w:t>38.88</w:t>
            </w:r>
          </w:p>
        </w:tc>
        <w:tc>
          <w:tcPr>
            <w:tcW w:w="886" w:type="pct"/>
            <w:vAlign w:val="center"/>
          </w:tcPr>
          <w:p w14:paraId="20EACABA" w14:textId="063BBDA4" w:rsidR="003B6390" w:rsidRPr="00835B88" w:rsidRDefault="006A27FD" w:rsidP="006E4D04">
            <w:pPr>
              <w:pStyle w:val="TableText"/>
              <w:tabs>
                <w:tab w:val="decimal" w:pos="678"/>
              </w:tabs>
              <w:spacing w:before="40" w:after="40"/>
              <w:rPr>
                <w:szCs w:val="18"/>
              </w:rPr>
            </w:pPr>
            <w:r>
              <w:rPr>
                <w:szCs w:val="18"/>
              </w:rPr>
              <w:t>$933.12</w:t>
            </w:r>
          </w:p>
        </w:tc>
      </w:tr>
      <w:tr w:rsidR="003B6390" w:rsidRPr="00835B88" w14:paraId="5EADC5FE" w14:textId="77777777" w:rsidTr="003B6390">
        <w:trPr>
          <w:trHeight w:val="432"/>
        </w:trPr>
        <w:tc>
          <w:tcPr>
            <w:tcW w:w="888" w:type="pct"/>
            <w:vAlign w:val="center"/>
          </w:tcPr>
          <w:p w14:paraId="57AED9E4" w14:textId="14DAFF48" w:rsidR="003B6390" w:rsidRPr="003B6390" w:rsidRDefault="003B6390" w:rsidP="006E4D04">
            <w:pPr>
              <w:pStyle w:val="TableText"/>
              <w:spacing w:before="40" w:after="40"/>
              <w:rPr>
                <w:szCs w:val="18"/>
              </w:rPr>
            </w:pPr>
            <w:r>
              <w:rPr>
                <w:szCs w:val="18"/>
              </w:rPr>
              <w:t>Pre-visit worksheets</w:t>
            </w:r>
          </w:p>
        </w:tc>
        <w:tc>
          <w:tcPr>
            <w:tcW w:w="713" w:type="pct"/>
            <w:vAlign w:val="center"/>
          </w:tcPr>
          <w:p w14:paraId="69E9DF82" w14:textId="30803144" w:rsidR="003B6390" w:rsidRDefault="003B6390" w:rsidP="006E4D04">
            <w:pPr>
              <w:pStyle w:val="TableText"/>
              <w:tabs>
                <w:tab w:val="decimal" w:pos="629"/>
              </w:tabs>
              <w:spacing w:before="40" w:after="40"/>
              <w:rPr>
                <w:szCs w:val="18"/>
              </w:rPr>
            </w:pPr>
            <w:r>
              <w:rPr>
                <w:szCs w:val="18"/>
              </w:rPr>
              <w:t>24</w:t>
            </w:r>
          </w:p>
        </w:tc>
        <w:tc>
          <w:tcPr>
            <w:tcW w:w="651" w:type="pct"/>
            <w:vAlign w:val="center"/>
          </w:tcPr>
          <w:p w14:paraId="4C307CB5" w14:textId="40EEDBD0" w:rsidR="003B6390" w:rsidRDefault="003B6390" w:rsidP="006E4D04">
            <w:pPr>
              <w:pStyle w:val="TableText"/>
              <w:tabs>
                <w:tab w:val="decimal" w:pos="629"/>
              </w:tabs>
              <w:spacing w:before="40" w:after="40"/>
              <w:rPr>
                <w:szCs w:val="18"/>
              </w:rPr>
            </w:pPr>
            <w:r>
              <w:rPr>
                <w:szCs w:val="18"/>
              </w:rPr>
              <w:t>1</w:t>
            </w:r>
          </w:p>
        </w:tc>
        <w:tc>
          <w:tcPr>
            <w:tcW w:w="549" w:type="pct"/>
            <w:vAlign w:val="center"/>
          </w:tcPr>
          <w:p w14:paraId="7B2CF69B" w14:textId="04675C29" w:rsidR="003B6390" w:rsidRDefault="00AC3378" w:rsidP="006E4D04">
            <w:pPr>
              <w:pStyle w:val="TableText"/>
              <w:tabs>
                <w:tab w:val="decimal" w:pos="468"/>
              </w:tabs>
              <w:spacing w:before="40" w:after="40"/>
              <w:rPr>
                <w:szCs w:val="18"/>
              </w:rPr>
            </w:pPr>
            <w:r>
              <w:rPr>
                <w:szCs w:val="18"/>
              </w:rPr>
              <w:t>1</w:t>
            </w:r>
          </w:p>
        </w:tc>
        <w:tc>
          <w:tcPr>
            <w:tcW w:w="473" w:type="pct"/>
            <w:vAlign w:val="center"/>
          </w:tcPr>
          <w:p w14:paraId="06FD83C2" w14:textId="24AF46D7" w:rsidR="003B6390" w:rsidRDefault="00AC3378" w:rsidP="006E4D04">
            <w:pPr>
              <w:pStyle w:val="TableText"/>
              <w:tabs>
                <w:tab w:val="decimal" w:pos="453"/>
              </w:tabs>
              <w:spacing w:before="40" w:after="40"/>
              <w:rPr>
                <w:szCs w:val="18"/>
              </w:rPr>
            </w:pPr>
            <w:r>
              <w:rPr>
                <w:szCs w:val="18"/>
              </w:rPr>
              <w:t>24</w:t>
            </w:r>
          </w:p>
        </w:tc>
        <w:tc>
          <w:tcPr>
            <w:tcW w:w="841" w:type="pct"/>
            <w:vAlign w:val="center"/>
          </w:tcPr>
          <w:p w14:paraId="46B46F16" w14:textId="6F44CC23" w:rsidR="003B6390" w:rsidRPr="00835B88" w:rsidRDefault="000152A9" w:rsidP="006E4D04">
            <w:pPr>
              <w:pStyle w:val="TableText"/>
              <w:tabs>
                <w:tab w:val="decimal" w:pos="441"/>
              </w:tabs>
              <w:spacing w:before="40" w:after="40"/>
              <w:rPr>
                <w:szCs w:val="18"/>
              </w:rPr>
            </w:pPr>
            <w:r>
              <w:rPr>
                <w:szCs w:val="18"/>
              </w:rPr>
              <w:t>$</w:t>
            </w:r>
            <w:r w:rsidR="003B6390">
              <w:rPr>
                <w:szCs w:val="18"/>
              </w:rPr>
              <w:t>38.88</w:t>
            </w:r>
          </w:p>
        </w:tc>
        <w:tc>
          <w:tcPr>
            <w:tcW w:w="886" w:type="pct"/>
            <w:vAlign w:val="center"/>
          </w:tcPr>
          <w:p w14:paraId="13166F05" w14:textId="188D8229" w:rsidR="003B6390" w:rsidRPr="00835B88" w:rsidRDefault="00AC3378" w:rsidP="006E4D04">
            <w:pPr>
              <w:pStyle w:val="TableText"/>
              <w:tabs>
                <w:tab w:val="decimal" w:pos="678"/>
              </w:tabs>
              <w:spacing w:before="40" w:after="40"/>
              <w:rPr>
                <w:szCs w:val="18"/>
              </w:rPr>
            </w:pPr>
            <w:r>
              <w:rPr>
                <w:szCs w:val="18"/>
              </w:rPr>
              <w:t>$933.12</w:t>
            </w:r>
          </w:p>
        </w:tc>
      </w:tr>
      <w:tr w:rsidR="003B6390" w:rsidRPr="00835B88" w14:paraId="534E62EB" w14:textId="77777777" w:rsidTr="003B6390">
        <w:trPr>
          <w:trHeight w:val="432"/>
        </w:trPr>
        <w:tc>
          <w:tcPr>
            <w:tcW w:w="888" w:type="pct"/>
            <w:vAlign w:val="center"/>
          </w:tcPr>
          <w:p w14:paraId="0934EBB2" w14:textId="6D40016B" w:rsidR="003B6390" w:rsidRPr="00835B88" w:rsidRDefault="003B6390" w:rsidP="006E4D04">
            <w:pPr>
              <w:pStyle w:val="TableText"/>
              <w:spacing w:before="40" w:after="40"/>
              <w:rPr>
                <w:szCs w:val="18"/>
              </w:rPr>
            </w:pPr>
          </w:p>
        </w:tc>
        <w:tc>
          <w:tcPr>
            <w:tcW w:w="713" w:type="pct"/>
            <w:vAlign w:val="center"/>
          </w:tcPr>
          <w:p w14:paraId="6FD14F16" w14:textId="4B834840" w:rsidR="003B6390" w:rsidRPr="00835B88" w:rsidRDefault="003B6390" w:rsidP="006E4D04">
            <w:pPr>
              <w:pStyle w:val="TableText"/>
              <w:tabs>
                <w:tab w:val="decimal" w:pos="629"/>
              </w:tabs>
              <w:spacing w:before="40" w:after="40"/>
              <w:rPr>
                <w:szCs w:val="18"/>
              </w:rPr>
            </w:pPr>
          </w:p>
        </w:tc>
        <w:tc>
          <w:tcPr>
            <w:tcW w:w="651" w:type="pct"/>
            <w:vAlign w:val="center"/>
          </w:tcPr>
          <w:p w14:paraId="4BD3F42E" w14:textId="0677AC20" w:rsidR="003B6390" w:rsidRPr="00835B88" w:rsidRDefault="003B6390" w:rsidP="006E4D04">
            <w:pPr>
              <w:pStyle w:val="TableText"/>
              <w:tabs>
                <w:tab w:val="decimal" w:pos="629"/>
              </w:tabs>
              <w:spacing w:before="40" w:after="40"/>
              <w:rPr>
                <w:szCs w:val="18"/>
              </w:rPr>
            </w:pPr>
          </w:p>
        </w:tc>
        <w:tc>
          <w:tcPr>
            <w:tcW w:w="549" w:type="pct"/>
            <w:vAlign w:val="center"/>
          </w:tcPr>
          <w:p w14:paraId="1D4B65D9" w14:textId="3812F82E" w:rsidR="003B6390" w:rsidRPr="00835B88" w:rsidRDefault="003B6390" w:rsidP="006E4D04">
            <w:pPr>
              <w:pStyle w:val="TableText"/>
              <w:tabs>
                <w:tab w:val="decimal" w:pos="468"/>
              </w:tabs>
              <w:spacing w:before="40" w:after="40"/>
              <w:rPr>
                <w:szCs w:val="18"/>
              </w:rPr>
            </w:pPr>
          </w:p>
        </w:tc>
        <w:tc>
          <w:tcPr>
            <w:tcW w:w="473" w:type="pct"/>
            <w:vAlign w:val="center"/>
          </w:tcPr>
          <w:p w14:paraId="708F0734" w14:textId="4AC7CB29" w:rsidR="003B6390" w:rsidRPr="00835B88" w:rsidRDefault="003B6390" w:rsidP="006E4D04">
            <w:pPr>
              <w:pStyle w:val="TableText"/>
              <w:tabs>
                <w:tab w:val="decimal" w:pos="453"/>
              </w:tabs>
              <w:spacing w:before="40" w:after="40"/>
              <w:rPr>
                <w:szCs w:val="18"/>
              </w:rPr>
            </w:pPr>
          </w:p>
        </w:tc>
        <w:tc>
          <w:tcPr>
            <w:tcW w:w="841" w:type="pct"/>
            <w:vAlign w:val="center"/>
          </w:tcPr>
          <w:p w14:paraId="3A1439C5" w14:textId="6DC9C48D" w:rsidR="003B6390" w:rsidRPr="00835B88" w:rsidRDefault="003B6390" w:rsidP="006E4D04">
            <w:pPr>
              <w:pStyle w:val="TableText"/>
              <w:tabs>
                <w:tab w:val="decimal" w:pos="441"/>
              </w:tabs>
              <w:spacing w:before="40" w:after="40"/>
              <w:rPr>
                <w:szCs w:val="18"/>
              </w:rPr>
            </w:pPr>
          </w:p>
        </w:tc>
        <w:tc>
          <w:tcPr>
            <w:tcW w:w="886" w:type="pct"/>
            <w:vAlign w:val="center"/>
          </w:tcPr>
          <w:p w14:paraId="34F9195A" w14:textId="6899F59B" w:rsidR="003B6390" w:rsidRPr="00835B88" w:rsidRDefault="003B6390" w:rsidP="006E4D04">
            <w:pPr>
              <w:pStyle w:val="TableText"/>
              <w:tabs>
                <w:tab w:val="decimal" w:pos="678"/>
              </w:tabs>
              <w:spacing w:before="40" w:after="40"/>
              <w:rPr>
                <w:szCs w:val="18"/>
              </w:rPr>
            </w:pPr>
          </w:p>
        </w:tc>
      </w:tr>
      <w:tr w:rsidR="003B6390" w:rsidRPr="00835B88" w14:paraId="75554E10" w14:textId="77777777" w:rsidTr="003B6390">
        <w:trPr>
          <w:trHeight w:val="432"/>
        </w:trPr>
        <w:tc>
          <w:tcPr>
            <w:tcW w:w="888" w:type="pct"/>
            <w:vAlign w:val="center"/>
          </w:tcPr>
          <w:p w14:paraId="2B220F96" w14:textId="757032AB" w:rsidR="003B6390" w:rsidRPr="00835B88" w:rsidRDefault="003B6390" w:rsidP="006E4D04">
            <w:pPr>
              <w:pStyle w:val="TableText"/>
              <w:spacing w:before="40" w:after="40"/>
              <w:rPr>
                <w:szCs w:val="18"/>
              </w:rPr>
            </w:pPr>
          </w:p>
        </w:tc>
        <w:tc>
          <w:tcPr>
            <w:tcW w:w="713" w:type="pct"/>
            <w:vAlign w:val="center"/>
          </w:tcPr>
          <w:p w14:paraId="675D8EE3" w14:textId="6C54B185" w:rsidR="003B6390" w:rsidRPr="00835B88" w:rsidRDefault="003B6390" w:rsidP="006E4D04">
            <w:pPr>
              <w:pStyle w:val="TableText"/>
              <w:tabs>
                <w:tab w:val="decimal" w:pos="629"/>
              </w:tabs>
              <w:spacing w:before="40" w:after="40"/>
              <w:rPr>
                <w:szCs w:val="18"/>
              </w:rPr>
            </w:pPr>
          </w:p>
        </w:tc>
        <w:tc>
          <w:tcPr>
            <w:tcW w:w="651" w:type="pct"/>
            <w:vAlign w:val="center"/>
          </w:tcPr>
          <w:p w14:paraId="0B3F8FA8" w14:textId="082B2EA3" w:rsidR="003B6390" w:rsidRPr="00835B88" w:rsidRDefault="003B6390" w:rsidP="006E4D04">
            <w:pPr>
              <w:pStyle w:val="TableText"/>
              <w:tabs>
                <w:tab w:val="decimal" w:pos="629"/>
              </w:tabs>
              <w:spacing w:before="40" w:after="40"/>
              <w:rPr>
                <w:szCs w:val="18"/>
              </w:rPr>
            </w:pPr>
          </w:p>
        </w:tc>
        <w:tc>
          <w:tcPr>
            <w:tcW w:w="549" w:type="pct"/>
            <w:vAlign w:val="center"/>
          </w:tcPr>
          <w:p w14:paraId="2076D6CE" w14:textId="7BA8C54E" w:rsidR="003B6390" w:rsidRPr="00835B88" w:rsidRDefault="003B6390" w:rsidP="006E4D04">
            <w:pPr>
              <w:pStyle w:val="TableText"/>
              <w:tabs>
                <w:tab w:val="decimal" w:pos="468"/>
              </w:tabs>
              <w:spacing w:before="40" w:after="40"/>
              <w:rPr>
                <w:szCs w:val="18"/>
              </w:rPr>
            </w:pPr>
          </w:p>
        </w:tc>
        <w:tc>
          <w:tcPr>
            <w:tcW w:w="473" w:type="pct"/>
            <w:vAlign w:val="center"/>
          </w:tcPr>
          <w:p w14:paraId="0A1B6E36" w14:textId="14A633FB" w:rsidR="003B6390" w:rsidRPr="00835B88" w:rsidRDefault="003B6390" w:rsidP="006E4D04">
            <w:pPr>
              <w:pStyle w:val="TableText"/>
              <w:tabs>
                <w:tab w:val="decimal" w:pos="453"/>
              </w:tabs>
              <w:spacing w:before="40" w:after="40"/>
              <w:rPr>
                <w:szCs w:val="18"/>
              </w:rPr>
            </w:pPr>
          </w:p>
        </w:tc>
        <w:tc>
          <w:tcPr>
            <w:tcW w:w="841" w:type="pct"/>
            <w:vAlign w:val="center"/>
          </w:tcPr>
          <w:p w14:paraId="595FCB22" w14:textId="4724D436" w:rsidR="003B6390" w:rsidRPr="00835B88" w:rsidRDefault="003B6390" w:rsidP="006E4D04">
            <w:pPr>
              <w:pStyle w:val="TableText"/>
              <w:tabs>
                <w:tab w:val="decimal" w:pos="441"/>
              </w:tabs>
              <w:spacing w:before="40" w:after="40"/>
              <w:rPr>
                <w:szCs w:val="18"/>
              </w:rPr>
            </w:pPr>
          </w:p>
        </w:tc>
        <w:tc>
          <w:tcPr>
            <w:tcW w:w="886" w:type="pct"/>
            <w:vAlign w:val="center"/>
          </w:tcPr>
          <w:p w14:paraId="4B00B610" w14:textId="6AEE0603" w:rsidR="003B6390" w:rsidRPr="00835B88" w:rsidRDefault="003B6390" w:rsidP="006E4D04">
            <w:pPr>
              <w:pStyle w:val="TableText"/>
              <w:tabs>
                <w:tab w:val="decimal" w:pos="678"/>
              </w:tabs>
              <w:spacing w:before="40" w:after="40"/>
              <w:rPr>
                <w:szCs w:val="18"/>
              </w:rPr>
            </w:pPr>
          </w:p>
        </w:tc>
      </w:tr>
      <w:tr w:rsidR="003B6390" w:rsidRPr="00835B88" w14:paraId="7E2E0154" w14:textId="77777777" w:rsidTr="003B6390">
        <w:trPr>
          <w:trHeight w:val="432"/>
        </w:trPr>
        <w:tc>
          <w:tcPr>
            <w:tcW w:w="888" w:type="pct"/>
            <w:vAlign w:val="center"/>
          </w:tcPr>
          <w:p w14:paraId="0135A751" w14:textId="77777777" w:rsidR="003B6390" w:rsidRPr="00835B88" w:rsidRDefault="003B6390" w:rsidP="006E4D04">
            <w:pPr>
              <w:pStyle w:val="TableText"/>
              <w:spacing w:before="40" w:after="40"/>
              <w:rPr>
                <w:szCs w:val="18"/>
              </w:rPr>
            </w:pPr>
            <w:r w:rsidRPr="00835B88">
              <w:rPr>
                <w:szCs w:val="18"/>
              </w:rPr>
              <w:lastRenderedPageBreak/>
              <w:t>Implementation interview protocol</w:t>
            </w:r>
          </w:p>
        </w:tc>
        <w:tc>
          <w:tcPr>
            <w:tcW w:w="713" w:type="pct"/>
            <w:vAlign w:val="center"/>
          </w:tcPr>
          <w:p w14:paraId="4D5B55F5" w14:textId="77777777" w:rsidR="003B6390" w:rsidRPr="00835B88" w:rsidRDefault="003B6390" w:rsidP="006E4D04">
            <w:pPr>
              <w:pStyle w:val="TableText"/>
              <w:tabs>
                <w:tab w:val="decimal" w:pos="629"/>
              </w:tabs>
              <w:spacing w:before="40" w:after="40"/>
              <w:rPr>
                <w:szCs w:val="18"/>
              </w:rPr>
            </w:pPr>
            <w:r w:rsidRPr="00835B88">
              <w:rPr>
                <w:szCs w:val="18"/>
              </w:rPr>
              <w:t>48</w:t>
            </w:r>
          </w:p>
        </w:tc>
        <w:tc>
          <w:tcPr>
            <w:tcW w:w="651" w:type="pct"/>
            <w:vAlign w:val="center"/>
          </w:tcPr>
          <w:p w14:paraId="43FD849C" w14:textId="77777777" w:rsidR="003B6390" w:rsidRPr="00835B88" w:rsidRDefault="003B6390" w:rsidP="006E4D04">
            <w:pPr>
              <w:pStyle w:val="TableText"/>
              <w:tabs>
                <w:tab w:val="decimal" w:pos="629"/>
              </w:tabs>
              <w:spacing w:before="40" w:after="40"/>
              <w:rPr>
                <w:szCs w:val="18"/>
              </w:rPr>
            </w:pPr>
            <w:r w:rsidRPr="00835B88">
              <w:rPr>
                <w:szCs w:val="18"/>
              </w:rPr>
              <w:t>1</w:t>
            </w:r>
          </w:p>
        </w:tc>
        <w:tc>
          <w:tcPr>
            <w:tcW w:w="549" w:type="pct"/>
            <w:vAlign w:val="center"/>
          </w:tcPr>
          <w:p w14:paraId="6FD535C7" w14:textId="16F610A7" w:rsidR="003B6390" w:rsidRPr="00835B88" w:rsidRDefault="006A27FD" w:rsidP="006E4D04">
            <w:pPr>
              <w:pStyle w:val="TableText"/>
              <w:tabs>
                <w:tab w:val="decimal" w:pos="468"/>
              </w:tabs>
              <w:spacing w:before="40" w:after="40"/>
              <w:rPr>
                <w:szCs w:val="18"/>
              </w:rPr>
            </w:pPr>
            <w:r>
              <w:rPr>
                <w:szCs w:val="18"/>
              </w:rPr>
              <w:t>3</w:t>
            </w:r>
          </w:p>
        </w:tc>
        <w:tc>
          <w:tcPr>
            <w:tcW w:w="473" w:type="pct"/>
            <w:vAlign w:val="center"/>
          </w:tcPr>
          <w:p w14:paraId="617CFCB7" w14:textId="78E98B90" w:rsidR="003B6390" w:rsidRPr="00835B88" w:rsidRDefault="006A27FD" w:rsidP="006E4D04">
            <w:pPr>
              <w:pStyle w:val="TableText"/>
              <w:tabs>
                <w:tab w:val="decimal" w:pos="453"/>
              </w:tabs>
              <w:spacing w:before="40" w:after="40"/>
              <w:rPr>
                <w:szCs w:val="18"/>
              </w:rPr>
            </w:pPr>
            <w:r>
              <w:rPr>
                <w:szCs w:val="18"/>
              </w:rPr>
              <w:t>144</w:t>
            </w:r>
          </w:p>
        </w:tc>
        <w:tc>
          <w:tcPr>
            <w:tcW w:w="841" w:type="pct"/>
            <w:vAlign w:val="center"/>
          </w:tcPr>
          <w:p w14:paraId="12F7E834" w14:textId="77777777" w:rsidR="003B6390" w:rsidRPr="00835B88" w:rsidRDefault="003B6390" w:rsidP="006E4D04">
            <w:pPr>
              <w:pStyle w:val="TableText"/>
              <w:tabs>
                <w:tab w:val="decimal" w:pos="441"/>
              </w:tabs>
              <w:spacing w:before="40" w:after="40"/>
              <w:rPr>
                <w:szCs w:val="18"/>
              </w:rPr>
            </w:pPr>
            <w:r w:rsidRPr="00835B88">
              <w:rPr>
                <w:szCs w:val="18"/>
              </w:rPr>
              <w:t>$38.88</w:t>
            </w:r>
          </w:p>
        </w:tc>
        <w:tc>
          <w:tcPr>
            <w:tcW w:w="886" w:type="pct"/>
            <w:vAlign w:val="center"/>
          </w:tcPr>
          <w:p w14:paraId="4B93BFB3" w14:textId="329C1CA8" w:rsidR="003B6390" w:rsidRPr="00835B88" w:rsidRDefault="003B6390" w:rsidP="000152A9">
            <w:pPr>
              <w:pStyle w:val="TableText"/>
              <w:tabs>
                <w:tab w:val="decimal" w:pos="678"/>
              </w:tabs>
              <w:spacing w:before="40" w:after="40"/>
              <w:rPr>
                <w:szCs w:val="18"/>
              </w:rPr>
            </w:pPr>
            <w:r w:rsidRPr="00835B88">
              <w:rPr>
                <w:szCs w:val="18"/>
              </w:rPr>
              <w:t>$</w:t>
            </w:r>
            <w:r w:rsidR="000152A9">
              <w:rPr>
                <w:szCs w:val="18"/>
              </w:rPr>
              <w:t>5,598.72</w:t>
            </w:r>
          </w:p>
        </w:tc>
      </w:tr>
      <w:tr w:rsidR="003B6390" w:rsidRPr="00835B88" w14:paraId="7A80EFD7" w14:textId="77777777" w:rsidTr="003B6390">
        <w:trPr>
          <w:trHeight w:val="432"/>
        </w:trPr>
        <w:tc>
          <w:tcPr>
            <w:tcW w:w="888" w:type="pct"/>
            <w:vAlign w:val="center"/>
          </w:tcPr>
          <w:p w14:paraId="45F5E269" w14:textId="77777777" w:rsidR="003B6390" w:rsidRPr="00835B88" w:rsidRDefault="003B6390" w:rsidP="006E4D04">
            <w:pPr>
              <w:pStyle w:val="TableText"/>
              <w:spacing w:before="40" w:after="40"/>
              <w:rPr>
                <w:szCs w:val="18"/>
              </w:rPr>
            </w:pPr>
            <w:r w:rsidRPr="00835B88">
              <w:rPr>
                <w:szCs w:val="18"/>
              </w:rPr>
              <w:t>Cost workbooks</w:t>
            </w:r>
          </w:p>
        </w:tc>
        <w:tc>
          <w:tcPr>
            <w:tcW w:w="713" w:type="pct"/>
            <w:vAlign w:val="center"/>
          </w:tcPr>
          <w:p w14:paraId="459E3399" w14:textId="77777777" w:rsidR="003B6390" w:rsidRPr="00835B88" w:rsidRDefault="003B6390" w:rsidP="006E4D04">
            <w:pPr>
              <w:pStyle w:val="TableText"/>
              <w:tabs>
                <w:tab w:val="decimal" w:pos="629"/>
              </w:tabs>
              <w:spacing w:before="40" w:after="40"/>
              <w:rPr>
                <w:szCs w:val="18"/>
              </w:rPr>
            </w:pPr>
            <w:r w:rsidRPr="00835B88">
              <w:rPr>
                <w:szCs w:val="18"/>
              </w:rPr>
              <w:t>24</w:t>
            </w:r>
          </w:p>
        </w:tc>
        <w:tc>
          <w:tcPr>
            <w:tcW w:w="651" w:type="pct"/>
            <w:vAlign w:val="center"/>
          </w:tcPr>
          <w:p w14:paraId="612E5F5A" w14:textId="77777777" w:rsidR="003B6390" w:rsidRPr="00835B88" w:rsidRDefault="003B6390" w:rsidP="006E4D04">
            <w:pPr>
              <w:pStyle w:val="TableText"/>
              <w:tabs>
                <w:tab w:val="decimal" w:pos="629"/>
              </w:tabs>
              <w:spacing w:before="40" w:after="40"/>
              <w:rPr>
                <w:szCs w:val="18"/>
              </w:rPr>
            </w:pPr>
            <w:r w:rsidRPr="00835B88">
              <w:rPr>
                <w:szCs w:val="18"/>
              </w:rPr>
              <w:t>1</w:t>
            </w:r>
          </w:p>
        </w:tc>
        <w:tc>
          <w:tcPr>
            <w:tcW w:w="549" w:type="pct"/>
            <w:vAlign w:val="center"/>
          </w:tcPr>
          <w:p w14:paraId="4B0CF9AE" w14:textId="141EF920" w:rsidR="003B6390" w:rsidRPr="00835B88" w:rsidRDefault="003B6390" w:rsidP="006E4D04">
            <w:pPr>
              <w:pStyle w:val="TableText"/>
              <w:tabs>
                <w:tab w:val="decimal" w:pos="468"/>
              </w:tabs>
              <w:spacing w:before="40" w:after="40"/>
              <w:rPr>
                <w:szCs w:val="18"/>
              </w:rPr>
            </w:pPr>
            <w:r>
              <w:rPr>
                <w:szCs w:val="18"/>
              </w:rPr>
              <w:t>6.5</w:t>
            </w:r>
          </w:p>
        </w:tc>
        <w:tc>
          <w:tcPr>
            <w:tcW w:w="473" w:type="pct"/>
            <w:vAlign w:val="center"/>
          </w:tcPr>
          <w:p w14:paraId="4BD356F6" w14:textId="03480351" w:rsidR="003B6390" w:rsidRPr="00835B88" w:rsidRDefault="003B6390" w:rsidP="006E4D04">
            <w:pPr>
              <w:pStyle w:val="TableText"/>
              <w:tabs>
                <w:tab w:val="decimal" w:pos="453"/>
              </w:tabs>
              <w:spacing w:before="40" w:after="40"/>
              <w:rPr>
                <w:szCs w:val="18"/>
              </w:rPr>
            </w:pPr>
            <w:r>
              <w:rPr>
                <w:szCs w:val="18"/>
              </w:rPr>
              <w:t>156</w:t>
            </w:r>
          </w:p>
        </w:tc>
        <w:tc>
          <w:tcPr>
            <w:tcW w:w="841" w:type="pct"/>
            <w:vAlign w:val="center"/>
          </w:tcPr>
          <w:p w14:paraId="05BBF18A" w14:textId="77777777" w:rsidR="003B6390" w:rsidRPr="00835B88" w:rsidRDefault="003B6390" w:rsidP="006E4D04">
            <w:pPr>
              <w:pStyle w:val="TableText"/>
              <w:tabs>
                <w:tab w:val="decimal" w:pos="441"/>
              </w:tabs>
              <w:spacing w:before="40" w:after="40"/>
              <w:rPr>
                <w:szCs w:val="18"/>
              </w:rPr>
            </w:pPr>
            <w:r w:rsidRPr="00835B88">
              <w:rPr>
                <w:szCs w:val="18"/>
              </w:rPr>
              <w:t>$38.88</w:t>
            </w:r>
          </w:p>
        </w:tc>
        <w:tc>
          <w:tcPr>
            <w:tcW w:w="886" w:type="pct"/>
            <w:vAlign w:val="center"/>
          </w:tcPr>
          <w:p w14:paraId="162DEA44" w14:textId="1BC65F19" w:rsidR="003B6390" w:rsidRPr="00835B88" w:rsidRDefault="003B6390" w:rsidP="006E4D04">
            <w:pPr>
              <w:pStyle w:val="TableText"/>
              <w:tabs>
                <w:tab w:val="decimal" w:pos="678"/>
              </w:tabs>
              <w:spacing w:before="40" w:after="40"/>
              <w:rPr>
                <w:szCs w:val="18"/>
              </w:rPr>
            </w:pPr>
            <w:r w:rsidRPr="00835B88">
              <w:rPr>
                <w:szCs w:val="18"/>
              </w:rPr>
              <w:t>$</w:t>
            </w:r>
            <w:r>
              <w:rPr>
                <w:szCs w:val="18"/>
              </w:rPr>
              <w:t>6,065</w:t>
            </w:r>
            <w:r w:rsidRPr="00835B88">
              <w:rPr>
                <w:szCs w:val="18"/>
              </w:rPr>
              <w:t>.</w:t>
            </w:r>
            <w:r>
              <w:rPr>
                <w:szCs w:val="18"/>
              </w:rPr>
              <w:t>28</w:t>
            </w:r>
          </w:p>
        </w:tc>
      </w:tr>
      <w:tr w:rsidR="003B6390" w:rsidRPr="00835B88" w14:paraId="32F2E6F6" w14:textId="77777777" w:rsidTr="003B6390">
        <w:trPr>
          <w:trHeight w:val="432"/>
        </w:trPr>
        <w:tc>
          <w:tcPr>
            <w:tcW w:w="888" w:type="pct"/>
            <w:vAlign w:val="center"/>
          </w:tcPr>
          <w:p w14:paraId="3F7E13B3" w14:textId="77777777" w:rsidR="003B6390" w:rsidRPr="00835B88" w:rsidRDefault="003B6390" w:rsidP="006E4D04">
            <w:pPr>
              <w:pStyle w:val="TableText"/>
              <w:spacing w:before="40" w:after="40"/>
              <w:rPr>
                <w:szCs w:val="18"/>
              </w:rPr>
            </w:pPr>
            <w:r w:rsidRPr="00835B88">
              <w:rPr>
                <w:szCs w:val="18"/>
              </w:rPr>
              <w:t>Cost interview</w:t>
            </w:r>
          </w:p>
        </w:tc>
        <w:tc>
          <w:tcPr>
            <w:tcW w:w="713" w:type="pct"/>
            <w:vAlign w:val="center"/>
          </w:tcPr>
          <w:p w14:paraId="77E6F486" w14:textId="77777777" w:rsidR="003B6390" w:rsidRPr="00835B88" w:rsidRDefault="003B6390" w:rsidP="006E4D04">
            <w:pPr>
              <w:pStyle w:val="TableText"/>
              <w:tabs>
                <w:tab w:val="decimal" w:pos="629"/>
              </w:tabs>
              <w:spacing w:before="40" w:after="40"/>
              <w:rPr>
                <w:szCs w:val="18"/>
              </w:rPr>
            </w:pPr>
            <w:r w:rsidRPr="00835B88">
              <w:rPr>
                <w:szCs w:val="18"/>
              </w:rPr>
              <w:t>24</w:t>
            </w:r>
          </w:p>
        </w:tc>
        <w:tc>
          <w:tcPr>
            <w:tcW w:w="651" w:type="pct"/>
            <w:vAlign w:val="center"/>
          </w:tcPr>
          <w:p w14:paraId="723FACBE" w14:textId="77777777" w:rsidR="003B6390" w:rsidRPr="00835B88" w:rsidRDefault="003B6390" w:rsidP="006E4D04">
            <w:pPr>
              <w:pStyle w:val="TableText"/>
              <w:tabs>
                <w:tab w:val="decimal" w:pos="629"/>
              </w:tabs>
              <w:spacing w:before="40" w:after="40"/>
              <w:rPr>
                <w:szCs w:val="18"/>
              </w:rPr>
            </w:pPr>
            <w:r w:rsidRPr="00835B88">
              <w:rPr>
                <w:szCs w:val="18"/>
              </w:rPr>
              <w:t>1</w:t>
            </w:r>
          </w:p>
        </w:tc>
        <w:tc>
          <w:tcPr>
            <w:tcW w:w="549" w:type="pct"/>
            <w:vAlign w:val="center"/>
          </w:tcPr>
          <w:p w14:paraId="0FD2DCCD" w14:textId="77777777" w:rsidR="003B6390" w:rsidRPr="00835B88" w:rsidRDefault="003B6390" w:rsidP="006E4D04">
            <w:pPr>
              <w:pStyle w:val="TableText"/>
              <w:tabs>
                <w:tab w:val="decimal" w:pos="468"/>
              </w:tabs>
              <w:spacing w:before="40" w:after="40"/>
              <w:rPr>
                <w:szCs w:val="18"/>
              </w:rPr>
            </w:pPr>
            <w:r w:rsidRPr="00835B88">
              <w:rPr>
                <w:szCs w:val="18"/>
              </w:rPr>
              <w:t>1.5</w:t>
            </w:r>
          </w:p>
        </w:tc>
        <w:tc>
          <w:tcPr>
            <w:tcW w:w="473" w:type="pct"/>
            <w:vAlign w:val="center"/>
          </w:tcPr>
          <w:p w14:paraId="276D6DFB" w14:textId="77777777" w:rsidR="003B6390" w:rsidRPr="00835B88" w:rsidRDefault="003B6390" w:rsidP="006E4D04">
            <w:pPr>
              <w:pStyle w:val="TableText"/>
              <w:tabs>
                <w:tab w:val="decimal" w:pos="453"/>
              </w:tabs>
              <w:spacing w:before="40" w:after="40"/>
              <w:rPr>
                <w:szCs w:val="18"/>
              </w:rPr>
            </w:pPr>
            <w:r w:rsidRPr="00835B88">
              <w:rPr>
                <w:szCs w:val="18"/>
              </w:rPr>
              <w:t>36</w:t>
            </w:r>
          </w:p>
        </w:tc>
        <w:tc>
          <w:tcPr>
            <w:tcW w:w="841" w:type="pct"/>
            <w:vAlign w:val="center"/>
          </w:tcPr>
          <w:p w14:paraId="2C20F0EE" w14:textId="77777777" w:rsidR="003B6390" w:rsidRPr="00835B88" w:rsidRDefault="003B6390" w:rsidP="006E4D04">
            <w:pPr>
              <w:pStyle w:val="TableText"/>
              <w:tabs>
                <w:tab w:val="decimal" w:pos="441"/>
              </w:tabs>
              <w:spacing w:before="40" w:after="40"/>
              <w:rPr>
                <w:szCs w:val="18"/>
              </w:rPr>
            </w:pPr>
            <w:r w:rsidRPr="00835B88">
              <w:rPr>
                <w:szCs w:val="18"/>
              </w:rPr>
              <w:t>$38.88</w:t>
            </w:r>
          </w:p>
        </w:tc>
        <w:tc>
          <w:tcPr>
            <w:tcW w:w="886" w:type="pct"/>
            <w:vAlign w:val="center"/>
          </w:tcPr>
          <w:p w14:paraId="06C79D87" w14:textId="77777777" w:rsidR="003B6390" w:rsidRPr="00835B88" w:rsidRDefault="003B6390" w:rsidP="006E4D04">
            <w:pPr>
              <w:pStyle w:val="TableText"/>
              <w:tabs>
                <w:tab w:val="decimal" w:pos="678"/>
              </w:tabs>
              <w:spacing w:before="40" w:after="40"/>
              <w:rPr>
                <w:szCs w:val="18"/>
              </w:rPr>
            </w:pPr>
            <w:r w:rsidRPr="00835B88">
              <w:rPr>
                <w:szCs w:val="18"/>
              </w:rPr>
              <w:t>$1,399.68</w:t>
            </w:r>
          </w:p>
        </w:tc>
      </w:tr>
      <w:tr w:rsidR="003B6390" w:rsidRPr="00835B88" w14:paraId="32025DA5" w14:textId="77777777" w:rsidTr="003B6390">
        <w:trPr>
          <w:trHeight w:val="432"/>
        </w:trPr>
        <w:tc>
          <w:tcPr>
            <w:tcW w:w="888" w:type="pct"/>
            <w:vAlign w:val="center"/>
          </w:tcPr>
          <w:p w14:paraId="2B933792" w14:textId="77777777" w:rsidR="003B6390" w:rsidRPr="00835B88" w:rsidRDefault="003B6390" w:rsidP="006E4D04">
            <w:pPr>
              <w:pStyle w:val="TableText"/>
              <w:spacing w:before="40" w:after="40"/>
              <w:rPr>
                <w:szCs w:val="18"/>
              </w:rPr>
            </w:pPr>
            <w:r w:rsidRPr="00835B88">
              <w:rPr>
                <w:szCs w:val="18"/>
              </w:rPr>
              <w:t>Time-use surveys</w:t>
            </w:r>
          </w:p>
        </w:tc>
        <w:tc>
          <w:tcPr>
            <w:tcW w:w="713" w:type="pct"/>
            <w:vAlign w:val="center"/>
          </w:tcPr>
          <w:p w14:paraId="0C09BC64" w14:textId="77777777" w:rsidR="003B6390" w:rsidRPr="00835B88" w:rsidRDefault="003B6390" w:rsidP="006E4D04">
            <w:pPr>
              <w:pStyle w:val="TableText"/>
              <w:tabs>
                <w:tab w:val="decimal" w:pos="629"/>
              </w:tabs>
              <w:spacing w:before="40" w:after="40"/>
              <w:rPr>
                <w:szCs w:val="18"/>
              </w:rPr>
            </w:pPr>
            <w:r w:rsidRPr="00835B88">
              <w:rPr>
                <w:szCs w:val="18"/>
              </w:rPr>
              <w:t>312</w:t>
            </w:r>
          </w:p>
        </w:tc>
        <w:tc>
          <w:tcPr>
            <w:tcW w:w="651" w:type="pct"/>
            <w:vAlign w:val="center"/>
          </w:tcPr>
          <w:p w14:paraId="6C8CF8BB" w14:textId="77777777" w:rsidR="003B6390" w:rsidRPr="00835B88" w:rsidRDefault="003B6390" w:rsidP="006E4D04">
            <w:pPr>
              <w:pStyle w:val="TableText"/>
              <w:tabs>
                <w:tab w:val="decimal" w:pos="629"/>
              </w:tabs>
              <w:spacing w:before="40" w:after="40"/>
              <w:rPr>
                <w:szCs w:val="18"/>
              </w:rPr>
            </w:pPr>
            <w:r w:rsidRPr="00835B88">
              <w:rPr>
                <w:szCs w:val="18"/>
              </w:rPr>
              <w:t>1</w:t>
            </w:r>
          </w:p>
        </w:tc>
        <w:tc>
          <w:tcPr>
            <w:tcW w:w="549" w:type="pct"/>
            <w:vAlign w:val="center"/>
          </w:tcPr>
          <w:p w14:paraId="772F04CF" w14:textId="77777777" w:rsidR="003B6390" w:rsidRPr="00835B88" w:rsidRDefault="003B6390" w:rsidP="006E4D04">
            <w:pPr>
              <w:pStyle w:val="TableText"/>
              <w:tabs>
                <w:tab w:val="decimal" w:pos="468"/>
              </w:tabs>
              <w:spacing w:before="40" w:after="40"/>
              <w:rPr>
                <w:szCs w:val="18"/>
              </w:rPr>
            </w:pPr>
            <w:r w:rsidRPr="00835B88">
              <w:rPr>
                <w:szCs w:val="18"/>
              </w:rPr>
              <w:t>.75</w:t>
            </w:r>
          </w:p>
        </w:tc>
        <w:tc>
          <w:tcPr>
            <w:tcW w:w="473" w:type="pct"/>
            <w:vAlign w:val="center"/>
          </w:tcPr>
          <w:p w14:paraId="61D8622C" w14:textId="77777777" w:rsidR="003B6390" w:rsidRPr="00835B88" w:rsidRDefault="003B6390" w:rsidP="006E4D04">
            <w:pPr>
              <w:pStyle w:val="TableText"/>
              <w:tabs>
                <w:tab w:val="decimal" w:pos="453"/>
              </w:tabs>
              <w:spacing w:before="40" w:after="40"/>
              <w:rPr>
                <w:szCs w:val="18"/>
              </w:rPr>
            </w:pPr>
            <w:r w:rsidRPr="00835B88">
              <w:rPr>
                <w:szCs w:val="18"/>
              </w:rPr>
              <w:t>234</w:t>
            </w:r>
          </w:p>
        </w:tc>
        <w:tc>
          <w:tcPr>
            <w:tcW w:w="841" w:type="pct"/>
            <w:vAlign w:val="center"/>
          </w:tcPr>
          <w:p w14:paraId="453B1E41" w14:textId="77777777" w:rsidR="003B6390" w:rsidRPr="00835B88" w:rsidRDefault="003B6390" w:rsidP="006E4D04">
            <w:pPr>
              <w:pStyle w:val="TableText"/>
              <w:tabs>
                <w:tab w:val="decimal" w:pos="441"/>
              </w:tabs>
              <w:spacing w:before="40" w:after="40"/>
              <w:rPr>
                <w:szCs w:val="18"/>
              </w:rPr>
            </w:pPr>
            <w:r w:rsidRPr="00835B88">
              <w:rPr>
                <w:szCs w:val="18"/>
              </w:rPr>
              <w:t>$18.77</w:t>
            </w:r>
          </w:p>
        </w:tc>
        <w:tc>
          <w:tcPr>
            <w:tcW w:w="886" w:type="pct"/>
            <w:vAlign w:val="center"/>
          </w:tcPr>
          <w:p w14:paraId="08048F84" w14:textId="77777777" w:rsidR="003B6390" w:rsidRPr="00835B88" w:rsidRDefault="003B6390" w:rsidP="006E4D04">
            <w:pPr>
              <w:pStyle w:val="TableText"/>
              <w:tabs>
                <w:tab w:val="decimal" w:pos="678"/>
              </w:tabs>
              <w:spacing w:before="40" w:after="40"/>
              <w:rPr>
                <w:szCs w:val="18"/>
              </w:rPr>
            </w:pPr>
            <w:r w:rsidRPr="00835B88">
              <w:rPr>
                <w:szCs w:val="18"/>
              </w:rPr>
              <w:t>$4,392.18</w:t>
            </w:r>
          </w:p>
        </w:tc>
      </w:tr>
      <w:tr w:rsidR="003B6390" w:rsidRPr="00835B88" w14:paraId="1C425CF6" w14:textId="77777777" w:rsidTr="003B6390">
        <w:tc>
          <w:tcPr>
            <w:tcW w:w="2800" w:type="pct"/>
            <w:gridSpan w:val="4"/>
            <w:vAlign w:val="center"/>
          </w:tcPr>
          <w:p w14:paraId="0D78A56E" w14:textId="44E32796" w:rsidR="003B6390" w:rsidRPr="00835B88" w:rsidRDefault="003B6390" w:rsidP="004453ED">
            <w:pPr>
              <w:pStyle w:val="TableText"/>
              <w:spacing w:before="120" w:after="60"/>
              <w:rPr>
                <w:b/>
                <w:szCs w:val="18"/>
              </w:rPr>
            </w:pPr>
            <w:r w:rsidRPr="00835B88">
              <w:rPr>
                <w:b/>
                <w:szCs w:val="18"/>
              </w:rPr>
              <w:t xml:space="preserve">Estimated annual burden total </w:t>
            </w:r>
          </w:p>
        </w:tc>
        <w:tc>
          <w:tcPr>
            <w:tcW w:w="473" w:type="pct"/>
            <w:vAlign w:val="center"/>
          </w:tcPr>
          <w:p w14:paraId="686F1A37" w14:textId="73C05F33" w:rsidR="003B6390" w:rsidRPr="00835B88" w:rsidRDefault="003B6390" w:rsidP="004453ED">
            <w:pPr>
              <w:pStyle w:val="TableText"/>
              <w:tabs>
                <w:tab w:val="decimal" w:pos="453"/>
              </w:tabs>
              <w:spacing w:before="120" w:after="60"/>
              <w:rPr>
                <w:b/>
                <w:szCs w:val="18"/>
              </w:rPr>
            </w:pPr>
            <w:r>
              <w:rPr>
                <w:b/>
                <w:szCs w:val="18"/>
              </w:rPr>
              <w:t>676</w:t>
            </w:r>
          </w:p>
        </w:tc>
        <w:tc>
          <w:tcPr>
            <w:tcW w:w="841" w:type="pct"/>
            <w:vAlign w:val="center"/>
          </w:tcPr>
          <w:p w14:paraId="094DA519" w14:textId="77777777" w:rsidR="003B6390" w:rsidRPr="00835B88" w:rsidRDefault="003B6390" w:rsidP="004453ED">
            <w:pPr>
              <w:pStyle w:val="TableText"/>
              <w:spacing w:before="120" w:after="60"/>
              <w:rPr>
                <w:b/>
                <w:szCs w:val="18"/>
              </w:rPr>
            </w:pPr>
          </w:p>
        </w:tc>
        <w:tc>
          <w:tcPr>
            <w:tcW w:w="886" w:type="pct"/>
            <w:vAlign w:val="center"/>
          </w:tcPr>
          <w:p w14:paraId="02C35FE4" w14:textId="36111AFE" w:rsidR="003B6390" w:rsidRPr="00835B88" w:rsidRDefault="003B6390" w:rsidP="00AE12D9">
            <w:pPr>
              <w:pStyle w:val="TableText"/>
              <w:spacing w:before="120" w:after="60"/>
              <w:rPr>
                <w:b/>
                <w:szCs w:val="18"/>
              </w:rPr>
            </w:pPr>
            <w:r w:rsidRPr="00835B88">
              <w:rPr>
                <w:b/>
                <w:szCs w:val="18"/>
              </w:rPr>
              <w:t>$</w:t>
            </w:r>
            <w:r>
              <w:rPr>
                <w:b/>
                <w:szCs w:val="18"/>
              </w:rPr>
              <w:t>21,577.14</w:t>
            </w:r>
          </w:p>
        </w:tc>
      </w:tr>
    </w:tbl>
    <w:p w14:paraId="2B07A276" w14:textId="77777777" w:rsidR="001D6D90" w:rsidRPr="00835B88" w:rsidRDefault="001D6D90" w:rsidP="004453ED">
      <w:pPr>
        <w:pStyle w:val="Heading4"/>
        <w:spacing w:before="240"/>
      </w:pPr>
      <w:r w:rsidRPr="00835B88">
        <w:t>Total Annual Cost</w:t>
      </w:r>
    </w:p>
    <w:p w14:paraId="5EF05EA9" w14:textId="77777777" w:rsidR="001D6D90" w:rsidRPr="00835B88" w:rsidRDefault="001D6D90" w:rsidP="001D6D90">
      <w:pPr>
        <w:pStyle w:val="Answer"/>
      </w:pPr>
      <w:r w:rsidRPr="00835B88">
        <w:t xml:space="preserve">Average hourly wage estimates for deriving total annual costs are based on data from the Bureau of Labor Statistics, Current Employment Statistics Survey (2013). For each instrument included in Table A.5, the total annual cost is calculated by multiplying the annual burden hours by the average hourly wage. </w:t>
      </w:r>
    </w:p>
    <w:p w14:paraId="466C5269" w14:textId="1AB3EFB8" w:rsidR="001D6D90" w:rsidRPr="00835B88" w:rsidRDefault="001D6D90" w:rsidP="001D6D90">
      <w:pPr>
        <w:pStyle w:val="Answer"/>
      </w:pPr>
      <w:r w:rsidRPr="00835B88">
        <w:t>The median weekly salary for full-time employees over the age of 25 with a degree higher than a bachelor’s degree ($38.88 per hour) is used for center directors, education managers, and financial managers</w:t>
      </w:r>
      <w:r w:rsidR="00EA4FF5">
        <w:t xml:space="preserve"> and applies to all data collection tools except the time-use survey</w:t>
      </w:r>
      <w:r w:rsidRPr="00835B88">
        <w:t>. The mean salary for child care providers ($15.11) is used for child care providers and assistants.</w:t>
      </w:r>
      <w:r w:rsidR="0076647E">
        <w:t xml:space="preserve"> We calculated hourly average wage burden </w:t>
      </w:r>
      <w:r w:rsidR="00EA4FF5">
        <w:t xml:space="preserve">for the time-use survey </w:t>
      </w:r>
      <w:r w:rsidR="0076647E">
        <w:t xml:space="preserve">based on 2 staff </w:t>
      </w:r>
      <w:r w:rsidR="00623116">
        <w:t xml:space="preserve">(an administrator and an education specialist) </w:t>
      </w:r>
      <w:r w:rsidR="0076647E">
        <w:t xml:space="preserve">at $38.88 and 11 </w:t>
      </w:r>
      <w:r w:rsidR="00623116">
        <w:t xml:space="preserve">child care </w:t>
      </w:r>
      <w:r w:rsidR="0076647E">
        <w:t>staff at $15.11</w:t>
      </w:r>
      <w:r w:rsidR="0033311B">
        <w:t>, for an average of $18.77.</w:t>
      </w:r>
      <w:r w:rsidRPr="00835B88">
        <w:t xml:space="preserve"> </w:t>
      </w:r>
    </w:p>
    <w:p w14:paraId="44A257E4" w14:textId="77777777" w:rsidR="001D6D90" w:rsidRPr="00835B88" w:rsidRDefault="001D6D90" w:rsidP="004F16CC">
      <w:pPr>
        <w:pStyle w:val="Heading1"/>
      </w:pPr>
      <w:bookmarkStart w:id="18" w:name="_Toc425146136"/>
      <w:r w:rsidRPr="00835B88">
        <w:t>A13. Cost Burden to Respondents or Record Keepers</w:t>
      </w:r>
      <w:bookmarkEnd w:id="18"/>
    </w:p>
    <w:p w14:paraId="2312A630" w14:textId="77777777" w:rsidR="001D6D90" w:rsidRPr="00835B88" w:rsidRDefault="001D6D90" w:rsidP="001D6D90">
      <w:pPr>
        <w:pStyle w:val="Answer"/>
      </w:pPr>
      <w:r w:rsidRPr="00835B88">
        <w:t>There are no additional costs to respondents.</w:t>
      </w:r>
    </w:p>
    <w:p w14:paraId="1D7E498B" w14:textId="77777777" w:rsidR="001D6D90" w:rsidRPr="00835B88" w:rsidRDefault="001D6D90" w:rsidP="004F16CC">
      <w:pPr>
        <w:pStyle w:val="Heading1"/>
      </w:pPr>
      <w:bookmarkStart w:id="19" w:name="_Toc425146137"/>
      <w:r w:rsidRPr="00835B88">
        <w:t>A14. Estimate of Cost to the Federal Government</w:t>
      </w:r>
      <w:bookmarkEnd w:id="19"/>
    </w:p>
    <w:p w14:paraId="10D825A0" w14:textId="7C0D4CC1" w:rsidR="001D6D90" w:rsidRPr="00835B88" w:rsidRDefault="001D6D90" w:rsidP="001D6D90">
      <w:pPr>
        <w:pStyle w:val="Answer"/>
      </w:pPr>
      <w:r w:rsidRPr="006560CE">
        <w:t>The total</w:t>
      </w:r>
      <w:r w:rsidR="00361AA2">
        <w:t>/annual</w:t>
      </w:r>
      <w:r w:rsidRPr="006560CE">
        <w:t xml:space="preserve"> cost for the data collection activities under this current request will be $</w:t>
      </w:r>
      <w:r w:rsidR="004B4F93">
        <w:t>524,285</w:t>
      </w:r>
      <w:r w:rsidRPr="006560CE">
        <w:t xml:space="preserve">. </w:t>
      </w:r>
      <w:r w:rsidR="00361AA2">
        <w:t xml:space="preserve">This includes direct and indirect costs of data collection. </w:t>
      </w:r>
    </w:p>
    <w:p w14:paraId="4F283394" w14:textId="77777777" w:rsidR="001D6D90" w:rsidRPr="00835B88" w:rsidRDefault="001D6D90" w:rsidP="004F16CC">
      <w:pPr>
        <w:pStyle w:val="Heading1"/>
      </w:pPr>
      <w:bookmarkStart w:id="20" w:name="_Toc425146138"/>
      <w:r w:rsidRPr="00835B88">
        <w:t>A15. Change in Burden</w:t>
      </w:r>
      <w:bookmarkEnd w:id="20"/>
    </w:p>
    <w:p w14:paraId="544FA768" w14:textId="4E9D5A4E" w:rsidR="001D6D90" w:rsidRPr="00835B88" w:rsidRDefault="001D6D90" w:rsidP="001D6D90">
      <w:pPr>
        <w:pStyle w:val="Answer"/>
      </w:pPr>
      <w:r w:rsidRPr="00835B88">
        <w:t>This is a</w:t>
      </w:r>
      <w:r w:rsidR="00361AA2">
        <w:t>dditional data collection under generic clearance 0970-0355.</w:t>
      </w:r>
    </w:p>
    <w:p w14:paraId="0ED6172D" w14:textId="77777777" w:rsidR="001D6D90" w:rsidRPr="00835B88" w:rsidRDefault="001D6D90" w:rsidP="004F16CC">
      <w:pPr>
        <w:pStyle w:val="Heading1"/>
      </w:pPr>
      <w:bookmarkStart w:id="21" w:name="_Toc425146139"/>
      <w:r w:rsidRPr="00835B88">
        <w:t>A16. Plan and Time Schedule for Information Collection, Tabulation and Publication</w:t>
      </w:r>
      <w:bookmarkEnd w:id="21"/>
    </w:p>
    <w:p w14:paraId="4643DD62" w14:textId="549CFC35" w:rsidR="001D6D90" w:rsidRPr="00835B88" w:rsidRDefault="001D6D90" w:rsidP="001D6D90">
      <w:pPr>
        <w:pStyle w:val="Answer"/>
      </w:pPr>
      <w:r w:rsidRPr="00835B88">
        <w:t xml:space="preserve">Analysis will start with preliminary coding of data from each instrument based on constructs from the conceptual framework (for example, key functions such as instruction and caregiving or implementation activities such as coaching). Given the large amount of qualitative data being collected in Phase 1, </w:t>
      </w:r>
      <w:r w:rsidR="0033311B">
        <w:t xml:space="preserve">the study team will use </w:t>
      </w:r>
      <w:r w:rsidRPr="00835B88">
        <w:t xml:space="preserve">a coding software such as </w:t>
      </w:r>
      <w:proofErr w:type="spellStart"/>
      <w:r w:rsidRPr="00835B88">
        <w:t>A</w:t>
      </w:r>
      <w:r w:rsidR="006E4D04" w:rsidRPr="00835B88">
        <w:t>TLAS</w:t>
      </w:r>
      <w:r w:rsidRPr="00835B88">
        <w:t>.ti</w:t>
      </w:r>
      <w:proofErr w:type="spellEnd"/>
      <w:r w:rsidRPr="00835B88">
        <w:t xml:space="preserve"> to organize data. Items from the  cost workbook, and time-use surveys will be coded, as will interview notes from the implementation and cost </w:t>
      </w:r>
      <w:r w:rsidR="003B6390">
        <w:t>interviews</w:t>
      </w:r>
      <w:r w:rsidRPr="00835B88">
        <w:t>.</w:t>
      </w:r>
    </w:p>
    <w:p w14:paraId="3490CFBF" w14:textId="25847212" w:rsidR="001D6D90" w:rsidRPr="00835B88" w:rsidRDefault="001D6D90" w:rsidP="001D6D90">
      <w:pPr>
        <w:pStyle w:val="Answer"/>
      </w:pPr>
      <w:r w:rsidRPr="00835B88">
        <w:t xml:space="preserve">The goal of this phase is to understand the usefulness of the data collection tools and refine them to make them as clear and easy as possible for respondents to answer. </w:t>
      </w:r>
      <w:r w:rsidR="0033311B">
        <w:t>The study team will use the r</w:t>
      </w:r>
      <w:r w:rsidRPr="00835B88">
        <w:t xml:space="preserve">esults of data analysis in Phase 1 to refine instruments for Phases 2 and 3. For example, the implementation interviews might uncover aspects of key functions not yet included; these could be added as questions in the Phase 2 and 3 </w:t>
      </w:r>
      <w:r w:rsidR="003B6390">
        <w:t>implementation interviews</w:t>
      </w:r>
      <w:r w:rsidRPr="00835B88">
        <w:t xml:space="preserve">. </w:t>
      </w:r>
    </w:p>
    <w:p w14:paraId="327E8F61" w14:textId="059E3AFB" w:rsidR="001D6D90" w:rsidRPr="00835B88" w:rsidRDefault="001D6D90" w:rsidP="001D6D90">
      <w:pPr>
        <w:pStyle w:val="Answer"/>
      </w:pPr>
      <w:r w:rsidRPr="00835B88">
        <w:lastRenderedPageBreak/>
        <w:t>The schedule for all three phases can be found in Table A.6 below. As stated earlier, the study team will not publicly report on data from Phase 1</w:t>
      </w:r>
      <w:r w:rsidR="00361AA2">
        <w:t xml:space="preserve"> although methodological findings of interest may be described in publications related to the development of the final instrument. </w:t>
      </w:r>
    </w:p>
    <w:p w14:paraId="3C4F5088" w14:textId="77777777" w:rsidR="001D6D90" w:rsidRPr="00266CF9" w:rsidRDefault="001D6D90" w:rsidP="00266CF9">
      <w:pPr>
        <w:pStyle w:val="MarkforTableTitle"/>
      </w:pPr>
      <w:bookmarkStart w:id="22" w:name="_Toc425144553"/>
      <w:r w:rsidRPr="00266CF9">
        <w:t>Table A.6. Multi-case study schedule</w:t>
      </w:r>
      <w:bookmarkEnd w:id="22"/>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1D6D90" w:rsidRPr="00835B88" w14:paraId="6D665AFC" w14:textId="77777777" w:rsidTr="004453ED">
        <w:tc>
          <w:tcPr>
            <w:tcW w:w="2500" w:type="pct"/>
            <w:shd w:val="clear" w:color="auto" w:fill="223767"/>
          </w:tcPr>
          <w:p w14:paraId="49D15882" w14:textId="77777777" w:rsidR="001D6D90" w:rsidRPr="00835B88" w:rsidRDefault="001D6D90" w:rsidP="001D6D90">
            <w:pPr>
              <w:pStyle w:val="TableHeaderLeft"/>
            </w:pPr>
            <w:r w:rsidRPr="00835B88">
              <w:t>Task</w:t>
            </w:r>
          </w:p>
        </w:tc>
        <w:tc>
          <w:tcPr>
            <w:tcW w:w="2500" w:type="pct"/>
            <w:shd w:val="clear" w:color="auto" w:fill="223767"/>
          </w:tcPr>
          <w:p w14:paraId="7F3D4AAA" w14:textId="77777777" w:rsidR="001D6D90" w:rsidRPr="00835B88" w:rsidRDefault="001D6D90" w:rsidP="001D6D90">
            <w:pPr>
              <w:pStyle w:val="TableHeaderCenter"/>
            </w:pPr>
            <w:r w:rsidRPr="00835B88">
              <w:t>Date</w:t>
            </w:r>
          </w:p>
        </w:tc>
      </w:tr>
      <w:tr w:rsidR="001D6D90" w:rsidRPr="00835B88" w14:paraId="7676D86B" w14:textId="77777777" w:rsidTr="004453ED">
        <w:tc>
          <w:tcPr>
            <w:tcW w:w="2500" w:type="pct"/>
            <w:shd w:val="clear" w:color="auto" w:fill="auto"/>
          </w:tcPr>
          <w:p w14:paraId="0ABD5FE0" w14:textId="77777777" w:rsidR="001D6D90" w:rsidRPr="00835B88" w:rsidRDefault="001D6D90" w:rsidP="004453ED">
            <w:pPr>
              <w:pStyle w:val="TableText"/>
              <w:spacing w:before="40" w:after="40"/>
            </w:pPr>
            <w:r w:rsidRPr="00835B88">
              <w:t>State engagement and center selection</w:t>
            </w:r>
          </w:p>
        </w:tc>
        <w:tc>
          <w:tcPr>
            <w:tcW w:w="2500" w:type="pct"/>
            <w:shd w:val="clear" w:color="auto" w:fill="auto"/>
          </w:tcPr>
          <w:p w14:paraId="1E13BE43" w14:textId="77777777" w:rsidR="001D6D90" w:rsidRPr="00835B88" w:rsidRDefault="001D6D90" w:rsidP="004453ED">
            <w:pPr>
              <w:pStyle w:val="TableText"/>
              <w:spacing w:before="40" w:after="40"/>
            </w:pPr>
            <w:r w:rsidRPr="00835B88">
              <w:t>September 2015–October 2015</w:t>
            </w:r>
          </w:p>
        </w:tc>
      </w:tr>
      <w:tr w:rsidR="001D6D90" w:rsidRPr="00835B88" w14:paraId="2BBA5E51" w14:textId="77777777" w:rsidTr="004453ED">
        <w:tc>
          <w:tcPr>
            <w:tcW w:w="2500" w:type="pct"/>
            <w:shd w:val="clear" w:color="auto" w:fill="auto"/>
          </w:tcPr>
          <w:p w14:paraId="48597708" w14:textId="77777777" w:rsidR="001D6D90" w:rsidRPr="00835B88" w:rsidRDefault="001D6D90" w:rsidP="004453ED">
            <w:pPr>
              <w:pStyle w:val="TableText"/>
              <w:spacing w:before="40" w:after="40"/>
            </w:pPr>
            <w:r w:rsidRPr="00835B88">
              <w:t>Phase 1 data collection</w:t>
            </w:r>
          </w:p>
        </w:tc>
        <w:tc>
          <w:tcPr>
            <w:tcW w:w="2500" w:type="pct"/>
            <w:shd w:val="clear" w:color="auto" w:fill="auto"/>
          </w:tcPr>
          <w:p w14:paraId="2B3858FB" w14:textId="01E67812" w:rsidR="001D6D90" w:rsidRPr="00835B88" w:rsidRDefault="002C6120" w:rsidP="00060687">
            <w:pPr>
              <w:pStyle w:val="TableText"/>
              <w:spacing w:before="40" w:after="40"/>
            </w:pPr>
            <w:r>
              <w:t>June</w:t>
            </w:r>
            <w:r w:rsidRPr="00835B88">
              <w:t xml:space="preserve"> </w:t>
            </w:r>
            <w:r w:rsidR="001D6D90" w:rsidRPr="00835B88">
              <w:t>201</w:t>
            </w:r>
            <w:r>
              <w:t>6</w:t>
            </w:r>
            <w:r w:rsidR="001D6D90" w:rsidRPr="00835B88">
              <w:t>–</w:t>
            </w:r>
            <w:r w:rsidR="00060687">
              <w:t>December</w:t>
            </w:r>
            <w:r w:rsidRPr="00835B88">
              <w:t xml:space="preserve"> </w:t>
            </w:r>
            <w:r w:rsidR="001D6D90" w:rsidRPr="00835B88">
              <w:t>2016</w:t>
            </w:r>
          </w:p>
        </w:tc>
      </w:tr>
      <w:tr w:rsidR="001D6D90" w:rsidRPr="00835B88" w14:paraId="42063980" w14:textId="77777777" w:rsidTr="004453ED">
        <w:tc>
          <w:tcPr>
            <w:tcW w:w="2500" w:type="pct"/>
            <w:shd w:val="clear" w:color="auto" w:fill="auto"/>
          </w:tcPr>
          <w:p w14:paraId="27C107B1" w14:textId="77777777" w:rsidR="001D6D90" w:rsidRPr="00835B88" w:rsidRDefault="001D6D90" w:rsidP="004453ED">
            <w:pPr>
              <w:pStyle w:val="TableText"/>
              <w:spacing w:before="40" w:after="40"/>
            </w:pPr>
            <w:r w:rsidRPr="00835B88">
              <w:t>Submit OMB package for Phases 2 and 3</w:t>
            </w:r>
          </w:p>
        </w:tc>
        <w:tc>
          <w:tcPr>
            <w:tcW w:w="2500" w:type="pct"/>
            <w:shd w:val="clear" w:color="auto" w:fill="auto"/>
          </w:tcPr>
          <w:p w14:paraId="3350E8F8" w14:textId="0198EE22" w:rsidR="001D6D90" w:rsidRPr="00835B88" w:rsidRDefault="003B6390" w:rsidP="004453ED">
            <w:pPr>
              <w:pStyle w:val="TableText"/>
              <w:spacing w:before="40" w:after="40"/>
            </w:pPr>
            <w:r>
              <w:t>Summer</w:t>
            </w:r>
            <w:r w:rsidRPr="00835B88">
              <w:t xml:space="preserve"> </w:t>
            </w:r>
            <w:r w:rsidR="001D6D90" w:rsidRPr="00835B88">
              <w:t>2016</w:t>
            </w:r>
          </w:p>
        </w:tc>
      </w:tr>
      <w:tr w:rsidR="001D6D90" w:rsidRPr="00835B88" w14:paraId="2A475D64" w14:textId="77777777" w:rsidTr="004453ED">
        <w:tc>
          <w:tcPr>
            <w:tcW w:w="2500" w:type="pct"/>
            <w:shd w:val="clear" w:color="auto" w:fill="auto"/>
          </w:tcPr>
          <w:p w14:paraId="03D8C150" w14:textId="77777777" w:rsidR="001D6D90" w:rsidRPr="00835B88" w:rsidRDefault="001D6D90" w:rsidP="004453ED">
            <w:pPr>
              <w:pStyle w:val="TableText"/>
              <w:spacing w:before="40" w:after="40"/>
            </w:pPr>
            <w:r w:rsidRPr="00835B88">
              <w:t>Phase 2 data collection</w:t>
            </w:r>
          </w:p>
        </w:tc>
        <w:tc>
          <w:tcPr>
            <w:tcW w:w="2500" w:type="pct"/>
            <w:shd w:val="clear" w:color="auto" w:fill="auto"/>
          </w:tcPr>
          <w:p w14:paraId="2D7CDD6D" w14:textId="5791315D" w:rsidR="001D6D90" w:rsidRPr="00835B88" w:rsidRDefault="00060687" w:rsidP="00E01C08">
            <w:pPr>
              <w:pStyle w:val="TableText"/>
              <w:spacing w:before="40" w:after="40"/>
            </w:pPr>
            <w:r>
              <w:t>April</w:t>
            </w:r>
            <w:r w:rsidR="003B6390" w:rsidRPr="00835B88">
              <w:t xml:space="preserve"> </w:t>
            </w:r>
            <w:r w:rsidR="001D6D90" w:rsidRPr="00835B88">
              <w:t>201</w:t>
            </w:r>
            <w:r w:rsidR="00E01C08">
              <w:t>7</w:t>
            </w:r>
            <w:r w:rsidR="001D6D90" w:rsidRPr="00835B88">
              <w:t>–</w:t>
            </w:r>
            <w:r>
              <w:t>June</w:t>
            </w:r>
            <w:r w:rsidR="003B6390" w:rsidRPr="00835B88">
              <w:t xml:space="preserve"> </w:t>
            </w:r>
            <w:r w:rsidR="001D6D90" w:rsidRPr="00835B88">
              <w:t>201</w:t>
            </w:r>
            <w:r w:rsidR="003B6390">
              <w:t>7</w:t>
            </w:r>
          </w:p>
        </w:tc>
      </w:tr>
      <w:tr w:rsidR="001D6D90" w:rsidRPr="00835B88" w14:paraId="5D5CFC96" w14:textId="77777777" w:rsidTr="004453ED">
        <w:tc>
          <w:tcPr>
            <w:tcW w:w="2500" w:type="pct"/>
            <w:shd w:val="clear" w:color="auto" w:fill="auto"/>
          </w:tcPr>
          <w:p w14:paraId="0ED6810D" w14:textId="77777777" w:rsidR="001D6D90" w:rsidRPr="00835B88" w:rsidRDefault="001D6D90" w:rsidP="004453ED">
            <w:pPr>
              <w:pStyle w:val="TableText"/>
              <w:spacing w:before="40" w:after="40"/>
            </w:pPr>
            <w:r w:rsidRPr="00835B88">
              <w:t>Phase 3 data collection</w:t>
            </w:r>
          </w:p>
        </w:tc>
        <w:tc>
          <w:tcPr>
            <w:tcW w:w="2500" w:type="pct"/>
            <w:shd w:val="clear" w:color="auto" w:fill="auto"/>
          </w:tcPr>
          <w:p w14:paraId="56217A48" w14:textId="6E49F0A6" w:rsidR="001D6D90" w:rsidRPr="00835B88" w:rsidRDefault="00060687" w:rsidP="0059020E">
            <w:pPr>
              <w:pStyle w:val="TableText"/>
              <w:spacing w:before="40" w:after="40"/>
            </w:pPr>
            <w:r>
              <w:t>September</w:t>
            </w:r>
            <w:r w:rsidR="003B6390" w:rsidRPr="00835B88">
              <w:t xml:space="preserve"> </w:t>
            </w:r>
            <w:r w:rsidR="001D6D90" w:rsidRPr="00835B88">
              <w:t>2017–</w:t>
            </w:r>
            <w:r>
              <w:t>December</w:t>
            </w:r>
            <w:r w:rsidR="001D6D90" w:rsidRPr="00835B88">
              <w:t xml:space="preserve"> 2017</w:t>
            </w:r>
          </w:p>
        </w:tc>
      </w:tr>
      <w:tr w:rsidR="001D6D90" w:rsidRPr="00835B88" w14:paraId="2095D36D" w14:textId="77777777" w:rsidTr="004453ED">
        <w:tc>
          <w:tcPr>
            <w:tcW w:w="2500" w:type="pct"/>
            <w:shd w:val="clear" w:color="auto" w:fill="auto"/>
          </w:tcPr>
          <w:p w14:paraId="5352FDED" w14:textId="77777777" w:rsidR="001D6D90" w:rsidRPr="00835B88" w:rsidRDefault="001D6D90" w:rsidP="004453ED">
            <w:pPr>
              <w:pStyle w:val="TableText"/>
              <w:spacing w:before="40" w:after="40"/>
            </w:pPr>
            <w:r w:rsidRPr="00835B88">
              <w:t>Multi-case study report</w:t>
            </w:r>
          </w:p>
        </w:tc>
        <w:tc>
          <w:tcPr>
            <w:tcW w:w="2500" w:type="pct"/>
            <w:shd w:val="clear" w:color="auto" w:fill="auto"/>
          </w:tcPr>
          <w:p w14:paraId="31E45B78" w14:textId="25A2045F" w:rsidR="001D6D90" w:rsidRPr="00835B88" w:rsidRDefault="00060687" w:rsidP="00060687">
            <w:pPr>
              <w:pStyle w:val="TableText"/>
              <w:spacing w:before="40" w:after="40"/>
            </w:pPr>
            <w:r>
              <w:t xml:space="preserve">Summer </w:t>
            </w:r>
            <w:r w:rsidR="003B6390">
              <w:t>2018</w:t>
            </w:r>
          </w:p>
        </w:tc>
      </w:tr>
    </w:tbl>
    <w:p w14:paraId="2EDCC55B" w14:textId="77777777" w:rsidR="001D6D90" w:rsidRPr="00835B88" w:rsidRDefault="001D6D90" w:rsidP="004F16CC">
      <w:pPr>
        <w:pStyle w:val="Heading1"/>
      </w:pPr>
      <w:bookmarkStart w:id="23" w:name="_Toc425146140"/>
      <w:r w:rsidRPr="00835B88">
        <w:t>A17. Reasons Not to Display OMB Expiration Date</w:t>
      </w:r>
      <w:bookmarkEnd w:id="23"/>
    </w:p>
    <w:p w14:paraId="668BF5D8" w14:textId="77777777" w:rsidR="001D6D90" w:rsidRPr="00835B88" w:rsidRDefault="001D6D90" w:rsidP="001D6D90">
      <w:pPr>
        <w:pStyle w:val="Answer"/>
      </w:pPr>
      <w:r w:rsidRPr="00835B88">
        <w:t>All instruments will display the expiration date for OMB approval.</w:t>
      </w:r>
    </w:p>
    <w:p w14:paraId="22634BBE" w14:textId="77777777" w:rsidR="001D6D90" w:rsidRPr="00835B88" w:rsidRDefault="001D6D90" w:rsidP="004F16CC">
      <w:pPr>
        <w:pStyle w:val="Heading1"/>
      </w:pPr>
      <w:bookmarkStart w:id="24" w:name="_Toc425146141"/>
      <w:r w:rsidRPr="00835B88">
        <w:t>A18. Exceptions to Certification for Paperwork Reduction Act Submissions</w:t>
      </w:r>
      <w:bookmarkEnd w:id="24"/>
    </w:p>
    <w:p w14:paraId="565D7D8E" w14:textId="77777777" w:rsidR="001D6D90" w:rsidRPr="00835B88" w:rsidRDefault="001D6D90" w:rsidP="001D6D90">
      <w:pPr>
        <w:pStyle w:val="Answer"/>
      </w:pPr>
      <w:r w:rsidRPr="00835B88">
        <w:t>No exceptions are necessary for this information collection.</w:t>
      </w:r>
    </w:p>
    <w:p w14:paraId="5BA6A001" w14:textId="77777777" w:rsidR="001D6D90" w:rsidRPr="00835B88" w:rsidRDefault="001D6D90" w:rsidP="004F16CC">
      <w:pPr>
        <w:pStyle w:val="Heading1"/>
        <w:spacing w:after="240"/>
      </w:pPr>
      <w:bookmarkStart w:id="25" w:name="_Toc425146142"/>
      <w:r w:rsidRPr="00835B88">
        <w:t>REFERENCES</w:t>
      </w:r>
      <w:bookmarkEnd w:id="25"/>
    </w:p>
    <w:p w14:paraId="61CD248D" w14:textId="1AB55A88" w:rsidR="00561BC2" w:rsidRPr="00561BC2" w:rsidRDefault="002C6120" w:rsidP="002C6120">
      <w:pPr>
        <w:pStyle w:val="References"/>
        <w:rPr>
          <w:rFonts w:ascii="Times New Roman" w:hAnsi="Times New Roman"/>
        </w:rPr>
      </w:pPr>
      <w:r>
        <w:t>Caronongan, P., G. Kirby, K. Boller, E. Modlin, J. Lyskawa. “Assessing the Implementation and Cost of High Quality Early Care and Education: A Review of Literature.” OPRE Report 2016-31. Washington, DC: U.S. Department of Health and Human Services, Administration for Children and Families, Office of Planning, Research and Evaluation, 2016.</w:t>
      </w:r>
    </w:p>
    <w:sectPr w:rsidR="00561BC2" w:rsidRPr="00561BC2" w:rsidSect="00B632AA">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0966B0" w15:done="0"/>
  <w15:commentEx w15:paraId="319FE486" w15:paraIdParent="7C0966B0" w15:done="0"/>
  <w15:commentEx w15:paraId="42CE1E98" w15:done="0"/>
  <w15:commentEx w15:paraId="3E8FC6A9" w15:paraIdParent="42CE1E98" w15:done="0"/>
  <w15:commentEx w15:paraId="61F47CD0" w15:done="0"/>
  <w15:commentEx w15:paraId="3BDFFBC7" w15:done="0"/>
  <w15:commentEx w15:paraId="75C6013E" w15:done="0"/>
  <w15:commentEx w15:paraId="4B027A5B" w15:done="0"/>
  <w15:commentEx w15:paraId="20795EEC" w15:paraIdParent="4B027A5B" w15:done="0"/>
  <w15:commentEx w15:paraId="46D74B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D6C08" w14:textId="77777777" w:rsidR="00A61361" w:rsidRDefault="00A61361" w:rsidP="002E3E35">
      <w:pPr>
        <w:spacing w:line="240" w:lineRule="auto"/>
      </w:pPr>
      <w:r>
        <w:separator/>
      </w:r>
    </w:p>
  </w:endnote>
  <w:endnote w:type="continuationSeparator" w:id="0">
    <w:p w14:paraId="10224B5A" w14:textId="77777777" w:rsidR="00A61361" w:rsidRDefault="00A61361" w:rsidP="002E3E35">
      <w:pPr>
        <w:spacing w:line="240" w:lineRule="auto"/>
      </w:pPr>
      <w:r>
        <w:continuationSeparator/>
      </w:r>
    </w:p>
  </w:endnote>
  <w:endnote w:type="continuationNotice" w:id="1">
    <w:p w14:paraId="4B7814D3" w14:textId="77777777" w:rsidR="00A61361" w:rsidRDefault="00A613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E0835" w14:textId="77777777" w:rsidR="00A61361" w:rsidRDefault="00A61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8A51" w14:textId="4C68E263" w:rsidR="00A61361" w:rsidRPr="00FD6DA5" w:rsidRDefault="00A61361" w:rsidP="00FD6DA5">
    <w:pPr>
      <w:pStyle w:val="Footer"/>
      <w:pBdr>
        <w:top w:val="single" w:sz="2" w:space="3" w:color="auto"/>
        <w:bottom w:val="none" w:sz="0" w:space="0" w:color="auto"/>
      </w:pBdr>
      <w:spacing w:before="240"/>
      <w:jc w:val="center"/>
      <w:rPr>
        <w:rFonts w:cs="Arial"/>
        <w:sz w:val="16"/>
        <w:szCs w:val="16"/>
      </w:rPr>
    </w:pPr>
    <w:r w:rsidRPr="00FD6DA5">
      <w:rPr>
        <w:rFonts w:cs="Arial"/>
        <w:sz w:val="16"/>
        <w:szCs w:val="16"/>
      </w:rPr>
      <w:fldChar w:fldCharType="begin"/>
    </w:r>
    <w:r w:rsidRPr="00FD6DA5">
      <w:rPr>
        <w:rFonts w:cs="Arial"/>
        <w:sz w:val="16"/>
        <w:szCs w:val="16"/>
      </w:rPr>
      <w:instrText xml:space="preserve"> PAGE   \* MERGEFORMAT </w:instrText>
    </w:r>
    <w:r w:rsidRPr="00FD6DA5">
      <w:rPr>
        <w:rFonts w:cs="Arial"/>
        <w:sz w:val="16"/>
        <w:szCs w:val="16"/>
      </w:rPr>
      <w:fldChar w:fldCharType="separate"/>
    </w:r>
    <w:r w:rsidR="00954D0D">
      <w:rPr>
        <w:rFonts w:cs="Arial"/>
        <w:noProof/>
        <w:sz w:val="16"/>
        <w:szCs w:val="16"/>
      </w:rPr>
      <w:t>ii</w:t>
    </w:r>
    <w:r w:rsidRPr="00FD6DA5">
      <w:rPr>
        <w:rFonts w:cs="Arial"/>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31922" w14:textId="77777777" w:rsidR="00A61361" w:rsidRDefault="00A61361" w:rsidP="001D6D90">
    <w:pPr>
      <w:pStyle w:val="Footer"/>
      <w:pBdr>
        <w:bottom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76C1D" w14:textId="76B7BF8F" w:rsidR="00A61361" w:rsidRPr="00FD6DA5" w:rsidRDefault="00A61361" w:rsidP="00FD6DA5">
    <w:pPr>
      <w:pStyle w:val="Footer"/>
      <w:pBdr>
        <w:top w:val="single" w:sz="2" w:space="3" w:color="auto"/>
        <w:bottom w:val="none" w:sz="0" w:space="0" w:color="auto"/>
      </w:pBdr>
      <w:jc w:val="center"/>
      <w:rPr>
        <w:rStyle w:val="PageNumber"/>
        <w:rFonts w:cs="Arial"/>
        <w:sz w:val="16"/>
        <w:szCs w:val="16"/>
      </w:rPr>
    </w:pPr>
    <w:r w:rsidRPr="00FD6DA5">
      <w:rPr>
        <w:rStyle w:val="PageNumber"/>
        <w:rFonts w:cs="Arial"/>
        <w:sz w:val="16"/>
        <w:szCs w:val="16"/>
      </w:rPr>
      <w:fldChar w:fldCharType="begin"/>
    </w:r>
    <w:r w:rsidRPr="00FD6DA5">
      <w:rPr>
        <w:rStyle w:val="PageNumber"/>
        <w:rFonts w:cs="Arial"/>
        <w:sz w:val="16"/>
        <w:szCs w:val="16"/>
      </w:rPr>
      <w:instrText xml:space="preserve"> PAGE   \* MERGEFORMAT </w:instrText>
    </w:r>
    <w:r w:rsidRPr="00FD6DA5">
      <w:rPr>
        <w:rStyle w:val="PageNumber"/>
        <w:rFonts w:cs="Arial"/>
        <w:sz w:val="16"/>
        <w:szCs w:val="16"/>
      </w:rPr>
      <w:fldChar w:fldCharType="separate"/>
    </w:r>
    <w:r w:rsidR="00954D0D">
      <w:rPr>
        <w:rStyle w:val="PageNumber"/>
        <w:rFonts w:cs="Arial"/>
        <w:noProof/>
        <w:sz w:val="16"/>
        <w:szCs w:val="16"/>
      </w:rPr>
      <w:t>12</w:t>
    </w:r>
    <w:r w:rsidRPr="00FD6DA5">
      <w:rPr>
        <w:rStyle w:val="PageNumber"/>
        <w:rFonts w:cs="Arial"/>
        <w:noProof/>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591B9" w14:textId="77777777" w:rsidR="00A61361" w:rsidRPr="002E72BA" w:rsidRDefault="00A61361" w:rsidP="002E72BA">
    <w:pPr>
      <w:pStyle w:val="Footer"/>
      <w:pBdr>
        <w:bottom w:val="none" w:sz="0" w:space="0" w:color="auto"/>
      </w:pBdr>
      <w:jc w:val="center"/>
      <w:rPr>
        <w:rFonts w:ascii="Times New Roman" w:hAnsi="Times New Roman"/>
      </w:rPr>
    </w:pPr>
    <w:r w:rsidRPr="002E72BA">
      <w:rPr>
        <w:rFonts w:ascii="Times New Roman" w:hAnsi="Times New Roman"/>
      </w:rPr>
      <w:t>H.</w:t>
    </w:r>
    <w:r w:rsidRPr="002E72BA">
      <w:rPr>
        <w:rFonts w:ascii="Times New Roman" w:hAnsi="Times New Roman"/>
      </w:rPr>
      <w:fldChar w:fldCharType="begin"/>
    </w:r>
    <w:r w:rsidRPr="002E72BA">
      <w:rPr>
        <w:rFonts w:ascii="Times New Roman" w:hAnsi="Times New Roman"/>
      </w:rPr>
      <w:instrText xml:space="preserve"> PAGE   \* MERGEFORMAT </w:instrText>
    </w:r>
    <w:r w:rsidRPr="002E72BA">
      <w:rPr>
        <w:rFonts w:ascii="Times New Roman" w:hAnsi="Times New Roman"/>
      </w:rPr>
      <w:fldChar w:fldCharType="separate"/>
    </w:r>
    <w:r>
      <w:rPr>
        <w:rFonts w:ascii="Times New Roman" w:hAnsi="Times New Roman"/>
        <w:noProof/>
      </w:rPr>
      <w:t>2</w:t>
    </w:r>
    <w:r w:rsidRPr="002E72BA">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4F93C" w14:textId="77777777" w:rsidR="00A61361" w:rsidRDefault="00A61361" w:rsidP="00203E3B">
      <w:pPr>
        <w:spacing w:line="240" w:lineRule="auto"/>
        <w:ind w:firstLine="0"/>
      </w:pPr>
      <w:r>
        <w:separator/>
      </w:r>
    </w:p>
  </w:footnote>
  <w:footnote w:type="continuationSeparator" w:id="0">
    <w:p w14:paraId="60AC7748" w14:textId="77777777" w:rsidR="00A61361" w:rsidRDefault="00A61361" w:rsidP="00203E3B">
      <w:pPr>
        <w:spacing w:line="240" w:lineRule="auto"/>
        <w:ind w:firstLine="0"/>
      </w:pPr>
      <w:r>
        <w:separator/>
      </w:r>
    </w:p>
    <w:p w14:paraId="5368E4EA" w14:textId="77777777" w:rsidR="00A61361" w:rsidRPr="00157CA2" w:rsidRDefault="00A61361" w:rsidP="00203E3B">
      <w:pPr>
        <w:spacing w:after="120" w:line="240" w:lineRule="auto"/>
        <w:ind w:firstLine="0"/>
        <w:rPr>
          <w:sz w:val="20"/>
        </w:rPr>
      </w:pPr>
      <w:r w:rsidRPr="00157CA2">
        <w:rPr>
          <w:i/>
          <w:sz w:val="20"/>
        </w:rPr>
        <w:t>(continued)</w:t>
      </w:r>
    </w:p>
  </w:footnote>
  <w:footnote w:type="continuationNotice" w:id="1">
    <w:p w14:paraId="22C99374" w14:textId="77777777" w:rsidR="00A61361" w:rsidRDefault="00A61361">
      <w:pPr>
        <w:spacing w:line="240" w:lineRule="auto"/>
      </w:pPr>
    </w:p>
  </w:footnote>
  <w:footnote w:id="2">
    <w:p w14:paraId="700DEB12" w14:textId="77777777" w:rsidR="00A61361" w:rsidRDefault="00A61361" w:rsidP="00ED0384">
      <w:pPr>
        <w:pStyle w:val="FootnoteText"/>
      </w:pPr>
      <w:r>
        <w:rPr>
          <w:rStyle w:val="FootnoteReference"/>
        </w:rPr>
        <w:footnoteRef/>
      </w:r>
      <w:r>
        <w:t xml:space="preserve"> </w:t>
      </w:r>
      <w:r w:rsidRPr="00E63D95">
        <w:rPr>
          <w:rFonts w:ascii="Times New Roman" w:hAnsi="Times New Roman"/>
        </w:rPr>
        <w:t>The ECE-ICHQ conceptual framework includes six key functions: (1) instruction and caregiving; (2) workforce development; (3) leadership activities, planning, and evaluation; (4) center administration; (5) family support; and (6) instructional planning and child assessment.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2A174" w14:textId="77777777" w:rsidR="00A61361" w:rsidRDefault="00A61361" w:rsidP="00FD6D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10AAE" w14:textId="77777777" w:rsidR="00A61361" w:rsidRDefault="00A61361" w:rsidP="00FD6D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16ED2" w14:textId="77777777" w:rsidR="00A61361" w:rsidRDefault="00A61361" w:rsidP="00FD6DA5">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A1C79" w14:textId="30B1DD64" w:rsidR="00A61361" w:rsidRPr="00FD6DA5" w:rsidRDefault="00A61361" w:rsidP="00FD6DA5">
    <w:pPr>
      <w:pStyle w:val="Header"/>
    </w:pPr>
    <w:r w:rsidRPr="00FD6DA5">
      <w:t>OPRE OMB Part A</w:t>
    </w:r>
    <w:r w:rsidRPr="00FD6DA5">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91A46" w14:textId="3C0D4651" w:rsidR="00A61361" w:rsidRPr="000F3B78" w:rsidRDefault="00A61361" w:rsidP="00FD6DA5">
    <w:pPr>
      <w:pStyle w:val="Header"/>
    </w:pPr>
    <w:r w:rsidRPr="00FD6DA5">
      <w:t>OPRE OMB Part A</w:t>
    </w:r>
    <w:r w:rsidRPr="00FD6DA5">
      <w:tab/>
      <w:t>Mathematica Policy Research</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8A2D7" w14:textId="77777777" w:rsidR="00A61361" w:rsidRDefault="00A61361" w:rsidP="00FD6D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B95A6A98"/>
    <w:lvl w:ilvl="0" w:tplc="56DE017E">
      <w:start w:val="1"/>
      <w:numFmt w:val="bullet"/>
      <w:pStyle w:val="Dash"/>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7513D4"/>
    <w:multiLevelType w:val="hybridMultilevel"/>
    <w:tmpl w:val="301AAA54"/>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27EE1F82"/>
    <w:multiLevelType w:val="hybridMultilevel"/>
    <w:tmpl w:val="057C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349C159F"/>
    <w:multiLevelType w:val="hybridMultilevel"/>
    <w:tmpl w:val="6FA21414"/>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B2E2499"/>
    <w:multiLevelType w:val="hybridMultilevel"/>
    <w:tmpl w:val="73D2AF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DAF15AC"/>
    <w:multiLevelType w:val="hybridMultilevel"/>
    <w:tmpl w:val="15DC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E51C1212"/>
    <w:lvl w:ilvl="0">
      <w:start w:val="1"/>
      <w:numFmt w:val="decimal"/>
      <w:pStyle w:val="NumberedBullet"/>
      <w:lvlText w:val="%1."/>
      <w:lvlJc w:val="left"/>
      <w:pPr>
        <w:tabs>
          <w:tab w:val="num" w:pos="792"/>
        </w:tabs>
        <w:ind w:left="792" w:hanging="360"/>
      </w:pPr>
      <w:rPr>
        <w:rFonts w:hint="default"/>
      </w:rPr>
    </w:lvl>
  </w:abstractNum>
  <w:abstractNum w:abstractNumId="8">
    <w:nsid w:val="4D754310"/>
    <w:multiLevelType w:val="hybridMultilevel"/>
    <w:tmpl w:val="75A809C0"/>
    <w:lvl w:ilvl="0" w:tplc="8E861680">
      <w:start w:val="1"/>
      <w:numFmt w:val="bullet"/>
      <w:pStyle w:val="BulletLastS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EC1767"/>
    <w:multiLevelType w:val="hybridMultilevel"/>
    <w:tmpl w:val="24FC2CBA"/>
    <w:lvl w:ilvl="0" w:tplc="60B695CE">
      <w:start w:val="1"/>
      <w:numFmt w:val="bullet"/>
      <w:pStyle w:val="DashLASTDS"/>
      <w:lvlText w:val="-"/>
      <w:lvlJc w:val="left"/>
      <w:pPr>
        <w:ind w:left="1152" w:hanging="360"/>
      </w:pPr>
      <w:rPr>
        <w:rFonts w:ascii="Times New Roman" w:hAnsi="Times New Roman" w:cs="Times New Roman" w:hint="default"/>
        <w:color w:val="223767"/>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7020478C"/>
    <w:multiLevelType w:val="hybridMultilevel"/>
    <w:tmpl w:val="85FC83AE"/>
    <w:lvl w:ilvl="0" w:tplc="D7CE9B8A">
      <w:start w:val="1"/>
      <w:numFmt w:val="bullet"/>
      <w:pStyle w:val="Bullet"/>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27425"/>
    <w:multiLevelType w:val="hybridMultilevel"/>
    <w:tmpl w:val="C7549022"/>
    <w:lvl w:ilvl="0" w:tplc="09FA36C0">
      <w:start w:val="1"/>
      <w:numFmt w:val="bullet"/>
      <w:pStyle w:val="DashLASTSS"/>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35838"/>
    <w:multiLevelType w:val="hybridMultilevel"/>
    <w:tmpl w:val="8752BE82"/>
    <w:lvl w:ilvl="0" w:tplc="A6E41316">
      <w:start w:val="1"/>
      <w:numFmt w:val="bullet"/>
      <w:pStyle w:val="BulletLastD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503925"/>
    <w:multiLevelType w:val="hybridMultilevel"/>
    <w:tmpl w:val="ED80FB1C"/>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8"/>
  </w:num>
  <w:num w:numId="3">
    <w:abstractNumId w:val="13"/>
  </w:num>
  <w:num w:numId="4">
    <w:abstractNumId w:val="0"/>
  </w:num>
  <w:num w:numId="5">
    <w:abstractNumId w:val="12"/>
  </w:num>
  <w:num w:numId="6">
    <w:abstractNumId w:val="10"/>
  </w:num>
  <w:num w:numId="7">
    <w:abstractNumId w:val="7"/>
  </w:num>
  <w:num w:numId="8">
    <w:abstractNumId w:val="3"/>
  </w:num>
  <w:num w:numId="9">
    <w:abstractNumId w:val="9"/>
  </w:num>
  <w:num w:numId="10">
    <w:abstractNumId w:val="1"/>
  </w:num>
  <w:num w:numId="11">
    <w:abstractNumId w:val="4"/>
  </w:num>
  <w:num w:numId="12">
    <w:abstractNumId w:val="6"/>
  </w:num>
  <w:num w:numId="13">
    <w:abstractNumId w:val="2"/>
  </w:num>
  <w:num w:numId="14">
    <w:abstractNumId w:val="14"/>
  </w:num>
  <w:num w:numId="15">
    <w:abstractNumId w:val="5"/>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tchen Kirby">
    <w15:presenceInfo w15:providerId="AD" w15:userId="S-1-5-21-484763869-796845957-839522115-14699"/>
  </w15:person>
  <w15:person w15:author="Pia Caronongan">
    <w15:presenceInfo w15:providerId="AD" w15:userId="S-1-5-21-484763869-796845957-839522115-8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A5"/>
    <w:rsid w:val="000030B1"/>
    <w:rsid w:val="00006814"/>
    <w:rsid w:val="00006F79"/>
    <w:rsid w:val="00010CEE"/>
    <w:rsid w:val="000152A9"/>
    <w:rsid w:val="0001587F"/>
    <w:rsid w:val="00016D34"/>
    <w:rsid w:val="000212FC"/>
    <w:rsid w:val="00022A0A"/>
    <w:rsid w:val="0002322B"/>
    <w:rsid w:val="00023EDF"/>
    <w:rsid w:val="0002754E"/>
    <w:rsid w:val="0003265D"/>
    <w:rsid w:val="00032E4E"/>
    <w:rsid w:val="00034667"/>
    <w:rsid w:val="00034688"/>
    <w:rsid w:val="00036761"/>
    <w:rsid w:val="00036E7F"/>
    <w:rsid w:val="00040B2C"/>
    <w:rsid w:val="000423BE"/>
    <w:rsid w:val="00042419"/>
    <w:rsid w:val="00042B1D"/>
    <w:rsid w:val="00042FA8"/>
    <w:rsid w:val="00043329"/>
    <w:rsid w:val="00043B27"/>
    <w:rsid w:val="00044069"/>
    <w:rsid w:val="00047BDD"/>
    <w:rsid w:val="00056BC1"/>
    <w:rsid w:val="000575D5"/>
    <w:rsid w:val="000578BB"/>
    <w:rsid w:val="00060579"/>
    <w:rsid w:val="00060687"/>
    <w:rsid w:val="000610E9"/>
    <w:rsid w:val="000633AA"/>
    <w:rsid w:val="0007041A"/>
    <w:rsid w:val="00071F24"/>
    <w:rsid w:val="000777DB"/>
    <w:rsid w:val="000855BD"/>
    <w:rsid w:val="00085E38"/>
    <w:rsid w:val="00086066"/>
    <w:rsid w:val="0009143A"/>
    <w:rsid w:val="00095543"/>
    <w:rsid w:val="000972E1"/>
    <w:rsid w:val="00097ACF"/>
    <w:rsid w:val="000A2181"/>
    <w:rsid w:val="000A2330"/>
    <w:rsid w:val="000A489D"/>
    <w:rsid w:val="000A58A8"/>
    <w:rsid w:val="000A5A8D"/>
    <w:rsid w:val="000A6591"/>
    <w:rsid w:val="000A7604"/>
    <w:rsid w:val="000A7FB4"/>
    <w:rsid w:val="000B279E"/>
    <w:rsid w:val="000B521D"/>
    <w:rsid w:val="000B555A"/>
    <w:rsid w:val="000B764C"/>
    <w:rsid w:val="000C2E3B"/>
    <w:rsid w:val="000C413E"/>
    <w:rsid w:val="000C5897"/>
    <w:rsid w:val="000C7D4D"/>
    <w:rsid w:val="000D13B1"/>
    <w:rsid w:val="000D5B34"/>
    <w:rsid w:val="000D6C53"/>
    <w:rsid w:val="000D6D88"/>
    <w:rsid w:val="000D751A"/>
    <w:rsid w:val="000E0694"/>
    <w:rsid w:val="000E1C2B"/>
    <w:rsid w:val="000E2169"/>
    <w:rsid w:val="000E4C3F"/>
    <w:rsid w:val="000E5B50"/>
    <w:rsid w:val="000E696B"/>
    <w:rsid w:val="000F3B78"/>
    <w:rsid w:val="000F4EF2"/>
    <w:rsid w:val="000F677B"/>
    <w:rsid w:val="000F79A5"/>
    <w:rsid w:val="001004A7"/>
    <w:rsid w:val="001119F8"/>
    <w:rsid w:val="00112A5E"/>
    <w:rsid w:val="00112AC0"/>
    <w:rsid w:val="00113CC8"/>
    <w:rsid w:val="00115A7F"/>
    <w:rsid w:val="00116E40"/>
    <w:rsid w:val="00122C2C"/>
    <w:rsid w:val="0012534F"/>
    <w:rsid w:val="00130C03"/>
    <w:rsid w:val="001311F7"/>
    <w:rsid w:val="0013184F"/>
    <w:rsid w:val="00131C52"/>
    <w:rsid w:val="00131D22"/>
    <w:rsid w:val="00131F00"/>
    <w:rsid w:val="0013346F"/>
    <w:rsid w:val="00135EB7"/>
    <w:rsid w:val="0013709C"/>
    <w:rsid w:val="00140580"/>
    <w:rsid w:val="00141F2F"/>
    <w:rsid w:val="00146CE3"/>
    <w:rsid w:val="00147515"/>
    <w:rsid w:val="00147A74"/>
    <w:rsid w:val="00150DD0"/>
    <w:rsid w:val="001520FE"/>
    <w:rsid w:val="00154DF1"/>
    <w:rsid w:val="00155D06"/>
    <w:rsid w:val="00157CA2"/>
    <w:rsid w:val="001649D5"/>
    <w:rsid w:val="00164BC2"/>
    <w:rsid w:val="001739F1"/>
    <w:rsid w:val="00176E6C"/>
    <w:rsid w:val="00181AC8"/>
    <w:rsid w:val="001826CC"/>
    <w:rsid w:val="00184421"/>
    <w:rsid w:val="00185CEF"/>
    <w:rsid w:val="001921A4"/>
    <w:rsid w:val="00194A0E"/>
    <w:rsid w:val="00195028"/>
    <w:rsid w:val="00195DAB"/>
    <w:rsid w:val="001969F1"/>
    <w:rsid w:val="00196E5A"/>
    <w:rsid w:val="00197503"/>
    <w:rsid w:val="001A3781"/>
    <w:rsid w:val="001B107D"/>
    <w:rsid w:val="001B41EA"/>
    <w:rsid w:val="001B4842"/>
    <w:rsid w:val="001C5EB8"/>
    <w:rsid w:val="001C7FBE"/>
    <w:rsid w:val="001D1066"/>
    <w:rsid w:val="001D3544"/>
    <w:rsid w:val="001D39AA"/>
    <w:rsid w:val="001D39EC"/>
    <w:rsid w:val="001D418D"/>
    <w:rsid w:val="001D509B"/>
    <w:rsid w:val="001D52E3"/>
    <w:rsid w:val="001D661F"/>
    <w:rsid w:val="001D6D90"/>
    <w:rsid w:val="001D7B65"/>
    <w:rsid w:val="001E6A60"/>
    <w:rsid w:val="001E6E5A"/>
    <w:rsid w:val="001F14A5"/>
    <w:rsid w:val="001F16AB"/>
    <w:rsid w:val="001F3309"/>
    <w:rsid w:val="001F39CC"/>
    <w:rsid w:val="00201E7E"/>
    <w:rsid w:val="00203E3B"/>
    <w:rsid w:val="00204AB9"/>
    <w:rsid w:val="00204B23"/>
    <w:rsid w:val="002050B7"/>
    <w:rsid w:val="00211504"/>
    <w:rsid w:val="00214E0B"/>
    <w:rsid w:val="00215C5A"/>
    <w:rsid w:val="00215E4D"/>
    <w:rsid w:val="0021611D"/>
    <w:rsid w:val="002166BC"/>
    <w:rsid w:val="00216A57"/>
    <w:rsid w:val="00217FA0"/>
    <w:rsid w:val="00221AE5"/>
    <w:rsid w:val="00225954"/>
    <w:rsid w:val="0022714B"/>
    <w:rsid w:val="002272CB"/>
    <w:rsid w:val="00231607"/>
    <w:rsid w:val="00232664"/>
    <w:rsid w:val="00234B01"/>
    <w:rsid w:val="0023638D"/>
    <w:rsid w:val="00247945"/>
    <w:rsid w:val="00247A2C"/>
    <w:rsid w:val="002512F6"/>
    <w:rsid w:val="002535C4"/>
    <w:rsid w:val="00254C89"/>
    <w:rsid w:val="00254E2D"/>
    <w:rsid w:val="00256D04"/>
    <w:rsid w:val="0026025C"/>
    <w:rsid w:val="0026360F"/>
    <w:rsid w:val="00266CF9"/>
    <w:rsid w:val="0026713B"/>
    <w:rsid w:val="00271C83"/>
    <w:rsid w:val="0027245E"/>
    <w:rsid w:val="00272B66"/>
    <w:rsid w:val="002733A4"/>
    <w:rsid w:val="002817A6"/>
    <w:rsid w:val="00283304"/>
    <w:rsid w:val="0028360E"/>
    <w:rsid w:val="002844E2"/>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6D88"/>
    <w:rsid w:val="002B71CD"/>
    <w:rsid w:val="002B72E0"/>
    <w:rsid w:val="002B76AB"/>
    <w:rsid w:val="002B7C37"/>
    <w:rsid w:val="002C1507"/>
    <w:rsid w:val="002C3CA5"/>
    <w:rsid w:val="002C40A9"/>
    <w:rsid w:val="002C598D"/>
    <w:rsid w:val="002C6120"/>
    <w:rsid w:val="002C71CA"/>
    <w:rsid w:val="002D262A"/>
    <w:rsid w:val="002D5FA4"/>
    <w:rsid w:val="002D6763"/>
    <w:rsid w:val="002D7B94"/>
    <w:rsid w:val="002E06F1"/>
    <w:rsid w:val="002E226E"/>
    <w:rsid w:val="002E38BE"/>
    <w:rsid w:val="002E3E35"/>
    <w:rsid w:val="002E6474"/>
    <w:rsid w:val="002E72BA"/>
    <w:rsid w:val="002F297B"/>
    <w:rsid w:val="002F6E35"/>
    <w:rsid w:val="003023C3"/>
    <w:rsid w:val="0030242C"/>
    <w:rsid w:val="00302890"/>
    <w:rsid w:val="00306F1E"/>
    <w:rsid w:val="00310CBE"/>
    <w:rsid w:val="00315DEC"/>
    <w:rsid w:val="0031740A"/>
    <w:rsid w:val="00317FDB"/>
    <w:rsid w:val="003250D8"/>
    <w:rsid w:val="00325FF2"/>
    <w:rsid w:val="00326958"/>
    <w:rsid w:val="0032734B"/>
    <w:rsid w:val="0033012A"/>
    <w:rsid w:val="00330811"/>
    <w:rsid w:val="003308C3"/>
    <w:rsid w:val="00331ADC"/>
    <w:rsid w:val="0033311B"/>
    <w:rsid w:val="00340030"/>
    <w:rsid w:val="00341682"/>
    <w:rsid w:val="00341997"/>
    <w:rsid w:val="003426BF"/>
    <w:rsid w:val="00345556"/>
    <w:rsid w:val="00346E5F"/>
    <w:rsid w:val="0035526C"/>
    <w:rsid w:val="00357B5C"/>
    <w:rsid w:val="00357D1E"/>
    <w:rsid w:val="00361AA2"/>
    <w:rsid w:val="00363410"/>
    <w:rsid w:val="00363A19"/>
    <w:rsid w:val="003656C4"/>
    <w:rsid w:val="00366F93"/>
    <w:rsid w:val="00370490"/>
    <w:rsid w:val="00370BC5"/>
    <w:rsid w:val="00370D5B"/>
    <w:rsid w:val="003743AD"/>
    <w:rsid w:val="00376F10"/>
    <w:rsid w:val="003775C6"/>
    <w:rsid w:val="00377AFF"/>
    <w:rsid w:val="00380167"/>
    <w:rsid w:val="00384A00"/>
    <w:rsid w:val="00384E5E"/>
    <w:rsid w:val="00387C3D"/>
    <w:rsid w:val="003921CA"/>
    <w:rsid w:val="00392614"/>
    <w:rsid w:val="00394544"/>
    <w:rsid w:val="00394D80"/>
    <w:rsid w:val="00394DAA"/>
    <w:rsid w:val="003969F2"/>
    <w:rsid w:val="00396FD7"/>
    <w:rsid w:val="003A0C7A"/>
    <w:rsid w:val="003A16DA"/>
    <w:rsid w:val="003A2FB5"/>
    <w:rsid w:val="003A3ADA"/>
    <w:rsid w:val="003A501E"/>
    <w:rsid w:val="003A63C1"/>
    <w:rsid w:val="003B455E"/>
    <w:rsid w:val="003B6390"/>
    <w:rsid w:val="003C3464"/>
    <w:rsid w:val="003C38EC"/>
    <w:rsid w:val="003C3D79"/>
    <w:rsid w:val="003C403F"/>
    <w:rsid w:val="003D7DB4"/>
    <w:rsid w:val="003E1520"/>
    <w:rsid w:val="003E21DB"/>
    <w:rsid w:val="003E3505"/>
    <w:rsid w:val="003E418E"/>
    <w:rsid w:val="003E70CB"/>
    <w:rsid w:val="003E7979"/>
    <w:rsid w:val="003F4ADD"/>
    <w:rsid w:val="003F7027"/>
    <w:rsid w:val="003F7D6D"/>
    <w:rsid w:val="00406760"/>
    <w:rsid w:val="00406E57"/>
    <w:rsid w:val="00413779"/>
    <w:rsid w:val="004253C9"/>
    <w:rsid w:val="00430A83"/>
    <w:rsid w:val="00431084"/>
    <w:rsid w:val="004328D8"/>
    <w:rsid w:val="004351E4"/>
    <w:rsid w:val="00435539"/>
    <w:rsid w:val="00436B58"/>
    <w:rsid w:val="00436BEA"/>
    <w:rsid w:val="00437868"/>
    <w:rsid w:val="004406E3"/>
    <w:rsid w:val="00441CDC"/>
    <w:rsid w:val="0044335E"/>
    <w:rsid w:val="004453ED"/>
    <w:rsid w:val="00446B1E"/>
    <w:rsid w:val="00446C1B"/>
    <w:rsid w:val="0045067C"/>
    <w:rsid w:val="004533DB"/>
    <w:rsid w:val="00454CFD"/>
    <w:rsid w:val="00455D47"/>
    <w:rsid w:val="004620FF"/>
    <w:rsid w:val="00462212"/>
    <w:rsid w:val="00464B7F"/>
    <w:rsid w:val="004655C1"/>
    <w:rsid w:val="00465789"/>
    <w:rsid w:val="004662C5"/>
    <w:rsid w:val="00480779"/>
    <w:rsid w:val="00480B39"/>
    <w:rsid w:val="004867C2"/>
    <w:rsid w:val="0049195D"/>
    <w:rsid w:val="00491AB9"/>
    <w:rsid w:val="004934BE"/>
    <w:rsid w:val="00495DE3"/>
    <w:rsid w:val="004A4742"/>
    <w:rsid w:val="004A4935"/>
    <w:rsid w:val="004A66BC"/>
    <w:rsid w:val="004B47D3"/>
    <w:rsid w:val="004B4F93"/>
    <w:rsid w:val="004C498B"/>
    <w:rsid w:val="004C67B1"/>
    <w:rsid w:val="004D1EAA"/>
    <w:rsid w:val="004D2B55"/>
    <w:rsid w:val="004D2C35"/>
    <w:rsid w:val="004D6B97"/>
    <w:rsid w:val="004E049B"/>
    <w:rsid w:val="004E05DA"/>
    <w:rsid w:val="004E69F7"/>
    <w:rsid w:val="004E7409"/>
    <w:rsid w:val="004E74D1"/>
    <w:rsid w:val="004E7A5F"/>
    <w:rsid w:val="004F16CC"/>
    <w:rsid w:val="004F2BAC"/>
    <w:rsid w:val="004F36C4"/>
    <w:rsid w:val="004F45A5"/>
    <w:rsid w:val="00500104"/>
    <w:rsid w:val="0050038C"/>
    <w:rsid w:val="00505804"/>
    <w:rsid w:val="00506F79"/>
    <w:rsid w:val="005101BD"/>
    <w:rsid w:val="00511D22"/>
    <w:rsid w:val="005219FA"/>
    <w:rsid w:val="00521CA4"/>
    <w:rsid w:val="005257EC"/>
    <w:rsid w:val="00526576"/>
    <w:rsid w:val="00526D08"/>
    <w:rsid w:val="00531434"/>
    <w:rsid w:val="00531A7C"/>
    <w:rsid w:val="00535221"/>
    <w:rsid w:val="0053540D"/>
    <w:rsid w:val="00537E01"/>
    <w:rsid w:val="005400FC"/>
    <w:rsid w:val="00540352"/>
    <w:rsid w:val="005403E8"/>
    <w:rsid w:val="005508C1"/>
    <w:rsid w:val="00551D48"/>
    <w:rsid w:val="005528C9"/>
    <w:rsid w:val="00553038"/>
    <w:rsid w:val="005547CA"/>
    <w:rsid w:val="00555F68"/>
    <w:rsid w:val="005576F8"/>
    <w:rsid w:val="00560D9D"/>
    <w:rsid w:val="00561604"/>
    <w:rsid w:val="005619A8"/>
    <w:rsid w:val="00561BC2"/>
    <w:rsid w:val="005720EB"/>
    <w:rsid w:val="005745D8"/>
    <w:rsid w:val="005764C6"/>
    <w:rsid w:val="00580A6C"/>
    <w:rsid w:val="0058302C"/>
    <w:rsid w:val="005837E2"/>
    <w:rsid w:val="00585F60"/>
    <w:rsid w:val="005860D2"/>
    <w:rsid w:val="0059020E"/>
    <w:rsid w:val="005903AC"/>
    <w:rsid w:val="005975FE"/>
    <w:rsid w:val="005A151B"/>
    <w:rsid w:val="005A7F69"/>
    <w:rsid w:val="005B3BFB"/>
    <w:rsid w:val="005C2E96"/>
    <w:rsid w:val="005C40D5"/>
    <w:rsid w:val="005C40E0"/>
    <w:rsid w:val="005D1DEB"/>
    <w:rsid w:val="005D51C5"/>
    <w:rsid w:val="005D5D21"/>
    <w:rsid w:val="005E2B24"/>
    <w:rsid w:val="005E3AFB"/>
    <w:rsid w:val="005E454D"/>
    <w:rsid w:val="005E5DBF"/>
    <w:rsid w:val="005F28ED"/>
    <w:rsid w:val="005F5DC1"/>
    <w:rsid w:val="005F6F8C"/>
    <w:rsid w:val="005F7ADD"/>
    <w:rsid w:val="005F7FEA"/>
    <w:rsid w:val="00601B9E"/>
    <w:rsid w:val="006075CC"/>
    <w:rsid w:val="00615050"/>
    <w:rsid w:val="00616DE6"/>
    <w:rsid w:val="00622372"/>
    <w:rsid w:val="00623116"/>
    <w:rsid w:val="00623E13"/>
    <w:rsid w:val="0062545D"/>
    <w:rsid w:val="0063229D"/>
    <w:rsid w:val="00633E77"/>
    <w:rsid w:val="0063644E"/>
    <w:rsid w:val="00636D6D"/>
    <w:rsid w:val="006371A1"/>
    <w:rsid w:val="006404FF"/>
    <w:rsid w:val="00641A70"/>
    <w:rsid w:val="006502C6"/>
    <w:rsid w:val="006560CE"/>
    <w:rsid w:val="0066062F"/>
    <w:rsid w:val="00661C37"/>
    <w:rsid w:val="0066273C"/>
    <w:rsid w:val="00662AAF"/>
    <w:rsid w:val="00671099"/>
    <w:rsid w:val="0067358F"/>
    <w:rsid w:val="0067395C"/>
    <w:rsid w:val="006767EE"/>
    <w:rsid w:val="00676A56"/>
    <w:rsid w:val="0068215C"/>
    <w:rsid w:val="0068230E"/>
    <w:rsid w:val="006863A1"/>
    <w:rsid w:val="0069799C"/>
    <w:rsid w:val="00697E5B"/>
    <w:rsid w:val="006A0786"/>
    <w:rsid w:val="006A248B"/>
    <w:rsid w:val="006A27FD"/>
    <w:rsid w:val="006A322A"/>
    <w:rsid w:val="006A465C"/>
    <w:rsid w:val="006A4FFC"/>
    <w:rsid w:val="006A6D7D"/>
    <w:rsid w:val="006A73F8"/>
    <w:rsid w:val="006B1180"/>
    <w:rsid w:val="006B2388"/>
    <w:rsid w:val="006B2425"/>
    <w:rsid w:val="006B2483"/>
    <w:rsid w:val="006B3866"/>
    <w:rsid w:val="006B4E3F"/>
    <w:rsid w:val="006B6D4A"/>
    <w:rsid w:val="006C2620"/>
    <w:rsid w:val="006C3304"/>
    <w:rsid w:val="006C7956"/>
    <w:rsid w:val="006D03BB"/>
    <w:rsid w:val="006D21FF"/>
    <w:rsid w:val="006D680C"/>
    <w:rsid w:val="006D79FE"/>
    <w:rsid w:val="006E3BD4"/>
    <w:rsid w:val="006E4164"/>
    <w:rsid w:val="006E4D04"/>
    <w:rsid w:val="006E5B0A"/>
    <w:rsid w:val="006F265F"/>
    <w:rsid w:val="006F3FEB"/>
    <w:rsid w:val="006F4AFC"/>
    <w:rsid w:val="006F66A4"/>
    <w:rsid w:val="006F730C"/>
    <w:rsid w:val="006F73F3"/>
    <w:rsid w:val="00700DDD"/>
    <w:rsid w:val="00702EB1"/>
    <w:rsid w:val="00702F11"/>
    <w:rsid w:val="007031B1"/>
    <w:rsid w:val="007043FD"/>
    <w:rsid w:val="00705527"/>
    <w:rsid w:val="00707736"/>
    <w:rsid w:val="00711B96"/>
    <w:rsid w:val="00713EF4"/>
    <w:rsid w:val="00716DB7"/>
    <w:rsid w:val="007222A0"/>
    <w:rsid w:val="00735339"/>
    <w:rsid w:val="0075488B"/>
    <w:rsid w:val="00756044"/>
    <w:rsid w:val="00756E06"/>
    <w:rsid w:val="007614D4"/>
    <w:rsid w:val="00761C9D"/>
    <w:rsid w:val="00761DA6"/>
    <w:rsid w:val="00761E7D"/>
    <w:rsid w:val="00764A19"/>
    <w:rsid w:val="0076647E"/>
    <w:rsid w:val="007700B1"/>
    <w:rsid w:val="00780B38"/>
    <w:rsid w:val="00781F52"/>
    <w:rsid w:val="007825D9"/>
    <w:rsid w:val="00787CE7"/>
    <w:rsid w:val="00791FE9"/>
    <w:rsid w:val="007922E2"/>
    <w:rsid w:val="00794F57"/>
    <w:rsid w:val="007963EB"/>
    <w:rsid w:val="007A1493"/>
    <w:rsid w:val="007A1821"/>
    <w:rsid w:val="007A2D95"/>
    <w:rsid w:val="007A2E39"/>
    <w:rsid w:val="007A4FD7"/>
    <w:rsid w:val="007B1192"/>
    <w:rsid w:val="007B1305"/>
    <w:rsid w:val="007B1E87"/>
    <w:rsid w:val="007B36E0"/>
    <w:rsid w:val="007C31A0"/>
    <w:rsid w:val="007C6B92"/>
    <w:rsid w:val="007C7719"/>
    <w:rsid w:val="007D2934"/>
    <w:rsid w:val="007D2AD5"/>
    <w:rsid w:val="007D531A"/>
    <w:rsid w:val="007D5439"/>
    <w:rsid w:val="007D6AE7"/>
    <w:rsid w:val="007D6CFB"/>
    <w:rsid w:val="007D7408"/>
    <w:rsid w:val="007D7C24"/>
    <w:rsid w:val="007E1607"/>
    <w:rsid w:val="007E2F36"/>
    <w:rsid w:val="007E574B"/>
    <w:rsid w:val="007E5750"/>
    <w:rsid w:val="007E6923"/>
    <w:rsid w:val="007F4959"/>
    <w:rsid w:val="0080264C"/>
    <w:rsid w:val="008059AC"/>
    <w:rsid w:val="008065F4"/>
    <w:rsid w:val="00807991"/>
    <w:rsid w:val="00811638"/>
    <w:rsid w:val="00812844"/>
    <w:rsid w:val="00814AE7"/>
    <w:rsid w:val="00815382"/>
    <w:rsid w:val="00821341"/>
    <w:rsid w:val="00824F00"/>
    <w:rsid w:val="00830296"/>
    <w:rsid w:val="0083185A"/>
    <w:rsid w:val="008321D0"/>
    <w:rsid w:val="008332E4"/>
    <w:rsid w:val="00833B51"/>
    <w:rsid w:val="00835B88"/>
    <w:rsid w:val="0083667F"/>
    <w:rsid w:val="0083726A"/>
    <w:rsid w:val="008403EE"/>
    <w:rsid w:val="008405D8"/>
    <w:rsid w:val="00841251"/>
    <w:rsid w:val="00841793"/>
    <w:rsid w:val="0084286D"/>
    <w:rsid w:val="008453D2"/>
    <w:rsid w:val="008467C1"/>
    <w:rsid w:val="0085028F"/>
    <w:rsid w:val="00850F24"/>
    <w:rsid w:val="00851A08"/>
    <w:rsid w:val="00852D7A"/>
    <w:rsid w:val="00853152"/>
    <w:rsid w:val="008540D9"/>
    <w:rsid w:val="00854CC7"/>
    <w:rsid w:val="00854FD1"/>
    <w:rsid w:val="0086267C"/>
    <w:rsid w:val="008634F7"/>
    <w:rsid w:val="00863F44"/>
    <w:rsid w:val="00865AD4"/>
    <w:rsid w:val="00865E7D"/>
    <w:rsid w:val="00872A9C"/>
    <w:rsid w:val="00877B02"/>
    <w:rsid w:val="008813AB"/>
    <w:rsid w:val="00881635"/>
    <w:rsid w:val="0088174A"/>
    <w:rsid w:val="00882E5C"/>
    <w:rsid w:val="0089611E"/>
    <w:rsid w:val="008968EE"/>
    <w:rsid w:val="00897391"/>
    <w:rsid w:val="008A1353"/>
    <w:rsid w:val="008A180A"/>
    <w:rsid w:val="008A3C01"/>
    <w:rsid w:val="008A614E"/>
    <w:rsid w:val="008A705A"/>
    <w:rsid w:val="008B07B5"/>
    <w:rsid w:val="008B09D6"/>
    <w:rsid w:val="008B2BAC"/>
    <w:rsid w:val="008B4482"/>
    <w:rsid w:val="008B4E7B"/>
    <w:rsid w:val="008B5ADA"/>
    <w:rsid w:val="008B6A1F"/>
    <w:rsid w:val="008B7935"/>
    <w:rsid w:val="008C0044"/>
    <w:rsid w:val="008C0EDB"/>
    <w:rsid w:val="008C16FA"/>
    <w:rsid w:val="008C3127"/>
    <w:rsid w:val="008C39E1"/>
    <w:rsid w:val="008C42DA"/>
    <w:rsid w:val="008C5D23"/>
    <w:rsid w:val="008C7678"/>
    <w:rsid w:val="008C792F"/>
    <w:rsid w:val="008D19C5"/>
    <w:rsid w:val="008D680C"/>
    <w:rsid w:val="008D6AB9"/>
    <w:rsid w:val="008E0151"/>
    <w:rsid w:val="008E2336"/>
    <w:rsid w:val="008E725C"/>
    <w:rsid w:val="008F2984"/>
    <w:rsid w:val="008F7DA8"/>
    <w:rsid w:val="00900ECE"/>
    <w:rsid w:val="00901CA4"/>
    <w:rsid w:val="00903BF7"/>
    <w:rsid w:val="009059B9"/>
    <w:rsid w:val="00910B00"/>
    <w:rsid w:val="0091154A"/>
    <w:rsid w:val="0091313F"/>
    <w:rsid w:val="00914549"/>
    <w:rsid w:val="009147A0"/>
    <w:rsid w:val="009157C5"/>
    <w:rsid w:val="00916365"/>
    <w:rsid w:val="0091711A"/>
    <w:rsid w:val="00917A61"/>
    <w:rsid w:val="00917F77"/>
    <w:rsid w:val="0092292E"/>
    <w:rsid w:val="009250ED"/>
    <w:rsid w:val="009259C2"/>
    <w:rsid w:val="009266F3"/>
    <w:rsid w:val="00931483"/>
    <w:rsid w:val="009315B2"/>
    <w:rsid w:val="0093204A"/>
    <w:rsid w:val="00932372"/>
    <w:rsid w:val="0093295C"/>
    <w:rsid w:val="00932E4E"/>
    <w:rsid w:val="00935598"/>
    <w:rsid w:val="00940BA2"/>
    <w:rsid w:val="00944C5E"/>
    <w:rsid w:val="00947C01"/>
    <w:rsid w:val="00954D0D"/>
    <w:rsid w:val="009555B9"/>
    <w:rsid w:val="0095642D"/>
    <w:rsid w:val="00957E01"/>
    <w:rsid w:val="00962492"/>
    <w:rsid w:val="009625E7"/>
    <w:rsid w:val="00964824"/>
    <w:rsid w:val="00964B48"/>
    <w:rsid w:val="00970A65"/>
    <w:rsid w:val="009726EF"/>
    <w:rsid w:val="00972C11"/>
    <w:rsid w:val="00972E02"/>
    <w:rsid w:val="009766F4"/>
    <w:rsid w:val="00976BF5"/>
    <w:rsid w:val="00981FE2"/>
    <w:rsid w:val="00982052"/>
    <w:rsid w:val="00982410"/>
    <w:rsid w:val="00995D54"/>
    <w:rsid w:val="009A15F2"/>
    <w:rsid w:val="009A33B6"/>
    <w:rsid w:val="009A5344"/>
    <w:rsid w:val="009A5B76"/>
    <w:rsid w:val="009A6F0A"/>
    <w:rsid w:val="009B11C3"/>
    <w:rsid w:val="009B560D"/>
    <w:rsid w:val="009B69E2"/>
    <w:rsid w:val="009B6CDF"/>
    <w:rsid w:val="009B6D8C"/>
    <w:rsid w:val="009B76DA"/>
    <w:rsid w:val="009C13E5"/>
    <w:rsid w:val="009C17F5"/>
    <w:rsid w:val="009C4062"/>
    <w:rsid w:val="009C40AE"/>
    <w:rsid w:val="009C73FF"/>
    <w:rsid w:val="009D41C3"/>
    <w:rsid w:val="009D523A"/>
    <w:rsid w:val="009D58E7"/>
    <w:rsid w:val="009E1E9A"/>
    <w:rsid w:val="009E2852"/>
    <w:rsid w:val="009E69BF"/>
    <w:rsid w:val="009E6C29"/>
    <w:rsid w:val="009E715C"/>
    <w:rsid w:val="009E756D"/>
    <w:rsid w:val="009E7C89"/>
    <w:rsid w:val="009F11EC"/>
    <w:rsid w:val="009F33C2"/>
    <w:rsid w:val="009F45A2"/>
    <w:rsid w:val="00A0062F"/>
    <w:rsid w:val="00A01047"/>
    <w:rsid w:val="00A01296"/>
    <w:rsid w:val="00A0433B"/>
    <w:rsid w:val="00A064A6"/>
    <w:rsid w:val="00A10A23"/>
    <w:rsid w:val="00A219A4"/>
    <w:rsid w:val="00A23043"/>
    <w:rsid w:val="00A2373C"/>
    <w:rsid w:val="00A25844"/>
    <w:rsid w:val="00A26E0C"/>
    <w:rsid w:val="00A270F8"/>
    <w:rsid w:val="00A30C7E"/>
    <w:rsid w:val="00A311C2"/>
    <w:rsid w:val="00A3332F"/>
    <w:rsid w:val="00A343A5"/>
    <w:rsid w:val="00A3715B"/>
    <w:rsid w:val="00A40FBE"/>
    <w:rsid w:val="00A469D3"/>
    <w:rsid w:val="00A50064"/>
    <w:rsid w:val="00A52ED4"/>
    <w:rsid w:val="00A60379"/>
    <w:rsid w:val="00A606CF"/>
    <w:rsid w:val="00A61361"/>
    <w:rsid w:val="00A63627"/>
    <w:rsid w:val="00A63FA1"/>
    <w:rsid w:val="00A66515"/>
    <w:rsid w:val="00A66A4E"/>
    <w:rsid w:val="00A70EF5"/>
    <w:rsid w:val="00A74AFC"/>
    <w:rsid w:val="00A77A20"/>
    <w:rsid w:val="00A81E86"/>
    <w:rsid w:val="00A8684E"/>
    <w:rsid w:val="00A900BC"/>
    <w:rsid w:val="00A92089"/>
    <w:rsid w:val="00A960CD"/>
    <w:rsid w:val="00A96CD2"/>
    <w:rsid w:val="00AA115F"/>
    <w:rsid w:val="00AA1231"/>
    <w:rsid w:val="00AA174B"/>
    <w:rsid w:val="00AA795E"/>
    <w:rsid w:val="00AB1E70"/>
    <w:rsid w:val="00AB496C"/>
    <w:rsid w:val="00AB7AB9"/>
    <w:rsid w:val="00AB7DAD"/>
    <w:rsid w:val="00AC3378"/>
    <w:rsid w:val="00AC603E"/>
    <w:rsid w:val="00AD2206"/>
    <w:rsid w:val="00AD24F3"/>
    <w:rsid w:val="00AD2E6C"/>
    <w:rsid w:val="00AE12D9"/>
    <w:rsid w:val="00AE3DBB"/>
    <w:rsid w:val="00AF02F0"/>
    <w:rsid w:val="00AF0545"/>
    <w:rsid w:val="00AF1C4B"/>
    <w:rsid w:val="00B000BE"/>
    <w:rsid w:val="00B01117"/>
    <w:rsid w:val="00B01CB5"/>
    <w:rsid w:val="00B023D9"/>
    <w:rsid w:val="00B02C9E"/>
    <w:rsid w:val="00B02FF6"/>
    <w:rsid w:val="00B04DDB"/>
    <w:rsid w:val="00B11994"/>
    <w:rsid w:val="00B11C13"/>
    <w:rsid w:val="00B11F80"/>
    <w:rsid w:val="00B1422B"/>
    <w:rsid w:val="00B176FD"/>
    <w:rsid w:val="00B26364"/>
    <w:rsid w:val="00B27CCA"/>
    <w:rsid w:val="00B30F06"/>
    <w:rsid w:val="00B331F4"/>
    <w:rsid w:val="00B33BD4"/>
    <w:rsid w:val="00B34335"/>
    <w:rsid w:val="00B40A4F"/>
    <w:rsid w:val="00B42423"/>
    <w:rsid w:val="00B45465"/>
    <w:rsid w:val="00B45B86"/>
    <w:rsid w:val="00B518EB"/>
    <w:rsid w:val="00B55A55"/>
    <w:rsid w:val="00B57DCF"/>
    <w:rsid w:val="00B6037C"/>
    <w:rsid w:val="00B632AA"/>
    <w:rsid w:val="00B72C2C"/>
    <w:rsid w:val="00B73D4C"/>
    <w:rsid w:val="00B80400"/>
    <w:rsid w:val="00B83B64"/>
    <w:rsid w:val="00B86797"/>
    <w:rsid w:val="00B86E7E"/>
    <w:rsid w:val="00B9069A"/>
    <w:rsid w:val="00B90D9B"/>
    <w:rsid w:val="00B90E1D"/>
    <w:rsid w:val="00B917B4"/>
    <w:rsid w:val="00B949A7"/>
    <w:rsid w:val="00B973C9"/>
    <w:rsid w:val="00BA0343"/>
    <w:rsid w:val="00BA15FA"/>
    <w:rsid w:val="00BA36B1"/>
    <w:rsid w:val="00BA79D9"/>
    <w:rsid w:val="00BB000E"/>
    <w:rsid w:val="00BB076D"/>
    <w:rsid w:val="00BB475B"/>
    <w:rsid w:val="00BB4F8E"/>
    <w:rsid w:val="00BB5573"/>
    <w:rsid w:val="00BB5649"/>
    <w:rsid w:val="00BB74AC"/>
    <w:rsid w:val="00BC2562"/>
    <w:rsid w:val="00BC3468"/>
    <w:rsid w:val="00BC63BB"/>
    <w:rsid w:val="00BD12CA"/>
    <w:rsid w:val="00BE18A5"/>
    <w:rsid w:val="00BE266D"/>
    <w:rsid w:val="00BE33C8"/>
    <w:rsid w:val="00BE6894"/>
    <w:rsid w:val="00BE6F8D"/>
    <w:rsid w:val="00BF1CE7"/>
    <w:rsid w:val="00BF39D4"/>
    <w:rsid w:val="00BF3F82"/>
    <w:rsid w:val="00BF5B09"/>
    <w:rsid w:val="00BF63C6"/>
    <w:rsid w:val="00BF7326"/>
    <w:rsid w:val="00C01B00"/>
    <w:rsid w:val="00C03960"/>
    <w:rsid w:val="00C110EE"/>
    <w:rsid w:val="00C116BA"/>
    <w:rsid w:val="00C138B9"/>
    <w:rsid w:val="00C14871"/>
    <w:rsid w:val="00C14959"/>
    <w:rsid w:val="00C22C89"/>
    <w:rsid w:val="00C247F2"/>
    <w:rsid w:val="00C2798C"/>
    <w:rsid w:val="00C4142C"/>
    <w:rsid w:val="00C44D41"/>
    <w:rsid w:val="00C45A45"/>
    <w:rsid w:val="00C45D90"/>
    <w:rsid w:val="00C46DC5"/>
    <w:rsid w:val="00C47A9D"/>
    <w:rsid w:val="00C50508"/>
    <w:rsid w:val="00C51094"/>
    <w:rsid w:val="00C519F2"/>
    <w:rsid w:val="00C5322D"/>
    <w:rsid w:val="00C536C6"/>
    <w:rsid w:val="00C5662D"/>
    <w:rsid w:val="00C57223"/>
    <w:rsid w:val="00C61130"/>
    <w:rsid w:val="00C622A4"/>
    <w:rsid w:val="00C62485"/>
    <w:rsid w:val="00C6450B"/>
    <w:rsid w:val="00C655A5"/>
    <w:rsid w:val="00C7488A"/>
    <w:rsid w:val="00C749D7"/>
    <w:rsid w:val="00C819F4"/>
    <w:rsid w:val="00C81C15"/>
    <w:rsid w:val="00C81CE4"/>
    <w:rsid w:val="00C83353"/>
    <w:rsid w:val="00C85960"/>
    <w:rsid w:val="00C90FA2"/>
    <w:rsid w:val="00C91960"/>
    <w:rsid w:val="00C93723"/>
    <w:rsid w:val="00C94B60"/>
    <w:rsid w:val="00C95148"/>
    <w:rsid w:val="00C971DE"/>
    <w:rsid w:val="00CA1FFC"/>
    <w:rsid w:val="00CA6471"/>
    <w:rsid w:val="00CA73BC"/>
    <w:rsid w:val="00CA7F45"/>
    <w:rsid w:val="00CB1CB6"/>
    <w:rsid w:val="00CB24D4"/>
    <w:rsid w:val="00CB3552"/>
    <w:rsid w:val="00CB4AFD"/>
    <w:rsid w:val="00CB5665"/>
    <w:rsid w:val="00CB77A4"/>
    <w:rsid w:val="00CB77C1"/>
    <w:rsid w:val="00CC1B89"/>
    <w:rsid w:val="00CC2B56"/>
    <w:rsid w:val="00CD0D49"/>
    <w:rsid w:val="00CD148B"/>
    <w:rsid w:val="00CD1C84"/>
    <w:rsid w:val="00CD30C4"/>
    <w:rsid w:val="00CD3139"/>
    <w:rsid w:val="00CD358E"/>
    <w:rsid w:val="00CD669A"/>
    <w:rsid w:val="00CD69FD"/>
    <w:rsid w:val="00CE1298"/>
    <w:rsid w:val="00CE347E"/>
    <w:rsid w:val="00CE3678"/>
    <w:rsid w:val="00CE55BF"/>
    <w:rsid w:val="00CE614C"/>
    <w:rsid w:val="00CF1002"/>
    <w:rsid w:val="00CF1079"/>
    <w:rsid w:val="00CF429F"/>
    <w:rsid w:val="00CF5C0E"/>
    <w:rsid w:val="00CF5E3C"/>
    <w:rsid w:val="00CF6E72"/>
    <w:rsid w:val="00CF773F"/>
    <w:rsid w:val="00CF7C68"/>
    <w:rsid w:val="00D01852"/>
    <w:rsid w:val="00D04B5A"/>
    <w:rsid w:val="00D05BD4"/>
    <w:rsid w:val="00D13A18"/>
    <w:rsid w:val="00D154AE"/>
    <w:rsid w:val="00D15E8A"/>
    <w:rsid w:val="00D170E4"/>
    <w:rsid w:val="00D17BAD"/>
    <w:rsid w:val="00D206F1"/>
    <w:rsid w:val="00D207B7"/>
    <w:rsid w:val="00D21AAB"/>
    <w:rsid w:val="00D3011C"/>
    <w:rsid w:val="00D313BA"/>
    <w:rsid w:val="00D3206B"/>
    <w:rsid w:val="00D32D01"/>
    <w:rsid w:val="00D33C31"/>
    <w:rsid w:val="00D3411D"/>
    <w:rsid w:val="00D34C0E"/>
    <w:rsid w:val="00D36A2A"/>
    <w:rsid w:val="00D426AD"/>
    <w:rsid w:val="00D44594"/>
    <w:rsid w:val="00D44A26"/>
    <w:rsid w:val="00D4568A"/>
    <w:rsid w:val="00D46CC5"/>
    <w:rsid w:val="00D50DC3"/>
    <w:rsid w:val="00D541E7"/>
    <w:rsid w:val="00D544BB"/>
    <w:rsid w:val="00D67990"/>
    <w:rsid w:val="00D71B98"/>
    <w:rsid w:val="00D76160"/>
    <w:rsid w:val="00D813FE"/>
    <w:rsid w:val="00D829C3"/>
    <w:rsid w:val="00D849EE"/>
    <w:rsid w:val="00D854D7"/>
    <w:rsid w:val="00D864BC"/>
    <w:rsid w:val="00D8659F"/>
    <w:rsid w:val="00D876EC"/>
    <w:rsid w:val="00D9439C"/>
    <w:rsid w:val="00D9685B"/>
    <w:rsid w:val="00DA0CAD"/>
    <w:rsid w:val="00DA37FA"/>
    <w:rsid w:val="00DA435F"/>
    <w:rsid w:val="00DA4DC6"/>
    <w:rsid w:val="00DA4E74"/>
    <w:rsid w:val="00DB09CF"/>
    <w:rsid w:val="00DB0CFD"/>
    <w:rsid w:val="00DB2324"/>
    <w:rsid w:val="00DC02C5"/>
    <w:rsid w:val="00DC0518"/>
    <w:rsid w:val="00DC1F96"/>
    <w:rsid w:val="00DC2044"/>
    <w:rsid w:val="00DC4E06"/>
    <w:rsid w:val="00DC57DB"/>
    <w:rsid w:val="00DD2ADB"/>
    <w:rsid w:val="00DE061D"/>
    <w:rsid w:val="00DE222B"/>
    <w:rsid w:val="00DE4BDB"/>
    <w:rsid w:val="00DE4FC5"/>
    <w:rsid w:val="00DF3111"/>
    <w:rsid w:val="00DF4330"/>
    <w:rsid w:val="00DF4F75"/>
    <w:rsid w:val="00DF683E"/>
    <w:rsid w:val="00DF7006"/>
    <w:rsid w:val="00E01C08"/>
    <w:rsid w:val="00E03DB4"/>
    <w:rsid w:val="00E141D5"/>
    <w:rsid w:val="00E15AD4"/>
    <w:rsid w:val="00E16443"/>
    <w:rsid w:val="00E202FA"/>
    <w:rsid w:val="00E218CA"/>
    <w:rsid w:val="00E228EF"/>
    <w:rsid w:val="00E23370"/>
    <w:rsid w:val="00E2399F"/>
    <w:rsid w:val="00E2458E"/>
    <w:rsid w:val="00E253D5"/>
    <w:rsid w:val="00E25645"/>
    <w:rsid w:val="00E2602D"/>
    <w:rsid w:val="00E27162"/>
    <w:rsid w:val="00E31D1A"/>
    <w:rsid w:val="00E4054A"/>
    <w:rsid w:val="00E4096D"/>
    <w:rsid w:val="00E41FF2"/>
    <w:rsid w:val="00E42570"/>
    <w:rsid w:val="00E4482D"/>
    <w:rsid w:val="00E463A9"/>
    <w:rsid w:val="00E50C9B"/>
    <w:rsid w:val="00E55240"/>
    <w:rsid w:val="00E56206"/>
    <w:rsid w:val="00E57389"/>
    <w:rsid w:val="00E57A14"/>
    <w:rsid w:val="00E57BB5"/>
    <w:rsid w:val="00E63021"/>
    <w:rsid w:val="00E6337E"/>
    <w:rsid w:val="00E63D95"/>
    <w:rsid w:val="00E64671"/>
    <w:rsid w:val="00E655FB"/>
    <w:rsid w:val="00E67AF9"/>
    <w:rsid w:val="00E71EDC"/>
    <w:rsid w:val="00E742E4"/>
    <w:rsid w:val="00E77099"/>
    <w:rsid w:val="00E77EEF"/>
    <w:rsid w:val="00E81DAA"/>
    <w:rsid w:val="00E85F06"/>
    <w:rsid w:val="00E877DB"/>
    <w:rsid w:val="00E96881"/>
    <w:rsid w:val="00E9693B"/>
    <w:rsid w:val="00E97688"/>
    <w:rsid w:val="00EA1E09"/>
    <w:rsid w:val="00EA2F43"/>
    <w:rsid w:val="00EA4FF5"/>
    <w:rsid w:val="00EA571E"/>
    <w:rsid w:val="00EA7592"/>
    <w:rsid w:val="00EB175C"/>
    <w:rsid w:val="00EB4993"/>
    <w:rsid w:val="00EB7A57"/>
    <w:rsid w:val="00EB7B14"/>
    <w:rsid w:val="00EC1999"/>
    <w:rsid w:val="00EC40D3"/>
    <w:rsid w:val="00EC4A25"/>
    <w:rsid w:val="00EC7CDA"/>
    <w:rsid w:val="00ED0384"/>
    <w:rsid w:val="00ED12F3"/>
    <w:rsid w:val="00EE11F8"/>
    <w:rsid w:val="00EE1718"/>
    <w:rsid w:val="00EE3C1D"/>
    <w:rsid w:val="00EF14AC"/>
    <w:rsid w:val="00EF2082"/>
    <w:rsid w:val="00EF6B9D"/>
    <w:rsid w:val="00F04524"/>
    <w:rsid w:val="00F0490D"/>
    <w:rsid w:val="00F061F5"/>
    <w:rsid w:val="00F07599"/>
    <w:rsid w:val="00F1029B"/>
    <w:rsid w:val="00F12333"/>
    <w:rsid w:val="00F13613"/>
    <w:rsid w:val="00F14FDC"/>
    <w:rsid w:val="00F169FA"/>
    <w:rsid w:val="00F2108E"/>
    <w:rsid w:val="00F220AC"/>
    <w:rsid w:val="00F2315C"/>
    <w:rsid w:val="00F31164"/>
    <w:rsid w:val="00F318F6"/>
    <w:rsid w:val="00F326A0"/>
    <w:rsid w:val="00F369B6"/>
    <w:rsid w:val="00F43593"/>
    <w:rsid w:val="00F44272"/>
    <w:rsid w:val="00F553C3"/>
    <w:rsid w:val="00F567E2"/>
    <w:rsid w:val="00F6063A"/>
    <w:rsid w:val="00F60738"/>
    <w:rsid w:val="00F61242"/>
    <w:rsid w:val="00F6274E"/>
    <w:rsid w:val="00F67B72"/>
    <w:rsid w:val="00F70118"/>
    <w:rsid w:val="00F739BA"/>
    <w:rsid w:val="00F756FE"/>
    <w:rsid w:val="00F770B2"/>
    <w:rsid w:val="00F80A85"/>
    <w:rsid w:val="00F81C42"/>
    <w:rsid w:val="00F85145"/>
    <w:rsid w:val="00F85583"/>
    <w:rsid w:val="00F878AA"/>
    <w:rsid w:val="00F92064"/>
    <w:rsid w:val="00F9218C"/>
    <w:rsid w:val="00F93A13"/>
    <w:rsid w:val="00F957AF"/>
    <w:rsid w:val="00FA03B3"/>
    <w:rsid w:val="00FA73CD"/>
    <w:rsid w:val="00FA775A"/>
    <w:rsid w:val="00FB0194"/>
    <w:rsid w:val="00FB0524"/>
    <w:rsid w:val="00FB0FE4"/>
    <w:rsid w:val="00FB1941"/>
    <w:rsid w:val="00FB1DD7"/>
    <w:rsid w:val="00FB581D"/>
    <w:rsid w:val="00FC2B9E"/>
    <w:rsid w:val="00FC50A5"/>
    <w:rsid w:val="00FC6324"/>
    <w:rsid w:val="00FC7F31"/>
    <w:rsid w:val="00FD327B"/>
    <w:rsid w:val="00FD6DA5"/>
    <w:rsid w:val="00FD70A1"/>
    <w:rsid w:val="00FD70FD"/>
    <w:rsid w:val="00FE1900"/>
    <w:rsid w:val="00FE3103"/>
    <w:rsid w:val="00FE3270"/>
    <w:rsid w:val="00FE5257"/>
    <w:rsid w:val="00FE7DA9"/>
    <w:rsid w:val="00FF374D"/>
    <w:rsid w:val="00FF4446"/>
    <w:rsid w:val="00FF566B"/>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9C6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61"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814"/>
    <w:pPr>
      <w:spacing w:after="0" w:line="480" w:lineRule="auto"/>
      <w:ind w:firstLine="432"/>
    </w:pPr>
    <w:rPr>
      <w:rFonts w:ascii="Garamond" w:eastAsia="Times New Roman" w:hAnsi="Garamond" w:cs="Times New Roman"/>
      <w:szCs w:val="20"/>
    </w:rPr>
  </w:style>
  <w:style w:type="paragraph" w:styleId="Heading1">
    <w:name w:val="heading 1"/>
    <w:basedOn w:val="Normal"/>
    <w:next w:val="NormalSS"/>
    <w:link w:val="Heading1Char"/>
    <w:qFormat/>
    <w:rsid w:val="004F16CC"/>
    <w:pPr>
      <w:keepNext/>
      <w:tabs>
        <w:tab w:val="left" w:pos="432"/>
      </w:tabs>
      <w:spacing w:before="240" w:line="240" w:lineRule="auto"/>
      <w:ind w:firstLine="0"/>
      <w:outlineLvl w:val="0"/>
    </w:pPr>
    <w:rPr>
      <w:rFonts w:ascii="Times New Roman" w:hAnsi="Times New Roman"/>
      <w:b/>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4F16CC"/>
    <w:pPr>
      <w:keepNext/>
      <w:tabs>
        <w:tab w:val="left" w:pos="432"/>
      </w:tabs>
      <w:spacing w:after="120" w:line="240" w:lineRule="auto"/>
      <w:ind w:left="450" w:hanging="270"/>
      <w:outlineLvl w:val="3"/>
    </w:pPr>
    <w:rPr>
      <w:rFonts w:ascii="Times New Roman" w:hAnsi="Times New Roman"/>
      <w:b/>
      <w:i/>
      <w:szCs w:val="24"/>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rsid w:val="002272CB"/>
    <w:rPr>
      <w:rFonts w:ascii="Tahoma" w:eastAsia="Times New Roman" w:hAnsi="Tahoma" w:cs="Tahoma"/>
      <w:sz w:val="16"/>
      <w:szCs w:val="16"/>
    </w:rPr>
  </w:style>
  <w:style w:type="paragraph" w:customStyle="1" w:styleId="Bullet">
    <w:name w:val="Bullet"/>
    <w:basedOn w:val="Normal"/>
    <w:qFormat/>
    <w:rsid w:val="00E31D1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31D1A"/>
    <w:pPr>
      <w:numPr>
        <w:numId w:val="2"/>
      </w:numPr>
      <w:spacing w:after="240"/>
      <w:ind w:left="432" w:hanging="432"/>
    </w:pPr>
  </w:style>
  <w:style w:type="paragraph" w:customStyle="1" w:styleId="BulletLastDS">
    <w:name w:val="Bullet (Last DS)"/>
    <w:basedOn w:val="Bullet"/>
    <w:next w:val="Normal"/>
    <w:qFormat/>
    <w:rsid w:val="00E31D1A"/>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6863A1"/>
    <w:pPr>
      <w:numPr>
        <w:numId w:val="4"/>
      </w:numPr>
      <w:tabs>
        <w:tab w:val="left" w:pos="288"/>
      </w:tabs>
      <w:spacing w:after="120" w:line="240" w:lineRule="auto"/>
    </w:pPr>
  </w:style>
  <w:style w:type="paragraph" w:customStyle="1" w:styleId="DashLASTSS">
    <w:name w:val="Dash (LAST SS)"/>
    <w:basedOn w:val="Dash"/>
    <w:next w:val="NormalSS"/>
    <w:qFormat/>
    <w:rsid w:val="006863A1"/>
    <w:pPr>
      <w:numPr>
        <w:numId w:val="5"/>
      </w:numPr>
      <w:spacing w:after="240"/>
    </w:pPr>
  </w:style>
  <w:style w:type="paragraph" w:customStyle="1" w:styleId="DashLASTDS">
    <w:name w:val="Dash (LAST DS)"/>
    <w:basedOn w:val="Dash"/>
    <w:next w:val="Normal"/>
    <w:qFormat/>
    <w:rsid w:val="006863A1"/>
    <w:pPr>
      <w:numPr>
        <w:numId w:val="9"/>
      </w:numPr>
      <w:spacing w:after="320"/>
      <w:ind w:left="792"/>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006814"/>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qFormat/>
    <w:rsid w:val="00006814"/>
    <w:pPr>
      <w:spacing w:after="120" w:line="240" w:lineRule="auto"/>
      <w:ind w:firstLine="0"/>
    </w:pPr>
    <w:rPr>
      <w:sz w:val="20"/>
    </w:rPr>
  </w:style>
  <w:style w:type="character" w:customStyle="1" w:styleId="FootnoteTextChar">
    <w:name w:val="Footnote Text Char"/>
    <w:basedOn w:val="DefaultParagraphFont"/>
    <w:link w:val="FootnoteText"/>
    <w:rsid w:val="00006814"/>
    <w:rPr>
      <w:rFonts w:ascii="Garamond" w:eastAsia="Times New Roman" w:hAnsi="Garamond" w:cs="Times New Roman"/>
      <w:sz w:val="20"/>
      <w:szCs w:val="20"/>
    </w:rPr>
  </w:style>
  <w:style w:type="paragraph" w:styleId="Header">
    <w:name w:val="header"/>
    <w:basedOn w:val="Normal"/>
    <w:link w:val="HeaderChar"/>
    <w:uiPriority w:val="99"/>
    <w:qFormat/>
    <w:rsid w:val="00FD6DA5"/>
    <w:pPr>
      <w:pBdr>
        <w:bottom w:val="single" w:sz="2" w:space="3" w:color="auto"/>
      </w:pBdr>
      <w:tabs>
        <w:tab w:val="right" w:pos="9360"/>
      </w:tabs>
      <w:spacing w:line="240" w:lineRule="auto"/>
      <w:ind w:firstLine="0"/>
    </w:pPr>
    <w:rPr>
      <w:rFonts w:ascii="Arial" w:hAnsi="Arial" w:cs="Arial"/>
      <w:caps/>
      <w:sz w:val="16"/>
    </w:rPr>
  </w:style>
  <w:style w:type="character" w:customStyle="1" w:styleId="HeaderChar">
    <w:name w:val="Header Char"/>
    <w:basedOn w:val="DefaultParagraphFont"/>
    <w:link w:val="Header"/>
    <w:uiPriority w:val="99"/>
    <w:rsid w:val="00FD6DA5"/>
    <w:rPr>
      <w:rFonts w:ascii="Arial" w:eastAsia="Times New Roman" w:hAnsi="Arial" w:cs="Arial"/>
      <w:caps/>
      <w:sz w:val="16"/>
      <w:szCs w:val="20"/>
    </w:rPr>
  </w:style>
  <w:style w:type="character" w:customStyle="1" w:styleId="Heading1Char">
    <w:name w:val="Heading 1 Char"/>
    <w:basedOn w:val="DefaultParagraphFont"/>
    <w:link w:val="Heading1"/>
    <w:rsid w:val="004F16CC"/>
    <w:rPr>
      <w:rFonts w:eastAsia="Times New Roman" w:cs="Times New Roman"/>
      <w:b/>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4F16CC"/>
    <w:rPr>
      <w:rFonts w:eastAsia="Times New Roman" w:cs="Times New Roman"/>
      <w:b/>
      <w:i/>
    </w:rPr>
  </w:style>
  <w:style w:type="character" w:customStyle="1" w:styleId="Heading5Char">
    <w:name w:val="Heading 5 Char"/>
    <w:basedOn w:val="DefaultParagraphFont"/>
    <w:link w:val="Heading5"/>
    <w:semiHidden/>
    <w:rsid w:val="00756E06"/>
    <w:rPr>
      <w:rFonts w:ascii="Garamond" w:eastAsia="Times New Roman" w:hAnsi="Garamond" w:cs="Times New Roman"/>
      <w:b/>
      <w:szCs w:val="20"/>
    </w:rPr>
  </w:style>
  <w:style w:type="character" w:customStyle="1" w:styleId="Heading6Char">
    <w:name w:val="Heading 6 Char"/>
    <w:basedOn w:val="DefaultParagraphFont"/>
    <w:link w:val="Heading6"/>
    <w:semiHidden/>
    <w:rsid w:val="002B76AB"/>
    <w:rPr>
      <w:rFonts w:ascii="Garamond" w:eastAsia="Times New Roman" w:hAnsi="Garamond" w:cs="Times New Roman"/>
      <w:szCs w:val="20"/>
    </w:rPr>
  </w:style>
  <w:style w:type="character" w:customStyle="1" w:styleId="Heading7Char">
    <w:name w:val="Heading 7 Char"/>
    <w:basedOn w:val="DefaultParagraphFont"/>
    <w:link w:val="Heading7"/>
    <w:semiHidden/>
    <w:rsid w:val="002B76AB"/>
    <w:rPr>
      <w:rFonts w:ascii="Garamond" w:eastAsia="Times New Roman" w:hAnsi="Garamond" w:cs="Times New Roman"/>
      <w:szCs w:val="20"/>
    </w:rPr>
  </w:style>
  <w:style w:type="character" w:customStyle="1" w:styleId="Heading8Char">
    <w:name w:val="Heading 8 Char"/>
    <w:basedOn w:val="DefaultParagraphFont"/>
    <w:link w:val="Heading8"/>
    <w:semiHidden/>
    <w:rsid w:val="002B76AB"/>
    <w:rPr>
      <w:rFonts w:ascii="Garamond" w:eastAsia="Times New Roman" w:hAnsi="Garamond" w:cs="Times New Roman"/>
      <w:szCs w:val="20"/>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szCs w:val="20"/>
    </w:rPr>
  </w:style>
  <w:style w:type="paragraph" w:customStyle="1" w:styleId="MarkforAppendixTitle">
    <w:name w:val="Mark for Appendix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AttachmentTitle">
    <w:name w:val="Mark for Attachment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F16CC"/>
    <w:pPr>
      <w:numPr>
        <w:numId w:val="7"/>
      </w:numPr>
      <w:tabs>
        <w:tab w:val="clear" w:pos="792"/>
      </w:tabs>
      <w:spacing w:after="120" w:line="240" w:lineRule="auto"/>
      <w:ind w:left="900" w:hanging="432"/>
    </w:pPr>
    <w:rPr>
      <w:rFonts w:ascii="Times New Roman" w:hAnsi="Times New Roman"/>
    </w:r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F16CC"/>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06814"/>
    <w:pPr>
      <w:ind w:left="432" w:hanging="432"/>
      <w:outlineLvl w:val="1"/>
    </w:pPr>
    <w:rPr>
      <w:color w:val="223767"/>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06814"/>
    <w:pPr>
      <w:framePr w:wrap="auto" w:vAnchor="margin" w:yAlign="inline"/>
      <w:pBdr>
        <w:bottom w:val="none" w:sz="0" w:space="0" w:color="auto"/>
      </w:pBdr>
      <w:spacing w:before="0" w:after="120"/>
      <w:ind w:left="432" w:hanging="432"/>
      <w:outlineLvl w:val="2"/>
    </w:pPr>
    <w:rPr>
      <w:caps w:val="0"/>
      <w:color w:val="223767"/>
    </w:rPr>
  </w:style>
  <w:style w:type="character" w:customStyle="1" w:styleId="H2ChapterChar">
    <w:name w:val="H2_Chapter Char"/>
    <w:basedOn w:val="Heading1Char"/>
    <w:link w:val="H2Chapter"/>
    <w:rsid w:val="00006814"/>
    <w:rPr>
      <w:rFonts w:ascii="Arial Black" w:eastAsia="Times New Roman" w:hAnsi="Arial Black" w:cs="Times New Roman"/>
      <w:b/>
      <w:caps w:val="0"/>
      <w:color w:val="223767"/>
      <w:sz w:val="22"/>
      <w:szCs w:val="20"/>
    </w:rPr>
  </w:style>
  <w:style w:type="paragraph" w:customStyle="1" w:styleId="H3AlphaNoTOC">
    <w:name w:val="H3_Alpha_No TOC"/>
    <w:basedOn w:val="H3Alpha"/>
    <w:next w:val="NormalSS"/>
    <w:link w:val="H3AlphaNoTOCChar"/>
    <w:qFormat/>
    <w:rsid w:val="00006814"/>
    <w:pPr>
      <w:outlineLvl w:val="9"/>
    </w:pPr>
  </w:style>
  <w:style w:type="character" w:customStyle="1" w:styleId="H3AlphaChar">
    <w:name w:val="H3_Alpha Char"/>
    <w:basedOn w:val="Heading2Char"/>
    <w:link w:val="H3Alpha"/>
    <w:rsid w:val="00006814"/>
    <w:rPr>
      <w:rFonts w:ascii="Arial Black" w:eastAsia="Times New Roman" w:hAnsi="Arial Black" w:cs="Times New Roman"/>
      <w:caps w:val="0"/>
      <w:color w:val="223767"/>
      <w:sz w:val="22"/>
      <w:szCs w:val="20"/>
    </w:rPr>
  </w:style>
  <w:style w:type="paragraph" w:customStyle="1" w:styleId="H4Number">
    <w:name w:val="H4_Number"/>
    <w:basedOn w:val="Heading3"/>
    <w:next w:val="NormalSS"/>
    <w:link w:val="H4NumberChar"/>
    <w:qFormat/>
    <w:rsid w:val="00E31D1A"/>
    <w:pPr>
      <w:outlineLvl w:val="3"/>
    </w:pPr>
    <w:rPr>
      <w:rFonts w:ascii="Garamond" w:hAnsi="Garamond"/>
      <w:b/>
      <w:color w:val="223767"/>
      <w:sz w:val="24"/>
    </w:rPr>
  </w:style>
  <w:style w:type="character" w:customStyle="1" w:styleId="H3AlphaNoTOCChar">
    <w:name w:val="H3_Alpha_No TOC Char"/>
    <w:basedOn w:val="H3AlphaChar"/>
    <w:link w:val="H3AlphaNoTOC"/>
    <w:rsid w:val="00006814"/>
    <w:rPr>
      <w:rFonts w:ascii="Arial Black" w:eastAsia="Times New Roman" w:hAnsi="Arial Black" w:cs="Times New Roman"/>
      <w:caps w:val="0"/>
      <w:color w:val="223767"/>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E31D1A"/>
    <w:rPr>
      <w:rFonts w:ascii="Garamond" w:eastAsia="Times New Roman" w:hAnsi="Garamond" w:cs="Times New Roman"/>
      <w:b/>
      <w:color w:val="223767"/>
      <w:sz w:val="22"/>
      <w:szCs w:val="20"/>
    </w:rPr>
  </w:style>
  <w:style w:type="paragraph" w:customStyle="1" w:styleId="H5Lower">
    <w:name w:val="H5_Lower"/>
    <w:basedOn w:val="Heading4"/>
    <w:next w:val="NormalSS"/>
    <w:link w:val="H5LowerChar"/>
    <w:qFormat/>
    <w:rsid w:val="00006814"/>
    <w:pPr>
      <w:outlineLvl w:val="4"/>
    </w:pPr>
    <w:rPr>
      <w:color w:val="223767"/>
    </w:rPr>
  </w:style>
  <w:style w:type="character" w:customStyle="1" w:styleId="H4NumberNoTOCChar">
    <w:name w:val="H4_Number_No TOC Char"/>
    <w:basedOn w:val="H4NumberChar"/>
    <w:link w:val="H4NumberNoTOC"/>
    <w:rsid w:val="00FB0194"/>
    <w:rPr>
      <w:rFonts w:ascii="Arial Black" w:eastAsia="Times New Roman" w:hAnsi="Arial Black" w:cs="Times New Roman"/>
      <w:b/>
      <w:color w:val="223767"/>
      <w:sz w:val="22"/>
      <w:szCs w:val="20"/>
    </w:rPr>
  </w:style>
  <w:style w:type="character" w:customStyle="1" w:styleId="H5LowerChar">
    <w:name w:val="H5_Lower Char"/>
    <w:basedOn w:val="Heading4Char"/>
    <w:link w:val="H5Lower"/>
    <w:rsid w:val="00006814"/>
    <w:rPr>
      <w:rFonts w:eastAsia="Times New Roman" w:cs="Times New Roman"/>
      <w:b/>
      <w:i/>
      <w:color w:val="223767"/>
      <w:szCs w:val="20"/>
    </w:rPr>
  </w:style>
  <w:style w:type="paragraph" w:customStyle="1" w:styleId="Heading1Black">
    <w:name w:val="Heading 1_Black"/>
    <w:basedOn w:val="Normal"/>
    <w:next w:val="Normal"/>
    <w:qFormat/>
    <w:rsid w:val="00641A7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641A70"/>
    <w:pPr>
      <w:keepNext/>
      <w:tabs>
        <w:tab w:val="left" w:pos="432"/>
      </w:tabs>
      <w:spacing w:after="240" w:line="240" w:lineRule="auto"/>
      <w:ind w:left="432" w:hanging="432"/>
      <w:jc w:val="both"/>
      <w:outlineLvl w:val="1"/>
    </w:pPr>
    <w:rPr>
      <w:rFonts w:ascii="Arial" w:hAnsi="Arial"/>
      <w:b/>
      <w:szCs w:val="24"/>
    </w:rPr>
  </w:style>
  <w:style w:type="paragraph" w:customStyle="1" w:styleId="BulletBlack">
    <w:name w:val="Bullet_Black"/>
    <w:basedOn w:val="Normal"/>
    <w:qFormat/>
    <w:rsid w:val="00641A70"/>
    <w:pPr>
      <w:numPr>
        <w:numId w:val="10"/>
      </w:numPr>
      <w:tabs>
        <w:tab w:val="left" w:pos="360"/>
      </w:tabs>
      <w:spacing w:after="120" w:line="240" w:lineRule="auto"/>
      <w:ind w:right="360"/>
      <w:jc w:val="both"/>
    </w:pPr>
    <w:rPr>
      <w:rFonts w:ascii="Times New Roman" w:hAnsi="Times New Roman"/>
      <w:szCs w:val="24"/>
    </w:rPr>
  </w:style>
  <w:style w:type="paragraph" w:customStyle="1" w:styleId="BulletBlackLastSS">
    <w:name w:val="Bullet_Black (Last SS)"/>
    <w:basedOn w:val="BulletBlack"/>
    <w:next w:val="NormalSS"/>
    <w:qFormat/>
    <w:rsid w:val="00641A70"/>
    <w:pPr>
      <w:spacing w:after="240"/>
    </w:pPr>
  </w:style>
  <w:style w:type="paragraph" w:customStyle="1" w:styleId="Default">
    <w:name w:val="Default"/>
    <w:rsid w:val="001D6D90"/>
    <w:pPr>
      <w:autoSpaceDE w:val="0"/>
      <w:autoSpaceDN w:val="0"/>
      <w:adjustRightInd w:val="0"/>
      <w:spacing w:after="0"/>
    </w:pPr>
    <w:rPr>
      <w:rFonts w:ascii="Courier New" w:eastAsia="Times New Roman" w:hAnsi="Courier New" w:cs="Courier New"/>
      <w:color w:val="000000"/>
    </w:rPr>
  </w:style>
  <w:style w:type="character" w:styleId="Hyperlink">
    <w:name w:val="Hyperlink"/>
    <w:uiPriority w:val="99"/>
    <w:rsid w:val="001D6D90"/>
    <w:rPr>
      <w:color w:val="0000FF"/>
      <w:u w:val="single"/>
    </w:rPr>
  </w:style>
  <w:style w:type="character" w:styleId="CommentReference">
    <w:name w:val="annotation reference"/>
    <w:rsid w:val="001D6D90"/>
    <w:rPr>
      <w:sz w:val="16"/>
      <w:szCs w:val="16"/>
    </w:rPr>
  </w:style>
  <w:style w:type="paragraph" w:styleId="CommentText">
    <w:name w:val="annotation text"/>
    <w:basedOn w:val="Normal"/>
    <w:link w:val="CommentTextChar"/>
    <w:rsid w:val="001D6D90"/>
    <w:pPr>
      <w:spacing w:line="240" w:lineRule="auto"/>
      <w:ind w:firstLine="0"/>
    </w:pPr>
    <w:rPr>
      <w:rFonts w:ascii="Times New Roman" w:hAnsi="Times New Roman"/>
      <w:sz w:val="20"/>
    </w:rPr>
  </w:style>
  <w:style w:type="character" w:customStyle="1" w:styleId="CommentTextChar">
    <w:name w:val="Comment Text Char"/>
    <w:basedOn w:val="DefaultParagraphFont"/>
    <w:link w:val="CommentText"/>
    <w:rsid w:val="001D6D90"/>
    <w:rPr>
      <w:rFonts w:eastAsia="Times New Roman" w:cs="Times New Roman"/>
      <w:sz w:val="20"/>
      <w:szCs w:val="20"/>
    </w:rPr>
  </w:style>
  <w:style w:type="paragraph" w:styleId="CommentSubject">
    <w:name w:val="annotation subject"/>
    <w:basedOn w:val="CommentText"/>
    <w:next w:val="CommentText"/>
    <w:link w:val="CommentSubjectChar"/>
    <w:rsid w:val="001D6D90"/>
    <w:rPr>
      <w:b/>
      <w:bCs/>
    </w:rPr>
  </w:style>
  <w:style w:type="character" w:customStyle="1" w:styleId="CommentSubjectChar">
    <w:name w:val="Comment Subject Char"/>
    <w:basedOn w:val="CommentTextChar"/>
    <w:link w:val="CommentSubject"/>
    <w:rsid w:val="001D6D90"/>
    <w:rPr>
      <w:rFonts w:eastAsia="Times New Roman" w:cs="Times New Roman"/>
      <w:b/>
      <w:bCs/>
      <w:sz w:val="20"/>
      <w:szCs w:val="20"/>
    </w:rPr>
  </w:style>
  <w:style w:type="paragraph" w:customStyle="1" w:styleId="ReportCover-Title">
    <w:name w:val="ReportCover-Title"/>
    <w:basedOn w:val="Normal"/>
    <w:rsid w:val="001D6D90"/>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1D6D90"/>
    <w:pPr>
      <w:spacing w:after="840" w:line="260" w:lineRule="exact"/>
      <w:ind w:firstLine="0"/>
    </w:pPr>
    <w:rPr>
      <w:rFonts w:ascii="Franklin Gothic Medium" w:hAnsi="Franklin Gothic Medium"/>
      <w:b/>
      <w:color w:val="003C79"/>
    </w:rPr>
  </w:style>
  <w:style w:type="paragraph" w:customStyle="1" w:styleId="ReportCover-Prepared">
    <w:name w:val="ReportCover-Prepared"/>
    <w:basedOn w:val="Normal"/>
    <w:rsid w:val="001D6D90"/>
    <w:pPr>
      <w:spacing w:line="260" w:lineRule="exact"/>
      <w:ind w:firstLine="0"/>
    </w:pPr>
    <w:rPr>
      <w:rFonts w:ascii="Franklin Gothic Medium" w:hAnsi="Franklin Gothic Medium"/>
      <w:color w:val="003C79"/>
      <w:sz w:val="20"/>
    </w:rPr>
  </w:style>
  <w:style w:type="character" w:styleId="Emphasis">
    <w:name w:val="Emphasis"/>
    <w:qFormat/>
    <w:rsid w:val="001D6D90"/>
    <w:rPr>
      <w:rFonts w:cs="Times New Roman"/>
      <w:i/>
      <w:iCs/>
    </w:rPr>
  </w:style>
  <w:style w:type="paragraph" w:customStyle="1" w:styleId="NormalSS12">
    <w:name w:val="NormalSS 12"/>
    <w:basedOn w:val="Normal"/>
    <w:qFormat/>
    <w:rsid w:val="001D6D90"/>
    <w:pPr>
      <w:tabs>
        <w:tab w:val="left" w:pos="432"/>
      </w:tabs>
      <w:spacing w:after="240" w:line="240" w:lineRule="auto"/>
      <w:jc w:val="both"/>
    </w:pPr>
    <w:rPr>
      <w:rFonts w:eastAsia="Calibri"/>
      <w:szCs w:val="24"/>
    </w:rPr>
  </w:style>
  <w:style w:type="paragraph" w:customStyle="1" w:styleId="MediumGrid21">
    <w:name w:val="Medium Grid 21"/>
    <w:uiPriority w:val="1"/>
    <w:qFormat/>
    <w:rsid w:val="001D6D90"/>
    <w:pPr>
      <w:widowControl w:val="0"/>
      <w:spacing w:after="0"/>
    </w:pPr>
    <w:rPr>
      <w:rFonts w:ascii="Courier New" w:eastAsia="Times New Roman" w:hAnsi="Courier New" w:cs="Times New Roman"/>
      <w:snapToGrid w:val="0"/>
      <w:szCs w:val="20"/>
    </w:rPr>
  </w:style>
  <w:style w:type="character" w:customStyle="1" w:styleId="NormalSSChar">
    <w:name w:val="NormalSS Char"/>
    <w:link w:val="NormalSS"/>
    <w:rsid w:val="001D6D90"/>
    <w:rPr>
      <w:rFonts w:ascii="Garamond" w:eastAsia="Times New Roman" w:hAnsi="Garamond" w:cs="Times New Roman"/>
      <w:szCs w:val="20"/>
    </w:rPr>
  </w:style>
  <w:style w:type="table" w:styleId="DarkList">
    <w:name w:val="Dark List"/>
    <w:basedOn w:val="TableNormal"/>
    <w:uiPriority w:val="61"/>
    <w:locked/>
    <w:rsid w:val="001D6D90"/>
    <w:pPr>
      <w:spacing w:after="0"/>
    </w:pPr>
    <w:rPr>
      <w:rFonts w:ascii="Calibri" w:eastAsia="Times New Roman" w:hAnsi="Calibri" w:cs="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D6D90"/>
    <w:pPr>
      <w:spacing w:after="240" w:line="240" w:lineRule="auto"/>
      <w:ind w:left="475" w:firstLine="0"/>
    </w:pPr>
    <w:rPr>
      <w:rFonts w:ascii="Times New Roman" w:hAnsi="Times New Roman"/>
      <w:szCs w:val="24"/>
    </w:rPr>
  </w:style>
  <w:style w:type="paragraph" w:styleId="TOCHeading">
    <w:name w:val="TOC Heading"/>
    <w:basedOn w:val="Heading1"/>
    <w:next w:val="Normal"/>
    <w:uiPriority w:val="39"/>
    <w:unhideWhenUsed/>
    <w:qFormat/>
    <w:rsid w:val="001D6D90"/>
    <w:pPr>
      <w:keepLines/>
      <w:tabs>
        <w:tab w:val="clear" w:pos="432"/>
      </w:tabs>
      <w:spacing w:line="259" w:lineRule="auto"/>
      <w:outlineLvl w:val="9"/>
    </w:pPr>
    <w:rPr>
      <w:rFonts w:asciiTheme="majorHAnsi" w:eastAsiaTheme="majorEastAsia" w:hAnsiTheme="majorHAnsi" w:cstheme="majorBidi"/>
      <w:caps/>
      <w:color w:val="365F91" w:themeColor="accent1" w:themeShade="BF"/>
      <w:sz w:val="32"/>
      <w:szCs w:val="32"/>
    </w:rPr>
  </w:style>
  <w:style w:type="character" w:customStyle="1" w:styleId="a">
    <w:name w:val="_"/>
    <w:basedOn w:val="DefaultParagraphFont"/>
    <w:rsid w:val="000F3B78"/>
  </w:style>
  <w:style w:type="paragraph" w:customStyle="1" w:styleId="ParagraphSSLAST">
    <w:name w:val="ParagraphSS (LAST)"/>
    <w:basedOn w:val="NormalSS"/>
    <w:next w:val="Normal"/>
    <w:rsid w:val="000F3B78"/>
    <w:pPr>
      <w:tabs>
        <w:tab w:val="left" w:pos="432"/>
      </w:tabs>
      <w:spacing w:after="480"/>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61"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814"/>
    <w:pPr>
      <w:spacing w:after="0" w:line="480" w:lineRule="auto"/>
      <w:ind w:firstLine="432"/>
    </w:pPr>
    <w:rPr>
      <w:rFonts w:ascii="Garamond" w:eastAsia="Times New Roman" w:hAnsi="Garamond" w:cs="Times New Roman"/>
      <w:szCs w:val="20"/>
    </w:rPr>
  </w:style>
  <w:style w:type="paragraph" w:styleId="Heading1">
    <w:name w:val="heading 1"/>
    <w:basedOn w:val="Normal"/>
    <w:next w:val="NormalSS"/>
    <w:link w:val="Heading1Char"/>
    <w:qFormat/>
    <w:rsid w:val="004F16CC"/>
    <w:pPr>
      <w:keepNext/>
      <w:tabs>
        <w:tab w:val="left" w:pos="432"/>
      </w:tabs>
      <w:spacing w:before="240" w:line="240" w:lineRule="auto"/>
      <w:ind w:firstLine="0"/>
      <w:outlineLvl w:val="0"/>
    </w:pPr>
    <w:rPr>
      <w:rFonts w:ascii="Times New Roman" w:hAnsi="Times New Roman"/>
      <w:b/>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4F16CC"/>
    <w:pPr>
      <w:keepNext/>
      <w:tabs>
        <w:tab w:val="left" w:pos="432"/>
      </w:tabs>
      <w:spacing w:after="120" w:line="240" w:lineRule="auto"/>
      <w:ind w:left="450" w:hanging="270"/>
      <w:outlineLvl w:val="3"/>
    </w:pPr>
    <w:rPr>
      <w:rFonts w:ascii="Times New Roman" w:hAnsi="Times New Roman"/>
      <w:b/>
      <w:i/>
      <w:szCs w:val="24"/>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rsid w:val="002272CB"/>
    <w:rPr>
      <w:rFonts w:ascii="Tahoma" w:eastAsia="Times New Roman" w:hAnsi="Tahoma" w:cs="Tahoma"/>
      <w:sz w:val="16"/>
      <w:szCs w:val="16"/>
    </w:rPr>
  </w:style>
  <w:style w:type="paragraph" w:customStyle="1" w:styleId="Bullet">
    <w:name w:val="Bullet"/>
    <w:basedOn w:val="Normal"/>
    <w:qFormat/>
    <w:rsid w:val="00E31D1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31D1A"/>
    <w:pPr>
      <w:numPr>
        <w:numId w:val="2"/>
      </w:numPr>
      <w:spacing w:after="240"/>
      <w:ind w:left="432" w:hanging="432"/>
    </w:pPr>
  </w:style>
  <w:style w:type="paragraph" w:customStyle="1" w:styleId="BulletLastDS">
    <w:name w:val="Bullet (Last DS)"/>
    <w:basedOn w:val="Bullet"/>
    <w:next w:val="Normal"/>
    <w:qFormat/>
    <w:rsid w:val="00E31D1A"/>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6863A1"/>
    <w:pPr>
      <w:numPr>
        <w:numId w:val="4"/>
      </w:numPr>
      <w:tabs>
        <w:tab w:val="left" w:pos="288"/>
      </w:tabs>
      <w:spacing w:after="120" w:line="240" w:lineRule="auto"/>
    </w:pPr>
  </w:style>
  <w:style w:type="paragraph" w:customStyle="1" w:styleId="DashLASTSS">
    <w:name w:val="Dash (LAST SS)"/>
    <w:basedOn w:val="Dash"/>
    <w:next w:val="NormalSS"/>
    <w:qFormat/>
    <w:rsid w:val="006863A1"/>
    <w:pPr>
      <w:numPr>
        <w:numId w:val="5"/>
      </w:numPr>
      <w:spacing w:after="240"/>
    </w:pPr>
  </w:style>
  <w:style w:type="paragraph" w:customStyle="1" w:styleId="DashLASTDS">
    <w:name w:val="Dash (LAST DS)"/>
    <w:basedOn w:val="Dash"/>
    <w:next w:val="Normal"/>
    <w:qFormat/>
    <w:rsid w:val="006863A1"/>
    <w:pPr>
      <w:numPr>
        <w:numId w:val="9"/>
      </w:numPr>
      <w:spacing w:after="320"/>
      <w:ind w:left="792"/>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006814"/>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qFormat/>
    <w:rsid w:val="00006814"/>
    <w:pPr>
      <w:spacing w:after="120" w:line="240" w:lineRule="auto"/>
      <w:ind w:firstLine="0"/>
    </w:pPr>
    <w:rPr>
      <w:sz w:val="20"/>
    </w:rPr>
  </w:style>
  <w:style w:type="character" w:customStyle="1" w:styleId="FootnoteTextChar">
    <w:name w:val="Footnote Text Char"/>
    <w:basedOn w:val="DefaultParagraphFont"/>
    <w:link w:val="FootnoteText"/>
    <w:rsid w:val="00006814"/>
    <w:rPr>
      <w:rFonts w:ascii="Garamond" w:eastAsia="Times New Roman" w:hAnsi="Garamond" w:cs="Times New Roman"/>
      <w:sz w:val="20"/>
      <w:szCs w:val="20"/>
    </w:rPr>
  </w:style>
  <w:style w:type="paragraph" w:styleId="Header">
    <w:name w:val="header"/>
    <w:basedOn w:val="Normal"/>
    <w:link w:val="HeaderChar"/>
    <w:uiPriority w:val="99"/>
    <w:qFormat/>
    <w:rsid w:val="00FD6DA5"/>
    <w:pPr>
      <w:pBdr>
        <w:bottom w:val="single" w:sz="2" w:space="3" w:color="auto"/>
      </w:pBdr>
      <w:tabs>
        <w:tab w:val="right" w:pos="9360"/>
      </w:tabs>
      <w:spacing w:line="240" w:lineRule="auto"/>
      <w:ind w:firstLine="0"/>
    </w:pPr>
    <w:rPr>
      <w:rFonts w:ascii="Arial" w:hAnsi="Arial" w:cs="Arial"/>
      <w:caps/>
      <w:sz w:val="16"/>
    </w:rPr>
  </w:style>
  <w:style w:type="character" w:customStyle="1" w:styleId="HeaderChar">
    <w:name w:val="Header Char"/>
    <w:basedOn w:val="DefaultParagraphFont"/>
    <w:link w:val="Header"/>
    <w:uiPriority w:val="99"/>
    <w:rsid w:val="00FD6DA5"/>
    <w:rPr>
      <w:rFonts w:ascii="Arial" w:eastAsia="Times New Roman" w:hAnsi="Arial" w:cs="Arial"/>
      <w:caps/>
      <w:sz w:val="16"/>
      <w:szCs w:val="20"/>
    </w:rPr>
  </w:style>
  <w:style w:type="character" w:customStyle="1" w:styleId="Heading1Char">
    <w:name w:val="Heading 1 Char"/>
    <w:basedOn w:val="DefaultParagraphFont"/>
    <w:link w:val="Heading1"/>
    <w:rsid w:val="004F16CC"/>
    <w:rPr>
      <w:rFonts w:eastAsia="Times New Roman" w:cs="Times New Roman"/>
      <w:b/>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4F16CC"/>
    <w:rPr>
      <w:rFonts w:eastAsia="Times New Roman" w:cs="Times New Roman"/>
      <w:b/>
      <w:i/>
    </w:rPr>
  </w:style>
  <w:style w:type="character" w:customStyle="1" w:styleId="Heading5Char">
    <w:name w:val="Heading 5 Char"/>
    <w:basedOn w:val="DefaultParagraphFont"/>
    <w:link w:val="Heading5"/>
    <w:semiHidden/>
    <w:rsid w:val="00756E06"/>
    <w:rPr>
      <w:rFonts w:ascii="Garamond" w:eastAsia="Times New Roman" w:hAnsi="Garamond" w:cs="Times New Roman"/>
      <w:b/>
      <w:szCs w:val="20"/>
    </w:rPr>
  </w:style>
  <w:style w:type="character" w:customStyle="1" w:styleId="Heading6Char">
    <w:name w:val="Heading 6 Char"/>
    <w:basedOn w:val="DefaultParagraphFont"/>
    <w:link w:val="Heading6"/>
    <w:semiHidden/>
    <w:rsid w:val="002B76AB"/>
    <w:rPr>
      <w:rFonts w:ascii="Garamond" w:eastAsia="Times New Roman" w:hAnsi="Garamond" w:cs="Times New Roman"/>
      <w:szCs w:val="20"/>
    </w:rPr>
  </w:style>
  <w:style w:type="character" w:customStyle="1" w:styleId="Heading7Char">
    <w:name w:val="Heading 7 Char"/>
    <w:basedOn w:val="DefaultParagraphFont"/>
    <w:link w:val="Heading7"/>
    <w:semiHidden/>
    <w:rsid w:val="002B76AB"/>
    <w:rPr>
      <w:rFonts w:ascii="Garamond" w:eastAsia="Times New Roman" w:hAnsi="Garamond" w:cs="Times New Roman"/>
      <w:szCs w:val="20"/>
    </w:rPr>
  </w:style>
  <w:style w:type="character" w:customStyle="1" w:styleId="Heading8Char">
    <w:name w:val="Heading 8 Char"/>
    <w:basedOn w:val="DefaultParagraphFont"/>
    <w:link w:val="Heading8"/>
    <w:semiHidden/>
    <w:rsid w:val="002B76AB"/>
    <w:rPr>
      <w:rFonts w:ascii="Garamond" w:eastAsia="Times New Roman" w:hAnsi="Garamond" w:cs="Times New Roman"/>
      <w:szCs w:val="20"/>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szCs w:val="20"/>
    </w:rPr>
  </w:style>
  <w:style w:type="paragraph" w:customStyle="1" w:styleId="MarkforAppendixTitle">
    <w:name w:val="Mark for Appendix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AttachmentTitle">
    <w:name w:val="Mark for Attachment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F16CC"/>
    <w:pPr>
      <w:numPr>
        <w:numId w:val="7"/>
      </w:numPr>
      <w:tabs>
        <w:tab w:val="clear" w:pos="792"/>
      </w:tabs>
      <w:spacing w:after="120" w:line="240" w:lineRule="auto"/>
      <w:ind w:left="900" w:hanging="432"/>
    </w:pPr>
    <w:rPr>
      <w:rFonts w:ascii="Times New Roman" w:hAnsi="Times New Roman"/>
    </w:r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F16CC"/>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06814"/>
    <w:pPr>
      <w:ind w:left="432" w:hanging="432"/>
      <w:outlineLvl w:val="1"/>
    </w:pPr>
    <w:rPr>
      <w:color w:val="223767"/>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06814"/>
    <w:pPr>
      <w:framePr w:wrap="auto" w:vAnchor="margin" w:yAlign="inline"/>
      <w:pBdr>
        <w:bottom w:val="none" w:sz="0" w:space="0" w:color="auto"/>
      </w:pBdr>
      <w:spacing w:before="0" w:after="120"/>
      <w:ind w:left="432" w:hanging="432"/>
      <w:outlineLvl w:val="2"/>
    </w:pPr>
    <w:rPr>
      <w:caps w:val="0"/>
      <w:color w:val="223767"/>
    </w:rPr>
  </w:style>
  <w:style w:type="character" w:customStyle="1" w:styleId="H2ChapterChar">
    <w:name w:val="H2_Chapter Char"/>
    <w:basedOn w:val="Heading1Char"/>
    <w:link w:val="H2Chapter"/>
    <w:rsid w:val="00006814"/>
    <w:rPr>
      <w:rFonts w:ascii="Arial Black" w:eastAsia="Times New Roman" w:hAnsi="Arial Black" w:cs="Times New Roman"/>
      <w:b/>
      <w:caps w:val="0"/>
      <w:color w:val="223767"/>
      <w:sz w:val="22"/>
      <w:szCs w:val="20"/>
    </w:rPr>
  </w:style>
  <w:style w:type="paragraph" w:customStyle="1" w:styleId="H3AlphaNoTOC">
    <w:name w:val="H3_Alpha_No TOC"/>
    <w:basedOn w:val="H3Alpha"/>
    <w:next w:val="NormalSS"/>
    <w:link w:val="H3AlphaNoTOCChar"/>
    <w:qFormat/>
    <w:rsid w:val="00006814"/>
    <w:pPr>
      <w:outlineLvl w:val="9"/>
    </w:pPr>
  </w:style>
  <w:style w:type="character" w:customStyle="1" w:styleId="H3AlphaChar">
    <w:name w:val="H3_Alpha Char"/>
    <w:basedOn w:val="Heading2Char"/>
    <w:link w:val="H3Alpha"/>
    <w:rsid w:val="00006814"/>
    <w:rPr>
      <w:rFonts w:ascii="Arial Black" w:eastAsia="Times New Roman" w:hAnsi="Arial Black" w:cs="Times New Roman"/>
      <w:caps w:val="0"/>
      <w:color w:val="223767"/>
      <w:sz w:val="22"/>
      <w:szCs w:val="20"/>
    </w:rPr>
  </w:style>
  <w:style w:type="paragraph" w:customStyle="1" w:styleId="H4Number">
    <w:name w:val="H4_Number"/>
    <w:basedOn w:val="Heading3"/>
    <w:next w:val="NormalSS"/>
    <w:link w:val="H4NumberChar"/>
    <w:qFormat/>
    <w:rsid w:val="00E31D1A"/>
    <w:pPr>
      <w:outlineLvl w:val="3"/>
    </w:pPr>
    <w:rPr>
      <w:rFonts w:ascii="Garamond" w:hAnsi="Garamond"/>
      <w:b/>
      <w:color w:val="223767"/>
      <w:sz w:val="24"/>
    </w:rPr>
  </w:style>
  <w:style w:type="character" w:customStyle="1" w:styleId="H3AlphaNoTOCChar">
    <w:name w:val="H3_Alpha_No TOC Char"/>
    <w:basedOn w:val="H3AlphaChar"/>
    <w:link w:val="H3AlphaNoTOC"/>
    <w:rsid w:val="00006814"/>
    <w:rPr>
      <w:rFonts w:ascii="Arial Black" w:eastAsia="Times New Roman" w:hAnsi="Arial Black" w:cs="Times New Roman"/>
      <w:caps w:val="0"/>
      <w:color w:val="223767"/>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E31D1A"/>
    <w:rPr>
      <w:rFonts w:ascii="Garamond" w:eastAsia="Times New Roman" w:hAnsi="Garamond" w:cs="Times New Roman"/>
      <w:b/>
      <w:color w:val="223767"/>
      <w:sz w:val="22"/>
      <w:szCs w:val="20"/>
    </w:rPr>
  </w:style>
  <w:style w:type="paragraph" w:customStyle="1" w:styleId="H5Lower">
    <w:name w:val="H5_Lower"/>
    <w:basedOn w:val="Heading4"/>
    <w:next w:val="NormalSS"/>
    <w:link w:val="H5LowerChar"/>
    <w:qFormat/>
    <w:rsid w:val="00006814"/>
    <w:pPr>
      <w:outlineLvl w:val="4"/>
    </w:pPr>
    <w:rPr>
      <w:color w:val="223767"/>
    </w:rPr>
  </w:style>
  <w:style w:type="character" w:customStyle="1" w:styleId="H4NumberNoTOCChar">
    <w:name w:val="H4_Number_No TOC Char"/>
    <w:basedOn w:val="H4NumberChar"/>
    <w:link w:val="H4NumberNoTOC"/>
    <w:rsid w:val="00FB0194"/>
    <w:rPr>
      <w:rFonts w:ascii="Arial Black" w:eastAsia="Times New Roman" w:hAnsi="Arial Black" w:cs="Times New Roman"/>
      <w:b/>
      <w:color w:val="223767"/>
      <w:sz w:val="22"/>
      <w:szCs w:val="20"/>
    </w:rPr>
  </w:style>
  <w:style w:type="character" w:customStyle="1" w:styleId="H5LowerChar">
    <w:name w:val="H5_Lower Char"/>
    <w:basedOn w:val="Heading4Char"/>
    <w:link w:val="H5Lower"/>
    <w:rsid w:val="00006814"/>
    <w:rPr>
      <w:rFonts w:eastAsia="Times New Roman" w:cs="Times New Roman"/>
      <w:b/>
      <w:i/>
      <w:color w:val="223767"/>
      <w:szCs w:val="20"/>
    </w:rPr>
  </w:style>
  <w:style w:type="paragraph" w:customStyle="1" w:styleId="Heading1Black">
    <w:name w:val="Heading 1_Black"/>
    <w:basedOn w:val="Normal"/>
    <w:next w:val="Normal"/>
    <w:qFormat/>
    <w:rsid w:val="00641A7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641A70"/>
    <w:pPr>
      <w:keepNext/>
      <w:tabs>
        <w:tab w:val="left" w:pos="432"/>
      </w:tabs>
      <w:spacing w:after="240" w:line="240" w:lineRule="auto"/>
      <w:ind w:left="432" w:hanging="432"/>
      <w:jc w:val="both"/>
      <w:outlineLvl w:val="1"/>
    </w:pPr>
    <w:rPr>
      <w:rFonts w:ascii="Arial" w:hAnsi="Arial"/>
      <w:b/>
      <w:szCs w:val="24"/>
    </w:rPr>
  </w:style>
  <w:style w:type="paragraph" w:customStyle="1" w:styleId="BulletBlack">
    <w:name w:val="Bullet_Black"/>
    <w:basedOn w:val="Normal"/>
    <w:qFormat/>
    <w:rsid w:val="00641A70"/>
    <w:pPr>
      <w:numPr>
        <w:numId w:val="10"/>
      </w:numPr>
      <w:tabs>
        <w:tab w:val="left" w:pos="360"/>
      </w:tabs>
      <w:spacing w:after="120" w:line="240" w:lineRule="auto"/>
      <w:ind w:right="360"/>
      <w:jc w:val="both"/>
    </w:pPr>
    <w:rPr>
      <w:rFonts w:ascii="Times New Roman" w:hAnsi="Times New Roman"/>
      <w:szCs w:val="24"/>
    </w:rPr>
  </w:style>
  <w:style w:type="paragraph" w:customStyle="1" w:styleId="BulletBlackLastSS">
    <w:name w:val="Bullet_Black (Last SS)"/>
    <w:basedOn w:val="BulletBlack"/>
    <w:next w:val="NormalSS"/>
    <w:qFormat/>
    <w:rsid w:val="00641A70"/>
    <w:pPr>
      <w:spacing w:after="240"/>
    </w:pPr>
  </w:style>
  <w:style w:type="paragraph" w:customStyle="1" w:styleId="Default">
    <w:name w:val="Default"/>
    <w:rsid w:val="001D6D90"/>
    <w:pPr>
      <w:autoSpaceDE w:val="0"/>
      <w:autoSpaceDN w:val="0"/>
      <w:adjustRightInd w:val="0"/>
      <w:spacing w:after="0"/>
    </w:pPr>
    <w:rPr>
      <w:rFonts w:ascii="Courier New" w:eastAsia="Times New Roman" w:hAnsi="Courier New" w:cs="Courier New"/>
      <w:color w:val="000000"/>
    </w:rPr>
  </w:style>
  <w:style w:type="character" w:styleId="Hyperlink">
    <w:name w:val="Hyperlink"/>
    <w:uiPriority w:val="99"/>
    <w:rsid w:val="001D6D90"/>
    <w:rPr>
      <w:color w:val="0000FF"/>
      <w:u w:val="single"/>
    </w:rPr>
  </w:style>
  <w:style w:type="character" w:styleId="CommentReference">
    <w:name w:val="annotation reference"/>
    <w:rsid w:val="001D6D90"/>
    <w:rPr>
      <w:sz w:val="16"/>
      <w:szCs w:val="16"/>
    </w:rPr>
  </w:style>
  <w:style w:type="paragraph" w:styleId="CommentText">
    <w:name w:val="annotation text"/>
    <w:basedOn w:val="Normal"/>
    <w:link w:val="CommentTextChar"/>
    <w:rsid w:val="001D6D90"/>
    <w:pPr>
      <w:spacing w:line="240" w:lineRule="auto"/>
      <w:ind w:firstLine="0"/>
    </w:pPr>
    <w:rPr>
      <w:rFonts w:ascii="Times New Roman" w:hAnsi="Times New Roman"/>
      <w:sz w:val="20"/>
    </w:rPr>
  </w:style>
  <w:style w:type="character" w:customStyle="1" w:styleId="CommentTextChar">
    <w:name w:val="Comment Text Char"/>
    <w:basedOn w:val="DefaultParagraphFont"/>
    <w:link w:val="CommentText"/>
    <w:rsid w:val="001D6D90"/>
    <w:rPr>
      <w:rFonts w:eastAsia="Times New Roman" w:cs="Times New Roman"/>
      <w:sz w:val="20"/>
      <w:szCs w:val="20"/>
    </w:rPr>
  </w:style>
  <w:style w:type="paragraph" w:styleId="CommentSubject">
    <w:name w:val="annotation subject"/>
    <w:basedOn w:val="CommentText"/>
    <w:next w:val="CommentText"/>
    <w:link w:val="CommentSubjectChar"/>
    <w:rsid w:val="001D6D90"/>
    <w:rPr>
      <w:b/>
      <w:bCs/>
    </w:rPr>
  </w:style>
  <w:style w:type="character" w:customStyle="1" w:styleId="CommentSubjectChar">
    <w:name w:val="Comment Subject Char"/>
    <w:basedOn w:val="CommentTextChar"/>
    <w:link w:val="CommentSubject"/>
    <w:rsid w:val="001D6D90"/>
    <w:rPr>
      <w:rFonts w:eastAsia="Times New Roman" w:cs="Times New Roman"/>
      <w:b/>
      <w:bCs/>
      <w:sz w:val="20"/>
      <w:szCs w:val="20"/>
    </w:rPr>
  </w:style>
  <w:style w:type="paragraph" w:customStyle="1" w:styleId="ReportCover-Title">
    <w:name w:val="ReportCover-Title"/>
    <w:basedOn w:val="Normal"/>
    <w:rsid w:val="001D6D90"/>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1D6D90"/>
    <w:pPr>
      <w:spacing w:after="840" w:line="260" w:lineRule="exact"/>
      <w:ind w:firstLine="0"/>
    </w:pPr>
    <w:rPr>
      <w:rFonts w:ascii="Franklin Gothic Medium" w:hAnsi="Franklin Gothic Medium"/>
      <w:b/>
      <w:color w:val="003C79"/>
    </w:rPr>
  </w:style>
  <w:style w:type="paragraph" w:customStyle="1" w:styleId="ReportCover-Prepared">
    <w:name w:val="ReportCover-Prepared"/>
    <w:basedOn w:val="Normal"/>
    <w:rsid w:val="001D6D90"/>
    <w:pPr>
      <w:spacing w:line="260" w:lineRule="exact"/>
      <w:ind w:firstLine="0"/>
    </w:pPr>
    <w:rPr>
      <w:rFonts w:ascii="Franklin Gothic Medium" w:hAnsi="Franklin Gothic Medium"/>
      <w:color w:val="003C79"/>
      <w:sz w:val="20"/>
    </w:rPr>
  </w:style>
  <w:style w:type="character" w:styleId="Emphasis">
    <w:name w:val="Emphasis"/>
    <w:qFormat/>
    <w:rsid w:val="001D6D90"/>
    <w:rPr>
      <w:rFonts w:cs="Times New Roman"/>
      <w:i/>
      <w:iCs/>
    </w:rPr>
  </w:style>
  <w:style w:type="paragraph" w:customStyle="1" w:styleId="NormalSS12">
    <w:name w:val="NormalSS 12"/>
    <w:basedOn w:val="Normal"/>
    <w:qFormat/>
    <w:rsid w:val="001D6D90"/>
    <w:pPr>
      <w:tabs>
        <w:tab w:val="left" w:pos="432"/>
      </w:tabs>
      <w:spacing w:after="240" w:line="240" w:lineRule="auto"/>
      <w:jc w:val="both"/>
    </w:pPr>
    <w:rPr>
      <w:rFonts w:eastAsia="Calibri"/>
      <w:szCs w:val="24"/>
    </w:rPr>
  </w:style>
  <w:style w:type="paragraph" w:customStyle="1" w:styleId="MediumGrid21">
    <w:name w:val="Medium Grid 21"/>
    <w:uiPriority w:val="1"/>
    <w:qFormat/>
    <w:rsid w:val="001D6D90"/>
    <w:pPr>
      <w:widowControl w:val="0"/>
      <w:spacing w:after="0"/>
    </w:pPr>
    <w:rPr>
      <w:rFonts w:ascii="Courier New" w:eastAsia="Times New Roman" w:hAnsi="Courier New" w:cs="Times New Roman"/>
      <w:snapToGrid w:val="0"/>
      <w:szCs w:val="20"/>
    </w:rPr>
  </w:style>
  <w:style w:type="character" w:customStyle="1" w:styleId="NormalSSChar">
    <w:name w:val="NormalSS Char"/>
    <w:link w:val="NormalSS"/>
    <w:rsid w:val="001D6D90"/>
    <w:rPr>
      <w:rFonts w:ascii="Garamond" w:eastAsia="Times New Roman" w:hAnsi="Garamond" w:cs="Times New Roman"/>
      <w:szCs w:val="20"/>
    </w:rPr>
  </w:style>
  <w:style w:type="table" w:styleId="DarkList">
    <w:name w:val="Dark List"/>
    <w:basedOn w:val="TableNormal"/>
    <w:uiPriority w:val="61"/>
    <w:locked/>
    <w:rsid w:val="001D6D90"/>
    <w:pPr>
      <w:spacing w:after="0"/>
    </w:pPr>
    <w:rPr>
      <w:rFonts w:ascii="Calibri" w:eastAsia="Times New Roman" w:hAnsi="Calibri" w:cs="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D6D90"/>
    <w:pPr>
      <w:spacing w:after="240" w:line="240" w:lineRule="auto"/>
      <w:ind w:left="475" w:firstLine="0"/>
    </w:pPr>
    <w:rPr>
      <w:rFonts w:ascii="Times New Roman" w:hAnsi="Times New Roman"/>
      <w:szCs w:val="24"/>
    </w:rPr>
  </w:style>
  <w:style w:type="paragraph" w:styleId="TOCHeading">
    <w:name w:val="TOC Heading"/>
    <w:basedOn w:val="Heading1"/>
    <w:next w:val="Normal"/>
    <w:uiPriority w:val="39"/>
    <w:unhideWhenUsed/>
    <w:qFormat/>
    <w:rsid w:val="001D6D90"/>
    <w:pPr>
      <w:keepLines/>
      <w:tabs>
        <w:tab w:val="clear" w:pos="432"/>
      </w:tabs>
      <w:spacing w:line="259" w:lineRule="auto"/>
      <w:outlineLvl w:val="9"/>
    </w:pPr>
    <w:rPr>
      <w:rFonts w:asciiTheme="majorHAnsi" w:eastAsiaTheme="majorEastAsia" w:hAnsiTheme="majorHAnsi" w:cstheme="majorBidi"/>
      <w:caps/>
      <w:color w:val="365F91" w:themeColor="accent1" w:themeShade="BF"/>
      <w:sz w:val="32"/>
      <w:szCs w:val="32"/>
    </w:rPr>
  </w:style>
  <w:style w:type="character" w:customStyle="1" w:styleId="a">
    <w:name w:val="_"/>
    <w:basedOn w:val="DefaultParagraphFont"/>
    <w:rsid w:val="000F3B78"/>
  </w:style>
  <w:style w:type="paragraph" w:customStyle="1" w:styleId="ParagraphSSLAST">
    <w:name w:val="ParagraphSS (LAST)"/>
    <w:basedOn w:val="NormalSS"/>
    <w:next w:val="Normal"/>
    <w:rsid w:val="000F3B78"/>
    <w:pPr>
      <w:tabs>
        <w:tab w:val="left" w:pos="432"/>
      </w:tabs>
      <w:spacing w:after="48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Proposal%20Templates\08%20P-Text%20Blu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35E48-4CAC-44A6-987A-949DA74A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P-Text Blue.dotm</Template>
  <TotalTime>0</TotalTime>
  <Pages>17</Pages>
  <Words>5850</Words>
  <Characters>33346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ECE OMB COLLECTION REQUEST</vt:lpstr>
    </vt:vector>
  </TitlesOfParts>
  <Company>Mathematica, Inc</Company>
  <LinksUpToDate>false</LinksUpToDate>
  <CharactersWithSpaces>39118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OMB COLLECTION REQUEST</dc:title>
  <dc:subject>OMB</dc:subject>
  <dc:creator>MATHEMATICA STAFF</dc:creator>
  <cp:keywords>ECE OMB COLLECTION REQUEST</cp:keywords>
  <dc:description>Dot checked format for Pia Caronongan 9/18/15
50037.01.541.220.220</dc:description>
  <cp:lastModifiedBy>Molly</cp:lastModifiedBy>
  <cp:revision>2</cp:revision>
  <cp:lastPrinted>2015-09-18T14:30:00Z</cp:lastPrinted>
  <dcterms:created xsi:type="dcterms:W3CDTF">2016-06-22T12:04:00Z</dcterms:created>
  <dcterms:modified xsi:type="dcterms:W3CDTF">2016-06-22T12:04:00Z</dcterms:modified>
</cp:coreProperties>
</file>