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E83BA6" w:rsidRPr="001532DD" w:rsidRDefault="00064329" w:rsidP="001532DD">
      <w:pPr>
        <w:spacing w:line="240" w:lineRule="auto"/>
        <w:rPr>
          <w:b/>
          <w:sz w:val="20"/>
          <w:szCs w:val="20"/>
        </w:rPr>
      </w:pPr>
      <w:r w:rsidRPr="001532DD">
        <w:rPr>
          <w:b/>
          <w:sz w:val="20"/>
          <w:szCs w:val="20"/>
        </w:rPr>
        <w:t>A Message from the Director, U.S. Census Bureau:</w:t>
      </w:r>
    </w:p>
    <w:p w:rsidR="00E83BA6" w:rsidRPr="001532DD" w:rsidRDefault="00E83BA6" w:rsidP="001532DD">
      <w:pPr>
        <w:spacing w:line="240" w:lineRule="auto"/>
        <w:rPr>
          <w:sz w:val="20"/>
          <w:szCs w:val="20"/>
        </w:rPr>
      </w:pPr>
      <w:r w:rsidRPr="001532DD">
        <w:rPr>
          <w:sz w:val="20"/>
          <w:szCs w:val="20"/>
        </w:rPr>
        <w:t xml:space="preserve">The U.S. Census Bureau has selected your </w:t>
      </w:r>
      <w:r w:rsidR="00130485">
        <w:rPr>
          <w:sz w:val="20"/>
          <w:szCs w:val="20"/>
        </w:rPr>
        <w:t>government</w:t>
      </w:r>
      <w:r w:rsidRPr="001532DD">
        <w:rPr>
          <w:sz w:val="20"/>
          <w:szCs w:val="20"/>
        </w:rPr>
        <w:t xml:space="preserve"> to participate in the </w:t>
      </w:r>
      <w:r w:rsidR="008F39D9">
        <w:rPr>
          <w:b/>
          <w:sz w:val="20"/>
          <w:szCs w:val="20"/>
        </w:rPr>
        <w:t xml:space="preserve">Quarterly Survey of </w:t>
      </w:r>
      <w:r w:rsidR="000E03D3">
        <w:rPr>
          <w:b/>
          <w:sz w:val="20"/>
          <w:szCs w:val="20"/>
        </w:rPr>
        <w:t>Selected Non-Property Taxes</w:t>
      </w:r>
      <w:r w:rsidR="008F39D9">
        <w:rPr>
          <w:b/>
          <w:sz w:val="20"/>
          <w:szCs w:val="20"/>
        </w:rPr>
        <w:t>.</w:t>
      </w:r>
      <w:r w:rsidRPr="001532DD">
        <w:rPr>
          <w:sz w:val="20"/>
          <w:szCs w:val="20"/>
        </w:rPr>
        <w:t xml:space="preserve"> </w:t>
      </w:r>
      <w:r w:rsidR="00C0290D">
        <w:rPr>
          <w:sz w:val="20"/>
          <w:szCs w:val="20"/>
        </w:rPr>
        <w:t>This survey provides quarterly estimates of</w:t>
      </w:r>
      <w:r w:rsidR="000E03D3">
        <w:rPr>
          <w:sz w:val="20"/>
          <w:szCs w:val="20"/>
        </w:rPr>
        <w:t xml:space="preserve"> non-</w:t>
      </w:r>
      <w:r w:rsidR="00C0290D">
        <w:rPr>
          <w:sz w:val="20"/>
          <w:szCs w:val="20"/>
        </w:rPr>
        <w:t>property tax revenue for local gover</w:t>
      </w:r>
      <w:r w:rsidR="00D964FB">
        <w:rPr>
          <w:sz w:val="20"/>
          <w:szCs w:val="20"/>
        </w:rPr>
        <w:t>nments in the United States and is a component of the Quarterly Summary of State and Local Government Tax Revenue.</w:t>
      </w:r>
    </w:p>
    <w:p w:rsidR="00E83BA6" w:rsidRPr="001532DD" w:rsidRDefault="00E83BA6" w:rsidP="001532DD">
      <w:pPr>
        <w:spacing w:line="240" w:lineRule="auto"/>
        <w:rPr>
          <w:b/>
          <w:sz w:val="20"/>
          <w:szCs w:val="20"/>
        </w:rPr>
      </w:pPr>
      <w:r w:rsidRPr="001532DD">
        <w:rPr>
          <w:b/>
          <w:sz w:val="20"/>
          <w:szCs w:val="20"/>
        </w:rPr>
        <w:t>Please report online using the information below and keep this letter for future reference:</w:t>
      </w:r>
    </w:p>
    <w:p w:rsidR="00E83BA6" w:rsidRPr="001532DD" w:rsidRDefault="00E83BA6" w:rsidP="001532DD">
      <w:pPr>
        <w:spacing w:after="0" w:line="240" w:lineRule="auto"/>
        <w:rPr>
          <w:b/>
          <w:sz w:val="20"/>
          <w:szCs w:val="20"/>
        </w:rPr>
      </w:pPr>
      <w:r w:rsidRPr="001532DD">
        <w:rPr>
          <w:b/>
          <w:sz w:val="20"/>
          <w:szCs w:val="20"/>
        </w:rPr>
        <w:t>Website:</w:t>
      </w:r>
    </w:p>
    <w:p w:rsidR="00E83BA6" w:rsidRPr="001532DD" w:rsidRDefault="00E83BA6" w:rsidP="001532DD">
      <w:pPr>
        <w:spacing w:after="0" w:line="240" w:lineRule="auto"/>
        <w:rPr>
          <w:b/>
          <w:sz w:val="20"/>
          <w:szCs w:val="20"/>
        </w:rPr>
      </w:pPr>
      <w:r w:rsidRPr="001532DD">
        <w:rPr>
          <w:b/>
          <w:sz w:val="20"/>
          <w:szCs w:val="20"/>
        </w:rPr>
        <w:t xml:space="preserve">User ID: </w:t>
      </w:r>
    </w:p>
    <w:p w:rsidR="00E83BA6" w:rsidRPr="001532DD" w:rsidRDefault="00E83BA6" w:rsidP="001532DD">
      <w:pPr>
        <w:spacing w:after="0" w:line="240" w:lineRule="auto"/>
        <w:rPr>
          <w:b/>
          <w:sz w:val="20"/>
          <w:szCs w:val="20"/>
        </w:rPr>
      </w:pPr>
      <w:r w:rsidRPr="001532DD">
        <w:rPr>
          <w:b/>
          <w:sz w:val="20"/>
          <w:szCs w:val="20"/>
        </w:rPr>
        <w:t>Password:</w:t>
      </w:r>
    </w:p>
    <w:p w:rsidR="00D964FB" w:rsidRDefault="00D964FB" w:rsidP="001532DD">
      <w:pPr>
        <w:spacing w:after="0" w:line="240" w:lineRule="auto"/>
        <w:rPr>
          <w:b/>
          <w:sz w:val="20"/>
          <w:szCs w:val="20"/>
        </w:rPr>
      </w:pPr>
      <w:r>
        <w:rPr>
          <w:b/>
          <w:sz w:val="20"/>
          <w:szCs w:val="20"/>
        </w:rPr>
        <w:t>Quarter Ending:</w:t>
      </w:r>
    </w:p>
    <w:p w:rsidR="00E83BA6" w:rsidRPr="001532DD" w:rsidRDefault="00E83BA6" w:rsidP="001532DD">
      <w:pPr>
        <w:spacing w:after="0" w:line="240" w:lineRule="auto"/>
        <w:rPr>
          <w:b/>
          <w:sz w:val="20"/>
          <w:szCs w:val="20"/>
        </w:rPr>
      </w:pPr>
      <w:r w:rsidRPr="001532DD">
        <w:rPr>
          <w:b/>
          <w:sz w:val="20"/>
          <w:szCs w:val="20"/>
        </w:rPr>
        <w:t>Due date:</w:t>
      </w:r>
    </w:p>
    <w:p w:rsidR="00E83BA6" w:rsidRPr="001532DD" w:rsidRDefault="00E83BA6" w:rsidP="001532DD">
      <w:pPr>
        <w:spacing w:after="0" w:line="240" w:lineRule="auto"/>
        <w:rPr>
          <w:sz w:val="20"/>
          <w:szCs w:val="20"/>
        </w:rPr>
      </w:pPr>
    </w:p>
    <w:p w:rsidR="00E83BA6" w:rsidRPr="001532DD" w:rsidRDefault="00E62967" w:rsidP="001532DD">
      <w:pPr>
        <w:spacing w:line="240" w:lineRule="auto"/>
        <w:rPr>
          <w:sz w:val="20"/>
          <w:szCs w:val="20"/>
        </w:rPr>
      </w:pPr>
      <w:r>
        <w:rPr>
          <w:sz w:val="20"/>
          <w:szCs w:val="20"/>
        </w:rPr>
        <w:t xml:space="preserve">Title 13 United States Code (U.S.C.), Sections 161 and 182 authorize the Census Bureau to conduct this collection and to request your voluntary assistance. </w:t>
      </w:r>
      <w:r w:rsidR="00AE5428">
        <w:rPr>
          <w:sz w:val="20"/>
          <w:szCs w:val="20"/>
        </w:rPr>
        <w:t xml:space="preserve">These data are subject to provisions of Title </w:t>
      </w:r>
      <w:r w:rsidR="00E83BA6" w:rsidRPr="001532DD">
        <w:rPr>
          <w:sz w:val="20"/>
          <w:szCs w:val="20"/>
        </w:rPr>
        <w:t>13 U.S.C., Section 9</w:t>
      </w:r>
      <w:r w:rsidR="00AE5428">
        <w:rPr>
          <w:sz w:val="20"/>
          <w:szCs w:val="20"/>
        </w:rPr>
        <w:t>(b) exempting data that are customarily provided in public records from rules of confidentiality.</w:t>
      </w:r>
      <w:r w:rsidR="00E83BA6" w:rsidRPr="001532DD">
        <w:rPr>
          <w:sz w:val="20"/>
          <w:szCs w:val="20"/>
        </w:rPr>
        <w:t xml:space="preserve"> </w:t>
      </w:r>
      <w:r w:rsidR="003B1E05" w:rsidRPr="001532DD">
        <w:rPr>
          <w:sz w:val="20"/>
          <w:szCs w:val="20"/>
        </w:rPr>
        <w:t>We estimate this survey will take an a</w:t>
      </w:r>
      <w:r w:rsidR="000E03D3">
        <w:rPr>
          <w:sz w:val="20"/>
          <w:szCs w:val="20"/>
        </w:rPr>
        <w:t>verage of 20</w:t>
      </w:r>
      <w:r>
        <w:rPr>
          <w:sz w:val="20"/>
          <w:szCs w:val="20"/>
        </w:rPr>
        <w:t xml:space="preserve"> minutes</w:t>
      </w:r>
      <w:r w:rsidR="003B1E05" w:rsidRPr="001532DD">
        <w:rPr>
          <w:sz w:val="20"/>
          <w:szCs w:val="20"/>
        </w:rPr>
        <w:t xml:space="preserve"> to complete. On the back of this letter you will find disclosure descriptions regarding Office of Management and Budget number,</w:t>
      </w:r>
      <w:r w:rsidR="00AE5428">
        <w:rPr>
          <w:sz w:val="20"/>
          <w:szCs w:val="20"/>
        </w:rPr>
        <w:t xml:space="preserve"> authority and confidentiality, </w:t>
      </w:r>
      <w:r w:rsidR="003B1E05" w:rsidRPr="001532DD">
        <w:rPr>
          <w:sz w:val="20"/>
          <w:szCs w:val="20"/>
        </w:rPr>
        <w:t>and burden estimate statement.</w:t>
      </w:r>
    </w:p>
    <w:p w:rsidR="003B1E05" w:rsidRPr="001532DD" w:rsidRDefault="004E26F2" w:rsidP="001532DD">
      <w:pPr>
        <w:spacing w:line="240" w:lineRule="auto"/>
        <w:rPr>
          <w:sz w:val="20"/>
          <w:szCs w:val="20"/>
        </w:rPr>
      </w:pPr>
      <w:r>
        <w:rPr>
          <w:sz w:val="20"/>
          <w:szCs w:val="20"/>
        </w:rPr>
        <w:t>For</w:t>
      </w:r>
      <w:r w:rsidR="003B1E05" w:rsidRPr="001532DD">
        <w:rPr>
          <w:sz w:val="20"/>
          <w:szCs w:val="20"/>
        </w:rPr>
        <w:t xml:space="preserve"> assistance completing the survey, visit us online a</w:t>
      </w:r>
      <w:r w:rsidR="000E03D3">
        <w:rPr>
          <w:sz w:val="20"/>
          <w:szCs w:val="20"/>
        </w:rPr>
        <w:t xml:space="preserve">t </w:t>
      </w:r>
      <w:r w:rsidRPr="004E26F2">
        <w:rPr>
          <w:sz w:val="20"/>
          <w:szCs w:val="20"/>
        </w:rPr>
        <w:t>https://respond.census.gov/f73</w:t>
      </w:r>
      <w:r>
        <w:rPr>
          <w:sz w:val="20"/>
          <w:szCs w:val="20"/>
        </w:rPr>
        <w:t>,</w:t>
      </w:r>
      <w:r w:rsidR="003B1E05" w:rsidRPr="001532DD">
        <w:rPr>
          <w:sz w:val="20"/>
          <w:szCs w:val="20"/>
        </w:rPr>
        <w:t xml:space="preserve"> call our customer help line at 1-</w:t>
      </w:r>
      <w:r w:rsidR="00E62967">
        <w:rPr>
          <w:sz w:val="20"/>
          <w:szCs w:val="20"/>
        </w:rPr>
        <w:t>866-</w:t>
      </w:r>
      <w:r w:rsidR="00AD40AE">
        <w:rPr>
          <w:sz w:val="20"/>
          <w:szCs w:val="20"/>
        </w:rPr>
        <w:t>880-9010</w:t>
      </w:r>
      <w:r w:rsidR="00E62967">
        <w:rPr>
          <w:sz w:val="20"/>
          <w:szCs w:val="20"/>
        </w:rPr>
        <w:t xml:space="preserve">, Monday through Friday, 7:00 a.m. to 5:00 p.m. </w:t>
      </w:r>
      <w:r w:rsidR="0038099F">
        <w:rPr>
          <w:sz w:val="20"/>
          <w:szCs w:val="20"/>
        </w:rPr>
        <w:t xml:space="preserve">Eastern time, or email us at </w:t>
      </w:r>
      <w:r w:rsidR="0038099F" w:rsidRPr="0038099F">
        <w:rPr>
          <w:sz w:val="20"/>
          <w:szCs w:val="20"/>
        </w:rPr>
        <w:t>ewd.qtax@census.gov</w:t>
      </w:r>
      <w:r w:rsidR="0038099F">
        <w:rPr>
          <w:sz w:val="20"/>
          <w:szCs w:val="20"/>
        </w:rPr>
        <w:t xml:space="preserve">. </w:t>
      </w:r>
    </w:p>
    <w:p w:rsidR="003B1E05" w:rsidRPr="001532DD" w:rsidRDefault="003B1E05" w:rsidP="001532DD">
      <w:pPr>
        <w:spacing w:line="240" w:lineRule="auto"/>
        <w:rPr>
          <w:sz w:val="20"/>
          <w:szCs w:val="20"/>
        </w:rPr>
      </w:pPr>
      <w:r w:rsidRPr="001532DD">
        <w:rPr>
          <w:sz w:val="20"/>
          <w:szCs w:val="20"/>
        </w:rPr>
        <w:t>Thank you in advance for your time and cooperation, and for helping the U.S. Census Bureau measure America’s people, places and our economy. Your response makes a difference.</w:t>
      </w:r>
    </w:p>
    <w:p w:rsidR="003B1E05" w:rsidRPr="001532DD" w:rsidRDefault="003B1E05" w:rsidP="001532DD">
      <w:pPr>
        <w:spacing w:line="240" w:lineRule="auto"/>
        <w:rPr>
          <w:sz w:val="20"/>
          <w:szCs w:val="20"/>
        </w:rPr>
      </w:pPr>
      <w:r w:rsidRPr="001532DD">
        <w:rPr>
          <w:sz w:val="20"/>
          <w:szCs w:val="20"/>
        </w:rPr>
        <w:t>Sincerely,</w:t>
      </w:r>
    </w:p>
    <w:p w:rsidR="001532DD" w:rsidRPr="001532DD" w:rsidRDefault="001532DD" w:rsidP="001532DD">
      <w:pPr>
        <w:spacing w:line="240" w:lineRule="auto"/>
        <w:rPr>
          <w:sz w:val="20"/>
          <w:szCs w:val="20"/>
        </w:rPr>
      </w:pPr>
    </w:p>
    <w:p w:rsidR="003B1E05" w:rsidRPr="001532DD" w:rsidRDefault="001532DD" w:rsidP="001532DD">
      <w:pPr>
        <w:spacing w:after="0" w:line="240" w:lineRule="auto"/>
        <w:rPr>
          <w:sz w:val="20"/>
          <w:szCs w:val="20"/>
        </w:rPr>
      </w:pPr>
      <w:r w:rsidRPr="001532DD">
        <w:rPr>
          <w:sz w:val="20"/>
          <w:szCs w:val="20"/>
        </w:rPr>
        <w:t>John H. Thompson</w:t>
      </w:r>
    </w:p>
    <w:p w:rsidR="001532DD" w:rsidRPr="001532DD" w:rsidRDefault="001532DD" w:rsidP="001532DD">
      <w:pPr>
        <w:spacing w:after="0" w:line="240" w:lineRule="auto"/>
        <w:rPr>
          <w:sz w:val="20"/>
          <w:szCs w:val="20"/>
        </w:rPr>
      </w:pPr>
      <w:r w:rsidRPr="001532DD">
        <w:rPr>
          <w:sz w:val="20"/>
          <w:szCs w:val="20"/>
        </w:rPr>
        <w:t>Director</w:t>
      </w:r>
    </w:p>
    <w:p w:rsidR="00E83BA6" w:rsidRDefault="001532DD" w:rsidP="001532DD">
      <w:pPr>
        <w:spacing w:after="0" w:line="240" w:lineRule="auto"/>
        <w:rPr>
          <w:sz w:val="20"/>
          <w:szCs w:val="20"/>
        </w:rPr>
      </w:pPr>
      <w:r w:rsidRPr="001532DD">
        <w:rPr>
          <w:sz w:val="20"/>
          <w:szCs w:val="20"/>
        </w:rPr>
        <w:t>US Census Bureau</w:t>
      </w:r>
    </w:p>
    <w:p w:rsidR="003D2E0B" w:rsidRPr="003D2E0B" w:rsidRDefault="003D2E0B" w:rsidP="000F5A0A">
      <w:pPr>
        <w:spacing w:after="0" w:line="240" w:lineRule="auto"/>
        <w:rPr>
          <w:b/>
          <w:sz w:val="20"/>
          <w:szCs w:val="20"/>
        </w:rPr>
      </w:pPr>
      <w:r w:rsidRPr="003D2E0B">
        <w:rPr>
          <w:b/>
          <w:sz w:val="20"/>
          <w:szCs w:val="20"/>
        </w:rPr>
        <w:lastRenderedPageBreak/>
        <w:t xml:space="preserve">OMB Number </w:t>
      </w:r>
    </w:p>
    <w:p w:rsidR="003D2E0B" w:rsidRDefault="003D2E0B" w:rsidP="000F5A0A">
      <w:pPr>
        <w:spacing w:after="0" w:line="240" w:lineRule="auto"/>
        <w:rPr>
          <w:sz w:val="20"/>
          <w:szCs w:val="20"/>
        </w:rPr>
      </w:pPr>
    </w:p>
    <w:p w:rsidR="003D2E0B" w:rsidRDefault="006A0AB8" w:rsidP="000F5A0A">
      <w:pPr>
        <w:spacing w:after="0" w:line="240" w:lineRule="auto"/>
        <w:rPr>
          <w:sz w:val="20"/>
          <w:szCs w:val="20"/>
        </w:rPr>
      </w:pPr>
      <w:r>
        <w:rPr>
          <w:sz w:val="20"/>
          <w:szCs w:val="20"/>
        </w:rPr>
        <w:t>This collection has been approved by the Office of Management and Budget (OMB). The eight-digit O</w:t>
      </w:r>
      <w:r w:rsidR="00054FB1">
        <w:rPr>
          <w:sz w:val="20"/>
          <w:szCs w:val="20"/>
        </w:rPr>
        <w:t xml:space="preserve">MB approval number is 0607-0112 </w:t>
      </w:r>
      <w:r>
        <w:rPr>
          <w:sz w:val="20"/>
          <w:szCs w:val="20"/>
        </w:rPr>
        <w:t>and appears at the upper right of the report form/login screen. Without this approval we could not conduct this survey.</w:t>
      </w:r>
    </w:p>
    <w:p w:rsidR="003D2E0B" w:rsidRDefault="003D2E0B" w:rsidP="000F5A0A">
      <w:pPr>
        <w:spacing w:after="0" w:line="240" w:lineRule="auto"/>
        <w:rPr>
          <w:sz w:val="20"/>
          <w:szCs w:val="20"/>
        </w:rPr>
      </w:pPr>
    </w:p>
    <w:p w:rsidR="001943A9" w:rsidRDefault="001943A9" w:rsidP="000F5A0A">
      <w:pPr>
        <w:spacing w:after="0" w:line="240" w:lineRule="auto"/>
        <w:rPr>
          <w:sz w:val="20"/>
          <w:szCs w:val="20"/>
        </w:rPr>
      </w:pPr>
    </w:p>
    <w:p w:rsidR="003D2E0B" w:rsidRPr="001943A9" w:rsidRDefault="003D2E0B" w:rsidP="000F5A0A">
      <w:pPr>
        <w:spacing w:after="0" w:line="240" w:lineRule="auto"/>
        <w:rPr>
          <w:b/>
          <w:sz w:val="20"/>
          <w:szCs w:val="20"/>
        </w:rPr>
      </w:pPr>
      <w:r w:rsidRPr="001943A9">
        <w:rPr>
          <w:b/>
          <w:sz w:val="20"/>
          <w:szCs w:val="20"/>
        </w:rPr>
        <w:t>Authority and Confidentiality</w:t>
      </w:r>
    </w:p>
    <w:p w:rsidR="003D2E0B" w:rsidRDefault="003D2E0B" w:rsidP="000F5A0A">
      <w:pPr>
        <w:spacing w:after="0" w:line="240" w:lineRule="auto"/>
        <w:rPr>
          <w:sz w:val="20"/>
          <w:szCs w:val="20"/>
        </w:rPr>
      </w:pPr>
    </w:p>
    <w:p w:rsidR="000F5A0A" w:rsidRPr="000F5A0A" w:rsidRDefault="00054FB1" w:rsidP="000F5A0A">
      <w:pPr>
        <w:spacing w:after="0" w:line="240" w:lineRule="auto"/>
        <w:rPr>
          <w:sz w:val="20"/>
          <w:szCs w:val="20"/>
        </w:rPr>
      </w:pPr>
      <w:r>
        <w:rPr>
          <w:sz w:val="20"/>
          <w:szCs w:val="20"/>
        </w:rPr>
        <w:t xml:space="preserve">Title 13 United States Code (U.S.C.), Sections 161 and 182 authorize </w:t>
      </w:r>
      <w:r w:rsidR="00AE5428">
        <w:rPr>
          <w:sz w:val="20"/>
          <w:szCs w:val="20"/>
        </w:rPr>
        <w:t>the Census Bureau to conduct</w:t>
      </w:r>
      <w:r w:rsidR="00AE5428" w:rsidRPr="001532DD">
        <w:rPr>
          <w:sz w:val="20"/>
          <w:szCs w:val="20"/>
        </w:rPr>
        <w:t xml:space="preserve"> this collection</w:t>
      </w:r>
      <w:r w:rsidR="00AE5428">
        <w:rPr>
          <w:sz w:val="20"/>
          <w:szCs w:val="20"/>
        </w:rPr>
        <w:t xml:space="preserve"> and to request your voluntary assistance. These data are subject to provisions of Title </w:t>
      </w:r>
      <w:r w:rsidR="00AE5428" w:rsidRPr="001532DD">
        <w:rPr>
          <w:sz w:val="20"/>
          <w:szCs w:val="20"/>
        </w:rPr>
        <w:t>13 U.S.C., Section 9</w:t>
      </w:r>
      <w:r w:rsidR="00AE5428">
        <w:rPr>
          <w:sz w:val="20"/>
          <w:szCs w:val="20"/>
        </w:rPr>
        <w:t>(b) exempting data that are customarily provided in public records from rules of confidentiality</w:t>
      </w:r>
      <w:r w:rsidR="00FC043E">
        <w:rPr>
          <w:sz w:val="20"/>
          <w:szCs w:val="20"/>
        </w:rPr>
        <w:t>.</w:t>
      </w:r>
      <w:bookmarkStart w:id="0" w:name="_GoBack"/>
      <w:bookmarkEnd w:id="0"/>
    </w:p>
    <w:p w:rsidR="001943A9" w:rsidRDefault="001943A9" w:rsidP="000F5A0A">
      <w:pPr>
        <w:spacing w:after="0" w:line="240" w:lineRule="auto"/>
        <w:rPr>
          <w:sz w:val="20"/>
          <w:szCs w:val="20"/>
        </w:rPr>
      </w:pPr>
    </w:p>
    <w:p w:rsidR="000F5A0A" w:rsidRDefault="000F5A0A" w:rsidP="000F5A0A">
      <w:pPr>
        <w:spacing w:after="0" w:line="240" w:lineRule="auto"/>
        <w:rPr>
          <w:sz w:val="20"/>
          <w:szCs w:val="20"/>
        </w:rPr>
      </w:pPr>
    </w:p>
    <w:p w:rsidR="001943A9" w:rsidRPr="001943A9" w:rsidRDefault="001943A9" w:rsidP="000F5A0A">
      <w:pPr>
        <w:spacing w:after="0" w:line="240" w:lineRule="auto"/>
        <w:rPr>
          <w:b/>
          <w:sz w:val="20"/>
          <w:szCs w:val="20"/>
        </w:rPr>
      </w:pPr>
      <w:r w:rsidRPr="001943A9">
        <w:rPr>
          <w:b/>
          <w:sz w:val="20"/>
          <w:szCs w:val="20"/>
        </w:rPr>
        <w:t>Burden Estimate Statement</w:t>
      </w:r>
    </w:p>
    <w:p w:rsidR="001943A9" w:rsidRDefault="001943A9" w:rsidP="000F5A0A">
      <w:pPr>
        <w:spacing w:after="0" w:line="240" w:lineRule="auto"/>
        <w:rPr>
          <w:sz w:val="20"/>
          <w:szCs w:val="20"/>
        </w:rPr>
      </w:pPr>
    </w:p>
    <w:p w:rsidR="001943A9" w:rsidRDefault="001943A9" w:rsidP="000F5A0A">
      <w:pPr>
        <w:spacing w:after="0" w:line="240" w:lineRule="auto"/>
        <w:rPr>
          <w:sz w:val="20"/>
          <w:szCs w:val="20"/>
        </w:rPr>
      </w:pPr>
      <w:r>
        <w:rPr>
          <w:sz w:val="20"/>
          <w:szCs w:val="20"/>
        </w:rPr>
        <w:t xml:space="preserve">We estimate this survey will take an average of </w:t>
      </w:r>
      <w:r w:rsidR="000E03D3">
        <w:rPr>
          <w:sz w:val="20"/>
          <w:szCs w:val="20"/>
        </w:rPr>
        <w:t>20</w:t>
      </w:r>
      <w:r w:rsidR="00054FB1">
        <w:rPr>
          <w:sz w:val="20"/>
          <w:szCs w:val="20"/>
        </w:rPr>
        <w:t xml:space="preserve">  minutes </w:t>
      </w:r>
      <w:r>
        <w:rPr>
          <w:sz w:val="20"/>
          <w:szCs w:val="20"/>
        </w:rPr>
        <w:t>to complete, including the time for reviewing instructions, searching existing data sources, gather and maintaining the data needed, and completing the reviewing the collection of information. Send comments regarding this burden estimate or any other aspect of this collection of information, including suggestions for reducing this burden t</w:t>
      </w:r>
      <w:r w:rsidR="0009509A">
        <w:rPr>
          <w:sz w:val="20"/>
          <w:szCs w:val="20"/>
        </w:rPr>
        <w:t>o: ECON Survey Comments 0607-0112</w:t>
      </w:r>
      <w:r>
        <w:rPr>
          <w:sz w:val="20"/>
          <w:szCs w:val="20"/>
        </w:rPr>
        <w:t xml:space="preserve">, U.S. Census Bureau, 4600 Silver Hill Road, Room EMD-6K064, Washington, DC 20233. You may email comments to </w:t>
      </w:r>
      <w:r w:rsidRPr="001943A9">
        <w:rPr>
          <w:sz w:val="20"/>
          <w:szCs w:val="20"/>
        </w:rPr>
        <w:t>ECON.Survey.Comments@census.gov</w:t>
      </w:r>
      <w:r>
        <w:rPr>
          <w:sz w:val="20"/>
          <w:szCs w:val="20"/>
        </w:rPr>
        <w:t>. Be sure to use ECON S</w:t>
      </w:r>
      <w:r w:rsidR="0009509A">
        <w:rPr>
          <w:sz w:val="20"/>
          <w:szCs w:val="20"/>
        </w:rPr>
        <w:t>urvey Comments 0607-0112</w:t>
      </w:r>
      <w:r>
        <w:rPr>
          <w:sz w:val="20"/>
          <w:szCs w:val="20"/>
        </w:rPr>
        <w:t xml:space="preserve"> as the subject.</w:t>
      </w:r>
    </w:p>
    <w:p w:rsidR="003D2E0B" w:rsidRPr="003D2E0B" w:rsidRDefault="003D2E0B" w:rsidP="003D2E0B">
      <w:pPr>
        <w:spacing w:after="0" w:line="240" w:lineRule="auto"/>
        <w:rPr>
          <w:sz w:val="20"/>
          <w:szCs w:val="20"/>
        </w:rPr>
      </w:pPr>
    </w:p>
    <w:sectPr w:rsidR="003D2E0B" w:rsidRPr="003D2E0B" w:rsidSect="009F2382">
      <w:headerReference w:type="default" r:id="rId13"/>
      <w:headerReference w:type="first" r:id="rId14"/>
      <w:footerReference w:type="first" r:id="rId15"/>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9F" w:rsidRDefault="0038099F" w:rsidP="00A75A75">
      <w:pPr>
        <w:spacing w:after="0" w:line="240" w:lineRule="auto"/>
      </w:pPr>
      <w:r>
        <w:separator/>
      </w:r>
    </w:p>
  </w:endnote>
  <w:endnote w:type="continuationSeparator" w:id="0">
    <w:p w:rsidR="0038099F" w:rsidRDefault="0038099F"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Default="00FC043E">
    <w:pPr>
      <w:pStyle w:val="Footer"/>
    </w:pPr>
    <w:sdt>
      <w:sdtPr>
        <w:rPr>
          <w:noProof/>
        </w:rPr>
        <w:alias w:val="LETTERHEAD FOOTER"/>
        <w:tag w:val="LETTERHEAD FOOTER"/>
        <w:id w:val="740372910"/>
        <w:lock w:val="sdtContentLocked"/>
        <w:picture/>
      </w:sdtPr>
      <w:sdtEndPr/>
      <w:sdtContent>
        <w:r w:rsidR="0038099F">
          <w:rPr>
            <w:noProof/>
          </w:rPr>
          <w:drawing>
            <wp:inline distT="0" distB="0" distL="0" distR="0" wp14:anchorId="1D094B5C" wp14:editId="089CD0BB">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9F" w:rsidRDefault="0038099F" w:rsidP="00A75A75">
      <w:pPr>
        <w:spacing w:after="0" w:line="240" w:lineRule="auto"/>
      </w:pPr>
      <w:r>
        <w:separator/>
      </w:r>
    </w:p>
  </w:footnote>
  <w:footnote w:type="continuationSeparator" w:id="0">
    <w:p w:rsidR="0038099F" w:rsidRDefault="0038099F"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Pr="003D2E0B" w:rsidRDefault="000E03D3">
    <w:pPr>
      <w:pStyle w:val="Header"/>
      <w:rPr>
        <w:b/>
        <w:sz w:val="20"/>
        <w:szCs w:val="20"/>
      </w:rPr>
    </w:pPr>
    <w:r>
      <w:rPr>
        <w:b/>
        <w:sz w:val="20"/>
        <w:szCs w:val="20"/>
      </w:rPr>
      <w:t>QT-F73</w:t>
    </w:r>
    <w:r w:rsidR="0038099F" w:rsidRPr="003D2E0B">
      <w:rPr>
        <w:b/>
        <w:sz w:val="20"/>
        <w:szCs w:val="20"/>
      </w:rPr>
      <w:t>-L1</w:t>
    </w:r>
  </w:p>
  <w:p w:rsidR="0038099F" w:rsidRPr="003D2E0B" w:rsidRDefault="0038099F">
    <w:pPr>
      <w:pStyle w:val="Header"/>
      <w:rPr>
        <w:sz w:val="20"/>
        <w:szCs w:val="20"/>
      </w:rPr>
    </w:pPr>
    <w:r w:rsidRPr="003D2E0B">
      <w:rPr>
        <w:sz w:val="20"/>
        <w:szCs w:val="20"/>
      </w:rPr>
      <w:t>(</w:t>
    </w:r>
    <w:r>
      <w:rPr>
        <w:sz w:val="20"/>
        <w:szCs w:val="20"/>
      </w:rPr>
      <w:t>04-06-2016</w:t>
    </w:r>
    <w:r w:rsidRPr="003D2E0B">
      <w:rPr>
        <w:sz w:val="20"/>
        <w:szCs w:val="20"/>
      </w:rPr>
      <w:t>)</w:t>
    </w:r>
  </w:p>
  <w:p w:rsidR="0038099F" w:rsidRDefault="00380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Pr="001532DD" w:rsidRDefault="0038099F">
    <w:pPr>
      <w:pStyle w:val="Header"/>
      <w:rPr>
        <w:b/>
        <w:sz w:val="20"/>
        <w:szCs w:val="20"/>
      </w:rPr>
    </w:pPr>
    <w:r>
      <w:rPr>
        <w:b/>
        <w:sz w:val="20"/>
        <w:szCs w:val="20"/>
      </w:rPr>
      <w:t>QT-F7</w:t>
    </w:r>
    <w:r w:rsidR="000E03D3">
      <w:rPr>
        <w:b/>
        <w:sz w:val="20"/>
        <w:szCs w:val="20"/>
      </w:rPr>
      <w:t>3</w:t>
    </w:r>
    <w:r w:rsidRPr="001532DD">
      <w:rPr>
        <w:b/>
        <w:sz w:val="20"/>
        <w:szCs w:val="20"/>
      </w:rPr>
      <w:t>-L1</w:t>
    </w:r>
  </w:p>
  <w:p w:rsidR="0038099F" w:rsidRPr="001532DD" w:rsidRDefault="0038099F">
    <w:pPr>
      <w:pStyle w:val="Header"/>
      <w:rPr>
        <w:sz w:val="20"/>
        <w:szCs w:val="20"/>
      </w:rPr>
    </w:pPr>
    <w:r w:rsidRPr="001532DD">
      <w:rPr>
        <w:sz w:val="20"/>
        <w:szCs w:val="20"/>
      </w:rPr>
      <w:t>(</w:t>
    </w:r>
    <w:r>
      <w:rPr>
        <w:sz w:val="20"/>
        <w:szCs w:val="20"/>
      </w:rPr>
      <w:t>04-06-2016</w:t>
    </w:r>
    <w:r w:rsidRPr="001532DD">
      <w:rPr>
        <w:sz w:val="20"/>
        <w:szCs w:val="20"/>
      </w:rPr>
      <w:t>)</w:t>
    </w:r>
  </w:p>
  <w:sdt>
    <w:sdtPr>
      <w:alias w:val="CB DIRECTOR LETTERHEAD"/>
      <w:tag w:val="CB LOGO"/>
      <w:id w:val="-1610819136"/>
      <w:lock w:val="sdtContentLocked"/>
    </w:sdtPr>
    <w:sdtEndPr/>
    <w:sdtContent>
      <w:p w:rsidR="0038099F" w:rsidRPr="005835CB" w:rsidRDefault="0038099F" w:rsidP="005835CB">
        <w:pPr>
          <w:pStyle w:val="Header"/>
        </w:pPr>
        <w:r w:rsidRPr="005835CB">
          <w:rPr>
            <w:noProof/>
          </w:rPr>
          <w:drawing>
            <wp:anchor distT="0" distB="0" distL="114300" distR="114300" simplePos="0" relativeHeight="251663360" behindDoc="0" locked="0" layoutInCell="0" allowOverlap="1" wp14:anchorId="6A4D370E" wp14:editId="2F45F139">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38099F" w:rsidRDefault="00380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84"/>
    <w:rsid w:val="000207D1"/>
    <w:rsid w:val="00054FB1"/>
    <w:rsid w:val="00064329"/>
    <w:rsid w:val="0009509A"/>
    <w:rsid w:val="000E03D3"/>
    <w:rsid w:val="000F1D48"/>
    <w:rsid w:val="000F5A0A"/>
    <w:rsid w:val="00100DA3"/>
    <w:rsid w:val="00116806"/>
    <w:rsid w:val="00130485"/>
    <w:rsid w:val="001532DD"/>
    <w:rsid w:val="001943A9"/>
    <w:rsid w:val="001B5769"/>
    <w:rsid w:val="00215D8B"/>
    <w:rsid w:val="00236B84"/>
    <w:rsid w:val="00246CF6"/>
    <w:rsid w:val="00271B4C"/>
    <w:rsid w:val="002E6E97"/>
    <w:rsid w:val="00343BF1"/>
    <w:rsid w:val="00353653"/>
    <w:rsid w:val="00364C2E"/>
    <w:rsid w:val="00375852"/>
    <w:rsid w:val="0038099F"/>
    <w:rsid w:val="003A7013"/>
    <w:rsid w:val="003B1E05"/>
    <w:rsid w:val="003C6D62"/>
    <w:rsid w:val="003C75EF"/>
    <w:rsid w:val="003D2E0B"/>
    <w:rsid w:val="003F40E1"/>
    <w:rsid w:val="00414DA8"/>
    <w:rsid w:val="00415112"/>
    <w:rsid w:val="004E26F2"/>
    <w:rsid w:val="00506D4C"/>
    <w:rsid w:val="00516FD2"/>
    <w:rsid w:val="00526091"/>
    <w:rsid w:val="005505A9"/>
    <w:rsid w:val="005835CB"/>
    <w:rsid w:val="005C45BD"/>
    <w:rsid w:val="006224C4"/>
    <w:rsid w:val="00644618"/>
    <w:rsid w:val="0065469C"/>
    <w:rsid w:val="006A0AB8"/>
    <w:rsid w:val="006A4814"/>
    <w:rsid w:val="006B19E7"/>
    <w:rsid w:val="006E3B9F"/>
    <w:rsid w:val="006E7847"/>
    <w:rsid w:val="00700D49"/>
    <w:rsid w:val="00763DF8"/>
    <w:rsid w:val="007A00FC"/>
    <w:rsid w:val="007B7AB5"/>
    <w:rsid w:val="008053F6"/>
    <w:rsid w:val="00845558"/>
    <w:rsid w:val="0087418E"/>
    <w:rsid w:val="008B174D"/>
    <w:rsid w:val="008F39D9"/>
    <w:rsid w:val="008F4007"/>
    <w:rsid w:val="009015DD"/>
    <w:rsid w:val="00952CBE"/>
    <w:rsid w:val="009F2382"/>
    <w:rsid w:val="00A370BB"/>
    <w:rsid w:val="00A75A75"/>
    <w:rsid w:val="00AB7E00"/>
    <w:rsid w:val="00AD40AE"/>
    <w:rsid w:val="00AE5428"/>
    <w:rsid w:val="00B05EED"/>
    <w:rsid w:val="00B33202"/>
    <w:rsid w:val="00B34CF1"/>
    <w:rsid w:val="00B71A85"/>
    <w:rsid w:val="00B879FA"/>
    <w:rsid w:val="00B9649F"/>
    <w:rsid w:val="00BB07DD"/>
    <w:rsid w:val="00C0290D"/>
    <w:rsid w:val="00C337D1"/>
    <w:rsid w:val="00C373F0"/>
    <w:rsid w:val="00D274D9"/>
    <w:rsid w:val="00D466B5"/>
    <w:rsid w:val="00D47644"/>
    <w:rsid w:val="00D725C1"/>
    <w:rsid w:val="00D964FB"/>
    <w:rsid w:val="00DB02D9"/>
    <w:rsid w:val="00DB2118"/>
    <w:rsid w:val="00DE2EF9"/>
    <w:rsid w:val="00E07DB0"/>
    <w:rsid w:val="00E62967"/>
    <w:rsid w:val="00E755B5"/>
    <w:rsid w:val="00E83BA6"/>
    <w:rsid w:val="00EE5E64"/>
    <w:rsid w:val="00F70F6E"/>
    <w:rsid w:val="00F85CF8"/>
    <w:rsid w:val="00FC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46B2-49AB-440D-BA7E-718BEF1BB680}">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8557a95a-962d-47e7-8af1-548f79049771"/>
    <ds:schemaRef ds:uri="http://purl.org/dc/elements/1.1/"/>
  </ds:schemaRefs>
</ds:datastoreItem>
</file>

<file path=customXml/itemProps2.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4.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5.xml><?xml version="1.0" encoding="utf-8"?>
<ds:datastoreItem xmlns:ds="http://schemas.openxmlformats.org/officeDocument/2006/customXml" ds:itemID="{FFF56011-1AC3-49B5-9F73-DE40D758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62E6130D.dotm</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Cheryl H Lee</cp:lastModifiedBy>
  <cp:revision>3</cp:revision>
  <cp:lastPrinted>2015-08-28T21:00:00Z</cp:lastPrinted>
  <dcterms:created xsi:type="dcterms:W3CDTF">2016-05-12T16:53:00Z</dcterms:created>
  <dcterms:modified xsi:type="dcterms:W3CDTF">2016-05-12T19:40:00Z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