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</w:rPr>
      </w:pPr>
      <w:r w:rsidRPr="0034100F">
        <w:rPr>
          <w:rFonts w:eastAsia="Times New Roman"/>
          <w:bdr w:val="none" w:sz="0" w:space="0" w:color="auto"/>
        </w:rPr>
        <w:object w:dxaOrig="8985" w:dyaOrig="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98.25pt" o:ole="">
            <v:imagedata r:id="rId4" o:title="" cropright="49367f"/>
          </v:shape>
          <o:OLEObject Type="Embed" ProgID="WP12Doc" ShapeID="_x0000_i1025" DrawAspect="Content" ObjectID="_1554100285" r:id="rId5"/>
        </w:object>
      </w:r>
    </w:p>
    <w:p w:rsidR="002E5887" w:rsidRDefault="002E5887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</w:pPr>
    </w:p>
    <w:p w:rsidR="004B7BED" w:rsidRPr="00DD4245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</w:pPr>
      <w:r w:rsidRPr="00DD4245"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</w:rPr>
        <w:t>Consent Form</w:t>
      </w:r>
    </w:p>
    <w:p w:rsidR="002E5887" w:rsidRPr="0034100F" w:rsidRDefault="002E5887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</w:pPr>
    </w:p>
    <w:p w:rsidR="004B7BED" w:rsidRDefault="00D143BB" w:rsidP="00D143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  <w:t xml:space="preserve">Study of </w:t>
      </w:r>
      <w:r w:rsidRPr="00D143BB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  <w:t>Mobile UI Design Framework for Survey Operations</w:t>
      </w:r>
    </w:p>
    <w:p w:rsidR="00D143BB" w:rsidRPr="0034100F" w:rsidRDefault="00D143BB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</w:rPr>
      </w:pPr>
    </w:p>
    <w:p w:rsidR="00723957" w:rsidRPr="00723957" w:rsidRDefault="00723957" w:rsidP="00723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>I understand that t</w:t>
      </w:r>
      <w:r w:rsidRPr="00723957">
        <w:rPr>
          <w:rFonts w:eastAsia="Times New Roman"/>
          <w:bdr w:val="none" w:sz="0" w:space="0" w:color="auto"/>
        </w:rPr>
        <w:t xml:space="preserve">he collection of </w:t>
      </w:r>
      <w:r>
        <w:rPr>
          <w:rFonts w:eastAsia="Times New Roman"/>
          <w:bdr w:val="none" w:sz="0" w:space="0" w:color="auto"/>
        </w:rPr>
        <w:t>my</w:t>
      </w:r>
      <w:r w:rsidRPr="00723957">
        <w:rPr>
          <w:rFonts w:eastAsia="Times New Roman"/>
          <w:bdr w:val="none" w:sz="0" w:space="0" w:color="auto"/>
        </w:rPr>
        <w:t xml:space="preserve"> personal information for this </w:t>
      </w:r>
      <w:r w:rsidR="002E1282">
        <w:rPr>
          <w:rFonts w:eastAsia="Times New Roman"/>
          <w:bdr w:val="none" w:sz="0" w:space="0" w:color="auto"/>
        </w:rPr>
        <w:t xml:space="preserve">research </w:t>
      </w:r>
      <w:r>
        <w:rPr>
          <w:rFonts w:eastAsia="Times New Roman"/>
          <w:bdr w:val="none" w:sz="0" w:space="0" w:color="auto"/>
        </w:rPr>
        <w:t xml:space="preserve">project, </w:t>
      </w:r>
      <w:r w:rsidRPr="00723957">
        <w:rPr>
          <w:rFonts w:eastAsia="Times New Roman"/>
          <w:i/>
          <w:bdr w:val="none" w:sz="0" w:space="0" w:color="auto"/>
        </w:rPr>
        <w:t>Study of Mobile UI Design Framework for Survey Operations</w:t>
      </w:r>
      <w:r>
        <w:rPr>
          <w:rFonts w:eastAsia="Times New Roman"/>
          <w:bdr w:val="none" w:sz="0" w:space="0" w:color="auto"/>
        </w:rPr>
        <w:t>,</w:t>
      </w:r>
      <w:r w:rsidRPr="00723957">
        <w:rPr>
          <w:rFonts w:eastAsia="Times New Roman"/>
          <w:bdr w:val="none" w:sz="0" w:space="0" w:color="auto"/>
        </w:rPr>
        <w:t xml:space="preserve"> </w:t>
      </w:r>
      <w:proofErr w:type="gramStart"/>
      <w:r w:rsidRPr="00723957">
        <w:rPr>
          <w:rFonts w:eastAsia="Times New Roman"/>
          <w:bdr w:val="none" w:sz="0" w:space="0" w:color="auto"/>
        </w:rPr>
        <w:t>is authorized</w:t>
      </w:r>
      <w:proofErr w:type="gramEnd"/>
      <w:r w:rsidRPr="00723957">
        <w:rPr>
          <w:rFonts w:eastAsia="Times New Roman"/>
          <w:bdr w:val="none" w:sz="0" w:space="0" w:color="auto"/>
        </w:rPr>
        <w:t xml:space="preserve"> under 13 U.S.C. section</w:t>
      </w:r>
      <w:r w:rsidR="00D82361">
        <w:rPr>
          <w:rFonts w:eastAsia="Times New Roman"/>
          <w:bdr w:val="none" w:sz="0" w:space="0" w:color="auto"/>
        </w:rPr>
        <w:t xml:space="preserve"> </w:t>
      </w:r>
      <w:r w:rsidRPr="00723957">
        <w:rPr>
          <w:rFonts w:eastAsia="Times New Roman"/>
          <w:bdr w:val="none" w:sz="0" w:space="0" w:color="auto"/>
        </w:rPr>
        <w:t>182.</w:t>
      </w:r>
      <w:r w:rsidR="00E608CE">
        <w:rPr>
          <w:rFonts w:eastAsia="Times New Roman"/>
          <w:bdr w:val="none" w:sz="0" w:space="0" w:color="auto"/>
        </w:rPr>
        <w:t xml:space="preserve"> </w:t>
      </w:r>
      <w:r w:rsidR="00E608CE" w:rsidRPr="00E608CE">
        <w:rPr>
          <w:rFonts w:eastAsia="Times New Roman"/>
          <w:bdr w:val="none" w:sz="0" w:space="0" w:color="auto"/>
        </w:rPr>
        <w:t xml:space="preserve">The OMB control number for this study is 0607-0725.  This valid approval number legally </w:t>
      </w:r>
      <w:bookmarkStart w:id="0" w:name="_GoBack"/>
      <w:bookmarkEnd w:id="0"/>
      <w:r w:rsidR="00E608CE" w:rsidRPr="00E608CE">
        <w:rPr>
          <w:rFonts w:eastAsia="Times New Roman"/>
          <w:bdr w:val="none" w:sz="0" w:space="0" w:color="auto"/>
        </w:rPr>
        <w:t>certifies this information collection</w:t>
      </w:r>
      <w:r w:rsidR="00090C94">
        <w:rPr>
          <w:rFonts w:eastAsia="Times New Roman"/>
          <w:bdr w:val="none" w:sz="0" w:space="0" w:color="auto"/>
        </w:rPr>
        <w:t>.</w:t>
      </w:r>
    </w:p>
    <w:p w:rsidR="00D44266" w:rsidRDefault="00A51793" w:rsidP="00723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I have </w:t>
      </w:r>
      <w:r w:rsidR="006122CC">
        <w:rPr>
          <w:rFonts w:eastAsia="Times New Roman"/>
          <w:bdr w:val="none" w:sz="0" w:space="0" w:color="auto"/>
        </w:rPr>
        <w:t xml:space="preserve">received </w:t>
      </w:r>
      <w:r>
        <w:rPr>
          <w:rFonts w:eastAsia="Times New Roman"/>
          <w:bdr w:val="none" w:sz="0" w:space="0" w:color="auto"/>
        </w:rPr>
        <w:t xml:space="preserve">the Privacy Act Statement, and </w:t>
      </w:r>
      <w:proofErr w:type="gramStart"/>
      <w:r w:rsidR="000F4E46">
        <w:rPr>
          <w:rFonts w:eastAsia="Times New Roman"/>
          <w:bdr w:val="none" w:sz="0" w:space="0" w:color="auto"/>
        </w:rPr>
        <w:t xml:space="preserve">have </w:t>
      </w:r>
      <w:r>
        <w:rPr>
          <w:rFonts w:eastAsia="Times New Roman"/>
          <w:bdr w:val="none" w:sz="0" w:space="0" w:color="auto"/>
        </w:rPr>
        <w:t>been informed</w:t>
      </w:r>
      <w:proofErr w:type="gramEnd"/>
      <w:r>
        <w:rPr>
          <w:rFonts w:eastAsia="Times New Roman"/>
          <w:bdr w:val="none" w:sz="0" w:space="0" w:color="auto"/>
        </w:rPr>
        <w:t xml:space="preserve"> of the type of </w:t>
      </w:r>
      <w:r w:rsidR="00A10549">
        <w:rPr>
          <w:rFonts w:eastAsia="Times New Roman"/>
          <w:bdr w:val="none" w:sz="0" w:space="0" w:color="auto"/>
        </w:rPr>
        <w:t>p</w:t>
      </w:r>
      <w:r w:rsidRPr="00A51793">
        <w:rPr>
          <w:rFonts w:eastAsia="Times New Roman"/>
          <w:bdr w:val="none" w:sz="0" w:space="0" w:color="auto"/>
        </w:rPr>
        <w:t xml:space="preserve">ersonally identifiable information </w:t>
      </w:r>
      <w:r w:rsidR="00083813">
        <w:rPr>
          <w:rFonts w:eastAsia="Times New Roman"/>
          <w:bdr w:val="none" w:sz="0" w:space="0" w:color="auto"/>
        </w:rPr>
        <w:t xml:space="preserve">that may </w:t>
      </w:r>
      <w:r>
        <w:rPr>
          <w:rFonts w:eastAsia="Times New Roman"/>
          <w:bdr w:val="none" w:sz="0" w:space="0" w:color="auto"/>
        </w:rPr>
        <w:t xml:space="preserve">be collected. </w:t>
      </w:r>
      <w:r w:rsidR="00D44266">
        <w:rPr>
          <w:rFonts w:eastAsia="Times New Roman"/>
          <w:bdr w:val="none" w:sz="0" w:space="0" w:color="auto"/>
        </w:rPr>
        <w:t>I understand that p</w:t>
      </w:r>
      <w:r w:rsidRPr="00A51793">
        <w:rPr>
          <w:rFonts w:eastAsia="Times New Roman"/>
          <w:bdr w:val="none" w:sz="0" w:space="0" w:color="auto"/>
        </w:rPr>
        <w:t>roviding</w:t>
      </w:r>
      <w:r w:rsidR="00D44266">
        <w:rPr>
          <w:rFonts w:eastAsia="Times New Roman"/>
          <w:bdr w:val="none" w:sz="0" w:space="0" w:color="auto"/>
        </w:rPr>
        <w:t xml:space="preserve"> this information is voluntary; the information is to be collected for </w:t>
      </w:r>
      <w:r w:rsidR="00512D35">
        <w:rPr>
          <w:rFonts w:eastAsia="Times New Roman"/>
          <w:bdr w:val="none" w:sz="0" w:space="0" w:color="auto"/>
        </w:rPr>
        <w:t>research purpose only; the information will remain</w:t>
      </w:r>
      <w:r w:rsidR="00D44266">
        <w:rPr>
          <w:rFonts w:eastAsia="Times New Roman"/>
          <w:bdr w:val="none" w:sz="0" w:space="0" w:color="auto"/>
        </w:rPr>
        <w:t xml:space="preserve"> confidential; and only those research staff who are directly involved in this project </w:t>
      </w:r>
      <w:r w:rsidR="00512D35">
        <w:rPr>
          <w:rFonts w:eastAsia="Times New Roman"/>
          <w:bdr w:val="none" w:sz="0" w:space="0" w:color="auto"/>
        </w:rPr>
        <w:t xml:space="preserve">will </w:t>
      </w:r>
      <w:r w:rsidR="00D44266">
        <w:rPr>
          <w:rFonts w:eastAsia="Times New Roman"/>
          <w:bdr w:val="none" w:sz="0" w:space="0" w:color="auto"/>
        </w:rPr>
        <w:t>have access to the information.</w:t>
      </w:r>
    </w:p>
    <w:p w:rsidR="00723957" w:rsidRPr="00723957" w:rsidRDefault="000F4E46" w:rsidP="00723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/>
        <w:rPr>
          <w:rFonts w:eastAsia="Times New Roman"/>
          <w:u w:val="single"/>
          <w:bdr w:val="none" w:sz="0" w:space="0" w:color="auto"/>
        </w:rPr>
      </w:pPr>
      <w:r w:rsidRPr="000F4E46">
        <w:rPr>
          <w:rFonts w:eastAsia="Times New Roman"/>
          <w:bdr w:val="none" w:sz="0" w:space="0" w:color="auto"/>
        </w:rPr>
        <w:t>I have volunteered to participate in this U.S. Census Bureau research project, and I give permission for the collection of my personal information used for the purposes stated above</w:t>
      </w:r>
      <w:r w:rsidR="00723957" w:rsidRPr="00723957">
        <w:rPr>
          <w:rFonts w:eastAsia="Times New Roman"/>
          <w:bdr w:val="none" w:sz="0" w:space="0" w:color="auto"/>
        </w:rPr>
        <w:t>.</w:t>
      </w:r>
    </w:p>
    <w:p w:rsidR="004B7BED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9A7EFE" w:rsidRDefault="009A7EFE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9A7EFE" w:rsidRPr="0034100F" w:rsidRDefault="009A7EFE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</w:rPr>
      </w:pP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t>Participant’s Name:</w:t>
      </w:r>
      <w:r w:rsidRPr="0034100F">
        <w:rPr>
          <w:rFonts w:eastAsia="Times New Roman"/>
          <w:sz w:val="22"/>
          <w:szCs w:val="22"/>
          <w:bdr w:val="none" w:sz="0" w:space="0" w:color="auto"/>
        </w:rPr>
        <w:t xml:space="preserve"> ______________________________________</w:t>
      </w:r>
      <w:r w:rsidRPr="0034100F">
        <w:rPr>
          <w:rFonts w:eastAsia="Times New Roman"/>
          <w:sz w:val="22"/>
          <w:szCs w:val="22"/>
          <w:bdr w:val="none" w:sz="0" w:space="0" w:color="auto"/>
        </w:rPr>
        <w:tab/>
      </w: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</w:rPr>
      </w:pP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t>Participant's Signature:</w:t>
      </w:r>
      <w:r w:rsidRPr="0034100F">
        <w:rPr>
          <w:rFonts w:eastAsia="Times New Roman"/>
          <w:sz w:val="22"/>
          <w:szCs w:val="22"/>
          <w:bdr w:val="none" w:sz="0" w:space="0" w:color="auto"/>
        </w:rPr>
        <w:t xml:space="preserve"> ____________________________________ </w:t>
      </w: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tab/>
        <w:t xml:space="preserve"> Date: </w:t>
      </w: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softHyphen/>
      </w: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softHyphen/>
      </w: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softHyphen/>
      </w: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softHyphen/>
      </w: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softHyphen/>
      </w:r>
      <w:r w:rsidRPr="0034100F">
        <w:rPr>
          <w:rFonts w:eastAsia="Times New Roman"/>
          <w:sz w:val="22"/>
          <w:szCs w:val="22"/>
          <w:bdr w:val="none" w:sz="0" w:space="0" w:color="auto"/>
        </w:rPr>
        <w:t>__________</w:t>
      </w:r>
      <w:r w:rsidRPr="0034100F">
        <w:rPr>
          <w:rFonts w:eastAsia="Times New Roman"/>
          <w:sz w:val="22"/>
          <w:szCs w:val="22"/>
          <w:bdr w:val="none" w:sz="0" w:space="0" w:color="auto"/>
        </w:rPr>
        <w:tab/>
      </w: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</w:rPr>
      </w:pP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                                                                                           </w:t>
      </w: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t>Researcher’s Name:</w:t>
      </w:r>
      <w:r w:rsidRPr="0034100F">
        <w:rPr>
          <w:rFonts w:eastAsia="Times New Roman"/>
          <w:sz w:val="22"/>
          <w:szCs w:val="22"/>
          <w:bdr w:val="none" w:sz="0" w:space="0" w:color="auto"/>
        </w:rPr>
        <w:t xml:space="preserve">  _____________________________________</w:t>
      </w: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</w:t>
      </w: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Researcher's Signature:  </w:t>
      </w:r>
      <w:r w:rsidRPr="0034100F">
        <w:rPr>
          <w:rFonts w:eastAsia="Times New Roman"/>
          <w:sz w:val="22"/>
          <w:szCs w:val="22"/>
          <w:bdr w:val="none" w:sz="0" w:space="0" w:color="auto"/>
        </w:rPr>
        <w:t>___________________________________</w:t>
      </w:r>
      <w:r w:rsidRPr="0034100F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  Date: </w:t>
      </w:r>
      <w:r w:rsidRPr="0034100F">
        <w:rPr>
          <w:rFonts w:eastAsia="Times New Roman"/>
          <w:sz w:val="22"/>
          <w:szCs w:val="22"/>
          <w:bdr w:val="none" w:sz="0" w:space="0" w:color="auto"/>
        </w:rPr>
        <w:t>__________</w:t>
      </w:r>
    </w:p>
    <w:p w:rsidR="004B7BED" w:rsidRPr="0034100F" w:rsidRDefault="004B7BED" w:rsidP="004B7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sectPr w:rsidR="004B7BED" w:rsidRPr="00341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fac2c75-9c65-4412-8501-1bf99a7f5e28"/>
  </w:docVars>
  <w:rsids>
    <w:rsidRoot w:val="004B7BED"/>
    <w:rsid w:val="00083813"/>
    <w:rsid w:val="00090C94"/>
    <w:rsid w:val="000F4E46"/>
    <w:rsid w:val="00186520"/>
    <w:rsid w:val="001B5D30"/>
    <w:rsid w:val="002E1282"/>
    <w:rsid w:val="002E5887"/>
    <w:rsid w:val="004B7BED"/>
    <w:rsid w:val="00512D35"/>
    <w:rsid w:val="006122CC"/>
    <w:rsid w:val="00723957"/>
    <w:rsid w:val="007E6D40"/>
    <w:rsid w:val="009A7EFE"/>
    <w:rsid w:val="00A10549"/>
    <w:rsid w:val="00A51793"/>
    <w:rsid w:val="00AD0BF6"/>
    <w:rsid w:val="00B24C9B"/>
    <w:rsid w:val="00B54EF9"/>
    <w:rsid w:val="00BA4DA1"/>
    <w:rsid w:val="00C245CF"/>
    <w:rsid w:val="00CD7238"/>
    <w:rsid w:val="00D143BB"/>
    <w:rsid w:val="00D44266"/>
    <w:rsid w:val="00D82361"/>
    <w:rsid w:val="00DD4245"/>
    <w:rsid w:val="00E24D15"/>
    <w:rsid w:val="00E608CE"/>
    <w:rsid w:val="00F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68773D"/>
  <w15:docId w15:val="{F418FCD1-10B5-46B1-A166-1FE4D71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7B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5BD268D4</Template>
  <TotalTime>44</TotalTime>
  <Pages>1</Pages>
  <Words>204</Words>
  <Characters>1191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A Burke</dc:creator>
  <cp:lastModifiedBy>Lin Wang (CENSUS/CSM FED)</cp:lastModifiedBy>
  <cp:revision>27</cp:revision>
  <dcterms:created xsi:type="dcterms:W3CDTF">2015-08-11T15:49:00Z</dcterms:created>
  <dcterms:modified xsi:type="dcterms:W3CDTF">2017-04-19T13:45:00Z</dcterms:modified>
</cp:coreProperties>
</file>