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E916B" w14:textId="3AE0A663" w:rsidR="004570D1" w:rsidRPr="00B91B21" w:rsidRDefault="006B1228" w:rsidP="00B82DFC">
      <w:pPr>
        <w:rPr>
          <w:rFonts w:eastAsia="Calibri"/>
        </w:rPr>
      </w:pPr>
      <w:r w:rsidRPr="00B91B21">
        <w:rPr>
          <w:rFonts w:eastAsia="Calibri"/>
          <w:b/>
          <w:bCs/>
          <w:lang w:val="en-CA"/>
        </w:rPr>
        <w:t>Request:</w:t>
      </w:r>
      <w:r w:rsidRPr="00CE12BE">
        <w:rPr>
          <w:rFonts w:eastAsia="Calibri"/>
          <w:bCs/>
          <w:lang w:val="en-CA"/>
        </w:rPr>
        <w:t xml:space="preserve"> </w:t>
      </w:r>
      <w:r w:rsidR="00B82DFC" w:rsidRPr="00CE12BE">
        <w:rPr>
          <w:rFonts w:eastAsia="Calibri"/>
          <w:bCs/>
          <w:lang w:val="en-CA"/>
        </w:rPr>
        <w:t xml:space="preserve">The Census </w:t>
      </w:r>
      <w:r w:rsidR="00123A83" w:rsidRPr="00B91B21">
        <w:fldChar w:fldCharType="begin"/>
      </w:r>
      <w:r w:rsidR="00123A83" w:rsidRPr="00B91B21">
        <w:rPr>
          <w:rFonts w:eastAsia="Calibri"/>
          <w:lang w:val="en-CA"/>
        </w:rPr>
        <w:instrText xml:space="preserve"> SEQ CHAPTER \h \r 1</w:instrText>
      </w:r>
      <w:r w:rsidR="00123A83" w:rsidRPr="00B91B21">
        <w:rPr>
          <w:rFonts w:eastAsia="Calibri"/>
          <w:lang w:val="en-CA"/>
        </w:rPr>
        <w:fldChar w:fldCharType="end"/>
      </w:r>
      <w:r w:rsidR="00123A83" w:rsidRPr="00B91B21">
        <w:rPr>
          <w:rFonts w:eastAsia="Calibri"/>
        </w:rPr>
        <w:t>Burea</w:t>
      </w:r>
      <w:r w:rsidR="00833F74" w:rsidRPr="00B91B21">
        <w:rPr>
          <w:rFonts w:eastAsia="Calibri"/>
        </w:rPr>
        <w:t>u</w:t>
      </w:r>
      <w:r w:rsidR="6615D0B4" w:rsidRPr="00B91B21">
        <w:rPr>
          <w:rFonts w:eastAsia="Calibri"/>
        </w:rPr>
        <w:t xml:space="preserve"> </w:t>
      </w:r>
      <w:r w:rsidR="00123A83" w:rsidRPr="00B91B21">
        <w:rPr>
          <w:rFonts w:eastAsia="Calibri"/>
        </w:rPr>
        <w:t xml:space="preserve">plans to conduct additional research under the generic clearance for questionnaire pretesting research (OMB number 0607-0725).  We will be conducting </w:t>
      </w:r>
      <w:r w:rsidR="007E5C39" w:rsidRPr="00B91B21">
        <w:rPr>
          <w:rFonts w:eastAsia="Calibri"/>
        </w:rPr>
        <w:t>cognitive interviews</w:t>
      </w:r>
      <w:r w:rsidR="00123A83" w:rsidRPr="00B91B21">
        <w:rPr>
          <w:rFonts w:eastAsia="Calibri"/>
        </w:rPr>
        <w:t xml:space="preserve"> for the revised </w:t>
      </w:r>
      <w:r w:rsidR="00123A83" w:rsidRPr="00B91B21">
        <w:t>BE-</w:t>
      </w:r>
      <w:r w:rsidR="00F571BA" w:rsidRPr="00B91B21">
        <w:t>12</w:t>
      </w:r>
      <w:r w:rsidR="007E5C39" w:rsidRPr="00B91B21">
        <w:t>0</w:t>
      </w:r>
      <w:r w:rsidR="00CD7C14" w:rsidRPr="00B91B21">
        <w:t xml:space="preserve">, </w:t>
      </w:r>
      <w:r w:rsidR="007E5C39" w:rsidRPr="00B91B21">
        <w:t>2017 Benchmark Survey of Transactions</w:t>
      </w:r>
      <w:r w:rsidR="00CD7C14" w:rsidRPr="00B91B21">
        <w:t xml:space="preserve"> in Selected Services and Intellectual Property with Foreign Persons</w:t>
      </w:r>
      <w:r w:rsidR="00123A83" w:rsidRPr="00B91B21">
        <w:rPr>
          <w:rFonts w:eastAsia="Calibri"/>
        </w:rPr>
        <w:t xml:space="preserve">. </w:t>
      </w:r>
    </w:p>
    <w:p w14:paraId="78A9CA82" w14:textId="77777777" w:rsidR="004570D1" w:rsidRPr="00B91B21" w:rsidRDefault="004570D1" w:rsidP="00B82DFC">
      <w:pPr>
        <w:rPr>
          <w:rFonts w:eastAsia="Calibri"/>
        </w:rPr>
      </w:pPr>
    </w:p>
    <w:p w14:paraId="37AF25A6" w14:textId="7CD909E8" w:rsidR="004570D1" w:rsidRPr="00B91B21" w:rsidRDefault="004570D1" w:rsidP="00B82DFC">
      <w:pPr>
        <w:rPr>
          <w:rFonts w:eastAsiaTheme="minorHAnsi"/>
        </w:rPr>
      </w:pPr>
      <w:r w:rsidRPr="00B91B21">
        <w:rPr>
          <w:rFonts w:eastAsia="Calibri"/>
          <w:b/>
        </w:rPr>
        <w:t>Purpose:</w:t>
      </w:r>
      <w:r w:rsidRPr="00B91B21">
        <w:rPr>
          <w:rFonts w:eastAsia="Calibri"/>
        </w:rPr>
        <w:t xml:space="preserve"> </w:t>
      </w:r>
      <w:r w:rsidR="00123A83" w:rsidRPr="00B91B21">
        <w:rPr>
          <w:rFonts w:eastAsia="Calibri"/>
        </w:rPr>
        <w:t xml:space="preserve">The </w:t>
      </w:r>
      <w:r w:rsidR="007E5C39" w:rsidRPr="00B91B21">
        <w:rPr>
          <w:rFonts w:eastAsia="Calibri"/>
        </w:rPr>
        <w:t>BE-120</w:t>
      </w:r>
      <w:r w:rsidRPr="00B91B21">
        <w:rPr>
          <w:rFonts w:eastAsia="Calibri"/>
        </w:rPr>
        <w:t xml:space="preserve"> </w:t>
      </w:r>
      <w:r w:rsidR="00123A83" w:rsidRPr="00B91B21">
        <w:rPr>
          <w:rFonts w:eastAsia="Calibri"/>
        </w:rPr>
        <w:t xml:space="preserve">survey, which </w:t>
      </w:r>
      <w:r w:rsidR="007E5C39" w:rsidRPr="00B91B21">
        <w:rPr>
          <w:rFonts w:eastAsia="Calibri"/>
        </w:rPr>
        <w:t>will be</w:t>
      </w:r>
      <w:r w:rsidR="00123A83" w:rsidRPr="00B91B21">
        <w:rPr>
          <w:rFonts w:eastAsia="Calibri"/>
        </w:rPr>
        <w:t xml:space="preserve"> fielded by the Bureau of Economic Analysis (BEA)</w:t>
      </w:r>
      <w:r w:rsidR="007E5C39" w:rsidRPr="00B91B21">
        <w:rPr>
          <w:rFonts w:eastAsia="Calibri"/>
        </w:rPr>
        <w:t xml:space="preserve"> in </w:t>
      </w:r>
      <w:r w:rsidR="004A637C">
        <w:rPr>
          <w:rFonts w:eastAsia="Calibri"/>
        </w:rPr>
        <w:t>March</w:t>
      </w:r>
      <w:r w:rsidR="004A637C" w:rsidRPr="00B91B21">
        <w:rPr>
          <w:rFonts w:eastAsia="Calibri"/>
        </w:rPr>
        <w:t xml:space="preserve"> 201</w:t>
      </w:r>
      <w:r w:rsidR="004A637C">
        <w:rPr>
          <w:rFonts w:eastAsia="Calibri"/>
        </w:rPr>
        <w:t>8</w:t>
      </w:r>
      <w:r w:rsidR="00B71CFA" w:rsidRPr="00B91B21">
        <w:rPr>
          <w:rFonts w:eastAsia="Calibri"/>
        </w:rPr>
        <w:t xml:space="preserve">, collects </w:t>
      </w:r>
      <w:r w:rsidR="00E8277F" w:rsidRPr="00B91B21">
        <w:rPr>
          <w:rFonts w:eastAsia="Calibri"/>
        </w:rPr>
        <w:t xml:space="preserve">information </w:t>
      </w:r>
      <w:r w:rsidR="003F0DE8" w:rsidRPr="00B91B21">
        <w:rPr>
          <w:rFonts w:eastAsia="Calibri"/>
        </w:rPr>
        <w:t xml:space="preserve">about </w:t>
      </w:r>
      <w:r w:rsidR="00E8277F" w:rsidRPr="00B91B21">
        <w:rPr>
          <w:rFonts w:eastAsia="Calibri"/>
        </w:rPr>
        <w:t>products and intellectual property that are sold to or purchased from foreign persons and entities</w:t>
      </w:r>
      <w:r w:rsidR="007E5C39" w:rsidRPr="00B91B21">
        <w:rPr>
          <w:rFonts w:eastAsia="Calibri"/>
        </w:rPr>
        <w:t xml:space="preserve"> in fiscal year 2017</w:t>
      </w:r>
      <w:r w:rsidR="00123A83" w:rsidRPr="00B91B21">
        <w:rPr>
          <w:rFonts w:eastAsiaTheme="minorHAnsi"/>
        </w:rPr>
        <w:t xml:space="preserve">.  </w:t>
      </w:r>
      <w:r w:rsidR="003F0DE8" w:rsidRPr="00B91B21">
        <w:rPr>
          <w:rFonts w:eastAsiaTheme="minorHAnsi"/>
        </w:rPr>
        <w:t>Respondents</w:t>
      </w:r>
      <w:r w:rsidRPr="00B91B21">
        <w:rPr>
          <w:rFonts w:eastAsiaTheme="minorHAnsi"/>
        </w:rPr>
        <w:t xml:space="preserve"> are asked to report whether they </w:t>
      </w:r>
      <w:r w:rsidR="004A637C">
        <w:rPr>
          <w:rFonts w:eastAsiaTheme="minorHAnsi"/>
        </w:rPr>
        <w:t xml:space="preserve">had </w:t>
      </w:r>
      <w:r w:rsidR="000E31F8">
        <w:rPr>
          <w:rFonts w:eastAsiaTheme="minorHAnsi"/>
        </w:rPr>
        <w:t>certain</w:t>
      </w:r>
      <w:r w:rsidR="003F0DE8" w:rsidRPr="00B91B21">
        <w:rPr>
          <w:rFonts w:eastAsiaTheme="minorHAnsi"/>
        </w:rPr>
        <w:t xml:space="preserve"> service or transact</w:t>
      </w:r>
      <w:r w:rsidR="00142A27" w:rsidRPr="00B91B21">
        <w:rPr>
          <w:rFonts w:eastAsiaTheme="minorHAnsi"/>
        </w:rPr>
        <w:t xml:space="preserve">ion types with a foreign entity.  For any transaction types above </w:t>
      </w:r>
      <w:r w:rsidR="003F0DE8" w:rsidRPr="00B91B21">
        <w:rPr>
          <w:rFonts w:eastAsiaTheme="minorHAnsi"/>
        </w:rPr>
        <w:t>a certain threshold</w:t>
      </w:r>
      <w:r w:rsidR="00142A27" w:rsidRPr="00B91B21">
        <w:rPr>
          <w:rFonts w:eastAsiaTheme="minorHAnsi"/>
        </w:rPr>
        <w:t xml:space="preserve"> ($2 million for sales, $1 million for purchases)</w:t>
      </w:r>
      <w:r w:rsidR="003F0DE8" w:rsidRPr="00B91B21">
        <w:rPr>
          <w:rFonts w:eastAsiaTheme="minorHAnsi"/>
        </w:rPr>
        <w:t xml:space="preserve">, they are </w:t>
      </w:r>
      <w:r w:rsidR="00142A27" w:rsidRPr="00B91B21">
        <w:rPr>
          <w:rFonts w:eastAsiaTheme="minorHAnsi"/>
        </w:rPr>
        <w:t>further</w:t>
      </w:r>
      <w:r w:rsidR="003F0DE8" w:rsidRPr="00B91B21">
        <w:rPr>
          <w:rFonts w:eastAsiaTheme="minorHAnsi"/>
        </w:rPr>
        <w:t xml:space="preserve"> asked to report</w:t>
      </w:r>
      <w:r w:rsidR="00142A27" w:rsidRPr="00B91B21">
        <w:rPr>
          <w:rFonts w:eastAsiaTheme="minorHAnsi"/>
        </w:rPr>
        <w:t xml:space="preserve"> </w:t>
      </w:r>
      <w:r w:rsidR="003F0DE8" w:rsidRPr="00B91B21">
        <w:rPr>
          <w:rFonts w:eastAsiaTheme="minorHAnsi"/>
        </w:rPr>
        <w:t>the d</w:t>
      </w:r>
      <w:r w:rsidR="00142A27" w:rsidRPr="00B91B21">
        <w:rPr>
          <w:rFonts w:eastAsiaTheme="minorHAnsi"/>
        </w:rPr>
        <w:t xml:space="preserve">ollar amount </w:t>
      </w:r>
      <w:r w:rsidR="000E31F8">
        <w:rPr>
          <w:rFonts w:eastAsiaTheme="minorHAnsi"/>
        </w:rPr>
        <w:t xml:space="preserve">and </w:t>
      </w:r>
      <w:r w:rsidR="00142A27" w:rsidRPr="00B91B21">
        <w:rPr>
          <w:rFonts w:eastAsiaTheme="minorHAnsi"/>
        </w:rPr>
        <w:t>the affiliation of the foreign entity, for each country that they had such transactions with.</w:t>
      </w:r>
      <w:r w:rsidR="008022CC" w:rsidRPr="00B91B21">
        <w:rPr>
          <w:rFonts w:eastAsiaTheme="minorHAnsi"/>
        </w:rPr>
        <w:t xml:space="preserve">  </w:t>
      </w:r>
      <w:bookmarkStart w:id="0" w:name="_GoBack"/>
      <w:bookmarkEnd w:id="0"/>
    </w:p>
    <w:p w14:paraId="5100820B" w14:textId="77777777" w:rsidR="004570D1" w:rsidRPr="00B91B21" w:rsidRDefault="004570D1" w:rsidP="00B82DFC">
      <w:pPr>
        <w:rPr>
          <w:rFonts w:eastAsiaTheme="minorHAnsi"/>
        </w:rPr>
      </w:pPr>
    </w:p>
    <w:p w14:paraId="2979CC2F" w14:textId="77777777" w:rsidR="00123A83" w:rsidRPr="00B91B21" w:rsidRDefault="00123A83" w:rsidP="00B82DFC">
      <w:r w:rsidRPr="00B91B21">
        <w:rPr>
          <w:rFonts w:eastAsia="Arial"/>
        </w:rPr>
        <w:t>The</w:t>
      </w:r>
      <w:r w:rsidRPr="00B91B21">
        <w:rPr>
          <w:rFonts w:eastAsia="Arial"/>
          <w:spacing w:val="10"/>
        </w:rPr>
        <w:t xml:space="preserve"> </w:t>
      </w:r>
      <w:r w:rsidRPr="00B91B21">
        <w:rPr>
          <w:rFonts w:eastAsia="Arial"/>
        </w:rPr>
        <w:t>data</w:t>
      </w:r>
      <w:r w:rsidRPr="00B91B21">
        <w:rPr>
          <w:rFonts w:eastAsia="Arial"/>
          <w:spacing w:val="11"/>
        </w:rPr>
        <w:t xml:space="preserve"> </w:t>
      </w:r>
      <w:r w:rsidRPr="00B91B21">
        <w:rPr>
          <w:rFonts w:eastAsia="Arial"/>
        </w:rPr>
        <w:t>collected</w:t>
      </w:r>
      <w:r w:rsidRPr="00B91B21">
        <w:rPr>
          <w:rFonts w:eastAsia="Arial"/>
          <w:spacing w:val="21"/>
        </w:rPr>
        <w:t xml:space="preserve"> </w:t>
      </w:r>
      <w:r w:rsidRPr="00B91B21">
        <w:rPr>
          <w:rFonts w:eastAsia="Arial"/>
        </w:rPr>
        <w:t>on</w:t>
      </w:r>
      <w:r w:rsidRPr="00B91B21">
        <w:rPr>
          <w:rFonts w:eastAsia="Arial"/>
          <w:spacing w:val="7"/>
        </w:rPr>
        <w:t xml:space="preserve"> </w:t>
      </w:r>
      <w:r w:rsidRPr="00B91B21">
        <w:rPr>
          <w:rFonts w:eastAsia="Arial"/>
        </w:rPr>
        <w:t>the</w:t>
      </w:r>
      <w:r w:rsidRPr="00B91B21">
        <w:rPr>
          <w:rFonts w:eastAsia="Arial"/>
          <w:spacing w:val="9"/>
        </w:rPr>
        <w:t xml:space="preserve"> </w:t>
      </w:r>
      <w:r w:rsidRPr="00B91B21">
        <w:rPr>
          <w:rFonts w:eastAsia="Arial"/>
        </w:rPr>
        <w:t>survey</w:t>
      </w:r>
      <w:r w:rsidRPr="00B91B21">
        <w:rPr>
          <w:rFonts w:eastAsia="Arial"/>
          <w:spacing w:val="16"/>
        </w:rPr>
        <w:t xml:space="preserve"> </w:t>
      </w:r>
      <w:r w:rsidRPr="00B91B21">
        <w:rPr>
          <w:rFonts w:eastAsia="Arial"/>
        </w:rPr>
        <w:t>are</w:t>
      </w:r>
      <w:r w:rsidRPr="00B91B21">
        <w:rPr>
          <w:rFonts w:eastAsia="Arial"/>
          <w:spacing w:val="9"/>
        </w:rPr>
        <w:t xml:space="preserve"> </w:t>
      </w:r>
      <w:r w:rsidRPr="00B91B21">
        <w:rPr>
          <w:rFonts w:eastAsia="Arial"/>
        </w:rPr>
        <w:t>us</w:t>
      </w:r>
      <w:r w:rsidRPr="00B91B21">
        <w:rPr>
          <w:rFonts w:eastAsia="Arial"/>
          <w:spacing w:val="1"/>
        </w:rPr>
        <w:t>e</w:t>
      </w:r>
      <w:r w:rsidRPr="00B91B21">
        <w:rPr>
          <w:rFonts w:eastAsia="Arial"/>
        </w:rPr>
        <w:t>d</w:t>
      </w:r>
      <w:r w:rsidRPr="00B91B21">
        <w:rPr>
          <w:rFonts w:eastAsia="Arial"/>
          <w:spacing w:val="12"/>
        </w:rPr>
        <w:t xml:space="preserve"> </w:t>
      </w:r>
      <w:r w:rsidR="00E8277F" w:rsidRPr="00B91B21">
        <w:rPr>
          <w:rFonts w:eastAsia="Arial"/>
        </w:rPr>
        <w:t xml:space="preserve">in compiling U.S. internal transactions accounts and national income and product accounts.  The data are also used to help formulate U.S. policy on such international transactions, and to analyze the impact of that policy and the policies of foreign countries.  </w:t>
      </w:r>
      <w:r w:rsidR="008022CC" w:rsidRPr="00B91B21">
        <w:rPr>
          <w:rFonts w:eastAsia="Arial"/>
        </w:rPr>
        <w:t xml:space="preserve">This benchmark survey was last conducted in 2012, for fiscal year 2011.  </w:t>
      </w:r>
      <w:r w:rsidR="004570D1" w:rsidRPr="00B91B21">
        <w:rPr>
          <w:rFonts w:eastAsia="Arial"/>
        </w:rPr>
        <w:t xml:space="preserve">For additional information regarding the </w:t>
      </w:r>
      <w:r w:rsidR="007E5C39" w:rsidRPr="00B91B21">
        <w:rPr>
          <w:rFonts w:eastAsia="Arial"/>
        </w:rPr>
        <w:t>BE-120</w:t>
      </w:r>
      <w:r w:rsidR="004570D1" w:rsidRPr="00B91B21">
        <w:rPr>
          <w:rFonts w:eastAsia="Arial"/>
        </w:rPr>
        <w:t xml:space="preserve">, visit </w:t>
      </w:r>
      <w:hyperlink r:id="rId5" w:history="1">
        <w:r w:rsidR="008022CC" w:rsidRPr="00B91B21">
          <w:rPr>
            <w:rStyle w:val="Hyperlink"/>
            <w:rFonts w:eastAsia="Arial"/>
          </w:rPr>
          <w:t>https://www.bea.gov/surveys/respondent_be125.htm</w:t>
        </w:r>
      </w:hyperlink>
      <w:r w:rsidR="004570D1" w:rsidRPr="00B91B21">
        <w:rPr>
          <w:rFonts w:eastAsia="Arial"/>
        </w:rPr>
        <w:t>.</w:t>
      </w:r>
    </w:p>
    <w:p w14:paraId="74BDE202" w14:textId="77777777" w:rsidR="00123A83" w:rsidRPr="00B91B21" w:rsidRDefault="00123A83" w:rsidP="00B82DFC">
      <w:pPr>
        <w:widowControl/>
      </w:pPr>
    </w:p>
    <w:p w14:paraId="06086E09" w14:textId="77777777" w:rsidR="00123A83" w:rsidRPr="00B91B21" w:rsidRDefault="003E30F4" w:rsidP="00B82DFC">
      <w:pPr>
        <w:rPr>
          <w:rFonts w:eastAsia="Calibri"/>
        </w:rPr>
      </w:pPr>
      <w:r w:rsidRPr="00B91B21">
        <w:rPr>
          <w:rFonts w:eastAsia="Calibri"/>
        </w:rPr>
        <w:t xml:space="preserve">Staff </w:t>
      </w:r>
      <w:r w:rsidR="00123A83" w:rsidRPr="00B91B21">
        <w:rPr>
          <w:rFonts w:eastAsia="Calibri"/>
        </w:rPr>
        <w:t xml:space="preserve">from the </w:t>
      </w:r>
      <w:r w:rsidR="00B2623B" w:rsidRPr="00B91B21">
        <w:rPr>
          <w:rFonts w:eastAsia="Calibri"/>
        </w:rPr>
        <w:t xml:space="preserve">Data Collection Methodology &amp; Research </w:t>
      </w:r>
      <w:r w:rsidR="00395CD5" w:rsidRPr="00B91B21">
        <w:rPr>
          <w:rFonts w:eastAsia="Calibri"/>
        </w:rPr>
        <w:t>Branch within</w:t>
      </w:r>
      <w:r w:rsidR="00123A83" w:rsidRPr="00B91B21">
        <w:rPr>
          <w:rFonts w:eastAsia="Calibri"/>
        </w:rPr>
        <w:t xml:space="preserve"> the </w:t>
      </w:r>
      <w:r w:rsidR="00123A83" w:rsidRPr="00B91B21">
        <w:t xml:space="preserve">Economic Directorate of the Census Bureau </w:t>
      </w:r>
      <w:r w:rsidR="00123A83" w:rsidRPr="00B91B21">
        <w:rPr>
          <w:rFonts w:eastAsia="Calibri"/>
        </w:rPr>
        <w:t xml:space="preserve">will be working with staff from BEA to conduct </w:t>
      </w:r>
      <w:r w:rsidR="008022CC" w:rsidRPr="00B91B21">
        <w:rPr>
          <w:rFonts w:eastAsia="Calibri"/>
        </w:rPr>
        <w:t>cognitive interview</w:t>
      </w:r>
      <w:r w:rsidR="00B71CFA" w:rsidRPr="00B91B21">
        <w:rPr>
          <w:rFonts w:eastAsia="Calibri"/>
        </w:rPr>
        <w:t>s</w:t>
      </w:r>
      <w:r w:rsidR="00395CD5" w:rsidRPr="00B91B21">
        <w:rPr>
          <w:rFonts w:eastAsia="Calibri"/>
        </w:rPr>
        <w:t xml:space="preserve"> on </w:t>
      </w:r>
      <w:r w:rsidR="008022CC" w:rsidRPr="00B91B21">
        <w:rPr>
          <w:rFonts w:eastAsia="Calibri"/>
        </w:rPr>
        <w:t>an updated version of the BE-120</w:t>
      </w:r>
      <w:r w:rsidR="00B71CFA" w:rsidRPr="00B91B21">
        <w:rPr>
          <w:rFonts w:eastAsia="Calibri"/>
        </w:rPr>
        <w:t xml:space="preserve"> </w:t>
      </w:r>
      <w:r w:rsidR="008022CC" w:rsidRPr="00B91B21">
        <w:rPr>
          <w:rFonts w:eastAsia="Calibri"/>
        </w:rPr>
        <w:t xml:space="preserve">form. </w:t>
      </w:r>
      <w:r w:rsidR="00123A83" w:rsidRPr="00B91B21">
        <w:rPr>
          <w:rFonts w:eastAsia="Calibri"/>
        </w:rPr>
        <w:t xml:space="preserve">For this testing, we will interview </w:t>
      </w:r>
      <w:r w:rsidR="00B71CFA" w:rsidRPr="00B91B21">
        <w:rPr>
          <w:rFonts w:eastAsia="Calibri"/>
        </w:rPr>
        <w:t xml:space="preserve">up to </w:t>
      </w:r>
      <w:r w:rsidR="008022CC" w:rsidRPr="00B91B21">
        <w:rPr>
          <w:rFonts w:eastAsia="Calibri"/>
        </w:rPr>
        <w:t>30</w:t>
      </w:r>
      <w:r w:rsidR="00123A83" w:rsidRPr="00B91B21">
        <w:rPr>
          <w:rFonts w:eastAsia="Calibri"/>
        </w:rPr>
        <w:t xml:space="preserve"> respondents</w:t>
      </w:r>
      <w:r w:rsidR="00E57357" w:rsidRPr="00B91B21">
        <w:rPr>
          <w:rFonts w:eastAsia="Calibri"/>
        </w:rPr>
        <w:t xml:space="preserve"> </w:t>
      </w:r>
      <w:r w:rsidR="00B71CFA" w:rsidRPr="00B91B21">
        <w:rPr>
          <w:rFonts w:eastAsia="Calibri"/>
        </w:rPr>
        <w:t xml:space="preserve">via </w:t>
      </w:r>
      <w:r w:rsidR="008022CC" w:rsidRPr="00B91B21">
        <w:rPr>
          <w:rFonts w:eastAsia="Calibri"/>
        </w:rPr>
        <w:t>in-person interviews</w:t>
      </w:r>
      <w:r w:rsidR="00B71CFA" w:rsidRPr="00B91B21">
        <w:rPr>
          <w:rFonts w:eastAsia="Calibri"/>
        </w:rPr>
        <w:t xml:space="preserve">. </w:t>
      </w:r>
      <w:r w:rsidR="00157574" w:rsidRPr="00B91B21">
        <w:rPr>
          <w:rFonts w:eastAsia="Calibri"/>
        </w:rPr>
        <w:t xml:space="preserve">The interviews will be conducted in two rounds of approximately 15 interviews each; in between rounds, modifications may be made to the draft of the survey based on findings from the first round.  </w:t>
      </w:r>
      <w:r w:rsidR="00B71CFA" w:rsidRPr="00B91B21">
        <w:rPr>
          <w:rFonts w:eastAsia="Calibri"/>
        </w:rPr>
        <w:t>BEA</w:t>
      </w:r>
      <w:r w:rsidR="00123A83" w:rsidRPr="00B91B21">
        <w:rPr>
          <w:rFonts w:eastAsia="Calibri"/>
        </w:rPr>
        <w:t xml:space="preserve"> will provide </w:t>
      </w:r>
      <w:r w:rsidR="002341F6" w:rsidRPr="00B91B21">
        <w:rPr>
          <w:rFonts w:eastAsia="Calibri"/>
        </w:rPr>
        <w:t>DCMRB staff</w:t>
      </w:r>
      <w:r w:rsidR="00123A83" w:rsidRPr="00B91B21">
        <w:rPr>
          <w:rFonts w:eastAsia="Calibri"/>
        </w:rPr>
        <w:t xml:space="preserve"> with a list of </w:t>
      </w:r>
      <w:r w:rsidR="005936D6" w:rsidRPr="00B91B21">
        <w:rPr>
          <w:rFonts w:eastAsia="Calibri"/>
        </w:rPr>
        <w:t>businesses</w:t>
      </w:r>
      <w:r w:rsidR="002341F6" w:rsidRPr="00B91B21">
        <w:rPr>
          <w:rFonts w:eastAsia="Calibri"/>
        </w:rPr>
        <w:t xml:space="preserve"> and </w:t>
      </w:r>
      <w:r w:rsidR="00E7707B" w:rsidRPr="00B91B21">
        <w:rPr>
          <w:rFonts w:eastAsia="Calibri"/>
        </w:rPr>
        <w:t xml:space="preserve">respondent </w:t>
      </w:r>
      <w:r w:rsidR="002341F6" w:rsidRPr="00B91B21">
        <w:rPr>
          <w:rFonts w:eastAsia="Calibri"/>
        </w:rPr>
        <w:t xml:space="preserve">contact information, </w:t>
      </w:r>
      <w:r w:rsidR="005936D6" w:rsidRPr="00B91B21">
        <w:rPr>
          <w:rFonts w:eastAsia="Calibri"/>
        </w:rPr>
        <w:t>from</w:t>
      </w:r>
      <w:r w:rsidR="00123A83" w:rsidRPr="00B91B21">
        <w:rPr>
          <w:rFonts w:eastAsia="Calibri"/>
        </w:rPr>
        <w:t xml:space="preserve"> which we will recruit. </w:t>
      </w:r>
      <w:r w:rsidR="00E7707B" w:rsidRPr="00B91B21">
        <w:rPr>
          <w:rFonts w:eastAsia="Calibri"/>
        </w:rPr>
        <w:t xml:space="preserve"> The frame of respondents will be </w:t>
      </w:r>
      <w:r w:rsidR="00363807" w:rsidRPr="00B91B21">
        <w:rPr>
          <w:rFonts w:eastAsia="Calibri"/>
        </w:rPr>
        <w:t xml:space="preserve">businesses </w:t>
      </w:r>
      <w:r w:rsidR="00E7707B" w:rsidRPr="00B91B21">
        <w:rPr>
          <w:rFonts w:eastAsia="Calibri"/>
        </w:rPr>
        <w:t xml:space="preserve">who </w:t>
      </w:r>
      <w:r w:rsidR="00A070FE" w:rsidRPr="00B91B21">
        <w:rPr>
          <w:rFonts w:eastAsia="Calibri"/>
        </w:rPr>
        <w:t xml:space="preserve">recently responded </w:t>
      </w:r>
      <w:r w:rsidR="00E7707B" w:rsidRPr="00B91B21">
        <w:rPr>
          <w:rFonts w:eastAsia="Calibri"/>
        </w:rPr>
        <w:t xml:space="preserve">to the </w:t>
      </w:r>
      <w:r w:rsidR="007E5C39" w:rsidRPr="00B91B21">
        <w:rPr>
          <w:rFonts w:eastAsia="Calibri"/>
        </w:rPr>
        <w:t>BE-12</w:t>
      </w:r>
      <w:r w:rsidR="00A070FE" w:rsidRPr="00B91B21">
        <w:rPr>
          <w:rFonts w:eastAsia="Calibri"/>
        </w:rPr>
        <w:t>5 survey, which is a survey that collects similar data on a quarterly basis, and who may likely be respondents to the BE-120.</w:t>
      </w:r>
      <w:r w:rsidR="00E7707B" w:rsidRPr="00B91B21">
        <w:rPr>
          <w:rFonts w:eastAsia="Calibri"/>
        </w:rPr>
        <w:t xml:space="preserve"> </w:t>
      </w:r>
    </w:p>
    <w:p w14:paraId="25866BA9" w14:textId="77777777" w:rsidR="00123A83" w:rsidRPr="00B91B21" w:rsidRDefault="00123A83" w:rsidP="00B82DFC">
      <w:pPr>
        <w:widowControl/>
        <w:rPr>
          <w:rFonts w:eastAsia="Calibri"/>
        </w:rPr>
      </w:pPr>
    </w:p>
    <w:p w14:paraId="1BD26E47" w14:textId="77777777" w:rsidR="00123A83" w:rsidRPr="00B91B21" w:rsidRDefault="00395CD5" w:rsidP="00B82DFC">
      <w:pPr>
        <w:rPr>
          <w:rFonts w:eastAsiaTheme="minorHAnsi"/>
        </w:rPr>
      </w:pPr>
      <w:r w:rsidRPr="00B91B21">
        <w:rPr>
          <w:rFonts w:eastAsia="Calibri"/>
        </w:rPr>
        <w:t xml:space="preserve">The purpose of these </w:t>
      </w:r>
      <w:r w:rsidR="008022CC" w:rsidRPr="00B91B21">
        <w:rPr>
          <w:rFonts w:eastAsia="Calibri"/>
        </w:rPr>
        <w:t>cognitive interview</w:t>
      </w:r>
      <w:r w:rsidR="00B71CFA" w:rsidRPr="00B91B21">
        <w:rPr>
          <w:rFonts w:eastAsia="Calibri"/>
        </w:rPr>
        <w:t xml:space="preserve">s </w:t>
      </w:r>
      <w:r w:rsidRPr="00B91B21">
        <w:rPr>
          <w:rFonts w:eastAsia="Calibri"/>
        </w:rPr>
        <w:t xml:space="preserve">is to understand potential </w:t>
      </w:r>
      <w:r w:rsidR="007A6F5A" w:rsidRPr="00B91B21">
        <w:rPr>
          <w:rFonts w:eastAsia="Calibri"/>
        </w:rPr>
        <w:t xml:space="preserve">measurement errors that </w:t>
      </w:r>
      <w:r w:rsidR="008022CC" w:rsidRPr="00B91B21">
        <w:rPr>
          <w:rFonts w:eastAsia="Calibri"/>
        </w:rPr>
        <w:t xml:space="preserve">may </w:t>
      </w:r>
      <w:r w:rsidR="007A6F5A" w:rsidRPr="00B91B21">
        <w:rPr>
          <w:rFonts w:eastAsia="Calibri"/>
        </w:rPr>
        <w:t xml:space="preserve">occur when respondents respond to the </w:t>
      </w:r>
      <w:r w:rsidR="007E5C39" w:rsidRPr="00B91B21">
        <w:rPr>
          <w:rFonts w:eastAsia="Calibri"/>
        </w:rPr>
        <w:t>BE-120</w:t>
      </w:r>
      <w:r w:rsidR="008022CC" w:rsidRPr="00B91B21">
        <w:rPr>
          <w:rFonts w:eastAsia="Calibri"/>
        </w:rPr>
        <w:t>, and to understand what modifications can be made to the questionnaire to reduce the likelihood of these errors</w:t>
      </w:r>
      <w:r w:rsidR="007A6F5A" w:rsidRPr="00B91B21">
        <w:rPr>
          <w:rFonts w:eastAsia="Calibri"/>
        </w:rPr>
        <w:t xml:space="preserve">. </w:t>
      </w:r>
      <w:r w:rsidRPr="00B91B21">
        <w:rPr>
          <w:rFonts w:eastAsia="Calibri"/>
        </w:rPr>
        <w:t xml:space="preserve">The </w:t>
      </w:r>
      <w:r w:rsidR="008022CC" w:rsidRPr="00B91B21">
        <w:rPr>
          <w:rFonts w:eastAsia="Calibri"/>
        </w:rPr>
        <w:t>cognitive interview</w:t>
      </w:r>
      <w:r w:rsidR="007A6F5A" w:rsidRPr="00B91B21">
        <w:rPr>
          <w:rFonts w:eastAsia="Calibri"/>
        </w:rPr>
        <w:t xml:space="preserve">s </w:t>
      </w:r>
      <w:r w:rsidR="00123A83" w:rsidRPr="00B91B21">
        <w:rPr>
          <w:rFonts w:eastAsia="Calibri"/>
        </w:rPr>
        <w:t>will focus on respondents’ reactions to the layout of the survey forms</w:t>
      </w:r>
      <w:r w:rsidR="007A6F5A" w:rsidRPr="00B91B21">
        <w:rPr>
          <w:rFonts w:eastAsia="Calibri"/>
        </w:rPr>
        <w:t>, their interpretations of termin</w:t>
      </w:r>
      <w:r w:rsidR="00A070FE" w:rsidRPr="00B91B21">
        <w:rPr>
          <w:rFonts w:eastAsia="Calibri"/>
        </w:rPr>
        <w:t xml:space="preserve">ology throughout the forms, </w:t>
      </w:r>
      <w:r w:rsidR="007A6F5A" w:rsidRPr="00B91B21">
        <w:rPr>
          <w:rFonts w:eastAsia="Calibri"/>
        </w:rPr>
        <w:t>overall comprehension of the questions</w:t>
      </w:r>
      <w:r w:rsidR="00A070FE" w:rsidRPr="00B91B21">
        <w:rPr>
          <w:rFonts w:eastAsia="Calibri"/>
        </w:rPr>
        <w:t>, and their ability to provide the data being requested from them</w:t>
      </w:r>
      <w:r w:rsidR="007A6F5A" w:rsidRPr="00B91B21">
        <w:rPr>
          <w:rFonts w:eastAsia="Calibri"/>
        </w:rPr>
        <w:t xml:space="preserve">. </w:t>
      </w:r>
      <w:r w:rsidR="00123A83" w:rsidRPr="00B91B21">
        <w:rPr>
          <w:rFonts w:eastAsia="Calibri"/>
        </w:rPr>
        <w:t xml:space="preserve"> </w:t>
      </w:r>
    </w:p>
    <w:p w14:paraId="7D283CCD" w14:textId="77777777" w:rsidR="00123A83" w:rsidRPr="00B91B21" w:rsidRDefault="00123A83" w:rsidP="00B82DFC">
      <w:pPr>
        <w:rPr>
          <w:rFonts w:eastAsiaTheme="minorHAnsi"/>
        </w:rPr>
      </w:pPr>
    </w:p>
    <w:p w14:paraId="5C765202" w14:textId="77777777" w:rsidR="00C82F5B" w:rsidRPr="00B91B21" w:rsidRDefault="00E7707B" w:rsidP="00B82DFC">
      <w:pPr>
        <w:rPr>
          <w:rFonts w:eastAsia="Calibri"/>
        </w:rPr>
      </w:pPr>
      <w:r w:rsidRPr="00B91B21">
        <w:rPr>
          <w:rFonts w:eastAsia="Calibri"/>
          <w:b/>
        </w:rPr>
        <w:t>Method:</w:t>
      </w:r>
      <w:r w:rsidRPr="00B91B21">
        <w:rPr>
          <w:rFonts w:eastAsia="Calibri"/>
        </w:rPr>
        <w:t xml:space="preserve"> </w:t>
      </w:r>
    </w:p>
    <w:p w14:paraId="44105DA6" w14:textId="0123DDF0" w:rsidR="00C82F5B" w:rsidRPr="00B91B21" w:rsidRDefault="00157574" w:rsidP="00B82DFC">
      <w:pPr>
        <w:rPr>
          <w:rFonts w:eastAsia="Calibri"/>
        </w:rPr>
      </w:pPr>
      <w:r w:rsidRPr="00B91B21">
        <w:rPr>
          <w:rFonts w:eastAsia="Calibri"/>
        </w:rPr>
        <w:t>The c</w:t>
      </w:r>
      <w:r w:rsidR="008022CC" w:rsidRPr="00B91B21">
        <w:rPr>
          <w:rFonts w:eastAsia="Calibri"/>
        </w:rPr>
        <w:t>ognitive interview</w:t>
      </w:r>
      <w:r w:rsidRPr="00B91B21">
        <w:rPr>
          <w:rFonts w:eastAsia="Calibri"/>
        </w:rPr>
        <w:t xml:space="preserve">s </w:t>
      </w:r>
      <w:r w:rsidR="00E7707B" w:rsidRPr="00B91B21">
        <w:rPr>
          <w:rFonts w:eastAsia="Calibri"/>
        </w:rPr>
        <w:t xml:space="preserve">will take place </w:t>
      </w:r>
      <w:r w:rsidRPr="00B91B21">
        <w:rPr>
          <w:rFonts w:eastAsia="Calibri"/>
        </w:rPr>
        <w:t xml:space="preserve">in-person at </w:t>
      </w:r>
      <w:r w:rsidR="00B157E9">
        <w:rPr>
          <w:rFonts w:eastAsia="Calibri"/>
        </w:rPr>
        <w:t>participants’</w:t>
      </w:r>
      <w:r w:rsidR="00B157E9" w:rsidRPr="00B91B21">
        <w:rPr>
          <w:rFonts w:eastAsia="Calibri"/>
        </w:rPr>
        <w:t xml:space="preserve"> </w:t>
      </w:r>
      <w:r w:rsidRPr="00B91B21">
        <w:rPr>
          <w:rFonts w:eastAsia="Calibri"/>
        </w:rPr>
        <w:t>place</w:t>
      </w:r>
      <w:r w:rsidR="00B157E9">
        <w:rPr>
          <w:rFonts w:eastAsia="Calibri"/>
        </w:rPr>
        <w:t>s</w:t>
      </w:r>
      <w:r w:rsidRPr="00B91B21">
        <w:rPr>
          <w:rFonts w:eastAsia="Calibri"/>
        </w:rPr>
        <w:t xml:space="preserve"> of business</w:t>
      </w:r>
      <w:r w:rsidR="00B157E9">
        <w:rPr>
          <w:rFonts w:eastAsia="Calibri"/>
        </w:rPr>
        <w:t xml:space="preserve"> or another location of their choosing</w:t>
      </w:r>
      <w:r w:rsidR="00E7707B" w:rsidRPr="00B91B21">
        <w:rPr>
          <w:rFonts w:eastAsia="Calibri"/>
        </w:rPr>
        <w:t xml:space="preserve">.  The interviews will follow a </w:t>
      </w:r>
      <w:r w:rsidR="00D87757">
        <w:rPr>
          <w:rFonts w:eastAsia="Calibri"/>
        </w:rPr>
        <w:t>semi-structured</w:t>
      </w:r>
      <w:r w:rsidR="00E7707B" w:rsidRPr="00B91B21">
        <w:rPr>
          <w:rFonts w:eastAsia="Calibri"/>
        </w:rPr>
        <w:t xml:space="preserve"> interview protocol (attached).  </w:t>
      </w:r>
    </w:p>
    <w:p w14:paraId="3014DBAB" w14:textId="77777777" w:rsidR="00157574" w:rsidRPr="00B91B21" w:rsidRDefault="00157574" w:rsidP="00B82DFC">
      <w:pPr>
        <w:rPr>
          <w:rFonts w:eastAsia="Calibri"/>
        </w:rPr>
      </w:pPr>
    </w:p>
    <w:p w14:paraId="1A3E24A3" w14:textId="5805F2C3" w:rsidR="009A2C10" w:rsidRPr="00B91B21" w:rsidRDefault="009A2C10" w:rsidP="00B82DFC">
      <w:r w:rsidRPr="00B91B21">
        <w:rPr>
          <w:rFonts w:eastAsia="Calibri"/>
        </w:rPr>
        <w:t xml:space="preserve">Subject area specialists from BEA will participate in most, if not all, of the </w:t>
      </w:r>
      <w:r w:rsidR="008022CC" w:rsidRPr="00B91B21">
        <w:rPr>
          <w:rFonts w:eastAsia="Calibri"/>
        </w:rPr>
        <w:t>cognitive interview</w:t>
      </w:r>
      <w:r w:rsidRPr="00B91B21">
        <w:rPr>
          <w:rFonts w:eastAsia="Calibri"/>
        </w:rPr>
        <w:t>s.</w:t>
      </w:r>
      <w:r w:rsidRPr="00B91B21">
        <w:t xml:space="preserve">  They will assist in cases where additional clarification of the subject matter is required, and </w:t>
      </w:r>
      <w:r w:rsidR="00B157E9">
        <w:t xml:space="preserve">to </w:t>
      </w:r>
      <w:r w:rsidRPr="00B91B21">
        <w:t xml:space="preserve">provide information on the purpose and uses of the survey.  </w:t>
      </w:r>
      <w:r w:rsidR="008022CC" w:rsidRPr="00B91B21">
        <w:t>Cognitive interview</w:t>
      </w:r>
      <w:r w:rsidRPr="00B91B21">
        <w:t xml:space="preserve">s will be audio recorded with the participants’ permission, to aid researchers in accurately </w:t>
      </w:r>
      <w:r w:rsidR="00B157E9">
        <w:t xml:space="preserve">summarizing key </w:t>
      </w:r>
      <w:r w:rsidR="00B157E9">
        <w:lastRenderedPageBreak/>
        <w:t>findings from the interviews</w:t>
      </w:r>
      <w:r w:rsidRPr="00B91B21">
        <w:t>.</w:t>
      </w:r>
    </w:p>
    <w:p w14:paraId="291A9516" w14:textId="77777777" w:rsidR="009A2C10" w:rsidRPr="00B91B21" w:rsidRDefault="009A2C10" w:rsidP="00B82DFC">
      <w:pPr>
        <w:rPr>
          <w:rFonts w:eastAsia="Calibri"/>
        </w:rPr>
      </w:pPr>
    </w:p>
    <w:p w14:paraId="18AF31E0" w14:textId="77777777" w:rsidR="00C82F5B" w:rsidRPr="00B91B21" w:rsidRDefault="00C82F5B" w:rsidP="00B82DFC">
      <w:pPr>
        <w:rPr>
          <w:rFonts w:eastAsia="Calibri"/>
          <w:i/>
        </w:rPr>
      </w:pPr>
      <w:r w:rsidRPr="00B91B21">
        <w:rPr>
          <w:rFonts w:eastAsia="Calibri"/>
          <w:i/>
        </w:rPr>
        <w:t xml:space="preserve">Survey Population: </w:t>
      </w:r>
    </w:p>
    <w:p w14:paraId="5335EAED" w14:textId="4C076430" w:rsidR="00A13DC3" w:rsidRPr="00B91B21" w:rsidRDefault="00DD3198" w:rsidP="00B82DFC">
      <w:pPr>
        <w:rPr>
          <w:rFonts w:eastAsia="Calibri"/>
        </w:rPr>
      </w:pPr>
      <w:r w:rsidRPr="00B91B21">
        <w:rPr>
          <w:rFonts w:eastAsia="Calibri"/>
        </w:rPr>
        <w:t>Participants in</w:t>
      </w:r>
      <w:r w:rsidR="00C82F5B" w:rsidRPr="00B91B21">
        <w:rPr>
          <w:rFonts w:eastAsia="Calibri"/>
        </w:rPr>
        <w:t xml:space="preserve"> these debriefing interviews will be chosen from a pool of respondents </w:t>
      </w:r>
      <w:r w:rsidR="00157574" w:rsidRPr="00B91B21">
        <w:rPr>
          <w:rFonts w:eastAsia="Calibri"/>
        </w:rPr>
        <w:t xml:space="preserve">to the BE-125 survey, which collects similar data on a quarterly basis, and who may likely be respondents to the BE-120. </w:t>
      </w:r>
      <w:r w:rsidR="009A2C10" w:rsidRPr="00B91B21">
        <w:rPr>
          <w:rFonts w:eastAsia="Calibri"/>
        </w:rPr>
        <w:t>The survey population</w:t>
      </w:r>
      <w:r w:rsidR="00157574" w:rsidRPr="00B91B21">
        <w:rPr>
          <w:rFonts w:eastAsia="Calibri"/>
        </w:rPr>
        <w:t xml:space="preserve"> for the BE-125</w:t>
      </w:r>
      <w:r w:rsidR="009A2C10" w:rsidRPr="00B91B21">
        <w:rPr>
          <w:rFonts w:eastAsia="Calibri"/>
        </w:rPr>
        <w:t xml:space="preserve"> consist</w:t>
      </w:r>
      <w:r w:rsidR="00157574" w:rsidRPr="00B91B21">
        <w:rPr>
          <w:rFonts w:eastAsia="Calibri"/>
        </w:rPr>
        <w:t>s</w:t>
      </w:r>
      <w:r w:rsidR="009A2C10" w:rsidRPr="00B91B21">
        <w:rPr>
          <w:rFonts w:eastAsia="Calibri"/>
        </w:rPr>
        <w:t xml:space="preserve"> of any U.S. person or entity that had sales to foreign persons that exceeded $6 million or purchases from foreign persons that exceeded $4 million in any of the intellectual property or services categories listed </w:t>
      </w:r>
      <w:r w:rsidRPr="00B91B21">
        <w:rPr>
          <w:rFonts w:eastAsia="Calibri"/>
        </w:rPr>
        <w:t xml:space="preserve">in this survey during their </w:t>
      </w:r>
      <w:r w:rsidR="009A2C10" w:rsidRPr="00B91B21">
        <w:rPr>
          <w:rFonts w:eastAsia="Calibri"/>
        </w:rPr>
        <w:t xml:space="preserve">prior fiscal year, or for which sales or purchases are expected to exceed those amounts during the current fiscal year. </w:t>
      </w:r>
      <w:r w:rsidR="00671E91" w:rsidRPr="00671E91">
        <w:rPr>
          <w:rFonts w:eastAsia="Calibri"/>
        </w:rPr>
        <w:t>Also included in this population is any person or entity that was contacted by BEA to complete the survey; respondents who have been contacted that do not meet the previous criteria must file a claim for exemption form.</w:t>
      </w:r>
    </w:p>
    <w:p w14:paraId="4DBCF4F3" w14:textId="77777777" w:rsidR="00DD3198" w:rsidRPr="00B91B21" w:rsidRDefault="00DD3198" w:rsidP="00B82DFC">
      <w:pPr>
        <w:rPr>
          <w:rFonts w:eastAsia="Calibri"/>
        </w:rPr>
      </w:pPr>
    </w:p>
    <w:p w14:paraId="129A01C0" w14:textId="21F90590" w:rsidR="00DD3198" w:rsidRPr="00B91B21" w:rsidRDefault="00DD3198" w:rsidP="00B82DFC">
      <w:pPr>
        <w:rPr>
          <w:rFonts w:eastAsia="Calibri"/>
        </w:rPr>
      </w:pPr>
      <w:r w:rsidRPr="00B91B21">
        <w:rPr>
          <w:rFonts w:eastAsia="Calibri"/>
        </w:rPr>
        <w:t xml:space="preserve">The list of potential participants will focus on several cities throughout the country that are densely populated with respondents to the BE-125, in order to </w:t>
      </w:r>
      <w:r w:rsidR="00D87757">
        <w:rPr>
          <w:rFonts w:eastAsia="Calibri"/>
        </w:rPr>
        <w:t>maximize</w:t>
      </w:r>
      <w:r w:rsidR="00D87757" w:rsidRPr="00B91B21">
        <w:rPr>
          <w:rFonts w:eastAsia="Calibri"/>
        </w:rPr>
        <w:t xml:space="preserve"> </w:t>
      </w:r>
      <w:r w:rsidRPr="00B91B21">
        <w:rPr>
          <w:rFonts w:eastAsia="Calibri"/>
        </w:rPr>
        <w:t xml:space="preserve">our ability to get </w:t>
      </w:r>
      <w:r w:rsidR="00B157E9">
        <w:rPr>
          <w:rFonts w:eastAsia="Calibri"/>
        </w:rPr>
        <w:t>adequate numbers of</w:t>
      </w:r>
      <w:r w:rsidR="00B157E9" w:rsidRPr="00B91B21">
        <w:rPr>
          <w:rFonts w:eastAsia="Calibri"/>
        </w:rPr>
        <w:t xml:space="preserve"> </w:t>
      </w:r>
      <w:r w:rsidRPr="00B91B21">
        <w:rPr>
          <w:rFonts w:eastAsia="Calibri"/>
        </w:rPr>
        <w:t>participants at any particular site.  During this testing, we will travel to between four and eight cities, in order to meet with p</w:t>
      </w:r>
      <w:r w:rsidR="007873F9" w:rsidRPr="00B91B21">
        <w:rPr>
          <w:rFonts w:eastAsia="Calibri"/>
        </w:rPr>
        <w:t>articipants from companies in a wide variety of industries.</w:t>
      </w:r>
      <w:r w:rsidR="00B157E9">
        <w:rPr>
          <w:rFonts w:eastAsia="Calibri"/>
        </w:rPr>
        <w:t xml:space="preserve"> </w:t>
      </w:r>
      <w:r w:rsidR="00671E91">
        <w:rPr>
          <w:rFonts w:eastAsia="Calibri"/>
        </w:rPr>
        <w:t xml:space="preserve">The specific sites of testing have </w:t>
      </w:r>
      <w:r w:rsidR="00B157E9">
        <w:rPr>
          <w:rFonts w:eastAsia="Calibri"/>
        </w:rPr>
        <w:t>yet to be determined.</w:t>
      </w:r>
    </w:p>
    <w:p w14:paraId="6F550D96" w14:textId="77777777" w:rsidR="00A13DC3" w:rsidRPr="00B91B21" w:rsidRDefault="00A13DC3" w:rsidP="00B82DFC">
      <w:pPr>
        <w:rPr>
          <w:rFonts w:eastAsia="Calibri"/>
        </w:rPr>
      </w:pPr>
    </w:p>
    <w:p w14:paraId="34132E6D" w14:textId="77777777" w:rsidR="00123A83" w:rsidRPr="00B91B21" w:rsidRDefault="003E30F4" w:rsidP="00B82DFC">
      <w:pPr>
        <w:widowControl/>
        <w:rPr>
          <w:rFonts w:eastAsia="Calibri"/>
          <w:i/>
        </w:rPr>
      </w:pPr>
      <w:r w:rsidRPr="00B91B21">
        <w:rPr>
          <w:rFonts w:eastAsia="Calibri"/>
          <w:i/>
        </w:rPr>
        <w:t>Sample selection</w:t>
      </w:r>
      <w:r w:rsidR="009A2C10" w:rsidRPr="00B91B21">
        <w:rPr>
          <w:rFonts w:eastAsia="Calibri"/>
          <w:i/>
        </w:rPr>
        <w:t xml:space="preserve">: </w:t>
      </w:r>
    </w:p>
    <w:p w14:paraId="0FF640D5" w14:textId="77777777" w:rsidR="003E30F4" w:rsidRPr="00B91B21" w:rsidRDefault="00123A83" w:rsidP="00B82DFC">
      <w:pPr>
        <w:widowControl/>
        <w:shd w:val="clear" w:color="auto" w:fill="FFFFFF"/>
        <w:autoSpaceDE/>
        <w:autoSpaceDN/>
        <w:adjustRightInd/>
      </w:pPr>
      <w:r w:rsidRPr="00B91B21">
        <w:t xml:space="preserve">We will contact </w:t>
      </w:r>
      <w:r w:rsidR="00DD3198" w:rsidRPr="00B91B21">
        <w:t>potential participants</w:t>
      </w:r>
      <w:r w:rsidR="003E30F4" w:rsidRPr="00B91B21">
        <w:t xml:space="preserve"> via phone, explain the nature of our research, </w:t>
      </w:r>
      <w:r w:rsidRPr="00B91B21">
        <w:t xml:space="preserve">and ask them to participate in our study.  </w:t>
      </w:r>
      <w:r w:rsidR="003E30F4" w:rsidRPr="00B91B21">
        <w:t>The sample of participants will be those who are able to be contacted and who agree to participate in the study.  Efforts will be made to sample respondents who are both individuals or organizations, with larger or smaller filings</w:t>
      </w:r>
      <w:r w:rsidR="00DD3198" w:rsidRPr="00B91B21">
        <w:t xml:space="preserve">, </w:t>
      </w:r>
      <w:r w:rsidR="003E30F4" w:rsidRPr="00B91B21">
        <w:t xml:space="preserve">although we will ultimately be dependent on who chooses to participate in the research.  </w:t>
      </w:r>
    </w:p>
    <w:p w14:paraId="6588470D" w14:textId="77777777" w:rsidR="003E30F4" w:rsidRPr="00B91B21" w:rsidRDefault="003E30F4" w:rsidP="00B82DFC">
      <w:pPr>
        <w:widowControl/>
        <w:shd w:val="clear" w:color="auto" w:fill="FFFFFF"/>
        <w:autoSpaceDE/>
        <w:autoSpaceDN/>
        <w:adjustRightInd/>
      </w:pPr>
    </w:p>
    <w:p w14:paraId="0073D0F3" w14:textId="77777777" w:rsidR="003E30F4" w:rsidRPr="00B91B21" w:rsidRDefault="00123A83" w:rsidP="00B82DFC">
      <w:pPr>
        <w:widowControl/>
        <w:shd w:val="clear" w:color="auto" w:fill="FFFFFF"/>
        <w:autoSpaceDE/>
        <w:autoSpaceDN/>
        <w:adjustRightInd/>
      </w:pPr>
      <w:r w:rsidRPr="00B91B21">
        <w:t>Participants will be informed that their response is voluntary and that the information they provide is confidential and will be seen only by Census Bureau employees</w:t>
      </w:r>
      <w:r w:rsidR="007A6F5A" w:rsidRPr="00B91B21">
        <w:t xml:space="preserve"> and</w:t>
      </w:r>
      <w:r w:rsidR="005936D6" w:rsidRPr="00B91B21">
        <w:t xml:space="preserve"> </w:t>
      </w:r>
      <w:r w:rsidR="00751817" w:rsidRPr="00B91B21">
        <w:t>BEA employees</w:t>
      </w:r>
      <w:r w:rsidRPr="00B91B21">
        <w:t xml:space="preserve"> involved in the research project. We will not be providing monetary incentives to participants in this study.</w:t>
      </w:r>
      <w:r w:rsidR="003E30F4" w:rsidRPr="00B91B21">
        <w:t xml:space="preserve">  Once interviews are scheduled, researchers will send respondents a confirmation via email, and may conduct reminder calls a few days before the meetings. </w:t>
      </w:r>
    </w:p>
    <w:p w14:paraId="6FAD595E" w14:textId="77777777" w:rsidR="00123A83" w:rsidRPr="00B91B21" w:rsidRDefault="00123A83" w:rsidP="00B82DFC"/>
    <w:p w14:paraId="75781B1A" w14:textId="77777777" w:rsidR="00464505" w:rsidRPr="00B91B21" w:rsidRDefault="00464505" w:rsidP="00B82DFC">
      <w:pPr>
        <w:rPr>
          <w:b/>
        </w:rPr>
      </w:pPr>
      <w:r w:rsidRPr="00B91B21">
        <w:rPr>
          <w:b/>
        </w:rPr>
        <w:t>Timeline:</w:t>
      </w:r>
    </w:p>
    <w:p w14:paraId="645E451F" w14:textId="0F3536D3" w:rsidR="00464505" w:rsidRPr="00B91B21" w:rsidRDefault="00464505" w:rsidP="00B82DFC">
      <w:r w:rsidRPr="00B91B21">
        <w:t>Recruiting f</w:t>
      </w:r>
      <w:r w:rsidR="007873F9" w:rsidRPr="00B91B21">
        <w:t xml:space="preserve">or these interviews will begin as early as June 2017, for interviews that will be conducted </w:t>
      </w:r>
      <w:r w:rsidR="00D7178C" w:rsidRPr="00B91B21">
        <w:t>during June</w:t>
      </w:r>
      <w:r w:rsidRPr="00B91B21">
        <w:t xml:space="preserve"> through </w:t>
      </w:r>
      <w:r w:rsidR="007873F9" w:rsidRPr="00B91B21">
        <w:t>September</w:t>
      </w:r>
      <w:r w:rsidR="00890699" w:rsidRPr="00B91B21">
        <w:t xml:space="preserve"> </w:t>
      </w:r>
      <w:r w:rsidRPr="00B91B21">
        <w:t>201</w:t>
      </w:r>
      <w:r w:rsidR="007873F9" w:rsidRPr="00B91B21">
        <w:t>7</w:t>
      </w:r>
      <w:r w:rsidRPr="00B91B21">
        <w:t xml:space="preserve">.  </w:t>
      </w:r>
    </w:p>
    <w:p w14:paraId="62569C6E" w14:textId="77777777" w:rsidR="00464505" w:rsidRPr="00B91B21" w:rsidRDefault="00464505" w:rsidP="00B82DFC"/>
    <w:p w14:paraId="7F69995B" w14:textId="77777777" w:rsidR="00123A83" w:rsidRPr="00B91B21" w:rsidRDefault="00123A83" w:rsidP="00B82DFC">
      <w:pPr>
        <w:rPr>
          <w:color w:val="FF0000"/>
        </w:rPr>
      </w:pPr>
      <w:r w:rsidRPr="00B91B21">
        <w:t xml:space="preserve">We anticipate that each interview will include </w:t>
      </w:r>
      <w:r w:rsidR="000610E2" w:rsidRPr="00B91B21">
        <w:t>one or two participants, for an average of 1.5</w:t>
      </w:r>
      <w:r w:rsidRPr="00B91B21">
        <w:t>.  We estimate that, on averag</w:t>
      </w:r>
      <w:r w:rsidR="007873F9" w:rsidRPr="00B91B21">
        <w:t>e, the interviews will take 1.5 hours</w:t>
      </w:r>
      <w:r w:rsidRPr="00B91B21">
        <w:t xml:space="preserve">. Thus, the total estimated burden for completed interviews is </w:t>
      </w:r>
      <w:r w:rsidR="007873F9" w:rsidRPr="00B91B21">
        <w:t>67</w:t>
      </w:r>
      <w:r w:rsidR="000610E2" w:rsidRPr="00B91B21">
        <w:t>.5</w:t>
      </w:r>
      <w:r w:rsidR="007A6F5A" w:rsidRPr="00B91B21">
        <w:t xml:space="preserve"> </w:t>
      </w:r>
      <w:r w:rsidRPr="00B91B21">
        <w:t>hours (</w:t>
      </w:r>
      <w:r w:rsidR="007873F9" w:rsidRPr="00B91B21">
        <w:t>30</w:t>
      </w:r>
      <w:r w:rsidR="007A6F5A" w:rsidRPr="00B91B21">
        <w:t xml:space="preserve"> </w:t>
      </w:r>
      <w:r w:rsidRPr="00B91B21">
        <w:t xml:space="preserve">interviews X </w:t>
      </w:r>
      <w:r w:rsidR="000610E2" w:rsidRPr="00B91B21">
        <w:t>1.5</w:t>
      </w:r>
      <w:r w:rsidRPr="00B91B21">
        <w:t xml:space="preserve"> company participants X </w:t>
      </w:r>
      <w:r w:rsidR="007873F9" w:rsidRPr="00B91B21">
        <w:t>1.5 hours</w:t>
      </w:r>
      <w:r w:rsidRPr="00B91B21">
        <w:t>).</w:t>
      </w:r>
    </w:p>
    <w:p w14:paraId="3567F3F4" w14:textId="77777777" w:rsidR="00123A83" w:rsidRPr="00B91B21" w:rsidRDefault="00123A83" w:rsidP="00B82DFC">
      <w:pPr>
        <w:widowControl/>
        <w:shd w:val="clear" w:color="auto" w:fill="FFFFFF"/>
        <w:autoSpaceDE/>
        <w:autoSpaceDN/>
        <w:adjustRightInd/>
        <w:rPr>
          <w:color w:val="000000"/>
        </w:rPr>
      </w:pPr>
    </w:p>
    <w:p w14:paraId="05ECC8D4" w14:textId="454230B3" w:rsidR="00123A83" w:rsidRPr="00B91B21" w:rsidRDefault="00123A83" w:rsidP="00B82DFC">
      <w:pPr>
        <w:widowControl/>
        <w:shd w:val="clear" w:color="auto" w:fill="FFFFFF"/>
        <w:autoSpaceDE/>
        <w:autoSpaceDN/>
        <w:adjustRightInd/>
        <w:rPr>
          <w:color w:val="000000"/>
        </w:rPr>
      </w:pPr>
      <w:r w:rsidRPr="00B91B21">
        <w:rPr>
          <w:color w:val="000000"/>
        </w:rPr>
        <w:t xml:space="preserve">In order to schedule up to </w:t>
      </w:r>
      <w:r w:rsidR="007873F9" w:rsidRPr="00B91B21">
        <w:rPr>
          <w:color w:val="000000"/>
        </w:rPr>
        <w:t>30</w:t>
      </w:r>
      <w:r w:rsidR="007A6F5A" w:rsidRPr="00B91B21">
        <w:rPr>
          <w:color w:val="000000"/>
        </w:rPr>
        <w:t xml:space="preserve"> </w:t>
      </w:r>
      <w:r w:rsidRPr="00B91B21">
        <w:rPr>
          <w:color w:val="000000"/>
        </w:rPr>
        <w:t xml:space="preserve">interviews, we may </w:t>
      </w:r>
      <w:r w:rsidR="0007743A">
        <w:rPr>
          <w:color w:val="000000"/>
        </w:rPr>
        <w:t xml:space="preserve">need to </w:t>
      </w:r>
      <w:r w:rsidRPr="00B91B21">
        <w:rPr>
          <w:color w:val="000000"/>
        </w:rPr>
        <w:t xml:space="preserve">contact </w:t>
      </w:r>
      <w:r w:rsidR="0007743A">
        <w:rPr>
          <w:color w:val="000000"/>
        </w:rPr>
        <w:t>up to</w:t>
      </w:r>
      <w:r w:rsidR="0007743A" w:rsidRPr="00B91B21">
        <w:rPr>
          <w:color w:val="000000"/>
        </w:rPr>
        <w:t xml:space="preserve"> </w:t>
      </w:r>
      <w:r w:rsidR="007873F9" w:rsidRPr="00B91B21">
        <w:rPr>
          <w:color w:val="000000"/>
        </w:rPr>
        <w:t>30</w:t>
      </w:r>
      <w:r w:rsidR="000610E2" w:rsidRPr="00B91B21">
        <w:rPr>
          <w:color w:val="000000"/>
        </w:rPr>
        <w:t>0</w:t>
      </w:r>
      <w:r w:rsidR="007A6F5A" w:rsidRPr="00B91B21">
        <w:rPr>
          <w:color w:val="000000"/>
        </w:rPr>
        <w:t xml:space="preserve"> </w:t>
      </w:r>
      <w:r w:rsidRPr="00B91B21">
        <w:rPr>
          <w:color w:val="000000"/>
        </w:rPr>
        <w:t xml:space="preserve">companies, with each call lasting up to five minutes. We estimate the maximum associated recruiting burden to be approximately </w:t>
      </w:r>
      <w:r w:rsidR="007873F9" w:rsidRPr="00B91B21">
        <w:rPr>
          <w:color w:val="000000"/>
        </w:rPr>
        <w:t xml:space="preserve">25 </w:t>
      </w:r>
      <w:r w:rsidRPr="00B91B21">
        <w:rPr>
          <w:color w:val="000000"/>
        </w:rPr>
        <w:t>hours (</w:t>
      </w:r>
      <w:r w:rsidR="007873F9" w:rsidRPr="00B91B21">
        <w:rPr>
          <w:color w:val="000000"/>
        </w:rPr>
        <w:t>300</w:t>
      </w:r>
      <w:r w:rsidR="007A6F5A" w:rsidRPr="00B91B21">
        <w:rPr>
          <w:color w:val="000000"/>
        </w:rPr>
        <w:t xml:space="preserve"> </w:t>
      </w:r>
      <w:r w:rsidRPr="00B91B21">
        <w:rPr>
          <w:color w:val="000000"/>
        </w:rPr>
        <w:t xml:space="preserve">X 5 minutes = </w:t>
      </w:r>
      <w:r w:rsidR="0041041C" w:rsidRPr="00B91B21">
        <w:rPr>
          <w:color w:val="000000"/>
        </w:rPr>
        <w:t>25</w:t>
      </w:r>
      <w:r w:rsidRPr="00B91B21">
        <w:rPr>
          <w:color w:val="000000"/>
        </w:rPr>
        <w:t xml:space="preserve"> hours). </w:t>
      </w:r>
      <w:r w:rsidR="00D0727B" w:rsidRPr="00B91B21">
        <w:rPr>
          <w:color w:val="000000"/>
        </w:rPr>
        <w:t>Thus,</w:t>
      </w:r>
      <w:r w:rsidRPr="00B91B21">
        <w:rPr>
          <w:color w:val="000000"/>
        </w:rPr>
        <w:t xml:space="preserve"> the estimated total public reporting burden for this research is approximately </w:t>
      </w:r>
      <w:r w:rsidR="007873F9" w:rsidRPr="00B91B21">
        <w:rPr>
          <w:color w:val="000000"/>
        </w:rPr>
        <w:t>92.5</w:t>
      </w:r>
      <w:r w:rsidR="003E6A35" w:rsidRPr="00B91B21">
        <w:rPr>
          <w:color w:val="000000"/>
        </w:rPr>
        <w:t xml:space="preserve"> </w:t>
      </w:r>
      <w:r w:rsidRPr="00B91B21">
        <w:rPr>
          <w:color w:val="000000"/>
        </w:rPr>
        <w:t>hours.</w:t>
      </w:r>
    </w:p>
    <w:p w14:paraId="12C30EC8" w14:textId="77777777" w:rsidR="00671E91" w:rsidRPr="00B91B21" w:rsidRDefault="00671E91" w:rsidP="00B82DFC">
      <w:pPr>
        <w:widowControl/>
        <w:shd w:val="clear" w:color="auto" w:fill="FFFFFF"/>
        <w:autoSpaceDE/>
        <w:autoSpaceDN/>
        <w:adjustRightInd/>
        <w:rPr>
          <w:color w:val="000000"/>
        </w:rPr>
      </w:pPr>
    </w:p>
    <w:p w14:paraId="36006A1C" w14:textId="69573389" w:rsidR="00890699" w:rsidRPr="00B91B21" w:rsidRDefault="00890699" w:rsidP="00B82DFC">
      <w:pPr>
        <w:widowControl/>
        <w:autoSpaceDE/>
        <w:autoSpaceDN/>
        <w:adjustRightInd/>
        <w:spacing w:after="200" w:line="276" w:lineRule="auto"/>
      </w:pPr>
    </w:p>
    <w:p w14:paraId="0E2CEA68" w14:textId="38880108" w:rsidR="00123A83" w:rsidRPr="00B91B21" w:rsidRDefault="00123A83" w:rsidP="00B82DFC">
      <w:r w:rsidRPr="00B91B21">
        <w:lastRenderedPageBreak/>
        <w:t>Enclosed are the</w:t>
      </w:r>
      <w:r w:rsidR="00D7178C" w:rsidRPr="00B91B21">
        <w:t xml:space="preserve"> draft</w:t>
      </w:r>
      <w:r w:rsidRPr="00B91B21">
        <w:t xml:space="preserve"> </w:t>
      </w:r>
      <w:r w:rsidR="007E5C39" w:rsidRPr="00B91B21">
        <w:t>BE-120</w:t>
      </w:r>
      <w:r w:rsidRPr="00B91B21">
        <w:t xml:space="preserve"> form</w:t>
      </w:r>
      <w:r w:rsidR="00671E91">
        <w:t>, two versions of a potential additional question for the BE-120,</w:t>
      </w:r>
      <w:r w:rsidR="00671E91" w:rsidRPr="00B91B21">
        <w:t xml:space="preserve"> and </w:t>
      </w:r>
      <w:r w:rsidR="00671E91">
        <w:t xml:space="preserve">the </w:t>
      </w:r>
      <w:r w:rsidRPr="00B91B21">
        <w:rPr>
          <w:rFonts w:eastAsia="Calibri"/>
        </w:rPr>
        <w:t xml:space="preserve">protocol that we will be using for the </w:t>
      </w:r>
      <w:r w:rsidR="008022CC" w:rsidRPr="00B91B21">
        <w:rPr>
          <w:rFonts w:eastAsia="Calibri"/>
        </w:rPr>
        <w:t>cognitive interview</w:t>
      </w:r>
      <w:r w:rsidR="007413CD" w:rsidRPr="00B91B21">
        <w:rPr>
          <w:rFonts w:eastAsia="Calibri"/>
        </w:rPr>
        <w:t>s</w:t>
      </w:r>
      <w:r w:rsidRPr="00B91B21">
        <w:rPr>
          <w:rFonts w:eastAsia="Calibri"/>
        </w:rPr>
        <w:t>.</w:t>
      </w:r>
      <w:r w:rsidRPr="00B91B21">
        <w:t xml:space="preserve">  </w:t>
      </w:r>
    </w:p>
    <w:p w14:paraId="1540F94E" w14:textId="77777777" w:rsidR="00123A83" w:rsidRPr="00B91B21" w:rsidRDefault="00123A83" w:rsidP="00B82DFC"/>
    <w:p w14:paraId="068585AC" w14:textId="77777777" w:rsidR="00123A83" w:rsidRPr="00B91B21" w:rsidRDefault="00123A83" w:rsidP="00B82DFC">
      <w:pPr>
        <w:rPr>
          <w:rFonts w:eastAsiaTheme="minorEastAsia"/>
        </w:rPr>
      </w:pPr>
      <w:r w:rsidRPr="00B91B21">
        <w:rPr>
          <w:rFonts w:eastAsiaTheme="minorEastAsia"/>
        </w:rPr>
        <w:t>The contact person for questions regarding data collection and statistical aspects of the design of this research is listed below:</w:t>
      </w:r>
    </w:p>
    <w:p w14:paraId="741293D8" w14:textId="77777777" w:rsidR="00123A83" w:rsidRPr="00B91B21" w:rsidRDefault="00123A83" w:rsidP="00B82DFC">
      <w:pPr>
        <w:rPr>
          <w:rFonts w:eastAsiaTheme="minorEastAsia"/>
        </w:rPr>
      </w:pPr>
    </w:p>
    <w:p w14:paraId="20AAA2F4" w14:textId="77777777" w:rsidR="00123A83" w:rsidRPr="00B91B21" w:rsidRDefault="00D82A94" w:rsidP="00B82DFC">
      <w:pPr>
        <w:ind w:firstLine="288"/>
        <w:rPr>
          <w:rFonts w:eastAsiaTheme="minorEastAsia"/>
        </w:rPr>
      </w:pPr>
      <w:r w:rsidRPr="00B91B21">
        <w:rPr>
          <w:rFonts w:eastAsiaTheme="minorEastAsia"/>
        </w:rPr>
        <w:t xml:space="preserve">Kenneth </w:t>
      </w:r>
      <w:proofErr w:type="spellStart"/>
      <w:r w:rsidR="0041041C" w:rsidRPr="00B91B21">
        <w:rPr>
          <w:rFonts w:eastAsiaTheme="minorEastAsia"/>
        </w:rPr>
        <w:t>Herrell</w:t>
      </w:r>
      <w:proofErr w:type="spellEnd"/>
    </w:p>
    <w:p w14:paraId="7CF65B34" w14:textId="77777777" w:rsidR="00D56370" w:rsidRPr="00B91B21" w:rsidRDefault="00D82A94" w:rsidP="00B82DFC">
      <w:pPr>
        <w:ind w:firstLine="288"/>
        <w:rPr>
          <w:rFonts w:eastAsia="Calibri"/>
        </w:rPr>
      </w:pPr>
      <w:r w:rsidRPr="00B91B21">
        <w:rPr>
          <w:rFonts w:eastAsia="Calibri"/>
        </w:rPr>
        <w:t xml:space="preserve">Data Collection Methodology &amp; Research Branch </w:t>
      </w:r>
    </w:p>
    <w:p w14:paraId="0526EFFF" w14:textId="77777777" w:rsidR="00123A83" w:rsidRPr="00B91B21" w:rsidRDefault="00D82A94" w:rsidP="00B82DFC">
      <w:pPr>
        <w:ind w:firstLine="288"/>
        <w:rPr>
          <w:rFonts w:eastAsiaTheme="minorEastAsia"/>
        </w:rPr>
      </w:pPr>
      <w:r w:rsidRPr="00B91B21">
        <w:rPr>
          <w:rFonts w:eastAsiaTheme="minorEastAsia"/>
        </w:rPr>
        <w:t>Economic Statistical Methods Division (ESMD)</w:t>
      </w:r>
    </w:p>
    <w:p w14:paraId="37ADB998" w14:textId="77777777" w:rsidR="00123A83" w:rsidRPr="00B91B21" w:rsidRDefault="00123A83" w:rsidP="00B82DFC">
      <w:pPr>
        <w:ind w:firstLine="288"/>
        <w:rPr>
          <w:rFonts w:eastAsiaTheme="minorEastAsia"/>
        </w:rPr>
      </w:pPr>
      <w:r w:rsidRPr="00B91B21">
        <w:rPr>
          <w:rFonts w:eastAsiaTheme="minorEastAsia"/>
        </w:rPr>
        <w:t xml:space="preserve">U.S. Census Bureau </w:t>
      </w:r>
    </w:p>
    <w:p w14:paraId="4475F378" w14:textId="77777777" w:rsidR="00123A83" w:rsidRPr="00B91B21" w:rsidRDefault="00123A83" w:rsidP="00B82DFC">
      <w:pPr>
        <w:ind w:firstLine="288"/>
        <w:rPr>
          <w:rFonts w:eastAsiaTheme="minorEastAsia"/>
        </w:rPr>
      </w:pPr>
      <w:r w:rsidRPr="00B91B21">
        <w:rPr>
          <w:rFonts w:eastAsiaTheme="minorEastAsia"/>
        </w:rPr>
        <w:t>Washington, D.C. 20233</w:t>
      </w:r>
    </w:p>
    <w:p w14:paraId="036C988C" w14:textId="77777777" w:rsidR="00123A83" w:rsidRPr="00B91B21" w:rsidRDefault="00123A83" w:rsidP="00B82DFC">
      <w:pPr>
        <w:ind w:firstLine="288"/>
        <w:rPr>
          <w:rFonts w:eastAsiaTheme="minorEastAsia"/>
        </w:rPr>
      </w:pPr>
      <w:r w:rsidRPr="00B91B21">
        <w:rPr>
          <w:rFonts w:eastAsiaTheme="minorEastAsia"/>
        </w:rPr>
        <w:t xml:space="preserve">(301) </w:t>
      </w:r>
      <w:r w:rsidR="00D82A94" w:rsidRPr="00B91B21">
        <w:rPr>
          <w:rFonts w:eastAsiaTheme="minorEastAsia"/>
        </w:rPr>
        <w:t>763-</w:t>
      </w:r>
      <w:r w:rsidR="0041041C" w:rsidRPr="00B91B21">
        <w:rPr>
          <w:rFonts w:eastAsiaTheme="minorEastAsia"/>
        </w:rPr>
        <w:t>2197</w:t>
      </w:r>
    </w:p>
    <w:p w14:paraId="40DB81C1" w14:textId="77777777" w:rsidR="00123A83" w:rsidRPr="00B91B21" w:rsidRDefault="00D82A94" w:rsidP="00B82DFC">
      <w:pPr>
        <w:ind w:firstLine="288"/>
        <w:rPr>
          <w:rFonts w:eastAsiaTheme="minorEastAsia"/>
        </w:rPr>
      </w:pPr>
      <w:r w:rsidRPr="00B91B21">
        <w:rPr>
          <w:rFonts w:eastAsiaTheme="minorEastAsia"/>
        </w:rPr>
        <w:t>Kenneth.</w:t>
      </w:r>
      <w:r w:rsidR="0041041C" w:rsidRPr="00B91B21">
        <w:rPr>
          <w:rFonts w:eastAsiaTheme="minorEastAsia"/>
        </w:rPr>
        <w:t>Herrell</w:t>
      </w:r>
      <w:r w:rsidRPr="00B91B21">
        <w:rPr>
          <w:rFonts w:eastAsiaTheme="minorEastAsia"/>
        </w:rPr>
        <w:t xml:space="preserve">@census.gov </w:t>
      </w:r>
    </w:p>
    <w:p w14:paraId="5360D1A3" w14:textId="77777777" w:rsidR="00123A83" w:rsidRPr="00B91B21" w:rsidRDefault="00123A83" w:rsidP="00B82DFC">
      <w:pPr>
        <w:ind w:firstLine="288"/>
        <w:rPr>
          <w:rFonts w:eastAsiaTheme="minorEastAsia"/>
        </w:rPr>
      </w:pPr>
    </w:p>
    <w:p w14:paraId="1BC2AA72" w14:textId="77777777" w:rsidR="00123A83" w:rsidRPr="00B91B21" w:rsidRDefault="00123A83" w:rsidP="00B82DFC">
      <w:pPr>
        <w:ind w:firstLine="288"/>
        <w:rPr>
          <w:rFonts w:eastAsiaTheme="minorEastAsia"/>
        </w:rPr>
      </w:pPr>
    </w:p>
    <w:p w14:paraId="09693E33" w14:textId="77777777" w:rsidR="00A96015" w:rsidRPr="00B91B21" w:rsidRDefault="00A96015" w:rsidP="00B82DFC">
      <w:pPr>
        <w:rPr>
          <w:rFonts w:eastAsiaTheme="minorEastAsia"/>
        </w:rPr>
      </w:pPr>
      <w:r w:rsidRPr="00B91B21">
        <w:rPr>
          <w:rFonts w:eastAsiaTheme="minorEastAsia"/>
        </w:rPr>
        <w:t xml:space="preserve">cc:  </w:t>
      </w:r>
      <w:r w:rsidRPr="00B91B21">
        <w:rPr>
          <w:rFonts w:eastAsiaTheme="minorEastAsia"/>
        </w:rPr>
        <w:br/>
        <w:t xml:space="preserve">Ron </w:t>
      </w:r>
      <w:proofErr w:type="spellStart"/>
      <w:r w:rsidRPr="00B91B21">
        <w:rPr>
          <w:rFonts w:eastAsiaTheme="minorEastAsia"/>
        </w:rPr>
        <w:t>Jarmin</w:t>
      </w:r>
      <w:proofErr w:type="spellEnd"/>
      <w:r w:rsidRPr="00B91B21">
        <w:rPr>
          <w:rFonts w:eastAsiaTheme="minorEastAsia"/>
        </w:rPr>
        <w:t xml:space="preserve">          </w:t>
      </w:r>
      <w:r w:rsidRPr="00B91B21">
        <w:rPr>
          <w:rFonts w:eastAsiaTheme="minorEastAsia"/>
        </w:rPr>
        <w:tab/>
      </w:r>
      <w:r w:rsidRPr="00B91B21">
        <w:rPr>
          <w:rFonts w:eastAsiaTheme="minorEastAsia"/>
        </w:rPr>
        <w:tab/>
        <w:t>(DIR) with enclosures</w:t>
      </w:r>
    </w:p>
    <w:p w14:paraId="25E7C6C6" w14:textId="77777777" w:rsidR="00A96015" w:rsidRPr="00B91B21" w:rsidRDefault="00A96015" w:rsidP="00B82DFC">
      <w:pPr>
        <w:rPr>
          <w:rFonts w:eastAsiaTheme="minorEastAsia"/>
        </w:rPr>
      </w:pPr>
      <w:r w:rsidRPr="00B91B21">
        <w:rPr>
          <w:rFonts w:eastAsiaTheme="minorEastAsia"/>
        </w:rPr>
        <w:t xml:space="preserve">Nick </w:t>
      </w:r>
      <w:proofErr w:type="spellStart"/>
      <w:r w:rsidRPr="00B91B21">
        <w:rPr>
          <w:rFonts w:eastAsiaTheme="minorEastAsia"/>
        </w:rPr>
        <w:t>Orsini</w:t>
      </w:r>
      <w:proofErr w:type="spellEnd"/>
      <w:r w:rsidRPr="00B91B21">
        <w:rPr>
          <w:rFonts w:eastAsiaTheme="minorEastAsia"/>
        </w:rPr>
        <w:tab/>
      </w:r>
      <w:r w:rsidRPr="00B91B21">
        <w:rPr>
          <w:rFonts w:eastAsiaTheme="minorEastAsia"/>
        </w:rPr>
        <w:tab/>
      </w:r>
      <w:r w:rsidRPr="00B91B21">
        <w:rPr>
          <w:rFonts w:eastAsiaTheme="minorEastAsia"/>
        </w:rPr>
        <w:tab/>
        <w:t>(DIR)         “          ”</w:t>
      </w:r>
      <w:r w:rsidRPr="00B91B21">
        <w:rPr>
          <w:rFonts w:eastAsiaTheme="minorEastAsia"/>
        </w:rPr>
        <w:br/>
        <w:t xml:space="preserve">Carol Caldwell             </w:t>
      </w:r>
      <w:r w:rsidRPr="00B91B21">
        <w:rPr>
          <w:rFonts w:eastAsiaTheme="minorEastAsia"/>
        </w:rPr>
        <w:tab/>
        <w:t>(ESMD)     “          ”</w:t>
      </w:r>
      <w:r w:rsidRPr="00B91B21">
        <w:rPr>
          <w:rFonts w:eastAsiaTheme="minorEastAsia"/>
        </w:rPr>
        <w:br/>
        <w:t xml:space="preserve">Diane </w:t>
      </w:r>
      <w:proofErr w:type="spellStart"/>
      <w:r w:rsidRPr="00B91B21">
        <w:rPr>
          <w:rFonts w:eastAsiaTheme="minorEastAsia"/>
        </w:rPr>
        <w:t>Willimack</w:t>
      </w:r>
      <w:proofErr w:type="spellEnd"/>
      <w:r w:rsidRPr="00B91B21">
        <w:rPr>
          <w:rFonts w:eastAsiaTheme="minorEastAsia"/>
        </w:rPr>
        <w:t xml:space="preserve">              </w:t>
      </w:r>
      <w:r w:rsidRPr="00B91B21">
        <w:rPr>
          <w:rFonts w:eastAsiaTheme="minorEastAsia"/>
        </w:rPr>
        <w:tab/>
        <w:t>(ESMD)     “          ”</w:t>
      </w:r>
      <w:r w:rsidRPr="00B91B21">
        <w:rPr>
          <w:rFonts w:eastAsiaTheme="minorEastAsia"/>
        </w:rPr>
        <w:br/>
        <w:t>Amy Anderson </w:t>
      </w:r>
      <w:proofErr w:type="spellStart"/>
      <w:r w:rsidRPr="00B91B21">
        <w:rPr>
          <w:rFonts w:eastAsiaTheme="minorEastAsia"/>
        </w:rPr>
        <w:t>Riemer</w:t>
      </w:r>
      <w:proofErr w:type="spellEnd"/>
      <w:r w:rsidRPr="00B91B21">
        <w:rPr>
          <w:rFonts w:eastAsiaTheme="minorEastAsia"/>
        </w:rPr>
        <w:t xml:space="preserve">  </w:t>
      </w:r>
      <w:r w:rsidRPr="00B91B21">
        <w:rPr>
          <w:rFonts w:eastAsiaTheme="minorEastAsia"/>
        </w:rPr>
        <w:tab/>
        <w:t>(ESMD)     “          ”</w:t>
      </w:r>
    </w:p>
    <w:p w14:paraId="39F2A88F" w14:textId="77777777" w:rsidR="00A96015" w:rsidRPr="00B91B21" w:rsidRDefault="00A96015" w:rsidP="00B82DFC">
      <w:pPr>
        <w:rPr>
          <w:rFonts w:eastAsiaTheme="minorEastAsia"/>
        </w:rPr>
      </w:pPr>
      <w:proofErr w:type="spellStart"/>
      <w:r w:rsidRPr="00B91B21">
        <w:rPr>
          <w:rFonts w:eastAsiaTheme="minorEastAsia"/>
        </w:rPr>
        <w:t>Carma</w:t>
      </w:r>
      <w:proofErr w:type="spellEnd"/>
      <w:r w:rsidRPr="00B91B21">
        <w:rPr>
          <w:rFonts w:eastAsiaTheme="minorEastAsia"/>
        </w:rPr>
        <w:t xml:space="preserve"> Hogue</w:t>
      </w:r>
      <w:r w:rsidRPr="00B91B21">
        <w:rPr>
          <w:rFonts w:eastAsiaTheme="minorEastAsia"/>
        </w:rPr>
        <w:tab/>
        <w:t xml:space="preserve">           </w:t>
      </w:r>
      <w:r w:rsidRPr="00B91B21">
        <w:rPr>
          <w:rFonts w:eastAsiaTheme="minorEastAsia"/>
        </w:rPr>
        <w:tab/>
      </w:r>
      <w:r w:rsidRPr="00B91B21">
        <w:rPr>
          <w:rFonts w:eastAsiaTheme="minorEastAsia"/>
        </w:rPr>
        <w:tab/>
        <w:t>(ESMD)     “          ”</w:t>
      </w:r>
    </w:p>
    <w:p w14:paraId="75F85224" w14:textId="77777777" w:rsidR="00A96015" w:rsidRPr="00B91B21" w:rsidRDefault="00A96015" w:rsidP="00B82DFC">
      <w:pPr>
        <w:rPr>
          <w:rFonts w:eastAsiaTheme="minorEastAsia"/>
        </w:rPr>
      </w:pPr>
      <w:r w:rsidRPr="00B91B21">
        <w:rPr>
          <w:rFonts w:eastAsiaTheme="minorEastAsia"/>
        </w:rPr>
        <w:t>Danielle Norman</w:t>
      </w:r>
      <w:r w:rsidRPr="00B91B21">
        <w:rPr>
          <w:rFonts w:eastAsiaTheme="minorEastAsia"/>
        </w:rPr>
        <w:tab/>
      </w:r>
      <w:r w:rsidRPr="00B91B21">
        <w:rPr>
          <w:rFonts w:eastAsiaTheme="minorEastAsia"/>
        </w:rPr>
        <w:tab/>
        <w:t>(PCO)</w:t>
      </w:r>
      <w:r w:rsidRPr="00B91B21">
        <w:rPr>
          <w:rFonts w:eastAsiaTheme="minorEastAsia"/>
        </w:rPr>
        <w:tab/>
        <w:t xml:space="preserve">       “          ”</w:t>
      </w:r>
    </w:p>
    <w:p w14:paraId="2FA7BC9C" w14:textId="77777777" w:rsidR="00D7178C" w:rsidRPr="00B91B21" w:rsidRDefault="00D7178C" w:rsidP="00B82DFC">
      <w:pPr>
        <w:rPr>
          <w:color w:val="000000"/>
        </w:rPr>
      </w:pPr>
      <w:r w:rsidRPr="00B91B21">
        <w:rPr>
          <w:color w:val="000000"/>
        </w:rPr>
        <w:t xml:space="preserve">Mary </w:t>
      </w:r>
      <w:proofErr w:type="spellStart"/>
      <w:r w:rsidRPr="00B91B21">
        <w:rPr>
          <w:color w:val="000000"/>
        </w:rPr>
        <w:t>Lenaiyasa</w:t>
      </w:r>
      <w:proofErr w:type="spellEnd"/>
      <w:r w:rsidRPr="00B91B21">
        <w:rPr>
          <w:color w:val="000000"/>
        </w:rPr>
        <w:t xml:space="preserve"> </w:t>
      </w:r>
      <w:r w:rsidRPr="00B91B21">
        <w:rPr>
          <w:color w:val="000000"/>
        </w:rPr>
        <w:tab/>
      </w:r>
      <w:r w:rsidRPr="00B91B21">
        <w:rPr>
          <w:color w:val="000000"/>
        </w:rPr>
        <w:tab/>
        <w:t>(PCO)        “</w:t>
      </w:r>
      <w:r w:rsidRPr="00B91B21">
        <w:rPr>
          <w:color w:val="000000"/>
        </w:rPr>
        <w:tab/>
        <w:t xml:space="preserve">      “</w:t>
      </w:r>
    </w:p>
    <w:p w14:paraId="089F71E7" w14:textId="77777777" w:rsidR="00A96015" w:rsidRPr="00B91B21" w:rsidRDefault="00A96015" w:rsidP="00B82DFC">
      <w:pPr>
        <w:rPr>
          <w:color w:val="000000"/>
        </w:rPr>
      </w:pPr>
      <w:r w:rsidRPr="00B91B21">
        <w:rPr>
          <w:color w:val="000000"/>
        </w:rPr>
        <w:t>Jennifer Hunter Childs</w:t>
      </w:r>
      <w:r w:rsidRPr="00B91B21">
        <w:rPr>
          <w:color w:val="000000"/>
        </w:rPr>
        <w:tab/>
        <w:t>(ADRM)    “          “</w:t>
      </w:r>
    </w:p>
    <w:p w14:paraId="55822010" w14:textId="77777777" w:rsidR="00A96015" w:rsidRPr="00B91B21" w:rsidRDefault="00A96015" w:rsidP="00B82DFC">
      <w:pPr>
        <w:rPr>
          <w:color w:val="000000"/>
        </w:rPr>
      </w:pPr>
      <w:r w:rsidRPr="00B91B21">
        <w:rPr>
          <w:color w:val="000000"/>
        </w:rPr>
        <w:t>Jasmine Luck</w:t>
      </w:r>
      <w:r w:rsidRPr="00B91B21">
        <w:rPr>
          <w:color w:val="000000"/>
        </w:rPr>
        <w:tab/>
      </w:r>
      <w:r w:rsidRPr="00B91B21">
        <w:rPr>
          <w:color w:val="000000"/>
        </w:rPr>
        <w:tab/>
      </w:r>
      <w:r w:rsidRPr="00B91B21">
        <w:rPr>
          <w:color w:val="000000"/>
        </w:rPr>
        <w:tab/>
        <w:t>(ADRM)    ”</w:t>
      </w:r>
      <w:r w:rsidRPr="00B91B21">
        <w:rPr>
          <w:color w:val="000000"/>
        </w:rPr>
        <w:tab/>
        <w:t xml:space="preserve">       “</w:t>
      </w:r>
    </w:p>
    <w:p w14:paraId="72885095" w14:textId="77777777" w:rsidR="00A96015" w:rsidRPr="00B91B21" w:rsidRDefault="00A96015" w:rsidP="00B82DFC">
      <w:pPr>
        <w:rPr>
          <w:rFonts w:eastAsiaTheme="minorEastAsia"/>
        </w:rPr>
      </w:pPr>
    </w:p>
    <w:sectPr w:rsidR="00A96015" w:rsidRPr="00B91B21" w:rsidSect="00833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83"/>
    <w:rsid w:val="00012082"/>
    <w:rsid w:val="00016217"/>
    <w:rsid w:val="00023EDC"/>
    <w:rsid w:val="0004679B"/>
    <w:rsid w:val="00047BB0"/>
    <w:rsid w:val="00047E89"/>
    <w:rsid w:val="00056F56"/>
    <w:rsid w:val="000610E2"/>
    <w:rsid w:val="0006202B"/>
    <w:rsid w:val="0007743A"/>
    <w:rsid w:val="000775F2"/>
    <w:rsid w:val="000820F5"/>
    <w:rsid w:val="00094579"/>
    <w:rsid w:val="00095D99"/>
    <w:rsid w:val="00096191"/>
    <w:rsid w:val="000A3CAC"/>
    <w:rsid w:val="000A6080"/>
    <w:rsid w:val="000A71B7"/>
    <w:rsid w:val="000B0B71"/>
    <w:rsid w:val="000B3312"/>
    <w:rsid w:val="000C0AB4"/>
    <w:rsid w:val="000C575D"/>
    <w:rsid w:val="000D211C"/>
    <w:rsid w:val="000D4D6C"/>
    <w:rsid w:val="000D53DE"/>
    <w:rsid w:val="000E09DD"/>
    <w:rsid w:val="000E2217"/>
    <w:rsid w:val="000E31F8"/>
    <w:rsid w:val="000F03D3"/>
    <w:rsid w:val="000F6FED"/>
    <w:rsid w:val="001064D8"/>
    <w:rsid w:val="00106AF3"/>
    <w:rsid w:val="00121D53"/>
    <w:rsid w:val="00122FDF"/>
    <w:rsid w:val="00123A83"/>
    <w:rsid w:val="00133C85"/>
    <w:rsid w:val="001415BE"/>
    <w:rsid w:val="00142A27"/>
    <w:rsid w:val="00144A28"/>
    <w:rsid w:val="00151611"/>
    <w:rsid w:val="00152A34"/>
    <w:rsid w:val="0015350A"/>
    <w:rsid w:val="00153BF8"/>
    <w:rsid w:val="00157574"/>
    <w:rsid w:val="0016098B"/>
    <w:rsid w:val="001613EA"/>
    <w:rsid w:val="00162F46"/>
    <w:rsid w:val="001751D1"/>
    <w:rsid w:val="00197BE8"/>
    <w:rsid w:val="001C01D9"/>
    <w:rsid w:val="001C10F3"/>
    <w:rsid w:val="001C1447"/>
    <w:rsid w:val="001D2DAC"/>
    <w:rsid w:val="001E6524"/>
    <w:rsid w:val="001F5D8F"/>
    <w:rsid w:val="00207AF2"/>
    <w:rsid w:val="00211553"/>
    <w:rsid w:val="00230AFC"/>
    <w:rsid w:val="002341F6"/>
    <w:rsid w:val="00253B5D"/>
    <w:rsid w:val="0028108C"/>
    <w:rsid w:val="0028133C"/>
    <w:rsid w:val="00282734"/>
    <w:rsid w:val="002974D8"/>
    <w:rsid w:val="002B5340"/>
    <w:rsid w:val="002C386F"/>
    <w:rsid w:val="002C3D2C"/>
    <w:rsid w:val="002D72A9"/>
    <w:rsid w:val="002E0CAD"/>
    <w:rsid w:val="002E1BEF"/>
    <w:rsid w:val="002E47F8"/>
    <w:rsid w:val="002F3505"/>
    <w:rsid w:val="002F79A3"/>
    <w:rsid w:val="00303784"/>
    <w:rsid w:val="003075FE"/>
    <w:rsid w:val="0031277C"/>
    <w:rsid w:val="00324C36"/>
    <w:rsid w:val="00324C58"/>
    <w:rsid w:val="0032773B"/>
    <w:rsid w:val="00336FB1"/>
    <w:rsid w:val="00337CD9"/>
    <w:rsid w:val="003427A6"/>
    <w:rsid w:val="0035417C"/>
    <w:rsid w:val="00363807"/>
    <w:rsid w:val="00365B66"/>
    <w:rsid w:val="00385A40"/>
    <w:rsid w:val="00395CD5"/>
    <w:rsid w:val="003A68D3"/>
    <w:rsid w:val="003B3F4E"/>
    <w:rsid w:val="003B5D0C"/>
    <w:rsid w:val="003D3DE7"/>
    <w:rsid w:val="003E2D35"/>
    <w:rsid w:val="003E30F4"/>
    <w:rsid w:val="003E6A35"/>
    <w:rsid w:val="003F0DE8"/>
    <w:rsid w:val="003F6389"/>
    <w:rsid w:val="003F6D84"/>
    <w:rsid w:val="00403C25"/>
    <w:rsid w:val="0041041C"/>
    <w:rsid w:val="00411E35"/>
    <w:rsid w:val="004121F4"/>
    <w:rsid w:val="00412802"/>
    <w:rsid w:val="00415E13"/>
    <w:rsid w:val="0042139C"/>
    <w:rsid w:val="00427A7F"/>
    <w:rsid w:val="00433278"/>
    <w:rsid w:val="0043523B"/>
    <w:rsid w:val="00435712"/>
    <w:rsid w:val="004438E8"/>
    <w:rsid w:val="0044538F"/>
    <w:rsid w:val="00445FDA"/>
    <w:rsid w:val="004570D1"/>
    <w:rsid w:val="0046033A"/>
    <w:rsid w:val="00462A10"/>
    <w:rsid w:val="00464505"/>
    <w:rsid w:val="00465A8E"/>
    <w:rsid w:val="004736DF"/>
    <w:rsid w:val="00475118"/>
    <w:rsid w:val="00476AB8"/>
    <w:rsid w:val="00485CE5"/>
    <w:rsid w:val="00493DED"/>
    <w:rsid w:val="004A0A1C"/>
    <w:rsid w:val="004A637C"/>
    <w:rsid w:val="004B07E6"/>
    <w:rsid w:val="004C1042"/>
    <w:rsid w:val="004C1043"/>
    <w:rsid w:val="004C1F57"/>
    <w:rsid w:val="004C3189"/>
    <w:rsid w:val="004D53B0"/>
    <w:rsid w:val="004D6612"/>
    <w:rsid w:val="004E2C05"/>
    <w:rsid w:val="004E2E40"/>
    <w:rsid w:val="004F22F4"/>
    <w:rsid w:val="00503364"/>
    <w:rsid w:val="005109FC"/>
    <w:rsid w:val="00514AE0"/>
    <w:rsid w:val="0053140C"/>
    <w:rsid w:val="0053359E"/>
    <w:rsid w:val="005356DC"/>
    <w:rsid w:val="00535F83"/>
    <w:rsid w:val="0053616F"/>
    <w:rsid w:val="0054029D"/>
    <w:rsid w:val="005445D7"/>
    <w:rsid w:val="00544A9C"/>
    <w:rsid w:val="005503CC"/>
    <w:rsid w:val="00551305"/>
    <w:rsid w:val="0055330F"/>
    <w:rsid w:val="00553D06"/>
    <w:rsid w:val="00554ED6"/>
    <w:rsid w:val="00555809"/>
    <w:rsid w:val="00574FC6"/>
    <w:rsid w:val="005763D8"/>
    <w:rsid w:val="005936D6"/>
    <w:rsid w:val="00594704"/>
    <w:rsid w:val="005A0DD7"/>
    <w:rsid w:val="005D0D06"/>
    <w:rsid w:val="005F22ED"/>
    <w:rsid w:val="00601987"/>
    <w:rsid w:val="0060741C"/>
    <w:rsid w:val="006130FE"/>
    <w:rsid w:val="00614C76"/>
    <w:rsid w:val="00623EB8"/>
    <w:rsid w:val="00633F75"/>
    <w:rsid w:val="0064657B"/>
    <w:rsid w:val="00652689"/>
    <w:rsid w:val="00671E91"/>
    <w:rsid w:val="006739C2"/>
    <w:rsid w:val="006809D3"/>
    <w:rsid w:val="006846AD"/>
    <w:rsid w:val="00685353"/>
    <w:rsid w:val="006926BE"/>
    <w:rsid w:val="006A5B1A"/>
    <w:rsid w:val="006B035F"/>
    <w:rsid w:val="006B055E"/>
    <w:rsid w:val="006B1228"/>
    <w:rsid w:val="006B6E32"/>
    <w:rsid w:val="006C0982"/>
    <w:rsid w:val="006C0D6B"/>
    <w:rsid w:val="006C23FE"/>
    <w:rsid w:val="006C2488"/>
    <w:rsid w:val="006C7A55"/>
    <w:rsid w:val="006C7D39"/>
    <w:rsid w:val="006D2827"/>
    <w:rsid w:val="006D6E5E"/>
    <w:rsid w:val="006E49DF"/>
    <w:rsid w:val="006F0B79"/>
    <w:rsid w:val="006F7C44"/>
    <w:rsid w:val="007035C5"/>
    <w:rsid w:val="007037DB"/>
    <w:rsid w:val="0071734C"/>
    <w:rsid w:val="00733E1D"/>
    <w:rsid w:val="007413CD"/>
    <w:rsid w:val="00741619"/>
    <w:rsid w:val="00742A97"/>
    <w:rsid w:val="0074320F"/>
    <w:rsid w:val="00743AA7"/>
    <w:rsid w:val="007472AA"/>
    <w:rsid w:val="00751817"/>
    <w:rsid w:val="00756A1D"/>
    <w:rsid w:val="00757E55"/>
    <w:rsid w:val="00761B5D"/>
    <w:rsid w:val="007653B0"/>
    <w:rsid w:val="00767D3F"/>
    <w:rsid w:val="0077136A"/>
    <w:rsid w:val="0077583D"/>
    <w:rsid w:val="007873F9"/>
    <w:rsid w:val="00792FED"/>
    <w:rsid w:val="007A4341"/>
    <w:rsid w:val="007A6F5A"/>
    <w:rsid w:val="007B7545"/>
    <w:rsid w:val="007D0980"/>
    <w:rsid w:val="007E0962"/>
    <w:rsid w:val="007E5C39"/>
    <w:rsid w:val="007F0974"/>
    <w:rsid w:val="00801B3E"/>
    <w:rsid w:val="008022CC"/>
    <w:rsid w:val="0081701A"/>
    <w:rsid w:val="00821956"/>
    <w:rsid w:val="008304C9"/>
    <w:rsid w:val="00833F74"/>
    <w:rsid w:val="00837F6A"/>
    <w:rsid w:val="00856DA8"/>
    <w:rsid w:val="00864C5F"/>
    <w:rsid w:val="008666A4"/>
    <w:rsid w:val="008723B1"/>
    <w:rsid w:val="00872BDF"/>
    <w:rsid w:val="008732C2"/>
    <w:rsid w:val="00880BED"/>
    <w:rsid w:val="00890699"/>
    <w:rsid w:val="008C3093"/>
    <w:rsid w:val="008C4E57"/>
    <w:rsid w:val="008E09BF"/>
    <w:rsid w:val="008E634C"/>
    <w:rsid w:val="008F3738"/>
    <w:rsid w:val="00914A32"/>
    <w:rsid w:val="00916847"/>
    <w:rsid w:val="009220F6"/>
    <w:rsid w:val="00923418"/>
    <w:rsid w:val="00937DDB"/>
    <w:rsid w:val="00940DC1"/>
    <w:rsid w:val="00942410"/>
    <w:rsid w:val="00981633"/>
    <w:rsid w:val="0098638E"/>
    <w:rsid w:val="009877B6"/>
    <w:rsid w:val="009A2C10"/>
    <w:rsid w:val="009A2FB6"/>
    <w:rsid w:val="009B22D4"/>
    <w:rsid w:val="009B670F"/>
    <w:rsid w:val="009C648D"/>
    <w:rsid w:val="009D2C22"/>
    <w:rsid w:val="009D5AF9"/>
    <w:rsid w:val="009D7458"/>
    <w:rsid w:val="009E7C37"/>
    <w:rsid w:val="009F106C"/>
    <w:rsid w:val="00A0138C"/>
    <w:rsid w:val="00A01EF3"/>
    <w:rsid w:val="00A070FE"/>
    <w:rsid w:val="00A13DC3"/>
    <w:rsid w:val="00A82A91"/>
    <w:rsid w:val="00A84762"/>
    <w:rsid w:val="00A96015"/>
    <w:rsid w:val="00A9635E"/>
    <w:rsid w:val="00AB50BD"/>
    <w:rsid w:val="00AC1D3F"/>
    <w:rsid w:val="00AC205C"/>
    <w:rsid w:val="00AD2C18"/>
    <w:rsid w:val="00AE0D70"/>
    <w:rsid w:val="00AE47E1"/>
    <w:rsid w:val="00B01774"/>
    <w:rsid w:val="00B05C2D"/>
    <w:rsid w:val="00B05DF3"/>
    <w:rsid w:val="00B11508"/>
    <w:rsid w:val="00B143A1"/>
    <w:rsid w:val="00B157E9"/>
    <w:rsid w:val="00B21F91"/>
    <w:rsid w:val="00B2623B"/>
    <w:rsid w:val="00B30450"/>
    <w:rsid w:val="00B322C2"/>
    <w:rsid w:val="00B36AA8"/>
    <w:rsid w:val="00B3732C"/>
    <w:rsid w:val="00B41B3D"/>
    <w:rsid w:val="00B510E3"/>
    <w:rsid w:val="00B57B97"/>
    <w:rsid w:val="00B61E00"/>
    <w:rsid w:val="00B67271"/>
    <w:rsid w:val="00B71CFA"/>
    <w:rsid w:val="00B813AE"/>
    <w:rsid w:val="00B82DFC"/>
    <w:rsid w:val="00B83068"/>
    <w:rsid w:val="00B87852"/>
    <w:rsid w:val="00B91B21"/>
    <w:rsid w:val="00BA2624"/>
    <w:rsid w:val="00BA506C"/>
    <w:rsid w:val="00BA5728"/>
    <w:rsid w:val="00BB21BF"/>
    <w:rsid w:val="00BB49C7"/>
    <w:rsid w:val="00BC039E"/>
    <w:rsid w:val="00BC1917"/>
    <w:rsid w:val="00BC2CE0"/>
    <w:rsid w:val="00BE7AA3"/>
    <w:rsid w:val="00BF408C"/>
    <w:rsid w:val="00BF7B7D"/>
    <w:rsid w:val="00C238FA"/>
    <w:rsid w:val="00C273FC"/>
    <w:rsid w:val="00C30F41"/>
    <w:rsid w:val="00C35193"/>
    <w:rsid w:val="00C5434C"/>
    <w:rsid w:val="00C57B31"/>
    <w:rsid w:val="00C6117B"/>
    <w:rsid w:val="00C65936"/>
    <w:rsid w:val="00C725B5"/>
    <w:rsid w:val="00C82F5B"/>
    <w:rsid w:val="00C8613D"/>
    <w:rsid w:val="00C86B27"/>
    <w:rsid w:val="00C87971"/>
    <w:rsid w:val="00C909CE"/>
    <w:rsid w:val="00CA0254"/>
    <w:rsid w:val="00CB0E2E"/>
    <w:rsid w:val="00CB382A"/>
    <w:rsid w:val="00CC1F30"/>
    <w:rsid w:val="00CC5A7B"/>
    <w:rsid w:val="00CC6702"/>
    <w:rsid w:val="00CC70E1"/>
    <w:rsid w:val="00CD19FC"/>
    <w:rsid w:val="00CD3A55"/>
    <w:rsid w:val="00CD7C14"/>
    <w:rsid w:val="00CE03E1"/>
    <w:rsid w:val="00CE12BE"/>
    <w:rsid w:val="00CE4535"/>
    <w:rsid w:val="00CE6622"/>
    <w:rsid w:val="00CF7727"/>
    <w:rsid w:val="00D04A63"/>
    <w:rsid w:val="00D0727B"/>
    <w:rsid w:val="00D112EC"/>
    <w:rsid w:val="00D120F4"/>
    <w:rsid w:val="00D152BC"/>
    <w:rsid w:val="00D16027"/>
    <w:rsid w:val="00D21293"/>
    <w:rsid w:val="00D26426"/>
    <w:rsid w:val="00D30F11"/>
    <w:rsid w:val="00D31E76"/>
    <w:rsid w:val="00D3242E"/>
    <w:rsid w:val="00D42112"/>
    <w:rsid w:val="00D552EA"/>
    <w:rsid w:val="00D56370"/>
    <w:rsid w:val="00D7178C"/>
    <w:rsid w:val="00D74A3C"/>
    <w:rsid w:val="00D82A94"/>
    <w:rsid w:val="00D82E27"/>
    <w:rsid w:val="00D83A8C"/>
    <w:rsid w:val="00D861E4"/>
    <w:rsid w:val="00D87757"/>
    <w:rsid w:val="00D91E71"/>
    <w:rsid w:val="00D9361E"/>
    <w:rsid w:val="00DA2C04"/>
    <w:rsid w:val="00DB226E"/>
    <w:rsid w:val="00DB672A"/>
    <w:rsid w:val="00DC2F21"/>
    <w:rsid w:val="00DD3198"/>
    <w:rsid w:val="00DE6076"/>
    <w:rsid w:val="00DF4EEC"/>
    <w:rsid w:val="00DF57FA"/>
    <w:rsid w:val="00E04A10"/>
    <w:rsid w:val="00E1275C"/>
    <w:rsid w:val="00E22239"/>
    <w:rsid w:val="00E24844"/>
    <w:rsid w:val="00E33A98"/>
    <w:rsid w:val="00E57357"/>
    <w:rsid w:val="00E617EB"/>
    <w:rsid w:val="00E70D78"/>
    <w:rsid w:val="00E75837"/>
    <w:rsid w:val="00E7707B"/>
    <w:rsid w:val="00E821F2"/>
    <w:rsid w:val="00E8277F"/>
    <w:rsid w:val="00E84072"/>
    <w:rsid w:val="00E86690"/>
    <w:rsid w:val="00EA2C1F"/>
    <w:rsid w:val="00EB00B4"/>
    <w:rsid w:val="00EB0437"/>
    <w:rsid w:val="00EB23A9"/>
    <w:rsid w:val="00ED54C7"/>
    <w:rsid w:val="00F0209E"/>
    <w:rsid w:val="00F05950"/>
    <w:rsid w:val="00F06093"/>
    <w:rsid w:val="00F0619E"/>
    <w:rsid w:val="00F224C1"/>
    <w:rsid w:val="00F262A7"/>
    <w:rsid w:val="00F309DB"/>
    <w:rsid w:val="00F30B8B"/>
    <w:rsid w:val="00F410BC"/>
    <w:rsid w:val="00F4249B"/>
    <w:rsid w:val="00F465D9"/>
    <w:rsid w:val="00F50189"/>
    <w:rsid w:val="00F52656"/>
    <w:rsid w:val="00F571BA"/>
    <w:rsid w:val="00F67837"/>
    <w:rsid w:val="00F7741D"/>
    <w:rsid w:val="00F81907"/>
    <w:rsid w:val="00F840AE"/>
    <w:rsid w:val="00F8774F"/>
    <w:rsid w:val="00F90728"/>
    <w:rsid w:val="00F92B83"/>
    <w:rsid w:val="00F932B2"/>
    <w:rsid w:val="00F965F0"/>
    <w:rsid w:val="00F96611"/>
    <w:rsid w:val="00FB0562"/>
    <w:rsid w:val="00FB129F"/>
    <w:rsid w:val="00FC4D3D"/>
    <w:rsid w:val="00FC63B6"/>
    <w:rsid w:val="00FC6D98"/>
    <w:rsid w:val="00FE6C14"/>
    <w:rsid w:val="00FF31C5"/>
    <w:rsid w:val="6615D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2A47"/>
  <w15:docId w15:val="{66FFA989-6CA8-418C-8038-0A9F26E4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42A27"/>
    <w:rPr>
      <w:color w:val="800080" w:themeColor="followedHyperlink"/>
      <w:u w:val="single"/>
    </w:rPr>
  </w:style>
  <w:style w:type="character" w:styleId="CommentReference">
    <w:name w:val="annotation reference"/>
    <w:basedOn w:val="DefaultParagraphFont"/>
    <w:uiPriority w:val="99"/>
    <w:semiHidden/>
    <w:unhideWhenUsed/>
    <w:rsid w:val="000E31F8"/>
    <w:rPr>
      <w:sz w:val="16"/>
      <w:szCs w:val="16"/>
    </w:rPr>
  </w:style>
  <w:style w:type="paragraph" w:styleId="CommentText">
    <w:name w:val="annotation text"/>
    <w:basedOn w:val="Normal"/>
    <w:link w:val="CommentTextChar"/>
    <w:uiPriority w:val="99"/>
    <w:semiHidden/>
    <w:unhideWhenUsed/>
    <w:rsid w:val="000E31F8"/>
    <w:rPr>
      <w:sz w:val="20"/>
      <w:szCs w:val="20"/>
    </w:rPr>
  </w:style>
  <w:style w:type="character" w:customStyle="1" w:styleId="CommentTextChar">
    <w:name w:val="Comment Text Char"/>
    <w:basedOn w:val="DefaultParagraphFont"/>
    <w:link w:val="CommentText"/>
    <w:uiPriority w:val="99"/>
    <w:semiHidden/>
    <w:rsid w:val="000E31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1F8"/>
    <w:rPr>
      <w:b/>
      <w:bCs/>
    </w:rPr>
  </w:style>
  <w:style w:type="character" w:customStyle="1" w:styleId="CommentSubjectChar">
    <w:name w:val="Comment Subject Char"/>
    <w:basedOn w:val="CommentTextChar"/>
    <w:link w:val="CommentSubject"/>
    <w:uiPriority w:val="99"/>
    <w:semiHidden/>
    <w:rsid w:val="000E31F8"/>
    <w:rPr>
      <w:rFonts w:ascii="Times New Roman" w:eastAsia="Times New Roman" w:hAnsi="Times New Roman" w:cs="Times New Roman"/>
      <w:b/>
      <w:bCs/>
      <w:sz w:val="20"/>
      <w:szCs w:val="20"/>
    </w:rPr>
  </w:style>
  <w:style w:type="paragraph" w:styleId="Revision">
    <w:name w:val="Revision"/>
    <w:hidden/>
    <w:uiPriority w:val="99"/>
    <w:semiHidden/>
    <w:rsid w:val="000E31F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bea.gov/surveys/respondent_be12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713BA-A75F-4F1B-9592-766E90AA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AB9686AA.dotm</Template>
  <TotalTime>1</TotalTime>
  <Pages>3</Pages>
  <Words>1116</Words>
  <Characters>6362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 Blough</dc:creator>
  <cp:lastModifiedBy>Jasmine Luck (CENSUS/CSM FED)</cp:lastModifiedBy>
  <cp:revision>2</cp:revision>
  <dcterms:created xsi:type="dcterms:W3CDTF">2017-05-22T18:03:00Z</dcterms:created>
  <dcterms:modified xsi:type="dcterms:W3CDTF">2017-05-22T18:03:00Z</dcterms:modified>
</cp:coreProperties>
</file>