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3B096" w14:textId="78DDF002" w:rsidR="00DC34EF" w:rsidRDefault="003E1793" w:rsidP="00DC34E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Cognitive Interview Participant </w:t>
      </w:r>
      <w:r w:rsidR="00525107">
        <w:rPr>
          <w:sz w:val="32"/>
          <w:szCs w:val="32"/>
        </w:rPr>
        <w:t xml:space="preserve">Telephone </w:t>
      </w:r>
      <w:r w:rsidR="00EE1EED">
        <w:rPr>
          <w:sz w:val="32"/>
          <w:szCs w:val="32"/>
        </w:rPr>
        <w:t>Screener</w:t>
      </w:r>
      <w:r>
        <w:rPr>
          <w:sz w:val="32"/>
          <w:szCs w:val="32"/>
        </w:rPr>
        <w:t xml:space="preserve"> – NCVS Mail Materials</w:t>
      </w:r>
    </w:p>
    <w:p w14:paraId="282DD202" w14:textId="77777777" w:rsidR="00A30AA3" w:rsidRDefault="00A30AA3" w:rsidP="007C58FD">
      <w:pPr>
        <w:spacing w:after="0"/>
        <w:ind w:left="360"/>
        <w:rPr>
          <w:b/>
          <w:sz w:val="24"/>
        </w:rPr>
      </w:pPr>
    </w:p>
    <w:p w14:paraId="46766D2B" w14:textId="576102F2" w:rsidR="001E56EC" w:rsidRPr="007C58FD" w:rsidRDefault="001E56EC" w:rsidP="00EE1EED">
      <w:pPr>
        <w:spacing w:after="0"/>
        <w:ind w:left="360"/>
        <w:rPr>
          <w:sz w:val="24"/>
        </w:rPr>
      </w:pPr>
      <w:r w:rsidRPr="007C58FD">
        <w:rPr>
          <w:sz w:val="24"/>
        </w:rPr>
        <w:t xml:space="preserve">Hello, I’m _____________ from the Census Bureau. </w:t>
      </w:r>
      <w:r w:rsidRPr="00EE1EED">
        <w:rPr>
          <w:sz w:val="24"/>
        </w:rPr>
        <w:t xml:space="preserve">Thank you for contacting us about participating in </w:t>
      </w:r>
      <w:r w:rsidR="006A431C">
        <w:rPr>
          <w:sz w:val="24"/>
        </w:rPr>
        <w:t xml:space="preserve">our </w:t>
      </w:r>
      <w:r w:rsidR="005F7D41">
        <w:rPr>
          <w:sz w:val="24"/>
        </w:rPr>
        <w:t xml:space="preserve">research study </w:t>
      </w:r>
      <w:r w:rsidR="003E1793">
        <w:rPr>
          <w:sz w:val="24"/>
        </w:rPr>
        <w:t>for the National Crime Victimization Survey</w:t>
      </w:r>
      <w:r w:rsidRPr="00EE1EED">
        <w:rPr>
          <w:sz w:val="24"/>
        </w:rPr>
        <w:t xml:space="preserve">. </w:t>
      </w:r>
      <w:r w:rsidRPr="007C58FD">
        <w:rPr>
          <w:sz w:val="24"/>
        </w:rPr>
        <w:t>I just need to get a little bit of background information to start.</w:t>
      </w:r>
    </w:p>
    <w:p w14:paraId="4846D2A1" w14:textId="77777777" w:rsidR="001E56EC" w:rsidRPr="003533A2" w:rsidRDefault="001E56EC" w:rsidP="00EE1EED">
      <w:pPr>
        <w:pStyle w:val="ListParagraph"/>
        <w:spacing w:after="0" w:line="240" w:lineRule="auto"/>
        <w:rPr>
          <w:sz w:val="24"/>
        </w:rPr>
      </w:pPr>
    </w:p>
    <w:p w14:paraId="600B3351" w14:textId="5D93FBEF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ID Number</w:t>
      </w:r>
      <w:r w:rsidR="00EE1EED">
        <w:rPr>
          <w:sz w:val="24"/>
        </w:rPr>
        <w:t>:</w:t>
      </w:r>
    </w:p>
    <w:p w14:paraId="28BC998C" w14:textId="1134EE0C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Contact Date</w:t>
      </w:r>
      <w:r w:rsidR="00EE1EED">
        <w:rPr>
          <w:sz w:val="24"/>
        </w:rPr>
        <w:t>:</w:t>
      </w:r>
    </w:p>
    <w:p w14:paraId="47274CD2" w14:textId="77777777" w:rsidR="002C3960" w:rsidRDefault="002C3960" w:rsidP="002C3960">
      <w:pPr>
        <w:spacing w:after="0" w:line="240" w:lineRule="auto"/>
        <w:rPr>
          <w:sz w:val="24"/>
        </w:rPr>
      </w:pPr>
    </w:p>
    <w:p w14:paraId="237C52BA" w14:textId="77777777" w:rsidR="00EB7C96" w:rsidRDefault="00EB7C96" w:rsidP="002C3960">
      <w:pPr>
        <w:spacing w:after="0" w:line="240" w:lineRule="auto"/>
        <w:rPr>
          <w:sz w:val="24"/>
        </w:rPr>
      </w:pPr>
    </w:p>
    <w:p w14:paraId="737E67D5" w14:textId="77777777" w:rsidR="00B76B4F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What is your name?</w:t>
      </w:r>
    </w:p>
    <w:p w14:paraId="5DD76106" w14:textId="75323CDA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First name</w:t>
      </w:r>
      <w:r w:rsidR="00EE1EED">
        <w:rPr>
          <w:sz w:val="24"/>
        </w:rPr>
        <w:t xml:space="preserve">:                             </w:t>
      </w:r>
    </w:p>
    <w:p w14:paraId="59D5FF8B" w14:textId="7CBD4158" w:rsidR="002651EA" w:rsidRPr="00072D02" w:rsidRDefault="00EE1EED" w:rsidP="00072D02">
      <w:pPr>
        <w:ind w:firstLine="720"/>
        <w:rPr>
          <w:sz w:val="24"/>
        </w:rPr>
      </w:pPr>
      <w:r>
        <w:rPr>
          <w:sz w:val="24"/>
        </w:rPr>
        <w:t xml:space="preserve">Last name:                             </w:t>
      </w:r>
    </w:p>
    <w:p w14:paraId="0DDFB2AB" w14:textId="77777777" w:rsidR="002651EA" w:rsidRPr="00D103BE" w:rsidRDefault="002651EA" w:rsidP="00072D02">
      <w:pPr>
        <w:pStyle w:val="ListParagraph"/>
        <w:spacing w:line="480" w:lineRule="auto"/>
        <w:rPr>
          <w:sz w:val="24"/>
        </w:rPr>
      </w:pPr>
    </w:p>
    <w:p w14:paraId="53625468" w14:textId="55CB90F2" w:rsidR="00B76B4F" w:rsidRDefault="001E56EC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A30AA3">
        <w:rPr>
          <w:i/>
          <w:sz w:val="24"/>
        </w:rPr>
        <w:t>(Ask if not obvious)</w:t>
      </w:r>
      <w:r>
        <w:rPr>
          <w:sz w:val="24"/>
        </w:rPr>
        <w:t xml:space="preserve"> </w:t>
      </w:r>
      <w:r w:rsidR="00B76B4F" w:rsidRPr="00D103BE">
        <w:rPr>
          <w:sz w:val="24"/>
        </w:rPr>
        <w:t>Are you male or female?</w:t>
      </w:r>
    </w:p>
    <w:p w14:paraId="3A760105" w14:textId="11CDF873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o Male</w:t>
      </w:r>
    </w:p>
    <w:p w14:paraId="25C10F59" w14:textId="7A768C51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o Female</w:t>
      </w:r>
    </w:p>
    <w:p w14:paraId="65494544" w14:textId="77777777" w:rsidR="00072D02" w:rsidRPr="00072D02" w:rsidRDefault="00072D02" w:rsidP="00072D02">
      <w:pPr>
        <w:pStyle w:val="ListParagraph"/>
        <w:rPr>
          <w:sz w:val="24"/>
        </w:rPr>
      </w:pPr>
    </w:p>
    <w:p w14:paraId="7E4D07B3" w14:textId="77777777" w:rsidR="00B76B4F" w:rsidRPr="00D103BE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In what year were you born?</w:t>
      </w:r>
    </w:p>
    <w:p w14:paraId="54941F2C" w14:textId="77777777" w:rsidR="00972B52" w:rsidRDefault="00972B52" w:rsidP="00972B52">
      <w:pPr>
        <w:pStyle w:val="ListParagraph"/>
        <w:spacing w:after="0" w:line="480" w:lineRule="auto"/>
        <w:ind w:left="450"/>
      </w:pPr>
    </w:p>
    <w:p w14:paraId="69E6BB6C" w14:textId="7C272370" w:rsidR="00AB1BA3" w:rsidRDefault="00AB1BA3" w:rsidP="00972B52">
      <w:pPr>
        <w:pStyle w:val="ListParagraph"/>
        <w:numPr>
          <w:ilvl w:val="0"/>
          <w:numId w:val="1"/>
        </w:numPr>
        <w:spacing w:after="0" w:line="480" w:lineRule="auto"/>
      </w:pPr>
      <w:r>
        <w:t>Are you employed by the Federal Government? (if federal contractor, mark NO)</w:t>
      </w:r>
    </w:p>
    <w:p w14:paraId="53B0FE11" w14:textId="77777777" w:rsidR="00AB1BA3" w:rsidRDefault="00AB1BA3" w:rsidP="00366E43">
      <w:pPr>
        <w:spacing w:after="0" w:line="480" w:lineRule="auto"/>
        <w:ind w:firstLine="720"/>
      </w:pPr>
      <w:r>
        <w:t>o Yes</w:t>
      </w:r>
    </w:p>
    <w:p w14:paraId="13886464" w14:textId="480FB83A" w:rsidR="001456A2" w:rsidRDefault="00AB1BA3" w:rsidP="00366E43">
      <w:pPr>
        <w:spacing w:after="0" w:line="480" w:lineRule="auto"/>
        <w:ind w:firstLine="720"/>
      </w:pPr>
      <w:r>
        <w:t>o No</w:t>
      </w:r>
    </w:p>
    <w:p w14:paraId="277DD67C" w14:textId="77777777" w:rsidR="00D34606" w:rsidRDefault="00D34606" w:rsidP="00D34606">
      <w:pPr>
        <w:pStyle w:val="ListParagraph"/>
        <w:spacing w:line="240" w:lineRule="auto"/>
        <w:ind w:left="450"/>
      </w:pPr>
    </w:p>
    <w:p w14:paraId="507A1D40" w14:textId="68A7C63F" w:rsidR="00722C2D" w:rsidRPr="00722C2D" w:rsidRDefault="00722C2D" w:rsidP="00722C2D">
      <w:pPr>
        <w:pStyle w:val="ListParagraph"/>
        <w:numPr>
          <w:ilvl w:val="0"/>
          <w:numId w:val="1"/>
        </w:numPr>
      </w:pPr>
      <w:r w:rsidRPr="00722C2D">
        <w:t>Who is the person most likely to receive and open the mail for your household?</w:t>
      </w:r>
    </w:p>
    <w:p w14:paraId="6A9751FD" w14:textId="51118C5E" w:rsidR="00722C2D" w:rsidRDefault="00722C2D" w:rsidP="00722C2D">
      <w:pPr>
        <w:pStyle w:val="ListParagraph"/>
        <w:spacing w:line="240" w:lineRule="auto"/>
        <w:ind w:left="450" w:firstLine="270"/>
        <w:rPr>
          <w:sz w:val="24"/>
        </w:rPr>
      </w:pPr>
      <w:r>
        <w:rPr>
          <w:sz w:val="24"/>
        </w:rPr>
        <w:t>o Self</w:t>
      </w:r>
    </w:p>
    <w:p w14:paraId="4A315756" w14:textId="100B24F6" w:rsidR="00722C2D" w:rsidRDefault="00722C2D" w:rsidP="00722C2D">
      <w:pPr>
        <w:pStyle w:val="ListParagraph"/>
        <w:spacing w:line="240" w:lineRule="auto"/>
        <w:ind w:left="450" w:firstLine="270"/>
        <w:rPr>
          <w:sz w:val="24"/>
        </w:rPr>
      </w:pPr>
      <w:r>
        <w:rPr>
          <w:sz w:val="24"/>
        </w:rPr>
        <w:t>o Another person</w:t>
      </w:r>
    </w:p>
    <w:p w14:paraId="6C9E42A4" w14:textId="77777777" w:rsidR="00AB1BA3" w:rsidRDefault="00AB1BA3" w:rsidP="00A30AA3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ab/>
      </w:r>
    </w:p>
    <w:p w14:paraId="2D883C6D" w14:textId="77777777" w:rsidR="00E27F2A" w:rsidRDefault="00E27F2A" w:rsidP="00AB1BA3">
      <w:pPr>
        <w:spacing w:after="0" w:line="240" w:lineRule="auto"/>
        <w:ind w:left="2160"/>
      </w:pPr>
    </w:p>
    <w:p w14:paraId="4834C654" w14:textId="77777777" w:rsidR="005F7D41" w:rsidRPr="002736B9" w:rsidRDefault="005F7D41" w:rsidP="003E7A32">
      <w:pPr>
        <w:spacing w:after="0" w:line="240" w:lineRule="auto"/>
        <w:ind w:left="720"/>
      </w:pPr>
    </w:p>
    <w:p w14:paraId="0812481F" w14:textId="77777777" w:rsidR="005F7D41" w:rsidRDefault="005F7D41" w:rsidP="005F7D41">
      <w:pPr>
        <w:pStyle w:val="ListParagraph"/>
        <w:spacing w:line="480" w:lineRule="auto"/>
      </w:pPr>
    </w:p>
    <w:p w14:paraId="5EF4FCAD" w14:textId="24F3942E" w:rsidR="00317E9F" w:rsidRDefault="00972B52" w:rsidP="00D34606">
      <w:pPr>
        <w:pStyle w:val="ListParagraph"/>
        <w:numPr>
          <w:ilvl w:val="0"/>
          <w:numId w:val="1"/>
        </w:numPr>
      </w:pPr>
      <w:r>
        <w:br w:type="page"/>
      </w:r>
      <w:r w:rsidR="009B75B6">
        <w:lastRenderedPageBreak/>
        <w:t>In w</w:t>
      </w:r>
      <w:r w:rsidR="009B75B6" w:rsidRPr="006E61E9">
        <w:t xml:space="preserve">hat city, state, and </w:t>
      </w:r>
      <w:r w:rsidR="00FC035E">
        <w:t>ZIP</w:t>
      </w:r>
      <w:r w:rsidR="009B75B6" w:rsidRPr="006E61E9">
        <w:t xml:space="preserve"> code do you </w:t>
      </w:r>
      <w:r w:rsidR="009B75B6">
        <w:t xml:space="preserve">currently </w:t>
      </w:r>
      <w:r w:rsidR="009B75B6" w:rsidRPr="006E61E9">
        <w:t xml:space="preserve">live? </w:t>
      </w:r>
    </w:p>
    <w:p w14:paraId="6E3A890B" w14:textId="3275CE16" w:rsidR="00317E9F" w:rsidRDefault="00EE1EED" w:rsidP="00366E43">
      <w:pPr>
        <w:spacing w:line="480" w:lineRule="auto"/>
        <w:ind w:firstLine="720"/>
      </w:pPr>
      <w:r>
        <w:rPr>
          <w:noProof/>
          <w:lang w:eastAsia="en-US"/>
        </w:rPr>
        <w:t>City:</w:t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>
        <w:rPr>
          <w:noProof/>
          <w:lang w:eastAsia="en-US"/>
        </w:rPr>
        <w:t>State:</w:t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>
        <w:rPr>
          <w:noProof/>
          <w:lang w:eastAsia="en-US"/>
        </w:rPr>
        <w:t>Zip:</w:t>
      </w:r>
    </w:p>
    <w:p w14:paraId="1E1F088E" w14:textId="77777777" w:rsidR="41BC45B1" w:rsidRDefault="41BC45B1" w:rsidP="00376BE8">
      <w:pPr>
        <w:shd w:val="clear" w:color="auto" w:fill="FFFFFF" w:themeFill="background1"/>
        <w:spacing w:after="0" w:line="240" w:lineRule="auto"/>
        <w:ind w:left="1440"/>
      </w:pPr>
      <w:bookmarkStart w:id="0" w:name="_GoBack"/>
      <w:bookmarkEnd w:id="0"/>
    </w:p>
    <w:p w14:paraId="22AC8304" w14:textId="77777777" w:rsidR="00A46782" w:rsidRDefault="00A46782" w:rsidP="00A46782">
      <w:pPr>
        <w:pStyle w:val="ListParagraph"/>
        <w:ind w:left="1800"/>
      </w:pPr>
    </w:p>
    <w:p w14:paraId="4D6148DF" w14:textId="0AED16A4" w:rsidR="0046248C" w:rsidRDefault="0046248C" w:rsidP="002736B9">
      <w:pPr>
        <w:pStyle w:val="ListParagraph"/>
        <w:numPr>
          <w:ilvl w:val="0"/>
          <w:numId w:val="1"/>
        </w:numPr>
        <w:spacing w:line="480" w:lineRule="auto"/>
      </w:pPr>
      <w:r>
        <w:t>How did you hear about this research opportunity?</w:t>
      </w:r>
    </w:p>
    <w:p w14:paraId="4E14B192" w14:textId="18BD1DC1" w:rsidR="0046248C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E-mail link</w:t>
      </w:r>
    </w:p>
    <w:p w14:paraId="0E39E188" w14:textId="7272278F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Census Bureau employee</w:t>
      </w:r>
    </w:p>
    <w:p w14:paraId="5D39189D" w14:textId="31A97D72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Friend or family member (</w:t>
      </w:r>
      <w:r w:rsidR="0005024E">
        <w:t xml:space="preserve">but </w:t>
      </w:r>
      <w:r>
        <w:t>not a Census Bureau employee)</w:t>
      </w:r>
    </w:p>
    <w:p w14:paraId="197CADA6" w14:textId="76A1DE38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Facebook</w:t>
      </w:r>
    </w:p>
    <w:p w14:paraId="64D5BC33" w14:textId="23A82D7C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Craigslist</w:t>
      </w:r>
    </w:p>
    <w:p w14:paraId="4217BC86" w14:textId="31E8E20F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Google advertisement</w:t>
      </w:r>
    </w:p>
    <w:p w14:paraId="5DA8DB10" w14:textId="0A22B477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Flyer</w:t>
      </w:r>
    </w:p>
    <w:p w14:paraId="05FE5C2C" w14:textId="1D335F05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Newspaper advertisement</w:t>
      </w:r>
    </w:p>
    <w:p w14:paraId="43CC648D" w14:textId="4722EEFE" w:rsidR="001858F3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Other – specify</w:t>
      </w:r>
      <w:r w:rsidR="00CB1C8A">
        <w:t>:</w:t>
      </w:r>
    </w:p>
    <w:p w14:paraId="6EE0537B" w14:textId="77777777" w:rsidR="00DD2706" w:rsidRDefault="00DD2706" w:rsidP="00D609DA">
      <w:pPr>
        <w:spacing w:line="240" w:lineRule="auto"/>
        <w:ind w:left="1080"/>
      </w:pPr>
    </w:p>
    <w:p w14:paraId="1317E160" w14:textId="4C561B5C" w:rsidR="008353E4" w:rsidRDefault="00D103BE" w:rsidP="003F4438">
      <w:pPr>
        <w:pStyle w:val="ListParagraph"/>
        <w:numPr>
          <w:ilvl w:val="0"/>
          <w:numId w:val="1"/>
        </w:numPr>
        <w:spacing w:before="240" w:line="480" w:lineRule="auto"/>
      </w:pPr>
      <w:r w:rsidRPr="006E61E9">
        <w:t xml:space="preserve">Have you participated in any </w:t>
      </w:r>
      <w:r w:rsidR="00DD2706" w:rsidRPr="00376BE8">
        <w:rPr>
          <w:rFonts w:ascii="Times New Roman" w:eastAsia="Times New Roman" w:hAnsi="Times New Roman" w:cs="Times New Roman"/>
          <w:color w:val="000000"/>
        </w:rPr>
        <w:t>research studies with the U.S. Census Bureau</w:t>
      </w:r>
      <w:r w:rsidRPr="006E61E9">
        <w:t>?</w:t>
      </w:r>
    </w:p>
    <w:p w14:paraId="071038CE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145FD928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04C14F6A" w14:textId="77777777" w:rsidR="009F47D8" w:rsidRDefault="009F47D8" w:rsidP="009F47D8">
      <w:pPr>
        <w:pStyle w:val="ListParagraph"/>
        <w:spacing w:line="480" w:lineRule="auto"/>
      </w:pPr>
    </w:p>
    <w:p w14:paraId="75ECC28E" w14:textId="16FFECA4" w:rsidR="00A25D17" w:rsidRDefault="00D103BE" w:rsidP="00A25D17">
      <w:pPr>
        <w:pStyle w:val="ListParagraph"/>
        <w:numPr>
          <w:ilvl w:val="0"/>
          <w:numId w:val="1"/>
        </w:numPr>
        <w:spacing w:line="240" w:lineRule="auto"/>
      </w:pPr>
      <w:r w:rsidRPr="006E61E9">
        <w:t>What</w:t>
      </w:r>
      <w:r w:rsidR="00F86A75" w:rsidRPr="006E61E9">
        <w:t xml:space="preserve"> is your daytime telephone number</w:t>
      </w:r>
      <w:r w:rsidRPr="006E61E9">
        <w:t>?</w:t>
      </w:r>
      <w:r w:rsidR="006E61E9">
        <w:t xml:space="preserve"> </w:t>
      </w:r>
    </w:p>
    <w:p w14:paraId="41049F67" w14:textId="77777777" w:rsidR="009F47D8" w:rsidRDefault="009F47D8" w:rsidP="009F47D8">
      <w:pPr>
        <w:pStyle w:val="ListParagraph"/>
        <w:spacing w:line="480" w:lineRule="auto"/>
      </w:pPr>
    </w:p>
    <w:p w14:paraId="10CF8C7C" w14:textId="3FF7D7EB" w:rsidR="00D103BE" w:rsidRDefault="00DD2706" w:rsidP="002736B9">
      <w:pPr>
        <w:pStyle w:val="ListParagraph"/>
        <w:numPr>
          <w:ilvl w:val="0"/>
          <w:numId w:val="1"/>
        </w:numPr>
        <w:spacing w:line="480" w:lineRule="auto"/>
      </w:pPr>
      <w:r w:rsidRPr="00F904E2">
        <w:t>What is the e-mail address we should use when sending directions to our office, should you qualify?</w:t>
      </w:r>
      <w:r w:rsidR="00D103BE" w:rsidRPr="006E61E9">
        <w:t xml:space="preserve"> </w:t>
      </w:r>
    </w:p>
    <w:p w14:paraId="768588EF" w14:textId="0641230F" w:rsidR="009F47D8" w:rsidRPr="006E61E9" w:rsidRDefault="009F47D8" w:rsidP="009F31C6"/>
    <w:p w14:paraId="26404CAB" w14:textId="77777777" w:rsidR="00A25D17" w:rsidRDefault="00A25D17" w:rsidP="00A25D17">
      <w:pPr>
        <w:spacing w:after="0" w:line="240" w:lineRule="auto"/>
        <w:ind w:left="720"/>
      </w:pPr>
    </w:p>
    <w:p w14:paraId="0BC9FEE3" w14:textId="18A60F8F" w:rsidR="00A75887" w:rsidRDefault="008353E4" w:rsidP="002736B9">
      <w:pPr>
        <w:pStyle w:val="ListParagraph"/>
        <w:numPr>
          <w:ilvl w:val="0"/>
          <w:numId w:val="1"/>
        </w:numPr>
        <w:spacing w:line="480" w:lineRule="auto"/>
      </w:pPr>
      <w:r w:rsidRPr="00EB7C96">
        <w:t xml:space="preserve">Are you a United States citizen? </w:t>
      </w:r>
      <w:r w:rsidR="00EB7C96">
        <w:t xml:space="preserve"> </w:t>
      </w:r>
      <w:r w:rsidRPr="00EB7C96">
        <w:t xml:space="preserve">You do not have to be a </w:t>
      </w:r>
      <w:r w:rsidR="00AA2AAE">
        <w:t>U</w:t>
      </w:r>
      <w:r w:rsidR="0012233B">
        <w:t>.</w:t>
      </w:r>
      <w:r w:rsidR="00AA2AAE">
        <w:t>S</w:t>
      </w:r>
      <w:r w:rsidR="0012233B">
        <w:t>.</w:t>
      </w:r>
      <w:r w:rsidR="00AA2AAE">
        <w:t xml:space="preserve"> </w:t>
      </w:r>
      <w:r w:rsidRPr="00EB7C96">
        <w:t xml:space="preserve">citizen to participate </w:t>
      </w:r>
      <w:r w:rsidR="00EB7C96" w:rsidRPr="00EB7C96">
        <w:t>in our studies.</w:t>
      </w:r>
    </w:p>
    <w:p w14:paraId="214F9F7C" w14:textId="77777777" w:rsidR="000E082F" w:rsidRDefault="000E082F" w:rsidP="000E082F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06A6272D" w14:textId="254ADA2D" w:rsidR="009C1E77" w:rsidRDefault="000E082F" w:rsidP="000E082F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21DE9B98" w14:textId="7075EC68" w:rsidR="00FE33C3" w:rsidRPr="00F57A00" w:rsidRDefault="00FE33C3" w:rsidP="00F57A00">
      <w:pPr>
        <w:rPr>
          <w:sz w:val="24"/>
        </w:rPr>
      </w:pPr>
    </w:p>
    <w:sectPr w:rsidR="00FE33C3" w:rsidRPr="00F57A00" w:rsidSect="00717C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E728F" w14:textId="77777777" w:rsidR="00560AA6" w:rsidRDefault="00560AA6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560AA6" w:rsidRDefault="00560AA6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FFE45" w14:textId="77777777" w:rsidR="00560AA6" w:rsidRDefault="00560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14B9B" w14:textId="272F6DFE" w:rsidR="00560AA6" w:rsidRDefault="00560AA6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366E4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FF498" w14:textId="77777777" w:rsidR="00560AA6" w:rsidRDefault="00560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3F7DF" w14:textId="77777777" w:rsidR="00560AA6" w:rsidRDefault="00560AA6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560AA6" w:rsidRDefault="00560AA6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B8541" w14:textId="77777777" w:rsidR="00560AA6" w:rsidRDefault="00560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EC36E" w14:textId="77777777" w:rsidR="00560AA6" w:rsidRDefault="00560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08D65" w14:textId="77777777" w:rsidR="00560AA6" w:rsidRDefault="00560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6C7"/>
    <w:multiLevelType w:val="hybridMultilevel"/>
    <w:tmpl w:val="AF54A6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32358"/>
    <w:multiLevelType w:val="hybridMultilevel"/>
    <w:tmpl w:val="1A1C04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3743EF"/>
    <w:multiLevelType w:val="hybridMultilevel"/>
    <w:tmpl w:val="D6786F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D2724E"/>
    <w:multiLevelType w:val="hybridMultilevel"/>
    <w:tmpl w:val="C4103EDA"/>
    <w:lvl w:ilvl="0" w:tplc="3620BE3A">
      <w:start w:val="1"/>
      <w:numFmt w:val="bullet"/>
      <w:lvlText w:val="o"/>
      <w:lvlJc w:val="left"/>
      <w:pPr>
        <w:ind w:left="1800" w:hanging="10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771D33"/>
    <w:multiLevelType w:val="hybridMultilevel"/>
    <w:tmpl w:val="CFE28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0A671C0"/>
    <w:multiLevelType w:val="hybridMultilevel"/>
    <w:tmpl w:val="2B9095DA"/>
    <w:lvl w:ilvl="0" w:tplc="9ECA14BA">
      <w:start w:val="1"/>
      <w:numFmt w:val="bullet"/>
      <w:lvlText w:val="o"/>
      <w:lvlJc w:val="left"/>
      <w:pPr>
        <w:ind w:left="936" w:hanging="5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1C6B7A"/>
    <w:multiLevelType w:val="hybridMultilevel"/>
    <w:tmpl w:val="0F28ED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D6A131F"/>
    <w:multiLevelType w:val="hybridMultilevel"/>
    <w:tmpl w:val="6E202B9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F7A3172"/>
    <w:multiLevelType w:val="hybridMultilevel"/>
    <w:tmpl w:val="2CE825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D1B75"/>
    <w:multiLevelType w:val="hybridMultilevel"/>
    <w:tmpl w:val="FF2C0368"/>
    <w:lvl w:ilvl="0" w:tplc="A7F60B74">
      <w:start w:val="1"/>
      <w:numFmt w:val="bullet"/>
      <w:lvlText w:val="o"/>
      <w:lvlJc w:val="left"/>
      <w:pPr>
        <w:ind w:left="93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D4555E"/>
    <w:multiLevelType w:val="hybridMultilevel"/>
    <w:tmpl w:val="7D98927C"/>
    <w:lvl w:ilvl="0" w:tplc="0409000F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B44BC"/>
    <w:multiLevelType w:val="hybridMultilevel"/>
    <w:tmpl w:val="58760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A10B3D"/>
    <w:multiLevelType w:val="hybridMultilevel"/>
    <w:tmpl w:val="B63CC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3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8"/>
  </w:num>
  <w:num w:numId="5">
    <w:abstractNumId w:val="1"/>
  </w:num>
  <w:num w:numId="6">
    <w:abstractNumId w:val="11"/>
  </w:num>
  <w:num w:numId="7">
    <w:abstractNumId w:val="15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16"/>
  </w:num>
  <w:num w:numId="13">
    <w:abstractNumId w:val="7"/>
  </w:num>
  <w:num w:numId="14">
    <w:abstractNumId w:val="0"/>
  </w:num>
  <w:num w:numId="15">
    <w:abstractNumId w:val="10"/>
  </w:num>
  <w:num w:numId="16">
    <w:abstractNumId w:val="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4F"/>
    <w:rsid w:val="00046257"/>
    <w:rsid w:val="0005024E"/>
    <w:rsid w:val="00072D02"/>
    <w:rsid w:val="000A1C1B"/>
    <w:rsid w:val="000B55BB"/>
    <w:rsid w:val="000E082F"/>
    <w:rsid w:val="0012233B"/>
    <w:rsid w:val="001456A2"/>
    <w:rsid w:val="001858F3"/>
    <w:rsid w:val="00192753"/>
    <w:rsid w:val="001C5B61"/>
    <w:rsid w:val="001E56EC"/>
    <w:rsid w:val="001E7344"/>
    <w:rsid w:val="002462ED"/>
    <w:rsid w:val="00253439"/>
    <w:rsid w:val="002651EA"/>
    <w:rsid w:val="002736B9"/>
    <w:rsid w:val="0027569E"/>
    <w:rsid w:val="0028469A"/>
    <w:rsid w:val="002A129D"/>
    <w:rsid w:val="002B41D9"/>
    <w:rsid w:val="002C3960"/>
    <w:rsid w:val="002D3D27"/>
    <w:rsid w:val="002E79A4"/>
    <w:rsid w:val="00317E9F"/>
    <w:rsid w:val="003533A2"/>
    <w:rsid w:val="00366E43"/>
    <w:rsid w:val="00376BE8"/>
    <w:rsid w:val="003A470C"/>
    <w:rsid w:val="003B0F82"/>
    <w:rsid w:val="003B306B"/>
    <w:rsid w:val="003D58B0"/>
    <w:rsid w:val="003E1793"/>
    <w:rsid w:val="003E7A32"/>
    <w:rsid w:val="003F1398"/>
    <w:rsid w:val="003F4438"/>
    <w:rsid w:val="00402A27"/>
    <w:rsid w:val="0041368B"/>
    <w:rsid w:val="0041691A"/>
    <w:rsid w:val="00421FF5"/>
    <w:rsid w:val="0043300B"/>
    <w:rsid w:val="0046248C"/>
    <w:rsid w:val="0047269C"/>
    <w:rsid w:val="00477B77"/>
    <w:rsid w:val="0049495A"/>
    <w:rsid w:val="004E231F"/>
    <w:rsid w:val="004E464D"/>
    <w:rsid w:val="00525107"/>
    <w:rsid w:val="00533105"/>
    <w:rsid w:val="00537713"/>
    <w:rsid w:val="00560AA6"/>
    <w:rsid w:val="005660A4"/>
    <w:rsid w:val="0058497F"/>
    <w:rsid w:val="00586E75"/>
    <w:rsid w:val="005B0888"/>
    <w:rsid w:val="005B4C05"/>
    <w:rsid w:val="005F7D41"/>
    <w:rsid w:val="006434F7"/>
    <w:rsid w:val="00656277"/>
    <w:rsid w:val="00664E06"/>
    <w:rsid w:val="006A431C"/>
    <w:rsid w:val="006B0915"/>
    <w:rsid w:val="006B1F9F"/>
    <w:rsid w:val="006B3C87"/>
    <w:rsid w:val="006B588E"/>
    <w:rsid w:val="006B70A1"/>
    <w:rsid w:val="006C24A9"/>
    <w:rsid w:val="006D4ECD"/>
    <w:rsid w:val="006E5EFF"/>
    <w:rsid w:val="006E61E9"/>
    <w:rsid w:val="006F3109"/>
    <w:rsid w:val="0071486E"/>
    <w:rsid w:val="00717C53"/>
    <w:rsid w:val="00722C2D"/>
    <w:rsid w:val="00730247"/>
    <w:rsid w:val="007522A2"/>
    <w:rsid w:val="00782291"/>
    <w:rsid w:val="00787FDC"/>
    <w:rsid w:val="007C58FD"/>
    <w:rsid w:val="007C5BFC"/>
    <w:rsid w:val="007D2C73"/>
    <w:rsid w:val="007D5080"/>
    <w:rsid w:val="007E2A4D"/>
    <w:rsid w:val="00815CE3"/>
    <w:rsid w:val="008263C7"/>
    <w:rsid w:val="00827E4D"/>
    <w:rsid w:val="008353E4"/>
    <w:rsid w:val="008510CB"/>
    <w:rsid w:val="00852D75"/>
    <w:rsid w:val="00854899"/>
    <w:rsid w:val="00855B41"/>
    <w:rsid w:val="00865000"/>
    <w:rsid w:val="008C64F4"/>
    <w:rsid w:val="008E73EB"/>
    <w:rsid w:val="00972B52"/>
    <w:rsid w:val="009A73C8"/>
    <w:rsid w:val="009B75B6"/>
    <w:rsid w:val="009C1E77"/>
    <w:rsid w:val="009F31C6"/>
    <w:rsid w:val="009F47D8"/>
    <w:rsid w:val="00A047F2"/>
    <w:rsid w:val="00A24583"/>
    <w:rsid w:val="00A25D17"/>
    <w:rsid w:val="00A30AA3"/>
    <w:rsid w:val="00A4185F"/>
    <w:rsid w:val="00A46782"/>
    <w:rsid w:val="00A72A02"/>
    <w:rsid w:val="00A75887"/>
    <w:rsid w:val="00A87780"/>
    <w:rsid w:val="00AA2AAE"/>
    <w:rsid w:val="00AB1BA3"/>
    <w:rsid w:val="00AB273B"/>
    <w:rsid w:val="00AE564E"/>
    <w:rsid w:val="00B53AAC"/>
    <w:rsid w:val="00B76B4F"/>
    <w:rsid w:val="00B94DB3"/>
    <w:rsid w:val="00BB0E29"/>
    <w:rsid w:val="00C653DD"/>
    <w:rsid w:val="00C805A5"/>
    <w:rsid w:val="00CB1C8A"/>
    <w:rsid w:val="00CC34CE"/>
    <w:rsid w:val="00CE274D"/>
    <w:rsid w:val="00D01601"/>
    <w:rsid w:val="00D103BE"/>
    <w:rsid w:val="00D122A9"/>
    <w:rsid w:val="00D34606"/>
    <w:rsid w:val="00D609DA"/>
    <w:rsid w:val="00D918A7"/>
    <w:rsid w:val="00D9734E"/>
    <w:rsid w:val="00DC34EF"/>
    <w:rsid w:val="00DC7A38"/>
    <w:rsid w:val="00DD2706"/>
    <w:rsid w:val="00DD2E1C"/>
    <w:rsid w:val="00E10E6E"/>
    <w:rsid w:val="00E27F2A"/>
    <w:rsid w:val="00E37AEC"/>
    <w:rsid w:val="00E956B7"/>
    <w:rsid w:val="00EB7C96"/>
    <w:rsid w:val="00EC33E6"/>
    <w:rsid w:val="00ED0EEB"/>
    <w:rsid w:val="00EE1EED"/>
    <w:rsid w:val="00F002E5"/>
    <w:rsid w:val="00F0601C"/>
    <w:rsid w:val="00F57A00"/>
    <w:rsid w:val="00F64F89"/>
    <w:rsid w:val="00F86A75"/>
    <w:rsid w:val="00FB0C1B"/>
    <w:rsid w:val="00FC035E"/>
    <w:rsid w:val="00FE33C3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12D3C22E"/>
  <w15:docId w15:val="{D89A9985-0057-4617-9952-2B89352D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63A8-6B2E-47DE-9F01-219069F9763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b21f701-1947-4169-84c4-0d6285824db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AF9E6-4592-4814-B682-985E02EE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234CD09C.dotm</Template>
  <TotalTime>118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Mark C Stringer (CENSUS/DSMD FED)</cp:lastModifiedBy>
  <cp:revision>11</cp:revision>
  <cp:lastPrinted>2014-10-08T18:01:00Z</cp:lastPrinted>
  <dcterms:created xsi:type="dcterms:W3CDTF">2016-11-16T19:57:00Z</dcterms:created>
  <dcterms:modified xsi:type="dcterms:W3CDTF">2017-04-20T12:50:00Z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