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5DC0B" w14:textId="77777777" w:rsidR="00686DD1" w:rsidRPr="009C476D" w:rsidRDefault="00686DD1" w:rsidP="004F20AE">
      <w:pPr>
        <w:rPr>
          <w:b/>
          <w:color w:val="000000"/>
          <w:sz w:val="24"/>
          <w:szCs w:val="24"/>
        </w:rPr>
      </w:pPr>
      <w:bookmarkStart w:id="0" w:name="_GoBack"/>
      <w:bookmarkEnd w:id="0"/>
      <w:r w:rsidRPr="009C476D">
        <w:rPr>
          <w:b/>
          <w:color w:val="000000"/>
          <w:sz w:val="24"/>
          <w:szCs w:val="24"/>
        </w:rPr>
        <w:t>Generic Information Collection Request</w:t>
      </w:r>
    </w:p>
    <w:p w14:paraId="6B673C8E" w14:textId="77777777" w:rsidR="00686DD1" w:rsidRDefault="00686DD1" w:rsidP="004F20AE">
      <w:pPr>
        <w:rPr>
          <w:color w:val="000000"/>
          <w:sz w:val="24"/>
          <w:szCs w:val="24"/>
        </w:rPr>
      </w:pPr>
    </w:p>
    <w:p w14:paraId="728AF404" w14:textId="73720829" w:rsidR="004F20AE" w:rsidRPr="000A1027" w:rsidRDefault="00A52414" w:rsidP="004F20AE">
      <w:pPr>
        <w:rPr>
          <w:rFonts w:ascii="Times" w:hAnsi="Times"/>
          <w:sz w:val="24"/>
        </w:rPr>
      </w:pPr>
      <w:r w:rsidRPr="00825309">
        <w:rPr>
          <w:b/>
          <w:color w:val="000000"/>
          <w:sz w:val="24"/>
          <w:szCs w:val="24"/>
        </w:rPr>
        <w:t>Request</w:t>
      </w:r>
      <w:r>
        <w:rPr>
          <w:color w:val="000000"/>
          <w:sz w:val="24"/>
          <w:szCs w:val="24"/>
        </w:rPr>
        <w:t xml:space="preserve">: </w:t>
      </w:r>
      <w:r w:rsidR="008F7F56" w:rsidRPr="009E4E19">
        <w:rPr>
          <w:color w:val="000000"/>
          <w:sz w:val="24"/>
          <w:szCs w:val="24"/>
        </w:rPr>
        <w:t xml:space="preserve">The Census Bureau plans to conduct additional research under the generic clearance for questionnaire pretesting research (OMB number 0607-0725).  </w:t>
      </w:r>
      <w:r w:rsidR="0062272F" w:rsidRPr="009E4E19">
        <w:rPr>
          <w:sz w:val="24"/>
          <w:szCs w:val="24"/>
        </w:rPr>
        <w:t xml:space="preserve">The Census Bureau plans to conduct </w:t>
      </w:r>
      <w:r w:rsidR="00B161E7" w:rsidRPr="009E4E19">
        <w:rPr>
          <w:sz w:val="24"/>
          <w:szCs w:val="24"/>
        </w:rPr>
        <w:t>cognitive</w:t>
      </w:r>
      <w:r w:rsidR="0062272F" w:rsidRPr="009E4E19">
        <w:rPr>
          <w:sz w:val="24"/>
          <w:szCs w:val="24"/>
        </w:rPr>
        <w:t xml:space="preserve"> pretest interviews on </w:t>
      </w:r>
      <w:r w:rsidR="00CA58B9" w:rsidRPr="009E4E19">
        <w:rPr>
          <w:sz w:val="24"/>
          <w:szCs w:val="24"/>
        </w:rPr>
        <w:t>potential revisions to a series of</w:t>
      </w:r>
      <w:r w:rsidR="0062272F" w:rsidRPr="009E4E19">
        <w:rPr>
          <w:sz w:val="24"/>
          <w:szCs w:val="24"/>
        </w:rPr>
        <w:t xml:space="preserve"> questions for the </w:t>
      </w:r>
      <w:r w:rsidR="00CA58B9" w:rsidRPr="009E4E19">
        <w:rPr>
          <w:sz w:val="24"/>
          <w:szCs w:val="24"/>
        </w:rPr>
        <w:t>Services A</w:t>
      </w:r>
      <w:r w:rsidR="00B16678" w:rsidRPr="009E4E19">
        <w:rPr>
          <w:sz w:val="24"/>
          <w:szCs w:val="24"/>
        </w:rPr>
        <w:t>nnual Survey (</w:t>
      </w:r>
      <w:r w:rsidR="00CA58B9" w:rsidRPr="009E4E19">
        <w:rPr>
          <w:sz w:val="24"/>
          <w:szCs w:val="24"/>
        </w:rPr>
        <w:t>S</w:t>
      </w:r>
      <w:r w:rsidR="00B16678" w:rsidRPr="009E4E19">
        <w:rPr>
          <w:sz w:val="24"/>
          <w:szCs w:val="24"/>
        </w:rPr>
        <w:t>AS)</w:t>
      </w:r>
      <w:r w:rsidR="00CB5FAF">
        <w:rPr>
          <w:sz w:val="24"/>
          <w:szCs w:val="24"/>
        </w:rPr>
        <w:t>,</w:t>
      </w:r>
      <w:r w:rsidR="00B16678" w:rsidRPr="009E4E19">
        <w:rPr>
          <w:sz w:val="24"/>
          <w:szCs w:val="24"/>
        </w:rPr>
        <w:t xml:space="preserve"> which is a</w:t>
      </w:r>
      <w:r w:rsidR="009E4E19" w:rsidRPr="009E4E19">
        <w:rPr>
          <w:sz w:val="24"/>
          <w:szCs w:val="24"/>
        </w:rPr>
        <w:t xml:space="preserve"> </w:t>
      </w:r>
      <w:r w:rsidR="0062272F" w:rsidRPr="009E4E19">
        <w:rPr>
          <w:sz w:val="24"/>
          <w:szCs w:val="24"/>
        </w:rPr>
        <w:t>mail out/</w:t>
      </w:r>
      <w:r w:rsidR="00B16678" w:rsidRPr="009E4E19">
        <w:rPr>
          <w:sz w:val="24"/>
          <w:szCs w:val="24"/>
        </w:rPr>
        <w:t>electronic reporting</w:t>
      </w:r>
      <w:r w:rsidR="0062272F" w:rsidRPr="009E4E19">
        <w:rPr>
          <w:sz w:val="24"/>
          <w:szCs w:val="24"/>
        </w:rPr>
        <w:t xml:space="preserve"> survey conducted by the Census Bureau on an annual basis. </w:t>
      </w:r>
      <w:r w:rsidR="00CA58B9" w:rsidRPr="009E4E19">
        <w:rPr>
          <w:sz w:val="24"/>
          <w:szCs w:val="24"/>
        </w:rPr>
        <w:t>SAS</w:t>
      </w:r>
      <w:r w:rsidR="0062272F" w:rsidRPr="009E4E19">
        <w:rPr>
          <w:sz w:val="24"/>
          <w:szCs w:val="24"/>
        </w:rPr>
        <w:t xml:space="preserve"> collects information</w:t>
      </w:r>
      <w:r w:rsidR="00B16678" w:rsidRPr="009E4E19">
        <w:rPr>
          <w:sz w:val="24"/>
          <w:szCs w:val="24"/>
        </w:rPr>
        <w:t xml:space="preserve"> on </w:t>
      </w:r>
      <w:r w:rsidR="003926D5" w:rsidRPr="009E4E19">
        <w:rPr>
          <w:sz w:val="24"/>
          <w:szCs w:val="24"/>
        </w:rPr>
        <w:t>revenue, expenses, and e-commerce from businesses in 13 NAICS sectors</w:t>
      </w:r>
      <w:r w:rsidR="0062272F" w:rsidRPr="009E4E19">
        <w:rPr>
          <w:sz w:val="24"/>
          <w:szCs w:val="24"/>
        </w:rPr>
        <w:t xml:space="preserve">.  Data from the survey are used to </w:t>
      </w:r>
      <w:r w:rsidR="003926D5" w:rsidRPr="00CB5FAF">
        <w:rPr>
          <w:sz w:val="24"/>
          <w:szCs w:val="24"/>
        </w:rPr>
        <w:t>support the intermediate-inputs and value-added estimates in BEA’s annual input-output and GDP by industry accounts</w:t>
      </w:r>
      <w:r w:rsidR="0062272F" w:rsidRPr="009E4E19">
        <w:rPr>
          <w:sz w:val="24"/>
          <w:szCs w:val="24"/>
        </w:rPr>
        <w:t xml:space="preserve">.  This survey is collected under </w:t>
      </w:r>
      <w:r w:rsidR="0062272F" w:rsidRPr="009E4E19">
        <w:rPr>
          <w:color w:val="000000"/>
          <w:sz w:val="24"/>
          <w:szCs w:val="24"/>
          <w:shd w:val="clear" w:color="auto" w:fill="FFFFFF"/>
        </w:rPr>
        <w:t xml:space="preserve">the authority of Title 13, United States Code (U.S.C.), </w:t>
      </w:r>
      <w:r w:rsidR="00DA6B04" w:rsidRPr="009E4E19">
        <w:rPr>
          <w:color w:val="000000"/>
          <w:sz w:val="24"/>
          <w:szCs w:val="24"/>
          <w:shd w:val="clear" w:color="auto" w:fill="FFFFFF"/>
        </w:rPr>
        <w:t>Section</w:t>
      </w:r>
      <w:r w:rsidR="003926D5" w:rsidRPr="009E4E19">
        <w:rPr>
          <w:color w:val="000000"/>
          <w:sz w:val="24"/>
          <w:szCs w:val="24"/>
          <w:shd w:val="clear" w:color="auto" w:fill="FFFFFF"/>
        </w:rPr>
        <w:t>s</w:t>
      </w:r>
      <w:r w:rsidR="00DA6B04" w:rsidRPr="009E4E19">
        <w:rPr>
          <w:color w:val="000000"/>
          <w:sz w:val="24"/>
          <w:szCs w:val="24"/>
          <w:shd w:val="clear" w:color="auto" w:fill="FFFFFF"/>
        </w:rPr>
        <w:t xml:space="preserve"> </w:t>
      </w:r>
      <w:r w:rsidR="003926D5" w:rsidRPr="009E4E19">
        <w:rPr>
          <w:sz w:val="24"/>
          <w:szCs w:val="24"/>
        </w:rPr>
        <w:t>131, 182, 224 and 225</w:t>
      </w:r>
      <w:r w:rsidR="00DA6B04" w:rsidRPr="009E4E19">
        <w:rPr>
          <w:color w:val="000000"/>
          <w:sz w:val="24"/>
          <w:szCs w:val="24"/>
          <w:shd w:val="clear" w:color="auto" w:fill="FFFFFF"/>
        </w:rPr>
        <w:t>.</w:t>
      </w:r>
      <w:r w:rsidR="0062272F" w:rsidRPr="009E4E19">
        <w:rPr>
          <w:sz w:val="24"/>
          <w:szCs w:val="24"/>
        </w:rPr>
        <w:t xml:space="preserve">  Further information regarding </w:t>
      </w:r>
      <w:r w:rsidR="00CA58B9" w:rsidRPr="009E4E19">
        <w:rPr>
          <w:sz w:val="24"/>
          <w:szCs w:val="24"/>
        </w:rPr>
        <w:t>SAS</w:t>
      </w:r>
      <w:r w:rsidR="0062272F" w:rsidRPr="009E4E19">
        <w:rPr>
          <w:sz w:val="24"/>
          <w:szCs w:val="24"/>
        </w:rPr>
        <w:t xml:space="preserve"> can be found at this website: </w:t>
      </w:r>
      <w:r w:rsidR="00DA6B04" w:rsidRPr="009E4E19">
        <w:rPr>
          <w:sz w:val="24"/>
          <w:szCs w:val="24"/>
        </w:rPr>
        <w:t>http://www.census.gov/</w:t>
      </w:r>
      <w:r w:rsidR="003926D5" w:rsidRPr="009E4E19">
        <w:rPr>
          <w:sz w:val="24"/>
          <w:szCs w:val="24"/>
        </w:rPr>
        <w:t>services</w:t>
      </w:r>
      <w:r w:rsidR="0062272F" w:rsidRPr="009E4E19">
        <w:rPr>
          <w:sz w:val="24"/>
          <w:szCs w:val="24"/>
        </w:rPr>
        <w:t>.</w:t>
      </w:r>
      <w:r w:rsidR="004F20AE">
        <w:rPr>
          <w:rFonts w:ascii="Times" w:hAnsi="Times"/>
          <w:sz w:val="24"/>
        </w:rPr>
        <w:t xml:space="preserve"> </w:t>
      </w:r>
    </w:p>
    <w:p w14:paraId="57C034F6" w14:textId="77777777" w:rsidR="004F20AE" w:rsidRDefault="004F20AE" w:rsidP="004F20A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0D942491" w14:textId="5D96F738" w:rsidR="004F7FAD" w:rsidRPr="00FB6584" w:rsidRDefault="00A52414" w:rsidP="0062272F">
      <w:pPr>
        <w:rPr>
          <w:sz w:val="24"/>
          <w:szCs w:val="24"/>
        </w:rPr>
      </w:pPr>
      <w:r w:rsidRPr="00825309">
        <w:rPr>
          <w:b/>
          <w:sz w:val="24"/>
          <w:szCs w:val="24"/>
        </w:rPr>
        <w:t>Purpose</w:t>
      </w:r>
      <w:r>
        <w:rPr>
          <w:sz w:val="24"/>
          <w:szCs w:val="24"/>
        </w:rPr>
        <w:t xml:space="preserve">: </w:t>
      </w:r>
      <w:r w:rsidR="0062272F" w:rsidRPr="00FB6584">
        <w:rPr>
          <w:sz w:val="24"/>
          <w:szCs w:val="24"/>
        </w:rPr>
        <w:t>The</w:t>
      </w:r>
      <w:r w:rsidR="00A44420">
        <w:rPr>
          <w:sz w:val="24"/>
          <w:szCs w:val="24"/>
        </w:rPr>
        <w:t xml:space="preserve"> purpose of this pretest is to </w:t>
      </w:r>
      <w:r w:rsidR="007304AF">
        <w:rPr>
          <w:sz w:val="24"/>
          <w:szCs w:val="24"/>
        </w:rPr>
        <w:t>investigate the suitability of proposed new questions about e-commerce</w:t>
      </w:r>
      <w:r w:rsidR="0062272F" w:rsidRPr="00FB6584">
        <w:rPr>
          <w:sz w:val="24"/>
          <w:szCs w:val="24"/>
        </w:rPr>
        <w:t>.</w:t>
      </w:r>
      <w:r w:rsidR="005202D2">
        <w:rPr>
          <w:sz w:val="24"/>
          <w:szCs w:val="24"/>
        </w:rPr>
        <w:t xml:space="preserve">  A comparative analysis of </w:t>
      </w:r>
      <w:r w:rsidR="00972404">
        <w:rPr>
          <w:sz w:val="24"/>
          <w:szCs w:val="24"/>
        </w:rPr>
        <w:t>data collected from SAS, the</w:t>
      </w:r>
      <w:r w:rsidR="005202D2">
        <w:rPr>
          <w:sz w:val="24"/>
          <w:szCs w:val="24"/>
        </w:rPr>
        <w:t xml:space="preserve"> U</w:t>
      </w:r>
      <w:r w:rsidR="00CB5FAF">
        <w:rPr>
          <w:sz w:val="24"/>
          <w:szCs w:val="24"/>
        </w:rPr>
        <w:t>.</w:t>
      </w:r>
      <w:r w:rsidR="005202D2">
        <w:rPr>
          <w:sz w:val="24"/>
          <w:szCs w:val="24"/>
        </w:rPr>
        <w:t>S</w:t>
      </w:r>
      <w:r w:rsidR="00CB5FAF">
        <w:rPr>
          <w:sz w:val="24"/>
          <w:szCs w:val="24"/>
        </w:rPr>
        <w:t>.</w:t>
      </w:r>
      <w:r w:rsidR="005202D2">
        <w:rPr>
          <w:sz w:val="24"/>
          <w:szCs w:val="24"/>
        </w:rPr>
        <w:t xml:space="preserve"> Annual Survey of Manufactures, the Canadian </w:t>
      </w:r>
      <w:r w:rsidR="005202D2" w:rsidRPr="00972404">
        <w:rPr>
          <w:iCs/>
          <w:sz w:val="24"/>
          <w:szCs w:val="24"/>
        </w:rPr>
        <w:t>Survey of Digital Technology and Internet Use</w:t>
      </w:r>
      <w:r w:rsidR="005202D2">
        <w:rPr>
          <w:iCs/>
          <w:sz w:val="24"/>
          <w:szCs w:val="24"/>
        </w:rPr>
        <w:t xml:space="preserve">, and </w:t>
      </w:r>
      <w:r w:rsidR="00972404">
        <w:rPr>
          <w:iCs/>
          <w:sz w:val="24"/>
          <w:szCs w:val="24"/>
        </w:rPr>
        <w:t xml:space="preserve">the UK Survey of E-commerce and ICT Activity indicates that services e-commerce may be under-reported in </w:t>
      </w:r>
      <w:r w:rsidR="00CB5FAF">
        <w:rPr>
          <w:iCs/>
          <w:sz w:val="24"/>
          <w:szCs w:val="24"/>
        </w:rPr>
        <w:t xml:space="preserve">the </w:t>
      </w:r>
      <w:r w:rsidR="00972404">
        <w:rPr>
          <w:iCs/>
          <w:sz w:val="24"/>
          <w:szCs w:val="24"/>
        </w:rPr>
        <w:t>U</w:t>
      </w:r>
      <w:r w:rsidR="00CB5FAF">
        <w:rPr>
          <w:iCs/>
          <w:sz w:val="24"/>
          <w:szCs w:val="24"/>
        </w:rPr>
        <w:t>.</w:t>
      </w:r>
      <w:r w:rsidR="00972404">
        <w:rPr>
          <w:iCs/>
          <w:sz w:val="24"/>
          <w:szCs w:val="24"/>
        </w:rPr>
        <w:t xml:space="preserve">S.  The questions to be tested in this study share characteristics with those used in these other data collections.  </w:t>
      </w:r>
    </w:p>
    <w:p w14:paraId="75E40E50" w14:textId="77777777" w:rsidR="004F7FAD" w:rsidRPr="00FB6584" w:rsidRDefault="004F7FAD" w:rsidP="0062272F">
      <w:pPr>
        <w:rPr>
          <w:sz w:val="24"/>
          <w:szCs w:val="24"/>
        </w:rPr>
      </w:pPr>
    </w:p>
    <w:p w14:paraId="09B0DFEE" w14:textId="2D0DD17E" w:rsidR="0062272F" w:rsidRDefault="0062272F" w:rsidP="0062272F">
      <w:pPr>
        <w:rPr>
          <w:sz w:val="24"/>
          <w:szCs w:val="24"/>
        </w:rPr>
      </w:pPr>
      <w:r w:rsidRPr="00FB6584">
        <w:rPr>
          <w:sz w:val="24"/>
          <w:szCs w:val="24"/>
        </w:rPr>
        <w:t>Respondents will be asked these questions</w:t>
      </w:r>
      <w:r w:rsidR="00A44420">
        <w:rPr>
          <w:sz w:val="24"/>
          <w:szCs w:val="24"/>
        </w:rPr>
        <w:t xml:space="preserve"> and follow-up probes about how they track their e-commerce data, what records are available, burden, etc</w:t>
      </w:r>
      <w:r w:rsidRPr="00FB6584">
        <w:rPr>
          <w:sz w:val="24"/>
          <w:szCs w:val="24"/>
        </w:rPr>
        <w:t>.  The results will be recorded and tabulated and a report produced that outlines the findings of the pretest and discusse</w:t>
      </w:r>
      <w:r w:rsidR="00844A5E">
        <w:rPr>
          <w:sz w:val="24"/>
          <w:szCs w:val="24"/>
        </w:rPr>
        <w:t xml:space="preserve">s the possibility of replacing the current e-commerce </w:t>
      </w:r>
      <w:r w:rsidRPr="00FB6584">
        <w:rPr>
          <w:sz w:val="24"/>
          <w:szCs w:val="24"/>
        </w:rPr>
        <w:t xml:space="preserve">questions </w:t>
      </w:r>
      <w:r w:rsidR="00FB6584">
        <w:rPr>
          <w:sz w:val="24"/>
          <w:szCs w:val="24"/>
        </w:rPr>
        <w:t>starting wit</w:t>
      </w:r>
      <w:r w:rsidR="00844A5E">
        <w:rPr>
          <w:sz w:val="24"/>
          <w:szCs w:val="24"/>
        </w:rPr>
        <w:t>h the 2017 Services Annual Survey</w:t>
      </w:r>
      <w:r w:rsidRPr="00FB6584">
        <w:rPr>
          <w:sz w:val="24"/>
          <w:szCs w:val="24"/>
        </w:rPr>
        <w:t>.</w:t>
      </w:r>
    </w:p>
    <w:p w14:paraId="79BCE255" w14:textId="77777777" w:rsidR="004F20AE" w:rsidRDefault="004F20AE" w:rsidP="008D0E72">
      <w:pPr>
        <w:rPr>
          <w:rFonts w:ascii="Times" w:hAnsi="Times"/>
          <w:sz w:val="24"/>
        </w:rPr>
      </w:pPr>
    </w:p>
    <w:p w14:paraId="5E43C240" w14:textId="6F995194" w:rsidR="00A52414" w:rsidRDefault="00A52414" w:rsidP="00A52414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825309">
        <w:rPr>
          <w:b/>
          <w:sz w:val="24"/>
          <w:szCs w:val="24"/>
        </w:rPr>
        <w:t>Population of Interest</w:t>
      </w:r>
      <w:r>
        <w:rPr>
          <w:sz w:val="24"/>
          <w:szCs w:val="24"/>
        </w:rPr>
        <w:t xml:space="preserve">: </w:t>
      </w:r>
      <w:r w:rsidR="00EA5565">
        <w:rPr>
          <w:sz w:val="24"/>
          <w:szCs w:val="24"/>
        </w:rPr>
        <w:t xml:space="preserve">The new questions will be added to all </w:t>
      </w:r>
      <w:r w:rsidR="00CA58B9">
        <w:rPr>
          <w:sz w:val="24"/>
          <w:szCs w:val="24"/>
        </w:rPr>
        <w:t>SAS</w:t>
      </w:r>
      <w:r w:rsidR="00EA5565">
        <w:rPr>
          <w:sz w:val="24"/>
          <w:szCs w:val="24"/>
        </w:rPr>
        <w:t xml:space="preserve"> forms</w:t>
      </w:r>
      <w:r w:rsidR="00B16678">
        <w:rPr>
          <w:sz w:val="24"/>
          <w:szCs w:val="24"/>
        </w:rPr>
        <w:t xml:space="preserve">, for </w:t>
      </w:r>
      <w:r w:rsidR="0025074B">
        <w:rPr>
          <w:sz w:val="24"/>
          <w:szCs w:val="24"/>
        </w:rPr>
        <w:t>reference year 2017</w:t>
      </w:r>
      <w:r w:rsidR="00EA5565">
        <w:rPr>
          <w:sz w:val="24"/>
          <w:szCs w:val="24"/>
        </w:rPr>
        <w:t xml:space="preserve">.  </w:t>
      </w:r>
    </w:p>
    <w:p w14:paraId="687FF653" w14:textId="77777777" w:rsidR="00A52414" w:rsidRDefault="00A52414" w:rsidP="008D0E72">
      <w:pPr>
        <w:rPr>
          <w:rFonts w:ascii="Times" w:hAnsi="Times"/>
          <w:sz w:val="24"/>
        </w:rPr>
      </w:pPr>
    </w:p>
    <w:p w14:paraId="1019CFA2" w14:textId="0ACCAD75" w:rsidR="00A52414" w:rsidRDefault="00A52414" w:rsidP="006321D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Timeline</w:t>
      </w:r>
      <w:r>
        <w:rPr>
          <w:color w:val="000000"/>
          <w:sz w:val="24"/>
          <w:szCs w:val="24"/>
        </w:rPr>
        <w:t xml:space="preserve">: </w:t>
      </w:r>
      <w:r w:rsidR="004F20AE">
        <w:rPr>
          <w:color w:val="000000"/>
          <w:sz w:val="24"/>
          <w:szCs w:val="24"/>
        </w:rPr>
        <w:t>T</w:t>
      </w:r>
      <w:r w:rsidR="008D0E72" w:rsidRPr="00502877">
        <w:rPr>
          <w:color w:val="000000"/>
          <w:sz w:val="24"/>
          <w:szCs w:val="24"/>
        </w:rPr>
        <w:t xml:space="preserve">esting will be conducted </w:t>
      </w:r>
      <w:r w:rsidR="00C53D90">
        <w:rPr>
          <w:color w:val="000000"/>
          <w:sz w:val="24"/>
          <w:szCs w:val="24"/>
        </w:rPr>
        <w:t xml:space="preserve">from </w:t>
      </w:r>
      <w:r w:rsidR="00CA58B9">
        <w:rPr>
          <w:color w:val="000000"/>
          <w:sz w:val="24"/>
          <w:szCs w:val="24"/>
        </w:rPr>
        <w:t>February</w:t>
      </w:r>
      <w:r w:rsidR="00C53D90">
        <w:rPr>
          <w:color w:val="000000"/>
          <w:sz w:val="24"/>
          <w:szCs w:val="24"/>
        </w:rPr>
        <w:t xml:space="preserve"> </w:t>
      </w:r>
      <w:r w:rsidR="003A0910">
        <w:rPr>
          <w:color w:val="000000"/>
          <w:sz w:val="24"/>
          <w:szCs w:val="24"/>
        </w:rPr>
        <w:t xml:space="preserve">through </w:t>
      </w:r>
      <w:r w:rsidR="00844A5E">
        <w:rPr>
          <w:color w:val="000000"/>
          <w:sz w:val="24"/>
          <w:szCs w:val="24"/>
        </w:rPr>
        <w:t xml:space="preserve">May </w:t>
      </w:r>
      <w:r w:rsidR="00C53D90">
        <w:rPr>
          <w:color w:val="000000"/>
          <w:sz w:val="24"/>
          <w:szCs w:val="24"/>
        </w:rPr>
        <w:t>201</w:t>
      </w:r>
      <w:r w:rsidR="003A0910">
        <w:rPr>
          <w:color w:val="000000"/>
          <w:sz w:val="24"/>
          <w:szCs w:val="24"/>
        </w:rPr>
        <w:t>7</w:t>
      </w:r>
      <w:r w:rsidR="00C53D90">
        <w:rPr>
          <w:color w:val="000000"/>
          <w:sz w:val="24"/>
          <w:szCs w:val="24"/>
        </w:rPr>
        <w:t xml:space="preserve">.    </w:t>
      </w:r>
    </w:p>
    <w:p w14:paraId="493F2888" w14:textId="77777777" w:rsidR="00A52414" w:rsidRDefault="00A52414" w:rsidP="006321D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702C978" w14:textId="7023D9FA" w:rsidR="006321D1" w:rsidRDefault="00A52414" w:rsidP="006321D1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Language</w:t>
      </w:r>
      <w:r>
        <w:rPr>
          <w:color w:val="000000"/>
          <w:sz w:val="24"/>
          <w:szCs w:val="24"/>
        </w:rPr>
        <w:t xml:space="preserve">: </w:t>
      </w:r>
      <w:r w:rsidR="00FD35AF">
        <w:rPr>
          <w:color w:val="000000"/>
          <w:sz w:val="24"/>
          <w:szCs w:val="24"/>
        </w:rPr>
        <w:t xml:space="preserve">Testing will be conducted </w:t>
      </w:r>
      <w:r w:rsidR="00C53D90">
        <w:rPr>
          <w:color w:val="000000"/>
          <w:sz w:val="24"/>
          <w:szCs w:val="24"/>
        </w:rPr>
        <w:t>in English</w:t>
      </w:r>
      <w:r>
        <w:rPr>
          <w:color w:val="000000"/>
          <w:sz w:val="24"/>
          <w:szCs w:val="24"/>
        </w:rPr>
        <w:t xml:space="preserve"> only</w:t>
      </w:r>
      <w:r w:rsidR="00C53D90">
        <w:rPr>
          <w:color w:val="000000"/>
          <w:sz w:val="24"/>
          <w:szCs w:val="24"/>
        </w:rPr>
        <w:t>.</w:t>
      </w:r>
      <w:r w:rsidR="006321D1">
        <w:rPr>
          <w:color w:val="000000"/>
          <w:sz w:val="24"/>
          <w:szCs w:val="24"/>
        </w:rPr>
        <w:t xml:space="preserve">  </w:t>
      </w:r>
    </w:p>
    <w:p w14:paraId="60F7AED3" w14:textId="77777777" w:rsidR="00DC4966" w:rsidRPr="00DC4966" w:rsidRDefault="00DC4966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8FAB144" w14:textId="44F51635" w:rsidR="00DC4966" w:rsidRDefault="00A52414" w:rsidP="00DC4966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Method</w:t>
      </w:r>
      <w:r>
        <w:rPr>
          <w:color w:val="000000"/>
          <w:sz w:val="24"/>
          <w:szCs w:val="24"/>
        </w:rPr>
        <w:t xml:space="preserve">: </w:t>
      </w:r>
      <w:r w:rsidR="006361C1" w:rsidRPr="006361C1">
        <w:rPr>
          <w:color w:val="000000"/>
          <w:sz w:val="24"/>
          <w:szCs w:val="24"/>
        </w:rPr>
        <w:t xml:space="preserve">We plan to conduct cognitive interviews with </w:t>
      </w:r>
      <w:r w:rsidR="001A5C1B">
        <w:rPr>
          <w:color w:val="000000"/>
          <w:sz w:val="24"/>
          <w:szCs w:val="24"/>
        </w:rPr>
        <w:t xml:space="preserve">respondents from </w:t>
      </w:r>
      <w:r w:rsidR="00CA58B9">
        <w:rPr>
          <w:color w:val="000000"/>
          <w:sz w:val="24"/>
          <w:szCs w:val="24"/>
        </w:rPr>
        <w:t>various types and sizes of service</w:t>
      </w:r>
      <w:r w:rsidR="009E4E19">
        <w:rPr>
          <w:color w:val="000000"/>
          <w:sz w:val="24"/>
          <w:szCs w:val="24"/>
        </w:rPr>
        <w:t xml:space="preserve"> businesses</w:t>
      </w:r>
      <w:r w:rsidR="006361C1" w:rsidRPr="006361C1">
        <w:rPr>
          <w:color w:val="000000"/>
          <w:sz w:val="24"/>
          <w:szCs w:val="24"/>
        </w:rPr>
        <w:t xml:space="preserve"> in person (within a short travel distance from Washington, DC) as well as over the phone.  </w:t>
      </w:r>
    </w:p>
    <w:p w14:paraId="646F44A9" w14:textId="77777777" w:rsidR="00904877" w:rsidRDefault="00904877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BA9E1C3" w14:textId="39EB4DA9" w:rsidR="00A52414" w:rsidRDefault="00A52414" w:rsidP="006361C1">
      <w:pPr>
        <w:shd w:val="clear" w:color="auto" w:fill="FFFFFF"/>
        <w:autoSpaceDE/>
        <w:autoSpaceDN/>
        <w:adjustRightInd/>
        <w:rPr>
          <w:color w:val="000000"/>
        </w:rPr>
      </w:pPr>
      <w:r w:rsidRPr="000D3F1B">
        <w:rPr>
          <w:b/>
          <w:color w:val="000000"/>
          <w:sz w:val="24"/>
          <w:szCs w:val="24"/>
        </w:rPr>
        <w:t>Sample</w:t>
      </w:r>
      <w:r>
        <w:rPr>
          <w:color w:val="000000"/>
          <w:sz w:val="24"/>
          <w:szCs w:val="24"/>
        </w:rPr>
        <w:t xml:space="preserve">: </w:t>
      </w:r>
      <w:r w:rsidRPr="00EA5565">
        <w:rPr>
          <w:color w:val="000000"/>
          <w:sz w:val="24"/>
          <w:szCs w:val="24"/>
        </w:rPr>
        <w:t xml:space="preserve">We plan </w:t>
      </w:r>
      <w:r w:rsidR="006361C1" w:rsidRPr="00EA5565">
        <w:rPr>
          <w:color w:val="000000"/>
          <w:sz w:val="24"/>
          <w:szCs w:val="24"/>
        </w:rPr>
        <w:t xml:space="preserve">to conduct a total of </w:t>
      </w:r>
      <w:r w:rsidR="00844A5E">
        <w:rPr>
          <w:color w:val="000000"/>
          <w:sz w:val="24"/>
          <w:szCs w:val="24"/>
        </w:rPr>
        <w:t xml:space="preserve">two rounds of testing, with up to 25 respondents in each round for a maximum of 50 </w:t>
      </w:r>
      <w:r w:rsidR="006361C1" w:rsidRPr="00EA5565">
        <w:rPr>
          <w:color w:val="000000"/>
          <w:sz w:val="24"/>
          <w:szCs w:val="24"/>
        </w:rPr>
        <w:t xml:space="preserve">cognitive interviews.  </w:t>
      </w:r>
      <w:r w:rsidRPr="00EA5565">
        <w:rPr>
          <w:color w:val="000000"/>
          <w:sz w:val="24"/>
          <w:szCs w:val="24"/>
        </w:rPr>
        <w:t xml:space="preserve">The sample size necessary for this test was determined by </w:t>
      </w:r>
      <w:r w:rsidR="00844C7D" w:rsidRPr="00EA5565">
        <w:rPr>
          <w:color w:val="000000"/>
          <w:sz w:val="24"/>
          <w:szCs w:val="24"/>
        </w:rPr>
        <w:t>experience</w:t>
      </w:r>
      <w:r w:rsidR="009F64C3" w:rsidRPr="00EA5565">
        <w:rPr>
          <w:color w:val="000000"/>
          <w:sz w:val="24"/>
          <w:szCs w:val="24"/>
        </w:rPr>
        <w:t xml:space="preserve">.  </w:t>
      </w:r>
      <w:r w:rsidR="006361C1" w:rsidRPr="00BA5725">
        <w:rPr>
          <w:sz w:val="24"/>
          <w:szCs w:val="24"/>
        </w:rPr>
        <w:t xml:space="preserve">We plan to conduct interviews with a variety of sizes and types of </w:t>
      </w:r>
      <w:r w:rsidR="00CA58B9">
        <w:rPr>
          <w:sz w:val="24"/>
          <w:szCs w:val="24"/>
        </w:rPr>
        <w:t>service businesses</w:t>
      </w:r>
      <w:r w:rsidR="006361C1" w:rsidRPr="00BA5725">
        <w:rPr>
          <w:sz w:val="24"/>
          <w:szCs w:val="24"/>
        </w:rPr>
        <w:t xml:space="preserve">.  </w:t>
      </w:r>
      <w:r w:rsidR="00CA58B9">
        <w:rPr>
          <w:sz w:val="24"/>
          <w:szCs w:val="24"/>
        </w:rPr>
        <w:t xml:space="preserve"> </w:t>
      </w:r>
    </w:p>
    <w:p w14:paraId="5F46AB90" w14:textId="77777777" w:rsidR="00A52414" w:rsidRDefault="00A52414" w:rsidP="00DC496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52AFE95A" w14:textId="0A899E26" w:rsidR="006361C1" w:rsidRPr="006361C1" w:rsidRDefault="00A52414" w:rsidP="006361C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44C7D">
        <w:rPr>
          <w:b/>
          <w:color w:val="000000"/>
        </w:rPr>
        <w:t>Recruitment</w:t>
      </w:r>
      <w:r>
        <w:rPr>
          <w:color w:val="000000"/>
        </w:rPr>
        <w:t xml:space="preserve">: </w:t>
      </w:r>
      <w:r w:rsidR="005678A0" w:rsidRPr="001F273F">
        <w:t>Participants</w:t>
      </w:r>
      <w:r w:rsidR="005678A0">
        <w:t xml:space="preserve"> will be recruited using a </w:t>
      </w:r>
      <w:r w:rsidR="00B161E7">
        <w:t xml:space="preserve">list of potential </w:t>
      </w:r>
      <w:r w:rsidR="00CA58B9">
        <w:t>businesses</w:t>
      </w:r>
      <w:r w:rsidR="00B161E7">
        <w:t xml:space="preserve"> provided by the</w:t>
      </w:r>
      <w:r w:rsidR="006361C1">
        <w:t xml:space="preserve"> </w:t>
      </w:r>
      <w:r w:rsidR="0025074B">
        <w:t>Services Sectors Area in the Economy-Wide Statistics Division</w:t>
      </w:r>
      <w:r w:rsidR="005678A0">
        <w:t>.</w:t>
      </w:r>
      <w:r w:rsidR="006361C1">
        <w:t xml:space="preserve"> </w:t>
      </w:r>
      <w:r w:rsidR="00844A5E">
        <w:t xml:space="preserve">The </w:t>
      </w:r>
      <w:r w:rsidR="00DB71FB">
        <w:t xml:space="preserve">Services Area </w:t>
      </w:r>
      <w:r w:rsidR="00844A5E">
        <w:t xml:space="preserve">will prioritize the sample by type of industry, size of business and whether the establishment has previously reported questionable responses to the current e-commerce questions.  </w:t>
      </w:r>
      <w:r w:rsidR="006361C1">
        <w:t xml:space="preserve">Respondents </w:t>
      </w:r>
      <w:r w:rsidR="006361C1">
        <w:lastRenderedPageBreak/>
        <w:t>will be informed that their participation is voluntary.  The interviews</w:t>
      </w:r>
      <w:r w:rsidR="00B16678">
        <w:t xml:space="preserve"> will</w:t>
      </w:r>
      <w:r w:rsidR="006361C1">
        <w:t xml:space="preserve"> be audio recorded</w:t>
      </w:r>
      <w:r w:rsidR="001A5C1B">
        <w:t>, to facilitate summarization</w:t>
      </w:r>
      <w:r w:rsidR="006361C1">
        <w:t>.</w:t>
      </w:r>
    </w:p>
    <w:p w14:paraId="44177352" w14:textId="77777777" w:rsidR="006361C1" w:rsidRDefault="006361C1" w:rsidP="00DC496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238A3844" w14:textId="7589FF56" w:rsidR="008D0E72" w:rsidRDefault="00A52414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44C7D">
        <w:rPr>
          <w:b/>
          <w:color w:val="000000"/>
          <w:sz w:val="24"/>
          <w:szCs w:val="24"/>
        </w:rPr>
        <w:t>Protocol</w:t>
      </w:r>
      <w:r>
        <w:rPr>
          <w:color w:val="000000"/>
          <w:sz w:val="24"/>
          <w:szCs w:val="24"/>
        </w:rPr>
        <w:t xml:space="preserve">: </w:t>
      </w:r>
      <w:r w:rsidR="008D0E72">
        <w:rPr>
          <w:color w:val="000000"/>
          <w:sz w:val="24"/>
          <w:szCs w:val="24"/>
        </w:rPr>
        <w:t>Part</w:t>
      </w:r>
      <w:r w:rsidR="0003644D">
        <w:rPr>
          <w:color w:val="000000"/>
          <w:sz w:val="24"/>
          <w:szCs w:val="24"/>
        </w:rPr>
        <w:t xml:space="preserve">icipants will </w:t>
      </w:r>
      <w:r w:rsidR="005678A0">
        <w:rPr>
          <w:color w:val="000000"/>
          <w:sz w:val="24"/>
          <w:szCs w:val="24"/>
        </w:rPr>
        <w:t xml:space="preserve">first </w:t>
      </w:r>
      <w:r w:rsidR="006361C1">
        <w:rPr>
          <w:color w:val="000000"/>
          <w:sz w:val="24"/>
          <w:szCs w:val="24"/>
        </w:rPr>
        <w:t xml:space="preserve">review the current </w:t>
      </w:r>
      <w:r w:rsidR="00CA58B9">
        <w:rPr>
          <w:color w:val="000000"/>
          <w:sz w:val="24"/>
          <w:szCs w:val="24"/>
        </w:rPr>
        <w:t>SAS</w:t>
      </w:r>
      <w:r w:rsidR="006361C1">
        <w:rPr>
          <w:color w:val="000000"/>
          <w:sz w:val="24"/>
          <w:szCs w:val="24"/>
        </w:rPr>
        <w:t xml:space="preserve"> questionnaire</w:t>
      </w:r>
      <w:r w:rsidR="005678A0">
        <w:rPr>
          <w:color w:val="000000"/>
          <w:sz w:val="24"/>
          <w:szCs w:val="24"/>
        </w:rPr>
        <w:t xml:space="preserve">.  Then participants will </w:t>
      </w:r>
      <w:r w:rsidR="006361C1">
        <w:rPr>
          <w:color w:val="000000"/>
          <w:sz w:val="24"/>
          <w:szCs w:val="24"/>
        </w:rPr>
        <w:t xml:space="preserve">be asked to </w:t>
      </w:r>
      <w:r w:rsidR="0003644D">
        <w:rPr>
          <w:color w:val="000000"/>
          <w:sz w:val="24"/>
          <w:szCs w:val="24"/>
        </w:rPr>
        <w:t xml:space="preserve">complete the </w:t>
      </w:r>
      <w:r w:rsidR="006361C1">
        <w:rPr>
          <w:color w:val="000000"/>
          <w:sz w:val="24"/>
          <w:szCs w:val="24"/>
        </w:rPr>
        <w:t>new questions</w:t>
      </w:r>
      <w:r w:rsidR="008D0E72">
        <w:rPr>
          <w:color w:val="000000"/>
          <w:sz w:val="24"/>
          <w:szCs w:val="24"/>
        </w:rPr>
        <w:t xml:space="preserve"> using a think-aloud protocol.  </w:t>
      </w:r>
      <w:r w:rsidR="0003644D">
        <w:rPr>
          <w:color w:val="000000"/>
          <w:sz w:val="24"/>
          <w:szCs w:val="24"/>
        </w:rPr>
        <w:t xml:space="preserve">After </w:t>
      </w:r>
      <w:r w:rsidR="008D0E72">
        <w:rPr>
          <w:color w:val="000000"/>
          <w:sz w:val="24"/>
          <w:szCs w:val="24"/>
        </w:rPr>
        <w:t xml:space="preserve">completing the </w:t>
      </w:r>
      <w:r w:rsidR="006361C1">
        <w:rPr>
          <w:color w:val="000000"/>
          <w:sz w:val="24"/>
          <w:szCs w:val="24"/>
        </w:rPr>
        <w:t>questions</w:t>
      </w:r>
      <w:r w:rsidR="008D0E72">
        <w:rPr>
          <w:color w:val="000000"/>
          <w:sz w:val="24"/>
          <w:szCs w:val="24"/>
        </w:rPr>
        <w:t xml:space="preserve">, </w:t>
      </w:r>
      <w:r w:rsidR="008D0E72" w:rsidRPr="00BA485E">
        <w:rPr>
          <w:color w:val="000000"/>
          <w:sz w:val="24"/>
          <w:szCs w:val="24"/>
        </w:rPr>
        <w:t xml:space="preserve">each participant </w:t>
      </w:r>
      <w:r w:rsidR="008D0E72">
        <w:rPr>
          <w:color w:val="000000"/>
          <w:sz w:val="24"/>
          <w:szCs w:val="24"/>
        </w:rPr>
        <w:t>will be asked</w:t>
      </w:r>
      <w:r w:rsidR="006361C1">
        <w:rPr>
          <w:color w:val="000000"/>
          <w:sz w:val="24"/>
          <w:szCs w:val="24"/>
        </w:rPr>
        <w:t xml:space="preserve"> debriefing </w:t>
      </w:r>
      <w:r w:rsidR="008D0E72">
        <w:rPr>
          <w:color w:val="000000"/>
          <w:sz w:val="24"/>
          <w:szCs w:val="24"/>
        </w:rPr>
        <w:t xml:space="preserve">questions.  </w:t>
      </w:r>
    </w:p>
    <w:p w14:paraId="089D5DE6" w14:textId="77777777" w:rsidR="008D0E72" w:rsidRDefault="008D0E72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8280830" w14:textId="42E12F89" w:rsidR="005678A0" w:rsidRPr="00D501CC" w:rsidRDefault="00A52414" w:rsidP="005678A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44C7D">
        <w:rPr>
          <w:b/>
          <w:color w:val="000000"/>
        </w:rPr>
        <w:t>Use of Incentive</w:t>
      </w:r>
      <w:r>
        <w:rPr>
          <w:color w:val="000000"/>
        </w:rPr>
        <w:t xml:space="preserve">: </w:t>
      </w:r>
      <w:r w:rsidR="0062272F">
        <w:t>Monetary incentives for participation will not be offered</w:t>
      </w:r>
      <w:r w:rsidR="001A5C1B">
        <w:t>.</w:t>
      </w:r>
    </w:p>
    <w:p w14:paraId="54EA2532" w14:textId="77777777" w:rsidR="0062272F" w:rsidRDefault="0062272F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665253BE" w14:textId="3D1D3981" w:rsidR="008D0E72" w:rsidRDefault="008D0E72" w:rsidP="008D0E72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Below is a list of materials to be used in the current study</w:t>
      </w:r>
      <w:r w:rsidR="001A5C1B">
        <w:rPr>
          <w:rFonts w:ascii="Times" w:hAnsi="Times"/>
          <w:sz w:val="24"/>
        </w:rPr>
        <w:t>:</w:t>
      </w:r>
      <w:r>
        <w:rPr>
          <w:rFonts w:ascii="Times" w:hAnsi="Times"/>
          <w:sz w:val="24"/>
        </w:rPr>
        <w:t xml:space="preserve"> </w:t>
      </w:r>
    </w:p>
    <w:p w14:paraId="7F63864C" w14:textId="77777777" w:rsidR="008D0E72" w:rsidRDefault="008D0E72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B032DE8" w14:textId="77777777" w:rsidR="00B161E7" w:rsidRDefault="00B161E7" w:rsidP="008D0E72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Draft questions (Enclosure 1)</w:t>
      </w:r>
    </w:p>
    <w:p w14:paraId="28240F7E" w14:textId="202E212D" w:rsidR="008D0E72" w:rsidRDefault="008D0E72" w:rsidP="008D0E72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Protocol used for the study (Enclosure </w:t>
      </w:r>
      <w:r w:rsidR="00B161E7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)</w:t>
      </w:r>
      <w:r w:rsidR="006E7E11">
        <w:rPr>
          <w:color w:val="000000"/>
          <w:sz w:val="24"/>
          <w:szCs w:val="24"/>
        </w:rPr>
        <w:t xml:space="preserve"> including possible debriefing probes</w:t>
      </w:r>
    </w:p>
    <w:p w14:paraId="24BB8202" w14:textId="71C88A65" w:rsidR="009906EF" w:rsidRDefault="009E4E19" w:rsidP="008D0E72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Sample </w:t>
      </w:r>
      <w:r w:rsidR="009906EF">
        <w:rPr>
          <w:color w:val="000000"/>
          <w:sz w:val="24"/>
          <w:szCs w:val="24"/>
        </w:rPr>
        <w:t>2016 SAS form (Enclosure 3)</w:t>
      </w:r>
    </w:p>
    <w:p w14:paraId="6DA4EAA8" w14:textId="77777777" w:rsidR="008F7F56" w:rsidRDefault="008F7F56" w:rsidP="008F7F56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7FD09738" w14:textId="05511565" w:rsidR="0062272F" w:rsidRDefault="00A52414" w:rsidP="0062272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844C7D">
        <w:rPr>
          <w:b/>
          <w:color w:val="000000"/>
          <w:sz w:val="24"/>
          <w:szCs w:val="24"/>
        </w:rPr>
        <w:t>Length of interview</w:t>
      </w:r>
      <w:r w:rsidR="00F4164B">
        <w:rPr>
          <w:color w:val="000000"/>
          <w:sz w:val="24"/>
          <w:szCs w:val="24"/>
        </w:rPr>
        <w:t xml:space="preserve">: </w:t>
      </w:r>
      <w:r w:rsidR="0062272F">
        <w:rPr>
          <w:sz w:val="24"/>
          <w:szCs w:val="24"/>
        </w:rPr>
        <w:t>We expect that each interview will last no more than 60</w:t>
      </w:r>
      <w:r w:rsidR="009906EF">
        <w:rPr>
          <w:sz w:val="24"/>
          <w:szCs w:val="24"/>
        </w:rPr>
        <w:t xml:space="preserve"> minutes (5</w:t>
      </w:r>
      <w:r w:rsidR="0062272F">
        <w:rPr>
          <w:sz w:val="24"/>
          <w:szCs w:val="24"/>
        </w:rPr>
        <w:t>0 cases x 6</w:t>
      </w:r>
      <w:r w:rsidR="00B161E7">
        <w:rPr>
          <w:sz w:val="24"/>
          <w:szCs w:val="24"/>
        </w:rPr>
        <w:t>0</w:t>
      </w:r>
      <w:r w:rsidR="009906EF">
        <w:rPr>
          <w:sz w:val="24"/>
          <w:szCs w:val="24"/>
        </w:rPr>
        <w:t xml:space="preserve"> minutes per case = 50</w:t>
      </w:r>
      <w:r w:rsidR="0062272F">
        <w:rPr>
          <w:sz w:val="24"/>
          <w:szCs w:val="24"/>
        </w:rPr>
        <w:t xml:space="preserve"> hours).  </w:t>
      </w:r>
      <w:r w:rsidR="0062272F" w:rsidRPr="00C87072">
        <w:rPr>
          <w:sz w:val="24"/>
          <w:szCs w:val="24"/>
        </w:rPr>
        <w:t xml:space="preserve">Additionally, to recruit respondents we expect to make up to </w:t>
      </w:r>
      <w:r w:rsidR="0062272F">
        <w:rPr>
          <w:sz w:val="24"/>
          <w:szCs w:val="24"/>
        </w:rPr>
        <w:t>5</w:t>
      </w:r>
      <w:r w:rsidR="0062272F" w:rsidRPr="00C87072">
        <w:rPr>
          <w:sz w:val="24"/>
          <w:szCs w:val="24"/>
        </w:rPr>
        <w:t xml:space="preserve"> phone contacts per completed case.  The recruiting calls are expected to last on average </w:t>
      </w:r>
      <w:r w:rsidR="0062272F">
        <w:rPr>
          <w:sz w:val="24"/>
          <w:szCs w:val="24"/>
        </w:rPr>
        <w:t>3</w:t>
      </w:r>
      <w:r w:rsidR="0062272F" w:rsidRPr="00C87072">
        <w:rPr>
          <w:sz w:val="24"/>
          <w:szCs w:val="24"/>
        </w:rPr>
        <w:t xml:space="preserve"> minute</w:t>
      </w:r>
      <w:r w:rsidR="0062272F">
        <w:rPr>
          <w:sz w:val="24"/>
          <w:szCs w:val="24"/>
        </w:rPr>
        <w:t xml:space="preserve">s </w:t>
      </w:r>
      <w:r w:rsidR="0062272F" w:rsidRPr="00C87072">
        <w:rPr>
          <w:sz w:val="24"/>
          <w:szCs w:val="24"/>
        </w:rPr>
        <w:t>per call (</w:t>
      </w:r>
      <w:r w:rsidR="0062272F">
        <w:rPr>
          <w:sz w:val="24"/>
          <w:szCs w:val="24"/>
        </w:rPr>
        <w:t>5</w:t>
      </w:r>
      <w:r w:rsidR="0062272F" w:rsidRPr="00C87072">
        <w:rPr>
          <w:sz w:val="24"/>
          <w:szCs w:val="24"/>
        </w:rPr>
        <w:t xml:space="preserve"> attempted phone calls per completed case x </w:t>
      </w:r>
      <w:r w:rsidR="009906EF">
        <w:rPr>
          <w:sz w:val="24"/>
          <w:szCs w:val="24"/>
        </w:rPr>
        <w:t>5</w:t>
      </w:r>
      <w:r w:rsidR="0062272F">
        <w:rPr>
          <w:sz w:val="24"/>
          <w:szCs w:val="24"/>
        </w:rPr>
        <w:t>0</w:t>
      </w:r>
      <w:r w:rsidR="0062272F" w:rsidRPr="00C87072">
        <w:rPr>
          <w:sz w:val="24"/>
          <w:szCs w:val="24"/>
        </w:rPr>
        <w:t xml:space="preserve"> cases x </w:t>
      </w:r>
      <w:r w:rsidR="0062272F">
        <w:rPr>
          <w:sz w:val="24"/>
          <w:szCs w:val="24"/>
        </w:rPr>
        <w:t>3</w:t>
      </w:r>
      <w:r w:rsidR="0062272F" w:rsidRPr="00C87072">
        <w:rPr>
          <w:sz w:val="24"/>
          <w:szCs w:val="24"/>
        </w:rPr>
        <w:t xml:space="preserve"> minute per case = </w:t>
      </w:r>
      <w:r w:rsidR="009906EF">
        <w:rPr>
          <w:sz w:val="24"/>
          <w:szCs w:val="24"/>
        </w:rPr>
        <w:t>12.</w:t>
      </w:r>
      <w:r w:rsidR="0062272F">
        <w:rPr>
          <w:sz w:val="24"/>
          <w:szCs w:val="24"/>
        </w:rPr>
        <w:t xml:space="preserve">5 </w:t>
      </w:r>
      <w:r w:rsidR="0062272F" w:rsidRPr="00C87072">
        <w:rPr>
          <w:sz w:val="24"/>
          <w:szCs w:val="24"/>
        </w:rPr>
        <w:t xml:space="preserve">hours). Thus, the estimated burden for this project is </w:t>
      </w:r>
      <w:r w:rsidR="009906EF">
        <w:rPr>
          <w:sz w:val="24"/>
          <w:szCs w:val="24"/>
        </w:rPr>
        <w:t>62.5</w:t>
      </w:r>
      <w:r w:rsidR="0062272F" w:rsidRPr="00C87072">
        <w:rPr>
          <w:sz w:val="24"/>
          <w:szCs w:val="24"/>
        </w:rPr>
        <w:t xml:space="preserve"> hours (</w:t>
      </w:r>
      <w:r w:rsidR="009906EF">
        <w:rPr>
          <w:sz w:val="24"/>
          <w:szCs w:val="24"/>
        </w:rPr>
        <w:t>50</w:t>
      </w:r>
      <w:r w:rsidR="0062272F" w:rsidRPr="00C87072">
        <w:rPr>
          <w:sz w:val="24"/>
          <w:szCs w:val="24"/>
        </w:rPr>
        <w:t xml:space="preserve"> hours for interviews</w:t>
      </w:r>
      <w:r w:rsidR="0062272F">
        <w:rPr>
          <w:sz w:val="24"/>
          <w:szCs w:val="24"/>
        </w:rPr>
        <w:t xml:space="preserve"> </w:t>
      </w:r>
      <w:r w:rsidR="0062272F" w:rsidRPr="00C87072">
        <w:rPr>
          <w:sz w:val="24"/>
          <w:szCs w:val="24"/>
        </w:rPr>
        <w:t>+</w:t>
      </w:r>
      <w:r w:rsidR="009906EF">
        <w:rPr>
          <w:sz w:val="24"/>
          <w:szCs w:val="24"/>
        </w:rPr>
        <w:t xml:space="preserve"> 2.5 </w:t>
      </w:r>
      <w:r w:rsidR="0062272F" w:rsidRPr="00C87072">
        <w:rPr>
          <w:sz w:val="24"/>
          <w:szCs w:val="24"/>
        </w:rPr>
        <w:t>hours for recruiting).</w:t>
      </w:r>
    </w:p>
    <w:p w14:paraId="71986E69" w14:textId="77777777" w:rsidR="0062272F" w:rsidRPr="00593D86" w:rsidRDefault="0062272F" w:rsidP="00593D8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130CC73A" w14:textId="77777777" w:rsidR="00FB6223" w:rsidRDefault="00FB6223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>The contact person for questions regarding data collection and statistical aspects of the design of this research is listed below:</w:t>
      </w:r>
    </w:p>
    <w:p w14:paraId="6C43B5C3" w14:textId="77777777" w:rsidR="00D2154F" w:rsidRDefault="00D2154F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7CA0F4CB" w14:textId="39A52609" w:rsidR="00D2154F" w:rsidRDefault="00C839C3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Kristin Stettler</w:t>
      </w:r>
    </w:p>
    <w:p w14:paraId="35BA585F" w14:textId="1DD35F92" w:rsidR="003A0910" w:rsidRDefault="003A0910" w:rsidP="003A0910">
      <w:pPr>
        <w:rPr>
          <w:sz w:val="24"/>
          <w:szCs w:val="24"/>
        </w:rPr>
      </w:pPr>
      <w:r>
        <w:rPr>
          <w:sz w:val="24"/>
          <w:szCs w:val="24"/>
        </w:rPr>
        <w:t>Data Collection Methodology &amp; Research Branch</w:t>
      </w:r>
    </w:p>
    <w:p w14:paraId="48DCFFBD" w14:textId="510630EA" w:rsidR="003A0910" w:rsidRDefault="003A0910" w:rsidP="003A0910">
      <w:pPr>
        <w:rPr>
          <w:sz w:val="24"/>
          <w:szCs w:val="24"/>
        </w:rPr>
      </w:pPr>
      <w:r>
        <w:rPr>
          <w:sz w:val="24"/>
          <w:szCs w:val="24"/>
        </w:rPr>
        <w:t>Economic Statistics and Methodology Division</w:t>
      </w:r>
    </w:p>
    <w:p w14:paraId="614BDD96" w14:textId="758F68C8" w:rsidR="003A0910" w:rsidRDefault="003A0910" w:rsidP="003A0910">
      <w:pPr>
        <w:rPr>
          <w:sz w:val="24"/>
          <w:szCs w:val="24"/>
        </w:rPr>
      </w:pPr>
      <w:r>
        <w:rPr>
          <w:sz w:val="24"/>
          <w:szCs w:val="24"/>
        </w:rPr>
        <w:t xml:space="preserve">U.S. Census Bureau </w:t>
      </w:r>
    </w:p>
    <w:p w14:paraId="36809ADC" w14:textId="19B3B074" w:rsidR="003A0910" w:rsidRDefault="003A0910" w:rsidP="003A0910">
      <w:pPr>
        <w:rPr>
          <w:sz w:val="24"/>
          <w:szCs w:val="24"/>
        </w:rPr>
      </w:pPr>
      <w:r>
        <w:rPr>
          <w:sz w:val="24"/>
          <w:szCs w:val="24"/>
        </w:rPr>
        <w:t>Washington, D.C. 20233</w:t>
      </w:r>
    </w:p>
    <w:p w14:paraId="7EC1BBD1" w14:textId="1D8505EB" w:rsidR="003A0910" w:rsidRDefault="003A0910" w:rsidP="003A0910">
      <w:pPr>
        <w:rPr>
          <w:sz w:val="24"/>
          <w:szCs w:val="24"/>
        </w:rPr>
      </w:pPr>
      <w:r>
        <w:rPr>
          <w:sz w:val="24"/>
          <w:szCs w:val="24"/>
        </w:rPr>
        <w:t>(301) 763-7596</w:t>
      </w:r>
    </w:p>
    <w:p w14:paraId="694F2F38" w14:textId="0A1A831A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Kristin.j.stettler@census.gov</w:t>
      </w:r>
    </w:p>
    <w:p w14:paraId="4BB68FE0" w14:textId="77777777" w:rsidR="003A0910" w:rsidRDefault="003A0910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4E33EE0A" w14:textId="77777777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393FDCF4" w14:textId="77777777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 xml:space="preserve">Cc:  </w:t>
      </w:r>
    </w:p>
    <w:p w14:paraId="620C6158" w14:textId="42A61F65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Ron Jarmin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(ADEP) with enclosure</w:t>
      </w:r>
    </w:p>
    <w:p w14:paraId="0FFF4B9B" w14:textId="77777777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Nick Orsini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(ADEP) with enclosure</w:t>
      </w:r>
    </w:p>
    <w:p w14:paraId="50043C98" w14:textId="77777777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Carol Caldwell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(ESMD) with enclosure</w:t>
      </w:r>
    </w:p>
    <w:p w14:paraId="4D957167" w14:textId="77777777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Carma Hogue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(ESMD) with enclosure</w:t>
      </w:r>
    </w:p>
    <w:p w14:paraId="792C629E" w14:textId="77777777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 xml:space="preserve">Diane Willimack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(ESMD) with enclosure</w:t>
      </w:r>
    </w:p>
    <w:p w14:paraId="36D03E4F" w14:textId="77777777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Amy Riemer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(ESMD) with enclosure</w:t>
      </w:r>
    </w:p>
    <w:p w14:paraId="6DF340BA" w14:textId="77777777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Kristin Stettler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(ESMD) with enclosure</w:t>
      </w:r>
    </w:p>
    <w:p w14:paraId="008B2D13" w14:textId="77777777" w:rsidR="00C86215" w:rsidRDefault="00C86215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Demetria Hanna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(ESMD) with enclosure</w:t>
      </w:r>
    </w:p>
    <w:p w14:paraId="28070C38" w14:textId="257C26A3" w:rsidR="003A0910" w:rsidRDefault="00C4501E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Kimberly Moore</w:t>
      </w:r>
      <w:r w:rsidR="00C86215">
        <w:rPr>
          <w:sz w:val="24"/>
          <w:szCs w:val="24"/>
        </w:rPr>
        <w:tab/>
      </w:r>
      <w:r w:rsidR="003A0910">
        <w:rPr>
          <w:sz w:val="24"/>
          <w:szCs w:val="24"/>
        </w:rPr>
        <w:tab/>
        <w:t>(</w:t>
      </w:r>
      <w:r w:rsidR="00585A4E">
        <w:rPr>
          <w:sz w:val="24"/>
          <w:szCs w:val="24"/>
        </w:rPr>
        <w:t>EWD</w:t>
      </w:r>
      <w:r w:rsidR="003A0910">
        <w:rPr>
          <w:sz w:val="24"/>
          <w:szCs w:val="24"/>
        </w:rPr>
        <w:t>) with enclosure</w:t>
      </w:r>
    </w:p>
    <w:p w14:paraId="3ED144EB" w14:textId="499E1593" w:rsidR="002476E5" w:rsidRDefault="00C4501E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Anne Russell</w:t>
      </w:r>
      <w:r w:rsidR="00585A4E">
        <w:rPr>
          <w:sz w:val="24"/>
          <w:szCs w:val="24"/>
        </w:rPr>
        <w:tab/>
      </w:r>
      <w:r w:rsidR="00F33F21">
        <w:rPr>
          <w:sz w:val="24"/>
          <w:szCs w:val="24"/>
        </w:rPr>
        <w:tab/>
      </w:r>
      <w:r w:rsidR="00585A4E">
        <w:rPr>
          <w:sz w:val="24"/>
          <w:szCs w:val="24"/>
        </w:rPr>
        <w:tab/>
        <w:t>(EWD) with enclosure</w:t>
      </w:r>
    </w:p>
    <w:p w14:paraId="1EBB643D" w14:textId="25E0702F" w:rsidR="00585A4E" w:rsidRDefault="00972404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Andrew Baer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5A4E">
        <w:rPr>
          <w:sz w:val="24"/>
          <w:szCs w:val="24"/>
        </w:rPr>
        <w:t>(EWD) with enclosure</w:t>
      </w:r>
    </w:p>
    <w:p w14:paraId="27149954" w14:textId="23355092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lastRenderedPageBreak/>
        <w:t>Jennifer Hunter Childs</w:t>
      </w:r>
      <w:r>
        <w:rPr>
          <w:sz w:val="24"/>
          <w:szCs w:val="24"/>
        </w:rPr>
        <w:tab/>
        <w:t>(ADRM) with enclosure</w:t>
      </w:r>
    </w:p>
    <w:p w14:paraId="5C4AF671" w14:textId="7915A9F2" w:rsidR="003A0910" w:rsidRDefault="00C86215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Jasmine Luck</w:t>
      </w:r>
      <w:r w:rsidR="003A0910">
        <w:rPr>
          <w:sz w:val="24"/>
          <w:szCs w:val="24"/>
        </w:rPr>
        <w:tab/>
      </w:r>
      <w:r w:rsidR="003A0910">
        <w:rPr>
          <w:sz w:val="24"/>
          <w:szCs w:val="24"/>
        </w:rPr>
        <w:tab/>
      </w:r>
      <w:r w:rsidR="003A0910">
        <w:rPr>
          <w:sz w:val="24"/>
          <w:szCs w:val="24"/>
        </w:rPr>
        <w:tab/>
        <w:t>(ADRM) with enclosure</w:t>
      </w:r>
    </w:p>
    <w:p w14:paraId="42DD3F77" w14:textId="77777777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Danielle Norman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(PCO) with enclosure</w:t>
      </w:r>
    </w:p>
    <w:p w14:paraId="3CD8A015" w14:textId="4EFDF70D" w:rsidR="003A0910" w:rsidRDefault="00C86215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 w:rsidRPr="00C86215">
        <w:rPr>
          <w:color w:val="000000"/>
          <w:sz w:val="24"/>
          <w:szCs w:val="24"/>
          <w:shd w:val="clear" w:color="auto" w:fill="FFFFFF"/>
        </w:rPr>
        <w:t>Mary Lenaiyasa</w:t>
      </w:r>
      <w:r w:rsidR="003A0910" w:rsidRPr="00C86215">
        <w:rPr>
          <w:sz w:val="24"/>
          <w:szCs w:val="24"/>
        </w:rPr>
        <w:tab/>
      </w:r>
      <w:r w:rsidR="003A0910">
        <w:rPr>
          <w:sz w:val="24"/>
          <w:szCs w:val="24"/>
        </w:rPr>
        <w:tab/>
        <w:t>(PCO) with enclosure</w:t>
      </w:r>
    </w:p>
    <w:p w14:paraId="284EBFE1" w14:textId="77777777" w:rsidR="00D2154F" w:rsidRDefault="00D2154F"/>
    <w:p w14:paraId="320F4F28" w14:textId="77777777" w:rsidR="003A0910" w:rsidRDefault="003A0910"/>
    <w:p w14:paraId="45453C42" w14:textId="77777777" w:rsidR="003A0910" w:rsidRDefault="003A0910"/>
    <w:sectPr w:rsidR="003A091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C82F4" w14:textId="77777777" w:rsidR="0025074B" w:rsidRDefault="0025074B" w:rsidP="00EB74A3">
      <w:r>
        <w:separator/>
      </w:r>
    </w:p>
  </w:endnote>
  <w:endnote w:type="continuationSeparator" w:id="0">
    <w:p w14:paraId="23C6B02C" w14:textId="77777777" w:rsidR="0025074B" w:rsidRDefault="0025074B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2631D843" w:rsidR="0025074B" w:rsidRDefault="002507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7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C2312E" w14:textId="77777777" w:rsidR="0025074B" w:rsidRDefault="00250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88CF6" w14:textId="77777777" w:rsidR="0025074B" w:rsidRDefault="0025074B" w:rsidP="00EB74A3">
      <w:r>
        <w:separator/>
      </w:r>
    </w:p>
  </w:footnote>
  <w:footnote w:type="continuationSeparator" w:id="0">
    <w:p w14:paraId="247A42EE" w14:textId="77777777" w:rsidR="0025074B" w:rsidRDefault="0025074B" w:rsidP="00EB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4"/>
  </w:num>
  <w:num w:numId="12">
    <w:abstractNumId w:val="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3b98f61a-0d72-4508-a322-ce07f59cc22c"/>
  </w:docVars>
  <w:rsids>
    <w:rsidRoot w:val="008F7F56"/>
    <w:rsid w:val="00015E7B"/>
    <w:rsid w:val="0003644D"/>
    <w:rsid w:val="00063EA4"/>
    <w:rsid w:val="00065B0B"/>
    <w:rsid w:val="000662AA"/>
    <w:rsid w:val="000958CC"/>
    <w:rsid w:val="000B2654"/>
    <w:rsid w:val="000C2E69"/>
    <w:rsid w:val="000D3F1B"/>
    <w:rsid w:val="000F28A9"/>
    <w:rsid w:val="001029AE"/>
    <w:rsid w:val="00177779"/>
    <w:rsid w:val="0019084E"/>
    <w:rsid w:val="001A5C1B"/>
    <w:rsid w:val="001B1537"/>
    <w:rsid w:val="001C7024"/>
    <w:rsid w:val="00215556"/>
    <w:rsid w:val="002476E5"/>
    <w:rsid w:val="0025074B"/>
    <w:rsid w:val="0027512E"/>
    <w:rsid w:val="00281160"/>
    <w:rsid w:val="002971AB"/>
    <w:rsid w:val="002A5E94"/>
    <w:rsid w:val="002D2371"/>
    <w:rsid w:val="002D6353"/>
    <w:rsid w:val="00315D8F"/>
    <w:rsid w:val="00326C3D"/>
    <w:rsid w:val="003611F1"/>
    <w:rsid w:val="00372AAE"/>
    <w:rsid w:val="003926D5"/>
    <w:rsid w:val="003A0910"/>
    <w:rsid w:val="00402F86"/>
    <w:rsid w:val="0045316E"/>
    <w:rsid w:val="00466B7B"/>
    <w:rsid w:val="004D74CE"/>
    <w:rsid w:val="004F20AE"/>
    <w:rsid w:val="004F7FAD"/>
    <w:rsid w:val="005202D2"/>
    <w:rsid w:val="0054167F"/>
    <w:rsid w:val="00561FA8"/>
    <w:rsid w:val="005678A0"/>
    <w:rsid w:val="00567A43"/>
    <w:rsid w:val="00572590"/>
    <w:rsid w:val="00585A4E"/>
    <w:rsid w:val="00593D86"/>
    <w:rsid w:val="005B1129"/>
    <w:rsid w:val="005D107E"/>
    <w:rsid w:val="005D38BD"/>
    <w:rsid w:val="005E07EC"/>
    <w:rsid w:val="005F41CA"/>
    <w:rsid w:val="005F42D1"/>
    <w:rsid w:val="0062272F"/>
    <w:rsid w:val="00625734"/>
    <w:rsid w:val="006321D1"/>
    <w:rsid w:val="006361C1"/>
    <w:rsid w:val="0066461F"/>
    <w:rsid w:val="00686DD1"/>
    <w:rsid w:val="006C22C8"/>
    <w:rsid w:val="006E7E11"/>
    <w:rsid w:val="007203A8"/>
    <w:rsid w:val="007304AF"/>
    <w:rsid w:val="00741126"/>
    <w:rsid w:val="007619F5"/>
    <w:rsid w:val="007760E3"/>
    <w:rsid w:val="007B7959"/>
    <w:rsid w:val="007C374E"/>
    <w:rsid w:val="007D074C"/>
    <w:rsid w:val="007D468D"/>
    <w:rsid w:val="00801471"/>
    <w:rsid w:val="00815A21"/>
    <w:rsid w:val="00825309"/>
    <w:rsid w:val="00844A5E"/>
    <w:rsid w:val="00844C7D"/>
    <w:rsid w:val="008766CA"/>
    <w:rsid w:val="00884A79"/>
    <w:rsid w:val="008B6BFF"/>
    <w:rsid w:val="008C3A84"/>
    <w:rsid w:val="008D0E72"/>
    <w:rsid w:val="008F7F56"/>
    <w:rsid w:val="0090177C"/>
    <w:rsid w:val="00901829"/>
    <w:rsid w:val="00904877"/>
    <w:rsid w:val="00937751"/>
    <w:rsid w:val="009543EC"/>
    <w:rsid w:val="00972404"/>
    <w:rsid w:val="009742E9"/>
    <w:rsid w:val="00974B19"/>
    <w:rsid w:val="0097650C"/>
    <w:rsid w:val="009849BF"/>
    <w:rsid w:val="009906EF"/>
    <w:rsid w:val="00995CCB"/>
    <w:rsid w:val="009A324F"/>
    <w:rsid w:val="009C476D"/>
    <w:rsid w:val="009E4E19"/>
    <w:rsid w:val="009F64C3"/>
    <w:rsid w:val="00A14952"/>
    <w:rsid w:val="00A44420"/>
    <w:rsid w:val="00A52414"/>
    <w:rsid w:val="00A569EE"/>
    <w:rsid w:val="00A85A2C"/>
    <w:rsid w:val="00B161E7"/>
    <w:rsid w:val="00B16678"/>
    <w:rsid w:val="00B22036"/>
    <w:rsid w:val="00B5695B"/>
    <w:rsid w:val="00BA5725"/>
    <w:rsid w:val="00BD095D"/>
    <w:rsid w:val="00BE4268"/>
    <w:rsid w:val="00BE4A65"/>
    <w:rsid w:val="00C16CE0"/>
    <w:rsid w:val="00C375A3"/>
    <w:rsid w:val="00C4501E"/>
    <w:rsid w:val="00C53D90"/>
    <w:rsid w:val="00C66DF2"/>
    <w:rsid w:val="00C839C3"/>
    <w:rsid w:val="00C86215"/>
    <w:rsid w:val="00CA2E0E"/>
    <w:rsid w:val="00CA58B9"/>
    <w:rsid w:val="00CB5FAF"/>
    <w:rsid w:val="00CC2E4A"/>
    <w:rsid w:val="00CD01A9"/>
    <w:rsid w:val="00D2154F"/>
    <w:rsid w:val="00D5061E"/>
    <w:rsid w:val="00D775B9"/>
    <w:rsid w:val="00D87D75"/>
    <w:rsid w:val="00DA6B04"/>
    <w:rsid w:val="00DA7423"/>
    <w:rsid w:val="00DB71FB"/>
    <w:rsid w:val="00DC2189"/>
    <w:rsid w:val="00DC4966"/>
    <w:rsid w:val="00E0606C"/>
    <w:rsid w:val="00E165F0"/>
    <w:rsid w:val="00E30752"/>
    <w:rsid w:val="00E34C90"/>
    <w:rsid w:val="00E36DD4"/>
    <w:rsid w:val="00E43C9B"/>
    <w:rsid w:val="00E550DF"/>
    <w:rsid w:val="00EA5565"/>
    <w:rsid w:val="00EB38C6"/>
    <w:rsid w:val="00EB74A3"/>
    <w:rsid w:val="00EC1E8E"/>
    <w:rsid w:val="00EC6745"/>
    <w:rsid w:val="00F33F21"/>
    <w:rsid w:val="00F4164B"/>
    <w:rsid w:val="00F66212"/>
    <w:rsid w:val="00F673D0"/>
    <w:rsid w:val="00FA459E"/>
    <w:rsid w:val="00FB6223"/>
    <w:rsid w:val="00FB6584"/>
    <w:rsid w:val="00FC0BD4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  <w15:docId w15:val="{0252DFEC-64FB-4D26-A87E-83309B74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B2B1B-F75A-4881-81DE-8E9377FF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14F8AFFD.dotm</Template>
  <TotalTime>0</TotalTime>
  <Pages>3</Pages>
  <Words>744</Words>
  <Characters>4242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Kristin J Stettler (CENSUS/ESMD FED)</cp:lastModifiedBy>
  <cp:revision>2</cp:revision>
  <dcterms:created xsi:type="dcterms:W3CDTF">2017-02-01T15:04:00Z</dcterms:created>
  <dcterms:modified xsi:type="dcterms:W3CDTF">2017-02-01T15:04:00Z</dcterms:modified>
</cp:coreProperties>
</file>