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B24A0" w14:textId="77777777" w:rsidR="005F5ED3" w:rsidRDefault="005F5ED3" w:rsidP="0009170F">
      <w:pPr>
        <w:pStyle w:val="Body"/>
        <w:rPr>
          <w:rFonts w:ascii="Arial" w:eastAsia="Arial" w:hAnsi="Arial" w:cs="Arial"/>
        </w:rPr>
      </w:pPr>
    </w:p>
    <w:p w14:paraId="19E8D23D" w14:textId="77777777" w:rsidR="006E0E0A" w:rsidRPr="001A19AA" w:rsidRDefault="006E0E0A" w:rsidP="006E0E0A">
      <w:pPr>
        <w:pStyle w:val="Body"/>
        <w:jc w:val="center"/>
        <w:rPr>
          <w:rFonts w:hAnsi="Times New Roman" w:cs="Times New Roman"/>
          <w:sz w:val="26"/>
          <w:szCs w:val="26"/>
        </w:rPr>
      </w:pPr>
      <w:r w:rsidRPr="001A19AA">
        <w:rPr>
          <w:rFonts w:hAnsi="Times New Roman" w:cs="Times New Roman"/>
          <w:sz w:val="26"/>
          <w:szCs w:val="26"/>
        </w:rPr>
        <w:t xml:space="preserve">Usability </w:t>
      </w:r>
      <w:r w:rsidR="002A72CB" w:rsidRPr="001A19AA">
        <w:rPr>
          <w:rFonts w:hAnsi="Times New Roman" w:cs="Times New Roman"/>
          <w:sz w:val="26"/>
          <w:szCs w:val="26"/>
        </w:rPr>
        <w:t xml:space="preserve">Evaluation Plan for </w:t>
      </w:r>
      <w:r w:rsidR="00045297">
        <w:rPr>
          <w:rFonts w:hAnsi="Times New Roman" w:cs="Times New Roman"/>
          <w:sz w:val="26"/>
          <w:szCs w:val="26"/>
        </w:rPr>
        <w:t>CEDSCI</w:t>
      </w:r>
      <w:r w:rsidR="004B498C">
        <w:rPr>
          <w:rFonts w:hAnsi="Times New Roman" w:cs="Times New Roman"/>
          <w:sz w:val="26"/>
          <w:szCs w:val="26"/>
        </w:rPr>
        <w:t xml:space="preserve"> </w:t>
      </w:r>
      <w:r w:rsidR="002165EA">
        <w:rPr>
          <w:rFonts w:hAnsi="Times New Roman" w:cs="Times New Roman"/>
          <w:sz w:val="26"/>
          <w:szCs w:val="26"/>
        </w:rPr>
        <w:t>(</w:t>
      </w:r>
      <w:r w:rsidR="004B498C">
        <w:rPr>
          <w:rFonts w:hAnsi="Times New Roman" w:cs="Times New Roman"/>
          <w:sz w:val="26"/>
          <w:szCs w:val="26"/>
        </w:rPr>
        <w:t>P</w:t>
      </w:r>
      <w:r w:rsidR="002165EA">
        <w:rPr>
          <w:rFonts w:hAnsi="Times New Roman" w:cs="Times New Roman"/>
          <w:sz w:val="26"/>
          <w:szCs w:val="26"/>
        </w:rPr>
        <w:t>hase I)</w:t>
      </w:r>
    </w:p>
    <w:p w14:paraId="13D625E9" w14:textId="77777777" w:rsidR="005F5ED3" w:rsidRPr="00E86F65" w:rsidRDefault="005F5ED3" w:rsidP="0009170F">
      <w:pPr>
        <w:pStyle w:val="Body"/>
        <w:jc w:val="center"/>
        <w:rPr>
          <w:rFonts w:eastAsia="Arial" w:hAnsi="Times New Roman" w:cs="Times New Roman"/>
        </w:rPr>
      </w:pPr>
    </w:p>
    <w:p w14:paraId="19791485" w14:textId="77777777" w:rsidR="005F5ED3" w:rsidRPr="00E86F65" w:rsidRDefault="005F5ED3" w:rsidP="0009170F">
      <w:pPr>
        <w:pStyle w:val="NoSpacing"/>
        <w:jc w:val="center"/>
        <w:rPr>
          <w:rFonts w:ascii="Times New Roman" w:eastAsia="Arial" w:hAnsi="Times New Roman" w:cs="Times New Roman"/>
          <w:sz w:val="24"/>
          <w:szCs w:val="24"/>
          <w:lang w:val="de-DE"/>
        </w:rPr>
      </w:pPr>
    </w:p>
    <w:p w14:paraId="5514E09F" w14:textId="77777777" w:rsidR="005F5ED3" w:rsidRDefault="005F5ED3" w:rsidP="0009170F">
      <w:pPr>
        <w:pStyle w:val="NoSpacing"/>
        <w:jc w:val="center"/>
        <w:rPr>
          <w:rFonts w:ascii="Times New Roman" w:eastAsia="Arial" w:hAnsi="Times New Roman" w:cs="Times New Roman"/>
          <w:sz w:val="24"/>
          <w:szCs w:val="24"/>
          <w:lang w:val="de-DE"/>
        </w:rPr>
      </w:pPr>
    </w:p>
    <w:p w14:paraId="1CFA1758" w14:textId="77777777" w:rsidR="00F666B3" w:rsidRPr="00E86F65" w:rsidRDefault="00F666B3" w:rsidP="0009170F">
      <w:pPr>
        <w:pStyle w:val="NoSpacing"/>
        <w:jc w:val="center"/>
        <w:rPr>
          <w:rFonts w:ascii="Times New Roman" w:eastAsia="Arial" w:hAnsi="Times New Roman" w:cs="Times New Roman"/>
          <w:sz w:val="24"/>
          <w:szCs w:val="24"/>
          <w:lang w:val="de-DE"/>
        </w:rPr>
      </w:pPr>
    </w:p>
    <w:p w14:paraId="415E4DCE" w14:textId="77777777" w:rsidR="005F5ED3" w:rsidRDefault="005F5ED3" w:rsidP="0009170F">
      <w:pPr>
        <w:pStyle w:val="NoSpacing"/>
        <w:jc w:val="center"/>
        <w:rPr>
          <w:rFonts w:ascii="Times New Roman" w:hAnsi="Times New Roman" w:cs="Times New Roman"/>
          <w:sz w:val="24"/>
          <w:szCs w:val="24"/>
        </w:rPr>
      </w:pPr>
      <w:r w:rsidRPr="00E86F65">
        <w:rPr>
          <w:rFonts w:ascii="Times New Roman" w:hAnsi="Times New Roman" w:cs="Times New Roman"/>
          <w:sz w:val="24"/>
          <w:szCs w:val="24"/>
        </w:rPr>
        <w:t xml:space="preserve">Draft: </w:t>
      </w:r>
      <w:r w:rsidR="00045297">
        <w:rPr>
          <w:rFonts w:ascii="Times New Roman" w:hAnsi="Times New Roman" w:cs="Times New Roman"/>
          <w:sz w:val="24"/>
          <w:szCs w:val="24"/>
        </w:rPr>
        <w:t>September 10</w:t>
      </w:r>
      <w:r w:rsidR="0060764C">
        <w:rPr>
          <w:rFonts w:ascii="Times New Roman" w:hAnsi="Times New Roman" w:cs="Times New Roman"/>
          <w:sz w:val="24"/>
          <w:szCs w:val="24"/>
        </w:rPr>
        <w:t>, 2016</w:t>
      </w:r>
    </w:p>
    <w:p w14:paraId="59DBB293" w14:textId="1BB003A6" w:rsidR="002A72CB" w:rsidRPr="00E86F65" w:rsidRDefault="002A72CB" w:rsidP="0009170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Last revision: </w:t>
      </w:r>
      <w:r w:rsidR="00CB740C">
        <w:rPr>
          <w:rFonts w:ascii="Times New Roman" w:hAnsi="Times New Roman" w:cs="Times New Roman"/>
          <w:sz w:val="24"/>
          <w:szCs w:val="24"/>
        </w:rPr>
        <w:t xml:space="preserve">October </w:t>
      </w:r>
      <w:r w:rsidR="007C4BEA">
        <w:rPr>
          <w:rFonts w:ascii="Times New Roman" w:hAnsi="Times New Roman" w:cs="Times New Roman"/>
          <w:sz w:val="24"/>
          <w:szCs w:val="24"/>
        </w:rPr>
        <w:t>31</w:t>
      </w:r>
      <w:r>
        <w:rPr>
          <w:rFonts w:ascii="Times New Roman" w:hAnsi="Times New Roman" w:cs="Times New Roman"/>
          <w:sz w:val="24"/>
          <w:szCs w:val="24"/>
        </w:rPr>
        <w:t>, 2016</w:t>
      </w:r>
    </w:p>
    <w:p w14:paraId="5C5E89F7" w14:textId="77777777" w:rsidR="005F5ED3" w:rsidRDefault="005F5ED3" w:rsidP="0009170F">
      <w:pPr>
        <w:pStyle w:val="NoSpacing"/>
        <w:jc w:val="center"/>
        <w:rPr>
          <w:rFonts w:ascii="Times New Roman" w:hAnsi="Times New Roman" w:cs="Times New Roman"/>
          <w:sz w:val="24"/>
          <w:szCs w:val="24"/>
        </w:rPr>
      </w:pPr>
    </w:p>
    <w:p w14:paraId="31DFBD65" w14:textId="77777777" w:rsidR="005F5ED3" w:rsidRDefault="005F5ED3" w:rsidP="0009170F">
      <w:pPr>
        <w:pStyle w:val="NoSpacing"/>
        <w:jc w:val="center"/>
        <w:rPr>
          <w:rFonts w:ascii="Times New Roman" w:hAnsi="Times New Roman" w:cs="Times New Roman"/>
          <w:sz w:val="24"/>
          <w:szCs w:val="24"/>
        </w:rPr>
      </w:pPr>
    </w:p>
    <w:p w14:paraId="6F719E69" w14:textId="60B48B37" w:rsidR="005F5ED3" w:rsidRPr="00E86F65" w:rsidRDefault="002A72CB" w:rsidP="0009170F">
      <w:pPr>
        <w:pStyle w:val="NoSpacing"/>
        <w:jc w:val="center"/>
        <w:rPr>
          <w:rFonts w:ascii="Times New Roman" w:eastAsia="Arial" w:hAnsi="Times New Roman" w:cs="Times New Roman"/>
          <w:sz w:val="24"/>
          <w:szCs w:val="24"/>
        </w:rPr>
      </w:pPr>
      <w:r>
        <w:rPr>
          <w:rFonts w:ascii="Times New Roman" w:hAnsi="Times New Roman" w:cs="Times New Roman"/>
          <w:sz w:val="24"/>
          <w:szCs w:val="24"/>
        </w:rPr>
        <w:t xml:space="preserve">Version </w:t>
      </w:r>
      <w:r w:rsidR="00CB740C">
        <w:rPr>
          <w:rFonts w:ascii="Times New Roman" w:hAnsi="Times New Roman" w:cs="Times New Roman"/>
          <w:sz w:val="24"/>
          <w:szCs w:val="24"/>
        </w:rPr>
        <w:t>3</w:t>
      </w:r>
      <w:r w:rsidR="005F5ED3">
        <w:rPr>
          <w:rFonts w:ascii="Times New Roman" w:hAnsi="Times New Roman" w:cs="Times New Roman"/>
          <w:sz w:val="24"/>
          <w:szCs w:val="24"/>
        </w:rPr>
        <w:t>.</w:t>
      </w:r>
      <w:r w:rsidR="007C4BEA">
        <w:rPr>
          <w:rFonts w:ascii="Times New Roman" w:hAnsi="Times New Roman" w:cs="Times New Roman"/>
          <w:sz w:val="24"/>
          <w:szCs w:val="24"/>
        </w:rPr>
        <w:t>1</w:t>
      </w:r>
      <w:bookmarkStart w:id="0" w:name="_GoBack"/>
      <w:bookmarkEnd w:id="0"/>
    </w:p>
    <w:p w14:paraId="74D7105C" w14:textId="77777777" w:rsidR="005F5ED3" w:rsidRPr="00E86F65" w:rsidRDefault="005F5ED3" w:rsidP="0009170F">
      <w:pPr>
        <w:pStyle w:val="NoSpacing"/>
        <w:jc w:val="center"/>
        <w:rPr>
          <w:rFonts w:ascii="Times New Roman" w:eastAsia="Arial" w:hAnsi="Times New Roman" w:cs="Times New Roman"/>
          <w:sz w:val="24"/>
          <w:szCs w:val="24"/>
        </w:rPr>
      </w:pPr>
    </w:p>
    <w:p w14:paraId="799BA11D" w14:textId="77777777" w:rsidR="005F5ED3" w:rsidRDefault="005F5ED3" w:rsidP="0009170F">
      <w:pPr>
        <w:pStyle w:val="NoSpacing"/>
        <w:jc w:val="center"/>
        <w:rPr>
          <w:rFonts w:ascii="Times New Roman" w:eastAsia="Arial" w:hAnsi="Times New Roman" w:cs="Times New Roman"/>
          <w:sz w:val="24"/>
          <w:szCs w:val="24"/>
        </w:rPr>
      </w:pPr>
    </w:p>
    <w:p w14:paraId="6280D3F0" w14:textId="77777777" w:rsidR="005F5ED3" w:rsidRPr="00E86F65" w:rsidRDefault="005F5ED3" w:rsidP="0009170F">
      <w:pPr>
        <w:pStyle w:val="NoSpacing"/>
        <w:jc w:val="center"/>
        <w:rPr>
          <w:rFonts w:ascii="Times New Roman" w:eastAsia="Arial" w:hAnsi="Times New Roman" w:cs="Times New Roman"/>
          <w:sz w:val="24"/>
          <w:szCs w:val="24"/>
        </w:rPr>
      </w:pPr>
    </w:p>
    <w:p w14:paraId="034F8884" w14:textId="77777777" w:rsidR="005F5ED3" w:rsidRPr="006431D7" w:rsidRDefault="005F5ED3" w:rsidP="0009170F">
      <w:pPr>
        <w:pStyle w:val="NoSpacing"/>
        <w:jc w:val="center"/>
        <w:rPr>
          <w:rFonts w:ascii="Times New Roman" w:eastAsia="Arial" w:hAnsi="Times New Roman" w:cs="Times New Roman"/>
          <w:sz w:val="24"/>
          <w:szCs w:val="24"/>
          <w:u w:val="single"/>
        </w:rPr>
      </w:pPr>
      <w:r w:rsidRPr="006431D7">
        <w:rPr>
          <w:rFonts w:ascii="Times New Roman" w:eastAsia="Arial" w:hAnsi="Times New Roman" w:cs="Times New Roman"/>
          <w:sz w:val="24"/>
          <w:szCs w:val="24"/>
          <w:u w:val="single"/>
        </w:rPr>
        <w:t>Study Team</w:t>
      </w:r>
    </w:p>
    <w:p w14:paraId="1D34D9C4" w14:textId="77777777" w:rsidR="005F5ED3" w:rsidRDefault="005F5ED3" w:rsidP="0009170F">
      <w:pPr>
        <w:pStyle w:val="NoSpacing"/>
        <w:jc w:val="center"/>
        <w:rPr>
          <w:rFonts w:ascii="Times New Roman" w:eastAsia="Arial" w:hAnsi="Times New Roman" w:cs="Times New Roman"/>
          <w:sz w:val="24"/>
          <w:szCs w:val="24"/>
          <w:lang w:val="de-DE"/>
        </w:rPr>
      </w:pPr>
    </w:p>
    <w:p w14:paraId="0F92F552" w14:textId="77777777" w:rsidR="005F5ED3" w:rsidRPr="00E86F65" w:rsidRDefault="00045297" w:rsidP="0009170F">
      <w:pPr>
        <w:pStyle w:val="NoSpacing"/>
        <w:jc w:val="center"/>
        <w:rPr>
          <w:rFonts w:ascii="Times New Roman" w:eastAsia="Arial" w:hAnsi="Times New Roman" w:cs="Times New Roman"/>
          <w:sz w:val="24"/>
          <w:szCs w:val="24"/>
        </w:rPr>
      </w:pPr>
      <w:r>
        <w:rPr>
          <w:rFonts w:ascii="Times New Roman" w:eastAsia="Arial" w:hAnsi="Times New Roman" w:cs="Times New Roman"/>
          <w:sz w:val="24"/>
          <w:szCs w:val="24"/>
          <w:lang w:val="de-DE"/>
        </w:rPr>
        <w:t>HFUR/CSM and CEDSCI/Decennial</w:t>
      </w:r>
    </w:p>
    <w:p w14:paraId="13DA0F5A" w14:textId="77777777" w:rsidR="005F5ED3" w:rsidRPr="00E86F65" w:rsidRDefault="005F5ED3" w:rsidP="0009170F">
      <w:pPr>
        <w:pStyle w:val="NoSpacing"/>
        <w:jc w:val="center"/>
        <w:rPr>
          <w:rFonts w:ascii="Times New Roman" w:eastAsia="Arial" w:hAnsi="Times New Roman" w:cs="Times New Roman"/>
          <w:sz w:val="24"/>
          <w:szCs w:val="24"/>
        </w:rPr>
      </w:pPr>
    </w:p>
    <w:p w14:paraId="2F8BAAE4" w14:textId="77777777" w:rsidR="005F5ED3" w:rsidRDefault="005F5ED3" w:rsidP="0009170F">
      <w:pPr>
        <w:pStyle w:val="NoSpacing"/>
        <w:jc w:val="center"/>
        <w:rPr>
          <w:rFonts w:ascii="Times New Roman" w:eastAsia="Arial" w:hAnsi="Times New Roman" w:cs="Times New Roman"/>
          <w:sz w:val="24"/>
          <w:szCs w:val="24"/>
        </w:rPr>
      </w:pPr>
    </w:p>
    <w:p w14:paraId="1C27B357" w14:textId="77777777" w:rsidR="000528C9" w:rsidRPr="00E86F65" w:rsidRDefault="000528C9" w:rsidP="0009170F">
      <w:pPr>
        <w:pStyle w:val="NoSpacing"/>
        <w:jc w:val="center"/>
        <w:rPr>
          <w:rFonts w:ascii="Times New Roman" w:eastAsia="Arial" w:hAnsi="Times New Roman" w:cs="Times New Roman"/>
          <w:sz w:val="24"/>
          <w:szCs w:val="24"/>
        </w:rPr>
      </w:pPr>
    </w:p>
    <w:p w14:paraId="3A17C129" w14:textId="77777777" w:rsidR="005F5ED3" w:rsidRPr="006431D7" w:rsidRDefault="005F5ED3" w:rsidP="0009170F">
      <w:pPr>
        <w:pStyle w:val="NoSpacing"/>
        <w:jc w:val="center"/>
        <w:rPr>
          <w:rFonts w:ascii="Times New Roman" w:eastAsia="Arial" w:hAnsi="Times New Roman" w:cs="Times New Roman"/>
          <w:sz w:val="24"/>
          <w:szCs w:val="24"/>
          <w:u w:val="single"/>
        </w:rPr>
      </w:pPr>
      <w:r>
        <w:rPr>
          <w:rFonts w:ascii="Times New Roman" w:eastAsia="Arial" w:hAnsi="Times New Roman" w:cs="Times New Roman"/>
          <w:sz w:val="24"/>
          <w:szCs w:val="24"/>
          <w:u w:val="single"/>
        </w:rPr>
        <w:t>Sponsor</w:t>
      </w:r>
      <w:r w:rsidR="00686A0C">
        <w:rPr>
          <w:rFonts w:ascii="Times New Roman" w:eastAsia="Arial" w:hAnsi="Times New Roman" w:cs="Times New Roman"/>
          <w:sz w:val="24"/>
          <w:szCs w:val="24"/>
          <w:u w:val="single"/>
        </w:rPr>
        <w:t>s</w:t>
      </w:r>
    </w:p>
    <w:p w14:paraId="3C5A1058" w14:textId="77777777" w:rsidR="005F5ED3" w:rsidRDefault="005F5ED3" w:rsidP="0009170F">
      <w:pPr>
        <w:pStyle w:val="NoSpacing"/>
        <w:jc w:val="center"/>
        <w:rPr>
          <w:rFonts w:ascii="Times New Roman" w:eastAsia="Arial" w:hAnsi="Times New Roman" w:cs="Times New Roman"/>
          <w:sz w:val="24"/>
          <w:szCs w:val="24"/>
          <w:lang w:val="de-DE"/>
        </w:rPr>
      </w:pPr>
    </w:p>
    <w:p w14:paraId="6631E0A0" w14:textId="77777777" w:rsidR="00686A0C" w:rsidRPr="00686A0C" w:rsidRDefault="00045297" w:rsidP="0009170F">
      <w:pPr>
        <w:pStyle w:val="NoSpacing"/>
        <w:jc w:val="center"/>
        <w:rPr>
          <w:rFonts w:ascii="Times New Roman" w:eastAsia="Arial" w:hAnsi="Times New Roman" w:cs="Times New Roman"/>
          <w:sz w:val="24"/>
          <w:szCs w:val="24"/>
        </w:rPr>
      </w:pPr>
      <w:r>
        <w:rPr>
          <w:rFonts w:ascii="Times New Roman" w:eastAsia="Arial" w:hAnsi="Times New Roman" w:cs="Times New Roman"/>
          <w:sz w:val="24"/>
          <w:szCs w:val="24"/>
        </w:rPr>
        <w:t>ADDCP</w:t>
      </w:r>
    </w:p>
    <w:p w14:paraId="2283401B" w14:textId="77777777" w:rsidR="005F5ED3" w:rsidRDefault="005F5ED3" w:rsidP="0009170F">
      <w:pPr>
        <w:pStyle w:val="NoSpacing"/>
        <w:jc w:val="center"/>
        <w:rPr>
          <w:rFonts w:ascii="Times New Roman" w:eastAsia="Arial" w:hAnsi="Times New Roman" w:cs="Times New Roman"/>
          <w:sz w:val="24"/>
          <w:szCs w:val="24"/>
        </w:rPr>
      </w:pPr>
    </w:p>
    <w:p w14:paraId="203F0774" w14:textId="77777777" w:rsidR="00526914" w:rsidRPr="00E86F65" w:rsidRDefault="00526914" w:rsidP="0009170F">
      <w:pPr>
        <w:pStyle w:val="NoSpacing"/>
        <w:jc w:val="center"/>
        <w:rPr>
          <w:rFonts w:ascii="Times New Roman" w:eastAsia="Arial" w:hAnsi="Times New Roman" w:cs="Times New Roman"/>
          <w:sz w:val="24"/>
          <w:szCs w:val="24"/>
        </w:rPr>
      </w:pPr>
    </w:p>
    <w:p w14:paraId="2D0DB719" w14:textId="77777777" w:rsidR="005F5ED3" w:rsidRPr="00E86F65" w:rsidRDefault="005F5ED3" w:rsidP="0009170F">
      <w:pPr>
        <w:pStyle w:val="NoSpacing"/>
        <w:jc w:val="center"/>
        <w:rPr>
          <w:rFonts w:ascii="Times New Roman" w:eastAsia="Arial" w:hAnsi="Times New Roman" w:cs="Times New Roman"/>
          <w:sz w:val="24"/>
          <w:szCs w:val="24"/>
        </w:rPr>
      </w:pPr>
    </w:p>
    <w:p w14:paraId="0235F847" w14:textId="77777777" w:rsidR="005F5ED3" w:rsidRPr="00E86F65" w:rsidRDefault="005F5ED3" w:rsidP="0009170F">
      <w:pPr>
        <w:pStyle w:val="NoSpacing"/>
        <w:jc w:val="center"/>
        <w:rPr>
          <w:rFonts w:ascii="Times New Roman" w:eastAsia="Arial" w:hAnsi="Times New Roman" w:cs="Times New Roman"/>
          <w:sz w:val="24"/>
          <w:szCs w:val="24"/>
        </w:rPr>
      </w:pPr>
    </w:p>
    <w:p w14:paraId="6B826620" w14:textId="77777777" w:rsidR="005F5ED3" w:rsidRPr="00E86F65" w:rsidRDefault="005F5ED3" w:rsidP="0009170F">
      <w:pPr>
        <w:pStyle w:val="NoSpacing"/>
        <w:jc w:val="center"/>
        <w:rPr>
          <w:rFonts w:ascii="Times New Roman" w:eastAsia="Arial" w:hAnsi="Times New Roman" w:cs="Times New Roman"/>
          <w:sz w:val="24"/>
          <w:szCs w:val="24"/>
        </w:rPr>
      </w:pPr>
    </w:p>
    <w:p w14:paraId="0494CB86" w14:textId="77777777" w:rsidR="005F5ED3" w:rsidRPr="00E86F65" w:rsidRDefault="005F5ED3" w:rsidP="0009170F">
      <w:pPr>
        <w:pStyle w:val="NoSpacing"/>
        <w:jc w:val="center"/>
        <w:rPr>
          <w:rFonts w:ascii="Times New Roman" w:eastAsia="Arial" w:hAnsi="Times New Roman" w:cs="Times New Roman"/>
          <w:sz w:val="24"/>
          <w:szCs w:val="24"/>
        </w:rPr>
      </w:pPr>
    </w:p>
    <w:p w14:paraId="5B507B77" w14:textId="77777777" w:rsidR="005F5ED3" w:rsidRPr="00E86F65" w:rsidRDefault="005F5ED3" w:rsidP="0009170F">
      <w:pPr>
        <w:pStyle w:val="NoSpacing"/>
        <w:jc w:val="center"/>
        <w:rPr>
          <w:rFonts w:ascii="Times New Roman" w:eastAsia="Arial" w:hAnsi="Times New Roman" w:cs="Times New Roman"/>
          <w:sz w:val="24"/>
          <w:szCs w:val="24"/>
        </w:rPr>
      </w:pPr>
    </w:p>
    <w:p w14:paraId="399D6F61" w14:textId="77777777" w:rsidR="005F5ED3" w:rsidRDefault="005F5ED3" w:rsidP="0009170F">
      <w:pPr>
        <w:pStyle w:val="NoSpacing"/>
        <w:jc w:val="center"/>
        <w:rPr>
          <w:rFonts w:ascii="Times New Roman" w:eastAsia="Arial" w:hAnsi="Times New Roman" w:cs="Times New Roman"/>
          <w:sz w:val="24"/>
          <w:szCs w:val="24"/>
        </w:rPr>
      </w:pPr>
    </w:p>
    <w:p w14:paraId="67C6AC56" w14:textId="77777777" w:rsidR="000528C9" w:rsidRPr="00E86F65" w:rsidRDefault="000528C9" w:rsidP="0009170F">
      <w:pPr>
        <w:pStyle w:val="NoSpacing"/>
        <w:jc w:val="center"/>
        <w:rPr>
          <w:rFonts w:ascii="Times New Roman" w:eastAsia="Arial" w:hAnsi="Times New Roman" w:cs="Times New Roman"/>
          <w:sz w:val="24"/>
          <w:szCs w:val="24"/>
        </w:rPr>
      </w:pPr>
    </w:p>
    <w:p w14:paraId="4BCE3FC0" w14:textId="77777777" w:rsidR="005F5ED3" w:rsidRPr="00E86F65" w:rsidRDefault="005F5ED3" w:rsidP="0009170F">
      <w:pPr>
        <w:pStyle w:val="NoSpacing"/>
        <w:jc w:val="center"/>
        <w:rPr>
          <w:rFonts w:ascii="Times New Roman" w:eastAsia="Arial" w:hAnsi="Times New Roman" w:cs="Times New Roman"/>
          <w:sz w:val="24"/>
          <w:szCs w:val="24"/>
        </w:rPr>
      </w:pPr>
    </w:p>
    <w:p w14:paraId="427080CA" w14:textId="77777777" w:rsidR="005F5ED3" w:rsidRPr="00E86F65" w:rsidRDefault="005F5ED3" w:rsidP="0009170F">
      <w:pPr>
        <w:pStyle w:val="NoSpacing"/>
        <w:jc w:val="center"/>
        <w:rPr>
          <w:rFonts w:ascii="Times New Roman" w:eastAsia="Arial" w:hAnsi="Times New Roman" w:cs="Times New Roman"/>
          <w:sz w:val="24"/>
          <w:szCs w:val="24"/>
        </w:rPr>
      </w:pPr>
    </w:p>
    <w:p w14:paraId="7109AFA1" w14:textId="77777777" w:rsidR="005F5ED3" w:rsidRPr="001A19AA" w:rsidRDefault="005F5ED3" w:rsidP="0009170F">
      <w:pPr>
        <w:pStyle w:val="Body"/>
        <w:jc w:val="center"/>
      </w:pPr>
      <w:r w:rsidRPr="001A19AA">
        <w:rPr>
          <w:rFonts w:hAnsi="Times New Roman" w:cs="Times New Roman"/>
        </w:rPr>
        <w:t>U.S. Census Bureau</w:t>
      </w:r>
    </w:p>
    <w:p w14:paraId="1BA3A30F" w14:textId="77777777" w:rsidR="005F5ED3" w:rsidRDefault="005F5ED3" w:rsidP="0009170F">
      <w:pPr>
        <w:rPr>
          <w:rFonts w:ascii="Arial" w:eastAsia="Arial" w:hAnsi="Arial" w:cs="Arial"/>
          <w:color w:val="000000"/>
          <w:sz w:val="26"/>
          <w:szCs w:val="26"/>
          <w:u w:color="000000"/>
        </w:rPr>
      </w:pPr>
      <w:r>
        <w:rPr>
          <w:rFonts w:ascii="Arial" w:eastAsia="Arial" w:hAnsi="Arial" w:cs="Arial"/>
          <w:sz w:val="26"/>
          <w:szCs w:val="26"/>
        </w:rPr>
        <w:br w:type="page"/>
      </w:r>
    </w:p>
    <w:p w14:paraId="6FB33BC1" w14:textId="77777777" w:rsidR="006F474D" w:rsidRPr="005F5ED3" w:rsidRDefault="005F5ED3" w:rsidP="002701C9">
      <w:pPr>
        <w:pStyle w:val="Heading2"/>
        <w:numPr>
          <w:ilvl w:val="0"/>
          <w:numId w:val="2"/>
        </w:numPr>
        <w:rPr>
          <w:rFonts w:eastAsia="Times New Roman Bold" w:hAnsi="Times New Roman Bold" w:cs="Times New Roman Bold"/>
        </w:rPr>
      </w:pPr>
      <w:r>
        <w:lastRenderedPageBreak/>
        <w:t>Introduction</w:t>
      </w:r>
    </w:p>
    <w:p w14:paraId="4A085BFD" w14:textId="77777777" w:rsidR="005F7635" w:rsidRDefault="005F7635" w:rsidP="003E2B93">
      <w:pPr>
        <w:ind w:left="420" w:firstLine="720"/>
      </w:pPr>
      <w:r>
        <w:t>The CEDSCI is an initiative to enhance the U.S. Census Bureau’s data dissemination</w:t>
      </w:r>
      <w:r w:rsidR="003B07F1">
        <w:t xml:space="preserve"> capability</w:t>
      </w:r>
      <w:r w:rsidR="00F714B3">
        <w:t>, and consequently to foster a user-focused and cost-effective data dissemination environment</w:t>
      </w:r>
      <w:r w:rsidR="008A4244">
        <w:t xml:space="preserve">. </w:t>
      </w:r>
      <w:r w:rsidR="00F80E89">
        <w:t xml:space="preserve">The goal of CEDSCI is to provide users with credible </w:t>
      </w:r>
      <w:r w:rsidR="00174400">
        <w:t>statistics</w:t>
      </w:r>
      <w:r w:rsidR="00F80E89">
        <w:t>, easy-to-use tools, and standardized data elements.</w:t>
      </w:r>
      <w:r w:rsidR="003D4C32">
        <w:t xml:space="preserve"> The CEDSCI will be carried out in phases. In Phase I, an application will be developed for users to search for certain demographic and economic information collected by the Census Bureau. </w:t>
      </w:r>
      <w:r w:rsidR="00E21E88">
        <w:t xml:space="preserve">The application will have two versions, one for desktop and the other for smartphone. </w:t>
      </w:r>
      <w:r w:rsidR="003D4C32">
        <w:t>This usability evaluation project is to assess the usability of the Phase I application.</w:t>
      </w:r>
    </w:p>
    <w:p w14:paraId="3DBDE2EF" w14:textId="43452FE4" w:rsidR="00C83EFF" w:rsidRDefault="0013176A" w:rsidP="003E2B93">
      <w:pPr>
        <w:ind w:left="420" w:firstLine="720"/>
      </w:pPr>
      <w:r>
        <w:t xml:space="preserve">The purpose of this project is to </w:t>
      </w:r>
      <w:r w:rsidR="00B50EBD">
        <w:t xml:space="preserve">optimize </w:t>
      </w:r>
      <w:r w:rsidR="0059723F">
        <w:t xml:space="preserve">the </w:t>
      </w:r>
      <w:r w:rsidR="00BF11FA">
        <w:t>application’s</w:t>
      </w:r>
      <w:r w:rsidR="003D4C32">
        <w:t xml:space="preserve"> </w:t>
      </w:r>
      <w:r w:rsidR="0059723F">
        <w:t xml:space="preserve">usability through </w:t>
      </w:r>
      <w:r w:rsidR="00A14254" w:rsidRPr="00A14254">
        <w:rPr>
          <w:b/>
        </w:rPr>
        <w:t>iterative</w:t>
      </w:r>
      <w:r w:rsidRPr="00A14254">
        <w:rPr>
          <w:b/>
        </w:rPr>
        <w:t xml:space="preserve"> usability evaluation</w:t>
      </w:r>
      <w:r w:rsidR="00AD3776">
        <w:rPr>
          <w:b/>
        </w:rPr>
        <w:t>s</w:t>
      </w:r>
      <w:r w:rsidRPr="00A14254">
        <w:rPr>
          <w:b/>
        </w:rPr>
        <w:t xml:space="preserve"> </w:t>
      </w:r>
      <w:r w:rsidR="00FF1D91" w:rsidRPr="00A14254">
        <w:rPr>
          <w:b/>
        </w:rPr>
        <w:t>during</w:t>
      </w:r>
      <w:r w:rsidRPr="00A14254">
        <w:rPr>
          <w:b/>
        </w:rPr>
        <w:t xml:space="preserve"> the entire </w:t>
      </w:r>
      <w:r w:rsidR="0059723F" w:rsidRPr="00A14254">
        <w:rPr>
          <w:b/>
        </w:rPr>
        <w:t xml:space="preserve">lifecycle of </w:t>
      </w:r>
      <w:r w:rsidR="00AD3776">
        <w:rPr>
          <w:b/>
        </w:rPr>
        <w:t xml:space="preserve">the </w:t>
      </w:r>
      <w:r w:rsidR="00BF11FA">
        <w:rPr>
          <w:b/>
        </w:rPr>
        <w:t>product</w:t>
      </w:r>
      <w:r w:rsidR="00BF11FA" w:rsidRPr="00A14254">
        <w:rPr>
          <w:b/>
        </w:rPr>
        <w:t xml:space="preserve"> </w:t>
      </w:r>
      <w:r w:rsidRPr="00A14254">
        <w:rPr>
          <w:b/>
        </w:rPr>
        <w:t>design and development</w:t>
      </w:r>
      <w:r w:rsidR="00E44B94">
        <w:t>.</w:t>
      </w:r>
      <w:r w:rsidR="00E50376">
        <w:t xml:space="preserve"> U</w:t>
      </w:r>
      <w:r w:rsidR="00E50376" w:rsidRPr="00E50376">
        <w:t xml:space="preserve">sability will be </w:t>
      </w:r>
      <w:r w:rsidR="00E50376">
        <w:t>evaluated</w:t>
      </w:r>
      <w:r w:rsidR="00E50376" w:rsidRPr="00E50376">
        <w:t xml:space="preserve"> in terms of </w:t>
      </w:r>
      <w:r w:rsidR="00D0281A" w:rsidRPr="00D0281A">
        <w:t xml:space="preserve">respondent’s </w:t>
      </w:r>
      <w:r w:rsidR="00E50376" w:rsidRPr="00A14254">
        <w:rPr>
          <w:b/>
        </w:rPr>
        <w:t>effectiveness</w:t>
      </w:r>
      <w:r w:rsidR="00E50376">
        <w:t xml:space="preserve"> and</w:t>
      </w:r>
      <w:r w:rsidR="00E50376" w:rsidRPr="00E50376">
        <w:t xml:space="preserve"> </w:t>
      </w:r>
      <w:r w:rsidR="00E50376" w:rsidRPr="00A14254">
        <w:rPr>
          <w:b/>
        </w:rPr>
        <w:t>efficiency</w:t>
      </w:r>
      <w:r w:rsidR="00567AFF">
        <w:rPr>
          <w:b/>
        </w:rPr>
        <w:t xml:space="preserve"> </w:t>
      </w:r>
      <w:r w:rsidR="00567AFF" w:rsidRPr="00567AFF">
        <w:t>in survey completion</w:t>
      </w:r>
      <w:r w:rsidR="00E50376" w:rsidRPr="00E50376">
        <w:t xml:space="preserve">, and </w:t>
      </w:r>
      <w:r w:rsidR="00E50376" w:rsidRPr="00A14254">
        <w:rPr>
          <w:b/>
        </w:rPr>
        <w:t>satisfaction</w:t>
      </w:r>
      <w:r w:rsidR="00E50376">
        <w:t xml:space="preserve"> with the experience of </w:t>
      </w:r>
      <w:r w:rsidR="00BF11FA">
        <w:t>interacting with the application</w:t>
      </w:r>
      <w:r w:rsidR="00E50376">
        <w:t>.</w:t>
      </w:r>
    </w:p>
    <w:p w14:paraId="38B7C57D" w14:textId="77777777" w:rsidR="00C83EFF" w:rsidRDefault="00C83EFF" w:rsidP="0009170F">
      <w:pPr>
        <w:ind w:left="420"/>
      </w:pPr>
    </w:p>
    <w:p w14:paraId="7D201E01" w14:textId="77777777" w:rsidR="00B33B09" w:rsidRPr="00B33B09" w:rsidRDefault="00830464" w:rsidP="002701C9">
      <w:pPr>
        <w:pStyle w:val="Heading2"/>
        <w:numPr>
          <w:ilvl w:val="0"/>
          <w:numId w:val="2"/>
        </w:numPr>
      </w:pPr>
      <w:r>
        <w:t xml:space="preserve">Project </w:t>
      </w:r>
      <w:r w:rsidR="00124F2E" w:rsidRPr="00B33B09">
        <w:t>Objectives</w:t>
      </w:r>
    </w:p>
    <w:p w14:paraId="542C0526" w14:textId="12208E3D" w:rsidR="00830464" w:rsidRDefault="00830464" w:rsidP="00830464">
      <w:pPr>
        <w:ind w:left="420" w:firstLine="720"/>
      </w:pPr>
      <w:r>
        <w:t>This project is to accomplish the following objectives:</w:t>
      </w:r>
    </w:p>
    <w:p w14:paraId="37CE5527" w14:textId="77777777" w:rsidR="008D6FEF" w:rsidRPr="008D6FEF" w:rsidRDefault="00FF1D91" w:rsidP="00C70EF0">
      <w:pPr>
        <w:pStyle w:val="ListParagraph"/>
        <w:numPr>
          <w:ilvl w:val="0"/>
          <w:numId w:val="9"/>
        </w:numPr>
        <w:rPr>
          <w:b/>
        </w:rPr>
      </w:pPr>
      <w:r>
        <w:t xml:space="preserve">Minimize potential usability problems during </w:t>
      </w:r>
      <w:r w:rsidR="00C70EF0" w:rsidRPr="00C70EF0">
        <w:t>application</w:t>
      </w:r>
      <w:r w:rsidR="00C70EF0" w:rsidRPr="00C70EF0" w:rsidDel="00C70EF0">
        <w:t xml:space="preserve"> </w:t>
      </w:r>
      <w:r>
        <w:t>design phase.</w:t>
      </w:r>
    </w:p>
    <w:p w14:paraId="01A5848D" w14:textId="77777777" w:rsidR="008D6FEF" w:rsidRPr="008D6FEF" w:rsidRDefault="00284A3E" w:rsidP="00C70EF0">
      <w:pPr>
        <w:pStyle w:val="ListParagraph"/>
        <w:numPr>
          <w:ilvl w:val="0"/>
          <w:numId w:val="9"/>
        </w:numPr>
        <w:rPr>
          <w:b/>
        </w:rPr>
      </w:pPr>
      <w:r>
        <w:t xml:space="preserve">Identify and address </w:t>
      </w:r>
      <w:r w:rsidRPr="00284A3E">
        <w:t xml:space="preserve">usability problems during </w:t>
      </w:r>
      <w:r w:rsidR="00C70EF0" w:rsidRPr="00C70EF0">
        <w:t>application</w:t>
      </w:r>
      <w:r w:rsidR="00C70EF0" w:rsidRPr="00C70EF0" w:rsidDel="00C70EF0">
        <w:t xml:space="preserve"> </w:t>
      </w:r>
      <w:r>
        <w:t>development</w:t>
      </w:r>
      <w:r w:rsidRPr="00284A3E">
        <w:t xml:space="preserve"> phase</w:t>
      </w:r>
      <w:r>
        <w:t>.</w:t>
      </w:r>
    </w:p>
    <w:p w14:paraId="45DABE5C" w14:textId="77777777" w:rsidR="00B84BA7" w:rsidRPr="00B84BA7" w:rsidRDefault="003E03A4" w:rsidP="00C70EF0">
      <w:pPr>
        <w:pStyle w:val="ListParagraph"/>
        <w:numPr>
          <w:ilvl w:val="0"/>
          <w:numId w:val="9"/>
        </w:numPr>
        <w:rPr>
          <w:b/>
        </w:rPr>
      </w:pPr>
      <w:r>
        <w:t xml:space="preserve">Assess </w:t>
      </w:r>
      <w:r w:rsidR="00C70EF0" w:rsidRPr="00C70EF0">
        <w:t>application</w:t>
      </w:r>
      <w:r w:rsidR="00C70EF0">
        <w:t>’s</w:t>
      </w:r>
      <w:r w:rsidR="00C70EF0" w:rsidRPr="00C70EF0" w:rsidDel="00C70EF0">
        <w:t xml:space="preserve"> </w:t>
      </w:r>
      <w:r>
        <w:t>usability</w:t>
      </w:r>
      <w:r w:rsidR="00284A3E">
        <w:t xml:space="preserve"> </w:t>
      </w:r>
      <w:r>
        <w:t>upon the completion of development</w:t>
      </w:r>
      <w:r w:rsidR="00B84BA7">
        <w:t>.</w:t>
      </w:r>
      <w:r w:rsidR="001C5013">
        <w:t xml:space="preserve"> </w:t>
      </w:r>
    </w:p>
    <w:p w14:paraId="73C59E8B" w14:textId="77777777" w:rsidR="001C5013" w:rsidRPr="00B84BA7" w:rsidRDefault="00284A3E" w:rsidP="00C70EF0">
      <w:pPr>
        <w:pStyle w:val="ListParagraph"/>
        <w:numPr>
          <w:ilvl w:val="0"/>
          <w:numId w:val="9"/>
        </w:numPr>
        <w:rPr>
          <w:b/>
        </w:rPr>
      </w:pPr>
      <w:r>
        <w:t xml:space="preserve">Establish performance benchmarks for the </w:t>
      </w:r>
      <w:r w:rsidR="00C70EF0" w:rsidRPr="00C70EF0">
        <w:t>application</w:t>
      </w:r>
      <w:r w:rsidR="00512F06">
        <w:t>.</w:t>
      </w:r>
    </w:p>
    <w:p w14:paraId="7F603EF7" w14:textId="77777777" w:rsidR="0005050D" w:rsidRDefault="0005050D" w:rsidP="0005050D">
      <w:pPr>
        <w:ind w:left="420"/>
      </w:pPr>
    </w:p>
    <w:p w14:paraId="2A5C8F54" w14:textId="77777777" w:rsidR="0005050D" w:rsidRPr="00B33B09" w:rsidRDefault="0005050D" w:rsidP="0005050D">
      <w:pPr>
        <w:pStyle w:val="Heading2"/>
        <w:numPr>
          <w:ilvl w:val="0"/>
          <w:numId w:val="2"/>
        </w:numPr>
      </w:pPr>
      <w:r>
        <w:t>Application Development Lifecycle</w:t>
      </w:r>
    </w:p>
    <w:p w14:paraId="3BF35E43" w14:textId="05FD7043" w:rsidR="0005050D" w:rsidRDefault="0005050D" w:rsidP="0005050D">
      <w:pPr>
        <w:ind w:left="420" w:firstLine="720"/>
      </w:pPr>
      <w:r>
        <w:t>The application will be developed using the Agile method</w:t>
      </w:r>
      <w:r w:rsidR="00AD5267">
        <w:t>ology</w:t>
      </w:r>
      <w:r>
        <w:t>. From October 1, 2016 to September 30, 2017, there will be 4 major releases at a 90-day interval. Within each 90-day interval, there will be 6 sprints of 15 days each.</w:t>
      </w:r>
    </w:p>
    <w:p w14:paraId="0273F487" w14:textId="77777777" w:rsidR="009008DE" w:rsidRDefault="009008DE" w:rsidP="0005050D">
      <w:pPr>
        <w:ind w:left="420" w:firstLine="720"/>
      </w:pPr>
      <w:r>
        <w:t>Due to the nature of Agile development, detailed functionalities of the application will be designed in sprints. In general, the application will have the following functional components: Navigation, data search, text display, graphical display, data download, and etc.</w:t>
      </w:r>
    </w:p>
    <w:p w14:paraId="35789DC2" w14:textId="77777777" w:rsidR="00830464" w:rsidRDefault="00830464" w:rsidP="00830464">
      <w:pPr>
        <w:ind w:left="420"/>
      </w:pPr>
    </w:p>
    <w:p w14:paraId="6F48F697" w14:textId="77777777" w:rsidR="00830464" w:rsidRPr="00B33B09" w:rsidRDefault="00830464" w:rsidP="002701C9">
      <w:pPr>
        <w:pStyle w:val="Heading2"/>
        <w:numPr>
          <w:ilvl w:val="0"/>
          <w:numId w:val="2"/>
        </w:numPr>
      </w:pPr>
      <w:r>
        <w:t>Project Scope</w:t>
      </w:r>
    </w:p>
    <w:p w14:paraId="5D28EAE7" w14:textId="77777777" w:rsidR="00E50376" w:rsidRDefault="00E50376" w:rsidP="00830464">
      <w:pPr>
        <w:ind w:left="420" w:firstLine="720"/>
      </w:pPr>
      <w:r w:rsidRPr="00E50376">
        <w:t xml:space="preserve">The usability evaluation will include </w:t>
      </w:r>
      <w:r w:rsidRPr="009833E8">
        <w:rPr>
          <w:b/>
        </w:rPr>
        <w:t xml:space="preserve">four </w:t>
      </w:r>
      <w:r w:rsidR="00284EC4">
        <w:rPr>
          <w:b/>
        </w:rPr>
        <w:t>aspects</w:t>
      </w:r>
      <w:r w:rsidR="00284EC4" w:rsidRPr="00D057F4">
        <w:t>,</w:t>
      </w:r>
      <w:r w:rsidRPr="00E50376">
        <w:t xml:space="preserve"> </w:t>
      </w:r>
      <w:r w:rsidR="009833E8">
        <w:t xml:space="preserve">to be </w:t>
      </w:r>
      <w:r w:rsidR="00284EC4">
        <w:t>conducted</w:t>
      </w:r>
      <w:r>
        <w:t xml:space="preserve"> in order:</w:t>
      </w:r>
    </w:p>
    <w:p w14:paraId="20B60A06" w14:textId="4C9F2D45" w:rsidR="0033364C" w:rsidRPr="00B84BA7" w:rsidRDefault="0033364C" w:rsidP="0033364C">
      <w:pPr>
        <w:pStyle w:val="ListParagraph"/>
        <w:numPr>
          <w:ilvl w:val="0"/>
          <w:numId w:val="32"/>
        </w:numPr>
        <w:rPr>
          <w:b/>
        </w:rPr>
      </w:pPr>
      <w:r>
        <w:t>Baseline s</w:t>
      </w:r>
      <w:r w:rsidRPr="00E50376">
        <w:t xml:space="preserve">ummative testing </w:t>
      </w:r>
      <w:r>
        <w:t>of the existing AFF application.</w:t>
      </w:r>
    </w:p>
    <w:p w14:paraId="05C87710" w14:textId="77777777" w:rsidR="00830464" w:rsidRPr="008D6FEF" w:rsidRDefault="00E50376" w:rsidP="0033364C">
      <w:pPr>
        <w:pStyle w:val="ListParagraph"/>
        <w:numPr>
          <w:ilvl w:val="0"/>
          <w:numId w:val="32"/>
        </w:numPr>
        <w:rPr>
          <w:b/>
        </w:rPr>
      </w:pPr>
      <w:r w:rsidRPr="00E50376">
        <w:t xml:space="preserve">Usability </w:t>
      </w:r>
      <w:r w:rsidR="00284EC4">
        <w:t>review of the high-level information architecture</w:t>
      </w:r>
      <w:r w:rsidR="00830464">
        <w:t>.</w:t>
      </w:r>
    </w:p>
    <w:p w14:paraId="768C5DCD" w14:textId="77777777" w:rsidR="00830464" w:rsidRPr="008D6FEF" w:rsidRDefault="00284EC4" w:rsidP="0033364C">
      <w:pPr>
        <w:pStyle w:val="ListParagraph"/>
        <w:numPr>
          <w:ilvl w:val="0"/>
          <w:numId w:val="32"/>
        </w:numPr>
        <w:rPr>
          <w:b/>
        </w:rPr>
      </w:pPr>
      <w:r>
        <w:t xml:space="preserve">Rapid </w:t>
      </w:r>
      <w:r w:rsidR="00F02888">
        <w:t xml:space="preserve">formative </w:t>
      </w:r>
      <w:r>
        <w:t>usability testing at the completion of each sprint</w:t>
      </w:r>
      <w:r w:rsidR="00830464">
        <w:t>.</w:t>
      </w:r>
    </w:p>
    <w:p w14:paraId="01F77C22" w14:textId="77777777" w:rsidR="00830464" w:rsidRPr="00B84BA7" w:rsidRDefault="00112F7C" w:rsidP="0033364C">
      <w:pPr>
        <w:pStyle w:val="ListParagraph"/>
        <w:numPr>
          <w:ilvl w:val="0"/>
          <w:numId w:val="32"/>
        </w:numPr>
        <w:rPr>
          <w:b/>
        </w:rPr>
      </w:pPr>
      <w:r>
        <w:t>Comprehensive f</w:t>
      </w:r>
      <w:r w:rsidR="00E50376" w:rsidRPr="00E50376">
        <w:t xml:space="preserve">ormative testing </w:t>
      </w:r>
      <w:r w:rsidR="00284EC4">
        <w:t>at each release</w:t>
      </w:r>
      <w:r w:rsidR="00830464">
        <w:t xml:space="preserve">. </w:t>
      </w:r>
    </w:p>
    <w:p w14:paraId="0E61E52B" w14:textId="77777777" w:rsidR="00830464" w:rsidRPr="00B84BA7" w:rsidRDefault="00E50376" w:rsidP="0033364C">
      <w:pPr>
        <w:pStyle w:val="ListParagraph"/>
        <w:numPr>
          <w:ilvl w:val="0"/>
          <w:numId w:val="32"/>
        </w:numPr>
        <w:rPr>
          <w:b/>
        </w:rPr>
      </w:pPr>
      <w:r>
        <w:t>S</w:t>
      </w:r>
      <w:r w:rsidRPr="00E50376">
        <w:t xml:space="preserve">ummative testing </w:t>
      </w:r>
      <w:r w:rsidR="00D057F4">
        <w:t>at the application release</w:t>
      </w:r>
      <w:r w:rsidR="00830464">
        <w:t>.</w:t>
      </w:r>
    </w:p>
    <w:p w14:paraId="5CA15AAB" w14:textId="19DA639C" w:rsidR="002C7E97" w:rsidRDefault="002C7E97" w:rsidP="002C7E97">
      <w:pPr>
        <w:ind w:left="420" w:firstLine="720"/>
      </w:pPr>
      <w:r>
        <w:t xml:space="preserve">Table </w:t>
      </w:r>
      <w:r w:rsidR="00D057F4">
        <w:t>1</w:t>
      </w:r>
      <w:r>
        <w:t xml:space="preserve"> outlines </w:t>
      </w:r>
      <w:r w:rsidR="001F7852">
        <w:t xml:space="preserve">estimated </w:t>
      </w:r>
      <w:r>
        <w:t xml:space="preserve">project schedule </w:t>
      </w:r>
      <w:r w:rsidR="00D057F4">
        <w:t xml:space="preserve">for the </w:t>
      </w:r>
      <w:r w:rsidR="00C356C0">
        <w:t>aforementioned tasks</w:t>
      </w:r>
      <w:r>
        <w:t>.</w:t>
      </w:r>
      <w:r w:rsidR="00D057F4">
        <w:t xml:space="preserve"> </w:t>
      </w:r>
    </w:p>
    <w:p w14:paraId="35203DDE" w14:textId="77777777" w:rsidR="002C7E97" w:rsidRDefault="002C7E97" w:rsidP="002C7E97">
      <w:pPr>
        <w:ind w:left="420" w:firstLine="720"/>
        <w:rPr>
          <w:u w:val="single"/>
        </w:rPr>
      </w:pPr>
    </w:p>
    <w:p w14:paraId="30F24F22" w14:textId="77777777" w:rsidR="002C7E97" w:rsidRPr="00EE00F0" w:rsidRDefault="002C7E97"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Table </w:t>
      </w:r>
      <w:r w:rsidR="00D057F4">
        <w:rPr>
          <w:rFonts w:eastAsiaTheme="minorHAnsi"/>
          <w:sz w:val="22"/>
          <w:szCs w:val="22"/>
          <w:bdr w:val="none" w:sz="0" w:space="0" w:color="auto"/>
        </w:rPr>
        <w:t>1</w:t>
      </w:r>
      <w:r w:rsidRPr="00EE00F0">
        <w:rPr>
          <w:rFonts w:eastAsiaTheme="minorHAnsi"/>
          <w:sz w:val="22"/>
          <w:szCs w:val="22"/>
          <w:bdr w:val="none" w:sz="0" w:space="0" w:color="auto"/>
        </w:rPr>
        <w:t xml:space="preserve">. </w:t>
      </w:r>
      <w:r w:rsidR="001F7852">
        <w:rPr>
          <w:rFonts w:eastAsiaTheme="minorHAnsi"/>
          <w:sz w:val="22"/>
          <w:szCs w:val="22"/>
          <w:bdr w:val="none" w:sz="0" w:space="0" w:color="auto"/>
        </w:rPr>
        <w:t xml:space="preserve">Estimated </w:t>
      </w:r>
      <w:r>
        <w:rPr>
          <w:rFonts w:eastAsiaTheme="minorHAnsi"/>
          <w:sz w:val="22"/>
          <w:szCs w:val="22"/>
          <w:bdr w:val="none" w:sz="0" w:space="0" w:color="auto"/>
        </w:rPr>
        <w:t>Project Schedule</w:t>
      </w:r>
    </w:p>
    <w:p w14:paraId="5AD28AE4" w14:textId="77777777" w:rsidR="002C7E97" w:rsidRPr="00EE00F0" w:rsidRDefault="002C7E97"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bl>
      <w:tblPr>
        <w:tblStyle w:val="TableGrid2"/>
        <w:tblW w:w="0" w:type="auto"/>
        <w:jc w:val="center"/>
        <w:tblLook w:val="04A0" w:firstRow="1" w:lastRow="0" w:firstColumn="1" w:lastColumn="0" w:noHBand="0" w:noVBand="1"/>
      </w:tblPr>
      <w:tblGrid>
        <w:gridCol w:w="4090"/>
        <w:gridCol w:w="1440"/>
        <w:gridCol w:w="1260"/>
        <w:gridCol w:w="1750"/>
      </w:tblGrid>
      <w:tr w:rsidR="00517B5D" w:rsidRPr="00EE00F0" w14:paraId="17C72336" w14:textId="77777777" w:rsidTr="000528C9">
        <w:trPr>
          <w:trHeight w:val="255"/>
          <w:jc w:val="center"/>
        </w:trPr>
        <w:tc>
          <w:tcPr>
            <w:tcW w:w="4090" w:type="dxa"/>
            <w:noWrap/>
            <w:hideMark/>
          </w:tcPr>
          <w:p w14:paraId="5A2727DD"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Activity</w:t>
            </w:r>
          </w:p>
        </w:tc>
        <w:tc>
          <w:tcPr>
            <w:tcW w:w="1440" w:type="dxa"/>
            <w:noWrap/>
            <w:hideMark/>
          </w:tcPr>
          <w:p w14:paraId="2B313DBA"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Start</w:t>
            </w:r>
          </w:p>
        </w:tc>
        <w:tc>
          <w:tcPr>
            <w:tcW w:w="1260" w:type="dxa"/>
          </w:tcPr>
          <w:p w14:paraId="1B19C664"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End</w:t>
            </w:r>
          </w:p>
        </w:tc>
        <w:tc>
          <w:tcPr>
            <w:tcW w:w="1750" w:type="dxa"/>
          </w:tcPr>
          <w:p w14:paraId="46DC982F"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Duration (day)</w:t>
            </w:r>
          </w:p>
        </w:tc>
      </w:tr>
      <w:tr w:rsidR="006C4430" w:rsidRPr="00EE00F0" w14:paraId="6C8785C7" w14:textId="77777777" w:rsidTr="000528C9">
        <w:trPr>
          <w:trHeight w:val="255"/>
          <w:jc w:val="center"/>
        </w:trPr>
        <w:tc>
          <w:tcPr>
            <w:tcW w:w="4090" w:type="dxa"/>
            <w:noWrap/>
          </w:tcPr>
          <w:p w14:paraId="4D9E83D1" w14:textId="6A2C115D" w:rsidR="006C4430" w:rsidRDefault="006C4430" w:rsidP="00517B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Baseline </w:t>
            </w:r>
            <w:r w:rsidR="00C356C0" w:rsidRPr="00C356C0">
              <w:rPr>
                <w:rFonts w:eastAsiaTheme="minorHAnsi"/>
                <w:sz w:val="22"/>
                <w:szCs w:val="22"/>
                <w:bdr w:val="none" w:sz="0" w:space="0" w:color="auto"/>
              </w:rPr>
              <w:t>summative testing of the existing AFF application</w:t>
            </w:r>
          </w:p>
        </w:tc>
        <w:tc>
          <w:tcPr>
            <w:tcW w:w="1440" w:type="dxa"/>
            <w:noWrap/>
          </w:tcPr>
          <w:p w14:paraId="5533C16A" w14:textId="77777777" w:rsidR="006C4430" w:rsidRPr="00EE00F0" w:rsidRDefault="006C4430"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3D8FED34" w14:textId="77777777" w:rsidR="006C4430" w:rsidRPr="00EE00F0" w:rsidRDefault="006C4430"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558BBABB" w14:textId="77777777" w:rsidR="006C4430" w:rsidRDefault="006C4430"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20</w:t>
            </w:r>
          </w:p>
        </w:tc>
      </w:tr>
      <w:tr w:rsidR="00517B5D" w:rsidRPr="00EE00F0" w14:paraId="6ED5C987" w14:textId="77777777" w:rsidTr="000528C9">
        <w:trPr>
          <w:trHeight w:val="255"/>
          <w:jc w:val="center"/>
        </w:trPr>
        <w:tc>
          <w:tcPr>
            <w:tcW w:w="4090" w:type="dxa"/>
            <w:noWrap/>
          </w:tcPr>
          <w:p w14:paraId="26240813" w14:textId="77777777" w:rsidR="00517B5D" w:rsidRPr="00EE00F0" w:rsidRDefault="00D057F4" w:rsidP="00517B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Information architecture review</w:t>
            </w:r>
          </w:p>
        </w:tc>
        <w:tc>
          <w:tcPr>
            <w:tcW w:w="1440" w:type="dxa"/>
            <w:noWrap/>
          </w:tcPr>
          <w:p w14:paraId="4F568037"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4481AA7A"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3D75E4C2" w14:textId="77777777" w:rsidR="00517B5D" w:rsidRPr="00EE00F0" w:rsidRDefault="00D057F4"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5</w:t>
            </w:r>
          </w:p>
        </w:tc>
      </w:tr>
      <w:tr w:rsidR="006E02B9" w:rsidRPr="00EE00F0" w14:paraId="06F6F1B1" w14:textId="77777777" w:rsidTr="00B2538B">
        <w:trPr>
          <w:trHeight w:val="255"/>
          <w:jc w:val="center"/>
        </w:trPr>
        <w:tc>
          <w:tcPr>
            <w:tcW w:w="8540" w:type="dxa"/>
            <w:gridSpan w:val="4"/>
            <w:noWrap/>
          </w:tcPr>
          <w:p w14:paraId="0564CC1C" w14:textId="42397F87" w:rsidR="006E02B9" w:rsidRDefault="006E02B9"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90-day Interval I</w:t>
            </w:r>
          </w:p>
        </w:tc>
      </w:tr>
      <w:tr w:rsidR="00517B5D" w:rsidRPr="00EE00F0" w14:paraId="3CFCB89D" w14:textId="77777777" w:rsidTr="000528C9">
        <w:trPr>
          <w:trHeight w:val="255"/>
          <w:jc w:val="center"/>
        </w:trPr>
        <w:tc>
          <w:tcPr>
            <w:tcW w:w="4090" w:type="dxa"/>
            <w:noWrap/>
          </w:tcPr>
          <w:p w14:paraId="4AA2CA86" w14:textId="77777777" w:rsidR="00517B5D" w:rsidRPr="00EE00F0" w:rsidRDefault="00D057F4" w:rsidP="00D057F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Rapid </w:t>
            </w:r>
            <w:r w:rsidR="00F02888">
              <w:rPr>
                <w:rFonts w:eastAsiaTheme="minorHAnsi"/>
                <w:sz w:val="22"/>
                <w:szCs w:val="22"/>
                <w:bdr w:val="none" w:sz="0" w:space="0" w:color="auto"/>
              </w:rPr>
              <w:t xml:space="preserve">formative </w:t>
            </w:r>
            <w:r>
              <w:rPr>
                <w:rFonts w:eastAsiaTheme="minorHAnsi"/>
                <w:sz w:val="22"/>
                <w:szCs w:val="22"/>
                <w:bdr w:val="none" w:sz="0" w:space="0" w:color="auto"/>
              </w:rPr>
              <w:t>test</w:t>
            </w:r>
            <w:r w:rsidR="00517B5D">
              <w:rPr>
                <w:rFonts w:eastAsiaTheme="minorHAnsi"/>
                <w:sz w:val="22"/>
                <w:szCs w:val="22"/>
                <w:bdr w:val="none" w:sz="0" w:space="0" w:color="auto"/>
              </w:rPr>
              <w:t xml:space="preserve">, </w:t>
            </w:r>
            <w:r>
              <w:rPr>
                <w:rFonts w:eastAsiaTheme="minorHAnsi"/>
                <w:sz w:val="22"/>
                <w:szCs w:val="22"/>
                <w:bdr w:val="none" w:sz="0" w:space="0" w:color="auto"/>
              </w:rPr>
              <w:t xml:space="preserve">Sprint </w:t>
            </w:r>
            <w:r w:rsidR="00517B5D">
              <w:rPr>
                <w:rFonts w:eastAsiaTheme="minorHAnsi"/>
                <w:sz w:val="22"/>
                <w:szCs w:val="22"/>
                <w:bdr w:val="none" w:sz="0" w:space="0" w:color="auto"/>
              </w:rPr>
              <w:t>1</w:t>
            </w:r>
          </w:p>
        </w:tc>
        <w:tc>
          <w:tcPr>
            <w:tcW w:w="1440" w:type="dxa"/>
            <w:noWrap/>
          </w:tcPr>
          <w:p w14:paraId="62404B7F"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579D38A7"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45933FA0" w14:textId="77777777" w:rsidR="00517B5D"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517B5D" w:rsidRPr="00EE00F0" w14:paraId="355A7B9E" w14:textId="77777777" w:rsidTr="000528C9">
        <w:trPr>
          <w:trHeight w:val="255"/>
          <w:jc w:val="center"/>
        </w:trPr>
        <w:tc>
          <w:tcPr>
            <w:tcW w:w="4090" w:type="dxa"/>
            <w:noWrap/>
          </w:tcPr>
          <w:p w14:paraId="4643308F" w14:textId="77777777" w:rsidR="00517B5D"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lastRenderedPageBreak/>
              <w:t xml:space="preserve">Rapid </w:t>
            </w:r>
            <w:r w:rsidR="00F02888" w:rsidRPr="00F02888">
              <w:rPr>
                <w:rFonts w:eastAsiaTheme="minorHAnsi"/>
                <w:sz w:val="22"/>
                <w:szCs w:val="22"/>
                <w:bdr w:val="none" w:sz="0" w:space="0" w:color="auto"/>
              </w:rPr>
              <w:t xml:space="preserve">formative </w:t>
            </w:r>
            <w:r>
              <w:rPr>
                <w:rFonts w:eastAsiaTheme="minorHAnsi"/>
                <w:sz w:val="22"/>
                <w:szCs w:val="22"/>
                <w:bdr w:val="none" w:sz="0" w:space="0" w:color="auto"/>
              </w:rPr>
              <w:t>test, Sprint 2</w:t>
            </w:r>
          </w:p>
        </w:tc>
        <w:tc>
          <w:tcPr>
            <w:tcW w:w="1440" w:type="dxa"/>
            <w:noWrap/>
          </w:tcPr>
          <w:p w14:paraId="1AAAA968"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2031AAE3"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2C759178" w14:textId="77777777" w:rsidR="00517B5D"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517B5D" w:rsidRPr="00EE00F0" w14:paraId="30954510" w14:textId="77777777" w:rsidTr="000528C9">
        <w:trPr>
          <w:trHeight w:val="255"/>
          <w:jc w:val="center"/>
        </w:trPr>
        <w:tc>
          <w:tcPr>
            <w:tcW w:w="4090" w:type="dxa"/>
            <w:noWrap/>
          </w:tcPr>
          <w:p w14:paraId="6B4519C3" w14:textId="77777777" w:rsidR="00517B5D"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Rapid </w:t>
            </w:r>
            <w:r w:rsidR="00F02888" w:rsidRPr="00F02888">
              <w:rPr>
                <w:rFonts w:eastAsiaTheme="minorHAnsi"/>
                <w:sz w:val="22"/>
                <w:szCs w:val="22"/>
                <w:bdr w:val="none" w:sz="0" w:space="0" w:color="auto"/>
              </w:rPr>
              <w:t xml:space="preserve">formative </w:t>
            </w:r>
            <w:r>
              <w:rPr>
                <w:rFonts w:eastAsiaTheme="minorHAnsi"/>
                <w:sz w:val="22"/>
                <w:szCs w:val="22"/>
                <w:bdr w:val="none" w:sz="0" w:space="0" w:color="auto"/>
              </w:rPr>
              <w:t>test, Sprint 3</w:t>
            </w:r>
          </w:p>
        </w:tc>
        <w:tc>
          <w:tcPr>
            <w:tcW w:w="1440" w:type="dxa"/>
            <w:noWrap/>
          </w:tcPr>
          <w:p w14:paraId="54FA44FA"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2034FD78"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2BECA57C" w14:textId="77777777" w:rsidR="00517B5D"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184075" w:rsidRPr="00EE00F0" w14:paraId="1A58DDA7" w14:textId="77777777" w:rsidTr="000528C9">
        <w:trPr>
          <w:trHeight w:val="255"/>
          <w:jc w:val="center"/>
        </w:trPr>
        <w:tc>
          <w:tcPr>
            <w:tcW w:w="4090" w:type="dxa"/>
            <w:noWrap/>
          </w:tcPr>
          <w:p w14:paraId="6987476F" w14:textId="77777777" w:rsidR="00184075"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Rapid </w:t>
            </w:r>
            <w:r w:rsidR="00F02888" w:rsidRPr="00F02888">
              <w:rPr>
                <w:rFonts w:eastAsiaTheme="minorHAnsi"/>
                <w:sz w:val="22"/>
                <w:szCs w:val="22"/>
                <w:bdr w:val="none" w:sz="0" w:space="0" w:color="auto"/>
              </w:rPr>
              <w:t xml:space="preserve">formative </w:t>
            </w:r>
            <w:r>
              <w:rPr>
                <w:rFonts w:eastAsiaTheme="minorHAnsi"/>
                <w:sz w:val="22"/>
                <w:szCs w:val="22"/>
                <w:bdr w:val="none" w:sz="0" w:space="0" w:color="auto"/>
              </w:rPr>
              <w:t>test, Sprint 4</w:t>
            </w:r>
          </w:p>
        </w:tc>
        <w:tc>
          <w:tcPr>
            <w:tcW w:w="1440" w:type="dxa"/>
            <w:noWrap/>
          </w:tcPr>
          <w:p w14:paraId="05CC5840" w14:textId="77777777" w:rsidR="00184075"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0B624A72" w14:textId="77777777" w:rsidR="00184075"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54CEBDEC" w14:textId="77777777" w:rsidR="00184075"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184075" w:rsidRPr="00EE00F0" w14:paraId="75E59FBE" w14:textId="77777777" w:rsidTr="000528C9">
        <w:trPr>
          <w:trHeight w:val="255"/>
          <w:jc w:val="center"/>
        </w:trPr>
        <w:tc>
          <w:tcPr>
            <w:tcW w:w="4090" w:type="dxa"/>
            <w:noWrap/>
          </w:tcPr>
          <w:p w14:paraId="5E3C1E1E" w14:textId="77777777" w:rsidR="00184075"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Rapid </w:t>
            </w:r>
            <w:r w:rsidR="00F02888" w:rsidRPr="00F02888">
              <w:rPr>
                <w:rFonts w:eastAsiaTheme="minorHAnsi"/>
                <w:sz w:val="22"/>
                <w:szCs w:val="22"/>
                <w:bdr w:val="none" w:sz="0" w:space="0" w:color="auto"/>
              </w:rPr>
              <w:t xml:space="preserve">formative </w:t>
            </w:r>
            <w:r>
              <w:rPr>
                <w:rFonts w:eastAsiaTheme="minorHAnsi"/>
                <w:sz w:val="22"/>
                <w:szCs w:val="22"/>
                <w:bdr w:val="none" w:sz="0" w:space="0" w:color="auto"/>
              </w:rPr>
              <w:t>test, Sprint 5</w:t>
            </w:r>
          </w:p>
        </w:tc>
        <w:tc>
          <w:tcPr>
            <w:tcW w:w="1440" w:type="dxa"/>
            <w:noWrap/>
          </w:tcPr>
          <w:p w14:paraId="435C458E" w14:textId="77777777" w:rsidR="00184075"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45E53E90" w14:textId="77777777" w:rsidR="00184075"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069DFC53" w14:textId="77777777" w:rsidR="00184075"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184075" w:rsidRPr="00EE00F0" w14:paraId="0251014D" w14:textId="77777777" w:rsidTr="000528C9">
        <w:trPr>
          <w:trHeight w:val="255"/>
          <w:jc w:val="center"/>
        </w:trPr>
        <w:tc>
          <w:tcPr>
            <w:tcW w:w="4090" w:type="dxa"/>
            <w:noWrap/>
          </w:tcPr>
          <w:p w14:paraId="052E2095" w14:textId="77777777" w:rsidR="00184075"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Rapid </w:t>
            </w:r>
            <w:r w:rsidR="00F02888" w:rsidRPr="00F02888">
              <w:rPr>
                <w:rFonts w:eastAsiaTheme="minorHAnsi"/>
                <w:sz w:val="22"/>
                <w:szCs w:val="22"/>
                <w:bdr w:val="none" w:sz="0" w:space="0" w:color="auto"/>
              </w:rPr>
              <w:t xml:space="preserve">formative </w:t>
            </w:r>
            <w:r>
              <w:rPr>
                <w:rFonts w:eastAsiaTheme="minorHAnsi"/>
                <w:sz w:val="22"/>
                <w:szCs w:val="22"/>
                <w:bdr w:val="none" w:sz="0" w:space="0" w:color="auto"/>
              </w:rPr>
              <w:t>test, Sprint 6</w:t>
            </w:r>
          </w:p>
        </w:tc>
        <w:tc>
          <w:tcPr>
            <w:tcW w:w="1440" w:type="dxa"/>
            <w:noWrap/>
          </w:tcPr>
          <w:p w14:paraId="55A49E9D" w14:textId="77777777" w:rsidR="00184075"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2765C680" w14:textId="77777777" w:rsidR="00184075"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067CF1B3" w14:textId="77777777" w:rsidR="00184075"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517B5D" w:rsidRPr="00EE00F0" w14:paraId="0311A37E" w14:textId="77777777" w:rsidTr="000528C9">
        <w:trPr>
          <w:trHeight w:val="255"/>
          <w:jc w:val="center"/>
        </w:trPr>
        <w:tc>
          <w:tcPr>
            <w:tcW w:w="4090" w:type="dxa"/>
            <w:noWrap/>
          </w:tcPr>
          <w:p w14:paraId="78AB8CF5" w14:textId="11916799" w:rsidR="00517B5D" w:rsidRPr="00EE00F0" w:rsidRDefault="00112F7C" w:rsidP="00977E1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Comprehensive </w:t>
            </w:r>
            <w:r w:rsidR="00073CF4">
              <w:rPr>
                <w:rFonts w:eastAsiaTheme="minorHAnsi"/>
                <w:sz w:val="22"/>
                <w:szCs w:val="22"/>
                <w:bdr w:val="none" w:sz="0" w:space="0" w:color="auto"/>
              </w:rPr>
              <w:t xml:space="preserve">formative </w:t>
            </w:r>
            <w:r w:rsidR="00517B5D">
              <w:rPr>
                <w:rFonts w:eastAsiaTheme="minorHAnsi"/>
                <w:sz w:val="22"/>
                <w:szCs w:val="22"/>
                <w:bdr w:val="none" w:sz="0" w:space="0" w:color="auto"/>
              </w:rPr>
              <w:t>testing</w:t>
            </w:r>
          </w:p>
        </w:tc>
        <w:tc>
          <w:tcPr>
            <w:tcW w:w="1440" w:type="dxa"/>
            <w:noWrap/>
          </w:tcPr>
          <w:p w14:paraId="684B96BA"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36E25AED"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24C70B85" w14:textId="77777777" w:rsidR="00517B5D"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20</w:t>
            </w:r>
          </w:p>
        </w:tc>
      </w:tr>
      <w:tr w:rsidR="006E02B9" w:rsidRPr="00EE00F0" w14:paraId="7600AAF0" w14:textId="77777777" w:rsidTr="00B2538B">
        <w:trPr>
          <w:trHeight w:val="255"/>
          <w:jc w:val="center"/>
        </w:trPr>
        <w:tc>
          <w:tcPr>
            <w:tcW w:w="8540" w:type="dxa"/>
            <w:gridSpan w:val="4"/>
            <w:noWrap/>
          </w:tcPr>
          <w:p w14:paraId="2945CE1B" w14:textId="61A061FD" w:rsidR="006E02B9"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90-day Interval II</w:t>
            </w:r>
          </w:p>
        </w:tc>
      </w:tr>
      <w:tr w:rsidR="006E02B9" w:rsidRPr="00EE00F0" w14:paraId="48E39DC0" w14:textId="77777777" w:rsidTr="00B2538B">
        <w:trPr>
          <w:trHeight w:val="255"/>
          <w:jc w:val="center"/>
        </w:trPr>
        <w:tc>
          <w:tcPr>
            <w:tcW w:w="4090" w:type="dxa"/>
            <w:noWrap/>
          </w:tcPr>
          <w:p w14:paraId="12AA9DD2"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Rapid formative test, Sprint 1</w:t>
            </w:r>
          </w:p>
        </w:tc>
        <w:tc>
          <w:tcPr>
            <w:tcW w:w="1440" w:type="dxa"/>
            <w:noWrap/>
          </w:tcPr>
          <w:p w14:paraId="367532AB"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4925987F"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425819D3"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6E02B9" w:rsidRPr="00EE00F0" w14:paraId="7C413159" w14:textId="77777777" w:rsidTr="00B2538B">
        <w:trPr>
          <w:trHeight w:val="255"/>
          <w:jc w:val="center"/>
        </w:trPr>
        <w:tc>
          <w:tcPr>
            <w:tcW w:w="4090" w:type="dxa"/>
            <w:noWrap/>
          </w:tcPr>
          <w:p w14:paraId="5F27B061"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Rapid </w:t>
            </w:r>
            <w:r w:rsidRPr="00F02888">
              <w:rPr>
                <w:rFonts w:eastAsiaTheme="minorHAnsi"/>
                <w:sz w:val="22"/>
                <w:szCs w:val="22"/>
                <w:bdr w:val="none" w:sz="0" w:space="0" w:color="auto"/>
              </w:rPr>
              <w:t xml:space="preserve">formative </w:t>
            </w:r>
            <w:r>
              <w:rPr>
                <w:rFonts w:eastAsiaTheme="minorHAnsi"/>
                <w:sz w:val="22"/>
                <w:szCs w:val="22"/>
                <w:bdr w:val="none" w:sz="0" w:space="0" w:color="auto"/>
              </w:rPr>
              <w:t>test, Sprint 2</w:t>
            </w:r>
          </w:p>
        </w:tc>
        <w:tc>
          <w:tcPr>
            <w:tcW w:w="1440" w:type="dxa"/>
            <w:noWrap/>
          </w:tcPr>
          <w:p w14:paraId="10A66D15"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5BB36B0F"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0D1F13A4"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6E02B9" w:rsidRPr="00EE00F0" w14:paraId="7EE3C9BC" w14:textId="77777777" w:rsidTr="00B2538B">
        <w:trPr>
          <w:trHeight w:val="255"/>
          <w:jc w:val="center"/>
        </w:trPr>
        <w:tc>
          <w:tcPr>
            <w:tcW w:w="4090" w:type="dxa"/>
            <w:noWrap/>
          </w:tcPr>
          <w:p w14:paraId="6C0F1B11"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Rapid </w:t>
            </w:r>
            <w:r w:rsidRPr="00F02888">
              <w:rPr>
                <w:rFonts w:eastAsiaTheme="minorHAnsi"/>
                <w:sz w:val="22"/>
                <w:szCs w:val="22"/>
                <w:bdr w:val="none" w:sz="0" w:space="0" w:color="auto"/>
              </w:rPr>
              <w:t xml:space="preserve">formative </w:t>
            </w:r>
            <w:r>
              <w:rPr>
                <w:rFonts w:eastAsiaTheme="minorHAnsi"/>
                <w:sz w:val="22"/>
                <w:szCs w:val="22"/>
                <w:bdr w:val="none" w:sz="0" w:space="0" w:color="auto"/>
              </w:rPr>
              <w:t>test, Sprint 3</w:t>
            </w:r>
          </w:p>
        </w:tc>
        <w:tc>
          <w:tcPr>
            <w:tcW w:w="1440" w:type="dxa"/>
            <w:noWrap/>
          </w:tcPr>
          <w:p w14:paraId="1A8E3F0F"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5E15DADE"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077A6E3D"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6E02B9" w:rsidRPr="00EE00F0" w14:paraId="144971C6" w14:textId="77777777" w:rsidTr="00B2538B">
        <w:trPr>
          <w:trHeight w:val="255"/>
          <w:jc w:val="center"/>
        </w:trPr>
        <w:tc>
          <w:tcPr>
            <w:tcW w:w="4090" w:type="dxa"/>
            <w:noWrap/>
          </w:tcPr>
          <w:p w14:paraId="03BF3E9E" w14:textId="77777777" w:rsidR="006E02B9"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Rapid </w:t>
            </w:r>
            <w:r w:rsidRPr="00F02888">
              <w:rPr>
                <w:rFonts w:eastAsiaTheme="minorHAnsi"/>
                <w:sz w:val="22"/>
                <w:szCs w:val="22"/>
                <w:bdr w:val="none" w:sz="0" w:space="0" w:color="auto"/>
              </w:rPr>
              <w:t xml:space="preserve">formative </w:t>
            </w:r>
            <w:r>
              <w:rPr>
                <w:rFonts w:eastAsiaTheme="minorHAnsi"/>
                <w:sz w:val="22"/>
                <w:szCs w:val="22"/>
                <w:bdr w:val="none" w:sz="0" w:space="0" w:color="auto"/>
              </w:rPr>
              <w:t>test, Sprint 4</w:t>
            </w:r>
          </w:p>
        </w:tc>
        <w:tc>
          <w:tcPr>
            <w:tcW w:w="1440" w:type="dxa"/>
            <w:noWrap/>
          </w:tcPr>
          <w:p w14:paraId="5AD1D68A"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3F204D3E"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55400695"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6E02B9" w:rsidRPr="00EE00F0" w14:paraId="4B9E475F" w14:textId="77777777" w:rsidTr="00B2538B">
        <w:trPr>
          <w:trHeight w:val="255"/>
          <w:jc w:val="center"/>
        </w:trPr>
        <w:tc>
          <w:tcPr>
            <w:tcW w:w="4090" w:type="dxa"/>
            <w:noWrap/>
          </w:tcPr>
          <w:p w14:paraId="609E8521" w14:textId="77777777" w:rsidR="006E02B9"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Rapid </w:t>
            </w:r>
            <w:r w:rsidRPr="00F02888">
              <w:rPr>
                <w:rFonts w:eastAsiaTheme="minorHAnsi"/>
                <w:sz w:val="22"/>
                <w:szCs w:val="22"/>
                <w:bdr w:val="none" w:sz="0" w:space="0" w:color="auto"/>
              </w:rPr>
              <w:t xml:space="preserve">formative </w:t>
            </w:r>
            <w:r>
              <w:rPr>
                <w:rFonts w:eastAsiaTheme="minorHAnsi"/>
                <w:sz w:val="22"/>
                <w:szCs w:val="22"/>
                <w:bdr w:val="none" w:sz="0" w:space="0" w:color="auto"/>
              </w:rPr>
              <w:t>test, Sprint 5</w:t>
            </w:r>
          </w:p>
        </w:tc>
        <w:tc>
          <w:tcPr>
            <w:tcW w:w="1440" w:type="dxa"/>
            <w:noWrap/>
          </w:tcPr>
          <w:p w14:paraId="3C6638C7"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389CF273"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780DFC8B"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6E02B9" w:rsidRPr="00EE00F0" w14:paraId="4A456FB6" w14:textId="77777777" w:rsidTr="00B2538B">
        <w:trPr>
          <w:trHeight w:val="255"/>
          <w:jc w:val="center"/>
        </w:trPr>
        <w:tc>
          <w:tcPr>
            <w:tcW w:w="4090" w:type="dxa"/>
            <w:noWrap/>
          </w:tcPr>
          <w:p w14:paraId="1224F07D" w14:textId="77777777" w:rsidR="006E02B9"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Rapid </w:t>
            </w:r>
            <w:r w:rsidRPr="00F02888">
              <w:rPr>
                <w:rFonts w:eastAsiaTheme="minorHAnsi"/>
                <w:sz w:val="22"/>
                <w:szCs w:val="22"/>
                <w:bdr w:val="none" w:sz="0" w:space="0" w:color="auto"/>
              </w:rPr>
              <w:t xml:space="preserve">formative </w:t>
            </w:r>
            <w:r>
              <w:rPr>
                <w:rFonts w:eastAsiaTheme="minorHAnsi"/>
                <w:sz w:val="22"/>
                <w:szCs w:val="22"/>
                <w:bdr w:val="none" w:sz="0" w:space="0" w:color="auto"/>
              </w:rPr>
              <w:t>test, Sprint 6</w:t>
            </w:r>
          </w:p>
        </w:tc>
        <w:tc>
          <w:tcPr>
            <w:tcW w:w="1440" w:type="dxa"/>
            <w:noWrap/>
          </w:tcPr>
          <w:p w14:paraId="2E2AB13F"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36DE7C74"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10593B52"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6E02B9" w:rsidRPr="00EE00F0" w14:paraId="77BB25A7" w14:textId="77777777" w:rsidTr="00B2538B">
        <w:trPr>
          <w:trHeight w:val="255"/>
          <w:jc w:val="center"/>
        </w:trPr>
        <w:tc>
          <w:tcPr>
            <w:tcW w:w="4090" w:type="dxa"/>
            <w:noWrap/>
          </w:tcPr>
          <w:p w14:paraId="64DB786D"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Comprehensive formative testing</w:t>
            </w:r>
          </w:p>
        </w:tc>
        <w:tc>
          <w:tcPr>
            <w:tcW w:w="1440" w:type="dxa"/>
            <w:noWrap/>
          </w:tcPr>
          <w:p w14:paraId="52A7C93C"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09DFE242"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6CF7C12F"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20</w:t>
            </w:r>
          </w:p>
        </w:tc>
      </w:tr>
      <w:tr w:rsidR="006E02B9" w:rsidRPr="00EE00F0" w14:paraId="23CBB54D" w14:textId="77777777" w:rsidTr="00B2538B">
        <w:trPr>
          <w:trHeight w:val="255"/>
          <w:jc w:val="center"/>
        </w:trPr>
        <w:tc>
          <w:tcPr>
            <w:tcW w:w="8540" w:type="dxa"/>
            <w:gridSpan w:val="4"/>
            <w:noWrap/>
          </w:tcPr>
          <w:p w14:paraId="268DAA51" w14:textId="60DC1D85" w:rsidR="006E02B9"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90-day Interval III</w:t>
            </w:r>
          </w:p>
        </w:tc>
      </w:tr>
      <w:tr w:rsidR="006E02B9" w:rsidRPr="00EE00F0" w14:paraId="48893467" w14:textId="77777777" w:rsidTr="00B2538B">
        <w:trPr>
          <w:trHeight w:val="255"/>
          <w:jc w:val="center"/>
        </w:trPr>
        <w:tc>
          <w:tcPr>
            <w:tcW w:w="4090" w:type="dxa"/>
            <w:noWrap/>
          </w:tcPr>
          <w:p w14:paraId="58F71693"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Rapid formative test, Sprint 1</w:t>
            </w:r>
          </w:p>
        </w:tc>
        <w:tc>
          <w:tcPr>
            <w:tcW w:w="1440" w:type="dxa"/>
            <w:noWrap/>
          </w:tcPr>
          <w:p w14:paraId="1A29E9CF"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54FB6CF6"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4C8FED23"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6E02B9" w:rsidRPr="00EE00F0" w14:paraId="40750BFC" w14:textId="77777777" w:rsidTr="00B2538B">
        <w:trPr>
          <w:trHeight w:val="255"/>
          <w:jc w:val="center"/>
        </w:trPr>
        <w:tc>
          <w:tcPr>
            <w:tcW w:w="4090" w:type="dxa"/>
            <w:noWrap/>
          </w:tcPr>
          <w:p w14:paraId="52AC2158"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Rapid </w:t>
            </w:r>
            <w:r w:rsidRPr="00F02888">
              <w:rPr>
                <w:rFonts w:eastAsiaTheme="minorHAnsi"/>
                <w:sz w:val="22"/>
                <w:szCs w:val="22"/>
                <w:bdr w:val="none" w:sz="0" w:space="0" w:color="auto"/>
              </w:rPr>
              <w:t xml:space="preserve">formative </w:t>
            </w:r>
            <w:r>
              <w:rPr>
                <w:rFonts w:eastAsiaTheme="minorHAnsi"/>
                <w:sz w:val="22"/>
                <w:szCs w:val="22"/>
                <w:bdr w:val="none" w:sz="0" w:space="0" w:color="auto"/>
              </w:rPr>
              <w:t>test, Sprint 2</w:t>
            </w:r>
          </w:p>
        </w:tc>
        <w:tc>
          <w:tcPr>
            <w:tcW w:w="1440" w:type="dxa"/>
            <w:noWrap/>
          </w:tcPr>
          <w:p w14:paraId="30880336"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6CF00B14"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4FE5DDA6"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6E02B9" w:rsidRPr="00EE00F0" w14:paraId="5F47E138" w14:textId="77777777" w:rsidTr="00B2538B">
        <w:trPr>
          <w:trHeight w:val="255"/>
          <w:jc w:val="center"/>
        </w:trPr>
        <w:tc>
          <w:tcPr>
            <w:tcW w:w="4090" w:type="dxa"/>
            <w:noWrap/>
          </w:tcPr>
          <w:p w14:paraId="6559A4DA"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Rapid </w:t>
            </w:r>
            <w:r w:rsidRPr="00F02888">
              <w:rPr>
                <w:rFonts w:eastAsiaTheme="minorHAnsi"/>
                <w:sz w:val="22"/>
                <w:szCs w:val="22"/>
                <w:bdr w:val="none" w:sz="0" w:space="0" w:color="auto"/>
              </w:rPr>
              <w:t xml:space="preserve">formative </w:t>
            </w:r>
            <w:r>
              <w:rPr>
                <w:rFonts w:eastAsiaTheme="minorHAnsi"/>
                <w:sz w:val="22"/>
                <w:szCs w:val="22"/>
                <w:bdr w:val="none" w:sz="0" w:space="0" w:color="auto"/>
              </w:rPr>
              <w:t>test, Sprint 3</w:t>
            </w:r>
          </w:p>
        </w:tc>
        <w:tc>
          <w:tcPr>
            <w:tcW w:w="1440" w:type="dxa"/>
            <w:noWrap/>
          </w:tcPr>
          <w:p w14:paraId="3B162506"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5B972B3F"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51630872"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6E02B9" w:rsidRPr="00EE00F0" w14:paraId="4140BABD" w14:textId="77777777" w:rsidTr="00B2538B">
        <w:trPr>
          <w:trHeight w:val="255"/>
          <w:jc w:val="center"/>
        </w:trPr>
        <w:tc>
          <w:tcPr>
            <w:tcW w:w="4090" w:type="dxa"/>
            <w:noWrap/>
          </w:tcPr>
          <w:p w14:paraId="6397F915" w14:textId="77777777" w:rsidR="006E02B9"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Rapid </w:t>
            </w:r>
            <w:r w:rsidRPr="00F02888">
              <w:rPr>
                <w:rFonts w:eastAsiaTheme="minorHAnsi"/>
                <w:sz w:val="22"/>
                <w:szCs w:val="22"/>
                <w:bdr w:val="none" w:sz="0" w:space="0" w:color="auto"/>
              </w:rPr>
              <w:t xml:space="preserve">formative </w:t>
            </w:r>
            <w:r>
              <w:rPr>
                <w:rFonts w:eastAsiaTheme="minorHAnsi"/>
                <w:sz w:val="22"/>
                <w:szCs w:val="22"/>
                <w:bdr w:val="none" w:sz="0" w:space="0" w:color="auto"/>
              </w:rPr>
              <w:t>test, Sprint 4</w:t>
            </w:r>
          </w:p>
        </w:tc>
        <w:tc>
          <w:tcPr>
            <w:tcW w:w="1440" w:type="dxa"/>
            <w:noWrap/>
          </w:tcPr>
          <w:p w14:paraId="583B8F5E"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7FF7E2D6"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63C615D7"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6E02B9" w:rsidRPr="00EE00F0" w14:paraId="33F8EF35" w14:textId="77777777" w:rsidTr="00B2538B">
        <w:trPr>
          <w:trHeight w:val="255"/>
          <w:jc w:val="center"/>
        </w:trPr>
        <w:tc>
          <w:tcPr>
            <w:tcW w:w="4090" w:type="dxa"/>
            <w:noWrap/>
          </w:tcPr>
          <w:p w14:paraId="6B48B222" w14:textId="77777777" w:rsidR="006E02B9"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Rapid </w:t>
            </w:r>
            <w:r w:rsidRPr="00F02888">
              <w:rPr>
                <w:rFonts w:eastAsiaTheme="minorHAnsi"/>
                <w:sz w:val="22"/>
                <w:szCs w:val="22"/>
                <w:bdr w:val="none" w:sz="0" w:space="0" w:color="auto"/>
              </w:rPr>
              <w:t xml:space="preserve">formative </w:t>
            </w:r>
            <w:r>
              <w:rPr>
                <w:rFonts w:eastAsiaTheme="minorHAnsi"/>
                <w:sz w:val="22"/>
                <w:szCs w:val="22"/>
                <w:bdr w:val="none" w:sz="0" w:space="0" w:color="auto"/>
              </w:rPr>
              <w:t>test, Sprint 5</w:t>
            </w:r>
          </w:p>
        </w:tc>
        <w:tc>
          <w:tcPr>
            <w:tcW w:w="1440" w:type="dxa"/>
            <w:noWrap/>
          </w:tcPr>
          <w:p w14:paraId="5EE6BB82"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54B45F7D"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26C02284"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6E02B9" w:rsidRPr="00EE00F0" w14:paraId="6DED856A" w14:textId="77777777" w:rsidTr="00B2538B">
        <w:trPr>
          <w:trHeight w:val="255"/>
          <w:jc w:val="center"/>
        </w:trPr>
        <w:tc>
          <w:tcPr>
            <w:tcW w:w="4090" w:type="dxa"/>
            <w:noWrap/>
          </w:tcPr>
          <w:p w14:paraId="6FFD8224" w14:textId="77777777" w:rsidR="006E02B9"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 xml:space="preserve">Rapid </w:t>
            </w:r>
            <w:r w:rsidRPr="00F02888">
              <w:rPr>
                <w:rFonts w:eastAsiaTheme="minorHAnsi"/>
                <w:sz w:val="22"/>
                <w:szCs w:val="22"/>
                <w:bdr w:val="none" w:sz="0" w:space="0" w:color="auto"/>
              </w:rPr>
              <w:t xml:space="preserve">formative </w:t>
            </w:r>
            <w:r>
              <w:rPr>
                <w:rFonts w:eastAsiaTheme="minorHAnsi"/>
                <w:sz w:val="22"/>
                <w:szCs w:val="22"/>
                <w:bdr w:val="none" w:sz="0" w:space="0" w:color="auto"/>
              </w:rPr>
              <w:t>test, Sprint 6</w:t>
            </w:r>
          </w:p>
        </w:tc>
        <w:tc>
          <w:tcPr>
            <w:tcW w:w="1440" w:type="dxa"/>
            <w:noWrap/>
          </w:tcPr>
          <w:p w14:paraId="6B76A0A0"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40FD1C93"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493E1662"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w:t>
            </w:r>
          </w:p>
        </w:tc>
      </w:tr>
      <w:tr w:rsidR="006E02B9" w:rsidRPr="00EE00F0" w14:paraId="320A9659" w14:textId="77777777" w:rsidTr="00B2538B">
        <w:trPr>
          <w:trHeight w:val="255"/>
          <w:jc w:val="center"/>
        </w:trPr>
        <w:tc>
          <w:tcPr>
            <w:tcW w:w="4090" w:type="dxa"/>
            <w:noWrap/>
          </w:tcPr>
          <w:p w14:paraId="4C242F37"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Comprehensive formative testing</w:t>
            </w:r>
          </w:p>
        </w:tc>
        <w:tc>
          <w:tcPr>
            <w:tcW w:w="1440" w:type="dxa"/>
            <w:noWrap/>
          </w:tcPr>
          <w:p w14:paraId="233426A0"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22BA9335"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6AAE0BE1" w14:textId="77777777" w:rsidR="006E02B9" w:rsidRPr="00EE00F0"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20</w:t>
            </w:r>
          </w:p>
        </w:tc>
      </w:tr>
      <w:tr w:rsidR="006E02B9" w:rsidRPr="00EE00F0" w14:paraId="6817A682" w14:textId="77777777" w:rsidTr="00B2538B">
        <w:trPr>
          <w:trHeight w:val="255"/>
          <w:jc w:val="center"/>
        </w:trPr>
        <w:tc>
          <w:tcPr>
            <w:tcW w:w="8540" w:type="dxa"/>
            <w:gridSpan w:val="4"/>
            <w:noWrap/>
          </w:tcPr>
          <w:p w14:paraId="63C06CB7" w14:textId="7D800EBA" w:rsidR="006E02B9" w:rsidRDefault="006E02B9" w:rsidP="00B253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Final Release</w:t>
            </w:r>
          </w:p>
        </w:tc>
      </w:tr>
      <w:tr w:rsidR="00517B5D" w:rsidRPr="00EE00F0" w14:paraId="688F4A00" w14:textId="77777777" w:rsidTr="000528C9">
        <w:trPr>
          <w:trHeight w:val="255"/>
          <w:jc w:val="center"/>
        </w:trPr>
        <w:tc>
          <w:tcPr>
            <w:tcW w:w="4090" w:type="dxa"/>
            <w:noWrap/>
          </w:tcPr>
          <w:p w14:paraId="56B9D8C3" w14:textId="750A10A2" w:rsidR="00517B5D" w:rsidRPr="00EE00F0" w:rsidRDefault="00221702" w:rsidP="002217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Final s</w:t>
            </w:r>
            <w:r w:rsidR="00517B5D">
              <w:rPr>
                <w:rFonts w:eastAsiaTheme="minorHAnsi"/>
                <w:sz w:val="22"/>
                <w:szCs w:val="22"/>
                <w:bdr w:val="none" w:sz="0" w:space="0" w:color="auto"/>
              </w:rPr>
              <w:t>ummative testing</w:t>
            </w:r>
            <w:r w:rsidR="0090453F">
              <w:rPr>
                <w:rFonts w:eastAsiaTheme="minorHAnsi"/>
                <w:sz w:val="22"/>
                <w:szCs w:val="22"/>
                <w:bdr w:val="none" w:sz="0" w:space="0" w:color="auto"/>
              </w:rPr>
              <w:t xml:space="preserve"> – a test of the overall product</w:t>
            </w:r>
          </w:p>
        </w:tc>
        <w:tc>
          <w:tcPr>
            <w:tcW w:w="1440" w:type="dxa"/>
            <w:noWrap/>
          </w:tcPr>
          <w:p w14:paraId="32BD8F54"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260" w:type="dxa"/>
          </w:tcPr>
          <w:p w14:paraId="2D3055DE" w14:textId="77777777" w:rsidR="00517B5D" w:rsidRPr="00EE00F0" w:rsidRDefault="00517B5D"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c>
        <w:tc>
          <w:tcPr>
            <w:tcW w:w="1750" w:type="dxa"/>
          </w:tcPr>
          <w:p w14:paraId="325B0303" w14:textId="77777777" w:rsidR="00517B5D" w:rsidRPr="00EE00F0" w:rsidRDefault="00184075" w:rsidP="002C7E9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30</w:t>
            </w:r>
          </w:p>
        </w:tc>
      </w:tr>
    </w:tbl>
    <w:p w14:paraId="7FEC9682" w14:textId="77777777" w:rsidR="00221702" w:rsidRDefault="00221702" w:rsidP="00221702">
      <w:pPr>
        <w:pStyle w:val="Body"/>
        <w:ind w:left="720"/>
      </w:pPr>
    </w:p>
    <w:p w14:paraId="3256E640" w14:textId="3EE56BF0" w:rsidR="00221702" w:rsidRDefault="00221702" w:rsidP="00221702">
      <w:pPr>
        <w:pStyle w:val="Heading2"/>
        <w:numPr>
          <w:ilvl w:val="0"/>
          <w:numId w:val="2"/>
        </w:numPr>
      </w:pPr>
      <w:r>
        <w:rPr>
          <w:b/>
        </w:rPr>
        <w:t xml:space="preserve">Baseline Summative Testing </w:t>
      </w:r>
    </w:p>
    <w:p w14:paraId="4ACBE3D1" w14:textId="5A72CA6B" w:rsidR="00221702" w:rsidRDefault="00221702" w:rsidP="00221702">
      <w:pPr>
        <w:ind w:left="420" w:firstLine="720"/>
      </w:pPr>
      <w:r>
        <w:t>This</w:t>
      </w:r>
      <w:r w:rsidRPr="000B6DB1">
        <w:t xml:space="preserve"> summative usability test </w:t>
      </w:r>
      <w:r>
        <w:t>is to establish a baseline performance of the existing AFF application which is the precursor of CEDSCI</w:t>
      </w:r>
      <w:r w:rsidRPr="000B6DB1">
        <w:t xml:space="preserve">. </w:t>
      </w:r>
      <w:r w:rsidR="001334B2">
        <w:t>The usability information collected in this test will be used for comparison with that of the final summative testing after the formal release</w:t>
      </w:r>
      <w:r w:rsidRPr="000B6DB1">
        <w:t xml:space="preserve">. </w:t>
      </w:r>
      <w:r w:rsidRPr="00073CF4">
        <w:t xml:space="preserve">During the summative testing, the participant will complete </w:t>
      </w:r>
      <w:r>
        <w:t>a set of tasks</w:t>
      </w:r>
      <w:r w:rsidRPr="00073CF4">
        <w:t xml:space="preserve"> on his/her own without interruption or probes.</w:t>
      </w:r>
    </w:p>
    <w:p w14:paraId="0AEF961B" w14:textId="77777777" w:rsidR="00221702" w:rsidRDefault="00221702" w:rsidP="00221702">
      <w:pPr>
        <w:ind w:left="420" w:firstLine="720"/>
      </w:pPr>
    </w:p>
    <w:p w14:paraId="245E40BC" w14:textId="5FF614A0" w:rsidR="00221702" w:rsidRPr="00475DEB" w:rsidRDefault="00533ED5" w:rsidP="00221702">
      <w:pPr>
        <w:ind w:left="420"/>
        <w:rPr>
          <w:b/>
          <w:i/>
        </w:rPr>
      </w:pPr>
      <w:r>
        <w:rPr>
          <w:b/>
          <w:i/>
        </w:rPr>
        <w:t>5</w:t>
      </w:r>
      <w:r w:rsidR="00221702">
        <w:rPr>
          <w:b/>
          <w:i/>
        </w:rPr>
        <w:t xml:space="preserve">.1.  </w:t>
      </w:r>
      <w:r w:rsidR="00221702" w:rsidRPr="00475DEB">
        <w:rPr>
          <w:b/>
          <w:i/>
        </w:rPr>
        <w:t>Methods</w:t>
      </w:r>
    </w:p>
    <w:p w14:paraId="4EE6253E" w14:textId="77777777" w:rsidR="00221702" w:rsidRDefault="00221702" w:rsidP="00221702">
      <w:pPr>
        <w:ind w:left="420" w:firstLine="720"/>
      </w:pPr>
      <w:r w:rsidRPr="00922505">
        <w:t xml:space="preserve">The summative testing will be conducted in the same fashion as the </w:t>
      </w:r>
      <w:r>
        <w:t xml:space="preserve">comprehensive </w:t>
      </w:r>
      <w:r w:rsidRPr="00922505">
        <w:t xml:space="preserve">formative testing </w:t>
      </w:r>
      <w:r>
        <w:t>except for the f</w:t>
      </w:r>
      <w:r w:rsidRPr="00922505">
        <w:t xml:space="preserve">ollowing. </w:t>
      </w:r>
      <w:r>
        <w:t xml:space="preserve">A set of tasks that involves all major functionalities of the application will be performed by the participants. </w:t>
      </w:r>
      <w:r w:rsidRPr="00922505">
        <w:t xml:space="preserve">The participant will </w:t>
      </w:r>
      <w:r>
        <w:t>perform the tasks</w:t>
      </w:r>
      <w:r w:rsidRPr="00922505">
        <w:t xml:space="preserve"> without assistance or interruption. Think-aloud and probing during</w:t>
      </w:r>
      <w:r>
        <w:t xml:space="preserve"> the</w:t>
      </w:r>
      <w:r w:rsidRPr="00922505">
        <w:t xml:space="preserve"> </w:t>
      </w:r>
      <w:r>
        <w:t>task performance</w:t>
      </w:r>
      <w:r w:rsidRPr="00922505">
        <w:t xml:space="preserve"> will not be conducted. </w:t>
      </w:r>
      <w:r>
        <w:t>Task</w:t>
      </w:r>
      <w:r w:rsidRPr="00922505">
        <w:t xml:space="preserve"> completion time and errors will be recorded</w:t>
      </w:r>
      <w:r>
        <w:t xml:space="preserve">. </w:t>
      </w:r>
    </w:p>
    <w:p w14:paraId="6E2F9729" w14:textId="77777777" w:rsidR="00221702" w:rsidRDefault="00221702" w:rsidP="00221702">
      <w:pPr>
        <w:ind w:left="420" w:firstLine="720"/>
      </w:pPr>
      <w:r>
        <w:rPr>
          <w:u w:val="single"/>
        </w:rPr>
        <w:t>Outcome measures</w:t>
      </w:r>
      <w:r w:rsidRPr="00F76A4E">
        <w:t xml:space="preserve">. </w:t>
      </w:r>
      <w:r>
        <w:t xml:space="preserve">(1) </w:t>
      </w:r>
      <w:r w:rsidRPr="00C01E4B">
        <w:t>Task completion time</w:t>
      </w:r>
      <w:r>
        <w:t>. (2)</w:t>
      </w:r>
      <w:r w:rsidRPr="00C01E4B">
        <w:t xml:space="preserve"> </w:t>
      </w:r>
      <w:r>
        <w:t>E</w:t>
      </w:r>
      <w:r w:rsidRPr="00C01E4B">
        <w:t>rrors</w:t>
      </w:r>
      <w:r>
        <w:t>.</w:t>
      </w:r>
    </w:p>
    <w:p w14:paraId="32C6DF5B" w14:textId="77777777" w:rsidR="00221702" w:rsidRPr="004B73DE" w:rsidRDefault="00221702" w:rsidP="00221702">
      <w:pPr>
        <w:ind w:left="420" w:firstLine="720"/>
      </w:pPr>
      <w:r w:rsidRPr="004B73DE">
        <w:rPr>
          <w:u w:val="single"/>
        </w:rPr>
        <w:t>Test design</w:t>
      </w:r>
      <w:r w:rsidRPr="004B73DE">
        <w:t xml:space="preserve">. </w:t>
      </w:r>
      <w:r>
        <w:t>TBD</w:t>
      </w:r>
      <w:r w:rsidRPr="004B73DE">
        <w:t>.</w:t>
      </w:r>
    </w:p>
    <w:p w14:paraId="12736946" w14:textId="1A24BC66" w:rsidR="00221702" w:rsidRDefault="00221702" w:rsidP="00221702">
      <w:pPr>
        <w:ind w:left="420" w:firstLine="720"/>
      </w:pPr>
      <w:r>
        <w:rPr>
          <w:u w:val="single"/>
        </w:rPr>
        <w:t>Participants</w:t>
      </w:r>
      <w:r w:rsidRPr="00F76A4E">
        <w:t xml:space="preserve">. </w:t>
      </w:r>
      <w:r w:rsidR="00095FB2">
        <w:t>20</w:t>
      </w:r>
      <w:r w:rsidR="00095FB2" w:rsidRPr="0037192B">
        <w:t xml:space="preserve"> </w:t>
      </w:r>
      <w:r w:rsidRPr="0037192B">
        <w:t xml:space="preserve">individuals </w:t>
      </w:r>
      <w:r w:rsidR="00115CDF">
        <w:t xml:space="preserve">(10 males and 10 females) </w:t>
      </w:r>
      <w:r w:rsidRPr="0037192B">
        <w:t xml:space="preserve">will participate in the testing, desktop version </w:t>
      </w:r>
      <w:r w:rsidR="00533ED5">
        <w:t>only</w:t>
      </w:r>
      <w:r w:rsidRPr="0037192B">
        <w:t>. The same inclusion criteria and recruitment strategies as that in the rapid formative testing will be applied</w:t>
      </w:r>
      <w:r>
        <w:t>.</w:t>
      </w:r>
    </w:p>
    <w:p w14:paraId="709A5348" w14:textId="0BAF67C7" w:rsidR="00221702" w:rsidRDefault="00221702" w:rsidP="00221702">
      <w:pPr>
        <w:ind w:left="420" w:firstLine="720"/>
      </w:pPr>
      <w:r>
        <w:rPr>
          <w:u w:val="single"/>
        </w:rPr>
        <w:t>Equipment</w:t>
      </w:r>
      <w:r w:rsidRPr="00F76A4E">
        <w:t xml:space="preserve">. </w:t>
      </w:r>
      <w:r>
        <w:t>The participants will use the Census-Bureau-provided laptop/desktop computer.</w:t>
      </w:r>
    </w:p>
    <w:p w14:paraId="6B79DB7A" w14:textId="77777777" w:rsidR="00221702" w:rsidRDefault="00221702" w:rsidP="00221702">
      <w:pPr>
        <w:ind w:left="420" w:firstLine="720"/>
      </w:pPr>
      <w:r>
        <w:rPr>
          <w:u w:val="single"/>
        </w:rPr>
        <w:t>Test case</w:t>
      </w:r>
      <w:r w:rsidRPr="00F76A4E">
        <w:t xml:space="preserve">. </w:t>
      </w:r>
      <w:r>
        <w:t>TBD.</w:t>
      </w:r>
    </w:p>
    <w:p w14:paraId="3CE5CDEF" w14:textId="77777777" w:rsidR="00221702" w:rsidRDefault="00221702" w:rsidP="00221702">
      <w:pPr>
        <w:ind w:left="420" w:firstLine="720"/>
      </w:pPr>
      <w:r>
        <w:rPr>
          <w:u w:val="single"/>
        </w:rPr>
        <w:lastRenderedPageBreak/>
        <w:t>Data collection methods</w:t>
      </w:r>
      <w:r w:rsidRPr="00F76A4E">
        <w:t xml:space="preserve">. </w:t>
      </w:r>
      <w:r w:rsidRPr="00BB646A">
        <w:t>Same as the formative testing, except that there will be no think</w:t>
      </w:r>
      <w:r>
        <w:t xml:space="preserve"> </w:t>
      </w:r>
      <w:r w:rsidRPr="00BB646A">
        <w:t>aloud</w:t>
      </w:r>
      <w:r>
        <w:t xml:space="preserve"> and debriefing may be conducted accordingly</w:t>
      </w:r>
      <w:r w:rsidRPr="00BB646A">
        <w:t>.</w:t>
      </w:r>
    </w:p>
    <w:p w14:paraId="571A11FB" w14:textId="77777777" w:rsidR="00221702" w:rsidRDefault="00221702" w:rsidP="00221702">
      <w:pPr>
        <w:ind w:left="420" w:firstLine="720"/>
      </w:pPr>
      <w:r>
        <w:rPr>
          <w:u w:val="single"/>
        </w:rPr>
        <w:t>Data analysis</w:t>
      </w:r>
      <w:r w:rsidRPr="00F76A4E">
        <w:t xml:space="preserve">. </w:t>
      </w:r>
      <w:r w:rsidRPr="00A866FB">
        <w:t>Same as the formative testing</w:t>
      </w:r>
      <w:r>
        <w:t>, with additional quantitative analysis.</w:t>
      </w:r>
    </w:p>
    <w:p w14:paraId="1E30A0F4" w14:textId="77777777" w:rsidR="00221702" w:rsidRPr="00FD42E7" w:rsidRDefault="00221702" w:rsidP="00221702">
      <w:pPr>
        <w:ind w:left="420" w:firstLine="720"/>
      </w:pPr>
      <w:r>
        <w:rPr>
          <w:u w:val="single"/>
        </w:rPr>
        <w:t>Testing procedure</w:t>
      </w:r>
      <w:r w:rsidRPr="00FD42E7">
        <w:t xml:space="preserve">. </w:t>
      </w:r>
      <w:r w:rsidRPr="00815AF8">
        <w:t xml:space="preserve">Same as the formative testing, except that there will be </w:t>
      </w:r>
      <w:r>
        <w:t>no think-aloud.</w:t>
      </w:r>
    </w:p>
    <w:p w14:paraId="4A9B7127" w14:textId="77777777" w:rsidR="00221702" w:rsidRPr="00FD42E7" w:rsidRDefault="00221702" w:rsidP="00221702">
      <w:pPr>
        <w:ind w:left="420" w:firstLine="720"/>
      </w:pPr>
      <w:r>
        <w:rPr>
          <w:u w:val="single"/>
        </w:rPr>
        <w:t>Testing facility</w:t>
      </w:r>
      <w:r w:rsidRPr="00FD42E7">
        <w:t xml:space="preserve">. </w:t>
      </w:r>
      <w:r w:rsidRPr="00815AF8">
        <w:t>Same as the formative testing</w:t>
      </w:r>
      <w:r>
        <w:t>.</w:t>
      </w:r>
    </w:p>
    <w:p w14:paraId="4850CE11" w14:textId="77777777" w:rsidR="00221702" w:rsidRDefault="00221702" w:rsidP="00221702">
      <w:pPr>
        <w:ind w:left="420" w:firstLine="720"/>
      </w:pPr>
    </w:p>
    <w:p w14:paraId="5EFE4767" w14:textId="50C6C896" w:rsidR="00221702" w:rsidRDefault="00221702" w:rsidP="00221702">
      <w:pPr>
        <w:ind w:left="420" w:firstLine="720"/>
      </w:pPr>
      <w:r w:rsidRPr="00F06824">
        <w:t xml:space="preserve">One session is estimated to last about </w:t>
      </w:r>
      <w:r>
        <w:t>90</w:t>
      </w:r>
      <w:r w:rsidRPr="00F06824">
        <w:t xml:space="preserve"> minutes. </w:t>
      </w:r>
      <w:r w:rsidRPr="004B73DE">
        <w:t xml:space="preserve">This task is expected to be completed in </w:t>
      </w:r>
      <w:r w:rsidR="00533ED5">
        <w:t>2</w:t>
      </w:r>
      <w:r>
        <w:t>0</w:t>
      </w:r>
      <w:r w:rsidRPr="004B73DE">
        <w:t xml:space="preserve"> work days.</w:t>
      </w:r>
    </w:p>
    <w:p w14:paraId="5C16DFE1" w14:textId="77777777" w:rsidR="00BA38D5" w:rsidRDefault="00BA38D5" w:rsidP="000528C9">
      <w:pPr>
        <w:jc w:val="center"/>
      </w:pPr>
    </w:p>
    <w:p w14:paraId="74979A92" w14:textId="77777777" w:rsidR="008D6FEF" w:rsidRDefault="008D6FEF" w:rsidP="008D6FEF"/>
    <w:p w14:paraId="7711B917" w14:textId="77777777" w:rsidR="00B84BA7" w:rsidRDefault="00B05B89" w:rsidP="00221702">
      <w:pPr>
        <w:pStyle w:val="Heading2"/>
        <w:numPr>
          <w:ilvl w:val="0"/>
          <w:numId w:val="2"/>
        </w:numPr>
      </w:pPr>
      <w:r>
        <w:rPr>
          <w:b/>
        </w:rPr>
        <w:t>Information architecture review</w:t>
      </w:r>
    </w:p>
    <w:p w14:paraId="7DF6907A" w14:textId="77777777" w:rsidR="001667FA" w:rsidRDefault="00520628" w:rsidP="001667FA">
      <w:pPr>
        <w:ind w:left="420" w:firstLine="720"/>
      </w:pPr>
      <w:r>
        <w:t>Upon completion of the information architecture design</w:t>
      </w:r>
      <w:r w:rsidR="001667FA" w:rsidRPr="001667FA">
        <w:t xml:space="preserve">, the usability evaluation team </w:t>
      </w:r>
      <w:r>
        <w:t xml:space="preserve">and the sponsor team </w:t>
      </w:r>
      <w:r w:rsidR="001667FA" w:rsidRPr="001667FA">
        <w:t xml:space="preserve">will </w:t>
      </w:r>
      <w:r>
        <w:t>jointly</w:t>
      </w:r>
      <w:r w:rsidR="001667FA" w:rsidRPr="001667FA">
        <w:t xml:space="preserve"> review the </w:t>
      </w:r>
      <w:r>
        <w:t>design</w:t>
      </w:r>
      <w:r w:rsidRPr="001667FA">
        <w:t xml:space="preserve"> </w:t>
      </w:r>
      <w:r w:rsidR="001667FA" w:rsidRPr="001667FA">
        <w:t>from the usability perspective, and to provide suggestions of usability improvement</w:t>
      </w:r>
      <w:r w:rsidR="006B383B">
        <w:t>s</w:t>
      </w:r>
      <w:r w:rsidR="001667FA" w:rsidRPr="001667FA">
        <w:t xml:space="preserve">. The purpose of this </w:t>
      </w:r>
      <w:r>
        <w:t>activity</w:t>
      </w:r>
      <w:r w:rsidRPr="001667FA">
        <w:t xml:space="preserve"> </w:t>
      </w:r>
      <w:r w:rsidR="001667FA" w:rsidRPr="001667FA">
        <w:t xml:space="preserve">is to </w:t>
      </w:r>
      <w:r>
        <w:t>enhance</w:t>
      </w:r>
      <w:r w:rsidRPr="001667FA">
        <w:t xml:space="preserve"> </w:t>
      </w:r>
      <w:r w:rsidR="001667FA" w:rsidRPr="001667FA">
        <w:t xml:space="preserve">a human-centered design of </w:t>
      </w:r>
      <w:r>
        <w:t>the application</w:t>
      </w:r>
      <w:r w:rsidR="001667FA">
        <w:t>, and to minimize potential usability problems down the road.</w:t>
      </w:r>
    </w:p>
    <w:p w14:paraId="0DFB3A03" w14:textId="19A3A1B1" w:rsidR="005712D5" w:rsidRDefault="00B2538B" w:rsidP="001667FA">
      <w:pPr>
        <w:ind w:left="420" w:firstLine="720"/>
      </w:pPr>
      <w:r w:rsidRPr="00B2538B">
        <w:rPr>
          <w:lang w:val="de-DE"/>
        </w:rPr>
        <w:t>HFUR/CSM and CEDSCI/Decennial</w:t>
      </w:r>
      <w:r w:rsidRPr="00B2538B">
        <w:t xml:space="preserve"> </w:t>
      </w:r>
      <w:r>
        <w:t xml:space="preserve">will review </w:t>
      </w:r>
      <w:r w:rsidR="005712D5">
        <w:t>whatever information is at hand</w:t>
      </w:r>
      <w:r>
        <w:t xml:space="preserve"> and provide assessment to the current state of the information architecture. The review will pay particular attention to the </w:t>
      </w:r>
      <w:r w:rsidR="00583735">
        <w:t xml:space="preserve">specific functional goals and related roadmap or strategies to realize the goals. </w:t>
      </w:r>
      <w:r>
        <w:t xml:space="preserve"> </w:t>
      </w:r>
    </w:p>
    <w:p w14:paraId="79ED2B73" w14:textId="77777777" w:rsidR="00475DEB" w:rsidRDefault="00475DEB" w:rsidP="001667FA">
      <w:pPr>
        <w:ind w:left="420" w:firstLine="720"/>
      </w:pPr>
    </w:p>
    <w:p w14:paraId="1AA8DAFB" w14:textId="7E821EC7" w:rsidR="00475DEB" w:rsidRPr="00475DEB" w:rsidRDefault="00533ED5" w:rsidP="00475DEB">
      <w:pPr>
        <w:ind w:left="420"/>
        <w:rPr>
          <w:b/>
          <w:i/>
        </w:rPr>
      </w:pPr>
      <w:r>
        <w:rPr>
          <w:b/>
          <w:i/>
        </w:rPr>
        <w:t>6</w:t>
      </w:r>
      <w:r w:rsidR="00475DEB">
        <w:rPr>
          <w:b/>
          <w:i/>
        </w:rPr>
        <w:t xml:space="preserve">.1.  </w:t>
      </w:r>
      <w:r w:rsidR="00475DEB" w:rsidRPr="00475DEB">
        <w:rPr>
          <w:b/>
          <w:i/>
        </w:rPr>
        <w:t>Methods</w:t>
      </w:r>
    </w:p>
    <w:p w14:paraId="5AE5A0EE" w14:textId="77777777" w:rsidR="00475DEB" w:rsidRDefault="00475DEB" w:rsidP="001667FA">
      <w:pPr>
        <w:ind w:left="420" w:firstLine="720"/>
      </w:pPr>
      <w:r w:rsidRPr="00475DEB">
        <w:t xml:space="preserve">The </w:t>
      </w:r>
      <w:r w:rsidR="00520628">
        <w:t xml:space="preserve">reviewers will meet and walk through the design </w:t>
      </w:r>
      <w:r w:rsidR="00DD7404">
        <w:t>according to the functional requirements</w:t>
      </w:r>
      <w:r w:rsidRPr="00475DEB">
        <w:t xml:space="preserve">. </w:t>
      </w:r>
      <w:r w:rsidR="00DD7404">
        <w:t>A review protocol may need to be established</w:t>
      </w:r>
      <w:r>
        <w:t>.</w:t>
      </w:r>
    </w:p>
    <w:p w14:paraId="365BAAD2" w14:textId="77777777" w:rsidR="00286D66" w:rsidRDefault="00286D66" w:rsidP="001667FA">
      <w:pPr>
        <w:ind w:left="420" w:firstLine="720"/>
      </w:pPr>
      <w:r w:rsidRPr="00286D66">
        <w:t xml:space="preserve">This task is expected to be </w:t>
      </w:r>
      <w:r w:rsidR="00DD7404">
        <w:t>carried out before development phase and to be completed in 5 work days</w:t>
      </w:r>
      <w:r>
        <w:t>.</w:t>
      </w:r>
    </w:p>
    <w:p w14:paraId="75B50464" w14:textId="357ECAEF" w:rsidR="00124E6A" w:rsidRDefault="00124E6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p>
    <w:p w14:paraId="202C99CC" w14:textId="77777777" w:rsidR="00BC4002" w:rsidRDefault="00BC4002" w:rsidP="001667FA">
      <w:pPr>
        <w:ind w:left="420" w:firstLine="720"/>
      </w:pPr>
    </w:p>
    <w:p w14:paraId="3C7662D2" w14:textId="77777777" w:rsidR="008A3767" w:rsidRDefault="00BC4002" w:rsidP="00221702">
      <w:pPr>
        <w:pStyle w:val="Heading2"/>
        <w:numPr>
          <w:ilvl w:val="0"/>
          <w:numId w:val="2"/>
        </w:numPr>
      </w:pPr>
      <w:r>
        <w:rPr>
          <w:b/>
        </w:rPr>
        <w:t xml:space="preserve">Rapid </w:t>
      </w:r>
      <w:r w:rsidR="00F70242" w:rsidRPr="00F70242">
        <w:rPr>
          <w:b/>
        </w:rPr>
        <w:t xml:space="preserve">formative </w:t>
      </w:r>
      <w:r>
        <w:rPr>
          <w:b/>
        </w:rPr>
        <w:t>usability test</w:t>
      </w:r>
      <w:r w:rsidR="008C4CF6" w:rsidRPr="008C4CF6">
        <w:rPr>
          <w:b/>
        </w:rPr>
        <w:t xml:space="preserve"> </w:t>
      </w:r>
    </w:p>
    <w:p w14:paraId="24B9DABF" w14:textId="77777777" w:rsidR="00621DA5" w:rsidRDefault="00BC4002" w:rsidP="00621DA5">
      <w:pPr>
        <w:ind w:left="420" w:firstLine="720"/>
      </w:pPr>
      <w:r>
        <w:t>Upon the completion of each sprint</w:t>
      </w:r>
      <w:r w:rsidR="00621DA5" w:rsidRPr="00621DA5">
        <w:t>, a formative usability test will be conducted</w:t>
      </w:r>
      <w:r w:rsidR="00237BE4">
        <w:t xml:space="preserve"> on both desktop and smartphone versions of the application</w:t>
      </w:r>
      <w:r w:rsidR="00E21E88">
        <w:t>, on a small sample of potential users</w:t>
      </w:r>
      <w:r w:rsidR="00621DA5" w:rsidRPr="00621DA5">
        <w:t xml:space="preserve">. </w:t>
      </w:r>
      <w:r w:rsidR="00E21E88">
        <w:t>The purpose of the test is to discover major usability problem</w:t>
      </w:r>
      <w:r w:rsidR="00B463D5">
        <w:t>s</w:t>
      </w:r>
      <w:r w:rsidR="00E21E88">
        <w:t xml:space="preserve"> </w:t>
      </w:r>
      <w:r w:rsidR="00B463D5">
        <w:t>promptly</w:t>
      </w:r>
      <w:r w:rsidR="00E21E88">
        <w:t xml:space="preserve"> </w:t>
      </w:r>
      <w:r w:rsidR="00B463D5">
        <w:t>so that the development team can address the problems in a timely fashion</w:t>
      </w:r>
      <w:r w:rsidR="00F70242">
        <w:t>.</w:t>
      </w:r>
      <w:r w:rsidR="00B463D5">
        <w:t xml:space="preserve"> </w:t>
      </w:r>
      <w:r w:rsidR="00621DA5" w:rsidRPr="00621DA5">
        <w:t xml:space="preserve">During the test, the participants’ performance will be investigated </w:t>
      </w:r>
      <w:r w:rsidR="00BE7D57">
        <w:t>using a</w:t>
      </w:r>
      <w:r w:rsidR="00621DA5" w:rsidRPr="00621DA5">
        <w:t xml:space="preserve"> think aloud</w:t>
      </w:r>
      <w:r w:rsidR="00BE7D57">
        <w:t xml:space="preserve"> protocol</w:t>
      </w:r>
      <w:r w:rsidR="00621DA5">
        <w:t>.</w:t>
      </w:r>
    </w:p>
    <w:p w14:paraId="09099DAB" w14:textId="77777777" w:rsidR="006D7880" w:rsidRDefault="006D7880" w:rsidP="006D7880">
      <w:pPr>
        <w:ind w:left="420" w:firstLine="720"/>
      </w:pPr>
    </w:p>
    <w:p w14:paraId="50F25926" w14:textId="60E3C4A2" w:rsidR="006D7880" w:rsidRPr="00475DEB" w:rsidRDefault="00533ED5" w:rsidP="006D7880">
      <w:pPr>
        <w:ind w:left="420"/>
        <w:rPr>
          <w:b/>
          <w:i/>
        </w:rPr>
      </w:pPr>
      <w:r>
        <w:rPr>
          <w:b/>
          <w:i/>
        </w:rPr>
        <w:t>7</w:t>
      </w:r>
      <w:r w:rsidR="006D7880">
        <w:rPr>
          <w:b/>
          <w:i/>
        </w:rPr>
        <w:t xml:space="preserve">.1.  </w:t>
      </w:r>
      <w:r w:rsidR="006D7880" w:rsidRPr="00475DEB">
        <w:rPr>
          <w:b/>
          <w:i/>
        </w:rPr>
        <w:t>Methods</w:t>
      </w:r>
    </w:p>
    <w:p w14:paraId="7C52F133" w14:textId="5B6DC724" w:rsidR="006D7880" w:rsidRDefault="00C9416C" w:rsidP="006D7880">
      <w:pPr>
        <w:ind w:left="420" w:firstLine="720"/>
      </w:pPr>
      <w:r>
        <w:t>For each rapid test</w:t>
      </w:r>
      <w:r w:rsidR="00DD00F3" w:rsidRPr="00DD00F3">
        <w:t xml:space="preserve">, </w:t>
      </w:r>
      <w:r>
        <w:t>a set of test cases will be design</w:t>
      </w:r>
      <w:r w:rsidR="00261B49">
        <w:t>ed</w:t>
      </w:r>
      <w:r>
        <w:t xml:space="preserve"> according to the functionalities developed in the sprint. T</w:t>
      </w:r>
      <w:r w:rsidRPr="00DD00F3">
        <w:t xml:space="preserve">he </w:t>
      </w:r>
      <w:r w:rsidR="00DD00F3" w:rsidRPr="00DD00F3">
        <w:t xml:space="preserve">participant will be required to complete </w:t>
      </w:r>
      <w:r>
        <w:t>tasks in the test cases</w:t>
      </w:r>
      <w:r w:rsidR="00DD00F3" w:rsidRPr="00DD00F3">
        <w:t xml:space="preserve">. During the </w:t>
      </w:r>
      <w:r w:rsidR="008933E1">
        <w:t xml:space="preserve">task </w:t>
      </w:r>
      <w:r w:rsidR="00DD00F3" w:rsidRPr="00DD00F3">
        <w:t>performance, the participant will be asked to think aloud (</w:t>
      </w:r>
      <w:r w:rsidR="00772AED">
        <w:t>verbalizing</w:t>
      </w:r>
      <w:r w:rsidR="00DD00F3" w:rsidRPr="00DD00F3">
        <w:t xml:space="preserve"> what he/she is thinking) and will be probed as needed. In addition, </w:t>
      </w:r>
      <w:r w:rsidR="00F6088D">
        <w:t>a mouse</w:t>
      </w:r>
      <w:r w:rsidR="00772AED">
        <w:t>-</w:t>
      </w:r>
      <w:r w:rsidR="00DD00F3" w:rsidRPr="00DD00F3">
        <w:t>tracking technique will be employed to record the participant’s visual scan and gaze pattern</w:t>
      </w:r>
      <w:r w:rsidR="008933E1">
        <w:t>, when it is feasible</w:t>
      </w:r>
      <w:r w:rsidR="00DD00F3" w:rsidRPr="00DD00F3">
        <w:t xml:space="preserve">. After the completion of the </w:t>
      </w:r>
      <w:r w:rsidR="008933E1">
        <w:t>tasks</w:t>
      </w:r>
      <w:r w:rsidR="00DD00F3" w:rsidRPr="00DD00F3">
        <w:t xml:space="preserve">, the participant will be debriefed about his/her experience with the </w:t>
      </w:r>
      <w:r w:rsidR="008933E1">
        <w:t>application</w:t>
      </w:r>
      <w:r w:rsidR="006D7880">
        <w:t>.</w:t>
      </w:r>
    </w:p>
    <w:p w14:paraId="14FC2F09" w14:textId="77777777" w:rsidR="002F1F8D" w:rsidRDefault="002F1F8D" w:rsidP="002F1F8D">
      <w:pPr>
        <w:ind w:left="420" w:firstLine="720"/>
      </w:pPr>
      <w:r>
        <w:rPr>
          <w:u w:val="single"/>
        </w:rPr>
        <w:lastRenderedPageBreak/>
        <w:t>Participants</w:t>
      </w:r>
      <w:r w:rsidRPr="00F76A4E">
        <w:t xml:space="preserve">. </w:t>
      </w:r>
      <w:r w:rsidR="0091542F">
        <w:t>Six</w:t>
      </w:r>
      <w:r w:rsidRPr="002F1F8D">
        <w:t xml:space="preserve"> </w:t>
      </w:r>
      <w:r>
        <w:t>individuals</w:t>
      </w:r>
      <w:r w:rsidRPr="002F1F8D">
        <w:t xml:space="preserve"> will participate in the testing</w:t>
      </w:r>
      <w:r w:rsidR="0091542F">
        <w:t>, 3 for desktop version and the other 3 for smartphone</w:t>
      </w:r>
      <w:r w:rsidRPr="002F1F8D">
        <w:t>.</w:t>
      </w:r>
      <w:r>
        <w:t xml:space="preserve"> Participants will be </w:t>
      </w:r>
      <w:r w:rsidR="00E90A75">
        <w:t>recruited</w:t>
      </w:r>
      <w:r>
        <w:t xml:space="preserve"> primarily based on their demographic compatibility with </w:t>
      </w:r>
      <w:r w:rsidR="00E90A75">
        <w:t xml:space="preserve">what is required for </w:t>
      </w:r>
      <w:r w:rsidR="0091542F">
        <w:t>target user population</w:t>
      </w:r>
      <w:r w:rsidR="00E90A75">
        <w:t>.</w:t>
      </w:r>
      <w:r w:rsidR="0053741E">
        <w:t xml:space="preserve"> The following approaches will be used in recruitment:</w:t>
      </w:r>
    </w:p>
    <w:p w14:paraId="29A52956" w14:textId="77777777" w:rsidR="0053741E" w:rsidRDefault="0053741E" w:rsidP="002701C9">
      <w:pPr>
        <w:pStyle w:val="ListParagraph"/>
        <w:numPr>
          <w:ilvl w:val="1"/>
          <w:numId w:val="9"/>
        </w:numPr>
      </w:pPr>
      <w:r>
        <w:t>W</w:t>
      </w:r>
      <w:r w:rsidRPr="0053741E">
        <w:t>ord of mouth, craigslist ads, flyers posted in libraries, and the recruiting database</w:t>
      </w:r>
      <w:r w:rsidR="00C42B3E">
        <w:t>,</w:t>
      </w:r>
      <w:r w:rsidRPr="0053741E">
        <w:t xml:space="preserve"> where appropriate</w:t>
      </w:r>
    </w:p>
    <w:p w14:paraId="402FA381" w14:textId="77777777" w:rsidR="0053741E" w:rsidRDefault="0053741E" w:rsidP="002701C9">
      <w:pPr>
        <w:pStyle w:val="ListParagraph"/>
        <w:numPr>
          <w:ilvl w:val="1"/>
          <w:numId w:val="9"/>
        </w:numPr>
      </w:pPr>
      <w:r w:rsidRPr="0053741E">
        <w:t>Sponsor</w:t>
      </w:r>
      <w:r>
        <w:t>’s</w:t>
      </w:r>
      <w:r w:rsidRPr="0053741E">
        <w:t xml:space="preserve"> assist</w:t>
      </w:r>
      <w:r>
        <w:t>ance with</w:t>
      </w:r>
      <w:r w:rsidRPr="0053741E">
        <w:t xml:space="preserve"> recruiting by contacting their sources</w:t>
      </w:r>
    </w:p>
    <w:p w14:paraId="7EA06ED7" w14:textId="77777777" w:rsidR="00E76F35" w:rsidRDefault="00E76F35" w:rsidP="002701C9">
      <w:pPr>
        <w:pStyle w:val="ListParagraph"/>
        <w:numPr>
          <w:ilvl w:val="1"/>
          <w:numId w:val="9"/>
        </w:numPr>
      </w:pPr>
      <w:r>
        <w:t>Notifying</w:t>
      </w:r>
      <w:r w:rsidRPr="00E76F35">
        <w:t xml:space="preserve"> the </w:t>
      </w:r>
      <w:r>
        <w:t>s</w:t>
      </w:r>
      <w:r w:rsidRPr="00E76F35">
        <w:t>ponsor of any difficulty recruiting by the 2nd week of testing</w:t>
      </w:r>
    </w:p>
    <w:p w14:paraId="5530C21D" w14:textId="5C3BFF2D" w:rsidR="00267A9C" w:rsidRDefault="0091542F" w:rsidP="00267A9C">
      <w:pPr>
        <w:ind w:left="420" w:firstLine="720"/>
      </w:pPr>
      <w:r w:rsidRPr="00F76A4E">
        <w:rPr>
          <w:u w:val="single"/>
        </w:rPr>
        <w:t>Test design</w:t>
      </w:r>
      <w:r w:rsidRPr="00F76A4E">
        <w:t xml:space="preserve">. </w:t>
      </w:r>
      <w:r w:rsidR="00EE0222">
        <w:t xml:space="preserve">The </w:t>
      </w:r>
      <w:r w:rsidR="00947FAB">
        <w:t xml:space="preserve">rapid </w:t>
      </w:r>
      <w:r w:rsidR="00EE0222">
        <w:t>formative test</w:t>
      </w:r>
      <w:r w:rsidR="00602197">
        <w:t xml:space="preserve"> will consist of 3-5 usability tasks based on what is developed during a </w:t>
      </w:r>
      <w:r w:rsidR="00124E6A">
        <w:t>2-week</w:t>
      </w:r>
      <w:r w:rsidR="00602197">
        <w:t xml:space="preserve"> sprint. </w:t>
      </w:r>
      <w:r w:rsidR="00267A9C">
        <w:t>Each test will be conducted separately on a 2-week cycle between the baseline and subsequent formal formative testing and will identify immediate feedback for the development team.</w:t>
      </w:r>
    </w:p>
    <w:p w14:paraId="1115D80C" w14:textId="77777777" w:rsidR="00267A9C" w:rsidRDefault="00267A9C" w:rsidP="00B711A4">
      <w:pPr>
        <w:ind w:left="420"/>
      </w:pPr>
    </w:p>
    <w:p w14:paraId="491DA056" w14:textId="21954F3E" w:rsidR="00602197" w:rsidRDefault="00602197" w:rsidP="00307F6A">
      <w:pPr>
        <w:ind w:left="418" w:firstLine="720"/>
      </w:pPr>
      <w:r>
        <w:t xml:space="preserve">Given the fluid nature of the </w:t>
      </w:r>
      <w:r w:rsidR="00E11508">
        <w:t xml:space="preserve">Agile </w:t>
      </w:r>
      <w:r>
        <w:t>development process</w:t>
      </w:r>
      <w:r w:rsidR="00E11508">
        <w:t>,</w:t>
      </w:r>
      <w:r>
        <w:t xml:space="preserve"> the exact tasks for each rapid test will need to be determined </w:t>
      </w:r>
      <w:r w:rsidR="00E11508">
        <w:t xml:space="preserve">by the time when it is </w:t>
      </w:r>
      <w:r>
        <w:t xml:space="preserve">close to the testing date. </w:t>
      </w:r>
      <w:r w:rsidR="00E11508">
        <w:t>Nevertheless</w:t>
      </w:r>
      <w:r w:rsidR="00C4131C">
        <w:t>,</w:t>
      </w:r>
      <w:r>
        <w:t xml:space="preserve"> a set of anticipated tasks </w:t>
      </w:r>
      <w:r w:rsidR="00E11508">
        <w:t xml:space="preserve">has been </w:t>
      </w:r>
      <w:r>
        <w:t xml:space="preserve">identified in the test case section below. </w:t>
      </w:r>
    </w:p>
    <w:p w14:paraId="6BC92C48" w14:textId="253DDBDF" w:rsidR="0091542F" w:rsidRDefault="0091542F" w:rsidP="0091542F">
      <w:pPr>
        <w:ind w:left="420" w:firstLine="720"/>
      </w:pPr>
    </w:p>
    <w:p w14:paraId="5934F52C" w14:textId="77777777" w:rsidR="006676AA" w:rsidRDefault="00CD5F2B" w:rsidP="00C1320C">
      <w:pPr>
        <w:ind w:left="420" w:firstLine="720"/>
      </w:pPr>
      <w:r>
        <w:rPr>
          <w:u w:val="single"/>
        </w:rPr>
        <w:t>Test case</w:t>
      </w:r>
      <w:r w:rsidR="00C1320C" w:rsidRPr="00F76A4E">
        <w:t xml:space="preserve">. </w:t>
      </w:r>
    </w:p>
    <w:p w14:paraId="305D711A" w14:textId="5128B19C" w:rsidR="006676AA" w:rsidRDefault="006676AA" w:rsidP="00C1320C">
      <w:pPr>
        <w:ind w:left="420" w:firstLine="720"/>
      </w:pPr>
      <w:r w:rsidRPr="00B711A4">
        <w:rPr>
          <w:b/>
        </w:rPr>
        <w:t>Home page and warning page</w:t>
      </w:r>
      <w:r>
        <w:t xml:space="preserve"> – </w:t>
      </w:r>
    </w:p>
    <w:p w14:paraId="5608939D" w14:textId="2542A3CB" w:rsidR="00D36640" w:rsidRDefault="00D36640" w:rsidP="00C1320C">
      <w:pPr>
        <w:ind w:left="420" w:firstLine="720"/>
      </w:pPr>
      <w:r>
        <w:t xml:space="preserve">Probes - </w:t>
      </w:r>
    </w:p>
    <w:p w14:paraId="7C3BE94C" w14:textId="1C74B729" w:rsidR="006676AA" w:rsidRDefault="006676AA" w:rsidP="00B711A4">
      <w:pPr>
        <w:pStyle w:val="ListParagraph"/>
        <w:numPr>
          <w:ilvl w:val="0"/>
          <w:numId w:val="28"/>
        </w:numPr>
      </w:pPr>
      <w:r>
        <w:t>Do users clearly understand what to do with the CEDSCI tool from the home page?</w:t>
      </w:r>
    </w:p>
    <w:p w14:paraId="7FD46CA8" w14:textId="730AA17D" w:rsidR="006676AA" w:rsidRDefault="006676AA" w:rsidP="00B711A4">
      <w:pPr>
        <w:pStyle w:val="ListParagraph"/>
        <w:numPr>
          <w:ilvl w:val="0"/>
          <w:numId w:val="28"/>
        </w:numPr>
      </w:pPr>
      <w:r>
        <w:t xml:space="preserve">Do users understand </w:t>
      </w:r>
      <w:r w:rsidR="00D36640">
        <w:t>that they will be using a tool being built in progress?</w:t>
      </w:r>
    </w:p>
    <w:p w14:paraId="5664C5F1" w14:textId="77777777" w:rsidR="00D36640" w:rsidRDefault="00D36640" w:rsidP="00B711A4">
      <w:pPr>
        <w:ind w:left="1140"/>
      </w:pPr>
    </w:p>
    <w:p w14:paraId="0AFA9F39" w14:textId="22032209" w:rsidR="00D36640" w:rsidRPr="00B711A4" w:rsidRDefault="00D36640" w:rsidP="00B711A4">
      <w:pPr>
        <w:ind w:left="1140"/>
        <w:rPr>
          <w:b/>
        </w:rPr>
      </w:pPr>
      <w:r w:rsidRPr="00B711A4">
        <w:rPr>
          <w:b/>
        </w:rPr>
        <w:t>Search</w:t>
      </w:r>
    </w:p>
    <w:p w14:paraId="43A7D7CD" w14:textId="77777777" w:rsidR="00D36640" w:rsidRDefault="00D36640" w:rsidP="00B711A4"/>
    <w:tbl>
      <w:tblPr>
        <w:tblStyle w:val="TableGrid"/>
        <w:tblW w:w="8819" w:type="dxa"/>
        <w:tblInd w:w="1080" w:type="dxa"/>
        <w:tblLook w:val="04A0" w:firstRow="1" w:lastRow="0" w:firstColumn="1" w:lastColumn="0" w:noHBand="0" w:noVBand="1"/>
      </w:tblPr>
      <w:tblGrid>
        <w:gridCol w:w="4449"/>
        <w:gridCol w:w="4370"/>
      </w:tblGrid>
      <w:tr w:rsidR="00D36640" w14:paraId="0BCA3B14" w14:textId="77777777" w:rsidTr="00D36640">
        <w:trPr>
          <w:trHeight w:val="281"/>
        </w:trPr>
        <w:tc>
          <w:tcPr>
            <w:tcW w:w="4449" w:type="dxa"/>
          </w:tcPr>
          <w:p w14:paraId="4BC719E6" w14:textId="17202307" w:rsidR="00D36640" w:rsidRDefault="00D36640" w:rsidP="00B711A4">
            <w:pPr>
              <w:pBdr>
                <w:top w:val="none" w:sz="0" w:space="0" w:color="auto"/>
                <w:left w:val="none" w:sz="0" w:space="0" w:color="auto"/>
                <w:bottom w:val="none" w:sz="0" w:space="0" w:color="auto"/>
                <w:right w:val="none" w:sz="0" w:space="0" w:color="auto"/>
                <w:between w:val="none" w:sz="0" w:space="0" w:color="auto"/>
                <w:bar w:val="none" w:sz="0" w:color="auto"/>
              </w:pBdr>
              <w:jc w:val="center"/>
            </w:pPr>
            <w:r>
              <w:t>Task</w:t>
            </w:r>
          </w:p>
        </w:tc>
        <w:tc>
          <w:tcPr>
            <w:tcW w:w="4370" w:type="dxa"/>
          </w:tcPr>
          <w:p w14:paraId="303958C2" w14:textId="2A3335C7" w:rsidR="00D36640" w:rsidRDefault="00D36640" w:rsidP="00B711A4">
            <w:pPr>
              <w:pBdr>
                <w:top w:val="none" w:sz="0" w:space="0" w:color="auto"/>
                <w:left w:val="none" w:sz="0" w:space="0" w:color="auto"/>
                <w:bottom w:val="none" w:sz="0" w:space="0" w:color="auto"/>
                <w:right w:val="none" w:sz="0" w:space="0" w:color="auto"/>
                <w:between w:val="none" w:sz="0" w:space="0" w:color="auto"/>
                <w:bar w:val="none" w:sz="0" w:color="auto"/>
              </w:pBdr>
              <w:jc w:val="center"/>
            </w:pPr>
            <w:r>
              <w:t>Scenario</w:t>
            </w:r>
          </w:p>
        </w:tc>
      </w:tr>
      <w:tr w:rsidR="00D36640" w14:paraId="32587C00" w14:textId="77777777" w:rsidTr="00D36640">
        <w:trPr>
          <w:trHeight w:val="298"/>
        </w:trPr>
        <w:tc>
          <w:tcPr>
            <w:tcW w:w="4449" w:type="dxa"/>
          </w:tcPr>
          <w:p w14:paraId="68491EAB" w14:textId="2BEDD325" w:rsidR="00D36640" w:rsidRDefault="00D36640" w:rsidP="00D36640">
            <w:pPr>
              <w:pBdr>
                <w:top w:val="none" w:sz="0" w:space="0" w:color="auto"/>
                <w:left w:val="none" w:sz="0" w:space="0" w:color="auto"/>
                <w:bottom w:val="none" w:sz="0" w:space="0" w:color="auto"/>
                <w:right w:val="none" w:sz="0" w:space="0" w:color="auto"/>
                <w:between w:val="none" w:sz="0" w:space="0" w:color="auto"/>
                <w:bar w:val="none" w:sz="0" w:color="auto"/>
              </w:pBdr>
            </w:pPr>
            <w:r>
              <w:t>Filter by topic</w:t>
            </w:r>
          </w:p>
        </w:tc>
        <w:tc>
          <w:tcPr>
            <w:tcW w:w="4370" w:type="dxa"/>
          </w:tcPr>
          <w:p w14:paraId="582A6CFF" w14:textId="557B6151" w:rsidR="00D36640" w:rsidRDefault="00B04084" w:rsidP="00D36640">
            <w:pPr>
              <w:pBdr>
                <w:top w:val="none" w:sz="0" w:space="0" w:color="auto"/>
                <w:left w:val="none" w:sz="0" w:space="0" w:color="auto"/>
                <w:bottom w:val="none" w:sz="0" w:space="0" w:color="auto"/>
                <w:right w:val="none" w:sz="0" w:space="0" w:color="auto"/>
                <w:between w:val="none" w:sz="0" w:space="0" w:color="auto"/>
                <w:bar w:val="none" w:sz="0" w:color="auto"/>
              </w:pBdr>
            </w:pPr>
            <w:r>
              <w:t xml:space="preserve">You are interested in finding out </w:t>
            </w:r>
            <w:r w:rsidR="001577BE">
              <w:t>what</w:t>
            </w:r>
            <w:r w:rsidR="00721427">
              <w:t xml:space="preserve"> the typical commute is in your area, where would you look to find this?</w:t>
            </w:r>
          </w:p>
        </w:tc>
      </w:tr>
      <w:tr w:rsidR="00D36640" w14:paraId="44233259" w14:textId="77777777" w:rsidTr="00D36640">
        <w:trPr>
          <w:trHeight w:val="298"/>
        </w:trPr>
        <w:tc>
          <w:tcPr>
            <w:tcW w:w="4449" w:type="dxa"/>
          </w:tcPr>
          <w:p w14:paraId="0799CEC4" w14:textId="26217310" w:rsidR="00D36640" w:rsidRDefault="00D36640" w:rsidP="00D36640">
            <w:pPr>
              <w:pBdr>
                <w:top w:val="none" w:sz="0" w:space="0" w:color="auto"/>
                <w:left w:val="none" w:sz="0" w:space="0" w:color="auto"/>
                <w:bottom w:val="none" w:sz="0" w:space="0" w:color="auto"/>
                <w:right w:val="none" w:sz="0" w:space="0" w:color="auto"/>
                <w:between w:val="none" w:sz="0" w:space="0" w:color="auto"/>
                <w:bar w:val="none" w:sz="0" w:color="auto"/>
              </w:pBdr>
            </w:pPr>
            <w:r>
              <w:t>Filter by geography list</w:t>
            </w:r>
          </w:p>
        </w:tc>
        <w:tc>
          <w:tcPr>
            <w:tcW w:w="4370" w:type="dxa"/>
          </w:tcPr>
          <w:p w14:paraId="329DE29C" w14:textId="62B78B6B" w:rsidR="00D36640" w:rsidRDefault="0051256C" w:rsidP="0051256C">
            <w:pPr>
              <w:pBdr>
                <w:top w:val="none" w:sz="0" w:space="0" w:color="auto"/>
                <w:left w:val="none" w:sz="0" w:space="0" w:color="auto"/>
                <w:bottom w:val="none" w:sz="0" w:space="0" w:color="auto"/>
                <w:right w:val="none" w:sz="0" w:space="0" w:color="auto"/>
                <w:between w:val="none" w:sz="0" w:space="0" w:color="auto"/>
                <w:bar w:val="none" w:sz="0" w:color="auto"/>
              </w:pBdr>
            </w:pPr>
            <w:r>
              <w:t>You are considering moving to Accomack County because you hear the schools are particularly good, you would like to know what the average mortgage is for a house in the county, how would you find this information?</w:t>
            </w:r>
          </w:p>
        </w:tc>
      </w:tr>
      <w:tr w:rsidR="00D36640" w14:paraId="032154BB" w14:textId="77777777" w:rsidTr="00D36640">
        <w:trPr>
          <w:trHeight w:val="281"/>
        </w:trPr>
        <w:tc>
          <w:tcPr>
            <w:tcW w:w="4449" w:type="dxa"/>
          </w:tcPr>
          <w:p w14:paraId="154F5694" w14:textId="6C47E77B" w:rsidR="00D36640" w:rsidRDefault="00D36640" w:rsidP="00D36640">
            <w:pPr>
              <w:pBdr>
                <w:top w:val="none" w:sz="0" w:space="0" w:color="auto"/>
                <w:left w:val="none" w:sz="0" w:space="0" w:color="auto"/>
                <w:bottom w:val="none" w:sz="0" w:space="0" w:color="auto"/>
                <w:right w:val="none" w:sz="0" w:space="0" w:color="auto"/>
                <w:between w:val="none" w:sz="0" w:space="0" w:color="auto"/>
                <w:bar w:val="none" w:sz="0" w:color="auto"/>
              </w:pBdr>
            </w:pPr>
            <w:r>
              <w:t>Filter by geography using the selection map</w:t>
            </w:r>
          </w:p>
        </w:tc>
        <w:tc>
          <w:tcPr>
            <w:tcW w:w="4370" w:type="dxa"/>
          </w:tcPr>
          <w:p w14:paraId="1FB921DE" w14:textId="715519D0" w:rsidR="00D36640" w:rsidRDefault="007D27F6" w:rsidP="007D27F6">
            <w:pPr>
              <w:pBdr>
                <w:top w:val="none" w:sz="0" w:space="0" w:color="auto"/>
                <w:left w:val="none" w:sz="0" w:space="0" w:color="auto"/>
                <w:bottom w:val="none" w:sz="0" w:space="0" w:color="auto"/>
                <w:right w:val="none" w:sz="0" w:space="0" w:color="auto"/>
                <w:between w:val="none" w:sz="0" w:space="0" w:color="auto"/>
                <w:bar w:val="none" w:sz="0" w:color="auto"/>
              </w:pBdr>
            </w:pPr>
            <w:r>
              <w:t>You would like to know what a typical mortgage is in a neighboring county to Accomack county, how would you do this?</w:t>
            </w:r>
          </w:p>
        </w:tc>
      </w:tr>
      <w:tr w:rsidR="00D36640" w14:paraId="28C83301" w14:textId="77777777" w:rsidTr="00D36640">
        <w:trPr>
          <w:trHeight w:val="298"/>
        </w:trPr>
        <w:tc>
          <w:tcPr>
            <w:tcW w:w="4449" w:type="dxa"/>
          </w:tcPr>
          <w:p w14:paraId="30BC3EE9" w14:textId="317A39D3" w:rsidR="00D36640" w:rsidRDefault="00D36640" w:rsidP="00D36640">
            <w:pPr>
              <w:pBdr>
                <w:top w:val="none" w:sz="0" w:space="0" w:color="auto"/>
                <w:left w:val="none" w:sz="0" w:space="0" w:color="auto"/>
                <w:bottom w:val="none" w:sz="0" w:space="0" w:color="auto"/>
                <w:right w:val="none" w:sz="0" w:space="0" w:color="auto"/>
                <w:between w:val="none" w:sz="0" w:space="0" w:color="auto"/>
                <w:bar w:val="none" w:sz="0" w:color="auto"/>
              </w:pBdr>
            </w:pPr>
            <w:r>
              <w:t>Filter by industry</w:t>
            </w:r>
          </w:p>
        </w:tc>
        <w:tc>
          <w:tcPr>
            <w:tcW w:w="4370" w:type="dxa"/>
          </w:tcPr>
          <w:p w14:paraId="40C6343C" w14:textId="4C7D840A" w:rsidR="00D36640" w:rsidRDefault="007B311F" w:rsidP="00D36640">
            <w:pPr>
              <w:pBdr>
                <w:top w:val="none" w:sz="0" w:space="0" w:color="auto"/>
                <w:left w:val="none" w:sz="0" w:space="0" w:color="auto"/>
                <w:bottom w:val="none" w:sz="0" w:space="0" w:color="auto"/>
                <w:right w:val="none" w:sz="0" w:space="0" w:color="auto"/>
                <w:between w:val="none" w:sz="0" w:space="0" w:color="auto"/>
                <w:bar w:val="none" w:sz="0" w:color="auto"/>
              </w:pBdr>
            </w:pPr>
            <w:r>
              <w:t>You would like to know how many grocery stores there are in the United States, using this tool, how would you find this information?</w:t>
            </w:r>
          </w:p>
        </w:tc>
      </w:tr>
      <w:tr w:rsidR="00D36640" w14:paraId="25B05CC3" w14:textId="77777777" w:rsidTr="00D36640">
        <w:trPr>
          <w:trHeight w:val="298"/>
        </w:trPr>
        <w:tc>
          <w:tcPr>
            <w:tcW w:w="4449" w:type="dxa"/>
          </w:tcPr>
          <w:p w14:paraId="2359803C" w14:textId="0E77FEA2" w:rsidR="00D36640" w:rsidRDefault="00D36640" w:rsidP="00D36640">
            <w:pPr>
              <w:pBdr>
                <w:top w:val="none" w:sz="0" w:space="0" w:color="auto"/>
                <w:left w:val="none" w:sz="0" w:space="0" w:color="auto"/>
                <w:bottom w:val="none" w:sz="0" w:space="0" w:color="auto"/>
                <w:right w:val="none" w:sz="0" w:space="0" w:color="auto"/>
                <w:between w:val="none" w:sz="0" w:space="0" w:color="auto"/>
                <w:bar w:val="none" w:sz="0" w:color="auto"/>
              </w:pBdr>
            </w:pPr>
            <w:r>
              <w:t>Filter by year</w:t>
            </w:r>
          </w:p>
        </w:tc>
        <w:tc>
          <w:tcPr>
            <w:tcW w:w="4370" w:type="dxa"/>
          </w:tcPr>
          <w:p w14:paraId="3B995397" w14:textId="010BA42E" w:rsidR="00D36640" w:rsidRDefault="00B93F10" w:rsidP="00D36640">
            <w:pPr>
              <w:pBdr>
                <w:top w:val="none" w:sz="0" w:space="0" w:color="auto"/>
                <w:left w:val="none" w:sz="0" w:space="0" w:color="auto"/>
                <w:bottom w:val="none" w:sz="0" w:space="0" w:color="auto"/>
                <w:right w:val="none" w:sz="0" w:space="0" w:color="auto"/>
                <w:between w:val="none" w:sz="0" w:space="0" w:color="auto"/>
                <w:bar w:val="none" w:sz="0" w:color="auto"/>
              </w:pBdr>
            </w:pPr>
            <w:r>
              <w:t xml:space="preserve">You would like to find out the poverty </w:t>
            </w:r>
            <w:r>
              <w:lastRenderedPageBreak/>
              <w:t>level for the year 2013, how would you do this?</w:t>
            </w:r>
          </w:p>
        </w:tc>
      </w:tr>
      <w:tr w:rsidR="00D36640" w14:paraId="0A525EB2" w14:textId="77777777" w:rsidTr="00D36640">
        <w:trPr>
          <w:trHeight w:val="281"/>
        </w:trPr>
        <w:tc>
          <w:tcPr>
            <w:tcW w:w="4449" w:type="dxa"/>
          </w:tcPr>
          <w:p w14:paraId="79E35ED5" w14:textId="15CBAEE8" w:rsidR="00D36640" w:rsidRDefault="00D36640" w:rsidP="00D36640">
            <w:pPr>
              <w:pBdr>
                <w:top w:val="none" w:sz="0" w:space="0" w:color="auto"/>
                <w:left w:val="none" w:sz="0" w:space="0" w:color="auto"/>
                <w:bottom w:val="none" w:sz="0" w:space="0" w:color="auto"/>
                <w:right w:val="none" w:sz="0" w:space="0" w:color="auto"/>
                <w:between w:val="none" w:sz="0" w:space="0" w:color="auto"/>
                <w:bar w:val="none" w:sz="0" w:color="auto"/>
              </w:pBdr>
            </w:pPr>
            <w:r>
              <w:lastRenderedPageBreak/>
              <w:t>Filter by Dataset</w:t>
            </w:r>
            <w:r w:rsidR="00E32B1E">
              <w:t xml:space="preserve"> (Expert Users)</w:t>
            </w:r>
          </w:p>
        </w:tc>
        <w:tc>
          <w:tcPr>
            <w:tcW w:w="4370" w:type="dxa"/>
          </w:tcPr>
          <w:p w14:paraId="22BA01D9" w14:textId="0C0F9367" w:rsidR="00D36640" w:rsidRDefault="00AC0A32" w:rsidP="00D36640">
            <w:pPr>
              <w:pBdr>
                <w:top w:val="none" w:sz="0" w:space="0" w:color="auto"/>
                <w:left w:val="none" w:sz="0" w:space="0" w:color="auto"/>
                <w:bottom w:val="none" w:sz="0" w:space="0" w:color="auto"/>
                <w:right w:val="none" w:sz="0" w:space="0" w:color="auto"/>
                <w:between w:val="none" w:sz="0" w:space="0" w:color="auto"/>
                <w:bar w:val="none" w:sz="0" w:color="auto"/>
              </w:pBdr>
            </w:pPr>
            <w:r>
              <w:t>Determine what you would find in each dataset (open filter and go down list, ask if results were expected.)</w:t>
            </w:r>
          </w:p>
        </w:tc>
      </w:tr>
      <w:tr w:rsidR="00D36640" w14:paraId="6E117244" w14:textId="77777777" w:rsidTr="00B711A4">
        <w:trPr>
          <w:trHeight w:val="305"/>
        </w:trPr>
        <w:tc>
          <w:tcPr>
            <w:tcW w:w="4449" w:type="dxa"/>
          </w:tcPr>
          <w:p w14:paraId="15079AD3" w14:textId="695DC851" w:rsidR="00D36640" w:rsidRDefault="00D36640" w:rsidP="00D36640">
            <w:pPr>
              <w:pBdr>
                <w:top w:val="none" w:sz="0" w:space="0" w:color="auto"/>
                <w:left w:val="none" w:sz="0" w:space="0" w:color="auto"/>
                <w:bottom w:val="none" w:sz="0" w:space="0" w:color="auto"/>
                <w:right w:val="none" w:sz="0" w:space="0" w:color="auto"/>
                <w:between w:val="none" w:sz="0" w:space="0" w:color="auto"/>
                <w:bar w:val="none" w:sz="0" w:color="auto"/>
              </w:pBdr>
            </w:pPr>
            <w:r>
              <w:t>Filter by Survey/Program</w:t>
            </w:r>
          </w:p>
        </w:tc>
        <w:tc>
          <w:tcPr>
            <w:tcW w:w="4370" w:type="dxa"/>
          </w:tcPr>
          <w:p w14:paraId="5FCB410E" w14:textId="44644B0B" w:rsidR="00D36640" w:rsidRDefault="00405928" w:rsidP="00405928">
            <w:pPr>
              <w:pBdr>
                <w:top w:val="none" w:sz="0" w:space="0" w:color="auto"/>
                <w:left w:val="none" w:sz="0" w:space="0" w:color="auto"/>
                <w:bottom w:val="none" w:sz="0" w:space="0" w:color="auto"/>
                <w:right w:val="none" w:sz="0" w:space="0" w:color="auto"/>
                <w:between w:val="none" w:sz="0" w:space="0" w:color="auto"/>
                <w:bar w:val="none" w:sz="0" w:color="auto"/>
              </w:pBdr>
            </w:pPr>
            <w:r>
              <w:t xml:space="preserve">Determine what you would find in each Survey/Program (open filter and go down list, ask if results were expected.) </w:t>
            </w:r>
          </w:p>
        </w:tc>
      </w:tr>
      <w:tr w:rsidR="00D36640" w14:paraId="3A6FD007" w14:textId="77777777" w:rsidTr="00D36640">
        <w:trPr>
          <w:trHeight w:val="251"/>
        </w:trPr>
        <w:tc>
          <w:tcPr>
            <w:tcW w:w="4449" w:type="dxa"/>
          </w:tcPr>
          <w:p w14:paraId="07C13375" w14:textId="6E8C5DF4" w:rsidR="00D36640" w:rsidRDefault="00D36640" w:rsidP="00D36640">
            <w:pPr>
              <w:pBdr>
                <w:top w:val="none" w:sz="0" w:space="0" w:color="auto"/>
                <w:left w:val="none" w:sz="0" w:space="0" w:color="auto"/>
                <w:bottom w:val="none" w:sz="0" w:space="0" w:color="auto"/>
                <w:right w:val="none" w:sz="0" w:space="0" w:color="auto"/>
                <w:between w:val="none" w:sz="0" w:space="0" w:color="auto"/>
                <w:bar w:val="none" w:sz="0" w:color="auto"/>
              </w:pBdr>
            </w:pPr>
            <w:r>
              <w:t>Filter by multiple combinations of the above</w:t>
            </w:r>
          </w:p>
        </w:tc>
        <w:tc>
          <w:tcPr>
            <w:tcW w:w="4370" w:type="dxa"/>
          </w:tcPr>
          <w:p w14:paraId="19DFD15E" w14:textId="7462A400" w:rsidR="00D36640" w:rsidRDefault="00DE6360" w:rsidP="00D36640">
            <w:pPr>
              <w:pBdr>
                <w:top w:val="none" w:sz="0" w:space="0" w:color="auto"/>
                <w:left w:val="none" w:sz="0" w:space="0" w:color="auto"/>
                <w:bottom w:val="none" w:sz="0" w:space="0" w:color="auto"/>
                <w:right w:val="none" w:sz="0" w:space="0" w:color="auto"/>
                <w:between w:val="none" w:sz="0" w:space="0" w:color="auto"/>
                <w:bar w:val="none" w:sz="0" w:color="auto"/>
              </w:pBdr>
            </w:pPr>
            <w:r>
              <w:t>You are doing research around construction companies and would like to kno</w:t>
            </w:r>
            <w:r w:rsidR="00381A84">
              <w:t>w how many companies</w:t>
            </w:r>
            <w:r w:rsidR="00152CF2">
              <w:t xml:space="preserve"> existed in 2013 in Washington, DC</w:t>
            </w:r>
            <w:r w:rsidR="00B73848">
              <w:t>, how would you do this</w:t>
            </w:r>
            <w:r w:rsidR="00152CF2">
              <w:t>?</w:t>
            </w:r>
          </w:p>
        </w:tc>
      </w:tr>
      <w:tr w:rsidR="00B33ACB" w14:paraId="742D25A6" w14:textId="77777777" w:rsidTr="00B33ACB">
        <w:trPr>
          <w:trHeight w:val="260"/>
        </w:trPr>
        <w:tc>
          <w:tcPr>
            <w:tcW w:w="4449" w:type="dxa"/>
          </w:tcPr>
          <w:p w14:paraId="00440C90" w14:textId="21327EF9" w:rsidR="00B33ACB" w:rsidRDefault="00B33ACB" w:rsidP="00D36640">
            <w:pPr>
              <w:pBdr>
                <w:top w:val="none" w:sz="0" w:space="0" w:color="auto"/>
                <w:left w:val="none" w:sz="0" w:space="0" w:color="auto"/>
                <w:bottom w:val="none" w:sz="0" w:space="0" w:color="auto"/>
                <w:right w:val="none" w:sz="0" w:space="0" w:color="auto"/>
                <w:between w:val="none" w:sz="0" w:space="0" w:color="auto"/>
                <w:bar w:val="none" w:sz="0" w:color="auto"/>
              </w:pBdr>
            </w:pPr>
            <w:r>
              <w:t>Finding total state population</w:t>
            </w:r>
          </w:p>
        </w:tc>
        <w:tc>
          <w:tcPr>
            <w:tcW w:w="4370" w:type="dxa"/>
          </w:tcPr>
          <w:p w14:paraId="4DA2A8A8" w14:textId="1CE78C51" w:rsidR="00B33ACB" w:rsidRDefault="00A15EDD" w:rsidP="003F01E1">
            <w:pPr>
              <w:pBdr>
                <w:top w:val="none" w:sz="0" w:space="0" w:color="auto"/>
                <w:left w:val="none" w:sz="0" w:space="0" w:color="auto"/>
                <w:bottom w:val="none" w:sz="0" w:space="0" w:color="auto"/>
                <w:right w:val="none" w:sz="0" w:space="0" w:color="auto"/>
                <w:between w:val="none" w:sz="0" w:space="0" w:color="auto"/>
                <w:bar w:val="none" w:sz="0" w:color="auto"/>
              </w:pBdr>
            </w:pPr>
            <w:r>
              <w:t xml:space="preserve">You </w:t>
            </w:r>
            <w:r w:rsidR="00D26D12">
              <w:t xml:space="preserve">are </w:t>
            </w:r>
            <w:r w:rsidR="003F01E1">
              <w:t xml:space="preserve">doing background research and </w:t>
            </w:r>
            <w:r>
              <w:t>would like to know how many</w:t>
            </w:r>
            <w:r w:rsidR="00B33ACB">
              <w:t xml:space="preserve"> people live in the state o</w:t>
            </w:r>
            <w:r>
              <w:t>f California</w:t>
            </w:r>
            <w:r w:rsidR="002B0060">
              <w:t xml:space="preserve"> in 2013</w:t>
            </w:r>
            <w:r>
              <w:t xml:space="preserve">, how would you </w:t>
            </w:r>
            <w:r w:rsidR="003F01E1">
              <w:t>find</w:t>
            </w:r>
            <w:r>
              <w:t xml:space="preserve"> this</w:t>
            </w:r>
            <w:r w:rsidR="003F01E1">
              <w:t xml:space="preserve"> information</w:t>
            </w:r>
            <w:r>
              <w:t>?</w:t>
            </w:r>
          </w:p>
        </w:tc>
      </w:tr>
      <w:tr w:rsidR="00B33ACB" w14:paraId="77361876" w14:textId="77777777" w:rsidTr="00B711A4">
        <w:trPr>
          <w:trHeight w:val="242"/>
        </w:trPr>
        <w:tc>
          <w:tcPr>
            <w:tcW w:w="4449" w:type="dxa"/>
          </w:tcPr>
          <w:p w14:paraId="6F056853" w14:textId="2C17B66A" w:rsidR="00B33ACB" w:rsidRDefault="00B33ACB" w:rsidP="00D36640">
            <w:pPr>
              <w:pBdr>
                <w:top w:val="none" w:sz="0" w:space="0" w:color="auto"/>
                <w:left w:val="none" w:sz="0" w:space="0" w:color="auto"/>
                <w:bottom w:val="none" w:sz="0" w:space="0" w:color="auto"/>
                <w:right w:val="none" w:sz="0" w:space="0" w:color="auto"/>
                <w:between w:val="none" w:sz="0" w:space="0" w:color="auto"/>
                <w:bar w:val="none" w:sz="0" w:color="auto"/>
              </w:pBdr>
            </w:pPr>
            <w:r>
              <w:t>Find total county population</w:t>
            </w:r>
          </w:p>
        </w:tc>
        <w:tc>
          <w:tcPr>
            <w:tcW w:w="4370" w:type="dxa"/>
          </w:tcPr>
          <w:p w14:paraId="3D801F1B" w14:textId="2A8F11CF" w:rsidR="00B33ACB" w:rsidRDefault="003F01E1" w:rsidP="00F159A5">
            <w:pPr>
              <w:pBdr>
                <w:top w:val="none" w:sz="0" w:space="0" w:color="auto"/>
                <w:left w:val="none" w:sz="0" w:space="0" w:color="auto"/>
                <w:bottom w:val="none" w:sz="0" w:space="0" w:color="auto"/>
                <w:right w:val="none" w:sz="0" w:space="0" w:color="auto"/>
                <w:between w:val="none" w:sz="0" w:space="0" w:color="auto"/>
                <w:bar w:val="none" w:sz="0" w:color="auto"/>
              </w:pBdr>
            </w:pPr>
            <w:r>
              <w:t xml:space="preserve">You are doing background research and would like to know how many people live in the </w:t>
            </w:r>
            <w:r w:rsidR="00F159A5">
              <w:t>Chase County, Nebraska</w:t>
            </w:r>
            <w:r>
              <w:t xml:space="preserve"> , how would you find this information?</w:t>
            </w:r>
          </w:p>
        </w:tc>
      </w:tr>
    </w:tbl>
    <w:p w14:paraId="40268D2F" w14:textId="2635C743" w:rsidR="00D36640" w:rsidRDefault="00D36640" w:rsidP="00D36640">
      <w:pPr>
        <w:ind w:left="1080"/>
      </w:pPr>
      <w:r>
        <w:t>Probes – Do users notice the Topic/List view?</w:t>
      </w:r>
    </w:p>
    <w:p w14:paraId="2602B17C" w14:textId="77777777" w:rsidR="00E762CD" w:rsidRDefault="00E762CD" w:rsidP="00D36640">
      <w:pPr>
        <w:ind w:left="1080"/>
      </w:pPr>
    </w:p>
    <w:p w14:paraId="5BAA68CD" w14:textId="1DC8228E" w:rsidR="00E762CD" w:rsidRPr="00B711A4" w:rsidRDefault="00E762CD" w:rsidP="00D36640">
      <w:pPr>
        <w:ind w:left="1080"/>
        <w:rPr>
          <w:b/>
        </w:rPr>
      </w:pPr>
      <w:r w:rsidRPr="00B711A4">
        <w:rPr>
          <w:b/>
        </w:rPr>
        <w:t>Search Results</w:t>
      </w:r>
    </w:p>
    <w:p w14:paraId="44A359D0" w14:textId="364A2867" w:rsidR="006676AA" w:rsidRDefault="00E762CD" w:rsidP="00B711A4">
      <w:pPr>
        <w:ind w:left="1140"/>
        <w:rPr>
          <w:b/>
        </w:rPr>
      </w:pPr>
      <w:r>
        <w:rPr>
          <w:b/>
        </w:rPr>
        <w:t xml:space="preserve"> </w:t>
      </w:r>
    </w:p>
    <w:tbl>
      <w:tblPr>
        <w:tblStyle w:val="TableGrid"/>
        <w:tblW w:w="8819" w:type="dxa"/>
        <w:tblInd w:w="1080" w:type="dxa"/>
        <w:tblLook w:val="04A0" w:firstRow="1" w:lastRow="0" w:firstColumn="1" w:lastColumn="0" w:noHBand="0" w:noVBand="1"/>
      </w:tblPr>
      <w:tblGrid>
        <w:gridCol w:w="4449"/>
        <w:gridCol w:w="4370"/>
      </w:tblGrid>
      <w:tr w:rsidR="00E762CD" w14:paraId="61405BC5" w14:textId="77777777" w:rsidTr="00B2538B">
        <w:trPr>
          <w:trHeight w:val="281"/>
        </w:trPr>
        <w:tc>
          <w:tcPr>
            <w:tcW w:w="4449" w:type="dxa"/>
          </w:tcPr>
          <w:p w14:paraId="6AD42461" w14:textId="77777777" w:rsidR="00E762CD" w:rsidRDefault="00E762CD" w:rsidP="00B2538B">
            <w:pPr>
              <w:pBdr>
                <w:top w:val="none" w:sz="0" w:space="0" w:color="auto"/>
                <w:left w:val="none" w:sz="0" w:space="0" w:color="auto"/>
                <w:bottom w:val="none" w:sz="0" w:space="0" w:color="auto"/>
                <w:right w:val="none" w:sz="0" w:space="0" w:color="auto"/>
                <w:between w:val="none" w:sz="0" w:space="0" w:color="auto"/>
                <w:bar w:val="none" w:sz="0" w:color="auto"/>
              </w:pBdr>
              <w:jc w:val="center"/>
            </w:pPr>
            <w:r>
              <w:t>Task</w:t>
            </w:r>
          </w:p>
        </w:tc>
        <w:tc>
          <w:tcPr>
            <w:tcW w:w="4370" w:type="dxa"/>
          </w:tcPr>
          <w:p w14:paraId="67848071" w14:textId="77777777" w:rsidR="00E762CD" w:rsidRDefault="00E762CD" w:rsidP="00B2538B">
            <w:pPr>
              <w:pBdr>
                <w:top w:val="none" w:sz="0" w:space="0" w:color="auto"/>
                <w:left w:val="none" w:sz="0" w:space="0" w:color="auto"/>
                <w:bottom w:val="none" w:sz="0" w:space="0" w:color="auto"/>
                <w:right w:val="none" w:sz="0" w:space="0" w:color="auto"/>
                <w:between w:val="none" w:sz="0" w:space="0" w:color="auto"/>
                <w:bar w:val="none" w:sz="0" w:color="auto"/>
              </w:pBdr>
              <w:jc w:val="center"/>
            </w:pPr>
            <w:r>
              <w:t>Scenario</w:t>
            </w:r>
          </w:p>
        </w:tc>
      </w:tr>
      <w:tr w:rsidR="00E762CD" w14:paraId="2080DDA4" w14:textId="77777777" w:rsidTr="00B2538B">
        <w:trPr>
          <w:trHeight w:val="298"/>
        </w:trPr>
        <w:tc>
          <w:tcPr>
            <w:tcW w:w="4449" w:type="dxa"/>
          </w:tcPr>
          <w:p w14:paraId="57FA6DB2" w14:textId="4A6A9B8E" w:rsidR="00E762CD" w:rsidRDefault="00E762CD" w:rsidP="00B2538B">
            <w:pPr>
              <w:pBdr>
                <w:top w:val="none" w:sz="0" w:space="0" w:color="auto"/>
                <w:left w:val="none" w:sz="0" w:space="0" w:color="auto"/>
                <w:bottom w:val="none" w:sz="0" w:space="0" w:color="auto"/>
                <w:right w:val="none" w:sz="0" w:space="0" w:color="auto"/>
                <w:between w:val="none" w:sz="0" w:space="0" w:color="auto"/>
                <w:bar w:val="none" w:sz="0" w:color="auto"/>
              </w:pBdr>
            </w:pPr>
            <w:r>
              <w:t>Filter results</w:t>
            </w:r>
          </w:p>
        </w:tc>
        <w:tc>
          <w:tcPr>
            <w:tcW w:w="4370" w:type="dxa"/>
          </w:tcPr>
          <w:p w14:paraId="3D4F2666" w14:textId="7F0A3A1C" w:rsidR="00E762CD" w:rsidRDefault="00D833E9" w:rsidP="00B2538B">
            <w:pPr>
              <w:pBdr>
                <w:top w:val="none" w:sz="0" w:space="0" w:color="auto"/>
                <w:left w:val="none" w:sz="0" w:space="0" w:color="auto"/>
                <w:bottom w:val="none" w:sz="0" w:space="0" w:color="auto"/>
                <w:right w:val="none" w:sz="0" w:space="0" w:color="auto"/>
                <w:between w:val="none" w:sz="0" w:space="0" w:color="auto"/>
                <w:bar w:val="none" w:sz="0" w:color="auto"/>
              </w:pBdr>
            </w:pPr>
            <w:r>
              <w:t>You would see how many construction companies existed in 2012 in Washington, DC, how would you do this?</w:t>
            </w:r>
          </w:p>
        </w:tc>
      </w:tr>
      <w:tr w:rsidR="00E762CD" w14:paraId="2E0753F7" w14:textId="77777777" w:rsidTr="00B2538B">
        <w:trPr>
          <w:trHeight w:val="281"/>
        </w:trPr>
        <w:tc>
          <w:tcPr>
            <w:tcW w:w="4449" w:type="dxa"/>
          </w:tcPr>
          <w:p w14:paraId="0AC3941B" w14:textId="50CCC6AD" w:rsidR="00E762CD" w:rsidRDefault="00E762CD" w:rsidP="00B2538B">
            <w:pPr>
              <w:pBdr>
                <w:top w:val="none" w:sz="0" w:space="0" w:color="auto"/>
                <w:left w:val="none" w:sz="0" w:space="0" w:color="auto"/>
                <w:bottom w:val="none" w:sz="0" w:space="0" w:color="auto"/>
                <w:right w:val="none" w:sz="0" w:space="0" w:color="auto"/>
                <w:between w:val="none" w:sz="0" w:space="0" w:color="auto"/>
                <w:bar w:val="none" w:sz="0" w:color="auto"/>
              </w:pBdr>
            </w:pPr>
            <w:r>
              <w:t>Select geographies from a table</w:t>
            </w:r>
          </w:p>
        </w:tc>
        <w:tc>
          <w:tcPr>
            <w:tcW w:w="4370" w:type="dxa"/>
          </w:tcPr>
          <w:p w14:paraId="0C1573C7" w14:textId="2003BF76" w:rsidR="00E762CD" w:rsidRDefault="00D833E9" w:rsidP="00B2538B">
            <w:pPr>
              <w:pBdr>
                <w:top w:val="none" w:sz="0" w:space="0" w:color="auto"/>
                <w:left w:val="none" w:sz="0" w:space="0" w:color="auto"/>
                <w:bottom w:val="none" w:sz="0" w:space="0" w:color="auto"/>
                <w:right w:val="none" w:sz="0" w:space="0" w:color="auto"/>
                <w:between w:val="none" w:sz="0" w:space="0" w:color="auto"/>
                <w:bar w:val="none" w:sz="0" w:color="auto"/>
              </w:pBdr>
            </w:pPr>
            <w:r>
              <w:t>You would like  to see how many construction companies existed in 2012 in Virginia, how would you do this?</w:t>
            </w:r>
          </w:p>
        </w:tc>
      </w:tr>
      <w:tr w:rsidR="00E762CD" w14:paraId="2F48B6EA" w14:textId="77777777" w:rsidTr="00B2538B">
        <w:trPr>
          <w:trHeight w:val="298"/>
        </w:trPr>
        <w:tc>
          <w:tcPr>
            <w:tcW w:w="4449" w:type="dxa"/>
          </w:tcPr>
          <w:p w14:paraId="6A2CE6D2" w14:textId="146E6D32" w:rsidR="00E762CD" w:rsidRDefault="00E762CD" w:rsidP="00B2538B">
            <w:pPr>
              <w:pBdr>
                <w:top w:val="none" w:sz="0" w:space="0" w:color="auto"/>
                <w:left w:val="none" w:sz="0" w:space="0" w:color="auto"/>
                <w:bottom w:val="none" w:sz="0" w:space="0" w:color="auto"/>
                <w:right w:val="none" w:sz="0" w:space="0" w:color="auto"/>
                <w:between w:val="none" w:sz="0" w:space="0" w:color="auto"/>
                <w:bar w:val="none" w:sz="0" w:color="auto"/>
              </w:pBdr>
            </w:pPr>
            <w:r>
              <w:t>Map data</w:t>
            </w:r>
          </w:p>
        </w:tc>
        <w:tc>
          <w:tcPr>
            <w:tcW w:w="4370" w:type="dxa"/>
          </w:tcPr>
          <w:p w14:paraId="579FFA0D" w14:textId="65DF9405" w:rsidR="00E762CD" w:rsidRDefault="00D833E9" w:rsidP="00B2538B">
            <w:pPr>
              <w:pBdr>
                <w:top w:val="none" w:sz="0" w:space="0" w:color="auto"/>
                <w:left w:val="none" w:sz="0" w:space="0" w:color="auto"/>
                <w:bottom w:val="none" w:sz="0" w:space="0" w:color="auto"/>
                <w:right w:val="none" w:sz="0" w:space="0" w:color="auto"/>
                <w:between w:val="none" w:sz="0" w:space="0" w:color="auto"/>
                <w:bar w:val="none" w:sz="0" w:color="auto"/>
              </w:pBdr>
            </w:pPr>
            <w:r>
              <w:t>You would like to see a visual representation of construction companies that existed in Maryland, Virginia and Washington, DC how would you do this?</w:t>
            </w:r>
          </w:p>
        </w:tc>
      </w:tr>
      <w:tr w:rsidR="000F07D4" w14:paraId="276E3B4B" w14:textId="77777777" w:rsidTr="00207CAA">
        <w:trPr>
          <w:trHeight w:val="278"/>
        </w:trPr>
        <w:tc>
          <w:tcPr>
            <w:tcW w:w="4449" w:type="dxa"/>
          </w:tcPr>
          <w:p w14:paraId="285A5144" w14:textId="4AE57A19" w:rsidR="000F07D4" w:rsidRDefault="000F07D4" w:rsidP="00B2538B">
            <w:pPr>
              <w:pBdr>
                <w:top w:val="none" w:sz="0" w:space="0" w:color="auto"/>
                <w:left w:val="none" w:sz="0" w:space="0" w:color="auto"/>
                <w:bottom w:val="none" w:sz="0" w:space="0" w:color="auto"/>
                <w:right w:val="none" w:sz="0" w:space="0" w:color="auto"/>
                <w:between w:val="none" w:sz="0" w:space="0" w:color="auto"/>
                <w:bar w:val="none" w:sz="0" w:color="auto"/>
              </w:pBdr>
            </w:pPr>
            <w:r>
              <w:t>Downloading data tables</w:t>
            </w:r>
          </w:p>
        </w:tc>
        <w:tc>
          <w:tcPr>
            <w:tcW w:w="4370" w:type="dxa"/>
          </w:tcPr>
          <w:p w14:paraId="2BEC6868" w14:textId="4AC47AA7" w:rsidR="000F07D4" w:rsidRDefault="000F07D4" w:rsidP="00B2538B">
            <w:pPr>
              <w:pBdr>
                <w:top w:val="none" w:sz="0" w:space="0" w:color="auto"/>
                <w:left w:val="none" w:sz="0" w:space="0" w:color="auto"/>
                <w:bottom w:val="none" w:sz="0" w:space="0" w:color="auto"/>
                <w:right w:val="none" w:sz="0" w:space="0" w:color="auto"/>
                <w:between w:val="none" w:sz="0" w:space="0" w:color="auto"/>
                <w:bar w:val="none" w:sz="0" w:color="auto"/>
              </w:pBdr>
            </w:pPr>
            <w:r>
              <w:t xml:space="preserve">You would like to </w:t>
            </w:r>
            <w:r w:rsidR="00885579">
              <w:t>process this data table with a program on your computer, how would you obtain a file of this table?</w:t>
            </w:r>
          </w:p>
        </w:tc>
      </w:tr>
      <w:tr w:rsidR="00207CAA" w14:paraId="10275DE8" w14:textId="77777777" w:rsidTr="00B711A4">
        <w:trPr>
          <w:trHeight w:val="242"/>
        </w:trPr>
        <w:tc>
          <w:tcPr>
            <w:tcW w:w="4449" w:type="dxa"/>
          </w:tcPr>
          <w:p w14:paraId="5F8CEE30" w14:textId="4FB9B0BD" w:rsidR="00207CAA" w:rsidRDefault="00207CAA" w:rsidP="00B2538B">
            <w:pPr>
              <w:pBdr>
                <w:top w:val="none" w:sz="0" w:space="0" w:color="auto"/>
                <w:left w:val="none" w:sz="0" w:space="0" w:color="auto"/>
                <w:bottom w:val="none" w:sz="0" w:space="0" w:color="auto"/>
                <w:right w:val="none" w:sz="0" w:space="0" w:color="auto"/>
                <w:between w:val="none" w:sz="0" w:space="0" w:color="auto"/>
                <w:bar w:val="none" w:sz="0" w:color="auto"/>
              </w:pBdr>
            </w:pPr>
            <w:r>
              <w:t>Viewing Footnotes</w:t>
            </w:r>
          </w:p>
        </w:tc>
        <w:tc>
          <w:tcPr>
            <w:tcW w:w="4370" w:type="dxa"/>
          </w:tcPr>
          <w:p w14:paraId="3C9A8D31" w14:textId="23AC54CC" w:rsidR="00207CAA" w:rsidRDefault="00B711A4" w:rsidP="00B711A4">
            <w:pPr>
              <w:pBdr>
                <w:top w:val="none" w:sz="0" w:space="0" w:color="auto"/>
                <w:left w:val="none" w:sz="0" w:space="0" w:color="auto"/>
                <w:bottom w:val="none" w:sz="0" w:space="0" w:color="auto"/>
                <w:right w:val="none" w:sz="0" w:space="0" w:color="auto"/>
                <w:between w:val="none" w:sz="0" w:space="0" w:color="auto"/>
                <w:bar w:val="none" w:sz="0" w:color="auto"/>
              </w:pBdr>
            </w:pPr>
            <w:r>
              <w:t xml:space="preserve">As you are looking at a table you notice a </w:t>
            </w:r>
            <w:r w:rsidR="002A7325">
              <w:t xml:space="preserve"> </w:t>
            </w:r>
            <w:r>
              <w:t xml:space="preserve">“**” in the margin of error column, you would like to know </w:t>
            </w:r>
            <w:r w:rsidR="002A7325">
              <w:t xml:space="preserve">what </w:t>
            </w:r>
            <w:r>
              <w:t>“**” means. Where would you look for this information</w:t>
            </w:r>
            <w:r w:rsidR="002A7325">
              <w:t>?</w:t>
            </w:r>
          </w:p>
        </w:tc>
      </w:tr>
    </w:tbl>
    <w:p w14:paraId="4937251D" w14:textId="4AB3B283" w:rsidR="00E762CD" w:rsidRDefault="00E762CD" w:rsidP="00B711A4">
      <w:pPr>
        <w:ind w:left="1140"/>
      </w:pPr>
    </w:p>
    <w:p w14:paraId="384E5000" w14:textId="251E8774" w:rsidR="00E762CD" w:rsidRDefault="00E762CD" w:rsidP="00B711A4">
      <w:pPr>
        <w:ind w:left="1140"/>
      </w:pPr>
      <w:r>
        <w:lastRenderedPageBreak/>
        <w:t xml:space="preserve">Probes – </w:t>
      </w:r>
    </w:p>
    <w:p w14:paraId="6FE49875" w14:textId="6266D2FB" w:rsidR="00E762CD" w:rsidRDefault="00E762CD" w:rsidP="00B711A4">
      <w:pPr>
        <w:ind w:left="1140"/>
      </w:pPr>
      <w:r>
        <w:t>Are users confused by changing data sets?</w:t>
      </w:r>
    </w:p>
    <w:p w14:paraId="40F7182A" w14:textId="0FD3C6E1" w:rsidR="00E762CD" w:rsidRDefault="00E762CD" w:rsidP="00B711A4">
      <w:pPr>
        <w:ind w:left="1140"/>
      </w:pPr>
      <w:r>
        <w:t>Do users click on the title of the result or do they click on the table ID?</w:t>
      </w:r>
    </w:p>
    <w:p w14:paraId="5E737EC9" w14:textId="60B1B1A0" w:rsidR="00E762CD" w:rsidRDefault="00E762CD" w:rsidP="00B711A4">
      <w:pPr>
        <w:ind w:left="1140"/>
      </w:pPr>
      <w:r>
        <w:t>Do users know what a table ID is?</w:t>
      </w:r>
    </w:p>
    <w:p w14:paraId="1A238BAA" w14:textId="48524FF6" w:rsidR="00E762CD" w:rsidRDefault="00E762CD" w:rsidP="00B711A4">
      <w:pPr>
        <w:ind w:left="1140"/>
      </w:pPr>
      <w:r>
        <w:t>Do users notice Quick Facts on the side of the search results page?</w:t>
      </w:r>
    </w:p>
    <w:p w14:paraId="73456576" w14:textId="6DAE0034" w:rsidR="00E762CD" w:rsidRDefault="00124E6A" w:rsidP="00B711A4">
      <w:pPr>
        <w:ind w:left="1140"/>
      </w:pPr>
      <w:r>
        <w:t xml:space="preserve">Do users understand what the "Web Pages" tab is? </w:t>
      </w:r>
      <w:r w:rsidR="00E762CD">
        <w:t>Would they use it?</w:t>
      </w:r>
    </w:p>
    <w:p w14:paraId="4474FE9D" w14:textId="75700F75" w:rsidR="00E762CD" w:rsidRDefault="00E762CD" w:rsidP="00B711A4">
      <w:pPr>
        <w:ind w:left="1140"/>
      </w:pPr>
      <w:r>
        <w:t>Do users see and understand footnotes?</w:t>
      </w:r>
    </w:p>
    <w:p w14:paraId="4E6FE319" w14:textId="77777777" w:rsidR="00E762CD" w:rsidRPr="00E762CD" w:rsidRDefault="00E762CD" w:rsidP="00B711A4"/>
    <w:p w14:paraId="747E10ED" w14:textId="77777777" w:rsidR="00AC0560" w:rsidRDefault="00AC0560" w:rsidP="00AC0560">
      <w:pPr>
        <w:ind w:left="420" w:firstLine="720"/>
      </w:pPr>
      <w:r>
        <w:rPr>
          <w:u w:val="single"/>
        </w:rPr>
        <w:t xml:space="preserve">Data collection </w:t>
      </w:r>
      <w:r w:rsidR="00F2748A">
        <w:rPr>
          <w:u w:val="single"/>
        </w:rPr>
        <w:t>methods</w:t>
      </w:r>
      <w:r w:rsidRPr="00F76A4E">
        <w:t xml:space="preserve">. </w:t>
      </w:r>
      <w:r w:rsidR="00F2748A">
        <w:t>The following methods will be used to collect participants’ performance data:</w:t>
      </w:r>
    </w:p>
    <w:p w14:paraId="235C458B" w14:textId="77777777" w:rsidR="00F2748A" w:rsidRDefault="00F2748A" w:rsidP="002701C9">
      <w:pPr>
        <w:pStyle w:val="ListParagraph"/>
        <w:numPr>
          <w:ilvl w:val="0"/>
          <w:numId w:val="23"/>
        </w:numPr>
      </w:pPr>
      <w:r w:rsidRPr="00F2748A">
        <w:t>Think-aloud protocol with minimal probing such as “Keep Talking,” “What are you thinking?” and acknowledgement tokens (linguists refer to this as backchannels) such as “Um-hum?</w:t>
      </w:r>
      <w:r>
        <w:t>”</w:t>
      </w:r>
    </w:p>
    <w:p w14:paraId="25E49946" w14:textId="77777777" w:rsidR="002701C9" w:rsidRDefault="002701C9" w:rsidP="002701C9">
      <w:pPr>
        <w:pStyle w:val="ListParagraph"/>
        <w:numPr>
          <w:ilvl w:val="0"/>
          <w:numId w:val="23"/>
        </w:numPr>
      </w:pPr>
      <w:r>
        <w:t>Observation notes</w:t>
      </w:r>
    </w:p>
    <w:p w14:paraId="4DD8D99C" w14:textId="77777777" w:rsidR="006B0F2E" w:rsidRDefault="006B0F2E" w:rsidP="002701C9">
      <w:pPr>
        <w:pStyle w:val="ListParagraph"/>
        <w:numPr>
          <w:ilvl w:val="0"/>
          <w:numId w:val="23"/>
        </w:numPr>
      </w:pPr>
      <w:r w:rsidRPr="006B0F2E">
        <w:t>Satisfaction questionnaire</w:t>
      </w:r>
    </w:p>
    <w:p w14:paraId="132124F2" w14:textId="77777777" w:rsidR="00C42B3E" w:rsidRDefault="00C42B3E" w:rsidP="00C42B3E">
      <w:pPr>
        <w:pStyle w:val="ListParagraph"/>
        <w:numPr>
          <w:ilvl w:val="0"/>
          <w:numId w:val="23"/>
        </w:numPr>
      </w:pPr>
      <w:r w:rsidRPr="006B0F2E">
        <w:t>Retrospective Debriefing</w:t>
      </w:r>
    </w:p>
    <w:p w14:paraId="79930145" w14:textId="77777777" w:rsidR="006B0F2E" w:rsidRDefault="006B0F2E" w:rsidP="002701C9">
      <w:pPr>
        <w:pStyle w:val="ListParagraph"/>
        <w:numPr>
          <w:ilvl w:val="0"/>
          <w:numId w:val="23"/>
        </w:numPr>
      </w:pPr>
      <w:r>
        <w:t>Audio and video recording</w:t>
      </w:r>
    </w:p>
    <w:p w14:paraId="17A4BE76" w14:textId="293DCD02" w:rsidR="006B0F2E" w:rsidRDefault="003E2028" w:rsidP="002701C9">
      <w:pPr>
        <w:pStyle w:val="ListParagraph"/>
        <w:numPr>
          <w:ilvl w:val="0"/>
          <w:numId w:val="23"/>
        </w:numPr>
      </w:pPr>
      <w:r>
        <w:t xml:space="preserve">Mouse </w:t>
      </w:r>
      <w:r w:rsidR="006B0F2E">
        <w:t>tracking recording</w:t>
      </w:r>
    </w:p>
    <w:p w14:paraId="262B7B3A" w14:textId="77777777" w:rsidR="00A80AF6" w:rsidRDefault="00A80AF6" w:rsidP="00A80AF6">
      <w:pPr>
        <w:ind w:left="420" w:firstLine="720"/>
      </w:pPr>
      <w:r>
        <w:rPr>
          <w:u w:val="single"/>
        </w:rPr>
        <w:t>Data analysis</w:t>
      </w:r>
      <w:r w:rsidR="002701C9">
        <w:t>.</w:t>
      </w:r>
    </w:p>
    <w:p w14:paraId="6D23290C" w14:textId="77777777" w:rsidR="002701C9" w:rsidRPr="002701C9" w:rsidRDefault="002701C9" w:rsidP="002701C9">
      <w:pPr>
        <w:ind w:left="720" w:firstLine="360"/>
        <w:rPr>
          <w:rFonts w:hAnsi="Arial Unicode MS" w:cs="Arial Unicode MS"/>
          <w:i/>
          <w:color w:val="000000"/>
          <w:u w:color="000000"/>
        </w:rPr>
      </w:pPr>
      <w:r w:rsidRPr="002701C9">
        <w:rPr>
          <w:rFonts w:hAnsi="Arial Unicode MS" w:cs="Arial Unicode MS"/>
          <w:i/>
          <w:color w:val="000000"/>
          <w:u w:color="000000"/>
        </w:rPr>
        <w:t xml:space="preserve">Qualitative </w:t>
      </w:r>
    </w:p>
    <w:p w14:paraId="78EAAE69" w14:textId="77777777" w:rsidR="002701C9" w:rsidRPr="002701C9" w:rsidRDefault="002701C9" w:rsidP="002701C9">
      <w:pPr>
        <w:numPr>
          <w:ilvl w:val="0"/>
          <w:numId w:val="26"/>
        </w:numPr>
        <w:contextualSpacing/>
      </w:pPr>
      <w:r w:rsidRPr="002701C9">
        <w:t>Review behavioral observations</w:t>
      </w:r>
      <w:r w:rsidR="00C42B3E">
        <w:t xml:space="preserve">, spontaneous </w:t>
      </w:r>
      <w:r w:rsidR="00985595">
        <w:t>verbalizations</w:t>
      </w:r>
      <w:r w:rsidRPr="002701C9">
        <w:t xml:space="preserve"> and answers to debriefing questions in order to identify problems</w:t>
      </w:r>
    </w:p>
    <w:p w14:paraId="5E31F87D" w14:textId="77777777" w:rsidR="002701C9" w:rsidRPr="002701C9" w:rsidRDefault="002701C9" w:rsidP="002701C9">
      <w:pPr>
        <w:numPr>
          <w:ilvl w:val="0"/>
          <w:numId w:val="26"/>
        </w:numPr>
        <w:contextualSpacing/>
      </w:pPr>
      <w:r w:rsidRPr="002701C9">
        <w:t xml:space="preserve">Produce gaze patterns </w:t>
      </w:r>
      <w:r w:rsidR="00D24A62">
        <w:t xml:space="preserve">on PC </w:t>
      </w:r>
      <w:r w:rsidRPr="002701C9">
        <w:t>to investigate whether participants attended to or ignore important parts of the screens</w:t>
      </w:r>
      <w:r w:rsidR="00D24A62">
        <w:t xml:space="preserve">.  We will investigate whether we can produce gaze patterns on smartphones.  </w:t>
      </w:r>
    </w:p>
    <w:p w14:paraId="3E16C779" w14:textId="77777777" w:rsidR="002701C9" w:rsidRPr="002701C9" w:rsidRDefault="002701C9" w:rsidP="002701C9">
      <w:pPr>
        <w:ind w:left="720" w:firstLine="360"/>
        <w:rPr>
          <w:rFonts w:hAnsi="Arial Unicode MS" w:cs="Arial Unicode MS"/>
          <w:i/>
          <w:color w:val="000000"/>
          <w:u w:color="000000"/>
        </w:rPr>
      </w:pPr>
      <w:r w:rsidRPr="002701C9">
        <w:rPr>
          <w:rFonts w:hAnsi="Arial Unicode MS" w:cs="Arial Unicode MS"/>
          <w:i/>
          <w:color w:val="000000"/>
          <w:u w:color="000000"/>
        </w:rPr>
        <w:t>Quantitative</w:t>
      </w:r>
    </w:p>
    <w:p w14:paraId="0AEF54A9" w14:textId="77777777" w:rsidR="002701C9" w:rsidRPr="002701C9" w:rsidRDefault="002701C9" w:rsidP="002701C9">
      <w:pPr>
        <w:numPr>
          <w:ilvl w:val="0"/>
          <w:numId w:val="27"/>
        </w:numPr>
        <w:contextualSpacing/>
      </w:pPr>
      <w:r w:rsidRPr="002701C9">
        <w:t>Compute the overall satisfaction ratings</w:t>
      </w:r>
    </w:p>
    <w:p w14:paraId="1A8F99DC" w14:textId="77777777" w:rsidR="00D05449" w:rsidRDefault="00FD42E7" w:rsidP="00FD42E7">
      <w:pPr>
        <w:ind w:left="420" w:firstLine="720"/>
      </w:pPr>
      <w:r>
        <w:rPr>
          <w:u w:val="single"/>
        </w:rPr>
        <w:t xml:space="preserve">Testing </w:t>
      </w:r>
      <w:r w:rsidR="00D05449">
        <w:rPr>
          <w:u w:val="single"/>
        </w:rPr>
        <w:t>procedure</w:t>
      </w:r>
      <w:r w:rsidRPr="00FD42E7">
        <w:t xml:space="preserve">. </w:t>
      </w:r>
      <w:r w:rsidR="00340146">
        <w:t>The session will be conducted one-on-one, i.e., one participant and one test administrator</w:t>
      </w:r>
      <w:r w:rsidR="0055574F">
        <w:t xml:space="preserve"> (TA)</w:t>
      </w:r>
      <w:r w:rsidR="00340146">
        <w:t>, with one note taker.</w:t>
      </w:r>
      <w:r w:rsidR="00D05449">
        <w:t xml:space="preserve"> The test will be carried out in the following sequence:</w:t>
      </w:r>
    </w:p>
    <w:p w14:paraId="120E44D2" w14:textId="77777777" w:rsidR="00D05449" w:rsidRDefault="0055574F" w:rsidP="002701C9">
      <w:pPr>
        <w:pStyle w:val="ListParagraph"/>
        <w:numPr>
          <w:ilvl w:val="0"/>
          <w:numId w:val="25"/>
        </w:numPr>
      </w:pPr>
      <w:r>
        <w:t>Participant’s consent</w:t>
      </w:r>
    </w:p>
    <w:p w14:paraId="4872F319" w14:textId="77777777" w:rsidR="0055574F" w:rsidRDefault="0055574F" w:rsidP="002701C9">
      <w:pPr>
        <w:pStyle w:val="ListParagraph"/>
        <w:numPr>
          <w:ilvl w:val="0"/>
          <w:numId w:val="25"/>
        </w:numPr>
      </w:pPr>
      <w:r>
        <w:t>TA start audio and video recording</w:t>
      </w:r>
    </w:p>
    <w:p w14:paraId="7CE4D281" w14:textId="77777777" w:rsidR="0055574F" w:rsidRDefault="0055574F" w:rsidP="002701C9">
      <w:pPr>
        <w:pStyle w:val="ListParagraph"/>
        <w:numPr>
          <w:ilvl w:val="0"/>
          <w:numId w:val="25"/>
        </w:numPr>
      </w:pPr>
      <w:r>
        <w:t>Participant c</w:t>
      </w:r>
      <w:r w:rsidRPr="0055574F">
        <w:t xml:space="preserve">omplete </w:t>
      </w:r>
      <w:r w:rsidR="00022F7F">
        <w:t>tasks</w:t>
      </w:r>
      <w:r>
        <w:t>, while thinking-aloud</w:t>
      </w:r>
    </w:p>
    <w:p w14:paraId="716CA98E" w14:textId="77777777" w:rsidR="00D05449" w:rsidRDefault="0055574F" w:rsidP="002701C9">
      <w:pPr>
        <w:pStyle w:val="ListParagraph"/>
        <w:numPr>
          <w:ilvl w:val="0"/>
          <w:numId w:val="25"/>
        </w:numPr>
      </w:pPr>
      <w:r>
        <w:t>Participant completed sa</w:t>
      </w:r>
      <w:r w:rsidR="00D05449" w:rsidRPr="006B0F2E">
        <w:t>tisfaction questionnaire</w:t>
      </w:r>
    </w:p>
    <w:p w14:paraId="70B18ED0" w14:textId="77777777" w:rsidR="00C42B3E" w:rsidRDefault="00C42B3E" w:rsidP="000528C9">
      <w:pPr>
        <w:pStyle w:val="ListParagraph"/>
        <w:ind w:left="1800"/>
      </w:pPr>
      <w:r>
        <w:t>TA conduct r</w:t>
      </w:r>
      <w:r w:rsidRPr="006B0F2E">
        <w:t>etrospective Debriefing</w:t>
      </w:r>
    </w:p>
    <w:p w14:paraId="66C0C6DC" w14:textId="77777777" w:rsidR="00C6760B" w:rsidRDefault="00C6760B" w:rsidP="00C6760B">
      <w:pPr>
        <w:ind w:left="420" w:firstLine="720"/>
      </w:pPr>
      <w:r>
        <w:rPr>
          <w:u w:val="single"/>
        </w:rPr>
        <w:t>Testing facility</w:t>
      </w:r>
      <w:r w:rsidRPr="00FD42E7">
        <w:t xml:space="preserve">. </w:t>
      </w:r>
      <w:r>
        <w:t>A testing session will be carried out in either the usability lab or a community library</w:t>
      </w:r>
      <w:r w:rsidRPr="00FD42E7">
        <w:t>.</w:t>
      </w:r>
    </w:p>
    <w:p w14:paraId="0C99C529" w14:textId="77777777" w:rsidR="00D05449" w:rsidRDefault="00D05449" w:rsidP="00FD42E7">
      <w:pPr>
        <w:ind w:left="420" w:firstLine="720"/>
      </w:pPr>
    </w:p>
    <w:p w14:paraId="022D6434" w14:textId="77777777" w:rsidR="00E751C3" w:rsidRDefault="00404B0C" w:rsidP="00E751C3">
      <w:pPr>
        <w:ind w:left="420" w:firstLine="720"/>
      </w:pPr>
      <w:r>
        <w:t xml:space="preserve">One session is estimated to last about </w:t>
      </w:r>
      <w:r w:rsidR="00022F7F">
        <w:t>6</w:t>
      </w:r>
      <w:r>
        <w:t>0 minutes.</w:t>
      </w:r>
      <w:r w:rsidR="00C6760B">
        <w:t xml:space="preserve"> </w:t>
      </w:r>
      <w:r w:rsidR="00E751C3" w:rsidRPr="00E751C3">
        <w:t xml:space="preserve">This task is expected to be completed in </w:t>
      </w:r>
      <w:r w:rsidR="00022F7F">
        <w:t>2</w:t>
      </w:r>
      <w:r w:rsidR="00022F7F" w:rsidRPr="00E751C3">
        <w:t xml:space="preserve"> </w:t>
      </w:r>
      <w:r w:rsidR="00E751C3" w:rsidRPr="00E751C3">
        <w:t>work days</w:t>
      </w:r>
      <w:r w:rsidR="00E751C3">
        <w:t>.</w:t>
      </w:r>
    </w:p>
    <w:p w14:paraId="2269DC1C" w14:textId="77777777" w:rsidR="00D201C1" w:rsidRDefault="00D201C1" w:rsidP="00D201C1">
      <w:pPr>
        <w:pStyle w:val="Body"/>
        <w:ind w:left="720"/>
      </w:pPr>
    </w:p>
    <w:p w14:paraId="522DE102" w14:textId="77777777" w:rsidR="00112F7C" w:rsidRDefault="00112F7C" w:rsidP="00112F7C">
      <w:pPr>
        <w:ind w:left="420" w:firstLine="720"/>
      </w:pPr>
    </w:p>
    <w:p w14:paraId="451DFB78" w14:textId="77777777" w:rsidR="00112F7C" w:rsidRDefault="00F02888" w:rsidP="00221702">
      <w:pPr>
        <w:pStyle w:val="Heading2"/>
        <w:numPr>
          <w:ilvl w:val="0"/>
          <w:numId w:val="2"/>
        </w:numPr>
      </w:pPr>
      <w:r>
        <w:rPr>
          <w:b/>
        </w:rPr>
        <w:t>Comprehensive</w:t>
      </w:r>
      <w:r w:rsidR="00112F7C">
        <w:rPr>
          <w:b/>
        </w:rPr>
        <w:t xml:space="preserve"> usability test</w:t>
      </w:r>
      <w:r w:rsidR="00112F7C" w:rsidRPr="008C4CF6">
        <w:rPr>
          <w:b/>
        </w:rPr>
        <w:t xml:space="preserve"> </w:t>
      </w:r>
    </w:p>
    <w:p w14:paraId="2A44FA18" w14:textId="5305820B" w:rsidR="00112F7C" w:rsidRDefault="00112F7C" w:rsidP="00112F7C">
      <w:pPr>
        <w:ind w:left="420" w:firstLine="720"/>
      </w:pPr>
      <w:r>
        <w:t xml:space="preserve">Upon the completion of each </w:t>
      </w:r>
      <w:r w:rsidR="00F70242">
        <w:t>90-day release</w:t>
      </w:r>
      <w:r w:rsidRPr="00621DA5">
        <w:t xml:space="preserve">, a </w:t>
      </w:r>
      <w:r w:rsidR="00F70242">
        <w:t xml:space="preserve">comprehensive </w:t>
      </w:r>
      <w:r w:rsidRPr="00621DA5">
        <w:t>formative usability test will be conducted</w:t>
      </w:r>
      <w:r>
        <w:t xml:space="preserve"> on both desktop and smartphone versions of the application, on a </w:t>
      </w:r>
      <w:r w:rsidR="00F70242">
        <w:t>relatively large</w:t>
      </w:r>
      <w:r>
        <w:t xml:space="preserve"> sample of potential users</w:t>
      </w:r>
      <w:r w:rsidRPr="00621DA5">
        <w:t xml:space="preserve">. </w:t>
      </w:r>
      <w:r>
        <w:t xml:space="preserve">The purpose of the test is to </w:t>
      </w:r>
      <w:r w:rsidR="00F70242">
        <w:t xml:space="preserve">assess the overall </w:t>
      </w:r>
      <w:r w:rsidR="00F70242">
        <w:lastRenderedPageBreak/>
        <w:t xml:space="preserve">usability of the release and to identify </w:t>
      </w:r>
      <w:r>
        <w:t xml:space="preserve">usability problems </w:t>
      </w:r>
      <w:r w:rsidR="00F70242">
        <w:t>that need to be addressed.</w:t>
      </w:r>
      <w:r>
        <w:t xml:space="preserve"> </w:t>
      </w:r>
      <w:r w:rsidRPr="00621DA5">
        <w:t xml:space="preserve">During the test, the participants’ performance will be investigated </w:t>
      </w:r>
      <w:r>
        <w:t>using a</w:t>
      </w:r>
      <w:r w:rsidRPr="00621DA5">
        <w:t xml:space="preserve"> think</w:t>
      </w:r>
      <w:r w:rsidR="002419A7">
        <w:t>-</w:t>
      </w:r>
      <w:r w:rsidRPr="00621DA5">
        <w:t>aloud</w:t>
      </w:r>
      <w:r>
        <w:t xml:space="preserve"> protocol.</w:t>
      </w:r>
    </w:p>
    <w:p w14:paraId="333B39D8" w14:textId="77777777" w:rsidR="00112F7C" w:rsidRDefault="00112F7C" w:rsidP="00112F7C">
      <w:pPr>
        <w:ind w:left="420" w:firstLine="720"/>
      </w:pPr>
    </w:p>
    <w:p w14:paraId="0226E61E" w14:textId="1CFB5CEF" w:rsidR="00112F7C" w:rsidRPr="00475DEB" w:rsidRDefault="00533ED5" w:rsidP="00112F7C">
      <w:pPr>
        <w:ind w:left="420"/>
        <w:rPr>
          <w:b/>
          <w:i/>
        </w:rPr>
      </w:pPr>
      <w:r>
        <w:rPr>
          <w:b/>
          <w:i/>
        </w:rPr>
        <w:t>8</w:t>
      </w:r>
      <w:r w:rsidR="00112F7C">
        <w:rPr>
          <w:b/>
          <w:i/>
        </w:rPr>
        <w:t xml:space="preserve">.1.  </w:t>
      </w:r>
      <w:r w:rsidR="00112F7C" w:rsidRPr="00475DEB">
        <w:rPr>
          <w:b/>
          <w:i/>
        </w:rPr>
        <w:t>Methods</w:t>
      </w:r>
    </w:p>
    <w:p w14:paraId="2956CDCA" w14:textId="409FF32B" w:rsidR="00112F7C" w:rsidRDefault="00112F7C" w:rsidP="00112F7C">
      <w:pPr>
        <w:ind w:left="420" w:firstLine="720"/>
      </w:pPr>
      <w:r>
        <w:t xml:space="preserve">For each </w:t>
      </w:r>
      <w:r w:rsidR="00261B49">
        <w:t>comprehensive</w:t>
      </w:r>
      <w:r>
        <w:t xml:space="preserve"> test</w:t>
      </w:r>
      <w:r w:rsidRPr="00DD00F3">
        <w:t xml:space="preserve">, </w:t>
      </w:r>
      <w:r>
        <w:t xml:space="preserve">a </w:t>
      </w:r>
      <w:r w:rsidR="00261B49">
        <w:t>suite</w:t>
      </w:r>
      <w:r>
        <w:t xml:space="preserve"> of test cases will be design</w:t>
      </w:r>
      <w:r w:rsidR="00261B49">
        <w:t>ed</w:t>
      </w:r>
      <w:r>
        <w:t xml:space="preserve"> according to the functionalities developed </w:t>
      </w:r>
      <w:r w:rsidR="00261B49">
        <w:t>for the release</w:t>
      </w:r>
      <w:r>
        <w:t>. T</w:t>
      </w:r>
      <w:r w:rsidRPr="00DD00F3">
        <w:t xml:space="preserve">he participant will be required to complete </w:t>
      </w:r>
      <w:r>
        <w:t>tasks in the test cases</w:t>
      </w:r>
      <w:r w:rsidRPr="00DD00F3">
        <w:t xml:space="preserve">. During the </w:t>
      </w:r>
      <w:r>
        <w:t xml:space="preserve">task </w:t>
      </w:r>
      <w:r w:rsidRPr="00DD00F3">
        <w:t xml:space="preserve">performance, the participant will be asked to think aloud and will be probed as needed. In addition, </w:t>
      </w:r>
      <w:r>
        <w:t xml:space="preserve">the </w:t>
      </w:r>
      <w:r w:rsidRPr="00DD00F3">
        <w:t>eye</w:t>
      </w:r>
      <w:r>
        <w:t>-</w:t>
      </w:r>
      <w:r w:rsidRPr="00DD00F3">
        <w:t>tracking technique will be employed to record the participant’s visual scan and gaze pattern</w:t>
      </w:r>
      <w:r>
        <w:t>, when it is feasible</w:t>
      </w:r>
      <w:r w:rsidRPr="00DD00F3">
        <w:t xml:space="preserve">. After the completion of the </w:t>
      </w:r>
      <w:r>
        <w:t>tasks</w:t>
      </w:r>
      <w:r w:rsidRPr="00DD00F3">
        <w:t xml:space="preserve">, the participant will be debriefed about his/her experience with the </w:t>
      </w:r>
      <w:r>
        <w:t>application.</w:t>
      </w:r>
    </w:p>
    <w:p w14:paraId="02217D67" w14:textId="50E30741" w:rsidR="0050645E" w:rsidRDefault="00112F7C" w:rsidP="00112F7C">
      <w:pPr>
        <w:ind w:left="420" w:firstLine="720"/>
      </w:pPr>
      <w:r>
        <w:rPr>
          <w:u w:val="single"/>
        </w:rPr>
        <w:t>Participants</w:t>
      </w:r>
      <w:r w:rsidRPr="00F76A4E">
        <w:t xml:space="preserve">. </w:t>
      </w:r>
      <w:r w:rsidR="00FC0243">
        <w:t>18</w:t>
      </w:r>
      <w:r w:rsidR="00FC0243" w:rsidRPr="002F1F8D">
        <w:t xml:space="preserve"> </w:t>
      </w:r>
      <w:r>
        <w:t>individuals</w:t>
      </w:r>
      <w:r w:rsidRPr="002F1F8D">
        <w:t xml:space="preserve"> will participate in the testing</w:t>
      </w:r>
      <w:r>
        <w:t xml:space="preserve">, for desktop </w:t>
      </w:r>
      <w:r w:rsidR="00D854D2">
        <w:t>or</w:t>
      </w:r>
      <w:r>
        <w:t xml:space="preserve"> smartphone</w:t>
      </w:r>
      <w:r w:rsidR="00D854D2">
        <w:t xml:space="preserve"> versions, depending on the nature of test cases</w:t>
      </w:r>
      <w:r w:rsidRPr="002F1F8D">
        <w:t>.</w:t>
      </w:r>
      <w:r>
        <w:t xml:space="preserve"> </w:t>
      </w:r>
      <w:r w:rsidR="0050645E">
        <w:t>The same inclusion criteria and recruitment strategies as that in the rapid formative testing will be applied.</w:t>
      </w:r>
    </w:p>
    <w:p w14:paraId="4345625B" w14:textId="67050F58" w:rsidR="00AB7AB0" w:rsidRDefault="00AB7AB0" w:rsidP="00AB7AB0">
      <w:pPr>
        <w:ind w:left="420" w:firstLine="720"/>
      </w:pPr>
      <w:r>
        <w:rPr>
          <w:u w:val="single"/>
        </w:rPr>
        <w:t>Equipment</w:t>
      </w:r>
      <w:r w:rsidRPr="00F76A4E">
        <w:t xml:space="preserve">. </w:t>
      </w:r>
      <w:r>
        <w:t>The participants will use the Census-Bureau-provided laptop</w:t>
      </w:r>
      <w:r w:rsidR="000F0E9F">
        <w:t>/desktop</w:t>
      </w:r>
      <w:r>
        <w:t xml:space="preserve"> computer or smartphones for the testing.</w:t>
      </w:r>
    </w:p>
    <w:p w14:paraId="59D499AE" w14:textId="77777777" w:rsidR="00112F7C" w:rsidRDefault="00112F7C" w:rsidP="00112F7C">
      <w:pPr>
        <w:ind w:left="420" w:firstLine="720"/>
      </w:pPr>
      <w:r w:rsidRPr="00F76A4E">
        <w:rPr>
          <w:u w:val="single"/>
        </w:rPr>
        <w:t>Test design</w:t>
      </w:r>
      <w:r w:rsidRPr="00F76A4E">
        <w:t xml:space="preserve">. </w:t>
      </w:r>
      <w:r>
        <w:t>TBD</w:t>
      </w:r>
    </w:p>
    <w:p w14:paraId="4C188A12" w14:textId="77777777" w:rsidR="00112F7C" w:rsidRDefault="00112F7C" w:rsidP="00112F7C">
      <w:pPr>
        <w:ind w:left="420" w:firstLine="720"/>
      </w:pPr>
      <w:r>
        <w:rPr>
          <w:u w:val="single"/>
        </w:rPr>
        <w:t>Test case</w:t>
      </w:r>
      <w:r w:rsidRPr="00F76A4E">
        <w:t xml:space="preserve">. </w:t>
      </w:r>
      <w:r>
        <w:t>TBD</w:t>
      </w:r>
    </w:p>
    <w:p w14:paraId="6475A78F" w14:textId="77777777" w:rsidR="0050645E" w:rsidRDefault="00112F7C" w:rsidP="00112F7C">
      <w:pPr>
        <w:ind w:left="420" w:firstLine="720"/>
      </w:pPr>
      <w:r>
        <w:rPr>
          <w:u w:val="single"/>
        </w:rPr>
        <w:t>Data collection methods</w:t>
      </w:r>
      <w:r w:rsidRPr="00F76A4E">
        <w:t xml:space="preserve">. </w:t>
      </w:r>
      <w:r w:rsidR="0050645E">
        <w:t>Same as that of rapid formative testing.</w:t>
      </w:r>
    </w:p>
    <w:p w14:paraId="10A9FCAF" w14:textId="77777777" w:rsidR="00112F7C" w:rsidRDefault="00112F7C" w:rsidP="00112F7C">
      <w:pPr>
        <w:ind w:left="420" w:firstLine="720"/>
      </w:pPr>
      <w:r>
        <w:rPr>
          <w:u w:val="single"/>
        </w:rPr>
        <w:t>Data analysis</w:t>
      </w:r>
      <w:r>
        <w:t>.</w:t>
      </w:r>
      <w:r w:rsidR="0050645E">
        <w:t xml:space="preserve"> </w:t>
      </w:r>
      <w:r w:rsidR="0050645E" w:rsidRPr="0050645E">
        <w:t>Same as that of rapid formative testing</w:t>
      </w:r>
      <w:r w:rsidR="0050645E">
        <w:t>.</w:t>
      </w:r>
    </w:p>
    <w:p w14:paraId="644F6FFB" w14:textId="77777777" w:rsidR="0050645E" w:rsidRDefault="00112F7C" w:rsidP="00112F7C">
      <w:pPr>
        <w:ind w:left="420" w:firstLine="720"/>
      </w:pPr>
      <w:r>
        <w:rPr>
          <w:u w:val="single"/>
        </w:rPr>
        <w:t>Testing procedure</w:t>
      </w:r>
      <w:r w:rsidRPr="00FD42E7">
        <w:t xml:space="preserve">. </w:t>
      </w:r>
      <w:r w:rsidR="0050645E" w:rsidRPr="0050645E">
        <w:t>Same as that of rapid formative testing</w:t>
      </w:r>
      <w:r w:rsidR="0050645E">
        <w:t>.</w:t>
      </w:r>
    </w:p>
    <w:p w14:paraId="5687E90B" w14:textId="77777777" w:rsidR="00C6760B" w:rsidRDefault="00C6760B" w:rsidP="00C6760B">
      <w:pPr>
        <w:ind w:left="420" w:firstLine="720"/>
      </w:pPr>
      <w:r>
        <w:rPr>
          <w:u w:val="single"/>
        </w:rPr>
        <w:t>Testing facility</w:t>
      </w:r>
      <w:r w:rsidRPr="00FD42E7">
        <w:t xml:space="preserve">. </w:t>
      </w:r>
      <w:r w:rsidRPr="0050645E">
        <w:t>Same as that of rapid formative testing</w:t>
      </w:r>
      <w:r>
        <w:t>.</w:t>
      </w:r>
    </w:p>
    <w:p w14:paraId="37042450" w14:textId="77777777" w:rsidR="00112F7C" w:rsidRDefault="00112F7C" w:rsidP="00112F7C">
      <w:pPr>
        <w:ind w:left="420" w:firstLine="720"/>
      </w:pPr>
    </w:p>
    <w:p w14:paraId="34F1D852" w14:textId="155ABD96" w:rsidR="00112F7C" w:rsidRDefault="00112F7C" w:rsidP="00112F7C">
      <w:pPr>
        <w:ind w:left="420" w:firstLine="720"/>
      </w:pPr>
      <w:r>
        <w:t xml:space="preserve">One session is estimated to last about </w:t>
      </w:r>
      <w:r w:rsidR="001243E4">
        <w:t xml:space="preserve">90 </w:t>
      </w:r>
      <w:r>
        <w:t>minutes.</w:t>
      </w:r>
      <w:r w:rsidR="00C6760B">
        <w:t xml:space="preserve"> </w:t>
      </w:r>
      <w:r w:rsidRPr="00E751C3">
        <w:t xml:space="preserve">This task is expected to be completed in </w:t>
      </w:r>
      <w:r w:rsidR="0050645E">
        <w:t>20</w:t>
      </w:r>
      <w:r w:rsidRPr="00E751C3">
        <w:t xml:space="preserve"> work days</w:t>
      </w:r>
      <w:r>
        <w:t>.</w:t>
      </w:r>
    </w:p>
    <w:p w14:paraId="3D0491AA" w14:textId="77777777" w:rsidR="00112F7C" w:rsidRDefault="00112F7C" w:rsidP="00112F7C">
      <w:pPr>
        <w:pStyle w:val="Body"/>
        <w:ind w:left="720"/>
      </w:pPr>
    </w:p>
    <w:p w14:paraId="7354F25C" w14:textId="4E9F4377" w:rsidR="00D201C1" w:rsidRDefault="00307F6A" w:rsidP="00221702">
      <w:pPr>
        <w:pStyle w:val="Heading2"/>
        <w:numPr>
          <w:ilvl w:val="0"/>
          <w:numId w:val="2"/>
        </w:numPr>
      </w:pPr>
      <w:r>
        <w:rPr>
          <w:b/>
        </w:rPr>
        <w:t xml:space="preserve">Final </w:t>
      </w:r>
      <w:r w:rsidR="00C84BBD">
        <w:rPr>
          <w:b/>
        </w:rPr>
        <w:t xml:space="preserve">Summative Testing </w:t>
      </w:r>
    </w:p>
    <w:p w14:paraId="1CE297D4" w14:textId="77777777" w:rsidR="00E751C3" w:rsidRDefault="000B6DB1" w:rsidP="00E751C3">
      <w:pPr>
        <w:ind w:left="420" w:firstLine="720"/>
      </w:pPr>
      <w:r w:rsidRPr="000B6DB1">
        <w:t xml:space="preserve">Before the instrument goes to production, a summative usability test may be conducted. The purpose of </w:t>
      </w:r>
      <w:r w:rsidR="009F69FA">
        <w:t>the summative test</w:t>
      </w:r>
      <w:r w:rsidRPr="000B6DB1">
        <w:t xml:space="preserve"> is to </w:t>
      </w:r>
      <w:r w:rsidR="009F69FA">
        <w:t>establish user performance benchmarks for major use cases</w:t>
      </w:r>
      <w:r w:rsidRPr="000B6DB1">
        <w:t xml:space="preserve">. </w:t>
      </w:r>
      <w:r w:rsidR="00073CF4" w:rsidRPr="00073CF4">
        <w:t xml:space="preserve">During the summative testing, the participant will complete </w:t>
      </w:r>
      <w:r w:rsidR="009F69FA">
        <w:t>a set of tasks</w:t>
      </w:r>
      <w:r w:rsidR="00073CF4" w:rsidRPr="00073CF4">
        <w:t xml:space="preserve"> on his/her own without interruption or probes.</w:t>
      </w:r>
    </w:p>
    <w:p w14:paraId="3BE762C7" w14:textId="77777777" w:rsidR="00A038E4" w:rsidRDefault="00A038E4" w:rsidP="00A038E4">
      <w:pPr>
        <w:ind w:left="420" w:firstLine="720"/>
      </w:pPr>
    </w:p>
    <w:p w14:paraId="36C54010" w14:textId="72290DBE" w:rsidR="00A038E4" w:rsidRPr="00475DEB" w:rsidRDefault="00533ED5" w:rsidP="00A038E4">
      <w:pPr>
        <w:ind w:left="420"/>
        <w:rPr>
          <w:b/>
          <w:i/>
        </w:rPr>
      </w:pPr>
      <w:r>
        <w:rPr>
          <w:b/>
          <w:i/>
        </w:rPr>
        <w:t>9</w:t>
      </w:r>
      <w:r w:rsidR="00A038E4">
        <w:rPr>
          <w:b/>
          <w:i/>
        </w:rPr>
        <w:t xml:space="preserve">.1.  </w:t>
      </w:r>
      <w:r w:rsidR="00A038E4" w:rsidRPr="00475DEB">
        <w:rPr>
          <w:b/>
          <w:i/>
        </w:rPr>
        <w:t>Methods</w:t>
      </w:r>
    </w:p>
    <w:p w14:paraId="48378280" w14:textId="69914836" w:rsidR="00A038E4" w:rsidRDefault="00922505" w:rsidP="00A038E4">
      <w:pPr>
        <w:ind w:left="420" w:firstLine="720"/>
      </w:pPr>
      <w:r w:rsidRPr="00922505">
        <w:t xml:space="preserve">The summative testing will be conducted in the same fashion as the </w:t>
      </w:r>
      <w:r w:rsidR="00527B1A">
        <w:t xml:space="preserve">comprehensive </w:t>
      </w:r>
      <w:r w:rsidRPr="00922505">
        <w:t xml:space="preserve">formative testing </w:t>
      </w:r>
      <w:r w:rsidR="00C01E4B">
        <w:t>except for</w:t>
      </w:r>
      <w:r w:rsidR="00FE69CD">
        <w:t xml:space="preserve"> the f</w:t>
      </w:r>
      <w:r w:rsidRPr="00922505">
        <w:t xml:space="preserve">ollowing. </w:t>
      </w:r>
      <w:r w:rsidR="00527B1A">
        <w:t xml:space="preserve">A set of tasks that involves all major functionalities of the application </w:t>
      </w:r>
      <w:r w:rsidR="0037192B">
        <w:t xml:space="preserve">will be performed by the participants. </w:t>
      </w:r>
      <w:r w:rsidRPr="00922505">
        <w:t xml:space="preserve">The participant will </w:t>
      </w:r>
      <w:r w:rsidR="00527B1A">
        <w:t>perform the tasks</w:t>
      </w:r>
      <w:r w:rsidRPr="00922505">
        <w:t xml:space="preserve"> without assistance or interruption. Think-aloud and probing during</w:t>
      </w:r>
      <w:r w:rsidR="00FE69CD">
        <w:t xml:space="preserve"> the</w:t>
      </w:r>
      <w:r w:rsidRPr="00922505">
        <w:t xml:space="preserve"> </w:t>
      </w:r>
      <w:r w:rsidR="0037192B">
        <w:t>task performance</w:t>
      </w:r>
      <w:r w:rsidR="0037192B" w:rsidRPr="00922505">
        <w:t xml:space="preserve"> </w:t>
      </w:r>
      <w:r w:rsidRPr="00922505">
        <w:t xml:space="preserve">will not be conducted. </w:t>
      </w:r>
      <w:r w:rsidR="0037192B">
        <w:t>Task</w:t>
      </w:r>
      <w:r w:rsidR="0037192B" w:rsidRPr="00922505">
        <w:t xml:space="preserve"> </w:t>
      </w:r>
      <w:r w:rsidRPr="00922505">
        <w:t>completion time and errors will be recorded</w:t>
      </w:r>
      <w:r w:rsidR="00A038E4">
        <w:t>.</w:t>
      </w:r>
      <w:r w:rsidR="0063131F">
        <w:t xml:space="preserve"> </w:t>
      </w:r>
    </w:p>
    <w:p w14:paraId="7551189E" w14:textId="58888F37" w:rsidR="00C01E4B" w:rsidRDefault="00C01E4B" w:rsidP="00C01E4B">
      <w:pPr>
        <w:ind w:left="420" w:firstLine="720"/>
      </w:pPr>
      <w:r>
        <w:rPr>
          <w:u w:val="single"/>
        </w:rPr>
        <w:t>Outcome measures</w:t>
      </w:r>
      <w:r w:rsidRPr="00F76A4E">
        <w:t xml:space="preserve">. </w:t>
      </w:r>
      <w:r>
        <w:t xml:space="preserve">(1) </w:t>
      </w:r>
      <w:r w:rsidRPr="00C01E4B">
        <w:t>Task completion time</w:t>
      </w:r>
      <w:r>
        <w:t>. (2)</w:t>
      </w:r>
      <w:r w:rsidRPr="00C01E4B">
        <w:t xml:space="preserve"> </w:t>
      </w:r>
      <w:r>
        <w:t>E</w:t>
      </w:r>
      <w:r w:rsidRPr="00C01E4B">
        <w:t>rrors</w:t>
      </w:r>
      <w:r>
        <w:t>.</w:t>
      </w:r>
    </w:p>
    <w:p w14:paraId="1496366E" w14:textId="77777777" w:rsidR="004B73DE" w:rsidRPr="004B73DE" w:rsidRDefault="004B73DE" w:rsidP="004B73DE">
      <w:pPr>
        <w:ind w:left="420" w:firstLine="720"/>
      </w:pPr>
      <w:r w:rsidRPr="004B73DE">
        <w:rPr>
          <w:u w:val="single"/>
        </w:rPr>
        <w:t>Test design</w:t>
      </w:r>
      <w:r w:rsidRPr="004B73DE">
        <w:t xml:space="preserve">. </w:t>
      </w:r>
      <w:r w:rsidR="0037192B">
        <w:t>TBD</w:t>
      </w:r>
      <w:r w:rsidRPr="004B73DE">
        <w:t>.</w:t>
      </w:r>
    </w:p>
    <w:p w14:paraId="61B2C9D7" w14:textId="65581F3C" w:rsidR="008B2FA9" w:rsidRDefault="008B2FA9" w:rsidP="008B2FA9">
      <w:pPr>
        <w:ind w:left="420" w:firstLine="720"/>
      </w:pPr>
      <w:r>
        <w:rPr>
          <w:u w:val="single"/>
        </w:rPr>
        <w:t>Participants</w:t>
      </w:r>
      <w:r w:rsidRPr="00F76A4E">
        <w:t xml:space="preserve">. </w:t>
      </w:r>
      <w:r w:rsidR="00962728">
        <w:t>20 males and 20 females</w:t>
      </w:r>
      <w:r w:rsidR="00962728" w:rsidRPr="0037192B">
        <w:t xml:space="preserve"> </w:t>
      </w:r>
      <w:r w:rsidR="0037192B" w:rsidRPr="0037192B">
        <w:t xml:space="preserve">will participate in the testing, </w:t>
      </w:r>
      <w:r w:rsidR="0037192B">
        <w:t>20</w:t>
      </w:r>
      <w:r w:rsidR="0037192B" w:rsidRPr="0037192B">
        <w:t xml:space="preserve"> for desktop version and the other </w:t>
      </w:r>
      <w:r w:rsidR="0037192B">
        <w:t>20</w:t>
      </w:r>
      <w:r w:rsidR="0037192B" w:rsidRPr="0037192B">
        <w:t xml:space="preserve"> for smartphone. The same inclusion criteria and recruitment strategies as that in the rapid formative testing will be applied</w:t>
      </w:r>
      <w:r>
        <w:t>.</w:t>
      </w:r>
    </w:p>
    <w:p w14:paraId="28D9EE5C" w14:textId="55F1DC54" w:rsidR="000F0E9F" w:rsidRDefault="000F0E9F" w:rsidP="000F0E9F">
      <w:pPr>
        <w:ind w:left="420" w:firstLine="720"/>
      </w:pPr>
      <w:r>
        <w:rPr>
          <w:u w:val="single"/>
        </w:rPr>
        <w:t>Equipment</w:t>
      </w:r>
      <w:r w:rsidRPr="00F76A4E">
        <w:t xml:space="preserve">. </w:t>
      </w:r>
      <w:r>
        <w:t>The participants will use the Census-Bureau-provided laptop/desktop computer, but their own smartphones for the testing.</w:t>
      </w:r>
    </w:p>
    <w:p w14:paraId="22F61992" w14:textId="77777777" w:rsidR="008B2FA9" w:rsidRDefault="008B2FA9" w:rsidP="00701C18">
      <w:pPr>
        <w:ind w:left="420" w:firstLine="720"/>
      </w:pPr>
      <w:r>
        <w:rPr>
          <w:u w:val="single"/>
        </w:rPr>
        <w:t>Test case</w:t>
      </w:r>
      <w:r w:rsidRPr="00F76A4E">
        <w:t xml:space="preserve">. </w:t>
      </w:r>
      <w:r w:rsidR="00E55510">
        <w:t>TBD</w:t>
      </w:r>
      <w:r>
        <w:t>.</w:t>
      </w:r>
    </w:p>
    <w:p w14:paraId="563FAF0F" w14:textId="77777777" w:rsidR="008B2FA9" w:rsidRDefault="008B2FA9" w:rsidP="008B2FA9">
      <w:pPr>
        <w:ind w:left="420" w:firstLine="720"/>
      </w:pPr>
      <w:r>
        <w:rPr>
          <w:u w:val="single"/>
        </w:rPr>
        <w:lastRenderedPageBreak/>
        <w:t>Data collection methods</w:t>
      </w:r>
      <w:r w:rsidRPr="00F76A4E">
        <w:t xml:space="preserve">. </w:t>
      </w:r>
      <w:r w:rsidR="00BB646A" w:rsidRPr="00BB646A">
        <w:t>Same as the formative testing, except that there will be no think</w:t>
      </w:r>
      <w:r w:rsidR="00406120">
        <w:t xml:space="preserve"> </w:t>
      </w:r>
      <w:r w:rsidR="00BB646A" w:rsidRPr="00BB646A">
        <w:t>aloud</w:t>
      </w:r>
      <w:r w:rsidR="00B17D41">
        <w:t xml:space="preserve"> and debriefing may be conducted accordingly</w:t>
      </w:r>
      <w:r w:rsidR="00BB646A" w:rsidRPr="00BB646A">
        <w:t>.</w:t>
      </w:r>
    </w:p>
    <w:p w14:paraId="642BB50E" w14:textId="77777777" w:rsidR="00A866FB" w:rsidRDefault="008B2FA9" w:rsidP="008B2FA9">
      <w:pPr>
        <w:ind w:left="420" w:firstLine="720"/>
      </w:pPr>
      <w:r>
        <w:rPr>
          <w:u w:val="single"/>
        </w:rPr>
        <w:t>Data analysis</w:t>
      </w:r>
      <w:r w:rsidRPr="00F76A4E">
        <w:t xml:space="preserve">. </w:t>
      </w:r>
      <w:r w:rsidR="00A866FB" w:rsidRPr="00A866FB">
        <w:t>Same as the formative testing</w:t>
      </w:r>
      <w:r w:rsidR="00A866FB">
        <w:t xml:space="preserve">, with additional quantitative </w:t>
      </w:r>
      <w:r w:rsidR="00E55510">
        <w:t>analysis</w:t>
      </w:r>
      <w:r w:rsidR="00A866FB">
        <w:t>.</w:t>
      </w:r>
    </w:p>
    <w:p w14:paraId="7BCDB56C" w14:textId="77777777" w:rsidR="008B2FA9" w:rsidRPr="00FD42E7" w:rsidRDefault="008B2FA9" w:rsidP="008B2FA9">
      <w:pPr>
        <w:ind w:left="420" w:firstLine="720"/>
      </w:pPr>
      <w:r>
        <w:rPr>
          <w:u w:val="single"/>
        </w:rPr>
        <w:t xml:space="preserve">Testing </w:t>
      </w:r>
      <w:r w:rsidR="00F06824">
        <w:rPr>
          <w:u w:val="single"/>
        </w:rPr>
        <w:t>procedure</w:t>
      </w:r>
      <w:r w:rsidRPr="00FD42E7">
        <w:t xml:space="preserve">. </w:t>
      </w:r>
      <w:r w:rsidR="00815AF8" w:rsidRPr="00815AF8">
        <w:t xml:space="preserve">Same as the formative testing, except that there will be </w:t>
      </w:r>
      <w:r w:rsidR="00815AF8">
        <w:t>no think-aloud</w:t>
      </w:r>
      <w:r>
        <w:t>.</w:t>
      </w:r>
    </w:p>
    <w:p w14:paraId="1DB5DA2F" w14:textId="77777777" w:rsidR="00F06824" w:rsidRPr="00FD42E7" w:rsidRDefault="00F06824" w:rsidP="00F06824">
      <w:pPr>
        <w:ind w:left="420" w:firstLine="720"/>
      </w:pPr>
      <w:r>
        <w:rPr>
          <w:u w:val="single"/>
        </w:rPr>
        <w:t>Testing facility</w:t>
      </w:r>
      <w:r w:rsidRPr="00FD42E7">
        <w:t xml:space="preserve">. </w:t>
      </w:r>
      <w:r w:rsidRPr="00815AF8">
        <w:t>Same as the formative testing</w:t>
      </w:r>
      <w:r>
        <w:t>.</w:t>
      </w:r>
    </w:p>
    <w:p w14:paraId="648010EB" w14:textId="77777777" w:rsidR="008B2FA9" w:rsidRDefault="008B2FA9" w:rsidP="008B2FA9">
      <w:pPr>
        <w:ind w:left="420" w:firstLine="720"/>
      </w:pPr>
    </w:p>
    <w:p w14:paraId="2015EB07" w14:textId="5527D1F2" w:rsidR="008B2FA9" w:rsidRDefault="00F06824" w:rsidP="008B2FA9">
      <w:pPr>
        <w:ind w:left="420" w:firstLine="720"/>
      </w:pPr>
      <w:r w:rsidRPr="00F06824">
        <w:t xml:space="preserve">One session is estimated to last about </w:t>
      </w:r>
      <w:r w:rsidR="001243E4">
        <w:t>90</w:t>
      </w:r>
      <w:r w:rsidR="001243E4" w:rsidRPr="00F06824">
        <w:t xml:space="preserve"> </w:t>
      </w:r>
      <w:r w:rsidRPr="00F06824">
        <w:t xml:space="preserve">minutes. </w:t>
      </w:r>
      <w:r w:rsidR="008B2FA9" w:rsidRPr="004B73DE">
        <w:t xml:space="preserve">This task is expected to be completed in </w:t>
      </w:r>
      <w:r>
        <w:t>30</w:t>
      </w:r>
      <w:r w:rsidRPr="004B73DE">
        <w:t xml:space="preserve"> </w:t>
      </w:r>
      <w:r w:rsidR="008B2FA9" w:rsidRPr="004B73DE">
        <w:t>work days.</w:t>
      </w:r>
    </w:p>
    <w:p w14:paraId="03E6355A" w14:textId="77777777" w:rsidR="00D201C1" w:rsidRDefault="00D201C1" w:rsidP="000528C9"/>
    <w:sectPr w:rsidR="00D201C1" w:rsidSect="00C66071">
      <w:headerReference w:type="default" r:id="rId9"/>
      <w:footerReference w:type="defaul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1BDC37" w15:done="0"/>
  <w15:commentEx w15:paraId="55DC1B1F" w15:done="0"/>
  <w15:commentEx w15:paraId="2185403F" w15:done="0"/>
  <w15:commentEx w15:paraId="19F589D7" w15:done="0"/>
  <w15:commentEx w15:paraId="7BB5B9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B428F" w14:textId="77777777" w:rsidR="00451B6C" w:rsidRDefault="00451B6C" w:rsidP="0061295E">
      <w:r>
        <w:separator/>
      </w:r>
    </w:p>
  </w:endnote>
  <w:endnote w:type="continuationSeparator" w:id="0">
    <w:p w14:paraId="386B7A10" w14:textId="77777777" w:rsidR="00451B6C" w:rsidRDefault="00451B6C" w:rsidP="0061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30076158"/>
      <w:docPartObj>
        <w:docPartGallery w:val="Page Numbers (Bottom of Page)"/>
        <w:docPartUnique/>
      </w:docPartObj>
    </w:sdtPr>
    <w:sdtEndPr>
      <w:rPr>
        <w:noProof/>
      </w:rPr>
    </w:sdtEndPr>
    <w:sdtContent>
      <w:p w14:paraId="579591F7" w14:textId="77777777" w:rsidR="00451B6C" w:rsidRPr="00D408EA" w:rsidRDefault="00451B6C" w:rsidP="00D408EA">
        <w:pPr>
          <w:pStyle w:val="Footer"/>
          <w:ind w:right="480"/>
          <w:rPr>
            <w:sz w:val="20"/>
            <w:szCs w:val="20"/>
          </w:rPr>
        </w:pPr>
        <w:r>
          <w:rPr>
            <w:sz w:val="20"/>
            <w:szCs w:val="20"/>
          </w:rPr>
          <w:t>CEDSCI-I</w:t>
        </w:r>
        <w:r w:rsidRPr="00D408EA">
          <w:rPr>
            <w:sz w:val="20"/>
            <w:szCs w:val="20"/>
          </w:rPr>
          <w:tab/>
        </w:r>
        <w:r w:rsidRPr="00D408EA">
          <w:rPr>
            <w:sz w:val="20"/>
            <w:szCs w:val="20"/>
          </w:rPr>
          <w:tab/>
        </w:r>
        <w:r w:rsidRPr="00D408EA">
          <w:rPr>
            <w:sz w:val="20"/>
            <w:szCs w:val="20"/>
          </w:rPr>
          <w:fldChar w:fldCharType="begin"/>
        </w:r>
        <w:r w:rsidRPr="00D408EA">
          <w:rPr>
            <w:sz w:val="20"/>
            <w:szCs w:val="20"/>
          </w:rPr>
          <w:instrText xml:space="preserve"> PAGE   \* MERGEFORMAT </w:instrText>
        </w:r>
        <w:r w:rsidRPr="00D408EA">
          <w:rPr>
            <w:sz w:val="20"/>
            <w:szCs w:val="20"/>
          </w:rPr>
          <w:fldChar w:fldCharType="separate"/>
        </w:r>
        <w:r w:rsidR="007C4BEA">
          <w:rPr>
            <w:noProof/>
            <w:sz w:val="20"/>
            <w:szCs w:val="20"/>
          </w:rPr>
          <w:t>9</w:t>
        </w:r>
        <w:r w:rsidRPr="00D408EA">
          <w:rPr>
            <w:noProof/>
            <w:sz w:val="20"/>
            <w:szCs w:val="20"/>
          </w:rPr>
          <w:fldChar w:fldCharType="end"/>
        </w:r>
      </w:p>
    </w:sdtContent>
  </w:sdt>
  <w:p w14:paraId="200DA745" w14:textId="77777777" w:rsidR="00451B6C" w:rsidRDefault="00451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0E773" w14:textId="77777777" w:rsidR="00451B6C" w:rsidRDefault="00451B6C" w:rsidP="0061295E">
      <w:r>
        <w:separator/>
      </w:r>
    </w:p>
  </w:footnote>
  <w:footnote w:type="continuationSeparator" w:id="0">
    <w:p w14:paraId="41FFEC23" w14:textId="77777777" w:rsidR="00451B6C" w:rsidRDefault="00451B6C" w:rsidP="00612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21217" w14:textId="6981A5BB" w:rsidR="00451B6C" w:rsidRDefault="00451B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5E5"/>
    <w:multiLevelType w:val="hybridMultilevel"/>
    <w:tmpl w:val="4F1A2A1C"/>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402AD8"/>
    <w:multiLevelType w:val="hybridMultilevel"/>
    <w:tmpl w:val="D9449410"/>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2364B"/>
    <w:multiLevelType w:val="hybridMultilevel"/>
    <w:tmpl w:val="1A127D10"/>
    <w:lvl w:ilvl="0" w:tplc="C2609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36D4F"/>
    <w:multiLevelType w:val="hybridMultilevel"/>
    <w:tmpl w:val="7A10314E"/>
    <w:lvl w:ilvl="0" w:tplc="8D349AEE">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0A3A51"/>
    <w:multiLevelType w:val="hybridMultilevel"/>
    <w:tmpl w:val="A48E6D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90E60DB"/>
    <w:multiLevelType w:val="hybridMultilevel"/>
    <w:tmpl w:val="1FF6A05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nsid w:val="21A917DF"/>
    <w:multiLevelType w:val="hybridMultilevel"/>
    <w:tmpl w:val="EC8EAFB8"/>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224ECB"/>
    <w:multiLevelType w:val="multilevel"/>
    <w:tmpl w:val="28665EA4"/>
    <w:styleLink w:val="List0"/>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9">
    <w:nsid w:val="2B050778"/>
    <w:multiLevelType w:val="hybridMultilevel"/>
    <w:tmpl w:val="3C58580E"/>
    <w:lvl w:ilvl="0" w:tplc="B88C7B86">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nsid w:val="2C8E0826"/>
    <w:multiLevelType w:val="hybridMultilevel"/>
    <w:tmpl w:val="8CEE295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nsid w:val="31996EA4"/>
    <w:multiLevelType w:val="hybridMultilevel"/>
    <w:tmpl w:val="9B9A0766"/>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1C91FAF"/>
    <w:multiLevelType w:val="hybridMultilevel"/>
    <w:tmpl w:val="641AA2A6"/>
    <w:lvl w:ilvl="0" w:tplc="B1546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A84148"/>
    <w:multiLevelType w:val="hybridMultilevel"/>
    <w:tmpl w:val="77BABC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A146009"/>
    <w:multiLevelType w:val="multilevel"/>
    <w:tmpl w:val="7106963E"/>
    <w:lvl w:ilvl="0">
      <w:numFmt w:val="bullet"/>
      <w:lvlText w:val="•"/>
      <w:lvlJc w:val="left"/>
      <w:rPr>
        <w:position w:val="0"/>
        <w:u w:val="none"/>
        <w:rtl w:val="0"/>
      </w:rPr>
    </w:lvl>
    <w:lvl w:ilvl="1">
      <w:start w:val="1"/>
      <w:numFmt w:val="bullet"/>
      <w:lvlText w:val="o"/>
      <w:lvlJc w:val="left"/>
      <w:rPr>
        <w:position w:val="0"/>
        <w:u w:val="non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5">
    <w:nsid w:val="3A81316A"/>
    <w:multiLevelType w:val="multilevel"/>
    <w:tmpl w:val="6136B548"/>
    <w:styleLink w:val="List41"/>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6">
    <w:nsid w:val="3D1A5E7D"/>
    <w:multiLevelType w:val="hybridMultilevel"/>
    <w:tmpl w:val="6D06D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1495BF0"/>
    <w:multiLevelType w:val="multilevel"/>
    <w:tmpl w:val="DD189D30"/>
    <w:styleLink w:val="List31"/>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8">
    <w:nsid w:val="4A4343BA"/>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BF0862"/>
    <w:multiLevelType w:val="multilevel"/>
    <w:tmpl w:val="28665EA4"/>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20">
    <w:nsid w:val="5C05728A"/>
    <w:multiLevelType w:val="hybridMultilevel"/>
    <w:tmpl w:val="7F22C554"/>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D76115"/>
    <w:multiLevelType w:val="hybridMultilevel"/>
    <w:tmpl w:val="729079CA"/>
    <w:lvl w:ilvl="0" w:tplc="84BA3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007272"/>
    <w:multiLevelType w:val="hybridMultilevel"/>
    <w:tmpl w:val="99B06E62"/>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0A31F2"/>
    <w:multiLevelType w:val="hybridMultilevel"/>
    <w:tmpl w:val="8BBC1410"/>
    <w:lvl w:ilvl="0" w:tplc="54BC234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D3C6C12"/>
    <w:multiLevelType w:val="hybridMultilevel"/>
    <w:tmpl w:val="89BC696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5">
    <w:nsid w:val="6D923D10"/>
    <w:multiLevelType w:val="hybridMultilevel"/>
    <w:tmpl w:val="30A6CF4C"/>
    <w:lvl w:ilvl="0" w:tplc="C19057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61F55E7"/>
    <w:multiLevelType w:val="hybridMultilevel"/>
    <w:tmpl w:val="8BBC1410"/>
    <w:lvl w:ilvl="0" w:tplc="54BC23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3032E0"/>
    <w:multiLevelType w:val="multilevel"/>
    <w:tmpl w:val="84B248AC"/>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29">
    <w:nsid w:val="79A7542F"/>
    <w:multiLevelType w:val="hybridMultilevel"/>
    <w:tmpl w:val="641AA2A6"/>
    <w:lvl w:ilvl="0" w:tplc="B1546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DB72D1E"/>
    <w:multiLevelType w:val="multilevel"/>
    <w:tmpl w:val="73FAC5A2"/>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31">
    <w:nsid w:val="7FE3008A"/>
    <w:multiLevelType w:val="hybridMultilevel"/>
    <w:tmpl w:val="DE16B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0"/>
  </w:num>
  <w:num w:numId="4">
    <w:abstractNumId w:val="15"/>
    <w:lvlOverride w:ilvl="0">
      <w:lvl w:ilvl="0">
        <w:numFmt w:val="bullet"/>
        <w:lvlText w:val="•"/>
        <w:lvlJc w:val="left"/>
        <w:rPr>
          <w:position w:val="0"/>
          <w:u w:val="none"/>
          <w:rtl w:val="0"/>
        </w:rPr>
      </w:lvl>
    </w:lvlOverride>
  </w:num>
  <w:num w:numId="5">
    <w:abstractNumId w:val="15"/>
  </w:num>
  <w:num w:numId="6">
    <w:abstractNumId w:val="14"/>
  </w:num>
  <w:num w:numId="7">
    <w:abstractNumId w:val="28"/>
  </w:num>
  <w:num w:numId="8">
    <w:abstractNumId w:val="17"/>
  </w:num>
  <w:num w:numId="9">
    <w:abstractNumId w:val="27"/>
  </w:num>
  <w:num w:numId="10">
    <w:abstractNumId w:val="31"/>
  </w:num>
  <w:num w:numId="11">
    <w:abstractNumId w:val="4"/>
  </w:num>
  <w:num w:numId="12">
    <w:abstractNumId w:val="29"/>
  </w:num>
  <w:num w:numId="13">
    <w:abstractNumId w:val="12"/>
  </w:num>
  <w:num w:numId="14">
    <w:abstractNumId w:val="3"/>
  </w:num>
  <w:num w:numId="15">
    <w:abstractNumId w:val="26"/>
  </w:num>
  <w:num w:numId="16">
    <w:abstractNumId w:val="9"/>
  </w:num>
  <w:num w:numId="17">
    <w:abstractNumId w:val="25"/>
  </w:num>
  <w:num w:numId="18">
    <w:abstractNumId w:val="19"/>
  </w:num>
  <w:num w:numId="19">
    <w:abstractNumId w:val="23"/>
  </w:num>
  <w:num w:numId="20">
    <w:abstractNumId w:val="11"/>
  </w:num>
  <w:num w:numId="21">
    <w:abstractNumId w:val="18"/>
  </w:num>
  <w:num w:numId="22">
    <w:abstractNumId w:val="21"/>
  </w:num>
  <w:num w:numId="23">
    <w:abstractNumId w:val="16"/>
  </w:num>
  <w:num w:numId="24">
    <w:abstractNumId w:val="7"/>
  </w:num>
  <w:num w:numId="25">
    <w:abstractNumId w:val="5"/>
  </w:num>
  <w:num w:numId="26">
    <w:abstractNumId w:val="22"/>
  </w:num>
  <w:num w:numId="27">
    <w:abstractNumId w:val="0"/>
  </w:num>
  <w:num w:numId="28">
    <w:abstractNumId w:val="10"/>
  </w:num>
  <w:num w:numId="29">
    <w:abstractNumId w:val="24"/>
  </w:num>
  <w:num w:numId="30">
    <w:abstractNumId w:val="13"/>
  </w:num>
  <w:num w:numId="31">
    <w:abstractNumId w:val="6"/>
  </w:num>
  <w:num w:numId="32">
    <w:abstractNumId w:val="2"/>
  </w:num>
  <w:num w:numId="33">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186764d1-d608-433c-8fd0-0d71e77b350b"/>
  </w:docVars>
  <w:rsids>
    <w:rsidRoot w:val="006F474D"/>
    <w:rsid w:val="000021DA"/>
    <w:rsid w:val="00004531"/>
    <w:rsid w:val="0001307B"/>
    <w:rsid w:val="000139C4"/>
    <w:rsid w:val="00013A57"/>
    <w:rsid w:val="00014F7E"/>
    <w:rsid w:val="00022F7F"/>
    <w:rsid w:val="00022FCF"/>
    <w:rsid w:val="00027AE4"/>
    <w:rsid w:val="00027F00"/>
    <w:rsid w:val="00040585"/>
    <w:rsid w:val="00045297"/>
    <w:rsid w:val="0005050D"/>
    <w:rsid w:val="000528C9"/>
    <w:rsid w:val="00054070"/>
    <w:rsid w:val="00054F34"/>
    <w:rsid w:val="00067420"/>
    <w:rsid w:val="00073CF4"/>
    <w:rsid w:val="00080112"/>
    <w:rsid w:val="00080D32"/>
    <w:rsid w:val="000822FB"/>
    <w:rsid w:val="000842CD"/>
    <w:rsid w:val="0009170F"/>
    <w:rsid w:val="00095FB2"/>
    <w:rsid w:val="000A1EDA"/>
    <w:rsid w:val="000A50AA"/>
    <w:rsid w:val="000A5A36"/>
    <w:rsid w:val="000A5AC6"/>
    <w:rsid w:val="000A7804"/>
    <w:rsid w:val="000B0428"/>
    <w:rsid w:val="000B6DB1"/>
    <w:rsid w:val="000C3226"/>
    <w:rsid w:val="000C6525"/>
    <w:rsid w:val="000E1B01"/>
    <w:rsid w:val="000E1CA6"/>
    <w:rsid w:val="000E2873"/>
    <w:rsid w:val="000E4854"/>
    <w:rsid w:val="000E7ADB"/>
    <w:rsid w:val="000F07D4"/>
    <w:rsid w:val="000F0E9F"/>
    <w:rsid w:val="000F7080"/>
    <w:rsid w:val="000F7A82"/>
    <w:rsid w:val="00102874"/>
    <w:rsid w:val="00104A65"/>
    <w:rsid w:val="00104C7F"/>
    <w:rsid w:val="001074E0"/>
    <w:rsid w:val="00110856"/>
    <w:rsid w:val="00112F7C"/>
    <w:rsid w:val="00115CDF"/>
    <w:rsid w:val="001243E4"/>
    <w:rsid w:val="00124E6A"/>
    <w:rsid w:val="00124F2E"/>
    <w:rsid w:val="0013136D"/>
    <w:rsid w:val="0013176A"/>
    <w:rsid w:val="001332E8"/>
    <w:rsid w:val="001334B2"/>
    <w:rsid w:val="00136A73"/>
    <w:rsid w:val="001408E2"/>
    <w:rsid w:val="00152CF2"/>
    <w:rsid w:val="0015338D"/>
    <w:rsid w:val="001577BE"/>
    <w:rsid w:val="00161981"/>
    <w:rsid w:val="001667FA"/>
    <w:rsid w:val="001728B1"/>
    <w:rsid w:val="00174400"/>
    <w:rsid w:val="001802E9"/>
    <w:rsid w:val="00184075"/>
    <w:rsid w:val="00187237"/>
    <w:rsid w:val="001941C0"/>
    <w:rsid w:val="001A19AA"/>
    <w:rsid w:val="001A3162"/>
    <w:rsid w:val="001A683D"/>
    <w:rsid w:val="001A7444"/>
    <w:rsid w:val="001A74FC"/>
    <w:rsid w:val="001C49A5"/>
    <w:rsid w:val="001C5013"/>
    <w:rsid w:val="001D0D06"/>
    <w:rsid w:val="001E5660"/>
    <w:rsid w:val="001F7852"/>
    <w:rsid w:val="00204759"/>
    <w:rsid w:val="00205210"/>
    <w:rsid w:val="00207CAA"/>
    <w:rsid w:val="002165EA"/>
    <w:rsid w:val="00217D1B"/>
    <w:rsid w:val="00221702"/>
    <w:rsid w:val="0022436C"/>
    <w:rsid w:val="002349B8"/>
    <w:rsid w:val="00237BE4"/>
    <w:rsid w:val="002419A7"/>
    <w:rsid w:val="0024414A"/>
    <w:rsid w:val="00245ABA"/>
    <w:rsid w:val="00261B49"/>
    <w:rsid w:val="00267A9C"/>
    <w:rsid w:val="002701C9"/>
    <w:rsid w:val="002711D4"/>
    <w:rsid w:val="00284A3E"/>
    <w:rsid w:val="00284EC4"/>
    <w:rsid w:val="00286D66"/>
    <w:rsid w:val="00287821"/>
    <w:rsid w:val="002902F0"/>
    <w:rsid w:val="00291393"/>
    <w:rsid w:val="002969C6"/>
    <w:rsid w:val="00296C88"/>
    <w:rsid w:val="002A72CB"/>
    <w:rsid w:val="002A7325"/>
    <w:rsid w:val="002A7E8B"/>
    <w:rsid w:val="002B0060"/>
    <w:rsid w:val="002B79B9"/>
    <w:rsid w:val="002C2611"/>
    <w:rsid w:val="002C3D84"/>
    <w:rsid w:val="002C7E97"/>
    <w:rsid w:val="002E0422"/>
    <w:rsid w:val="002E14F8"/>
    <w:rsid w:val="002E2C1B"/>
    <w:rsid w:val="002F1F8D"/>
    <w:rsid w:val="002F78F8"/>
    <w:rsid w:val="002F7C23"/>
    <w:rsid w:val="002F7D81"/>
    <w:rsid w:val="00307F6A"/>
    <w:rsid w:val="0031004B"/>
    <w:rsid w:val="0032392C"/>
    <w:rsid w:val="00323E82"/>
    <w:rsid w:val="0032636C"/>
    <w:rsid w:val="003263A9"/>
    <w:rsid w:val="0033364C"/>
    <w:rsid w:val="00335E54"/>
    <w:rsid w:val="00340146"/>
    <w:rsid w:val="00341FB2"/>
    <w:rsid w:val="00357F52"/>
    <w:rsid w:val="0037192B"/>
    <w:rsid w:val="003732DC"/>
    <w:rsid w:val="003817B0"/>
    <w:rsid w:val="00381A84"/>
    <w:rsid w:val="00394736"/>
    <w:rsid w:val="003A55A7"/>
    <w:rsid w:val="003B07F1"/>
    <w:rsid w:val="003B532A"/>
    <w:rsid w:val="003B549E"/>
    <w:rsid w:val="003C4883"/>
    <w:rsid w:val="003D03FB"/>
    <w:rsid w:val="003D4C32"/>
    <w:rsid w:val="003E03A4"/>
    <w:rsid w:val="003E2028"/>
    <w:rsid w:val="003E2B93"/>
    <w:rsid w:val="003E5913"/>
    <w:rsid w:val="003E78E0"/>
    <w:rsid w:val="003F01E1"/>
    <w:rsid w:val="003F7941"/>
    <w:rsid w:val="004048E7"/>
    <w:rsid w:val="00404B0C"/>
    <w:rsid w:val="00405928"/>
    <w:rsid w:val="00406120"/>
    <w:rsid w:val="004126B2"/>
    <w:rsid w:val="0041755E"/>
    <w:rsid w:val="0042073C"/>
    <w:rsid w:val="004258C7"/>
    <w:rsid w:val="00440D30"/>
    <w:rsid w:val="0044109D"/>
    <w:rsid w:val="0044302C"/>
    <w:rsid w:val="004436E7"/>
    <w:rsid w:val="00451B6C"/>
    <w:rsid w:val="00454B4B"/>
    <w:rsid w:val="00454C30"/>
    <w:rsid w:val="00460A0B"/>
    <w:rsid w:val="00462563"/>
    <w:rsid w:val="00467A19"/>
    <w:rsid w:val="004707C4"/>
    <w:rsid w:val="0047104C"/>
    <w:rsid w:val="00475DEB"/>
    <w:rsid w:val="004774A9"/>
    <w:rsid w:val="00477D2A"/>
    <w:rsid w:val="0048266B"/>
    <w:rsid w:val="004840A2"/>
    <w:rsid w:val="0048457C"/>
    <w:rsid w:val="00492CB8"/>
    <w:rsid w:val="004978FA"/>
    <w:rsid w:val="004A7787"/>
    <w:rsid w:val="004B467B"/>
    <w:rsid w:val="004B498C"/>
    <w:rsid w:val="004B73DE"/>
    <w:rsid w:val="004C215B"/>
    <w:rsid w:val="004C2238"/>
    <w:rsid w:val="004E2125"/>
    <w:rsid w:val="004E220F"/>
    <w:rsid w:val="004E361D"/>
    <w:rsid w:val="004E6EC8"/>
    <w:rsid w:val="004F0FE6"/>
    <w:rsid w:val="004F4884"/>
    <w:rsid w:val="0050645E"/>
    <w:rsid w:val="005101A5"/>
    <w:rsid w:val="0051256C"/>
    <w:rsid w:val="00512F06"/>
    <w:rsid w:val="00517406"/>
    <w:rsid w:val="00517B5D"/>
    <w:rsid w:val="00520628"/>
    <w:rsid w:val="00526914"/>
    <w:rsid w:val="00527B1A"/>
    <w:rsid w:val="005310B8"/>
    <w:rsid w:val="00533ED5"/>
    <w:rsid w:val="00534C3E"/>
    <w:rsid w:val="00536C7D"/>
    <w:rsid w:val="00536E95"/>
    <w:rsid w:val="0053741E"/>
    <w:rsid w:val="0055018A"/>
    <w:rsid w:val="0055574F"/>
    <w:rsid w:val="00562A7A"/>
    <w:rsid w:val="005643BA"/>
    <w:rsid w:val="005660A0"/>
    <w:rsid w:val="0056693F"/>
    <w:rsid w:val="00566DCE"/>
    <w:rsid w:val="00567604"/>
    <w:rsid w:val="00567AFF"/>
    <w:rsid w:val="005712D5"/>
    <w:rsid w:val="00574433"/>
    <w:rsid w:val="00583735"/>
    <w:rsid w:val="00583F2B"/>
    <w:rsid w:val="00586FF5"/>
    <w:rsid w:val="00593134"/>
    <w:rsid w:val="005936EE"/>
    <w:rsid w:val="0059712D"/>
    <w:rsid w:val="0059723F"/>
    <w:rsid w:val="005A7351"/>
    <w:rsid w:val="005C5CC1"/>
    <w:rsid w:val="005D6850"/>
    <w:rsid w:val="005D6EB7"/>
    <w:rsid w:val="005E38FC"/>
    <w:rsid w:val="005F5ED3"/>
    <w:rsid w:val="005F7635"/>
    <w:rsid w:val="005F7717"/>
    <w:rsid w:val="00600AE9"/>
    <w:rsid w:val="00602197"/>
    <w:rsid w:val="0060764C"/>
    <w:rsid w:val="00611EAF"/>
    <w:rsid w:val="0061295E"/>
    <w:rsid w:val="006138BC"/>
    <w:rsid w:val="00616DCF"/>
    <w:rsid w:val="00621DA5"/>
    <w:rsid w:val="0063131F"/>
    <w:rsid w:val="00643632"/>
    <w:rsid w:val="00647583"/>
    <w:rsid w:val="00651269"/>
    <w:rsid w:val="006619F9"/>
    <w:rsid w:val="00663FA6"/>
    <w:rsid w:val="00667209"/>
    <w:rsid w:val="006676AA"/>
    <w:rsid w:val="006676C7"/>
    <w:rsid w:val="0067723F"/>
    <w:rsid w:val="006772D4"/>
    <w:rsid w:val="00680807"/>
    <w:rsid w:val="0068284E"/>
    <w:rsid w:val="00685354"/>
    <w:rsid w:val="006858AC"/>
    <w:rsid w:val="00686A0C"/>
    <w:rsid w:val="00687799"/>
    <w:rsid w:val="006A1E19"/>
    <w:rsid w:val="006B0F2E"/>
    <w:rsid w:val="006B3596"/>
    <w:rsid w:val="006B383B"/>
    <w:rsid w:val="006C4430"/>
    <w:rsid w:val="006C7556"/>
    <w:rsid w:val="006D42C7"/>
    <w:rsid w:val="006D7880"/>
    <w:rsid w:val="006E02B9"/>
    <w:rsid w:val="006E0E0A"/>
    <w:rsid w:val="006E1D91"/>
    <w:rsid w:val="006F474D"/>
    <w:rsid w:val="007016DB"/>
    <w:rsid w:val="00701C18"/>
    <w:rsid w:val="007070B7"/>
    <w:rsid w:val="0071068B"/>
    <w:rsid w:val="007159E0"/>
    <w:rsid w:val="00721427"/>
    <w:rsid w:val="007222D6"/>
    <w:rsid w:val="00722322"/>
    <w:rsid w:val="00724719"/>
    <w:rsid w:val="007315A1"/>
    <w:rsid w:val="007317D1"/>
    <w:rsid w:val="00732DAA"/>
    <w:rsid w:val="00733CCD"/>
    <w:rsid w:val="00750D82"/>
    <w:rsid w:val="00754268"/>
    <w:rsid w:val="0075427E"/>
    <w:rsid w:val="0075666D"/>
    <w:rsid w:val="007713AA"/>
    <w:rsid w:val="00772AED"/>
    <w:rsid w:val="00783A08"/>
    <w:rsid w:val="007943F6"/>
    <w:rsid w:val="00794A8D"/>
    <w:rsid w:val="00794CCF"/>
    <w:rsid w:val="007A614B"/>
    <w:rsid w:val="007B311F"/>
    <w:rsid w:val="007B452F"/>
    <w:rsid w:val="007B7A89"/>
    <w:rsid w:val="007C312B"/>
    <w:rsid w:val="007C4BEA"/>
    <w:rsid w:val="007D27F6"/>
    <w:rsid w:val="007E5B6F"/>
    <w:rsid w:val="007F7632"/>
    <w:rsid w:val="00805825"/>
    <w:rsid w:val="00812F00"/>
    <w:rsid w:val="00815AF8"/>
    <w:rsid w:val="00822635"/>
    <w:rsid w:val="00827F36"/>
    <w:rsid w:val="00830464"/>
    <w:rsid w:val="00850843"/>
    <w:rsid w:val="00863938"/>
    <w:rsid w:val="00866A86"/>
    <w:rsid w:val="00881CB4"/>
    <w:rsid w:val="00885579"/>
    <w:rsid w:val="008933E1"/>
    <w:rsid w:val="008934FE"/>
    <w:rsid w:val="008A3767"/>
    <w:rsid w:val="008A4244"/>
    <w:rsid w:val="008B2FA9"/>
    <w:rsid w:val="008C4CF6"/>
    <w:rsid w:val="008C6230"/>
    <w:rsid w:val="008D29EC"/>
    <w:rsid w:val="008D64D6"/>
    <w:rsid w:val="008D6FEF"/>
    <w:rsid w:val="008E3134"/>
    <w:rsid w:val="008F1D3C"/>
    <w:rsid w:val="008F5F83"/>
    <w:rsid w:val="009008DE"/>
    <w:rsid w:val="0090453F"/>
    <w:rsid w:val="00911AAF"/>
    <w:rsid w:val="009149F2"/>
    <w:rsid w:val="0091542F"/>
    <w:rsid w:val="00922505"/>
    <w:rsid w:val="0092612E"/>
    <w:rsid w:val="00937796"/>
    <w:rsid w:val="009378BE"/>
    <w:rsid w:val="00947FAB"/>
    <w:rsid w:val="00961203"/>
    <w:rsid w:val="00962567"/>
    <w:rsid w:val="00962728"/>
    <w:rsid w:val="009652FC"/>
    <w:rsid w:val="009664EA"/>
    <w:rsid w:val="00971E15"/>
    <w:rsid w:val="00974A68"/>
    <w:rsid w:val="00977E1A"/>
    <w:rsid w:val="009833E8"/>
    <w:rsid w:val="00985367"/>
    <w:rsid w:val="00985595"/>
    <w:rsid w:val="009862E7"/>
    <w:rsid w:val="009A0C3F"/>
    <w:rsid w:val="009A57D1"/>
    <w:rsid w:val="009B578A"/>
    <w:rsid w:val="009C75BE"/>
    <w:rsid w:val="009D4DF1"/>
    <w:rsid w:val="009D7A12"/>
    <w:rsid w:val="009E1FFC"/>
    <w:rsid w:val="009E7C29"/>
    <w:rsid w:val="009F11AD"/>
    <w:rsid w:val="009F3A9D"/>
    <w:rsid w:val="009F3DD9"/>
    <w:rsid w:val="009F4CAB"/>
    <w:rsid w:val="009F6262"/>
    <w:rsid w:val="009F69FA"/>
    <w:rsid w:val="00A038E4"/>
    <w:rsid w:val="00A06BF5"/>
    <w:rsid w:val="00A13178"/>
    <w:rsid w:val="00A14254"/>
    <w:rsid w:val="00A15EDD"/>
    <w:rsid w:val="00A179CA"/>
    <w:rsid w:val="00A23B3D"/>
    <w:rsid w:val="00A25286"/>
    <w:rsid w:val="00A33310"/>
    <w:rsid w:val="00A37B87"/>
    <w:rsid w:val="00A4106C"/>
    <w:rsid w:val="00A438C1"/>
    <w:rsid w:val="00A52E1E"/>
    <w:rsid w:val="00A539B8"/>
    <w:rsid w:val="00A62666"/>
    <w:rsid w:val="00A63869"/>
    <w:rsid w:val="00A71F45"/>
    <w:rsid w:val="00A75980"/>
    <w:rsid w:val="00A76166"/>
    <w:rsid w:val="00A80A70"/>
    <w:rsid w:val="00A80AF6"/>
    <w:rsid w:val="00A82C42"/>
    <w:rsid w:val="00A866FB"/>
    <w:rsid w:val="00AB6FE4"/>
    <w:rsid w:val="00AB7AB0"/>
    <w:rsid w:val="00AC0560"/>
    <w:rsid w:val="00AC0A32"/>
    <w:rsid w:val="00AC4949"/>
    <w:rsid w:val="00AD0ABA"/>
    <w:rsid w:val="00AD3776"/>
    <w:rsid w:val="00AD38E1"/>
    <w:rsid w:val="00AD5267"/>
    <w:rsid w:val="00AE09F0"/>
    <w:rsid w:val="00AE5A7F"/>
    <w:rsid w:val="00AF1583"/>
    <w:rsid w:val="00AF65FB"/>
    <w:rsid w:val="00B0012E"/>
    <w:rsid w:val="00B04084"/>
    <w:rsid w:val="00B04846"/>
    <w:rsid w:val="00B05B89"/>
    <w:rsid w:val="00B07CB3"/>
    <w:rsid w:val="00B179D7"/>
    <w:rsid w:val="00B17D41"/>
    <w:rsid w:val="00B25066"/>
    <w:rsid w:val="00B2538B"/>
    <w:rsid w:val="00B30992"/>
    <w:rsid w:val="00B33ACB"/>
    <w:rsid w:val="00B33B09"/>
    <w:rsid w:val="00B34512"/>
    <w:rsid w:val="00B35FCA"/>
    <w:rsid w:val="00B379C6"/>
    <w:rsid w:val="00B420A8"/>
    <w:rsid w:val="00B463D5"/>
    <w:rsid w:val="00B50EBD"/>
    <w:rsid w:val="00B51BBF"/>
    <w:rsid w:val="00B573A4"/>
    <w:rsid w:val="00B5786A"/>
    <w:rsid w:val="00B62A40"/>
    <w:rsid w:val="00B64778"/>
    <w:rsid w:val="00B711A4"/>
    <w:rsid w:val="00B73848"/>
    <w:rsid w:val="00B755B7"/>
    <w:rsid w:val="00B8024A"/>
    <w:rsid w:val="00B82343"/>
    <w:rsid w:val="00B84BA7"/>
    <w:rsid w:val="00B85960"/>
    <w:rsid w:val="00B93F10"/>
    <w:rsid w:val="00BA38D5"/>
    <w:rsid w:val="00BA44AA"/>
    <w:rsid w:val="00BA7E24"/>
    <w:rsid w:val="00BB646A"/>
    <w:rsid w:val="00BC4002"/>
    <w:rsid w:val="00BD2F33"/>
    <w:rsid w:val="00BE7D57"/>
    <w:rsid w:val="00BF11FA"/>
    <w:rsid w:val="00C0173A"/>
    <w:rsid w:val="00C01E4B"/>
    <w:rsid w:val="00C121E2"/>
    <w:rsid w:val="00C12603"/>
    <w:rsid w:val="00C1320C"/>
    <w:rsid w:val="00C1439F"/>
    <w:rsid w:val="00C15648"/>
    <w:rsid w:val="00C17A57"/>
    <w:rsid w:val="00C21CE0"/>
    <w:rsid w:val="00C221EA"/>
    <w:rsid w:val="00C30D4E"/>
    <w:rsid w:val="00C356C0"/>
    <w:rsid w:val="00C4131C"/>
    <w:rsid w:val="00C42884"/>
    <w:rsid w:val="00C428B4"/>
    <w:rsid w:val="00C42B3E"/>
    <w:rsid w:val="00C44089"/>
    <w:rsid w:val="00C44924"/>
    <w:rsid w:val="00C4526F"/>
    <w:rsid w:val="00C45C83"/>
    <w:rsid w:val="00C50072"/>
    <w:rsid w:val="00C5170F"/>
    <w:rsid w:val="00C519E6"/>
    <w:rsid w:val="00C537EB"/>
    <w:rsid w:val="00C53D68"/>
    <w:rsid w:val="00C5551D"/>
    <w:rsid w:val="00C60871"/>
    <w:rsid w:val="00C61381"/>
    <w:rsid w:val="00C65E58"/>
    <w:rsid w:val="00C66071"/>
    <w:rsid w:val="00C6760B"/>
    <w:rsid w:val="00C70EF0"/>
    <w:rsid w:val="00C721F0"/>
    <w:rsid w:val="00C828C2"/>
    <w:rsid w:val="00C83EFF"/>
    <w:rsid w:val="00C84BBD"/>
    <w:rsid w:val="00C855FC"/>
    <w:rsid w:val="00C9416C"/>
    <w:rsid w:val="00CA1B84"/>
    <w:rsid w:val="00CA21B6"/>
    <w:rsid w:val="00CA7679"/>
    <w:rsid w:val="00CB385D"/>
    <w:rsid w:val="00CB4604"/>
    <w:rsid w:val="00CB740C"/>
    <w:rsid w:val="00CC4217"/>
    <w:rsid w:val="00CC4DA9"/>
    <w:rsid w:val="00CC4FC1"/>
    <w:rsid w:val="00CD5F2B"/>
    <w:rsid w:val="00CE044D"/>
    <w:rsid w:val="00CE43AE"/>
    <w:rsid w:val="00CE5F2D"/>
    <w:rsid w:val="00D0281A"/>
    <w:rsid w:val="00D05449"/>
    <w:rsid w:val="00D057F4"/>
    <w:rsid w:val="00D1657E"/>
    <w:rsid w:val="00D201C1"/>
    <w:rsid w:val="00D20E40"/>
    <w:rsid w:val="00D24A62"/>
    <w:rsid w:val="00D25448"/>
    <w:rsid w:val="00D259E4"/>
    <w:rsid w:val="00D26D12"/>
    <w:rsid w:val="00D27991"/>
    <w:rsid w:val="00D36640"/>
    <w:rsid w:val="00D404A4"/>
    <w:rsid w:val="00D408EA"/>
    <w:rsid w:val="00D46445"/>
    <w:rsid w:val="00D467A1"/>
    <w:rsid w:val="00D57637"/>
    <w:rsid w:val="00D60F56"/>
    <w:rsid w:val="00D74B4E"/>
    <w:rsid w:val="00D82663"/>
    <w:rsid w:val="00D833E9"/>
    <w:rsid w:val="00D854D2"/>
    <w:rsid w:val="00D90D21"/>
    <w:rsid w:val="00D96DFF"/>
    <w:rsid w:val="00DC0884"/>
    <w:rsid w:val="00DC2155"/>
    <w:rsid w:val="00DC56E5"/>
    <w:rsid w:val="00DD00F3"/>
    <w:rsid w:val="00DD4872"/>
    <w:rsid w:val="00DD7404"/>
    <w:rsid w:val="00DE6360"/>
    <w:rsid w:val="00DE63AF"/>
    <w:rsid w:val="00DE6D43"/>
    <w:rsid w:val="00E11508"/>
    <w:rsid w:val="00E12CDA"/>
    <w:rsid w:val="00E1690A"/>
    <w:rsid w:val="00E21E88"/>
    <w:rsid w:val="00E32B1E"/>
    <w:rsid w:val="00E37BCD"/>
    <w:rsid w:val="00E40F4C"/>
    <w:rsid w:val="00E44B94"/>
    <w:rsid w:val="00E457F4"/>
    <w:rsid w:val="00E458BD"/>
    <w:rsid w:val="00E47E23"/>
    <w:rsid w:val="00E50376"/>
    <w:rsid w:val="00E51D86"/>
    <w:rsid w:val="00E55510"/>
    <w:rsid w:val="00E60A6A"/>
    <w:rsid w:val="00E63428"/>
    <w:rsid w:val="00E751C3"/>
    <w:rsid w:val="00E762CD"/>
    <w:rsid w:val="00E76F35"/>
    <w:rsid w:val="00E775A6"/>
    <w:rsid w:val="00E82204"/>
    <w:rsid w:val="00E90A75"/>
    <w:rsid w:val="00EB119E"/>
    <w:rsid w:val="00EB323D"/>
    <w:rsid w:val="00EC30C7"/>
    <w:rsid w:val="00ED3CA7"/>
    <w:rsid w:val="00ED7125"/>
    <w:rsid w:val="00EE00F0"/>
    <w:rsid w:val="00EE0222"/>
    <w:rsid w:val="00EE185E"/>
    <w:rsid w:val="00EE18E5"/>
    <w:rsid w:val="00EF1FFE"/>
    <w:rsid w:val="00EF4A57"/>
    <w:rsid w:val="00EF4C9B"/>
    <w:rsid w:val="00EF4CB4"/>
    <w:rsid w:val="00EF5468"/>
    <w:rsid w:val="00F00FB0"/>
    <w:rsid w:val="00F02888"/>
    <w:rsid w:val="00F06824"/>
    <w:rsid w:val="00F0786D"/>
    <w:rsid w:val="00F10237"/>
    <w:rsid w:val="00F159A5"/>
    <w:rsid w:val="00F24DE0"/>
    <w:rsid w:val="00F2748A"/>
    <w:rsid w:val="00F35D6A"/>
    <w:rsid w:val="00F45D55"/>
    <w:rsid w:val="00F51CE7"/>
    <w:rsid w:val="00F6088D"/>
    <w:rsid w:val="00F666B3"/>
    <w:rsid w:val="00F70242"/>
    <w:rsid w:val="00F714B3"/>
    <w:rsid w:val="00F71DAE"/>
    <w:rsid w:val="00F76A4E"/>
    <w:rsid w:val="00F77777"/>
    <w:rsid w:val="00F80601"/>
    <w:rsid w:val="00F80E89"/>
    <w:rsid w:val="00F87469"/>
    <w:rsid w:val="00F876D3"/>
    <w:rsid w:val="00F932CE"/>
    <w:rsid w:val="00FA0159"/>
    <w:rsid w:val="00FA30E0"/>
    <w:rsid w:val="00FB62AF"/>
    <w:rsid w:val="00FC0243"/>
    <w:rsid w:val="00FC0C65"/>
    <w:rsid w:val="00FC447B"/>
    <w:rsid w:val="00FC642A"/>
    <w:rsid w:val="00FC703D"/>
    <w:rsid w:val="00FD0E71"/>
    <w:rsid w:val="00FD42E7"/>
    <w:rsid w:val="00FD4346"/>
    <w:rsid w:val="00FD587A"/>
    <w:rsid w:val="00FE153C"/>
    <w:rsid w:val="00FE19D7"/>
    <w:rsid w:val="00FE69CD"/>
    <w:rsid w:val="00FF1D91"/>
    <w:rsid w:val="00FF3584"/>
    <w:rsid w:val="00FF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EA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67F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C452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6F474D"/>
    <w:pPr>
      <w:keepNext/>
      <w:pBdr>
        <w:top w:val="nil"/>
        <w:left w:val="nil"/>
        <w:bottom w:val="nil"/>
        <w:right w:val="nil"/>
        <w:between w:val="nil"/>
        <w:bar w:val="nil"/>
      </w:pBdr>
      <w:spacing w:after="0" w:line="240" w:lineRule="auto"/>
      <w:outlineLvl w:val="1"/>
    </w:pPr>
    <w:rPr>
      <w:rFonts w:ascii="Times New Roman Bold"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474D"/>
    <w:rPr>
      <w:rFonts w:ascii="Times New Roman Bold" w:eastAsia="Arial Unicode MS" w:hAnsi="Arial Unicode MS" w:cs="Arial Unicode MS"/>
      <w:color w:val="000000"/>
      <w:sz w:val="24"/>
      <w:szCs w:val="24"/>
      <w:u w:color="000000"/>
      <w:bdr w:val="nil"/>
    </w:rPr>
  </w:style>
  <w:style w:type="paragraph" w:customStyle="1" w:styleId="Body">
    <w:name w:val="Body"/>
    <w:rsid w:val="006F474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6F474D"/>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0">
    <w:name w:val="List 0"/>
    <w:basedOn w:val="NoList"/>
    <w:rsid w:val="006F474D"/>
    <w:pPr>
      <w:numPr>
        <w:numId w:val="1"/>
      </w:numPr>
    </w:pPr>
  </w:style>
  <w:style w:type="character" w:styleId="CommentReference">
    <w:name w:val="annotation reference"/>
    <w:basedOn w:val="DefaultParagraphFont"/>
    <w:uiPriority w:val="99"/>
    <w:semiHidden/>
    <w:unhideWhenUsed/>
    <w:rsid w:val="000139C4"/>
    <w:rPr>
      <w:sz w:val="16"/>
      <w:szCs w:val="16"/>
    </w:rPr>
  </w:style>
  <w:style w:type="paragraph" w:styleId="CommentText">
    <w:name w:val="annotation text"/>
    <w:basedOn w:val="Normal"/>
    <w:link w:val="CommentTextChar"/>
    <w:uiPriority w:val="99"/>
    <w:semiHidden/>
    <w:unhideWhenUsed/>
    <w:rsid w:val="000139C4"/>
    <w:rPr>
      <w:sz w:val="20"/>
      <w:szCs w:val="20"/>
    </w:rPr>
  </w:style>
  <w:style w:type="character" w:customStyle="1" w:styleId="CommentTextChar">
    <w:name w:val="Comment Text Char"/>
    <w:basedOn w:val="DefaultParagraphFont"/>
    <w:link w:val="CommentText"/>
    <w:uiPriority w:val="99"/>
    <w:semiHidden/>
    <w:rsid w:val="000139C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0139C4"/>
    <w:rPr>
      <w:b/>
      <w:bCs/>
    </w:rPr>
  </w:style>
  <w:style w:type="character" w:customStyle="1" w:styleId="CommentSubjectChar">
    <w:name w:val="Comment Subject Char"/>
    <w:basedOn w:val="CommentTextChar"/>
    <w:link w:val="CommentSubject"/>
    <w:uiPriority w:val="99"/>
    <w:semiHidden/>
    <w:rsid w:val="000139C4"/>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0139C4"/>
    <w:rPr>
      <w:rFonts w:ascii="Tahoma" w:hAnsi="Tahoma" w:cs="Tahoma"/>
      <w:sz w:val="16"/>
      <w:szCs w:val="16"/>
    </w:rPr>
  </w:style>
  <w:style w:type="character" w:customStyle="1" w:styleId="BalloonTextChar">
    <w:name w:val="Balloon Text Char"/>
    <w:basedOn w:val="DefaultParagraphFont"/>
    <w:link w:val="BalloonText"/>
    <w:uiPriority w:val="99"/>
    <w:semiHidden/>
    <w:rsid w:val="000139C4"/>
    <w:rPr>
      <w:rFonts w:ascii="Tahoma" w:eastAsia="Arial Unicode MS" w:hAnsi="Tahoma" w:cs="Tahoma"/>
      <w:sz w:val="16"/>
      <w:szCs w:val="16"/>
      <w:bdr w:val="nil"/>
    </w:rPr>
  </w:style>
  <w:style w:type="paragraph" w:styleId="ListParagraph">
    <w:name w:val="List Paragraph"/>
    <w:basedOn w:val="Normal"/>
    <w:qFormat/>
    <w:rsid w:val="005F5ED3"/>
    <w:pPr>
      <w:ind w:left="720"/>
      <w:contextualSpacing/>
    </w:pPr>
  </w:style>
  <w:style w:type="character" w:customStyle="1" w:styleId="highlight1">
    <w:name w:val="highlight1"/>
    <w:basedOn w:val="DefaultParagraphFont"/>
    <w:rsid w:val="00080D32"/>
    <w:rPr>
      <w:shd w:val="clear" w:color="auto" w:fill="FFEE94"/>
    </w:rPr>
  </w:style>
  <w:style w:type="paragraph" w:styleId="NormalWeb">
    <w:name w:val="Normal (Web)"/>
    <w:basedOn w:val="Normal"/>
    <w:uiPriority w:val="99"/>
    <w:unhideWhenUsed/>
    <w:rsid w:val="00A252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C4526F"/>
    <w:rPr>
      <w:rFonts w:asciiTheme="majorHAnsi" w:eastAsiaTheme="majorEastAsia" w:hAnsiTheme="majorHAnsi" w:cstheme="majorBidi"/>
      <w:b/>
      <w:bCs/>
      <w:color w:val="365F91" w:themeColor="accent1" w:themeShade="BF"/>
      <w:sz w:val="28"/>
      <w:szCs w:val="28"/>
      <w:bdr w:val="nil"/>
    </w:rPr>
  </w:style>
  <w:style w:type="table" w:styleId="TableGrid">
    <w:name w:val="Table Grid"/>
    <w:basedOn w:val="TableNormal"/>
    <w:uiPriority w:val="59"/>
    <w:rsid w:val="00F80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153C"/>
    <w:pPr>
      <w:keepLines/>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660" w:line="240" w:lineRule="atLeast"/>
      <w:jc w:val="center"/>
    </w:pPr>
    <w:rPr>
      <w:rFonts w:asciiTheme="minorHAnsi" w:eastAsia="Times New Roman" w:hAnsiTheme="minorHAnsi"/>
      <w:caps/>
      <w:kern w:val="18"/>
      <w:sz w:val="18"/>
      <w:szCs w:val="20"/>
      <w:bdr w:val="none" w:sz="0" w:space="0" w:color="auto"/>
    </w:rPr>
  </w:style>
  <w:style w:type="character" w:customStyle="1" w:styleId="HeaderChar">
    <w:name w:val="Header Char"/>
    <w:basedOn w:val="DefaultParagraphFont"/>
    <w:link w:val="Header"/>
    <w:uiPriority w:val="99"/>
    <w:rsid w:val="00FE153C"/>
    <w:rPr>
      <w:rFonts w:eastAsia="Times New Roman" w:cs="Times New Roman"/>
      <w:caps/>
      <w:kern w:val="18"/>
      <w:sz w:val="18"/>
      <w:szCs w:val="20"/>
    </w:rPr>
  </w:style>
  <w:style w:type="numbering" w:customStyle="1" w:styleId="List41">
    <w:name w:val="List 41"/>
    <w:basedOn w:val="NoList"/>
    <w:rsid w:val="00B33B09"/>
    <w:pPr>
      <w:numPr>
        <w:numId w:val="5"/>
      </w:numPr>
    </w:pPr>
  </w:style>
  <w:style w:type="numbering" w:customStyle="1" w:styleId="List31">
    <w:name w:val="List 31"/>
    <w:basedOn w:val="NoList"/>
    <w:rsid w:val="00B33B09"/>
    <w:pPr>
      <w:numPr>
        <w:numId w:val="8"/>
      </w:numPr>
    </w:pPr>
  </w:style>
  <w:style w:type="paragraph" w:styleId="FootnoteText">
    <w:name w:val="footnote text"/>
    <w:basedOn w:val="Normal"/>
    <w:link w:val="FootnoteTextChar"/>
    <w:uiPriority w:val="99"/>
    <w:semiHidden/>
    <w:unhideWhenUsed/>
    <w:rsid w:val="0061295E"/>
    <w:rPr>
      <w:sz w:val="20"/>
      <w:szCs w:val="20"/>
    </w:rPr>
  </w:style>
  <w:style w:type="character" w:customStyle="1" w:styleId="FootnoteTextChar">
    <w:name w:val="Footnote Text Char"/>
    <w:basedOn w:val="DefaultParagraphFont"/>
    <w:link w:val="FootnoteText"/>
    <w:uiPriority w:val="99"/>
    <w:semiHidden/>
    <w:rsid w:val="0061295E"/>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61295E"/>
    <w:rPr>
      <w:vertAlign w:val="superscript"/>
    </w:rPr>
  </w:style>
  <w:style w:type="paragraph" w:styleId="Footer">
    <w:name w:val="footer"/>
    <w:basedOn w:val="Normal"/>
    <w:link w:val="FooterChar"/>
    <w:uiPriority w:val="99"/>
    <w:unhideWhenUsed/>
    <w:rsid w:val="004E220F"/>
    <w:pPr>
      <w:tabs>
        <w:tab w:val="center" w:pos="4680"/>
        <w:tab w:val="right" w:pos="9360"/>
      </w:tabs>
    </w:pPr>
  </w:style>
  <w:style w:type="character" w:customStyle="1" w:styleId="FooterChar">
    <w:name w:val="Footer Char"/>
    <w:basedOn w:val="DefaultParagraphFont"/>
    <w:link w:val="Footer"/>
    <w:uiPriority w:val="99"/>
    <w:rsid w:val="004E220F"/>
    <w:rPr>
      <w:rFonts w:ascii="Times New Roman" w:eastAsia="Arial Unicode MS" w:hAnsi="Times New Roman" w:cs="Times New Roman"/>
      <w:sz w:val="24"/>
      <w:szCs w:val="24"/>
      <w:bdr w:val="nil"/>
    </w:rPr>
  </w:style>
  <w:style w:type="paragraph" w:styleId="Caption">
    <w:name w:val="caption"/>
    <w:basedOn w:val="Normal"/>
    <w:next w:val="Normal"/>
    <w:uiPriority w:val="35"/>
    <w:unhideWhenUsed/>
    <w:qFormat/>
    <w:rsid w:val="00EF4C9B"/>
    <w:pPr>
      <w:spacing w:after="200"/>
    </w:pPr>
    <w:rPr>
      <w:b/>
      <w:bCs/>
      <w:color w:val="4F81BD" w:themeColor="accent1"/>
      <w:sz w:val="18"/>
      <w:szCs w:val="18"/>
    </w:rPr>
  </w:style>
  <w:style w:type="table" w:customStyle="1" w:styleId="TableGrid1">
    <w:name w:val="Table Grid1"/>
    <w:basedOn w:val="TableNormal"/>
    <w:next w:val="TableGrid"/>
    <w:uiPriority w:val="59"/>
    <w:rsid w:val="00FC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0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3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6640"/>
    <w:pPr>
      <w:spacing w:after="0" w:line="240" w:lineRule="auto"/>
    </w:pPr>
    <w:rPr>
      <w:rFonts w:ascii="Times New Roman" w:eastAsia="Arial Unicode MS" w:hAnsi="Times New Roman" w:cs="Times New Roman"/>
      <w:sz w:val="24"/>
      <w:szCs w:val="24"/>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67F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C452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6F474D"/>
    <w:pPr>
      <w:keepNext/>
      <w:pBdr>
        <w:top w:val="nil"/>
        <w:left w:val="nil"/>
        <w:bottom w:val="nil"/>
        <w:right w:val="nil"/>
        <w:between w:val="nil"/>
        <w:bar w:val="nil"/>
      </w:pBdr>
      <w:spacing w:after="0" w:line="240" w:lineRule="auto"/>
      <w:outlineLvl w:val="1"/>
    </w:pPr>
    <w:rPr>
      <w:rFonts w:ascii="Times New Roman Bold"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474D"/>
    <w:rPr>
      <w:rFonts w:ascii="Times New Roman Bold" w:eastAsia="Arial Unicode MS" w:hAnsi="Arial Unicode MS" w:cs="Arial Unicode MS"/>
      <w:color w:val="000000"/>
      <w:sz w:val="24"/>
      <w:szCs w:val="24"/>
      <w:u w:color="000000"/>
      <w:bdr w:val="nil"/>
    </w:rPr>
  </w:style>
  <w:style w:type="paragraph" w:customStyle="1" w:styleId="Body">
    <w:name w:val="Body"/>
    <w:rsid w:val="006F474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6F474D"/>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0">
    <w:name w:val="List 0"/>
    <w:basedOn w:val="NoList"/>
    <w:rsid w:val="006F474D"/>
    <w:pPr>
      <w:numPr>
        <w:numId w:val="1"/>
      </w:numPr>
    </w:pPr>
  </w:style>
  <w:style w:type="character" w:styleId="CommentReference">
    <w:name w:val="annotation reference"/>
    <w:basedOn w:val="DefaultParagraphFont"/>
    <w:uiPriority w:val="99"/>
    <w:semiHidden/>
    <w:unhideWhenUsed/>
    <w:rsid w:val="000139C4"/>
    <w:rPr>
      <w:sz w:val="16"/>
      <w:szCs w:val="16"/>
    </w:rPr>
  </w:style>
  <w:style w:type="paragraph" w:styleId="CommentText">
    <w:name w:val="annotation text"/>
    <w:basedOn w:val="Normal"/>
    <w:link w:val="CommentTextChar"/>
    <w:uiPriority w:val="99"/>
    <w:semiHidden/>
    <w:unhideWhenUsed/>
    <w:rsid w:val="000139C4"/>
    <w:rPr>
      <w:sz w:val="20"/>
      <w:szCs w:val="20"/>
    </w:rPr>
  </w:style>
  <w:style w:type="character" w:customStyle="1" w:styleId="CommentTextChar">
    <w:name w:val="Comment Text Char"/>
    <w:basedOn w:val="DefaultParagraphFont"/>
    <w:link w:val="CommentText"/>
    <w:uiPriority w:val="99"/>
    <w:semiHidden/>
    <w:rsid w:val="000139C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0139C4"/>
    <w:rPr>
      <w:b/>
      <w:bCs/>
    </w:rPr>
  </w:style>
  <w:style w:type="character" w:customStyle="1" w:styleId="CommentSubjectChar">
    <w:name w:val="Comment Subject Char"/>
    <w:basedOn w:val="CommentTextChar"/>
    <w:link w:val="CommentSubject"/>
    <w:uiPriority w:val="99"/>
    <w:semiHidden/>
    <w:rsid w:val="000139C4"/>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0139C4"/>
    <w:rPr>
      <w:rFonts w:ascii="Tahoma" w:hAnsi="Tahoma" w:cs="Tahoma"/>
      <w:sz w:val="16"/>
      <w:szCs w:val="16"/>
    </w:rPr>
  </w:style>
  <w:style w:type="character" w:customStyle="1" w:styleId="BalloonTextChar">
    <w:name w:val="Balloon Text Char"/>
    <w:basedOn w:val="DefaultParagraphFont"/>
    <w:link w:val="BalloonText"/>
    <w:uiPriority w:val="99"/>
    <w:semiHidden/>
    <w:rsid w:val="000139C4"/>
    <w:rPr>
      <w:rFonts w:ascii="Tahoma" w:eastAsia="Arial Unicode MS" w:hAnsi="Tahoma" w:cs="Tahoma"/>
      <w:sz w:val="16"/>
      <w:szCs w:val="16"/>
      <w:bdr w:val="nil"/>
    </w:rPr>
  </w:style>
  <w:style w:type="paragraph" w:styleId="ListParagraph">
    <w:name w:val="List Paragraph"/>
    <w:basedOn w:val="Normal"/>
    <w:qFormat/>
    <w:rsid w:val="005F5ED3"/>
    <w:pPr>
      <w:ind w:left="720"/>
      <w:contextualSpacing/>
    </w:pPr>
  </w:style>
  <w:style w:type="character" w:customStyle="1" w:styleId="highlight1">
    <w:name w:val="highlight1"/>
    <w:basedOn w:val="DefaultParagraphFont"/>
    <w:rsid w:val="00080D32"/>
    <w:rPr>
      <w:shd w:val="clear" w:color="auto" w:fill="FFEE94"/>
    </w:rPr>
  </w:style>
  <w:style w:type="paragraph" w:styleId="NormalWeb">
    <w:name w:val="Normal (Web)"/>
    <w:basedOn w:val="Normal"/>
    <w:uiPriority w:val="99"/>
    <w:unhideWhenUsed/>
    <w:rsid w:val="00A252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C4526F"/>
    <w:rPr>
      <w:rFonts w:asciiTheme="majorHAnsi" w:eastAsiaTheme="majorEastAsia" w:hAnsiTheme="majorHAnsi" w:cstheme="majorBidi"/>
      <w:b/>
      <w:bCs/>
      <w:color w:val="365F91" w:themeColor="accent1" w:themeShade="BF"/>
      <w:sz w:val="28"/>
      <w:szCs w:val="28"/>
      <w:bdr w:val="nil"/>
    </w:rPr>
  </w:style>
  <w:style w:type="table" w:styleId="TableGrid">
    <w:name w:val="Table Grid"/>
    <w:basedOn w:val="TableNormal"/>
    <w:uiPriority w:val="59"/>
    <w:rsid w:val="00F80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153C"/>
    <w:pPr>
      <w:keepLines/>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660" w:line="240" w:lineRule="atLeast"/>
      <w:jc w:val="center"/>
    </w:pPr>
    <w:rPr>
      <w:rFonts w:asciiTheme="minorHAnsi" w:eastAsia="Times New Roman" w:hAnsiTheme="minorHAnsi"/>
      <w:caps/>
      <w:kern w:val="18"/>
      <w:sz w:val="18"/>
      <w:szCs w:val="20"/>
      <w:bdr w:val="none" w:sz="0" w:space="0" w:color="auto"/>
    </w:rPr>
  </w:style>
  <w:style w:type="character" w:customStyle="1" w:styleId="HeaderChar">
    <w:name w:val="Header Char"/>
    <w:basedOn w:val="DefaultParagraphFont"/>
    <w:link w:val="Header"/>
    <w:uiPriority w:val="99"/>
    <w:rsid w:val="00FE153C"/>
    <w:rPr>
      <w:rFonts w:eastAsia="Times New Roman" w:cs="Times New Roman"/>
      <w:caps/>
      <w:kern w:val="18"/>
      <w:sz w:val="18"/>
      <w:szCs w:val="20"/>
    </w:rPr>
  </w:style>
  <w:style w:type="numbering" w:customStyle="1" w:styleId="List41">
    <w:name w:val="List 41"/>
    <w:basedOn w:val="NoList"/>
    <w:rsid w:val="00B33B09"/>
    <w:pPr>
      <w:numPr>
        <w:numId w:val="5"/>
      </w:numPr>
    </w:pPr>
  </w:style>
  <w:style w:type="numbering" w:customStyle="1" w:styleId="List31">
    <w:name w:val="List 31"/>
    <w:basedOn w:val="NoList"/>
    <w:rsid w:val="00B33B09"/>
    <w:pPr>
      <w:numPr>
        <w:numId w:val="8"/>
      </w:numPr>
    </w:pPr>
  </w:style>
  <w:style w:type="paragraph" w:styleId="FootnoteText">
    <w:name w:val="footnote text"/>
    <w:basedOn w:val="Normal"/>
    <w:link w:val="FootnoteTextChar"/>
    <w:uiPriority w:val="99"/>
    <w:semiHidden/>
    <w:unhideWhenUsed/>
    <w:rsid w:val="0061295E"/>
    <w:rPr>
      <w:sz w:val="20"/>
      <w:szCs w:val="20"/>
    </w:rPr>
  </w:style>
  <w:style w:type="character" w:customStyle="1" w:styleId="FootnoteTextChar">
    <w:name w:val="Footnote Text Char"/>
    <w:basedOn w:val="DefaultParagraphFont"/>
    <w:link w:val="FootnoteText"/>
    <w:uiPriority w:val="99"/>
    <w:semiHidden/>
    <w:rsid w:val="0061295E"/>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61295E"/>
    <w:rPr>
      <w:vertAlign w:val="superscript"/>
    </w:rPr>
  </w:style>
  <w:style w:type="paragraph" w:styleId="Footer">
    <w:name w:val="footer"/>
    <w:basedOn w:val="Normal"/>
    <w:link w:val="FooterChar"/>
    <w:uiPriority w:val="99"/>
    <w:unhideWhenUsed/>
    <w:rsid w:val="004E220F"/>
    <w:pPr>
      <w:tabs>
        <w:tab w:val="center" w:pos="4680"/>
        <w:tab w:val="right" w:pos="9360"/>
      </w:tabs>
    </w:pPr>
  </w:style>
  <w:style w:type="character" w:customStyle="1" w:styleId="FooterChar">
    <w:name w:val="Footer Char"/>
    <w:basedOn w:val="DefaultParagraphFont"/>
    <w:link w:val="Footer"/>
    <w:uiPriority w:val="99"/>
    <w:rsid w:val="004E220F"/>
    <w:rPr>
      <w:rFonts w:ascii="Times New Roman" w:eastAsia="Arial Unicode MS" w:hAnsi="Times New Roman" w:cs="Times New Roman"/>
      <w:sz w:val="24"/>
      <w:szCs w:val="24"/>
      <w:bdr w:val="nil"/>
    </w:rPr>
  </w:style>
  <w:style w:type="paragraph" w:styleId="Caption">
    <w:name w:val="caption"/>
    <w:basedOn w:val="Normal"/>
    <w:next w:val="Normal"/>
    <w:uiPriority w:val="35"/>
    <w:unhideWhenUsed/>
    <w:qFormat/>
    <w:rsid w:val="00EF4C9B"/>
    <w:pPr>
      <w:spacing w:after="200"/>
    </w:pPr>
    <w:rPr>
      <w:b/>
      <w:bCs/>
      <w:color w:val="4F81BD" w:themeColor="accent1"/>
      <w:sz w:val="18"/>
      <w:szCs w:val="18"/>
    </w:rPr>
  </w:style>
  <w:style w:type="table" w:customStyle="1" w:styleId="TableGrid1">
    <w:name w:val="Table Grid1"/>
    <w:basedOn w:val="TableNormal"/>
    <w:next w:val="TableGrid"/>
    <w:uiPriority w:val="59"/>
    <w:rsid w:val="00FC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0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3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6640"/>
    <w:pP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20034">
      <w:bodyDiv w:val="1"/>
      <w:marLeft w:val="0"/>
      <w:marRight w:val="0"/>
      <w:marTop w:val="0"/>
      <w:marBottom w:val="0"/>
      <w:divBdr>
        <w:top w:val="none" w:sz="0" w:space="0" w:color="auto"/>
        <w:left w:val="none" w:sz="0" w:space="0" w:color="auto"/>
        <w:bottom w:val="none" w:sz="0" w:space="0" w:color="auto"/>
        <w:right w:val="none" w:sz="0" w:space="0" w:color="auto"/>
      </w:divBdr>
      <w:divsChild>
        <w:div w:id="416251409">
          <w:marLeft w:val="0"/>
          <w:marRight w:val="0"/>
          <w:marTop w:val="0"/>
          <w:marBottom w:val="0"/>
          <w:divBdr>
            <w:top w:val="none" w:sz="0" w:space="0" w:color="auto"/>
            <w:left w:val="none" w:sz="0" w:space="0" w:color="auto"/>
            <w:bottom w:val="none" w:sz="0" w:space="0" w:color="auto"/>
            <w:right w:val="none" w:sz="0" w:space="0" w:color="auto"/>
          </w:divBdr>
          <w:divsChild>
            <w:div w:id="1556770701">
              <w:marLeft w:val="0"/>
              <w:marRight w:val="0"/>
              <w:marTop w:val="0"/>
              <w:marBottom w:val="0"/>
              <w:divBdr>
                <w:top w:val="none" w:sz="0" w:space="0" w:color="auto"/>
                <w:left w:val="none" w:sz="0" w:space="0" w:color="auto"/>
                <w:bottom w:val="none" w:sz="0" w:space="0" w:color="auto"/>
                <w:right w:val="none" w:sz="0" w:space="0" w:color="auto"/>
              </w:divBdr>
              <w:divsChild>
                <w:div w:id="1613584833">
                  <w:marLeft w:val="0"/>
                  <w:marRight w:val="0"/>
                  <w:marTop w:val="0"/>
                  <w:marBottom w:val="0"/>
                  <w:divBdr>
                    <w:top w:val="none" w:sz="0" w:space="0" w:color="auto"/>
                    <w:left w:val="none" w:sz="0" w:space="0" w:color="auto"/>
                    <w:bottom w:val="none" w:sz="0" w:space="0" w:color="auto"/>
                    <w:right w:val="none" w:sz="0" w:space="0" w:color="auto"/>
                  </w:divBdr>
                  <w:divsChild>
                    <w:div w:id="767191987">
                      <w:marLeft w:val="0"/>
                      <w:marRight w:val="0"/>
                      <w:marTop w:val="0"/>
                      <w:marBottom w:val="0"/>
                      <w:divBdr>
                        <w:top w:val="none" w:sz="0" w:space="0" w:color="auto"/>
                        <w:left w:val="none" w:sz="0" w:space="0" w:color="auto"/>
                        <w:bottom w:val="none" w:sz="0" w:space="0" w:color="auto"/>
                        <w:right w:val="none" w:sz="0" w:space="0" w:color="auto"/>
                      </w:divBdr>
                      <w:divsChild>
                        <w:div w:id="151262454">
                          <w:marLeft w:val="0"/>
                          <w:marRight w:val="0"/>
                          <w:marTop w:val="0"/>
                          <w:marBottom w:val="0"/>
                          <w:divBdr>
                            <w:top w:val="none" w:sz="0" w:space="0" w:color="auto"/>
                            <w:left w:val="none" w:sz="0" w:space="0" w:color="auto"/>
                            <w:bottom w:val="none" w:sz="0" w:space="0" w:color="auto"/>
                            <w:right w:val="none" w:sz="0" w:space="0" w:color="auto"/>
                          </w:divBdr>
                          <w:divsChild>
                            <w:div w:id="2094619127">
                              <w:marLeft w:val="0"/>
                              <w:marRight w:val="0"/>
                              <w:marTop w:val="0"/>
                              <w:marBottom w:val="0"/>
                              <w:divBdr>
                                <w:top w:val="none" w:sz="0" w:space="0" w:color="auto"/>
                                <w:left w:val="none" w:sz="0" w:space="0" w:color="auto"/>
                                <w:bottom w:val="none" w:sz="0" w:space="0" w:color="auto"/>
                                <w:right w:val="none" w:sz="0" w:space="0" w:color="auto"/>
                              </w:divBdr>
                              <w:divsChild>
                                <w:div w:id="671762056">
                                  <w:marLeft w:val="0"/>
                                  <w:marRight w:val="0"/>
                                  <w:marTop w:val="0"/>
                                  <w:marBottom w:val="0"/>
                                  <w:divBdr>
                                    <w:top w:val="none" w:sz="0" w:space="0" w:color="auto"/>
                                    <w:left w:val="none" w:sz="0" w:space="0" w:color="auto"/>
                                    <w:bottom w:val="none" w:sz="0" w:space="0" w:color="auto"/>
                                    <w:right w:val="none" w:sz="0" w:space="0" w:color="auto"/>
                                  </w:divBdr>
                                  <w:divsChild>
                                    <w:div w:id="1669400467">
                                      <w:marLeft w:val="0"/>
                                      <w:marRight w:val="0"/>
                                      <w:marTop w:val="0"/>
                                      <w:marBottom w:val="0"/>
                                      <w:divBdr>
                                        <w:top w:val="none" w:sz="0" w:space="0" w:color="auto"/>
                                        <w:left w:val="none" w:sz="0" w:space="0" w:color="auto"/>
                                        <w:bottom w:val="none" w:sz="0" w:space="0" w:color="auto"/>
                                        <w:right w:val="none" w:sz="0" w:space="0" w:color="auto"/>
                                      </w:divBdr>
                                      <w:divsChild>
                                        <w:div w:id="1098139055">
                                          <w:marLeft w:val="0"/>
                                          <w:marRight w:val="0"/>
                                          <w:marTop w:val="0"/>
                                          <w:marBottom w:val="0"/>
                                          <w:divBdr>
                                            <w:top w:val="none" w:sz="0" w:space="0" w:color="auto"/>
                                            <w:left w:val="none" w:sz="0" w:space="0" w:color="auto"/>
                                            <w:bottom w:val="none" w:sz="0" w:space="0" w:color="auto"/>
                                            <w:right w:val="none" w:sz="0" w:space="0" w:color="auto"/>
                                          </w:divBdr>
                                          <w:divsChild>
                                            <w:div w:id="1229339777">
                                              <w:marLeft w:val="0"/>
                                              <w:marRight w:val="0"/>
                                              <w:marTop w:val="0"/>
                                              <w:marBottom w:val="0"/>
                                              <w:divBdr>
                                                <w:top w:val="none" w:sz="0" w:space="0" w:color="auto"/>
                                                <w:left w:val="none" w:sz="0" w:space="0" w:color="auto"/>
                                                <w:bottom w:val="none" w:sz="0" w:space="0" w:color="auto"/>
                                                <w:right w:val="none" w:sz="0" w:space="0" w:color="auto"/>
                                              </w:divBdr>
                                              <w:divsChild>
                                                <w:div w:id="1936595091">
                                                  <w:marLeft w:val="0"/>
                                                  <w:marRight w:val="0"/>
                                                  <w:marTop w:val="0"/>
                                                  <w:marBottom w:val="0"/>
                                                  <w:divBdr>
                                                    <w:top w:val="none" w:sz="0" w:space="0" w:color="auto"/>
                                                    <w:left w:val="none" w:sz="0" w:space="0" w:color="auto"/>
                                                    <w:bottom w:val="none" w:sz="0" w:space="0" w:color="auto"/>
                                                    <w:right w:val="none" w:sz="0" w:space="0" w:color="auto"/>
                                                  </w:divBdr>
                                                  <w:divsChild>
                                                    <w:div w:id="1029374359">
                                                      <w:marLeft w:val="0"/>
                                                      <w:marRight w:val="0"/>
                                                      <w:marTop w:val="0"/>
                                                      <w:marBottom w:val="0"/>
                                                      <w:divBdr>
                                                        <w:top w:val="none" w:sz="0" w:space="0" w:color="auto"/>
                                                        <w:left w:val="none" w:sz="0" w:space="0" w:color="auto"/>
                                                        <w:bottom w:val="none" w:sz="0" w:space="0" w:color="auto"/>
                                                        <w:right w:val="none" w:sz="0" w:space="0" w:color="auto"/>
                                                      </w:divBdr>
                                                      <w:divsChild>
                                                        <w:div w:id="292054321">
                                                          <w:marLeft w:val="0"/>
                                                          <w:marRight w:val="0"/>
                                                          <w:marTop w:val="0"/>
                                                          <w:marBottom w:val="0"/>
                                                          <w:divBdr>
                                                            <w:top w:val="none" w:sz="0" w:space="0" w:color="auto"/>
                                                            <w:left w:val="none" w:sz="0" w:space="0" w:color="auto"/>
                                                            <w:bottom w:val="none" w:sz="0" w:space="0" w:color="auto"/>
                                                            <w:right w:val="none" w:sz="0" w:space="0" w:color="auto"/>
                                                          </w:divBdr>
                                                          <w:divsChild>
                                                            <w:div w:id="1481387182">
                                                              <w:marLeft w:val="0"/>
                                                              <w:marRight w:val="0"/>
                                                              <w:marTop w:val="0"/>
                                                              <w:marBottom w:val="0"/>
                                                              <w:divBdr>
                                                                <w:top w:val="none" w:sz="0" w:space="0" w:color="auto"/>
                                                                <w:left w:val="none" w:sz="0" w:space="0" w:color="auto"/>
                                                                <w:bottom w:val="none" w:sz="0" w:space="0" w:color="auto"/>
                                                                <w:right w:val="none" w:sz="0" w:space="0" w:color="auto"/>
                                                              </w:divBdr>
                                                              <w:divsChild>
                                                                <w:div w:id="1108281383">
                                                                  <w:marLeft w:val="480"/>
                                                                  <w:marRight w:val="0"/>
                                                                  <w:marTop w:val="0"/>
                                                                  <w:marBottom w:val="0"/>
                                                                  <w:divBdr>
                                                                    <w:top w:val="none" w:sz="0" w:space="0" w:color="auto"/>
                                                                    <w:left w:val="none" w:sz="0" w:space="0" w:color="auto"/>
                                                                    <w:bottom w:val="none" w:sz="0" w:space="0" w:color="auto"/>
                                                                    <w:right w:val="none" w:sz="0" w:space="0" w:color="auto"/>
                                                                  </w:divBdr>
                                                                  <w:divsChild>
                                                                    <w:div w:id="1748647949">
                                                                      <w:marLeft w:val="0"/>
                                                                      <w:marRight w:val="0"/>
                                                                      <w:marTop w:val="0"/>
                                                                      <w:marBottom w:val="0"/>
                                                                      <w:divBdr>
                                                                        <w:top w:val="none" w:sz="0" w:space="0" w:color="auto"/>
                                                                        <w:left w:val="none" w:sz="0" w:space="0" w:color="auto"/>
                                                                        <w:bottom w:val="none" w:sz="0" w:space="0" w:color="auto"/>
                                                                        <w:right w:val="none" w:sz="0" w:space="0" w:color="auto"/>
                                                                      </w:divBdr>
                                                                      <w:divsChild>
                                                                        <w:div w:id="1478886683">
                                                                          <w:marLeft w:val="0"/>
                                                                          <w:marRight w:val="0"/>
                                                                          <w:marTop w:val="0"/>
                                                                          <w:marBottom w:val="0"/>
                                                                          <w:divBdr>
                                                                            <w:top w:val="none" w:sz="0" w:space="0" w:color="auto"/>
                                                                            <w:left w:val="none" w:sz="0" w:space="0" w:color="auto"/>
                                                                            <w:bottom w:val="none" w:sz="0" w:space="0" w:color="auto"/>
                                                                            <w:right w:val="none" w:sz="0" w:space="0" w:color="auto"/>
                                                                          </w:divBdr>
                                                                          <w:divsChild>
                                                                            <w:div w:id="793134347">
                                                                              <w:marLeft w:val="0"/>
                                                                              <w:marRight w:val="0"/>
                                                                              <w:marTop w:val="0"/>
                                                                              <w:marBottom w:val="0"/>
                                                                              <w:divBdr>
                                                                                <w:top w:val="none" w:sz="0" w:space="0" w:color="auto"/>
                                                                                <w:left w:val="none" w:sz="0" w:space="0" w:color="auto"/>
                                                                                <w:bottom w:val="none" w:sz="0" w:space="0" w:color="auto"/>
                                                                                <w:right w:val="none" w:sz="0" w:space="0" w:color="auto"/>
                                                                              </w:divBdr>
                                                                              <w:divsChild>
                                                                                <w:div w:id="750808209">
                                                                                  <w:marLeft w:val="0"/>
                                                                                  <w:marRight w:val="0"/>
                                                                                  <w:marTop w:val="0"/>
                                                                                  <w:marBottom w:val="0"/>
                                                                                  <w:divBdr>
                                                                                    <w:top w:val="none" w:sz="0" w:space="0" w:color="auto"/>
                                                                                    <w:left w:val="none" w:sz="0" w:space="0" w:color="auto"/>
                                                                                    <w:bottom w:val="none" w:sz="0" w:space="0" w:color="auto"/>
                                                                                    <w:right w:val="none" w:sz="0" w:space="0" w:color="auto"/>
                                                                                  </w:divBdr>
                                                                                  <w:divsChild>
                                                                                    <w:div w:id="779685383">
                                                                                      <w:marLeft w:val="0"/>
                                                                                      <w:marRight w:val="0"/>
                                                                                      <w:marTop w:val="0"/>
                                                                                      <w:marBottom w:val="0"/>
                                                                                      <w:divBdr>
                                                                                        <w:top w:val="none" w:sz="0" w:space="0" w:color="auto"/>
                                                                                        <w:left w:val="none" w:sz="0" w:space="0" w:color="auto"/>
                                                                                        <w:bottom w:val="none" w:sz="0" w:space="0" w:color="auto"/>
                                                                                        <w:right w:val="none" w:sz="0" w:space="0" w:color="auto"/>
                                                                                      </w:divBdr>
                                                                                      <w:divsChild>
                                                                                        <w:div w:id="857163639">
                                                                                          <w:marLeft w:val="0"/>
                                                                                          <w:marRight w:val="0"/>
                                                                                          <w:marTop w:val="30"/>
                                                                                          <w:marBottom w:val="0"/>
                                                                                          <w:divBdr>
                                                                                            <w:top w:val="none" w:sz="0" w:space="0" w:color="auto"/>
                                                                                            <w:left w:val="none" w:sz="0" w:space="0" w:color="auto"/>
                                                                                            <w:bottom w:val="single" w:sz="6" w:space="23" w:color="auto"/>
                                                                                            <w:right w:val="none" w:sz="0" w:space="0" w:color="auto"/>
                                                                                          </w:divBdr>
                                                                                          <w:divsChild>
                                                                                            <w:div w:id="1568491092">
                                                                                              <w:marLeft w:val="0"/>
                                                                                              <w:marRight w:val="0"/>
                                                                                              <w:marTop w:val="0"/>
                                                                                              <w:marBottom w:val="0"/>
                                                                                              <w:divBdr>
                                                                                                <w:top w:val="none" w:sz="0" w:space="0" w:color="auto"/>
                                                                                                <w:left w:val="none" w:sz="0" w:space="0" w:color="auto"/>
                                                                                                <w:bottom w:val="none" w:sz="0" w:space="0" w:color="auto"/>
                                                                                                <w:right w:val="none" w:sz="0" w:space="0" w:color="auto"/>
                                                                                              </w:divBdr>
                                                                                              <w:divsChild>
                                                                                                <w:div w:id="1736318036">
                                                                                                  <w:marLeft w:val="0"/>
                                                                                                  <w:marRight w:val="0"/>
                                                                                                  <w:marTop w:val="0"/>
                                                                                                  <w:marBottom w:val="0"/>
                                                                                                  <w:divBdr>
                                                                                                    <w:top w:val="none" w:sz="0" w:space="0" w:color="auto"/>
                                                                                                    <w:left w:val="none" w:sz="0" w:space="0" w:color="auto"/>
                                                                                                    <w:bottom w:val="none" w:sz="0" w:space="0" w:color="auto"/>
                                                                                                    <w:right w:val="none" w:sz="0" w:space="0" w:color="auto"/>
                                                                                                  </w:divBdr>
                                                                                                  <w:divsChild>
                                                                                                    <w:div w:id="994380126">
                                                                                                      <w:marLeft w:val="0"/>
                                                                                                      <w:marRight w:val="0"/>
                                                                                                      <w:marTop w:val="0"/>
                                                                                                      <w:marBottom w:val="0"/>
                                                                                                      <w:divBdr>
                                                                                                        <w:top w:val="none" w:sz="0" w:space="0" w:color="auto"/>
                                                                                                        <w:left w:val="none" w:sz="0" w:space="0" w:color="auto"/>
                                                                                                        <w:bottom w:val="none" w:sz="0" w:space="0" w:color="auto"/>
                                                                                                        <w:right w:val="none" w:sz="0" w:space="0" w:color="auto"/>
                                                                                                      </w:divBdr>
                                                                                                      <w:divsChild>
                                                                                                        <w:div w:id="1534684409">
                                                                                                          <w:marLeft w:val="0"/>
                                                                                                          <w:marRight w:val="0"/>
                                                                                                          <w:marTop w:val="0"/>
                                                                                                          <w:marBottom w:val="0"/>
                                                                                                          <w:divBdr>
                                                                                                            <w:top w:val="none" w:sz="0" w:space="0" w:color="auto"/>
                                                                                                            <w:left w:val="none" w:sz="0" w:space="0" w:color="auto"/>
                                                                                                            <w:bottom w:val="none" w:sz="0" w:space="0" w:color="auto"/>
                                                                                                            <w:right w:val="none" w:sz="0" w:space="0" w:color="auto"/>
                                                                                                          </w:divBdr>
                                                                                                          <w:divsChild>
                                                                                                            <w:div w:id="1734544617">
                                                                                                              <w:marLeft w:val="0"/>
                                                                                                              <w:marRight w:val="0"/>
                                                                                                              <w:marTop w:val="75"/>
                                                                                                              <w:marBottom w:val="0"/>
                                                                                                              <w:divBdr>
                                                                                                                <w:top w:val="none" w:sz="0" w:space="0" w:color="auto"/>
                                                                                                                <w:left w:val="none" w:sz="0" w:space="0" w:color="auto"/>
                                                                                                                <w:bottom w:val="none" w:sz="0" w:space="0" w:color="auto"/>
                                                                                                                <w:right w:val="none" w:sz="0" w:space="0" w:color="auto"/>
                                                                                                              </w:divBdr>
                                                                                                              <w:divsChild>
                                                                                                                <w:div w:id="401367903">
                                                                                                                  <w:marLeft w:val="0"/>
                                                                                                                  <w:marRight w:val="0"/>
                                                                                                                  <w:marTop w:val="0"/>
                                                                                                                  <w:marBottom w:val="0"/>
                                                                                                                  <w:divBdr>
                                                                                                                    <w:top w:val="none" w:sz="0" w:space="0" w:color="auto"/>
                                                                                                                    <w:left w:val="none" w:sz="0" w:space="0" w:color="auto"/>
                                                                                                                    <w:bottom w:val="none" w:sz="0" w:space="0" w:color="auto"/>
                                                                                                                    <w:right w:val="none" w:sz="0" w:space="0" w:color="auto"/>
                                                                                                                  </w:divBdr>
                                                                                                                  <w:divsChild>
                                                                                                                    <w:div w:id="91165117">
                                                                                                                      <w:marLeft w:val="0"/>
                                                                                                                      <w:marRight w:val="0"/>
                                                                                                                      <w:marTop w:val="0"/>
                                                                                                                      <w:marBottom w:val="0"/>
                                                                                                                      <w:divBdr>
                                                                                                                        <w:top w:val="none" w:sz="0" w:space="0" w:color="auto"/>
                                                                                                                        <w:left w:val="none" w:sz="0" w:space="0" w:color="auto"/>
                                                                                                                        <w:bottom w:val="none" w:sz="0" w:space="0" w:color="auto"/>
                                                                                                                        <w:right w:val="none" w:sz="0" w:space="0" w:color="auto"/>
                                                                                                                      </w:divBdr>
                                                                                                                      <w:divsChild>
                                                                                                                        <w:div w:id="1656644288">
                                                                                                                          <w:marLeft w:val="0"/>
                                                                                                                          <w:marRight w:val="0"/>
                                                                                                                          <w:marTop w:val="0"/>
                                                                                                                          <w:marBottom w:val="0"/>
                                                                                                                          <w:divBdr>
                                                                                                                            <w:top w:val="none" w:sz="0" w:space="0" w:color="auto"/>
                                                                                                                            <w:left w:val="none" w:sz="0" w:space="0" w:color="auto"/>
                                                                                                                            <w:bottom w:val="none" w:sz="0" w:space="0" w:color="auto"/>
                                                                                                                            <w:right w:val="none" w:sz="0" w:space="0" w:color="auto"/>
                                                                                                                          </w:divBdr>
                                                                                                                          <w:divsChild>
                                                                                                                            <w:div w:id="728722142">
                                                                                                                              <w:marLeft w:val="0"/>
                                                                                                                              <w:marRight w:val="0"/>
                                                                                                                              <w:marTop w:val="0"/>
                                                                                                                              <w:marBottom w:val="0"/>
                                                                                                                              <w:divBdr>
                                                                                                                                <w:top w:val="none" w:sz="0" w:space="0" w:color="auto"/>
                                                                                                                                <w:left w:val="none" w:sz="0" w:space="0" w:color="auto"/>
                                                                                                                                <w:bottom w:val="none" w:sz="0" w:space="0" w:color="auto"/>
                                                                                                                                <w:right w:val="none" w:sz="0" w:space="0" w:color="auto"/>
                                                                                                                              </w:divBdr>
                                                                                                                              <w:divsChild>
                                                                                                                                <w:div w:id="1208448506">
                                                                                                                                  <w:marLeft w:val="0"/>
                                                                                                                                  <w:marRight w:val="0"/>
                                                                                                                                  <w:marTop w:val="0"/>
                                                                                                                                  <w:marBottom w:val="0"/>
                                                                                                                                  <w:divBdr>
                                                                                                                                    <w:top w:val="none" w:sz="0" w:space="0" w:color="auto"/>
                                                                                                                                    <w:left w:val="none" w:sz="0" w:space="0" w:color="auto"/>
                                                                                                                                    <w:bottom w:val="none" w:sz="0" w:space="0" w:color="auto"/>
                                                                                                                                    <w:right w:val="none" w:sz="0" w:space="0" w:color="auto"/>
                                                                                                                                  </w:divBdr>
                                                                                                                                  <w:divsChild>
                                                                                                                                    <w:div w:id="1852406691">
                                                                                                                                      <w:marLeft w:val="0"/>
                                                                                                                                      <w:marRight w:val="0"/>
                                                                                                                                      <w:marTop w:val="0"/>
                                                                                                                                      <w:marBottom w:val="0"/>
                                                                                                                                      <w:divBdr>
                                                                                                                                        <w:top w:val="none" w:sz="0" w:space="0" w:color="auto"/>
                                                                                                                                        <w:left w:val="none" w:sz="0" w:space="0" w:color="auto"/>
                                                                                                                                        <w:bottom w:val="none" w:sz="0" w:space="0" w:color="auto"/>
                                                                                                                                        <w:right w:val="none" w:sz="0" w:space="0" w:color="auto"/>
                                                                                                                                      </w:divBdr>
                                                                                                                                      <w:divsChild>
                                                                                                                                        <w:div w:id="229116487">
                                                                                                                                          <w:marLeft w:val="0"/>
                                                                                                                                          <w:marRight w:val="0"/>
                                                                                                                                          <w:marTop w:val="0"/>
                                                                                                                                          <w:marBottom w:val="0"/>
                                                                                                                                          <w:divBdr>
                                                                                                                                            <w:top w:val="none" w:sz="0" w:space="0" w:color="auto"/>
                                                                                                                                            <w:left w:val="none" w:sz="0" w:space="0" w:color="auto"/>
                                                                                                                                            <w:bottom w:val="none" w:sz="0" w:space="0" w:color="auto"/>
                                                                                                                                            <w:right w:val="none" w:sz="0" w:space="0" w:color="auto"/>
                                                                                                                                          </w:divBdr>
                                                                                                                                        </w:div>
                                                                                                                                        <w:div w:id="12911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362408">
      <w:bodyDiv w:val="1"/>
      <w:marLeft w:val="0"/>
      <w:marRight w:val="0"/>
      <w:marTop w:val="0"/>
      <w:marBottom w:val="0"/>
      <w:divBdr>
        <w:top w:val="none" w:sz="0" w:space="0" w:color="auto"/>
        <w:left w:val="none" w:sz="0" w:space="0" w:color="auto"/>
        <w:bottom w:val="none" w:sz="0" w:space="0" w:color="auto"/>
        <w:right w:val="none" w:sz="0" w:space="0" w:color="auto"/>
      </w:divBdr>
      <w:divsChild>
        <w:div w:id="580411806">
          <w:marLeft w:val="0"/>
          <w:marRight w:val="0"/>
          <w:marTop w:val="0"/>
          <w:marBottom w:val="0"/>
          <w:divBdr>
            <w:top w:val="none" w:sz="0" w:space="0" w:color="auto"/>
            <w:left w:val="none" w:sz="0" w:space="0" w:color="auto"/>
            <w:bottom w:val="none" w:sz="0" w:space="0" w:color="auto"/>
            <w:right w:val="none" w:sz="0" w:space="0" w:color="auto"/>
          </w:divBdr>
          <w:divsChild>
            <w:div w:id="645163506">
              <w:marLeft w:val="0"/>
              <w:marRight w:val="0"/>
              <w:marTop w:val="0"/>
              <w:marBottom w:val="0"/>
              <w:divBdr>
                <w:top w:val="none" w:sz="0" w:space="0" w:color="auto"/>
                <w:left w:val="none" w:sz="0" w:space="0" w:color="auto"/>
                <w:bottom w:val="none" w:sz="0" w:space="0" w:color="auto"/>
                <w:right w:val="none" w:sz="0" w:space="0" w:color="auto"/>
              </w:divBdr>
              <w:divsChild>
                <w:div w:id="186529250">
                  <w:marLeft w:val="0"/>
                  <w:marRight w:val="0"/>
                  <w:marTop w:val="0"/>
                  <w:marBottom w:val="0"/>
                  <w:divBdr>
                    <w:top w:val="none" w:sz="0" w:space="0" w:color="auto"/>
                    <w:left w:val="none" w:sz="0" w:space="0" w:color="auto"/>
                    <w:bottom w:val="none" w:sz="0" w:space="0" w:color="auto"/>
                    <w:right w:val="none" w:sz="0" w:space="0" w:color="auto"/>
                  </w:divBdr>
                  <w:divsChild>
                    <w:div w:id="251553406">
                      <w:marLeft w:val="0"/>
                      <w:marRight w:val="0"/>
                      <w:marTop w:val="0"/>
                      <w:marBottom w:val="0"/>
                      <w:divBdr>
                        <w:top w:val="none" w:sz="0" w:space="0" w:color="auto"/>
                        <w:left w:val="none" w:sz="0" w:space="0" w:color="auto"/>
                        <w:bottom w:val="none" w:sz="0" w:space="0" w:color="auto"/>
                        <w:right w:val="none" w:sz="0" w:space="0" w:color="auto"/>
                      </w:divBdr>
                      <w:divsChild>
                        <w:div w:id="700130223">
                          <w:marLeft w:val="0"/>
                          <w:marRight w:val="0"/>
                          <w:marTop w:val="0"/>
                          <w:marBottom w:val="0"/>
                          <w:divBdr>
                            <w:top w:val="none" w:sz="0" w:space="0" w:color="auto"/>
                            <w:left w:val="none" w:sz="0" w:space="0" w:color="auto"/>
                            <w:bottom w:val="none" w:sz="0" w:space="0" w:color="auto"/>
                            <w:right w:val="none" w:sz="0" w:space="0" w:color="auto"/>
                          </w:divBdr>
                          <w:divsChild>
                            <w:div w:id="1060056939">
                              <w:marLeft w:val="0"/>
                              <w:marRight w:val="0"/>
                              <w:marTop w:val="0"/>
                              <w:marBottom w:val="0"/>
                              <w:divBdr>
                                <w:top w:val="none" w:sz="0" w:space="0" w:color="auto"/>
                                <w:left w:val="none" w:sz="0" w:space="0" w:color="auto"/>
                                <w:bottom w:val="none" w:sz="0" w:space="0" w:color="auto"/>
                                <w:right w:val="none" w:sz="0" w:space="0" w:color="auto"/>
                              </w:divBdr>
                              <w:divsChild>
                                <w:div w:id="565606140">
                                  <w:marLeft w:val="0"/>
                                  <w:marRight w:val="0"/>
                                  <w:marTop w:val="0"/>
                                  <w:marBottom w:val="0"/>
                                  <w:divBdr>
                                    <w:top w:val="none" w:sz="0" w:space="0" w:color="auto"/>
                                    <w:left w:val="none" w:sz="0" w:space="0" w:color="auto"/>
                                    <w:bottom w:val="none" w:sz="0" w:space="0" w:color="auto"/>
                                    <w:right w:val="none" w:sz="0" w:space="0" w:color="auto"/>
                                  </w:divBdr>
                                  <w:divsChild>
                                    <w:div w:id="1609388562">
                                      <w:marLeft w:val="0"/>
                                      <w:marRight w:val="0"/>
                                      <w:marTop w:val="0"/>
                                      <w:marBottom w:val="0"/>
                                      <w:divBdr>
                                        <w:top w:val="none" w:sz="0" w:space="0" w:color="auto"/>
                                        <w:left w:val="none" w:sz="0" w:space="0" w:color="auto"/>
                                        <w:bottom w:val="none" w:sz="0" w:space="0" w:color="auto"/>
                                        <w:right w:val="none" w:sz="0" w:space="0" w:color="auto"/>
                                      </w:divBdr>
                                      <w:divsChild>
                                        <w:div w:id="1614357509">
                                          <w:marLeft w:val="0"/>
                                          <w:marRight w:val="0"/>
                                          <w:marTop w:val="0"/>
                                          <w:marBottom w:val="0"/>
                                          <w:divBdr>
                                            <w:top w:val="none" w:sz="0" w:space="0" w:color="auto"/>
                                            <w:left w:val="none" w:sz="0" w:space="0" w:color="auto"/>
                                            <w:bottom w:val="none" w:sz="0" w:space="0" w:color="auto"/>
                                            <w:right w:val="none" w:sz="0" w:space="0" w:color="auto"/>
                                          </w:divBdr>
                                          <w:divsChild>
                                            <w:div w:id="1251693813">
                                              <w:marLeft w:val="0"/>
                                              <w:marRight w:val="0"/>
                                              <w:marTop w:val="0"/>
                                              <w:marBottom w:val="0"/>
                                              <w:divBdr>
                                                <w:top w:val="none" w:sz="0" w:space="0" w:color="auto"/>
                                                <w:left w:val="none" w:sz="0" w:space="0" w:color="auto"/>
                                                <w:bottom w:val="none" w:sz="0" w:space="0" w:color="auto"/>
                                                <w:right w:val="none" w:sz="0" w:space="0" w:color="auto"/>
                                              </w:divBdr>
                                              <w:divsChild>
                                                <w:div w:id="335112575">
                                                  <w:marLeft w:val="0"/>
                                                  <w:marRight w:val="0"/>
                                                  <w:marTop w:val="0"/>
                                                  <w:marBottom w:val="0"/>
                                                  <w:divBdr>
                                                    <w:top w:val="none" w:sz="0" w:space="0" w:color="auto"/>
                                                    <w:left w:val="none" w:sz="0" w:space="0" w:color="auto"/>
                                                    <w:bottom w:val="none" w:sz="0" w:space="0" w:color="auto"/>
                                                    <w:right w:val="none" w:sz="0" w:space="0" w:color="auto"/>
                                                  </w:divBdr>
                                                  <w:divsChild>
                                                    <w:div w:id="1554348625">
                                                      <w:marLeft w:val="0"/>
                                                      <w:marRight w:val="0"/>
                                                      <w:marTop w:val="0"/>
                                                      <w:marBottom w:val="0"/>
                                                      <w:divBdr>
                                                        <w:top w:val="none" w:sz="0" w:space="0" w:color="auto"/>
                                                        <w:left w:val="none" w:sz="0" w:space="0" w:color="auto"/>
                                                        <w:bottom w:val="none" w:sz="0" w:space="0" w:color="auto"/>
                                                        <w:right w:val="none" w:sz="0" w:space="0" w:color="auto"/>
                                                      </w:divBdr>
                                                      <w:divsChild>
                                                        <w:div w:id="1175456761">
                                                          <w:marLeft w:val="0"/>
                                                          <w:marRight w:val="0"/>
                                                          <w:marTop w:val="0"/>
                                                          <w:marBottom w:val="0"/>
                                                          <w:divBdr>
                                                            <w:top w:val="none" w:sz="0" w:space="0" w:color="auto"/>
                                                            <w:left w:val="none" w:sz="0" w:space="0" w:color="auto"/>
                                                            <w:bottom w:val="none" w:sz="0" w:space="0" w:color="auto"/>
                                                            <w:right w:val="none" w:sz="0" w:space="0" w:color="auto"/>
                                                          </w:divBdr>
                                                          <w:divsChild>
                                                            <w:div w:id="1649288463">
                                                              <w:marLeft w:val="0"/>
                                                              <w:marRight w:val="0"/>
                                                              <w:marTop w:val="0"/>
                                                              <w:marBottom w:val="0"/>
                                                              <w:divBdr>
                                                                <w:top w:val="none" w:sz="0" w:space="0" w:color="auto"/>
                                                                <w:left w:val="none" w:sz="0" w:space="0" w:color="auto"/>
                                                                <w:bottom w:val="none" w:sz="0" w:space="0" w:color="auto"/>
                                                                <w:right w:val="none" w:sz="0" w:space="0" w:color="auto"/>
                                                              </w:divBdr>
                                                              <w:divsChild>
                                                                <w:div w:id="1723947003">
                                                                  <w:marLeft w:val="480"/>
                                                                  <w:marRight w:val="0"/>
                                                                  <w:marTop w:val="0"/>
                                                                  <w:marBottom w:val="0"/>
                                                                  <w:divBdr>
                                                                    <w:top w:val="none" w:sz="0" w:space="0" w:color="auto"/>
                                                                    <w:left w:val="none" w:sz="0" w:space="0" w:color="auto"/>
                                                                    <w:bottom w:val="none" w:sz="0" w:space="0" w:color="auto"/>
                                                                    <w:right w:val="none" w:sz="0" w:space="0" w:color="auto"/>
                                                                  </w:divBdr>
                                                                  <w:divsChild>
                                                                    <w:div w:id="223030655">
                                                                      <w:marLeft w:val="0"/>
                                                                      <w:marRight w:val="0"/>
                                                                      <w:marTop w:val="0"/>
                                                                      <w:marBottom w:val="0"/>
                                                                      <w:divBdr>
                                                                        <w:top w:val="none" w:sz="0" w:space="0" w:color="auto"/>
                                                                        <w:left w:val="none" w:sz="0" w:space="0" w:color="auto"/>
                                                                        <w:bottom w:val="none" w:sz="0" w:space="0" w:color="auto"/>
                                                                        <w:right w:val="none" w:sz="0" w:space="0" w:color="auto"/>
                                                                      </w:divBdr>
                                                                      <w:divsChild>
                                                                        <w:div w:id="1932085557">
                                                                          <w:marLeft w:val="0"/>
                                                                          <w:marRight w:val="0"/>
                                                                          <w:marTop w:val="0"/>
                                                                          <w:marBottom w:val="0"/>
                                                                          <w:divBdr>
                                                                            <w:top w:val="none" w:sz="0" w:space="0" w:color="auto"/>
                                                                            <w:left w:val="none" w:sz="0" w:space="0" w:color="auto"/>
                                                                            <w:bottom w:val="none" w:sz="0" w:space="0" w:color="auto"/>
                                                                            <w:right w:val="none" w:sz="0" w:space="0" w:color="auto"/>
                                                                          </w:divBdr>
                                                                          <w:divsChild>
                                                                            <w:div w:id="1657882362">
                                                                              <w:marLeft w:val="0"/>
                                                                              <w:marRight w:val="0"/>
                                                                              <w:marTop w:val="0"/>
                                                                              <w:marBottom w:val="0"/>
                                                                              <w:divBdr>
                                                                                <w:top w:val="none" w:sz="0" w:space="0" w:color="auto"/>
                                                                                <w:left w:val="none" w:sz="0" w:space="0" w:color="auto"/>
                                                                                <w:bottom w:val="none" w:sz="0" w:space="0" w:color="auto"/>
                                                                                <w:right w:val="none" w:sz="0" w:space="0" w:color="auto"/>
                                                                              </w:divBdr>
                                                                              <w:divsChild>
                                                                                <w:div w:id="1787113044">
                                                                                  <w:marLeft w:val="0"/>
                                                                                  <w:marRight w:val="0"/>
                                                                                  <w:marTop w:val="0"/>
                                                                                  <w:marBottom w:val="0"/>
                                                                                  <w:divBdr>
                                                                                    <w:top w:val="none" w:sz="0" w:space="0" w:color="auto"/>
                                                                                    <w:left w:val="none" w:sz="0" w:space="0" w:color="auto"/>
                                                                                    <w:bottom w:val="none" w:sz="0" w:space="0" w:color="auto"/>
                                                                                    <w:right w:val="none" w:sz="0" w:space="0" w:color="auto"/>
                                                                                  </w:divBdr>
                                                                                  <w:divsChild>
                                                                                    <w:div w:id="962737742">
                                                                                      <w:marLeft w:val="0"/>
                                                                                      <w:marRight w:val="0"/>
                                                                                      <w:marTop w:val="0"/>
                                                                                      <w:marBottom w:val="0"/>
                                                                                      <w:divBdr>
                                                                                        <w:top w:val="none" w:sz="0" w:space="0" w:color="auto"/>
                                                                                        <w:left w:val="none" w:sz="0" w:space="0" w:color="auto"/>
                                                                                        <w:bottom w:val="none" w:sz="0" w:space="0" w:color="auto"/>
                                                                                        <w:right w:val="none" w:sz="0" w:space="0" w:color="auto"/>
                                                                                      </w:divBdr>
                                                                                      <w:divsChild>
                                                                                        <w:div w:id="1493333765">
                                                                                          <w:marLeft w:val="0"/>
                                                                                          <w:marRight w:val="0"/>
                                                                                          <w:marTop w:val="30"/>
                                                                                          <w:marBottom w:val="0"/>
                                                                                          <w:divBdr>
                                                                                            <w:top w:val="none" w:sz="0" w:space="0" w:color="auto"/>
                                                                                            <w:left w:val="none" w:sz="0" w:space="0" w:color="auto"/>
                                                                                            <w:bottom w:val="single" w:sz="6" w:space="23" w:color="auto"/>
                                                                                            <w:right w:val="none" w:sz="0" w:space="0" w:color="auto"/>
                                                                                          </w:divBdr>
                                                                                          <w:divsChild>
                                                                                            <w:div w:id="487525783">
                                                                                              <w:marLeft w:val="0"/>
                                                                                              <w:marRight w:val="0"/>
                                                                                              <w:marTop w:val="0"/>
                                                                                              <w:marBottom w:val="0"/>
                                                                                              <w:divBdr>
                                                                                                <w:top w:val="none" w:sz="0" w:space="0" w:color="auto"/>
                                                                                                <w:left w:val="none" w:sz="0" w:space="0" w:color="auto"/>
                                                                                                <w:bottom w:val="none" w:sz="0" w:space="0" w:color="auto"/>
                                                                                                <w:right w:val="none" w:sz="0" w:space="0" w:color="auto"/>
                                                                                              </w:divBdr>
                                                                                              <w:divsChild>
                                                                                                <w:div w:id="532497237">
                                                                                                  <w:marLeft w:val="0"/>
                                                                                                  <w:marRight w:val="0"/>
                                                                                                  <w:marTop w:val="0"/>
                                                                                                  <w:marBottom w:val="0"/>
                                                                                                  <w:divBdr>
                                                                                                    <w:top w:val="none" w:sz="0" w:space="0" w:color="auto"/>
                                                                                                    <w:left w:val="none" w:sz="0" w:space="0" w:color="auto"/>
                                                                                                    <w:bottom w:val="none" w:sz="0" w:space="0" w:color="auto"/>
                                                                                                    <w:right w:val="none" w:sz="0" w:space="0" w:color="auto"/>
                                                                                                  </w:divBdr>
                                                                                                  <w:divsChild>
                                                                                                    <w:div w:id="1014376692">
                                                                                                      <w:marLeft w:val="0"/>
                                                                                                      <w:marRight w:val="0"/>
                                                                                                      <w:marTop w:val="0"/>
                                                                                                      <w:marBottom w:val="0"/>
                                                                                                      <w:divBdr>
                                                                                                        <w:top w:val="none" w:sz="0" w:space="0" w:color="auto"/>
                                                                                                        <w:left w:val="none" w:sz="0" w:space="0" w:color="auto"/>
                                                                                                        <w:bottom w:val="none" w:sz="0" w:space="0" w:color="auto"/>
                                                                                                        <w:right w:val="none" w:sz="0" w:space="0" w:color="auto"/>
                                                                                                      </w:divBdr>
                                                                                                      <w:divsChild>
                                                                                                        <w:div w:id="1197351973">
                                                                                                          <w:marLeft w:val="0"/>
                                                                                                          <w:marRight w:val="0"/>
                                                                                                          <w:marTop w:val="0"/>
                                                                                                          <w:marBottom w:val="0"/>
                                                                                                          <w:divBdr>
                                                                                                            <w:top w:val="none" w:sz="0" w:space="0" w:color="auto"/>
                                                                                                            <w:left w:val="none" w:sz="0" w:space="0" w:color="auto"/>
                                                                                                            <w:bottom w:val="none" w:sz="0" w:space="0" w:color="auto"/>
                                                                                                            <w:right w:val="none" w:sz="0" w:space="0" w:color="auto"/>
                                                                                                          </w:divBdr>
                                                                                                          <w:divsChild>
                                                                                                            <w:div w:id="1592469151">
                                                                                                              <w:marLeft w:val="0"/>
                                                                                                              <w:marRight w:val="0"/>
                                                                                                              <w:marTop w:val="75"/>
                                                                                                              <w:marBottom w:val="0"/>
                                                                                                              <w:divBdr>
                                                                                                                <w:top w:val="none" w:sz="0" w:space="0" w:color="auto"/>
                                                                                                                <w:left w:val="none" w:sz="0" w:space="0" w:color="auto"/>
                                                                                                                <w:bottom w:val="none" w:sz="0" w:space="0" w:color="auto"/>
                                                                                                                <w:right w:val="none" w:sz="0" w:space="0" w:color="auto"/>
                                                                                                              </w:divBdr>
                                                                                                              <w:divsChild>
                                                                                                                <w:div w:id="1675495801">
                                                                                                                  <w:marLeft w:val="0"/>
                                                                                                                  <w:marRight w:val="0"/>
                                                                                                                  <w:marTop w:val="0"/>
                                                                                                                  <w:marBottom w:val="0"/>
                                                                                                                  <w:divBdr>
                                                                                                                    <w:top w:val="none" w:sz="0" w:space="0" w:color="auto"/>
                                                                                                                    <w:left w:val="none" w:sz="0" w:space="0" w:color="auto"/>
                                                                                                                    <w:bottom w:val="none" w:sz="0" w:space="0" w:color="auto"/>
                                                                                                                    <w:right w:val="none" w:sz="0" w:space="0" w:color="auto"/>
                                                                                                                  </w:divBdr>
                                                                                                                  <w:divsChild>
                                                                                                                    <w:div w:id="492523755">
                                                                                                                      <w:marLeft w:val="0"/>
                                                                                                                      <w:marRight w:val="0"/>
                                                                                                                      <w:marTop w:val="0"/>
                                                                                                                      <w:marBottom w:val="0"/>
                                                                                                                      <w:divBdr>
                                                                                                                        <w:top w:val="none" w:sz="0" w:space="0" w:color="auto"/>
                                                                                                                        <w:left w:val="none" w:sz="0" w:space="0" w:color="auto"/>
                                                                                                                        <w:bottom w:val="none" w:sz="0" w:space="0" w:color="auto"/>
                                                                                                                        <w:right w:val="none" w:sz="0" w:space="0" w:color="auto"/>
                                                                                                                      </w:divBdr>
                                                                                                                      <w:divsChild>
                                                                                                                        <w:div w:id="2027125416">
                                                                                                                          <w:marLeft w:val="0"/>
                                                                                                                          <w:marRight w:val="0"/>
                                                                                                                          <w:marTop w:val="0"/>
                                                                                                                          <w:marBottom w:val="0"/>
                                                                                                                          <w:divBdr>
                                                                                                                            <w:top w:val="none" w:sz="0" w:space="0" w:color="auto"/>
                                                                                                                            <w:left w:val="none" w:sz="0" w:space="0" w:color="auto"/>
                                                                                                                            <w:bottom w:val="none" w:sz="0" w:space="0" w:color="auto"/>
                                                                                                                            <w:right w:val="none" w:sz="0" w:space="0" w:color="auto"/>
                                                                                                                          </w:divBdr>
                                                                                                                          <w:divsChild>
                                                                                                                            <w:div w:id="529683649">
                                                                                                                              <w:marLeft w:val="0"/>
                                                                                                                              <w:marRight w:val="0"/>
                                                                                                                              <w:marTop w:val="0"/>
                                                                                                                              <w:marBottom w:val="0"/>
                                                                                                                              <w:divBdr>
                                                                                                                                <w:top w:val="none" w:sz="0" w:space="0" w:color="auto"/>
                                                                                                                                <w:left w:val="none" w:sz="0" w:space="0" w:color="auto"/>
                                                                                                                                <w:bottom w:val="none" w:sz="0" w:space="0" w:color="auto"/>
                                                                                                                                <w:right w:val="none" w:sz="0" w:space="0" w:color="auto"/>
                                                                                                                              </w:divBdr>
                                                                                                                            </w:div>
                                                                                                                            <w:div w:id="5138289">
                                                                                                                              <w:marLeft w:val="0"/>
                                                                                                                              <w:marRight w:val="0"/>
                                                                                                                              <w:marTop w:val="0"/>
                                                                                                                              <w:marBottom w:val="0"/>
                                                                                                                              <w:divBdr>
                                                                                                                                <w:top w:val="none" w:sz="0" w:space="0" w:color="auto"/>
                                                                                                                                <w:left w:val="none" w:sz="0" w:space="0" w:color="auto"/>
                                                                                                                                <w:bottom w:val="none" w:sz="0" w:space="0" w:color="auto"/>
                                                                                                                                <w:right w:val="none" w:sz="0" w:space="0" w:color="auto"/>
                                                                                                                              </w:divBdr>
                                                                                                                            </w:div>
                                                                                                                            <w:div w:id="2120685384">
                                                                                                                              <w:marLeft w:val="0"/>
                                                                                                                              <w:marRight w:val="0"/>
                                                                                                                              <w:marTop w:val="0"/>
                                                                                                                              <w:marBottom w:val="0"/>
                                                                                                                              <w:divBdr>
                                                                                                                                <w:top w:val="none" w:sz="0" w:space="0" w:color="auto"/>
                                                                                                                                <w:left w:val="none" w:sz="0" w:space="0" w:color="auto"/>
                                                                                                                                <w:bottom w:val="none" w:sz="0" w:space="0" w:color="auto"/>
                                                                                                                                <w:right w:val="none" w:sz="0" w:space="0" w:color="auto"/>
                                                                                                                              </w:divBdr>
                                                                                                                            </w:div>
                                                                                                                            <w:div w:id="603148568">
                                                                                                                              <w:marLeft w:val="0"/>
                                                                                                                              <w:marRight w:val="0"/>
                                                                                                                              <w:marTop w:val="0"/>
                                                                                                                              <w:marBottom w:val="0"/>
                                                                                                                              <w:divBdr>
                                                                                                                                <w:top w:val="none" w:sz="0" w:space="0" w:color="auto"/>
                                                                                                                                <w:left w:val="none" w:sz="0" w:space="0" w:color="auto"/>
                                                                                                                                <w:bottom w:val="none" w:sz="0" w:space="0" w:color="auto"/>
                                                                                                                                <w:right w:val="none" w:sz="0" w:space="0" w:color="auto"/>
                                                                                                                              </w:divBdr>
                                                                                                                            </w:div>
                                                                                                                            <w:div w:id="8899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955924">
      <w:bodyDiv w:val="1"/>
      <w:marLeft w:val="0"/>
      <w:marRight w:val="0"/>
      <w:marTop w:val="0"/>
      <w:marBottom w:val="0"/>
      <w:divBdr>
        <w:top w:val="none" w:sz="0" w:space="0" w:color="auto"/>
        <w:left w:val="none" w:sz="0" w:space="0" w:color="auto"/>
        <w:bottom w:val="none" w:sz="0" w:space="0" w:color="auto"/>
        <w:right w:val="none" w:sz="0" w:space="0" w:color="auto"/>
      </w:divBdr>
    </w:div>
    <w:div w:id="972097088">
      <w:bodyDiv w:val="1"/>
      <w:marLeft w:val="0"/>
      <w:marRight w:val="0"/>
      <w:marTop w:val="0"/>
      <w:marBottom w:val="0"/>
      <w:divBdr>
        <w:top w:val="none" w:sz="0" w:space="0" w:color="auto"/>
        <w:left w:val="none" w:sz="0" w:space="0" w:color="auto"/>
        <w:bottom w:val="none" w:sz="0" w:space="0" w:color="auto"/>
        <w:right w:val="none" w:sz="0" w:space="0" w:color="auto"/>
      </w:divBdr>
    </w:div>
    <w:div w:id="1348874806">
      <w:bodyDiv w:val="1"/>
      <w:marLeft w:val="0"/>
      <w:marRight w:val="0"/>
      <w:marTop w:val="0"/>
      <w:marBottom w:val="0"/>
      <w:divBdr>
        <w:top w:val="none" w:sz="0" w:space="0" w:color="auto"/>
        <w:left w:val="none" w:sz="0" w:space="0" w:color="auto"/>
        <w:bottom w:val="none" w:sz="0" w:space="0" w:color="auto"/>
        <w:right w:val="none" w:sz="0" w:space="0" w:color="auto"/>
      </w:divBdr>
    </w:div>
    <w:div w:id="1627158613">
      <w:bodyDiv w:val="1"/>
      <w:marLeft w:val="0"/>
      <w:marRight w:val="0"/>
      <w:marTop w:val="0"/>
      <w:marBottom w:val="0"/>
      <w:divBdr>
        <w:top w:val="none" w:sz="0" w:space="0" w:color="auto"/>
        <w:left w:val="none" w:sz="0" w:space="0" w:color="auto"/>
        <w:bottom w:val="none" w:sz="0" w:space="0" w:color="auto"/>
        <w:right w:val="none" w:sz="0" w:space="0" w:color="auto"/>
      </w:divBdr>
      <w:divsChild>
        <w:div w:id="1964730928">
          <w:marLeft w:val="0"/>
          <w:marRight w:val="0"/>
          <w:marTop w:val="0"/>
          <w:marBottom w:val="0"/>
          <w:divBdr>
            <w:top w:val="none" w:sz="0" w:space="0" w:color="auto"/>
            <w:left w:val="none" w:sz="0" w:space="0" w:color="auto"/>
            <w:bottom w:val="none" w:sz="0" w:space="0" w:color="auto"/>
            <w:right w:val="none" w:sz="0" w:space="0" w:color="auto"/>
          </w:divBdr>
          <w:divsChild>
            <w:div w:id="1420560074">
              <w:marLeft w:val="0"/>
              <w:marRight w:val="0"/>
              <w:marTop w:val="0"/>
              <w:marBottom w:val="0"/>
              <w:divBdr>
                <w:top w:val="none" w:sz="0" w:space="0" w:color="auto"/>
                <w:left w:val="none" w:sz="0" w:space="0" w:color="auto"/>
                <w:bottom w:val="none" w:sz="0" w:space="0" w:color="auto"/>
                <w:right w:val="none" w:sz="0" w:space="0" w:color="auto"/>
              </w:divBdr>
              <w:divsChild>
                <w:div w:id="1647785062">
                  <w:marLeft w:val="0"/>
                  <w:marRight w:val="0"/>
                  <w:marTop w:val="0"/>
                  <w:marBottom w:val="0"/>
                  <w:divBdr>
                    <w:top w:val="none" w:sz="0" w:space="0" w:color="auto"/>
                    <w:left w:val="none" w:sz="0" w:space="0" w:color="auto"/>
                    <w:bottom w:val="none" w:sz="0" w:space="0" w:color="auto"/>
                    <w:right w:val="none" w:sz="0" w:space="0" w:color="auto"/>
                  </w:divBdr>
                  <w:divsChild>
                    <w:div w:id="1282492774">
                      <w:marLeft w:val="0"/>
                      <w:marRight w:val="0"/>
                      <w:marTop w:val="0"/>
                      <w:marBottom w:val="0"/>
                      <w:divBdr>
                        <w:top w:val="none" w:sz="0" w:space="0" w:color="auto"/>
                        <w:left w:val="none" w:sz="0" w:space="0" w:color="auto"/>
                        <w:bottom w:val="none" w:sz="0" w:space="0" w:color="auto"/>
                        <w:right w:val="none" w:sz="0" w:space="0" w:color="auto"/>
                      </w:divBdr>
                      <w:divsChild>
                        <w:div w:id="1938244474">
                          <w:marLeft w:val="0"/>
                          <w:marRight w:val="0"/>
                          <w:marTop w:val="0"/>
                          <w:marBottom w:val="0"/>
                          <w:divBdr>
                            <w:top w:val="none" w:sz="0" w:space="0" w:color="auto"/>
                            <w:left w:val="none" w:sz="0" w:space="0" w:color="auto"/>
                            <w:bottom w:val="none" w:sz="0" w:space="0" w:color="auto"/>
                            <w:right w:val="none" w:sz="0" w:space="0" w:color="auto"/>
                          </w:divBdr>
                          <w:divsChild>
                            <w:div w:id="682711963">
                              <w:marLeft w:val="0"/>
                              <w:marRight w:val="0"/>
                              <w:marTop w:val="0"/>
                              <w:marBottom w:val="0"/>
                              <w:divBdr>
                                <w:top w:val="none" w:sz="0" w:space="0" w:color="auto"/>
                                <w:left w:val="none" w:sz="0" w:space="0" w:color="auto"/>
                                <w:bottom w:val="none" w:sz="0" w:space="0" w:color="auto"/>
                                <w:right w:val="none" w:sz="0" w:space="0" w:color="auto"/>
                              </w:divBdr>
                              <w:divsChild>
                                <w:div w:id="281034834">
                                  <w:marLeft w:val="0"/>
                                  <w:marRight w:val="0"/>
                                  <w:marTop w:val="0"/>
                                  <w:marBottom w:val="0"/>
                                  <w:divBdr>
                                    <w:top w:val="none" w:sz="0" w:space="0" w:color="auto"/>
                                    <w:left w:val="none" w:sz="0" w:space="0" w:color="auto"/>
                                    <w:bottom w:val="none" w:sz="0" w:space="0" w:color="auto"/>
                                    <w:right w:val="none" w:sz="0" w:space="0" w:color="auto"/>
                                  </w:divBdr>
                                  <w:divsChild>
                                    <w:div w:id="1961061811">
                                      <w:marLeft w:val="0"/>
                                      <w:marRight w:val="0"/>
                                      <w:marTop w:val="0"/>
                                      <w:marBottom w:val="0"/>
                                      <w:divBdr>
                                        <w:top w:val="none" w:sz="0" w:space="0" w:color="auto"/>
                                        <w:left w:val="none" w:sz="0" w:space="0" w:color="auto"/>
                                        <w:bottom w:val="none" w:sz="0" w:space="0" w:color="auto"/>
                                        <w:right w:val="none" w:sz="0" w:space="0" w:color="auto"/>
                                      </w:divBdr>
                                      <w:divsChild>
                                        <w:div w:id="518352943">
                                          <w:marLeft w:val="0"/>
                                          <w:marRight w:val="0"/>
                                          <w:marTop w:val="0"/>
                                          <w:marBottom w:val="0"/>
                                          <w:divBdr>
                                            <w:top w:val="none" w:sz="0" w:space="0" w:color="auto"/>
                                            <w:left w:val="none" w:sz="0" w:space="0" w:color="auto"/>
                                            <w:bottom w:val="none" w:sz="0" w:space="0" w:color="auto"/>
                                            <w:right w:val="none" w:sz="0" w:space="0" w:color="auto"/>
                                          </w:divBdr>
                                          <w:divsChild>
                                            <w:div w:id="207768028">
                                              <w:marLeft w:val="0"/>
                                              <w:marRight w:val="0"/>
                                              <w:marTop w:val="0"/>
                                              <w:marBottom w:val="0"/>
                                              <w:divBdr>
                                                <w:top w:val="none" w:sz="0" w:space="0" w:color="auto"/>
                                                <w:left w:val="none" w:sz="0" w:space="0" w:color="auto"/>
                                                <w:bottom w:val="none" w:sz="0" w:space="0" w:color="auto"/>
                                                <w:right w:val="none" w:sz="0" w:space="0" w:color="auto"/>
                                              </w:divBdr>
                                              <w:divsChild>
                                                <w:div w:id="992610648">
                                                  <w:marLeft w:val="0"/>
                                                  <w:marRight w:val="0"/>
                                                  <w:marTop w:val="0"/>
                                                  <w:marBottom w:val="0"/>
                                                  <w:divBdr>
                                                    <w:top w:val="none" w:sz="0" w:space="0" w:color="auto"/>
                                                    <w:left w:val="none" w:sz="0" w:space="0" w:color="auto"/>
                                                    <w:bottom w:val="none" w:sz="0" w:space="0" w:color="auto"/>
                                                    <w:right w:val="none" w:sz="0" w:space="0" w:color="auto"/>
                                                  </w:divBdr>
                                                  <w:divsChild>
                                                    <w:div w:id="397939708">
                                                      <w:marLeft w:val="0"/>
                                                      <w:marRight w:val="0"/>
                                                      <w:marTop w:val="0"/>
                                                      <w:marBottom w:val="0"/>
                                                      <w:divBdr>
                                                        <w:top w:val="none" w:sz="0" w:space="0" w:color="auto"/>
                                                        <w:left w:val="none" w:sz="0" w:space="0" w:color="auto"/>
                                                        <w:bottom w:val="none" w:sz="0" w:space="0" w:color="auto"/>
                                                        <w:right w:val="none" w:sz="0" w:space="0" w:color="auto"/>
                                                      </w:divBdr>
                                                      <w:divsChild>
                                                        <w:div w:id="555748270">
                                                          <w:marLeft w:val="0"/>
                                                          <w:marRight w:val="0"/>
                                                          <w:marTop w:val="0"/>
                                                          <w:marBottom w:val="0"/>
                                                          <w:divBdr>
                                                            <w:top w:val="none" w:sz="0" w:space="0" w:color="auto"/>
                                                            <w:left w:val="none" w:sz="0" w:space="0" w:color="auto"/>
                                                            <w:bottom w:val="none" w:sz="0" w:space="0" w:color="auto"/>
                                                            <w:right w:val="none" w:sz="0" w:space="0" w:color="auto"/>
                                                          </w:divBdr>
                                                          <w:divsChild>
                                                            <w:div w:id="1941333370">
                                                              <w:marLeft w:val="0"/>
                                                              <w:marRight w:val="0"/>
                                                              <w:marTop w:val="0"/>
                                                              <w:marBottom w:val="0"/>
                                                              <w:divBdr>
                                                                <w:top w:val="none" w:sz="0" w:space="0" w:color="auto"/>
                                                                <w:left w:val="none" w:sz="0" w:space="0" w:color="auto"/>
                                                                <w:bottom w:val="none" w:sz="0" w:space="0" w:color="auto"/>
                                                                <w:right w:val="none" w:sz="0" w:space="0" w:color="auto"/>
                                                              </w:divBdr>
                                                              <w:divsChild>
                                                                <w:div w:id="483552226">
                                                                  <w:marLeft w:val="480"/>
                                                                  <w:marRight w:val="0"/>
                                                                  <w:marTop w:val="0"/>
                                                                  <w:marBottom w:val="0"/>
                                                                  <w:divBdr>
                                                                    <w:top w:val="none" w:sz="0" w:space="0" w:color="auto"/>
                                                                    <w:left w:val="none" w:sz="0" w:space="0" w:color="auto"/>
                                                                    <w:bottom w:val="none" w:sz="0" w:space="0" w:color="auto"/>
                                                                    <w:right w:val="none" w:sz="0" w:space="0" w:color="auto"/>
                                                                  </w:divBdr>
                                                                  <w:divsChild>
                                                                    <w:div w:id="1610773833">
                                                                      <w:marLeft w:val="0"/>
                                                                      <w:marRight w:val="0"/>
                                                                      <w:marTop w:val="0"/>
                                                                      <w:marBottom w:val="0"/>
                                                                      <w:divBdr>
                                                                        <w:top w:val="none" w:sz="0" w:space="0" w:color="auto"/>
                                                                        <w:left w:val="none" w:sz="0" w:space="0" w:color="auto"/>
                                                                        <w:bottom w:val="none" w:sz="0" w:space="0" w:color="auto"/>
                                                                        <w:right w:val="none" w:sz="0" w:space="0" w:color="auto"/>
                                                                      </w:divBdr>
                                                                      <w:divsChild>
                                                                        <w:div w:id="1960643007">
                                                                          <w:marLeft w:val="0"/>
                                                                          <w:marRight w:val="0"/>
                                                                          <w:marTop w:val="0"/>
                                                                          <w:marBottom w:val="0"/>
                                                                          <w:divBdr>
                                                                            <w:top w:val="none" w:sz="0" w:space="0" w:color="auto"/>
                                                                            <w:left w:val="none" w:sz="0" w:space="0" w:color="auto"/>
                                                                            <w:bottom w:val="none" w:sz="0" w:space="0" w:color="auto"/>
                                                                            <w:right w:val="none" w:sz="0" w:space="0" w:color="auto"/>
                                                                          </w:divBdr>
                                                                          <w:divsChild>
                                                                            <w:div w:id="1491404737">
                                                                              <w:marLeft w:val="0"/>
                                                                              <w:marRight w:val="0"/>
                                                                              <w:marTop w:val="0"/>
                                                                              <w:marBottom w:val="0"/>
                                                                              <w:divBdr>
                                                                                <w:top w:val="none" w:sz="0" w:space="0" w:color="auto"/>
                                                                                <w:left w:val="none" w:sz="0" w:space="0" w:color="auto"/>
                                                                                <w:bottom w:val="none" w:sz="0" w:space="0" w:color="auto"/>
                                                                                <w:right w:val="none" w:sz="0" w:space="0" w:color="auto"/>
                                                                              </w:divBdr>
                                                                              <w:divsChild>
                                                                                <w:div w:id="208348355">
                                                                                  <w:marLeft w:val="0"/>
                                                                                  <w:marRight w:val="0"/>
                                                                                  <w:marTop w:val="0"/>
                                                                                  <w:marBottom w:val="0"/>
                                                                                  <w:divBdr>
                                                                                    <w:top w:val="none" w:sz="0" w:space="0" w:color="auto"/>
                                                                                    <w:left w:val="none" w:sz="0" w:space="0" w:color="auto"/>
                                                                                    <w:bottom w:val="none" w:sz="0" w:space="0" w:color="auto"/>
                                                                                    <w:right w:val="none" w:sz="0" w:space="0" w:color="auto"/>
                                                                                  </w:divBdr>
                                                                                  <w:divsChild>
                                                                                    <w:div w:id="120000483">
                                                                                      <w:marLeft w:val="0"/>
                                                                                      <w:marRight w:val="0"/>
                                                                                      <w:marTop w:val="0"/>
                                                                                      <w:marBottom w:val="0"/>
                                                                                      <w:divBdr>
                                                                                        <w:top w:val="none" w:sz="0" w:space="0" w:color="auto"/>
                                                                                        <w:left w:val="none" w:sz="0" w:space="0" w:color="auto"/>
                                                                                        <w:bottom w:val="none" w:sz="0" w:space="0" w:color="auto"/>
                                                                                        <w:right w:val="none" w:sz="0" w:space="0" w:color="auto"/>
                                                                                      </w:divBdr>
                                                                                      <w:divsChild>
                                                                                        <w:div w:id="562986507">
                                                                                          <w:marLeft w:val="0"/>
                                                                                          <w:marRight w:val="0"/>
                                                                                          <w:marTop w:val="30"/>
                                                                                          <w:marBottom w:val="0"/>
                                                                                          <w:divBdr>
                                                                                            <w:top w:val="none" w:sz="0" w:space="0" w:color="auto"/>
                                                                                            <w:left w:val="none" w:sz="0" w:space="0" w:color="auto"/>
                                                                                            <w:bottom w:val="single" w:sz="6" w:space="23" w:color="auto"/>
                                                                                            <w:right w:val="none" w:sz="0" w:space="0" w:color="auto"/>
                                                                                          </w:divBdr>
                                                                                          <w:divsChild>
                                                                                            <w:div w:id="141122707">
                                                                                              <w:marLeft w:val="0"/>
                                                                                              <w:marRight w:val="0"/>
                                                                                              <w:marTop w:val="0"/>
                                                                                              <w:marBottom w:val="0"/>
                                                                                              <w:divBdr>
                                                                                                <w:top w:val="none" w:sz="0" w:space="0" w:color="auto"/>
                                                                                                <w:left w:val="none" w:sz="0" w:space="0" w:color="auto"/>
                                                                                                <w:bottom w:val="none" w:sz="0" w:space="0" w:color="auto"/>
                                                                                                <w:right w:val="none" w:sz="0" w:space="0" w:color="auto"/>
                                                                                              </w:divBdr>
                                                                                              <w:divsChild>
                                                                                                <w:div w:id="872309750">
                                                                                                  <w:marLeft w:val="0"/>
                                                                                                  <w:marRight w:val="0"/>
                                                                                                  <w:marTop w:val="0"/>
                                                                                                  <w:marBottom w:val="0"/>
                                                                                                  <w:divBdr>
                                                                                                    <w:top w:val="none" w:sz="0" w:space="0" w:color="auto"/>
                                                                                                    <w:left w:val="none" w:sz="0" w:space="0" w:color="auto"/>
                                                                                                    <w:bottom w:val="none" w:sz="0" w:space="0" w:color="auto"/>
                                                                                                    <w:right w:val="none" w:sz="0" w:space="0" w:color="auto"/>
                                                                                                  </w:divBdr>
                                                                                                  <w:divsChild>
                                                                                                    <w:div w:id="1400984770">
                                                                                                      <w:marLeft w:val="0"/>
                                                                                                      <w:marRight w:val="0"/>
                                                                                                      <w:marTop w:val="0"/>
                                                                                                      <w:marBottom w:val="0"/>
                                                                                                      <w:divBdr>
                                                                                                        <w:top w:val="none" w:sz="0" w:space="0" w:color="auto"/>
                                                                                                        <w:left w:val="none" w:sz="0" w:space="0" w:color="auto"/>
                                                                                                        <w:bottom w:val="none" w:sz="0" w:space="0" w:color="auto"/>
                                                                                                        <w:right w:val="none" w:sz="0" w:space="0" w:color="auto"/>
                                                                                                      </w:divBdr>
                                                                                                      <w:divsChild>
                                                                                                        <w:div w:id="988287456">
                                                                                                          <w:marLeft w:val="0"/>
                                                                                                          <w:marRight w:val="0"/>
                                                                                                          <w:marTop w:val="0"/>
                                                                                                          <w:marBottom w:val="0"/>
                                                                                                          <w:divBdr>
                                                                                                            <w:top w:val="none" w:sz="0" w:space="0" w:color="auto"/>
                                                                                                            <w:left w:val="none" w:sz="0" w:space="0" w:color="auto"/>
                                                                                                            <w:bottom w:val="none" w:sz="0" w:space="0" w:color="auto"/>
                                                                                                            <w:right w:val="none" w:sz="0" w:space="0" w:color="auto"/>
                                                                                                          </w:divBdr>
                                                                                                          <w:divsChild>
                                                                                                            <w:div w:id="1484663135">
                                                                                                              <w:marLeft w:val="0"/>
                                                                                                              <w:marRight w:val="0"/>
                                                                                                              <w:marTop w:val="75"/>
                                                                                                              <w:marBottom w:val="0"/>
                                                                                                              <w:divBdr>
                                                                                                                <w:top w:val="none" w:sz="0" w:space="0" w:color="auto"/>
                                                                                                                <w:left w:val="none" w:sz="0" w:space="0" w:color="auto"/>
                                                                                                                <w:bottom w:val="none" w:sz="0" w:space="0" w:color="auto"/>
                                                                                                                <w:right w:val="none" w:sz="0" w:space="0" w:color="auto"/>
                                                                                                              </w:divBdr>
                                                                                                              <w:divsChild>
                                                                                                                <w:div w:id="882715286">
                                                                                                                  <w:marLeft w:val="0"/>
                                                                                                                  <w:marRight w:val="0"/>
                                                                                                                  <w:marTop w:val="0"/>
                                                                                                                  <w:marBottom w:val="0"/>
                                                                                                                  <w:divBdr>
                                                                                                                    <w:top w:val="none" w:sz="0" w:space="0" w:color="auto"/>
                                                                                                                    <w:left w:val="none" w:sz="0" w:space="0" w:color="auto"/>
                                                                                                                    <w:bottom w:val="none" w:sz="0" w:space="0" w:color="auto"/>
                                                                                                                    <w:right w:val="none" w:sz="0" w:space="0" w:color="auto"/>
                                                                                                                  </w:divBdr>
                                                                                                                  <w:divsChild>
                                                                                                                    <w:div w:id="339816479">
                                                                                                                      <w:marLeft w:val="0"/>
                                                                                                                      <w:marRight w:val="0"/>
                                                                                                                      <w:marTop w:val="0"/>
                                                                                                                      <w:marBottom w:val="0"/>
                                                                                                                      <w:divBdr>
                                                                                                                        <w:top w:val="none" w:sz="0" w:space="0" w:color="auto"/>
                                                                                                                        <w:left w:val="none" w:sz="0" w:space="0" w:color="auto"/>
                                                                                                                        <w:bottom w:val="none" w:sz="0" w:space="0" w:color="auto"/>
                                                                                                                        <w:right w:val="none" w:sz="0" w:space="0" w:color="auto"/>
                                                                                                                      </w:divBdr>
                                                                                                                      <w:divsChild>
                                                                                                                        <w:div w:id="1330250339">
                                                                                                                          <w:marLeft w:val="0"/>
                                                                                                                          <w:marRight w:val="0"/>
                                                                                                                          <w:marTop w:val="0"/>
                                                                                                                          <w:marBottom w:val="0"/>
                                                                                                                          <w:divBdr>
                                                                                                                            <w:top w:val="none" w:sz="0" w:space="0" w:color="auto"/>
                                                                                                                            <w:left w:val="none" w:sz="0" w:space="0" w:color="auto"/>
                                                                                                                            <w:bottom w:val="none" w:sz="0" w:space="0" w:color="auto"/>
                                                                                                                            <w:right w:val="none" w:sz="0" w:space="0" w:color="auto"/>
                                                                                                                          </w:divBdr>
                                                                                                                          <w:divsChild>
                                                                                                                            <w:div w:id="15195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55302">
      <w:bodyDiv w:val="1"/>
      <w:marLeft w:val="0"/>
      <w:marRight w:val="0"/>
      <w:marTop w:val="0"/>
      <w:marBottom w:val="0"/>
      <w:divBdr>
        <w:top w:val="none" w:sz="0" w:space="0" w:color="auto"/>
        <w:left w:val="none" w:sz="0" w:space="0" w:color="auto"/>
        <w:bottom w:val="none" w:sz="0" w:space="0" w:color="auto"/>
        <w:right w:val="none" w:sz="0" w:space="0" w:color="auto"/>
      </w:divBdr>
    </w:div>
    <w:div w:id="2011790423">
      <w:bodyDiv w:val="1"/>
      <w:marLeft w:val="0"/>
      <w:marRight w:val="0"/>
      <w:marTop w:val="0"/>
      <w:marBottom w:val="0"/>
      <w:divBdr>
        <w:top w:val="none" w:sz="0" w:space="0" w:color="auto"/>
        <w:left w:val="none" w:sz="0" w:space="0" w:color="auto"/>
        <w:bottom w:val="none" w:sz="0" w:space="0" w:color="auto"/>
        <w:right w:val="none" w:sz="0" w:space="0" w:color="auto"/>
      </w:divBdr>
      <w:divsChild>
        <w:div w:id="1313023766">
          <w:marLeft w:val="0"/>
          <w:marRight w:val="0"/>
          <w:marTop w:val="0"/>
          <w:marBottom w:val="0"/>
          <w:divBdr>
            <w:top w:val="none" w:sz="0" w:space="0" w:color="auto"/>
            <w:left w:val="none" w:sz="0" w:space="0" w:color="auto"/>
            <w:bottom w:val="none" w:sz="0" w:space="0" w:color="auto"/>
            <w:right w:val="none" w:sz="0" w:space="0" w:color="auto"/>
          </w:divBdr>
          <w:divsChild>
            <w:div w:id="1154225492">
              <w:marLeft w:val="0"/>
              <w:marRight w:val="0"/>
              <w:marTop w:val="0"/>
              <w:marBottom w:val="0"/>
              <w:divBdr>
                <w:top w:val="none" w:sz="0" w:space="0" w:color="auto"/>
                <w:left w:val="none" w:sz="0" w:space="0" w:color="auto"/>
                <w:bottom w:val="none" w:sz="0" w:space="0" w:color="auto"/>
                <w:right w:val="none" w:sz="0" w:space="0" w:color="auto"/>
              </w:divBdr>
              <w:divsChild>
                <w:div w:id="870461135">
                  <w:marLeft w:val="0"/>
                  <w:marRight w:val="0"/>
                  <w:marTop w:val="0"/>
                  <w:marBottom w:val="0"/>
                  <w:divBdr>
                    <w:top w:val="none" w:sz="0" w:space="0" w:color="auto"/>
                    <w:left w:val="none" w:sz="0" w:space="0" w:color="auto"/>
                    <w:bottom w:val="none" w:sz="0" w:space="0" w:color="auto"/>
                    <w:right w:val="none" w:sz="0" w:space="0" w:color="auto"/>
                  </w:divBdr>
                  <w:divsChild>
                    <w:div w:id="1976134621">
                      <w:marLeft w:val="0"/>
                      <w:marRight w:val="0"/>
                      <w:marTop w:val="0"/>
                      <w:marBottom w:val="0"/>
                      <w:divBdr>
                        <w:top w:val="none" w:sz="0" w:space="0" w:color="auto"/>
                        <w:left w:val="none" w:sz="0" w:space="0" w:color="auto"/>
                        <w:bottom w:val="none" w:sz="0" w:space="0" w:color="auto"/>
                        <w:right w:val="none" w:sz="0" w:space="0" w:color="auto"/>
                      </w:divBdr>
                      <w:divsChild>
                        <w:div w:id="253824057">
                          <w:marLeft w:val="0"/>
                          <w:marRight w:val="0"/>
                          <w:marTop w:val="0"/>
                          <w:marBottom w:val="0"/>
                          <w:divBdr>
                            <w:top w:val="none" w:sz="0" w:space="0" w:color="auto"/>
                            <w:left w:val="none" w:sz="0" w:space="0" w:color="auto"/>
                            <w:bottom w:val="none" w:sz="0" w:space="0" w:color="auto"/>
                            <w:right w:val="none" w:sz="0" w:space="0" w:color="auto"/>
                          </w:divBdr>
                          <w:divsChild>
                            <w:div w:id="717583792">
                              <w:marLeft w:val="0"/>
                              <w:marRight w:val="0"/>
                              <w:marTop w:val="0"/>
                              <w:marBottom w:val="0"/>
                              <w:divBdr>
                                <w:top w:val="none" w:sz="0" w:space="0" w:color="auto"/>
                                <w:left w:val="none" w:sz="0" w:space="0" w:color="auto"/>
                                <w:bottom w:val="none" w:sz="0" w:space="0" w:color="auto"/>
                                <w:right w:val="none" w:sz="0" w:space="0" w:color="auto"/>
                              </w:divBdr>
                              <w:divsChild>
                                <w:div w:id="1717392871">
                                  <w:marLeft w:val="0"/>
                                  <w:marRight w:val="0"/>
                                  <w:marTop w:val="0"/>
                                  <w:marBottom w:val="0"/>
                                  <w:divBdr>
                                    <w:top w:val="none" w:sz="0" w:space="0" w:color="auto"/>
                                    <w:left w:val="none" w:sz="0" w:space="0" w:color="auto"/>
                                    <w:bottom w:val="none" w:sz="0" w:space="0" w:color="auto"/>
                                    <w:right w:val="none" w:sz="0" w:space="0" w:color="auto"/>
                                  </w:divBdr>
                                  <w:divsChild>
                                    <w:div w:id="1313027121">
                                      <w:marLeft w:val="0"/>
                                      <w:marRight w:val="0"/>
                                      <w:marTop w:val="0"/>
                                      <w:marBottom w:val="0"/>
                                      <w:divBdr>
                                        <w:top w:val="none" w:sz="0" w:space="0" w:color="auto"/>
                                        <w:left w:val="none" w:sz="0" w:space="0" w:color="auto"/>
                                        <w:bottom w:val="none" w:sz="0" w:space="0" w:color="auto"/>
                                        <w:right w:val="none" w:sz="0" w:space="0" w:color="auto"/>
                                      </w:divBdr>
                                      <w:divsChild>
                                        <w:div w:id="477890813">
                                          <w:marLeft w:val="0"/>
                                          <w:marRight w:val="0"/>
                                          <w:marTop w:val="0"/>
                                          <w:marBottom w:val="0"/>
                                          <w:divBdr>
                                            <w:top w:val="none" w:sz="0" w:space="0" w:color="auto"/>
                                            <w:left w:val="none" w:sz="0" w:space="0" w:color="auto"/>
                                            <w:bottom w:val="none" w:sz="0" w:space="0" w:color="auto"/>
                                            <w:right w:val="none" w:sz="0" w:space="0" w:color="auto"/>
                                          </w:divBdr>
                                          <w:divsChild>
                                            <w:div w:id="1726221033">
                                              <w:marLeft w:val="0"/>
                                              <w:marRight w:val="0"/>
                                              <w:marTop w:val="0"/>
                                              <w:marBottom w:val="0"/>
                                              <w:divBdr>
                                                <w:top w:val="none" w:sz="0" w:space="0" w:color="auto"/>
                                                <w:left w:val="none" w:sz="0" w:space="0" w:color="auto"/>
                                                <w:bottom w:val="none" w:sz="0" w:space="0" w:color="auto"/>
                                                <w:right w:val="none" w:sz="0" w:space="0" w:color="auto"/>
                                              </w:divBdr>
                                              <w:divsChild>
                                                <w:div w:id="2059163430">
                                                  <w:marLeft w:val="0"/>
                                                  <w:marRight w:val="0"/>
                                                  <w:marTop w:val="0"/>
                                                  <w:marBottom w:val="0"/>
                                                  <w:divBdr>
                                                    <w:top w:val="none" w:sz="0" w:space="0" w:color="auto"/>
                                                    <w:left w:val="none" w:sz="0" w:space="0" w:color="auto"/>
                                                    <w:bottom w:val="none" w:sz="0" w:space="0" w:color="auto"/>
                                                    <w:right w:val="none" w:sz="0" w:space="0" w:color="auto"/>
                                                  </w:divBdr>
                                                  <w:divsChild>
                                                    <w:div w:id="469978381">
                                                      <w:marLeft w:val="0"/>
                                                      <w:marRight w:val="0"/>
                                                      <w:marTop w:val="0"/>
                                                      <w:marBottom w:val="0"/>
                                                      <w:divBdr>
                                                        <w:top w:val="none" w:sz="0" w:space="0" w:color="auto"/>
                                                        <w:left w:val="none" w:sz="0" w:space="0" w:color="auto"/>
                                                        <w:bottom w:val="none" w:sz="0" w:space="0" w:color="auto"/>
                                                        <w:right w:val="none" w:sz="0" w:space="0" w:color="auto"/>
                                                      </w:divBdr>
                                                      <w:divsChild>
                                                        <w:div w:id="2135322993">
                                                          <w:marLeft w:val="0"/>
                                                          <w:marRight w:val="0"/>
                                                          <w:marTop w:val="0"/>
                                                          <w:marBottom w:val="0"/>
                                                          <w:divBdr>
                                                            <w:top w:val="none" w:sz="0" w:space="0" w:color="auto"/>
                                                            <w:left w:val="none" w:sz="0" w:space="0" w:color="auto"/>
                                                            <w:bottom w:val="none" w:sz="0" w:space="0" w:color="auto"/>
                                                            <w:right w:val="none" w:sz="0" w:space="0" w:color="auto"/>
                                                          </w:divBdr>
                                                          <w:divsChild>
                                                            <w:div w:id="1133595513">
                                                              <w:marLeft w:val="0"/>
                                                              <w:marRight w:val="0"/>
                                                              <w:marTop w:val="0"/>
                                                              <w:marBottom w:val="0"/>
                                                              <w:divBdr>
                                                                <w:top w:val="none" w:sz="0" w:space="0" w:color="auto"/>
                                                                <w:left w:val="none" w:sz="0" w:space="0" w:color="auto"/>
                                                                <w:bottom w:val="none" w:sz="0" w:space="0" w:color="auto"/>
                                                                <w:right w:val="none" w:sz="0" w:space="0" w:color="auto"/>
                                                              </w:divBdr>
                                                              <w:divsChild>
                                                                <w:div w:id="1693338344">
                                                                  <w:marLeft w:val="480"/>
                                                                  <w:marRight w:val="0"/>
                                                                  <w:marTop w:val="0"/>
                                                                  <w:marBottom w:val="0"/>
                                                                  <w:divBdr>
                                                                    <w:top w:val="none" w:sz="0" w:space="0" w:color="auto"/>
                                                                    <w:left w:val="none" w:sz="0" w:space="0" w:color="auto"/>
                                                                    <w:bottom w:val="none" w:sz="0" w:space="0" w:color="auto"/>
                                                                    <w:right w:val="none" w:sz="0" w:space="0" w:color="auto"/>
                                                                  </w:divBdr>
                                                                  <w:divsChild>
                                                                    <w:div w:id="1496604124">
                                                                      <w:marLeft w:val="0"/>
                                                                      <w:marRight w:val="0"/>
                                                                      <w:marTop w:val="0"/>
                                                                      <w:marBottom w:val="0"/>
                                                                      <w:divBdr>
                                                                        <w:top w:val="none" w:sz="0" w:space="0" w:color="auto"/>
                                                                        <w:left w:val="none" w:sz="0" w:space="0" w:color="auto"/>
                                                                        <w:bottom w:val="none" w:sz="0" w:space="0" w:color="auto"/>
                                                                        <w:right w:val="none" w:sz="0" w:space="0" w:color="auto"/>
                                                                      </w:divBdr>
                                                                      <w:divsChild>
                                                                        <w:div w:id="834540417">
                                                                          <w:marLeft w:val="0"/>
                                                                          <w:marRight w:val="0"/>
                                                                          <w:marTop w:val="0"/>
                                                                          <w:marBottom w:val="0"/>
                                                                          <w:divBdr>
                                                                            <w:top w:val="none" w:sz="0" w:space="0" w:color="auto"/>
                                                                            <w:left w:val="none" w:sz="0" w:space="0" w:color="auto"/>
                                                                            <w:bottom w:val="none" w:sz="0" w:space="0" w:color="auto"/>
                                                                            <w:right w:val="none" w:sz="0" w:space="0" w:color="auto"/>
                                                                          </w:divBdr>
                                                                          <w:divsChild>
                                                                            <w:div w:id="1653674910">
                                                                              <w:marLeft w:val="0"/>
                                                                              <w:marRight w:val="0"/>
                                                                              <w:marTop w:val="0"/>
                                                                              <w:marBottom w:val="0"/>
                                                                              <w:divBdr>
                                                                                <w:top w:val="none" w:sz="0" w:space="0" w:color="auto"/>
                                                                                <w:left w:val="none" w:sz="0" w:space="0" w:color="auto"/>
                                                                                <w:bottom w:val="none" w:sz="0" w:space="0" w:color="auto"/>
                                                                                <w:right w:val="none" w:sz="0" w:space="0" w:color="auto"/>
                                                                              </w:divBdr>
                                                                              <w:divsChild>
                                                                                <w:div w:id="1658222376">
                                                                                  <w:marLeft w:val="0"/>
                                                                                  <w:marRight w:val="0"/>
                                                                                  <w:marTop w:val="0"/>
                                                                                  <w:marBottom w:val="0"/>
                                                                                  <w:divBdr>
                                                                                    <w:top w:val="none" w:sz="0" w:space="0" w:color="auto"/>
                                                                                    <w:left w:val="none" w:sz="0" w:space="0" w:color="auto"/>
                                                                                    <w:bottom w:val="none" w:sz="0" w:space="0" w:color="auto"/>
                                                                                    <w:right w:val="none" w:sz="0" w:space="0" w:color="auto"/>
                                                                                  </w:divBdr>
                                                                                  <w:divsChild>
                                                                                    <w:div w:id="1783642675">
                                                                                      <w:marLeft w:val="0"/>
                                                                                      <w:marRight w:val="0"/>
                                                                                      <w:marTop w:val="0"/>
                                                                                      <w:marBottom w:val="0"/>
                                                                                      <w:divBdr>
                                                                                        <w:top w:val="none" w:sz="0" w:space="0" w:color="auto"/>
                                                                                        <w:left w:val="none" w:sz="0" w:space="0" w:color="auto"/>
                                                                                        <w:bottom w:val="none" w:sz="0" w:space="0" w:color="auto"/>
                                                                                        <w:right w:val="none" w:sz="0" w:space="0" w:color="auto"/>
                                                                                      </w:divBdr>
                                                                                      <w:divsChild>
                                                                                        <w:div w:id="951403848">
                                                                                          <w:marLeft w:val="0"/>
                                                                                          <w:marRight w:val="0"/>
                                                                                          <w:marTop w:val="30"/>
                                                                                          <w:marBottom w:val="0"/>
                                                                                          <w:divBdr>
                                                                                            <w:top w:val="none" w:sz="0" w:space="0" w:color="auto"/>
                                                                                            <w:left w:val="none" w:sz="0" w:space="0" w:color="auto"/>
                                                                                            <w:bottom w:val="single" w:sz="6" w:space="23" w:color="auto"/>
                                                                                            <w:right w:val="none" w:sz="0" w:space="0" w:color="auto"/>
                                                                                          </w:divBdr>
                                                                                          <w:divsChild>
                                                                                            <w:div w:id="1700424676">
                                                                                              <w:marLeft w:val="0"/>
                                                                                              <w:marRight w:val="0"/>
                                                                                              <w:marTop w:val="0"/>
                                                                                              <w:marBottom w:val="0"/>
                                                                                              <w:divBdr>
                                                                                                <w:top w:val="none" w:sz="0" w:space="0" w:color="auto"/>
                                                                                                <w:left w:val="none" w:sz="0" w:space="0" w:color="auto"/>
                                                                                                <w:bottom w:val="none" w:sz="0" w:space="0" w:color="auto"/>
                                                                                                <w:right w:val="none" w:sz="0" w:space="0" w:color="auto"/>
                                                                                              </w:divBdr>
                                                                                              <w:divsChild>
                                                                                                <w:div w:id="2100978437">
                                                                                                  <w:marLeft w:val="0"/>
                                                                                                  <w:marRight w:val="0"/>
                                                                                                  <w:marTop w:val="0"/>
                                                                                                  <w:marBottom w:val="0"/>
                                                                                                  <w:divBdr>
                                                                                                    <w:top w:val="none" w:sz="0" w:space="0" w:color="auto"/>
                                                                                                    <w:left w:val="none" w:sz="0" w:space="0" w:color="auto"/>
                                                                                                    <w:bottom w:val="none" w:sz="0" w:space="0" w:color="auto"/>
                                                                                                    <w:right w:val="none" w:sz="0" w:space="0" w:color="auto"/>
                                                                                                  </w:divBdr>
                                                                                                  <w:divsChild>
                                                                                                    <w:div w:id="1948541585">
                                                                                                      <w:marLeft w:val="0"/>
                                                                                                      <w:marRight w:val="0"/>
                                                                                                      <w:marTop w:val="0"/>
                                                                                                      <w:marBottom w:val="0"/>
                                                                                                      <w:divBdr>
                                                                                                        <w:top w:val="none" w:sz="0" w:space="0" w:color="auto"/>
                                                                                                        <w:left w:val="none" w:sz="0" w:space="0" w:color="auto"/>
                                                                                                        <w:bottom w:val="none" w:sz="0" w:space="0" w:color="auto"/>
                                                                                                        <w:right w:val="none" w:sz="0" w:space="0" w:color="auto"/>
                                                                                                      </w:divBdr>
                                                                                                      <w:divsChild>
                                                                                                        <w:div w:id="1656713931">
                                                                                                          <w:marLeft w:val="0"/>
                                                                                                          <w:marRight w:val="0"/>
                                                                                                          <w:marTop w:val="0"/>
                                                                                                          <w:marBottom w:val="0"/>
                                                                                                          <w:divBdr>
                                                                                                            <w:top w:val="none" w:sz="0" w:space="0" w:color="auto"/>
                                                                                                            <w:left w:val="none" w:sz="0" w:space="0" w:color="auto"/>
                                                                                                            <w:bottom w:val="none" w:sz="0" w:space="0" w:color="auto"/>
                                                                                                            <w:right w:val="none" w:sz="0" w:space="0" w:color="auto"/>
                                                                                                          </w:divBdr>
                                                                                                          <w:divsChild>
                                                                                                            <w:div w:id="345330439">
                                                                                                              <w:marLeft w:val="0"/>
                                                                                                              <w:marRight w:val="0"/>
                                                                                                              <w:marTop w:val="75"/>
                                                                                                              <w:marBottom w:val="0"/>
                                                                                                              <w:divBdr>
                                                                                                                <w:top w:val="none" w:sz="0" w:space="0" w:color="auto"/>
                                                                                                                <w:left w:val="none" w:sz="0" w:space="0" w:color="auto"/>
                                                                                                                <w:bottom w:val="none" w:sz="0" w:space="0" w:color="auto"/>
                                                                                                                <w:right w:val="none" w:sz="0" w:space="0" w:color="auto"/>
                                                                                                              </w:divBdr>
                                                                                                              <w:divsChild>
                                                                                                                <w:div w:id="1902666429">
                                                                                                                  <w:marLeft w:val="0"/>
                                                                                                                  <w:marRight w:val="0"/>
                                                                                                                  <w:marTop w:val="0"/>
                                                                                                                  <w:marBottom w:val="0"/>
                                                                                                                  <w:divBdr>
                                                                                                                    <w:top w:val="none" w:sz="0" w:space="0" w:color="auto"/>
                                                                                                                    <w:left w:val="none" w:sz="0" w:space="0" w:color="auto"/>
                                                                                                                    <w:bottom w:val="none" w:sz="0" w:space="0" w:color="auto"/>
                                                                                                                    <w:right w:val="none" w:sz="0" w:space="0" w:color="auto"/>
                                                                                                                  </w:divBdr>
                                                                                                                  <w:divsChild>
                                                                                                                    <w:div w:id="1588731232">
                                                                                                                      <w:marLeft w:val="0"/>
                                                                                                                      <w:marRight w:val="0"/>
                                                                                                                      <w:marTop w:val="0"/>
                                                                                                                      <w:marBottom w:val="0"/>
                                                                                                                      <w:divBdr>
                                                                                                                        <w:top w:val="none" w:sz="0" w:space="0" w:color="auto"/>
                                                                                                                        <w:left w:val="none" w:sz="0" w:space="0" w:color="auto"/>
                                                                                                                        <w:bottom w:val="none" w:sz="0" w:space="0" w:color="auto"/>
                                                                                                                        <w:right w:val="none" w:sz="0" w:space="0" w:color="auto"/>
                                                                                                                      </w:divBdr>
                                                                                                                      <w:divsChild>
                                                                                                                        <w:div w:id="885875871">
                                                                                                                          <w:marLeft w:val="0"/>
                                                                                                                          <w:marRight w:val="0"/>
                                                                                                                          <w:marTop w:val="0"/>
                                                                                                                          <w:marBottom w:val="0"/>
                                                                                                                          <w:divBdr>
                                                                                                                            <w:top w:val="none" w:sz="0" w:space="0" w:color="auto"/>
                                                                                                                            <w:left w:val="none" w:sz="0" w:space="0" w:color="auto"/>
                                                                                                                            <w:bottom w:val="none" w:sz="0" w:space="0" w:color="auto"/>
                                                                                                                            <w:right w:val="none" w:sz="0" w:space="0" w:color="auto"/>
                                                                                                                          </w:divBdr>
                                                                                                                          <w:divsChild>
                                                                                                                            <w:div w:id="1742291443">
                                                                                                                              <w:marLeft w:val="0"/>
                                                                                                                              <w:marRight w:val="0"/>
                                                                                                                              <w:marTop w:val="0"/>
                                                                                                                              <w:marBottom w:val="0"/>
                                                                                                                              <w:divBdr>
                                                                                                                                <w:top w:val="none" w:sz="0" w:space="0" w:color="auto"/>
                                                                                                                                <w:left w:val="none" w:sz="0" w:space="0" w:color="auto"/>
                                                                                                                                <w:bottom w:val="none" w:sz="0" w:space="0" w:color="auto"/>
                                                                                                                                <w:right w:val="none" w:sz="0" w:space="0" w:color="auto"/>
                                                                                                                              </w:divBdr>
                                                                                                                              <w:divsChild>
                                                                                                                                <w:div w:id="655913297">
                                                                                                                                  <w:marLeft w:val="0"/>
                                                                                                                                  <w:marRight w:val="0"/>
                                                                                                                                  <w:marTop w:val="0"/>
                                                                                                                                  <w:marBottom w:val="0"/>
                                                                                                                                  <w:divBdr>
                                                                                                                                    <w:top w:val="none" w:sz="0" w:space="0" w:color="auto"/>
                                                                                                                                    <w:left w:val="none" w:sz="0" w:space="0" w:color="auto"/>
                                                                                                                                    <w:bottom w:val="none" w:sz="0" w:space="0" w:color="auto"/>
                                                                                                                                    <w:right w:val="none" w:sz="0" w:space="0" w:color="auto"/>
                                                                                                                                  </w:divBdr>
                                                                                                                                  <w:divsChild>
                                                                                                                                    <w:div w:id="1553613443">
                                                                                                                                      <w:marLeft w:val="0"/>
                                                                                                                                      <w:marRight w:val="0"/>
                                                                                                                                      <w:marTop w:val="0"/>
                                                                                                                                      <w:marBottom w:val="0"/>
                                                                                                                                      <w:divBdr>
                                                                                                                                        <w:top w:val="none" w:sz="0" w:space="0" w:color="auto"/>
                                                                                                                                        <w:left w:val="none" w:sz="0" w:space="0" w:color="auto"/>
                                                                                                                                        <w:bottom w:val="none" w:sz="0" w:space="0" w:color="auto"/>
                                                                                                                                        <w:right w:val="none" w:sz="0" w:space="0" w:color="auto"/>
                                                                                                                                      </w:divBdr>
                                                                                                                                      <w:divsChild>
                                                                                                                                        <w:div w:id="46732521">
                                                                                                                                          <w:marLeft w:val="0"/>
                                                                                                                                          <w:marRight w:val="0"/>
                                                                                                                                          <w:marTop w:val="0"/>
                                                                                                                                          <w:marBottom w:val="0"/>
                                                                                                                                          <w:divBdr>
                                                                                                                                            <w:top w:val="none" w:sz="0" w:space="0" w:color="auto"/>
                                                                                                                                            <w:left w:val="none" w:sz="0" w:space="0" w:color="auto"/>
                                                                                                                                            <w:bottom w:val="none" w:sz="0" w:space="0" w:color="auto"/>
                                                                                                                                            <w:right w:val="none" w:sz="0" w:space="0" w:color="auto"/>
                                                                                                                                          </w:divBdr>
                                                                                                                                        </w:div>
                                                                                                                                        <w:div w:id="951597083">
                                                                                                                                          <w:marLeft w:val="0"/>
                                                                                                                                          <w:marRight w:val="0"/>
                                                                                                                                          <w:marTop w:val="0"/>
                                                                                                                                          <w:marBottom w:val="0"/>
                                                                                                                                          <w:divBdr>
                                                                                                                                            <w:top w:val="none" w:sz="0" w:space="0" w:color="auto"/>
                                                                                                                                            <w:left w:val="none" w:sz="0" w:space="0" w:color="auto"/>
                                                                                                                                            <w:bottom w:val="none" w:sz="0" w:space="0" w:color="auto"/>
                                                                                                                                            <w:right w:val="none" w:sz="0" w:space="0" w:color="auto"/>
                                                                                                                                          </w:divBdr>
                                                                                                                                        </w:div>
                                                                                                                                        <w:div w:id="576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1D501-B26C-4528-ACDF-D3FE0CEB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B7F68F67</Template>
  <TotalTime>145</TotalTime>
  <Pages>9</Pages>
  <Words>2461</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 (CENSUS/CSM FED)</dc:creator>
  <cp:lastModifiedBy>Lin Wang</cp:lastModifiedBy>
  <cp:revision>29</cp:revision>
  <cp:lastPrinted>2016-03-01T15:50:00Z</cp:lastPrinted>
  <dcterms:created xsi:type="dcterms:W3CDTF">2016-10-14T15:06:00Z</dcterms:created>
  <dcterms:modified xsi:type="dcterms:W3CDTF">2016-11-01T02:07:00Z</dcterms:modified>
</cp:coreProperties>
</file>