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B096" w14:textId="707722C2" w:rsidR="00DC34EF" w:rsidRDefault="00DC34EF" w:rsidP="00DC34EF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DC34EF">
        <w:rPr>
          <w:sz w:val="32"/>
          <w:szCs w:val="32"/>
        </w:rPr>
        <w:t xml:space="preserve">CSM Universal </w:t>
      </w:r>
      <w:r w:rsidR="00525107">
        <w:rPr>
          <w:sz w:val="32"/>
          <w:szCs w:val="32"/>
        </w:rPr>
        <w:t xml:space="preserve">Telephone </w:t>
      </w:r>
      <w:r w:rsidRPr="00DC34EF">
        <w:rPr>
          <w:sz w:val="32"/>
          <w:szCs w:val="32"/>
        </w:rPr>
        <w:t xml:space="preserve">Screener </w:t>
      </w:r>
      <w:r w:rsidR="003E7A32">
        <w:rPr>
          <w:sz w:val="32"/>
          <w:szCs w:val="32"/>
        </w:rPr>
        <w:t>(for Fiscal Year</w:t>
      </w:r>
      <w:r w:rsidR="0041691A">
        <w:rPr>
          <w:sz w:val="32"/>
          <w:szCs w:val="32"/>
        </w:rPr>
        <w:t xml:space="preserve"> 2016</w:t>
      </w:r>
      <w:r w:rsidR="00855B41">
        <w:rPr>
          <w:sz w:val="32"/>
          <w:szCs w:val="32"/>
        </w:rPr>
        <w:t>)</w:t>
      </w:r>
    </w:p>
    <w:p w14:paraId="13955DDA" w14:textId="77777777" w:rsidR="00827E4D" w:rsidRPr="007D4F9C" w:rsidRDefault="00827E4D" w:rsidP="00827E4D">
      <w:pPr>
        <w:spacing w:after="0"/>
        <w:jc w:val="center"/>
        <w:rPr>
          <w:i/>
          <w:sz w:val="32"/>
          <w:szCs w:val="32"/>
        </w:rPr>
      </w:pPr>
      <w:r w:rsidRPr="007D4F9C">
        <w:rPr>
          <w:i/>
          <w:sz w:val="32"/>
          <w:szCs w:val="32"/>
        </w:rPr>
        <w:t xml:space="preserve">Full screener will be translated into Spanish. Questions in red will only appear in the Spanish version. </w:t>
      </w:r>
    </w:p>
    <w:p w14:paraId="497E7683" w14:textId="77777777" w:rsidR="00827E4D" w:rsidRPr="00DC34EF" w:rsidRDefault="00827E4D" w:rsidP="00DC34EF">
      <w:pPr>
        <w:spacing w:after="0"/>
        <w:jc w:val="center"/>
        <w:rPr>
          <w:sz w:val="32"/>
          <w:szCs w:val="32"/>
        </w:rPr>
      </w:pP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39F4A1E" w14:textId="77777777" w:rsidR="001E56EC" w:rsidRPr="007C58FD" w:rsidRDefault="001E56EC" w:rsidP="007C58F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</w:p>
    <w:p w14:paraId="30EB1AF8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 xml:space="preserve">Thank you for contacting us about participating in one of our studies. </w:t>
      </w:r>
    </w:p>
    <w:p w14:paraId="46766D2B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 just need to get a little bit of background information to start.</w:t>
      </w:r>
    </w:p>
    <w:p w14:paraId="4846D2A1" w14:textId="77777777" w:rsidR="001E56EC" w:rsidRPr="003533A2" w:rsidRDefault="001E56EC" w:rsidP="001E56EC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</w:p>
    <w:p w14:paraId="600B3351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ID Number</w:t>
      </w:r>
    </w:p>
    <w:p w14:paraId="28BC998C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Last Contact Date</w:t>
      </w:r>
    </w:p>
    <w:p w14:paraId="665B51A5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Eligible Date</w:t>
      </w: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737E67D5" w14:textId="77777777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5DD76106" w14:textId="09CB946A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First name:  [                           ]</w:t>
      </w:r>
    </w:p>
    <w:p w14:paraId="59D5FF8B" w14:textId="235BF035" w:rsidR="002651EA" w:rsidRPr="00072D02" w:rsidRDefault="002651EA" w:rsidP="00072D02">
      <w:pPr>
        <w:ind w:firstLine="720"/>
        <w:rPr>
          <w:sz w:val="24"/>
        </w:rPr>
      </w:pPr>
      <w:r w:rsidRPr="00072D02">
        <w:rPr>
          <w:sz w:val="24"/>
        </w:rPr>
        <w:t>Last name:  [                           ]</w:t>
      </w:r>
    </w:p>
    <w:p w14:paraId="0DDFB2AB" w14:textId="77777777" w:rsidR="002651EA" w:rsidRPr="00D103BE" w:rsidRDefault="002651EA" w:rsidP="00072D02">
      <w:pPr>
        <w:pStyle w:val="ListParagraph"/>
        <w:spacing w:line="480" w:lineRule="auto"/>
        <w:rPr>
          <w:sz w:val="24"/>
        </w:rPr>
      </w:pPr>
    </w:p>
    <w:p w14:paraId="53625468" w14:textId="55CB90F2" w:rsidR="00B76B4F" w:rsidRDefault="001E56EC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="00B76B4F" w:rsidRPr="00D103BE">
        <w:rPr>
          <w:sz w:val="24"/>
        </w:rPr>
        <w:t>Are you male or female?</w:t>
      </w:r>
    </w:p>
    <w:p w14:paraId="3A760105" w14:textId="11CDF873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25C10F59" w14:textId="7A768C51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Female</w:t>
      </w:r>
    </w:p>
    <w:p w14:paraId="65494544" w14:textId="77777777" w:rsidR="00072D02" w:rsidRPr="00072D02" w:rsidRDefault="00072D02" w:rsidP="00072D02">
      <w:pPr>
        <w:pStyle w:val="ListParagraph"/>
        <w:rPr>
          <w:sz w:val="24"/>
        </w:rPr>
      </w:pPr>
    </w:p>
    <w:p w14:paraId="7E4D07B3" w14:textId="77777777" w:rsidR="00B76B4F" w:rsidRPr="00D103BE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C2D49C6" w14:textId="77777777" w:rsidR="00B76B4F" w:rsidRDefault="006B70A1" w:rsidP="002736B9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="00B76B4F" w:rsidRPr="00D103BE">
        <w:t xml:space="preserve"> Hispanic, Latino, or Spanish origin?</w:t>
      </w:r>
    </w:p>
    <w:p w14:paraId="63041CA7" w14:textId="245C4408" w:rsidR="00072D02" w:rsidRDefault="00072D02" w:rsidP="008263C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2FCC132D" w14:textId="18515F6D" w:rsidR="00072D02" w:rsidRDefault="00072D02" w:rsidP="008263C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6182402C" w14:textId="77777777" w:rsidR="008263C7" w:rsidRDefault="008263C7" w:rsidP="003533A2">
      <w:pPr>
        <w:rPr>
          <w:sz w:val="24"/>
        </w:rPr>
      </w:pPr>
    </w:p>
    <w:p w14:paraId="20741290" w14:textId="458EC468" w:rsidR="00B76B4F" w:rsidRDefault="006B70A1" w:rsidP="00376BE8">
      <w:pPr>
        <w:pStyle w:val="ListParagraph"/>
        <w:numPr>
          <w:ilvl w:val="0"/>
          <w:numId w:val="1"/>
        </w:numPr>
        <w:spacing w:after="0" w:line="240" w:lineRule="auto"/>
      </w:pPr>
      <w:r>
        <w:t>What is your race</w:t>
      </w:r>
      <w:r w:rsidR="00B76B4F" w:rsidRPr="00D103BE">
        <w:t>?  Please select one or more.</w:t>
      </w:r>
      <w:r w:rsidR="00717C53">
        <w:t xml:space="preserve">  White, Black or African American, American Indian or Alaska Native, Asian, or Native Hawaiian or other Pacific Islander?</w:t>
      </w:r>
    </w:p>
    <w:p w14:paraId="084B6FCE" w14:textId="77777777" w:rsidR="00717C53" w:rsidRDefault="00717C53" w:rsidP="00A30AA3">
      <w:pPr>
        <w:spacing w:after="0" w:line="240" w:lineRule="auto"/>
        <w:ind w:left="720"/>
        <w:rPr>
          <w:i/>
        </w:rPr>
      </w:pPr>
    </w:p>
    <w:p w14:paraId="491C2D30" w14:textId="49625950" w:rsidR="001E56EC" w:rsidRPr="00A30AA3" w:rsidRDefault="001E56EC" w:rsidP="00A30AA3">
      <w:pPr>
        <w:spacing w:after="0" w:line="240" w:lineRule="auto"/>
        <w:ind w:left="720"/>
        <w:rPr>
          <w:i/>
        </w:rPr>
      </w:pPr>
      <w:r w:rsidRPr="00A30AA3">
        <w:rPr>
          <w:i/>
        </w:rPr>
        <w:t>(Allow up to 3 answers)</w:t>
      </w:r>
    </w:p>
    <w:p w14:paraId="2B7D570D" w14:textId="69BF4D63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 xml:space="preserve">White </w:t>
      </w:r>
    </w:p>
    <w:p w14:paraId="0281586E" w14:textId="6B08BD2F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C653DD">
        <w:t>Black or African American</w:t>
      </w:r>
    </w:p>
    <w:p w14:paraId="372A2B1C" w14:textId="494E9555" w:rsidR="00FB0C1B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>Am</w:t>
      </w:r>
      <w:r w:rsidR="00C653DD">
        <w:t>erican Indian or Alaska Native</w:t>
      </w:r>
    </w:p>
    <w:p w14:paraId="67C49F06" w14:textId="66C3AEE0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C653DD">
        <w:t>Asian</w:t>
      </w:r>
    </w:p>
    <w:p w14:paraId="7D158F74" w14:textId="7C18AEC6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>Native Hawaiian or other Pacific Island</w:t>
      </w:r>
      <w:r w:rsidR="00FB0C1B">
        <w:t>er</w:t>
      </w:r>
    </w:p>
    <w:p w14:paraId="48D6C6A6" w14:textId="4913637D" w:rsidR="00D103BE" w:rsidRDefault="006F3109" w:rsidP="00F64F89">
      <w:pPr>
        <w:pStyle w:val="ListParagraph"/>
        <w:numPr>
          <w:ilvl w:val="0"/>
          <w:numId w:val="1"/>
        </w:numPr>
        <w:spacing w:after="0" w:line="480" w:lineRule="auto"/>
      </w:pPr>
      <w:r>
        <w:br w:type="page"/>
      </w:r>
      <w:r w:rsidR="00B76B4F" w:rsidRPr="006E61E9">
        <w:lastRenderedPageBreak/>
        <w:t>What is the highest grade of school you have completed, or the highest degree you have received?</w:t>
      </w:r>
    </w:p>
    <w:p w14:paraId="04880211" w14:textId="3DC52BCC" w:rsidR="001E56EC" w:rsidRPr="00A30AA3" w:rsidRDefault="001E56EC" w:rsidP="007C58FD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 w:rsidR="003533A2">
        <w:rPr>
          <w:i/>
        </w:rPr>
        <w:t xml:space="preserve"> </w:t>
      </w:r>
      <w:r w:rsidRPr="00A30AA3">
        <w:rPr>
          <w:i/>
        </w:rPr>
        <w:t>respondent)</w:t>
      </w:r>
    </w:p>
    <w:p w14:paraId="19D042D0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659FE1BA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41A3974E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BF0530B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0DAEA052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7F491CA9" w14:textId="3A972408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Post-Bachelor's degree  (</w:t>
      </w:r>
      <w:r w:rsidR="1502C040" w:rsidRPr="00ED7C19">
        <w:t>For example</w:t>
      </w:r>
      <w:r w:rsidRPr="00ED7C19">
        <w:t xml:space="preserve"> MA, MS, </w:t>
      </w:r>
      <w:proofErr w:type="spellStart"/>
      <w:r w:rsidRPr="00ED7C19">
        <w:t>Ph.D</w:t>
      </w:r>
      <w:proofErr w:type="spellEnd"/>
      <w:r w:rsidRPr="00ED7C19">
        <w:t>, JD, etc.)</w:t>
      </w:r>
    </w:p>
    <w:p w14:paraId="13886464" w14:textId="77777777" w:rsidR="001456A2" w:rsidRDefault="001456A2" w:rsidP="002736B9">
      <w:pPr>
        <w:spacing w:after="0" w:line="480" w:lineRule="auto"/>
        <w:ind w:left="1260"/>
      </w:pPr>
    </w:p>
    <w:p w14:paraId="77F0247B" w14:textId="77777777" w:rsidR="00CC34CE" w:rsidRPr="003C2835" w:rsidRDefault="00CC34CE" w:rsidP="003A470C">
      <w:pPr>
        <w:spacing w:after="0" w:line="240" w:lineRule="auto"/>
        <w:ind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6a. Were you born in the United States or in another country? </w:t>
      </w:r>
    </w:p>
    <w:p w14:paraId="52B479BE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o United States</w:t>
      </w:r>
    </w:p>
    <w:p w14:paraId="70AF5FFD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o Another country</w:t>
      </w:r>
    </w:p>
    <w:p w14:paraId="13025151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</w:p>
    <w:p w14:paraId="5AF65330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If another country: </w:t>
      </w:r>
    </w:p>
    <w:p w14:paraId="36E22C35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</w:p>
    <w:p w14:paraId="1DC6C9F1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        5b. In what country were you born? </w:t>
      </w:r>
    </w:p>
    <w:p w14:paraId="6E3DF079" w14:textId="77777777" w:rsidR="00CC34CE" w:rsidRDefault="00CC34CE" w:rsidP="00CC34CE">
      <w:pPr>
        <w:spacing w:after="0" w:line="240" w:lineRule="auto"/>
        <w:ind w:left="720"/>
      </w:pPr>
      <w:r w:rsidRPr="003C2835">
        <w:rPr>
          <w:rFonts w:ascii="Calibri" w:eastAsia="Calibri" w:hAnsi="Calibri" w:cs="Calibri"/>
          <w:color w:val="FF0000"/>
        </w:rPr>
        <w:t xml:space="preserve">        5c. How long have you been in the United States? </w:t>
      </w:r>
    </w:p>
    <w:p w14:paraId="593F4E90" w14:textId="77777777" w:rsidR="00CC34CE" w:rsidRDefault="00CC34CE" w:rsidP="00CC34CE">
      <w:pPr>
        <w:spacing w:after="0" w:line="240" w:lineRule="auto"/>
        <w:ind w:left="720"/>
      </w:pPr>
      <w:r w:rsidRPr="003C2835">
        <w:rPr>
          <w:rFonts w:ascii="Calibri" w:eastAsia="Calibri" w:hAnsi="Calibri" w:cs="Calibri"/>
          <w:color w:val="FF0000"/>
        </w:rPr>
        <w:t xml:space="preserve">        5d. Were any of your other household members born in the U.S.? </w:t>
      </w:r>
    </w:p>
    <w:p w14:paraId="6CB5C6D9" w14:textId="77777777" w:rsidR="00CC34CE" w:rsidRDefault="00CC34CE" w:rsidP="00CC34CE">
      <w:pPr>
        <w:spacing w:after="0" w:line="480" w:lineRule="auto"/>
        <w:ind w:left="720"/>
        <w:rPr>
          <w:color w:val="FF0000"/>
        </w:rPr>
      </w:pPr>
      <w:r>
        <w:t xml:space="preserve">        </w:t>
      </w:r>
      <w:r w:rsidRPr="003C2835">
        <w:rPr>
          <w:color w:val="FF0000"/>
        </w:rPr>
        <w:t xml:space="preserve">5e. Did you complete your schooling in the U.S. or in another country? </w:t>
      </w:r>
    </w:p>
    <w:p w14:paraId="149A5930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o United States</w:t>
      </w:r>
    </w:p>
    <w:p w14:paraId="005C3E90" w14:textId="77777777" w:rsidR="00CC34CE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o Another country</w:t>
      </w:r>
    </w:p>
    <w:p w14:paraId="6DD8CFA9" w14:textId="77777777" w:rsidR="00CC34CE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</w:p>
    <w:p w14:paraId="31A36CD3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  <w:u w:val="single"/>
        </w:rPr>
      </w:pPr>
      <w:r w:rsidRPr="003C2835">
        <w:rPr>
          <w:rFonts w:ascii="Calibri" w:eastAsia="Calibri" w:hAnsi="Calibri" w:cs="Calibri"/>
          <w:color w:val="FF0000"/>
          <w:u w:val="single"/>
        </w:rPr>
        <w:t>If another country:</w:t>
      </w:r>
    </w:p>
    <w:p w14:paraId="6592A80D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  <w:color w:val="FF0000"/>
        </w:rPr>
        <w:t>f. In what country did you complete your schooling</w:t>
      </w:r>
      <w:r w:rsidRPr="003C2835">
        <w:rPr>
          <w:rFonts w:ascii="Calibri" w:eastAsia="Calibri" w:hAnsi="Calibri" w:cs="Calibri"/>
          <w:color w:val="FF0000"/>
        </w:rPr>
        <w:t xml:space="preserve">? </w:t>
      </w:r>
    </w:p>
    <w:p w14:paraId="6DDAA4C6" w14:textId="77777777" w:rsidR="00CC34CE" w:rsidRDefault="00CC34CE" w:rsidP="002736B9">
      <w:pPr>
        <w:spacing w:after="0" w:line="480" w:lineRule="auto"/>
        <w:ind w:left="1260"/>
      </w:pPr>
    </w:p>
    <w:p w14:paraId="31AFAE4F" w14:textId="77777777" w:rsidR="003533A2" w:rsidRDefault="008353E4" w:rsidP="00A87780">
      <w:pPr>
        <w:pStyle w:val="ListParagraph"/>
        <w:numPr>
          <w:ilvl w:val="0"/>
          <w:numId w:val="1"/>
        </w:numPr>
        <w:spacing w:line="240" w:lineRule="auto"/>
      </w:pPr>
      <w:r w:rsidRPr="006E61E9">
        <w:t xml:space="preserve">Are you working </w:t>
      </w:r>
      <w:r w:rsidR="001456A2">
        <w:t xml:space="preserve">for pay </w:t>
      </w:r>
      <w:r w:rsidRPr="006E61E9">
        <w:t>full-time, part-time, or are you not working for pay at this time?</w:t>
      </w:r>
    </w:p>
    <w:p w14:paraId="5747A088" w14:textId="77777777" w:rsidR="007C58FD" w:rsidRDefault="007C58FD" w:rsidP="00F64F89">
      <w:pPr>
        <w:pStyle w:val="ListParagraph"/>
        <w:spacing w:line="240" w:lineRule="auto"/>
        <w:rPr>
          <w:sz w:val="24"/>
        </w:rPr>
      </w:pPr>
    </w:p>
    <w:p w14:paraId="4E1A03B2" w14:textId="332CA8B8" w:rsidR="008263C7" w:rsidRPr="007C58FD" w:rsidRDefault="008263C7" w:rsidP="00F64F89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 xml:space="preserve">o </w:t>
      </w:r>
      <w:r w:rsidR="002462ED" w:rsidRPr="007C58FD">
        <w:rPr>
          <w:sz w:val="24"/>
        </w:rPr>
        <w:t>Full-time</w:t>
      </w:r>
      <w:r w:rsidR="00F64F89" w:rsidRPr="007C58FD">
        <w:rPr>
          <w:sz w:val="24"/>
        </w:rPr>
        <w:t xml:space="preserve">  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</w:p>
    <w:p w14:paraId="20647E70" w14:textId="77777777" w:rsidR="007C58FD" w:rsidRDefault="008263C7" w:rsidP="00F64F89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 xml:space="preserve">o </w:t>
      </w:r>
      <w:r w:rsidR="002462ED" w:rsidRPr="007C58FD">
        <w:rPr>
          <w:sz w:val="24"/>
        </w:rPr>
        <w:t>Part-time</w:t>
      </w:r>
      <w:r w:rsidR="00F64F89" w:rsidRPr="007C58FD">
        <w:rPr>
          <w:sz w:val="24"/>
        </w:rPr>
        <w:t xml:space="preserve">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  <w:r w:rsidR="003533A2" w:rsidDel="003533A2">
        <w:rPr>
          <w:sz w:val="24"/>
        </w:rPr>
        <w:t xml:space="preserve"> </w:t>
      </w:r>
    </w:p>
    <w:p w14:paraId="22CA81B1" w14:textId="4A53599E" w:rsidR="002462ED" w:rsidRDefault="002462ED" w:rsidP="00F64F89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 w:rsidR="00F64F89">
        <w:rPr>
          <w:sz w:val="24"/>
        </w:rPr>
        <w:t xml:space="preserve">    </w:t>
      </w:r>
      <w:r w:rsidR="003533A2">
        <w:rPr>
          <w:sz w:val="24"/>
        </w:rPr>
        <w:t>(s</w:t>
      </w:r>
      <w:r w:rsidR="00F64F89">
        <w:rPr>
          <w:sz w:val="24"/>
        </w:rPr>
        <w:t xml:space="preserve">kip to </w:t>
      </w:r>
      <w:r w:rsidR="003533A2">
        <w:rPr>
          <w:sz w:val="24"/>
        </w:rPr>
        <w:t>next question)</w:t>
      </w:r>
    </w:p>
    <w:p w14:paraId="3B507C01" w14:textId="31CF7281" w:rsidR="008353E4" w:rsidRDefault="008353E4" w:rsidP="00A30AA3">
      <w:pPr>
        <w:pStyle w:val="ListParagraph"/>
        <w:spacing w:line="240" w:lineRule="auto"/>
        <w:ind w:left="1440"/>
      </w:pPr>
      <w:r w:rsidRPr="006E61E9">
        <w:br/>
      </w:r>
      <w:r w:rsidR="008263C7">
        <w:t>a.</w:t>
      </w:r>
      <w:r w:rsidR="00F64F89">
        <w:t xml:space="preserve">     </w:t>
      </w:r>
      <w:r w:rsidRPr="006E61E9">
        <w:t xml:space="preserve">What is your </w:t>
      </w:r>
      <w:r w:rsidR="00E10E6E">
        <w:t xml:space="preserve">current </w:t>
      </w:r>
      <w:r w:rsidRPr="006E61E9">
        <w:t>job title or job description?</w:t>
      </w:r>
    </w:p>
    <w:p w14:paraId="06E51965" w14:textId="1E0BFD01" w:rsidR="008263C7" w:rsidRDefault="008263C7" w:rsidP="00A30AA3">
      <w:pPr>
        <w:pStyle w:val="ListParagraph"/>
        <w:spacing w:line="240" w:lineRule="auto"/>
        <w:ind w:left="1440"/>
      </w:pPr>
      <w:r>
        <w:t xml:space="preserve">        [                                                                                            ]</w:t>
      </w:r>
    </w:p>
    <w:p w14:paraId="584CFE9F" w14:textId="77777777" w:rsidR="003533A2" w:rsidRDefault="003533A2" w:rsidP="00A30AA3">
      <w:pPr>
        <w:pStyle w:val="ListParagraph"/>
        <w:spacing w:line="240" w:lineRule="auto"/>
        <w:ind w:left="1440"/>
      </w:pPr>
    </w:p>
    <w:p w14:paraId="19B20EC1" w14:textId="0C87975B" w:rsidR="008353E4" w:rsidRPr="003E7A32" w:rsidRDefault="008353E4" w:rsidP="008263C7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42AB0FD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04D4BAF2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5EECB42A" w14:textId="77777777" w:rsidR="003E7A32" w:rsidRDefault="003E7A32" w:rsidP="003E7A32">
      <w:pPr>
        <w:spacing w:after="0" w:line="240" w:lineRule="auto"/>
        <w:ind w:left="720"/>
      </w:pPr>
    </w:p>
    <w:p w14:paraId="39C895FC" w14:textId="77777777" w:rsidR="003E7A32" w:rsidRPr="002736B9" w:rsidRDefault="003E7A32" w:rsidP="003E7A32">
      <w:pPr>
        <w:spacing w:after="0" w:line="240" w:lineRule="auto"/>
        <w:ind w:left="720"/>
      </w:pPr>
    </w:p>
    <w:p w14:paraId="5EF4FCAD" w14:textId="484C9FE3" w:rsidR="00317E9F" w:rsidRDefault="009B75B6" w:rsidP="00317E9F">
      <w:pPr>
        <w:pStyle w:val="ListParagraph"/>
        <w:numPr>
          <w:ilvl w:val="0"/>
          <w:numId w:val="1"/>
        </w:numPr>
        <w:spacing w:line="480" w:lineRule="auto"/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6E3A890B" w14:textId="484C9FE3" w:rsidR="00317E9F" w:rsidRDefault="009B75B6" w:rsidP="00717C53">
      <w:pPr>
        <w:spacing w:line="480" w:lineRule="auto"/>
      </w:pPr>
      <w:r w:rsidRPr="41BC45B1">
        <w:t xml:space="preserve"> </w:t>
      </w:r>
      <w:r w:rsidR="00317E9F">
        <w:rPr>
          <w:noProof/>
          <w:lang w:eastAsia="en-US"/>
        </w:rPr>
        <w:drawing>
          <wp:inline distT="0" distB="0" distL="0" distR="0" wp14:anchorId="7CED21F0" wp14:editId="73B3A891">
            <wp:extent cx="410273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A6FE" w14:textId="77777777" w:rsidR="00317E9F" w:rsidRDefault="00317E9F" w:rsidP="00317E9F">
      <w:pPr>
        <w:pStyle w:val="ListParagraph"/>
        <w:spacing w:line="480" w:lineRule="auto"/>
      </w:pPr>
    </w:p>
    <w:p w14:paraId="1F75CBB3" w14:textId="56A84E5A" w:rsidR="009B75B6" w:rsidRDefault="009B75B6" w:rsidP="002736B9">
      <w:pPr>
        <w:pStyle w:val="ListParagraph"/>
        <w:numPr>
          <w:ilvl w:val="0"/>
          <w:numId w:val="1"/>
        </w:numPr>
        <w:spacing w:line="480" w:lineRule="auto"/>
      </w:pPr>
      <w:r w:rsidRPr="006E61E9">
        <w:t xml:space="preserve">How many people </w:t>
      </w:r>
      <w:r w:rsidR="00253439">
        <w:t xml:space="preserve">age </w:t>
      </w:r>
      <w:r w:rsidRPr="006E61E9">
        <w:t xml:space="preserve">18 or older </w:t>
      </w:r>
      <w:r>
        <w:t xml:space="preserve">currently </w:t>
      </w:r>
      <w:r w:rsidRPr="006E61E9">
        <w:t>live in your household</w:t>
      </w:r>
      <w:r w:rsidR="00AA2AAE">
        <w:t>,</w:t>
      </w:r>
      <w:r w:rsidRPr="006E61E9">
        <w:t xml:space="preserve"> INCLUDING yourself?</w:t>
      </w:r>
    </w:p>
    <w:p w14:paraId="4C7C9F20" w14:textId="5C831970" w:rsidR="00FC035E" w:rsidRDefault="00FC035E" w:rsidP="00FC035E">
      <w:pPr>
        <w:pStyle w:val="ListParagraph"/>
        <w:spacing w:line="240" w:lineRule="auto"/>
      </w:pPr>
      <w:r>
        <w:t xml:space="preserve">        [    ]</w:t>
      </w:r>
    </w:p>
    <w:p w14:paraId="29B83663" w14:textId="77777777" w:rsidR="00FC035E" w:rsidRPr="006E61E9" w:rsidRDefault="00FC035E" w:rsidP="00FC035E">
      <w:pPr>
        <w:pStyle w:val="ListParagraph"/>
        <w:spacing w:line="480" w:lineRule="auto"/>
      </w:pPr>
    </w:p>
    <w:p w14:paraId="051453F8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480" w:lineRule="auto"/>
      </w:pPr>
      <w:r w:rsidRPr="006E61E9">
        <w:t xml:space="preserve">How many people younger than 18 </w:t>
      </w:r>
      <w:r>
        <w:t xml:space="preserve">currently </w:t>
      </w:r>
      <w:r w:rsidRPr="006E61E9">
        <w:t>live in your household?</w:t>
      </w:r>
    </w:p>
    <w:p w14:paraId="24D40F53" w14:textId="77777777" w:rsidR="00FC035E" w:rsidRDefault="00FC035E" w:rsidP="00FC035E">
      <w:pPr>
        <w:pStyle w:val="ListParagraph"/>
        <w:spacing w:line="240" w:lineRule="auto"/>
      </w:pPr>
      <w:r>
        <w:t xml:space="preserve">        [    ]</w:t>
      </w:r>
    </w:p>
    <w:p w14:paraId="1EC91FC2" w14:textId="3108FAE0" w:rsidR="003533A2" w:rsidRDefault="003533A2">
      <w:r>
        <w:br w:type="page"/>
      </w:r>
    </w:p>
    <w:p w14:paraId="408D21F1" w14:textId="39C42903" w:rsidR="00FC035E" w:rsidRDefault="00FC035E" w:rsidP="00FC035E">
      <w:pPr>
        <w:pStyle w:val="ListParagraph"/>
        <w:spacing w:after="0" w:line="480" w:lineRule="auto"/>
      </w:pPr>
    </w:p>
    <w:p w14:paraId="77E5FE92" w14:textId="785E1E4D" w:rsidR="009B75B6" w:rsidRDefault="009B75B6" w:rsidP="002736B9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Do you speak a language other than English at home?</w:t>
      </w:r>
      <w:r w:rsidR="000B55BB">
        <w:t xml:space="preserve"> </w:t>
      </w:r>
    </w:p>
    <w:p w14:paraId="13B1EC65" w14:textId="05545A61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  <w:r w:rsidR="00656277">
        <w:rPr>
          <w:sz w:val="24"/>
        </w:rPr>
        <w:t xml:space="preserve">      </w:t>
      </w:r>
      <w:r w:rsidR="003533A2">
        <w:rPr>
          <w:sz w:val="24"/>
        </w:rPr>
        <w:t>(</w:t>
      </w:r>
      <w:r w:rsidR="00656277">
        <w:rPr>
          <w:sz w:val="24"/>
        </w:rPr>
        <w:t>ask</w:t>
      </w:r>
      <w:r w:rsidR="003533A2">
        <w:rPr>
          <w:sz w:val="24"/>
        </w:rPr>
        <w:t xml:space="preserve"> follow-up question)</w:t>
      </w:r>
    </w:p>
    <w:p w14:paraId="2BC68F3F" w14:textId="734E2FAB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  <w:r w:rsidR="00656277">
        <w:rPr>
          <w:sz w:val="24"/>
        </w:rPr>
        <w:t xml:space="preserve">       </w:t>
      </w:r>
      <w:r w:rsidR="003533A2">
        <w:rPr>
          <w:sz w:val="24"/>
        </w:rPr>
        <w:t>(s</w:t>
      </w:r>
      <w:r w:rsidR="00656277">
        <w:rPr>
          <w:sz w:val="24"/>
        </w:rPr>
        <w:t>kip</w:t>
      </w:r>
      <w:r w:rsidR="003533A2">
        <w:rPr>
          <w:sz w:val="24"/>
        </w:rPr>
        <w:t xml:space="preserve"> to next question)</w:t>
      </w:r>
    </w:p>
    <w:p w14:paraId="19635B4A" w14:textId="77777777" w:rsidR="00FC035E" w:rsidRDefault="00FC035E" w:rsidP="00FC035E">
      <w:pPr>
        <w:pStyle w:val="ListParagraph"/>
        <w:spacing w:after="0" w:line="240" w:lineRule="auto"/>
      </w:pPr>
    </w:p>
    <w:p w14:paraId="11FAB7DD" w14:textId="2481AE59" w:rsidR="002D3D27" w:rsidRPr="002B41D9" w:rsidRDefault="009B75B6" w:rsidP="002D3D27">
      <w:pPr>
        <w:pStyle w:val="ListParagraph"/>
        <w:numPr>
          <w:ilvl w:val="1"/>
          <w:numId w:val="1"/>
        </w:numPr>
        <w:spacing w:after="0" w:line="240" w:lineRule="auto"/>
      </w:pPr>
      <w:r w:rsidRPr="006E61E9">
        <w:t xml:space="preserve">What </w:t>
      </w:r>
      <w:r w:rsidRPr="002B41D9">
        <w:t>language or languages do you speak at home?</w:t>
      </w:r>
      <w:r w:rsidR="000B55BB" w:rsidRPr="002B41D9">
        <w:t xml:space="preserve"> </w:t>
      </w:r>
      <w:r w:rsidR="003533A2">
        <w:t xml:space="preserve"> </w:t>
      </w:r>
      <w:r w:rsidR="00D609DA" w:rsidRPr="002B41D9">
        <w:t xml:space="preserve"> </w:t>
      </w:r>
      <w:r w:rsidR="000B55BB" w:rsidRPr="002B41D9">
        <w:t>Please select one or more.</w:t>
      </w:r>
    </w:p>
    <w:p w14:paraId="2526A453" w14:textId="167BA0E4" w:rsidR="00046257" w:rsidRPr="00A30AA3" w:rsidRDefault="00046257" w:rsidP="002D3D27">
      <w:pPr>
        <w:pStyle w:val="ListParagraph"/>
        <w:spacing w:after="0" w:line="240" w:lineRule="auto"/>
        <w:ind w:left="1440"/>
      </w:pPr>
      <w:r w:rsidRPr="002B41D9">
        <w:t>[</w:t>
      </w:r>
      <w:r w:rsidR="00D609DA" w:rsidRPr="002B41D9">
        <w:t xml:space="preserve">  </w:t>
      </w:r>
      <w:r w:rsidRPr="002B41D9">
        <w:t xml:space="preserve">] </w:t>
      </w:r>
      <w:r w:rsidR="00D609DA" w:rsidRPr="002B41D9">
        <w:t xml:space="preserve"> </w:t>
      </w:r>
      <w:r w:rsidRPr="00A30AA3">
        <w:t>Spanish</w:t>
      </w:r>
    </w:p>
    <w:p w14:paraId="3680C40F" w14:textId="7D6B3FC9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r w:rsidRPr="00A30AA3">
        <w:t>]  Chinese</w:t>
      </w:r>
    </w:p>
    <w:p w14:paraId="5357E7D5" w14:textId="38A5F108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r w:rsidRPr="00A30AA3">
        <w:t>]  Korean</w:t>
      </w:r>
    </w:p>
    <w:p w14:paraId="389E7C08" w14:textId="108C2BC1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r w:rsidRPr="00A30AA3">
        <w:t>]  Vietnamese</w:t>
      </w:r>
    </w:p>
    <w:p w14:paraId="297A1052" w14:textId="77777777" w:rsidR="00D609DA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r w:rsidRPr="00A30AA3">
        <w:t xml:space="preserve">]  </w:t>
      </w:r>
      <w:r w:rsidR="00D609DA" w:rsidRPr="00A30AA3">
        <w:t>Arabic</w:t>
      </w:r>
    </w:p>
    <w:p w14:paraId="074913AF" w14:textId="5C6BB697" w:rsidR="00046257" w:rsidRPr="00A30AA3" w:rsidRDefault="00D609DA" w:rsidP="00D609DA">
      <w:pPr>
        <w:pStyle w:val="ListParagraph"/>
        <w:spacing w:after="0" w:line="240" w:lineRule="auto"/>
        <w:ind w:left="1440"/>
      </w:pPr>
      <w:r w:rsidRPr="00A30AA3">
        <w:t xml:space="preserve">[  ]  </w:t>
      </w:r>
      <w:r w:rsidR="00046257" w:rsidRPr="00A30AA3">
        <w:t xml:space="preserve">Russian </w:t>
      </w:r>
    </w:p>
    <w:p w14:paraId="4DF0348D" w14:textId="3BC61DB6" w:rsidR="005B0888" w:rsidRDefault="005B0888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r w:rsidRPr="00A30AA3">
        <w:t>]</w:t>
      </w:r>
      <w:r w:rsidR="00046257" w:rsidRPr="00A30AA3">
        <w:t xml:space="preserve">  </w:t>
      </w:r>
      <w:r w:rsidRPr="00A30AA3">
        <w:t>Other</w:t>
      </w:r>
      <w:r w:rsidR="002B41D9">
        <w:t xml:space="preserve"> - Specify</w:t>
      </w:r>
      <w:r w:rsidRPr="00A30AA3">
        <w:t xml:space="preserve"> [</w:t>
      </w:r>
      <w:r>
        <w:t xml:space="preserve">                             ]</w:t>
      </w:r>
    </w:p>
    <w:p w14:paraId="75C011F8" w14:textId="77777777" w:rsidR="00DC34EF" w:rsidRDefault="00DC34EF" w:rsidP="00DC34EF">
      <w:pPr>
        <w:spacing w:after="0" w:line="240" w:lineRule="auto"/>
      </w:pPr>
    </w:p>
    <w:p w14:paraId="5693C073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</w:rPr>
        <w:t>11a.</w:t>
      </w:r>
      <w:r w:rsidRPr="00BA212E">
        <w:rPr>
          <w:rFonts w:ascii="Calibri" w:eastAsia="Calibri" w:hAnsi="Calibri" w:cs="Calibri"/>
          <w:color w:val="FF0000"/>
        </w:rPr>
        <w:t xml:space="preserve">Do you speak any dialect or indigenous language? </w:t>
      </w:r>
    </w:p>
    <w:p w14:paraId="7D4AF109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  <w:sz w:val="24"/>
          <w:szCs w:val="24"/>
        </w:rPr>
        <w:t>o Yes</w:t>
      </w:r>
    </w:p>
    <w:p w14:paraId="3F0DF0BD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  <w:sz w:val="24"/>
          <w:szCs w:val="24"/>
        </w:rPr>
        <w:t>o No</w:t>
      </w:r>
    </w:p>
    <w:p w14:paraId="14D94FEA" w14:textId="77777777" w:rsidR="00CC34CE" w:rsidRDefault="00CC34CE" w:rsidP="00CC34CE">
      <w:pPr>
        <w:pStyle w:val="ListParagraph"/>
        <w:spacing w:after="0" w:line="240" w:lineRule="auto"/>
      </w:pPr>
    </w:p>
    <w:p w14:paraId="6FDB81E5" w14:textId="77777777" w:rsidR="00CC34CE" w:rsidRDefault="00CC34CE" w:rsidP="00CC34CE">
      <w:pPr>
        <w:spacing w:after="0" w:line="240" w:lineRule="auto"/>
        <w:ind w:left="720"/>
      </w:pPr>
      <w:r w:rsidRPr="00BA212E">
        <w:rPr>
          <w:rFonts w:ascii="Calibri" w:eastAsia="Calibri" w:hAnsi="Calibri" w:cs="Calibri"/>
          <w:color w:val="FF0000"/>
        </w:rPr>
        <w:t xml:space="preserve">11b. With regard to your culture, do you consider yourself indigenous? </w:t>
      </w:r>
    </w:p>
    <w:p w14:paraId="53132FBE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  <w:sz w:val="24"/>
          <w:szCs w:val="24"/>
        </w:rPr>
        <w:t>o Yes</w:t>
      </w:r>
    </w:p>
    <w:p w14:paraId="221B681D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  <w:sz w:val="24"/>
          <w:szCs w:val="24"/>
        </w:rPr>
        <w:t>o No</w:t>
      </w:r>
    </w:p>
    <w:p w14:paraId="4273CA1C" w14:textId="77777777" w:rsidR="00CC34CE" w:rsidRDefault="00CC34CE" w:rsidP="00DC34EF">
      <w:pPr>
        <w:spacing w:after="0" w:line="240" w:lineRule="auto"/>
      </w:pPr>
    </w:p>
    <w:p w14:paraId="6F1D6AB6" w14:textId="77777777" w:rsidR="00CC34CE" w:rsidRDefault="00CC34CE" w:rsidP="00DC34EF">
      <w:pPr>
        <w:spacing w:after="0" w:line="240" w:lineRule="auto"/>
      </w:pPr>
    </w:p>
    <w:p w14:paraId="647E4E27" w14:textId="60406503" w:rsidR="009B75B6" w:rsidRPr="00FC035E" w:rsidRDefault="009B75B6" w:rsidP="002736B9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6E61E9">
        <w:t>Do you own a cell phone?</w:t>
      </w:r>
    </w:p>
    <w:p w14:paraId="15EC52FE" w14:textId="78BD06C2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  <w:r w:rsidR="00F64F89">
        <w:rPr>
          <w:sz w:val="24"/>
        </w:rPr>
        <w:t xml:space="preserve">  </w:t>
      </w:r>
      <w:r w:rsidR="003533A2">
        <w:rPr>
          <w:sz w:val="24"/>
        </w:rPr>
        <w:t xml:space="preserve"> </w:t>
      </w:r>
      <w:r w:rsidR="00F64F89">
        <w:rPr>
          <w:sz w:val="24"/>
        </w:rPr>
        <w:t xml:space="preserve">(ask </w:t>
      </w:r>
      <w:r w:rsidR="003533A2">
        <w:rPr>
          <w:sz w:val="24"/>
        </w:rPr>
        <w:t>follow-up question</w:t>
      </w:r>
      <w:r w:rsidR="00376BE8">
        <w:rPr>
          <w:sz w:val="24"/>
        </w:rPr>
        <w:t>)</w:t>
      </w:r>
    </w:p>
    <w:p w14:paraId="2638A74D" w14:textId="37AB6193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  <w:r w:rsidR="00656277">
        <w:rPr>
          <w:sz w:val="24"/>
        </w:rPr>
        <w:t xml:space="preserve"> </w:t>
      </w:r>
      <w:r w:rsidR="007C58FD">
        <w:rPr>
          <w:sz w:val="24"/>
        </w:rPr>
        <w:t xml:space="preserve">  </w:t>
      </w:r>
      <w:r w:rsidR="00656277">
        <w:rPr>
          <w:sz w:val="24"/>
        </w:rPr>
        <w:t xml:space="preserve"> (skip to </w:t>
      </w:r>
      <w:r w:rsidR="003533A2">
        <w:rPr>
          <w:sz w:val="24"/>
        </w:rPr>
        <w:t>next question)</w:t>
      </w:r>
    </w:p>
    <w:p w14:paraId="1F944373" w14:textId="77777777" w:rsidR="00FC035E" w:rsidRPr="006E61E9" w:rsidRDefault="00FC035E" w:rsidP="00FC035E">
      <w:pPr>
        <w:pStyle w:val="ListParagraph"/>
        <w:spacing w:line="240" w:lineRule="auto"/>
        <w:rPr>
          <w:sz w:val="24"/>
        </w:rPr>
      </w:pPr>
    </w:p>
    <w:p w14:paraId="13A29CC2" w14:textId="7E61E5EC" w:rsidR="009B75B6" w:rsidRDefault="009B75B6" w:rsidP="00AA2AAE">
      <w:pPr>
        <w:pStyle w:val="ListParagraph"/>
        <w:numPr>
          <w:ilvl w:val="1"/>
          <w:numId w:val="1"/>
        </w:numPr>
        <w:spacing w:line="240" w:lineRule="auto"/>
      </w:pPr>
      <w:r w:rsidRPr="006E61E9">
        <w:t xml:space="preserve">Some </w:t>
      </w:r>
      <w:r w:rsidR="001456A2">
        <w:t xml:space="preserve">cell </w:t>
      </w:r>
      <w:r w:rsidR="00FC035E">
        <w:t>phones are called “</w:t>
      </w:r>
      <w:r w:rsidRPr="006E61E9">
        <w:t xml:space="preserve">smartphones” because of certain features they have.  Is your </w:t>
      </w:r>
      <w:r w:rsidR="001456A2">
        <w:t xml:space="preserve">cell </w:t>
      </w:r>
      <w:r w:rsidRPr="006E61E9">
        <w:t>phone a smartphone</w:t>
      </w:r>
      <w:r w:rsidR="00C805A5">
        <w:t xml:space="preserve">, </w:t>
      </w:r>
      <w:r w:rsidR="00C805A5" w:rsidRPr="001858F3">
        <w:t xml:space="preserve">such as </w:t>
      </w:r>
      <w:r w:rsidR="00C805A5" w:rsidRPr="00376BE8">
        <w:rPr>
          <w:rFonts w:ascii="Arial,Times New Roman" w:eastAsia="Arial,Times New Roman" w:hAnsi="Arial,Times New Roman" w:cs="Arial,Times New Roman"/>
        </w:rPr>
        <w:t>an iPhone, Android, Blackberry or Windows phone,</w:t>
      </w:r>
      <w:r w:rsidR="00C805A5" w:rsidRPr="00376BE8">
        <w:rPr>
          <w:rFonts w:ascii="Arial,Times New Roman" w:eastAsia="Arial,Times New Roman" w:hAnsi="Arial,Times New Roman" w:cs="Arial,Times New Roman"/>
          <w:b/>
          <w:bCs/>
        </w:rPr>
        <w:t xml:space="preserve"> </w:t>
      </w:r>
      <w:r w:rsidRPr="006E61E9">
        <w:t>or are you not sure?</w:t>
      </w:r>
    </w:p>
    <w:p w14:paraId="6064813C" w14:textId="3A8C4744" w:rsidR="002736B9" w:rsidRDefault="00FC035E" w:rsidP="002736B9">
      <w:pPr>
        <w:pStyle w:val="ListParagraph"/>
        <w:spacing w:line="240" w:lineRule="auto"/>
        <w:ind w:left="1800" w:hanging="360"/>
        <w:rPr>
          <w:sz w:val="24"/>
        </w:rPr>
      </w:pPr>
      <w:r>
        <w:rPr>
          <w:noProof/>
          <w:sz w:val="24"/>
          <w:lang w:eastAsia="en-US"/>
        </w:rPr>
        <w:drawing>
          <wp:inline distT="0" distB="0" distL="0" distR="0" wp14:anchorId="046F4372" wp14:editId="2BC18807">
            <wp:extent cx="1137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0125" w14:textId="77777777" w:rsidR="00FC035E" w:rsidRDefault="00FC035E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0BFDD199" w14:textId="2DD9FB38" w:rsidR="002D3D27" w:rsidRPr="006E61E9" w:rsidRDefault="002D3D27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1EEF49ED" w14:textId="418B2896" w:rsidR="002D3D27" w:rsidRPr="002D3D27" w:rsidRDefault="009B75B6" w:rsidP="002D3D27">
      <w:pPr>
        <w:pStyle w:val="ListParagraph"/>
        <w:numPr>
          <w:ilvl w:val="0"/>
          <w:numId w:val="1"/>
        </w:numPr>
        <w:spacing w:after="0" w:line="240" w:lineRule="auto"/>
      </w:pPr>
      <w:r w:rsidRPr="002D3D27">
        <w:rPr>
          <w:sz w:val="24"/>
        </w:rPr>
        <w:t>Do you own a desktop</w:t>
      </w:r>
      <w:r w:rsidR="00AA2AAE" w:rsidRPr="002D3D27">
        <w:rPr>
          <w:sz w:val="24"/>
        </w:rPr>
        <w:t xml:space="preserve"> </w:t>
      </w:r>
      <w:r w:rsidR="00D609DA">
        <w:rPr>
          <w:sz w:val="24"/>
        </w:rPr>
        <w:t xml:space="preserve">or </w:t>
      </w:r>
      <w:r w:rsidRPr="002D3D27">
        <w:rPr>
          <w:sz w:val="24"/>
        </w:rPr>
        <w:t>laptop</w:t>
      </w:r>
      <w:r w:rsidR="00D609DA">
        <w:rPr>
          <w:sz w:val="24"/>
        </w:rPr>
        <w:t xml:space="preserve"> computer</w:t>
      </w:r>
      <w:r w:rsidRPr="002D3D27">
        <w:rPr>
          <w:sz w:val="24"/>
        </w:rPr>
        <w:t xml:space="preserve">, or both? </w:t>
      </w:r>
    </w:p>
    <w:p w14:paraId="6B28AAE0" w14:textId="3C45C7E6" w:rsidR="002D3D27" w:rsidRPr="002736B9" w:rsidRDefault="002D3D27" w:rsidP="002D3D27">
      <w:pPr>
        <w:pStyle w:val="ListParagraph"/>
        <w:spacing w:after="0" w:line="240" w:lineRule="auto"/>
      </w:pPr>
      <w:r>
        <w:t>o Desktop</w:t>
      </w:r>
      <w:r w:rsidR="000B55BB">
        <w:t xml:space="preserve"> computer</w:t>
      </w:r>
      <w:r w:rsidRPr="002736B9">
        <w:t xml:space="preserve"> </w:t>
      </w:r>
    </w:p>
    <w:p w14:paraId="12303CA7" w14:textId="31C716FE" w:rsidR="002D3D27" w:rsidRPr="002736B9" w:rsidRDefault="002D3D27" w:rsidP="002D3D27">
      <w:pPr>
        <w:pStyle w:val="ListParagraph"/>
        <w:spacing w:after="0" w:line="240" w:lineRule="auto"/>
      </w:pPr>
      <w:r>
        <w:t>o Laptop</w:t>
      </w:r>
      <w:r w:rsidR="000B55BB">
        <w:t xml:space="preserve"> computer</w:t>
      </w:r>
    </w:p>
    <w:p w14:paraId="5F938E16" w14:textId="4087B6AC" w:rsidR="002D3D27" w:rsidRDefault="002D3D27" w:rsidP="002D3D27">
      <w:pPr>
        <w:pStyle w:val="ListParagraph"/>
        <w:spacing w:after="0" w:line="240" w:lineRule="auto"/>
      </w:pPr>
      <w:r>
        <w:t>o Both</w:t>
      </w:r>
      <w:r w:rsidR="000B55BB">
        <w:t xml:space="preserve"> desktop and laptop computer</w:t>
      </w:r>
    </w:p>
    <w:p w14:paraId="3ABEBD68" w14:textId="665AB4A9" w:rsidR="002D3D27" w:rsidRPr="002736B9" w:rsidRDefault="002D3D27" w:rsidP="002D3D27">
      <w:pPr>
        <w:pStyle w:val="ListParagraph"/>
        <w:spacing w:after="0" w:line="240" w:lineRule="auto"/>
      </w:pPr>
      <w:r>
        <w:t>o Neither</w:t>
      </w:r>
    </w:p>
    <w:p w14:paraId="736E57BC" w14:textId="77777777" w:rsidR="002D3D27" w:rsidRPr="006E61E9" w:rsidRDefault="002D3D27" w:rsidP="002D3D27">
      <w:pPr>
        <w:pStyle w:val="ListParagraph"/>
        <w:spacing w:line="480" w:lineRule="auto"/>
        <w:rPr>
          <w:sz w:val="24"/>
        </w:rPr>
      </w:pPr>
    </w:p>
    <w:p w14:paraId="55FB8B25" w14:textId="77777777" w:rsidR="009B75B6" w:rsidRPr="00AA2AAE" w:rsidRDefault="009B75B6" w:rsidP="00AA2AA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6E61E9">
        <w:rPr>
          <w:sz w:val="24"/>
        </w:rPr>
        <w:t>Do you own a tablet computer such as an iPad, Samsung Galaxy Tab, Google Nexus, or Kindle Fire?</w:t>
      </w:r>
    </w:p>
    <w:p w14:paraId="30599FBD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7951F20B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E15FEBB" w14:textId="27FEF635" w:rsidR="00A87780" w:rsidRDefault="00A87780">
      <w:pPr>
        <w:rPr>
          <w:sz w:val="24"/>
        </w:rPr>
      </w:pPr>
      <w:r>
        <w:rPr>
          <w:sz w:val="24"/>
        </w:rPr>
        <w:br w:type="page"/>
      </w:r>
    </w:p>
    <w:p w14:paraId="7B3817DB" w14:textId="77777777" w:rsidR="002736B9" w:rsidRPr="002736B9" w:rsidRDefault="002736B9" w:rsidP="002736B9">
      <w:pPr>
        <w:spacing w:after="0" w:line="240" w:lineRule="auto"/>
        <w:rPr>
          <w:sz w:val="24"/>
        </w:rPr>
      </w:pPr>
    </w:p>
    <w:p w14:paraId="1CDA222E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Do you have at least one year of Internet experience?</w:t>
      </w:r>
    </w:p>
    <w:p w14:paraId="6AD528A7" w14:textId="3895CC3E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  <w:r w:rsidR="00656277">
        <w:rPr>
          <w:sz w:val="24"/>
        </w:rPr>
        <w:t xml:space="preserve">       </w:t>
      </w:r>
      <w:r w:rsidR="007C58FD">
        <w:rPr>
          <w:sz w:val="24"/>
        </w:rPr>
        <w:t>(ask follow-up question)</w:t>
      </w:r>
    </w:p>
    <w:p w14:paraId="0E858FFF" w14:textId="599EF7DF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  <w:r w:rsidR="00656277">
        <w:rPr>
          <w:sz w:val="24"/>
        </w:rPr>
        <w:t xml:space="preserve">        </w:t>
      </w:r>
      <w:r w:rsidR="007C58FD">
        <w:rPr>
          <w:sz w:val="24"/>
        </w:rPr>
        <w:t>(</w:t>
      </w:r>
      <w:r w:rsidR="00656277">
        <w:rPr>
          <w:sz w:val="24"/>
        </w:rPr>
        <w:t xml:space="preserve">skip to </w:t>
      </w:r>
      <w:r w:rsidR="007C58FD">
        <w:rPr>
          <w:sz w:val="24"/>
        </w:rPr>
        <w:t>next question)</w:t>
      </w:r>
    </w:p>
    <w:p w14:paraId="188A4ABC" w14:textId="77777777" w:rsidR="002B41D9" w:rsidRDefault="002B41D9" w:rsidP="002D3D27">
      <w:pPr>
        <w:pStyle w:val="ListParagraph"/>
        <w:spacing w:line="240" w:lineRule="auto"/>
        <w:rPr>
          <w:sz w:val="24"/>
        </w:rPr>
      </w:pPr>
    </w:p>
    <w:p w14:paraId="4DCE7DA5" w14:textId="48B4FA87" w:rsidR="001858F3" w:rsidRPr="001858F3" w:rsidRDefault="001858F3" w:rsidP="001858F3">
      <w:pPr>
        <w:pStyle w:val="ListParagraph"/>
        <w:numPr>
          <w:ilvl w:val="1"/>
          <w:numId w:val="1"/>
        </w:numPr>
        <w:spacing w:after="0"/>
      </w:pPr>
      <w:r w:rsidRPr="00302E61">
        <w:rPr>
          <w:rFonts w:ascii="Calibri" w:hAnsi="Calibri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>
        <w:rPr>
          <w:rFonts w:ascii="Calibri" w:hAnsi="Calibri"/>
        </w:rPr>
        <w:t xml:space="preserve">or </w:t>
      </w:r>
      <w:r w:rsidRPr="00302E61">
        <w:rPr>
          <w:rFonts w:ascii="Calibri" w:hAnsi="Calibri"/>
        </w:rPr>
        <w:t>a few times a year?</w:t>
      </w:r>
    </w:p>
    <w:p w14:paraId="2D51EBB2" w14:textId="03A9D3F2" w:rsidR="006F3109" w:rsidRDefault="006F3109" w:rsidP="006F3109">
      <w:pPr>
        <w:pStyle w:val="ListParagraph"/>
        <w:spacing w:line="240" w:lineRule="auto"/>
        <w:ind w:left="1440"/>
      </w:pPr>
    </w:p>
    <w:p w14:paraId="1AEDBBFF" w14:textId="138F0776" w:rsidR="006F3109" w:rsidRDefault="000B55BB" w:rsidP="00D609DA">
      <w:pPr>
        <w:pStyle w:val="ListParagraph"/>
        <w:spacing w:line="240" w:lineRule="auto"/>
        <w:ind w:left="2160"/>
      </w:pPr>
      <w:r>
        <w:t>Several times a day</w:t>
      </w:r>
    </w:p>
    <w:p w14:paraId="70DE19C1" w14:textId="7DDC434C" w:rsidR="000B55BB" w:rsidRDefault="000B55BB" w:rsidP="00D609DA">
      <w:pPr>
        <w:pStyle w:val="ListParagraph"/>
        <w:spacing w:line="240" w:lineRule="auto"/>
        <w:ind w:left="2160"/>
      </w:pPr>
      <w:r>
        <w:t>About once a day</w:t>
      </w:r>
    </w:p>
    <w:p w14:paraId="57AC08D9" w14:textId="617C4084" w:rsidR="000B55BB" w:rsidRDefault="000B55BB" w:rsidP="00D609DA">
      <w:pPr>
        <w:pStyle w:val="ListParagraph"/>
        <w:spacing w:line="240" w:lineRule="auto"/>
        <w:ind w:left="2160"/>
      </w:pPr>
      <w:r>
        <w:t>A few times a week</w:t>
      </w:r>
    </w:p>
    <w:p w14:paraId="05532342" w14:textId="465C52F2" w:rsidR="000B55BB" w:rsidRDefault="000B55BB" w:rsidP="00D609DA">
      <w:pPr>
        <w:pStyle w:val="ListParagraph"/>
        <w:spacing w:line="240" w:lineRule="auto"/>
        <w:ind w:left="2160"/>
      </w:pPr>
      <w:r>
        <w:t>A few times a month</w:t>
      </w:r>
    </w:p>
    <w:p w14:paraId="093160D4" w14:textId="29011227" w:rsidR="000B55BB" w:rsidRDefault="000B55BB" w:rsidP="00D609DA">
      <w:pPr>
        <w:pStyle w:val="ListParagraph"/>
        <w:spacing w:line="240" w:lineRule="auto"/>
        <w:ind w:left="2160"/>
      </w:pPr>
      <w:r>
        <w:t>A few times a year</w:t>
      </w:r>
    </w:p>
    <w:p w14:paraId="760F43E5" w14:textId="5025B940" w:rsidR="0005024E" w:rsidRDefault="0005024E" w:rsidP="00D609DA">
      <w:pPr>
        <w:pStyle w:val="ListParagraph"/>
        <w:spacing w:line="240" w:lineRule="auto"/>
        <w:ind w:left="2160"/>
      </w:pPr>
      <w:r>
        <w:t>Not at all</w:t>
      </w:r>
      <w:r w:rsidR="002B41D9">
        <w:t xml:space="preserve"> </w:t>
      </w:r>
      <w:r w:rsidR="002B41D9" w:rsidRPr="00CE274D">
        <w:rPr>
          <w:i/>
          <w:iCs/>
        </w:rPr>
        <w:t>[do not read to respondent]</w:t>
      </w:r>
    </w:p>
    <w:p w14:paraId="63F46BF9" w14:textId="77777777" w:rsidR="000B55BB" w:rsidRDefault="000B55BB" w:rsidP="00A87780"/>
    <w:p w14:paraId="664605F1" w14:textId="71FCB4AC" w:rsidR="00D122A9" w:rsidRPr="00D122A9" w:rsidRDefault="009B75B6" w:rsidP="00D122A9">
      <w:pPr>
        <w:pStyle w:val="ListParagraph"/>
        <w:numPr>
          <w:ilvl w:val="1"/>
          <w:numId w:val="1"/>
        </w:numPr>
        <w:spacing w:before="240" w:after="0" w:line="240" w:lineRule="auto"/>
        <w:rPr>
          <w:sz w:val="24"/>
        </w:rPr>
      </w:pPr>
      <w:r w:rsidRPr="006E61E9">
        <w:t>Name two things you do on the Internet besides e-mail</w:t>
      </w:r>
      <w:r w:rsidRPr="00A25D17">
        <w:rPr>
          <w:i/>
        </w:rPr>
        <w:t xml:space="preserve">. </w:t>
      </w:r>
    </w:p>
    <w:p w14:paraId="78958B5C" w14:textId="275ED44E" w:rsidR="009F47D8" w:rsidRDefault="009F47D8" w:rsidP="00D122A9">
      <w:pPr>
        <w:pStyle w:val="ListParagraph"/>
        <w:spacing w:before="240" w:after="0" w:line="240" w:lineRule="auto"/>
        <w:ind w:left="1440"/>
        <w:rPr>
          <w:sz w:val="24"/>
        </w:rPr>
      </w:pPr>
      <w:r>
        <w:rPr>
          <w:sz w:val="24"/>
        </w:rPr>
        <w:t>[                           ]</w:t>
      </w:r>
    </w:p>
    <w:p w14:paraId="1C104721" w14:textId="2C39740B" w:rsidR="009F47D8" w:rsidRPr="009F47D8" w:rsidRDefault="009F47D8" w:rsidP="009F47D8">
      <w:pPr>
        <w:pStyle w:val="ListParagraph"/>
        <w:ind w:left="1440"/>
        <w:rPr>
          <w:sz w:val="24"/>
        </w:rPr>
      </w:pPr>
      <w:r w:rsidRPr="009F47D8">
        <w:rPr>
          <w:sz w:val="24"/>
        </w:rPr>
        <w:t xml:space="preserve"> [                           ]</w:t>
      </w:r>
    </w:p>
    <w:p w14:paraId="54E57F0B" w14:textId="77777777" w:rsidR="00656277" w:rsidRPr="007C58FD" w:rsidRDefault="00656277" w:rsidP="00192753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7C58F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14:paraId="1052DDF4" w14:textId="51006F7D" w:rsidR="00192753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esearch</w:t>
      </w:r>
    </w:p>
    <w:p w14:paraId="5619A132" w14:textId="78C6D850" w:rsidR="00192753" w:rsidRPr="000B55BB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ocial media/communication (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F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acebook,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witter,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C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raigslist)</w:t>
      </w:r>
    </w:p>
    <w:p w14:paraId="3049E6EA" w14:textId="7F656E5E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hopping</w:t>
      </w:r>
    </w:p>
    <w:p w14:paraId="7219D43F" w14:textId="71480F58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B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anking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or </w:t>
      </w:r>
      <w:r w:rsidR="008C64F4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paying bills online</w:t>
      </w:r>
    </w:p>
    <w:p w14:paraId="6F1FFB1B" w14:textId="7481A544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usic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movies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videos</w:t>
      </w:r>
    </w:p>
    <w:p w14:paraId="6D5E1D3C" w14:textId="2CAE1D1D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G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aming</w:t>
      </w:r>
    </w:p>
    <w:p w14:paraId="1A55CA47" w14:textId="2E9F9B4E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N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ews</w:t>
      </w:r>
    </w:p>
    <w:p w14:paraId="25A85ED5" w14:textId="3C15DAE6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ravel</w:t>
      </w:r>
      <w:r w:rsidR="003B306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(directions/reservations)</w:t>
      </w:r>
    </w:p>
    <w:p w14:paraId="25307963" w14:textId="2D7B820C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mployment</w:t>
      </w:r>
    </w:p>
    <w:p w14:paraId="58D639B9" w14:textId="1F4ADE98" w:rsidR="4FF7DB57" w:rsidRDefault="4FF7DB57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4EB1C55E" w14:textId="77777777" w:rsidR="00192753" w:rsidRDefault="00192753" w:rsidP="00D609D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</w:p>
    <w:p w14:paraId="7FD37924" w14:textId="62673784" w:rsidR="00656277" w:rsidRPr="007C58FD" w:rsidRDefault="00656277" w:rsidP="0065627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u w:val="single"/>
          <w:lang w:eastAsia="en-US"/>
        </w:rPr>
        <w:t>Internet Activity #2:</w:t>
      </w:r>
    </w:p>
    <w:p w14:paraId="5CB772CE" w14:textId="104811C2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Research</w:t>
      </w:r>
    </w:p>
    <w:p w14:paraId="1B98C93C" w14:textId="7D8B9EF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Social media/communication (Facebook, Twitter, Craigslist)</w:t>
      </w:r>
    </w:p>
    <w:p w14:paraId="37BD1F8A" w14:textId="2412E07C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Shopping</w:t>
      </w:r>
    </w:p>
    <w:p w14:paraId="6DAD12A7" w14:textId="2984375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Banking or paying bills online</w:t>
      </w:r>
    </w:p>
    <w:p w14:paraId="128BBC13" w14:textId="7296EAC7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Music / movies / videos</w:t>
      </w:r>
    </w:p>
    <w:p w14:paraId="76759A5B" w14:textId="3255ED53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Gaming</w:t>
      </w:r>
    </w:p>
    <w:p w14:paraId="1E625482" w14:textId="55F6348F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News</w:t>
      </w:r>
    </w:p>
    <w:p w14:paraId="791D79DC" w14:textId="3237CD84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Travel (directions/reservations)</w:t>
      </w:r>
    </w:p>
    <w:p w14:paraId="5D11AD1E" w14:textId="02A5D28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Employment</w:t>
      </w:r>
    </w:p>
    <w:p w14:paraId="1E4B9076" w14:textId="1F4ADE98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1E1F088E" w14:textId="77777777" w:rsidR="41BC45B1" w:rsidRDefault="41BC45B1" w:rsidP="00376BE8">
      <w:pPr>
        <w:shd w:val="clear" w:color="auto" w:fill="FFFFFF" w:themeFill="background1"/>
        <w:spacing w:after="0" w:line="240" w:lineRule="auto"/>
        <w:ind w:left="1440"/>
      </w:pPr>
    </w:p>
    <w:p w14:paraId="03432AD0" w14:textId="2A74DC9D" w:rsidR="00CC34CE" w:rsidRDefault="00A87780" w:rsidP="00CC34CE">
      <w:pPr>
        <w:spacing w:after="0" w:line="240" w:lineRule="auto"/>
        <w:ind w:left="720"/>
      </w:pPr>
      <w:r>
        <w:br w:type="page"/>
      </w:r>
      <w:r w:rsidR="00CC34CE" w:rsidRPr="00BA212E">
        <w:rPr>
          <w:color w:val="FF0000"/>
        </w:rPr>
        <w:lastRenderedPageBreak/>
        <w:t xml:space="preserve">  c.  </w:t>
      </w:r>
      <w:r w:rsidR="00CC34CE" w:rsidRPr="00BA212E">
        <w:rPr>
          <w:rFonts w:ascii="Calibri" w:eastAsia="Calibri" w:hAnsi="Calibri" w:cs="Calibri"/>
          <w:color w:val="FF0000"/>
        </w:rPr>
        <w:t>If you were asked to do a survey, would you rather complete it on paper, over the phone, or online?</w:t>
      </w:r>
    </w:p>
    <w:p w14:paraId="613A4D81" w14:textId="3B050E0A" w:rsidR="00A87780" w:rsidRDefault="00A87780"/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D609DA">
      <w:pPr>
        <w:spacing w:after="0" w:line="240" w:lineRule="auto"/>
        <w:ind w:left="1080"/>
      </w:pPr>
      <w:r>
        <w:t>E-mail link</w:t>
      </w:r>
    </w:p>
    <w:p w14:paraId="0E39E188" w14:textId="7272278F" w:rsidR="003F4438" w:rsidRDefault="003F4438" w:rsidP="00D609DA">
      <w:pPr>
        <w:spacing w:after="0" w:line="240" w:lineRule="auto"/>
        <w:ind w:left="1080"/>
      </w:pPr>
      <w:r>
        <w:t>Census Bureau employee</w:t>
      </w:r>
    </w:p>
    <w:p w14:paraId="5D39189D" w14:textId="31A97D72" w:rsidR="003F4438" w:rsidRDefault="003F4438" w:rsidP="00D609DA">
      <w:pPr>
        <w:spacing w:after="0" w:line="240" w:lineRule="auto"/>
        <w:ind w:left="1080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D609DA">
      <w:pPr>
        <w:spacing w:after="0" w:line="240" w:lineRule="auto"/>
        <w:ind w:left="1080"/>
      </w:pPr>
      <w:r>
        <w:t>Facebook</w:t>
      </w:r>
    </w:p>
    <w:p w14:paraId="64D5BC33" w14:textId="23A82D7C" w:rsidR="003F4438" w:rsidRDefault="003F4438" w:rsidP="00D609DA">
      <w:pPr>
        <w:spacing w:after="0" w:line="240" w:lineRule="auto"/>
        <w:ind w:left="1080"/>
      </w:pPr>
      <w:r>
        <w:t>Craigslist</w:t>
      </w:r>
    </w:p>
    <w:p w14:paraId="4217BC86" w14:textId="31E8E20F" w:rsidR="003F4438" w:rsidRDefault="003F4438" w:rsidP="00D609DA">
      <w:pPr>
        <w:spacing w:after="0" w:line="240" w:lineRule="auto"/>
        <w:ind w:left="1080"/>
      </w:pPr>
      <w:r>
        <w:t>Google advertisement</w:t>
      </w:r>
    </w:p>
    <w:p w14:paraId="5DA8DB10" w14:textId="0A22B477" w:rsidR="003F4438" w:rsidRDefault="003F4438" w:rsidP="00D609DA">
      <w:pPr>
        <w:spacing w:after="0" w:line="240" w:lineRule="auto"/>
        <w:ind w:left="1080"/>
      </w:pPr>
      <w:r>
        <w:t>Flyer</w:t>
      </w:r>
    </w:p>
    <w:p w14:paraId="05FE5C2C" w14:textId="1D335F05" w:rsidR="003F4438" w:rsidRDefault="003F4438" w:rsidP="00D609DA">
      <w:pPr>
        <w:spacing w:after="0" w:line="240" w:lineRule="auto"/>
        <w:ind w:left="1080"/>
      </w:pPr>
      <w:r>
        <w:t>Newspaper advertisement</w:t>
      </w:r>
    </w:p>
    <w:p w14:paraId="43CC648D" w14:textId="4C31B4E4" w:rsidR="001858F3" w:rsidRDefault="003F4438" w:rsidP="007D5080">
      <w:pPr>
        <w:pStyle w:val="ListParagraph"/>
        <w:spacing w:after="0" w:line="240" w:lineRule="auto"/>
        <w:ind w:left="1080"/>
      </w:pPr>
      <w:r>
        <w:t>Other – specify</w:t>
      </w:r>
      <w:r w:rsidR="001858F3" w:rsidRPr="00046257">
        <w:rPr>
          <w:highlight w:val="yellow"/>
        </w:rPr>
        <w:t>[</w:t>
      </w:r>
      <w:r w:rsidR="001858F3">
        <w:t xml:space="preserve">                             ]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18D3FA3A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162DCBB6" w14:textId="479AB800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Would you be willing to come to our office in Suitland, Maryland, to participate in a research study?</w:t>
      </w:r>
      <w:r w:rsidR="008353E4" w:rsidRPr="006E61E9">
        <w:t>?</w:t>
      </w:r>
    </w:p>
    <w:p w14:paraId="7920C77D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799206AF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0DC2A5C9" w14:textId="46DB847E" w:rsidR="002B41D9" w:rsidRPr="00A30AA3" w:rsidRDefault="002B41D9" w:rsidP="00A25D17">
      <w:pPr>
        <w:spacing w:after="0" w:line="240" w:lineRule="auto"/>
        <w:ind w:left="1260"/>
        <w:rPr>
          <w:i/>
        </w:rPr>
      </w:pPr>
      <w:r w:rsidRPr="00A30AA3">
        <w:rPr>
          <w:i/>
        </w:rPr>
        <w:t>[Probe for all 3 phone numbers]</w:t>
      </w:r>
    </w:p>
    <w:p w14:paraId="16F0BFB1" w14:textId="70885D67" w:rsidR="00A25D17" w:rsidRDefault="009F47D8" w:rsidP="00A25D17">
      <w:pPr>
        <w:spacing w:after="0" w:line="240" w:lineRule="auto"/>
        <w:ind w:left="1260"/>
      </w:pPr>
      <w:r w:rsidRPr="009F47D8">
        <w:t xml:space="preserve">Mobile </w:t>
      </w:r>
      <w:r>
        <w:tab/>
      </w:r>
      <w:r>
        <w:tab/>
      </w:r>
      <w:r>
        <w:tab/>
        <w:t xml:space="preserve">([ </w:t>
      </w:r>
      <w:r w:rsidR="00DD2706">
        <w:t xml:space="preserve">  </w:t>
      </w:r>
      <w:r>
        <w:t xml:space="preserve">  ]) [  </w:t>
      </w:r>
      <w:r w:rsidR="00DD2706">
        <w:t xml:space="preserve"> </w:t>
      </w:r>
      <w:r>
        <w:t xml:space="preserve"> ] – [  </w:t>
      </w:r>
      <w:r w:rsidR="00DD2706">
        <w:t xml:space="preserve">   </w:t>
      </w:r>
      <w:r>
        <w:t xml:space="preserve">  ]</w:t>
      </w:r>
    </w:p>
    <w:p w14:paraId="0FD46635" w14:textId="11C0B118" w:rsidR="009F47D8" w:rsidRDefault="009F47D8" w:rsidP="009F47D8">
      <w:pPr>
        <w:spacing w:after="0" w:line="240" w:lineRule="auto"/>
        <w:ind w:left="1260"/>
      </w:pPr>
      <w:r>
        <w:t>Home (if not m</w:t>
      </w:r>
      <w:r w:rsidRPr="009F47D8">
        <w:t>obile</w:t>
      </w:r>
      <w:r w:rsidR="002462ED" w:rsidRPr="007D5080">
        <w:t>)</w:t>
      </w:r>
      <w:r w:rsidRPr="009F47D8">
        <w:t xml:space="preserve"> </w:t>
      </w:r>
      <w:r>
        <w:tab/>
        <w:t xml:space="preserve">([ </w:t>
      </w:r>
      <w:r w:rsidR="00DD2706">
        <w:t xml:space="preserve">  </w:t>
      </w:r>
      <w:r>
        <w:t xml:space="preserve">  ]) [ </w:t>
      </w:r>
      <w:r w:rsidR="00DD2706">
        <w:t xml:space="preserve"> </w:t>
      </w:r>
      <w:r>
        <w:t xml:space="preserve">  ] – [   </w:t>
      </w:r>
      <w:r w:rsidR="00DD2706">
        <w:t xml:space="preserve">   </w:t>
      </w:r>
      <w:r>
        <w:t xml:space="preserve"> ]</w:t>
      </w:r>
    </w:p>
    <w:p w14:paraId="7F5BFEB9" w14:textId="6B060B39" w:rsidR="00DD2706" w:rsidRPr="009F47D8" w:rsidRDefault="00DD2706" w:rsidP="009F47D8">
      <w:pPr>
        <w:spacing w:after="0" w:line="240" w:lineRule="auto"/>
        <w:ind w:left="1260"/>
      </w:pPr>
      <w:r>
        <w:t>Work (if any)</w:t>
      </w:r>
      <w:r>
        <w:tab/>
      </w:r>
      <w:r>
        <w:tab/>
        <w:t>([     ]) [    ] – [       ]  EXT.[       ]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10B6373E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 for a study?</w:t>
      </w:r>
      <w:r w:rsidR="00D103BE" w:rsidRPr="006E61E9">
        <w:t xml:space="preserve"> </w:t>
      </w:r>
    </w:p>
    <w:p w14:paraId="795602BA" w14:textId="77777777" w:rsidR="009F47D8" w:rsidRPr="009F47D8" w:rsidRDefault="009F47D8" w:rsidP="009F47D8">
      <w:pPr>
        <w:pStyle w:val="ListParagraph"/>
        <w:rPr>
          <w:sz w:val="24"/>
        </w:rPr>
      </w:pPr>
      <w:r w:rsidRPr="009F47D8">
        <w:rPr>
          <w:sz w:val="24"/>
        </w:rPr>
        <w:t>[                           ]</w:t>
      </w:r>
    </w:p>
    <w:p w14:paraId="768588EF" w14:textId="0641230F" w:rsidR="009F47D8" w:rsidRPr="006E61E9" w:rsidRDefault="009F47D8" w:rsidP="009F31C6"/>
    <w:p w14:paraId="054D3B01" w14:textId="3D1A5522" w:rsidR="006E61E9" w:rsidRPr="006E61E9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Is your household’s annual income</w:t>
      </w:r>
      <w:r w:rsidR="006434F7">
        <w:t xml:space="preserve"> </w:t>
      </w:r>
      <w:r w:rsidRPr="006E61E9">
        <w:t>…</w:t>
      </w:r>
      <w:r w:rsidR="00A24583">
        <w:t xml:space="preserve"> </w:t>
      </w:r>
    </w:p>
    <w:p w14:paraId="620DE982" w14:textId="77777777" w:rsidR="007C58FD" w:rsidRDefault="007C58FD" w:rsidP="000E082F">
      <w:pPr>
        <w:pStyle w:val="ListParagraph"/>
        <w:spacing w:after="0" w:line="240" w:lineRule="auto"/>
      </w:pPr>
    </w:p>
    <w:p w14:paraId="5CEB062B" w14:textId="77777777" w:rsidR="0041691A" w:rsidRDefault="000E082F" w:rsidP="000E082F">
      <w:pPr>
        <w:pStyle w:val="ListParagraph"/>
        <w:spacing w:after="0" w:line="240" w:lineRule="auto"/>
      </w:pPr>
      <w:r>
        <w:t xml:space="preserve">o </w:t>
      </w:r>
      <w:r w:rsidR="0041691A">
        <w:t>Less than $15,000?</w:t>
      </w:r>
    </w:p>
    <w:p w14:paraId="0ACE86EC" w14:textId="66D1AA97" w:rsidR="000E082F" w:rsidRPr="002736B9" w:rsidRDefault="0005024E" w:rsidP="000E082F">
      <w:pPr>
        <w:pStyle w:val="ListParagraph"/>
        <w:spacing w:after="0" w:line="240" w:lineRule="auto"/>
      </w:pPr>
      <w:r>
        <w:t xml:space="preserve">o </w:t>
      </w:r>
      <w:r w:rsidR="000E082F">
        <w:t>$</w:t>
      </w:r>
      <w:r w:rsidR="0041691A">
        <w:t>15,000 to $25,000?</w:t>
      </w:r>
    </w:p>
    <w:p w14:paraId="301ACCB3" w14:textId="257AEB1B" w:rsidR="000E082F" w:rsidRPr="002736B9" w:rsidRDefault="000E082F" w:rsidP="000E082F">
      <w:pPr>
        <w:pStyle w:val="ListParagraph"/>
        <w:spacing w:after="0" w:line="240" w:lineRule="auto"/>
      </w:pPr>
      <w:r>
        <w:t>o $2</w:t>
      </w:r>
      <w:r w:rsidR="0CD43B93">
        <w:t>5</w:t>
      </w:r>
      <w:r>
        <w:t>,00</w:t>
      </w:r>
      <w:r w:rsidR="0041691A">
        <w:t>0 to</w:t>
      </w:r>
      <w:r>
        <w:t>$50,000?</w:t>
      </w:r>
    </w:p>
    <w:p w14:paraId="0F2BB504" w14:textId="779A4039" w:rsidR="000E082F" w:rsidRDefault="000E082F" w:rsidP="000E082F">
      <w:pPr>
        <w:pStyle w:val="ListParagraph"/>
        <w:spacing w:after="0" w:line="240" w:lineRule="auto"/>
      </w:pPr>
      <w:r>
        <w:t>o $5</w:t>
      </w:r>
      <w:r w:rsidR="0CD43B93">
        <w:t>0</w:t>
      </w:r>
      <w:r w:rsidR="0041691A">
        <w:t xml:space="preserve">,000 to </w:t>
      </w:r>
      <w:r>
        <w:t>$100,000?</w:t>
      </w:r>
    </w:p>
    <w:p w14:paraId="1ACC0098" w14:textId="527FBB1B" w:rsidR="000E082F" w:rsidRPr="002736B9" w:rsidRDefault="000E082F" w:rsidP="000E082F">
      <w:pPr>
        <w:pStyle w:val="ListParagraph"/>
        <w:spacing w:after="0" w:line="240" w:lineRule="auto"/>
      </w:pPr>
      <w:r>
        <w:t xml:space="preserve">o </w:t>
      </w:r>
      <w:r w:rsidR="0041691A">
        <w:t xml:space="preserve">More than </w:t>
      </w:r>
      <w:r>
        <w:t>$100,00</w:t>
      </w:r>
      <w:r w:rsidR="0041691A">
        <w:t>0?</w:t>
      </w:r>
    </w:p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lastRenderedPageBreak/>
        <w:t>o Yes</w:t>
      </w:r>
    </w:p>
    <w:p w14:paraId="06A6272D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BF9982C" w14:textId="77777777" w:rsidR="000E082F" w:rsidRPr="00EB7C96" w:rsidRDefault="000E082F" w:rsidP="000E082F">
      <w:pPr>
        <w:pStyle w:val="ListParagraph"/>
        <w:spacing w:line="480" w:lineRule="auto"/>
      </w:pPr>
    </w:p>
    <w:sectPr w:rsidR="000E082F" w:rsidRPr="00EB7C96" w:rsidSect="00717C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058BCF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717C53" w:rsidRDefault="00717C53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717C53" w:rsidRDefault="00717C53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717C53" w:rsidRDefault="00717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77777777" w:rsidR="00717C53" w:rsidRDefault="00717C53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A047F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717C53" w:rsidRDefault="00717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717C53" w:rsidRDefault="00717C53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717C53" w:rsidRDefault="00717C53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717C53" w:rsidRDefault="00717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717C53" w:rsidRDefault="00717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717C53" w:rsidRDefault="00717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zabeth May Nichols (CENSUS/CSM FED)">
    <w15:presenceInfo w15:providerId="AD" w15:userId="10033FFF8BBF1B6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hideGrammaticalErrors/>
  <w:proofState w:spelling="clean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B55BB"/>
    <w:rsid w:val="000E082F"/>
    <w:rsid w:val="0012233B"/>
    <w:rsid w:val="001456A2"/>
    <w:rsid w:val="001858F3"/>
    <w:rsid w:val="00192753"/>
    <w:rsid w:val="001C5B61"/>
    <w:rsid w:val="001E56EC"/>
    <w:rsid w:val="002462ED"/>
    <w:rsid w:val="00253439"/>
    <w:rsid w:val="002651EA"/>
    <w:rsid w:val="002736B9"/>
    <w:rsid w:val="0027569E"/>
    <w:rsid w:val="0028469A"/>
    <w:rsid w:val="002B41D9"/>
    <w:rsid w:val="002C3960"/>
    <w:rsid w:val="002D3D27"/>
    <w:rsid w:val="00317E9F"/>
    <w:rsid w:val="003533A2"/>
    <w:rsid w:val="00376BE8"/>
    <w:rsid w:val="003A470C"/>
    <w:rsid w:val="003B0F82"/>
    <w:rsid w:val="003B306B"/>
    <w:rsid w:val="003E7A32"/>
    <w:rsid w:val="003F1398"/>
    <w:rsid w:val="003F4438"/>
    <w:rsid w:val="00402A27"/>
    <w:rsid w:val="0041368B"/>
    <w:rsid w:val="0041691A"/>
    <w:rsid w:val="0046248C"/>
    <w:rsid w:val="0049495A"/>
    <w:rsid w:val="004E231F"/>
    <w:rsid w:val="004E464D"/>
    <w:rsid w:val="00525107"/>
    <w:rsid w:val="00537713"/>
    <w:rsid w:val="005660A4"/>
    <w:rsid w:val="005B0888"/>
    <w:rsid w:val="005B4C05"/>
    <w:rsid w:val="006434F7"/>
    <w:rsid w:val="00656277"/>
    <w:rsid w:val="00664E06"/>
    <w:rsid w:val="006B0915"/>
    <w:rsid w:val="006B588E"/>
    <w:rsid w:val="006B70A1"/>
    <w:rsid w:val="006E61E9"/>
    <w:rsid w:val="006F3109"/>
    <w:rsid w:val="00717C53"/>
    <w:rsid w:val="00730247"/>
    <w:rsid w:val="00782291"/>
    <w:rsid w:val="007C58FD"/>
    <w:rsid w:val="007D2C73"/>
    <w:rsid w:val="007D5080"/>
    <w:rsid w:val="00815CE3"/>
    <w:rsid w:val="008263C7"/>
    <w:rsid w:val="00827E4D"/>
    <w:rsid w:val="008353E4"/>
    <w:rsid w:val="00855B41"/>
    <w:rsid w:val="00865000"/>
    <w:rsid w:val="008C64F4"/>
    <w:rsid w:val="009B75B6"/>
    <w:rsid w:val="009F31C6"/>
    <w:rsid w:val="009F47D8"/>
    <w:rsid w:val="00A047F2"/>
    <w:rsid w:val="00A24583"/>
    <w:rsid w:val="00A25D17"/>
    <w:rsid w:val="00A30AA3"/>
    <w:rsid w:val="00A75887"/>
    <w:rsid w:val="00A87780"/>
    <w:rsid w:val="00AA2AAE"/>
    <w:rsid w:val="00AB273B"/>
    <w:rsid w:val="00B53AAC"/>
    <w:rsid w:val="00B76B4F"/>
    <w:rsid w:val="00BB0E29"/>
    <w:rsid w:val="00C653DD"/>
    <w:rsid w:val="00C805A5"/>
    <w:rsid w:val="00CC34CE"/>
    <w:rsid w:val="00CE274D"/>
    <w:rsid w:val="00D103BE"/>
    <w:rsid w:val="00D122A9"/>
    <w:rsid w:val="00D609DA"/>
    <w:rsid w:val="00D918A7"/>
    <w:rsid w:val="00D9734E"/>
    <w:rsid w:val="00DC34EF"/>
    <w:rsid w:val="00DC7A38"/>
    <w:rsid w:val="00DD2706"/>
    <w:rsid w:val="00DD2E1C"/>
    <w:rsid w:val="00E10E6E"/>
    <w:rsid w:val="00EB7C96"/>
    <w:rsid w:val="00EC33E6"/>
    <w:rsid w:val="00F0601C"/>
    <w:rsid w:val="00F64F89"/>
    <w:rsid w:val="00F86A75"/>
    <w:rsid w:val="00FB0C1B"/>
    <w:rsid w:val="00FC035E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52a6e3ba0e8f4a8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6f4b434990964e8b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schemas.microsoft.com/office/infopath/2007/PartnerControls"/>
    <ds:schemaRef ds:uri="4b21f701-1947-4169-84c4-0d6285824db8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721FE-5D3F-4A50-8395-E798CF2D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74F4F0DE.dotm</Template>
  <TotalTime>4</TotalTime>
  <Pages>7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Jennifer Hunter Childs</cp:lastModifiedBy>
  <cp:revision>5</cp:revision>
  <cp:lastPrinted>2014-10-08T18:01:00Z</cp:lastPrinted>
  <dcterms:created xsi:type="dcterms:W3CDTF">2015-10-23T19:59:00Z</dcterms:created>
  <dcterms:modified xsi:type="dcterms:W3CDTF">2015-10-27T18:58:00Z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