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4" w:rsidRPr="00151C34" w:rsidRDefault="00151C3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87E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A17A" wp14:editId="2B0DBEA1">
                <wp:simplePos x="0" y="0"/>
                <wp:positionH relativeFrom="column">
                  <wp:posOffset>5447665</wp:posOffset>
                </wp:positionH>
                <wp:positionV relativeFrom="paragraph">
                  <wp:posOffset>-741045</wp:posOffset>
                </wp:positionV>
                <wp:extent cx="9036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A4" w:rsidRPr="00C43A7E" w:rsidRDefault="002A40A4" w:rsidP="002A40A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3A7E">
                              <w:rPr>
                                <w:rFonts w:ascii="Times New Roman" w:hAnsi="Times New Roman" w:cs="Times New Roman"/>
                              </w:rPr>
                              <w:t>ID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95pt;margin-top:-58.35pt;width:7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" stroked="f">
                <v:textbox style="mso-fit-shape-to-text:t">
                  <w:txbxContent>
                    <w:p w:rsidR="002A40A4" w:rsidRPr="00C43A7E" w:rsidRDefault="002A40A4" w:rsidP="002A40A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43A7E">
                        <w:rPr>
                          <w:rFonts w:ascii="Times New Roman" w:hAnsi="Times New Roman" w:cs="Times New Roman"/>
                        </w:rPr>
                        <w:t>ID #</w:t>
                      </w:r>
                    </w:p>
                  </w:txbxContent>
                </v:textbox>
              </v:shape>
            </w:pict>
          </mc:Fallback>
        </mc:AlternateContent>
      </w:r>
      <w:r w:rsidR="002A40A4" w:rsidRPr="00151C34">
        <w:rPr>
          <w:rFonts w:ascii="Times New Roman" w:hAnsi="Times New Roman" w:cs="Times New Roman"/>
          <w:b/>
          <w:sz w:val="24"/>
        </w:rPr>
        <w:t>Focus Group Worksheet</w:t>
      </w:r>
    </w:p>
    <w:p w:rsidR="002A40A4" w:rsidRPr="00151C34" w:rsidRDefault="00C43A7E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2016</w:t>
      </w:r>
      <w:r w:rsidR="002A40A4" w:rsidRPr="00151C34">
        <w:rPr>
          <w:rFonts w:ascii="Times New Roman" w:hAnsi="Times New Roman" w:cs="Times New Roman"/>
          <w:b/>
          <w:sz w:val="24"/>
        </w:rPr>
        <w:t xml:space="preserve"> Census Test</w:t>
      </w:r>
    </w:p>
    <w:p w:rsidR="00D728F9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</w:p>
    <w:p w:rsidR="00D728F9" w:rsidRPr="00B743DE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  <w:r w:rsidRPr="00B743DE">
        <w:rPr>
          <w:rFonts w:ascii="Times New Roman" w:hAnsi="Times New Roman" w:cs="Times New Roman"/>
          <w:b/>
          <w:sz w:val="24"/>
          <w:szCs w:val="24"/>
        </w:rPr>
        <w:t xml:space="preserve">This information will not </w:t>
      </w:r>
      <w:r>
        <w:rPr>
          <w:rFonts w:ascii="Times New Roman" w:hAnsi="Times New Roman" w:cs="Times New Roman"/>
          <w:b/>
          <w:sz w:val="24"/>
          <w:szCs w:val="24"/>
        </w:rPr>
        <w:t>be used to contact you</w:t>
      </w:r>
      <w:r w:rsidRPr="00B743DE">
        <w:rPr>
          <w:rFonts w:ascii="Times New Roman" w:hAnsi="Times New Roman" w:cs="Times New Roman"/>
          <w:b/>
          <w:sz w:val="24"/>
          <w:szCs w:val="24"/>
        </w:rPr>
        <w:t>. Your response is voluntary and will only be used for research purposes.</w:t>
      </w:r>
    </w:p>
    <w:p w:rsidR="002A40A4" w:rsidRDefault="002A40A4">
      <w:pPr>
        <w:rPr>
          <w:rFonts w:ascii="Times New Roman" w:hAnsi="Times New Roman" w:cs="Times New Roman"/>
          <w:b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name?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address?</w:t>
      </w:r>
      <w:r w:rsidRPr="002A40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Street number and name: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Apartment or unit number: 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State: 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ZIP Code: _________________</w:t>
      </w: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44C0" w:rsidRDefault="001544C0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people are living or staying at this address?</w:t>
      </w: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 phone number where you can be reached.</w:t>
      </w:r>
    </w:p>
    <w:p w:rsidR="007E4F9D" w:rsidRDefault="007E4F9D" w:rsidP="007E4F9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 ) - ________ - ___________</w:t>
      </w:r>
    </w:p>
    <w:p w:rsidR="007E4F9D" w:rsidRPr="007E4F9D" w:rsidRDefault="007E4F9D" w:rsidP="007E4F9D">
      <w:pPr>
        <w:rPr>
          <w:rFonts w:ascii="Times New Roman" w:hAnsi="Times New Roman" w:cs="Times New Roman"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an email address where you can be reached.</w:t>
      </w:r>
    </w:p>
    <w:p w:rsidR="007E4F9D" w:rsidRDefault="007E4F9D" w:rsidP="007E4F9D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D728F9" w:rsidRPr="00D728F9" w:rsidRDefault="007E4F9D" w:rsidP="00D728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 @ </w:t>
      </w:r>
      <w:r>
        <w:rPr>
          <w:rFonts w:ascii="Times New Roman" w:hAnsi="Times New Roman" w:cs="Times New Roman"/>
          <w:sz w:val="24"/>
          <w:szCs w:val="24"/>
        </w:rPr>
        <w:t>__________________ . _________</w:t>
      </w:r>
    </w:p>
    <w:sectPr w:rsidR="00D728F9" w:rsidRPr="00D72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A3" w:rsidRDefault="001E35A3" w:rsidP="001E35A3">
      <w:pPr>
        <w:spacing w:after="0" w:line="240" w:lineRule="auto"/>
      </w:pPr>
      <w:r>
        <w:separator/>
      </w:r>
    </w:p>
  </w:endnote>
  <w:endnote w:type="continuationSeparator" w:id="0">
    <w:p w:rsidR="001E35A3" w:rsidRDefault="001E35A3" w:rsidP="001E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7E" w:rsidRDefault="00C43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A3" w:rsidRPr="00C43A7E" w:rsidRDefault="001E35A3">
    <w:pPr>
      <w:pStyle w:val="Footer"/>
      <w:rPr>
        <w:rFonts w:ascii="Times New Roman" w:hAnsi="Times New Roman" w:cs="Times New Roman"/>
      </w:rPr>
    </w:pPr>
    <w:r>
      <w:tab/>
    </w:r>
    <w:r>
      <w:tab/>
    </w:r>
    <w:r w:rsidRPr="00C43A7E">
      <w:rPr>
        <w:rFonts w:ascii="Times New Roman" w:hAnsi="Times New Roman" w:cs="Times New Roman"/>
        <w:noProof/>
      </w:rPr>
      <w:t xml:space="preserve">OMB Control Number: </w:t>
    </w:r>
    <w:r w:rsidR="00C43A7E" w:rsidRPr="00C43A7E">
      <w:rPr>
        <w:rFonts w:ascii="Times New Roman" w:hAnsi="Times New Roman" w:cs="Times New Roman"/>
        <w:noProof/>
      </w:rPr>
      <w:t>0607-0989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7E" w:rsidRDefault="00C43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A3" w:rsidRDefault="001E35A3" w:rsidP="001E35A3">
      <w:pPr>
        <w:spacing w:after="0" w:line="240" w:lineRule="auto"/>
      </w:pPr>
      <w:r>
        <w:separator/>
      </w:r>
    </w:p>
  </w:footnote>
  <w:footnote w:type="continuationSeparator" w:id="0">
    <w:p w:rsidR="001E35A3" w:rsidRDefault="001E35A3" w:rsidP="001E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7E" w:rsidRDefault="00C43A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7E" w:rsidRDefault="00C43A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7E" w:rsidRDefault="00C43A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73B87"/>
    <w:multiLevelType w:val="hybridMultilevel"/>
    <w:tmpl w:val="BCF0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8D"/>
    <w:rsid w:val="00151C34"/>
    <w:rsid w:val="001544C0"/>
    <w:rsid w:val="001E35A3"/>
    <w:rsid w:val="00210676"/>
    <w:rsid w:val="002A40A4"/>
    <w:rsid w:val="00440A8D"/>
    <w:rsid w:val="007E4F9D"/>
    <w:rsid w:val="00B743DE"/>
    <w:rsid w:val="00C43A7E"/>
    <w:rsid w:val="00C72014"/>
    <w:rsid w:val="00D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A3"/>
  </w:style>
  <w:style w:type="paragraph" w:styleId="Footer">
    <w:name w:val="footer"/>
    <w:basedOn w:val="Normal"/>
    <w:link w:val="FooterChar"/>
    <w:uiPriority w:val="99"/>
    <w:unhideWhenUsed/>
    <w:rsid w:val="001E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A3"/>
  </w:style>
  <w:style w:type="paragraph" w:styleId="Footer">
    <w:name w:val="footer"/>
    <w:basedOn w:val="Normal"/>
    <w:link w:val="FooterChar"/>
    <w:uiPriority w:val="99"/>
    <w:unhideWhenUsed/>
    <w:rsid w:val="001E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E1B9FE5D.dotm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 Holzberg</dc:creator>
  <cp:lastModifiedBy>Casey M Eggleston</cp:lastModifiedBy>
  <cp:revision>3</cp:revision>
  <cp:lastPrinted>2015-04-29T19:13:00Z</cp:lastPrinted>
  <dcterms:created xsi:type="dcterms:W3CDTF">2015-04-29T19:14:00Z</dcterms:created>
  <dcterms:modified xsi:type="dcterms:W3CDTF">2016-04-11T12:27:00Z</dcterms:modified>
</cp:coreProperties>
</file>