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D7F" w:rsidRDefault="00505D7F" w:rsidP="00E409A3">
      <w:pPr>
        <w:jc w:val="center"/>
        <w:rPr>
          <w:sz w:val="72"/>
          <w:szCs w:val="72"/>
        </w:rPr>
      </w:pPr>
      <w:bookmarkStart w:id="0" w:name="_GoBack"/>
      <w:bookmarkEnd w:id="0"/>
    </w:p>
    <w:p w:rsidR="00505D7F" w:rsidRDefault="00505D7F" w:rsidP="00E409A3">
      <w:pPr>
        <w:jc w:val="center"/>
        <w:rPr>
          <w:sz w:val="72"/>
          <w:szCs w:val="72"/>
        </w:rPr>
      </w:pPr>
    </w:p>
    <w:p w:rsidR="00E409A3" w:rsidRPr="000C5C23" w:rsidRDefault="00E409A3" w:rsidP="00E409A3">
      <w:pPr>
        <w:jc w:val="center"/>
        <w:rPr>
          <w:sz w:val="72"/>
          <w:szCs w:val="72"/>
        </w:rPr>
      </w:pPr>
      <w:r w:rsidRPr="000C5C23">
        <w:rPr>
          <w:sz w:val="72"/>
          <w:szCs w:val="72"/>
        </w:rPr>
        <w:t>2016 Census Test</w:t>
      </w:r>
    </w:p>
    <w:p w:rsidR="00E409A3" w:rsidRPr="000C5C23" w:rsidRDefault="00E409A3" w:rsidP="00E409A3">
      <w:pPr>
        <w:jc w:val="center"/>
        <w:rPr>
          <w:sz w:val="72"/>
          <w:szCs w:val="72"/>
        </w:rPr>
      </w:pPr>
      <w:r w:rsidRPr="000C5C23">
        <w:rPr>
          <w:sz w:val="72"/>
          <w:szCs w:val="72"/>
        </w:rPr>
        <w:t>Internet Instrument Spec</w:t>
      </w:r>
    </w:p>
    <w:p w:rsidR="00E409A3" w:rsidRPr="000C5C23" w:rsidRDefault="00E409A3" w:rsidP="00E409A3">
      <w:pPr>
        <w:jc w:val="center"/>
        <w:rPr>
          <w:sz w:val="72"/>
          <w:szCs w:val="72"/>
        </w:rPr>
      </w:pPr>
      <w:r w:rsidRPr="000C5C23">
        <w:rPr>
          <w:sz w:val="72"/>
          <w:szCs w:val="72"/>
        </w:rPr>
        <w:t>PRIMUS</w:t>
      </w:r>
    </w:p>
    <w:p w:rsidR="00E409A3" w:rsidRPr="00643DB4" w:rsidRDefault="005D1AB3" w:rsidP="00E409A3">
      <w:pPr>
        <w:jc w:val="center"/>
        <w:rPr>
          <w:sz w:val="48"/>
          <w:szCs w:val="48"/>
        </w:rPr>
      </w:pPr>
      <w:r w:rsidRPr="00643DB4">
        <w:rPr>
          <w:sz w:val="48"/>
          <w:szCs w:val="48"/>
        </w:rPr>
        <w:t>Help Text</w:t>
      </w:r>
    </w:p>
    <w:p w:rsidR="00E409A3" w:rsidRDefault="00E409A3" w:rsidP="00E409A3">
      <w:pPr>
        <w:jc w:val="center"/>
        <w:rPr>
          <w:sz w:val="40"/>
          <w:szCs w:val="40"/>
        </w:rPr>
      </w:pPr>
      <w:r>
        <w:rPr>
          <w:sz w:val="40"/>
          <w:szCs w:val="40"/>
        </w:rPr>
        <w:t xml:space="preserve">October </w:t>
      </w:r>
      <w:r w:rsidR="005D1AB3">
        <w:rPr>
          <w:sz w:val="40"/>
          <w:szCs w:val="40"/>
        </w:rPr>
        <w:t>2</w:t>
      </w:r>
      <w:r w:rsidR="00643DB4">
        <w:rPr>
          <w:sz w:val="40"/>
          <w:szCs w:val="40"/>
        </w:rPr>
        <w:t>7</w:t>
      </w:r>
      <w:r w:rsidR="005D1AB3">
        <w:rPr>
          <w:sz w:val="40"/>
          <w:szCs w:val="40"/>
        </w:rPr>
        <w:t>, 2015</w:t>
      </w:r>
    </w:p>
    <w:p w:rsidR="00E409A3" w:rsidRDefault="00E409A3">
      <w:pPr>
        <w:spacing w:after="200" w:line="276" w:lineRule="auto"/>
        <w:rPr>
          <w:b/>
          <w:sz w:val="28"/>
          <w:szCs w:val="28"/>
        </w:rPr>
      </w:pPr>
    </w:p>
    <w:p w:rsidR="00E409A3" w:rsidRDefault="00E409A3">
      <w:pPr>
        <w:spacing w:after="200" w:line="276" w:lineRule="auto"/>
        <w:rPr>
          <w:b/>
          <w:sz w:val="28"/>
          <w:szCs w:val="28"/>
        </w:rPr>
      </w:pPr>
      <w:r>
        <w:br w:type="page"/>
      </w:r>
    </w:p>
    <w:sdt>
      <w:sdtPr>
        <w:rPr>
          <w:rFonts w:ascii="Times New Roman" w:eastAsiaTheme="minorHAnsi" w:hAnsi="Times New Roman" w:cs="Times New Roman"/>
          <w:b w:val="0"/>
          <w:bCs w:val="0"/>
          <w:color w:val="auto"/>
          <w:sz w:val="24"/>
          <w:szCs w:val="24"/>
          <w:lang w:eastAsia="en-US"/>
        </w:rPr>
        <w:id w:val="-1907450510"/>
        <w:docPartObj>
          <w:docPartGallery w:val="Table of Contents"/>
          <w:docPartUnique/>
        </w:docPartObj>
      </w:sdtPr>
      <w:sdtEndPr>
        <w:rPr>
          <w:noProof/>
        </w:rPr>
      </w:sdtEndPr>
      <w:sdtContent>
        <w:p w:rsidR="00643DB4" w:rsidRDefault="00505D7F" w:rsidP="005D1AB3">
          <w:pPr>
            <w:pStyle w:val="TOCHeading"/>
            <w:rPr>
              <w:noProof/>
            </w:rPr>
          </w:pPr>
          <w:r>
            <w:t>Table of Contents</w:t>
          </w:r>
          <w:r>
            <w:rPr>
              <w:b w:val="0"/>
              <w:bCs w:val="0"/>
            </w:rPr>
            <w:fldChar w:fldCharType="begin"/>
          </w:r>
          <w:r>
            <w:instrText xml:space="preserve"> TOC \o "1-3" \h \z \u </w:instrText>
          </w:r>
          <w:r>
            <w:rPr>
              <w:b w:val="0"/>
              <w:bCs w:val="0"/>
            </w:rPr>
            <w:fldChar w:fldCharType="separate"/>
          </w:r>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49" w:history="1">
            <w:r w:rsidRPr="00015214">
              <w:rPr>
                <w:rStyle w:val="Hyperlink"/>
                <w:noProof/>
              </w:rPr>
              <w:t>Login Screens</w:t>
            </w:r>
            <w:r>
              <w:rPr>
                <w:noProof/>
                <w:webHidden/>
              </w:rPr>
              <w:tab/>
            </w:r>
            <w:r>
              <w:rPr>
                <w:noProof/>
                <w:webHidden/>
              </w:rPr>
              <w:fldChar w:fldCharType="begin"/>
            </w:r>
            <w:r>
              <w:rPr>
                <w:noProof/>
                <w:webHidden/>
              </w:rPr>
              <w:instrText xml:space="preserve"> PAGEREF _Toc433724649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0" w:history="1">
            <w:r w:rsidRPr="00015214">
              <w:rPr>
                <w:rStyle w:val="Hyperlink"/>
                <w:noProof/>
              </w:rPr>
              <w:t>CONFIRM</w:t>
            </w:r>
            <w:r>
              <w:rPr>
                <w:noProof/>
                <w:webHidden/>
              </w:rPr>
              <w:tab/>
            </w:r>
            <w:r>
              <w:rPr>
                <w:noProof/>
                <w:webHidden/>
              </w:rPr>
              <w:fldChar w:fldCharType="begin"/>
            </w:r>
            <w:r>
              <w:rPr>
                <w:noProof/>
                <w:webHidden/>
              </w:rPr>
              <w:instrText xml:space="preserve"> PAGEREF _Toc433724650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1" w:history="1">
            <w:r w:rsidRPr="00015214">
              <w:rPr>
                <w:rStyle w:val="Hyperlink"/>
                <w:noProof/>
              </w:rPr>
              <w:t>NONID LOGIN</w:t>
            </w:r>
            <w:r>
              <w:rPr>
                <w:noProof/>
                <w:webHidden/>
              </w:rPr>
              <w:tab/>
            </w:r>
            <w:r>
              <w:rPr>
                <w:noProof/>
                <w:webHidden/>
              </w:rPr>
              <w:fldChar w:fldCharType="begin"/>
            </w:r>
            <w:r>
              <w:rPr>
                <w:noProof/>
                <w:webHidden/>
              </w:rPr>
              <w:instrText xml:space="preserve"> PAGEREF _Toc433724651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52" w:history="1">
            <w:r w:rsidRPr="00015214">
              <w:rPr>
                <w:rStyle w:val="Hyperlink"/>
                <w:noProof/>
              </w:rPr>
              <w:t>TQA Login Screens</w:t>
            </w:r>
            <w:r>
              <w:rPr>
                <w:noProof/>
                <w:webHidden/>
              </w:rPr>
              <w:tab/>
            </w:r>
            <w:r>
              <w:rPr>
                <w:noProof/>
                <w:webHidden/>
              </w:rPr>
              <w:fldChar w:fldCharType="begin"/>
            </w:r>
            <w:r>
              <w:rPr>
                <w:noProof/>
                <w:webHidden/>
              </w:rPr>
              <w:instrText xml:space="preserve"> PAGEREF _Toc433724652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3" w:history="1">
            <w:r w:rsidRPr="00015214">
              <w:rPr>
                <w:rStyle w:val="Hyperlink"/>
                <w:noProof/>
              </w:rPr>
              <w:t>TQA CONFIRM</w:t>
            </w:r>
            <w:r>
              <w:rPr>
                <w:noProof/>
                <w:webHidden/>
              </w:rPr>
              <w:tab/>
            </w:r>
            <w:r>
              <w:rPr>
                <w:noProof/>
                <w:webHidden/>
              </w:rPr>
              <w:fldChar w:fldCharType="begin"/>
            </w:r>
            <w:r>
              <w:rPr>
                <w:noProof/>
                <w:webHidden/>
              </w:rPr>
              <w:instrText xml:space="preserve"> PAGEREF _Toc433724653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4" w:history="1">
            <w:r w:rsidRPr="00015214">
              <w:rPr>
                <w:rStyle w:val="Hyperlink"/>
                <w:noProof/>
              </w:rPr>
              <w:t>TQA NONID LOGIN</w:t>
            </w:r>
            <w:r>
              <w:rPr>
                <w:noProof/>
                <w:webHidden/>
              </w:rPr>
              <w:tab/>
            </w:r>
            <w:r>
              <w:rPr>
                <w:noProof/>
                <w:webHidden/>
              </w:rPr>
              <w:fldChar w:fldCharType="begin"/>
            </w:r>
            <w:r>
              <w:rPr>
                <w:noProof/>
                <w:webHidden/>
              </w:rPr>
              <w:instrText xml:space="preserve"> PAGEREF _Toc433724654 \h </w:instrText>
            </w:r>
            <w:r>
              <w:rPr>
                <w:noProof/>
                <w:webHidden/>
              </w:rPr>
            </w:r>
            <w:r>
              <w:rPr>
                <w:noProof/>
                <w:webHidden/>
              </w:rPr>
              <w:fldChar w:fldCharType="separate"/>
            </w:r>
            <w:r>
              <w:rPr>
                <w:noProof/>
                <w:webHidden/>
              </w:rPr>
              <w:t>4</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55" w:history="1">
            <w:r w:rsidRPr="00015214">
              <w:rPr>
                <w:rStyle w:val="Hyperlink"/>
                <w:noProof/>
              </w:rPr>
              <w:t>Verify Address</w:t>
            </w:r>
            <w:r>
              <w:rPr>
                <w:noProof/>
                <w:webHidden/>
              </w:rPr>
              <w:tab/>
            </w:r>
            <w:r>
              <w:rPr>
                <w:noProof/>
                <w:webHidden/>
              </w:rPr>
              <w:fldChar w:fldCharType="begin"/>
            </w:r>
            <w:r>
              <w:rPr>
                <w:noProof/>
                <w:webHidden/>
              </w:rPr>
              <w:instrText xml:space="preserve"> PAGEREF _Toc433724655 \h </w:instrText>
            </w:r>
            <w:r>
              <w:rPr>
                <w:noProof/>
                <w:webHidden/>
              </w:rPr>
            </w:r>
            <w:r>
              <w:rPr>
                <w:noProof/>
                <w:webHidden/>
              </w:rPr>
              <w:fldChar w:fldCharType="separate"/>
            </w:r>
            <w:r>
              <w:rPr>
                <w:noProof/>
                <w:webHidden/>
              </w:rPr>
              <w:t>5</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6" w:history="1">
            <w:r w:rsidRPr="00015214">
              <w:rPr>
                <w:rStyle w:val="Hyperlink"/>
                <w:noProof/>
              </w:rPr>
              <w:t>VERIFY ADDRESS</w:t>
            </w:r>
            <w:r>
              <w:rPr>
                <w:noProof/>
                <w:webHidden/>
              </w:rPr>
              <w:tab/>
            </w:r>
            <w:r>
              <w:rPr>
                <w:noProof/>
                <w:webHidden/>
              </w:rPr>
              <w:fldChar w:fldCharType="begin"/>
            </w:r>
            <w:r>
              <w:rPr>
                <w:noProof/>
                <w:webHidden/>
              </w:rPr>
              <w:instrText xml:space="preserve"> PAGEREF _Toc433724656 \h </w:instrText>
            </w:r>
            <w:r>
              <w:rPr>
                <w:noProof/>
                <w:webHidden/>
              </w:rPr>
            </w:r>
            <w:r>
              <w:rPr>
                <w:noProof/>
                <w:webHidden/>
              </w:rPr>
              <w:fldChar w:fldCharType="separate"/>
            </w:r>
            <w:r>
              <w:rPr>
                <w:noProof/>
                <w:webHidden/>
              </w:rPr>
              <w:t>5</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7" w:history="1">
            <w:r w:rsidRPr="00015214">
              <w:rPr>
                <w:rStyle w:val="Hyperlink"/>
                <w:noProof/>
              </w:rPr>
              <w:t>ANYONE</w:t>
            </w:r>
            <w:r>
              <w:rPr>
                <w:noProof/>
                <w:webHidden/>
              </w:rPr>
              <w:tab/>
            </w:r>
            <w:r>
              <w:rPr>
                <w:noProof/>
                <w:webHidden/>
              </w:rPr>
              <w:fldChar w:fldCharType="begin"/>
            </w:r>
            <w:r>
              <w:rPr>
                <w:noProof/>
                <w:webHidden/>
              </w:rPr>
              <w:instrText xml:space="preserve"> PAGEREF _Toc433724657 \h </w:instrText>
            </w:r>
            <w:r>
              <w:rPr>
                <w:noProof/>
                <w:webHidden/>
              </w:rPr>
            </w:r>
            <w:r>
              <w:rPr>
                <w:noProof/>
                <w:webHidden/>
              </w:rPr>
              <w:fldChar w:fldCharType="separate"/>
            </w:r>
            <w:r>
              <w:rPr>
                <w:noProof/>
                <w:webHidden/>
              </w:rPr>
              <w:t>5</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58" w:history="1">
            <w:r w:rsidRPr="00015214">
              <w:rPr>
                <w:rStyle w:val="Hyperlink"/>
                <w:noProof/>
              </w:rPr>
              <w:t>VACANCY</w:t>
            </w:r>
            <w:r>
              <w:rPr>
                <w:noProof/>
                <w:webHidden/>
              </w:rPr>
              <w:tab/>
            </w:r>
            <w:r>
              <w:rPr>
                <w:noProof/>
                <w:webHidden/>
              </w:rPr>
              <w:fldChar w:fldCharType="begin"/>
            </w:r>
            <w:r>
              <w:rPr>
                <w:noProof/>
                <w:webHidden/>
              </w:rPr>
              <w:instrText xml:space="preserve"> PAGEREF _Toc433724658 \h </w:instrText>
            </w:r>
            <w:r>
              <w:rPr>
                <w:noProof/>
                <w:webHidden/>
              </w:rPr>
            </w:r>
            <w:r>
              <w:rPr>
                <w:noProof/>
                <w:webHidden/>
              </w:rPr>
              <w:fldChar w:fldCharType="separate"/>
            </w:r>
            <w:r>
              <w:rPr>
                <w:noProof/>
                <w:webHidden/>
              </w:rPr>
              <w:t>6</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59" w:history="1">
            <w:r w:rsidRPr="00015214">
              <w:rPr>
                <w:rStyle w:val="Hyperlink"/>
                <w:noProof/>
              </w:rPr>
              <w:t>NonID Address</w:t>
            </w:r>
            <w:r>
              <w:rPr>
                <w:noProof/>
                <w:webHidden/>
              </w:rPr>
              <w:tab/>
            </w:r>
            <w:r>
              <w:rPr>
                <w:noProof/>
                <w:webHidden/>
              </w:rPr>
              <w:fldChar w:fldCharType="begin"/>
            </w:r>
            <w:r>
              <w:rPr>
                <w:noProof/>
                <w:webHidden/>
              </w:rPr>
              <w:instrText xml:space="preserve"> PAGEREF _Toc433724659 \h </w:instrText>
            </w:r>
            <w:r>
              <w:rPr>
                <w:noProof/>
                <w:webHidden/>
              </w:rPr>
            </w:r>
            <w:r>
              <w:rPr>
                <w:noProof/>
                <w:webHidden/>
              </w:rPr>
              <w:fldChar w:fldCharType="separate"/>
            </w:r>
            <w:r>
              <w:rPr>
                <w:noProof/>
                <w:webHidden/>
              </w:rPr>
              <w:t>7</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0" w:history="1">
            <w:r w:rsidRPr="00015214">
              <w:rPr>
                <w:rStyle w:val="Hyperlink"/>
                <w:noProof/>
              </w:rPr>
              <w:t>RESIDENCE</w:t>
            </w:r>
            <w:r>
              <w:rPr>
                <w:noProof/>
                <w:webHidden/>
              </w:rPr>
              <w:tab/>
            </w:r>
            <w:r>
              <w:rPr>
                <w:noProof/>
                <w:webHidden/>
              </w:rPr>
              <w:fldChar w:fldCharType="begin"/>
            </w:r>
            <w:r>
              <w:rPr>
                <w:noProof/>
                <w:webHidden/>
              </w:rPr>
              <w:instrText xml:space="preserve"> PAGEREF _Toc433724660 \h </w:instrText>
            </w:r>
            <w:r>
              <w:rPr>
                <w:noProof/>
                <w:webHidden/>
              </w:rPr>
            </w:r>
            <w:r>
              <w:rPr>
                <w:noProof/>
                <w:webHidden/>
              </w:rPr>
              <w:fldChar w:fldCharType="separate"/>
            </w:r>
            <w:r>
              <w:rPr>
                <w:noProof/>
                <w:webHidden/>
              </w:rPr>
              <w:t>7</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1" w:history="1">
            <w:r w:rsidRPr="00015214">
              <w:rPr>
                <w:rStyle w:val="Hyperlink"/>
                <w:noProof/>
              </w:rPr>
              <w:t>ADDRESS STANDARDIZATION</w:t>
            </w:r>
            <w:r>
              <w:rPr>
                <w:noProof/>
                <w:webHidden/>
              </w:rPr>
              <w:tab/>
            </w:r>
            <w:r>
              <w:rPr>
                <w:noProof/>
                <w:webHidden/>
              </w:rPr>
              <w:fldChar w:fldCharType="begin"/>
            </w:r>
            <w:r>
              <w:rPr>
                <w:noProof/>
                <w:webHidden/>
              </w:rPr>
              <w:instrText xml:space="preserve"> PAGEREF _Toc433724661 \h </w:instrText>
            </w:r>
            <w:r>
              <w:rPr>
                <w:noProof/>
                <w:webHidden/>
              </w:rPr>
            </w:r>
            <w:r>
              <w:rPr>
                <w:noProof/>
                <w:webHidden/>
              </w:rPr>
              <w:fldChar w:fldCharType="separate"/>
            </w:r>
            <w:r>
              <w:rPr>
                <w:noProof/>
                <w:webHidden/>
              </w:rPr>
              <w:t>8</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2" w:history="1">
            <w:r w:rsidRPr="00015214">
              <w:rPr>
                <w:rStyle w:val="Hyperlink"/>
                <w:noProof/>
              </w:rPr>
              <w:t>RESIDENCE_PHYS</w:t>
            </w:r>
            <w:r>
              <w:rPr>
                <w:noProof/>
                <w:webHidden/>
              </w:rPr>
              <w:tab/>
            </w:r>
            <w:r>
              <w:rPr>
                <w:noProof/>
                <w:webHidden/>
              </w:rPr>
              <w:fldChar w:fldCharType="begin"/>
            </w:r>
            <w:r>
              <w:rPr>
                <w:noProof/>
                <w:webHidden/>
              </w:rPr>
              <w:instrText xml:space="preserve"> PAGEREF _Toc433724662 \h </w:instrText>
            </w:r>
            <w:r>
              <w:rPr>
                <w:noProof/>
                <w:webHidden/>
              </w:rPr>
            </w:r>
            <w:r>
              <w:rPr>
                <w:noProof/>
                <w:webHidden/>
              </w:rPr>
              <w:fldChar w:fldCharType="separate"/>
            </w:r>
            <w:r>
              <w:rPr>
                <w:noProof/>
                <w:webHidden/>
              </w:rPr>
              <w:t>8</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3" w:history="1">
            <w:r w:rsidRPr="00015214">
              <w:rPr>
                <w:rStyle w:val="Hyperlink"/>
                <w:noProof/>
              </w:rPr>
              <w:t>WEBMAP INTERFACE</w:t>
            </w:r>
            <w:r>
              <w:rPr>
                <w:noProof/>
                <w:webHidden/>
              </w:rPr>
              <w:tab/>
            </w:r>
            <w:r>
              <w:rPr>
                <w:noProof/>
                <w:webHidden/>
              </w:rPr>
              <w:fldChar w:fldCharType="begin"/>
            </w:r>
            <w:r>
              <w:rPr>
                <w:noProof/>
                <w:webHidden/>
              </w:rPr>
              <w:instrText xml:space="preserve"> PAGEREF _Toc433724663 \h </w:instrText>
            </w:r>
            <w:r>
              <w:rPr>
                <w:noProof/>
                <w:webHidden/>
              </w:rPr>
            </w:r>
            <w:r>
              <w:rPr>
                <w:noProof/>
                <w:webHidden/>
              </w:rPr>
              <w:fldChar w:fldCharType="separate"/>
            </w:r>
            <w:r>
              <w:rPr>
                <w:noProof/>
                <w:webHidden/>
              </w:rPr>
              <w:t>9</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64" w:history="1">
            <w:r w:rsidRPr="00015214">
              <w:rPr>
                <w:rStyle w:val="Hyperlink"/>
                <w:noProof/>
              </w:rPr>
              <w:t>Roster</w:t>
            </w:r>
            <w:r>
              <w:rPr>
                <w:noProof/>
                <w:webHidden/>
              </w:rPr>
              <w:tab/>
            </w:r>
            <w:r>
              <w:rPr>
                <w:noProof/>
                <w:webHidden/>
              </w:rPr>
              <w:fldChar w:fldCharType="begin"/>
            </w:r>
            <w:r>
              <w:rPr>
                <w:noProof/>
                <w:webHidden/>
              </w:rPr>
              <w:instrText xml:space="preserve"> PAGEREF _Toc433724664 \h </w:instrText>
            </w:r>
            <w:r>
              <w:rPr>
                <w:noProof/>
                <w:webHidden/>
              </w:rPr>
            </w:r>
            <w:r>
              <w:rPr>
                <w:noProof/>
                <w:webHidden/>
              </w:rPr>
              <w:fldChar w:fldCharType="separate"/>
            </w:r>
            <w:r>
              <w:rPr>
                <w:noProof/>
                <w:webHidden/>
              </w:rPr>
              <w:t>10</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5" w:history="1">
            <w:r w:rsidRPr="00015214">
              <w:rPr>
                <w:rStyle w:val="Hyperlink"/>
                <w:noProof/>
              </w:rPr>
              <w:t>POPCOUNT</w:t>
            </w:r>
            <w:r>
              <w:rPr>
                <w:noProof/>
                <w:webHidden/>
              </w:rPr>
              <w:tab/>
            </w:r>
            <w:r>
              <w:rPr>
                <w:noProof/>
                <w:webHidden/>
              </w:rPr>
              <w:fldChar w:fldCharType="begin"/>
            </w:r>
            <w:r>
              <w:rPr>
                <w:noProof/>
                <w:webHidden/>
              </w:rPr>
              <w:instrText xml:space="preserve"> PAGEREF _Toc433724665 \h </w:instrText>
            </w:r>
            <w:r>
              <w:rPr>
                <w:noProof/>
                <w:webHidden/>
              </w:rPr>
            </w:r>
            <w:r>
              <w:rPr>
                <w:noProof/>
                <w:webHidden/>
              </w:rPr>
              <w:fldChar w:fldCharType="separate"/>
            </w:r>
            <w:r>
              <w:rPr>
                <w:noProof/>
                <w:webHidden/>
              </w:rPr>
              <w:t>11</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6" w:history="1">
            <w:r w:rsidRPr="00015214">
              <w:rPr>
                <w:rStyle w:val="Hyperlink"/>
                <w:noProof/>
              </w:rPr>
              <w:t>OTHERS, PEOPLE</w:t>
            </w:r>
            <w:r>
              <w:rPr>
                <w:noProof/>
                <w:webHidden/>
              </w:rPr>
              <w:tab/>
            </w:r>
            <w:r>
              <w:rPr>
                <w:noProof/>
                <w:webHidden/>
              </w:rPr>
              <w:fldChar w:fldCharType="begin"/>
            </w:r>
            <w:r>
              <w:rPr>
                <w:noProof/>
                <w:webHidden/>
              </w:rPr>
              <w:instrText xml:space="preserve"> PAGEREF _Toc433724666 \h </w:instrText>
            </w:r>
            <w:r>
              <w:rPr>
                <w:noProof/>
                <w:webHidden/>
              </w:rPr>
            </w:r>
            <w:r>
              <w:rPr>
                <w:noProof/>
                <w:webHidden/>
              </w:rPr>
              <w:fldChar w:fldCharType="separate"/>
            </w:r>
            <w:r>
              <w:rPr>
                <w:noProof/>
                <w:webHidden/>
              </w:rPr>
              <w:t>12</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67" w:history="1">
            <w:r w:rsidRPr="00015214">
              <w:rPr>
                <w:rStyle w:val="Hyperlink"/>
                <w:noProof/>
              </w:rPr>
              <w:t>Undercount Screens</w:t>
            </w:r>
            <w:r>
              <w:rPr>
                <w:noProof/>
                <w:webHidden/>
              </w:rPr>
              <w:tab/>
            </w:r>
            <w:r>
              <w:rPr>
                <w:noProof/>
                <w:webHidden/>
              </w:rPr>
              <w:fldChar w:fldCharType="begin"/>
            </w:r>
            <w:r>
              <w:rPr>
                <w:noProof/>
                <w:webHidden/>
              </w:rPr>
              <w:instrText xml:space="preserve"> PAGEREF _Toc433724667 \h </w:instrText>
            </w:r>
            <w:r>
              <w:rPr>
                <w:noProof/>
                <w:webHidden/>
              </w:rPr>
            </w:r>
            <w:r>
              <w:rPr>
                <w:noProof/>
                <w:webHidden/>
              </w:rPr>
              <w:fldChar w:fldCharType="separate"/>
            </w:r>
            <w:r>
              <w:rPr>
                <w:noProof/>
                <w:webHidden/>
              </w:rPr>
              <w:t>13</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8" w:history="1">
            <w:r w:rsidRPr="00015214">
              <w:rPr>
                <w:rStyle w:val="Hyperlink"/>
                <w:noProof/>
              </w:rPr>
              <w:t>ADD_PPL</w:t>
            </w:r>
            <w:r>
              <w:rPr>
                <w:noProof/>
                <w:webHidden/>
              </w:rPr>
              <w:tab/>
            </w:r>
            <w:r>
              <w:rPr>
                <w:noProof/>
                <w:webHidden/>
              </w:rPr>
              <w:fldChar w:fldCharType="begin"/>
            </w:r>
            <w:r>
              <w:rPr>
                <w:noProof/>
                <w:webHidden/>
              </w:rPr>
              <w:instrText xml:space="preserve"> PAGEREF _Toc433724668 \h </w:instrText>
            </w:r>
            <w:r>
              <w:rPr>
                <w:noProof/>
                <w:webHidden/>
              </w:rPr>
            </w:r>
            <w:r>
              <w:rPr>
                <w:noProof/>
                <w:webHidden/>
              </w:rPr>
              <w:fldChar w:fldCharType="separate"/>
            </w:r>
            <w:r>
              <w:rPr>
                <w:noProof/>
                <w:webHidden/>
              </w:rPr>
              <w:t>13</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69" w:history="1">
            <w:r w:rsidRPr="00015214">
              <w:rPr>
                <w:rStyle w:val="Hyperlink"/>
                <w:noProof/>
              </w:rPr>
              <w:t>ADD_NOPERM</w:t>
            </w:r>
            <w:r>
              <w:rPr>
                <w:noProof/>
                <w:webHidden/>
              </w:rPr>
              <w:tab/>
            </w:r>
            <w:r>
              <w:rPr>
                <w:noProof/>
                <w:webHidden/>
              </w:rPr>
              <w:fldChar w:fldCharType="begin"/>
            </w:r>
            <w:r>
              <w:rPr>
                <w:noProof/>
                <w:webHidden/>
              </w:rPr>
              <w:instrText xml:space="preserve"> PAGEREF _Toc433724669 \h </w:instrText>
            </w:r>
            <w:r>
              <w:rPr>
                <w:noProof/>
                <w:webHidden/>
              </w:rPr>
            </w:r>
            <w:r>
              <w:rPr>
                <w:noProof/>
                <w:webHidden/>
              </w:rPr>
              <w:fldChar w:fldCharType="separate"/>
            </w:r>
            <w:r>
              <w:rPr>
                <w:noProof/>
                <w:webHidden/>
              </w:rPr>
              <w:t>13</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0" w:history="1">
            <w:r w:rsidRPr="00015214">
              <w:rPr>
                <w:rStyle w:val="Hyperlink"/>
                <w:noProof/>
              </w:rPr>
              <w:t>UC2</w:t>
            </w:r>
            <w:r>
              <w:rPr>
                <w:noProof/>
                <w:webHidden/>
              </w:rPr>
              <w:tab/>
            </w:r>
            <w:r>
              <w:rPr>
                <w:noProof/>
                <w:webHidden/>
              </w:rPr>
              <w:fldChar w:fldCharType="begin"/>
            </w:r>
            <w:r>
              <w:rPr>
                <w:noProof/>
                <w:webHidden/>
              </w:rPr>
              <w:instrText xml:space="preserve"> PAGEREF _Toc433724670 \h </w:instrText>
            </w:r>
            <w:r>
              <w:rPr>
                <w:noProof/>
                <w:webHidden/>
              </w:rPr>
            </w:r>
            <w:r>
              <w:rPr>
                <w:noProof/>
                <w:webHidden/>
              </w:rPr>
              <w:fldChar w:fldCharType="separate"/>
            </w:r>
            <w:r>
              <w:rPr>
                <w:noProof/>
                <w:webHidden/>
              </w:rPr>
              <w:t>13</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71" w:history="1">
            <w:r w:rsidRPr="00015214">
              <w:rPr>
                <w:rStyle w:val="Hyperlink"/>
                <w:noProof/>
              </w:rPr>
              <w:t>Tenure</w:t>
            </w:r>
            <w:r>
              <w:rPr>
                <w:noProof/>
                <w:webHidden/>
              </w:rPr>
              <w:tab/>
            </w:r>
            <w:r>
              <w:rPr>
                <w:noProof/>
                <w:webHidden/>
              </w:rPr>
              <w:fldChar w:fldCharType="begin"/>
            </w:r>
            <w:r>
              <w:rPr>
                <w:noProof/>
                <w:webHidden/>
              </w:rPr>
              <w:instrText xml:space="preserve"> PAGEREF _Toc433724671 \h </w:instrText>
            </w:r>
            <w:r>
              <w:rPr>
                <w:noProof/>
                <w:webHidden/>
              </w:rPr>
            </w:r>
            <w:r>
              <w:rPr>
                <w:noProof/>
                <w:webHidden/>
              </w:rPr>
              <w:fldChar w:fldCharType="separate"/>
            </w:r>
            <w:r>
              <w:rPr>
                <w:noProof/>
                <w:webHidden/>
              </w:rPr>
              <w:t>14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2" w:history="1">
            <w:r w:rsidRPr="00015214">
              <w:rPr>
                <w:rStyle w:val="Hyperlink"/>
                <w:noProof/>
              </w:rPr>
              <w:t>HOME</w:t>
            </w:r>
            <w:r>
              <w:rPr>
                <w:noProof/>
                <w:webHidden/>
              </w:rPr>
              <w:tab/>
            </w:r>
            <w:r>
              <w:rPr>
                <w:noProof/>
                <w:webHidden/>
              </w:rPr>
              <w:fldChar w:fldCharType="begin"/>
            </w:r>
            <w:r>
              <w:rPr>
                <w:noProof/>
                <w:webHidden/>
              </w:rPr>
              <w:instrText xml:space="preserve"> PAGEREF _Toc433724672 \h </w:instrText>
            </w:r>
            <w:r>
              <w:rPr>
                <w:noProof/>
                <w:webHidden/>
              </w:rPr>
            </w:r>
            <w:r>
              <w:rPr>
                <w:noProof/>
                <w:webHidden/>
              </w:rPr>
              <w:fldChar w:fldCharType="separate"/>
            </w:r>
            <w:r>
              <w:rPr>
                <w:noProof/>
                <w:webHidden/>
              </w:rPr>
              <w:t>14</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3" w:history="1">
            <w:r w:rsidRPr="00015214">
              <w:rPr>
                <w:rStyle w:val="Hyperlink"/>
                <w:noProof/>
              </w:rPr>
              <w:t>OWNER</w:t>
            </w:r>
            <w:r>
              <w:rPr>
                <w:noProof/>
                <w:webHidden/>
              </w:rPr>
              <w:tab/>
            </w:r>
            <w:r>
              <w:rPr>
                <w:noProof/>
                <w:webHidden/>
              </w:rPr>
              <w:fldChar w:fldCharType="begin"/>
            </w:r>
            <w:r>
              <w:rPr>
                <w:noProof/>
                <w:webHidden/>
              </w:rPr>
              <w:instrText xml:space="preserve"> PAGEREF _Toc433724673 \h </w:instrText>
            </w:r>
            <w:r>
              <w:rPr>
                <w:noProof/>
                <w:webHidden/>
              </w:rPr>
            </w:r>
            <w:r>
              <w:rPr>
                <w:noProof/>
                <w:webHidden/>
              </w:rPr>
              <w:fldChar w:fldCharType="separate"/>
            </w:r>
            <w:r>
              <w:rPr>
                <w:noProof/>
                <w:webHidden/>
              </w:rPr>
              <w:t>14</w:t>
            </w:r>
            <w:r>
              <w:rPr>
                <w:noProof/>
                <w:webHidden/>
              </w:rPr>
              <w:fldChar w:fldCharType="end"/>
            </w:r>
          </w:hyperlink>
        </w:p>
        <w:p w:rsidR="00643DB4" w:rsidRDefault="00643DB4">
          <w:pPr>
            <w:pStyle w:val="TOC1"/>
            <w:tabs>
              <w:tab w:val="right" w:leader="dot" w:pos="9350"/>
            </w:tabs>
            <w:rPr>
              <w:rFonts w:asciiTheme="minorHAnsi" w:eastAsiaTheme="minorEastAsia" w:hAnsiTheme="minorHAnsi" w:cstheme="minorBidi"/>
              <w:noProof/>
              <w:sz w:val="22"/>
              <w:szCs w:val="22"/>
            </w:rPr>
          </w:pPr>
          <w:hyperlink w:anchor="_Toc433724674" w:history="1">
            <w:r w:rsidRPr="00015214">
              <w:rPr>
                <w:rStyle w:val="Hyperlink"/>
                <w:noProof/>
              </w:rPr>
              <w:t>Demographics</w:t>
            </w:r>
            <w:r>
              <w:rPr>
                <w:noProof/>
                <w:webHidden/>
              </w:rPr>
              <w:tab/>
            </w:r>
            <w:r>
              <w:rPr>
                <w:noProof/>
                <w:webHidden/>
              </w:rPr>
              <w:fldChar w:fldCharType="begin"/>
            </w:r>
            <w:r>
              <w:rPr>
                <w:noProof/>
                <w:webHidden/>
              </w:rPr>
              <w:instrText xml:space="preserve"> PAGEREF _Toc433724674 \h </w:instrText>
            </w:r>
            <w:r>
              <w:rPr>
                <w:noProof/>
                <w:webHidden/>
              </w:rPr>
            </w:r>
            <w:r>
              <w:rPr>
                <w:noProof/>
                <w:webHidden/>
              </w:rPr>
              <w:fldChar w:fldCharType="separate"/>
            </w:r>
            <w:r>
              <w:rPr>
                <w:noProof/>
                <w:webHidden/>
              </w:rPr>
              <w:t>15</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5" w:history="1">
            <w:r w:rsidRPr="00015214">
              <w:rPr>
                <w:rStyle w:val="Hyperlink"/>
                <w:noProof/>
              </w:rPr>
              <w:t>RELATIONSHIP</w:t>
            </w:r>
            <w:r>
              <w:rPr>
                <w:noProof/>
                <w:webHidden/>
              </w:rPr>
              <w:tab/>
            </w:r>
            <w:r>
              <w:rPr>
                <w:noProof/>
                <w:webHidden/>
              </w:rPr>
              <w:fldChar w:fldCharType="begin"/>
            </w:r>
            <w:r>
              <w:rPr>
                <w:noProof/>
                <w:webHidden/>
              </w:rPr>
              <w:instrText xml:space="preserve"> PAGEREF _Toc433724675 \h </w:instrText>
            </w:r>
            <w:r>
              <w:rPr>
                <w:noProof/>
                <w:webHidden/>
              </w:rPr>
            </w:r>
            <w:r>
              <w:rPr>
                <w:noProof/>
                <w:webHidden/>
              </w:rPr>
              <w:fldChar w:fldCharType="separate"/>
            </w:r>
            <w:r>
              <w:rPr>
                <w:noProof/>
                <w:webHidden/>
              </w:rPr>
              <w:t>15</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6" w:history="1">
            <w:r w:rsidRPr="00015214">
              <w:rPr>
                <w:rStyle w:val="Hyperlink"/>
                <w:noProof/>
              </w:rPr>
              <w:t>SEX</w:t>
            </w:r>
            <w:r>
              <w:rPr>
                <w:noProof/>
                <w:webHidden/>
              </w:rPr>
              <w:tab/>
            </w:r>
            <w:r>
              <w:rPr>
                <w:noProof/>
                <w:webHidden/>
              </w:rPr>
              <w:fldChar w:fldCharType="begin"/>
            </w:r>
            <w:r>
              <w:rPr>
                <w:noProof/>
                <w:webHidden/>
              </w:rPr>
              <w:instrText xml:space="preserve"> PAGEREF _Toc433724676 \h </w:instrText>
            </w:r>
            <w:r>
              <w:rPr>
                <w:noProof/>
                <w:webHidden/>
              </w:rPr>
            </w:r>
            <w:r>
              <w:rPr>
                <w:noProof/>
                <w:webHidden/>
              </w:rPr>
              <w:fldChar w:fldCharType="separate"/>
            </w:r>
            <w:r>
              <w:rPr>
                <w:noProof/>
                <w:webHidden/>
              </w:rPr>
              <w:t>16</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7" w:history="1">
            <w:r w:rsidRPr="00015214">
              <w:rPr>
                <w:rStyle w:val="Hyperlink"/>
                <w:noProof/>
              </w:rPr>
              <w:t>DOB</w:t>
            </w:r>
            <w:r>
              <w:rPr>
                <w:noProof/>
                <w:webHidden/>
              </w:rPr>
              <w:tab/>
            </w:r>
            <w:r>
              <w:rPr>
                <w:noProof/>
                <w:webHidden/>
              </w:rPr>
              <w:fldChar w:fldCharType="begin"/>
            </w:r>
            <w:r>
              <w:rPr>
                <w:noProof/>
                <w:webHidden/>
              </w:rPr>
              <w:instrText xml:space="preserve"> PAGEREF _Toc433724677 \h </w:instrText>
            </w:r>
            <w:r>
              <w:rPr>
                <w:noProof/>
                <w:webHidden/>
              </w:rPr>
            </w:r>
            <w:r>
              <w:rPr>
                <w:noProof/>
                <w:webHidden/>
              </w:rPr>
              <w:fldChar w:fldCharType="separate"/>
            </w:r>
            <w:r>
              <w:rPr>
                <w:noProof/>
                <w:webHidden/>
              </w:rPr>
              <w:t>17</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8" w:history="1">
            <w:r w:rsidRPr="00015214">
              <w:rPr>
                <w:rStyle w:val="Hyperlink"/>
                <w:noProof/>
              </w:rPr>
              <w:t>RACE, WHITE, HISPANIC, BLACK, ASIAN, AIAN, MENA, NHOPI, SOR</w:t>
            </w:r>
            <w:r>
              <w:rPr>
                <w:noProof/>
                <w:webHidden/>
              </w:rPr>
              <w:tab/>
            </w:r>
            <w:r>
              <w:rPr>
                <w:noProof/>
                <w:webHidden/>
              </w:rPr>
              <w:fldChar w:fldCharType="begin"/>
            </w:r>
            <w:r>
              <w:rPr>
                <w:noProof/>
                <w:webHidden/>
              </w:rPr>
              <w:instrText xml:space="preserve"> PAGEREF _Toc433724678 \h </w:instrText>
            </w:r>
            <w:r>
              <w:rPr>
                <w:noProof/>
                <w:webHidden/>
              </w:rPr>
            </w:r>
            <w:r>
              <w:rPr>
                <w:noProof/>
                <w:webHidden/>
              </w:rPr>
              <w:fldChar w:fldCharType="separate"/>
            </w:r>
            <w:r>
              <w:rPr>
                <w:noProof/>
                <w:webHidden/>
              </w:rPr>
              <w:t>18</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79" w:history="1">
            <w:r w:rsidRPr="00015214">
              <w:rPr>
                <w:rStyle w:val="Hyperlink"/>
                <w:noProof/>
              </w:rPr>
              <w:t>OC</w:t>
            </w:r>
            <w:r>
              <w:rPr>
                <w:noProof/>
                <w:webHidden/>
              </w:rPr>
              <w:tab/>
            </w:r>
            <w:r>
              <w:rPr>
                <w:noProof/>
                <w:webHidden/>
              </w:rPr>
              <w:fldChar w:fldCharType="begin"/>
            </w:r>
            <w:r>
              <w:rPr>
                <w:noProof/>
                <w:webHidden/>
              </w:rPr>
              <w:instrText xml:space="preserve"> PAGEREF _Toc433724679 \h </w:instrText>
            </w:r>
            <w:r>
              <w:rPr>
                <w:noProof/>
                <w:webHidden/>
              </w:rPr>
            </w:r>
            <w:r>
              <w:rPr>
                <w:noProof/>
                <w:webHidden/>
              </w:rPr>
              <w:fldChar w:fldCharType="separate"/>
            </w:r>
            <w:r>
              <w:rPr>
                <w:noProof/>
                <w:webHidden/>
              </w:rPr>
              <w:t>20</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80" w:history="1">
            <w:r w:rsidRPr="00015214">
              <w:rPr>
                <w:rStyle w:val="Hyperlink"/>
                <w:noProof/>
              </w:rPr>
              <w:t>FULLSTAY_REL, FULLSTAY_COLLEGE, FULLSTAY_MIL, FULLSTAY_NURSE, FULLSTAY_JAIL, FULLSTAY_SEASON, FULLSTAY_OTHER</w:t>
            </w:r>
            <w:r>
              <w:rPr>
                <w:noProof/>
                <w:webHidden/>
              </w:rPr>
              <w:tab/>
            </w:r>
            <w:r>
              <w:rPr>
                <w:noProof/>
                <w:webHidden/>
              </w:rPr>
              <w:fldChar w:fldCharType="begin"/>
            </w:r>
            <w:r>
              <w:rPr>
                <w:noProof/>
                <w:webHidden/>
              </w:rPr>
              <w:instrText xml:space="preserve"> PAGEREF _Toc433724680 \h </w:instrText>
            </w:r>
            <w:r>
              <w:rPr>
                <w:noProof/>
                <w:webHidden/>
              </w:rPr>
            </w:r>
            <w:r>
              <w:rPr>
                <w:noProof/>
                <w:webHidden/>
              </w:rPr>
              <w:fldChar w:fldCharType="separate"/>
            </w:r>
            <w:r>
              <w:rPr>
                <w:noProof/>
                <w:webHidden/>
              </w:rPr>
              <w:t>20</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81" w:history="1">
            <w:r w:rsidRPr="00015214">
              <w:rPr>
                <w:rStyle w:val="Hyperlink"/>
                <w:noProof/>
              </w:rPr>
              <w:t>MOST</w:t>
            </w:r>
            <w:r>
              <w:rPr>
                <w:noProof/>
                <w:webHidden/>
              </w:rPr>
              <w:tab/>
            </w:r>
            <w:r>
              <w:rPr>
                <w:noProof/>
                <w:webHidden/>
              </w:rPr>
              <w:fldChar w:fldCharType="begin"/>
            </w:r>
            <w:r>
              <w:rPr>
                <w:noProof/>
                <w:webHidden/>
              </w:rPr>
              <w:instrText xml:space="preserve"> PAGEREF _Toc433724681 \h </w:instrText>
            </w:r>
            <w:r>
              <w:rPr>
                <w:noProof/>
                <w:webHidden/>
              </w:rPr>
            </w:r>
            <w:r>
              <w:rPr>
                <w:noProof/>
                <w:webHidden/>
              </w:rPr>
              <w:fldChar w:fldCharType="separate"/>
            </w:r>
            <w:r>
              <w:rPr>
                <w:noProof/>
                <w:webHidden/>
              </w:rPr>
              <w:t>22</w:t>
            </w:r>
            <w:r>
              <w:rPr>
                <w:noProof/>
                <w:webHidden/>
              </w:rPr>
              <w:fldChar w:fldCharType="end"/>
            </w:r>
          </w:hyperlink>
        </w:p>
        <w:p w:rsidR="00643DB4" w:rsidRDefault="00643DB4">
          <w:pPr>
            <w:pStyle w:val="TOC2"/>
            <w:tabs>
              <w:tab w:val="right" w:leader="dot" w:pos="9350"/>
            </w:tabs>
            <w:rPr>
              <w:rFonts w:asciiTheme="minorHAnsi" w:eastAsiaTheme="minorEastAsia" w:hAnsiTheme="minorHAnsi" w:cstheme="minorBidi"/>
              <w:noProof/>
              <w:sz w:val="22"/>
              <w:szCs w:val="22"/>
            </w:rPr>
          </w:pPr>
          <w:hyperlink w:anchor="_Toc433724682" w:history="1">
            <w:r w:rsidRPr="00015214">
              <w:rPr>
                <w:rStyle w:val="Hyperlink"/>
                <w:noProof/>
              </w:rPr>
              <w:t>WHERE</w:t>
            </w:r>
            <w:r>
              <w:rPr>
                <w:noProof/>
                <w:webHidden/>
              </w:rPr>
              <w:tab/>
            </w:r>
            <w:r>
              <w:rPr>
                <w:noProof/>
                <w:webHidden/>
              </w:rPr>
              <w:fldChar w:fldCharType="begin"/>
            </w:r>
            <w:r>
              <w:rPr>
                <w:noProof/>
                <w:webHidden/>
              </w:rPr>
              <w:instrText xml:space="preserve"> PAGEREF _Toc433724682 \h </w:instrText>
            </w:r>
            <w:r>
              <w:rPr>
                <w:noProof/>
                <w:webHidden/>
              </w:rPr>
            </w:r>
            <w:r>
              <w:rPr>
                <w:noProof/>
                <w:webHidden/>
              </w:rPr>
              <w:fldChar w:fldCharType="separate"/>
            </w:r>
            <w:r>
              <w:rPr>
                <w:noProof/>
                <w:webHidden/>
              </w:rPr>
              <w:t>22</w:t>
            </w:r>
            <w:r>
              <w:rPr>
                <w:noProof/>
                <w:webHidden/>
              </w:rPr>
              <w:fldChar w:fldCharType="end"/>
            </w:r>
          </w:hyperlink>
        </w:p>
        <w:p w:rsidR="00505D7F" w:rsidRDefault="00505D7F">
          <w:r>
            <w:rPr>
              <w:b/>
              <w:bCs/>
              <w:noProof/>
            </w:rPr>
            <w:fldChar w:fldCharType="end"/>
          </w:r>
        </w:p>
      </w:sdtContent>
    </w:sdt>
    <w:p w:rsidR="00E409A3" w:rsidRDefault="00E409A3" w:rsidP="00572F16">
      <w:pPr>
        <w:pStyle w:val="Heading1"/>
      </w:pPr>
      <w:r>
        <w:br w:type="page"/>
      </w:r>
    </w:p>
    <w:p w:rsidR="00E409A3" w:rsidRDefault="00E409A3" w:rsidP="00D400A6">
      <w:pPr>
        <w:pStyle w:val="Heading1"/>
      </w:pPr>
      <w:bookmarkStart w:id="1" w:name="_Toc433724649"/>
      <w:r>
        <w:lastRenderedPageBreak/>
        <w:t>Login Screens</w:t>
      </w:r>
      <w:bookmarkEnd w:id="1"/>
    </w:p>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2" w:name="CONFIRM"/>
            <w:bookmarkStart w:id="3" w:name="_Toc433724650"/>
            <w:r>
              <w:t>CONFIRM</w:t>
            </w:r>
            <w:bookmarkEnd w:id="2"/>
            <w:bookmarkEnd w:id="3"/>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CONFIRM</w:t>
            </w:r>
          </w:p>
        </w:tc>
      </w:tr>
      <w:tr w:rsidR="00E76386" w:rsidRPr="004023D8" w:rsidTr="00B83BB1">
        <w:tc>
          <w:tcPr>
            <w:tcW w:w="2059" w:type="dxa"/>
          </w:tcPr>
          <w:p w:rsidR="00E76386" w:rsidRPr="004023D8" w:rsidRDefault="00E76386" w:rsidP="00B83BB1">
            <w:r>
              <w:t>Help Text</w:t>
            </w:r>
          </w:p>
        </w:tc>
        <w:tc>
          <w:tcPr>
            <w:tcW w:w="7409" w:type="dxa"/>
          </w:tcPr>
          <w:p w:rsidR="00E76386" w:rsidRPr="004023D8" w:rsidRDefault="0094383B" w:rsidP="00B83BB1">
            <w:r w:rsidRPr="00A9786F">
              <w:t>We need to make sure that you are completing this survey for the correct address. The address in this question should match the one to which we mailed your survey invitation letter. If this address is not the same, please answer “no” to this question.</w:t>
            </w:r>
          </w:p>
        </w:tc>
      </w:tr>
    </w:tbl>
    <w:p w:rsidR="00E409A3" w:rsidRDefault="00E409A3" w:rsidP="00E409A3"/>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4" w:name="_NONID_LOGIN"/>
            <w:bookmarkStart w:id="5" w:name="NONIDLOGIN"/>
            <w:bookmarkStart w:id="6" w:name="_Toc433724651"/>
            <w:bookmarkEnd w:id="4"/>
            <w:r>
              <w:t>NONID LOGIN</w:t>
            </w:r>
            <w:bookmarkEnd w:id="5"/>
            <w:bookmarkEnd w:id="6"/>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NONIDLOGIN</w:t>
            </w:r>
          </w:p>
        </w:tc>
      </w:tr>
      <w:tr w:rsidR="0094383B" w:rsidRPr="004023D8" w:rsidTr="00B83BB1">
        <w:tc>
          <w:tcPr>
            <w:tcW w:w="2059" w:type="dxa"/>
          </w:tcPr>
          <w:p w:rsidR="0094383B" w:rsidRPr="004023D8" w:rsidRDefault="0094383B" w:rsidP="00B83BB1">
            <w:r>
              <w:t>Help Text</w:t>
            </w:r>
          </w:p>
        </w:tc>
        <w:tc>
          <w:tcPr>
            <w:tcW w:w="7409" w:type="dxa"/>
          </w:tcPr>
          <w:p w:rsidR="0094383B" w:rsidRDefault="0094383B" w:rsidP="0094383B">
            <w:pPr>
              <w:widowControl w:val="0"/>
              <w:autoSpaceDE w:val="0"/>
              <w:autoSpaceDN w:val="0"/>
              <w:adjustRightInd w:val="0"/>
              <w:contextualSpacing/>
            </w:pPr>
            <w:r w:rsidRPr="00BD7C8E">
              <w:t xml:space="preserve">We ask you to check the “I’m not a robot box” and enter the text that appears, if applicable, to ensure you are a human visitor and to prevent automated spam entries. </w:t>
            </w:r>
            <w:r>
              <w:t xml:space="preserve"> If you cannot read the text, click the circle with an arrow to see a new word.</w:t>
            </w:r>
          </w:p>
          <w:p w:rsidR="0094383B" w:rsidRPr="00BD7C8E" w:rsidRDefault="0094383B" w:rsidP="0094383B">
            <w:pPr>
              <w:widowControl w:val="0"/>
              <w:autoSpaceDE w:val="0"/>
              <w:autoSpaceDN w:val="0"/>
              <w:adjustRightInd w:val="0"/>
              <w:contextualSpacing/>
            </w:pPr>
            <w:r w:rsidRPr="00BD7C8E">
              <w:t xml:space="preserve"> </w:t>
            </w:r>
          </w:p>
          <w:p w:rsidR="00BC20A8" w:rsidRPr="00BD7C8E" w:rsidRDefault="00BC20A8" w:rsidP="00BC20A8">
            <w:pPr>
              <w:widowControl w:val="0"/>
              <w:autoSpaceDE w:val="0"/>
              <w:autoSpaceDN w:val="0"/>
              <w:adjustRightInd w:val="0"/>
              <w:contextualSpacing/>
            </w:pPr>
            <w:r>
              <w:t xml:space="preserve">Your </w:t>
            </w:r>
            <w:r w:rsidRPr="00BD7C8E">
              <w:t xml:space="preserve">email address is a unique identifier, assigned to you, that lets you enter the survey.  A valid email address uses the form: </w:t>
            </w:r>
            <w:hyperlink r:id="rId9" w:history="1">
              <w:r w:rsidRPr="00BD7C8E">
                <w:rPr>
                  <w:rStyle w:val="Hyperlink"/>
                  <w:i/>
                </w:rPr>
                <w:t>name@example.com</w:t>
              </w:r>
            </w:hyperlink>
            <w:r w:rsidRPr="00BD7C8E">
              <w:t xml:space="preserve">.  </w:t>
            </w:r>
          </w:p>
          <w:p w:rsidR="0094383B" w:rsidRPr="004023D8" w:rsidRDefault="0094383B" w:rsidP="00B83BB1"/>
        </w:tc>
      </w:tr>
    </w:tbl>
    <w:p w:rsidR="00E409A3" w:rsidRDefault="00E409A3" w:rsidP="00E409A3"/>
    <w:p w:rsidR="00E409A3" w:rsidRDefault="00E409A3" w:rsidP="005D5DE3"/>
    <w:p w:rsidR="00E409A3" w:rsidRDefault="00E409A3" w:rsidP="00572F16">
      <w:pPr>
        <w:pStyle w:val="Heading1"/>
      </w:pPr>
      <w:bookmarkStart w:id="7" w:name="_Toc433724652"/>
      <w:r>
        <w:t>TQA Login Screens</w:t>
      </w:r>
      <w:bookmarkEnd w:id="7"/>
    </w:p>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8" w:name="TQACONFIRM"/>
            <w:bookmarkStart w:id="9" w:name="_Toc433724653"/>
            <w:r>
              <w:t>TQA CONFIRM</w:t>
            </w:r>
            <w:bookmarkEnd w:id="8"/>
            <w:bookmarkEnd w:id="9"/>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CONFIRM</w:t>
            </w:r>
          </w:p>
        </w:tc>
      </w:tr>
      <w:tr w:rsidR="0094383B" w:rsidRPr="004023D8" w:rsidTr="00B83BB1">
        <w:tc>
          <w:tcPr>
            <w:tcW w:w="2059" w:type="dxa"/>
          </w:tcPr>
          <w:p w:rsidR="0094383B" w:rsidRPr="004023D8" w:rsidRDefault="0094383B" w:rsidP="00B83BB1">
            <w:r>
              <w:t>Help Text</w:t>
            </w:r>
          </w:p>
        </w:tc>
        <w:tc>
          <w:tcPr>
            <w:tcW w:w="7409" w:type="dxa"/>
          </w:tcPr>
          <w:p w:rsidR="0094383B" w:rsidRPr="004023D8" w:rsidRDefault="00C86A06" w:rsidP="00B83BB1">
            <w:r w:rsidRPr="00A9786F">
              <w:t>We need to make sure that you are completing this survey for the correct address. The address in this question should match the one to which we mailed your survey invitation letter. If this address is not the same, please answer “no” to this question.</w:t>
            </w:r>
          </w:p>
        </w:tc>
      </w:tr>
    </w:tbl>
    <w:p w:rsidR="00E409A3" w:rsidRDefault="00E409A3" w:rsidP="00E409A3"/>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10" w:name="TQANONIDLOGIN"/>
            <w:bookmarkStart w:id="11" w:name="_Toc433724654"/>
            <w:r>
              <w:t>TQA NONID LOGIN</w:t>
            </w:r>
            <w:bookmarkEnd w:id="10"/>
            <w:bookmarkEnd w:id="11"/>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NONIDLOGIN</w:t>
            </w:r>
          </w:p>
        </w:tc>
      </w:tr>
      <w:tr w:rsidR="00C86A06" w:rsidRPr="004023D8" w:rsidTr="00B83BB1">
        <w:tc>
          <w:tcPr>
            <w:tcW w:w="2059" w:type="dxa"/>
          </w:tcPr>
          <w:p w:rsidR="00C86A06" w:rsidRPr="004023D8" w:rsidRDefault="00C86A06" w:rsidP="00B83BB1">
            <w:r>
              <w:t>Help Text</w:t>
            </w:r>
          </w:p>
        </w:tc>
        <w:tc>
          <w:tcPr>
            <w:tcW w:w="7409" w:type="dxa"/>
          </w:tcPr>
          <w:p w:rsidR="00C86A06" w:rsidRDefault="00C86A06" w:rsidP="00C86A06">
            <w:pPr>
              <w:widowControl w:val="0"/>
              <w:autoSpaceDE w:val="0"/>
              <w:autoSpaceDN w:val="0"/>
              <w:adjustRightInd w:val="0"/>
              <w:contextualSpacing/>
            </w:pPr>
            <w:r w:rsidRPr="00BD7C8E">
              <w:t xml:space="preserve">We ask you to check the “I’m not a robot box” and enter the text that appears, if applicable, to ensure you are a human visitor and to prevent automated spam entries. </w:t>
            </w:r>
            <w:r>
              <w:t xml:space="preserve"> If you cannot read the text, click the circle with an arrow to see a new word.</w:t>
            </w:r>
          </w:p>
          <w:p w:rsidR="00C86A06" w:rsidRPr="00BD7C8E" w:rsidRDefault="00C86A06" w:rsidP="00C86A06">
            <w:pPr>
              <w:widowControl w:val="0"/>
              <w:autoSpaceDE w:val="0"/>
              <w:autoSpaceDN w:val="0"/>
              <w:adjustRightInd w:val="0"/>
              <w:contextualSpacing/>
            </w:pPr>
            <w:r w:rsidRPr="00BD7C8E">
              <w:t xml:space="preserve"> </w:t>
            </w:r>
          </w:p>
          <w:p w:rsidR="00C86A06" w:rsidRPr="004023D8" w:rsidRDefault="00C27A96" w:rsidP="00B83BB1">
            <w:pPr>
              <w:widowControl w:val="0"/>
              <w:autoSpaceDE w:val="0"/>
              <w:autoSpaceDN w:val="0"/>
              <w:adjustRightInd w:val="0"/>
              <w:contextualSpacing/>
            </w:pPr>
            <w:r>
              <w:t>Your</w:t>
            </w:r>
            <w:r w:rsidR="00C86A06" w:rsidRPr="00BD7C8E">
              <w:t xml:space="preserve"> email address is a unique identifier, assigned to you, that lets you enter the survey.  A valid email address uses the form: </w:t>
            </w:r>
            <w:hyperlink r:id="rId10" w:history="1">
              <w:r w:rsidR="00C86A06" w:rsidRPr="00BD7C8E">
                <w:rPr>
                  <w:rStyle w:val="Hyperlink"/>
                  <w:i/>
                </w:rPr>
                <w:t>name@example.com</w:t>
              </w:r>
            </w:hyperlink>
            <w:r w:rsidR="00C86A06" w:rsidRPr="00BD7C8E">
              <w:t xml:space="preserve">.  </w:t>
            </w:r>
          </w:p>
        </w:tc>
      </w:tr>
    </w:tbl>
    <w:p w:rsidR="00E409A3" w:rsidRDefault="00E409A3" w:rsidP="00E409A3"/>
    <w:p w:rsidR="00E409A3" w:rsidRDefault="00E409A3" w:rsidP="00E409A3"/>
    <w:p w:rsidR="00E409A3" w:rsidRDefault="00E409A3" w:rsidP="00E409A3">
      <w:pPr>
        <w:pStyle w:val="Heading1"/>
      </w:pPr>
      <w:bookmarkStart w:id="12" w:name="_Toc433724655"/>
      <w:r w:rsidRPr="00E55178">
        <w:lastRenderedPageBreak/>
        <w:t>Verify Address</w:t>
      </w:r>
      <w:bookmarkEnd w:id="12"/>
    </w:p>
    <w:p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13" w:name="_VERIFY_ADDRESS"/>
            <w:bookmarkStart w:id="14" w:name="VERIFYADDRESS"/>
            <w:bookmarkStart w:id="15" w:name="_Toc433724656"/>
            <w:bookmarkEnd w:id="13"/>
            <w:r>
              <w:t xml:space="preserve">VERIFY </w:t>
            </w:r>
            <w:r w:rsidRPr="00E55178">
              <w:t>ADDRESS</w:t>
            </w:r>
            <w:bookmarkEnd w:id="14"/>
            <w:bookmarkEnd w:id="15"/>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VERIFY ADDRESS</w:t>
            </w:r>
          </w:p>
        </w:tc>
      </w:tr>
      <w:tr w:rsidR="00C86A06" w:rsidRPr="004023D8" w:rsidTr="00B83BB1">
        <w:tc>
          <w:tcPr>
            <w:tcW w:w="2059" w:type="dxa"/>
          </w:tcPr>
          <w:p w:rsidR="00C86A06" w:rsidRPr="004023D8" w:rsidRDefault="00C86A06" w:rsidP="00B83BB1">
            <w:r>
              <w:t>Help Text</w:t>
            </w:r>
          </w:p>
        </w:tc>
        <w:tc>
          <w:tcPr>
            <w:tcW w:w="7409" w:type="dxa"/>
          </w:tcPr>
          <w:p w:rsidR="00C86A06" w:rsidRDefault="00C86A06" w:rsidP="00C86A06">
            <w:pPr>
              <w:widowControl w:val="0"/>
              <w:autoSpaceDE w:val="0"/>
              <w:autoSpaceDN w:val="0"/>
              <w:adjustRightInd w:val="0"/>
              <w:contextualSpacing/>
            </w:pPr>
            <w:r>
              <w:t>We need to count people where they live and sleep most of the time.</w:t>
            </w:r>
          </w:p>
          <w:p w:rsidR="00C86A06" w:rsidRDefault="00C86A06" w:rsidP="00C86A06">
            <w:pPr>
              <w:widowControl w:val="0"/>
              <w:autoSpaceDE w:val="0"/>
              <w:autoSpaceDN w:val="0"/>
              <w:adjustRightInd w:val="0"/>
              <w:contextualSpacing/>
            </w:pPr>
          </w:p>
          <w:p w:rsidR="00C86A06" w:rsidRPr="00A9786F" w:rsidRDefault="00C86A06" w:rsidP="00E46B08">
            <w:pPr>
              <w:widowControl w:val="0"/>
              <w:autoSpaceDE w:val="0"/>
              <w:autoSpaceDN w:val="0"/>
              <w:adjustRightInd w:val="0"/>
              <w:contextualSpacing/>
            </w:pPr>
            <w:r w:rsidRPr="00A9786F">
              <w:t>Answer “</w:t>
            </w:r>
            <w:r>
              <w:t>Y</w:t>
            </w:r>
            <w:r w:rsidRPr="00A9786F">
              <w:t xml:space="preserve">es” if you </w:t>
            </w:r>
            <w:r>
              <w:t>&lt;FILL</w:t>
            </w:r>
            <w:r w:rsidR="00E46B08">
              <w:t>1</w:t>
            </w:r>
            <w:r>
              <w:t>&gt;</w:t>
            </w:r>
            <w:r w:rsidRPr="00A9786F">
              <w:t xml:space="preserve"> living </w:t>
            </w:r>
            <w:r>
              <w:t xml:space="preserve">or staying </w:t>
            </w:r>
            <w:r w:rsidRPr="00A9786F">
              <w:t>at the address in this question on &lt;REFDATE&gt;.</w:t>
            </w:r>
          </w:p>
          <w:p w:rsidR="00C86A06" w:rsidRPr="00A9786F" w:rsidRDefault="00C86A06" w:rsidP="00C86A06">
            <w:pPr>
              <w:widowControl w:val="0"/>
              <w:autoSpaceDE w:val="0"/>
              <w:autoSpaceDN w:val="0"/>
              <w:adjustRightInd w:val="0"/>
              <w:ind w:left="103"/>
              <w:contextualSpacing/>
            </w:pPr>
          </w:p>
          <w:p w:rsidR="00C86A06" w:rsidRPr="004023D8" w:rsidRDefault="00C86A06" w:rsidP="00C86A06">
            <w:pPr>
              <w:contextualSpacing/>
            </w:pPr>
            <w:r>
              <w:t>Otherwise, answer “No.”</w:t>
            </w:r>
          </w:p>
        </w:tc>
      </w:tr>
      <w:tr w:rsidR="00C86A06" w:rsidTr="00B83BB1">
        <w:tc>
          <w:tcPr>
            <w:tcW w:w="2059" w:type="dxa"/>
          </w:tcPr>
          <w:p w:rsidR="00C86A06" w:rsidRDefault="00C86A06" w:rsidP="00B83BB1">
            <w:r>
              <w:t>Help Text Fills</w:t>
            </w:r>
          </w:p>
        </w:tc>
        <w:tc>
          <w:tcPr>
            <w:tcW w:w="7409" w:type="dxa"/>
          </w:tcPr>
          <w:p w:rsidR="00C86A06" w:rsidRDefault="00C86A06" w:rsidP="00C86A06">
            <w:pPr>
              <w:contextualSpacing/>
            </w:pPr>
            <w:r>
              <w:t>FILLS:</w:t>
            </w:r>
          </w:p>
          <w:p w:rsidR="00C86A06" w:rsidRDefault="00C86A06" w:rsidP="00C86A06">
            <w:pPr>
              <w:widowControl w:val="0"/>
              <w:autoSpaceDE w:val="0"/>
              <w:autoSpaceDN w:val="0"/>
              <w:adjustRightInd w:val="0"/>
              <w:contextualSpacing/>
            </w:pPr>
            <w:r>
              <w:t>If current date is before REFDATE, then   &lt;FILL</w:t>
            </w:r>
            <w:r w:rsidR="00E46B08">
              <w:t>1</w:t>
            </w:r>
            <w:r>
              <w:t>&gt;=will be</w:t>
            </w:r>
          </w:p>
          <w:p w:rsidR="00C86A06" w:rsidRDefault="00C86A06" w:rsidP="00C86A06">
            <w:pPr>
              <w:widowControl w:val="0"/>
              <w:autoSpaceDE w:val="0"/>
              <w:autoSpaceDN w:val="0"/>
              <w:adjustRightInd w:val="0"/>
              <w:contextualSpacing/>
            </w:pPr>
            <w:r>
              <w:t>If current date is on or after REFDATE, then  &lt;FILL</w:t>
            </w:r>
            <w:r w:rsidR="00E46B08">
              <w:t>1</w:t>
            </w:r>
            <w:r>
              <w:t>&gt;=were</w:t>
            </w:r>
          </w:p>
          <w:p w:rsidR="00C86A06" w:rsidRDefault="00C86A06" w:rsidP="00B83BB1"/>
        </w:tc>
      </w:tr>
    </w:tbl>
    <w:p w:rsidR="00E409A3" w:rsidRDefault="00E409A3" w:rsidP="00E409A3"/>
    <w:p w:rsidR="00E409A3"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16" w:name="ANYONE"/>
            <w:bookmarkStart w:id="17" w:name="_Toc433724657"/>
            <w:r>
              <w:t>ANYONE</w:t>
            </w:r>
            <w:bookmarkEnd w:id="16"/>
            <w:bookmarkEnd w:id="17"/>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ANYONE</w:t>
            </w:r>
          </w:p>
        </w:tc>
      </w:tr>
      <w:tr w:rsidR="00C86A06" w:rsidRPr="004023D8" w:rsidTr="00B83BB1">
        <w:tc>
          <w:tcPr>
            <w:tcW w:w="2059" w:type="dxa"/>
          </w:tcPr>
          <w:p w:rsidR="00C86A06" w:rsidRPr="004023D8" w:rsidRDefault="00C86A06" w:rsidP="00B83BB1">
            <w:r>
              <w:t>Help Text</w:t>
            </w:r>
          </w:p>
        </w:tc>
        <w:tc>
          <w:tcPr>
            <w:tcW w:w="7409" w:type="dxa"/>
          </w:tcPr>
          <w:p w:rsidR="00C86A06" w:rsidRDefault="00C86A06" w:rsidP="00C86A06">
            <w:pPr>
              <w:widowControl w:val="0"/>
              <w:autoSpaceDE w:val="0"/>
              <w:autoSpaceDN w:val="0"/>
              <w:adjustRightInd w:val="0"/>
              <w:contextualSpacing/>
            </w:pPr>
            <w:r>
              <w:t>We need to count people where they live and sleep most of the time.</w:t>
            </w:r>
          </w:p>
          <w:p w:rsidR="00C86A06" w:rsidRDefault="00C86A06" w:rsidP="00C86A06">
            <w:pPr>
              <w:contextualSpacing/>
            </w:pPr>
          </w:p>
          <w:p w:rsidR="00C86A06" w:rsidRPr="00A9786F" w:rsidRDefault="00C86A06" w:rsidP="00C86A06">
            <w:pPr>
              <w:contextualSpacing/>
            </w:pPr>
            <w:r w:rsidRPr="00A9786F">
              <w:t>Answer “</w:t>
            </w:r>
            <w:r>
              <w:t>Y</w:t>
            </w:r>
            <w:r w:rsidRPr="00A9786F">
              <w:t xml:space="preserve">es” if anyone </w:t>
            </w:r>
            <w:r>
              <w:t>&lt;FILL</w:t>
            </w:r>
            <w:r w:rsidR="00E46B08">
              <w:t>1</w:t>
            </w:r>
            <w:r>
              <w:t>&gt;</w:t>
            </w:r>
            <w:r w:rsidRPr="00A9786F">
              <w:t xml:space="preserve"> living </w:t>
            </w:r>
            <w:r>
              <w:t>or staying</w:t>
            </w:r>
            <w:r w:rsidRPr="00A9786F">
              <w:t xml:space="preserve"> at </w:t>
            </w:r>
            <w:r>
              <w:t>&lt;ADDRESS&gt;</w:t>
            </w:r>
            <w:r w:rsidRPr="00A9786F">
              <w:t xml:space="preserve"> on &lt;REFDATE&gt;.</w:t>
            </w:r>
          </w:p>
          <w:p w:rsidR="00C86A06" w:rsidRPr="00A9786F" w:rsidRDefault="00C86A06" w:rsidP="00C86A06">
            <w:pPr>
              <w:contextualSpacing/>
            </w:pPr>
          </w:p>
          <w:p w:rsidR="00C86A06" w:rsidRPr="004023D8" w:rsidRDefault="00C86A06" w:rsidP="00C86A06">
            <w:pPr>
              <w:contextualSpacing/>
            </w:pPr>
            <w:r>
              <w:t>Otherwise, answer “No.”</w:t>
            </w:r>
          </w:p>
        </w:tc>
      </w:tr>
      <w:tr w:rsidR="00C86A06" w:rsidTr="00B83BB1">
        <w:tc>
          <w:tcPr>
            <w:tcW w:w="2059" w:type="dxa"/>
          </w:tcPr>
          <w:p w:rsidR="00C86A06" w:rsidRDefault="00C86A06" w:rsidP="00B83BB1">
            <w:r>
              <w:t>Help Text Fills</w:t>
            </w:r>
          </w:p>
        </w:tc>
        <w:tc>
          <w:tcPr>
            <w:tcW w:w="7409" w:type="dxa"/>
          </w:tcPr>
          <w:p w:rsidR="00C86A06" w:rsidRDefault="00C86A06" w:rsidP="00C86A06">
            <w:pPr>
              <w:contextualSpacing/>
            </w:pPr>
            <w:r>
              <w:t>FILLS:</w:t>
            </w:r>
          </w:p>
          <w:p w:rsidR="00C86A06" w:rsidRDefault="00C86A06" w:rsidP="00C86A06">
            <w:pPr>
              <w:widowControl w:val="0"/>
              <w:autoSpaceDE w:val="0"/>
              <w:autoSpaceDN w:val="0"/>
              <w:adjustRightInd w:val="0"/>
              <w:contextualSpacing/>
            </w:pPr>
            <w:r>
              <w:t xml:space="preserve">If current date is before REFDATE then </w:t>
            </w:r>
            <w:r w:rsidR="00E46B08">
              <w:t>&lt;</w:t>
            </w:r>
            <w:r>
              <w:t>FILL</w:t>
            </w:r>
            <w:r w:rsidR="00E46B08">
              <w:t>1&gt;</w:t>
            </w:r>
            <w:r>
              <w:t xml:space="preserve"> = will be</w:t>
            </w:r>
          </w:p>
          <w:p w:rsidR="00C86A06" w:rsidRDefault="00C86A06" w:rsidP="00E46B08">
            <w:pPr>
              <w:widowControl w:val="0"/>
              <w:autoSpaceDE w:val="0"/>
              <w:autoSpaceDN w:val="0"/>
              <w:adjustRightInd w:val="0"/>
              <w:contextualSpacing/>
            </w:pPr>
            <w:r>
              <w:t>If current date is on or after REFDATE then</w:t>
            </w:r>
            <w:r w:rsidR="00E46B08">
              <w:t xml:space="preserve"> &lt;</w:t>
            </w:r>
            <w:r>
              <w:t>FILL</w:t>
            </w:r>
            <w:r w:rsidR="00E46B08">
              <w:t>1&gt;</w:t>
            </w:r>
            <w:r>
              <w:t xml:space="preserve"> = was</w:t>
            </w:r>
          </w:p>
        </w:tc>
      </w:tr>
    </w:tbl>
    <w:p w:rsidR="00E409A3" w:rsidRDefault="00E409A3" w:rsidP="00E409A3"/>
    <w:p w:rsidR="00E409A3" w:rsidRDefault="00E409A3" w:rsidP="00E409A3">
      <w:r>
        <w:br w:type="page"/>
      </w: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lastRenderedPageBreak/>
              <w:t>Screen Name</w:t>
            </w:r>
          </w:p>
        </w:tc>
        <w:tc>
          <w:tcPr>
            <w:tcW w:w="7409" w:type="dxa"/>
          </w:tcPr>
          <w:p w:rsidR="00E409A3" w:rsidRPr="00E55178" w:rsidRDefault="00E409A3" w:rsidP="00505D7F">
            <w:pPr>
              <w:pStyle w:val="Heading2"/>
              <w:outlineLvl w:val="1"/>
            </w:pPr>
            <w:bookmarkStart w:id="18" w:name="VACANCY"/>
            <w:bookmarkStart w:id="19" w:name="_Toc433724658"/>
            <w:r>
              <w:t>VACANCY</w:t>
            </w:r>
            <w:bookmarkEnd w:id="18"/>
            <w:bookmarkEnd w:id="19"/>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VACANCY</w:t>
            </w:r>
          </w:p>
        </w:tc>
      </w:tr>
      <w:tr w:rsidR="00C86A06" w:rsidRPr="004023D8" w:rsidTr="00B83BB1">
        <w:tc>
          <w:tcPr>
            <w:tcW w:w="2059" w:type="dxa"/>
          </w:tcPr>
          <w:p w:rsidR="00C86A06" w:rsidRPr="004023D8" w:rsidRDefault="00C86A06" w:rsidP="00B83BB1">
            <w:r>
              <w:t>Help Text</w:t>
            </w:r>
          </w:p>
        </w:tc>
        <w:tc>
          <w:tcPr>
            <w:tcW w:w="7409" w:type="dxa"/>
          </w:tcPr>
          <w:p w:rsidR="00224A1F" w:rsidRPr="001C1581" w:rsidRDefault="00224A1F" w:rsidP="00224A1F">
            <w:pPr>
              <w:contextualSpacing/>
            </w:pPr>
            <w:r w:rsidRPr="001C1581">
              <w:t xml:space="preserve">We ask questions about whether a home is owned or rented to understand local housing markets.  These statistics are used to analyze whether communities are affordable for residents, where new development could thrive, how to combat vacant and abandoned properties, and a number of other issues. </w:t>
            </w:r>
          </w:p>
          <w:p w:rsidR="00224A1F" w:rsidRPr="001C1581" w:rsidRDefault="00224A1F" w:rsidP="00224A1F">
            <w:pPr>
              <w:contextualSpacing/>
            </w:pPr>
          </w:p>
          <w:p w:rsidR="00224A1F" w:rsidRPr="00B85BDE" w:rsidRDefault="00224A1F" w:rsidP="00224A1F">
            <w:pPr>
              <w:contextualSpacing/>
            </w:pPr>
            <w:r w:rsidRPr="0099653C">
              <w:t>Select “For rent,” if the unit is for rent only or for either rent OR for sale.</w:t>
            </w:r>
          </w:p>
          <w:p w:rsidR="00224A1F" w:rsidRPr="00B85BDE" w:rsidRDefault="00224A1F" w:rsidP="00224A1F">
            <w:pPr>
              <w:contextualSpacing/>
            </w:pPr>
          </w:p>
          <w:p w:rsidR="00224A1F" w:rsidRPr="00B85BDE" w:rsidRDefault="00224A1F" w:rsidP="00224A1F">
            <w:pPr>
              <w:contextualSpacing/>
            </w:pPr>
            <w:r w:rsidRPr="00B85BDE">
              <w:t>Select “Rented, not occupied,” if the unit is paid or agreed upon, BUT the renter has not yet moved in.</w:t>
            </w:r>
          </w:p>
          <w:p w:rsidR="00224A1F" w:rsidRPr="00B85BDE" w:rsidRDefault="00224A1F" w:rsidP="00224A1F">
            <w:pPr>
              <w:contextualSpacing/>
            </w:pPr>
          </w:p>
          <w:p w:rsidR="00224A1F" w:rsidRPr="001C1581" w:rsidRDefault="00224A1F" w:rsidP="00224A1F">
            <w:pPr>
              <w:contextualSpacing/>
            </w:pPr>
            <w:r w:rsidRPr="0099653C">
              <w:t>Select “For sale only,” if the unit is for sale only; that is, the owner/landlord will not consider renting the unit.  Include units in cooperatives if the individual unit</w:t>
            </w:r>
            <w:r>
              <w:t>s</w:t>
            </w:r>
            <w:r w:rsidRPr="0099653C">
              <w:t xml:space="preserve"> are offered “For sale only” OR if the unit is in condominium projects AND the individual units are offered “For sale only.”</w:t>
            </w:r>
            <w:r w:rsidRPr="001C1581">
              <w:t xml:space="preserve"> </w:t>
            </w:r>
          </w:p>
          <w:p w:rsidR="00224A1F" w:rsidRPr="001C1581" w:rsidRDefault="00224A1F" w:rsidP="00224A1F">
            <w:pPr>
              <w:contextualSpacing/>
            </w:pPr>
          </w:p>
          <w:p w:rsidR="00224A1F" w:rsidRPr="001C1581" w:rsidRDefault="00224A1F" w:rsidP="00224A1F">
            <w:pPr>
              <w:contextualSpacing/>
            </w:pPr>
            <w:r w:rsidRPr="001C1581">
              <w:t>Select “Sold, not occupied,” if the unit is recently sold, BUT the new owner has not yet moved in.</w:t>
            </w:r>
          </w:p>
          <w:p w:rsidR="00224A1F" w:rsidRPr="001C1581" w:rsidRDefault="00224A1F" w:rsidP="00224A1F">
            <w:pPr>
              <w:contextualSpacing/>
            </w:pPr>
          </w:p>
          <w:p w:rsidR="00224A1F" w:rsidRPr="001C1581" w:rsidRDefault="00224A1F" w:rsidP="00224A1F">
            <w:pPr>
              <w:contextualSpacing/>
            </w:pPr>
            <w:r w:rsidRPr="001C1581">
              <w:t>Select “For seasonal</w:t>
            </w:r>
            <w:r>
              <w:t>,</w:t>
            </w:r>
            <w:r w:rsidRPr="001C1581">
              <w:t xml:space="preserve"> recreational, or occasional use,” if the unit is used OR intended for use in certain seasons or for weekend or other occasional use throughout the year, including:</w:t>
            </w:r>
          </w:p>
          <w:p w:rsidR="00224A1F" w:rsidRPr="001C1581" w:rsidRDefault="00224A1F" w:rsidP="00224A1F">
            <w:pPr>
              <w:numPr>
                <w:ilvl w:val="0"/>
                <w:numId w:val="7"/>
              </w:numPr>
              <w:contextualSpacing/>
            </w:pPr>
            <w:r w:rsidRPr="001C1581">
              <w:t xml:space="preserve">Units used for summer or </w:t>
            </w:r>
            <w:r>
              <w:t>w</w:t>
            </w:r>
            <w:r w:rsidRPr="001C1581">
              <w:t>inter sports or recreation, such as beach cottages and hunting cabins</w:t>
            </w:r>
          </w:p>
          <w:p w:rsidR="00224A1F" w:rsidRPr="001C1581" w:rsidRDefault="00224A1F" w:rsidP="00224A1F">
            <w:pPr>
              <w:numPr>
                <w:ilvl w:val="0"/>
                <w:numId w:val="7"/>
              </w:numPr>
              <w:contextualSpacing/>
            </w:pPr>
            <w:r w:rsidRPr="001C1581">
              <w:t>Quarters for such workers as herders and loggers</w:t>
            </w:r>
          </w:p>
          <w:p w:rsidR="00224A1F" w:rsidRPr="001C1581" w:rsidRDefault="00224A1F" w:rsidP="00224A1F">
            <w:pPr>
              <w:contextualSpacing/>
            </w:pPr>
            <w:r w:rsidRPr="001C1581">
              <w:t>OR</w:t>
            </w:r>
          </w:p>
          <w:p w:rsidR="00224A1F" w:rsidRPr="001C1581" w:rsidRDefault="00224A1F" w:rsidP="00224A1F">
            <w:pPr>
              <w:contextualSpacing/>
            </w:pPr>
            <w:r w:rsidRPr="001C1581">
              <w:t>If unit is an interval ownership unit, sometimes called shared ownership or time-sharing condominiums.</w:t>
            </w:r>
          </w:p>
          <w:p w:rsidR="00224A1F" w:rsidRDefault="00224A1F" w:rsidP="00224A1F">
            <w:pPr>
              <w:contextualSpacing/>
            </w:pPr>
          </w:p>
          <w:p w:rsidR="00224A1F" w:rsidRDefault="00224A1F" w:rsidP="00224A1F">
            <w:pPr>
              <w:contextualSpacing/>
            </w:pPr>
            <w:r w:rsidRPr="0099653C">
              <w:t>Select “For migrant workers” if intended for occupancy by migrant workers employed in farm work during crop season.</w:t>
            </w:r>
          </w:p>
          <w:p w:rsidR="00224A1F" w:rsidRPr="001C1581" w:rsidRDefault="00224A1F" w:rsidP="00224A1F">
            <w:pPr>
              <w:contextualSpacing/>
            </w:pPr>
          </w:p>
          <w:p w:rsidR="00224A1F" w:rsidRPr="001C1581" w:rsidRDefault="00224A1F" w:rsidP="00224A1F">
            <w:pPr>
              <w:contextualSpacing/>
            </w:pPr>
            <w:r w:rsidRPr="001C1581">
              <w:t>Select “Other ,” if the unit is</w:t>
            </w:r>
          </w:p>
          <w:p w:rsidR="00224A1F" w:rsidRPr="001C1581" w:rsidRDefault="00224A1F" w:rsidP="00224A1F">
            <w:pPr>
              <w:numPr>
                <w:ilvl w:val="0"/>
                <w:numId w:val="52"/>
              </w:numPr>
              <w:contextualSpacing/>
            </w:pPr>
            <w:r w:rsidRPr="001C1581">
              <w:t>Held for the settlement of an estate</w:t>
            </w:r>
          </w:p>
          <w:p w:rsidR="00224A1F" w:rsidRPr="001C1581" w:rsidRDefault="00224A1F" w:rsidP="00224A1F">
            <w:pPr>
              <w:numPr>
                <w:ilvl w:val="0"/>
                <w:numId w:val="52"/>
              </w:numPr>
              <w:contextualSpacing/>
            </w:pPr>
            <w:r w:rsidRPr="001C1581">
              <w:t>Held off market for personal reasons, such as:</w:t>
            </w:r>
          </w:p>
          <w:p w:rsidR="00224A1F" w:rsidRPr="001C1581" w:rsidRDefault="00224A1F" w:rsidP="00224A1F">
            <w:pPr>
              <w:numPr>
                <w:ilvl w:val="0"/>
                <w:numId w:val="52"/>
              </w:numPr>
              <w:ind w:left="1310"/>
              <w:contextualSpacing/>
            </w:pPr>
            <w:r w:rsidRPr="001C1581">
              <w:t>The owner has not yet decided whether or not the unit will be torn down</w:t>
            </w:r>
          </w:p>
          <w:p w:rsidR="00224A1F" w:rsidRPr="001C1581" w:rsidRDefault="00224A1F" w:rsidP="00224A1F">
            <w:pPr>
              <w:numPr>
                <w:ilvl w:val="0"/>
                <w:numId w:val="52"/>
              </w:numPr>
              <w:ind w:left="1310"/>
              <w:contextualSpacing/>
            </w:pPr>
            <w:r w:rsidRPr="001C1581">
              <w:t>The owner is remodeling or repairing the unit AND will not make it available for rent or sale until the work is completed</w:t>
            </w:r>
          </w:p>
          <w:p w:rsidR="00224A1F" w:rsidRPr="001C1581" w:rsidRDefault="00224A1F" w:rsidP="00224A1F">
            <w:pPr>
              <w:numPr>
                <w:ilvl w:val="0"/>
                <w:numId w:val="52"/>
              </w:numPr>
              <w:ind w:left="770"/>
              <w:contextualSpacing/>
            </w:pPr>
            <w:r w:rsidRPr="001C1581">
              <w:t>Held for the occupancy of a caretaker or janitor</w:t>
            </w:r>
          </w:p>
          <w:p w:rsidR="00224A1F" w:rsidRDefault="00224A1F" w:rsidP="00224A1F">
            <w:pPr>
              <w:numPr>
                <w:ilvl w:val="0"/>
                <w:numId w:val="52"/>
              </w:numPr>
              <w:ind w:left="770"/>
              <w:contextualSpacing/>
            </w:pPr>
            <w:r w:rsidRPr="001C1581">
              <w:t>Temporarily used for storage of excess house furniture</w:t>
            </w:r>
          </w:p>
          <w:p w:rsidR="00C86A06" w:rsidRPr="004023D8" w:rsidRDefault="00E46B08" w:rsidP="00E46B08">
            <w:pPr>
              <w:numPr>
                <w:ilvl w:val="0"/>
                <w:numId w:val="52"/>
              </w:numPr>
              <w:ind w:left="770"/>
              <w:contextualSpacing/>
            </w:pPr>
            <w:r>
              <w:t>Has</w:t>
            </w:r>
            <w:r w:rsidR="00224A1F" w:rsidRPr="001C1581">
              <w:t xml:space="preserve"> renters who moved during the month although rent has been paid to the end of the month.</w:t>
            </w:r>
          </w:p>
        </w:tc>
      </w:tr>
    </w:tbl>
    <w:p w:rsidR="00E409A3" w:rsidRDefault="00E409A3" w:rsidP="00E409A3">
      <w:pPr>
        <w:pStyle w:val="Heading1"/>
      </w:pPr>
      <w:bookmarkStart w:id="20" w:name="_NonID_Address"/>
      <w:bookmarkStart w:id="21" w:name="NONIDADDRESS"/>
      <w:bookmarkStart w:id="22" w:name="_Toc433724659"/>
      <w:bookmarkEnd w:id="20"/>
      <w:proofErr w:type="spellStart"/>
      <w:r>
        <w:lastRenderedPageBreak/>
        <w:t>N</w:t>
      </w:r>
      <w:r w:rsidR="00EF04FE">
        <w:t>onID</w:t>
      </w:r>
      <w:proofErr w:type="spellEnd"/>
      <w:r w:rsidR="00EF04FE">
        <w:t xml:space="preserve"> Address</w:t>
      </w:r>
      <w:bookmarkEnd w:id="21"/>
      <w:bookmarkEnd w:id="22"/>
    </w:p>
    <w:p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23" w:name="_RESIDENCE"/>
            <w:bookmarkStart w:id="24" w:name="RESIDENCE"/>
            <w:bookmarkStart w:id="25" w:name="_Toc433724660"/>
            <w:bookmarkEnd w:id="23"/>
            <w:r>
              <w:t>RESIDENCE</w:t>
            </w:r>
            <w:bookmarkEnd w:id="24"/>
            <w:bookmarkEnd w:id="25"/>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RESIDENCE</w:t>
            </w:r>
          </w:p>
        </w:tc>
      </w:tr>
      <w:tr w:rsidR="00224A1F" w:rsidRPr="004023D8" w:rsidTr="00B83BB1">
        <w:tc>
          <w:tcPr>
            <w:tcW w:w="2059" w:type="dxa"/>
          </w:tcPr>
          <w:p w:rsidR="00224A1F" w:rsidRPr="004023D8" w:rsidRDefault="00224A1F" w:rsidP="00B83BB1">
            <w:r>
              <w:t>Help Text</w:t>
            </w:r>
          </w:p>
        </w:tc>
        <w:tc>
          <w:tcPr>
            <w:tcW w:w="7409" w:type="dxa"/>
          </w:tcPr>
          <w:p w:rsidR="00224A1F" w:rsidRDefault="00224A1F" w:rsidP="00224A1F">
            <w:pPr>
              <w:autoSpaceDE w:val="0"/>
              <w:autoSpaceDN w:val="0"/>
              <w:adjustRightInd w:val="0"/>
              <w:contextualSpacing/>
            </w:pPr>
            <w:r w:rsidRPr="00E73994">
              <w:t xml:space="preserve">Please type in the street address of the place where you </w:t>
            </w:r>
            <w:r>
              <w:t>&lt;FILL</w:t>
            </w:r>
            <w:r w:rsidR="00E46B08">
              <w:t>1</w:t>
            </w:r>
            <w:r>
              <w:t>&gt;</w:t>
            </w:r>
            <w:r w:rsidRPr="00E73994">
              <w:t xml:space="preserve"> on &lt;REFDATE&gt;.</w:t>
            </w:r>
          </w:p>
          <w:p w:rsidR="00224A1F" w:rsidRDefault="00224A1F" w:rsidP="00224A1F">
            <w:pPr>
              <w:autoSpaceDE w:val="0"/>
              <w:autoSpaceDN w:val="0"/>
              <w:adjustRightInd w:val="0"/>
              <w:contextualSpacing/>
            </w:pPr>
          </w:p>
          <w:p w:rsidR="00224A1F" w:rsidRPr="00D23CCA" w:rsidRDefault="00224A1F" w:rsidP="00224A1F">
            <w:pPr>
              <w:autoSpaceDE w:val="0"/>
              <w:autoSpaceDN w:val="0"/>
              <w:adjustRightInd w:val="0"/>
              <w:contextualSpacing/>
            </w:pPr>
            <w:r w:rsidRPr="00D23CCA">
              <w:t>If you have more than one address associated with your residence, please provide the street address if available. For example, if you normally use a P.O. Box or Rural Route address for mailing purposes, please enter a physical street address, such as what you would give to a shipping company to have a package delivered to your home.  In addition, some P.O. Boxes look like street addresses, but are actually the addresses for private mailboxes at a business or the Post Office.  We only want the street address of where you lived or stayed on &lt;REFDATE&gt;.</w:t>
            </w:r>
          </w:p>
          <w:p w:rsidR="00224A1F" w:rsidRPr="00D23CCA" w:rsidRDefault="00224A1F" w:rsidP="00224A1F">
            <w:pPr>
              <w:autoSpaceDE w:val="0"/>
              <w:autoSpaceDN w:val="0"/>
              <w:adjustRightInd w:val="0"/>
              <w:contextualSpacing/>
            </w:pPr>
          </w:p>
          <w:p w:rsidR="00224A1F" w:rsidRPr="00D23CCA" w:rsidRDefault="00224A1F" w:rsidP="00224A1F">
            <w:pPr>
              <w:autoSpaceDE w:val="0"/>
              <w:autoSpaceDN w:val="0"/>
              <w:adjustRightInd w:val="0"/>
              <w:contextualSpacing/>
            </w:pPr>
            <w:r w:rsidRPr="00D23CCA">
              <w:t xml:space="preserve">For </w:t>
            </w:r>
            <w:r w:rsidRPr="00D23CCA">
              <w:rPr>
                <w:b/>
              </w:rPr>
              <w:t>Street Addresses</w:t>
            </w:r>
            <w:r w:rsidRPr="00D23CCA">
              <w:t>, such as 5007 N Maple Ave, you can enter your address into the address fields.</w:t>
            </w:r>
          </w:p>
          <w:p w:rsidR="00224A1F" w:rsidRPr="00D23CCA" w:rsidRDefault="00224A1F" w:rsidP="00224A1F">
            <w:pPr>
              <w:numPr>
                <w:ilvl w:val="0"/>
                <w:numId w:val="53"/>
              </w:numPr>
              <w:autoSpaceDE w:val="0"/>
              <w:autoSpaceDN w:val="0"/>
              <w:adjustRightInd w:val="0"/>
              <w:ind w:left="283" w:hanging="180"/>
              <w:contextualSpacing/>
            </w:pPr>
            <w:r w:rsidRPr="00D23CCA">
              <w:t>Address Number is the numeric or alphanumeric identifier from your street address, for example 5007 or 5007-A.</w:t>
            </w:r>
          </w:p>
          <w:p w:rsidR="00224A1F" w:rsidRPr="00D23CCA" w:rsidRDefault="00224A1F" w:rsidP="00224A1F">
            <w:pPr>
              <w:numPr>
                <w:ilvl w:val="0"/>
                <w:numId w:val="53"/>
              </w:numPr>
              <w:autoSpaceDE w:val="0"/>
              <w:autoSpaceDN w:val="0"/>
              <w:adjustRightInd w:val="0"/>
              <w:ind w:left="283" w:hanging="180"/>
              <w:contextualSpacing/>
            </w:pPr>
            <w:r w:rsidRPr="00D23CCA">
              <w:t>Street Name is the name of your street, for example N Maple Ave.</w:t>
            </w:r>
          </w:p>
          <w:p w:rsidR="00224A1F" w:rsidRPr="00D23CCA" w:rsidRDefault="00224A1F" w:rsidP="00224A1F">
            <w:pPr>
              <w:numPr>
                <w:ilvl w:val="0"/>
                <w:numId w:val="53"/>
              </w:numPr>
              <w:autoSpaceDE w:val="0"/>
              <w:autoSpaceDN w:val="0"/>
              <w:adjustRightInd w:val="0"/>
              <w:ind w:left="283" w:hanging="180"/>
              <w:contextualSpacing/>
            </w:pPr>
            <w:r w:rsidRPr="00D23CCA">
              <w:t xml:space="preserve">Apt/Unit refers to any unit information that is part of your address, such as an apartment number, unit number, or lot.  You will need to enter </w:t>
            </w:r>
            <w:r w:rsidRPr="00D23CCA">
              <w:rPr>
                <w:u w:val="single"/>
              </w:rPr>
              <w:t>both</w:t>
            </w:r>
            <w:r w:rsidRPr="00D23CCA">
              <w:t xml:space="preserve"> the unit type and number.  For example, enter “Apt A” or “Lot 3” or “Unit 2-H” or “Room 12”. </w:t>
            </w:r>
          </w:p>
          <w:p w:rsidR="00224A1F" w:rsidRPr="00D23CCA" w:rsidRDefault="00224A1F" w:rsidP="00224A1F">
            <w:pPr>
              <w:numPr>
                <w:ilvl w:val="0"/>
                <w:numId w:val="53"/>
              </w:numPr>
              <w:autoSpaceDE w:val="0"/>
              <w:autoSpaceDN w:val="0"/>
              <w:adjustRightInd w:val="0"/>
              <w:ind w:left="283" w:hanging="180"/>
              <w:contextualSpacing/>
            </w:pPr>
            <w:r w:rsidRPr="00D23CCA">
              <w:t>If you share the same address with other living quarters, such as a basement or garage apartment, or even a separate structure on the same lot (e.g., a trailer behind the main house), please provide this in the Apt/Unit.</w:t>
            </w:r>
          </w:p>
          <w:p w:rsidR="00224A1F" w:rsidRPr="00D23CCA" w:rsidRDefault="00224A1F" w:rsidP="00224A1F">
            <w:pPr>
              <w:autoSpaceDE w:val="0"/>
              <w:autoSpaceDN w:val="0"/>
              <w:adjustRightInd w:val="0"/>
              <w:contextualSpacing/>
            </w:pPr>
          </w:p>
          <w:p w:rsidR="00224A1F" w:rsidRPr="00D23CCA" w:rsidRDefault="00224A1F" w:rsidP="00224A1F">
            <w:pPr>
              <w:autoSpaceDE w:val="0"/>
              <w:autoSpaceDN w:val="0"/>
              <w:adjustRightInd w:val="0"/>
              <w:contextualSpacing/>
            </w:pPr>
            <w:r w:rsidRPr="002B5396">
              <w:t>If you normally use a Rural Route address for mailing purposes, you will need to select the Rural Route address by clicking the button to the left of the Rural Route label then enter your address into the fields.  In a subsequent screen you will be able to enter a physical street address, such as what you would give to a shipping company to have a package delivered to your home.</w:t>
            </w:r>
          </w:p>
          <w:p w:rsidR="00224A1F" w:rsidRPr="00D23CCA" w:rsidRDefault="00224A1F" w:rsidP="00224A1F">
            <w:pPr>
              <w:autoSpaceDE w:val="0"/>
              <w:autoSpaceDN w:val="0"/>
              <w:adjustRightInd w:val="0"/>
              <w:contextualSpacing/>
            </w:pPr>
          </w:p>
          <w:p w:rsidR="00224A1F" w:rsidRPr="00D23CCA" w:rsidRDefault="00224A1F" w:rsidP="00224A1F">
            <w:pPr>
              <w:numPr>
                <w:ilvl w:val="0"/>
                <w:numId w:val="54"/>
              </w:numPr>
              <w:autoSpaceDE w:val="0"/>
              <w:autoSpaceDN w:val="0"/>
              <w:adjustRightInd w:val="0"/>
              <w:ind w:left="283" w:hanging="180"/>
              <w:contextualSpacing/>
            </w:pPr>
            <w:r w:rsidRPr="00D23CCA">
              <w:t xml:space="preserve">Use the drop-down menu to select the Rural Route Descriptor, such as </w:t>
            </w:r>
          </w:p>
          <w:p w:rsidR="00224A1F" w:rsidRPr="00D23CCA" w:rsidRDefault="00224A1F" w:rsidP="00224A1F">
            <w:pPr>
              <w:numPr>
                <w:ilvl w:val="1"/>
                <w:numId w:val="54"/>
              </w:numPr>
              <w:autoSpaceDE w:val="0"/>
              <w:autoSpaceDN w:val="0"/>
              <w:adjustRightInd w:val="0"/>
              <w:ind w:left="733" w:hanging="180"/>
              <w:contextualSpacing/>
            </w:pPr>
            <w:r w:rsidRPr="00D23CCA">
              <w:t>RR – Rural Route</w:t>
            </w:r>
          </w:p>
          <w:p w:rsidR="00224A1F" w:rsidRPr="00D23CCA" w:rsidRDefault="00224A1F" w:rsidP="00224A1F">
            <w:pPr>
              <w:numPr>
                <w:ilvl w:val="1"/>
                <w:numId w:val="54"/>
              </w:numPr>
              <w:autoSpaceDE w:val="0"/>
              <w:autoSpaceDN w:val="0"/>
              <w:adjustRightInd w:val="0"/>
              <w:ind w:left="733" w:hanging="180"/>
              <w:contextualSpacing/>
            </w:pPr>
            <w:r w:rsidRPr="00D23CCA">
              <w:t>HC – Contract Delivery Service Route (formerly Highway Contract Route)</w:t>
            </w:r>
          </w:p>
          <w:p w:rsidR="00224A1F" w:rsidRPr="00D23CCA" w:rsidRDefault="00224A1F" w:rsidP="00224A1F">
            <w:pPr>
              <w:numPr>
                <w:ilvl w:val="1"/>
                <w:numId w:val="54"/>
              </w:numPr>
              <w:autoSpaceDE w:val="0"/>
              <w:autoSpaceDN w:val="0"/>
              <w:adjustRightInd w:val="0"/>
              <w:ind w:left="733" w:hanging="180"/>
              <w:contextualSpacing/>
            </w:pPr>
            <w:r w:rsidRPr="00D23CCA">
              <w:t>SR – Star Route</w:t>
            </w:r>
          </w:p>
          <w:p w:rsidR="00224A1F" w:rsidRPr="00D23CCA" w:rsidRDefault="00224A1F" w:rsidP="00224A1F">
            <w:pPr>
              <w:numPr>
                <w:ilvl w:val="1"/>
                <w:numId w:val="54"/>
              </w:numPr>
              <w:autoSpaceDE w:val="0"/>
              <w:autoSpaceDN w:val="0"/>
              <w:adjustRightInd w:val="0"/>
              <w:ind w:left="733" w:hanging="180"/>
              <w:contextualSpacing/>
            </w:pPr>
            <w:r w:rsidRPr="00D23CCA">
              <w:t>PSC – Postal Service Center</w:t>
            </w:r>
          </w:p>
          <w:p w:rsidR="00224A1F" w:rsidRPr="00D23CCA" w:rsidRDefault="00224A1F" w:rsidP="00224A1F">
            <w:pPr>
              <w:numPr>
                <w:ilvl w:val="1"/>
                <w:numId w:val="54"/>
              </w:numPr>
              <w:autoSpaceDE w:val="0"/>
              <w:autoSpaceDN w:val="0"/>
              <w:adjustRightInd w:val="0"/>
              <w:ind w:left="733" w:hanging="180"/>
              <w:contextualSpacing/>
            </w:pPr>
            <w:r w:rsidRPr="00D23CCA">
              <w:t>RTE – Route</w:t>
            </w:r>
          </w:p>
          <w:p w:rsidR="00224A1F" w:rsidRPr="00D23CCA" w:rsidRDefault="00224A1F" w:rsidP="00224A1F">
            <w:pPr>
              <w:numPr>
                <w:ilvl w:val="0"/>
                <w:numId w:val="54"/>
              </w:numPr>
              <w:autoSpaceDE w:val="0"/>
              <w:autoSpaceDN w:val="0"/>
              <w:adjustRightInd w:val="0"/>
              <w:ind w:left="283" w:hanging="180"/>
              <w:contextualSpacing/>
            </w:pPr>
            <w:r w:rsidRPr="00D23CCA">
              <w:t>Provide the number of the Rural Route</w:t>
            </w:r>
          </w:p>
          <w:p w:rsidR="00224A1F" w:rsidRPr="00D23CCA" w:rsidRDefault="00224A1F" w:rsidP="00224A1F">
            <w:pPr>
              <w:numPr>
                <w:ilvl w:val="0"/>
                <w:numId w:val="54"/>
              </w:numPr>
              <w:autoSpaceDE w:val="0"/>
              <w:autoSpaceDN w:val="0"/>
              <w:adjustRightInd w:val="0"/>
              <w:ind w:left="283" w:hanging="180"/>
              <w:contextualSpacing/>
            </w:pPr>
            <w:r w:rsidRPr="00D23CCA">
              <w:t>Provide the number of the Box</w:t>
            </w:r>
          </w:p>
          <w:p w:rsidR="00224A1F" w:rsidRPr="00D23CCA" w:rsidRDefault="00224A1F" w:rsidP="00224A1F">
            <w:pPr>
              <w:numPr>
                <w:ilvl w:val="0"/>
                <w:numId w:val="54"/>
              </w:numPr>
              <w:autoSpaceDE w:val="0"/>
              <w:autoSpaceDN w:val="0"/>
              <w:adjustRightInd w:val="0"/>
              <w:ind w:left="283" w:hanging="180"/>
              <w:contextualSpacing/>
            </w:pPr>
            <w:r w:rsidRPr="00D23CCA">
              <w:lastRenderedPageBreak/>
              <w:t>Provide a city, state, and ZIP Code</w:t>
            </w:r>
          </w:p>
          <w:p w:rsidR="00224A1F" w:rsidRPr="00D23CCA" w:rsidRDefault="00224A1F" w:rsidP="00224A1F">
            <w:pPr>
              <w:autoSpaceDE w:val="0"/>
              <w:autoSpaceDN w:val="0"/>
              <w:adjustRightInd w:val="0"/>
              <w:contextualSpacing/>
            </w:pPr>
          </w:p>
          <w:p w:rsidR="00224A1F" w:rsidRPr="00DC11F1" w:rsidRDefault="00224A1F" w:rsidP="00224A1F">
            <w:pPr>
              <w:autoSpaceDE w:val="0"/>
              <w:autoSpaceDN w:val="0"/>
              <w:adjustRightInd w:val="0"/>
              <w:contextualSpacing/>
            </w:pPr>
            <w:r w:rsidRPr="00DC11F1">
              <w:t xml:space="preserve">If you normally use a </w:t>
            </w:r>
            <w:r w:rsidRPr="00DC11F1">
              <w:rPr>
                <w:b/>
              </w:rPr>
              <w:t>P.O. Box</w:t>
            </w:r>
            <w:r w:rsidRPr="00DC11F1">
              <w:t xml:space="preserve"> address for mailing purposes, you will need to select the P.O. Box address type (by clicking the button to the left of the P.O. Box label) and enter your address into the P.O. Box address fields.  In a subsequent screen you will be able to enter a physical street address, such as what you would give to a shipping company to have a package delivered to your home.</w:t>
            </w:r>
          </w:p>
          <w:p w:rsidR="00224A1F" w:rsidRPr="00DC11F1" w:rsidRDefault="00224A1F" w:rsidP="00224A1F">
            <w:pPr>
              <w:autoSpaceDE w:val="0"/>
              <w:autoSpaceDN w:val="0"/>
              <w:adjustRightInd w:val="0"/>
              <w:contextualSpacing/>
            </w:pPr>
          </w:p>
          <w:p w:rsidR="00206928" w:rsidRDefault="00224A1F" w:rsidP="00206928">
            <w:pPr>
              <w:numPr>
                <w:ilvl w:val="0"/>
                <w:numId w:val="55"/>
              </w:numPr>
              <w:autoSpaceDE w:val="0"/>
              <w:autoSpaceDN w:val="0"/>
              <w:adjustRightInd w:val="0"/>
              <w:ind w:left="283" w:hanging="180"/>
              <w:contextualSpacing/>
            </w:pPr>
            <w:r w:rsidRPr="00DC11F1">
              <w:t>Provide the number of the Box</w:t>
            </w:r>
          </w:p>
          <w:p w:rsidR="00224A1F" w:rsidRPr="004023D8" w:rsidRDefault="00224A1F" w:rsidP="00206928">
            <w:pPr>
              <w:numPr>
                <w:ilvl w:val="0"/>
                <w:numId w:val="55"/>
              </w:numPr>
              <w:autoSpaceDE w:val="0"/>
              <w:autoSpaceDN w:val="0"/>
              <w:adjustRightInd w:val="0"/>
              <w:ind w:left="283" w:hanging="180"/>
              <w:contextualSpacing/>
            </w:pPr>
            <w:r w:rsidRPr="00DC11F1">
              <w:t>Provide a city, state, and ZIP Code</w:t>
            </w:r>
          </w:p>
        </w:tc>
      </w:tr>
      <w:tr w:rsidR="00E46B08" w:rsidRPr="004023D8" w:rsidTr="00B83BB1">
        <w:tc>
          <w:tcPr>
            <w:tcW w:w="2059" w:type="dxa"/>
          </w:tcPr>
          <w:p w:rsidR="00E46B08" w:rsidRDefault="00E46B08" w:rsidP="00B83BB1"/>
        </w:tc>
        <w:tc>
          <w:tcPr>
            <w:tcW w:w="7409" w:type="dxa"/>
          </w:tcPr>
          <w:p w:rsidR="00E46B08" w:rsidRPr="00AB5168" w:rsidRDefault="00E46B08" w:rsidP="00E46B08">
            <w:pPr>
              <w:widowControl w:val="0"/>
              <w:autoSpaceDE w:val="0"/>
              <w:autoSpaceDN w:val="0"/>
              <w:adjustRightInd w:val="0"/>
              <w:contextualSpacing/>
            </w:pPr>
            <w:r>
              <w:t>FILLS:</w:t>
            </w:r>
          </w:p>
          <w:p w:rsidR="00E46B08" w:rsidRPr="00AB5168" w:rsidRDefault="00E46B08" w:rsidP="00E46B08">
            <w:pPr>
              <w:widowControl w:val="0"/>
              <w:autoSpaceDE w:val="0"/>
              <w:autoSpaceDN w:val="0"/>
              <w:adjustRightInd w:val="0"/>
              <w:contextualSpacing/>
            </w:pPr>
            <w:r w:rsidRPr="00AB5168">
              <w:t xml:space="preserve">If the current date is before REFDATE then FILL1 = will be living </w:t>
            </w:r>
          </w:p>
          <w:p w:rsidR="00E46B08" w:rsidRPr="00E73994" w:rsidRDefault="00E46B08" w:rsidP="00E46B08">
            <w:pPr>
              <w:autoSpaceDE w:val="0"/>
              <w:autoSpaceDN w:val="0"/>
              <w:adjustRightInd w:val="0"/>
              <w:contextualSpacing/>
            </w:pPr>
            <w:r w:rsidRPr="00AB5168">
              <w:t>If the current data is on or after REFDATE then FILL1 = were living</w:t>
            </w:r>
          </w:p>
        </w:tc>
      </w:tr>
    </w:tbl>
    <w:p w:rsidR="00E409A3"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26" w:name="ADDRESSSTANDARDIZATION"/>
            <w:bookmarkStart w:id="27" w:name="_Toc433724661"/>
            <w:r>
              <w:t>ADDRESS STANDARDIZATION</w:t>
            </w:r>
            <w:bookmarkEnd w:id="26"/>
            <w:bookmarkEnd w:id="27"/>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ADDRESS STANDARDIZATION</w:t>
            </w:r>
          </w:p>
        </w:tc>
      </w:tr>
      <w:tr w:rsidR="00224A1F" w:rsidRPr="004023D8" w:rsidTr="00B83BB1">
        <w:tc>
          <w:tcPr>
            <w:tcW w:w="2059" w:type="dxa"/>
          </w:tcPr>
          <w:p w:rsidR="00224A1F" w:rsidRPr="004023D8" w:rsidRDefault="00224A1F" w:rsidP="00B83BB1">
            <w:r>
              <w:t>Help Text</w:t>
            </w:r>
          </w:p>
        </w:tc>
        <w:tc>
          <w:tcPr>
            <w:tcW w:w="7409" w:type="dxa"/>
          </w:tcPr>
          <w:p w:rsidR="00224A1F" w:rsidRPr="00D23CCA" w:rsidRDefault="00224A1F" w:rsidP="00224A1F">
            <w:pPr>
              <w:widowControl w:val="0"/>
              <w:autoSpaceDE w:val="0"/>
              <w:autoSpaceDN w:val="0"/>
              <w:adjustRightInd w:val="0"/>
              <w:contextualSpacing/>
            </w:pPr>
            <w:r w:rsidRPr="00D23CCA">
              <w:t>Click “Yes” if the address shown correctly reflects the street address information you provided.</w:t>
            </w:r>
          </w:p>
          <w:p w:rsidR="00224A1F" w:rsidRPr="00D23CCA" w:rsidRDefault="00224A1F" w:rsidP="00224A1F">
            <w:pPr>
              <w:widowControl w:val="0"/>
              <w:autoSpaceDE w:val="0"/>
              <w:autoSpaceDN w:val="0"/>
              <w:adjustRightInd w:val="0"/>
              <w:contextualSpacing/>
            </w:pPr>
          </w:p>
          <w:p w:rsidR="00224A1F" w:rsidRPr="004023D8" w:rsidRDefault="00224A1F" w:rsidP="00224A1F">
            <w:r w:rsidRPr="00F7387A">
              <w:t>Otherwise, click “No.” On the next screen, you will be able to make changes to your address.</w:t>
            </w:r>
          </w:p>
        </w:tc>
      </w:tr>
    </w:tbl>
    <w:p w:rsidR="00E409A3" w:rsidRDefault="00E409A3" w:rsidP="00E409A3"/>
    <w:p w:rsidR="00E409A3" w:rsidRDefault="00E409A3" w:rsidP="00E409A3"/>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28" w:name="RESIDENCE_PHYS"/>
            <w:bookmarkStart w:id="29" w:name="_Toc433724662"/>
            <w:r>
              <w:t>RESIDENCE_PHYS</w:t>
            </w:r>
            <w:bookmarkEnd w:id="28"/>
            <w:bookmarkEnd w:id="29"/>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RESIDENCE_PHYS</w:t>
            </w:r>
          </w:p>
        </w:tc>
      </w:tr>
      <w:tr w:rsidR="00C74FF5" w:rsidRPr="004023D8" w:rsidTr="00B83BB1">
        <w:tc>
          <w:tcPr>
            <w:tcW w:w="2059" w:type="dxa"/>
          </w:tcPr>
          <w:p w:rsidR="00C74FF5" w:rsidRPr="004023D8" w:rsidRDefault="00C74FF5" w:rsidP="00B83BB1">
            <w:r>
              <w:t>Help Text</w:t>
            </w:r>
          </w:p>
        </w:tc>
        <w:tc>
          <w:tcPr>
            <w:tcW w:w="7409" w:type="dxa"/>
          </w:tcPr>
          <w:p w:rsidR="00C74FF5" w:rsidRPr="00C74FF5" w:rsidRDefault="00C74FF5" w:rsidP="00C74FF5">
            <w:pPr>
              <w:autoSpaceDE w:val="0"/>
              <w:autoSpaceDN w:val="0"/>
              <w:adjustRightInd w:val="0"/>
              <w:contextualSpacing/>
              <w:rPr>
                <w:rFonts w:eastAsia="Times New Roman"/>
                <w:sz w:val="22"/>
                <w:szCs w:val="22"/>
              </w:rPr>
            </w:pPr>
            <w:r w:rsidRPr="00C74FF5">
              <w:rPr>
                <w:rFonts w:eastAsia="Times New Roman"/>
                <w:sz w:val="22"/>
                <w:szCs w:val="22"/>
              </w:rPr>
              <w:t>If you normally use a Rural Route or P.O. Box address for mailing purposes, please enter a physical street address, such as what you would give to a shipping company to have a package delivered to your home.</w:t>
            </w:r>
          </w:p>
          <w:p w:rsidR="00C74FF5" w:rsidRPr="004023D8" w:rsidRDefault="00C74FF5" w:rsidP="00B83BB1"/>
        </w:tc>
      </w:tr>
    </w:tbl>
    <w:p w:rsidR="00E409A3" w:rsidRDefault="00E409A3" w:rsidP="00E409A3"/>
    <w:p w:rsidR="00E409A3" w:rsidRDefault="00E409A3" w:rsidP="00E409A3">
      <w:pPr>
        <w:spacing w:after="200" w:line="276" w:lineRule="auto"/>
      </w:pPr>
    </w:p>
    <w:p w:rsidR="00E409A3" w:rsidRDefault="00E409A3" w:rsidP="00E409A3"/>
    <w:p w:rsidR="00E409A3" w:rsidRDefault="00E409A3" w:rsidP="00E409A3"/>
    <w:p w:rsidR="00E409A3" w:rsidRDefault="00E409A3" w:rsidP="00E409A3">
      <w:r>
        <w:br w:type="page"/>
      </w: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lastRenderedPageBreak/>
              <w:t>Screen Name</w:t>
            </w:r>
          </w:p>
        </w:tc>
        <w:tc>
          <w:tcPr>
            <w:tcW w:w="7409" w:type="dxa"/>
          </w:tcPr>
          <w:p w:rsidR="00E409A3" w:rsidRPr="00E55178" w:rsidRDefault="00E409A3" w:rsidP="00505D7F">
            <w:pPr>
              <w:pStyle w:val="Heading2"/>
              <w:outlineLvl w:val="1"/>
            </w:pPr>
            <w:bookmarkStart w:id="30" w:name="WEBMAPINTERFACE"/>
            <w:bookmarkStart w:id="31" w:name="_Toc433724663"/>
            <w:r>
              <w:t>WEBMAP INTERFACE</w:t>
            </w:r>
            <w:bookmarkEnd w:id="30"/>
            <w:bookmarkEnd w:id="31"/>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WEBMAP</w:t>
            </w:r>
          </w:p>
        </w:tc>
      </w:tr>
      <w:tr w:rsidR="00C74FF5" w:rsidRPr="004023D8" w:rsidTr="00B83BB1">
        <w:tc>
          <w:tcPr>
            <w:tcW w:w="2059" w:type="dxa"/>
          </w:tcPr>
          <w:p w:rsidR="00C74FF5" w:rsidRPr="004023D8" w:rsidRDefault="00C74FF5" w:rsidP="00B83BB1">
            <w:r>
              <w:t>Help Text</w:t>
            </w:r>
          </w:p>
        </w:tc>
        <w:tc>
          <w:tcPr>
            <w:tcW w:w="7409" w:type="dxa"/>
          </w:tcPr>
          <w:p w:rsidR="00C74FF5" w:rsidRDefault="00B83BB1" w:rsidP="00B83BB1">
            <w:pPr>
              <w:pStyle w:val="NormalWeb"/>
            </w:pPr>
            <w:r>
              <w:t>&lt;FILL1&gt;</w:t>
            </w:r>
          </w:p>
          <w:p w:rsidR="00C74FF5" w:rsidRPr="00E52F92" w:rsidRDefault="00C74FF5" w:rsidP="00C74FF5">
            <w:pPr>
              <w:widowControl w:val="0"/>
              <w:autoSpaceDE w:val="0"/>
              <w:autoSpaceDN w:val="0"/>
              <w:adjustRightInd w:val="0"/>
              <w:contextualSpacing/>
            </w:pPr>
            <w:r w:rsidRPr="00E52F92">
              <w:t>How to Use the Map:</w:t>
            </w:r>
          </w:p>
          <w:p w:rsidR="00C74FF5" w:rsidRPr="00E52F92" w:rsidRDefault="00C74FF5" w:rsidP="00C74FF5">
            <w:pPr>
              <w:widowControl w:val="0"/>
              <w:numPr>
                <w:ilvl w:val="0"/>
                <w:numId w:val="56"/>
              </w:numPr>
              <w:autoSpaceDE w:val="0"/>
              <w:autoSpaceDN w:val="0"/>
              <w:adjustRightInd w:val="0"/>
              <w:contextualSpacing/>
            </w:pPr>
            <w:r w:rsidRPr="00E52F92">
              <w:t>The map will automatically zoom to an appropriate scale.  To enlarge or shrink the map, click the “+” or “-“sign at the top left corner of the map.</w:t>
            </w:r>
          </w:p>
          <w:p w:rsidR="00C74FF5" w:rsidRPr="00E52F92" w:rsidRDefault="00C74FF5" w:rsidP="00C74FF5">
            <w:pPr>
              <w:widowControl w:val="0"/>
              <w:numPr>
                <w:ilvl w:val="0"/>
                <w:numId w:val="56"/>
              </w:numPr>
              <w:autoSpaceDE w:val="0"/>
              <w:autoSpaceDN w:val="0"/>
              <w:adjustRightInd w:val="0"/>
              <w:contextualSpacing/>
            </w:pPr>
            <w:r w:rsidRPr="00E52F92">
              <w:t>To move or pan around the map, click the left mouse button and drag the mouse to a desired location.</w:t>
            </w:r>
          </w:p>
          <w:p w:rsidR="00C74FF5" w:rsidRPr="00E52F92" w:rsidRDefault="00C74FF5" w:rsidP="00C74FF5">
            <w:pPr>
              <w:widowControl w:val="0"/>
              <w:numPr>
                <w:ilvl w:val="0"/>
                <w:numId w:val="56"/>
              </w:numPr>
              <w:autoSpaceDE w:val="0"/>
              <w:autoSpaceDN w:val="0"/>
              <w:adjustRightInd w:val="0"/>
              <w:contextualSpacing/>
            </w:pPr>
            <w:r w:rsidRPr="00E52F92">
              <w:t>To highlight an area, click once with the left mouse button.  To highlight a different block, simply click on the new block.</w:t>
            </w:r>
          </w:p>
          <w:p w:rsidR="00C74FF5" w:rsidRPr="00E52F92" w:rsidRDefault="00C74FF5" w:rsidP="00C74FF5">
            <w:pPr>
              <w:widowControl w:val="0"/>
              <w:numPr>
                <w:ilvl w:val="0"/>
                <w:numId w:val="56"/>
              </w:numPr>
              <w:autoSpaceDE w:val="0"/>
              <w:autoSpaceDN w:val="0"/>
              <w:adjustRightInd w:val="0"/>
              <w:contextualSpacing/>
            </w:pPr>
            <w:r w:rsidRPr="00E52F92">
              <w:t>To turn satellite imagery on or off, click on the Imagery button.</w:t>
            </w:r>
          </w:p>
          <w:p w:rsidR="00C74FF5" w:rsidRPr="00E52F92" w:rsidRDefault="00C74FF5" w:rsidP="00C74FF5">
            <w:pPr>
              <w:widowControl w:val="0"/>
              <w:numPr>
                <w:ilvl w:val="0"/>
                <w:numId w:val="56"/>
              </w:numPr>
              <w:autoSpaceDE w:val="0"/>
              <w:autoSpaceDN w:val="0"/>
              <w:adjustRightInd w:val="0"/>
              <w:contextualSpacing/>
            </w:pPr>
            <w:r>
              <w:t xml:space="preserve"> </w:t>
            </w:r>
            <w:r w:rsidRPr="00E52F92">
              <w:t>To undo all selections, zooming, and panning, click on the Start Over button.</w:t>
            </w:r>
          </w:p>
          <w:p w:rsidR="00C74FF5" w:rsidRPr="004023D8" w:rsidRDefault="00C74FF5" w:rsidP="00B83BB1"/>
        </w:tc>
      </w:tr>
      <w:tr w:rsidR="00C74FF5" w:rsidTr="00B83BB1">
        <w:tc>
          <w:tcPr>
            <w:tcW w:w="2059" w:type="dxa"/>
          </w:tcPr>
          <w:p w:rsidR="00C74FF5" w:rsidRDefault="00C74FF5" w:rsidP="00B83BB1">
            <w:r>
              <w:t>Help Text Fills</w:t>
            </w:r>
          </w:p>
        </w:tc>
        <w:tc>
          <w:tcPr>
            <w:tcW w:w="7409" w:type="dxa"/>
          </w:tcPr>
          <w:p w:rsidR="00572F16" w:rsidRDefault="00572F16" w:rsidP="00572F16">
            <w:pPr>
              <w:pStyle w:val="NormalWeb"/>
            </w:pPr>
            <w:r>
              <w:t>&lt;FILL1&gt;</w:t>
            </w:r>
          </w:p>
          <w:p w:rsidR="00572F16" w:rsidRDefault="00572F16" w:rsidP="00572F16">
            <w:pPr>
              <w:pStyle w:val="NormalWeb"/>
            </w:pPr>
            <w:r>
              <w:t>(If Address Type=1 (street) and RT_MATCH_STATUS=2,3,5):</w:t>
            </w:r>
          </w:p>
          <w:p w:rsidR="00572F16" w:rsidRPr="00C74FF5" w:rsidRDefault="00572F16" w:rsidP="00572F16">
            <w:pPr>
              <w:autoSpaceDE w:val="0"/>
              <w:autoSpaceDN w:val="0"/>
              <w:adjustRightInd w:val="0"/>
              <w:contextualSpacing/>
              <w:rPr>
                <w:rFonts w:eastAsia="Times New Roman"/>
                <w:sz w:val="22"/>
                <w:szCs w:val="22"/>
              </w:rPr>
            </w:pPr>
            <w:r w:rsidRPr="00C74FF5">
              <w:rPr>
                <w:rFonts w:eastAsia="Times New Roman"/>
                <w:sz w:val="22"/>
                <w:szCs w:val="22"/>
              </w:rPr>
              <w:t>If the highlighted area on the map correctly reflects the location of the address you provided, then continue to the next page.</w:t>
            </w:r>
          </w:p>
          <w:p w:rsidR="00572F16" w:rsidRPr="00C74FF5" w:rsidRDefault="00572F16" w:rsidP="00572F16">
            <w:pPr>
              <w:widowControl w:val="0"/>
              <w:autoSpaceDE w:val="0"/>
              <w:autoSpaceDN w:val="0"/>
              <w:adjustRightInd w:val="0"/>
              <w:contextualSpacing/>
              <w:rPr>
                <w:rFonts w:eastAsia="Times New Roman"/>
                <w:sz w:val="22"/>
                <w:szCs w:val="22"/>
              </w:rPr>
            </w:pPr>
          </w:p>
          <w:p w:rsidR="00572F16" w:rsidRPr="00C74FF5" w:rsidRDefault="00572F16" w:rsidP="00572F16">
            <w:pPr>
              <w:widowControl w:val="0"/>
              <w:autoSpaceDE w:val="0"/>
              <w:autoSpaceDN w:val="0"/>
              <w:adjustRightInd w:val="0"/>
              <w:contextualSpacing/>
              <w:rPr>
                <w:rFonts w:eastAsia="Times New Roman"/>
                <w:sz w:val="22"/>
                <w:szCs w:val="22"/>
              </w:rPr>
            </w:pPr>
            <w:r w:rsidRPr="00C74FF5">
              <w:rPr>
                <w:rFonts w:eastAsia="Times New Roman"/>
                <w:sz w:val="22"/>
                <w:szCs w:val="22"/>
              </w:rPr>
              <w:t>If the highlighted area on the map does not correctly reflect the location of the address you provided, then please determine and select the area on the map that correctly reflects the location of the address you provided.  Once the correct location is determined, then continue to the next page.</w:t>
            </w:r>
          </w:p>
          <w:p w:rsidR="00572F16" w:rsidRPr="00C74FF5" w:rsidRDefault="00572F16" w:rsidP="00572F16">
            <w:pPr>
              <w:widowControl w:val="0"/>
              <w:autoSpaceDE w:val="0"/>
              <w:autoSpaceDN w:val="0"/>
              <w:adjustRightInd w:val="0"/>
              <w:contextualSpacing/>
              <w:rPr>
                <w:rFonts w:eastAsia="Times New Roman"/>
                <w:sz w:val="22"/>
                <w:szCs w:val="22"/>
              </w:rPr>
            </w:pPr>
          </w:p>
          <w:p w:rsidR="00572F16" w:rsidRPr="00C74FF5" w:rsidRDefault="00572F16" w:rsidP="00572F16">
            <w:pPr>
              <w:widowControl w:val="0"/>
              <w:autoSpaceDE w:val="0"/>
              <w:autoSpaceDN w:val="0"/>
              <w:adjustRightInd w:val="0"/>
              <w:contextualSpacing/>
              <w:rPr>
                <w:rFonts w:eastAsia="Times New Roman"/>
                <w:sz w:val="22"/>
                <w:szCs w:val="22"/>
              </w:rPr>
            </w:pPr>
            <w:r w:rsidRPr="00C74FF5">
              <w:rPr>
                <w:rFonts w:eastAsia="Times New Roman"/>
                <w:sz w:val="22"/>
                <w:szCs w:val="22"/>
              </w:rPr>
              <w:t>If you are unable to determine the area on the map which correctly reflects the location of the address you provided, then click the “Cannot Locate Area” checkbox.</w:t>
            </w:r>
          </w:p>
          <w:p w:rsidR="00572F16" w:rsidRDefault="00572F16" w:rsidP="00572F16">
            <w:pPr>
              <w:pStyle w:val="NormalWeb"/>
            </w:pPr>
            <w:r>
              <w:t>(If Address Type=1 (street) and RT_MATCH_STATUS=0,4) or Address Type =2, 3:</w:t>
            </w:r>
          </w:p>
          <w:p w:rsidR="00572F16" w:rsidRDefault="00572F16" w:rsidP="00572F16">
            <w:pPr>
              <w:widowControl w:val="0"/>
              <w:autoSpaceDE w:val="0"/>
              <w:autoSpaceDN w:val="0"/>
              <w:adjustRightInd w:val="0"/>
              <w:contextualSpacing/>
            </w:pPr>
            <w:r>
              <w:t>Use the map to determine and select the area that correctly reflects the location of the address you provided.</w:t>
            </w:r>
          </w:p>
          <w:p w:rsidR="00572F16" w:rsidRDefault="00572F16" w:rsidP="00572F16">
            <w:pPr>
              <w:widowControl w:val="0"/>
              <w:autoSpaceDE w:val="0"/>
              <w:autoSpaceDN w:val="0"/>
              <w:adjustRightInd w:val="0"/>
              <w:contextualSpacing/>
            </w:pPr>
          </w:p>
          <w:p w:rsidR="00C74FF5" w:rsidRDefault="00572F16" w:rsidP="00572F16">
            <w:pPr>
              <w:widowControl w:val="0"/>
              <w:autoSpaceDE w:val="0"/>
              <w:autoSpaceDN w:val="0"/>
              <w:adjustRightInd w:val="0"/>
              <w:contextualSpacing/>
            </w:pPr>
            <w:r w:rsidRPr="00D23CCA">
              <w:t xml:space="preserve">If unable to determine the area on the map </w:t>
            </w:r>
            <w:r>
              <w:t>which</w:t>
            </w:r>
            <w:r w:rsidRPr="00D23CCA">
              <w:t xml:space="preserve"> correctly reflects the location of the address you provided, </w:t>
            </w:r>
            <w:r>
              <w:t>mark the</w:t>
            </w:r>
            <w:r w:rsidRPr="00D23CCA">
              <w:t xml:space="preserve"> “Cannot Locate Area</w:t>
            </w:r>
            <w:r>
              <w:t>” checkbox and then continue to the next page.</w:t>
            </w:r>
          </w:p>
        </w:tc>
      </w:tr>
    </w:tbl>
    <w:p w:rsidR="00E409A3" w:rsidRDefault="00E409A3"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E409A3" w:rsidRDefault="00E409A3" w:rsidP="00E409A3">
      <w:pPr>
        <w:pStyle w:val="Heading1"/>
      </w:pPr>
      <w:bookmarkStart w:id="32" w:name="_Toc433724664"/>
      <w:r>
        <w:lastRenderedPageBreak/>
        <w:t>Roster</w:t>
      </w:r>
      <w:bookmarkEnd w:id="32"/>
    </w:p>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RESPONDENT</w:t>
            </w:r>
          </w:p>
        </w:tc>
      </w:tr>
      <w:tr w:rsidR="00572F16" w:rsidRPr="004023D8" w:rsidTr="00B83BB1">
        <w:tc>
          <w:tcPr>
            <w:tcW w:w="2059" w:type="dxa"/>
          </w:tcPr>
          <w:p w:rsidR="00572F16" w:rsidRPr="004023D8" w:rsidRDefault="00572F16" w:rsidP="00B83BB1">
            <w:r>
              <w:t>Help Text</w:t>
            </w:r>
          </w:p>
        </w:tc>
        <w:tc>
          <w:tcPr>
            <w:tcW w:w="7409" w:type="dxa"/>
          </w:tcPr>
          <w:p w:rsidR="00572F16" w:rsidRPr="00A9786F" w:rsidRDefault="00572F16" w:rsidP="00572F16">
            <w:pPr>
              <w:autoSpaceDE w:val="0"/>
              <w:autoSpaceDN w:val="0"/>
              <w:adjustRightInd w:val="0"/>
              <w:contextualSpacing/>
            </w:pPr>
            <w:r w:rsidRPr="00A9786F">
              <w:t xml:space="preserve">In the spaces </w:t>
            </w:r>
            <w:r w:rsidR="00B83BB1" w:rsidRPr="00A9786F">
              <w:t>provided</w:t>
            </w:r>
            <w:r w:rsidR="00B83BB1">
              <w:t>,</w:t>
            </w:r>
            <w:r w:rsidRPr="00A9786F">
              <w:t xml:space="preserve"> type in </w:t>
            </w:r>
            <w:r>
              <w:t>your</w:t>
            </w:r>
            <w:r w:rsidRPr="00A9786F">
              <w:t xml:space="preserve"> name (first, middle, and last) </w:t>
            </w:r>
            <w:r>
              <w:t xml:space="preserve">and phone number.  </w:t>
            </w:r>
          </w:p>
          <w:p w:rsidR="00572F16" w:rsidRPr="00A9786F" w:rsidRDefault="00572F16" w:rsidP="00572F16">
            <w:pPr>
              <w:autoSpaceDE w:val="0"/>
              <w:autoSpaceDN w:val="0"/>
              <w:adjustRightInd w:val="0"/>
              <w:contextualSpacing/>
            </w:pPr>
          </w:p>
          <w:p w:rsidR="00572F16" w:rsidRPr="00A9786F" w:rsidRDefault="00572F16" w:rsidP="00572F16">
            <w:pPr>
              <w:autoSpaceDE w:val="0"/>
              <w:autoSpaceDN w:val="0"/>
              <w:adjustRightInd w:val="0"/>
              <w:contextualSpacing/>
            </w:pPr>
            <w:r w:rsidRPr="00A9786F">
              <w:t xml:space="preserve">Enter </w:t>
            </w:r>
            <w:r>
              <w:t>your</w:t>
            </w:r>
            <w:r w:rsidRPr="00A9786F">
              <w:t xml:space="preserve"> legal name. If </w:t>
            </w:r>
            <w:r>
              <w:t>you use</w:t>
            </w:r>
            <w:r w:rsidRPr="00A9786F">
              <w:t xml:space="preserve"> Junior or Senior, enter </w:t>
            </w:r>
            <w:r>
              <w:t>your</w:t>
            </w:r>
            <w:r w:rsidRPr="00A9786F">
              <w:t xml:space="preserve"> last name and the suffix in the Last Name field.</w:t>
            </w:r>
          </w:p>
          <w:p w:rsidR="00572F16" w:rsidRDefault="00572F16" w:rsidP="00572F16">
            <w:pPr>
              <w:autoSpaceDE w:val="0"/>
              <w:autoSpaceDN w:val="0"/>
              <w:adjustRightInd w:val="0"/>
              <w:contextualSpacing/>
            </w:pPr>
          </w:p>
          <w:p w:rsidR="00572F16" w:rsidRDefault="00572F16" w:rsidP="00572F16">
            <w:pPr>
              <w:widowControl w:val="0"/>
              <w:autoSpaceDE w:val="0"/>
              <w:autoSpaceDN w:val="0"/>
              <w:adjustRightInd w:val="0"/>
              <w:ind w:right="613"/>
              <w:contextualSpacing/>
            </w:pPr>
            <w:r w:rsidRPr="00A9786F">
              <w:t>In the past, the Census Bureau has mailed most households in the United States a paper census form and visited people who did not respond.  In an effort to reduce the cost of the census, we are considering alternative ways of contacting people, such as email.  The information you provide here will assist us in that research.</w:t>
            </w:r>
          </w:p>
          <w:p w:rsidR="00572F16" w:rsidRDefault="00572F16" w:rsidP="00572F16">
            <w:pPr>
              <w:widowControl w:val="0"/>
              <w:autoSpaceDE w:val="0"/>
              <w:autoSpaceDN w:val="0"/>
              <w:adjustRightInd w:val="0"/>
              <w:ind w:right="613"/>
              <w:contextualSpacing/>
            </w:pPr>
          </w:p>
          <w:p w:rsidR="00572F16" w:rsidRPr="004023D8" w:rsidRDefault="00572F16" w:rsidP="00572F16">
            <w:pPr>
              <w:autoSpaceDE w:val="0"/>
              <w:autoSpaceDN w:val="0"/>
              <w:adjustRightInd w:val="0"/>
              <w:contextualSpacing/>
            </w:pPr>
            <w:r>
              <w:t>If you do not have an email address, continue to the next page.</w:t>
            </w:r>
          </w:p>
        </w:tc>
      </w:tr>
    </w:tbl>
    <w:p w:rsidR="00E409A3" w:rsidRDefault="00E409A3" w:rsidP="00E409A3"/>
    <w:p w:rsidR="00E409A3" w:rsidRDefault="00E409A3" w:rsidP="00E409A3">
      <w:pPr>
        <w:spacing w:after="200" w:line="276" w:lineRule="auto"/>
      </w:pPr>
      <w:r>
        <w:br w:type="page"/>
      </w:r>
    </w:p>
    <w:p w:rsidR="00E409A3" w:rsidRDefault="00E409A3" w:rsidP="00E409A3"/>
    <w:tbl>
      <w:tblPr>
        <w:tblStyle w:val="TableGrid"/>
        <w:tblW w:w="0" w:type="auto"/>
        <w:tblLook w:val="04A0" w:firstRow="1" w:lastRow="0" w:firstColumn="1" w:lastColumn="0" w:noHBand="0" w:noVBand="1"/>
      </w:tblPr>
      <w:tblGrid>
        <w:gridCol w:w="1787"/>
        <w:gridCol w:w="7789"/>
      </w:tblGrid>
      <w:tr w:rsidR="00E409A3" w:rsidRPr="004023D8" w:rsidTr="00B83BB1">
        <w:tc>
          <w:tcPr>
            <w:tcW w:w="1787" w:type="dxa"/>
          </w:tcPr>
          <w:p w:rsidR="00E409A3" w:rsidRPr="004023D8" w:rsidRDefault="00E409A3" w:rsidP="00505D7F">
            <w:r w:rsidRPr="004023D8">
              <w:t>Screen Name</w:t>
            </w:r>
          </w:p>
        </w:tc>
        <w:tc>
          <w:tcPr>
            <w:tcW w:w="7789" w:type="dxa"/>
          </w:tcPr>
          <w:p w:rsidR="00E409A3" w:rsidRPr="00E55178" w:rsidRDefault="00E409A3" w:rsidP="00505D7F">
            <w:pPr>
              <w:pStyle w:val="Heading2"/>
              <w:outlineLvl w:val="1"/>
            </w:pPr>
            <w:bookmarkStart w:id="33" w:name="POPCOUNT"/>
            <w:bookmarkStart w:id="34" w:name="_Toc433724665"/>
            <w:r>
              <w:t>POPCOUNT</w:t>
            </w:r>
            <w:bookmarkEnd w:id="33"/>
            <w:bookmarkEnd w:id="34"/>
          </w:p>
        </w:tc>
      </w:tr>
      <w:tr w:rsidR="00E409A3" w:rsidRPr="004023D8" w:rsidTr="00B83BB1">
        <w:tc>
          <w:tcPr>
            <w:tcW w:w="1787" w:type="dxa"/>
          </w:tcPr>
          <w:p w:rsidR="00E409A3" w:rsidRPr="004023D8" w:rsidRDefault="00E409A3" w:rsidP="00505D7F">
            <w:r w:rsidRPr="004023D8">
              <w:t>Help Text link</w:t>
            </w:r>
          </w:p>
        </w:tc>
        <w:tc>
          <w:tcPr>
            <w:tcW w:w="7789" w:type="dxa"/>
          </w:tcPr>
          <w:p w:rsidR="00E409A3" w:rsidRPr="004023D8" w:rsidRDefault="00E409A3" w:rsidP="00505D7F">
            <w:r>
              <w:t>POPCOUNT</w:t>
            </w:r>
          </w:p>
        </w:tc>
      </w:tr>
      <w:tr w:rsidR="00E409A3" w:rsidRPr="004023D8" w:rsidTr="00B83BB1">
        <w:tc>
          <w:tcPr>
            <w:tcW w:w="1787" w:type="dxa"/>
          </w:tcPr>
          <w:p w:rsidR="00E409A3" w:rsidRPr="004023D8" w:rsidRDefault="00B83BB1" w:rsidP="00505D7F">
            <w:r>
              <w:t>Help Text</w:t>
            </w:r>
          </w:p>
        </w:tc>
        <w:tc>
          <w:tcPr>
            <w:tcW w:w="7789" w:type="dxa"/>
          </w:tcPr>
          <w:p w:rsidR="00B83BB1" w:rsidRDefault="00B83BB1" w:rsidP="00B83BB1">
            <w:pPr>
              <w:contextualSpacing/>
            </w:pPr>
            <w:r>
              <w:t>If INTERNET_ROSTER=1</w:t>
            </w:r>
            <w:r w:rsidR="00D254D4">
              <w:t>, display</w:t>
            </w:r>
            <w:r>
              <w:t>:</w:t>
            </w:r>
          </w:p>
          <w:p w:rsidR="00B83BB1" w:rsidRDefault="00B83BB1" w:rsidP="00B83BB1">
            <w:pPr>
              <w:contextualSpacing/>
            </w:pPr>
          </w:p>
          <w:p w:rsidR="00B83BB1" w:rsidRPr="007B04F3" w:rsidRDefault="00B83BB1" w:rsidP="00B83BB1">
            <w:pPr>
              <w:widowControl w:val="0"/>
              <w:autoSpaceDE w:val="0"/>
              <w:autoSpaceDN w:val="0"/>
              <w:adjustRightInd w:val="0"/>
              <w:contextualSpacing/>
            </w:pPr>
            <w:r w:rsidRPr="007B04F3">
              <w:t xml:space="preserve">Enter the number of people that live or stay at this address most of the time as of &lt;REFDATE&gt;. </w:t>
            </w:r>
          </w:p>
          <w:p w:rsidR="00B83BB1" w:rsidRPr="00386ACC" w:rsidRDefault="00B83BB1" w:rsidP="00B83BB1">
            <w:pPr>
              <w:widowControl w:val="0"/>
              <w:autoSpaceDE w:val="0"/>
              <w:autoSpaceDN w:val="0"/>
              <w:adjustRightInd w:val="0"/>
            </w:pPr>
          </w:p>
          <w:p w:rsidR="00B83BB1" w:rsidRDefault="00B83BB1" w:rsidP="00B83BB1">
            <w:pPr>
              <w:contextualSpacing/>
            </w:pPr>
            <w:r w:rsidRPr="008856B9">
              <w:t xml:space="preserve">If your situation is not covered by the guidelines, look here for additional help: </w:t>
            </w:r>
            <w:hyperlink r:id="rId11" w:history="1">
              <w:r w:rsidRPr="00143E83">
                <w:rPr>
                  <w:color w:val="0000FF"/>
                  <w:u w:val="single"/>
                </w:rPr>
                <w:t>http://www.census.gov/population/www/cen2010/resid_rules/resid_rules.html</w:t>
              </w:r>
            </w:hyperlink>
            <w:r w:rsidRPr="00143E83">
              <w:t>.</w:t>
            </w:r>
          </w:p>
          <w:p w:rsidR="00B83BB1" w:rsidRDefault="00B83BB1" w:rsidP="00B83BB1">
            <w:pPr>
              <w:contextualSpacing/>
            </w:pPr>
          </w:p>
          <w:p w:rsidR="00D254D4" w:rsidRDefault="00D254D4" w:rsidP="00B83BB1">
            <w:pPr>
              <w:contextualSpacing/>
            </w:pPr>
          </w:p>
          <w:p w:rsidR="00B83BB1" w:rsidRDefault="00B83BB1" w:rsidP="00B83BB1">
            <w:pPr>
              <w:contextualSpacing/>
            </w:pPr>
            <w:r>
              <w:t>If INTERNET_ROSTER=2</w:t>
            </w:r>
            <w:r w:rsidR="00D254D4">
              <w:t>, display</w:t>
            </w:r>
            <w:r>
              <w:t>:</w:t>
            </w:r>
          </w:p>
          <w:p w:rsidR="00B83BB1" w:rsidRDefault="00B83BB1" w:rsidP="00B83BB1">
            <w:pPr>
              <w:contextualSpacing/>
              <w:rPr>
                <w:rFonts w:eastAsia="Times New Roman"/>
                <w:sz w:val="22"/>
                <w:szCs w:val="22"/>
              </w:rPr>
            </w:pPr>
          </w:p>
          <w:p w:rsidR="00B83BB1" w:rsidRPr="00B83BB1" w:rsidRDefault="00B83BB1" w:rsidP="00B83BB1">
            <w:pPr>
              <w:contextualSpacing/>
              <w:rPr>
                <w:rFonts w:eastAsia="Times New Roman"/>
                <w:sz w:val="22"/>
                <w:szCs w:val="22"/>
              </w:rPr>
            </w:pPr>
            <w:r w:rsidRPr="00B83BB1">
              <w:rPr>
                <w:rFonts w:eastAsia="Times New Roman"/>
                <w:sz w:val="22"/>
                <w:szCs w:val="22"/>
              </w:rPr>
              <w:t>Count the people who live at this address using our guidelines.</w:t>
            </w:r>
          </w:p>
          <w:p w:rsidR="00B83BB1" w:rsidRPr="00B83BB1" w:rsidRDefault="00B83BB1" w:rsidP="00B83BB1">
            <w:pPr>
              <w:numPr>
                <w:ilvl w:val="0"/>
                <w:numId w:val="8"/>
              </w:numPr>
              <w:spacing w:after="200" w:line="276" w:lineRule="auto"/>
              <w:contextualSpacing/>
              <w:rPr>
                <w:rFonts w:eastAsia="Times New Roman"/>
              </w:rPr>
            </w:pPr>
            <w:r w:rsidRPr="00B83BB1">
              <w:rPr>
                <w:rFonts w:eastAsia="Times New Roman"/>
              </w:rPr>
              <w:t>We need to count people where they usually live and sleep</w:t>
            </w:r>
          </w:p>
          <w:p w:rsidR="00B83BB1" w:rsidRPr="00B83BB1" w:rsidRDefault="00B83BB1" w:rsidP="00B83BB1">
            <w:pPr>
              <w:numPr>
                <w:ilvl w:val="0"/>
                <w:numId w:val="8"/>
              </w:numPr>
              <w:spacing w:after="200" w:line="276" w:lineRule="auto"/>
              <w:contextualSpacing/>
              <w:rPr>
                <w:rFonts w:eastAsia="Times New Roman"/>
              </w:rPr>
            </w:pPr>
            <w:r w:rsidRPr="00B83BB1">
              <w:rPr>
                <w:rFonts w:eastAsia="Times New Roman"/>
              </w:rPr>
              <w:t>For people with more than one place to live, we need to count them at the place where they sleep most of the time</w:t>
            </w:r>
          </w:p>
          <w:p w:rsidR="00B83BB1" w:rsidRPr="00B83BB1" w:rsidRDefault="00B83BB1" w:rsidP="00B83BB1">
            <w:pPr>
              <w:rPr>
                <w:rFonts w:eastAsia="Times New Roman"/>
                <w:sz w:val="22"/>
                <w:szCs w:val="22"/>
              </w:rPr>
            </w:pPr>
          </w:p>
          <w:p w:rsidR="00B83BB1" w:rsidRPr="00B83BB1" w:rsidRDefault="00B83BB1" w:rsidP="00B83BB1">
            <w:pPr>
              <w:rPr>
                <w:rFonts w:eastAsia="Times New Roman"/>
                <w:sz w:val="22"/>
                <w:szCs w:val="22"/>
              </w:rPr>
            </w:pPr>
            <w:r w:rsidRPr="00B83BB1">
              <w:rPr>
                <w:rFonts w:eastAsia="Times New Roman"/>
                <w:sz w:val="22"/>
                <w:szCs w:val="22"/>
              </w:rPr>
              <w:t>D</w:t>
            </w:r>
            <w:r w:rsidR="009D24AF">
              <w:rPr>
                <w:rFonts w:eastAsia="Times New Roman"/>
                <w:sz w:val="22"/>
                <w:szCs w:val="22"/>
              </w:rPr>
              <w:t>o</w:t>
            </w:r>
            <w:r w:rsidRPr="00B83BB1">
              <w:rPr>
                <w:rFonts w:eastAsia="Times New Roman"/>
                <w:sz w:val="22"/>
                <w:szCs w:val="22"/>
              </w:rPr>
              <w:t xml:space="preserve"> </w:t>
            </w:r>
            <w:r w:rsidRPr="009D24AF">
              <w:rPr>
                <w:rFonts w:eastAsia="Times New Roman"/>
                <w:sz w:val="22"/>
                <w:szCs w:val="22"/>
                <w:u w:val="single"/>
              </w:rPr>
              <w:t>NOT</w:t>
            </w:r>
            <w:r w:rsidRPr="00B83BB1">
              <w:rPr>
                <w:rFonts w:eastAsia="Times New Roman"/>
                <w:sz w:val="22"/>
                <w:szCs w:val="22"/>
              </w:rPr>
              <w:t xml:space="preserve"> INCLUDE these people:</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College students who live away from </w:t>
            </w:r>
            <w:r w:rsidR="009D24AF">
              <w:rPr>
                <w:rFonts w:eastAsia="Times New Roman"/>
              </w:rPr>
              <w:t>&lt;ADDRESS&gt;</w:t>
            </w:r>
            <w:r w:rsidRPr="00B83BB1">
              <w:rPr>
                <w:rFonts w:eastAsia="Times New Roman"/>
              </w:rPr>
              <w:t xml:space="preserve"> most of the year</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Armed forces personnel who live away</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People who, on &lt;REFDATE&gt;, &lt;FILL&gt; in a nursing home, mental hospital, jail, prison, detention center, etc.</w:t>
            </w:r>
          </w:p>
          <w:p w:rsidR="00B83BB1" w:rsidRPr="00B83BB1" w:rsidRDefault="00B83BB1" w:rsidP="00B83BB1">
            <w:pPr>
              <w:widowControl w:val="0"/>
              <w:autoSpaceDE w:val="0"/>
              <w:autoSpaceDN w:val="0"/>
              <w:adjustRightInd w:val="0"/>
              <w:rPr>
                <w:rFonts w:eastAsia="Times New Roman"/>
                <w:sz w:val="22"/>
                <w:szCs w:val="22"/>
              </w:rPr>
            </w:pPr>
          </w:p>
          <w:p w:rsidR="00B83BB1" w:rsidRPr="00B83BB1" w:rsidRDefault="009D24AF" w:rsidP="00B83BB1">
            <w:pPr>
              <w:widowControl w:val="0"/>
              <w:autoSpaceDE w:val="0"/>
              <w:autoSpaceDN w:val="0"/>
              <w:adjustRightInd w:val="0"/>
              <w:rPr>
                <w:rFonts w:eastAsia="Times New Roman"/>
                <w:sz w:val="22"/>
                <w:szCs w:val="22"/>
              </w:rPr>
            </w:pPr>
            <w:r w:rsidRPr="009D24AF">
              <w:rPr>
                <w:rFonts w:eastAsia="Times New Roman"/>
                <w:sz w:val="22"/>
                <w:szCs w:val="22"/>
                <w:u w:val="single"/>
              </w:rPr>
              <w:t>DO</w:t>
            </w:r>
            <w:r w:rsidR="00B83BB1" w:rsidRPr="00B83BB1">
              <w:rPr>
                <w:rFonts w:eastAsia="Times New Roman"/>
                <w:sz w:val="22"/>
                <w:szCs w:val="22"/>
              </w:rPr>
              <w:t xml:space="preserve"> </w:t>
            </w:r>
            <w:r>
              <w:rPr>
                <w:rFonts w:eastAsia="Times New Roman"/>
                <w:sz w:val="22"/>
                <w:szCs w:val="22"/>
              </w:rPr>
              <w:t>include</w:t>
            </w:r>
            <w:r w:rsidR="00B83BB1" w:rsidRPr="00B83BB1">
              <w:rPr>
                <w:rFonts w:eastAsia="Times New Roman"/>
                <w:sz w:val="22"/>
                <w:szCs w:val="22"/>
              </w:rPr>
              <w:t xml:space="preserve"> these people:</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Babies and children living </w:t>
            </w:r>
            <w:r w:rsidR="009D24AF">
              <w:rPr>
                <w:rFonts w:eastAsia="Times New Roman"/>
              </w:rPr>
              <w:t>at &lt;ADDRESS&gt;</w:t>
            </w:r>
            <w:r w:rsidRPr="00B83BB1">
              <w:rPr>
                <w:rFonts w:eastAsia="Times New Roman"/>
              </w:rPr>
              <w:t>, including foster children</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Roommates</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Boarders</w:t>
            </w:r>
          </w:p>
          <w:p w:rsidR="00B83BB1" w:rsidRPr="00B83BB1" w:rsidRDefault="00B83BB1" w:rsidP="00B83BB1">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People staying </w:t>
            </w:r>
            <w:r w:rsidR="009D24AF">
              <w:rPr>
                <w:rFonts w:eastAsia="Times New Roman"/>
              </w:rPr>
              <w:t>at &lt;ADDRESS&gt;</w:t>
            </w:r>
            <w:r w:rsidRPr="00B83BB1">
              <w:rPr>
                <w:rFonts w:eastAsia="Times New Roman"/>
              </w:rPr>
              <w:t xml:space="preserve"> on &lt;REFDATE&gt; who have no permanent place to live</w:t>
            </w:r>
          </w:p>
          <w:p w:rsidR="00E409A3" w:rsidRPr="004023D8" w:rsidRDefault="00E409A3" w:rsidP="00505D7F"/>
        </w:tc>
      </w:tr>
      <w:tr w:rsidR="00B83BB1" w:rsidRPr="004023D8" w:rsidTr="00B83BB1">
        <w:tc>
          <w:tcPr>
            <w:tcW w:w="1787" w:type="dxa"/>
          </w:tcPr>
          <w:p w:rsidR="00B83BB1" w:rsidRPr="004023D8" w:rsidRDefault="00B83BB1" w:rsidP="00505D7F">
            <w:r>
              <w:t>Help Text Fills</w:t>
            </w:r>
          </w:p>
        </w:tc>
        <w:tc>
          <w:tcPr>
            <w:tcW w:w="7789" w:type="dxa"/>
          </w:tcPr>
          <w:p w:rsidR="00B83BB1" w:rsidRPr="00B83BB1" w:rsidRDefault="00B83BB1" w:rsidP="00B83BB1">
            <w:pPr>
              <w:widowControl w:val="0"/>
              <w:autoSpaceDE w:val="0"/>
              <w:autoSpaceDN w:val="0"/>
              <w:adjustRightInd w:val="0"/>
              <w:rPr>
                <w:rFonts w:eastAsia="Times New Roman"/>
                <w:sz w:val="22"/>
                <w:szCs w:val="22"/>
              </w:rPr>
            </w:pPr>
            <w:r w:rsidRPr="00B83BB1">
              <w:rPr>
                <w:rFonts w:eastAsia="Times New Roman"/>
                <w:sz w:val="22"/>
                <w:szCs w:val="22"/>
              </w:rPr>
              <w:t>FILLS:</w:t>
            </w:r>
          </w:p>
          <w:p w:rsidR="00B83BB1" w:rsidRPr="00B83BB1" w:rsidRDefault="00B83BB1" w:rsidP="00B83BB1">
            <w:pPr>
              <w:autoSpaceDE w:val="0"/>
              <w:autoSpaceDN w:val="0"/>
              <w:adjustRightInd w:val="0"/>
              <w:rPr>
                <w:rFonts w:eastAsia="Times New Roman"/>
                <w:sz w:val="22"/>
                <w:szCs w:val="22"/>
              </w:rPr>
            </w:pPr>
            <w:r w:rsidRPr="00B83BB1">
              <w:rPr>
                <w:rFonts w:eastAsia="Times New Roman"/>
                <w:sz w:val="22"/>
                <w:szCs w:val="22"/>
              </w:rPr>
              <w:t>If current date is before REFDATE, then FILL = will be</w:t>
            </w:r>
          </w:p>
          <w:p w:rsidR="00B83BB1" w:rsidRPr="004023D8" w:rsidRDefault="00B83BB1" w:rsidP="00B83BB1">
            <w:r w:rsidRPr="00B83BB1">
              <w:rPr>
                <w:rFonts w:eastAsia="Times New Roman"/>
                <w:sz w:val="22"/>
                <w:szCs w:val="22"/>
              </w:rPr>
              <w:t>If the current date is on or after REFDATE, then FILL = were</w:t>
            </w:r>
          </w:p>
        </w:tc>
      </w:tr>
    </w:tbl>
    <w:p w:rsidR="00E409A3" w:rsidRDefault="00E409A3"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p w:rsidR="00D400A6" w:rsidRDefault="00D400A6" w:rsidP="00E409A3"/>
    <w:tbl>
      <w:tblPr>
        <w:tblStyle w:val="TableGrid"/>
        <w:tblW w:w="0" w:type="auto"/>
        <w:tblLook w:val="04A0" w:firstRow="1" w:lastRow="0" w:firstColumn="1" w:lastColumn="0" w:noHBand="0" w:noVBand="1"/>
      </w:tblPr>
      <w:tblGrid>
        <w:gridCol w:w="1787"/>
        <w:gridCol w:w="778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35" w:name="OTHERS"/>
            <w:bookmarkStart w:id="36" w:name="_Toc433724666"/>
            <w:r w:rsidRPr="009D24AF">
              <w:t>OTHERS</w:t>
            </w:r>
            <w:bookmarkEnd w:id="35"/>
            <w:r w:rsidR="009D24AF" w:rsidRPr="009D24AF">
              <w:t>, PEOPLE</w:t>
            </w:r>
            <w:bookmarkEnd w:id="36"/>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PEOPLE</w:t>
            </w:r>
          </w:p>
        </w:tc>
      </w:tr>
      <w:tr w:rsidR="00E409A3" w:rsidRPr="004023D8" w:rsidTr="00505D7F">
        <w:tc>
          <w:tcPr>
            <w:tcW w:w="2059" w:type="dxa"/>
          </w:tcPr>
          <w:p w:rsidR="00E409A3" w:rsidRPr="004023D8" w:rsidRDefault="006D443B" w:rsidP="00505D7F">
            <w:r>
              <w:t>Help Text</w:t>
            </w:r>
          </w:p>
        </w:tc>
        <w:tc>
          <w:tcPr>
            <w:tcW w:w="7409" w:type="dxa"/>
          </w:tcPr>
          <w:p w:rsidR="006D443B" w:rsidRPr="00B83BB1" w:rsidRDefault="006D443B" w:rsidP="006D443B">
            <w:pPr>
              <w:contextualSpacing/>
              <w:rPr>
                <w:rFonts w:eastAsia="Times New Roman"/>
                <w:sz w:val="22"/>
                <w:szCs w:val="22"/>
              </w:rPr>
            </w:pPr>
            <w:r w:rsidRPr="00B83BB1">
              <w:rPr>
                <w:rFonts w:eastAsia="Times New Roman"/>
                <w:sz w:val="22"/>
                <w:szCs w:val="22"/>
              </w:rPr>
              <w:t>Count the people who live at this address using our guidelines.</w:t>
            </w:r>
          </w:p>
          <w:p w:rsidR="006D443B" w:rsidRPr="00B83BB1" w:rsidRDefault="006D443B" w:rsidP="006D443B">
            <w:pPr>
              <w:numPr>
                <w:ilvl w:val="0"/>
                <w:numId w:val="8"/>
              </w:numPr>
              <w:spacing w:after="200" w:line="276" w:lineRule="auto"/>
              <w:contextualSpacing/>
              <w:rPr>
                <w:rFonts w:eastAsia="Times New Roman"/>
              </w:rPr>
            </w:pPr>
            <w:r w:rsidRPr="00B83BB1">
              <w:rPr>
                <w:rFonts w:eastAsia="Times New Roman"/>
              </w:rPr>
              <w:t>We need to count people where they usually live and sleep</w:t>
            </w:r>
          </w:p>
          <w:p w:rsidR="006D443B" w:rsidRPr="00B83BB1" w:rsidRDefault="006D443B" w:rsidP="006D443B">
            <w:pPr>
              <w:numPr>
                <w:ilvl w:val="0"/>
                <w:numId w:val="8"/>
              </w:numPr>
              <w:spacing w:after="200" w:line="276" w:lineRule="auto"/>
              <w:contextualSpacing/>
              <w:rPr>
                <w:rFonts w:eastAsia="Times New Roman"/>
              </w:rPr>
            </w:pPr>
            <w:r w:rsidRPr="00B83BB1">
              <w:rPr>
                <w:rFonts w:eastAsia="Times New Roman"/>
              </w:rPr>
              <w:t>For people with more than one place to live, we need to count them at the place where they sleep most of the time</w:t>
            </w:r>
          </w:p>
          <w:p w:rsidR="006D443B" w:rsidRPr="00B83BB1" w:rsidRDefault="006D443B" w:rsidP="006D443B">
            <w:pPr>
              <w:rPr>
                <w:rFonts w:eastAsia="Times New Roman"/>
                <w:sz w:val="22"/>
                <w:szCs w:val="22"/>
              </w:rPr>
            </w:pPr>
          </w:p>
          <w:p w:rsidR="009D24AF" w:rsidRPr="00B83BB1" w:rsidRDefault="009D24AF" w:rsidP="009D24AF">
            <w:pPr>
              <w:rPr>
                <w:rFonts w:eastAsia="Times New Roman"/>
                <w:sz w:val="22"/>
                <w:szCs w:val="22"/>
              </w:rPr>
            </w:pPr>
            <w:r w:rsidRPr="00B83BB1">
              <w:rPr>
                <w:rFonts w:eastAsia="Times New Roman"/>
                <w:sz w:val="22"/>
                <w:szCs w:val="22"/>
              </w:rPr>
              <w:t>D</w:t>
            </w:r>
            <w:r>
              <w:rPr>
                <w:rFonts w:eastAsia="Times New Roman"/>
                <w:sz w:val="22"/>
                <w:szCs w:val="22"/>
              </w:rPr>
              <w:t>o</w:t>
            </w:r>
            <w:r w:rsidRPr="00B83BB1">
              <w:rPr>
                <w:rFonts w:eastAsia="Times New Roman"/>
                <w:sz w:val="22"/>
                <w:szCs w:val="22"/>
              </w:rPr>
              <w:t xml:space="preserve"> </w:t>
            </w:r>
            <w:r w:rsidRPr="009D24AF">
              <w:rPr>
                <w:rFonts w:eastAsia="Times New Roman"/>
                <w:sz w:val="22"/>
                <w:szCs w:val="22"/>
                <w:u w:val="single"/>
              </w:rPr>
              <w:t>NOT</w:t>
            </w:r>
            <w:r w:rsidRPr="00B83BB1">
              <w:rPr>
                <w:rFonts w:eastAsia="Times New Roman"/>
                <w:sz w:val="22"/>
                <w:szCs w:val="22"/>
              </w:rPr>
              <w:t xml:space="preserve"> INCLUDE these people:</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College students who live away from </w:t>
            </w:r>
            <w:r>
              <w:rPr>
                <w:rFonts w:eastAsia="Times New Roman"/>
              </w:rPr>
              <w:t>&lt;ADDRESS&gt;</w:t>
            </w:r>
            <w:r w:rsidRPr="00B83BB1">
              <w:rPr>
                <w:rFonts w:eastAsia="Times New Roman"/>
              </w:rPr>
              <w:t xml:space="preserve"> most of the year</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Armed forces personnel who live away</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People who, on &lt;REFDATE&gt;, &lt;FILL</w:t>
            </w:r>
            <w:r>
              <w:rPr>
                <w:rFonts w:eastAsia="Times New Roman"/>
              </w:rPr>
              <w:t>1</w:t>
            </w:r>
            <w:r w:rsidRPr="00B83BB1">
              <w:rPr>
                <w:rFonts w:eastAsia="Times New Roman"/>
              </w:rPr>
              <w:t>&gt; in a nursing home, mental hospital, jail, prison, detention center, etc.</w:t>
            </w:r>
          </w:p>
          <w:p w:rsidR="009D24AF" w:rsidRPr="00B83BB1" w:rsidRDefault="009D24AF" w:rsidP="009D24AF">
            <w:pPr>
              <w:widowControl w:val="0"/>
              <w:autoSpaceDE w:val="0"/>
              <w:autoSpaceDN w:val="0"/>
              <w:adjustRightInd w:val="0"/>
              <w:rPr>
                <w:rFonts w:eastAsia="Times New Roman"/>
                <w:sz w:val="22"/>
                <w:szCs w:val="22"/>
              </w:rPr>
            </w:pPr>
          </w:p>
          <w:p w:rsidR="009D24AF" w:rsidRPr="00B83BB1" w:rsidRDefault="009D24AF" w:rsidP="009D24AF">
            <w:pPr>
              <w:widowControl w:val="0"/>
              <w:autoSpaceDE w:val="0"/>
              <w:autoSpaceDN w:val="0"/>
              <w:adjustRightInd w:val="0"/>
              <w:rPr>
                <w:rFonts w:eastAsia="Times New Roman"/>
                <w:sz w:val="22"/>
                <w:szCs w:val="22"/>
              </w:rPr>
            </w:pPr>
            <w:r w:rsidRPr="009D24AF">
              <w:rPr>
                <w:rFonts w:eastAsia="Times New Roman"/>
                <w:sz w:val="22"/>
                <w:szCs w:val="22"/>
                <w:u w:val="single"/>
              </w:rPr>
              <w:t>DO</w:t>
            </w:r>
            <w:r w:rsidRPr="00B83BB1">
              <w:rPr>
                <w:rFonts w:eastAsia="Times New Roman"/>
                <w:sz w:val="22"/>
                <w:szCs w:val="22"/>
              </w:rPr>
              <w:t xml:space="preserve"> </w:t>
            </w:r>
            <w:r>
              <w:rPr>
                <w:rFonts w:eastAsia="Times New Roman"/>
                <w:sz w:val="22"/>
                <w:szCs w:val="22"/>
              </w:rPr>
              <w:t>include</w:t>
            </w:r>
            <w:r w:rsidRPr="00B83BB1">
              <w:rPr>
                <w:rFonts w:eastAsia="Times New Roman"/>
                <w:sz w:val="22"/>
                <w:szCs w:val="22"/>
              </w:rPr>
              <w:t xml:space="preserve"> these people:</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Babies and children living </w:t>
            </w:r>
            <w:r>
              <w:rPr>
                <w:rFonts w:eastAsia="Times New Roman"/>
              </w:rPr>
              <w:t>at &lt;ADDRESS&gt;</w:t>
            </w:r>
            <w:r w:rsidRPr="00B83BB1">
              <w:rPr>
                <w:rFonts w:eastAsia="Times New Roman"/>
              </w:rPr>
              <w:t>, including foster children</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Roommates</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Boarders</w:t>
            </w:r>
          </w:p>
          <w:p w:rsidR="009D24AF" w:rsidRPr="00B83BB1" w:rsidRDefault="009D24AF" w:rsidP="009D24AF">
            <w:pPr>
              <w:widowControl w:val="0"/>
              <w:numPr>
                <w:ilvl w:val="0"/>
                <w:numId w:val="7"/>
              </w:numPr>
              <w:autoSpaceDE w:val="0"/>
              <w:autoSpaceDN w:val="0"/>
              <w:adjustRightInd w:val="0"/>
              <w:spacing w:after="200" w:line="276" w:lineRule="auto"/>
              <w:contextualSpacing/>
              <w:rPr>
                <w:rFonts w:eastAsia="Times New Roman"/>
              </w:rPr>
            </w:pPr>
            <w:r w:rsidRPr="00B83BB1">
              <w:rPr>
                <w:rFonts w:eastAsia="Times New Roman"/>
              </w:rPr>
              <w:t xml:space="preserve">People staying </w:t>
            </w:r>
            <w:r>
              <w:rPr>
                <w:rFonts w:eastAsia="Times New Roman"/>
              </w:rPr>
              <w:t>at &lt;ADDRESS&gt;</w:t>
            </w:r>
            <w:r w:rsidRPr="00B83BB1">
              <w:rPr>
                <w:rFonts w:eastAsia="Times New Roman"/>
              </w:rPr>
              <w:t xml:space="preserve"> on &lt;REFDATE&gt; who have no permanent place to live</w:t>
            </w:r>
          </w:p>
          <w:p w:rsidR="00BC4F51" w:rsidRDefault="00BC4F51" w:rsidP="00BC4F51">
            <w:pPr>
              <w:autoSpaceDE w:val="0"/>
              <w:autoSpaceDN w:val="0"/>
              <w:adjustRightInd w:val="0"/>
              <w:contextualSpacing/>
            </w:pPr>
          </w:p>
          <w:p w:rsidR="00BC4F51" w:rsidRPr="00143E83" w:rsidRDefault="00BC4F51" w:rsidP="00BC4F51">
            <w:pPr>
              <w:autoSpaceDE w:val="0"/>
              <w:autoSpaceDN w:val="0"/>
              <w:adjustRightInd w:val="0"/>
              <w:contextualSpacing/>
            </w:pPr>
            <w:r>
              <w:t>I</w:t>
            </w:r>
            <w:r w:rsidRPr="005E5F98">
              <w:t xml:space="preserve">f your situation is not covered by the guidelines above, look here for additional help: </w:t>
            </w:r>
            <w:hyperlink r:id="rId12" w:history="1">
              <w:r w:rsidRPr="00143E83">
                <w:rPr>
                  <w:color w:val="0000FF"/>
                  <w:u w:val="single"/>
                </w:rPr>
                <w:t>http://www.census.gov/population/www/cen2010/resid_rules/resid_rules.html</w:t>
              </w:r>
            </w:hyperlink>
            <w:r w:rsidRPr="00143E83">
              <w:t>.</w:t>
            </w:r>
          </w:p>
          <w:p w:rsidR="00BC4F51" w:rsidRPr="007B04F3" w:rsidRDefault="00BC4F51" w:rsidP="00BC4F51">
            <w:pPr>
              <w:autoSpaceDE w:val="0"/>
              <w:autoSpaceDN w:val="0"/>
              <w:adjustRightInd w:val="0"/>
              <w:contextualSpacing/>
            </w:pPr>
          </w:p>
          <w:p w:rsidR="00BC4F51" w:rsidRPr="008856B9" w:rsidRDefault="00BC4F51" w:rsidP="00BC4F51">
            <w:pPr>
              <w:autoSpaceDE w:val="0"/>
              <w:autoSpaceDN w:val="0"/>
              <w:adjustRightInd w:val="0"/>
              <w:contextualSpacing/>
            </w:pPr>
            <w:r w:rsidRPr="00386ACC">
              <w:t>In the spaces provided, type in the name (first, middle, and last) of eve</w:t>
            </w:r>
            <w:r w:rsidRPr="008856B9">
              <w:t>ry person who &lt;FILL1&gt; living or staying at the address in this question on &lt;REFDATE&gt;.</w:t>
            </w:r>
          </w:p>
          <w:p w:rsidR="00BC4F51" w:rsidRPr="008856B9" w:rsidRDefault="00BC4F51" w:rsidP="00BC4F51">
            <w:pPr>
              <w:autoSpaceDE w:val="0"/>
              <w:autoSpaceDN w:val="0"/>
              <w:adjustRightInd w:val="0"/>
              <w:contextualSpacing/>
            </w:pPr>
          </w:p>
          <w:p w:rsidR="00BC4F51" w:rsidRPr="002502BD" w:rsidRDefault="00BC4F51" w:rsidP="00BC4F51">
            <w:pPr>
              <w:autoSpaceDE w:val="0"/>
              <w:autoSpaceDN w:val="0"/>
              <w:adjustRightInd w:val="0"/>
              <w:contextualSpacing/>
            </w:pPr>
            <w:r w:rsidRPr="002502BD">
              <w:t>Enter the person’s legal name. If the person uses Junior or Senior, enter the last name and the suffix in the Last Name field.</w:t>
            </w:r>
          </w:p>
          <w:p w:rsidR="00BC4F51" w:rsidRPr="00A50E22" w:rsidRDefault="00BC4F51" w:rsidP="00BC4F51">
            <w:pPr>
              <w:autoSpaceDE w:val="0"/>
              <w:autoSpaceDN w:val="0"/>
              <w:adjustRightInd w:val="0"/>
              <w:contextualSpacing/>
            </w:pPr>
          </w:p>
          <w:p w:rsidR="00E409A3" w:rsidRPr="004023D8" w:rsidRDefault="00BC4F51" w:rsidP="00BC4F51">
            <w:r w:rsidRPr="00E96EB9">
              <w:t>If you have more people to report than the number of spaces provided, click on the link directly below the last space to add more names.</w:t>
            </w:r>
          </w:p>
        </w:tc>
      </w:tr>
      <w:tr w:rsidR="006D443B" w:rsidRPr="004023D8" w:rsidTr="00505D7F">
        <w:tc>
          <w:tcPr>
            <w:tcW w:w="2059" w:type="dxa"/>
          </w:tcPr>
          <w:p w:rsidR="006D443B" w:rsidRDefault="006D443B" w:rsidP="00505D7F">
            <w:r>
              <w:t>Help Text Fills</w:t>
            </w:r>
          </w:p>
        </w:tc>
        <w:tc>
          <w:tcPr>
            <w:tcW w:w="7409" w:type="dxa"/>
          </w:tcPr>
          <w:p w:rsidR="00BC4F51" w:rsidRPr="008D3A4A" w:rsidRDefault="00BC4F51" w:rsidP="00BC4F51">
            <w:pPr>
              <w:contextualSpacing/>
              <w:rPr>
                <w:sz w:val="21"/>
                <w:szCs w:val="21"/>
              </w:rPr>
            </w:pPr>
            <w:r w:rsidRPr="00055066">
              <w:rPr>
                <w:sz w:val="21"/>
                <w:szCs w:val="21"/>
              </w:rPr>
              <w:t>FILLS</w:t>
            </w:r>
            <w:r w:rsidRPr="008D3A4A">
              <w:rPr>
                <w:sz w:val="21"/>
                <w:szCs w:val="21"/>
              </w:rPr>
              <w:t>:</w:t>
            </w:r>
          </w:p>
          <w:p w:rsidR="00BC4F51" w:rsidRPr="00313DE2" w:rsidRDefault="00BC4F51" w:rsidP="00BC4F51">
            <w:pPr>
              <w:autoSpaceDE w:val="0"/>
              <w:autoSpaceDN w:val="0"/>
              <w:adjustRightInd w:val="0"/>
              <w:contextualSpacing/>
            </w:pPr>
            <w:r w:rsidRPr="006E2E81">
              <w:t xml:space="preserve">If the current date is before REFDATE, then </w:t>
            </w:r>
            <w:r w:rsidRPr="00313DE2">
              <w:t>&lt;FILL</w:t>
            </w:r>
            <w:r>
              <w:t>1</w:t>
            </w:r>
            <w:r w:rsidRPr="00313DE2">
              <w:t>&gt; = will be</w:t>
            </w:r>
          </w:p>
          <w:p w:rsidR="006D443B" w:rsidRPr="006D443B" w:rsidRDefault="00BC4F51" w:rsidP="00BC4F51">
            <w:pPr>
              <w:widowControl w:val="0"/>
              <w:autoSpaceDE w:val="0"/>
              <w:autoSpaceDN w:val="0"/>
              <w:adjustRightInd w:val="0"/>
              <w:contextualSpacing/>
            </w:pPr>
            <w:r w:rsidRPr="005E5F98">
              <w:t>If the current dat</w:t>
            </w:r>
            <w:r>
              <w:t>e is on or after REFDATE, then &lt;FILL1&gt; = were</w:t>
            </w:r>
          </w:p>
        </w:tc>
      </w:tr>
    </w:tbl>
    <w:p w:rsidR="00E409A3" w:rsidRDefault="00E409A3" w:rsidP="00E409A3"/>
    <w:p w:rsidR="00E409A3" w:rsidRDefault="00E409A3" w:rsidP="00E409A3">
      <w:r>
        <w:br w:type="page"/>
      </w:r>
    </w:p>
    <w:p w:rsidR="00E409A3" w:rsidRDefault="00E409A3" w:rsidP="00E409A3"/>
    <w:p w:rsidR="00E409A3" w:rsidRDefault="00E409A3" w:rsidP="00E409A3">
      <w:pPr>
        <w:pStyle w:val="Heading1"/>
      </w:pPr>
      <w:bookmarkStart w:id="37" w:name="_Toc433724667"/>
      <w:r>
        <w:t>Undercount Screens</w:t>
      </w:r>
      <w:bookmarkEnd w:id="37"/>
    </w:p>
    <w:p w:rsidR="00E409A3" w:rsidRPr="00315107"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38" w:name="ADD_PPL"/>
            <w:bookmarkStart w:id="39" w:name="_Toc433724668"/>
            <w:r>
              <w:t>ADD_PPL</w:t>
            </w:r>
            <w:bookmarkEnd w:id="38"/>
            <w:bookmarkEnd w:id="39"/>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ADD_PPL</w:t>
            </w:r>
          </w:p>
        </w:tc>
      </w:tr>
      <w:tr w:rsidR="00E409A3" w:rsidRPr="004023D8" w:rsidTr="00505D7F">
        <w:tc>
          <w:tcPr>
            <w:tcW w:w="2059" w:type="dxa"/>
          </w:tcPr>
          <w:p w:rsidR="00E409A3" w:rsidRPr="004023D8" w:rsidRDefault="006D443B" w:rsidP="00505D7F">
            <w:r>
              <w:t>Help Text</w:t>
            </w:r>
          </w:p>
        </w:tc>
        <w:tc>
          <w:tcPr>
            <w:tcW w:w="7409" w:type="dxa"/>
          </w:tcPr>
          <w:p w:rsidR="006D443B" w:rsidRPr="00ED322E" w:rsidRDefault="006D443B" w:rsidP="006D443B">
            <w:pPr>
              <w:contextualSpacing/>
            </w:pPr>
            <w:r w:rsidRPr="00ED322E">
              <w:t>The purpose of this question is to collect the name(s) of people living or staying at this address who you have NOT already listed in the previous screen.</w:t>
            </w:r>
          </w:p>
          <w:p w:rsidR="006D443B" w:rsidRPr="00ED322E" w:rsidRDefault="006D443B" w:rsidP="006D443B">
            <w:pPr>
              <w:contextualSpacing/>
            </w:pPr>
          </w:p>
          <w:p w:rsidR="006D443B" w:rsidRPr="00ED322E" w:rsidRDefault="006D443B" w:rsidP="006D443B">
            <w:pPr>
              <w:contextualSpacing/>
            </w:pPr>
            <w:r w:rsidRPr="00ED322E">
              <w:t>Answer “Yes” if someone should be added.  You will be asked to provide the name of the person(s) who should be added.  You will be able to add more than one person.</w:t>
            </w:r>
          </w:p>
          <w:p w:rsidR="006D443B" w:rsidRPr="00ED322E" w:rsidRDefault="006D443B" w:rsidP="006D443B">
            <w:pPr>
              <w:contextualSpacing/>
            </w:pPr>
          </w:p>
          <w:p w:rsidR="006D443B" w:rsidRPr="00ED322E" w:rsidRDefault="006D443B" w:rsidP="006D443B">
            <w:pPr>
              <w:contextualSpacing/>
            </w:pPr>
            <w:r w:rsidRPr="00ED322E">
              <w:t>Babies include newborn babies, babies still at the hospital, and young children.</w:t>
            </w:r>
          </w:p>
          <w:p w:rsidR="006D443B" w:rsidRPr="00ED322E" w:rsidRDefault="006D443B" w:rsidP="006D443B">
            <w:pPr>
              <w:contextualSpacing/>
            </w:pPr>
            <w:r w:rsidRPr="00ED322E">
              <w:t>Other relatives include adult children, cousins, in-laws, etc.</w:t>
            </w:r>
          </w:p>
          <w:p w:rsidR="006D443B" w:rsidRPr="00ED322E" w:rsidRDefault="006D443B" w:rsidP="006D443B">
            <w:pPr>
              <w:contextualSpacing/>
            </w:pPr>
            <w:r w:rsidRPr="00ED322E">
              <w:t>People not related to you include roommates, boarders, live-in babysitters, etc.</w:t>
            </w:r>
          </w:p>
          <w:p w:rsidR="006D443B" w:rsidRPr="00ED322E" w:rsidRDefault="006D443B" w:rsidP="006D443B">
            <w:pPr>
              <w:contextualSpacing/>
            </w:pPr>
            <w:r w:rsidRPr="00ED322E">
              <w:t xml:space="preserve"> </w:t>
            </w:r>
          </w:p>
          <w:p w:rsidR="00E409A3" w:rsidRPr="004023D8" w:rsidRDefault="006D443B" w:rsidP="006D443B">
            <w:r w:rsidRPr="00ED322E">
              <w:t>After adding all of the people, continue to the next page.</w:t>
            </w:r>
          </w:p>
        </w:tc>
      </w:tr>
    </w:tbl>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40" w:name="ADD_NOPERM"/>
            <w:bookmarkStart w:id="41" w:name="_Toc433724669"/>
            <w:r>
              <w:t>ADD_NOPERM</w:t>
            </w:r>
            <w:bookmarkEnd w:id="40"/>
            <w:bookmarkEnd w:id="41"/>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ADD_NOPERM</w:t>
            </w:r>
          </w:p>
        </w:tc>
      </w:tr>
      <w:tr w:rsidR="00E409A3" w:rsidRPr="004023D8" w:rsidTr="00505D7F">
        <w:tc>
          <w:tcPr>
            <w:tcW w:w="2059" w:type="dxa"/>
          </w:tcPr>
          <w:p w:rsidR="00E409A3" w:rsidRPr="004023D8" w:rsidRDefault="006D443B" w:rsidP="00505D7F">
            <w:r>
              <w:t>Help Text</w:t>
            </w:r>
          </w:p>
        </w:tc>
        <w:tc>
          <w:tcPr>
            <w:tcW w:w="7409" w:type="dxa"/>
          </w:tcPr>
          <w:p w:rsidR="006D443B" w:rsidRPr="00ED322E" w:rsidRDefault="006D443B" w:rsidP="006D443B">
            <w:pPr>
              <w:contextualSpacing/>
            </w:pPr>
            <w:r w:rsidRPr="00ED322E">
              <w:t>The purpose of this question is to collect the name(s) of people living at this address who you have NOT already listed in the previous screens.</w:t>
            </w:r>
          </w:p>
          <w:p w:rsidR="006D443B" w:rsidRPr="00ED322E" w:rsidRDefault="006D443B" w:rsidP="006D443B">
            <w:pPr>
              <w:contextualSpacing/>
            </w:pPr>
          </w:p>
          <w:p w:rsidR="006D443B" w:rsidRPr="00ED322E" w:rsidRDefault="006D443B" w:rsidP="006D443B">
            <w:pPr>
              <w:contextualSpacing/>
            </w:pPr>
            <w:r w:rsidRPr="00ED322E">
              <w:t>Answer “Yes” to this question if someone NOT already listed is staying at this address and &lt;FILL2&gt; no other permanent place to stay on &lt;REFDATE&gt;. You will be asked to provide the name of the person who should be added.  You will be able to add more than one person.</w:t>
            </w:r>
          </w:p>
          <w:p w:rsidR="006D443B" w:rsidRPr="00ED322E" w:rsidRDefault="006D443B" w:rsidP="006D443B">
            <w:pPr>
              <w:contextualSpacing/>
            </w:pPr>
            <w:r w:rsidRPr="00ED322E">
              <w:t xml:space="preserve"> </w:t>
            </w:r>
          </w:p>
          <w:p w:rsidR="006D443B" w:rsidRPr="00ED322E" w:rsidRDefault="006D443B" w:rsidP="006D443B">
            <w:pPr>
              <w:contextualSpacing/>
            </w:pPr>
            <w:r w:rsidRPr="00ED322E">
              <w:t>After adding all the people, continue to the next page.</w:t>
            </w:r>
          </w:p>
          <w:p w:rsidR="00E409A3" w:rsidRPr="004023D8" w:rsidRDefault="00E409A3" w:rsidP="00505D7F"/>
        </w:tc>
      </w:tr>
      <w:tr w:rsidR="00467C84" w:rsidRPr="004023D8" w:rsidTr="00505D7F">
        <w:tc>
          <w:tcPr>
            <w:tcW w:w="2059" w:type="dxa"/>
          </w:tcPr>
          <w:p w:rsidR="00467C84" w:rsidRDefault="00467C84" w:rsidP="00505D7F">
            <w:r>
              <w:t>Help Text Fills</w:t>
            </w:r>
          </w:p>
        </w:tc>
        <w:tc>
          <w:tcPr>
            <w:tcW w:w="7409" w:type="dxa"/>
          </w:tcPr>
          <w:p w:rsidR="00467C84" w:rsidRPr="00CB7E29" w:rsidRDefault="00467C84" w:rsidP="00467C84">
            <w:pPr>
              <w:widowControl w:val="0"/>
              <w:autoSpaceDE w:val="0"/>
              <w:autoSpaceDN w:val="0"/>
              <w:adjustRightInd w:val="0"/>
              <w:contextualSpacing/>
            </w:pPr>
            <w:r>
              <w:t>FILLS:</w:t>
            </w:r>
          </w:p>
          <w:p w:rsidR="00467C84" w:rsidRPr="007D226D" w:rsidRDefault="00467C84" w:rsidP="00467C84">
            <w:pPr>
              <w:widowControl w:val="0"/>
              <w:autoSpaceDE w:val="0"/>
              <w:autoSpaceDN w:val="0"/>
              <w:adjustRightInd w:val="0"/>
              <w:ind w:left="13"/>
              <w:contextualSpacing/>
            </w:pPr>
            <w:r w:rsidRPr="007D226D">
              <w:t xml:space="preserve">If the current date is before REFDATE then </w:t>
            </w:r>
            <w:r w:rsidR="00D254D4">
              <w:t>&lt;</w:t>
            </w:r>
            <w:r w:rsidRPr="007D226D">
              <w:t>FILL2</w:t>
            </w:r>
            <w:r w:rsidR="00D254D4">
              <w:t>&gt;</w:t>
            </w:r>
            <w:r w:rsidRPr="007D226D">
              <w:t>=has</w:t>
            </w:r>
          </w:p>
          <w:p w:rsidR="00467C84" w:rsidRPr="00ED322E" w:rsidRDefault="00467C84" w:rsidP="00467C84">
            <w:pPr>
              <w:widowControl w:val="0"/>
              <w:autoSpaceDE w:val="0"/>
              <w:autoSpaceDN w:val="0"/>
              <w:adjustRightInd w:val="0"/>
              <w:ind w:left="13"/>
              <w:contextualSpacing/>
            </w:pPr>
            <w:r w:rsidRPr="00174BD5">
              <w:t xml:space="preserve">If the current date is on or after REFDATE then </w:t>
            </w:r>
            <w:r w:rsidR="00D254D4">
              <w:t>&lt;</w:t>
            </w:r>
            <w:r w:rsidRPr="00174BD5">
              <w:t>FILL2</w:t>
            </w:r>
            <w:r w:rsidR="00D254D4">
              <w:t>&gt;</w:t>
            </w:r>
            <w:r w:rsidRPr="00174BD5">
              <w:t>=h</w:t>
            </w:r>
            <w:r>
              <w:t>ad</w:t>
            </w:r>
          </w:p>
        </w:tc>
      </w:tr>
    </w:tbl>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42" w:name="UC2"/>
            <w:bookmarkStart w:id="43" w:name="_Toc433724670"/>
            <w:r>
              <w:t>UC2</w:t>
            </w:r>
            <w:bookmarkEnd w:id="42"/>
            <w:bookmarkEnd w:id="43"/>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UC2</w:t>
            </w:r>
          </w:p>
        </w:tc>
      </w:tr>
      <w:tr w:rsidR="00E409A3" w:rsidRPr="004023D8" w:rsidTr="00505D7F">
        <w:tc>
          <w:tcPr>
            <w:tcW w:w="2059" w:type="dxa"/>
          </w:tcPr>
          <w:p w:rsidR="00E409A3" w:rsidRPr="004023D8" w:rsidRDefault="00CE4A62" w:rsidP="00505D7F">
            <w:r>
              <w:t>Help Text</w:t>
            </w:r>
          </w:p>
        </w:tc>
        <w:tc>
          <w:tcPr>
            <w:tcW w:w="7409" w:type="dxa"/>
          </w:tcPr>
          <w:p w:rsidR="00CE4A62" w:rsidRPr="00ED322E" w:rsidRDefault="00CE4A62" w:rsidP="00CE4A62">
            <w:pPr>
              <w:contextualSpacing/>
            </w:pPr>
            <w:r w:rsidRPr="00ED322E">
              <w:t>The purpose of this question is to collect the name(s) of people living or staying at this address who you have NOT already listed in the previous screen.</w:t>
            </w:r>
          </w:p>
          <w:p w:rsidR="00CE4A62" w:rsidRPr="00ED322E" w:rsidRDefault="00CE4A62" w:rsidP="00CE4A62">
            <w:pPr>
              <w:contextualSpacing/>
            </w:pPr>
          </w:p>
          <w:p w:rsidR="00CE4A62" w:rsidRPr="00ED322E" w:rsidRDefault="00CE4A62" w:rsidP="00CE4A62">
            <w:pPr>
              <w:contextualSpacing/>
            </w:pPr>
            <w:r w:rsidRPr="00ED322E">
              <w:t>Answer “Yes” if someone should be added.  You will be asked to provide the name of the person(s) who should be added.  You will be able to add more than one person.</w:t>
            </w:r>
          </w:p>
          <w:p w:rsidR="00CE4A62" w:rsidRPr="00ED322E" w:rsidRDefault="00CE4A62" w:rsidP="00CE4A62">
            <w:pPr>
              <w:contextualSpacing/>
            </w:pPr>
          </w:p>
          <w:p w:rsidR="00CE4A62" w:rsidRPr="00ED322E" w:rsidRDefault="00CE4A62" w:rsidP="00CE4A62">
            <w:pPr>
              <w:contextualSpacing/>
            </w:pPr>
            <w:r w:rsidRPr="00ED322E">
              <w:t>Babies include newborn babies, babies still at the hospital, and young children.</w:t>
            </w:r>
          </w:p>
          <w:p w:rsidR="00CE4A62" w:rsidRPr="00ED322E" w:rsidRDefault="00CE4A62" w:rsidP="00CE4A62">
            <w:pPr>
              <w:contextualSpacing/>
            </w:pPr>
            <w:r w:rsidRPr="00ED322E">
              <w:t>Other relatives include adult children, cousins, in-laws, etc.</w:t>
            </w:r>
          </w:p>
          <w:p w:rsidR="00CE4A62" w:rsidRPr="00ED322E" w:rsidRDefault="00CE4A62" w:rsidP="00CE4A62">
            <w:pPr>
              <w:contextualSpacing/>
            </w:pPr>
            <w:r w:rsidRPr="00ED322E">
              <w:t>People not related to you include roommates, boarders, live-in babysitters, etc.</w:t>
            </w:r>
          </w:p>
          <w:p w:rsidR="00CE4A62" w:rsidRPr="00ED322E" w:rsidRDefault="00CE4A62" w:rsidP="00CE4A62">
            <w:pPr>
              <w:contextualSpacing/>
            </w:pPr>
            <w:r w:rsidRPr="00ED322E">
              <w:t xml:space="preserve"> </w:t>
            </w:r>
          </w:p>
          <w:p w:rsidR="00E409A3" w:rsidRPr="004023D8" w:rsidRDefault="00CE4A62" w:rsidP="00CE4A62">
            <w:r w:rsidRPr="00ED322E">
              <w:t>After adding all of the people, continue to the next page.</w:t>
            </w:r>
          </w:p>
        </w:tc>
      </w:tr>
    </w:tbl>
    <w:p w:rsidR="00E409A3" w:rsidRDefault="00E409A3" w:rsidP="00E409A3"/>
    <w:p w:rsidR="00E409A3" w:rsidRDefault="00EF04FE" w:rsidP="00EF04FE">
      <w:pPr>
        <w:pStyle w:val="Heading1"/>
      </w:pPr>
      <w:bookmarkStart w:id="44" w:name="_Toc433724671"/>
      <w:r>
        <w:t>Tenure</w:t>
      </w:r>
      <w:bookmarkEnd w:id="44"/>
    </w:p>
    <w:p w:rsidR="00EF04FE" w:rsidRDefault="00EF04FE"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834F28" w:rsidP="00505D7F">
            <w:pPr>
              <w:pStyle w:val="Heading2"/>
              <w:outlineLvl w:val="1"/>
            </w:pPr>
            <w:bookmarkStart w:id="45" w:name="HOME"/>
            <w:bookmarkStart w:id="46" w:name="_Toc433724672"/>
            <w:r>
              <w:t>HOME</w:t>
            </w:r>
            <w:bookmarkEnd w:id="45"/>
            <w:bookmarkEnd w:id="46"/>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000432" w:rsidP="00505D7F">
            <w:r>
              <w:t>HOME</w:t>
            </w:r>
          </w:p>
        </w:tc>
      </w:tr>
      <w:tr w:rsidR="00E409A3" w:rsidRPr="004023D8" w:rsidTr="00505D7F">
        <w:tc>
          <w:tcPr>
            <w:tcW w:w="2059" w:type="dxa"/>
          </w:tcPr>
          <w:p w:rsidR="00E409A3" w:rsidRPr="004023D8" w:rsidRDefault="00CE4A62" w:rsidP="00505D7F">
            <w:r>
              <w:t>Help Text</w:t>
            </w:r>
          </w:p>
        </w:tc>
        <w:tc>
          <w:tcPr>
            <w:tcW w:w="7409" w:type="dxa"/>
          </w:tcPr>
          <w:p w:rsidR="00CE4A62" w:rsidRPr="00CE4A62" w:rsidRDefault="00CE4A62" w:rsidP="00CE4A62">
            <w:pPr>
              <w:pStyle w:val="NoSpacing"/>
              <w:contextualSpacing/>
              <w:rPr>
                <w:rFonts w:ascii="Times New Roman" w:hAnsi="Times New Roman"/>
                <w:b/>
                <w:sz w:val="24"/>
                <w:szCs w:val="24"/>
              </w:rPr>
            </w:pPr>
            <w:r w:rsidRPr="00CE4A62">
              <w:rPr>
                <w:rFonts w:ascii="Times New Roman" w:hAnsi="Times New Roman"/>
                <w:b/>
                <w:sz w:val="24"/>
                <w:szCs w:val="24"/>
              </w:rPr>
              <w:t>Owned by you or someone in this household with a mortgage or loan</w:t>
            </w:r>
          </w:p>
          <w:p w:rsidR="00CE4A62" w:rsidRPr="00CE4A62" w:rsidRDefault="00CE4A62" w:rsidP="00CE4A62">
            <w:pPr>
              <w:pStyle w:val="NoSpacing"/>
              <w:contextualSpacing/>
              <w:rPr>
                <w:rFonts w:ascii="Times New Roman" w:hAnsi="Times New Roman"/>
                <w:sz w:val="24"/>
                <w:szCs w:val="24"/>
              </w:rPr>
            </w:pPr>
            <w:r w:rsidRPr="00CE4A62">
              <w:rPr>
                <w:rFonts w:ascii="Times New Roman" w:hAnsi="Times New Roman"/>
                <w:sz w:val="24"/>
                <w:szCs w:val="24"/>
              </w:rPr>
              <w:t>Select this response option to describe any house, apartment, or mobile home that has any type of loan secured by real estate. These liens may be called mortgages, deeds of trust, trust deeds, or contracts to purchase. Owner-occupied units with reverse mortgages and home equity loans are considered to be “owned with a mortgage or loan” as are owner-occupied mobil</w:t>
            </w:r>
            <w:r>
              <w:rPr>
                <w:rFonts w:ascii="Times New Roman" w:hAnsi="Times New Roman"/>
                <w:sz w:val="24"/>
                <w:szCs w:val="24"/>
              </w:rPr>
              <w:t>e homes with installment loans.</w:t>
            </w:r>
          </w:p>
          <w:p w:rsidR="00CE4A62" w:rsidRPr="00CE4A62" w:rsidRDefault="00CE4A62" w:rsidP="00CE4A62">
            <w:pPr>
              <w:pStyle w:val="NoSpacing"/>
              <w:contextualSpacing/>
              <w:rPr>
                <w:rFonts w:ascii="Times New Roman" w:hAnsi="Times New Roman"/>
                <w:b/>
                <w:sz w:val="24"/>
                <w:szCs w:val="24"/>
              </w:rPr>
            </w:pPr>
          </w:p>
          <w:p w:rsidR="00CE4A62" w:rsidRPr="00CE4A62" w:rsidRDefault="00CE4A62" w:rsidP="00CE4A62">
            <w:pPr>
              <w:pStyle w:val="NoSpacing"/>
              <w:contextualSpacing/>
              <w:rPr>
                <w:rFonts w:ascii="Times New Roman" w:hAnsi="Times New Roman"/>
                <w:b/>
                <w:sz w:val="24"/>
                <w:szCs w:val="24"/>
              </w:rPr>
            </w:pPr>
            <w:r w:rsidRPr="00CE4A62">
              <w:rPr>
                <w:rFonts w:ascii="Times New Roman" w:hAnsi="Times New Roman"/>
                <w:b/>
                <w:sz w:val="24"/>
                <w:szCs w:val="24"/>
              </w:rPr>
              <w:t>Owned by you or someone in this household free and clear (without a mortgage or loan)</w:t>
            </w:r>
          </w:p>
          <w:p w:rsidR="00CE4A62" w:rsidRPr="00CE4A62" w:rsidRDefault="00CE4A62" w:rsidP="00CE4A62">
            <w:pPr>
              <w:pStyle w:val="NoSpacing"/>
              <w:contextualSpacing/>
              <w:rPr>
                <w:rFonts w:ascii="Times New Roman" w:hAnsi="Times New Roman"/>
                <w:sz w:val="24"/>
                <w:szCs w:val="24"/>
              </w:rPr>
            </w:pPr>
            <w:r w:rsidRPr="00CE4A62">
              <w:rPr>
                <w:rFonts w:ascii="Times New Roman" w:hAnsi="Times New Roman"/>
                <w:sz w:val="24"/>
                <w:szCs w:val="24"/>
              </w:rPr>
              <w:t>Select this response option to describe owner-occupied properties without any loans secured by real estate.</w:t>
            </w:r>
          </w:p>
          <w:p w:rsidR="00CE4A62" w:rsidRPr="00CE4A62" w:rsidRDefault="00CE4A62" w:rsidP="00CE4A62">
            <w:pPr>
              <w:pStyle w:val="NoSpacing"/>
              <w:contextualSpacing/>
              <w:rPr>
                <w:rFonts w:ascii="Times New Roman" w:hAnsi="Times New Roman"/>
                <w:sz w:val="24"/>
                <w:szCs w:val="24"/>
              </w:rPr>
            </w:pPr>
          </w:p>
          <w:p w:rsidR="00CE4A62" w:rsidRPr="00CE4A62" w:rsidRDefault="00CE4A62" w:rsidP="00CE4A62">
            <w:pPr>
              <w:pStyle w:val="NoSpacing"/>
              <w:contextualSpacing/>
              <w:rPr>
                <w:rFonts w:ascii="Times New Roman" w:hAnsi="Times New Roman"/>
                <w:b/>
                <w:sz w:val="24"/>
                <w:szCs w:val="24"/>
              </w:rPr>
            </w:pPr>
            <w:r w:rsidRPr="00CE4A62">
              <w:rPr>
                <w:rFonts w:ascii="Times New Roman" w:hAnsi="Times New Roman"/>
                <w:b/>
                <w:sz w:val="24"/>
                <w:szCs w:val="24"/>
              </w:rPr>
              <w:t>Rented</w:t>
            </w:r>
          </w:p>
          <w:p w:rsidR="00CE4A62" w:rsidRPr="00CE4A62" w:rsidRDefault="00CE4A62" w:rsidP="00CE4A62">
            <w:pPr>
              <w:pStyle w:val="NoSpacing"/>
              <w:contextualSpacing/>
              <w:rPr>
                <w:rFonts w:ascii="Times New Roman" w:hAnsi="Times New Roman"/>
                <w:sz w:val="24"/>
                <w:szCs w:val="24"/>
              </w:rPr>
            </w:pPr>
            <w:r w:rsidRPr="00CE4A62">
              <w:rPr>
                <w:rFonts w:ascii="Times New Roman" w:hAnsi="Times New Roman"/>
                <w:sz w:val="24"/>
                <w:szCs w:val="24"/>
              </w:rPr>
              <w:t>Select this response option to describe units where money rent is paid or contracted.</w:t>
            </w:r>
          </w:p>
          <w:p w:rsidR="00CE4A62" w:rsidRPr="00CE4A62" w:rsidRDefault="00CE4A62" w:rsidP="00CE4A62">
            <w:pPr>
              <w:pStyle w:val="NoSpacing"/>
              <w:contextualSpacing/>
              <w:rPr>
                <w:rFonts w:ascii="Times New Roman" w:hAnsi="Times New Roman"/>
                <w:i/>
                <w:sz w:val="24"/>
                <w:szCs w:val="24"/>
              </w:rPr>
            </w:pPr>
            <w:r w:rsidRPr="00CE4A62">
              <w:rPr>
                <w:rStyle w:val="Emphasis"/>
                <w:rFonts w:ascii="Times New Roman" w:hAnsi="Times New Roman"/>
                <w:bCs/>
                <w:i w:val="0"/>
                <w:noProof/>
                <w:sz w:val="24"/>
                <w:szCs w:val="24"/>
              </w:rPr>
              <w:t>'Continuing care,' sometimes called life care, is a contract between an individual and housing services provider. The contract requires that shelter, usually a house or apartment, and services such as meals or transportation to shopping or recreation, be provided. For these kinds of living arrangements, mark the 'Rented' box.</w:t>
            </w:r>
          </w:p>
          <w:p w:rsidR="00CE4A62" w:rsidRPr="00CE4A62" w:rsidRDefault="00CE4A62" w:rsidP="00CE4A62">
            <w:pPr>
              <w:pStyle w:val="NoSpacing"/>
              <w:contextualSpacing/>
              <w:rPr>
                <w:rFonts w:ascii="Times New Roman" w:hAnsi="Times New Roman"/>
                <w:b/>
                <w:sz w:val="24"/>
                <w:szCs w:val="24"/>
              </w:rPr>
            </w:pPr>
          </w:p>
          <w:p w:rsidR="00CE4A62" w:rsidRPr="00CE4A62" w:rsidRDefault="00CE4A62" w:rsidP="00CE4A62">
            <w:pPr>
              <w:pStyle w:val="NoSpacing"/>
              <w:contextualSpacing/>
              <w:rPr>
                <w:rFonts w:ascii="Times New Roman" w:hAnsi="Times New Roman"/>
                <w:b/>
                <w:sz w:val="24"/>
                <w:szCs w:val="24"/>
              </w:rPr>
            </w:pPr>
            <w:r w:rsidRPr="00CE4A62">
              <w:rPr>
                <w:rFonts w:ascii="Times New Roman" w:hAnsi="Times New Roman"/>
                <w:b/>
                <w:sz w:val="24"/>
                <w:szCs w:val="24"/>
              </w:rPr>
              <w:t>Occupied without payment of rent</w:t>
            </w:r>
          </w:p>
          <w:p w:rsidR="00E409A3" w:rsidRPr="004023D8" w:rsidRDefault="00CE4A62" w:rsidP="00CE4A62">
            <w:r w:rsidRPr="00CE4A62">
              <w:t>Select this response option if the house or apartment is not owned or being bought by a member of the household and if money rent is not paid or contracted. (For example, a house or apartment that is provided free to a janitor, caretaker, or superintendent in exchange for services.)</w:t>
            </w:r>
          </w:p>
        </w:tc>
      </w:tr>
    </w:tbl>
    <w:p w:rsidR="00E409A3" w:rsidRDefault="00E409A3" w:rsidP="00E409A3"/>
    <w:p w:rsidR="008D7239" w:rsidRDefault="008D7239" w:rsidP="00E409A3"/>
    <w:tbl>
      <w:tblPr>
        <w:tblStyle w:val="TableGrid"/>
        <w:tblW w:w="0" w:type="auto"/>
        <w:tblLook w:val="04A0" w:firstRow="1" w:lastRow="0" w:firstColumn="1" w:lastColumn="0" w:noHBand="0" w:noVBand="1"/>
      </w:tblPr>
      <w:tblGrid>
        <w:gridCol w:w="2059"/>
        <w:gridCol w:w="7409"/>
      </w:tblGrid>
      <w:tr w:rsidR="008D7239" w:rsidRPr="004023D8" w:rsidTr="008D7239">
        <w:tc>
          <w:tcPr>
            <w:tcW w:w="2059" w:type="dxa"/>
          </w:tcPr>
          <w:p w:rsidR="008D7239" w:rsidRPr="004023D8" w:rsidRDefault="008D7239" w:rsidP="008D7239">
            <w:r w:rsidRPr="004023D8">
              <w:t>Screen Name</w:t>
            </w:r>
          </w:p>
        </w:tc>
        <w:tc>
          <w:tcPr>
            <w:tcW w:w="7409" w:type="dxa"/>
          </w:tcPr>
          <w:p w:rsidR="008D7239" w:rsidRPr="00E55178" w:rsidRDefault="008D7239" w:rsidP="008D7239">
            <w:pPr>
              <w:pStyle w:val="Heading2"/>
              <w:outlineLvl w:val="1"/>
            </w:pPr>
            <w:bookmarkStart w:id="47" w:name="OWNER"/>
            <w:bookmarkStart w:id="48" w:name="_Toc433724673"/>
            <w:r>
              <w:t>OWNER</w:t>
            </w:r>
            <w:bookmarkEnd w:id="47"/>
            <w:bookmarkEnd w:id="48"/>
          </w:p>
        </w:tc>
      </w:tr>
      <w:tr w:rsidR="008D7239" w:rsidRPr="004023D8" w:rsidTr="008D7239">
        <w:tc>
          <w:tcPr>
            <w:tcW w:w="2059" w:type="dxa"/>
          </w:tcPr>
          <w:p w:rsidR="008D7239" w:rsidRPr="004023D8" w:rsidRDefault="008D7239" w:rsidP="008D7239">
            <w:r w:rsidRPr="004023D8">
              <w:t>Help Text link</w:t>
            </w:r>
          </w:p>
        </w:tc>
        <w:tc>
          <w:tcPr>
            <w:tcW w:w="7409" w:type="dxa"/>
          </w:tcPr>
          <w:p w:rsidR="008D7239" w:rsidRPr="004023D8" w:rsidRDefault="004D2DFF" w:rsidP="008D7239">
            <w:r>
              <w:t>OWNER</w:t>
            </w:r>
          </w:p>
        </w:tc>
      </w:tr>
      <w:tr w:rsidR="008D7239" w:rsidRPr="004023D8" w:rsidTr="008D7239">
        <w:tc>
          <w:tcPr>
            <w:tcW w:w="2059" w:type="dxa"/>
          </w:tcPr>
          <w:p w:rsidR="008D7239" w:rsidRPr="004023D8" w:rsidRDefault="00CE4A62" w:rsidP="008D7239">
            <w:r>
              <w:t>Help Text</w:t>
            </w:r>
          </w:p>
        </w:tc>
        <w:tc>
          <w:tcPr>
            <w:tcW w:w="7409" w:type="dxa"/>
          </w:tcPr>
          <w:p w:rsidR="00BC7D53" w:rsidRDefault="00BC7D53" w:rsidP="00CE4A62">
            <w:pPr>
              <w:widowControl w:val="0"/>
              <w:tabs>
                <w:tab w:val="left" w:pos="723"/>
              </w:tabs>
              <w:autoSpaceDE w:val="0"/>
              <w:autoSpaceDN w:val="0"/>
              <w:adjustRightInd w:val="0"/>
              <w:ind w:right="815"/>
              <w:contextualSpacing/>
            </w:pPr>
            <w:r>
              <w:t>If HOME = (1,2), display:</w:t>
            </w:r>
          </w:p>
          <w:p w:rsidR="00BC7D53" w:rsidRDefault="00BC7D53" w:rsidP="00CE4A62">
            <w:pPr>
              <w:widowControl w:val="0"/>
              <w:tabs>
                <w:tab w:val="left" w:pos="723"/>
              </w:tabs>
              <w:autoSpaceDE w:val="0"/>
              <w:autoSpaceDN w:val="0"/>
              <w:adjustRightInd w:val="0"/>
              <w:ind w:right="815"/>
              <w:contextualSpacing/>
            </w:pPr>
          </w:p>
          <w:p w:rsidR="00CE4A62" w:rsidRPr="00A9786F" w:rsidRDefault="00CE4A62" w:rsidP="00CE4A62">
            <w:pPr>
              <w:widowControl w:val="0"/>
              <w:tabs>
                <w:tab w:val="left" w:pos="723"/>
              </w:tabs>
              <w:autoSpaceDE w:val="0"/>
              <w:autoSpaceDN w:val="0"/>
              <w:adjustRightInd w:val="0"/>
              <w:ind w:right="815"/>
              <w:contextualSpacing/>
            </w:pPr>
            <w:r w:rsidRPr="00A9786F">
              <w:lastRenderedPageBreak/>
              <w:t>Please</w:t>
            </w:r>
            <w:r w:rsidRPr="00A9786F">
              <w:rPr>
                <w:spacing w:val="-4"/>
              </w:rPr>
              <w:t xml:space="preserve"> </w:t>
            </w:r>
            <w:r w:rsidRPr="00A9786F">
              <w:t>sel</w:t>
            </w:r>
            <w:r w:rsidRPr="00A9786F">
              <w:rPr>
                <w:spacing w:val="1"/>
              </w:rPr>
              <w:t>e</w:t>
            </w:r>
            <w:r w:rsidRPr="00A9786F">
              <w:t>ct the</w:t>
            </w:r>
            <w:r w:rsidRPr="00A9786F">
              <w:rPr>
                <w:spacing w:val="-2"/>
              </w:rPr>
              <w:t xml:space="preserve"> </w:t>
            </w:r>
            <w:r w:rsidRPr="00A9786F">
              <w:t>person</w:t>
            </w:r>
            <w:r w:rsidRPr="00A9786F">
              <w:rPr>
                <w:spacing w:val="-5"/>
              </w:rPr>
              <w:t xml:space="preserve"> </w:t>
            </w:r>
            <w:r w:rsidRPr="00A9786F">
              <w:t>who</w:t>
            </w:r>
            <w:r w:rsidRPr="00A9786F">
              <w:rPr>
                <w:spacing w:val="-3"/>
              </w:rPr>
              <w:t xml:space="preserve"> </w:t>
            </w:r>
            <w:r w:rsidR="00BC7D53">
              <w:t>owns</w:t>
            </w:r>
            <w:r w:rsidRPr="00A9786F">
              <w:rPr>
                <w:spacing w:val="-4"/>
              </w:rPr>
              <w:t xml:space="preserve"> </w:t>
            </w:r>
            <w:r w:rsidRPr="00A9786F">
              <w:t>the</w:t>
            </w:r>
            <w:r w:rsidRPr="00A9786F">
              <w:rPr>
                <w:spacing w:val="-2"/>
              </w:rPr>
              <w:t xml:space="preserve"> </w:t>
            </w:r>
            <w:r w:rsidRPr="00A9786F">
              <w:t>residence</w:t>
            </w:r>
            <w:r w:rsidRPr="00A9786F">
              <w:rPr>
                <w:spacing w:val="-8"/>
              </w:rPr>
              <w:t xml:space="preserve"> </w:t>
            </w:r>
            <w:r w:rsidRPr="00A9786F">
              <w:t>at t</w:t>
            </w:r>
            <w:r w:rsidRPr="00A9786F">
              <w:rPr>
                <w:spacing w:val="2"/>
              </w:rPr>
              <w:t>h</w:t>
            </w:r>
            <w:r w:rsidRPr="00A9786F">
              <w:t>e</w:t>
            </w:r>
            <w:r w:rsidRPr="00A9786F">
              <w:rPr>
                <w:spacing w:val="-1"/>
              </w:rPr>
              <w:t xml:space="preserve"> </w:t>
            </w:r>
            <w:r w:rsidRPr="00A9786F">
              <w:t>address</w:t>
            </w:r>
            <w:r w:rsidRPr="00A9786F">
              <w:rPr>
                <w:spacing w:val="-6"/>
              </w:rPr>
              <w:t xml:space="preserve"> </w:t>
            </w:r>
            <w:r w:rsidRPr="00A9786F">
              <w:t>in</w:t>
            </w:r>
            <w:r w:rsidRPr="00A9786F">
              <w:rPr>
                <w:spacing w:val="-2"/>
              </w:rPr>
              <w:t xml:space="preserve"> </w:t>
            </w:r>
            <w:r w:rsidRPr="00A9786F">
              <w:t>this question.</w:t>
            </w:r>
          </w:p>
          <w:p w:rsidR="00CE4A62" w:rsidRPr="00A9786F" w:rsidRDefault="00CE4A62" w:rsidP="00CE4A62">
            <w:pPr>
              <w:widowControl w:val="0"/>
              <w:numPr>
                <w:ilvl w:val="0"/>
                <w:numId w:val="57"/>
              </w:numPr>
              <w:tabs>
                <w:tab w:val="left" w:pos="469"/>
              </w:tabs>
              <w:autoSpaceDE w:val="0"/>
              <w:autoSpaceDN w:val="0"/>
              <w:adjustRightInd w:val="0"/>
              <w:ind w:left="469" w:hanging="270"/>
              <w:contextualSpacing/>
            </w:pPr>
            <w:r w:rsidRPr="00A9786F">
              <w:t>If</w:t>
            </w:r>
            <w:r w:rsidRPr="00A9786F">
              <w:rPr>
                <w:spacing w:val="1"/>
              </w:rPr>
              <w:t xml:space="preserve"> </w:t>
            </w:r>
            <w:r w:rsidRPr="00A9786F">
              <w:rPr>
                <w:spacing w:val="-2"/>
              </w:rPr>
              <w:t>m</w:t>
            </w:r>
            <w:r w:rsidRPr="00A9786F">
              <w:rPr>
                <w:spacing w:val="1"/>
              </w:rPr>
              <w:t>o</w:t>
            </w:r>
            <w:r w:rsidRPr="00A9786F">
              <w:t>re</w:t>
            </w:r>
            <w:r w:rsidRPr="00A9786F">
              <w:rPr>
                <w:spacing w:val="-2"/>
              </w:rPr>
              <w:t xml:space="preserve"> </w:t>
            </w:r>
            <w:r w:rsidRPr="00A9786F">
              <w:t>than</w:t>
            </w:r>
            <w:r w:rsidRPr="00A9786F">
              <w:rPr>
                <w:spacing w:val="-3"/>
              </w:rPr>
              <w:t xml:space="preserve"> </w:t>
            </w:r>
            <w:r w:rsidRPr="00A9786F">
              <w:t>one</w:t>
            </w:r>
            <w:r w:rsidRPr="00A9786F">
              <w:rPr>
                <w:spacing w:val="-3"/>
              </w:rPr>
              <w:t xml:space="preserve"> </w:t>
            </w:r>
            <w:r w:rsidRPr="00A9786F">
              <w:t>person</w:t>
            </w:r>
            <w:r w:rsidRPr="00A9786F">
              <w:rPr>
                <w:spacing w:val="-5"/>
              </w:rPr>
              <w:t xml:space="preserve"> </w:t>
            </w:r>
            <w:r w:rsidR="00BC7D53">
              <w:t xml:space="preserve">owns </w:t>
            </w:r>
            <w:r w:rsidRPr="00A9786F">
              <w:t>this</w:t>
            </w:r>
            <w:r w:rsidRPr="00A9786F">
              <w:rPr>
                <w:spacing w:val="-3"/>
              </w:rPr>
              <w:t xml:space="preserve"> </w:t>
            </w:r>
            <w:r w:rsidRPr="00A9786F">
              <w:t>residence</w:t>
            </w:r>
            <w:r w:rsidRPr="00A9786F">
              <w:rPr>
                <w:spacing w:val="-8"/>
              </w:rPr>
              <w:t xml:space="preserve"> </w:t>
            </w:r>
            <w:r w:rsidRPr="00A9786F">
              <w:rPr>
                <w:spacing w:val="2"/>
              </w:rPr>
              <w:t>y</w:t>
            </w:r>
            <w:r w:rsidRPr="00A9786F">
              <w:rPr>
                <w:spacing w:val="1"/>
              </w:rPr>
              <w:t>o</w:t>
            </w:r>
            <w:r w:rsidRPr="00A9786F">
              <w:t>u</w:t>
            </w:r>
            <w:r w:rsidRPr="00A9786F">
              <w:rPr>
                <w:spacing w:val="-1"/>
              </w:rPr>
              <w:t xml:space="preserve"> </w:t>
            </w:r>
            <w:r w:rsidRPr="00A9786F">
              <w:rPr>
                <w:spacing w:val="-2"/>
              </w:rPr>
              <w:t>m</w:t>
            </w:r>
            <w:r w:rsidRPr="00A9786F">
              <w:t>ay</w:t>
            </w:r>
            <w:r w:rsidRPr="00A9786F">
              <w:rPr>
                <w:spacing w:val="-1"/>
              </w:rPr>
              <w:t xml:space="preserve"> </w:t>
            </w:r>
            <w:r w:rsidRPr="00A9786F">
              <w:t>select</w:t>
            </w:r>
            <w:r w:rsidRPr="00A9786F">
              <w:rPr>
                <w:spacing w:val="2"/>
              </w:rPr>
              <w:t xml:space="preserve"> </w:t>
            </w:r>
            <w:r w:rsidRPr="00A9786F">
              <w:rPr>
                <w:spacing w:val="-2"/>
              </w:rPr>
              <w:t>m</w:t>
            </w:r>
            <w:r w:rsidRPr="00A9786F">
              <w:rPr>
                <w:spacing w:val="1"/>
              </w:rPr>
              <w:t>u</w:t>
            </w:r>
            <w:r w:rsidRPr="00A9786F">
              <w:t>lti</w:t>
            </w:r>
            <w:r w:rsidRPr="00A9786F">
              <w:rPr>
                <w:spacing w:val="2"/>
              </w:rPr>
              <w:t>p</w:t>
            </w:r>
            <w:r w:rsidRPr="00A9786F">
              <w:t>le</w:t>
            </w:r>
            <w:r w:rsidRPr="00A9786F">
              <w:rPr>
                <w:spacing w:val="-2"/>
              </w:rPr>
              <w:t xml:space="preserve"> </w:t>
            </w:r>
            <w:r w:rsidRPr="00A9786F">
              <w:t>people.</w:t>
            </w:r>
          </w:p>
          <w:p w:rsidR="008D7239" w:rsidRDefault="00CE4A62" w:rsidP="00CE4A62">
            <w:pPr>
              <w:pStyle w:val="ListParagraph"/>
              <w:numPr>
                <w:ilvl w:val="0"/>
                <w:numId w:val="57"/>
              </w:numPr>
            </w:pPr>
            <w:r w:rsidRPr="00A9786F">
              <w:t>If</w:t>
            </w:r>
            <w:r w:rsidRPr="00CE4A62">
              <w:rPr>
                <w:spacing w:val="-1"/>
              </w:rPr>
              <w:t xml:space="preserve"> </w:t>
            </w:r>
            <w:r w:rsidRPr="00A9786F">
              <w:t>none</w:t>
            </w:r>
            <w:r w:rsidRPr="00CE4A62">
              <w:rPr>
                <w:spacing w:val="-4"/>
              </w:rPr>
              <w:t xml:space="preserve"> </w:t>
            </w:r>
            <w:r w:rsidRPr="00A9786F">
              <w:t>of</w:t>
            </w:r>
            <w:r w:rsidRPr="00CE4A62">
              <w:rPr>
                <w:spacing w:val="-2"/>
              </w:rPr>
              <w:t xml:space="preserve"> </w:t>
            </w:r>
            <w:r w:rsidRPr="00CE4A62">
              <w:rPr>
                <w:spacing w:val="-1"/>
              </w:rPr>
              <w:t>t</w:t>
            </w:r>
            <w:r w:rsidRPr="00CE4A62">
              <w:rPr>
                <w:spacing w:val="1"/>
              </w:rPr>
              <w:t>h</w:t>
            </w:r>
            <w:r w:rsidRPr="00A9786F">
              <w:t>e</w:t>
            </w:r>
            <w:r w:rsidRPr="00CE4A62">
              <w:rPr>
                <w:spacing w:val="-1"/>
              </w:rPr>
              <w:t xml:space="preserve"> </w:t>
            </w:r>
            <w:r w:rsidRPr="00A9786F">
              <w:t>people</w:t>
            </w:r>
            <w:r w:rsidRPr="00CE4A62">
              <w:rPr>
                <w:spacing w:val="-5"/>
              </w:rPr>
              <w:t xml:space="preserve"> o</w:t>
            </w:r>
            <w:r w:rsidRPr="00A9786F">
              <w:t>n</w:t>
            </w:r>
            <w:r w:rsidRPr="00CE4A62">
              <w:rPr>
                <w:spacing w:val="-2"/>
              </w:rPr>
              <w:t xml:space="preserve"> </w:t>
            </w:r>
            <w:r w:rsidRPr="00CE4A62">
              <w:rPr>
                <w:spacing w:val="-1"/>
              </w:rPr>
              <w:t>t</w:t>
            </w:r>
            <w:r w:rsidRPr="00CE4A62">
              <w:rPr>
                <w:spacing w:val="1"/>
              </w:rPr>
              <w:t>h</w:t>
            </w:r>
            <w:r w:rsidRPr="00A9786F">
              <w:t>e</w:t>
            </w:r>
            <w:r w:rsidRPr="00CE4A62">
              <w:rPr>
                <w:spacing w:val="-1"/>
              </w:rPr>
              <w:t xml:space="preserve"> </w:t>
            </w:r>
            <w:r w:rsidRPr="00A9786F">
              <w:t>list own</w:t>
            </w:r>
            <w:r w:rsidRPr="00CE4A62">
              <w:rPr>
                <w:spacing w:val="-3"/>
              </w:rPr>
              <w:t xml:space="preserve"> </w:t>
            </w:r>
            <w:r w:rsidRPr="00A9786F">
              <w:t>this</w:t>
            </w:r>
            <w:r w:rsidRPr="00CE4A62">
              <w:rPr>
                <w:spacing w:val="-4"/>
              </w:rPr>
              <w:t xml:space="preserve"> </w:t>
            </w:r>
            <w:r w:rsidRPr="00A9786F">
              <w:t>residence,</w:t>
            </w:r>
            <w:r w:rsidRPr="00CE4A62">
              <w:rPr>
                <w:spacing w:val="-8"/>
              </w:rPr>
              <w:t xml:space="preserve"> </w:t>
            </w:r>
            <w:r w:rsidRPr="00A9786F">
              <w:t>please</w:t>
            </w:r>
            <w:r w:rsidRPr="00CE4A62">
              <w:rPr>
                <w:spacing w:val="-5"/>
              </w:rPr>
              <w:t xml:space="preserve"> </w:t>
            </w:r>
            <w:r w:rsidRPr="00A9786F">
              <w:t>select the “None</w:t>
            </w:r>
            <w:r w:rsidRPr="00CE4A62">
              <w:rPr>
                <w:spacing w:val="-5"/>
              </w:rPr>
              <w:t xml:space="preserve"> </w:t>
            </w:r>
            <w:r w:rsidRPr="00A9786F">
              <w:t>of</w:t>
            </w:r>
            <w:r w:rsidRPr="00CE4A62">
              <w:rPr>
                <w:spacing w:val="-2"/>
              </w:rPr>
              <w:t xml:space="preserve"> </w:t>
            </w:r>
            <w:r w:rsidRPr="00A9786F">
              <w:t>the above”</w:t>
            </w:r>
            <w:r w:rsidRPr="00CE4A62">
              <w:rPr>
                <w:spacing w:val="-6"/>
              </w:rPr>
              <w:t xml:space="preserve"> </w:t>
            </w:r>
            <w:r w:rsidRPr="00A9786F">
              <w:t>response</w:t>
            </w:r>
            <w:r w:rsidRPr="00CE4A62">
              <w:rPr>
                <w:spacing w:val="-7"/>
              </w:rPr>
              <w:t xml:space="preserve"> </w:t>
            </w:r>
            <w:r w:rsidRPr="00A9786F">
              <w:t>opti</w:t>
            </w:r>
            <w:r w:rsidRPr="00CE4A62">
              <w:rPr>
                <w:spacing w:val="-1"/>
              </w:rPr>
              <w:t>on</w:t>
            </w:r>
            <w:r w:rsidRPr="00A9786F">
              <w:t>.</w:t>
            </w:r>
          </w:p>
          <w:p w:rsidR="00BC7D53" w:rsidRDefault="00BC7D53" w:rsidP="00BC7D53"/>
          <w:p w:rsidR="00BC7D53" w:rsidRDefault="00BC7D53" w:rsidP="00BC7D53">
            <w:r>
              <w:t>If HOME=3, display:</w:t>
            </w:r>
          </w:p>
          <w:p w:rsidR="00BC7D53" w:rsidRPr="00A9786F" w:rsidRDefault="00BC7D53" w:rsidP="00BC7D53">
            <w:pPr>
              <w:widowControl w:val="0"/>
              <w:tabs>
                <w:tab w:val="left" w:pos="723"/>
              </w:tabs>
              <w:autoSpaceDE w:val="0"/>
              <w:autoSpaceDN w:val="0"/>
              <w:adjustRightInd w:val="0"/>
              <w:ind w:right="815"/>
              <w:contextualSpacing/>
            </w:pPr>
            <w:r w:rsidRPr="00A9786F">
              <w:t>Please</w:t>
            </w:r>
            <w:r w:rsidRPr="00A9786F">
              <w:rPr>
                <w:spacing w:val="-4"/>
              </w:rPr>
              <w:t xml:space="preserve"> </w:t>
            </w:r>
            <w:r w:rsidRPr="00A9786F">
              <w:t>sel</w:t>
            </w:r>
            <w:r w:rsidRPr="00A9786F">
              <w:rPr>
                <w:spacing w:val="1"/>
              </w:rPr>
              <w:t>e</w:t>
            </w:r>
            <w:r w:rsidRPr="00A9786F">
              <w:t>ct the</w:t>
            </w:r>
            <w:r w:rsidRPr="00A9786F">
              <w:rPr>
                <w:spacing w:val="-2"/>
              </w:rPr>
              <w:t xml:space="preserve"> </w:t>
            </w:r>
            <w:r w:rsidRPr="00A9786F">
              <w:t>person</w:t>
            </w:r>
            <w:r w:rsidRPr="00A9786F">
              <w:rPr>
                <w:spacing w:val="-5"/>
              </w:rPr>
              <w:t xml:space="preserve"> </w:t>
            </w:r>
            <w:r w:rsidRPr="00A9786F">
              <w:t>who</w:t>
            </w:r>
            <w:r w:rsidRPr="00A9786F">
              <w:rPr>
                <w:spacing w:val="-3"/>
              </w:rPr>
              <w:t xml:space="preserve"> </w:t>
            </w:r>
            <w:r w:rsidRPr="00A9786F">
              <w:t>pays the rent for</w:t>
            </w:r>
            <w:r w:rsidRPr="00A9786F">
              <w:rPr>
                <w:spacing w:val="-4"/>
              </w:rPr>
              <w:t xml:space="preserve"> </w:t>
            </w:r>
            <w:r w:rsidRPr="00A9786F">
              <w:t>the</w:t>
            </w:r>
            <w:r w:rsidRPr="00A9786F">
              <w:rPr>
                <w:spacing w:val="-2"/>
              </w:rPr>
              <w:t xml:space="preserve"> </w:t>
            </w:r>
            <w:r w:rsidRPr="00A9786F">
              <w:t>residence</w:t>
            </w:r>
            <w:r w:rsidRPr="00A9786F">
              <w:rPr>
                <w:spacing w:val="-8"/>
              </w:rPr>
              <w:t xml:space="preserve"> </w:t>
            </w:r>
            <w:r w:rsidRPr="00A9786F">
              <w:t>at t</w:t>
            </w:r>
            <w:r w:rsidRPr="00A9786F">
              <w:rPr>
                <w:spacing w:val="2"/>
              </w:rPr>
              <w:t>h</w:t>
            </w:r>
            <w:r w:rsidRPr="00A9786F">
              <w:t>e</w:t>
            </w:r>
            <w:r w:rsidRPr="00A9786F">
              <w:rPr>
                <w:spacing w:val="-1"/>
              </w:rPr>
              <w:t xml:space="preserve"> </w:t>
            </w:r>
            <w:r w:rsidRPr="00A9786F">
              <w:t>address</w:t>
            </w:r>
            <w:r w:rsidRPr="00A9786F">
              <w:rPr>
                <w:spacing w:val="-6"/>
              </w:rPr>
              <w:t xml:space="preserve"> </w:t>
            </w:r>
            <w:r w:rsidRPr="00A9786F">
              <w:t>in</w:t>
            </w:r>
            <w:r w:rsidRPr="00A9786F">
              <w:rPr>
                <w:spacing w:val="-2"/>
              </w:rPr>
              <w:t xml:space="preserve"> </w:t>
            </w:r>
            <w:r w:rsidRPr="00A9786F">
              <w:t>this question.</w:t>
            </w:r>
          </w:p>
          <w:p w:rsidR="00BC7D53" w:rsidRDefault="00BC7D53" w:rsidP="00BC7D53">
            <w:pPr>
              <w:widowControl w:val="0"/>
              <w:numPr>
                <w:ilvl w:val="0"/>
                <w:numId w:val="60"/>
              </w:numPr>
              <w:tabs>
                <w:tab w:val="left" w:pos="469"/>
              </w:tabs>
              <w:autoSpaceDE w:val="0"/>
              <w:autoSpaceDN w:val="0"/>
              <w:adjustRightInd w:val="0"/>
              <w:ind w:left="469" w:hanging="270"/>
              <w:contextualSpacing/>
            </w:pPr>
            <w:r w:rsidRPr="00A9786F">
              <w:t>If</w:t>
            </w:r>
            <w:r w:rsidRPr="00A9786F">
              <w:rPr>
                <w:spacing w:val="1"/>
              </w:rPr>
              <w:t xml:space="preserve"> </w:t>
            </w:r>
            <w:r w:rsidRPr="00A9786F">
              <w:rPr>
                <w:spacing w:val="-2"/>
              </w:rPr>
              <w:t>m</w:t>
            </w:r>
            <w:r w:rsidRPr="00A9786F">
              <w:rPr>
                <w:spacing w:val="1"/>
              </w:rPr>
              <w:t>o</w:t>
            </w:r>
            <w:r w:rsidRPr="00A9786F">
              <w:t>re</w:t>
            </w:r>
            <w:r w:rsidRPr="00A9786F">
              <w:rPr>
                <w:spacing w:val="-2"/>
              </w:rPr>
              <w:t xml:space="preserve"> </w:t>
            </w:r>
            <w:r w:rsidRPr="00A9786F">
              <w:t>than</w:t>
            </w:r>
            <w:r w:rsidRPr="00A9786F">
              <w:rPr>
                <w:spacing w:val="-3"/>
              </w:rPr>
              <w:t xml:space="preserve"> </w:t>
            </w:r>
            <w:r w:rsidRPr="00A9786F">
              <w:t>one</w:t>
            </w:r>
            <w:r w:rsidRPr="00A9786F">
              <w:rPr>
                <w:spacing w:val="-3"/>
              </w:rPr>
              <w:t xml:space="preserve"> </w:t>
            </w:r>
            <w:r w:rsidRPr="00A9786F">
              <w:t>person</w:t>
            </w:r>
            <w:r w:rsidRPr="00A9786F">
              <w:rPr>
                <w:spacing w:val="-5"/>
              </w:rPr>
              <w:t xml:space="preserve"> </w:t>
            </w:r>
            <w:r w:rsidRPr="00A9786F">
              <w:t>pays the rent for this place,</w:t>
            </w:r>
            <w:r w:rsidRPr="00A9786F">
              <w:rPr>
                <w:spacing w:val="-8"/>
              </w:rPr>
              <w:t xml:space="preserve"> </w:t>
            </w:r>
            <w:r w:rsidRPr="00A9786F">
              <w:rPr>
                <w:spacing w:val="2"/>
              </w:rPr>
              <w:t>y</w:t>
            </w:r>
            <w:r w:rsidRPr="00A9786F">
              <w:rPr>
                <w:spacing w:val="1"/>
              </w:rPr>
              <w:t>o</w:t>
            </w:r>
            <w:r w:rsidRPr="00A9786F">
              <w:t>u</w:t>
            </w:r>
            <w:r w:rsidRPr="00A9786F">
              <w:rPr>
                <w:spacing w:val="-1"/>
              </w:rPr>
              <w:t xml:space="preserve"> </w:t>
            </w:r>
            <w:r w:rsidRPr="00A9786F">
              <w:rPr>
                <w:spacing w:val="-2"/>
              </w:rPr>
              <w:t>m</w:t>
            </w:r>
            <w:r w:rsidRPr="00A9786F">
              <w:t>ay</w:t>
            </w:r>
            <w:r w:rsidRPr="00A9786F">
              <w:rPr>
                <w:spacing w:val="-1"/>
              </w:rPr>
              <w:t xml:space="preserve"> </w:t>
            </w:r>
            <w:r w:rsidRPr="00A9786F">
              <w:t>select</w:t>
            </w:r>
            <w:r w:rsidRPr="00A9786F">
              <w:rPr>
                <w:spacing w:val="2"/>
              </w:rPr>
              <w:t xml:space="preserve"> </w:t>
            </w:r>
            <w:r w:rsidRPr="00A9786F">
              <w:rPr>
                <w:spacing w:val="-2"/>
              </w:rPr>
              <w:t>m</w:t>
            </w:r>
            <w:r w:rsidRPr="00A9786F">
              <w:rPr>
                <w:spacing w:val="1"/>
              </w:rPr>
              <w:t>u</w:t>
            </w:r>
            <w:r w:rsidRPr="00A9786F">
              <w:t>lti</w:t>
            </w:r>
            <w:r w:rsidRPr="00A9786F">
              <w:rPr>
                <w:spacing w:val="2"/>
              </w:rPr>
              <w:t>p</w:t>
            </w:r>
            <w:r w:rsidRPr="00A9786F">
              <w:t>le</w:t>
            </w:r>
            <w:r w:rsidRPr="00A9786F">
              <w:rPr>
                <w:spacing w:val="-2"/>
              </w:rPr>
              <w:t xml:space="preserve"> </w:t>
            </w:r>
            <w:r w:rsidRPr="00A9786F">
              <w:t>people.</w:t>
            </w:r>
          </w:p>
          <w:p w:rsidR="00BC7D53" w:rsidRDefault="00BC7D53" w:rsidP="00BC7D53">
            <w:pPr>
              <w:widowControl w:val="0"/>
              <w:numPr>
                <w:ilvl w:val="0"/>
                <w:numId w:val="60"/>
              </w:numPr>
              <w:tabs>
                <w:tab w:val="left" w:pos="469"/>
              </w:tabs>
              <w:autoSpaceDE w:val="0"/>
              <w:autoSpaceDN w:val="0"/>
              <w:adjustRightInd w:val="0"/>
              <w:ind w:left="469" w:hanging="270"/>
              <w:contextualSpacing/>
            </w:pPr>
            <w:r>
              <w:t>If</w:t>
            </w:r>
            <w:r w:rsidRPr="00BC7D53">
              <w:rPr>
                <w:spacing w:val="-1"/>
              </w:rPr>
              <w:t xml:space="preserve"> </w:t>
            </w:r>
            <w:r w:rsidRPr="00A9786F">
              <w:t>none</w:t>
            </w:r>
            <w:r w:rsidRPr="00BC7D53">
              <w:rPr>
                <w:spacing w:val="-4"/>
              </w:rPr>
              <w:t xml:space="preserve"> </w:t>
            </w:r>
            <w:r w:rsidRPr="00A9786F">
              <w:t>of</w:t>
            </w:r>
            <w:r w:rsidRPr="00BC7D53">
              <w:rPr>
                <w:spacing w:val="-2"/>
              </w:rPr>
              <w:t xml:space="preserve"> </w:t>
            </w:r>
            <w:r w:rsidRPr="00BC7D53">
              <w:rPr>
                <w:spacing w:val="-1"/>
              </w:rPr>
              <w:t>t</w:t>
            </w:r>
            <w:r w:rsidRPr="00BC7D53">
              <w:rPr>
                <w:spacing w:val="1"/>
              </w:rPr>
              <w:t>h</w:t>
            </w:r>
            <w:r w:rsidRPr="00A9786F">
              <w:t>e</w:t>
            </w:r>
            <w:r w:rsidRPr="00BC7D53">
              <w:rPr>
                <w:spacing w:val="-1"/>
              </w:rPr>
              <w:t xml:space="preserve"> </w:t>
            </w:r>
            <w:r w:rsidRPr="00A9786F">
              <w:t>people</w:t>
            </w:r>
            <w:r w:rsidRPr="00BC7D53">
              <w:rPr>
                <w:spacing w:val="-5"/>
              </w:rPr>
              <w:t xml:space="preserve"> o</w:t>
            </w:r>
            <w:r w:rsidRPr="00A9786F">
              <w:t>n</w:t>
            </w:r>
            <w:r w:rsidRPr="00BC7D53">
              <w:rPr>
                <w:spacing w:val="-2"/>
              </w:rPr>
              <w:t xml:space="preserve"> </w:t>
            </w:r>
            <w:r w:rsidRPr="00BC7D53">
              <w:rPr>
                <w:spacing w:val="-1"/>
              </w:rPr>
              <w:t>t</w:t>
            </w:r>
            <w:r w:rsidRPr="00BC7D53">
              <w:rPr>
                <w:spacing w:val="1"/>
              </w:rPr>
              <w:t>h</w:t>
            </w:r>
            <w:r w:rsidRPr="00A9786F">
              <w:t>e</w:t>
            </w:r>
            <w:r w:rsidRPr="00BC7D53">
              <w:rPr>
                <w:spacing w:val="-1"/>
              </w:rPr>
              <w:t xml:space="preserve"> </w:t>
            </w:r>
            <w:r w:rsidRPr="00A9786F">
              <w:t>list pay rent for this residence,</w:t>
            </w:r>
            <w:r w:rsidRPr="00BC7D53">
              <w:rPr>
                <w:spacing w:val="-8"/>
              </w:rPr>
              <w:t xml:space="preserve"> </w:t>
            </w:r>
            <w:r w:rsidRPr="00A9786F">
              <w:t>please</w:t>
            </w:r>
            <w:r w:rsidRPr="00BC7D53">
              <w:rPr>
                <w:spacing w:val="-5"/>
              </w:rPr>
              <w:t xml:space="preserve"> </w:t>
            </w:r>
            <w:r w:rsidRPr="00A9786F">
              <w:t>select the “None</w:t>
            </w:r>
            <w:r w:rsidRPr="00BC7D53">
              <w:rPr>
                <w:spacing w:val="-5"/>
              </w:rPr>
              <w:t xml:space="preserve"> </w:t>
            </w:r>
            <w:r w:rsidRPr="00A9786F">
              <w:t>of</w:t>
            </w:r>
            <w:r w:rsidRPr="00BC7D53">
              <w:rPr>
                <w:spacing w:val="-2"/>
              </w:rPr>
              <w:t xml:space="preserve"> </w:t>
            </w:r>
            <w:r w:rsidRPr="00A9786F">
              <w:t>the above”</w:t>
            </w:r>
            <w:r w:rsidRPr="00BC7D53">
              <w:rPr>
                <w:spacing w:val="-6"/>
              </w:rPr>
              <w:t xml:space="preserve"> </w:t>
            </w:r>
            <w:r w:rsidRPr="00A9786F">
              <w:t>response</w:t>
            </w:r>
            <w:r w:rsidRPr="00BC7D53">
              <w:rPr>
                <w:spacing w:val="-7"/>
              </w:rPr>
              <w:t xml:space="preserve"> </w:t>
            </w:r>
            <w:r w:rsidRPr="00A9786F">
              <w:t>opti</w:t>
            </w:r>
            <w:r w:rsidRPr="00BC7D53">
              <w:rPr>
                <w:spacing w:val="-1"/>
              </w:rPr>
              <w:t>on</w:t>
            </w:r>
            <w:r w:rsidRPr="00A9786F">
              <w:t>.</w:t>
            </w:r>
          </w:p>
          <w:p w:rsidR="00BC7D53" w:rsidRPr="004023D8" w:rsidRDefault="00BC7D53" w:rsidP="00BC7D53"/>
        </w:tc>
      </w:tr>
    </w:tbl>
    <w:p w:rsidR="001460CC" w:rsidRDefault="001460CC" w:rsidP="00E409A3">
      <w:pPr>
        <w:pStyle w:val="Heading1"/>
      </w:pPr>
    </w:p>
    <w:p w:rsidR="00E409A3" w:rsidRDefault="00EF04FE" w:rsidP="00E409A3">
      <w:pPr>
        <w:pStyle w:val="Heading1"/>
      </w:pPr>
      <w:bookmarkStart w:id="49" w:name="_Toc433724674"/>
      <w:r>
        <w:t>Demographics</w:t>
      </w:r>
      <w:bookmarkEnd w:id="49"/>
    </w:p>
    <w:p w:rsidR="00E409A3" w:rsidRPr="00F81635" w:rsidRDefault="00E409A3"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50" w:name="RELATIONSHIP"/>
            <w:bookmarkStart w:id="51" w:name="_Toc433724675"/>
            <w:r>
              <w:t>RELATIONSHIP</w:t>
            </w:r>
            <w:bookmarkEnd w:id="50"/>
            <w:bookmarkEnd w:id="51"/>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RELATIONSHIP</w:t>
            </w:r>
          </w:p>
        </w:tc>
      </w:tr>
      <w:tr w:rsidR="00E409A3" w:rsidRPr="004023D8" w:rsidTr="00505D7F">
        <w:tc>
          <w:tcPr>
            <w:tcW w:w="2059" w:type="dxa"/>
          </w:tcPr>
          <w:p w:rsidR="00E409A3" w:rsidRPr="004023D8" w:rsidRDefault="00CE4A62" w:rsidP="00505D7F">
            <w:r>
              <w:t>Help Text</w:t>
            </w:r>
          </w:p>
        </w:tc>
        <w:tc>
          <w:tcPr>
            <w:tcW w:w="7409" w:type="dxa"/>
          </w:tcPr>
          <w:p w:rsidR="00CE4A62" w:rsidRPr="00DC0835" w:rsidRDefault="00CE4A62" w:rsidP="00CE4A62">
            <w:pPr>
              <w:pStyle w:val="NoSpacing"/>
              <w:contextualSpacing/>
              <w:rPr>
                <w:rFonts w:ascii="Times New Roman" w:hAnsi="Times New Roman"/>
                <w:b/>
              </w:rPr>
            </w:pPr>
            <w:r w:rsidRPr="00DC0835">
              <w:rPr>
                <w:rFonts w:ascii="Times New Roman" w:hAnsi="Times New Roman"/>
                <w:b/>
              </w:rPr>
              <w:t>Other relative</w:t>
            </w:r>
          </w:p>
          <w:p w:rsidR="00E409A3" w:rsidRPr="00CE4A62" w:rsidRDefault="00CE4A62" w:rsidP="00CE4A62">
            <w:pPr>
              <w:pStyle w:val="NoSpacing"/>
              <w:contextualSpacing/>
              <w:rPr>
                <w:rFonts w:ascii="Times New Roman" w:hAnsi="Times New Roman"/>
              </w:rPr>
            </w:pPr>
            <w:r w:rsidRPr="00DC0835">
              <w:rPr>
                <w:rFonts w:ascii="Times New Roman" w:hAnsi="Times New Roman"/>
              </w:rPr>
              <w:t xml:space="preserve">Related by birth, marriage, or adoption, but </w:t>
            </w:r>
            <w:r w:rsidRPr="00DC0835">
              <w:rPr>
                <w:rFonts w:ascii="Times New Roman" w:hAnsi="Times New Roman"/>
                <w:b/>
              </w:rPr>
              <w:t>NOT</w:t>
            </w:r>
            <w:r w:rsidRPr="00DC0835">
              <w:rPr>
                <w:rFonts w:ascii="Times New Roman" w:hAnsi="Times New Roman"/>
              </w:rPr>
              <w:t xml:space="preserve"> one of the options listed</w:t>
            </w:r>
            <w:r>
              <w:rPr>
                <w:rFonts w:ascii="Times New Roman" w:hAnsi="Times New Roman"/>
              </w:rPr>
              <w:t>-</w:t>
            </w:r>
            <w:r w:rsidRPr="00DC0835">
              <w:rPr>
                <w:rFonts w:ascii="Times New Roman" w:hAnsi="Times New Roman"/>
              </w:rPr>
              <w:t xml:space="preserve"> </w:t>
            </w:r>
            <w:r>
              <w:rPr>
                <w:rFonts w:ascii="Times New Roman" w:hAnsi="Times New Roman"/>
              </w:rPr>
              <w:t>f</w:t>
            </w:r>
            <w:r w:rsidRPr="00DC0835">
              <w:rPr>
                <w:rFonts w:ascii="Times New Roman" w:hAnsi="Times New Roman"/>
              </w:rPr>
              <w:t xml:space="preserve">or example, </w:t>
            </w:r>
            <w:r>
              <w:rPr>
                <w:rFonts w:ascii="Times New Roman" w:hAnsi="Times New Roman"/>
              </w:rPr>
              <w:t xml:space="preserve">a </w:t>
            </w:r>
            <w:r w:rsidRPr="00DC0835">
              <w:rPr>
                <w:rFonts w:ascii="Times New Roman" w:hAnsi="Times New Roman"/>
              </w:rPr>
              <w:t>niece or nephew. If a foster child is related to the householder, include in the appropriate relative category, such as grandchild, or include in the “Other relative” category.</w:t>
            </w:r>
          </w:p>
        </w:tc>
      </w:tr>
      <w:tr w:rsidR="00CE4A62" w:rsidRPr="004023D8" w:rsidTr="00505D7F">
        <w:tc>
          <w:tcPr>
            <w:tcW w:w="2059" w:type="dxa"/>
          </w:tcPr>
          <w:p w:rsidR="00CE4A62" w:rsidRDefault="00CE4A62" w:rsidP="00505D7F">
            <w:r>
              <w:t>Help Text Fills</w:t>
            </w:r>
          </w:p>
        </w:tc>
        <w:tc>
          <w:tcPr>
            <w:tcW w:w="7409" w:type="dxa"/>
          </w:tcPr>
          <w:p w:rsidR="001460CC" w:rsidRPr="00DC0835" w:rsidRDefault="001460CC" w:rsidP="001460CC">
            <w:pPr>
              <w:pStyle w:val="NoSpacing"/>
              <w:contextualSpacing/>
              <w:rPr>
                <w:rFonts w:ascii="Times New Roman" w:hAnsi="Times New Roman"/>
                <w:b/>
              </w:rPr>
            </w:pPr>
            <w:r w:rsidRPr="00DC0835">
              <w:rPr>
                <w:rFonts w:ascii="Times New Roman" w:hAnsi="Times New Roman"/>
                <w:b/>
              </w:rPr>
              <w:t>Other relative</w:t>
            </w:r>
          </w:p>
          <w:p w:rsidR="001460CC" w:rsidRPr="00A9786F" w:rsidRDefault="001460CC" w:rsidP="001460CC">
            <w:pPr>
              <w:pStyle w:val="NoSpacing"/>
              <w:contextualSpacing/>
              <w:rPr>
                <w:rFonts w:ascii="Times New Roman" w:hAnsi="Times New Roman"/>
              </w:rPr>
            </w:pPr>
            <w:r w:rsidRPr="00DC0835">
              <w:rPr>
                <w:rFonts w:ascii="Times New Roman" w:hAnsi="Times New Roman"/>
              </w:rPr>
              <w:t xml:space="preserve">Related by birth, marriage, or adoption, but </w:t>
            </w:r>
            <w:r w:rsidRPr="00DC0835">
              <w:rPr>
                <w:rFonts w:ascii="Times New Roman" w:hAnsi="Times New Roman"/>
                <w:b/>
              </w:rPr>
              <w:t>NOT</w:t>
            </w:r>
            <w:r w:rsidRPr="00DC0835">
              <w:rPr>
                <w:rFonts w:ascii="Times New Roman" w:hAnsi="Times New Roman"/>
              </w:rPr>
              <w:t xml:space="preserve"> one of the options listed</w:t>
            </w:r>
            <w:r>
              <w:rPr>
                <w:rFonts w:ascii="Times New Roman" w:hAnsi="Times New Roman"/>
              </w:rPr>
              <w:t>-</w:t>
            </w:r>
            <w:r w:rsidRPr="00DC0835">
              <w:rPr>
                <w:rFonts w:ascii="Times New Roman" w:hAnsi="Times New Roman"/>
              </w:rPr>
              <w:t xml:space="preserve"> </w:t>
            </w:r>
            <w:r>
              <w:rPr>
                <w:rFonts w:ascii="Times New Roman" w:hAnsi="Times New Roman"/>
              </w:rPr>
              <w:t>f</w:t>
            </w:r>
            <w:r w:rsidRPr="00DC0835">
              <w:rPr>
                <w:rFonts w:ascii="Times New Roman" w:hAnsi="Times New Roman"/>
              </w:rPr>
              <w:t xml:space="preserve">or example, </w:t>
            </w:r>
            <w:r>
              <w:rPr>
                <w:rFonts w:ascii="Times New Roman" w:hAnsi="Times New Roman"/>
              </w:rPr>
              <w:t xml:space="preserve">a </w:t>
            </w:r>
            <w:r w:rsidRPr="00DC0835">
              <w:rPr>
                <w:rFonts w:ascii="Times New Roman" w:hAnsi="Times New Roman"/>
              </w:rPr>
              <w:t>niece or nephew. If a foster child is related to the householder, include in the appropriate relative category, such as grandchild, or include in the “Other relative” category.</w:t>
            </w:r>
          </w:p>
          <w:p w:rsidR="001460CC" w:rsidRDefault="001460CC" w:rsidP="00CE4A62">
            <w:pPr>
              <w:pStyle w:val="NoSpacing"/>
              <w:contextualSpacing/>
              <w:rPr>
                <w:rFonts w:ascii="Times New Roman" w:hAnsi="Times New Roman"/>
              </w:rPr>
            </w:pPr>
          </w:p>
          <w:p w:rsidR="00CE4A62" w:rsidRDefault="00CE4A62" w:rsidP="00CE4A62">
            <w:pPr>
              <w:pStyle w:val="NoSpacing"/>
              <w:contextualSpacing/>
              <w:rPr>
                <w:rFonts w:ascii="Times New Roman" w:hAnsi="Times New Roman"/>
              </w:rPr>
            </w:pPr>
            <w:r>
              <w:rPr>
                <w:rFonts w:ascii="Times New Roman" w:hAnsi="Times New Roman"/>
              </w:rPr>
              <w:t>If INTERNET_RELATION=1, display:</w:t>
            </w:r>
          </w:p>
          <w:p w:rsidR="00CE4A62" w:rsidRPr="00A9786F" w:rsidRDefault="00CE4A62" w:rsidP="00CE4A62">
            <w:pPr>
              <w:pStyle w:val="NoSpacing"/>
              <w:contextualSpacing/>
              <w:rPr>
                <w:rFonts w:ascii="Times New Roman" w:hAnsi="Times New Roman"/>
                <w:b/>
              </w:rPr>
            </w:pPr>
            <w:r w:rsidRPr="00A9786F">
              <w:rPr>
                <w:rFonts w:ascii="Times New Roman" w:hAnsi="Times New Roman"/>
                <w:b/>
              </w:rPr>
              <w:t>Roomer or boarder</w:t>
            </w:r>
          </w:p>
          <w:p w:rsidR="00CE4A62" w:rsidRPr="00A9786F" w:rsidRDefault="00CE4A62" w:rsidP="00CE4A62">
            <w:pPr>
              <w:pStyle w:val="NoSpacing"/>
              <w:contextualSpacing/>
              <w:rPr>
                <w:rFonts w:ascii="Times New Roman" w:hAnsi="Times New Roman"/>
              </w:rPr>
            </w:pPr>
            <w:r w:rsidRPr="00A9786F">
              <w:rPr>
                <w:rFonts w:ascii="Times New Roman" w:hAnsi="Times New Roman"/>
              </w:rPr>
              <w:t>Occupies room(s) AND makes cash or non-cash payment(s)</w:t>
            </w:r>
          </w:p>
          <w:p w:rsidR="00CE4A62" w:rsidRDefault="00CE4A62" w:rsidP="00CE4A62">
            <w:pPr>
              <w:pStyle w:val="NoSpacing"/>
              <w:contextualSpacing/>
              <w:rPr>
                <w:rFonts w:ascii="Times New Roman" w:hAnsi="Times New Roman"/>
              </w:rPr>
            </w:pPr>
          </w:p>
          <w:p w:rsidR="00CE4A62" w:rsidRPr="00A9786F" w:rsidRDefault="00CE4A62" w:rsidP="00CE4A62">
            <w:pPr>
              <w:pStyle w:val="NoSpacing"/>
              <w:contextualSpacing/>
              <w:rPr>
                <w:rFonts w:ascii="Times New Roman" w:hAnsi="Times New Roman"/>
              </w:rPr>
            </w:pPr>
            <w:r>
              <w:rPr>
                <w:rFonts w:ascii="Times New Roman" w:hAnsi="Times New Roman"/>
              </w:rPr>
              <w:t>If INTERNET_RELATION=2 or 3, display: (blank)</w:t>
            </w:r>
          </w:p>
          <w:p w:rsidR="00CE4A62" w:rsidRPr="00A9786F" w:rsidRDefault="00CE4A62" w:rsidP="00CE4A62">
            <w:pPr>
              <w:pStyle w:val="NoSpacing"/>
              <w:contextualSpacing/>
              <w:rPr>
                <w:rFonts w:ascii="Times New Roman" w:hAnsi="Times New Roman"/>
              </w:rPr>
            </w:pPr>
          </w:p>
          <w:p w:rsidR="00CE4A62" w:rsidRPr="00A9786F" w:rsidRDefault="00CE4A62" w:rsidP="00CE4A62">
            <w:pPr>
              <w:pStyle w:val="NoSpacing"/>
              <w:contextualSpacing/>
              <w:rPr>
                <w:rFonts w:ascii="Times New Roman" w:hAnsi="Times New Roman"/>
              </w:rPr>
            </w:pPr>
            <w:r>
              <w:rPr>
                <w:rFonts w:ascii="Times New Roman" w:hAnsi="Times New Roman"/>
              </w:rPr>
              <w:t>If INTERNET_RELATION=1 or 2, display:</w:t>
            </w:r>
          </w:p>
          <w:p w:rsidR="00CE4A62" w:rsidRPr="008051E7" w:rsidRDefault="00CE4A62" w:rsidP="00CE4A62">
            <w:pPr>
              <w:pStyle w:val="NoSpacing"/>
              <w:contextualSpacing/>
              <w:rPr>
                <w:rFonts w:ascii="Times New Roman" w:hAnsi="Times New Roman"/>
                <w:b/>
              </w:rPr>
            </w:pPr>
            <w:r w:rsidRPr="008051E7">
              <w:rPr>
                <w:rFonts w:ascii="Times New Roman" w:hAnsi="Times New Roman"/>
                <w:b/>
              </w:rPr>
              <w:t>Housemate or roommate</w:t>
            </w:r>
          </w:p>
          <w:p w:rsidR="00CE4A62" w:rsidRDefault="00CE4A62" w:rsidP="00CE4A62">
            <w:pPr>
              <w:pStyle w:val="NoSpacing"/>
              <w:contextualSpacing/>
              <w:rPr>
                <w:rFonts w:ascii="Times New Roman" w:hAnsi="Times New Roman"/>
              </w:rPr>
            </w:pPr>
            <w:r w:rsidRPr="008051E7">
              <w:rPr>
                <w:rFonts w:ascii="Times New Roman" w:hAnsi="Times New Roman"/>
              </w:rPr>
              <w:t>15 years old or over, who is not related to the householder, and shares living quarters primarily in order to share expenses.</w:t>
            </w:r>
            <w:r w:rsidRPr="00A9786F">
              <w:rPr>
                <w:rFonts w:ascii="Times New Roman" w:hAnsi="Times New Roman"/>
              </w:rPr>
              <w:t xml:space="preserve"> </w:t>
            </w:r>
          </w:p>
          <w:p w:rsidR="00CE4A62" w:rsidRDefault="00CE4A62" w:rsidP="00CE4A62">
            <w:pPr>
              <w:pStyle w:val="NoSpacing"/>
              <w:contextualSpacing/>
              <w:rPr>
                <w:rFonts w:ascii="Times New Roman" w:hAnsi="Times New Roman"/>
              </w:rPr>
            </w:pPr>
          </w:p>
          <w:p w:rsidR="00CE4A62" w:rsidRDefault="00CE4A62" w:rsidP="00CE4A62">
            <w:pPr>
              <w:pStyle w:val="NoSpacing"/>
              <w:contextualSpacing/>
              <w:rPr>
                <w:rFonts w:ascii="Times New Roman" w:hAnsi="Times New Roman"/>
              </w:rPr>
            </w:pPr>
            <w:r>
              <w:rPr>
                <w:rFonts w:ascii="Times New Roman" w:hAnsi="Times New Roman"/>
              </w:rPr>
              <w:t>If INTERNET_RELATION=3, display:</w:t>
            </w:r>
          </w:p>
          <w:p w:rsidR="00CE4A62" w:rsidRDefault="00CE4A62" w:rsidP="00CE4A62">
            <w:pPr>
              <w:pStyle w:val="NoSpacing"/>
              <w:contextualSpacing/>
              <w:rPr>
                <w:rFonts w:ascii="Times New Roman" w:hAnsi="Times New Roman"/>
              </w:rPr>
            </w:pPr>
            <w:r>
              <w:rPr>
                <w:rFonts w:ascii="Times New Roman" w:hAnsi="Times New Roman"/>
              </w:rPr>
              <w:t>(blank)</w:t>
            </w:r>
          </w:p>
          <w:p w:rsidR="00CE4A62" w:rsidRPr="00A9786F" w:rsidRDefault="00CE4A62" w:rsidP="00CE4A62">
            <w:pPr>
              <w:pStyle w:val="NoSpacing"/>
              <w:contextualSpacing/>
              <w:rPr>
                <w:rFonts w:ascii="Times New Roman" w:hAnsi="Times New Roman"/>
              </w:rPr>
            </w:pPr>
          </w:p>
          <w:p w:rsidR="00CE4A62" w:rsidRPr="00723BC0" w:rsidRDefault="00CE4A62" w:rsidP="001460CC">
            <w:pPr>
              <w:pStyle w:val="NoSpacing"/>
              <w:contextualSpacing/>
              <w:rPr>
                <w:rFonts w:ascii="Times New Roman" w:hAnsi="Times New Roman"/>
                <w:b/>
              </w:rPr>
            </w:pPr>
            <w:r w:rsidRPr="00723BC0">
              <w:rPr>
                <w:rFonts w:ascii="Times New Roman" w:hAnsi="Times New Roman"/>
                <w:b/>
              </w:rPr>
              <w:t>Unmarried partner</w:t>
            </w:r>
          </w:p>
          <w:p w:rsidR="00CE4A62" w:rsidRPr="00CE4A62" w:rsidRDefault="00CE4A62" w:rsidP="001460CC">
            <w:pPr>
              <w:shd w:val="clear" w:color="auto" w:fill="FFFFFF"/>
              <w:rPr>
                <w:rFonts w:ascii="Verdana" w:hAnsi="Verdana"/>
                <w:sz w:val="20"/>
                <w:szCs w:val="20"/>
              </w:rPr>
            </w:pPr>
            <w:r w:rsidRPr="007268DE">
              <w:t xml:space="preserve">Is in </w:t>
            </w:r>
            <w:r w:rsidR="001460CC">
              <w:t>i</w:t>
            </w:r>
            <w:r w:rsidRPr="007268DE">
              <w:t>n intimate relationship with the householder, such</w:t>
            </w:r>
            <w:r w:rsidRPr="008A3394">
              <w:t xml:space="preserve"> as a boyfriend or girlfriend.</w:t>
            </w:r>
          </w:p>
          <w:p w:rsidR="00CE4A62" w:rsidRPr="00A9786F" w:rsidRDefault="00CE4A62" w:rsidP="00CE4A62">
            <w:pPr>
              <w:pStyle w:val="NoSpacing"/>
              <w:contextualSpacing/>
              <w:rPr>
                <w:rFonts w:ascii="Times New Roman" w:hAnsi="Times New Roman"/>
                <w:b/>
              </w:rPr>
            </w:pPr>
            <w:r w:rsidRPr="00A9786F">
              <w:rPr>
                <w:rFonts w:ascii="Times New Roman" w:hAnsi="Times New Roman"/>
                <w:b/>
              </w:rPr>
              <w:lastRenderedPageBreak/>
              <w:t>Other nonrelative</w:t>
            </w:r>
          </w:p>
          <w:p w:rsidR="00CE4A62" w:rsidRPr="00DC0835" w:rsidRDefault="00CE4A62" w:rsidP="00CE4A62">
            <w:pPr>
              <w:pStyle w:val="NoSpacing"/>
              <w:contextualSpacing/>
              <w:rPr>
                <w:rFonts w:ascii="Times New Roman" w:hAnsi="Times New Roman"/>
                <w:b/>
              </w:rPr>
            </w:pPr>
            <w:r w:rsidRPr="00A9786F">
              <w:rPr>
                <w:rFonts w:ascii="Times New Roman" w:hAnsi="Times New Roman"/>
              </w:rPr>
              <w:t>Not related AND</w:t>
            </w:r>
            <w:r>
              <w:rPr>
                <w:rFonts w:ascii="Times New Roman" w:hAnsi="Times New Roman"/>
              </w:rPr>
              <w:t xml:space="preserve"> not one of the options listed.</w:t>
            </w:r>
          </w:p>
        </w:tc>
      </w:tr>
    </w:tbl>
    <w:p w:rsidR="00E409A3" w:rsidRDefault="00E409A3" w:rsidP="00E409A3">
      <w:pPr>
        <w:spacing w:after="200" w:line="276" w:lineRule="auto"/>
      </w:pP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52" w:name="SEX"/>
            <w:bookmarkStart w:id="53" w:name="_Toc433724676"/>
            <w:r>
              <w:t>SEX</w:t>
            </w:r>
            <w:bookmarkEnd w:id="52"/>
            <w:bookmarkEnd w:id="53"/>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SEX</w:t>
            </w:r>
          </w:p>
        </w:tc>
      </w:tr>
      <w:tr w:rsidR="00E409A3" w:rsidRPr="004023D8" w:rsidTr="00505D7F">
        <w:tc>
          <w:tcPr>
            <w:tcW w:w="2059" w:type="dxa"/>
          </w:tcPr>
          <w:p w:rsidR="00E409A3" w:rsidRPr="004023D8" w:rsidRDefault="00CE4A62" w:rsidP="00505D7F">
            <w:r>
              <w:t>Help Text</w:t>
            </w:r>
          </w:p>
        </w:tc>
        <w:tc>
          <w:tcPr>
            <w:tcW w:w="7409" w:type="dxa"/>
          </w:tcPr>
          <w:p w:rsidR="00E409A3" w:rsidRPr="004023D8" w:rsidRDefault="00CE4A62" w:rsidP="00505D7F">
            <w:r w:rsidRPr="00A9786F">
              <w:t>Select the box that indicates the person’s biological sex.</w:t>
            </w:r>
          </w:p>
        </w:tc>
      </w:tr>
    </w:tbl>
    <w:p w:rsidR="00E409A3" w:rsidRDefault="00E409A3" w:rsidP="00E409A3"/>
    <w:p w:rsidR="00E409A3" w:rsidRDefault="00E409A3" w:rsidP="00E409A3">
      <w:r>
        <w:br w:type="page"/>
      </w:r>
    </w:p>
    <w:p w:rsidR="00E409A3" w:rsidRDefault="00E409A3" w:rsidP="00E409A3"/>
    <w:tbl>
      <w:tblPr>
        <w:tblStyle w:val="TableGrid"/>
        <w:tblW w:w="0" w:type="auto"/>
        <w:tblLook w:val="04A0" w:firstRow="1" w:lastRow="0" w:firstColumn="1" w:lastColumn="0" w:noHBand="0" w:noVBand="1"/>
      </w:tblPr>
      <w:tblGrid>
        <w:gridCol w:w="2059"/>
        <w:gridCol w:w="7409"/>
      </w:tblGrid>
      <w:tr w:rsidR="00E409A3" w:rsidRPr="00D400A6" w:rsidTr="00505D7F">
        <w:tc>
          <w:tcPr>
            <w:tcW w:w="2059" w:type="dxa"/>
          </w:tcPr>
          <w:p w:rsidR="00E409A3" w:rsidRPr="00D400A6" w:rsidRDefault="00E409A3" w:rsidP="00505D7F">
            <w:r w:rsidRPr="00D400A6">
              <w:t>Screen Name</w:t>
            </w:r>
          </w:p>
        </w:tc>
        <w:tc>
          <w:tcPr>
            <w:tcW w:w="7409" w:type="dxa"/>
          </w:tcPr>
          <w:p w:rsidR="00E409A3" w:rsidRPr="00D400A6" w:rsidRDefault="00E409A3" w:rsidP="00505D7F">
            <w:pPr>
              <w:pStyle w:val="Heading2"/>
              <w:outlineLvl w:val="1"/>
            </w:pPr>
            <w:bookmarkStart w:id="54" w:name="DOB"/>
            <w:bookmarkStart w:id="55" w:name="_Toc433724677"/>
            <w:r w:rsidRPr="00D400A6">
              <w:t>DOB</w:t>
            </w:r>
            <w:bookmarkEnd w:id="54"/>
            <w:bookmarkEnd w:id="55"/>
          </w:p>
        </w:tc>
      </w:tr>
      <w:tr w:rsidR="00E409A3" w:rsidRPr="00D400A6" w:rsidTr="00505D7F">
        <w:tc>
          <w:tcPr>
            <w:tcW w:w="2059" w:type="dxa"/>
          </w:tcPr>
          <w:p w:rsidR="00E409A3" w:rsidRPr="00D400A6" w:rsidRDefault="00E409A3" w:rsidP="00505D7F">
            <w:r w:rsidRPr="00D400A6">
              <w:t>Help Text link</w:t>
            </w:r>
          </w:p>
        </w:tc>
        <w:tc>
          <w:tcPr>
            <w:tcW w:w="7409" w:type="dxa"/>
          </w:tcPr>
          <w:p w:rsidR="00E409A3" w:rsidRPr="00D400A6" w:rsidRDefault="00E409A3" w:rsidP="00505D7F">
            <w:r w:rsidRPr="00D400A6">
              <w:t>DOB</w:t>
            </w:r>
          </w:p>
        </w:tc>
      </w:tr>
      <w:tr w:rsidR="00E409A3" w:rsidRPr="00D400A6" w:rsidTr="00505D7F">
        <w:tc>
          <w:tcPr>
            <w:tcW w:w="2059" w:type="dxa"/>
          </w:tcPr>
          <w:p w:rsidR="00E409A3" w:rsidRPr="00D400A6" w:rsidRDefault="00CE4A62" w:rsidP="00505D7F">
            <w:r w:rsidRPr="00D400A6">
              <w:t>Help Text</w:t>
            </w:r>
          </w:p>
        </w:tc>
        <w:tc>
          <w:tcPr>
            <w:tcW w:w="7409" w:type="dxa"/>
          </w:tcPr>
          <w:p w:rsidR="00CE4A62" w:rsidRPr="00D400A6" w:rsidRDefault="00CE4A62" w:rsidP="00CE4A62">
            <w:pPr>
              <w:pStyle w:val="NoSpacing"/>
              <w:contextualSpacing/>
              <w:rPr>
                <w:rFonts w:ascii="Times New Roman" w:hAnsi="Times New Roman"/>
                <w:sz w:val="24"/>
                <w:szCs w:val="24"/>
              </w:rPr>
            </w:pPr>
            <w:r w:rsidRPr="00D400A6">
              <w:rPr>
                <w:rFonts w:ascii="Times New Roman" w:hAnsi="Times New Roman"/>
                <w:sz w:val="24"/>
                <w:szCs w:val="24"/>
              </w:rPr>
              <w:t>This question consists of two parts: the first part asks for the date of birth, and the second part asks for the age of the person.</w:t>
            </w:r>
          </w:p>
          <w:p w:rsidR="00CE4A62" w:rsidRPr="00D400A6" w:rsidRDefault="00CE4A62" w:rsidP="00CE4A62">
            <w:pPr>
              <w:pStyle w:val="NoSpacing"/>
              <w:numPr>
                <w:ilvl w:val="0"/>
                <w:numId w:val="58"/>
              </w:numPr>
              <w:ind w:left="289" w:hanging="180"/>
              <w:contextualSpacing/>
              <w:rPr>
                <w:rFonts w:ascii="Times New Roman" w:hAnsi="Times New Roman"/>
                <w:sz w:val="24"/>
                <w:szCs w:val="24"/>
              </w:rPr>
            </w:pPr>
            <w:r w:rsidRPr="00D400A6">
              <w:rPr>
                <w:rFonts w:ascii="Times New Roman" w:hAnsi="Times New Roman"/>
                <w:sz w:val="24"/>
                <w:szCs w:val="24"/>
              </w:rPr>
              <w:t>If you know the date of birth, enter it. The person’s age will be automatically calculated.</w:t>
            </w:r>
          </w:p>
          <w:p w:rsidR="00CE4A62" w:rsidRPr="00D400A6" w:rsidRDefault="00CE4A62" w:rsidP="00CE4A62">
            <w:pPr>
              <w:pStyle w:val="NoSpacing"/>
              <w:numPr>
                <w:ilvl w:val="0"/>
                <w:numId w:val="58"/>
              </w:numPr>
              <w:ind w:left="289" w:hanging="180"/>
              <w:contextualSpacing/>
              <w:rPr>
                <w:rFonts w:ascii="Times New Roman" w:hAnsi="Times New Roman"/>
                <w:sz w:val="24"/>
                <w:szCs w:val="24"/>
              </w:rPr>
            </w:pPr>
            <w:r w:rsidRPr="00D400A6">
              <w:rPr>
                <w:rFonts w:ascii="Times New Roman" w:hAnsi="Times New Roman"/>
                <w:sz w:val="24"/>
                <w:szCs w:val="24"/>
              </w:rPr>
              <w:t>If you do not know the exact date of birth, enter as much as you know.</w:t>
            </w:r>
          </w:p>
          <w:p w:rsidR="00CE4A62" w:rsidRPr="00D400A6" w:rsidRDefault="00CE4A62" w:rsidP="00CE4A62">
            <w:pPr>
              <w:pStyle w:val="NoSpacing"/>
              <w:numPr>
                <w:ilvl w:val="0"/>
                <w:numId w:val="58"/>
              </w:numPr>
              <w:ind w:left="289" w:hanging="180"/>
              <w:contextualSpacing/>
              <w:rPr>
                <w:rFonts w:ascii="Times New Roman" w:hAnsi="Times New Roman"/>
                <w:sz w:val="24"/>
                <w:szCs w:val="24"/>
                <w:lang w:val="es-ES_tradnl"/>
              </w:rPr>
            </w:pPr>
            <w:r w:rsidRPr="00D400A6">
              <w:rPr>
                <w:rFonts w:ascii="Times New Roman" w:hAnsi="Times New Roman"/>
                <w:sz w:val="24"/>
                <w:szCs w:val="24"/>
              </w:rPr>
              <w:t xml:space="preserve">If you do not know the date of birth at all, leave it blank and fill in the person’s age. </w:t>
            </w:r>
            <w:proofErr w:type="spellStart"/>
            <w:r w:rsidRPr="00D400A6">
              <w:rPr>
                <w:rFonts w:ascii="Times New Roman" w:hAnsi="Times New Roman"/>
                <w:sz w:val="24"/>
                <w:szCs w:val="24"/>
                <w:lang w:val="es-ES_tradnl"/>
              </w:rPr>
              <w:t>If</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you</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don’t</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know</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the</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age</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please</w:t>
            </w:r>
            <w:proofErr w:type="spellEnd"/>
            <w:r w:rsidRPr="00D400A6">
              <w:rPr>
                <w:rFonts w:ascii="Times New Roman" w:hAnsi="Times New Roman"/>
                <w:sz w:val="24"/>
                <w:szCs w:val="24"/>
                <w:lang w:val="es-ES_tradnl"/>
              </w:rPr>
              <w:t xml:space="preserve"> </w:t>
            </w:r>
            <w:proofErr w:type="spellStart"/>
            <w:r w:rsidRPr="00D400A6">
              <w:rPr>
                <w:rFonts w:ascii="Times New Roman" w:hAnsi="Times New Roman"/>
                <w:sz w:val="24"/>
                <w:szCs w:val="24"/>
                <w:lang w:val="es-ES_tradnl"/>
              </w:rPr>
              <w:t>estimate</w:t>
            </w:r>
            <w:proofErr w:type="spellEnd"/>
            <w:r w:rsidRPr="00D400A6">
              <w:rPr>
                <w:rFonts w:ascii="Times New Roman" w:hAnsi="Times New Roman"/>
                <w:sz w:val="24"/>
                <w:szCs w:val="24"/>
                <w:lang w:val="es-ES_tradnl"/>
              </w:rPr>
              <w:t>.</w:t>
            </w:r>
          </w:p>
          <w:p w:rsidR="00CE4A62" w:rsidRPr="00D400A6" w:rsidRDefault="00CE4A62" w:rsidP="00CE4A62">
            <w:pPr>
              <w:pStyle w:val="NoSpacing"/>
              <w:contextualSpacing/>
              <w:rPr>
                <w:rFonts w:ascii="Times New Roman" w:hAnsi="Times New Roman"/>
                <w:b/>
                <w:sz w:val="24"/>
                <w:szCs w:val="24"/>
                <w:lang w:val="es-ES_tradnl"/>
              </w:rPr>
            </w:pPr>
          </w:p>
          <w:p w:rsidR="00CE4A62" w:rsidRPr="00D400A6" w:rsidRDefault="00CE4A62" w:rsidP="00CE4A62">
            <w:pPr>
              <w:pStyle w:val="NoSpacing"/>
              <w:contextualSpacing/>
              <w:rPr>
                <w:rFonts w:ascii="Times New Roman" w:hAnsi="Times New Roman"/>
                <w:b/>
                <w:sz w:val="24"/>
                <w:szCs w:val="24"/>
                <w:lang w:val="es-ES_tradnl"/>
              </w:rPr>
            </w:pPr>
            <w:r w:rsidRPr="00D400A6">
              <w:rPr>
                <w:rFonts w:ascii="Times New Roman" w:hAnsi="Times New Roman"/>
                <w:b/>
                <w:sz w:val="24"/>
                <w:szCs w:val="24"/>
                <w:lang w:val="es-ES_tradnl"/>
              </w:rPr>
              <w:t xml:space="preserve">Date of </w:t>
            </w:r>
            <w:proofErr w:type="spellStart"/>
            <w:r w:rsidRPr="00D400A6">
              <w:rPr>
                <w:rFonts w:ascii="Times New Roman" w:hAnsi="Times New Roman"/>
                <w:b/>
                <w:sz w:val="24"/>
                <w:szCs w:val="24"/>
                <w:lang w:val="es-ES_tradnl"/>
              </w:rPr>
              <w:t>B</w:t>
            </w:r>
            <w:r w:rsidR="00074813">
              <w:rPr>
                <w:rFonts w:ascii="Times New Roman" w:hAnsi="Times New Roman"/>
                <w:b/>
                <w:sz w:val="24"/>
                <w:szCs w:val="24"/>
                <w:lang w:val="es-ES_tradnl"/>
              </w:rPr>
              <w:t>i</w:t>
            </w:r>
            <w:r w:rsidRPr="00D400A6">
              <w:rPr>
                <w:rFonts w:ascii="Times New Roman" w:hAnsi="Times New Roman"/>
                <w:b/>
                <w:sz w:val="24"/>
                <w:szCs w:val="24"/>
                <w:lang w:val="es-ES_tradnl"/>
              </w:rPr>
              <w:t>rth</w:t>
            </w:r>
            <w:proofErr w:type="spellEnd"/>
          </w:p>
          <w:p w:rsidR="00CE4A62" w:rsidRPr="00D400A6" w:rsidRDefault="00CE4A62" w:rsidP="00CE4A62">
            <w:pPr>
              <w:pStyle w:val="NoSpacing"/>
              <w:contextualSpacing/>
              <w:rPr>
                <w:rFonts w:ascii="Times New Roman" w:hAnsi="Times New Roman"/>
                <w:sz w:val="24"/>
                <w:szCs w:val="24"/>
              </w:rPr>
            </w:pPr>
            <w:r w:rsidRPr="00D400A6">
              <w:rPr>
                <w:rFonts w:ascii="Times New Roman" w:hAnsi="Times New Roman"/>
                <w:sz w:val="24"/>
                <w:szCs w:val="24"/>
              </w:rPr>
              <w:t>Select the month, day, and year of birth. If you do not know part of the date of birth (month, day, or year) please leave that part blank and enter or confirm the age in the age box.</w:t>
            </w:r>
          </w:p>
          <w:p w:rsidR="00CE4A62" w:rsidRPr="00D400A6" w:rsidRDefault="00CE4A62" w:rsidP="00CE4A62">
            <w:pPr>
              <w:pStyle w:val="NoSpacing"/>
              <w:contextualSpacing/>
              <w:rPr>
                <w:rFonts w:ascii="Times New Roman" w:hAnsi="Times New Roman"/>
                <w:sz w:val="24"/>
                <w:szCs w:val="24"/>
              </w:rPr>
            </w:pPr>
          </w:p>
          <w:p w:rsidR="00CE4A62" w:rsidRPr="00D400A6" w:rsidRDefault="00CE4A62" w:rsidP="00CE4A62">
            <w:pPr>
              <w:pStyle w:val="NoSpacing"/>
              <w:contextualSpacing/>
              <w:rPr>
                <w:rFonts w:ascii="Times New Roman" w:hAnsi="Times New Roman"/>
                <w:b/>
                <w:sz w:val="24"/>
                <w:szCs w:val="24"/>
              </w:rPr>
            </w:pPr>
            <w:r w:rsidRPr="00D400A6">
              <w:rPr>
                <w:rFonts w:ascii="Times New Roman" w:hAnsi="Times New Roman"/>
                <w:b/>
                <w:sz w:val="24"/>
                <w:szCs w:val="24"/>
              </w:rPr>
              <w:t>Age</w:t>
            </w:r>
          </w:p>
          <w:p w:rsidR="00E409A3" w:rsidRPr="00D400A6" w:rsidRDefault="00CE4A62" w:rsidP="00CE4A62">
            <w:pPr>
              <w:widowControl w:val="0"/>
              <w:autoSpaceDE w:val="0"/>
              <w:autoSpaceDN w:val="0"/>
              <w:adjustRightInd w:val="0"/>
              <w:ind w:right="270"/>
              <w:contextualSpacing/>
            </w:pPr>
            <w:r w:rsidRPr="00D400A6">
              <w:t>Enter the person’s age as of &lt;REFDATE&gt;. Do not round the age up if the person was close to having a birthday on &lt;REFDATE&gt;. If you do not know the exact age, an estimate will do. For babies who were not yet one year old on &lt;REFDATE&gt;, enter “0.”</w:t>
            </w:r>
          </w:p>
        </w:tc>
      </w:tr>
    </w:tbl>
    <w:p w:rsidR="00E409A3" w:rsidRDefault="00E409A3" w:rsidP="00E409A3"/>
    <w:p w:rsidR="00E409A3" w:rsidRDefault="00E409A3" w:rsidP="00E409A3">
      <w:r>
        <w:br w:type="page"/>
      </w:r>
    </w:p>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lastRenderedPageBreak/>
              <w:t>Screen Name</w:t>
            </w:r>
          </w:p>
        </w:tc>
        <w:tc>
          <w:tcPr>
            <w:tcW w:w="7409" w:type="dxa"/>
          </w:tcPr>
          <w:p w:rsidR="00E409A3" w:rsidRPr="00E55178" w:rsidRDefault="00E409A3" w:rsidP="00505D7F">
            <w:pPr>
              <w:pStyle w:val="Heading2"/>
              <w:outlineLvl w:val="1"/>
            </w:pPr>
            <w:bookmarkStart w:id="56" w:name="RACE"/>
            <w:bookmarkStart w:id="57" w:name="_Toc433724678"/>
            <w:r>
              <w:t>RACE</w:t>
            </w:r>
            <w:bookmarkEnd w:id="56"/>
            <w:r w:rsidR="00074813">
              <w:t>, WHITE, HISPANIC, BLACK, ASIAN, AIAN, MENA, NHOPI, SOR</w:t>
            </w:r>
            <w:bookmarkEnd w:id="57"/>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RACE</w:t>
            </w:r>
          </w:p>
        </w:tc>
      </w:tr>
      <w:tr w:rsidR="00E409A3" w:rsidRPr="004023D8" w:rsidTr="00505D7F">
        <w:tc>
          <w:tcPr>
            <w:tcW w:w="2059" w:type="dxa"/>
          </w:tcPr>
          <w:p w:rsidR="00E409A3" w:rsidRPr="004023D8" w:rsidRDefault="00CE4A62" w:rsidP="00505D7F">
            <w:r>
              <w:t>Help Text</w:t>
            </w:r>
          </w:p>
        </w:tc>
        <w:tc>
          <w:tcPr>
            <w:tcW w:w="7409" w:type="dxa"/>
          </w:tcPr>
          <w:p w:rsidR="00CE4A62" w:rsidRPr="00213D99" w:rsidRDefault="00CE4A62" w:rsidP="00CE4A62">
            <w:pPr>
              <w:pStyle w:val="NoSpacing"/>
              <w:contextualSpacing/>
              <w:rPr>
                <w:rFonts w:ascii="Times New Roman" w:hAnsi="Times New Roman"/>
                <w:b/>
              </w:rPr>
            </w:pPr>
            <w:r w:rsidRPr="00213D99">
              <w:rPr>
                <w:rFonts w:ascii="Times New Roman" w:hAnsi="Times New Roman"/>
                <w:b/>
              </w:rPr>
              <w:t>RACE, ETHNICITY, OR ORIGIN</w:t>
            </w:r>
          </w:p>
          <w:p w:rsidR="00CE4A62" w:rsidRPr="00A253FD" w:rsidRDefault="00CE4A62" w:rsidP="00CE4A62">
            <w:pPr>
              <w:pStyle w:val="NoSpacing"/>
              <w:contextualSpacing/>
              <w:rPr>
                <w:rFonts w:ascii="Times New Roman" w:hAnsi="Times New Roman"/>
                <w:b/>
              </w:rPr>
            </w:pPr>
          </w:p>
          <w:p w:rsidR="00CE4A62" w:rsidRPr="0010047B" w:rsidRDefault="00CE4A62" w:rsidP="00CE4A62">
            <w:pPr>
              <w:pStyle w:val="NoSpacing"/>
              <w:contextualSpacing/>
              <w:rPr>
                <w:rFonts w:ascii="Times New Roman" w:hAnsi="Times New Roman"/>
              </w:rPr>
            </w:pPr>
            <w:r w:rsidRPr="0010047B">
              <w:rPr>
                <w:rFonts w:ascii="Times New Roman" w:hAnsi="Times New Roman"/>
              </w:rPr>
              <w:t>In the 2016 Census Test, an individual’s response is based upon self-identification.  People may choose one or more response categories to represent their identity or identities.  The categories included in the questionnaire generally reflect social definitions recognized in this country, and do not attempt to define groups biologically, anthropologically, or genetically.</w:t>
            </w:r>
          </w:p>
          <w:p w:rsidR="00CE4A62" w:rsidRPr="0010047B" w:rsidRDefault="00CE4A62" w:rsidP="00CE4A62">
            <w:pPr>
              <w:pStyle w:val="NoSpacing"/>
              <w:contextualSpacing/>
              <w:rPr>
                <w:rFonts w:ascii="Times New Roman" w:hAnsi="Times New Roman"/>
                <w:b/>
              </w:rPr>
            </w:pPr>
          </w:p>
          <w:p w:rsidR="00CE4A62" w:rsidRPr="0010047B" w:rsidRDefault="00CE4A62" w:rsidP="00CE4A62">
            <w:pPr>
              <w:pStyle w:val="NoSpacing"/>
              <w:contextualSpacing/>
              <w:rPr>
                <w:rFonts w:ascii="Times New Roman" w:hAnsi="Times New Roman"/>
              </w:rPr>
            </w:pPr>
            <w:r w:rsidRPr="0010047B">
              <w:rPr>
                <w:rFonts w:ascii="Times New Roman" w:hAnsi="Times New Roman"/>
              </w:rPr>
              <w:t xml:space="preserve">The major categories, detailed checkboxes, and examples are listed in order of population size, from largest to smallest.  Detailed groups are employed as examples to represent the different geographic regions in each of the major categories.  </w:t>
            </w:r>
          </w:p>
          <w:p w:rsidR="00CE4A62" w:rsidRPr="0010047B" w:rsidRDefault="00CE4A62" w:rsidP="00CE4A62">
            <w:pPr>
              <w:pStyle w:val="NoSpacing"/>
              <w:contextualSpacing/>
              <w:rPr>
                <w:rFonts w:ascii="Times New Roman" w:hAnsi="Times New Roman"/>
                <w:b/>
              </w:rPr>
            </w:pPr>
          </w:p>
          <w:p w:rsidR="00CE4A62" w:rsidRPr="0010047B" w:rsidRDefault="00CE4A62" w:rsidP="00CE4A62">
            <w:pPr>
              <w:pStyle w:val="NoSpacing"/>
              <w:contextualSpacing/>
              <w:rPr>
                <w:rFonts w:ascii="Times New Roman" w:hAnsi="Times New Roman"/>
              </w:rPr>
            </w:pPr>
            <w:r w:rsidRPr="0010047B">
              <w:rPr>
                <w:rFonts w:ascii="Times New Roman" w:hAnsi="Times New Roman"/>
              </w:rPr>
              <w:t>The following descriptions define each of the categories:</w:t>
            </w:r>
          </w:p>
          <w:p w:rsidR="00CE4A62" w:rsidRPr="0010047B" w:rsidRDefault="00CE4A62" w:rsidP="00CE4A62">
            <w:pPr>
              <w:pStyle w:val="NoSpacing"/>
              <w:contextualSpacing/>
              <w:rPr>
                <w:rFonts w:ascii="Times New Roman" w:hAnsi="Times New Roman"/>
              </w:rPr>
            </w:pPr>
          </w:p>
          <w:p w:rsidR="00CE4A62" w:rsidRPr="00773DE5" w:rsidRDefault="00CE4A62" w:rsidP="00CE4A62">
            <w:pPr>
              <w:pStyle w:val="NoSpacing"/>
              <w:spacing w:after="120"/>
              <w:contextualSpacing/>
              <w:rPr>
                <w:rFonts w:ascii="Times New Roman" w:hAnsi="Times New Roman"/>
                <w:b/>
              </w:rPr>
            </w:pPr>
            <w:r w:rsidRPr="00773DE5">
              <w:rPr>
                <w:rFonts w:ascii="Times New Roman" w:hAnsi="Times New Roman"/>
                <w:b/>
              </w:rPr>
              <w:t>White</w:t>
            </w:r>
          </w:p>
          <w:p w:rsidR="00CE4A62" w:rsidRPr="00773DE5" w:rsidRDefault="00CE4A62" w:rsidP="00CE4A62">
            <w:pPr>
              <w:pStyle w:val="NoSpacing"/>
              <w:spacing w:after="120"/>
              <w:contextualSpacing/>
              <w:rPr>
                <w:rFonts w:ascii="Times New Roman" w:hAnsi="Times New Roman"/>
              </w:rPr>
            </w:pPr>
            <w:r w:rsidRPr="00773DE5">
              <w:rPr>
                <w:rFonts w:ascii="Times New Roman" w:hAnsi="Times New Roman"/>
                <w:lang w:bidi="en-US"/>
              </w:rPr>
              <w:t>The category “White” includes all individuals who identify with one or more nationalities or ethnic groups originating in Europe. Examples of these groups include, but are not limited to,</w:t>
            </w:r>
            <w:r w:rsidRPr="00773DE5">
              <w:rPr>
                <w:rFonts w:ascii="Times New Roman" w:hAnsi="Times New Roman"/>
                <w:bCs/>
                <w:lang w:bidi="en-US"/>
              </w:rPr>
              <w:t xml:space="preserve"> German</w:t>
            </w:r>
            <w:r w:rsidRPr="00773DE5">
              <w:rPr>
                <w:rFonts w:ascii="Times New Roman" w:hAnsi="Times New Roman"/>
                <w:lang w:bidi="en-US"/>
              </w:rPr>
              <w:t xml:space="preserve">, </w:t>
            </w:r>
            <w:r w:rsidRPr="00773DE5">
              <w:rPr>
                <w:rFonts w:ascii="Times New Roman" w:hAnsi="Times New Roman"/>
                <w:bCs/>
                <w:lang w:bidi="en-US"/>
              </w:rPr>
              <w:t>Irish, English, Italian, Polish, and French</w:t>
            </w:r>
            <w:r w:rsidRPr="00773DE5">
              <w:rPr>
                <w:rFonts w:ascii="Times New Roman" w:hAnsi="Times New Roman"/>
                <w:lang w:bidi="en-US"/>
              </w:rPr>
              <w:t xml:space="preserve">. The category also includes groups such as </w:t>
            </w:r>
            <w:r w:rsidRPr="00773DE5">
              <w:rPr>
                <w:rFonts w:ascii="Times New Roman" w:hAnsi="Times New Roman"/>
                <w:bCs/>
                <w:lang w:bidi="en-US"/>
              </w:rPr>
              <w:t>Scottish, Norwegian, Dutch,</w:t>
            </w:r>
            <w:r w:rsidRPr="00773DE5">
              <w:rPr>
                <w:rFonts w:ascii="Times New Roman" w:hAnsi="Times New Roman"/>
                <w:lang w:bidi="en-US"/>
              </w:rPr>
              <w:t xml:space="preserve"> Slavic, Cajun, Roma, etc. Individuals should report the person’s White group or groups in the space provided.</w:t>
            </w:r>
          </w:p>
          <w:p w:rsidR="00CE4A62" w:rsidRPr="00773DE5" w:rsidRDefault="00CE4A62" w:rsidP="00CE4A62">
            <w:pPr>
              <w:pStyle w:val="NoSpacing"/>
              <w:rPr>
                <w:rFonts w:ascii="Times New Roman" w:hAnsi="Times New Roman"/>
              </w:rPr>
            </w:pPr>
          </w:p>
          <w:p w:rsidR="00CE4A62" w:rsidRPr="00773DE5" w:rsidRDefault="00CE4A62" w:rsidP="00CE4A62">
            <w:pPr>
              <w:pStyle w:val="NoSpacing"/>
              <w:rPr>
                <w:rFonts w:ascii="Times New Roman" w:hAnsi="Times New Roman"/>
                <w:b/>
              </w:rPr>
            </w:pPr>
            <w:r w:rsidRPr="00773DE5">
              <w:rPr>
                <w:rFonts w:ascii="Times New Roman" w:hAnsi="Times New Roman"/>
                <w:b/>
              </w:rPr>
              <w:t>Hispanic, Latino, or Spanish</w:t>
            </w:r>
          </w:p>
          <w:p w:rsidR="00CE4A62" w:rsidRPr="00773DE5" w:rsidRDefault="00CE4A62" w:rsidP="00CE4A62">
            <w:pPr>
              <w:widowControl w:val="0"/>
              <w:autoSpaceDE w:val="0"/>
              <w:autoSpaceDN w:val="0"/>
              <w:adjustRightInd w:val="0"/>
              <w:rPr>
                <w:lang w:bidi="en-US"/>
              </w:rPr>
            </w:pPr>
            <w:r w:rsidRPr="00773DE5">
              <w:rPr>
                <w:lang w:bidi="en-US"/>
              </w:rPr>
              <w:t xml:space="preserve">The category “Hispanic, Latino, or Spanish” includes all individuals who identify with one or more nationalities or ethnic groups originating in Mexico, Puerto Rico, Cuba, Central and South American, and other Spanish cultures. Examples of these groups include, but are not limited to, </w:t>
            </w:r>
            <w:r w:rsidRPr="00773DE5">
              <w:rPr>
                <w:bCs/>
                <w:lang w:bidi="en-US"/>
              </w:rPr>
              <w:t>Mexican or Mexican American, Puerto Rican, Cuban, Salvadoran, Dominican, and Colombian</w:t>
            </w:r>
            <w:r w:rsidRPr="00773DE5">
              <w:rPr>
                <w:lang w:bidi="en-US"/>
              </w:rPr>
              <w:t>. The category also includes groups such as</w:t>
            </w:r>
            <w:r w:rsidRPr="00773DE5">
              <w:rPr>
                <w:bCs/>
                <w:lang w:bidi="en-US"/>
              </w:rPr>
              <w:t xml:space="preserve"> Guatemalan, Honduran, Spaniard, Ecuadorian, Peruvian, Venezuelan, etc. </w:t>
            </w:r>
            <w:r w:rsidRPr="00773DE5">
              <w:rPr>
                <w:lang w:bidi="en-US"/>
              </w:rPr>
              <w:t>Individuals should report the person’s Hispanic, Latino, or Spanish group or groups in the space provided.</w:t>
            </w:r>
          </w:p>
          <w:p w:rsidR="00CE4A62" w:rsidRPr="00773DE5" w:rsidRDefault="00CE4A62" w:rsidP="00CE4A62">
            <w:pPr>
              <w:shd w:val="clear" w:color="auto" w:fill="FFFFFF"/>
              <w:contextualSpacing/>
              <w:rPr>
                <w:lang w:eastAsia="ko-KR"/>
              </w:rPr>
            </w:pPr>
          </w:p>
          <w:p w:rsidR="00CE4A62" w:rsidRPr="00773DE5" w:rsidRDefault="00CE4A62" w:rsidP="00CE4A62">
            <w:pPr>
              <w:pStyle w:val="NoSpacing"/>
              <w:rPr>
                <w:rFonts w:ascii="Times New Roman" w:hAnsi="Times New Roman"/>
                <w:b/>
              </w:rPr>
            </w:pPr>
            <w:r w:rsidRPr="00773DE5">
              <w:rPr>
                <w:rFonts w:ascii="Times New Roman" w:hAnsi="Times New Roman"/>
                <w:b/>
              </w:rPr>
              <w:t>Black or African American</w:t>
            </w:r>
          </w:p>
          <w:p w:rsidR="00CE4A62" w:rsidRPr="00773DE5" w:rsidRDefault="00CE4A62" w:rsidP="00CE4A62">
            <w:pPr>
              <w:widowControl w:val="0"/>
              <w:autoSpaceDE w:val="0"/>
              <w:autoSpaceDN w:val="0"/>
              <w:adjustRightInd w:val="0"/>
              <w:rPr>
                <w:lang w:bidi="en-US"/>
              </w:rPr>
            </w:pPr>
            <w:r w:rsidRPr="00773DE5">
              <w:rPr>
                <w:lang w:bidi="en-US"/>
              </w:rPr>
              <w:t xml:space="preserve">The category “Black or African American” includes all individuals who identify with one or more nationalities or ethnic groups originating in any of the black racial groups of Africa. Examples of these groups include, but are not limited to, </w:t>
            </w:r>
            <w:r w:rsidRPr="00773DE5">
              <w:rPr>
                <w:bCs/>
                <w:lang w:bidi="en-US"/>
              </w:rPr>
              <w:t>African American, Jamaican, Haitian, Nigerian, Ethiopian, and Somali</w:t>
            </w:r>
            <w:r w:rsidRPr="00773DE5">
              <w:rPr>
                <w:lang w:bidi="en-US"/>
              </w:rPr>
              <w:t xml:space="preserve">. The category also includes groups such as </w:t>
            </w:r>
            <w:r w:rsidRPr="00773DE5">
              <w:rPr>
                <w:bCs/>
                <w:lang w:bidi="en-US"/>
              </w:rPr>
              <w:t>Ghanaian, South African, Barbadian, Kenyan, Liberian, Bahamian, etc</w:t>
            </w:r>
            <w:r w:rsidRPr="00773DE5">
              <w:rPr>
                <w:lang w:bidi="en-US"/>
              </w:rPr>
              <w:t>. Individuals should report the person’s Black or African American group or groups in the space provided.</w:t>
            </w:r>
          </w:p>
          <w:p w:rsidR="00CE4A62" w:rsidRPr="00773DE5" w:rsidRDefault="00CE4A62" w:rsidP="00CE4A62">
            <w:pPr>
              <w:pStyle w:val="NoSpacing"/>
              <w:rPr>
                <w:rFonts w:ascii="Times New Roman" w:hAnsi="Times New Roman"/>
                <w:b/>
              </w:rPr>
            </w:pPr>
          </w:p>
          <w:p w:rsidR="00CE4A62" w:rsidRPr="00773DE5" w:rsidRDefault="00CE4A62" w:rsidP="00CE4A62">
            <w:pPr>
              <w:pStyle w:val="NoSpacing"/>
              <w:rPr>
                <w:rFonts w:ascii="Times New Roman" w:hAnsi="Times New Roman"/>
                <w:b/>
              </w:rPr>
            </w:pPr>
            <w:r w:rsidRPr="00773DE5">
              <w:rPr>
                <w:rFonts w:ascii="Times New Roman" w:hAnsi="Times New Roman"/>
                <w:b/>
              </w:rPr>
              <w:t>Asian</w:t>
            </w:r>
          </w:p>
          <w:p w:rsidR="00CE4A62" w:rsidRPr="00773DE5" w:rsidRDefault="00CE4A62" w:rsidP="00CE4A62">
            <w:pPr>
              <w:widowControl w:val="0"/>
              <w:autoSpaceDE w:val="0"/>
              <w:autoSpaceDN w:val="0"/>
              <w:adjustRightInd w:val="0"/>
              <w:rPr>
                <w:b/>
                <w:bCs/>
                <w:lang w:bidi="en-US"/>
              </w:rPr>
            </w:pPr>
            <w:r w:rsidRPr="00773DE5">
              <w:rPr>
                <w:lang w:bidi="en-US"/>
              </w:rPr>
              <w:t xml:space="preserve">The category “Asian” includes all individuals who identify with one or </w:t>
            </w:r>
            <w:r w:rsidRPr="00773DE5">
              <w:rPr>
                <w:lang w:bidi="en-US"/>
              </w:rPr>
              <w:lastRenderedPageBreak/>
              <w:t xml:space="preserve">more nationalities or ethnic groups originating in the Far East, Southeast Asia, or the Indian subcontinent. Examples of these groups include, but are not limited to, </w:t>
            </w:r>
            <w:r w:rsidRPr="00773DE5">
              <w:rPr>
                <w:bCs/>
                <w:lang w:bidi="en-US"/>
              </w:rPr>
              <w:t>Chinese</w:t>
            </w:r>
            <w:r w:rsidRPr="00773DE5">
              <w:rPr>
                <w:lang w:bidi="en-US"/>
              </w:rPr>
              <w:t xml:space="preserve">, </w:t>
            </w:r>
            <w:r w:rsidRPr="00773DE5">
              <w:rPr>
                <w:bCs/>
                <w:lang w:bidi="en-US"/>
              </w:rPr>
              <w:t>Filipino, Asian Indian, Vietnamese, Korean, and Japanese</w:t>
            </w:r>
            <w:r w:rsidRPr="00773DE5">
              <w:rPr>
                <w:lang w:bidi="en-US"/>
              </w:rPr>
              <w:t xml:space="preserve">. The category also includes groups such as </w:t>
            </w:r>
            <w:r w:rsidRPr="00773DE5">
              <w:rPr>
                <w:bCs/>
                <w:lang w:bidi="en-US"/>
              </w:rPr>
              <w:t xml:space="preserve">Pakistani, Cambodian, Hmong, Thai, </w:t>
            </w:r>
            <w:r w:rsidRPr="00773DE5">
              <w:rPr>
                <w:lang w:bidi="en-US"/>
              </w:rPr>
              <w:t>Bengali, Mien, etc. Individuals should report the person’s Asian group or groups in the space provided.</w:t>
            </w:r>
          </w:p>
          <w:p w:rsidR="00CE4A62" w:rsidRPr="00773DE5" w:rsidRDefault="00CE4A62" w:rsidP="00CE4A62">
            <w:pPr>
              <w:pStyle w:val="NoSpacing"/>
              <w:rPr>
                <w:rFonts w:ascii="Times New Roman" w:hAnsi="Times New Roman"/>
              </w:rPr>
            </w:pPr>
          </w:p>
          <w:p w:rsidR="00CE4A62" w:rsidRPr="00773DE5" w:rsidRDefault="00CE4A62" w:rsidP="00CE4A62">
            <w:pPr>
              <w:pStyle w:val="NoSpacing"/>
              <w:tabs>
                <w:tab w:val="left" w:pos="1043"/>
              </w:tabs>
              <w:rPr>
                <w:rFonts w:ascii="Times New Roman" w:hAnsi="Times New Roman"/>
                <w:b/>
              </w:rPr>
            </w:pPr>
            <w:r w:rsidRPr="00773DE5">
              <w:rPr>
                <w:rFonts w:ascii="Times New Roman" w:hAnsi="Times New Roman"/>
                <w:b/>
              </w:rPr>
              <w:t>American Indian or Alaska Native</w:t>
            </w:r>
          </w:p>
          <w:p w:rsidR="00CE4A62" w:rsidRPr="00773DE5" w:rsidRDefault="00CE4A62" w:rsidP="00CE4A62">
            <w:pPr>
              <w:rPr>
                <w:rFonts w:eastAsia="Calibri"/>
              </w:rPr>
            </w:pPr>
            <w:r w:rsidRPr="00773DE5">
              <w:t xml:space="preserve">The category “American Indian or Alaska Native” includes all individuals who identify with any of the original peoples of North and South America (including Central America) and who maintain tribal affiliation or community attachment.  It includes people who identify as “American Indian” or “Alaska Native” and includes groups such as Navajo Nation, Blackfeet Tribe, </w:t>
            </w:r>
            <w:r w:rsidRPr="00773DE5">
              <w:rPr>
                <w:rFonts w:eastAsia="Calibri"/>
              </w:rPr>
              <w:t>Mayan, Aztec, Native Village of Barrow Inupiat Traditional Government, Nome Eskimo Community, etc.</w:t>
            </w:r>
            <w:r w:rsidRPr="00773DE5">
              <w:rPr>
                <w:lang w:bidi="en-US"/>
              </w:rPr>
              <w:t xml:space="preserve"> Individuals should report the person’s </w:t>
            </w:r>
            <w:r w:rsidRPr="00773DE5">
              <w:t>American Indian or Alaska Native</w:t>
            </w:r>
            <w:r w:rsidRPr="00773DE5">
              <w:rPr>
                <w:lang w:bidi="en-US"/>
              </w:rPr>
              <w:t xml:space="preserve"> tribe or tribes in the space provided.</w:t>
            </w:r>
          </w:p>
          <w:p w:rsidR="00CE4A62" w:rsidRPr="00773DE5" w:rsidRDefault="00CE4A62" w:rsidP="00CE4A62">
            <w:pPr>
              <w:pStyle w:val="NoSpacing"/>
              <w:tabs>
                <w:tab w:val="left" w:pos="1043"/>
              </w:tabs>
              <w:rPr>
                <w:rFonts w:ascii="Times New Roman" w:hAnsi="Times New Roman"/>
              </w:rPr>
            </w:pPr>
          </w:p>
          <w:p w:rsidR="00CE4A62" w:rsidRPr="00773DE5" w:rsidRDefault="00CE4A62" w:rsidP="00CE4A62">
            <w:pPr>
              <w:pStyle w:val="NoSpacing"/>
              <w:spacing w:after="120"/>
              <w:contextualSpacing/>
              <w:rPr>
                <w:rFonts w:ascii="Times New Roman" w:hAnsi="Times New Roman"/>
              </w:rPr>
            </w:pPr>
            <w:r w:rsidRPr="00773DE5">
              <w:rPr>
                <w:rFonts w:ascii="Times New Roman" w:hAnsi="Times New Roman"/>
                <w:b/>
              </w:rPr>
              <w:t>Middle Eastern or North African</w:t>
            </w:r>
          </w:p>
          <w:p w:rsidR="00CE4A62" w:rsidRPr="00773DE5" w:rsidRDefault="00CE4A62" w:rsidP="00CE4A62">
            <w:pPr>
              <w:widowControl w:val="0"/>
              <w:autoSpaceDE w:val="0"/>
              <w:autoSpaceDN w:val="0"/>
              <w:adjustRightInd w:val="0"/>
              <w:rPr>
                <w:lang w:bidi="en-US"/>
              </w:rPr>
            </w:pPr>
            <w:r w:rsidRPr="00773DE5">
              <w:rPr>
                <w:lang w:bidi="en-US"/>
              </w:rPr>
              <w:t xml:space="preserve">The category “Middle Eastern or North African” includes all individuals who identify with one or more nationalities or ethnic groups originating in the Middle East or North Africa. Examples of these groups include, but are not limited to, </w:t>
            </w:r>
            <w:r w:rsidRPr="00773DE5">
              <w:rPr>
                <w:bCs/>
                <w:lang w:bidi="en-US"/>
              </w:rPr>
              <w:t>Lebanese, Iranian, Egyptian, Syrian, Moroccan, and Algerian</w:t>
            </w:r>
            <w:r w:rsidRPr="00773DE5">
              <w:rPr>
                <w:lang w:bidi="en-US"/>
              </w:rPr>
              <w:t>. The category also includes groups such as Israeli, Iraqi, Tunisian, Chaldean, Assyrian, Kurdish, etc. Individuals should report the person’s Middle Eastern or North African group or groups in the space provided.</w:t>
            </w:r>
          </w:p>
          <w:p w:rsidR="00CE4A62" w:rsidRPr="00773DE5" w:rsidRDefault="00CE4A62" w:rsidP="00CE4A62">
            <w:pPr>
              <w:pStyle w:val="NoSpacing"/>
              <w:rPr>
                <w:rFonts w:ascii="Times New Roman" w:hAnsi="Times New Roman"/>
                <w:b/>
              </w:rPr>
            </w:pPr>
          </w:p>
          <w:p w:rsidR="00CE4A62" w:rsidRPr="00773DE5" w:rsidRDefault="00CE4A62" w:rsidP="00CE4A62">
            <w:pPr>
              <w:pStyle w:val="NoSpacing"/>
              <w:rPr>
                <w:rFonts w:ascii="Times New Roman" w:hAnsi="Times New Roman"/>
                <w:b/>
              </w:rPr>
            </w:pPr>
            <w:r w:rsidRPr="00773DE5">
              <w:rPr>
                <w:rFonts w:ascii="Times New Roman" w:hAnsi="Times New Roman"/>
                <w:b/>
              </w:rPr>
              <w:t>Native Hawaiian or Other Pacific Islander</w:t>
            </w:r>
          </w:p>
          <w:p w:rsidR="00CE4A62" w:rsidRPr="00773DE5" w:rsidRDefault="00CE4A62" w:rsidP="00CE4A62">
            <w:pPr>
              <w:widowControl w:val="0"/>
              <w:autoSpaceDE w:val="0"/>
              <w:autoSpaceDN w:val="0"/>
              <w:adjustRightInd w:val="0"/>
              <w:rPr>
                <w:lang w:bidi="en-US"/>
              </w:rPr>
            </w:pPr>
            <w:r w:rsidRPr="00773DE5">
              <w:rPr>
                <w:lang w:bidi="en-US"/>
              </w:rPr>
              <w:t xml:space="preserve">The category “Native Hawaiian or Other Pacific Islander” includes all individuals who identify with one or more nationalities or ethnic groups originating in Hawaii, Guam, Samoa, or other Pacific Islands. Examples of these groups include, but are not limited to, </w:t>
            </w:r>
            <w:r w:rsidRPr="00773DE5">
              <w:rPr>
                <w:bCs/>
                <w:lang w:bidi="en-US"/>
              </w:rPr>
              <w:t>Native Hawaiian, Samoan, Chamorro, Tongan, Fijian, and Marshallese</w:t>
            </w:r>
            <w:r w:rsidRPr="00773DE5">
              <w:rPr>
                <w:lang w:bidi="en-US"/>
              </w:rPr>
              <w:t xml:space="preserve">. The category also includes groups such as </w:t>
            </w:r>
            <w:r w:rsidRPr="00773DE5">
              <w:rPr>
                <w:bCs/>
                <w:lang w:bidi="en-US"/>
              </w:rPr>
              <w:t xml:space="preserve">Palauan, Tahitian, </w:t>
            </w:r>
            <w:proofErr w:type="spellStart"/>
            <w:r w:rsidRPr="00773DE5">
              <w:rPr>
                <w:bCs/>
                <w:lang w:bidi="en-US"/>
              </w:rPr>
              <w:t>Chuukese</w:t>
            </w:r>
            <w:proofErr w:type="spellEnd"/>
            <w:r w:rsidRPr="00773DE5">
              <w:rPr>
                <w:bCs/>
                <w:lang w:bidi="en-US"/>
              </w:rPr>
              <w:t xml:space="preserve">, </w:t>
            </w:r>
            <w:proofErr w:type="spellStart"/>
            <w:r w:rsidRPr="00773DE5">
              <w:rPr>
                <w:bCs/>
                <w:lang w:bidi="en-US"/>
              </w:rPr>
              <w:t>Pohnpeian</w:t>
            </w:r>
            <w:proofErr w:type="spellEnd"/>
            <w:r w:rsidRPr="00773DE5">
              <w:rPr>
                <w:bCs/>
                <w:lang w:bidi="en-US"/>
              </w:rPr>
              <w:t xml:space="preserve">, </w:t>
            </w:r>
            <w:proofErr w:type="spellStart"/>
            <w:r w:rsidRPr="00773DE5">
              <w:rPr>
                <w:bCs/>
                <w:lang w:bidi="en-US"/>
              </w:rPr>
              <w:t>Saipanese</w:t>
            </w:r>
            <w:proofErr w:type="spellEnd"/>
            <w:r w:rsidRPr="00773DE5">
              <w:rPr>
                <w:bCs/>
                <w:lang w:bidi="en-US"/>
              </w:rPr>
              <w:t xml:space="preserve">, Yapese, etc. </w:t>
            </w:r>
            <w:r w:rsidRPr="00773DE5">
              <w:rPr>
                <w:lang w:bidi="en-US"/>
              </w:rPr>
              <w:t>Individuals should report the person’s Native Hawaiian or Other Pacific Islander group or groups in the space provided.</w:t>
            </w:r>
          </w:p>
          <w:p w:rsidR="00CE4A62" w:rsidRPr="00773DE5" w:rsidRDefault="00CE4A62" w:rsidP="00CE4A62">
            <w:pPr>
              <w:pStyle w:val="NoSpacing"/>
              <w:contextualSpacing/>
              <w:rPr>
                <w:rFonts w:ascii="Times New Roman" w:hAnsi="Times New Roman"/>
              </w:rPr>
            </w:pPr>
          </w:p>
          <w:p w:rsidR="00CE4A62" w:rsidRPr="00213D99" w:rsidRDefault="00CE4A62" w:rsidP="00CE4A62">
            <w:pPr>
              <w:pStyle w:val="NoSpacing"/>
              <w:contextualSpacing/>
              <w:rPr>
                <w:rFonts w:ascii="Times New Roman" w:hAnsi="Times New Roman"/>
                <w:b/>
              </w:rPr>
            </w:pPr>
            <w:r w:rsidRPr="00213D99">
              <w:rPr>
                <w:rFonts w:ascii="Times New Roman" w:hAnsi="Times New Roman"/>
                <w:b/>
              </w:rPr>
              <w:t>Some other race, ethnicity, or origin</w:t>
            </w:r>
          </w:p>
          <w:p w:rsidR="00E409A3" w:rsidRPr="00CE4A62" w:rsidRDefault="00CE4A62" w:rsidP="00CE4A62">
            <w:pPr>
              <w:pStyle w:val="NoSpacing"/>
              <w:contextualSpacing/>
              <w:rPr>
                <w:rFonts w:ascii="Times New Roman" w:hAnsi="Times New Roman"/>
              </w:rPr>
            </w:pPr>
            <w:r w:rsidRPr="00A253FD">
              <w:rPr>
                <w:rFonts w:ascii="Times New Roman" w:hAnsi="Times New Roman"/>
              </w:rPr>
              <w:t xml:space="preserve"> ‘Some other race, ethnicity, or origin’ includes all other responses not included in the categories</w:t>
            </w:r>
            <w:r>
              <w:rPr>
                <w:rFonts w:ascii="Times New Roman" w:hAnsi="Times New Roman"/>
              </w:rPr>
              <w:t xml:space="preserve"> above.</w:t>
            </w:r>
          </w:p>
        </w:tc>
      </w:tr>
    </w:tbl>
    <w:p w:rsidR="00E409A3" w:rsidRDefault="00E409A3" w:rsidP="00E409A3">
      <w:pPr>
        <w:spacing w:after="200" w:line="276" w:lineRule="auto"/>
      </w:pPr>
    </w:p>
    <w:p w:rsidR="00D400A6" w:rsidRDefault="00D400A6" w:rsidP="00E409A3">
      <w:pPr>
        <w:spacing w:after="200" w:line="276" w:lineRule="auto"/>
      </w:pPr>
    </w:p>
    <w:p w:rsidR="00D400A6" w:rsidRDefault="00D400A6" w:rsidP="00E409A3">
      <w:pPr>
        <w:spacing w:after="200" w:line="276" w:lineRule="auto"/>
      </w:pPr>
    </w:p>
    <w:p w:rsidR="00E409A3" w:rsidRDefault="00E409A3" w:rsidP="00E409A3"/>
    <w:p w:rsidR="00E409A3" w:rsidRDefault="00E409A3" w:rsidP="00E409A3"/>
    <w:p w:rsidR="00E409A3" w:rsidRDefault="00E409A3" w:rsidP="00E409A3"/>
    <w:p w:rsidR="00E409A3" w:rsidRDefault="00E409A3" w:rsidP="00E409A3"/>
    <w:p w:rsidR="008439EF" w:rsidRDefault="008439EF"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58" w:name="_Toc433724679"/>
            <w:r>
              <w:t>OC</w:t>
            </w:r>
            <w:bookmarkEnd w:id="58"/>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OC</w:t>
            </w:r>
          </w:p>
        </w:tc>
      </w:tr>
      <w:tr w:rsidR="00E409A3" w:rsidRPr="004023D8" w:rsidTr="00505D7F">
        <w:tc>
          <w:tcPr>
            <w:tcW w:w="2059" w:type="dxa"/>
          </w:tcPr>
          <w:p w:rsidR="00E409A3" w:rsidRPr="004023D8" w:rsidRDefault="00E46FA2" w:rsidP="00505D7F">
            <w:r>
              <w:t>Help Text</w:t>
            </w:r>
          </w:p>
        </w:tc>
        <w:tc>
          <w:tcPr>
            <w:tcW w:w="7409" w:type="dxa"/>
          </w:tcPr>
          <w:p w:rsidR="00E46FA2" w:rsidRPr="00E46FA2" w:rsidRDefault="00E46FA2" w:rsidP="00E46FA2">
            <w:pPr>
              <w:contextualSpacing/>
              <w:rPr>
                <w:rFonts w:eastAsia="Times New Roman"/>
                <w:sz w:val="22"/>
                <w:szCs w:val="22"/>
              </w:rPr>
            </w:pPr>
            <w:r w:rsidRPr="00E46FA2">
              <w:rPr>
                <w:rFonts w:eastAsia="Times New Roman"/>
                <w:sz w:val="22"/>
                <w:szCs w:val="22"/>
              </w:rPr>
              <w:t>Answer “Yes” if this person sometimes lives or stays at a different address than &lt;ADDRESS&gt; for any reason.</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Stays with a parent, grandparent, or other person could occur for children under the age of 18 who stay at multiple addresses to be with another parent, grandparent, or another guardian.  It could also occur for an adult who stays with a parent or grandparent to help take care of them, for example.</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Stays at a different address while attending college includes dorm rooms, sorority and fraternity houses, off campus apartments, etc.</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People who stay at a different address for a job or military purposes include military members staying away in barracks, on ships, or in on-base or off-base housing.  Other examples include someone who stays in another place during the week to be closer to a job but comes home on the weekends.</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Stays at a nursing home or group home. include skilled nursing facilities and residential treatment centers, as well as a mental health institution or psychiatric unit (hospital) for long-term non-acute care.</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Select “Yes, in a jail or prison” if this person has been in a correctional facility recently.  Include federal, state and local jails and prisons for adults or juveniles.</w:t>
            </w:r>
          </w:p>
          <w:p w:rsidR="00E46FA2" w:rsidRPr="00E46FA2" w:rsidRDefault="00E46FA2" w:rsidP="00E46FA2">
            <w:pPr>
              <w:contextualSpacing/>
              <w:rPr>
                <w:rFonts w:eastAsia="Times New Roman"/>
                <w:sz w:val="22"/>
                <w:szCs w:val="22"/>
              </w:rPr>
            </w:pPr>
          </w:p>
          <w:p w:rsidR="00E46FA2" w:rsidRPr="00E46FA2" w:rsidRDefault="00E46FA2" w:rsidP="00E46FA2">
            <w:pPr>
              <w:contextualSpacing/>
              <w:rPr>
                <w:rFonts w:eastAsia="Times New Roman"/>
                <w:sz w:val="22"/>
                <w:szCs w:val="22"/>
              </w:rPr>
            </w:pPr>
            <w:r w:rsidRPr="00E46FA2">
              <w:rPr>
                <w:rFonts w:eastAsia="Times New Roman"/>
                <w:sz w:val="22"/>
                <w:szCs w:val="22"/>
              </w:rPr>
              <w:t>People who stay at a second home includes people who leave their northern homes and spend the winter living at a different address farther south.</w:t>
            </w:r>
          </w:p>
          <w:p w:rsidR="00E46FA2" w:rsidRPr="00E46FA2" w:rsidRDefault="00E46FA2" w:rsidP="00E46FA2">
            <w:pPr>
              <w:contextualSpacing/>
              <w:rPr>
                <w:rFonts w:eastAsia="Times New Roman"/>
                <w:sz w:val="22"/>
                <w:szCs w:val="22"/>
              </w:rPr>
            </w:pPr>
          </w:p>
          <w:p w:rsidR="00E409A3" w:rsidRPr="00C34A32" w:rsidRDefault="00E46FA2" w:rsidP="00E46FA2">
            <w:r w:rsidRPr="00E46FA2">
              <w:rPr>
                <w:rFonts w:eastAsia="Times New Roman"/>
                <w:sz w:val="22"/>
                <w:szCs w:val="22"/>
              </w:rPr>
              <w:t>If this person stays at a different address for any reason not covered in the other options, enter the reason why he or she stays at the other place.</w:t>
            </w:r>
          </w:p>
        </w:tc>
      </w:tr>
    </w:tbl>
    <w:p w:rsidR="00E409A3" w:rsidRDefault="00E409A3" w:rsidP="00E409A3"/>
    <w:p w:rsidR="008439EF" w:rsidRDefault="008439EF"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59" w:name="FULLSTAY_REL"/>
            <w:bookmarkStart w:id="60" w:name="_Toc433724680"/>
            <w:r>
              <w:t>FULLSTAY_REL</w:t>
            </w:r>
            <w:bookmarkEnd w:id="59"/>
            <w:r w:rsidR="00643DB4">
              <w:t>, FULLSTAY_COLLEGE, FULLSTAY_MIL, FULLSTAY_NURSE, FULLSTAY_JAIL, FULLSTAY_SEASON, FULLSTAY_OTHER</w:t>
            </w:r>
            <w:bookmarkEnd w:id="60"/>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FULLSTAY</w:t>
            </w:r>
          </w:p>
        </w:tc>
      </w:tr>
      <w:tr w:rsidR="00E409A3" w:rsidRPr="004023D8" w:rsidTr="00505D7F">
        <w:tc>
          <w:tcPr>
            <w:tcW w:w="2059" w:type="dxa"/>
          </w:tcPr>
          <w:p w:rsidR="00E409A3" w:rsidRPr="004023D8" w:rsidRDefault="00E46FA2" w:rsidP="00505D7F">
            <w:r>
              <w:t>Help Text</w:t>
            </w:r>
          </w:p>
        </w:tc>
        <w:tc>
          <w:tcPr>
            <w:tcW w:w="7409" w:type="dxa"/>
          </w:tcPr>
          <w:p w:rsidR="00E46FA2" w:rsidRPr="00E46FA2" w:rsidRDefault="00E46FA2" w:rsidP="00E46FA2">
            <w:pPr>
              <w:autoSpaceDE w:val="0"/>
              <w:autoSpaceDN w:val="0"/>
              <w:adjustRightInd w:val="0"/>
              <w:contextualSpacing/>
              <w:rPr>
                <w:rFonts w:eastAsia="Times New Roman"/>
                <w:sz w:val="22"/>
                <w:szCs w:val="22"/>
              </w:rPr>
            </w:pPr>
            <w:r w:rsidRPr="00E46FA2">
              <w:rPr>
                <w:rFonts w:eastAsia="Times New Roman"/>
                <w:sz w:val="22"/>
                <w:szCs w:val="22"/>
              </w:rPr>
              <w:t>Please select the address of the place where &lt;NAME</w:t>
            </w:r>
            <w:r w:rsidR="00643DB4">
              <w:rPr>
                <w:rFonts w:eastAsia="Times New Roman"/>
                <w:sz w:val="22"/>
                <w:szCs w:val="22"/>
              </w:rPr>
              <w:t>#</w:t>
            </w:r>
            <w:r w:rsidRPr="00E46FA2">
              <w:rPr>
                <w:rFonts w:eastAsia="Times New Roman"/>
                <w:sz w:val="22"/>
                <w:szCs w:val="22"/>
              </w:rPr>
              <w:t>&gt; sometimes lives or stays.  If the place is not already listed, type in the street address of the place where &lt;NAME</w:t>
            </w:r>
            <w:r w:rsidR="00643DB4">
              <w:rPr>
                <w:rFonts w:eastAsia="Times New Roman"/>
                <w:sz w:val="22"/>
                <w:szCs w:val="22"/>
              </w:rPr>
              <w:t>#</w:t>
            </w:r>
            <w:r w:rsidRPr="00E46FA2">
              <w:rPr>
                <w:rFonts w:eastAsia="Times New Roman"/>
                <w:sz w:val="22"/>
                <w:szCs w:val="22"/>
              </w:rPr>
              <w:t>&gt; sometimes lives or stays around &lt;REFDATE&gt;?</w:t>
            </w:r>
          </w:p>
          <w:p w:rsidR="00E46FA2" w:rsidRPr="00E46FA2" w:rsidRDefault="00E46FA2" w:rsidP="00E46FA2">
            <w:pPr>
              <w:autoSpaceDE w:val="0"/>
              <w:autoSpaceDN w:val="0"/>
              <w:adjustRightInd w:val="0"/>
              <w:contextualSpacing/>
              <w:rPr>
                <w:rFonts w:eastAsia="Times New Roman"/>
                <w:sz w:val="22"/>
                <w:szCs w:val="22"/>
              </w:rPr>
            </w:pPr>
          </w:p>
          <w:p w:rsidR="00E46FA2" w:rsidRPr="00E46FA2" w:rsidRDefault="00E46FA2" w:rsidP="00E46FA2">
            <w:pPr>
              <w:autoSpaceDE w:val="0"/>
              <w:autoSpaceDN w:val="0"/>
              <w:adjustRightInd w:val="0"/>
              <w:contextualSpacing/>
              <w:rPr>
                <w:rFonts w:eastAsia="Times New Roman"/>
                <w:sz w:val="22"/>
                <w:szCs w:val="22"/>
              </w:rPr>
            </w:pPr>
            <w:r w:rsidRPr="00E46FA2">
              <w:rPr>
                <w:rFonts w:eastAsia="Times New Roman"/>
                <w:sz w:val="22"/>
                <w:szCs w:val="22"/>
              </w:rPr>
              <w:t>If &lt;NAME</w:t>
            </w:r>
            <w:r w:rsidR="00643DB4">
              <w:rPr>
                <w:rFonts w:eastAsia="Times New Roman"/>
                <w:sz w:val="22"/>
                <w:szCs w:val="22"/>
              </w:rPr>
              <w:t>#</w:t>
            </w:r>
            <w:r w:rsidRPr="00E46FA2">
              <w:rPr>
                <w:rFonts w:eastAsia="Times New Roman"/>
                <w:sz w:val="22"/>
                <w:szCs w:val="22"/>
              </w:rPr>
              <w:t xml:space="preserve">&gt; has more than one address associated with this residence, please provide the street address if available. For example, if you normally use a P.O. Box or Rural Route address for mailing purposes, please enter a physical street address such as what you would give to a shipping company to have a package </w:t>
            </w:r>
            <w:r w:rsidRPr="00E46FA2">
              <w:rPr>
                <w:rFonts w:eastAsia="Times New Roman"/>
                <w:sz w:val="22"/>
                <w:szCs w:val="22"/>
              </w:rPr>
              <w:lastRenderedPageBreak/>
              <w:t>delivered to your home.</w:t>
            </w:r>
          </w:p>
          <w:p w:rsidR="00E46FA2" w:rsidRPr="00E46FA2" w:rsidRDefault="00E46FA2" w:rsidP="00E46FA2">
            <w:pPr>
              <w:autoSpaceDE w:val="0"/>
              <w:autoSpaceDN w:val="0"/>
              <w:adjustRightInd w:val="0"/>
              <w:contextualSpacing/>
              <w:rPr>
                <w:rFonts w:eastAsia="Times New Roman"/>
                <w:sz w:val="22"/>
                <w:szCs w:val="22"/>
              </w:rPr>
            </w:pPr>
          </w:p>
          <w:p w:rsidR="00E46FA2" w:rsidRPr="00E46FA2" w:rsidRDefault="00E46FA2" w:rsidP="00E46FA2">
            <w:pPr>
              <w:autoSpaceDE w:val="0"/>
              <w:autoSpaceDN w:val="0"/>
              <w:adjustRightInd w:val="0"/>
              <w:contextualSpacing/>
              <w:rPr>
                <w:rFonts w:eastAsia="Times New Roman"/>
                <w:sz w:val="22"/>
                <w:szCs w:val="22"/>
              </w:rPr>
            </w:pPr>
            <w:r w:rsidRPr="00E46FA2">
              <w:rPr>
                <w:rFonts w:eastAsia="Times New Roman"/>
                <w:sz w:val="22"/>
                <w:szCs w:val="22"/>
              </w:rPr>
              <w:t xml:space="preserve">For </w:t>
            </w:r>
            <w:r w:rsidRPr="00E46FA2">
              <w:rPr>
                <w:rFonts w:eastAsia="Times New Roman"/>
                <w:b/>
                <w:sz w:val="22"/>
                <w:szCs w:val="22"/>
              </w:rPr>
              <w:t>Street Addresses</w:t>
            </w:r>
            <w:r w:rsidRPr="00E46FA2">
              <w:rPr>
                <w:rFonts w:eastAsia="Times New Roman"/>
                <w:sz w:val="22"/>
                <w:szCs w:val="22"/>
              </w:rPr>
              <w:t>, such as 5007 N Maple Ave, you can enter your address into the address fields.</w:t>
            </w:r>
          </w:p>
          <w:p w:rsidR="00E46FA2" w:rsidRPr="00E46FA2" w:rsidRDefault="00E46FA2" w:rsidP="00E46FA2">
            <w:pPr>
              <w:numPr>
                <w:ilvl w:val="0"/>
                <w:numId w:val="53"/>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Address Number is the numeric identifier from your street address, for example 5007.</w:t>
            </w:r>
          </w:p>
          <w:p w:rsidR="00E46FA2" w:rsidRPr="00E46FA2" w:rsidRDefault="00E46FA2" w:rsidP="00E46FA2">
            <w:pPr>
              <w:autoSpaceDE w:val="0"/>
              <w:autoSpaceDN w:val="0"/>
              <w:adjustRightInd w:val="0"/>
              <w:ind w:left="283"/>
              <w:contextualSpacing/>
              <w:rPr>
                <w:rFonts w:eastAsia="Times New Roman"/>
                <w:sz w:val="22"/>
                <w:szCs w:val="22"/>
              </w:rPr>
            </w:pPr>
          </w:p>
          <w:p w:rsidR="00E46FA2" w:rsidRPr="00E46FA2" w:rsidRDefault="00E46FA2" w:rsidP="00E46FA2">
            <w:pPr>
              <w:numPr>
                <w:ilvl w:val="0"/>
                <w:numId w:val="53"/>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Street Name is the name of your street, for example N Maple Ave.</w:t>
            </w:r>
          </w:p>
          <w:p w:rsidR="00E46FA2" w:rsidRPr="00E46FA2" w:rsidRDefault="00E46FA2" w:rsidP="00E46FA2">
            <w:pPr>
              <w:autoSpaceDE w:val="0"/>
              <w:autoSpaceDN w:val="0"/>
              <w:adjustRightInd w:val="0"/>
              <w:ind w:left="283"/>
              <w:contextualSpacing/>
              <w:rPr>
                <w:rFonts w:eastAsia="Times New Roman"/>
                <w:sz w:val="22"/>
                <w:szCs w:val="22"/>
              </w:rPr>
            </w:pPr>
          </w:p>
          <w:p w:rsidR="00E46FA2" w:rsidRPr="00E46FA2" w:rsidRDefault="00E46FA2" w:rsidP="00E46FA2">
            <w:pPr>
              <w:numPr>
                <w:ilvl w:val="0"/>
                <w:numId w:val="53"/>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 xml:space="preserve">Apt/Unit refers to any unit information that is part of your address, such as an apartment number, unit number, or lot.  You will need to enter </w:t>
            </w:r>
            <w:r w:rsidRPr="00E46FA2">
              <w:rPr>
                <w:rFonts w:eastAsia="Times New Roman"/>
                <w:sz w:val="22"/>
                <w:szCs w:val="22"/>
                <w:u w:val="single"/>
              </w:rPr>
              <w:t>both</w:t>
            </w:r>
            <w:r w:rsidRPr="00E46FA2">
              <w:rPr>
                <w:rFonts w:eastAsia="Times New Roman"/>
                <w:sz w:val="22"/>
                <w:szCs w:val="22"/>
              </w:rPr>
              <w:t xml:space="preserve"> the unit type and number.  For example, enter “Apt A” or “Lot 3” or “Unit 2-H” or “Room 12”. </w:t>
            </w:r>
          </w:p>
          <w:p w:rsidR="00E46FA2" w:rsidRPr="00E46FA2" w:rsidRDefault="00E46FA2" w:rsidP="00D400A6">
            <w:pPr>
              <w:autoSpaceDE w:val="0"/>
              <w:autoSpaceDN w:val="0"/>
              <w:adjustRightInd w:val="0"/>
              <w:contextualSpacing/>
              <w:rPr>
                <w:rFonts w:eastAsia="Times New Roman"/>
                <w:sz w:val="22"/>
                <w:szCs w:val="22"/>
              </w:rPr>
            </w:pPr>
          </w:p>
          <w:p w:rsidR="00E46FA2" w:rsidRPr="00E46FA2" w:rsidRDefault="00E46FA2" w:rsidP="00E46FA2">
            <w:pPr>
              <w:numPr>
                <w:ilvl w:val="0"/>
                <w:numId w:val="53"/>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If you share the same address with other living quarters, such as a basement or garage apartment, or even a separate structure on the same lot (e.g., a trailer behind the main house), please provide this in the Apt/Unit.</w:t>
            </w:r>
          </w:p>
          <w:p w:rsidR="00E46FA2" w:rsidRPr="00E46FA2" w:rsidRDefault="00E46FA2" w:rsidP="00E46FA2">
            <w:pPr>
              <w:autoSpaceDE w:val="0"/>
              <w:autoSpaceDN w:val="0"/>
              <w:adjustRightInd w:val="0"/>
              <w:contextualSpacing/>
              <w:rPr>
                <w:rFonts w:eastAsia="Times New Roman"/>
                <w:sz w:val="22"/>
                <w:szCs w:val="22"/>
              </w:rPr>
            </w:pPr>
          </w:p>
          <w:p w:rsidR="00E46FA2" w:rsidRPr="00E46FA2" w:rsidRDefault="00E46FA2" w:rsidP="00E46FA2">
            <w:pPr>
              <w:autoSpaceDE w:val="0"/>
              <w:autoSpaceDN w:val="0"/>
              <w:adjustRightInd w:val="0"/>
              <w:contextualSpacing/>
              <w:rPr>
                <w:rFonts w:eastAsia="Times New Roman"/>
                <w:sz w:val="22"/>
                <w:szCs w:val="22"/>
              </w:rPr>
            </w:pPr>
            <w:r w:rsidRPr="00E46FA2">
              <w:rPr>
                <w:rFonts w:eastAsia="Times New Roman"/>
                <w:sz w:val="22"/>
                <w:szCs w:val="22"/>
              </w:rPr>
              <w:t xml:space="preserve">For </w:t>
            </w:r>
            <w:r w:rsidRPr="00E46FA2">
              <w:rPr>
                <w:rFonts w:eastAsia="Times New Roman"/>
                <w:b/>
                <w:sz w:val="22"/>
                <w:szCs w:val="22"/>
              </w:rPr>
              <w:t>Rural Route</w:t>
            </w:r>
            <w:r w:rsidRPr="00E46FA2">
              <w:rPr>
                <w:rFonts w:eastAsia="Times New Roman"/>
                <w:sz w:val="22"/>
                <w:szCs w:val="22"/>
              </w:rPr>
              <w:t xml:space="preserve"> addresses, you will need to select the Rural Route address by clicking the button to the left of the Rural Route label then enter your address into the fields.</w:t>
            </w:r>
          </w:p>
          <w:p w:rsidR="00E46FA2" w:rsidRPr="00E46FA2" w:rsidRDefault="00E46FA2" w:rsidP="00E46FA2">
            <w:pPr>
              <w:numPr>
                <w:ilvl w:val="0"/>
                <w:numId w:val="54"/>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 xml:space="preserve">Use the drop-down menu to select the Rural Route Descriptor, such as </w:t>
            </w:r>
          </w:p>
          <w:p w:rsidR="00E46FA2" w:rsidRPr="00E46FA2" w:rsidRDefault="00E46FA2" w:rsidP="00E46FA2">
            <w:pPr>
              <w:numPr>
                <w:ilvl w:val="1"/>
                <w:numId w:val="54"/>
              </w:numPr>
              <w:autoSpaceDE w:val="0"/>
              <w:autoSpaceDN w:val="0"/>
              <w:adjustRightInd w:val="0"/>
              <w:spacing w:after="200" w:line="276" w:lineRule="auto"/>
              <w:ind w:left="733" w:hanging="180"/>
              <w:contextualSpacing/>
              <w:rPr>
                <w:rFonts w:eastAsia="Times New Roman"/>
                <w:sz w:val="22"/>
                <w:szCs w:val="22"/>
              </w:rPr>
            </w:pPr>
            <w:r w:rsidRPr="00E46FA2">
              <w:rPr>
                <w:rFonts w:eastAsia="Times New Roman"/>
                <w:sz w:val="22"/>
                <w:szCs w:val="22"/>
              </w:rPr>
              <w:t>RR – Rural Route</w:t>
            </w:r>
          </w:p>
          <w:p w:rsidR="00E46FA2" w:rsidRPr="00E46FA2" w:rsidRDefault="00E46FA2" w:rsidP="00E46FA2">
            <w:pPr>
              <w:numPr>
                <w:ilvl w:val="1"/>
                <w:numId w:val="54"/>
              </w:numPr>
              <w:autoSpaceDE w:val="0"/>
              <w:autoSpaceDN w:val="0"/>
              <w:adjustRightInd w:val="0"/>
              <w:spacing w:after="200" w:line="276" w:lineRule="auto"/>
              <w:ind w:left="733" w:hanging="180"/>
              <w:contextualSpacing/>
              <w:rPr>
                <w:rFonts w:eastAsia="Times New Roman"/>
                <w:sz w:val="22"/>
                <w:szCs w:val="22"/>
              </w:rPr>
            </w:pPr>
            <w:r w:rsidRPr="00E46FA2">
              <w:rPr>
                <w:rFonts w:eastAsia="Times New Roman"/>
                <w:sz w:val="22"/>
                <w:szCs w:val="22"/>
              </w:rPr>
              <w:t>HC – Contract Delivery Service Route (formerly Highway Contract Route)</w:t>
            </w:r>
          </w:p>
          <w:p w:rsidR="00E46FA2" w:rsidRPr="00E46FA2" w:rsidRDefault="00E46FA2" w:rsidP="00E46FA2">
            <w:pPr>
              <w:numPr>
                <w:ilvl w:val="1"/>
                <w:numId w:val="54"/>
              </w:numPr>
              <w:autoSpaceDE w:val="0"/>
              <w:autoSpaceDN w:val="0"/>
              <w:adjustRightInd w:val="0"/>
              <w:spacing w:after="200" w:line="276" w:lineRule="auto"/>
              <w:ind w:left="733" w:hanging="180"/>
              <w:contextualSpacing/>
              <w:rPr>
                <w:rFonts w:eastAsia="Times New Roman"/>
                <w:sz w:val="22"/>
                <w:szCs w:val="22"/>
              </w:rPr>
            </w:pPr>
            <w:r w:rsidRPr="00E46FA2">
              <w:rPr>
                <w:rFonts w:eastAsia="Times New Roman"/>
                <w:sz w:val="22"/>
                <w:szCs w:val="22"/>
              </w:rPr>
              <w:t>SR – Star Route</w:t>
            </w:r>
          </w:p>
          <w:p w:rsidR="00E46FA2" w:rsidRPr="00E46FA2" w:rsidRDefault="00E46FA2" w:rsidP="00E46FA2">
            <w:pPr>
              <w:numPr>
                <w:ilvl w:val="1"/>
                <w:numId w:val="54"/>
              </w:numPr>
              <w:autoSpaceDE w:val="0"/>
              <w:autoSpaceDN w:val="0"/>
              <w:adjustRightInd w:val="0"/>
              <w:spacing w:after="200" w:line="276" w:lineRule="auto"/>
              <w:ind w:left="733" w:hanging="180"/>
              <w:contextualSpacing/>
              <w:rPr>
                <w:rFonts w:eastAsia="Times New Roman"/>
                <w:sz w:val="22"/>
                <w:szCs w:val="22"/>
              </w:rPr>
            </w:pPr>
            <w:r w:rsidRPr="00E46FA2">
              <w:rPr>
                <w:rFonts w:eastAsia="Times New Roman"/>
                <w:sz w:val="22"/>
                <w:szCs w:val="22"/>
              </w:rPr>
              <w:t>PSC – Postal Service Center</w:t>
            </w:r>
          </w:p>
          <w:p w:rsidR="00E46FA2" w:rsidRPr="00E46FA2" w:rsidRDefault="00E46FA2" w:rsidP="00E46FA2">
            <w:pPr>
              <w:numPr>
                <w:ilvl w:val="1"/>
                <w:numId w:val="54"/>
              </w:numPr>
              <w:autoSpaceDE w:val="0"/>
              <w:autoSpaceDN w:val="0"/>
              <w:adjustRightInd w:val="0"/>
              <w:spacing w:after="200" w:line="276" w:lineRule="auto"/>
              <w:ind w:left="733" w:hanging="180"/>
              <w:contextualSpacing/>
              <w:rPr>
                <w:rFonts w:eastAsia="Times New Roman"/>
                <w:sz w:val="22"/>
                <w:szCs w:val="22"/>
              </w:rPr>
            </w:pPr>
            <w:r w:rsidRPr="00E46FA2">
              <w:rPr>
                <w:rFonts w:eastAsia="Times New Roman"/>
                <w:sz w:val="22"/>
                <w:szCs w:val="22"/>
              </w:rPr>
              <w:t>RTE – Route</w:t>
            </w:r>
          </w:p>
          <w:p w:rsidR="00E46FA2" w:rsidRPr="00E46FA2" w:rsidRDefault="00E46FA2" w:rsidP="00E46FA2">
            <w:pPr>
              <w:numPr>
                <w:ilvl w:val="0"/>
                <w:numId w:val="54"/>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Provide the number of the Rural Route</w:t>
            </w:r>
          </w:p>
          <w:p w:rsidR="00E46FA2" w:rsidRPr="00E46FA2" w:rsidRDefault="00E46FA2" w:rsidP="00E46FA2">
            <w:pPr>
              <w:numPr>
                <w:ilvl w:val="0"/>
                <w:numId w:val="54"/>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Provide the number of the Box</w:t>
            </w:r>
          </w:p>
          <w:p w:rsidR="00E46FA2" w:rsidRPr="00E46FA2" w:rsidRDefault="00E46FA2" w:rsidP="00E46FA2">
            <w:pPr>
              <w:numPr>
                <w:ilvl w:val="0"/>
                <w:numId w:val="54"/>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Provide a city, state, and ZIP code</w:t>
            </w:r>
          </w:p>
          <w:p w:rsidR="00E46FA2" w:rsidRPr="00E46FA2" w:rsidRDefault="00E46FA2" w:rsidP="00E46FA2">
            <w:pPr>
              <w:autoSpaceDE w:val="0"/>
              <w:autoSpaceDN w:val="0"/>
              <w:adjustRightInd w:val="0"/>
              <w:contextualSpacing/>
              <w:rPr>
                <w:rFonts w:eastAsia="Times New Roman"/>
                <w:sz w:val="22"/>
                <w:szCs w:val="22"/>
              </w:rPr>
            </w:pPr>
          </w:p>
          <w:p w:rsidR="00E46FA2" w:rsidRPr="00E46FA2" w:rsidRDefault="00E46FA2" w:rsidP="00E46FA2">
            <w:pPr>
              <w:autoSpaceDE w:val="0"/>
              <w:autoSpaceDN w:val="0"/>
              <w:adjustRightInd w:val="0"/>
              <w:contextualSpacing/>
              <w:rPr>
                <w:rFonts w:eastAsia="Times New Roman"/>
                <w:sz w:val="22"/>
                <w:szCs w:val="22"/>
              </w:rPr>
            </w:pPr>
            <w:r w:rsidRPr="00E46FA2">
              <w:rPr>
                <w:rFonts w:eastAsia="Times New Roman"/>
                <w:sz w:val="22"/>
                <w:szCs w:val="22"/>
              </w:rPr>
              <w:t xml:space="preserve">If you use a </w:t>
            </w:r>
            <w:r w:rsidRPr="00E46FA2">
              <w:rPr>
                <w:rFonts w:eastAsia="Times New Roman"/>
                <w:b/>
                <w:sz w:val="22"/>
                <w:szCs w:val="22"/>
              </w:rPr>
              <w:t>P.O. Box</w:t>
            </w:r>
            <w:r w:rsidRPr="00E46FA2">
              <w:rPr>
                <w:rFonts w:eastAsia="Times New Roman"/>
                <w:sz w:val="22"/>
                <w:szCs w:val="22"/>
              </w:rPr>
              <w:t xml:space="preserve"> address instead of a street address, you will need to select the P.O. Box address type (by clicking the button to the left of the P.O. Box label) and enter your address into the P.O. Box address fields.</w:t>
            </w:r>
          </w:p>
          <w:p w:rsidR="00E46FA2" w:rsidRPr="00E46FA2" w:rsidRDefault="00E46FA2" w:rsidP="00E46FA2">
            <w:pPr>
              <w:numPr>
                <w:ilvl w:val="0"/>
                <w:numId w:val="55"/>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Provide the number of the Box</w:t>
            </w:r>
          </w:p>
          <w:p w:rsidR="00E409A3" w:rsidRPr="00E46FA2" w:rsidRDefault="00E46FA2" w:rsidP="00505D7F">
            <w:pPr>
              <w:numPr>
                <w:ilvl w:val="0"/>
                <w:numId w:val="55"/>
              </w:numPr>
              <w:autoSpaceDE w:val="0"/>
              <w:autoSpaceDN w:val="0"/>
              <w:adjustRightInd w:val="0"/>
              <w:spacing w:after="200" w:line="276" w:lineRule="auto"/>
              <w:ind w:left="283" w:hanging="180"/>
              <w:contextualSpacing/>
              <w:rPr>
                <w:rFonts w:eastAsia="Times New Roman"/>
                <w:sz w:val="22"/>
                <w:szCs w:val="22"/>
              </w:rPr>
            </w:pPr>
            <w:r w:rsidRPr="00E46FA2">
              <w:rPr>
                <w:rFonts w:eastAsia="Times New Roman"/>
                <w:sz w:val="22"/>
                <w:szCs w:val="22"/>
              </w:rPr>
              <w:t>Provide a city, state, and ZIP code</w:t>
            </w:r>
          </w:p>
        </w:tc>
      </w:tr>
    </w:tbl>
    <w:p w:rsidR="00E409A3" w:rsidRDefault="00E409A3" w:rsidP="00E409A3"/>
    <w:p w:rsidR="00E409A3" w:rsidRDefault="00E409A3" w:rsidP="00E409A3"/>
    <w:p w:rsidR="00E409A3" w:rsidRDefault="00E409A3" w:rsidP="00E409A3"/>
    <w:p w:rsidR="008439EF" w:rsidRDefault="008439EF" w:rsidP="00E409A3"/>
    <w:p w:rsidR="008439EF" w:rsidRDefault="008439EF" w:rsidP="00E409A3"/>
    <w:p w:rsidR="008439EF" w:rsidRDefault="008439EF" w:rsidP="00E409A3"/>
    <w:p w:rsidR="008439EF" w:rsidRDefault="008439EF" w:rsidP="00E409A3"/>
    <w:p w:rsidR="008439EF" w:rsidRDefault="008439EF" w:rsidP="00E409A3"/>
    <w:p w:rsidR="008439EF" w:rsidRDefault="008439EF" w:rsidP="00E409A3"/>
    <w:p w:rsidR="008439EF" w:rsidRDefault="008439EF" w:rsidP="00E409A3"/>
    <w:p w:rsidR="008439EF" w:rsidRDefault="008439EF"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61" w:name="MOST"/>
            <w:bookmarkStart w:id="62" w:name="_Toc433724681"/>
            <w:r>
              <w:t>MOST</w:t>
            </w:r>
            <w:bookmarkEnd w:id="61"/>
            <w:bookmarkEnd w:id="62"/>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MOST</w:t>
            </w:r>
          </w:p>
        </w:tc>
      </w:tr>
      <w:tr w:rsidR="00E409A3" w:rsidRPr="004023D8" w:rsidTr="00505D7F">
        <w:tc>
          <w:tcPr>
            <w:tcW w:w="2059" w:type="dxa"/>
          </w:tcPr>
          <w:p w:rsidR="00E409A3" w:rsidRPr="004023D8" w:rsidRDefault="00E46FA2" w:rsidP="00505D7F">
            <w:r>
              <w:t>Help Text</w:t>
            </w:r>
          </w:p>
        </w:tc>
        <w:tc>
          <w:tcPr>
            <w:tcW w:w="7409" w:type="dxa"/>
          </w:tcPr>
          <w:p w:rsidR="00E46FA2" w:rsidRPr="00A9786F" w:rsidRDefault="00E46FA2" w:rsidP="00E46FA2">
            <w:pPr>
              <w:contextualSpacing/>
            </w:pPr>
            <w:r w:rsidRPr="00A9786F">
              <w:t xml:space="preserve">Choose the option that best describes where this person </w:t>
            </w:r>
            <w:r>
              <w:t>is</w:t>
            </w:r>
            <w:r w:rsidRPr="00A9786F">
              <w:t xml:space="preserve"> living and sleeping MOST OF THE TIME </w:t>
            </w:r>
            <w:r>
              <w:t>around &lt;REFDATE&gt;.</w:t>
            </w:r>
          </w:p>
          <w:p w:rsidR="00E46FA2" w:rsidRPr="00A9786F" w:rsidRDefault="00E46FA2" w:rsidP="00E46FA2">
            <w:pPr>
              <w:contextualSpacing/>
            </w:pPr>
          </w:p>
          <w:p w:rsidR="00E46FA2" w:rsidRPr="00A9786F" w:rsidRDefault="00E46FA2" w:rsidP="00E46FA2">
            <w:pPr>
              <w:contextualSpacing/>
            </w:pPr>
            <w:r w:rsidRPr="00A9786F">
              <w:t>Here are some examples of wh</w:t>
            </w:r>
            <w:r>
              <w:t>at we mean by MOST OF THE TIME:</w:t>
            </w:r>
          </w:p>
          <w:p w:rsidR="00E46FA2" w:rsidRPr="00A9786F" w:rsidRDefault="00E46FA2" w:rsidP="00E46FA2">
            <w:pPr>
              <w:contextualSpacing/>
            </w:pPr>
          </w:p>
          <w:p w:rsidR="00E46FA2" w:rsidRPr="00A9786F" w:rsidRDefault="00E46FA2" w:rsidP="00E46FA2">
            <w:pPr>
              <w:pStyle w:val="ListParagraph"/>
              <w:numPr>
                <w:ilvl w:val="0"/>
                <w:numId w:val="59"/>
              </w:numPr>
              <w:ind w:left="289" w:hanging="270"/>
              <w:rPr>
                <w:sz w:val="22"/>
                <w:szCs w:val="22"/>
              </w:rPr>
            </w:pPr>
            <w:r w:rsidRPr="00A9786F">
              <w:rPr>
                <w:sz w:val="22"/>
                <w:szCs w:val="22"/>
              </w:rPr>
              <w:t>If, around the time of &lt;REFDATE&gt;, a person live</w:t>
            </w:r>
            <w:r>
              <w:rPr>
                <w:sz w:val="22"/>
                <w:szCs w:val="22"/>
              </w:rPr>
              <w:t>s</w:t>
            </w:r>
            <w:r w:rsidRPr="00A9786F">
              <w:rPr>
                <w:sz w:val="22"/>
                <w:szCs w:val="22"/>
              </w:rPr>
              <w:t xml:space="preserve"> at one residence for part of each week and at another residence for the other part of each week, then that person </w:t>
            </w:r>
            <w:r>
              <w:rPr>
                <w:sz w:val="22"/>
                <w:szCs w:val="22"/>
              </w:rPr>
              <w:t>i</w:t>
            </w:r>
            <w:r w:rsidRPr="00A9786F">
              <w:rPr>
                <w:sz w:val="22"/>
                <w:szCs w:val="22"/>
              </w:rPr>
              <w:t>s on a “weekly cycle,” and you should select the residence where that person stay</w:t>
            </w:r>
            <w:r>
              <w:rPr>
                <w:sz w:val="22"/>
                <w:szCs w:val="22"/>
              </w:rPr>
              <w:t>s</w:t>
            </w:r>
            <w:r w:rsidRPr="00A9786F">
              <w:rPr>
                <w:sz w:val="22"/>
                <w:szCs w:val="22"/>
              </w:rPr>
              <w:t xml:space="preserve"> most of the time during each week (e.g., commuter workers).</w:t>
            </w:r>
          </w:p>
          <w:p w:rsidR="00E46FA2" w:rsidRPr="00A9786F" w:rsidRDefault="00E46FA2" w:rsidP="00E46FA2">
            <w:pPr>
              <w:pStyle w:val="ListParagraph"/>
              <w:ind w:left="289"/>
              <w:rPr>
                <w:sz w:val="22"/>
                <w:szCs w:val="22"/>
              </w:rPr>
            </w:pPr>
          </w:p>
          <w:p w:rsidR="00E46FA2" w:rsidRDefault="00E46FA2" w:rsidP="00E46FA2">
            <w:pPr>
              <w:pStyle w:val="ListParagraph"/>
              <w:numPr>
                <w:ilvl w:val="0"/>
                <w:numId w:val="59"/>
              </w:numPr>
              <w:ind w:left="289" w:hanging="270"/>
              <w:rPr>
                <w:sz w:val="22"/>
                <w:szCs w:val="22"/>
              </w:rPr>
            </w:pPr>
            <w:r w:rsidRPr="00A9786F">
              <w:rPr>
                <w:sz w:val="22"/>
                <w:szCs w:val="22"/>
              </w:rPr>
              <w:t xml:space="preserve">The same concept would apply to someone who </w:t>
            </w:r>
            <w:r>
              <w:rPr>
                <w:sz w:val="22"/>
                <w:szCs w:val="22"/>
              </w:rPr>
              <w:t>i</w:t>
            </w:r>
            <w:r w:rsidRPr="00A9786F">
              <w:rPr>
                <w:sz w:val="22"/>
                <w:szCs w:val="22"/>
              </w:rPr>
              <w:t>s on a “monthly cycle” (e.g., children in shared custody) or a “yearly cycle” (e.g., people with a seasonal residence).  You should select the residence where that person stay</w:t>
            </w:r>
            <w:r>
              <w:rPr>
                <w:sz w:val="22"/>
                <w:szCs w:val="22"/>
              </w:rPr>
              <w:t>s</w:t>
            </w:r>
            <w:r w:rsidRPr="00A9786F">
              <w:rPr>
                <w:sz w:val="22"/>
                <w:szCs w:val="22"/>
              </w:rPr>
              <w:t xml:space="preserve"> most of the time during each cycle (e.g., most of each month, or most of each year).</w:t>
            </w:r>
          </w:p>
          <w:p w:rsidR="00643DB4" w:rsidRPr="00643DB4" w:rsidRDefault="00643DB4" w:rsidP="00643DB4">
            <w:pPr>
              <w:pStyle w:val="ListParagraph"/>
              <w:rPr>
                <w:sz w:val="22"/>
                <w:szCs w:val="22"/>
              </w:rPr>
            </w:pPr>
          </w:p>
          <w:p w:rsidR="00E409A3" w:rsidRPr="00C34A32" w:rsidRDefault="00643DB4" w:rsidP="00643DB4">
            <w:pPr>
              <w:pStyle w:val="ListParagraph"/>
              <w:numPr>
                <w:ilvl w:val="0"/>
                <w:numId w:val="59"/>
              </w:numPr>
              <w:ind w:left="289" w:hanging="270"/>
            </w:pPr>
            <w:r w:rsidRPr="00643DB4">
              <w:rPr>
                <w:sz w:val="22"/>
                <w:szCs w:val="22"/>
              </w:rPr>
              <w:t>If</w:t>
            </w:r>
            <w:r w:rsidR="00E46FA2" w:rsidRPr="00A9786F">
              <w:rPr>
                <w:sz w:val="22"/>
                <w:szCs w:val="22"/>
              </w:rPr>
              <w:t xml:space="preserve"> the person stay</w:t>
            </w:r>
            <w:r w:rsidR="00E46FA2">
              <w:rPr>
                <w:sz w:val="22"/>
                <w:szCs w:val="22"/>
              </w:rPr>
              <w:t>s</w:t>
            </w:r>
            <w:r w:rsidR="00E46FA2" w:rsidRPr="00A9786F">
              <w:rPr>
                <w:sz w:val="22"/>
                <w:szCs w:val="22"/>
              </w:rPr>
              <w:t xml:space="preserve"> equal amounts of time at each place during each cycle, then you should select “Equal time at all places.”</w:t>
            </w:r>
          </w:p>
        </w:tc>
      </w:tr>
    </w:tbl>
    <w:p w:rsidR="00E409A3" w:rsidRDefault="00E409A3" w:rsidP="00E409A3"/>
    <w:p w:rsidR="00D400A6" w:rsidRDefault="00D400A6" w:rsidP="00E409A3"/>
    <w:tbl>
      <w:tblPr>
        <w:tblStyle w:val="TableGrid"/>
        <w:tblW w:w="0" w:type="auto"/>
        <w:tblLook w:val="04A0" w:firstRow="1" w:lastRow="0" w:firstColumn="1" w:lastColumn="0" w:noHBand="0" w:noVBand="1"/>
      </w:tblPr>
      <w:tblGrid>
        <w:gridCol w:w="2059"/>
        <w:gridCol w:w="7409"/>
      </w:tblGrid>
      <w:tr w:rsidR="00E409A3" w:rsidRPr="004023D8" w:rsidTr="00505D7F">
        <w:tc>
          <w:tcPr>
            <w:tcW w:w="2059" w:type="dxa"/>
          </w:tcPr>
          <w:p w:rsidR="00E409A3" w:rsidRPr="004023D8" w:rsidRDefault="00E409A3" w:rsidP="00505D7F">
            <w:r w:rsidRPr="004023D8">
              <w:t>Screen Name</w:t>
            </w:r>
          </w:p>
        </w:tc>
        <w:tc>
          <w:tcPr>
            <w:tcW w:w="7409" w:type="dxa"/>
          </w:tcPr>
          <w:p w:rsidR="00E409A3" w:rsidRPr="00E55178" w:rsidRDefault="00E409A3" w:rsidP="00505D7F">
            <w:pPr>
              <w:pStyle w:val="Heading2"/>
              <w:outlineLvl w:val="1"/>
            </w:pPr>
            <w:bookmarkStart w:id="63" w:name="WHERE"/>
            <w:bookmarkStart w:id="64" w:name="_Toc433724682"/>
            <w:r>
              <w:t>WHERE</w:t>
            </w:r>
            <w:bookmarkEnd w:id="63"/>
            <w:bookmarkEnd w:id="64"/>
          </w:p>
        </w:tc>
      </w:tr>
      <w:tr w:rsidR="00E409A3" w:rsidRPr="004023D8" w:rsidTr="00505D7F">
        <w:tc>
          <w:tcPr>
            <w:tcW w:w="2059" w:type="dxa"/>
          </w:tcPr>
          <w:p w:rsidR="00E409A3" w:rsidRPr="004023D8" w:rsidRDefault="00E409A3" w:rsidP="00505D7F">
            <w:r w:rsidRPr="004023D8">
              <w:t>Help Text link</w:t>
            </w:r>
          </w:p>
        </w:tc>
        <w:tc>
          <w:tcPr>
            <w:tcW w:w="7409" w:type="dxa"/>
          </w:tcPr>
          <w:p w:rsidR="00E409A3" w:rsidRPr="004023D8" w:rsidRDefault="00E409A3" w:rsidP="00505D7F">
            <w:r>
              <w:t>WHERE</w:t>
            </w:r>
          </w:p>
        </w:tc>
      </w:tr>
      <w:tr w:rsidR="00E409A3" w:rsidRPr="004023D8" w:rsidTr="00505D7F">
        <w:tc>
          <w:tcPr>
            <w:tcW w:w="2059" w:type="dxa"/>
          </w:tcPr>
          <w:p w:rsidR="00E409A3" w:rsidRPr="004023D8" w:rsidRDefault="00E46FA2" w:rsidP="00505D7F">
            <w:r>
              <w:t>Help Text</w:t>
            </w:r>
          </w:p>
        </w:tc>
        <w:tc>
          <w:tcPr>
            <w:tcW w:w="7409" w:type="dxa"/>
          </w:tcPr>
          <w:p w:rsidR="00E409A3" w:rsidRPr="00C34A32" w:rsidRDefault="00E46FA2" w:rsidP="00643DB4">
            <w:pPr>
              <w:contextualSpacing/>
            </w:pPr>
            <w:r w:rsidRPr="00A9786F">
              <w:t xml:space="preserve">Choose the option that best describes where </w:t>
            </w:r>
            <w:r>
              <w:t>&lt;NAME</w:t>
            </w:r>
            <w:r w:rsidR="00643DB4">
              <w:t>#</w:t>
            </w:r>
            <w:r>
              <w:t>&gt; &lt;FILL</w:t>
            </w:r>
            <w:r w:rsidR="00643DB4">
              <w:t>1</w:t>
            </w:r>
            <w:r>
              <w:t xml:space="preserve">&gt; </w:t>
            </w:r>
            <w:r w:rsidRPr="00A9786F">
              <w:t>on &lt;REFDATE&gt;.</w:t>
            </w:r>
          </w:p>
        </w:tc>
      </w:tr>
      <w:tr w:rsidR="00E46FA2" w:rsidRPr="004023D8" w:rsidTr="00505D7F">
        <w:tc>
          <w:tcPr>
            <w:tcW w:w="2059" w:type="dxa"/>
          </w:tcPr>
          <w:p w:rsidR="00E46FA2" w:rsidRDefault="00E46FA2" w:rsidP="00505D7F">
            <w:r>
              <w:t>Help Text Fills</w:t>
            </w:r>
          </w:p>
        </w:tc>
        <w:tc>
          <w:tcPr>
            <w:tcW w:w="7409" w:type="dxa"/>
          </w:tcPr>
          <w:p w:rsidR="00E46FA2" w:rsidRDefault="00E46FA2" w:rsidP="00E46FA2">
            <w:pPr>
              <w:contextualSpacing/>
            </w:pPr>
            <w:r>
              <w:t>FILLS:</w:t>
            </w:r>
          </w:p>
          <w:p w:rsidR="00E46FA2" w:rsidRDefault="00E46FA2" w:rsidP="00E46FA2">
            <w:pPr>
              <w:widowControl w:val="0"/>
              <w:autoSpaceDE w:val="0"/>
              <w:autoSpaceDN w:val="0"/>
              <w:adjustRightInd w:val="0"/>
              <w:contextualSpacing/>
            </w:pPr>
            <w:r>
              <w:t>If the current date is before Census Day, &lt;FILL</w:t>
            </w:r>
            <w:r w:rsidR="00643DB4">
              <w:t>1</w:t>
            </w:r>
            <w:r>
              <w:t>&gt; = will be staying</w:t>
            </w:r>
          </w:p>
          <w:p w:rsidR="00E46FA2" w:rsidRPr="00A9786F" w:rsidRDefault="00E46FA2" w:rsidP="00643DB4">
            <w:pPr>
              <w:widowControl w:val="0"/>
              <w:autoSpaceDE w:val="0"/>
              <w:autoSpaceDN w:val="0"/>
              <w:adjustRightInd w:val="0"/>
              <w:contextualSpacing/>
            </w:pPr>
            <w:r>
              <w:t>If the current date is on or after Census Day, &lt;FILL</w:t>
            </w:r>
            <w:r w:rsidR="00643DB4">
              <w:t>1</w:t>
            </w:r>
            <w:r>
              <w:t>&gt; = was staying</w:t>
            </w:r>
          </w:p>
        </w:tc>
      </w:tr>
    </w:tbl>
    <w:p w:rsidR="00E409A3" w:rsidRDefault="00E409A3" w:rsidP="00E409A3"/>
    <w:p w:rsidR="00E409A3" w:rsidRDefault="00E409A3" w:rsidP="005D5DE3"/>
    <w:p w:rsidR="00FA3E6A" w:rsidRDefault="00FA3E6A" w:rsidP="005D5DE3"/>
    <w:p w:rsidR="00376C12" w:rsidRDefault="00376C12" w:rsidP="005D5DE3"/>
    <w:sectPr w:rsidR="00376C1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039" w:rsidRDefault="00B96039" w:rsidP="000E5458">
      <w:r>
        <w:separator/>
      </w:r>
    </w:p>
  </w:endnote>
  <w:endnote w:type="continuationSeparator" w:id="0">
    <w:p w:rsidR="00B96039" w:rsidRDefault="00B96039"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B4" w:rsidRDefault="00643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148436"/>
      <w:docPartObj>
        <w:docPartGallery w:val="Page Numbers (Bottom of Page)"/>
        <w:docPartUnique/>
      </w:docPartObj>
    </w:sdtPr>
    <w:sdtEndPr>
      <w:rPr>
        <w:noProof/>
      </w:rPr>
    </w:sdtEndPr>
    <w:sdtContent>
      <w:p w:rsidR="00B96039" w:rsidRDefault="00B96039">
        <w:pPr>
          <w:pStyle w:val="Footer"/>
          <w:jc w:val="center"/>
        </w:pPr>
        <w:r>
          <w:fldChar w:fldCharType="begin"/>
        </w:r>
        <w:r>
          <w:instrText xml:space="preserve"> PAGE   \* MERGEFORMAT </w:instrText>
        </w:r>
        <w:r>
          <w:fldChar w:fldCharType="separate"/>
        </w:r>
        <w:r w:rsidR="00643DB4">
          <w:rPr>
            <w:noProof/>
          </w:rPr>
          <w:t>1</w:t>
        </w:r>
        <w:r>
          <w:rPr>
            <w:noProof/>
          </w:rPr>
          <w:fldChar w:fldCharType="end"/>
        </w:r>
      </w:p>
    </w:sdtContent>
  </w:sdt>
  <w:p w:rsidR="00B96039" w:rsidRDefault="00B960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B4" w:rsidRDefault="00643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039" w:rsidRDefault="00B96039" w:rsidP="000E5458">
      <w:r>
        <w:separator/>
      </w:r>
    </w:p>
  </w:footnote>
  <w:footnote w:type="continuationSeparator" w:id="0">
    <w:p w:rsidR="00B96039" w:rsidRDefault="00B96039" w:rsidP="000E5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B4" w:rsidRDefault="00643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039" w:rsidRDefault="00B96039">
    <w:pPr>
      <w:pStyle w:val="Header"/>
    </w:pPr>
    <w:r>
      <w:t>2016 CT Internet Instrument Spec</w:t>
    </w:r>
    <w:r w:rsidR="00643DB4">
      <w:t xml:space="preserve"> Help Text</w:t>
    </w:r>
    <w:r>
      <w:ptab w:relativeTo="margin" w:alignment="center" w:leader="none"/>
    </w:r>
    <w:r>
      <w:ptab w:relativeTo="margin" w:alignment="right" w:leader="none"/>
    </w:r>
    <w:r w:rsidR="00643DB4">
      <w:t>October 27</w:t>
    </w:r>
    <w:r>
      <w:t>,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DB4" w:rsidRDefault="00643D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F09"/>
    <w:multiLevelType w:val="hybridMultilevel"/>
    <w:tmpl w:val="A272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43BAF"/>
    <w:multiLevelType w:val="hybridMultilevel"/>
    <w:tmpl w:val="B6C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36321"/>
    <w:multiLevelType w:val="hybridMultilevel"/>
    <w:tmpl w:val="E1F88D8A"/>
    <w:lvl w:ilvl="0" w:tplc="04090001">
      <w:start w:val="1"/>
      <w:numFmt w:val="bullet"/>
      <w:lvlText w:val=""/>
      <w:lvlJc w:val="left"/>
      <w:pPr>
        <w:ind w:left="720" w:hanging="360"/>
      </w:pPr>
      <w:rPr>
        <w:rFonts w:ascii="Symbol" w:hAnsi="Symbol" w:hint="default"/>
      </w:rPr>
    </w:lvl>
    <w:lvl w:ilvl="1" w:tplc="2FD2F42E">
      <w:numFmt w:val="bullet"/>
      <w:lvlText w:val="·"/>
      <w:lvlJc w:val="left"/>
      <w:pPr>
        <w:ind w:left="1440" w:hanging="360"/>
      </w:pPr>
      <w:rPr>
        <w:rFonts w:ascii="Times New Roman" w:eastAsia="Symbol"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3B27D1"/>
    <w:multiLevelType w:val="hybridMultilevel"/>
    <w:tmpl w:val="4F2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51A99"/>
    <w:multiLevelType w:val="hybridMultilevel"/>
    <w:tmpl w:val="8DFA2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3733C"/>
    <w:multiLevelType w:val="hybridMultilevel"/>
    <w:tmpl w:val="14C2CBE6"/>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3E6205"/>
    <w:multiLevelType w:val="hybridMultilevel"/>
    <w:tmpl w:val="47C2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6B324E"/>
    <w:multiLevelType w:val="hybridMultilevel"/>
    <w:tmpl w:val="C0CC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nsid w:val="11B33930"/>
    <w:multiLevelType w:val="hybridMultilevel"/>
    <w:tmpl w:val="95C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4314CA"/>
    <w:multiLevelType w:val="hybridMultilevel"/>
    <w:tmpl w:val="624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2">
    <w:nsid w:val="161A1E48"/>
    <w:multiLevelType w:val="hybridMultilevel"/>
    <w:tmpl w:val="BE6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8F1BF5"/>
    <w:multiLevelType w:val="hybridMultilevel"/>
    <w:tmpl w:val="7BCA7550"/>
    <w:lvl w:ilvl="0" w:tplc="99A00BCA">
      <w:start w:val="1"/>
      <w:numFmt w:val="bullet"/>
      <w:lvlText w:val="□"/>
      <w:lvlJc w:val="left"/>
      <w:pPr>
        <w:ind w:left="360" w:hanging="360"/>
      </w:pPr>
      <w:rPr>
        <w:rFonts w:ascii="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18E9522F"/>
    <w:multiLevelType w:val="hybridMultilevel"/>
    <w:tmpl w:val="5258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795048"/>
    <w:multiLevelType w:val="hybridMultilevel"/>
    <w:tmpl w:val="3678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0A23B2"/>
    <w:multiLevelType w:val="hybridMultilevel"/>
    <w:tmpl w:val="1382E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3575E"/>
    <w:multiLevelType w:val="hybridMultilevel"/>
    <w:tmpl w:val="37A07354"/>
    <w:lvl w:ilvl="0" w:tplc="04090001">
      <w:start w:val="1"/>
      <w:numFmt w:val="bullet"/>
      <w:lvlText w:val=""/>
      <w:lvlJc w:val="left"/>
      <w:pPr>
        <w:ind w:left="521" w:hanging="360"/>
      </w:pPr>
      <w:rPr>
        <w:rFonts w:ascii="Symbol" w:hAnsi="Symbol" w:hint="default"/>
      </w:rPr>
    </w:lvl>
    <w:lvl w:ilvl="1" w:tplc="04090003" w:tentative="1">
      <w:start w:val="1"/>
      <w:numFmt w:val="bullet"/>
      <w:lvlText w:val="o"/>
      <w:lvlJc w:val="left"/>
      <w:pPr>
        <w:ind w:left="1241" w:hanging="360"/>
      </w:pPr>
      <w:rPr>
        <w:rFonts w:ascii="Courier New" w:hAnsi="Courier New" w:cs="Courier New" w:hint="default"/>
      </w:rPr>
    </w:lvl>
    <w:lvl w:ilvl="2" w:tplc="04090005" w:tentative="1">
      <w:start w:val="1"/>
      <w:numFmt w:val="bullet"/>
      <w:lvlText w:val=""/>
      <w:lvlJc w:val="left"/>
      <w:pPr>
        <w:ind w:left="1961" w:hanging="360"/>
      </w:pPr>
      <w:rPr>
        <w:rFonts w:ascii="Wingdings" w:hAnsi="Wingdings" w:hint="default"/>
      </w:rPr>
    </w:lvl>
    <w:lvl w:ilvl="3" w:tplc="04090001" w:tentative="1">
      <w:start w:val="1"/>
      <w:numFmt w:val="bullet"/>
      <w:lvlText w:val=""/>
      <w:lvlJc w:val="left"/>
      <w:pPr>
        <w:ind w:left="2681" w:hanging="360"/>
      </w:pPr>
      <w:rPr>
        <w:rFonts w:ascii="Symbol" w:hAnsi="Symbol" w:hint="default"/>
      </w:rPr>
    </w:lvl>
    <w:lvl w:ilvl="4" w:tplc="04090003" w:tentative="1">
      <w:start w:val="1"/>
      <w:numFmt w:val="bullet"/>
      <w:lvlText w:val="o"/>
      <w:lvlJc w:val="left"/>
      <w:pPr>
        <w:ind w:left="3401" w:hanging="360"/>
      </w:pPr>
      <w:rPr>
        <w:rFonts w:ascii="Courier New" w:hAnsi="Courier New" w:cs="Courier New" w:hint="default"/>
      </w:rPr>
    </w:lvl>
    <w:lvl w:ilvl="5" w:tplc="04090005" w:tentative="1">
      <w:start w:val="1"/>
      <w:numFmt w:val="bullet"/>
      <w:lvlText w:val=""/>
      <w:lvlJc w:val="left"/>
      <w:pPr>
        <w:ind w:left="4121" w:hanging="360"/>
      </w:pPr>
      <w:rPr>
        <w:rFonts w:ascii="Wingdings" w:hAnsi="Wingdings" w:hint="default"/>
      </w:rPr>
    </w:lvl>
    <w:lvl w:ilvl="6" w:tplc="04090001" w:tentative="1">
      <w:start w:val="1"/>
      <w:numFmt w:val="bullet"/>
      <w:lvlText w:val=""/>
      <w:lvlJc w:val="left"/>
      <w:pPr>
        <w:ind w:left="4841" w:hanging="360"/>
      </w:pPr>
      <w:rPr>
        <w:rFonts w:ascii="Symbol" w:hAnsi="Symbol" w:hint="default"/>
      </w:rPr>
    </w:lvl>
    <w:lvl w:ilvl="7" w:tplc="04090003" w:tentative="1">
      <w:start w:val="1"/>
      <w:numFmt w:val="bullet"/>
      <w:lvlText w:val="o"/>
      <w:lvlJc w:val="left"/>
      <w:pPr>
        <w:ind w:left="5561" w:hanging="360"/>
      </w:pPr>
      <w:rPr>
        <w:rFonts w:ascii="Courier New" w:hAnsi="Courier New" w:cs="Courier New" w:hint="default"/>
      </w:rPr>
    </w:lvl>
    <w:lvl w:ilvl="8" w:tplc="04090005" w:tentative="1">
      <w:start w:val="1"/>
      <w:numFmt w:val="bullet"/>
      <w:lvlText w:val=""/>
      <w:lvlJc w:val="left"/>
      <w:pPr>
        <w:ind w:left="6281" w:hanging="360"/>
      </w:pPr>
      <w:rPr>
        <w:rFonts w:ascii="Wingdings" w:hAnsi="Wingdings" w:hint="default"/>
      </w:rPr>
    </w:lvl>
  </w:abstractNum>
  <w:abstractNum w:abstractNumId="18">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3E6F70"/>
    <w:multiLevelType w:val="hybridMultilevel"/>
    <w:tmpl w:val="F65E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B7CDD"/>
    <w:multiLevelType w:val="hybridMultilevel"/>
    <w:tmpl w:val="09823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197A4D"/>
    <w:multiLevelType w:val="hybridMultilevel"/>
    <w:tmpl w:val="74DEDE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0F01D05"/>
    <w:multiLevelType w:val="hybridMultilevel"/>
    <w:tmpl w:val="F05C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87231AE"/>
    <w:multiLevelType w:val="hybridMultilevel"/>
    <w:tmpl w:val="1DB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D756BA"/>
    <w:multiLevelType w:val="hybridMultilevel"/>
    <w:tmpl w:val="B4D0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0A2025"/>
    <w:multiLevelType w:val="hybridMultilevel"/>
    <w:tmpl w:val="C636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912F56"/>
    <w:multiLevelType w:val="multilevel"/>
    <w:tmpl w:val="4556576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40FC53FB"/>
    <w:multiLevelType w:val="hybridMultilevel"/>
    <w:tmpl w:val="B1C8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073A4"/>
    <w:multiLevelType w:val="hybridMultilevel"/>
    <w:tmpl w:val="69A69CB6"/>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357AB7"/>
    <w:multiLevelType w:val="hybridMultilevel"/>
    <w:tmpl w:val="4ADAE4C4"/>
    <w:lvl w:ilvl="0" w:tplc="04090001">
      <w:start w:val="1"/>
      <w:numFmt w:val="bullet"/>
      <w:lvlText w:val=""/>
      <w:lvlJc w:val="left"/>
      <w:pPr>
        <w:ind w:left="463"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283D4A"/>
    <w:multiLevelType w:val="hybridMultilevel"/>
    <w:tmpl w:val="929A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334BC5"/>
    <w:multiLevelType w:val="multilevel"/>
    <w:tmpl w:val="B3D0AAF8"/>
    <w:lvl w:ilvl="0">
      <w:start w:val="1"/>
      <w:numFmt w:val="bullet"/>
      <w:lvlText w:val=""/>
      <w:lvlJc w:val="left"/>
      <w:pPr>
        <w:ind w:left="288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nsid w:val="4EB11029"/>
    <w:multiLevelType w:val="hybridMultilevel"/>
    <w:tmpl w:val="647C7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F2A4BBA"/>
    <w:multiLevelType w:val="hybridMultilevel"/>
    <w:tmpl w:val="E30C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5F11F4"/>
    <w:multiLevelType w:val="hybridMultilevel"/>
    <w:tmpl w:val="C806359C"/>
    <w:lvl w:ilvl="0" w:tplc="99A00BCA">
      <w:start w:val="1"/>
      <w:numFmt w:val="bullet"/>
      <w:lvlText w:val="□"/>
      <w:lvlJc w:val="left"/>
      <w:pPr>
        <w:ind w:left="50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13E7608"/>
    <w:multiLevelType w:val="hybridMultilevel"/>
    <w:tmpl w:val="BC8AA284"/>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199173E"/>
    <w:multiLevelType w:val="hybridMultilevel"/>
    <w:tmpl w:val="A83EEA06"/>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522C256A"/>
    <w:multiLevelType w:val="hybridMultilevel"/>
    <w:tmpl w:val="083424D4"/>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8A4228"/>
    <w:multiLevelType w:val="hybridMultilevel"/>
    <w:tmpl w:val="8954C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9456FDE"/>
    <w:multiLevelType w:val="hybridMultilevel"/>
    <w:tmpl w:val="3B6C0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36E5025"/>
    <w:multiLevelType w:val="hybridMultilevel"/>
    <w:tmpl w:val="C7220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7D7699E"/>
    <w:multiLevelType w:val="hybridMultilevel"/>
    <w:tmpl w:val="4BE63B0E"/>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AF174AD"/>
    <w:multiLevelType w:val="hybridMultilevel"/>
    <w:tmpl w:val="CD54A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E1A52"/>
    <w:multiLevelType w:val="hybridMultilevel"/>
    <w:tmpl w:val="F9C2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C570F5E"/>
    <w:multiLevelType w:val="hybridMultilevel"/>
    <w:tmpl w:val="E582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0972DD"/>
    <w:multiLevelType w:val="hybridMultilevel"/>
    <w:tmpl w:val="B290A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F6371C4"/>
    <w:multiLevelType w:val="hybridMultilevel"/>
    <w:tmpl w:val="89C605A0"/>
    <w:lvl w:ilvl="0" w:tplc="99A00B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08306D"/>
    <w:multiLevelType w:val="hybridMultilevel"/>
    <w:tmpl w:val="CECA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1C16AD"/>
    <w:multiLevelType w:val="hybridMultilevel"/>
    <w:tmpl w:val="F67A527C"/>
    <w:lvl w:ilvl="0" w:tplc="CCA8F9BA">
      <w:start w:val="1"/>
      <w:numFmt w:val="decimal"/>
      <w:lvlText w:val="%1)"/>
      <w:lvlJc w:val="left"/>
      <w:pPr>
        <w:ind w:left="1363" w:hanging="360"/>
      </w:pPr>
    </w:lvl>
    <w:lvl w:ilvl="1" w:tplc="04090019">
      <w:start w:val="1"/>
      <w:numFmt w:val="lowerLetter"/>
      <w:lvlText w:val="%2."/>
      <w:lvlJc w:val="left"/>
      <w:pPr>
        <w:ind w:left="2083" w:hanging="360"/>
      </w:pPr>
    </w:lvl>
    <w:lvl w:ilvl="2" w:tplc="0409001B">
      <w:start w:val="1"/>
      <w:numFmt w:val="lowerRoman"/>
      <w:lvlText w:val="%3."/>
      <w:lvlJc w:val="right"/>
      <w:pPr>
        <w:ind w:left="2803" w:hanging="180"/>
      </w:pPr>
    </w:lvl>
    <w:lvl w:ilvl="3" w:tplc="0409000F">
      <w:start w:val="1"/>
      <w:numFmt w:val="decimal"/>
      <w:lvlText w:val="%4."/>
      <w:lvlJc w:val="left"/>
      <w:pPr>
        <w:ind w:left="3523" w:hanging="360"/>
      </w:pPr>
    </w:lvl>
    <w:lvl w:ilvl="4" w:tplc="04090019">
      <w:start w:val="1"/>
      <w:numFmt w:val="lowerLetter"/>
      <w:lvlText w:val="%5."/>
      <w:lvlJc w:val="left"/>
      <w:pPr>
        <w:ind w:left="4243" w:hanging="360"/>
      </w:pPr>
    </w:lvl>
    <w:lvl w:ilvl="5" w:tplc="0409001B">
      <w:start w:val="1"/>
      <w:numFmt w:val="lowerRoman"/>
      <w:lvlText w:val="%6."/>
      <w:lvlJc w:val="right"/>
      <w:pPr>
        <w:ind w:left="4963" w:hanging="180"/>
      </w:pPr>
    </w:lvl>
    <w:lvl w:ilvl="6" w:tplc="0409000F">
      <w:start w:val="1"/>
      <w:numFmt w:val="decimal"/>
      <w:lvlText w:val="%7."/>
      <w:lvlJc w:val="left"/>
      <w:pPr>
        <w:ind w:left="5683" w:hanging="360"/>
      </w:pPr>
    </w:lvl>
    <w:lvl w:ilvl="7" w:tplc="04090019">
      <w:start w:val="1"/>
      <w:numFmt w:val="lowerLetter"/>
      <w:lvlText w:val="%8."/>
      <w:lvlJc w:val="left"/>
      <w:pPr>
        <w:ind w:left="6403" w:hanging="360"/>
      </w:pPr>
    </w:lvl>
    <w:lvl w:ilvl="8" w:tplc="0409001B">
      <w:start w:val="1"/>
      <w:numFmt w:val="lowerRoman"/>
      <w:lvlText w:val="%9."/>
      <w:lvlJc w:val="right"/>
      <w:pPr>
        <w:ind w:left="7123" w:hanging="180"/>
      </w:pPr>
    </w:lvl>
  </w:abstractNum>
  <w:abstractNum w:abstractNumId="54">
    <w:nsid w:val="79521243"/>
    <w:multiLevelType w:val="hybridMultilevel"/>
    <w:tmpl w:val="95CC471A"/>
    <w:lvl w:ilvl="0" w:tplc="99A00BCA">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9923979"/>
    <w:multiLevelType w:val="hybridMultilevel"/>
    <w:tmpl w:val="47D0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AE682D"/>
    <w:multiLevelType w:val="hybridMultilevel"/>
    <w:tmpl w:val="C0F0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FD6BB3"/>
    <w:multiLevelType w:val="hybridMultilevel"/>
    <w:tmpl w:val="30626502"/>
    <w:lvl w:ilvl="0" w:tplc="00A89E9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3"/>
  </w:num>
  <w:num w:numId="3">
    <w:abstractNumId w:val="9"/>
  </w:num>
  <w:num w:numId="4">
    <w:abstractNumId w:val="33"/>
  </w:num>
  <w:num w:numId="5">
    <w:abstractNumId w:val="8"/>
  </w:num>
  <w:num w:numId="6">
    <w:abstractNumId w:val="1"/>
  </w:num>
  <w:num w:numId="7">
    <w:abstractNumId w:val="52"/>
  </w:num>
  <w:num w:numId="8">
    <w:abstractNumId w:val="40"/>
  </w:num>
  <w:num w:numId="9">
    <w:abstractNumId w:val="34"/>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47"/>
  </w:num>
  <w:num w:numId="14">
    <w:abstractNumId w:val="27"/>
  </w:num>
  <w:num w:numId="15">
    <w:abstractNumId w:val="12"/>
  </w:num>
  <w:num w:numId="16">
    <w:abstractNumId w:val="42"/>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0"/>
  </w:num>
  <w:num w:numId="20">
    <w:abstractNumId w:val="46"/>
  </w:num>
  <w:num w:numId="21">
    <w:abstractNumId w:val="22"/>
  </w:num>
  <w:num w:numId="22">
    <w:abstractNumId w:val="7"/>
  </w:num>
  <w:num w:numId="23">
    <w:abstractNumId w:val="41"/>
  </w:num>
  <w:num w:numId="24">
    <w:abstractNumId w:val="2"/>
  </w:num>
  <w:num w:numId="25">
    <w:abstractNumId w:val="11"/>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51"/>
  </w:num>
  <w:num w:numId="29">
    <w:abstractNumId w:val="45"/>
  </w:num>
  <w:num w:numId="30">
    <w:abstractNumId w:val="39"/>
  </w:num>
  <w:num w:numId="31">
    <w:abstractNumId w:val="37"/>
  </w:num>
  <w:num w:numId="32">
    <w:abstractNumId w:val="5"/>
  </w:num>
  <w:num w:numId="33">
    <w:abstractNumId w:val="54"/>
  </w:num>
  <w:num w:numId="34">
    <w:abstractNumId w:val="36"/>
  </w:num>
  <w:num w:numId="35">
    <w:abstractNumId w:val="55"/>
  </w:num>
  <w:num w:numId="36">
    <w:abstractNumId w:val="16"/>
  </w:num>
  <w:num w:numId="37">
    <w:abstractNumId w:val="10"/>
  </w:num>
  <w:num w:numId="38">
    <w:abstractNumId w:val="15"/>
  </w:num>
  <w:num w:numId="39">
    <w:abstractNumId w:val="14"/>
  </w:num>
  <w:num w:numId="40">
    <w:abstractNumId w:val="25"/>
  </w:num>
  <w:num w:numId="41">
    <w:abstractNumId w:val="56"/>
  </w:num>
  <w:num w:numId="42">
    <w:abstractNumId w:val="30"/>
  </w:num>
  <w:num w:numId="43">
    <w:abstractNumId w:val="28"/>
  </w:num>
  <w:num w:numId="44">
    <w:abstractNumId w:val="29"/>
  </w:num>
  <w:num w:numId="45">
    <w:abstractNumId w:val="44"/>
  </w:num>
  <w:num w:numId="46">
    <w:abstractNumId w:val="20"/>
  </w:num>
  <w:num w:numId="47">
    <w:abstractNumId w:val="49"/>
  </w:num>
  <w:num w:numId="48">
    <w:abstractNumId w:val="24"/>
  </w:num>
  <w:num w:numId="49">
    <w:abstractNumId w:val="57"/>
  </w:num>
  <w:num w:numId="50">
    <w:abstractNumId w:val="4"/>
  </w:num>
  <w:num w:numId="51">
    <w:abstractNumId w:val="48"/>
  </w:num>
  <w:num w:numId="52">
    <w:abstractNumId w:val="0"/>
  </w:num>
  <w:num w:numId="53">
    <w:abstractNumId w:val="43"/>
  </w:num>
  <w:num w:numId="54">
    <w:abstractNumId w:val="31"/>
  </w:num>
  <w:num w:numId="55">
    <w:abstractNumId w:val="19"/>
  </w:num>
  <w:num w:numId="56">
    <w:abstractNumId w:val="26"/>
  </w:num>
  <w:num w:numId="57">
    <w:abstractNumId w:val="17"/>
  </w:num>
  <w:num w:numId="58">
    <w:abstractNumId w:val="35"/>
  </w:num>
  <w:num w:numId="59">
    <w:abstractNumId w:val="21"/>
  </w:num>
  <w:num w:numId="60">
    <w:abstractNumId w:val="17"/>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8B"/>
    <w:rsid w:val="00000432"/>
    <w:rsid w:val="00004610"/>
    <w:rsid w:val="0001502D"/>
    <w:rsid w:val="00017EBE"/>
    <w:rsid w:val="00025CD0"/>
    <w:rsid w:val="000330AE"/>
    <w:rsid w:val="0004752C"/>
    <w:rsid w:val="000572FF"/>
    <w:rsid w:val="00063DE5"/>
    <w:rsid w:val="000705FB"/>
    <w:rsid w:val="00074813"/>
    <w:rsid w:val="000749A6"/>
    <w:rsid w:val="00077769"/>
    <w:rsid w:val="000B76FC"/>
    <w:rsid w:val="000D4018"/>
    <w:rsid w:val="000E27C0"/>
    <w:rsid w:val="000E3800"/>
    <w:rsid w:val="000E5458"/>
    <w:rsid w:val="00106543"/>
    <w:rsid w:val="00110236"/>
    <w:rsid w:val="00133EEF"/>
    <w:rsid w:val="001372A2"/>
    <w:rsid w:val="001460CC"/>
    <w:rsid w:val="0015271B"/>
    <w:rsid w:val="0015398B"/>
    <w:rsid w:val="0016706D"/>
    <w:rsid w:val="001853A7"/>
    <w:rsid w:val="0018609D"/>
    <w:rsid w:val="001A567B"/>
    <w:rsid w:val="001E7197"/>
    <w:rsid w:val="00205560"/>
    <w:rsid w:val="00206928"/>
    <w:rsid w:val="00215821"/>
    <w:rsid w:val="00224A1F"/>
    <w:rsid w:val="00236591"/>
    <w:rsid w:val="00246FB9"/>
    <w:rsid w:val="002609F3"/>
    <w:rsid w:val="00287B97"/>
    <w:rsid w:val="002A0F79"/>
    <w:rsid w:val="002A1276"/>
    <w:rsid w:val="002C0669"/>
    <w:rsid w:val="002C1E5B"/>
    <w:rsid w:val="002C6399"/>
    <w:rsid w:val="002D79B2"/>
    <w:rsid w:val="00315107"/>
    <w:rsid w:val="00327C42"/>
    <w:rsid w:val="00341436"/>
    <w:rsid w:val="00376C12"/>
    <w:rsid w:val="003A3BEC"/>
    <w:rsid w:val="003B17F6"/>
    <w:rsid w:val="003C3A75"/>
    <w:rsid w:val="003D79F5"/>
    <w:rsid w:val="003F0193"/>
    <w:rsid w:val="003F7476"/>
    <w:rsid w:val="004023D8"/>
    <w:rsid w:val="00420710"/>
    <w:rsid w:val="0042241E"/>
    <w:rsid w:val="00467C84"/>
    <w:rsid w:val="004934EA"/>
    <w:rsid w:val="00493BFA"/>
    <w:rsid w:val="004A540F"/>
    <w:rsid w:val="004C4EE6"/>
    <w:rsid w:val="004D2DFF"/>
    <w:rsid w:val="004E6C4A"/>
    <w:rsid w:val="00500334"/>
    <w:rsid w:val="00501AE4"/>
    <w:rsid w:val="00505D7F"/>
    <w:rsid w:val="00515F8C"/>
    <w:rsid w:val="005454B1"/>
    <w:rsid w:val="0056421D"/>
    <w:rsid w:val="0056522D"/>
    <w:rsid w:val="00565ACD"/>
    <w:rsid w:val="00572F16"/>
    <w:rsid w:val="005B364D"/>
    <w:rsid w:val="005B42FE"/>
    <w:rsid w:val="005C5486"/>
    <w:rsid w:val="005D1AB3"/>
    <w:rsid w:val="005D5DE3"/>
    <w:rsid w:val="005E11FC"/>
    <w:rsid w:val="005E4D3F"/>
    <w:rsid w:val="005E7140"/>
    <w:rsid w:val="005F47AC"/>
    <w:rsid w:val="005F7BF2"/>
    <w:rsid w:val="0060294D"/>
    <w:rsid w:val="00620120"/>
    <w:rsid w:val="006219B9"/>
    <w:rsid w:val="006415E0"/>
    <w:rsid w:val="00643DB4"/>
    <w:rsid w:val="0064643B"/>
    <w:rsid w:val="0065607C"/>
    <w:rsid w:val="006766E5"/>
    <w:rsid w:val="00680BD2"/>
    <w:rsid w:val="00685575"/>
    <w:rsid w:val="00695B0D"/>
    <w:rsid w:val="006A35E6"/>
    <w:rsid w:val="006A4BE9"/>
    <w:rsid w:val="006C3320"/>
    <w:rsid w:val="006C770B"/>
    <w:rsid w:val="006D443B"/>
    <w:rsid w:val="006E696A"/>
    <w:rsid w:val="007039B8"/>
    <w:rsid w:val="00706986"/>
    <w:rsid w:val="00716438"/>
    <w:rsid w:val="007435F8"/>
    <w:rsid w:val="0074390B"/>
    <w:rsid w:val="00762C32"/>
    <w:rsid w:val="007857C1"/>
    <w:rsid w:val="007A3F9B"/>
    <w:rsid w:val="007A6C46"/>
    <w:rsid w:val="007C5CB2"/>
    <w:rsid w:val="007D192D"/>
    <w:rsid w:val="007F4986"/>
    <w:rsid w:val="00813F27"/>
    <w:rsid w:val="0083391B"/>
    <w:rsid w:val="00834F28"/>
    <w:rsid w:val="008370BF"/>
    <w:rsid w:val="008374D0"/>
    <w:rsid w:val="008439EF"/>
    <w:rsid w:val="00850691"/>
    <w:rsid w:val="00853AF0"/>
    <w:rsid w:val="00863104"/>
    <w:rsid w:val="00864595"/>
    <w:rsid w:val="00896084"/>
    <w:rsid w:val="008B6EE9"/>
    <w:rsid w:val="008D1F31"/>
    <w:rsid w:val="008D5C7D"/>
    <w:rsid w:val="008D7239"/>
    <w:rsid w:val="008D7E1E"/>
    <w:rsid w:val="008E6C65"/>
    <w:rsid w:val="0094383B"/>
    <w:rsid w:val="009770B4"/>
    <w:rsid w:val="0099608B"/>
    <w:rsid w:val="009C79F6"/>
    <w:rsid w:val="009D24AF"/>
    <w:rsid w:val="009E1377"/>
    <w:rsid w:val="009E1B0B"/>
    <w:rsid w:val="00A046F7"/>
    <w:rsid w:val="00A1553E"/>
    <w:rsid w:val="00AA6FD6"/>
    <w:rsid w:val="00AD72A4"/>
    <w:rsid w:val="00AF0AB8"/>
    <w:rsid w:val="00B06B31"/>
    <w:rsid w:val="00B147E4"/>
    <w:rsid w:val="00B257AF"/>
    <w:rsid w:val="00B45817"/>
    <w:rsid w:val="00B554D0"/>
    <w:rsid w:val="00B73481"/>
    <w:rsid w:val="00B83BB1"/>
    <w:rsid w:val="00B93A75"/>
    <w:rsid w:val="00B96039"/>
    <w:rsid w:val="00BC20A8"/>
    <w:rsid w:val="00BC4F51"/>
    <w:rsid w:val="00BC7D53"/>
    <w:rsid w:val="00BD01AC"/>
    <w:rsid w:val="00BE6115"/>
    <w:rsid w:val="00C27A96"/>
    <w:rsid w:val="00C40DE7"/>
    <w:rsid w:val="00C619D6"/>
    <w:rsid w:val="00C66302"/>
    <w:rsid w:val="00C74FF5"/>
    <w:rsid w:val="00C86A06"/>
    <w:rsid w:val="00CE4A62"/>
    <w:rsid w:val="00CE761C"/>
    <w:rsid w:val="00CF6E65"/>
    <w:rsid w:val="00D04A9E"/>
    <w:rsid w:val="00D205D4"/>
    <w:rsid w:val="00D254D4"/>
    <w:rsid w:val="00D27374"/>
    <w:rsid w:val="00D400A6"/>
    <w:rsid w:val="00D60197"/>
    <w:rsid w:val="00D6351A"/>
    <w:rsid w:val="00D63DD5"/>
    <w:rsid w:val="00DB0ABF"/>
    <w:rsid w:val="00DB2E22"/>
    <w:rsid w:val="00DB3E48"/>
    <w:rsid w:val="00DC7D7A"/>
    <w:rsid w:val="00DD39EA"/>
    <w:rsid w:val="00DE3C71"/>
    <w:rsid w:val="00DF416B"/>
    <w:rsid w:val="00DF7230"/>
    <w:rsid w:val="00DF74DD"/>
    <w:rsid w:val="00E12C5E"/>
    <w:rsid w:val="00E409A3"/>
    <w:rsid w:val="00E4350C"/>
    <w:rsid w:val="00E46B08"/>
    <w:rsid w:val="00E46FA2"/>
    <w:rsid w:val="00E55178"/>
    <w:rsid w:val="00E65349"/>
    <w:rsid w:val="00E70701"/>
    <w:rsid w:val="00E76386"/>
    <w:rsid w:val="00E84339"/>
    <w:rsid w:val="00E9441D"/>
    <w:rsid w:val="00EA0238"/>
    <w:rsid w:val="00EB0F0F"/>
    <w:rsid w:val="00ED3A5C"/>
    <w:rsid w:val="00EE374F"/>
    <w:rsid w:val="00EF04FE"/>
    <w:rsid w:val="00EF05AC"/>
    <w:rsid w:val="00EF10F2"/>
    <w:rsid w:val="00EF4F86"/>
    <w:rsid w:val="00EF5AAF"/>
    <w:rsid w:val="00F06800"/>
    <w:rsid w:val="00F14A00"/>
    <w:rsid w:val="00F16D81"/>
    <w:rsid w:val="00F370D3"/>
    <w:rsid w:val="00F57E3D"/>
    <w:rsid w:val="00F740A3"/>
    <w:rsid w:val="00F81635"/>
    <w:rsid w:val="00FA3E6A"/>
    <w:rsid w:val="00FB07C3"/>
    <w:rsid w:val="00FB26F5"/>
    <w:rsid w:val="00FC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567B"/>
    <w:rPr>
      <w:sz w:val="16"/>
      <w:szCs w:val="16"/>
    </w:rPr>
  </w:style>
  <w:style w:type="paragraph" w:styleId="CommentText">
    <w:name w:val="annotation text"/>
    <w:basedOn w:val="Normal"/>
    <w:link w:val="CommentTextChar"/>
    <w:uiPriority w:val="99"/>
    <w:semiHidden/>
    <w:unhideWhenUsed/>
    <w:rsid w:val="001A567B"/>
    <w:rPr>
      <w:sz w:val="20"/>
      <w:szCs w:val="20"/>
    </w:rPr>
  </w:style>
  <w:style w:type="character" w:customStyle="1" w:styleId="CommentTextChar">
    <w:name w:val="Comment Text Char"/>
    <w:basedOn w:val="DefaultParagraphFont"/>
    <w:link w:val="CommentText"/>
    <w:uiPriority w:val="99"/>
    <w:semiHidden/>
    <w:rsid w:val="001A56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67B"/>
    <w:rPr>
      <w:b/>
      <w:bCs/>
    </w:rPr>
  </w:style>
  <w:style w:type="character" w:customStyle="1" w:styleId="CommentSubjectChar">
    <w:name w:val="Comment Subject Char"/>
    <w:basedOn w:val="CommentTextChar"/>
    <w:link w:val="CommentSubject"/>
    <w:uiPriority w:val="99"/>
    <w:semiHidden/>
    <w:rsid w:val="001A567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B26F5"/>
    <w:rPr>
      <w:color w:val="800080" w:themeColor="followedHyperlink"/>
      <w:u w:val="single"/>
    </w:rPr>
  </w:style>
  <w:style w:type="paragraph" w:styleId="NoSpacing">
    <w:name w:val="No Spacing"/>
    <w:link w:val="NoSpacingChar"/>
    <w:uiPriority w:val="1"/>
    <w:qFormat/>
    <w:rsid w:val="00CE4A6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E4A6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63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55178"/>
    <w:pPr>
      <w:outlineLvl w:val="0"/>
    </w:pPr>
    <w:rPr>
      <w:b/>
      <w:sz w:val="28"/>
      <w:szCs w:val="28"/>
    </w:rPr>
  </w:style>
  <w:style w:type="paragraph" w:styleId="Heading2">
    <w:name w:val="heading 2"/>
    <w:basedOn w:val="Normal"/>
    <w:next w:val="Normal"/>
    <w:link w:val="Heading2Char"/>
    <w:uiPriority w:val="9"/>
    <w:unhideWhenUsed/>
    <w:qFormat/>
    <w:rsid w:val="00E55178"/>
    <w:pPr>
      <w:outlineLvl w:val="1"/>
    </w:pPr>
  </w:style>
  <w:style w:type="paragraph" w:styleId="Heading3">
    <w:name w:val="heading 3"/>
    <w:basedOn w:val="Normal"/>
    <w:next w:val="Normal"/>
    <w:link w:val="Heading3Char"/>
    <w:uiPriority w:val="9"/>
    <w:semiHidden/>
    <w:unhideWhenUsed/>
    <w:qFormat/>
    <w:rsid w:val="00E409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Heading1Char">
    <w:name w:val="Heading 1 Char"/>
    <w:basedOn w:val="DefaultParagraphFont"/>
    <w:link w:val="Heading1"/>
    <w:uiPriority w:val="9"/>
    <w:rsid w:val="00E55178"/>
    <w:rPr>
      <w:rFonts w:ascii="Times New Roman" w:hAnsi="Times New Roman" w:cs="Times New Roman"/>
      <w:b/>
      <w:sz w:val="28"/>
      <w:szCs w:val="28"/>
    </w:rPr>
  </w:style>
  <w:style w:type="character" w:customStyle="1" w:styleId="Style1Char">
    <w:name w:val="Style1 Char"/>
    <w:basedOn w:val="DefaultParagraphFont"/>
    <w:link w:val="Style1"/>
    <w:rsid w:val="00E55178"/>
    <w:rPr>
      <w:rFonts w:ascii="Times New Roman" w:hAnsi="Times New Roman" w:cs="Times New Roman"/>
      <w:sz w:val="24"/>
      <w:szCs w:val="24"/>
    </w:rPr>
  </w:style>
  <w:style w:type="character" w:customStyle="1" w:styleId="Heading2Char">
    <w:name w:val="Heading 2 Char"/>
    <w:basedOn w:val="DefaultParagraphFont"/>
    <w:link w:val="Heading2"/>
    <w:uiPriority w:val="9"/>
    <w:rsid w:val="00E55178"/>
    <w:rPr>
      <w:rFonts w:ascii="Times New Roman" w:hAnsi="Times New Roman" w:cs="Times New Roman"/>
      <w:sz w:val="24"/>
      <w:szCs w:val="24"/>
    </w:rPr>
  </w:style>
  <w:style w:type="paragraph" w:styleId="ListParagraph">
    <w:name w:val="List Paragraph"/>
    <w:basedOn w:val="Normal"/>
    <w:uiPriority w:val="34"/>
    <w:qFormat/>
    <w:rsid w:val="00F81635"/>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semiHidden/>
    <w:rsid w:val="00E409A3"/>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E409A3"/>
    <w:rPr>
      <w:i/>
      <w:iCs/>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505D7F"/>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A567B"/>
    <w:rPr>
      <w:sz w:val="16"/>
      <w:szCs w:val="16"/>
    </w:rPr>
  </w:style>
  <w:style w:type="paragraph" w:styleId="CommentText">
    <w:name w:val="annotation text"/>
    <w:basedOn w:val="Normal"/>
    <w:link w:val="CommentTextChar"/>
    <w:uiPriority w:val="99"/>
    <w:semiHidden/>
    <w:unhideWhenUsed/>
    <w:rsid w:val="001A567B"/>
    <w:rPr>
      <w:sz w:val="20"/>
      <w:szCs w:val="20"/>
    </w:rPr>
  </w:style>
  <w:style w:type="character" w:customStyle="1" w:styleId="CommentTextChar">
    <w:name w:val="Comment Text Char"/>
    <w:basedOn w:val="DefaultParagraphFont"/>
    <w:link w:val="CommentText"/>
    <w:uiPriority w:val="99"/>
    <w:semiHidden/>
    <w:rsid w:val="001A567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67B"/>
    <w:rPr>
      <w:b/>
      <w:bCs/>
    </w:rPr>
  </w:style>
  <w:style w:type="character" w:customStyle="1" w:styleId="CommentSubjectChar">
    <w:name w:val="Comment Subject Char"/>
    <w:basedOn w:val="CommentTextChar"/>
    <w:link w:val="CommentSubject"/>
    <w:uiPriority w:val="99"/>
    <w:semiHidden/>
    <w:rsid w:val="001A567B"/>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FB26F5"/>
    <w:rPr>
      <w:color w:val="800080" w:themeColor="followedHyperlink"/>
      <w:u w:val="single"/>
    </w:rPr>
  </w:style>
  <w:style w:type="paragraph" w:styleId="NoSpacing">
    <w:name w:val="No Spacing"/>
    <w:link w:val="NoSpacingChar"/>
    <w:uiPriority w:val="1"/>
    <w:qFormat/>
    <w:rsid w:val="00CE4A6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CE4A6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nsus.gov/population/www/cen2010/resid_rules/resid_rul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nsus.gov/population/www/cen2010/resid_rules/resid_rule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ame@example.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ame@exampl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14349-B224-47C8-8B19-2B78963C3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B7C93C9C</Template>
  <TotalTime>183</TotalTime>
  <Pages>22</Pages>
  <Words>4792</Words>
  <Characters>27319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 S Dusch</dc:creator>
  <cp:lastModifiedBy>Gianna S Dusch</cp:lastModifiedBy>
  <cp:revision>12</cp:revision>
  <cp:lastPrinted>2015-10-20T18:24:00Z</cp:lastPrinted>
  <dcterms:created xsi:type="dcterms:W3CDTF">2015-10-26T14:44:00Z</dcterms:created>
  <dcterms:modified xsi:type="dcterms:W3CDTF">2015-10-27T19:55:00Z</dcterms:modified>
</cp:coreProperties>
</file>