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980D5" w14:textId="5AAF4802" w:rsidR="00431B4A" w:rsidRPr="00A93802" w:rsidRDefault="00431B4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A93802">
        <w:t xml:space="preserve">The </w:t>
      </w:r>
      <w:r w:rsidR="00A752E1">
        <w:t xml:space="preserve">U.S. </w:t>
      </w:r>
      <w:r w:rsidRPr="00A93802">
        <w:t>Census Bureau</w:t>
      </w:r>
      <w:r>
        <w:t xml:space="preserve"> requests permission</w:t>
      </w:r>
      <w:r w:rsidRPr="00A93802">
        <w:t xml:space="preserve"> to </w:t>
      </w:r>
      <w:r>
        <w:t>make non-substantive changes to the questionnaire</w:t>
      </w:r>
      <w:r w:rsidRPr="00A93802">
        <w:t xml:space="preserve"> under the clearance for</w:t>
      </w:r>
      <w:r>
        <w:t xml:space="preserve"> the Federal Statistical System Public Opinion Survey</w:t>
      </w:r>
      <w:r w:rsidRPr="00A93802">
        <w:t xml:space="preserve"> (</w:t>
      </w:r>
      <w:r w:rsidRPr="00DE139F">
        <w:t xml:space="preserve">OMB number </w:t>
      </w:r>
      <w:r w:rsidRPr="00C5737B">
        <w:rPr>
          <w:bCs/>
        </w:rPr>
        <w:t>0607-0969</w:t>
      </w:r>
      <w:r w:rsidRPr="00A93802">
        <w:t xml:space="preserve">).  The objective of this research is to </w:t>
      </w:r>
      <w:r>
        <w:t xml:space="preserve">gather data on public understanding of and trust in Federal Statistical Agencies and federal statistics. </w:t>
      </w:r>
      <w:r w:rsidRPr="00A92EF6">
        <w:t xml:space="preserve">These public opinion data will enable the Census Bureau </w:t>
      </w:r>
      <w:proofErr w:type="gramStart"/>
      <w:r w:rsidRPr="00A92EF6">
        <w:t>to better understand</w:t>
      </w:r>
      <w:proofErr w:type="gramEnd"/>
      <w:r w:rsidRPr="00A92EF6">
        <w:t xml:space="preserve"> public perceptions, which will provide guidance for communicating with the public and for future planning of data collection that reflects a good understanding of public perceptions and concerns.</w:t>
      </w:r>
    </w:p>
    <w:p w14:paraId="2560333D" w14:textId="77777777" w:rsidR="00431B4A" w:rsidRPr="00A93802" w:rsidRDefault="00431B4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3813750" w14:textId="7B573C94" w:rsidR="00433193" w:rsidRDefault="004336AC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F</w:t>
      </w:r>
      <w:r w:rsidR="00431B4A">
        <w:t>rom February 2012 through September 2013, the Census Bureau add</w:t>
      </w:r>
      <w:r>
        <w:t>ed</w:t>
      </w:r>
      <w:r w:rsidR="00431B4A" w:rsidRPr="00A92EF6">
        <w:t xml:space="preserve"> 25 questions nightly</w:t>
      </w:r>
      <w:r w:rsidR="00431B4A">
        <w:t xml:space="preserve"> onto an ongoing data collection by the Gallup Daily Tracking Survey</w:t>
      </w:r>
      <w:r w:rsidR="00431B4A" w:rsidRPr="00A92EF6">
        <w:t xml:space="preserve">. </w:t>
      </w:r>
      <w:r>
        <w:t>From October 2013 through March 2014, the Census Bureau add</w:t>
      </w:r>
      <w:r w:rsidR="00433193">
        <w:t>ed</w:t>
      </w:r>
      <w:r>
        <w:t xml:space="preserve"> 10 questions to the survey. </w:t>
      </w:r>
      <w:r w:rsidR="00433193">
        <w:t xml:space="preserve">Under a </w:t>
      </w:r>
      <w:proofErr w:type="spellStart"/>
      <w:r w:rsidR="00433193">
        <w:t>recompeted</w:t>
      </w:r>
      <w:proofErr w:type="spellEnd"/>
      <w:r w:rsidR="00433193">
        <w:t xml:space="preserve"> contract, Gallup resume</w:t>
      </w:r>
      <w:r w:rsidR="00FF62E4">
        <w:t>d</w:t>
      </w:r>
      <w:r w:rsidR="00433193">
        <w:t xml:space="preserve"> data collection on September 15, 2014 continuing through the end of this clearance on </w:t>
      </w:r>
      <w:r w:rsidR="00A50BA7">
        <w:t xml:space="preserve">August </w:t>
      </w:r>
      <w:r w:rsidR="00433193">
        <w:t xml:space="preserve">28, 2015. </w:t>
      </w:r>
      <w:r w:rsidR="00FE7B66">
        <w:t xml:space="preserve"> When clearance was granted again on October 23, 2015, we reinstated the </w:t>
      </w:r>
      <w:proofErr w:type="gramStart"/>
      <w:r w:rsidR="00FE7B66">
        <w:t>5</w:t>
      </w:r>
      <w:proofErr w:type="gramEnd"/>
      <w:r w:rsidR="00FE7B66">
        <w:t xml:space="preserve"> core items</w:t>
      </w:r>
      <w:r w:rsidR="002F716C">
        <w:t xml:space="preserve"> as well as the first set of rotational items under this clearance.</w:t>
      </w:r>
    </w:p>
    <w:p w14:paraId="5E98C429" w14:textId="77777777" w:rsidR="00433193" w:rsidRDefault="00433193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F3B55D4" w14:textId="6470A68D" w:rsidR="002F716C" w:rsidRDefault="00FB6B04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92EF6">
        <w:t xml:space="preserve">Core questions focus on awareness of and attitudes towards federal statistics and federal statistical agencies. </w:t>
      </w:r>
      <w:r w:rsidR="00390B7A">
        <w:t>Five</w:t>
      </w:r>
      <w:r>
        <w:t xml:space="preserve"> questions are </w:t>
      </w:r>
      <w:proofErr w:type="gramStart"/>
      <w:r>
        <w:t>core time series questions</w:t>
      </w:r>
      <w:proofErr w:type="gramEnd"/>
      <w:r>
        <w:t xml:space="preserve"> and there is the option to collect data on up to 20 other items on a rotational basis.</w:t>
      </w:r>
      <w:r w:rsidR="00431B4A" w:rsidRPr="00A92EF6">
        <w:t xml:space="preserve"> </w:t>
      </w:r>
      <w:r w:rsidR="00FF62E4">
        <w:t xml:space="preserve"> </w:t>
      </w:r>
      <w:r w:rsidR="002F716C">
        <w:t xml:space="preserve">We are proposing asking several new items on knowledge and willingness to provide information on the status of a person’s </w:t>
      </w:r>
      <w:proofErr w:type="gramStart"/>
      <w:r w:rsidR="002F716C">
        <w:t>neighbor’s</w:t>
      </w:r>
      <w:proofErr w:type="gramEnd"/>
      <w:r w:rsidR="002F716C">
        <w:t xml:space="preserve"> housing unit, which could be used to save money in the 2020 Census.</w:t>
      </w:r>
    </w:p>
    <w:p w14:paraId="50B2617D" w14:textId="77777777" w:rsidR="002F716C" w:rsidRDefault="002F716C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C7B09B1" w14:textId="502F0753" w:rsidR="00FF62E4" w:rsidRDefault="002F716C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In addition, we wish to reinstate an item from 2012 asking about belief in a centralized database of information from the federal government. </w:t>
      </w:r>
      <w:r w:rsidR="00F177C1">
        <w:t xml:space="preserve">We will use </w:t>
      </w:r>
      <w:r>
        <w:t>this question</w:t>
      </w:r>
      <w:r w:rsidR="00F177C1">
        <w:t xml:space="preserve"> to examine any change in trends – whether overall </w:t>
      </w:r>
      <w:r>
        <w:t xml:space="preserve">belief </w:t>
      </w:r>
      <w:r w:rsidR="00F177C1">
        <w:t>has change</w:t>
      </w:r>
      <w:r>
        <w:t>d</w:t>
      </w:r>
      <w:r w:rsidR="00F177C1">
        <w:t xml:space="preserve"> and whether any of the relationships with other variables have changed.</w:t>
      </w:r>
      <w:r>
        <w:t xml:space="preserve"> </w:t>
      </w:r>
      <w:proofErr w:type="gramStart"/>
      <w:r>
        <w:t>And finally</w:t>
      </w:r>
      <w:proofErr w:type="gramEnd"/>
      <w:r>
        <w:t xml:space="preserve">, we wish to reinstate a series of questions using alternate names for administrative records and third party data. This question </w:t>
      </w:r>
      <w:proofErr w:type="gramStart"/>
      <w:r>
        <w:t>will be modified</w:t>
      </w:r>
      <w:proofErr w:type="gramEnd"/>
      <w:r>
        <w:t xml:space="preserve"> to include a number of terms not originally included in the initial fielding of this series. These </w:t>
      </w:r>
      <w:proofErr w:type="gramStart"/>
      <w:r>
        <w:t>will be used</w:t>
      </w:r>
      <w:proofErr w:type="gramEnd"/>
      <w:r>
        <w:t xml:space="preserve"> to form communications campaigns around the use of administrative records for the 2020 Census.</w:t>
      </w:r>
    </w:p>
    <w:p w14:paraId="072FA91D" w14:textId="77777777" w:rsidR="00FF62E4" w:rsidRDefault="00FF62E4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69A660D" w14:textId="4AE774DC" w:rsidR="00431B4A" w:rsidRPr="00FB6B04" w:rsidRDefault="00431B4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eastAsia="Calibri"/>
          <w:color w:val="000000"/>
        </w:rPr>
        <w:t xml:space="preserve">OMB and Census </w:t>
      </w:r>
      <w:r w:rsidRPr="00072362">
        <w:rPr>
          <w:rFonts w:eastAsia="Calibri"/>
          <w:color w:val="000000"/>
        </w:rPr>
        <w:t xml:space="preserve">have agreed that these rotating questions constitute non-substantive changes to this submission. Attached to this letter is the tracking document </w:t>
      </w:r>
      <w:r w:rsidR="00FB6B04">
        <w:rPr>
          <w:rFonts w:eastAsia="Calibri"/>
          <w:color w:val="000000"/>
        </w:rPr>
        <w:t xml:space="preserve">that </w:t>
      </w:r>
      <w:r w:rsidRPr="00072362">
        <w:rPr>
          <w:rFonts w:eastAsia="Calibri"/>
          <w:color w:val="000000"/>
        </w:rPr>
        <w:t>contains a complete history of all questions asked and the date that each question was</w:t>
      </w:r>
      <w:r>
        <w:rPr>
          <w:rFonts w:eastAsia="Calibri"/>
          <w:color w:val="000000"/>
        </w:rPr>
        <w:t xml:space="preserve"> or </w:t>
      </w:r>
      <w:proofErr w:type="gramStart"/>
      <w:r>
        <w:rPr>
          <w:rFonts w:eastAsia="Calibri"/>
          <w:color w:val="000000"/>
        </w:rPr>
        <w:t>is planned to be</w:t>
      </w:r>
      <w:r w:rsidRPr="00072362">
        <w:rPr>
          <w:rFonts w:eastAsia="Calibri"/>
          <w:color w:val="000000"/>
        </w:rPr>
        <w:t xml:space="preserve"> asked</w:t>
      </w:r>
      <w:proofErr w:type="gramEnd"/>
      <w:r w:rsidRPr="00072362">
        <w:rPr>
          <w:rFonts w:eastAsia="Calibri"/>
          <w:color w:val="000000"/>
        </w:rPr>
        <w:t xml:space="preserve">.  </w:t>
      </w:r>
    </w:p>
    <w:p w14:paraId="268AA06A" w14:textId="77777777" w:rsidR="00CE7278" w:rsidRDefault="00CE7278">
      <w:pPr>
        <w:rPr>
          <w:rFonts w:ascii="Times" w:hAnsi="Times"/>
        </w:rPr>
      </w:pPr>
    </w:p>
    <w:p w14:paraId="7CC8DA31" w14:textId="3CEB0DCE" w:rsidR="003C251D" w:rsidRDefault="003C251D">
      <w:pPr>
        <w:rPr>
          <w:rFonts w:ascii="Times" w:hAnsi="Times"/>
        </w:rPr>
      </w:pPr>
      <w:r>
        <w:rPr>
          <w:rFonts w:ascii="Times" w:hAnsi="Times"/>
        </w:rPr>
        <w:t xml:space="preserve">We are requesting to field </w:t>
      </w:r>
      <w:r w:rsidR="00CE7278">
        <w:rPr>
          <w:rFonts w:ascii="Times" w:hAnsi="Times"/>
        </w:rPr>
        <w:t xml:space="preserve">these questions from </w:t>
      </w:r>
      <w:r w:rsidR="002F716C">
        <w:rPr>
          <w:rFonts w:ascii="Times" w:hAnsi="Times"/>
        </w:rPr>
        <w:t>April</w:t>
      </w:r>
      <w:r w:rsidR="00F177C1">
        <w:rPr>
          <w:rFonts w:ascii="Times" w:hAnsi="Times"/>
        </w:rPr>
        <w:t xml:space="preserve"> 1</w:t>
      </w:r>
      <w:r w:rsidR="002F716C">
        <w:rPr>
          <w:rFonts w:ascii="Times" w:hAnsi="Times"/>
        </w:rPr>
        <w:t>1</w:t>
      </w:r>
      <w:r w:rsidR="00F177C1">
        <w:rPr>
          <w:rFonts w:ascii="Times" w:hAnsi="Times"/>
        </w:rPr>
        <w:t xml:space="preserve"> through </w:t>
      </w:r>
      <w:r w:rsidR="007B1784">
        <w:rPr>
          <w:rFonts w:ascii="Times" w:hAnsi="Times"/>
        </w:rPr>
        <w:t>July 20, 2016.</w:t>
      </w:r>
      <w:r w:rsidR="0008426E">
        <w:rPr>
          <w:rFonts w:ascii="Times" w:hAnsi="Times"/>
        </w:rPr>
        <w:t xml:space="preserve"> </w:t>
      </w:r>
    </w:p>
    <w:p w14:paraId="406775D9" w14:textId="77777777" w:rsidR="00431B4A" w:rsidRDefault="00431B4A">
      <w:pPr>
        <w:rPr>
          <w:rFonts w:ascii="Times" w:hAnsi="Times"/>
        </w:rPr>
      </w:pPr>
    </w:p>
    <w:p w14:paraId="5C20DCF9" w14:textId="77777777" w:rsidR="00431B4A" w:rsidRPr="00431B4A" w:rsidRDefault="00431B4A" w:rsidP="00431B4A">
      <w:pPr>
        <w:rPr>
          <w:rFonts w:eastAsia="Arial"/>
        </w:rPr>
      </w:pPr>
      <w:r w:rsidRPr="00072362">
        <w:t xml:space="preserve">The contact person for questions regarding data collection and study design is: </w:t>
      </w:r>
    </w:p>
    <w:p w14:paraId="73CA1FCF" w14:textId="77777777" w:rsidR="00431B4A" w:rsidRPr="00072362" w:rsidRDefault="00431B4A" w:rsidP="00431B4A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>Jennifer Hunter Childs</w:t>
      </w:r>
    </w:p>
    <w:p w14:paraId="2C3342DC" w14:textId="77777777" w:rsidR="00431B4A" w:rsidRDefault="00431B4A" w:rsidP="00431B4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>Center for Survey Measurement</w:t>
      </w:r>
    </w:p>
    <w:p w14:paraId="4598B2BC" w14:textId="77777777" w:rsidR="00431B4A" w:rsidRPr="00072362" w:rsidRDefault="00431B4A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 xml:space="preserve">U.S. Census Bureau </w:t>
      </w:r>
    </w:p>
    <w:p w14:paraId="0E0DB4B6" w14:textId="77777777" w:rsidR="00431B4A" w:rsidRPr="00F8199D" w:rsidRDefault="00431B4A" w:rsidP="00431B4A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F8199D">
        <w:t>Washington, D.C. 20233</w:t>
      </w:r>
    </w:p>
    <w:p w14:paraId="3EDA5880" w14:textId="0A513E82" w:rsidR="00431B4A" w:rsidRPr="00F8199D" w:rsidRDefault="0008426E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202-603-4827</w:t>
      </w:r>
    </w:p>
    <w:p w14:paraId="5981EAAF" w14:textId="0B167C48" w:rsidR="00431B4A" w:rsidRPr="00072362" w:rsidRDefault="00431B4A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sectPr w:rsidR="00431B4A" w:rsidRPr="00072362"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F8199D">
        <w:t>j</w:t>
      </w:r>
      <w:r w:rsidR="007B1784">
        <w:t>ennifer.hunter.childs@census.gov</w:t>
      </w:r>
      <w:bookmarkStart w:id="0" w:name="_GoBack"/>
      <w:bookmarkEnd w:id="0"/>
    </w:p>
    <w:p w14:paraId="681520A6" w14:textId="77777777" w:rsidR="00431B4A" w:rsidRDefault="00431B4A" w:rsidP="00AA0541"/>
    <w:sectPr w:rsidR="00431B4A" w:rsidSect="00462B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251D"/>
    <w:rsid w:val="0002011C"/>
    <w:rsid w:val="00021E03"/>
    <w:rsid w:val="0008426E"/>
    <w:rsid w:val="000C6525"/>
    <w:rsid w:val="00265BA6"/>
    <w:rsid w:val="00281BAD"/>
    <w:rsid w:val="002F716C"/>
    <w:rsid w:val="00312B88"/>
    <w:rsid w:val="00390B7A"/>
    <w:rsid w:val="003C251D"/>
    <w:rsid w:val="00431B4A"/>
    <w:rsid w:val="00433193"/>
    <w:rsid w:val="004336AC"/>
    <w:rsid w:val="00462BDA"/>
    <w:rsid w:val="007B1784"/>
    <w:rsid w:val="00A02A5A"/>
    <w:rsid w:val="00A50BA7"/>
    <w:rsid w:val="00A752E1"/>
    <w:rsid w:val="00AA0541"/>
    <w:rsid w:val="00B32F0E"/>
    <w:rsid w:val="00B654D4"/>
    <w:rsid w:val="00CE7278"/>
    <w:rsid w:val="00D93BAC"/>
    <w:rsid w:val="00DB3CA5"/>
    <w:rsid w:val="00F177C1"/>
    <w:rsid w:val="00FB6B04"/>
    <w:rsid w:val="00FE7B66"/>
    <w:rsid w:val="00FF6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7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EAE3BA12.dotm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 Poker, Inc.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Childs</dc:creator>
  <cp:lastModifiedBy>Jennifer Hunter Childs</cp:lastModifiedBy>
  <cp:revision>2</cp:revision>
  <dcterms:created xsi:type="dcterms:W3CDTF">2016-03-24T18:14:00Z</dcterms:created>
  <dcterms:modified xsi:type="dcterms:W3CDTF">2016-03-24T18:14:00Z</dcterms:modified>
</cp:coreProperties>
</file>