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B5A" w:rsidRDefault="005C7B5A" w:rsidP="00A11EC7">
      <w:pPr>
        <w:spacing w:after="0" w:line="240" w:lineRule="auto"/>
      </w:pPr>
      <w:r w:rsidRPr="005C7B5A">
        <w:t xml:space="preserve">Analysis of Publicly Available Court Data </w:t>
      </w:r>
    </w:p>
    <w:p w:rsidR="009B2B79" w:rsidRDefault="005C7B5A" w:rsidP="00A11EC7">
      <w:pPr>
        <w:spacing w:after="0" w:line="240" w:lineRule="auto"/>
      </w:pPr>
      <w:r w:rsidRPr="005C7B5A">
        <w:t>Court Data Professional Interview</w:t>
      </w:r>
    </w:p>
    <w:p w:rsidR="00A11EC7" w:rsidRDefault="00A11EC7" w:rsidP="00A11EC7">
      <w:pPr>
        <w:spacing w:after="0" w:line="240" w:lineRule="auto"/>
        <w:rPr>
          <w:b/>
        </w:rPr>
      </w:pPr>
    </w:p>
    <w:p w:rsidR="005C7B5A" w:rsidRPr="00A11EC7" w:rsidRDefault="005C7B5A" w:rsidP="00A11EC7">
      <w:pPr>
        <w:spacing w:after="0" w:line="240" w:lineRule="auto"/>
        <w:rPr>
          <w:b/>
          <w:i/>
        </w:rPr>
      </w:pPr>
      <w:r w:rsidRPr="00A11EC7">
        <w:rPr>
          <w:b/>
          <w:i/>
        </w:rPr>
        <w:t>Screener/Scheduling</w:t>
      </w:r>
    </w:p>
    <w:p w:rsidR="00A11EC7" w:rsidRDefault="00A11EC7" w:rsidP="00A11EC7">
      <w:pPr>
        <w:spacing w:after="0" w:line="240" w:lineRule="auto"/>
      </w:pPr>
    </w:p>
    <w:p w:rsidR="005C7B5A" w:rsidRDefault="005C7B5A" w:rsidP="00A11EC7">
      <w:pPr>
        <w:spacing w:after="0" w:line="240" w:lineRule="auto"/>
      </w:pPr>
      <w:r>
        <w:t xml:space="preserve">Hi, I'm calling you from the </w:t>
      </w:r>
      <w:r w:rsidR="009B2B79">
        <w:t>[</w:t>
      </w:r>
      <w:r>
        <w:t>National Center for State Courts in Williamsburg, VA</w:t>
      </w:r>
      <w:r w:rsidR="009B2B79">
        <w:t xml:space="preserve"> –OR- Urban Institute in Washington, D.C.]</w:t>
      </w:r>
      <w:r>
        <w:t>. We're currently working with the Bureau of Justice Statistics to assess the availability of state court data nationwide. Through this evaluation, we are interested in learning about the data your agency collects and its accessibility. Your name was given to us by [name and position title of State Court Leader] as someone knowledgeable about court data access.</w:t>
      </w:r>
    </w:p>
    <w:p w:rsidR="005C7B5A" w:rsidRDefault="005C7B5A" w:rsidP="00A11EC7">
      <w:pPr>
        <w:spacing w:after="0" w:line="240" w:lineRule="auto"/>
      </w:pPr>
      <w:r>
        <w:t>Your participation is voluntary and your answers will be confidential. You may choose not to answer any specific questions and end your participation at any time. We have a few introductory questions.</w:t>
      </w:r>
    </w:p>
    <w:p w:rsidR="004B7C38" w:rsidRDefault="004B7C38" w:rsidP="00A11EC7">
      <w:pPr>
        <w:spacing w:after="0" w:line="240" w:lineRule="auto"/>
      </w:pPr>
    </w:p>
    <w:p w:rsidR="005C7B5A" w:rsidRPr="005C7B5A" w:rsidRDefault="005C7B5A" w:rsidP="00A11EC7">
      <w:pPr>
        <w:pStyle w:val="ListParagraph"/>
        <w:numPr>
          <w:ilvl w:val="0"/>
          <w:numId w:val="1"/>
        </w:numPr>
        <w:spacing w:after="0" w:line="240" w:lineRule="auto"/>
        <w:rPr>
          <w:b/>
        </w:rPr>
      </w:pPr>
      <w:r w:rsidRPr="005C7B5A">
        <w:rPr>
          <w:b/>
        </w:rPr>
        <w:t>What is your role at____________</w:t>
      </w:r>
      <w:proofErr w:type="gramStart"/>
      <w:r w:rsidRPr="005C7B5A">
        <w:rPr>
          <w:b/>
        </w:rPr>
        <w:t>_(</w:t>
      </w:r>
      <w:proofErr w:type="gramEnd"/>
      <w:r w:rsidRPr="005C7B5A">
        <w:rPr>
          <w:b/>
        </w:rPr>
        <w:t>name of agency)?</w:t>
      </w:r>
    </w:p>
    <w:p w:rsidR="005C7B5A" w:rsidRPr="005C7B5A" w:rsidRDefault="005C7B5A" w:rsidP="00A11EC7">
      <w:pPr>
        <w:pStyle w:val="ListParagraph"/>
        <w:spacing w:after="0" w:line="240" w:lineRule="auto"/>
        <w:rPr>
          <w:b/>
        </w:rPr>
      </w:pPr>
    </w:p>
    <w:p w:rsidR="005C7B5A" w:rsidRPr="005C7B5A" w:rsidRDefault="005C7B5A" w:rsidP="00A11EC7">
      <w:pPr>
        <w:pStyle w:val="ListParagraph"/>
        <w:numPr>
          <w:ilvl w:val="0"/>
          <w:numId w:val="1"/>
        </w:numPr>
        <w:spacing w:after="0" w:line="240" w:lineRule="auto"/>
        <w:rPr>
          <w:b/>
        </w:rPr>
      </w:pPr>
      <w:r w:rsidRPr="005C7B5A">
        <w:rPr>
          <w:b/>
        </w:rPr>
        <w:t>How long have you been in this position?</w:t>
      </w:r>
    </w:p>
    <w:p w:rsidR="005C7B5A" w:rsidRDefault="005C7B5A" w:rsidP="00A11EC7">
      <w:pPr>
        <w:pStyle w:val="ListParagraph"/>
        <w:spacing w:after="0" w:line="240" w:lineRule="auto"/>
      </w:pPr>
    </w:p>
    <w:p w:rsidR="005C7B5A" w:rsidRDefault="005C7B5A" w:rsidP="00A11EC7">
      <w:pPr>
        <w:pStyle w:val="ListParagraph"/>
        <w:numPr>
          <w:ilvl w:val="0"/>
          <w:numId w:val="1"/>
        </w:numPr>
        <w:spacing w:after="0" w:line="240" w:lineRule="auto"/>
      </w:pPr>
      <w:r>
        <w:t xml:space="preserve">We would like to talk to someone who can provide information about: </w:t>
      </w:r>
    </w:p>
    <w:p w:rsidR="005C7B5A" w:rsidRDefault="005C7B5A" w:rsidP="00A11EC7">
      <w:pPr>
        <w:pStyle w:val="ListParagraph"/>
        <w:numPr>
          <w:ilvl w:val="0"/>
          <w:numId w:val="3"/>
        </w:numPr>
        <w:spacing w:after="0" w:line="240" w:lineRule="auto"/>
      </w:pPr>
      <w:r>
        <w:t>The judicial data available at your office</w:t>
      </w:r>
    </w:p>
    <w:p w:rsidR="005C7B5A" w:rsidRDefault="005C7B5A" w:rsidP="00A11EC7">
      <w:pPr>
        <w:pStyle w:val="ListParagraph"/>
        <w:numPr>
          <w:ilvl w:val="0"/>
          <w:numId w:val="3"/>
        </w:numPr>
        <w:spacing w:after="0" w:line="240" w:lineRule="auto"/>
      </w:pPr>
      <w:r>
        <w:t>What areas of the state are included</w:t>
      </w:r>
    </w:p>
    <w:p w:rsidR="005C7B5A" w:rsidRDefault="005C7B5A" w:rsidP="00A11EC7">
      <w:pPr>
        <w:pStyle w:val="ListParagraph"/>
        <w:numPr>
          <w:ilvl w:val="0"/>
          <w:numId w:val="3"/>
        </w:numPr>
        <w:spacing w:after="0" w:line="240" w:lineRule="auto"/>
      </w:pPr>
      <w:r>
        <w:t>What data elements are available and how they are coded and recorded</w:t>
      </w:r>
    </w:p>
    <w:p w:rsidR="005C7B5A" w:rsidRDefault="005C7B5A" w:rsidP="00A11EC7">
      <w:pPr>
        <w:pStyle w:val="ListParagraph"/>
        <w:numPr>
          <w:ilvl w:val="0"/>
          <w:numId w:val="3"/>
        </w:numPr>
        <w:spacing w:after="0" w:line="240" w:lineRule="auto"/>
      </w:pPr>
      <w:r>
        <w:t>How to request and access the data</w:t>
      </w:r>
    </w:p>
    <w:p w:rsidR="005C7B5A" w:rsidRDefault="005C7B5A" w:rsidP="00A11EC7">
      <w:pPr>
        <w:pStyle w:val="ListParagraph"/>
        <w:spacing w:after="0" w:line="240" w:lineRule="auto"/>
        <w:ind w:left="1080"/>
      </w:pPr>
    </w:p>
    <w:p w:rsidR="005C7B5A" w:rsidRDefault="005C7B5A" w:rsidP="00A11EC7">
      <w:pPr>
        <w:pStyle w:val="ListParagraph"/>
        <w:numPr>
          <w:ilvl w:val="0"/>
          <w:numId w:val="1"/>
        </w:numPr>
        <w:spacing w:after="0" w:line="240" w:lineRule="auto"/>
        <w:rPr>
          <w:b/>
        </w:rPr>
      </w:pPr>
      <w:r w:rsidRPr="005C7B5A">
        <w:rPr>
          <w:b/>
        </w:rPr>
        <w:t>Would you be the right person to speak to? Is there someone else who might want to join us?</w:t>
      </w:r>
    </w:p>
    <w:p w:rsidR="005C7B5A" w:rsidRPr="005C7B5A" w:rsidRDefault="005C7B5A" w:rsidP="00A11EC7">
      <w:pPr>
        <w:pStyle w:val="ListParagraph"/>
        <w:spacing w:after="0" w:line="240" w:lineRule="auto"/>
        <w:rPr>
          <w:b/>
        </w:rPr>
      </w:pPr>
    </w:p>
    <w:p w:rsidR="005C7B5A" w:rsidRPr="005C7B5A" w:rsidRDefault="005C7B5A" w:rsidP="00A11EC7">
      <w:pPr>
        <w:pStyle w:val="ListParagraph"/>
        <w:numPr>
          <w:ilvl w:val="0"/>
          <w:numId w:val="1"/>
        </w:numPr>
        <w:spacing w:after="0" w:line="240" w:lineRule="auto"/>
        <w:rPr>
          <w:b/>
        </w:rPr>
      </w:pPr>
      <w:r w:rsidRPr="005C7B5A">
        <w:rPr>
          <w:b/>
        </w:rPr>
        <w:t xml:space="preserve">Do you have time to talk right now? If not, when would be a convenient time to schedule an interview? </w:t>
      </w:r>
    </w:p>
    <w:p w:rsidR="00A11EC7" w:rsidRDefault="00A11EC7" w:rsidP="00A11EC7">
      <w:pPr>
        <w:spacing w:after="0" w:line="240" w:lineRule="auto"/>
      </w:pPr>
    </w:p>
    <w:p w:rsidR="005C7B5A" w:rsidRDefault="005C7B5A" w:rsidP="00A11EC7">
      <w:pPr>
        <w:spacing w:after="0" w:line="240" w:lineRule="auto"/>
      </w:pPr>
      <w:r>
        <w:t>(If contact can continue, proceed. If contact prefers to schedule another time, record that here, and call back on that date to continue the interview).</w:t>
      </w:r>
    </w:p>
    <w:p w:rsidR="00A11EC7" w:rsidRDefault="00A11EC7" w:rsidP="00A11EC7">
      <w:pPr>
        <w:spacing w:after="0" w:line="240" w:lineRule="auto"/>
        <w:rPr>
          <w:b/>
        </w:rPr>
      </w:pPr>
    </w:p>
    <w:p w:rsidR="005C7B5A" w:rsidRPr="00A11EC7" w:rsidRDefault="005C7B5A" w:rsidP="00A11EC7">
      <w:pPr>
        <w:spacing w:after="0" w:line="240" w:lineRule="auto"/>
        <w:rPr>
          <w:b/>
          <w:i/>
        </w:rPr>
      </w:pPr>
      <w:r w:rsidRPr="00A11EC7">
        <w:rPr>
          <w:b/>
          <w:i/>
        </w:rPr>
        <w:t>Substantive Questions</w:t>
      </w:r>
    </w:p>
    <w:p w:rsidR="00A11EC7" w:rsidRDefault="00A11EC7" w:rsidP="00A11EC7">
      <w:pPr>
        <w:spacing w:after="0" w:line="240" w:lineRule="auto"/>
        <w:rPr>
          <w:b/>
        </w:rPr>
      </w:pPr>
    </w:p>
    <w:p w:rsidR="005C7B5A" w:rsidRPr="005C7B5A" w:rsidRDefault="005C7B5A" w:rsidP="00A11EC7">
      <w:pPr>
        <w:spacing w:after="0" w:line="240" w:lineRule="auto"/>
        <w:rPr>
          <w:b/>
        </w:rPr>
      </w:pPr>
      <w:r w:rsidRPr="005C7B5A">
        <w:rPr>
          <w:b/>
        </w:rPr>
        <w:t>Overview</w:t>
      </w:r>
    </w:p>
    <w:p w:rsidR="00A11EC7" w:rsidRDefault="00A11EC7" w:rsidP="00A11EC7">
      <w:pPr>
        <w:spacing w:after="0" w:line="240" w:lineRule="auto"/>
      </w:pPr>
    </w:p>
    <w:p w:rsidR="005C7B5A" w:rsidRDefault="005C7B5A" w:rsidP="00A11EC7">
      <w:pPr>
        <w:spacing w:after="0" w:line="240" w:lineRule="auto"/>
      </w:pPr>
      <w:r>
        <w:t>It would be great if you could give us a brief overview of the data your agency maintains on judicial proceedings for criminal cases (both misdemeanors and felonies).</w:t>
      </w:r>
    </w:p>
    <w:p w:rsidR="00A11EC7" w:rsidRDefault="00A11EC7" w:rsidP="00A11EC7">
      <w:pPr>
        <w:spacing w:after="0" w:line="240" w:lineRule="auto"/>
      </w:pPr>
    </w:p>
    <w:p w:rsidR="005C7B5A" w:rsidRPr="00A11EC7" w:rsidRDefault="005C7B5A" w:rsidP="00A11EC7">
      <w:pPr>
        <w:pStyle w:val="ListParagraph"/>
        <w:numPr>
          <w:ilvl w:val="0"/>
          <w:numId w:val="5"/>
        </w:numPr>
        <w:spacing w:after="0" w:line="240" w:lineRule="auto"/>
        <w:rPr>
          <w:b/>
        </w:rPr>
      </w:pPr>
      <w:r w:rsidRPr="00A11EC7">
        <w:rPr>
          <w:b/>
        </w:rPr>
        <w:t>How are the data stored -- by defendant, court case or some other way? (offense, defendant, aggregate only)</w:t>
      </w:r>
    </w:p>
    <w:p w:rsidR="00A11EC7" w:rsidRPr="00A11EC7" w:rsidRDefault="00A11EC7" w:rsidP="00A11EC7">
      <w:pPr>
        <w:pStyle w:val="ListParagraph"/>
        <w:spacing w:after="0" w:line="240" w:lineRule="auto"/>
        <w:ind w:left="1080"/>
        <w:rPr>
          <w:b/>
        </w:rPr>
      </w:pPr>
    </w:p>
    <w:p w:rsidR="005C7B5A" w:rsidRPr="00A11EC7" w:rsidRDefault="005C7B5A" w:rsidP="00A11EC7">
      <w:pPr>
        <w:pStyle w:val="ListParagraph"/>
        <w:numPr>
          <w:ilvl w:val="0"/>
          <w:numId w:val="5"/>
        </w:numPr>
        <w:spacing w:after="0" w:line="240" w:lineRule="auto"/>
        <w:rPr>
          <w:b/>
        </w:rPr>
      </w:pPr>
      <w:r w:rsidRPr="00A11EC7">
        <w:rPr>
          <w:b/>
        </w:rPr>
        <w:t xml:space="preserve">Which points in the judicial process do these data cover? </w:t>
      </w:r>
    </w:p>
    <w:p w:rsidR="005C7B5A" w:rsidRPr="00A11EC7" w:rsidRDefault="005C7B5A" w:rsidP="00A11EC7">
      <w:pPr>
        <w:pStyle w:val="ListParagraph"/>
        <w:numPr>
          <w:ilvl w:val="1"/>
          <w:numId w:val="5"/>
        </w:numPr>
        <w:spacing w:after="0" w:line="240" w:lineRule="auto"/>
        <w:rPr>
          <w:b/>
        </w:rPr>
      </w:pPr>
      <w:r w:rsidRPr="00A11EC7">
        <w:rPr>
          <w:b/>
        </w:rPr>
        <w:t>Arrest</w:t>
      </w:r>
    </w:p>
    <w:p w:rsidR="005C7B5A" w:rsidRPr="00A11EC7" w:rsidRDefault="005C7B5A" w:rsidP="00A11EC7">
      <w:pPr>
        <w:pStyle w:val="ListParagraph"/>
        <w:numPr>
          <w:ilvl w:val="1"/>
          <w:numId w:val="5"/>
        </w:numPr>
        <w:spacing w:after="0" w:line="240" w:lineRule="auto"/>
        <w:rPr>
          <w:b/>
        </w:rPr>
      </w:pPr>
      <w:r w:rsidRPr="00A11EC7">
        <w:rPr>
          <w:b/>
        </w:rPr>
        <w:t>Filing</w:t>
      </w:r>
    </w:p>
    <w:p w:rsidR="005C7B5A" w:rsidRPr="00A11EC7" w:rsidRDefault="005C7B5A" w:rsidP="00A11EC7">
      <w:pPr>
        <w:pStyle w:val="ListParagraph"/>
        <w:numPr>
          <w:ilvl w:val="1"/>
          <w:numId w:val="5"/>
        </w:numPr>
        <w:spacing w:after="0" w:line="240" w:lineRule="auto"/>
        <w:rPr>
          <w:b/>
        </w:rPr>
      </w:pPr>
      <w:r w:rsidRPr="00A11EC7">
        <w:rPr>
          <w:b/>
        </w:rPr>
        <w:t>Disposition</w:t>
      </w:r>
    </w:p>
    <w:p w:rsidR="005C7B5A" w:rsidRPr="00A11EC7" w:rsidRDefault="005C7B5A" w:rsidP="00A11EC7">
      <w:pPr>
        <w:pStyle w:val="ListParagraph"/>
        <w:numPr>
          <w:ilvl w:val="1"/>
          <w:numId w:val="5"/>
        </w:numPr>
        <w:spacing w:after="0" w:line="240" w:lineRule="auto"/>
        <w:rPr>
          <w:b/>
        </w:rPr>
      </w:pPr>
      <w:r w:rsidRPr="00A11EC7">
        <w:rPr>
          <w:b/>
        </w:rPr>
        <w:t>Sentencing</w:t>
      </w:r>
    </w:p>
    <w:p w:rsidR="005C7B5A" w:rsidRDefault="005C7B5A" w:rsidP="00A11EC7">
      <w:pPr>
        <w:spacing w:after="0" w:line="240" w:lineRule="auto"/>
      </w:pPr>
    </w:p>
    <w:p w:rsidR="005C7B5A" w:rsidRPr="00A11EC7" w:rsidRDefault="005C7B5A" w:rsidP="00A11EC7">
      <w:pPr>
        <w:pStyle w:val="ListParagraph"/>
        <w:numPr>
          <w:ilvl w:val="0"/>
          <w:numId w:val="6"/>
        </w:numPr>
        <w:spacing w:after="0" w:line="240" w:lineRule="auto"/>
        <w:rPr>
          <w:b/>
        </w:rPr>
      </w:pPr>
      <w:r w:rsidRPr="00A11EC7">
        <w:rPr>
          <w:b/>
        </w:rPr>
        <w:lastRenderedPageBreak/>
        <w:t>Where does your data on criminal cases come from?</w:t>
      </w:r>
    </w:p>
    <w:p w:rsidR="005C7B5A" w:rsidRDefault="005C7B5A" w:rsidP="00A11EC7">
      <w:pPr>
        <w:pStyle w:val="ListParagraph"/>
        <w:numPr>
          <w:ilvl w:val="1"/>
          <w:numId w:val="6"/>
        </w:numPr>
        <w:spacing w:after="0" w:line="240" w:lineRule="auto"/>
      </w:pPr>
      <w:r>
        <w:t xml:space="preserve">[If they get their data from courts] </w:t>
      </w:r>
      <w:r w:rsidRPr="00A11EC7">
        <w:rPr>
          <w:b/>
        </w:rPr>
        <w:t>Which type of courts? (general jurisdiction, limited jurisdiction, appeals)</w:t>
      </w:r>
    </w:p>
    <w:p w:rsidR="005C7B5A" w:rsidRDefault="005C7B5A" w:rsidP="00A11EC7">
      <w:pPr>
        <w:pStyle w:val="ListParagraph"/>
        <w:numPr>
          <w:ilvl w:val="1"/>
          <w:numId w:val="6"/>
        </w:numPr>
        <w:spacing w:after="0" w:line="240" w:lineRule="auto"/>
      </w:pPr>
      <w:r>
        <w:t xml:space="preserve">[If they get their data from law enforcement] </w:t>
      </w:r>
      <w:r w:rsidRPr="00A11EC7">
        <w:rPr>
          <w:b/>
        </w:rPr>
        <w:t>Which type of agencies? (local, state)</w:t>
      </w:r>
    </w:p>
    <w:p w:rsidR="005C7B5A" w:rsidRDefault="005C7B5A" w:rsidP="00A11EC7">
      <w:pPr>
        <w:spacing w:after="0" w:line="240" w:lineRule="auto"/>
      </w:pPr>
    </w:p>
    <w:p w:rsidR="005C7B5A" w:rsidRPr="00A11EC7" w:rsidRDefault="005C7B5A" w:rsidP="00A11EC7">
      <w:pPr>
        <w:pStyle w:val="ListParagraph"/>
        <w:numPr>
          <w:ilvl w:val="0"/>
          <w:numId w:val="6"/>
        </w:numPr>
        <w:spacing w:after="0" w:line="240" w:lineRule="auto"/>
        <w:rPr>
          <w:b/>
        </w:rPr>
      </w:pPr>
      <w:r w:rsidRPr="00A11EC7">
        <w:rPr>
          <w:b/>
        </w:rPr>
        <w:t>Does your agency collect information on civil cases?</w:t>
      </w:r>
    </w:p>
    <w:p w:rsidR="005C7B5A" w:rsidRPr="00A11EC7" w:rsidRDefault="005C7B5A" w:rsidP="00A11EC7">
      <w:pPr>
        <w:pStyle w:val="ListParagraph"/>
        <w:numPr>
          <w:ilvl w:val="1"/>
          <w:numId w:val="6"/>
        </w:numPr>
        <w:spacing w:after="0" w:line="240" w:lineRule="auto"/>
        <w:rPr>
          <w:b/>
        </w:rPr>
      </w:pPr>
      <w:r w:rsidRPr="00A11EC7">
        <w:rPr>
          <w:b/>
        </w:rPr>
        <w:t>If so, can it be linked to corresponding criminal cases?</w:t>
      </w:r>
    </w:p>
    <w:p w:rsidR="005C7B5A" w:rsidRPr="00A11EC7" w:rsidRDefault="005C7B5A" w:rsidP="00A11EC7">
      <w:pPr>
        <w:pStyle w:val="ListParagraph"/>
        <w:numPr>
          <w:ilvl w:val="1"/>
          <w:numId w:val="6"/>
        </w:numPr>
        <w:spacing w:after="0" w:line="240" w:lineRule="auto"/>
        <w:rPr>
          <w:b/>
        </w:rPr>
      </w:pPr>
      <w:r w:rsidRPr="00A11EC7">
        <w:rPr>
          <w:b/>
        </w:rPr>
        <w:t>Can you identify tort, contract, and real property cases in your civil data?</w:t>
      </w:r>
    </w:p>
    <w:p w:rsidR="005C7B5A" w:rsidRDefault="005C7B5A" w:rsidP="00A11EC7">
      <w:pPr>
        <w:spacing w:after="0" w:line="240" w:lineRule="auto"/>
      </w:pPr>
    </w:p>
    <w:p w:rsidR="005C7B5A" w:rsidRDefault="005C7B5A" w:rsidP="00A11EC7">
      <w:pPr>
        <w:spacing w:after="0" w:line="240" w:lineRule="auto"/>
      </w:pPr>
      <w:r w:rsidRPr="00A11EC7">
        <w:rPr>
          <w:b/>
        </w:rPr>
        <w:t>Coverage</w:t>
      </w:r>
    </w:p>
    <w:p w:rsidR="00A11EC7" w:rsidRDefault="00A11EC7" w:rsidP="00A11EC7">
      <w:pPr>
        <w:spacing w:after="0" w:line="240" w:lineRule="auto"/>
      </w:pPr>
    </w:p>
    <w:p w:rsidR="005C7B5A" w:rsidRPr="00A11EC7" w:rsidRDefault="005C7B5A" w:rsidP="00A11EC7">
      <w:pPr>
        <w:pStyle w:val="ListParagraph"/>
        <w:numPr>
          <w:ilvl w:val="0"/>
          <w:numId w:val="7"/>
        </w:numPr>
        <w:spacing w:after="0" w:line="240" w:lineRule="auto"/>
        <w:rPr>
          <w:b/>
        </w:rPr>
      </w:pPr>
      <w:r w:rsidRPr="00A11EC7">
        <w:rPr>
          <w:b/>
        </w:rPr>
        <w:t xml:space="preserve">Do all of the courts/agencies in the state report their data to you? </w:t>
      </w:r>
    </w:p>
    <w:p w:rsidR="005C7B5A" w:rsidRDefault="005C7B5A" w:rsidP="00A11EC7">
      <w:pPr>
        <w:pStyle w:val="ListParagraph"/>
        <w:numPr>
          <w:ilvl w:val="1"/>
          <w:numId w:val="7"/>
        </w:numPr>
        <w:spacing w:after="0" w:line="240" w:lineRule="auto"/>
      </w:pPr>
      <w:r>
        <w:t xml:space="preserve">[If not] </w:t>
      </w:r>
      <w:r w:rsidRPr="00A11EC7">
        <w:rPr>
          <w:b/>
        </w:rPr>
        <w:t>Which ones do not?</w:t>
      </w:r>
    </w:p>
    <w:p w:rsidR="005C7B5A" w:rsidRPr="00A11EC7" w:rsidRDefault="005C7B5A" w:rsidP="00A11EC7">
      <w:pPr>
        <w:pStyle w:val="ListParagraph"/>
        <w:numPr>
          <w:ilvl w:val="1"/>
          <w:numId w:val="7"/>
        </w:numPr>
        <w:spacing w:after="0" w:line="240" w:lineRule="auto"/>
        <w:rPr>
          <w:b/>
        </w:rPr>
      </w:pPr>
      <w:r w:rsidRPr="00A11EC7">
        <w:rPr>
          <w:b/>
        </w:rPr>
        <w:t>What percentage of cases statewide are not covered?</w:t>
      </w:r>
    </w:p>
    <w:p w:rsidR="00A11EC7" w:rsidRDefault="00A11EC7" w:rsidP="00A11EC7">
      <w:pPr>
        <w:spacing w:after="0" w:line="240" w:lineRule="auto"/>
      </w:pPr>
    </w:p>
    <w:p w:rsidR="005C7B5A" w:rsidRPr="00A11EC7" w:rsidRDefault="005C7B5A" w:rsidP="00A11EC7">
      <w:pPr>
        <w:spacing w:after="0" w:line="240" w:lineRule="auto"/>
        <w:rPr>
          <w:b/>
        </w:rPr>
      </w:pPr>
      <w:r w:rsidRPr="00A11EC7">
        <w:rPr>
          <w:b/>
        </w:rPr>
        <w:t>Data Completeness</w:t>
      </w:r>
    </w:p>
    <w:p w:rsidR="00A11EC7" w:rsidRDefault="00A11EC7" w:rsidP="00A11EC7">
      <w:pPr>
        <w:spacing w:after="0" w:line="240" w:lineRule="auto"/>
      </w:pPr>
    </w:p>
    <w:p w:rsidR="005C7B5A" w:rsidRPr="00A11EC7" w:rsidRDefault="005C7B5A" w:rsidP="00A11EC7">
      <w:pPr>
        <w:pStyle w:val="ListParagraph"/>
        <w:numPr>
          <w:ilvl w:val="0"/>
          <w:numId w:val="7"/>
        </w:numPr>
        <w:spacing w:after="0" w:line="240" w:lineRule="auto"/>
        <w:rPr>
          <w:b/>
        </w:rPr>
      </w:pPr>
      <w:r w:rsidRPr="00A11EC7">
        <w:rPr>
          <w:b/>
        </w:rPr>
        <w:t xml:space="preserve">When criminal cases are reported to you, is there general agreement about which </w:t>
      </w:r>
      <w:r w:rsidR="004B7C38">
        <w:rPr>
          <w:b/>
        </w:rPr>
        <w:t>data elements</w:t>
      </w:r>
      <w:r w:rsidRPr="00A11EC7">
        <w:rPr>
          <w:b/>
        </w:rPr>
        <w:t xml:space="preserve"> are mandatory?</w:t>
      </w:r>
    </w:p>
    <w:p w:rsidR="005C7B5A" w:rsidRPr="00A11EC7" w:rsidRDefault="005C7B5A" w:rsidP="00A11EC7">
      <w:pPr>
        <w:spacing w:after="0" w:line="240" w:lineRule="auto"/>
        <w:rPr>
          <w:b/>
        </w:rPr>
      </w:pPr>
    </w:p>
    <w:p w:rsidR="005C7B5A" w:rsidRPr="00A11EC7" w:rsidRDefault="005C7B5A" w:rsidP="00A11EC7">
      <w:pPr>
        <w:pStyle w:val="ListParagraph"/>
        <w:numPr>
          <w:ilvl w:val="0"/>
          <w:numId w:val="7"/>
        </w:numPr>
        <w:spacing w:after="0" w:line="240" w:lineRule="auto"/>
        <w:rPr>
          <w:b/>
        </w:rPr>
      </w:pPr>
      <w:r w:rsidRPr="00A11EC7">
        <w:rPr>
          <w:b/>
        </w:rPr>
        <w:t xml:space="preserve">How many criminal cases are filed and disposed in a year? </w:t>
      </w:r>
    </w:p>
    <w:p w:rsidR="005C7B5A" w:rsidRPr="00A11EC7" w:rsidRDefault="005C7B5A" w:rsidP="00A11EC7">
      <w:pPr>
        <w:pStyle w:val="ListParagraph"/>
        <w:numPr>
          <w:ilvl w:val="1"/>
          <w:numId w:val="7"/>
        </w:numPr>
        <w:spacing w:after="0" w:line="240" w:lineRule="auto"/>
        <w:rPr>
          <w:b/>
        </w:rPr>
      </w:pPr>
      <w:r w:rsidRPr="00A11EC7">
        <w:rPr>
          <w:b/>
        </w:rPr>
        <w:t>How many are felonies? Misdemeanors?</w:t>
      </w:r>
    </w:p>
    <w:p w:rsidR="005C7B5A" w:rsidRPr="00A11EC7" w:rsidRDefault="005C7B5A" w:rsidP="00A11EC7">
      <w:pPr>
        <w:pStyle w:val="ListParagraph"/>
        <w:numPr>
          <w:ilvl w:val="1"/>
          <w:numId w:val="7"/>
        </w:numPr>
        <w:spacing w:after="0" w:line="240" w:lineRule="auto"/>
        <w:rPr>
          <w:b/>
        </w:rPr>
      </w:pPr>
      <w:r w:rsidRPr="00A11EC7">
        <w:rPr>
          <w:b/>
        </w:rPr>
        <w:t>Can you send me any annual reports or other documentation you may have with this information?</w:t>
      </w:r>
    </w:p>
    <w:p w:rsidR="00A11EC7" w:rsidRDefault="00A11EC7" w:rsidP="00A11EC7">
      <w:pPr>
        <w:spacing w:after="0" w:line="240" w:lineRule="auto"/>
      </w:pPr>
    </w:p>
    <w:p w:rsidR="00A11EC7" w:rsidRDefault="005C7B5A" w:rsidP="00A11EC7">
      <w:pPr>
        <w:pStyle w:val="ListParagraph"/>
        <w:numPr>
          <w:ilvl w:val="0"/>
          <w:numId w:val="7"/>
        </w:numPr>
        <w:spacing w:after="0" w:line="240" w:lineRule="auto"/>
      </w:pPr>
      <w:r>
        <w:t>[For</w:t>
      </w:r>
      <w:r w:rsidR="00A11EC7">
        <w:t xml:space="preserve"> criminal records depositories] </w:t>
      </w:r>
    </w:p>
    <w:p w:rsidR="005C7B5A" w:rsidRPr="00A11EC7" w:rsidRDefault="005C7B5A" w:rsidP="00A11EC7">
      <w:pPr>
        <w:pStyle w:val="ListParagraph"/>
        <w:numPr>
          <w:ilvl w:val="1"/>
          <w:numId w:val="7"/>
        </w:numPr>
        <w:spacing w:after="0" w:line="240" w:lineRule="auto"/>
        <w:rPr>
          <w:b/>
        </w:rPr>
      </w:pPr>
      <w:r w:rsidRPr="00A11EC7">
        <w:rPr>
          <w:b/>
        </w:rPr>
        <w:t>About what percentage of arrests are missing a disposition?</w:t>
      </w:r>
    </w:p>
    <w:p w:rsidR="005C7B5A" w:rsidRDefault="005C7B5A" w:rsidP="00A11EC7">
      <w:pPr>
        <w:pStyle w:val="ListParagraph"/>
        <w:numPr>
          <w:ilvl w:val="1"/>
          <w:numId w:val="7"/>
        </w:numPr>
        <w:spacing w:after="0" w:line="240" w:lineRule="auto"/>
        <w:rPr>
          <w:b/>
        </w:rPr>
      </w:pPr>
      <w:r w:rsidRPr="00A11EC7">
        <w:rPr>
          <w:b/>
        </w:rPr>
        <w:t>About what percentage of dispositions are missing an arrest?</w:t>
      </w:r>
    </w:p>
    <w:p w:rsidR="00A11EC7" w:rsidRPr="00A11EC7" w:rsidRDefault="00A11EC7" w:rsidP="00A11EC7">
      <w:pPr>
        <w:pStyle w:val="ListParagraph"/>
        <w:spacing w:after="0" w:line="240" w:lineRule="auto"/>
        <w:ind w:left="1440"/>
        <w:rPr>
          <w:b/>
        </w:rPr>
      </w:pPr>
    </w:p>
    <w:p w:rsidR="005C7B5A" w:rsidRDefault="005C7B5A" w:rsidP="00A11EC7">
      <w:pPr>
        <w:pStyle w:val="ListParagraph"/>
        <w:numPr>
          <w:ilvl w:val="0"/>
          <w:numId w:val="7"/>
        </w:numPr>
        <w:spacing w:after="0" w:line="240" w:lineRule="auto"/>
      </w:pPr>
      <w:r>
        <w:t>[For criminal records depositories and sentencing commissions]</w:t>
      </w:r>
    </w:p>
    <w:p w:rsidR="005C7B5A" w:rsidRPr="00A11EC7" w:rsidRDefault="005C7B5A" w:rsidP="00A11EC7">
      <w:pPr>
        <w:pStyle w:val="ListParagraph"/>
        <w:numPr>
          <w:ilvl w:val="1"/>
          <w:numId w:val="7"/>
        </w:numPr>
        <w:spacing w:after="0" w:line="240" w:lineRule="auto"/>
        <w:rPr>
          <w:b/>
        </w:rPr>
      </w:pPr>
      <w:r w:rsidRPr="00A11EC7">
        <w:rPr>
          <w:b/>
        </w:rPr>
        <w:t>Are there any types of criminal cases that are NOT reported to you?</w:t>
      </w:r>
    </w:p>
    <w:p w:rsidR="005C7B5A" w:rsidRDefault="005C7B5A" w:rsidP="00A11EC7">
      <w:pPr>
        <w:spacing w:after="0" w:line="240" w:lineRule="auto"/>
      </w:pPr>
      <w:r>
        <w:t xml:space="preserve"> </w:t>
      </w:r>
    </w:p>
    <w:p w:rsidR="005C7B5A" w:rsidRPr="00A11EC7" w:rsidRDefault="005C7B5A" w:rsidP="00A11EC7">
      <w:pPr>
        <w:spacing w:after="0" w:line="240" w:lineRule="auto"/>
        <w:rPr>
          <w:b/>
        </w:rPr>
      </w:pPr>
      <w:r w:rsidRPr="00A11EC7">
        <w:rPr>
          <w:b/>
        </w:rPr>
        <w:t>Data Standardization</w:t>
      </w:r>
    </w:p>
    <w:p w:rsidR="00A11EC7" w:rsidRDefault="00A11EC7" w:rsidP="00A11EC7">
      <w:pPr>
        <w:spacing w:after="0" w:line="240" w:lineRule="auto"/>
      </w:pPr>
    </w:p>
    <w:p w:rsidR="005C7B5A" w:rsidRPr="004B7C38" w:rsidRDefault="005C7B5A" w:rsidP="00A11EC7">
      <w:pPr>
        <w:pStyle w:val="ListParagraph"/>
        <w:numPr>
          <w:ilvl w:val="0"/>
          <w:numId w:val="8"/>
        </w:numPr>
        <w:spacing w:after="0" w:line="240" w:lineRule="auto"/>
        <w:rPr>
          <w:b/>
        </w:rPr>
      </w:pPr>
      <w:r w:rsidRPr="004B7C38">
        <w:rPr>
          <w:b/>
        </w:rPr>
        <w:t>Do you produce analytic datasets?</w:t>
      </w:r>
    </w:p>
    <w:p w:rsidR="005C7B5A" w:rsidRPr="004B7C38" w:rsidRDefault="005C7B5A" w:rsidP="00A11EC7">
      <w:pPr>
        <w:spacing w:after="0" w:line="240" w:lineRule="auto"/>
        <w:rPr>
          <w:b/>
        </w:rPr>
      </w:pPr>
    </w:p>
    <w:p w:rsidR="005C7B5A" w:rsidRPr="004B7C38" w:rsidRDefault="005C7B5A" w:rsidP="00A11EC7">
      <w:pPr>
        <w:pStyle w:val="ListParagraph"/>
        <w:numPr>
          <w:ilvl w:val="0"/>
          <w:numId w:val="8"/>
        </w:numPr>
        <w:spacing w:after="0" w:line="240" w:lineRule="auto"/>
        <w:rPr>
          <w:b/>
        </w:rPr>
      </w:pPr>
      <w:r w:rsidRPr="004B7C38">
        <w:rPr>
          <w:b/>
        </w:rPr>
        <w:t xml:space="preserve">Does your database use standardized </w:t>
      </w:r>
      <w:r w:rsidR="004B7C38">
        <w:rPr>
          <w:b/>
        </w:rPr>
        <w:t>data elements</w:t>
      </w:r>
      <w:r w:rsidRPr="004B7C38">
        <w:rPr>
          <w:b/>
        </w:rPr>
        <w:t>? Standardized codes?</w:t>
      </w:r>
    </w:p>
    <w:p w:rsidR="005C7B5A" w:rsidRPr="004B7C38" w:rsidRDefault="005C7B5A" w:rsidP="004B7C38">
      <w:pPr>
        <w:pStyle w:val="ListParagraph"/>
        <w:numPr>
          <w:ilvl w:val="1"/>
          <w:numId w:val="8"/>
        </w:numPr>
        <w:spacing w:after="0" w:line="240" w:lineRule="auto"/>
        <w:rPr>
          <w:b/>
        </w:rPr>
      </w:pPr>
      <w:r w:rsidRPr="004B7C38">
        <w:rPr>
          <w:b/>
        </w:rPr>
        <w:t>Can you send me documentation or description of the fields and codes in your database?</w:t>
      </w:r>
    </w:p>
    <w:p w:rsidR="004B7C38" w:rsidRPr="004B7C38" w:rsidRDefault="004B7C38" w:rsidP="004B7C38">
      <w:pPr>
        <w:pStyle w:val="ListParagraph"/>
        <w:spacing w:after="0" w:line="240" w:lineRule="auto"/>
        <w:ind w:left="1440"/>
        <w:rPr>
          <w:b/>
        </w:rPr>
      </w:pPr>
    </w:p>
    <w:p w:rsidR="005C7B5A" w:rsidRPr="004B7C38" w:rsidRDefault="005C7B5A" w:rsidP="004B7C38">
      <w:pPr>
        <w:pStyle w:val="ListParagraph"/>
        <w:numPr>
          <w:ilvl w:val="0"/>
          <w:numId w:val="8"/>
        </w:numPr>
        <w:spacing w:after="0" w:line="240" w:lineRule="auto"/>
        <w:rPr>
          <w:b/>
        </w:rPr>
      </w:pPr>
      <w:r w:rsidRPr="004B7C38">
        <w:rPr>
          <w:b/>
        </w:rPr>
        <w:t>In practice, to what degree do courts code things t</w:t>
      </w:r>
      <w:bookmarkStart w:id="0" w:name="_GoBack"/>
      <w:bookmarkEnd w:id="0"/>
      <w:r w:rsidRPr="004B7C38">
        <w:rPr>
          <w:b/>
        </w:rPr>
        <w:t>he same way or do they have local coding practices? How do you know?</w:t>
      </w:r>
    </w:p>
    <w:p w:rsidR="004B7C38" w:rsidRDefault="004B7C38" w:rsidP="00A11EC7">
      <w:pPr>
        <w:spacing w:after="0" w:line="240" w:lineRule="auto"/>
      </w:pPr>
    </w:p>
    <w:p w:rsidR="005C7B5A" w:rsidRPr="004B7C38" w:rsidRDefault="005C7B5A" w:rsidP="00A11EC7">
      <w:pPr>
        <w:spacing w:after="0" w:line="240" w:lineRule="auto"/>
        <w:rPr>
          <w:b/>
        </w:rPr>
      </w:pPr>
      <w:r w:rsidRPr="004B7C38">
        <w:rPr>
          <w:b/>
        </w:rPr>
        <w:t>Data Requests and Access</w:t>
      </w:r>
    </w:p>
    <w:p w:rsidR="004B7C38" w:rsidRDefault="004B7C38" w:rsidP="00A11EC7">
      <w:pPr>
        <w:spacing w:after="0" w:line="240" w:lineRule="auto"/>
      </w:pPr>
    </w:p>
    <w:p w:rsidR="005C7B5A" w:rsidRPr="004B7C38" w:rsidRDefault="005C7B5A" w:rsidP="004B7C38">
      <w:pPr>
        <w:pStyle w:val="ListParagraph"/>
        <w:numPr>
          <w:ilvl w:val="0"/>
          <w:numId w:val="8"/>
        </w:numPr>
        <w:spacing w:after="0" w:line="240" w:lineRule="auto"/>
        <w:rPr>
          <w:b/>
        </w:rPr>
      </w:pPr>
      <w:r w:rsidRPr="004B7C38">
        <w:rPr>
          <w:b/>
        </w:rPr>
        <w:t>What restrictions do you have for online public access to your data? (</w:t>
      </w:r>
      <w:r w:rsidR="004B7C38" w:rsidRPr="004B7C38">
        <w:rPr>
          <w:b/>
        </w:rPr>
        <w:t xml:space="preserve">e.g., </w:t>
      </w:r>
      <w:r w:rsidRPr="004B7C38">
        <w:rPr>
          <w:b/>
        </w:rPr>
        <w:t>fees, attorney-only access)</w:t>
      </w:r>
    </w:p>
    <w:p w:rsidR="005C7B5A" w:rsidRPr="004B7C38" w:rsidRDefault="005C7B5A" w:rsidP="004B7C38">
      <w:pPr>
        <w:pStyle w:val="ListParagraph"/>
        <w:numPr>
          <w:ilvl w:val="1"/>
          <w:numId w:val="8"/>
        </w:numPr>
        <w:spacing w:after="0" w:line="240" w:lineRule="auto"/>
        <w:rPr>
          <w:b/>
        </w:rPr>
      </w:pPr>
      <w:r w:rsidRPr="004B7C38">
        <w:t>[If fees]</w:t>
      </w:r>
      <w:r w:rsidRPr="004B7C38">
        <w:rPr>
          <w:b/>
        </w:rPr>
        <w:t xml:space="preserve"> Can they be waived or reduced for research purposes?</w:t>
      </w:r>
    </w:p>
    <w:p w:rsidR="005C7B5A" w:rsidRPr="004B7C38" w:rsidRDefault="005C7B5A" w:rsidP="004B7C38">
      <w:pPr>
        <w:pStyle w:val="ListParagraph"/>
        <w:numPr>
          <w:ilvl w:val="1"/>
          <w:numId w:val="8"/>
        </w:numPr>
        <w:spacing w:after="0" w:line="240" w:lineRule="auto"/>
        <w:rPr>
          <w:b/>
        </w:rPr>
      </w:pPr>
      <w:r w:rsidRPr="004B7C38">
        <w:lastRenderedPageBreak/>
        <w:t>[If attorney-only access]</w:t>
      </w:r>
      <w:r w:rsidRPr="004B7C38">
        <w:rPr>
          <w:b/>
        </w:rPr>
        <w:t xml:space="preserve"> Would your state allow access for research purposes?</w:t>
      </w:r>
    </w:p>
    <w:p w:rsidR="005C7B5A" w:rsidRPr="004B7C38" w:rsidRDefault="005C7B5A" w:rsidP="004B7C38">
      <w:pPr>
        <w:pStyle w:val="ListParagraph"/>
        <w:numPr>
          <w:ilvl w:val="0"/>
          <w:numId w:val="8"/>
        </w:numPr>
        <w:spacing w:after="0" w:line="240" w:lineRule="auto"/>
        <w:rPr>
          <w:b/>
        </w:rPr>
      </w:pPr>
      <w:r w:rsidRPr="004B7C38">
        <w:rPr>
          <w:b/>
        </w:rPr>
        <w:t>What steps would be needed for BJS to access these data in a non-online format (e.g.,</w:t>
      </w:r>
      <w:r w:rsidR="004B7C38" w:rsidRPr="004B7C38">
        <w:rPr>
          <w:b/>
        </w:rPr>
        <w:t xml:space="preserve"> </w:t>
      </w:r>
      <w:r w:rsidRPr="004B7C38">
        <w:rPr>
          <w:b/>
        </w:rPr>
        <w:t>requesting a data extract)?</w:t>
      </w:r>
    </w:p>
    <w:p w:rsidR="005C7B5A" w:rsidRPr="004B7C38" w:rsidRDefault="005C7B5A" w:rsidP="004B7C38">
      <w:pPr>
        <w:pStyle w:val="ListParagraph"/>
        <w:numPr>
          <w:ilvl w:val="1"/>
          <w:numId w:val="8"/>
        </w:numPr>
        <w:spacing w:after="0" w:line="240" w:lineRule="auto"/>
        <w:rPr>
          <w:b/>
        </w:rPr>
      </w:pPr>
      <w:r w:rsidRPr="004B7C38">
        <w:rPr>
          <w:b/>
        </w:rPr>
        <w:t>Is there a request form?</w:t>
      </w:r>
    </w:p>
    <w:p w:rsidR="005C7B5A" w:rsidRDefault="005C7B5A" w:rsidP="004B7C38">
      <w:pPr>
        <w:pStyle w:val="ListParagraph"/>
        <w:numPr>
          <w:ilvl w:val="1"/>
          <w:numId w:val="8"/>
        </w:numPr>
        <w:spacing w:after="0" w:line="240" w:lineRule="auto"/>
      </w:pPr>
      <w:r w:rsidRPr="004B7C38">
        <w:rPr>
          <w:b/>
        </w:rPr>
        <w:t>Is there a review process?</w:t>
      </w:r>
    </w:p>
    <w:p w:rsidR="005C7B5A" w:rsidRDefault="005C7B5A" w:rsidP="00A11EC7">
      <w:pPr>
        <w:spacing w:after="0" w:line="240" w:lineRule="auto"/>
      </w:pPr>
      <w:r>
        <w:t xml:space="preserve"> </w:t>
      </w:r>
    </w:p>
    <w:p w:rsidR="005C7B5A" w:rsidRPr="004B7C38" w:rsidRDefault="005C7B5A" w:rsidP="004B7C38">
      <w:pPr>
        <w:pStyle w:val="ListParagraph"/>
        <w:numPr>
          <w:ilvl w:val="0"/>
          <w:numId w:val="8"/>
        </w:numPr>
        <w:spacing w:after="0" w:line="240" w:lineRule="auto"/>
        <w:rPr>
          <w:b/>
        </w:rPr>
      </w:pPr>
      <w:r w:rsidRPr="004B7C38">
        <w:rPr>
          <w:b/>
        </w:rPr>
        <w:t>Are there any fees for data extract requests?</w:t>
      </w:r>
    </w:p>
    <w:p w:rsidR="005C7B5A" w:rsidRPr="004B7C38" w:rsidRDefault="005C7B5A" w:rsidP="004B7C38">
      <w:pPr>
        <w:pStyle w:val="ListParagraph"/>
        <w:numPr>
          <w:ilvl w:val="1"/>
          <w:numId w:val="8"/>
        </w:numPr>
        <w:spacing w:after="0" w:line="240" w:lineRule="auto"/>
        <w:rPr>
          <w:b/>
        </w:rPr>
      </w:pPr>
      <w:r w:rsidRPr="004B7C38">
        <w:t>[If yes]</w:t>
      </w:r>
      <w:r w:rsidRPr="004B7C38">
        <w:rPr>
          <w:b/>
        </w:rPr>
        <w:t xml:space="preserve"> Are they waived or reduced for research purposes?</w:t>
      </w:r>
    </w:p>
    <w:p w:rsidR="005C7B5A" w:rsidRPr="004B7C38" w:rsidRDefault="005C7B5A" w:rsidP="004B7C38">
      <w:pPr>
        <w:pStyle w:val="ListParagraph"/>
        <w:numPr>
          <w:ilvl w:val="1"/>
          <w:numId w:val="8"/>
        </w:numPr>
        <w:spacing w:after="0" w:line="240" w:lineRule="auto"/>
        <w:rPr>
          <w:b/>
        </w:rPr>
      </w:pPr>
      <w:r w:rsidRPr="004B7C38">
        <w:rPr>
          <w:b/>
        </w:rPr>
        <w:t>How long does it typically take to get a request approved? (i.e., days, weeks, months) to process a request?</w:t>
      </w:r>
    </w:p>
    <w:p w:rsidR="005C7B5A" w:rsidRDefault="005C7B5A" w:rsidP="00A11EC7">
      <w:pPr>
        <w:spacing w:after="0" w:line="240" w:lineRule="auto"/>
      </w:pPr>
    </w:p>
    <w:p w:rsidR="005C7B5A" w:rsidRDefault="005C7B5A" w:rsidP="00A11EC7">
      <w:pPr>
        <w:spacing w:after="0" w:line="240" w:lineRule="auto"/>
      </w:pPr>
      <w:r w:rsidRPr="004B7C38">
        <w:rPr>
          <w:b/>
        </w:rPr>
        <w:t>Closing</w:t>
      </w:r>
    </w:p>
    <w:p w:rsidR="004B7C38" w:rsidRDefault="004B7C38" w:rsidP="00A11EC7">
      <w:pPr>
        <w:spacing w:after="0" w:line="240" w:lineRule="auto"/>
      </w:pPr>
    </w:p>
    <w:p w:rsidR="005C7B5A" w:rsidRDefault="005C7B5A" w:rsidP="00A11EC7">
      <w:pPr>
        <w:spacing w:after="0" w:line="240" w:lineRule="auto"/>
      </w:pPr>
      <w:r>
        <w:t>Those are all the questions I have today. I may need to follow-up with you at a later time. What is the best way to get in touch with you?</w:t>
      </w:r>
    </w:p>
    <w:p w:rsidR="005C7B5A" w:rsidRDefault="005C7B5A" w:rsidP="00A11EC7">
      <w:pPr>
        <w:spacing w:after="0" w:line="240" w:lineRule="auto"/>
      </w:pPr>
    </w:p>
    <w:p w:rsidR="005C7B5A" w:rsidRPr="004B7C38" w:rsidRDefault="005C7B5A" w:rsidP="004B7C38">
      <w:pPr>
        <w:pStyle w:val="ListParagraph"/>
        <w:numPr>
          <w:ilvl w:val="0"/>
          <w:numId w:val="10"/>
        </w:numPr>
        <w:spacing w:after="0" w:line="240" w:lineRule="auto"/>
        <w:ind w:hanging="720"/>
        <w:rPr>
          <w:b/>
        </w:rPr>
      </w:pPr>
      <w:r w:rsidRPr="004B7C38">
        <w:rPr>
          <w:b/>
        </w:rPr>
        <w:t>What is your email address?</w:t>
      </w:r>
    </w:p>
    <w:p w:rsidR="005C7B5A" w:rsidRDefault="005C7B5A" w:rsidP="00A11EC7">
      <w:pPr>
        <w:spacing w:after="0" w:line="240" w:lineRule="auto"/>
      </w:pPr>
    </w:p>
    <w:p w:rsidR="005C7B5A" w:rsidRDefault="005C7B5A" w:rsidP="00A11EC7">
      <w:pPr>
        <w:spacing w:after="0" w:line="240" w:lineRule="auto"/>
      </w:pPr>
      <w:r>
        <w:t>Thank you so much for taking time to talk to me today.</w:t>
      </w:r>
    </w:p>
    <w:p w:rsidR="005C7B5A" w:rsidRDefault="005C7B5A" w:rsidP="00A11EC7">
      <w:pPr>
        <w:spacing w:after="0" w:line="240" w:lineRule="auto"/>
      </w:pPr>
    </w:p>
    <w:sectPr w:rsidR="005C7B5A" w:rsidSect="004B08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C3" w:rsidRDefault="004B08C3" w:rsidP="004B08C3">
      <w:pPr>
        <w:spacing w:after="0" w:line="240" w:lineRule="auto"/>
      </w:pPr>
      <w:r>
        <w:separator/>
      </w:r>
    </w:p>
  </w:endnote>
  <w:endnote w:type="continuationSeparator" w:id="0">
    <w:p w:rsidR="004B08C3" w:rsidRDefault="004B08C3" w:rsidP="004B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513159"/>
      <w:docPartObj>
        <w:docPartGallery w:val="Page Numbers (Bottom of Page)"/>
        <w:docPartUnique/>
      </w:docPartObj>
    </w:sdtPr>
    <w:sdtEndPr>
      <w:rPr>
        <w:noProof/>
      </w:rPr>
    </w:sdtEndPr>
    <w:sdtContent>
      <w:p w:rsidR="002811B6" w:rsidRDefault="002811B6">
        <w:pPr>
          <w:pStyle w:val="Footer"/>
          <w:jc w:val="center"/>
        </w:pPr>
        <w:r>
          <w:fldChar w:fldCharType="begin"/>
        </w:r>
        <w:r>
          <w:instrText xml:space="preserve"> PAGE   \* MERGEFORMAT </w:instrText>
        </w:r>
        <w:r>
          <w:fldChar w:fldCharType="separate"/>
        </w:r>
        <w:r w:rsidR="00544525">
          <w:rPr>
            <w:noProof/>
          </w:rPr>
          <w:t>3</w:t>
        </w:r>
        <w:r>
          <w:rPr>
            <w:noProof/>
          </w:rPr>
          <w:fldChar w:fldCharType="end"/>
        </w:r>
      </w:p>
    </w:sdtContent>
  </w:sdt>
  <w:p w:rsidR="004B08C3" w:rsidRDefault="004B0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C3" w:rsidRDefault="004B08C3" w:rsidP="004B08C3">
      <w:pPr>
        <w:spacing w:after="0" w:line="240" w:lineRule="auto"/>
      </w:pPr>
      <w:r>
        <w:separator/>
      </w:r>
    </w:p>
  </w:footnote>
  <w:footnote w:type="continuationSeparator" w:id="0">
    <w:p w:rsidR="004B08C3" w:rsidRDefault="004B08C3" w:rsidP="004B0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1BE9"/>
    <w:multiLevelType w:val="hybridMultilevel"/>
    <w:tmpl w:val="6268B6B0"/>
    <w:lvl w:ilvl="0" w:tplc="75B4E84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40DC"/>
    <w:multiLevelType w:val="hybridMultilevel"/>
    <w:tmpl w:val="B96AC4B6"/>
    <w:lvl w:ilvl="0" w:tplc="75B4E8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0F6A90"/>
    <w:multiLevelType w:val="hybridMultilevel"/>
    <w:tmpl w:val="5888B6FE"/>
    <w:lvl w:ilvl="0" w:tplc="B032F98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2341E"/>
    <w:multiLevelType w:val="hybridMultilevel"/>
    <w:tmpl w:val="57A8625A"/>
    <w:lvl w:ilvl="0" w:tplc="F3D83ED0">
      <w:numFmt w:val="bullet"/>
      <w:lvlText w:val=""/>
      <w:lvlJc w:val="left"/>
      <w:pPr>
        <w:ind w:left="1080" w:hanging="360"/>
      </w:pPr>
      <w:rPr>
        <w:rFonts w:ascii="Symbol" w:eastAsia="Arial" w:hAnsi="Symbol" w:cs="Arial" w:hint="default"/>
        <w:b/>
        <w:bCs/>
        <w:w w:val="85"/>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3D11C7"/>
    <w:multiLevelType w:val="hybridMultilevel"/>
    <w:tmpl w:val="33360BD8"/>
    <w:lvl w:ilvl="0" w:tplc="75B4E84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E1BE1"/>
    <w:multiLevelType w:val="hybridMultilevel"/>
    <w:tmpl w:val="1A0E0A54"/>
    <w:lvl w:ilvl="0" w:tplc="F3D83ED0">
      <w:numFmt w:val="bullet"/>
      <w:lvlText w:val=""/>
      <w:lvlJc w:val="left"/>
      <w:pPr>
        <w:ind w:left="720" w:hanging="360"/>
      </w:pPr>
      <w:rPr>
        <w:rFonts w:ascii="Symbol" w:eastAsia="Arial" w:hAnsi="Symbol" w:cs="Arial" w:hint="default"/>
        <w:b/>
        <w:bCs/>
        <w:w w:val="85"/>
        <w:sz w:val="22"/>
        <w:szCs w:val="22"/>
      </w:rPr>
    </w:lvl>
    <w:lvl w:ilvl="1" w:tplc="483EFA26">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513EE"/>
    <w:multiLevelType w:val="hybridMultilevel"/>
    <w:tmpl w:val="D7AA2A1C"/>
    <w:lvl w:ilvl="0" w:tplc="75B4E8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D046C4"/>
    <w:multiLevelType w:val="hybridMultilevel"/>
    <w:tmpl w:val="29805DFA"/>
    <w:lvl w:ilvl="0" w:tplc="75B4E84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86FEA"/>
    <w:multiLevelType w:val="hybridMultilevel"/>
    <w:tmpl w:val="D33C1C42"/>
    <w:lvl w:ilvl="0" w:tplc="75B4E84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43446"/>
    <w:multiLevelType w:val="hybridMultilevel"/>
    <w:tmpl w:val="63425CAC"/>
    <w:lvl w:ilvl="0" w:tplc="F3D83ED0">
      <w:numFmt w:val="bullet"/>
      <w:lvlText w:val=""/>
      <w:lvlJc w:val="left"/>
      <w:pPr>
        <w:ind w:left="720" w:hanging="360"/>
      </w:pPr>
      <w:rPr>
        <w:rFonts w:ascii="Symbol" w:eastAsia="Arial" w:hAnsi="Symbol" w:cs="Arial" w:hint="default"/>
        <w:b/>
        <w:bCs/>
        <w:w w:val="85"/>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9"/>
  </w:num>
  <w:num w:numId="5">
    <w:abstractNumId w:val="4"/>
  </w:num>
  <w:num w:numId="6">
    <w:abstractNumId w:val="8"/>
  </w:num>
  <w:num w:numId="7">
    <w:abstractNumId w:val="0"/>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5A"/>
    <w:rsid w:val="001E00BC"/>
    <w:rsid w:val="002811B6"/>
    <w:rsid w:val="004B08C3"/>
    <w:rsid w:val="004B7C38"/>
    <w:rsid w:val="00544525"/>
    <w:rsid w:val="005C7B5A"/>
    <w:rsid w:val="005E1927"/>
    <w:rsid w:val="006B0586"/>
    <w:rsid w:val="008C2139"/>
    <w:rsid w:val="009B2B79"/>
    <w:rsid w:val="00A11EC7"/>
    <w:rsid w:val="00F72871"/>
    <w:rsid w:val="00FA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BA4CC-DA6C-41CB-90C6-253954F5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5A"/>
    <w:pPr>
      <w:ind w:left="720"/>
      <w:contextualSpacing/>
    </w:pPr>
  </w:style>
  <w:style w:type="paragraph" w:styleId="Header">
    <w:name w:val="header"/>
    <w:basedOn w:val="Normal"/>
    <w:link w:val="HeaderChar"/>
    <w:uiPriority w:val="99"/>
    <w:unhideWhenUsed/>
    <w:rsid w:val="004B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C3"/>
  </w:style>
  <w:style w:type="paragraph" w:styleId="Footer">
    <w:name w:val="footer"/>
    <w:basedOn w:val="Normal"/>
    <w:link w:val="FooterChar"/>
    <w:uiPriority w:val="99"/>
    <w:unhideWhenUsed/>
    <w:rsid w:val="004B0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C3"/>
  </w:style>
  <w:style w:type="paragraph" w:styleId="BalloonText">
    <w:name w:val="Balloon Text"/>
    <w:basedOn w:val="Normal"/>
    <w:link w:val="BalloonTextChar"/>
    <w:uiPriority w:val="99"/>
    <w:semiHidden/>
    <w:unhideWhenUsed/>
    <w:rsid w:val="004B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BBA5F8A6</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Kevin</dc:creator>
  <cp:keywords/>
  <dc:description/>
  <cp:lastModifiedBy>Strong, Suzanne</cp:lastModifiedBy>
  <cp:revision>6</cp:revision>
  <dcterms:created xsi:type="dcterms:W3CDTF">2018-11-05T15:10:00Z</dcterms:created>
  <dcterms:modified xsi:type="dcterms:W3CDTF">2018-11-05T15:12:00Z</dcterms:modified>
</cp:coreProperties>
</file>