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B4842" w14:textId="77777777" w:rsidR="0051228E" w:rsidRDefault="00D16721" w:rsidP="00D16721">
      <w:pPr>
        <w:pStyle w:val="MarkforAppendixTitle"/>
      </w:pPr>
      <w:r>
        <w:t>Appendix L</w:t>
      </w:r>
      <w:r>
        <w:br/>
      </w:r>
      <w:r>
        <w:br/>
        <w:t xml:space="preserve">COMPARISON OF </w:t>
      </w:r>
      <w:r w:rsidR="0051228E">
        <w:t xml:space="preserve">CORE </w:t>
      </w:r>
      <w:r>
        <w:t>FACES AND AI/AN FACES INSTRUMENTS</w:t>
      </w:r>
    </w:p>
    <w:p w14:paraId="2B0ED8D5" w14:textId="73A13725" w:rsidR="002646C7" w:rsidRPr="002646C7" w:rsidRDefault="002646C7" w:rsidP="002646C7">
      <w:pPr>
        <w:pStyle w:val="MarkforAppendixTitle"/>
        <w:spacing w:before="0"/>
      </w:pPr>
      <w:r w:rsidRPr="005402F7">
        <w:rPr>
          <w:highlight w:val="yellow"/>
        </w:rPr>
        <w:t>Revised for Spring 2016 Instruments</w:t>
      </w:r>
    </w:p>
    <w:p w14:paraId="581FF27A" w14:textId="77777777" w:rsidR="0051228E" w:rsidRDefault="0051228E" w:rsidP="00AC305E"/>
    <w:p w14:paraId="31ECD961" w14:textId="77777777" w:rsidR="00E311EE" w:rsidRDefault="00E311EE">
      <w:pPr>
        <w:spacing w:after="240" w:line="240" w:lineRule="auto"/>
        <w:ind w:firstLine="0"/>
      </w:pPr>
      <w:r>
        <w:br w:type="page"/>
      </w:r>
    </w:p>
    <w:p w14:paraId="4D823BE3" w14:textId="6D50D92D" w:rsidR="0091757F" w:rsidRPr="0091757F" w:rsidRDefault="0091757F" w:rsidP="0091757F">
      <w:pPr>
        <w:pStyle w:val="H3AlphaNoTOC"/>
      </w:pPr>
      <w:r>
        <w:lastRenderedPageBreak/>
        <w:t>Overview</w:t>
      </w:r>
    </w:p>
    <w:p w14:paraId="72FB352B" w14:textId="2DC3B622" w:rsidR="005B78F9" w:rsidRPr="005B78F9" w:rsidRDefault="0091757F" w:rsidP="005B78F9">
      <w:pPr>
        <w:pStyle w:val="NormalSS"/>
      </w:pPr>
      <w:r>
        <w:t>When developing the</w:t>
      </w:r>
      <w:r w:rsidR="005B78F9" w:rsidRPr="005B78F9">
        <w:t xml:space="preserve"> </w:t>
      </w:r>
      <w:r>
        <w:t xml:space="preserve">AI/AN FACES </w:t>
      </w:r>
      <w:r w:rsidR="00583DC7">
        <w:t xml:space="preserve">fall 2015 </w:t>
      </w:r>
      <w:r>
        <w:t xml:space="preserve">instruments, the </w:t>
      </w:r>
      <w:r w:rsidR="00583DC7">
        <w:t>AI/AN FACES W</w:t>
      </w:r>
      <w:r>
        <w:t xml:space="preserve">orkgroup reviewed all Core FACES </w:t>
      </w:r>
      <w:bookmarkStart w:id="0" w:name="_GoBack"/>
      <w:r w:rsidR="00583DC7">
        <w:t xml:space="preserve">fall 2014 </w:t>
      </w:r>
      <w:r w:rsidR="00F763A0">
        <w:t xml:space="preserve">and spring 2015 </w:t>
      </w:r>
      <w:r>
        <w:t>measures and survey items</w:t>
      </w:r>
      <w:r w:rsidR="00583DC7">
        <w:t>—parent survey, direct child assessment, Teacher Child Report</w:t>
      </w:r>
      <w:r w:rsidR="002646C7" w:rsidRPr="005402F7">
        <w:rPr>
          <w:highlight w:val="yellow"/>
        </w:rPr>
        <w:t>, center director survey, program director survey, and teacher survey</w:t>
      </w:r>
      <w:r>
        <w:t>.</w:t>
      </w:r>
      <w:r w:rsidR="005B78F9" w:rsidRPr="005B78F9">
        <w:t xml:space="preserve"> </w:t>
      </w:r>
      <w:r w:rsidR="00583DC7">
        <w:t>Recommendations</w:t>
      </w:r>
      <w:r w:rsidR="00583DC7" w:rsidRPr="005B78F9">
        <w:t xml:space="preserve"> </w:t>
      </w:r>
      <w:bookmarkEnd w:id="0"/>
      <w:r w:rsidR="005B78F9" w:rsidRPr="005B78F9">
        <w:t xml:space="preserve">were made about </w:t>
      </w:r>
      <w:r w:rsidR="00C17CE3">
        <w:t xml:space="preserve">whether to retain measures or </w:t>
      </w:r>
      <w:r w:rsidR="005B78F9" w:rsidRPr="005B78F9">
        <w:t>items as</w:t>
      </w:r>
      <w:r w:rsidR="005B78F9">
        <w:t>-</w:t>
      </w:r>
      <w:r w:rsidR="00C17CE3">
        <w:t>is;</w:t>
      </w:r>
      <w:r w:rsidR="005B78F9" w:rsidRPr="005B78F9">
        <w:t xml:space="preserve"> adapt, drop or add </w:t>
      </w:r>
      <w:r w:rsidR="00C17CE3">
        <w:t xml:space="preserve">items </w:t>
      </w:r>
      <w:r w:rsidR="005B78F9" w:rsidRPr="005B78F9">
        <w:t>to get at relevan</w:t>
      </w:r>
      <w:r w:rsidR="00C17CE3">
        <w:t>t constructs that were missing.</w:t>
      </w:r>
      <w:r w:rsidR="005B78F9" w:rsidRPr="005B78F9">
        <w:t xml:space="preserve"> </w:t>
      </w:r>
      <w:r w:rsidR="00C17CE3">
        <w:t>Included in this appendix</w:t>
      </w:r>
      <w:r w:rsidR="005B78F9">
        <w:t xml:space="preserve"> is a table indicating any Core FACES items</w:t>
      </w:r>
      <w:r w:rsidR="005B78F9" w:rsidRPr="005B78F9">
        <w:t xml:space="preserve"> that were adapted</w:t>
      </w:r>
      <w:r w:rsidR="005B78F9">
        <w:t xml:space="preserve"> or dropped for the AI/AN FACES instruments, or any new items added.</w:t>
      </w:r>
    </w:p>
    <w:p w14:paraId="6FEC6F1A" w14:textId="77777777" w:rsidR="0051228E" w:rsidRPr="0051228E" w:rsidRDefault="0051228E" w:rsidP="00AC305E"/>
    <w:p w14:paraId="6BF6327E" w14:textId="77777777" w:rsidR="00D16721" w:rsidRDefault="00D16721" w:rsidP="00D16721">
      <w:pPr>
        <w:pStyle w:val="MarkforAppendixTitle"/>
        <w:sectPr w:rsidR="00D16721" w:rsidSect="00D16721">
          <w:pgSz w:w="12240" w:h="15840"/>
          <w:pgMar w:top="1440" w:right="1440" w:bottom="1440" w:left="1440" w:header="720" w:footer="720" w:gutter="0"/>
          <w:cols w:space="720"/>
          <w:docGrid w:linePitch="360"/>
        </w:sectPr>
      </w:pPr>
      <w:r>
        <w:br w:type="page"/>
      </w:r>
    </w:p>
    <w:p w14:paraId="5EFBF2F3" w14:textId="77777777" w:rsidR="00D16721" w:rsidRDefault="00D16721" w:rsidP="00690E04">
      <w:pPr>
        <w:pStyle w:val="H3Alpha"/>
        <w:tabs>
          <w:tab w:val="clear" w:pos="432"/>
          <w:tab w:val="left" w:pos="0"/>
        </w:tabs>
        <w:ind w:left="0" w:firstLine="0"/>
      </w:pPr>
    </w:p>
    <w:p w14:paraId="0382C169" w14:textId="1BF3F297" w:rsidR="00C17CE3" w:rsidRPr="00C17CE3" w:rsidRDefault="00560B22" w:rsidP="00C17CE3">
      <w:pPr>
        <w:pStyle w:val="MarkforTableTitle"/>
      </w:pPr>
      <w:r>
        <w:t xml:space="preserve">Table L1. </w:t>
      </w:r>
      <w:r w:rsidR="00772797">
        <w:t>C</w:t>
      </w:r>
      <w:r w:rsidR="00CB45D4">
        <w:t>omparison</w:t>
      </w:r>
      <w:r w:rsidR="00772797">
        <w:t xml:space="preserve"> </w:t>
      </w:r>
      <w:r w:rsidR="00CB45D4">
        <w:t>of</w:t>
      </w:r>
      <w:r w:rsidR="00772797">
        <w:t xml:space="preserve"> </w:t>
      </w:r>
      <w:r w:rsidR="0051228E">
        <w:t>C</w:t>
      </w:r>
      <w:r w:rsidR="00CB45D4">
        <w:t>ore</w:t>
      </w:r>
      <w:r w:rsidR="0051228E">
        <w:t xml:space="preserve"> </w:t>
      </w:r>
      <w:r w:rsidR="00772797">
        <w:t>F</w:t>
      </w:r>
      <w:r w:rsidR="00690E04">
        <w:t>ACES</w:t>
      </w:r>
      <w:r w:rsidR="00772797">
        <w:t xml:space="preserve"> </w:t>
      </w:r>
      <w:r w:rsidR="00CB45D4">
        <w:t>and</w:t>
      </w:r>
      <w:r w:rsidR="00772797">
        <w:t xml:space="preserve"> AI/AN FACES</w:t>
      </w:r>
      <w:r w:rsidR="00690E04">
        <w:t xml:space="preserve"> </w:t>
      </w:r>
      <w:r w:rsidR="003F0861">
        <w:t>I</w:t>
      </w:r>
      <w:r w:rsidR="00CB45D4">
        <w:t>nstruments</w:t>
      </w:r>
    </w:p>
    <w:tbl>
      <w:tblPr>
        <w:tblStyle w:val="MPRBaseTable"/>
        <w:tblW w:w="14119" w:type="dxa"/>
        <w:tblInd w:w="115" w:type="dxa"/>
        <w:tblLayout w:type="fixed"/>
        <w:tblLook w:val="04A0" w:firstRow="1" w:lastRow="0" w:firstColumn="1" w:lastColumn="0" w:noHBand="0" w:noVBand="1"/>
      </w:tblPr>
      <w:tblGrid>
        <w:gridCol w:w="1235"/>
        <w:gridCol w:w="990"/>
        <w:gridCol w:w="5539"/>
        <w:gridCol w:w="1741"/>
        <w:gridCol w:w="1826"/>
        <w:gridCol w:w="2788"/>
      </w:tblGrid>
      <w:tr w:rsidR="00C17CE3" w:rsidRPr="00690E04" w14:paraId="259A8B39" w14:textId="77777777" w:rsidTr="00C17CE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35" w:type="dxa"/>
            <w:tcBorders>
              <w:bottom w:val="single" w:sz="4" w:space="0" w:color="auto"/>
            </w:tcBorders>
          </w:tcPr>
          <w:p w14:paraId="3D7D416A" w14:textId="63DF8C12" w:rsidR="00C17CE3" w:rsidRPr="00C17CE3" w:rsidRDefault="00C17CE3" w:rsidP="00C17CE3">
            <w:pPr>
              <w:pStyle w:val="TableHeaderLeft"/>
              <w:rPr>
                <w:b/>
              </w:rPr>
            </w:pPr>
            <w:r w:rsidRPr="00C17CE3">
              <w:rPr>
                <w:b/>
              </w:rPr>
              <w:t>Instrument</w:t>
            </w:r>
          </w:p>
        </w:tc>
        <w:tc>
          <w:tcPr>
            <w:tcW w:w="990" w:type="dxa"/>
            <w:tcBorders>
              <w:bottom w:val="single" w:sz="4" w:space="0" w:color="auto"/>
            </w:tcBorders>
          </w:tcPr>
          <w:p w14:paraId="17FF9880" w14:textId="139F1BB0" w:rsidR="00C17CE3" w:rsidRDefault="00C17CE3" w:rsidP="00C17CE3">
            <w:pPr>
              <w:pStyle w:val="TableHeaderLeft"/>
              <w:cnfStyle w:val="100000000000" w:firstRow="1" w:lastRow="0" w:firstColumn="0" w:lastColumn="0" w:oddVBand="0" w:evenVBand="0" w:oddHBand="0" w:evenHBand="0" w:firstRowFirstColumn="0" w:firstRowLastColumn="0" w:lastRowFirstColumn="0" w:lastRowLastColumn="0"/>
            </w:pPr>
            <w:r>
              <w:rPr>
                <w:b/>
              </w:rPr>
              <w:t>Item number</w:t>
            </w:r>
            <w:r>
              <w:rPr>
                <w:b/>
                <w:vertAlign w:val="superscript"/>
              </w:rPr>
              <w:t>a</w:t>
            </w:r>
          </w:p>
        </w:tc>
        <w:tc>
          <w:tcPr>
            <w:tcW w:w="5539" w:type="dxa"/>
            <w:tcBorders>
              <w:bottom w:val="single" w:sz="4" w:space="0" w:color="auto"/>
            </w:tcBorders>
          </w:tcPr>
          <w:p w14:paraId="438A1328" w14:textId="59F5E316" w:rsidR="00C17CE3" w:rsidRDefault="00C17CE3" w:rsidP="00C17CE3">
            <w:pPr>
              <w:pStyle w:val="TableHeaderCenter"/>
              <w:cnfStyle w:val="100000000000" w:firstRow="1" w:lastRow="0" w:firstColumn="0" w:lastColumn="0" w:oddVBand="0" w:evenVBand="0" w:oddHBand="0" w:evenHBand="0" w:firstRowFirstColumn="0" w:firstRowLastColumn="0" w:lastRowFirstColumn="0" w:lastRowLastColumn="0"/>
              <w:rPr>
                <w:i/>
              </w:rPr>
            </w:pPr>
            <w:r>
              <w:rPr>
                <w:b/>
                <w:i/>
              </w:rPr>
              <w:t>Construct</w:t>
            </w:r>
            <w:r>
              <w:rPr>
                <w:b/>
              </w:rPr>
              <w:t xml:space="preserve"> </w:t>
            </w:r>
            <w:r>
              <w:rPr>
                <w:b/>
              </w:rPr>
              <w:br/>
              <w:t>Item (where available)</w:t>
            </w:r>
          </w:p>
        </w:tc>
        <w:tc>
          <w:tcPr>
            <w:tcW w:w="1741" w:type="dxa"/>
            <w:tcBorders>
              <w:bottom w:val="single" w:sz="4" w:space="0" w:color="auto"/>
            </w:tcBorders>
          </w:tcPr>
          <w:p w14:paraId="230DC943" w14:textId="4915AD04" w:rsidR="00C17CE3" w:rsidRDefault="00C17CE3" w:rsidP="00C17CE3">
            <w:pPr>
              <w:pStyle w:val="TableHeaderCenter"/>
              <w:cnfStyle w:val="100000000000" w:firstRow="1" w:lastRow="0" w:firstColumn="0" w:lastColumn="0" w:oddVBand="0" w:evenVBand="0" w:oddHBand="0" w:evenHBand="0" w:firstRowFirstColumn="0" w:firstRowLastColumn="0" w:lastRowFirstColumn="0" w:lastRowLastColumn="0"/>
            </w:pPr>
            <w:r>
              <w:rPr>
                <w:b/>
              </w:rPr>
              <w:t>Action</w:t>
            </w:r>
          </w:p>
        </w:tc>
        <w:tc>
          <w:tcPr>
            <w:tcW w:w="1826" w:type="dxa"/>
            <w:tcBorders>
              <w:bottom w:val="single" w:sz="4" w:space="0" w:color="auto"/>
            </w:tcBorders>
          </w:tcPr>
          <w:p w14:paraId="62EEE01C" w14:textId="5F9B4D1D" w:rsidR="00C17CE3" w:rsidRDefault="00C17CE3" w:rsidP="00C17CE3">
            <w:pPr>
              <w:pStyle w:val="TableHeaderCenter"/>
              <w:cnfStyle w:val="100000000000" w:firstRow="1" w:lastRow="0" w:firstColumn="0" w:lastColumn="0" w:oddVBand="0" w:evenVBand="0" w:oddHBand="0" w:evenHBand="0" w:firstRowFirstColumn="0" w:firstRowLastColumn="0" w:lastRowFirstColumn="0" w:lastRowLastColumn="0"/>
            </w:pPr>
            <w:r>
              <w:rPr>
                <w:b/>
              </w:rPr>
              <w:t xml:space="preserve">Details </w:t>
            </w:r>
            <w:r>
              <w:rPr>
                <w:b/>
              </w:rPr>
              <w:br/>
              <w:t>(if modified)</w:t>
            </w:r>
          </w:p>
        </w:tc>
        <w:tc>
          <w:tcPr>
            <w:tcW w:w="2788" w:type="dxa"/>
            <w:tcBorders>
              <w:bottom w:val="single" w:sz="4" w:space="0" w:color="auto"/>
            </w:tcBorders>
          </w:tcPr>
          <w:p w14:paraId="01188B09" w14:textId="63EA497E" w:rsidR="00C17CE3" w:rsidRDefault="00C17CE3" w:rsidP="00C17CE3">
            <w:pPr>
              <w:pStyle w:val="TableHeaderCenter"/>
              <w:cnfStyle w:val="100000000000" w:firstRow="1" w:lastRow="0" w:firstColumn="0" w:lastColumn="0" w:oddVBand="0" w:evenVBand="0" w:oddHBand="0" w:evenHBand="0" w:firstRowFirstColumn="0" w:firstRowLastColumn="0" w:lastRowFirstColumn="0" w:lastRowLastColumn="0"/>
            </w:pPr>
            <w:r>
              <w:rPr>
                <w:b/>
              </w:rPr>
              <w:t>Justification</w:t>
            </w:r>
          </w:p>
        </w:tc>
      </w:tr>
      <w:tr w:rsidR="00C17CE3" w14:paraId="283EBCE3"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37E0400A" w14:textId="0F9F9FE0" w:rsidR="00C17CE3" w:rsidRPr="00226EA6" w:rsidRDefault="00C17CE3" w:rsidP="00C17CE3">
            <w:pPr>
              <w:pStyle w:val="TableText"/>
              <w:spacing w:before="20" w:after="20"/>
              <w:rPr>
                <w:rFonts w:cs="Arial"/>
                <w:szCs w:val="18"/>
              </w:rPr>
            </w:pPr>
            <w:r>
              <w:rPr>
                <w:rFonts w:cs="Arial"/>
                <w:szCs w:val="18"/>
              </w:rPr>
              <w:t>T</w:t>
            </w:r>
            <w:r w:rsidR="00583DC7">
              <w:rPr>
                <w:rFonts w:cs="Arial"/>
                <w:szCs w:val="18"/>
              </w:rPr>
              <w:t xml:space="preserve">eacher </w:t>
            </w:r>
            <w:r>
              <w:rPr>
                <w:rFonts w:cs="Arial"/>
                <w:szCs w:val="18"/>
              </w:rPr>
              <w:t>C</w:t>
            </w:r>
            <w:r w:rsidR="00583DC7">
              <w:rPr>
                <w:rFonts w:cs="Arial"/>
                <w:szCs w:val="18"/>
              </w:rPr>
              <w:t xml:space="preserve">hild </w:t>
            </w:r>
            <w:r>
              <w:rPr>
                <w:rFonts w:cs="Arial"/>
                <w:szCs w:val="18"/>
              </w:rPr>
              <w:t>R</w:t>
            </w:r>
            <w:r w:rsidR="00583DC7">
              <w:rPr>
                <w:rFonts w:cs="Arial"/>
                <w:szCs w:val="18"/>
              </w:rPr>
              <w:t>eport</w:t>
            </w:r>
          </w:p>
        </w:tc>
        <w:tc>
          <w:tcPr>
            <w:tcW w:w="990" w:type="dxa"/>
            <w:tcBorders>
              <w:top w:val="single" w:sz="4" w:space="0" w:color="auto"/>
              <w:bottom w:val="single" w:sz="4" w:space="0" w:color="auto"/>
            </w:tcBorders>
          </w:tcPr>
          <w:p w14:paraId="3105A17E" w14:textId="77777777" w:rsidR="00C17CE3" w:rsidRPr="00226EA6" w:rsidRDefault="00C17CE3" w:rsidP="00C17CE3">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5539" w:type="dxa"/>
            <w:tcBorders>
              <w:top w:val="single" w:sz="4" w:space="0" w:color="auto"/>
              <w:bottom w:val="single" w:sz="4" w:space="0" w:color="auto"/>
            </w:tcBorders>
          </w:tcPr>
          <w:p w14:paraId="40111ACB" w14:textId="77777777" w:rsidR="00C17CE3" w:rsidRPr="00226EA6" w:rsidRDefault="00C17CE3" w:rsidP="00C17CE3">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bCs/>
                <w:color w:val="000000"/>
                <w:szCs w:val="18"/>
              </w:rPr>
            </w:pPr>
          </w:p>
        </w:tc>
        <w:tc>
          <w:tcPr>
            <w:tcW w:w="1741" w:type="dxa"/>
            <w:tcBorders>
              <w:top w:val="single" w:sz="4" w:space="0" w:color="auto"/>
              <w:bottom w:val="single" w:sz="4" w:space="0" w:color="auto"/>
            </w:tcBorders>
          </w:tcPr>
          <w:p w14:paraId="6B3DA42D" w14:textId="4981AD88" w:rsidR="00C17CE3" w:rsidRPr="00226EA6" w:rsidDel="002C66CE" w:rsidRDefault="00E63BAE" w:rsidP="00C17CE3">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NO CHANGES</w:t>
            </w:r>
          </w:p>
        </w:tc>
        <w:tc>
          <w:tcPr>
            <w:tcW w:w="1826" w:type="dxa"/>
            <w:tcBorders>
              <w:top w:val="single" w:sz="4" w:space="0" w:color="auto"/>
              <w:bottom w:val="single" w:sz="4" w:space="0" w:color="auto"/>
            </w:tcBorders>
          </w:tcPr>
          <w:p w14:paraId="36D048A9" w14:textId="77777777" w:rsidR="00C17CE3" w:rsidRPr="00226EA6" w:rsidRDefault="00C17CE3" w:rsidP="00C17CE3">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6F804E0A" w14:textId="77777777" w:rsidR="00C17CE3" w:rsidRPr="00226EA6" w:rsidRDefault="00C17CE3" w:rsidP="00C17CE3">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r>
      <w:tr w:rsidR="00C17CE3" w14:paraId="20EEBF79"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37F0FECE" w14:textId="4C139328" w:rsidR="00C17CE3" w:rsidRPr="00226EA6" w:rsidRDefault="00C17CE3" w:rsidP="00C17CE3">
            <w:pPr>
              <w:pStyle w:val="TableText"/>
              <w:spacing w:before="20" w:after="20"/>
              <w:rPr>
                <w:rFonts w:cs="Arial"/>
                <w:szCs w:val="18"/>
              </w:rPr>
            </w:pPr>
            <w:r>
              <w:rPr>
                <w:rFonts w:cs="Arial"/>
                <w:szCs w:val="18"/>
              </w:rPr>
              <w:t>Child Assessment</w:t>
            </w:r>
          </w:p>
        </w:tc>
        <w:tc>
          <w:tcPr>
            <w:tcW w:w="990" w:type="dxa"/>
            <w:tcBorders>
              <w:top w:val="single" w:sz="4" w:space="0" w:color="auto"/>
              <w:bottom w:val="single" w:sz="4" w:space="0" w:color="auto"/>
            </w:tcBorders>
          </w:tcPr>
          <w:p w14:paraId="336BE5BA" w14:textId="483165E7" w:rsidR="00C17CE3" w:rsidRPr="00226EA6" w:rsidRDefault="00C17CE3" w:rsidP="00C17CE3">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t xml:space="preserve">Head-Toes-Knees-Shoulders (HTKS) Task </w:t>
            </w:r>
          </w:p>
        </w:tc>
        <w:tc>
          <w:tcPr>
            <w:tcW w:w="5539" w:type="dxa"/>
            <w:tcBorders>
              <w:top w:val="single" w:sz="4" w:space="0" w:color="auto"/>
              <w:bottom w:val="single" w:sz="4" w:space="0" w:color="auto"/>
            </w:tcBorders>
          </w:tcPr>
          <w:p w14:paraId="4D58CF96" w14:textId="2A1F3738" w:rsidR="00C17CE3" w:rsidRPr="00226EA6" w:rsidRDefault="00C17CE3" w:rsidP="00C17CE3">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bCs/>
                <w:color w:val="000000"/>
                <w:szCs w:val="18"/>
              </w:rPr>
            </w:pPr>
            <w:r>
              <w:t>Executive Function</w:t>
            </w:r>
          </w:p>
        </w:tc>
        <w:tc>
          <w:tcPr>
            <w:tcW w:w="1741" w:type="dxa"/>
            <w:tcBorders>
              <w:top w:val="single" w:sz="4" w:space="0" w:color="auto"/>
              <w:bottom w:val="single" w:sz="4" w:space="0" w:color="auto"/>
            </w:tcBorders>
          </w:tcPr>
          <w:p w14:paraId="63207E1D" w14:textId="0A963331" w:rsidR="00C17CE3" w:rsidRPr="00226EA6" w:rsidDel="002C66CE" w:rsidRDefault="00C17CE3" w:rsidP="00C17CE3">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iCs/>
              </w:rPr>
              <w:t>NEW</w:t>
            </w:r>
          </w:p>
        </w:tc>
        <w:tc>
          <w:tcPr>
            <w:tcW w:w="1826" w:type="dxa"/>
            <w:tcBorders>
              <w:top w:val="single" w:sz="4" w:space="0" w:color="auto"/>
              <w:bottom w:val="single" w:sz="4" w:space="0" w:color="auto"/>
            </w:tcBorders>
          </w:tcPr>
          <w:p w14:paraId="70930975" w14:textId="3F369C18" w:rsidR="00C17CE3" w:rsidRPr="00226EA6" w:rsidRDefault="00C17CE3" w:rsidP="00C17CE3">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t xml:space="preserve">Second measure </w:t>
            </w:r>
            <w:r w:rsidRPr="006474D7">
              <w:t>(McClelland et al. 2014</w:t>
            </w:r>
            <w:r>
              <w:t xml:space="preserve">; </w:t>
            </w:r>
            <w:r w:rsidRPr="00097809">
              <w:t>Ponitz et al. 2009</w:t>
            </w:r>
            <w:r w:rsidRPr="006474D7">
              <w:t>)</w:t>
            </w:r>
            <w:r>
              <w:t xml:space="preserve"> being added for 4-year-olds; to assess third dimension of cognitive flexibility</w:t>
            </w:r>
          </w:p>
        </w:tc>
        <w:tc>
          <w:tcPr>
            <w:tcW w:w="2788" w:type="dxa"/>
            <w:tcBorders>
              <w:top w:val="single" w:sz="4" w:space="0" w:color="auto"/>
              <w:bottom w:val="single" w:sz="4" w:space="0" w:color="auto"/>
            </w:tcBorders>
          </w:tcPr>
          <w:p w14:paraId="53DEAF0F" w14:textId="2D0F0E86" w:rsidR="00C17CE3" w:rsidRPr="00226EA6" w:rsidRDefault="00C17CE3" w:rsidP="00C17CE3">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t>AI/AN FACES Workgroup interest in assessing multiple dimensions of self-regulation. Informative for future FACES.</w:t>
            </w:r>
          </w:p>
        </w:tc>
      </w:tr>
      <w:tr w:rsidR="00884931" w14:paraId="08F1320E"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4A6F7453" w14:textId="62668BE4" w:rsidR="00884931" w:rsidRPr="00226EA6" w:rsidRDefault="00884931" w:rsidP="00884931">
            <w:pPr>
              <w:pStyle w:val="TableText"/>
              <w:spacing w:before="20" w:after="20"/>
              <w:rPr>
                <w:rFonts w:cs="Arial"/>
                <w:szCs w:val="18"/>
              </w:rPr>
            </w:pPr>
            <w:r>
              <w:rPr>
                <w:rFonts w:cs="Arial"/>
                <w:szCs w:val="18"/>
              </w:rPr>
              <w:t>Child Assessment</w:t>
            </w:r>
          </w:p>
        </w:tc>
        <w:tc>
          <w:tcPr>
            <w:tcW w:w="990" w:type="dxa"/>
            <w:tcBorders>
              <w:top w:val="single" w:sz="4" w:space="0" w:color="auto"/>
              <w:bottom w:val="single" w:sz="4" w:space="0" w:color="auto"/>
            </w:tcBorders>
          </w:tcPr>
          <w:p w14:paraId="30CE71E4" w14:textId="35AD014C" w:rsidR="00884931" w:rsidRPr="00226EA6" w:rsidRDefault="00884931" w:rsidP="0088493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t>Assessor Ratings</w:t>
            </w:r>
          </w:p>
        </w:tc>
        <w:tc>
          <w:tcPr>
            <w:tcW w:w="5539" w:type="dxa"/>
            <w:tcBorders>
              <w:top w:val="single" w:sz="4" w:space="0" w:color="auto"/>
              <w:bottom w:val="single" w:sz="4" w:space="0" w:color="auto"/>
            </w:tcBorders>
          </w:tcPr>
          <w:p w14:paraId="7AF3F438" w14:textId="4917998D" w:rsidR="00884931" w:rsidRPr="00226EA6" w:rsidRDefault="00884931" w:rsidP="0088493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bCs/>
                <w:color w:val="000000"/>
                <w:szCs w:val="18"/>
              </w:rPr>
            </w:pPr>
            <w:r>
              <w:t>Assessment Context</w:t>
            </w:r>
          </w:p>
        </w:tc>
        <w:tc>
          <w:tcPr>
            <w:tcW w:w="1741" w:type="dxa"/>
            <w:tcBorders>
              <w:top w:val="single" w:sz="4" w:space="0" w:color="auto"/>
              <w:bottom w:val="single" w:sz="4" w:space="0" w:color="auto"/>
            </w:tcBorders>
          </w:tcPr>
          <w:p w14:paraId="7BECF19D" w14:textId="296A8101" w:rsidR="00884931" w:rsidRPr="00226EA6" w:rsidDel="002C66CE" w:rsidRDefault="00884931" w:rsidP="0088493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iCs/>
              </w:rPr>
              <w:t>NEW</w:t>
            </w:r>
          </w:p>
        </w:tc>
        <w:tc>
          <w:tcPr>
            <w:tcW w:w="1826" w:type="dxa"/>
            <w:tcBorders>
              <w:top w:val="single" w:sz="4" w:space="0" w:color="auto"/>
              <w:bottom w:val="single" w:sz="4" w:space="0" w:color="auto"/>
            </w:tcBorders>
          </w:tcPr>
          <w:p w14:paraId="4BFE1C2E" w14:textId="75E3C17A" w:rsidR="00884931" w:rsidRPr="00226EA6" w:rsidRDefault="00884931" w:rsidP="0088493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t>Follow-up questions to the Leiter Examiner Ratings developed by study design team for assessor on context of child behavior during assessment</w:t>
            </w:r>
          </w:p>
        </w:tc>
        <w:tc>
          <w:tcPr>
            <w:tcW w:w="2788" w:type="dxa"/>
            <w:tcBorders>
              <w:top w:val="single" w:sz="4" w:space="0" w:color="auto"/>
              <w:bottom w:val="single" w:sz="4" w:space="0" w:color="auto"/>
            </w:tcBorders>
          </w:tcPr>
          <w:p w14:paraId="6E8BEC32" w14:textId="3D82556A" w:rsidR="00884931" w:rsidRPr="00226EA6" w:rsidRDefault="00884931" w:rsidP="0088493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t>AI/AN FACES Workgroup raised concerns about the application of behavior ratings (Leiter Examiner Ratings) for AI/AN children. Recommended additional items on appropriateness or difficulty to apply these ratings to obtain information for interpretation of findings.</w:t>
            </w:r>
          </w:p>
        </w:tc>
      </w:tr>
      <w:tr w:rsidR="00884931" w14:paraId="0E2E590D"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2C987D96" w14:textId="1311A277"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39515F62" w14:textId="73EED619"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A4</w:t>
            </w:r>
          </w:p>
        </w:tc>
        <w:tc>
          <w:tcPr>
            <w:tcW w:w="5539" w:type="dxa"/>
            <w:tcBorders>
              <w:top w:val="single" w:sz="4" w:space="0" w:color="auto"/>
              <w:bottom w:val="single" w:sz="4" w:space="0" w:color="auto"/>
            </w:tcBorders>
          </w:tcPr>
          <w:p w14:paraId="0B42B236" w14:textId="66C07974" w:rsidR="00884931"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Which one of these best describes [CHILD]’s Spanish, Hispanic, or Latino origin?</w:t>
            </w:r>
            <w:r>
              <w:rPr>
                <w:rFonts w:cs="Arial"/>
                <w:bCs/>
                <w:color w:val="000000"/>
                <w:szCs w:val="18"/>
              </w:rPr>
              <w:t xml:space="preserve">  </w:t>
            </w:r>
          </w:p>
          <w:p w14:paraId="334DF111" w14:textId="77777777" w:rsidR="00884931" w:rsidRDefault="00884931" w:rsidP="00884931">
            <w:pPr>
              <w:pStyle w:val="TableText"/>
              <w:numPr>
                <w:ilvl w:val="0"/>
                <w:numId w:val="59"/>
              </w:numPr>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Pr>
                <w:rFonts w:cs="Arial"/>
                <w:bCs/>
                <w:color w:val="000000"/>
                <w:szCs w:val="18"/>
              </w:rPr>
              <w:t>Mexican, Mexican American, Chicano,</w:t>
            </w:r>
          </w:p>
          <w:p w14:paraId="576D9A37" w14:textId="0FD18494" w:rsidR="00884931" w:rsidRDefault="00884931" w:rsidP="00884931">
            <w:pPr>
              <w:pStyle w:val="TableText"/>
              <w:numPr>
                <w:ilvl w:val="0"/>
                <w:numId w:val="59"/>
              </w:numPr>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Pr>
                <w:rFonts w:cs="Arial"/>
                <w:bCs/>
                <w:color w:val="000000"/>
                <w:szCs w:val="18"/>
              </w:rPr>
              <w:t>Puerto Rican,</w:t>
            </w:r>
          </w:p>
          <w:p w14:paraId="73D7DAB5" w14:textId="640FF2A5" w:rsidR="00884931" w:rsidRDefault="00884931" w:rsidP="00884931">
            <w:pPr>
              <w:pStyle w:val="TableText"/>
              <w:numPr>
                <w:ilvl w:val="0"/>
                <w:numId w:val="59"/>
              </w:numPr>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Pr>
                <w:rFonts w:cs="Arial"/>
                <w:bCs/>
                <w:color w:val="000000"/>
                <w:szCs w:val="18"/>
              </w:rPr>
              <w:t>Cuban, or</w:t>
            </w:r>
          </w:p>
          <w:p w14:paraId="01C4F91D" w14:textId="52DC947C" w:rsidR="00884931" w:rsidRPr="00226EA6" w:rsidRDefault="00884931" w:rsidP="00884931">
            <w:pPr>
              <w:pStyle w:val="TableText"/>
              <w:numPr>
                <w:ilvl w:val="0"/>
                <w:numId w:val="59"/>
              </w:numPr>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Pr>
                <w:rFonts w:cs="Arial"/>
                <w:bCs/>
                <w:color w:val="000000"/>
                <w:szCs w:val="18"/>
              </w:rPr>
              <w:t>Some other Spanish/Hispanic/Latino group? (Specify)</w:t>
            </w:r>
          </w:p>
        </w:tc>
        <w:tc>
          <w:tcPr>
            <w:tcW w:w="1741" w:type="dxa"/>
            <w:tcBorders>
              <w:top w:val="single" w:sz="4" w:space="0" w:color="auto"/>
              <w:bottom w:val="single" w:sz="4" w:space="0" w:color="auto"/>
            </w:tcBorders>
          </w:tcPr>
          <w:p w14:paraId="7C957E16" w14:textId="01003EC5"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Dropped FACES 2014 Core survey item</w:t>
            </w:r>
          </w:p>
        </w:tc>
        <w:tc>
          <w:tcPr>
            <w:tcW w:w="1826" w:type="dxa"/>
            <w:tcBorders>
              <w:top w:val="single" w:sz="4" w:space="0" w:color="auto"/>
              <w:bottom w:val="single" w:sz="4" w:space="0" w:color="auto"/>
            </w:tcBorders>
          </w:tcPr>
          <w:p w14:paraId="0E1306D0"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0AF90480" w14:textId="79C50560" w:rsidR="00884931" w:rsidRPr="00226EA6" w:rsidRDefault="00583DC7"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 xml:space="preserve">Dropping follow-up item to whether child is Hispanic/Latino (A3). </w:t>
            </w:r>
            <w:r w:rsidR="00884931" w:rsidRPr="00226EA6">
              <w:rPr>
                <w:rFonts w:cs="Arial"/>
                <w:szCs w:val="18"/>
              </w:rPr>
              <w:t xml:space="preserve">AI/AN FACES Workgroup prioritized determining tribal affiliation status (see A5a). Very few children in tribal programs are Hispanic, so this level of detail </w:t>
            </w:r>
            <w:r w:rsidR="00884931">
              <w:rPr>
                <w:rFonts w:cs="Arial"/>
                <w:szCs w:val="18"/>
              </w:rPr>
              <w:t>is not warranted.</w:t>
            </w:r>
          </w:p>
        </w:tc>
      </w:tr>
      <w:tr w:rsidR="00884931" w14:paraId="6A175117"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DA157A1" w14:textId="71536E90"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231B0431" w14:textId="7116AABF"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A5</w:t>
            </w:r>
          </w:p>
        </w:tc>
        <w:tc>
          <w:tcPr>
            <w:tcW w:w="5539" w:type="dxa"/>
            <w:tcBorders>
              <w:top w:val="single" w:sz="4" w:space="0" w:color="auto"/>
              <w:bottom w:val="single" w:sz="4" w:space="0" w:color="auto"/>
            </w:tcBorders>
          </w:tcPr>
          <w:p w14:paraId="5E7C95AE"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What is [CHILD]’s race? You may enter more than one if you like.</w:t>
            </w:r>
          </w:p>
          <w:p w14:paraId="6C8711CB" w14:textId="77777777" w:rsidR="00884931" w:rsidRPr="00226EA6" w:rsidRDefault="00884931" w:rsidP="00884931">
            <w:pPr>
              <w:pStyle w:val="TableText"/>
              <w:numPr>
                <w:ilvl w:val="0"/>
                <w:numId w:val="9"/>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White</w:t>
            </w:r>
          </w:p>
          <w:p w14:paraId="14C293EE" w14:textId="77777777" w:rsidR="00884931" w:rsidRPr="00226EA6" w:rsidRDefault="00884931" w:rsidP="00884931">
            <w:pPr>
              <w:pStyle w:val="TableText"/>
              <w:numPr>
                <w:ilvl w:val="0"/>
                <w:numId w:val="9"/>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Black or African American</w:t>
            </w:r>
          </w:p>
          <w:p w14:paraId="07B1DC9E" w14:textId="77777777" w:rsidR="00884931" w:rsidRPr="00226EA6" w:rsidRDefault="00884931" w:rsidP="00884931">
            <w:pPr>
              <w:pStyle w:val="TableText"/>
              <w:numPr>
                <w:ilvl w:val="0"/>
                <w:numId w:val="9"/>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American Indian or Alaska Native</w:t>
            </w:r>
          </w:p>
          <w:p w14:paraId="751D654D" w14:textId="78056CD4" w:rsidR="00884931" w:rsidRDefault="00884931" w:rsidP="00884931">
            <w:pPr>
              <w:pStyle w:val="TableText"/>
              <w:numPr>
                <w:ilvl w:val="0"/>
                <w:numId w:val="9"/>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Asian</w:t>
            </w:r>
          </w:p>
          <w:p w14:paraId="4D6953FE" w14:textId="03C42872" w:rsidR="00884931" w:rsidRPr="00226EA6" w:rsidRDefault="00884931" w:rsidP="00884931">
            <w:pPr>
              <w:pStyle w:val="TableText"/>
              <w:numPr>
                <w:ilvl w:val="0"/>
                <w:numId w:val="9"/>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Native Hawaiian, or other Pacific Islander</w:t>
            </w:r>
          </w:p>
          <w:p w14:paraId="5CC812C2" w14:textId="77777777" w:rsidR="00884931" w:rsidRPr="00226EA6" w:rsidRDefault="00884931" w:rsidP="00884931">
            <w:pPr>
              <w:pStyle w:val="TableText"/>
              <w:numPr>
                <w:ilvl w:val="0"/>
                <w:numId w:val="9"/>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Pr>
                <w:rFonts w:cs="Arial"/>
                <w:szCs w:val="18"/>
              </w:rPr>
              <w:t>Another race (specify)</w:t>
            </w:r>
          </w:p>
        </w:tc>
        <w:tc>
          <w:tcPr>
            <w:tcW w:w="1741" w:type="dxa"/>
            <w:tcBorders>
              <w:top w:val="single" w:sz="4" w:space="0" w:color="auto"/>
              <w:bottom w:val="single" w:sz="4" w:space="0" w:color="auto"/>
            </w:tcBorders>
          </w:tcPr>
          <w:p w14:paraId="0284945E"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Modified FACES 2014</w:t>
            </w:r>
            <w:r>
              <w:rPr>
                <w:rFonts w:cs="Arial"/>
                <w:szCs w:val="18"/>
              </w:rPr>
              <w:t xml:space="preserve"> Core survey</w:t>
            </w:r>
            <w:r w:rsidRPr="00226EA6">
              <w:rPr>
                <w:rFonts w:cs="Arial"/>
                <w:szCs w:val="18"/>
              </w:rPr>
              <w:t xml:space="preserve"> item</w:t>
            </w:r>
          </w:p>
        </w:tc>
        <w:tc>
          <w:tcPr>
            <w:tcW w:w="1826" w:type="dxa"/>
            <w:tcBorders>
              <w:top w:val="single" w:sz="4" w:space="0" w:color="auto"/>
              <w:bottom w:val="single" w:sz="4" w:space="0" w:color="auto"/>
            </w:tcBorders>
          </w:tcPr>
          <w:p w14:paraId="333C7F3D" w14:textId="77777777" w:rsidR="00884931" w:rsidRPr="00226EA6" w:rsidRDefault="00884931" w:rsidP="00884931">
            <w:pPr>
              <w:pStyle w:val="TableText"/>
              <w:numPr>
                <w:ilvl w:val="0"/>
                <w:numId w:val="10"/>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Reduced category choices</w:t>
            </w:r>
          </w:p>
          <w:p w14:paraId="32EA1DA2" w14:textId="77777777" w:rsidR="00884931" w:rsidRPr="00226EA6" w:rsidRDefault="00884931" w:rsidP="00884931">
            <w:pPr>
              <w:pStyle w:val="TableText"/>
              <w:numPr>
                <w:ilvl w:val="0"/>
                <w:numId w:val="10"/>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follow up question when respondent chooses “American Indian or Alaska Native” (see A5a below)</w:t>
            </w:r>
          </w:p>
        </w:tc>
        <w:tc>
          <w:tcPr>
            <w:tcW w:w="2788" w:type="dxa"/>
            <w:tcBorders>
              <w:top w:val="single" w:sz="4" w:space="0" w:color="auto"/>
              <w:bottom w:val="single" w:sz="4" w:space="0" w:color="auto"/>
            </w:tcBorders>
          </w:tcPr>
          <w:p w14:paraId="5A7F8B7E" w14:textId="28D2021E"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Tailored the item based on intended respondent population to reduce cognitive burden for web respondents</w:t>
            </w:r>
            <w:r w:rsidR="00583DC7">
              <w:rPr>
                <w:rFonts w:cs="Arial"/>
                <w:szCs w:val="18"/>
              </w:rPr>
              <w:t>, while still meeting OMB standards</w:t>
            </w:r>
            <w:r w:rsidRPr="00226EA6">
              <w:rPr>
                <w:rFonts w:cs="Arial"/>
                <w:szCs w:val="18"/>
              </w:rPr>
              <w:t>.</w:t>
            </w:r>
          </w:p>
        </w:tc>
      </w:tr>
      <w:tr w:rsidR="00884931" w14:paraId="3B55C9F6"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26B063B8" w14:textId="14F02A39"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1B8EC3E9" w14:textId="01AB60E2"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A5a</w:t>
            </w:r>
          </w:p>
        </w:tc>
        <w:tc>
          <w:tcPr>
            <w:tcW w:w="5539" w:type="dxa"/>
            <w:tcBorders>
              <w:top w:val="single" w:sz="4" w:space="0" w:color="auto"/>
              <w:bottom w:val="single" w:sz="4" w:space="0" w:color="auto"/>
            </w:tcBorders>
          </w:tcPr>
          <w:p w14:paraId="4EFE9257"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Is [CHILD] currently enrolled in an American Indian or Alaska Native tribe?</w:t>
            </w:r>
          </w:p>
          <w:p w14:paraId="17410580" w14:textId="77777777" w:rsidR="00884931" w:rsidRPr="00226EA6" w:rsidRDefault="00884931" w:rsidP="00884931">
            <w:pPr>
              <w:pStyle w:val="TableText"/>
              <w:numPr>
                <w:ilvl w:val="0"/>
                <w:numId w:val="1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Yes, enrolled</w:t>
            </w:r>
          </w:p>
          <w:p w14:paraId="347CB693" w14:textId="77777777" w:rsidR="00884931" w:rsidRPr="00226EA6" w:rsidRDefault="00884931" w:rsidP="00884931">
            <w:pPr>
              <w:pStyle w:val="TableText"/>
              <w:numPr>
                <w:ilvl w:val="0"/>
                <w:numId w:val="1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No, but have applied and awaiting approval</w:t>
            </w:r>
            <w:r w:rsidRPr="00226EA6">
              <w:rPr>
                <w:rFonts w:cs="Arial"/>
                <w:bCs/>
                <w:color w:val="000000"/>
                <w:szCs w:val="18"/>
              </w:rPr>
              <w:tab/>
            </w:r>
          </w:p>
          <w:p w14:paraId="2F74EC49" w14:textId="77777777" w:rsidR="00884931" w:rsidRPr="00226EA6" w:rsidRDefault="00884931" w:rsidP="00884931">
            <w:pPr>
              <w:pStyle w:val="TableText"/>
              <w:numPr>
                <w:ilvl w:val="0"/>
                <w:numId w:val="1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No, not enrolled</w:t>
            </w:r>
          </w:p>
        </w:tc>
        <w:tc>
          <w:tcPr>
            <w:tcW w:w="1741" w:type="dxa"/>
            <w:tcBorders>
              <w:top w:val="single" w:sz="4" w:space="0" w:color="auto"/>
              <w:bottom w:val="single" w:sz="4" w:space="0" w:color="auto"/>
            </w:tcBorders>
          </w:tcPr>
          <w:p w14:paraId="33997FEA"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22CD1438"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308D6483"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AI/AN FACES Workgroup</w:t>
            </w:r>
            <w:r>
              <w:rPr>
                <w:rFonts w:cs="Arial"/>
                <w:szCs w:val="18"/>
              </w:rPr>
              <w:t xml:space="preserve"> identified as important.</w:t>
            </w:r>
          </w:p>
        </w:tc>
      </w:tr>
      <w:tr w:rsidR="00884931" w14:paraId="660EA485"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AC18F4E" w14:textId="4BD3A77B"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6531AA12" w14:textId="57EE445D"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A6</w:t>
            </w:r>
          </w:p>
        </w:tc>
        <w:tc>
          <w:tcPr>
            <w:tcW w:w="5539" w:type="dxa"/>
            <w:tcBorders>
              <w:top w:val="single" w:sz="4" w:space="0" w:color="auto"/>
              <w:bottom w:val="single" w:sz="4" w:space="0" w:color="auto"/>
            </w:tcBorders>
          </w:tcPr>
          <w:p w14:paraId="3D566E39"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 xml:space="preserve">Please enter the country [CHILD] was born in. / Please tell me what country [CHILD] was born in. </w:t>
            </w:r>
          </w:p>
          <w:p w14:paraId="37CF59F3" w14:textId="77777777" w:rsidR="00884931" w:rsidRPr="00226EA6" w:rsidRDefault="00884931" w:rsidP="00884931">
            <w:pPr>
              <w:pStyle w:val="TableText"/>
              <w:numPr>
                <w:ilvl w:val="0"/>
                <w:numId w:val="1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USA</w:t>
            </w:r>
          </w:p>
          <w:p w14:paraId="28BA7F91" w14:textId="77777777" w:rsidR="00884931" w:rsidRPr="00226EA6" w:rsidRDefault="00884931" w:rsidP="00884931">
            <w:pPr>
              <w:pStyle w:val="TableText"/>
              <w:numPr>
                <w:ilvl w:val="0"/>
                <w:numId w:val="1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Canada</w:t>
            </w:r>
          </w:p>
          <w:p w14:paraId="15BCB1AC" w14:textId="77777777" w:rsidR="00884931" w:rsidRPr="00226EA6" w:rsidRDefault="00884931" w:rsidP="00884931">
            <w:pPr>
              <w:pStyle w:val="TableText"/>
              <w:numPr>
                <w:ilvl w:val="0"/>
                <w:numId w:val="1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Mexico</w:t>
            </w:r>
          </w:p>
          <w:p w14:paraId="02F8DEB7" w14:textId="77777777" w:rsidR="00884931" w:rsidRPr="00226EA6" w:rsidRDefault="00884931" w:rsidP="00884931">
            <w:pPr>
              <w:pStyle w:val="TableText"/>
              <w:numPr>
                <w:ilvl w:val="0"/>
                <w:numId w:val="1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Another country (Specify)</w:t>
            </w:r>
          </w:p>
        </w:tc>
        <w:tc>
          <w:tcPr>
            <w:tcW w:w="1741" w:type="dxa"/>
            <w:tcBorders>
              <w:top w:val="single" w:sz="4" w:space="0" w:color="auto"/>
              <w:bottom w:val="single" w:sz="4" w:space="0" w:color="auto"/>
            </w:tcBorders>
          </w:tcPr>
          <w:p w14:paraId="2084D40C" w14:textId="032CF951" w:rsidR="00884931" w:rsidRPr="00226EA6" w:rsidRDefault="000C0534"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22C7815E" w14:textId="77777777" w:rsidR="00884931" w:rsidRPr="00226EA6" w:rsidRDefault="00884931" w:rsidP="00884931">
            <w:pPr>
              <w:pStyle w:val="TableText"/>
              <w:numPr>
                <w:ilvl w:val="0"/>
                <w:numId w:val="12"/>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Removed category options other than USA and Mexico</w:t>
            </w:r>
          </w:p>
          <w:p w14:paraId="5ABAB5AF" w14:textId="77777777" w:rsidR="00884931" w:rsidRPr="00226EA6" w:rsidRDefault="00884931" w:rsidP="00884931">
            <w:pPr>
              <w:pStyle w:val="TableText"/>
              <w:numPr>
                <w:ilvl w:val="0"/>
                <w:numId w:val="12"/>
              </w:numPr>
              <w:spacing w:before="20" w:after="20"/>
              <w:ind w:left="233" w:hanging="233"/>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Canada</w:t>
            </w:r>
          </w:p>
        </w:tc>
        <w:tc>
          <w:tcPr>
            <w:tcW w:w="2788" w:type="dxa"/>
            <w:tcBorders>
              <w:top w:val="single" w:sz="4" w:space="0" w:color="auto"/>
              <w:bottom w:val="single" w:sz="4" w:space="0" w:color="auto"/>
            </w:tcBorders>
          </w:tcPr>
          <w:p w14:paraId="47D8DFCD"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Categories revised to better suit respondent locations and to reduce cognitive burden for web respondents</w:t>
            </w:r>
            <w:r>
              <w:rPr>
                <w:rFonts w:cs="Arial"/>
                <w:szCs w:val="18"/>
              </w:rPr>
              <w:t>.</w:t>
            </w:r>
          </w:p>
        </w:tc>
      </w:tr>
      <w:tr w:rsidR="00884931" w14:paraId="6894FC69"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4C8EDB3" w14:textId="2AEBCF44"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5ACA757B" w14:textId="1EA3964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A7</w:t>
            </w:r>
          </w:p>
        </w:tc>
        <w:tc>
          <w:tcPr>
            <w:tcW w:w="5539" w:type="dxa"/>
            <w:tcBorders>
              <w:top w:val="single" w:sz="4" w:space="0" w:color="auto"/>
              <w:bottom w:val="single" w:sz="4" w:space="0" w:color="auto"/>
            </w:tcBorders>
          </w:tcPr>
          <w:p w14:paraId="2409D07E"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How many years has [CHILD] lived in the United States?</w:t>
            </w:r>
          </w:p>
        </w:tc>
        <w:tc>
          <w:tcPr>
            <w:tcW w:w="1741" w:type="dxa"/>
            <w:tcBorders>
              <w:top w:val="single" w:sz="4" w:space="0" w:color="auto"/>
              <w:bottom w:val="single" w:sz="4" w:space="0" w:color="auto"/>
            </w:tcBorders>
          </w:tcPr>
          <w:p w14:paraId="27903F53" w14:textId="6F6539C4"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Dropped FACES 2014 Core survey item</w:t>
            </w:r>
          </w:p>
        </w:tc>
        <w:tc>
          <w:tcPr>
            <w:tcW w:w="1826" w:type="dxa"/>
            <w:tcBorders>
              <w:top w:val="single" w:sz="4" w:space="0" w:color="auto"/>
              <w:bottom w:val="single" w:sz="4" w:space="0" w:color="auto"/>
            </w:tcBorders>
          </w:tcPr>
          <w:p w14:paraId="63DA2CEA"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3F9FE13"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Based on competing priorities, AI/AN FACES Workgroup did not prioritize given that most children are born in the U.S.</w:t>
            </w:r>
          </w:p>
        </w:tc>
      </w:tr>
      <w:tr w:rsidR="00884931" w14:paraId="1E287A72"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421DC968" w14:textId="0B5BA0EC"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36A43C5C" w14:textId="2B539F94"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A9</w:t>
            </w:r>
          </w:p>
        </w:tc>
        <w:tc>
          <w:tcPr>
            <w:tcW w:w="5539" w:type="dxa"/>
            <w:tcBorders>
              <w:top w:val="single" w:sz="4" w:space="0" w:color="auto"/>
              <w:bottom w:val="single" w:sz="4" w:space="0" w:color="auto"/>
            </w:tcBorders>
          </w:tcPr>
          <w:p w14:paraId="55AC64B2"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How long was (he/she) in Early Head Start?</w:t>
            </w:r>
          </w:p>
        </w:tc>
        <w:tc>
          <w:tcPr>
            <w:tcW w:w="1741" w:type="dxa"/>
            <w:tcBorders>
              <w:top w:val="single" w:sz="4" w:space="0" w:color="auto"/>
              <w:bottom w:val="single" w:sz="4" w:space="0" w:color="auto"/>
            </w:tcBorders>
          </w:tcPr>
          <w:p w14:paraId="519FE13F" w14:textId="19660DE4"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Dropped FACES 2014 Core survey item</w:t>
            </w:r>
          </w:p>
        </w:tc>
        <w:tc>
          <w:tcPr>
            <w:tcW w:w="1826" w:type="dxa"/>
            <w:tcBorders>
              <w:top w:val="single" w:sz="4" w:space="0" w:color="auto"/>
              <w:bottom w:val="single" w:sz="4" w:space="0" w:color="auto"/>
            </w:tcBorders>
          </w:tcPr>
          <w:p w14:paraId="7D910CE4"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0A89352"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Based on competing priorities, not prioritized beyond existing item (A8) on Early Head Start attendance. Prior FACES analyses and key indicators have not reported this item.</w:t>
            </w:r>
          </w:p>
        </w:tc>
      </w:tr>
      <w:tr w:rsidR="00884931" w14:paraId="068E409C"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A0B7153" w14:textId="127F4305"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11EE3019" w14:textId="0BC4700E"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MoreHH</w:t>
            </w:r>
          </w:p>
        </w:tc>
        <w:tc>
          <w:tcPr>
            <w:tcW w:w="5539" w:type="dxa"/>
            <w:tcBorders>
              <w:top w:val="single" w:sz="4" w:space="0" w:color="auto"/>
              <w:bottom w:val="single" w:sz="4" w:space="0" w:color="auto"/>
            </w:tcBorders>
          </w:tcPr>
          <w:p w14:paraId="79B7E9E6"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szCs w:val="18"/>
              </w:rPr>
              <w:t>Is there anyone else in your household? Have we missed anyone who usually lives here who is temporarily away from home for work or military duty or living in a dorm at school, or any babies or small children?</w:t>
            </w:r>
          </w:p>
        </w:tc>
        <w:tc>
          <w:tcPr>
            <w:tcW w:w="1741" w:type="dxa"/>
            <w:tcBorders>
              <w:top w:val="single" w:sz="4" w:space="0" w:color="auto"/>
              <w:bottom w:val="single" w:sz="4" w:space="0" w:color="auto"/>
            </w:tcBorders>
          </w:tcPr>
          <w:p w14:paraId="1F950CF3" w14:textId="7B2FADC7" w:rsidR="00884931" w:rsidRPr="00226EA6" w:rsidRDefault="000C0534"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341E8B70"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second question to clarify temporarily away members should be included.</w:t>
            </w:r>
          </w:p>
        </w:tc>
        <w:tc>
          <w:tcPr>
            <w:tcW w:w="2788" w:type="dxa"/>
            <w:tcBorders>
              <w:top w:val="single" w:sz="4" w:space="0" w:color="auto"/>
              <w:bottom w:val="single" w:sz="4" w:space="0" w:color="auto"/>
            </w:tcBorders>
          </w:tcPr>
          <w:p w14:paraId="12D81444"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AI/AN FACES Workgroup identified as important distinction for this population given that child’s parents may be away for school or military duty.</w:t>
            </w:r>
          </w:p>
        </w:tc>
      </w:tr>
      <w:tr w:rsidR="00884931" w14:paraId="0F91AD29"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55FD9E56" w14:textId="429E1D50"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1A51543A" w14:textId="74074561"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B9</w:t>
            </w:r>
          </w:p>
        </w:tc>
        <w:tc>
          <w:tcPr>
            <w:tcW w:w="5539" w:type="dxa"/>
            <w:tcBorders>
              <w:top w:val="single" w:sz="4" w:space="0" w:color="auto"/>
              <w:bottom w:val="single" w:sz="4" w:space="0" w:color="auto"/>
            </w:tcBorders>
          </w:tcPr>
          <w:p w14:paraId="3D18E759"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Are you and [FATHER/MOTHER/YOUR SIGNIFICANT OTHER NAME]…</w:t>
            </w:r>
          </w:p>
          <w:p w14:paraId="7F701699" w14:textId="77777777" w:rsidR="00884931" w:rsidRPr="00226EA6" w:rsidRDefault="00884931" w:rsidP="00884931">
            <w:pPr>
              <w:pStyle w:val="TableText"/>
              <w:numPr>
                <w:ilvl w:val="0"/>
                <w:numId w:val="1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married,</w:t>
            </w:r>
          </w:p>
          <w:p w14:paraId="0A1FE08C" w14:textId="77777777" w:rsidR="00884931" w:rsidRPr="00226EA6" w:rsidRDefault="00884931" w:rsidP="00884931">
            <w:pPr>
              <w:pStyle w:val="TableText"/>
              <w:numPr>
                <w:ilvl w:val="0"/>
                <w:numId w:val="1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in a registered domestic partnership or civil union,</w:t>
            </w:r>
          </w:p>
          <w:p w14:paraId="03F6232B" w14:textId="77777777" w:rsidR="00884931" w:rsidRPr="00226EA6" w:rsidRDefault="00884931" w:rsidP="00884931">
            <w:pPr>
              <w:pStyle w:val="TableText"/>
              <w:numPr>
                <w:ilvl w:val="0"/>
                <w:numId w:val="1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divorced,</w:t>
            </w:r>
          </w:p>
          <w:p w14:paraId="14AFE6F7" w14:textId="77777777" w:rsidR="00884931" w:rsidRPr="00226EA6" w:rsidRDefault="00884931" w:rsidP="00884931">
            <w:pPr>
              <w:pStyle w:val="TableText"/>
              <w:numPr>
                <w:ilvl w:val="0"/>
                <w:numId w:val="1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separated,</w:t>
            </w:r>
          </w:p>
          <w:p w14:paraId="3B3C4A01" w14:textId="77777777" w:rsidR="00884931" w:rsidRPr="00226EA6" w:rsidRDefault="00884931" w:rsidP="00884931">
            <w:pPr>
              <w:pStyle w:val="TableText"/>
              <w:numPr>
                <w:ilvl w:val="0"/>
                <w:numId w:val="1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not married, or</w:t>
            </w:r>
          </w:p>
          <w:p w14:paraId="12EFCBA7" w14:textId="77777777" w:rsidR="00884931" w:rsidRPr="00226EA6" w:rsidRDefault="00884931" w:rsidP="00884931">
            <w:pPr>
              <w:pStyle w:val="TableText"/>
              <w:numPr>
                <w:ilvl w:val="0"/>
                <w:numId w:val="1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living with a partner in a committed relationship?</w:t>
            </w:r>
          </w:p>
        </w:tc>
        <w:tc>
          <w:tcPr>
            <w:tcW w:w="1741" w:type="dxa"/>
            <w:tcBorders>
              <w:top w:val="single" w:sz="4" w:space="0" w:color="auto"/>
              <w:bottom w:val="single" w:sz="4" w:space="0" w:color="auto"/>
            </w:tcBorders>
          </w:tcPr>
          <w:p w14:paraId="14647D7E" w14:textId="6F2AB635" w:rsidR="00884931" w:rsidRPr="00226EA6" w:rsidRDefault="000C0534"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6E2F0A9C"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 xml:space="preserve">Added response category 6. </w:t>
            </w:r>
          </w:p>
        </w:tc>
        <w:tc>
          <w:tcPr>
            <w:tcW w:w="2788" w:type="dxa"/>
            <w:tcBorders>
              <w:top w:val="single" w:sz="4" w:space="0" w:color="auto"/>
              <w:bottom w:val="single" w:sz="4" w:space="0" w:color="auto"/>
            </w:tcBorders>
          </w:tcPr>
          <w:p w14:paraId="1DB6F996"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 xml:space="preserve">AI/AN FACES Workgroup identified cohabitation as important category for this population. </w:t>
            </w:r>
          </w:p>
        </w:tc>
      </w:tr>
      <w:tr w:rsidR="00884931" w14:paraId="5C0F708A"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5820AB15" w14:textId="656060C9"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2680F15E" w14:textId="55B33C64"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D1</w:t>
            </w:r>
          </w:p>
        </w:tc>
        <w:tc>
          <w:tcPr>
            <w:tcW w:w="5539" w:type="dxa"/>
            <w:tcBorders>
              <w:top w:val="single" w:sz="4" w:space="0" w:color="auto"/>
              <w:bottom w:val="single" w:sz="4" w:space="0" w:color="auto"/>
            </w:tcBorders>
          </w:tcPr>
          <w:p w14:paraId="3BB876C5"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The next questions are about you and [CHILD] at home.</w:t>
            </w:r>
            <w:r w:rsidRPr="00226EA6">
              <w:rPr>
                <w:rFonts w:cs="Arial"/>
                <w:bCs/>
                <w:color w:val="000000"/>
                <w:szCs w:val="18"/>
              </w:rPr>
              <w:tab/>
            </w:r>
          </w:p>
          <w:p w14:paraId="2EB13251"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 xml:space="preserve">How many times have you or someone in your family read to [CHILD] in the past week? </w:t>
            </w:r>
          </w:p>
          <w:p w14:paraId="5EE42397"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Note: By family, we mean the people living together in your household.</w:t>
            </w:r>
          </w:p>
          <w:p w14:paraId="713653B6"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Would you say…</w:t>
            </w:r>
          </w:p>
        </w:tc>
        <w:tc>
          <w:tcPr>
            <w:tcW w:w="1741" w:type="dxa"/>
            <w:tcBorders>
              <w:top w:val="single" w:sz="4" w:space="0" w:color="auto"/>
              <w:bottom w:val="single" w:sz="4" w:space="0" w:color="auto"/>
            </w:tcBorders>
          </w:tcPr>
          <w:p w14:paraId="4C36509F" w14:textId="002B6579" w:rsidR="00884931" w:rsidRPr="00226EA6" w:rsidRDefault="000C0534"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5ABFC5FE"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“Note:” text clarifying definition of family.</w:t>
            </w:r>
          </w:p>
        </w:tc>
        <w:tc>
          <w:tcPr>
            <w:tcW w:w="2788" w:type="dxa"/>
            <w:tcBorders>
              <w:top w:val="single" w:sz="4" w:space="0" w:color="auto"/>
              <w:bottom w:val="single" w:sz="4" w:space="0" w:color="auto"/>
            </w:tcBorders>
          </w:tcPr>
          <w:p w14:paraId="0A1B8023"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AI/AN FACES Workgroup recommended this change because this population often has a broad definition of family to include community members and relatives living a long distance away. The original item intention was to focus on household family members.</w:t>
            </w:r>
          </w:p>
        </w:tc>
      </w:tr>
      <w:tr w:rsidR="00884931" w14:paraId="01C97BA3"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36FDD8A0" w14:textId="378B969E"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575D5651" w14:textId="78502DE6"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D2</w:t>
            </w:r>
          </w:p>
        </w:tc>
        <w:tc>
          <w:tcPr>
            <w:tcW w:w="5539" w:type="dxa"/>
            <w:tcBorders>
              <w:top w:val="single" w:sz="4" w:space="0" w:color="auto"/>
              <w:bottom w:val="single" w:sz="4" w:space="0" w:color="auto"/>
            </w:tcBorders>
          </w:tcPr>
          <w:p w14:paraId="32C548C1"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On the days someone reads to [CHILD], about how many minutes per day is (she/he) read to?</w:t>
            </w:r>
          </w:p>
        </w:tc>
        <w:tc>
          <w:tcPr>
            <w:tcW w:w="1741" w:type="dxa"/>
            <w:tcBorders>
              <w:top w:val="single" w:sz="4" w:space="0" w:color="auto"/>
              <w:bottom w:val="single" w:sz="4" w:space="0" w:color="auto"/>
            </w:tcBorders>
          </w:tcPr>
          <w:p w14:paraId="5584DA18" w14:textId="1BE088FC"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Dropped FACES 2014 Core survey item</w:t>
            </w:r>
          </w:p>
        </w:tc>
        <w:tc>
          <w:tcPr>
            <w:tcW w:w="1826" w:type="dxa"/>
            <w:tcBorders>
              <w:top w:val="single" w:sz="4" w:space="0" w:color="auto"/>
              <w:bottom w:val="single" w:sz="4" w:space="0" w:color="auto"/>
            </w:tcBorders>
          </w:tcPr>
          <w:p w14:paraId="64AFBD95"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508E86D"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Based on competing priorities and to address new AI/AN specific content, this item was dropped. Past analysis and key indicator reporting have focused on frequency in past week (item D1).</w:t>
            </w:r>
          </w:p>
        </w:tc>
      </w:tr>
      <w:tr w:rsidR="00884931" w14:paraId="2AAE1D49"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2BDC1DB7" w14:textId="178F44A2"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2998CE1E" w14:textId="436C4692"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D3</w:t>
            </w:r>
          </w:p>
        </w:tc>
        <w:tc>
          <w:tcPr>
            <w:tcW w:w="5539" w:type="dxa"/>
            <w:tcBorders>
              <w:top w:val="single" w:sz="4" w:space="0" w:color="auto"/>
              <w:bottom w:val="single" w:sz="4" w:space="0" w:color="auto"/>
            </w:tcBorders>
          </w:tcPr>
          <w:p w14:paraId="66282DB0"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In the past week, have you or someone in your family done the following things with [CHILD]?</w:t>
            </w:r>
          </w:p>
          <w:p w14:paraId="2E6DB326" w14:textId="77777777" w:rsidR="00884931" w:rsidRPr="00226EA6" w:rsidRDefault="00884931" w:rsidP="00884931">
            <w:pPr>
              <w:pStyle w:val="TableText"/>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The following activities can be done in your native language or in English.</w:t>
            </w:r>
          </w:p>
          <w:p w14:paraId="417E7619" w14:textId="77777777" w:rsidR="00884931" w:rsidRPr="00226EA6"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a.</w:t>
            </w:r>
            <w:r w:rsidRPr="00226EA6">
              <w:rPr>
                <w:rFonts w:cs="Arial"/>
                <w:bCs/>
                <w:color w:val="000000"/>
                <w:szCs w:val="18"/>
              </w:rPr>
              <w:tab/>
              <w:t>Told [him/her/him or her] a story?</w:t>
            </w:r>
          </w:p>
          <w:p w14:paraId="2B8566E3" w14:textId="77777777" w:rsidR="00884931"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b.</w:t>
            </w:r>
            <w:r w:rsidRPr="00226EA6">
              <w:rPr>
                <w:rFonts w:cs="Arial"/>
                <w:bCs/>
                <w:color w:val="000000"/>
                <w:szCs w:val="18"/>
              </w:rPr>
              <w:tab/>
              <w:t xml:space="preserve">Taught [him/her/him or her] letters, words, or </w:t>
            </w:r>
            <w:r>
              <w:rPr>
                <w:rFonts w:cs="Arial"/>
                <w:bCs/>
                <w:color w:val="000000"/>
                <w:szCs w:val="18"/>
              </w:rPr>
              <w:t>numbers?</w:t>
            </w:r>
          </w:p>
          <w:p w14:paraId="37C8E915" w14:textId="77777777" w:rsidR="00884931" w:rsidRPr="00226EA6"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c.</w:t>
            </w:r>
            <w:r w:rsidRPr="00226EA6">
              <w:rPr>
                <w:rFonts w:cs="Arial"/>
                <w:bCs/>
                <w:color w:val="000000"/>
                <w:szCs w:val="18"/>
              </w:rPr>
              <w:tab/>
              <w:t>Taught [him/her/him or her] songs or music, including traditional or ceremonial songs?</w:t>
            </w:r>
          </w:p>
          <w:p w14:paraId="31A2A392" w14:textId="77777777" w:rsidR="00884931" w:rsidRPr="00226EA6"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d.</w:t>
            </w:r>
            <w:r w:rsidRPr="00226EA6">
              <w:rPr>
                <w:rFonts w:cs="Arial"/>
                <w:bCs/>
                <w:color w:val="000000"/>
                <w:szCs w:val="18"/>
              </w:rPr>
              <w:tab/>
              <w:t>Worked on arts and crafts (such as painting or jewelry making) with [him/her/him or her]?</w:t>
            </w:r>
          </w:p>
          <w:p w14:paraId="4769E2D1" w14:textId="77777777" w:rsidR="00884931"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e.</w:t>
            </w:r>
            <w:r w:rsidRPr="00226EA6">
              <w:rPr>
                <w:rFonts w:cs="Arial"/>
                <w:bCs/>
                <w:color w:val="000000"/>
                <w:szCs w:val="18"/>
              </w:rPr>
              <w:tab/>
              <w:t>Pla</w:t>
            </w:r>
            <w:r>
              <w:rPr>
                <w:rFonts w:cs="Arial"/>
                <w:bCs/>
                <w:color w:val="000000"/>
                <w:szCs w:val="18"/>
              </w:rPr>
              <w:t>yed with toys or games indoors?</w:t>
            </w:r>
          </w:p>
          <w:p w14:paraId="442F5068" w14:textId="77777777" w:rsidR="00884931" w:rsidRPr="00226EA6"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f.</w:t>
            </w:r>
            <w:r w:rsidRPr="00226EA6">
              <w:rPr>
                <w:rFonts w:cs="Arial"/>
                <w:bCs/>
                <w:color w:val="000000"/>
                <w:szCs w:val="18"/>
              </w:rPr>
              <w:tab/>
              <w:t>Danced, played a game, sport, or exercised together?</w:t>
            </w:r>
          </w:p>
          <w:p w14:paraId="662C6F82" w14:textId="77777777" w:rsidR="00884931" w:rsidRPr="00226EA6"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g.</w:t>
            </w:r>
            <w:r w:rsidRPr="00226EA6">
              <w:rPr>
                <w:rFonts w:cs="Arial"/>
                <w:bCs/>
                <w:color w:val="000000"/>
                <w:szCs w:val="18"/>
              </w:rPr>
              <w:tab/>
              <w:t>Took [him/her/him or her] along while doing errands like going to the post office, store, tribal center or office, doctor, or to check on elderly family members?</w:t>
            </w:r>
          </w:p>
          <w:p w14:paraId="51BEC43D" w14:textId="77777777" w:rsidR="00884931" w:rsidRPr="00226EA6"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h.</w:t>
            </w:r>
            <w:r w:rsidRPr="00226EA6">
              <w:rPr>
                <w:rFonts w:cs="Arial"/>
                <w:bCs/>
                <w:color w:val="000000"/>
                <w:szCs w:val="18"/>
              </w:rPr>
              <w:tab/>
              <w:t>Involved [him/her/him or her] in household chores like cooking, cleaning or picking up after him/herself, setting the table, caring for animals such as pets or livestock or helping with planting or chopping wood?</w:t>
            </w:r>
          </w:p>
          <w:p w14:paraId="1E7B3539" w14:textId="77777777" w:rsidR="00884931" w:rsidRPr="00226EA6"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i.</w:t>
            </w:r>
            <w:r w:rsidRPr="00226EA6">
              <w:rPr>
                <w:rFonts w:cs="Arial"/>
                <w:bCs/>
                <w:color w:val="000000"/>
                <w:szCs w:val="18"/>
              </w:rPr>
              <w:tab/>
              <w:t>Talked about what happened in Head Start?</w:t>
            </w:r>
          </w:p>
          <w:p w14:paraId="77B5961C" w14:textId="77777777" w:rsidR="00884931" w:rsidRPr="00226EA6"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j.</w:t>
            </w:r>
            <w:r w:rsidRPr="00226EA6">
              <w:rPr>
                <w:rFonts w:cs="Arial"/>
                <w:bCs/>
                <w:color w:val="000000"/>
                <w:szCs w:val="18"/>
              </w:rPr>
              <w:tab/>
              <w:t>Talked about TV programs or videos?</w:t>
            </w:r>
          </w:p>
          <w:p w14:paraId="0C4C982D" w14:textId="77777777" w:rsidR="00884931" w:rsidRPr="00226EA6"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k.</w:t>
            </w:r>
            <w:r w:rsidRPr="00226EA6">
              <w:rPr>
                <w:rFonts w:cs="Arial"/>
                <w:bCs/>
                <w:color w:val="000000"/>
                <w:szCs w:val="18"/>
              </w:rPr>
              <w:tab/>
              <w:t>Played counting games like singing songs with numbers or reading books with numbers with [him/her/him or her]?</w:t>
            </w:r>
          </w:p>
          <w:p w14:paraId="7176AE51" w14:textId="77777777" w:rsidR="00884931" w:rsidRPr="00226EA6"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l.</w:t>
            </w:r>
            <w:r w:rsidRPr="00226EA6">
              <w:rPr>
                <w:rFonts w:cs="Arial"/>
                <w:bCs/>
                <w:color w:val="000000"/>
                <w:szCs w:val="18"/>
              </w:rPr>
              <w:tab/>
              <w:t>Played a board game or a card game with [him/her/him or her]?</w:t>
            </w:r>
          </w:p>
          <w:p w14:paraId="710A4D90" w14:textId="77777777" w:rsidR="00884931" w:rsidRPr="00226EA6"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m.</w:t>
            </w:r>
            <w:r w:rsidRPr="00226EA6">
              <w:rPr>
                <w:rFonts w:cs="Arial"/>
                <w:bCs/>
                <w:color w:val="000000"/>
                <w:szCs w:val="18"/>
              </w:rPr>
              <w:tab/>
              <w:t>Played with blocks with [him/her/him or her]?</w:t>
            </w:r>
          </w:p>
          <w:p w14:paraId="334E7C22" w14:textId="77777777" w:rsidR="00884931" w:rsidRPr="00226EA6" w:rsidRDefault="00884931" w:rsidP="00884931">
            <w:pPr>
              <w:pStyle w:val="TableText"/>
              <w:spacing w:before="20" w:after="60"/>
              <w:ind w:left="749" w:hanging="3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n.</w:t>
            </w:r>
            <w:r w:rsidRPr="00226EA6">
              <w:rPr>
                <w:rFonts w:cs="Arial"/>
                <w:bCs/>
                <w:color w:val="000000"/>
                <w:szCs w:val="18"/>
              </w:rPr>
              <w:tab/>
              <w:t>Counted different things with [him/her/him or her], like twigs, stones, grapes, or stars?</w:t>
            </w:r>
          </w:p>
        </w:tc>
        <w:tc>
          <w:tcPr>
            <w:tcW w:w="1741" w:type="dxa"/>
            <w:tcBorders>
              <w:top w:val="single" w:sz="4" w:space="0" w:color="auto"/>
              <w:bottom w:val="single" w:sz="4" w:space="0" w:color="auto"/>
            </w:tcBorders>
          </w:tcPr>
          <w:p w14:paraId="64FCF0B4" w14:textId="0FF3DD9B" w:rsidR="00884931" w:rsidRPr="00226EA6" w:rsidRDefault="000C0534"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56AB06C0" w14:textId="77777777" w:rsidR="00884931" w:rsidRPr="00226EA6" w:rsidRDefault="00884931" w:rsidP="00884931">
            <w:pPr>
              <w:pStyle w:val="TableText"/>
              <w:spacing w:before="20" w:after="20"/>
              <w:ind w:left="233" w:hanging="233"/>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1</w:t>
            </w:r>
            <w:r>
              <w:rPr>
                <w:rFonts w:cs="Arial"/>
                <w:szCs w:val="18"/>
              </w:rPr>
              <w:t>.</w:t>
            </w:r>
            <w:r w:rsidRPr="000569D9">
              <w:rPr>
                <w:rFonts w:cs="Arial"/>
                <w:bCs/>
                <w:szCs w:val="18"/>
              </w:rPr>
              <w:tab/>
            </w:r>
            <w:r w:rsidRPr="00226EA6">
              <w:rPr>
                <w:rFonts w:cs="Arial"/>
                <w:szCs w:val="18"/>
              </w:rPr>
              <w:t>Added note to clarify language of activities (English or native).</w:t>
            </w:r>
          </w:p>
          <w:p w14:paraId="7A2EDA06" w14:textId="77777777" w:rsidR="00884931" w:rsidRPr="00226EA6" w:rsidRDefault="00884931" w:rsidP="00884931">
            <w:pPr>
              <w:pStyle w:val="TableText"/>
              <w:spacing w:before="20" w:after="20"/>
              <w:ind w:left="233" w:hanging="233"/>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2.</w:t>
            </w:r>
            <w:r w:rsidRPr="000569D9">
              <w:rPr>
                <w:rFonts w:cs="Arial"/>
                <w:bCs/>
                <w:szCs w:val="18"/>
              </w:rPr>
              <w:tab/>
            </w:r>
            <w:r w:rsidRPr="00226EA6">
              <w:rPr>
                <w:rFonts w:cs="Arial"/>
                <w:szCs w:val="18"/>
              </w:rPr>
              <w:t>Adapted sub-item text for c., d., f., g., h., or n on the specific examples.</w:t>
            </w:r>
          </w:p>
        </w:tc>
        <w:tc>
          <w:tcPr>
            <w:tcW w:w="2788" w:type="dxa"/>
            <w:tcBorders>
              <w:top w:val="single" w:sz="4" w:space="0" w:color="auto"/>
              <w:bottom w:val="single" w:sz="4" w:space="0" w:color="auto"/>
            </w:tcBorders>
          </w:tcPr>
          <w:p w14:paraId="726F160E"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 xml:space="preserve">AI/AN FACES Workgroup provided examples culturally appropriate for children and families in this population. </w:t>
            </w:r>
          </w:p>
        </w:tc>
      </w:tr>
      <w:tr w:rsidR="00884931" w14:paraId="17D7EFF3"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5C220D4" w14:textId="5F5C0013"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74A63948" w14:textId="366CC4AE"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D3a1</w:t>
            </w:r>
          </w:p>
        </w:tc>
        <w:tc>
          <w:tcPr>
            <w:tcW w:w="5539" w:type="dxa"/>
            <w:tcBorders>
              <w:top w:val="single" w:sz="4" w:space="0" w:color="auto"/>
              <w:bottom w:val="single" w:sz="4" w:space="0" w:color="auto"/>
            </w:tcBorders>
          </w:tcPr>
          <w:p w14:paraId="27F06F1A"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 xml:space="preserve">How many times have you or someone in your family told stories to [CHILD] in the past </w:t>
            </w:r>
            <w:r w:rsidRPr="00226EA6">
              <w:rPr>
                <w:rFonts w:cs="Arial"/>
                <w:iCs/>
                <w:szCs w:val="18"/>
                <w:u w:val="single"/>
              </w:rPr>
              <w:t>week</w:t>
            </w:r>
            <w:r w:rsidRPr="00226EA6">
              <w:rPr>
                <w:rFonts w:cs="Arial"/>
                <w:szCs w:val="18"/>
              </w:rPr>
              <w:t>? Would you say…</w:t>
            </w:r>
          </w:p>
          <w:p w14:paraId="4DE2FA4F" w14:textId="77777777" w:rsidR="00884931" w:rsidRPr="00226EA6" w:rsidRDefault="00884931" w:rsidP="00884931">
            <w:pPr>
              <w:pStyle w:val="TableText"/>
              <w:numPr>
                <w:ilvl w:val="0"/>
                <w:numId w:val="15"/>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once or twice,</w:t>
            </w:r>
          </w:p>
          <w:p w14:paraId="17A97594" w14:textId="77777777" w:rsidR="00884931" w:rsidRPr="00226EA6" w:rsidRDefault="00884931" w:rsidP="00884931">
            <w:pPr>
              <w:pStyle w:val="TableText"/>
              <w:numPr>
                <w:ilvl w:val="0"/>
                <w:numId w:val="15"/>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three or more times, but not every day, or</w:t>
            </w:r>
          </w:p>
          <w:p w14:paraId="5B10702D" w14:textId="77777777" w:rsidR="00884931" w:rsidRPr="00226EA6" w:rsidRDefault="00884931" w:rsidP="00884931">
            <w:pPr>
              <w:pStyle w:val="TableText"/>
              <w:numPr>
                <w:ilvl w:val="0"/>
                <w:numId w:val="15"/>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every day?</w:t>
            </w:r>
          </w:p>
        </w:tc>
        <w:tc>
          <w:tcPr>
            <w:tcW w:w="1741" w:type="dxa"/>
            <w:tcBorders>
              <w:top w:val="single" w:sz="4" w:space="0" w:color="auto"/>
              <w:bottom w:val="single" w:sz="4" w:space="0" w:color="auto"/>
            </w:tcBorders>
          </w:tcPr>
          <w:p w14:paraId="20AC5E25"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0FA46538"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30CBDC87"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AI/AN FACES Workgroup requested that frequency of storytelling be added given its prominence in tribal culture.</w:t>
            </w:r>
          </w:p>
        </w:tc>
      </w:tr>
      <w:tr w:rsidR="00884931" w14:paraId="0E088FDB"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4C86DB69" w14:textId="5A56AF55"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521D0D00" w14:textId="037221C9"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D5a</w:t>
            </w:r>
          </w:p>
        </w:tc>
        <w:tc>
          <w:tcPr>
            <w:tcW w:w="5539" w:type="dxa"/>
            <w:tcBorders>
              <w:top w:val="single" w:sz="4" w:space="0" w:color="auto"/>
              <w:bottom w:val="single" w:sz="4" w:space="0" w:color="auto"/>
            </w:tcBorders>
          </w:tcPr>
          <w:p w14:paraId="3F889D08" w14:textId="3C312639"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u w:val="single"/>
              </w:rPr>
              <w:t xml:space="preserve">In the past </w:t>
            </w:r>
            <w:r w:rsidR="00BC3DEB">
              <w:rPr>
                <w:rFonts w:cs="Arial"/>
                <w:szCs w:val="18"/>
                <w:u w:val="single"/>
              </w:rPr>
              <w:t>month</w:t>
            </w:r>
            <w:r w:rsidRPr="00226EA6">
              <w:rPr>
                <w:rFonts w:cs="Arial"/>
                <w:szCs w:val="18"/>
              </w:rPr>
              <w:t>, has [CHILD] done the following with someone in your community (outside of your family)?</w:t>
            </w:r>
          </w:p>
          <w:p w14:paraId="76FD0230" w14:textId="77777777" w:rsidR="00884931" w:rsidRPr="00226EA6" w:rsidRDefault="00884931" w:rsidP="00884931">
            <w:pPr>
              <w:pStyle w:val="TableText"/>
              <w:numPr>
                <w:ilvl w:val="0"/>
                <w:numId w:val="16"/>
              </w:numPr>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Listened to Elders tell stories?</w:t>
            </w:r>
          </w:p>
          <w:p w14:paraId="6349D3D0" w14:textId="77777777" w:rsidR="00884931" w:rsidRPr="00226EA6" w:rsidRDefault="00884931" w:rsidP="00884931">
            <w:pPr>
              <w:pStyle w:val="TableText"/>
              <w:numPr>
                <w:ilvl w:val="0"/>
                <w:numId w:val="16"/>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Participated in traditional ways, including carving, harvesting, collecting, hunting, and fishing?</w:t>
            </w:r>
          </w:p>
          <w:p w14:paraId="224FAD74" w14:textId="77777777" w:rsidR="00884931" w:rsidRPr="00226EA6" w:rsidRDefault="00884931" w:rsidP="00884931">
            <w:pPr>
              <w:pStyle w:val="TableText"/>
              <w:numPr>
                <w:ilvl w:val="0"/>
                <w:numId w:val="16"/>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Danced, sang, or drummed at a pow-wow or other community cultural activity?</w:t>
            </w:r>
          </w:p>
          <w:p w14:paraId="65BDFB47" w14:textId="77777777" w:rsidR="00884931" w:rsidRPr="00226EA6" w:rsidRDefault="00884931" w:rsidP="00884931">
            <w:pPr>
              <w:pStyle w:val="TableText"/>
              <w:numPr>
                <w:ilvl w:val="0"/>
                <w:numId w:val="16"/>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Worked on traditional arts and crafts, such as beading, blanket-weaving, or making jewelry, a basket, a painting, or pow-wow regalia?</w:t>
            </w:r>
          </w:p>
          <w:p w14:paraId="445DBF37" w14:textId="77777777" w:rsidR="00884931" w:rsidRPr="00226EA6" w:rsidRDefault="00884931" w:rsidP="00884931">
            <w:pPr>
              <w:pStyle w:val="TableText"/>
              <w:numPr>
                <w:ilvl w:val="0"/>
                <w:numId w:val="16"/>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Participated in traditional ceremonies?</w:t>
            </w:r>
          </w:p>
          <w:p w14:paraId="5B7D7473" w14:textId="77777777" w:rsidR="00884931" w:rsidRPr="00226EA6" w:rsidRDefault="00884931" w:rsidP="00884931">
            <w:pPr>
              <w:pStyle w:val="TableText"/>
              <w:numPr>
                <w:ilvl w:val="0"/>
                <w:numId w:val="16"/>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Played American Indian or Alaskan Native games?</w:t>
            </w:r>
          </w:p>
        </w:tc>
        <w:tc>
          <w:tcPr>
            <w:tcW w:w="1741" w:type="dxa"/>
            <w:tcBorders>
              <w:top w:val="single" w:sz="4" w:space="0" w:color="auto"/>
              <w:bottom w:val="single" w:sz="4" w:space="0" w:color="auto"/>
            </w:tcBorders>
          </w:tcPr>
          <w:p w14:paraId="76E946F3"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6E53DD0C"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22541078"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Cultural activities outside of the home setting were prioritized by the AI/AN FACES Workgroup.</w:t>
            </w:r>
          </w:p>
        </w:tc>
      </w:tr>
      <w:tr w:rsidR="00884931" w14:paraId="70520438"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3B5AFF34" w14:textId="187451A3"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79838A3D" w14:textId="6C9C183E"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D8</w:t>
            </w:r>
          </w:p>
        </w:tc>
        <w:tc>
          <w:tcPr>
            <w:tcW w:w="5539" w:type="dxa"/>
            <w:tcBorders>
              <w:top w:val="single" w:sz="4" w:space="0" w:color="auto"/>
              <w:bottom w:val="single" w:sz="4" w:space="0" w:color="auto"/>
            </w:tcBorders>
          </w:tcPr>
          <w:p w14:paraId="465B4384"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What other languages are spoken in your home?</w:t>
            </w:r>
          </w:p>
          <w:p w14:paraId="3639F472" w14:textId="77777777" w:rsidR="00884931" w:rsidRPr="00226EA6" w:rsidRDefault="00884931" w:rsidP="00884931">
            <w:pPr>
              <w:pStyle w:val="TableText"/>
              <w:numPr>
                <w:ilvl w:val="0"/>
                <w:numId w:val="17"/>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[FILL/Your tribal language]</w:t>
            </w:r>
          </w:p>
          <w:p w14:paraId="68639CEB" w14:textId="77777777" w:rsidR="00884931" w:rsidRPr="00226EA6" w:rsidRDefault="00884931" w:rsidP="00884931">
            <w:pPr>
              <w:pStyle w:val="TableText"/>
              <w:numPr>
                <w:ilvl w:val="0"/>
                <w:numId w:val="17"/>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Languages of other tribes</w:t>
            </w:r>
          </w:p>
          <w:p w14:paraId="5087C59A" w14:textId="77777777" w:rsidR="00884931" w:rsidRPr="00226EA6" w:rsidRDefault="00884931" w:rsidP="00884931">
            <w:pPr>
              <w:pStyle w:val="TableText"/>
              <w:numPr>
                <w:ilvl w:val="0"/>
                <w:numId w:val="17"/>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French</w:t>
            </w:r>
          </w:p>
          <w:p w14:paraId="03B483CF" w14:textId="77777777" w:rsidR="00884931" w:rsidRPr="00226EA6" w:rsidRDefault="00884931" w:rsidP="00884931">
            <w:pPr>
              <w:pStyle w:val="TableText"/>
              <w:numPr>
                <w:ilvl w:val="0"/>
                <w:numId w:val="17"/>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Spanish</w:t>
            </w:r>
          </w:p>
          <w:p w14:paraId="3F314E07" w14:textId="77777777" w:rsidR="00884931" w:rsidRPr="00226EA6" w:rsidRDefault="00884931" w:rsidP="00884931">
            <w:pPr>
              <w:pStyle w:val="TableText"/>
              <w:numPr>
                <w:ilvl w:val="0"/>
                <w:numId w:val="17"/>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Another language (specify)</w:t>
            </w:r>
          </w:p>
        </w:tc>
        <w:tc>
          <w:tcPr>
            <w:tcW w:w="1741" w:type="dxa"/>
            <w:tcBorders>
              <w:top w:val="single" w:sz="4" w:space="0" w:color="auto"/>
              <w:bottom w:val="single" w:sz="4" w:space="0" w:color="auto"/>
            </w:tcBorders>
          </w:tcPr>
          <w:p w14:paraId="618B345D" w14:textId="19892BB3" w:rsidR="00884931" w:rsidRPr="00226EA6" w:rsidRDefault="000C0534"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3464BB1D" w14:textId="77777777" w:rsidR="00884931" w:rsidRPr="00226EA6" w:rsidRDefault="00884931" w:rsidP="00884931">
            <w:pPr>
              <w:pStyle w:val="TableText"/>
              <w:numPr>
                <w:ilvl w:val="0"/>
                <w:numId w:val="58"/>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Reduced categories</w:t>
            </w:r>
          </w:p>
          <w:p w14:paraId="176B0D85" w14:textId="77777777" w:rsidR="00884931" w:rsidRPr="00226EA6" w:rsidRDefault="00884931" w:rsidP="00884931">
            <w:pPr>
              <w:pStyle w:val="TableText"/>
              <w:numPr>
                <w:ilvl w:val="0"/>
                <w:numId w:val="58"/>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fill for tribal language</w:t>
            </w:r>
          </w:p>
        </w:tc>
        <w:tc>
          <w:tcPr>
            <w:tcW w:w="2788" w:type="dxa"/>
            <w:tcBorders>
              <w:top w:val="single" w:sz="4" w:space="0" w:color="auto"/>
              <w:bottom w:val="single" w:sz="4" w:space="0" w:color="auto"/>
            </w:tcBorders>
          </w:tcPr>
          <w:p w14:paraId="00F273D3"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Tailored response options to this population to reduce cognitive burden for web respondents.</w:t>
            </w:r>
          </w:p>
        </w:tc>
      </w:tr>
      <w:tr w:rsidR="00884931" w14:paraId="6A62714D"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D25920E" w14:textId="774B6600"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1578DCBF" w14:textId="2CFD5152"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D10</w:t>
            </w:r>
          </w:p>
        </w:tc>
        <w:tc>
          <w:tcPr>
            <w:tcW w:w="5539" w:type="dxa"/>
            <w:tcBorders>
              <w:top w:val="single" w:sz="4" w:space="0" w:color="auto"/>
              <w:bottom w:val="single" w:sz="4" w:space="0" w:color="auto"/>
            </w:tcBorders>
          </w:tcPr>
          <w:p w14:paraId="58B948E7"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What language do you usually speak to [CHILD] at home?</w:t>
            </w:r>
          </w:p>
          <w:p w14:paraId="572EA4A0" w14:textId="77777777" w:rsidR="00884931" w:rsidRPr="00226EA6" w:rsidRDefault="00884931" w:rsidP="00884931">
            <w:pPr>
              <w:pStyle w:val="TableText"/>
              <w:numPr>
                <w:ilvl w:val="0"/>
                <w:numId w:val="18"/>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English</w:t>
            </w:r>
          </w:p>
          <w:p w14:paraId="336E7EBE" w14:textId="77777777" w:rsidR="00884931" w:rsidRPr="00226EA6" w:rsidRDefault="00884931" w:rsidP="00884931">
            <w:pPr>
              <w:pStyle w:val="TableText"/>
              <w:numPr>
                <w:ilvl w:val="0"/>
                <w:numId w:val="18"/>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Native American or Alaskan language</w:t>
            </w:r>
          </w:p>
          <w:p w14:paraId="31011917" w14:textId="77777777" w:rsidR="00884931" w:rsidRPr="00226EA6" w:rsidRDefault="00884931" w:rsidP="00884931">
            <w:pPr>
              <w:pStyle w:val="TableText"/>
              <w:numPr>
                <w:ilvl w:val="0"/>
                <w:numId w:val="18"/>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French</w:t>
            </w:r>
          </w:p>
          <w:p w14:paraId="122C4792" w14:textId="77777777" w:rsidR="00884931" w:rsidRPr="00226EA6" w:rsidRDefault="00884931" w:rsidP="00884931">
            <w:pPr>
              <w:pStyle w:val="TableText"/>
              <w:numPr>
                <w:ilvl w:val="0"/>
                <w:numId w:val="18"/>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Spanish</w:t>
            </w:r>
          </w:p>
          <w:p w14:paraId="47C27911" w14:textId="77777777" w:rsidR="00884931" w:rsidRPr="00226EA6" w:rsidRDefault="00884931" w:rsidP="00884931">
            <w:pPr>
              <w:pStyle w:val="TableText"/>
              <w:numPr>
                <w:ilvl w:val="0"/>
                <w:numId w:val="18"/>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Another language (specify)</w:t>
            </w:r>
          </w:p>
        </w:tc>
        <w:tc>
          <w:tcPr>
            <w:tcW w:w="1741" w:type="dxa"/>
            <w:tcBorders>
              <w:top w:val="single" w:sz="4" w:space="0" w:color="auto"/>
              <w:bottom w:val="single" w:sz="4" w:space="0" w:color="auto"/>
            </w:tcBorders>
          </w:tcPr>
          <w:p w14:paraId="0AAB5087" w14:textId="3C44BDDF" w:rsidR="00884931" w:rsidRPr="00226EA6" w:rsidRDefault="000C0534"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693D0C3A" w14:textId="77777777" w:rsidR="00884931" w:rsidRPr="00226EA6" w:rsidRDefault="00884931" w:rsidP="00884931">
            <w:pPr>
              <w:pStyle w:val="TableText"/>
              <w:numPr>
                <w:ilvl w:val="0"/>
                <w:numId w:val="57"/>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Reduced categories</w:t>
            </w:r>
          </w:p>
          <w:p w14:paraId="660B0E52" w14:textId="77777777" w:rsidR="00884931" w:rsidRPr="00226EA6" w:rsidRDefault="00884931" w:rsidP="00884931">
            <w:pPr>
              <w:pStyle w:val="TableText"/>
              <w:numPr>
                <w:ilvl w:val="0"/>
                <w:numId w:val="57"/>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response option 2 for tribal language</w:t>
            </w:r>
          </w:p>
        </w:tc>
        <w:tc>
          <w:tcPr>
            <w:tcW w:w="2788" w:type="dxa"/>
            <w:tcBorders>
              <w:top w:val="single" w:sz="4" w:space="0" w:color="auto"/>
              <w:bottom w:val="single" w:sz="4" w:space="0" w:color="auto"/>
            </w:tcBorders>
          </w:tcPr>
          <w:p w14:paraId="5131464A"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Tailored response options to this population to reduce cognitive burden for web respondents.</w:t>
            </w:r>
          </w:p>
        </w:tc>
      </w:tr>
      <w:tr w:rsidR="00884931" w14:paraId="2253F3E4"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2072D435" w14:textId="1755B1A9"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5DA190CE" w14:textId="7560DFB3"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D10a</w:t>
            </w:r>
          </w:p>
        </w:tc>
        <w:tc>
          <w:tcPr>
            <w:tcW w:w="5539" w:type="dxa"/>
            <w:tcBorders>
              <w:top w:val="single" w:sz="4" w:space="0" w:color="auto"/>
              <w:bottom w:val="single" w:sz="4" w:space="0" w:color="auto"/>
            </w:tcBorders>
          </w:tcPr>
          <w:p w14:paraId="1A3D1604"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 xml:space="preserve">Please indicate how often you did each of the things below in the </w:t>
            </w:r>
            <w:r w:rsidRPr="00226EA6">
              <w:rPr>
                <w:rFonts w:cs="Arial"/>
                <w:szCs w:val="18"/>
                <w:u w:val="single"/>
              </w:rPr>
              <w:t>past month</w:t>
            </w:r>
            <w:r w:rsidRPr="00226EA6">
              <w:rPr>
                <w:rFonts w:cs="Arial"/>
                <w:szCs w:val="18"/>
              </w:rPr>
              <w:t xml:space="preserve">. </w:t>
            </w:r>
          </w:p>
          <w:p w14:paraId="34824F80" w14:textId="4B4D6637" w:rsidR="00884931" w:rsidRPr="00226EA6" w:rsidRDefault="00884931" w:rsidP="00884931">
            <w:pPr>
              <w:pStyle w:val="TableText"/>
              <w:spacing w:before="20" w:after="60"/>
              <w:ind w:left="749" w:hanging="3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w:t>
            </w:r>
            <w:r w:rsidRPr="00226EA6">
              <w:rPr>
                <w:rFonts w:cs="Arial"/>
                <w:szCs w:val="18"/>
              </w:rPr>
              <w:tab/>
              <w:t>I spoke our tribal language with my child</w:t>
            </w:r>
            <w:r w:rsidR="00BC3DEB">
              <w:rPr>
                <w:rFonts w:cs="Arial"/>
                <w:szCs w:val="18"/>
              </w:rPr>
              <w:t>[</w:t>
            </w:r>
            <w:r w:rsidRPr="00226EA6">
              <w:rPr>
                <w:rFonts w:cs="Arial"/>
                <w:szCs w:val="18"/>
              </w:rPr>
              <w:t>ren</w:t>
            </w:r>
            <w:r w:rsidR="00BC3DEB">
              <w:rPr>
                <w:rFonts w:cs="Arial"/>
                <w:szCs w:val="18"/>
              </w:rPr>
              <w:t>]</w:t>
            </w:r>
            <w:r w:rsidRPr="00226EA6">
              <w:rPr>
                <w:rFonts w:cs="Arial"/>
                <w:szCs w:val="18"/>
              </w:rPr>
              <w:t>.</w:t>
            </w:r>
          </w:p>
          <w:p w14:paraId="0630B63F" w14:textId="7180B8E4" w:rsidR="00884931" w:rsidRPr="00226EA6" w:rsidRDefault="00884931" w:rsidP="00884931">
            <w:pPr>
              <w:pStyle w:val="TableText"/>
              <w:spacing w:before="20" w:after="60"/>
              <w:ind w:left="749" w:hanging="3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b.</w:t>
            </w:r>
            <w:r w:rsidRPr="00226EA6">
              <w:rPr>
                <w:rFonts w:cs="Arial"/>
                <w:szCs w:val="18"/>
              </w:rPr>
              <w:tab/>
              <w:t>I made sure my child</w:t>
            </w:r>
            <w:r w:rsidR="00BC3DEB">
              <w:rPr>
                <w:rFonts w:cs="Arial"/>
                <w:szCs w:val="18"/>
              </w:rPr>
              <w:t>[</w:t>
            </w:r>
            <w:r w:rsidRPr="00226EA6">
              <w:rPr>
                <w:rFonts w:cs="Arial"/>
                <w:szCs w:val="18"/>
              </w:rPr>
              <w:t>ren</w:t>
            </w:r>
            <w:r w:rsidR="00BC3DEB">
              <w:rPr>
                <w:rFonts w:cs="Arial"/>
                <w:szCs w:val="18"/>
              </w:rPr>
              <w:t>]</w:t>
            </w:r>
            <w:r w:rsidRPr="00226EA6">
              <w:rPr>
                <w:rFonts w:cs="Arial"/>
                <w:szCs w:val="18"/>
              </w:rPr>
              <w:t xml:space="preserve"> heard our tribal language spoken by others.</w:t>
            </w:r>
          </w:p>
          <w:p w14:paraId="15CC5313" w14:textId="44942343" w:rsidR="00884931" w:rsidRPr="00226EA6" w:rsidRDefault="00884931" w:rsidP="00884931">
            <w:pPr>
              <w:pStyle w:val="TableText"/>
              <w:spacing w:before="20" w:after="60"/>
              <w:ind w:left="749" w:hanging="3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c.</w:t>
            </w:r>
            <w:r w:rsidRPr="00226EA6">
              <w:rPr>
                <w:rFonts w:cs="Arial"/>
                <w:szCs w:val="18"/>
              </w:rPr>
              <w:tab/>
              <w:t>I encouraged my child</w:t>
            </w:r>
            <w:r w:rsidR="00BC3DEB">
              <w:rPr>
                <w:rFonts w:cs="Arial"/>
                <w:szCs w:val="18"/>
              </w:rPr>
              <w:t>[</w:t>
            </w:r>
            <w:r w:rsidRPr="00226EA6">
              <w:rPr>
                <w:rFonts w:cs="Arial"/>
                <w:szCs w:val="18"/>
              </w:rPr>
              <w:t>ren</w:t>
            </w:r>
            <w:r w:rsidR="00BC3DEB">
              <w:rPr>
                <w:rFonts w:cs="Arial"/>
                <w:szCs w:val="18"/>
              </w:rPr>
              <w:t>]</w:t>
            </w:r>
            <w:r w:rsidRPr="00226EA6">
              <w:rPr>
                <w:rFonts w:cs="Arial"/>
                <w:szCs w:val="18"/>
              </w:rPr>
              <w:t xml:space="preserve"> to learn our tribal language (</w:t>
            </w:r>
            <w:r w:rsidR="00BC3DEB">
              <w:rPr>
                <w:rFonts w:cs="Arial"/>
                <w:szCs w:val="18"/>
              </w:rPr>
              <w:t>for example</w:t>
            </w:r>
            <w:r w:rsidRPr="00226EA6">
              <w:rPr>
                <w:rFonts w:cs="Arial"/>
                <w:szCs w:val="18"/>
              </w:rPr>
              <w:t>, take classes in school).</w:t>
            </w:r>
          </w:p>
          <w:p w14:paraId="5A9BBE9E" w14:textId="26D24917" w:rsidR="00884931" w:rsidRPr="00226EA6" w:rsidRDefault="00884931" w:rsidP="00884931">
            <w:pPr>
              <w:pStyle w:val="TableText"/>
              <w:spacing w:before="20" w:after="60"/>
              <w:ind w:left="749" w:hanging="3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d.</w:t>
            </w:r>
            <w:r w:rsidRPr="00226EA6">
              <w:rPr>
                <w:rFonts w:cs="Arial"/>
                <w:szCs w:val="18"/>
              </w:rPr>
              <w:tab/>
              <w:t>I used our tribal language in prayers or songs with my child</w:t>
            </w:r>
            <w:r w:rsidR="00BC3DEB">
              <w:rPr>
                <w:rFonts w:cs="Arial"/>
                <w:szCs w:val="18"/>
              </w:rPr>
              <w:t>[</w:t>
            </w:r>
            <w:r w:rsidRPr="00226EA6">
              <w:rPr>
                <w:rFonts w:cs="Arial"/>
                <w:szCs w:val="18"/>
              </w:rPr>
              <w:t>ren</w:t>
            </w:r>
            <w:r w:rsidR="00BC3DEB">
              <w:rPr>
                <w:rFonts w:cs="Arial"/>
                <w:szCs w:val="18"/>
              </w:rPr>
              <w:t>]</w:t>
            </w:r>
            <w:r w:rsidRPr="00226EA6">
              <w:rPr>
                <w:rFonts w:cs="Arial"/>
                <w:szCs w:val="18"/>
              </w:rPr>
              <w:t>.</w:t>
            </w:r>
          </w:p>
          <w:p w14:paraId="23EC8E83" w14:textId="0B7C5188" w:rsidR="00884931" w:rsidRPr="00226EA6" w:rsidRDefault="00884931" w:rsidP="00884931">
            <w:pPr>
              <w:pStyle w:val="TableText"/>
              <w:spacing w:before="20" w:after="60"/>
              <w:ind w:left="749" w:hanging="3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e.</w:t>
            </w:r>
            <w:r w:rsidRPr="00226EA6">
              <w:rPr>
                <w:rFonts w:cs="Arial"/>
                <w:szCs w:val="18"/>
              </w:rPr>
              <w:tab/>
              <w:t>I used our tribal language in everyday life with my child</w:t>
            </w:r>
            <w:r w:rsidR="00BC3DEB">
              <w:rPr>
                <w:rFonts w:cs="Arial"/>
                <w:szCs w:val="18"/>
              </w:rPr>
              <w:t>[</w:t>
            </w:r>
            <w:r w:rsidRPr="00226EA6">
              <w:rPr>
                <w:rFonts w:cs="Arial"/>
                <w:szCs w:val="18"/>
              </w:rPr>
              <w:t>ren</w:t>
            </w:r>
            <w:r w:rsidR="00BC3DEB">
              <w:rPr>
                <w:rFonts w:cs="Arial"/>
                <w:szCs w:val="18"/>
              </w:rPr>
              <w:t>]</w:t>
            </w:r>
            <w:r w:rsidRPr="00226EA6">
              <w:rPr>
                <w:rFonts w:cs="Arial"/>
                <w:szCs w:val="18"/>
              </w:rPr>
              <w:t>.</w:t>
            </w:r>
          </w:p>
          <w:p w14:paraId="45240CA2" w14:textId="3B5088C7" w:rsidR="00884931" w:rsidRPr="00226EA6" w:rsidRDefault="00884931" w:rsidP="00BC3DEB">
            <w:pPr>
              <w:pStyle w:val="TableText"/>
              <w:spacing w:before="20" w:after="60"/>
              <w:ind w:left="749" w:hanging="3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f.</w:t>
            </w:r>
            <w:r w:rsidRPr="00226EA6">
              <w:rPr>
                <w:rFonts w:cs="Arial"/>
                <w:szCs w:val="18"/>
              </w:rPr>
              <w:tab/>
              <w:t xml:space="preserve">I spoke our tribal language with other adults when my </w:t>
            </w:r>
            <w:r w:rsidR="00BC3DEB">
              <w:rPr>
                <w:rFonts w:cs="Arial"/>
                <w:szCs w:val="18"/>
              </w:rPr>
              <w:t>[</w:t>
            </w:r>
            <w:r w:rsidRPr="00226EA6">
              <w:rPr>
                <w:rFonts w:cs="Arial"/>
                <w:szCs w:val="18"/>
              </w:rPr>
              <w:t>child</w:t>
            </w:r>
            <w:r w:rsidR="00BC3DEB">
              <w:rPr>
                <w:rFonts w:cs="Arial"/>
                <w:szCs w:val="18"/>
              </w:rPr>
              <w:t xml:space="preserve"> was/children </w:t>
            </w:r>
            <w:r w:rsidRPr="00226EA6">
              <w:rPr>
                <w:rFonts w:cs="Arial"/>
                <w:szCs w:val="18"/>
              </w:rPr>
              <w:t>were] around.</w:t>
            </w:r>
          </w:p>
        </w:tc>
        <w:tc>
          <w:tcPr>
            <w:tcW w:w="1741" w:type="dxa"/>
            <w:tcBorders>
              <w:top w:val="single" w:sz="4" w:space="0" w:color="auto"/>
              <w:bottom w:val="single" w:sz="4" w:space="0" w:color="auto"/>
            </w:tcBorders>
          </w:tcPr>
          <w:p w14:paraId="130582EA"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557BF93D"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101575C6"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AI/AN FACES Workgroup prioritized understanding tribal language revitalization. Scale obtained from workgroup member.</w:t>
            </w:r>
          </w:p>
        </w:tc>
      </w:tr>
      <w:tr w:rsidR="00884931" w14:paraId="44045310"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73C02526" w14:textId="5E22A734"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09C025D5" w14:textId="7043CA98"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D10a1</w:t>
            </w:r>
          </w:p>
        </w:tc>
        <w:tc>
          <w:tcPr>
            <w:tcW w:w="5539" w:type="dxa"/>
            <w:tcBorders>
              <w:top w:val="single" w:sz="4" w:space="0" w:color="auto"/>
              <w:bottom w:val="single" w:sz="4" w:space="0" w:color="auto"/>
            </w:tcBorders>
          </w:tcPr>
          <w:p w14:paraId="2B78121B"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How important is it for you that you child(ren) learns your tribal language?</w:t>
            </w:r>
          </w:p>
          <w:p w14:paraId="385B525A" w14:textId="77777777" w:rsidR="00884931" w:rsidRPr="00226EA6" w:rsidRDefault="00884931" w:rsidP="00884931">
            <w:pPr>
              <w:pStyle w:val="TableText"/>
              <w:numPr>
                <w:ilvl w:val="0"/>
                <w:numId w:val="19"/>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Very important</w:t>
            </w:r>
          </w:p>
          <w:p w14:paraId="2273178C" w14:textId="77777777" w:rsidR="00884931" w:rsidRPr="00226EA6" w:rsidRDefault="00884931" w:rsidP="00884931">
            <w:pPr>
              <w:pStyle w:val="TableText"/>
              <w:numPr>
                <w:ilvl w:val="0"/>
                <w:numId w:val="19"/>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S</w:t>
            </w:r>
            <w:r w:rsidRPr="00226EA6">
              <w:rPr>
                <w:rFonts w:cs="Arial"/>
                <w:szCs w:val="18"/>
              </w:rPr>
              <w:t>omewhat important</w:t>
            </w:r>
          </w:p>
          <w:p w14:paraId="345B08F6" w14:textId="77777777" w:rsidR="00884931" w:rsidRPr="00226EA6" w:rsidRDefault="00884931" w:rsidP="00884931">
            <w:pPr>
              <w:pStyle w:val="TableText"/>
              <w:numPr>
                <w:ilvl w:val="0"/>
                <w:numId w:val="19"/>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Not at all important</w:t>
            </w:r>
          </w:p>
        </w:tc>
        <w:tc>
          <w:tcPr>
            <w:tcW w:w="1741" w:type="dxa"/>
            <w:tcBorders>
              <w:top w:val="single" w:sz="4" w:space="0" w:color="auto"/>
              <w:bottom w:val="single" w:sz="4" w:space="0" w:color="auto"/>
            </w:tcBorders>
          </w:tcPr>
          <w:p w14:paraId="23739A90"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24FD4DF2"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24A40945"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AI/AN FACES Workgroup prioritized understanding tribal language revitalization. Scale obtained from workgroup member.</w:t>
            </w:r>
          </w:p>
        </w:tc>
      </w:tr>
      <w:tr w:rsidR="00884931" w14:paraId="00E60415"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C35FAB9" w14:textId="0E150E02"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74F37316" w14:textId="2D5E0D6E"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D10b</w:t>
            </w:r>
          </w:p>
        </w:tc>
        <w:tc>
          <w:tcPr>
            <w:tcW w:w="5539" w:type="dxa"/>
            <w:tcBorders>
              <w:top w:val="single" w:sz="4" w:space="0" w:color="auto"/>
              <w:bottom w:val="single" w:sz="4" w:space="0" w:color="auto"/>
            </w:tcBorders>
          </w:tcPr>
          <w:p w14:paraId="3A9310DF" w14:textId="12A2B7EB"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 xml:space="preserve">What languages are spoken at your child’s </w:t>
            </w:r>
            <w:r w:rsidR="003878D9">
              <w:rPr>
                <w:rFonts w:cs="Arial"/>
                <w:szCs w:val="18"/>
              </w:rPr>
              <w:t xml:space="preserve">Head Start </w:t>
            </w:r>
            <w:r w:rsidRPr="00226EA6">
              <w:rPr>
                <w:rFonts w:cs="Arial"/>
                <w:szCs w:val="18"/>
              </w:rPr>
              <w:t>center?</w:t>
            </w:r>
          </w:p>
        </w:tc>
        <w:tc>
          <w:tcPr>
            <w:tcW w:w="1741" w:type="dxa"/>
            <w:tcBorders>
              <w:top w:val="single" w:sz="4" w:space="0" w:color="auto"/>
              <w:bottom w:val="single" w:sz="4" w:space="0" w:color="auto"/>
            </w:tcBorders>
          </w:tcPr>
          <w:p w14:paraId="36FB1AD9"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5A41B685"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2603F54B"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members.</w:t>
            </w:r>
          </w:p>
        </w:tc>
      </w:tr>
      <w:tr w:rsidR="00884931" w14:paraId="540C2539"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F6FAA21" w14:textId="5947FE98"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13375832" w14:textId="0DE042CF"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D14</w:t>
            </w:r>
          </w:p>
        </w:tc>
        <w:tc>
          <w:tcPr>
            <w:tcW w:w="5539" w:type="dxa"/>
            <w:tcBorders>
              <w:top w:val="single" w:sz="4" w:space="0" w:color="auto"/>
              <w:bottom w:val="single" w:sz="4" w:space="0" w:color="auto"/>
            </w:tcBorders>
          </w:tcPr>
          <w:p w14:paraId="4D3F4357"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If you read to [CHILD], what language do you usually use?</w:t>
            </w:r>
          </w:p>
        </w:tc>
        <w:tc>
          <w:tcPr>
            <w:tcW w:w="1741" w:type="dxa"/>
            <w:tcBorders>
              <w:top w:val="single" w:sz="4" w:space="0" w:color="auto"/>
              <w:bottom w:val="single" w:sz="4" w:space="0" w:color="auto"/>
            </w:tcBorders>
          </w:tcPr>
          <w:p w14:paraId="0F074965" w14:textId="3434F784"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Dropped FACES 2014 Core survey item</w:t>
            </w:r>
          </w:p>
        </w:tc>
        <w:tc>
          <w:tcPr>
            <w:tcW w:w="1826" w:type="dxa"/>
            <w:tcBorders>
              <w:top w:val="single" w:sz="4" w:space="0" w:color="auto"/>
              <w:bottom w:val="single" w:sz="4" w:space="0" w:color="auto"/>
            </w:tcBorders>
          </w:tcPr>
          <w:p w14:paraId="25976F53"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3D968F81"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 xml:space="preserve">Based on competing priorities, not prioritized beyond existing items on languages in the household and used with child (D10). </w:t>
            </w:r>
          </w:p>
        </w:tc>
      </w:tr>
      <w:tr w:rsidR="00884931" w14:paraId="47B7DA15"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029682B" w14:textId="36416113"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70FCE1FB" w14:textId="29DEB744"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D19</w:t>
            </w:r>
          </w:p>
        </w:tc>
        <w:tc>
          <w:tcPr>
            <w:tcW w:w="5539" w:type="dxa"/>
            <w:tcBorders>
              <w:top w:val="single" w:sz="4" w:space="0" w:color="auto"/>
              <w:bottom w:val="single" w:sz="4" w:space="0" w:color="auto"/>
            </w:tcBorders>
          </w:tcPr>
          <w:p w14:paraId="30765810"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How often is there someone in [CHILD]’s Head Start classroom available to talk to [him/her/him or her] in [FILL FROM D8]? Would you say…</w:t>
            </w:r>
          </w:p>
        </w:tc>
        <w:tc>
          <w:tcPr>
            <w:tcW w:w="1741" w:type="dxa"/>
            <w:tcBorders>
              <w:top w:val="single" w:sz="4" w:space="0" w:color="auto"/>
              <w:bottom w:val="single" w:sz="4" w:space="0" w:color="auto"/>
            </w:tcBorders>
          </w:tcPr>
          <w:p w14:paraId="471D3DA5"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47D2C8FE"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7C75A13F"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w:t>
            </w:r>
          </w:p>
        </w:tc>
      </w:tr>
      <w:tr w:rsidR="00BC3DEB" w14:paraId="3332DF73" w14:textId="77777777" w:rsidTr="00B34F0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2D6B45F7" w14:textId="23375B89" w:rsidR="00BC3DEB" w:rsidRDefault="00BC3DEB" w:rsidP="00884931">
            <w:pPr>
              <w:pStyle w:val="TableText"/>
              <w:spacing w:before="20" w:after="20"/>
              <w:rPr>
                <w:rFonts w:cs="Arial"/>
                <w:szCs w:val="18"/>
              </w:rPr>
            </w:pPr>
            <w:r>
              <w:rPr>
                <w:rFonts w:cs="Arial"/>
                <w:szCs w:val="18"/>
              </w:rPr>
              <w:lastRenderedPageBreak/>
              <w:t>Parent Survey</w:t>
            </w:r>
            <w:r w:rsidR="00E71768">
              <w:rPr>
                <w:rFonts w:cs="Arial"/>
                <w:szCs w:val="18"/>
              </w:rPr>
              <w:t xml:space="preserve"> (Spring)</w:t>
            </w:r>
          </w:p>
        </w:tc>
        <w:tc>
          <w:tcPr>
            <w:tcW w:w="990" w:type="dxa"/>
            <w:tcBorders>
              <w:top w:val="single" w:sz="4" w:space="0" w:color="auto"/>
              <w:bottom w:val="single" w:sz="4" w:space="0" w:color="auto"/>
            </w:tcBorders>
            <w:shd w:val="clear" w:color="auto" w:fill="FFFF00"/>
          </w:tcPr>
          <w:p w14:paraId="0767D4B9" w14:textId="0AF5C2EA" w:rsidR="00BC3DEB" w:rsidRPr="00226EA6" w:rsidRDefault="00BC3DEB" w:rsidP="00884931">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E4</w:t>
            </w:r>
          </w:p>
        </w:tc>
        <w:tc>
          <w:tcPr>
            <w:tcW w:w="5539" w:type="dxa"/>
            <w:tcBorders>
              <w:top w:val="single" w:sz="4" w:space="0" w:color="auto"/>
              <w:bottom w:val="single" w:sz="4" w:space="0" w:color="auto"/>
            </w:tcBorders>
            <w:shd w:val="clear" w:color="auto" w:fill="FFFF00"/>
          </w:tcPr>
          <w:p w14:paraId="3E35C79A" w14:textId="77777777" w:rsidR="00BC3DEB" w:rsidRDefault="00BC3DEB" w:rsidP="00884931">
            <w:pPr>
              <w:pStyle w:val="TableText"/>
              <w:spacing w:before="20" w:after="20"/>
              <w:cnfStyle w:val="000000010000" w:firstRow="0" w:lastRow="0" w:firstColumn="0" w:lastColumn="0" w:oddVBand="0" w:evenVBand="0" w:oddHBand="0" w:evenHBand="1" w:firstRowFirstColumn="0" w:firstRowLastColumn="0" w:lastRowFirstColumn="0" w:lastRowLastColumn="0"/>
            </w:pPr>
            <w:r w:rsidRPr="00EF3E85">
              <w:t xml:space="preserve">We are interested in how much time [CHILD] spends doing activities. About how much time does [CHILD] spend doing each of the activities below on a typical weekday? Would you say more than 2 hours, 1 to 2 hours, less than one hour, or [he/she/he or she] never spends time on that on a typical </w:t>
            </w:r>
            <w:r w:rsidRPr="00462A89">
              <w:rPr>
                <w:u w:val="single"/>
              </w:rPr>
              <w:t>weekday</w:t>
            </w:r>
            <w:r w:rsidRPr="00EF3E85">
              <w:t>?</w:t>
            </w:r>
          </w:p>
          <w:p w14:paraId="35AC980B" w14:textId="77777777" w:rsidR="00BC3DEB" w:rsidRDefault="00BC3DEB" w:rsidP="00CE69BA">
            <w:pPr>
              <w:pStyle w:val="TableText"/>
              <w:numPr>
                <w:ilvl w:val="0"/>
                <w:numId w:val="63"/>
              </w:numPr>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Watching programs on TV</w:t>
            </w:r>
          </w:p>
          <w:p w14:paraId="7A1A846A" w14:textId="77777777" w:rsidR="00BC3DEB" w:rsidRDefault="00BC3DEB" w:rsidP="00CE69BA">
            <w:pPr>
              <w:pStyle w:val="TableText"/>
              <w:numPr>
                <w:ilvl w:val="0"/>
                <w:numId w:val="63"/>
              </w:numPr>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Watching a video or DVD on the TV or computer/laptop/iPad/tablet</w:t>
            </w:r>
          </w:p>
          <w:p w14:paraId="3CD93B11" w14:textId="77777777" w:rsidR="00BC3DEB" w:rsidRDefault="00BC3DEB" w:rsidP="00CE69BA">
            <w:pPr>
              <w:pStyle w:val="TableText"/>
              <w:numPr>
                <w:ilvl w:val="0"/>
                <w:numId w:val="63"/>
              </w:numPr>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Playing video games like X-Box, PlayStation, Wii or GameBoy</w:t>
            </w:r>
          </w:p>
          <w:p w14:paraId="319B3699" w14:textId="77777777" w:rsidR="00BC3DEB" w:rsidRDefault="00BC3DEB" w:rsidP="00CE69BA">
            <w:pPr>
              <w:pStyle w:val="TableText"/>
              <w:numPr>
                <w:ilvl w:val="0"/>
                <w:numId w:val="63"/>
              </w:numPr>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Using a computer/laptop, Smartphone, iPad, or other tablet for playing games</w:t>
            </w:r>
          </w:p>
          <w:p w14:paraId="35587554" w14:textId="30AB410C" w:rsidR="00BC3DEB" w:rsidRPr="00226EA6" w:rsidRDefault="00BC3DEB" w:rsidP="00CE69BA">
            <w:pPr>
              <w:pStyle w:val="TableText"/>
              <w:numPr>
                <w:ilvl w:val="0"/>
                <w:numId w:val="63"/>
              </w:numPr>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Using a computer/laptop, Smartphone, iPad, or other tablet for something other than videos or games</w:t>
            </w:r>
          </w:p>
        </w:tc>
        <w:tc>
          <w:tcPr>
            <w:tcW w:w="1741" w:type="dxa"/>
            <w:tcBorders>
              <w:top w:val="single" w:sz="4" w:space="0" w:color="auto"/>
              <w:bottom w:val="single" w:sz="4" w:space="0" w:color="auto"/>
            </w:tcBorders>
            <w:shd w:val="clear" w:color="auto" w:fill="FFFF00"/>
          </w:tcPr>
          <w:p w14:paraId="1D99F33B" w14:textId="7A501C79" w:rsidR="00BC3DEB" w:rsidRPr="00226EA6" w:rsidRDefault="00BC3DEB" w:rsidP="00F763A0">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BC3DEB">
              <w:rPr>
                <w:rFonts w:cs="Arial"/>
                <w:szCs w:val="18"/>
              </w:rPr>
              <w:t xml:space="preserve">Modified </w:t>
            </w:r>
            <w:r w:rsidR="00F763A0">
              <w:rPr>
                <w:rFonts w:cs="Arial"/>
                <w:szCs w:val="18"/>
              </w:rPr>
              <w:t xml:space="preserve">previous </w:t>
            </w:r>
            <w:r w:rsidRPr="00BC3DEB">
              <w:rPr>
                <w:rFonts w:cs="Arial"/>
                <w:szCs w:val="18"/>
              </w:rPr>
              <w:t xml:space="preserve">FACES </w:t>
            </w:r>
            <w:r w:rsidR="00F763A0">
              <w:rPr>
                <w:rFonts w:cs="Arial"/>
                <w:szCs w:val="18"/>
              </w:rPr>
              <w:t>2009</w:t>
            </w:r>
            <w:r w:rsidRPr="00BC3DEB">
              <w:rPr>
                <w:rFonts w:cs="Arial"/>
                <w:szCs w:val="18"/>
              </w:rPr>
              <w:t xml:space="preserve"> item</w:t>
            </w:r>
          </w:p>
        </w:tc>
        <w:tc>
          <w:tcPr>
            <w:tcW w:w="1826" w:type="dxa"/>
            <w:tcBorders>
              <w:top w:val="single" w:sz="4" w:space="0" w:color="auto"/>
              <w:bottom w:val="single" w:sz="4" w:space="0" w:color="auto"/>
            </w:tcBorders>
            <w:shd w:val="clear" w:color="auto" w:fill="FFFF00"/>
          </w:tcPr>
          <w:p w14:paraId="7929B04E" w14:textId="714B06BA" w:rsidR="00BC3DEB" w:rsidRDefault="00812A4E" w:rsidP="007F1B13">
            <w:pPr>
              <w:pStyle w:val="TableText"/>
              <w:numPr>
                <w:ilvl w:val="0"/>
                <w:numId w:val="57"/>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Removed ‘playing outside’ and ‘playing inside with games or toys’ subitem</w:t>
            </w:r>
          </w:p>
          <w:p w14:paraId="3614DE80" w14:textId="5C730B17" w:rsidR="00812A4E" w:rsidRPr="00226EA6" w:rsidRDefault="00812A4E" w:rsidP="007F1B13">
            <w:pPr>
              <w:pStyle w:val="TableText"/>
              <w:numPr>
                <w:ilvl w:val="0"/>
                <w:numId w:val="57"/>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Added ‘iPad/tablet’ to device options</w:t>
            </w:r>
          </w:p>
        </w:tc>
        <w:tc>
          <w:tcPr>
            <w:tcW w:w="2788" w:type="dxa"/>
            <w:tcBorders>
              <w:top w:val="single" w:sz="4" w:space="0" w:color="auto"/>
              <w:bottom w:val="single" w:sz="4" w:space="0" w:color="auto"/>
            </w:tcBorders>
            <w:shd w:val="clear" w:color="auto" w:fill="FFFF00"/>
          </w:tcPr>
          <w:p w14:paraId="59A89397" w14:textId="78A07C18" w:rsidR="00BC3DEB" w:rsidRPr="00226EA6" w:rsidRDefault="00F763A0" w:rsidP="00F763A0">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 xml:space="preserve">Modified to </w:t>
            </w:r>
            <w:r w:rsidR="007F1B13">
              <w:rPr>
                <w:rFonts w:cs="Arial"/>
                <w:szCs w:val="18"/>
              </w:rPr>
              <w:t>focus on screentime</w:t>
            </w:r>
            <w:r>
              <w:rPr>
                <w:rFonts w:cs="Arial"/>
                <w:szCs w:val="18"/>
              </w:rPr>
              <w:t xml:space="preserve"> with </w:t>
            </w:r>
            <w:r w:rsidR="00812A4E">
              <w:rPr>
                <w:rFonts w:cs="Arial"/>
                <w:szCs w:val="18"/>
              </w:rPr>
              <w:t xml:space="preserve">relevant device options. </w:t>
            </w:r>
          </w:p>
        </w:tc>
      </w:tr>
      <w:tr w:rsidR="00884931" w14:paraId="4F95A7F4"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7BE8E0DE" w14:textId="2A8A4A13"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73363C8E" w14:textId="2F8E29DD"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H11b</w:t>
            </w:r>
          </w:p>
        </w:tc>
        <w:tc>
          <w:tcPr>
            <w:tcW w:w="5539" w:type="dxa"/>
            <w:tcBorders>
              <w:top w:val="single" w:sz="4" w:space="0" w:color="auto"/>
              <w:bottom w:val="single" w:sz="4" w:space="0" w:color="auto"/>
            </w:tcBorders>
          </w:tcPr>
          <w:p w14:paraId="02BE0721"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About how many nights in the last week (Sunday to Saturday) would you say [CHILD] brushed (his/her/his or her) teeth before bed?</w:t>
            </w:r>
          </w:p>
        </w:tc>
        <w:tc>
          <w:tcPr>
            <w:tcW w:w="1741" w:type="dxa"/>
            <w:tcBorders>
              <w:top w:val="single" w:sz="4" w:space="0" w:color="auto"/>
              <w:bottom w:val="single" w:sz="4" w:space="0" w:color="auto"/>
            </w:tcBorders>
          </w:tcPr>
          <w:p w14:paraId="4F24340F"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3AEE10B3"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5A036710"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 xml:space="preserve">Indicated as a priority by AI/AN FACES Workgroup. </w:t>
            </w:r>
          </w:p>
        </w:tc>
      </w:tr>
      <w:tr w:rsidR="00884931" w14:paraId="73D5C5BA"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2F8B7989" w14:textId="785116B3"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3B591EFF" w14:textId="30079FD5"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J1</w:t>
            </w:r>
          </w:p>
        </w:tc>
        <w:tc>
          <w:tcPr>
            <w:tcW w:w="5539" w:type="dxa"/>
            <w:tcBorders>
              <w:top w:val="single" w:sz="4" w:space="0" w:color="auto"/>
              <w:bottom w:val="single" w:sz="4" w:space="0" w:color="auto"/>
            </w:tcBorders>
          </w:tcPr>
          <w:p w14:paraId="6506F0EE"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bCs/>
                <w:szCs w:val="18"/>
              </w:rPr>
            </w:pPr>
            <w:r w:rsidRPr="00226EA6">
              <w:rPr>
                <w:rFonts w:cs="Arial"/>
                <w:bCs/>
                <w:szCs w:val="18"/>
              </w:rPr>
              <w:t>There are many reasons for children not living with their parents. Please select why [CHILD] is not living with [her/his/his or her] mother.</w:t>
            </w:r>
          </w:p>
          <w:p w14:paraId="5655C190"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i/>
                <w:szCs w:val="18"/>
              </w:rPr>
            </w:pPr>
            <w:r w:rsidRPr="00226EA6">
              <w:rPr>
                <w:rFonts w:cs="Arial"/>
                <w:i/>
                <w:szCs w:val="18"/>
              </w:rPr>
              <w:t>Select all that apply</w:t>
            </w:r>
          </w:p>
          <w:p w14:paraId="32EF88C1" w14:textId="77777777" w:rsidR="00884931" w:rsidRPr="00226EA6" w:rsidRDefault="00884931" w:rsidP="00884931">
            <w:pPr>
              <w:pStyle w:val="TableText"/>
              <w:numPr>
                <w:ilvl w:val="0"/>
                <w:numId w:val="20"/>
              </w:numPr>
              <w:spacing w:before="20" w:after="60"/>
              <w:ind w:left="749"/>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[Her/His/His or her] mother is deceased.</w:t>
            </w:r>
          </w:p>
          <w:p w14:paraId="2A5E2CFB" w14:textId="77777777" w:rsidR="00884931" w:rsidRPr="00226EA6" w:rsidRDefault="00884931" w:rsidP="00884931">
            <w:pPr>
              <w:pStyle w:val="TableText"/>
              <w:numPr>
                <w:ilvl w:val="0"/>
                <w:numId w:val="20"/>
              </w:numPr>
              <w:spacing w:before="20" w:after="60"/>
              <w:ind w:left="749"/>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[Her/His/His or her] mother did not have enough money to raise [her/him/him or her].</w:t>
            </w:r>
          </w:p>
          <w:p w14:paraId="79F05CFE" w14:textId="77777777" w:rsidR="00884931" w:rsidRPr="00226EA6" w:rsidRDefault="00884931" w:rsidP="00884931">
            <w:pPr>
              <w:pStyle w:val="TableText"/>
              <w:numPr>
                <w:ilvl w:val="0"/>
                <w:numId w:val="20"/>
              </w:numPr>
              <w:spacing w:before="20" w:after="60"/>
              <w:ind w:left="749"/>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[Her/His/His or her] mother got too sick to take care of [her/him/him or her].</w:t>
            </w:r>
          </w:p>
          <w:p w14:paraId="152C64E0" w14:textId="77777777" w:rsidR="00884931" w:rsidRPr="00226EA6" w:rsidRDefault="00884931" w:rsidP="00884931">
            <w:pPr>
              <w:pStyle w:val="TableText"/>
              <w:numPr>
                <w:ilvl w:val="0"/>
                <w:numId w:val="20"/>
              </w:numPr>
              <w:spacing w:before="20" w:after="60"/>
              <w:ind w:left="749"/>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[Her/His/His or her] mother had a drinking problem and could not take care of [her/him/him or her].</w:t>
            </w:r>
          </w:p>
          <w:p w14:paraId="6326AEBA" w14:textId="77777777" w:rsidR="00884931" w:rsidRPr="00226EA6" w:rsidRDefault="00884931" w:rsidP="00884931">
            <w:pPr>
              <w:pStyle w:val="TableText"/>
              <w:numPr>
                <w:ilvl w:val="0"/>
                <w:numId w:val="20"/>
              </w:numPr>
              <w:spacing w:before="20" w:after="60"/>
              <w:ind w:left="749"/>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[Her/His/His or her] mother had a drug problem and could not take care of [her/him/him or her].</w:t>
            </w:r>
          </w:p>
          <w:p w14:paraId="5E0A0F1A" w14:textId="77777777" w:rsidR="00884931" w:rsidRPr="00226EA6" w:rsidRDefault="00884931" w:rsidP="00884931">
            <w:pPr>
              <w:pStyle w:val="TableText"/>
              <w:numPr>
                <w:ilvl w:val="0"/>
                <w:numId w:val="20"/>
              </w:numPr>
              <w:spacing w:before="20" w:after="60"/>
              <w:ind w:left="749"/>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[Her/His/His or her] mother is in a residential treatment program for substance abuse and could not bring [her/him/him or her].</w:t>
            </w:r>
          </w:p>
          <w:p w14:paraId="42F24A1D" w14:textId="77777777" w:rsidR="00884931" w:rsidRPr="00226EA6" w:rsidRDefault="00884931" w:rsidP="00884931">
            <w:pPr>
              <w:pStyle w:val="TableText"/>
              <w:numPr>
                <w:ilvl w:val="0"/>
                <w:numId w:val="20"/>
              </w:numPr>
              <w:spacing w:before="20" w:after="60"/>
              <w:ind w:left="749"/>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[Her/His/His or her] mother had a mental or emotional problem and could not take care of [her/him/him or her].</w:t>
            </w:r>
          </w:p>
          <w:p w14:paraId="64120310" w14:textId="77777777" w:rsidR="00884931" w:rsidRPr="00226EA6" w:rsidRDefault="00884931" w:rsidP="00884931">
            <w:pPr>
              <w:pStyle w:val="TableText"/>
              <w:numPr>
                <w:ilvl w:val="0"/>
                <w:numId w:val="20"/>
              </w:numPr>
              <w:spacing w:before="20" w:after="60"/>
              <w:ind w:left="749"/>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[Her/His/His or her] mother was in trouble with the law or had to go to jail.</w:t>
            </w:r>
          </w:p>
          <w:p w14:paraId="220C766C" w14:textId="77777777" w:rsidR="00884931" w:rsidRPr="00226EA6" w:rsidRDefault="00884931" w:rsidP="00884931">
            <w:pPr>
              <w:pStyle w:val="TableText"/>
              <w:numPr>
                <w:ilvl w:val="0"/>
                <w:numId w:val="20"/>
              </w:numPr>
              <w:spacing w:before="20" w:after="60"/>
              <w:ind w:left="749"/>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[She/He/He or she] was neglected or abused while living with [her/his/his or her] mother.</w:t>
            </w:r>
          </w:p>
          <w:p w14:paraId="5327DF81" w14:textId="77777777" w:rsidR="00884931" w:rsidRPr="00226EA6" w:rsidRDefault="00884931" w:rsidP="00884931">
            <w:pPr>
              <w:pStyle w:val="TableText"/>
              <w:numPr>
                <w:ilvl w:val="0"/>
                <w:numId w:val="20"/>
              </w:numPr>
              <w:spacing w:before="20" w:after="60"/>
              <w:ind w:left="749"/>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Someone at the child welfare office said [she/he/he or she] could not live with (his/her) mother any more.</w:t>
            </w:r>
          </w:p>
          <w:p w14:paraId="3BB642A3" w14:textId="77777777" w:rsidR="00884931" w:rsidRPr="00226EA6" w:rsidRDefault="00884931" w:rsidP="00884931">
            <w:pPr>
              <w:pStyle w:val="TableText"/>
              <w:numPr>
                <w:ilvl w:val="0"/>
                <w:numId w:val="20"/>
              </w:numPr>
              <w:spacing w:before="20" w:after="60"/>
              <w:ind w:left="749"/>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[Her/His/His or her] family is homeless.</w:t>
            </w:r>
          </w:p>
          <w:p w14:paraId="5A273AD5" w14:textId="77777777" w:rsidR="00884931" w:rsidRPr="00226EA6" w:rsidRDefault="00884931" w:rsidP="00884931">
            <w:pPr>
              <w:pStyle w:val="TableText"/>
              <w:numPr>
                <w:ilvl w:val="0"/>
                <w:numId w:val="20"/>
              </w:numPr>
              <w:spacing w:before="20" w:after="60"/>
              <w:ind w:left="749"/>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[Her/His/His or her] parents are divorced/separated.</w:t>
            </w:r>
          </w:p>
          <w:p w14:paraId="2E08F27E" w14:textId="77777777" w:rsidR="00884931" w:rsidRPr="00226EA6" w:rsidRDefault="00884931" w:rsidP="00884931">
            <w:pPr>
              <w:pStyle w:val="TableText"/>
              <w:numPr>
                <w:ilvl w:val="0"/>
                <w:numId w:val="20"/>
              </w:numPr>
              <w:spacing w:before="20" w:after="60"/>
              <w:ind w:left="749"/>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Something else (SPECIFY)</w:t>
            </w:r>
          </w:p>
        </w:tc>
        <w:tc>
          <w:tcPr>
            <w:tcW w:w="1741" w:type="dxa"/>
            <w:tcBorders>
              <w:top w:val="single" w:sz="4" w:space="0" w:color="auto"/>
              <w:bottom w:val="single" w:sz="4" w:space="0" w:color="auto"/>
            </w:tcBorders>
          </w:tcPr>
          <w:p w14:paraId="284BA1F1" w14:textId="301E9AEF" w:rsidR="00884931" w:rsidRPr="00226EA6" w:rsidRDefault="000C0534"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7890700A"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Revised response options to replace child’s name fill with g</w:t>
            </w:r>
            <w:r>
              <w:rPr>
                <w:rFonts w:cs="Arial"/>
                <w:szCs w:val="18"/>
              </w:rPr>
              <w:t>eneric [He/She/He or she] fill.</w:t>
            </w:r>
          </w:p>
        </w:tc>
        <w:tc>
          <w:tcPr>
            <w:tcW w:w="2788" w:type="dxa"/>
            <w:tcBorders>
              <w:top w:val="single" w:sz="4" w:space="0" w:color="auto"/>
              <w:bottom w:val="single" w:sz="4" w:space="0" w:color="auto"/>
            </w:tcBorders>
          </w:tcPr>
          <w:p w14:paraId="58273980"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 xml:space="preserve">Revised response options to ensure consistency in language use. </w:t>
            </w:r>
          </w:p>
        </w:tc>
      </w:tr>
      <w:tr w:rsidR="00884931" w14:paraId="415E460F"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79D2C645" w14:textId="32628315"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6B0F75CA" w14:textId="14C2375E"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J2</w:t>
            </w:r>
          </w:p>
        </w:tc>
        <w:tc>
          <w:tcPr>
            <w:tcW w:w="5539" w:type="dxa"/>
            <w:tcBorders>
              <w:top w:val="single" w:sz="4" w:space="0" w:color="auto"/>
              <w:bottom w:val="single" w:sz="4" w:space="0" w:color="auto"/>
            </w:tcBorders>
          </w:tcPr>
          <w:p w14:paraId="4B26C516"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Did [CHILD]’s mother ever live in the same household with [CHILD]?</w:t>
            </w:r>
          </w:p>
        </w:tc>
        <w:tc>
          <w:tcPr>
            <w:tcW w:w="1741" w:type="dxa"/>
            <w:tcBorders>
              <w:top w:val="single" w:sz="4" w:space="0" w:color="auto"/>
              <w:bottom w:val="single" w:sz="4" w:space="0" w:color="auto"/>
            </w:tcBorders>
          </w:tcPr>
          <w:p w14:paraId="2963BCD4" w14:textId="212A9B2B"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Dropped FACES 2014 Core survey item</w:t>
            </w:r>
          </w:p>
        </w:tc>
        <w:tc>
          <w:tcPr>
            <w:tcW w:w="1826" w:type="dxa"/>
            <w:tcBorders>
              <w:top w:val="single" w:sz="4" w:space="0" w:color="auto"/>
              <w:bottom w:val="single" w:sz="4" w:space="0" w:color="auto"/>
            </w:tcBorders>
          </w:tcPr>
          <w:p w14:paraId="724FD0B4"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7B06725D"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Based on competing priorities, AI/AN FACES Workgroup chose not to ask this question.  Existing items on whether mother is currently living in the household (Section B) and contact with nonresident mother (J35) were deemed to be adequate.</w:t>
            </w:r>
          </w:p>
        </w:tc>
      </w:tr>
      <w:tr w:rsidR="00884931" w14:paraId="786EFBC5"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4E82817" w14:textId="0B7C9112"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58B2730E" w14:textId="260D3CF4"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J7a</w:t>
            </w:r>
          </w:p>
        </w:tc>
        <w:tc>
          <w:tcPr>
            <w:tcW w:w="5539" w:type="dxa"/>
            <w:tcBorders>
              <w:top w:val="single" w:sz="4" w:space="0" w:color="auto"/>
              <w:bottom w:val="single" w:sz="4" w:space="0" w:color="auto"/>
            </w:tcBorders>
          </w:tcPr>
          <w:p w14:paraId="50F4D679"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Is there anyone else who is like a mother to [CHILD]?</w:t>
            </w:r>
          </w:p>
        </w:tc>
        <w:tc>
          <w:tcPr>
            <w:tcW w:w="1741" w:type="dxa"/>
            <w:tcBorders>
              <w:top w:val="single" w:sz="4" w:space="0" w:color="auto"/>
              <w:bottom w:val="single" w:sz="4" w:space="0" w:color="auto"/>
            </w:tcBorders>
          </w:tcPr>
          <w:p w14:paraId="5BD4B97F"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0ADD194D"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5F20627B"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w:t>
            </w:r>
          </w:p>
        </w:tc>
      </w:tr>
      <w:tr w:rsidR="00884931" w14:paraId="4E319BFB"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5855B771" w14:textId="0AECADBF"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54BDB4C5" w14:textId="3956F730"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J7b</w:t>
            </w:r>
          </w:p>
        </w:tc>
        <w:tc>
          <w:tcPr>
            <w:tcW w:w="5539" w:type="dxa"/>
            <w:tcBorders>
              <w:top w:val="single" w:sz="4" w:space="0" w:color="auto"/>
              <w:bottom w:val="single" w:sz="4" w:space="0" w:color="auto"/>
            </w:tcBorders>
          </w:tcPr>
          <w:p w14:paraId="0CCCBB51"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Who is this person? Is she…</w:t>
            </w:r>
          </w:p>
          <w:p w14:paraId="253ACC6C" w14:textId="77777777" w:rsidR="00884931" w:rsidRPr="00226EA6" w:rsidRDefault="00884931" w:rsidP="00884931">
            <w:pPr>
              <w:pStyle w:val="TableText"/>
              <w:numPr>
                <w:ilvl w:val="0"/>
                <w:numId w:val="21"/>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you,</w:t>
            </w:r>
          </w:p>
          <w:p w14:paraId="5BC11556" w14:textId="77777777" w:rsidR="00884931" w:rsidRPr="00226EA6" w:rsidRDefault="00884931" w:rsidP="00884931">
            <w:pPr>
              <w:pStyle w:val="TableText"/>
              <w:numPr>
                <w:ilvl w:val="0"/>
                <w:numId w:val="21"/>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your spouse or partner,</w:t>
            </w:r>
          </w:p>
          <w:p w14:paraId="195C76BC" w14:textId="77777777" w:rsidR="00884931" w:rsidRPr="00226EA6" w:rsidRDefault="00884931" w:rsidP="00884931">
            <w:pPr>
              <w:pStyle w:val="TableText"/>
              <w:numPr>
                <w:ilvl w:val="0"/>
                <w:numId w:val="21"/>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 relative of [CHILD],</w:t>
            </w:r>
          </w:p>
          <w:p w14:paraId="0B43D2C2" w14:textId="77777777" w:rsidR="00884931" w:rsidRPr="00226EA6" w:rsidRDefault="00884931" w:rsidP="00884931">
            <w:pPr>
              <w:pStyle w:val="TableText"/>
              <w:numPr>
                <w:ilvl w:val="0"/>
                <w:numId w:val="21"/>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 friend of the family,</w:t>
            </w:r>
          </w:p>
          <w:p w14:paraId="43F90264" w14:textId="77777777" w:rsidR="00884931" w:rsidRPr="00226EA6" w:rsidRDefault="00884931" w:rsidP="00884931">
            <w:pPr>
              <w:pStyle w:val="TableText"/>
              <w:numPr>
                <w:ilvl w:val="0"/>
                <w:numId w:val="21"/>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or someone else (SPECIFY)?</w:t>
            </w:r>
          </w:p>
        </w:tc>
        <w:tc>
          <w:tcPr>
            <w:tcW w:w="1741" w:type="dxa"/>
            <w:tcBorders>
              <w:top w:val="single" w:sz="4" w:space="0" w:color="auto"/>
              <w:bottom w:val="single" w:sz="4" w:space="0" w:color="auto"/>
            </w:tcBorders>
          </w:tcPr>
          <w:p w14:paraId="42DD8CB8"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previous FACES 2009 item; Modified</w:t>
            </w:r>
          </w:p>
        </w:tc>
        <w:tc>
          <w:tcPr>
            <w:tcW w:w="1826" w:type="dxa"/>
            <w:tcBorders>
              <w:top w:val="single" w:sz="4" w:space="0" w:color="auto"/>
              <w:bottom w:val="single" w:sz="4" w:space="0" w:color="auto"/>
            </w:tcBorders>
          </w:tcPr>
          <w:p w14:paraId="486C593E"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response option 5.</w:t>
            </w:r>
          </w:p>
        </w:tc>
        <w:tc>
          <w:tcPr>
            <w:tcW w:w="2788" w:type="dxa"/>
            <w:tcBorders>
              <w:top w:val="single" w:sz="4" w:space="0" w:color="auto"/>
              <w:bottom w:val="single" w:sz="4" w:space="0" w:color="auto"/>
            </w:tcBorders>
          </w:tcPr>
          <w:p w14:paraId="7FA876A9"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w:t>
            </w:r>
          </w:p>
          <w:p w14:paraId="7CDD3B1C"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Modified to allow respondents to clarify another type of relationship if needed.</w:t>
            </w:r>
          </w:p>
        </w:tc>
      </w:tr>
      <w:tr w:rsidR="00884931" w14:paraId="233A027C"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C12BF46" w14:textId="6D51680E"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6039BAEE" w14:textId="6B6B3D12"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J11</w:t>
            </w:r>
          </w:p>
        </w:tc>
        <w:tc>
          <w:tcPr>
            <w:tcW w:w="5539" w:type="dxa"/>
            <w:tcBorders>
              <w:top w:val="single" w:sz="4" w:space="0" w:color="auto"/>
              <w:bottom w:val="single" w:sz="4" w:space="0" w:color="auto"/>
            </w:tcBorders>
          </w:tcPr>
          <w:p w14:paraId="2F5F2316" w14:textId="77777777" w:rsidR="00884931"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Which one of these best describe(s/d) (your/her) Spanish, Hispanic, or Latino origin?  Would you say . . .</w:t>
            </w:r>
          </w:p>
          <w:p w14:paraId="6FD1DCD4" w14:textId="77777777" w:rsidR="00884931" w:rsidRDefault="00884931" w:rsidP="00884931">
            <w:pPr>
              <w:pStyle w:val="TableText"/>
              <w:numPr>
                <w:ilvl w:val="0"/>
                <w:numId w:val="60"/>
              </w:numPr>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Pr>
                <w:rFonts w:cs="Arial"/>
                <w:bCs/>
                <w:color w:val="000000"/>
                <w:szCs w:val="18"/>
              </w:rPr>
              <w:t>Mexican, Mexican American, Chicano,</w:t>
            </w:r>
          </w:p>
          <w:p w14:paraId="6111A90D" w14:textId="77777777" w:rsidR="00884931" w:rsidRDefault="00884931" w:rsidP="00884931">
            <w:pPr>
              <w:pStyle w:val="TableText"/>
              <w:numPr>
                <w:ilvl w:val="0"/>
                <w:numId w:val="60"/>
              </w:numPr>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Pr>
                <w:rFonts w:cs="Arial"/>
                <w:bCs/>
                <w:color w:val="000000"/>
                <w:szCs w:val="18"/>
              </w:rPr>
              <w:t>Puerto Rican,</w:t>
            </w:r>
          </w:p>
          <w:p w14:paraId="7D8F3142" w14:textId="77777777" w:rsidR="00884931" w:rsidRDefault="00884931" w:rsidP="00884931">
            <w:pPr>
              <w:pStyle w:val="TableText"/>
              <w:numPr>
                <w:ilvl w:val="0"/>
                <w:numId w:val="60"/>
              </w:numPr>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Pr>
                <w:rFonts w:cs="Arial"/>
                <w:bCs/>
                <w:color w:val="000000"/>
                <w:szCs w:val="18"/>
              </w:rPr>
              <w:t>Cuban, or</w:t>
            </w:r>
          </w:p>
          <w:p w14:paraId="21C538FE" w14:textId="7961B380" w:rsidR="00884931" w:rsidRPr="00226EA6" w:rsidRDefault="00884931" w:rsidP="00884931">
            <w:pPr>
              <w:pStyle w:val="TableText"/>
              <w:numPr>
                <w:ilvl w:val="0"/>
                <w:numId w:val="60"/>
              </w:numPr>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bCs/>
                <w:color w:val="000000"/>
                <w:szCs w:val="18"/>
              </w:rPr>
              <w:t>Some other Spanish/Hispanic/Latino group? (Specify)</w:t>
            </w:r>
          </w:p>
        </w:tc>
        <w:tc>
          <w:tcPr>
            <w:tcW w:w="1741" w:type="dxa"/>
            <w:tcBorders>
              <w:top w:val="single" w:sz="4" w:space="0" w:color="auto"/>
              <w:bottom w:val="single" w:sz="4" w:space="0" w:color="auto"/>
            </w:tcBorders>
          </w:tcPr>
          <w:p w14:paraId="26283DC5" w14:textId="7A8F7A03"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Dropped FACES 2014 Core survey item</w:t>
            </w:r>
          </w:p>
        </w:tc>
        <w:tc>
          <w:tcPr>
            <w:tcW w:w="1826" w:type="dxa"/>
            <w:tcBorders>
              <w:top w:val="single" w:sz="4" w:space="0" w:color="auto"/>
              <w:bottom w:val="single" w:sz="4" w:space="0" w:color="auto"/>
            </w:tcBorders>
          </w:tcPr>
          <w:p w14:paraId="70D66BB5"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6CEEE0FC" w14:textId="6D48CA89" w:rsidR="00884931" w:rsidRPr="00226EA6" w:rsidRDefault="006E576C" w:rsidP="006E576C">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6E576C">
              <w:rPr>
                <w:rFonts w:cs="Arial"/>
                <w:szCs w:val="18"/>
              </w:rPr>
              <w:t>Dropping follow-up item to whether</w:t>
            </w:r>
            <w:r>
              <w:rPr>
                <w:rFonts w:cs="Arial"/>
                <w:szCs w:val="18"/>
              </w:rPr>
              <w:t xml:space="preserve"> mother is Hispanic/Latino (J10</w:t>
            </w:r>
            <w:r w:rsidRPr="006E576C">
              <w:rPr>
                <w:rFonts w:cs="Arial"/>
                <w:szCs w:val="18"/>
              </w:rPr>
              <w:t xml:space="preserve">). </w:t>
            </w:r>
            <w:r w:rsidR="00884931" w:rsidRPr="00226EA6">
              <w:rPr>
                <w:rFonts w:cs="Arial"/>
                <w:szCs w:val="18"/>
              </w:rPr>
              <w:t xml:space="preserve">AI/AN FACES Workgroup prioritized determining tribal affiliation status (see </w:t>
            </w:r>
            <w:r>
              <w:rPr>
                <w:rFonts w:cs="Arial"/>
                <w:szCs w:val="18"/>
              </w:rPr>
              <w:t>J12</w:t>
            </w:r>
            <w:r w:rsidR="00884931" w:rsidRPr="00226EA6">
              <w:rPr>
                <w:rFonts w:cs="Arial"/>
                <w:szCs w:val="18"/>
              </w:rPr>
              <w:t xml:space="preserve">a). Few individuals in tribal programs are Hispanic, so that this level of detail is not warranted. </w:t>
            </w:r>
          </w:p>
        </w:tc>
      </w:tr>
      <w:tr w:rsidR="00884931" w14:paraId="3E35A190"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351E0C79" w14:textId="41EF7344"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037E07EC" w14:textId="46408AEA"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J12</w:t>
            </w:r>
          </w:p>
        </w:tc>
        <w:tc>
          <w:tcPr>
            <w:tcW w:w="5539" w:type="dxa"/>
            <w:tcBorders>
              <w:top w:val="single" w:sz="4" w:space="0" w:color="auto"/>
              <w:bottom w:val="single" w:sz="4" w:space="0" w:color="auto"/>
            </w:tcBorders>
          </w:tcPr>
          <w:p w14:paraId="1502970B"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What [is/was] [your/her] race? You may choose more than one if you like.</w:t>
            </w:r>
          </w:p>
          <w:p w14:paraId="1F693E37" w14:textId="77777777" w:rsidR="00884931" w:rsidRPr="00226EA6" w:rsidRDefault="00884931" w:rsidP="00884931">
            <w:pPr>
              <w:pStyle w:val="TableText"/>
              <w:numPr>
                <w:ilvl w:val="0"/>
                <w:numId w:val="2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White</w:t>
            </w:r>
          </w:p>
          <w:p w14:paraId="238486D2" w14:textId="77777777" w:rsidR="00884931" w:rsidRPr="00226EA6" w:rsidRDefault="00884931" w:rsidP="00884931">
            <w:pPr>
              <w:pStyle w:val="TableText"/>
              <w:numPr>
                <w:ilvl w:val="0"/>
                <w:numId w:val="2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Black or African American</w:t>
            </w:r>
          </w:p>
          <w:p w14:paraId="2E34DAAA" w14:textId="77777777" w:rsidR="00884931" w:rsidRPr="00226EA6" w:rsidRDefault="00884931" w:rsidP="00884931">
            <w:pPr>
              <w:pStyle w:val="TableText"/>
              <w:numPr>
                <w:ilvl w:val="0"/>
                <w:numId w:val="2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American Indian or Alaska Native</w:t>
            </w:r>
          </w:p>
          <w:p w14:paraId="265A10AA" w14:textId="1C8ED6F1" w:rsidR="00884931" w:rsidRDefault="00884931" w:rsidP="00884931">
            <w:pPr>
              <w:pStyle w:val="TableText"/>
              <w:numPr>
                <w:ilvl w:val="0"/>
                <w:numId w:val="2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Asian</w:t>
            </w:r>
          </w:p>
          <w:p w14:paraId="3CB58453" w14:textId="683E1A27" w:rsidR="00884931" w:rsidRPr="00226EA6" w:rsidRDefault="00884931" w:rsidP="00884931">
            <w:pPr>
              <w:pStyle w:val="TableText"/>
              <w:numPr>
                <w:ilvl w:val="0"/>
                <w:numId w:val="2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 xml:space="preserve">Native Hawaiian, or other Pacific Islander </w:t>
            </w:r>
          </w:p>
          <w:p w14:paraId="1AA23274" w14:textId="77777777" w:rsidR="00884931" w:rsidRPr="00226EA6" w:rsidRDefault="00884931" w:rsidP="00884931">
            <w:pPr>
              <w:pStyle w:val="TableText"/>
              <w:numPr>
                <w:ilvl w:val="0"/>
                <w:numId w:val="2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Another race (specify)</w:t>
            </w:r>
          </w:p>
        </w:tc>
        <w:tc>
          <w:tcPr>
            <w:tcW w:w="1741" w:type="dxa"/>
            <w:tcBorders>
              <w:top w:val="single" w:sz="4" w:space="0" w:color="auto"/>
              <w:bottom w:val="single" w:sz="4" w:space="0" w:color="auto"/>
            </w:tcBorders>
          </w:tcPr>
          <w:p w14:paraId="5B765EDC" w14:textId="2ED8A80E" w:rsidR="00884931" w:rsidRPr="00226EA6" w:rsidRDefault="000C0534"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67220C24" w14:textId="77777777" w:rsidR="00884931" w:rsidRPr="00226EA6" w:rsidRDefault="00884931" w:rsidP="00884931">
            <w:pPr>
              <w:pStyle w:val="TableText"/>
              <w:numPr>
                <w:ilvl w:val="0"/>
                <w:numId w:val="55"/>
              </w:numPr>
              <w:spacing w:before="20" w:after="20"/>
              <w:ind w:left="233" w:hanging="233"/>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Reduced category choices</w:t>
            </w:r>
          </w:p>
          <w:p w14:paraId="2038A256" w14:textId="77777777" w:rsidR="00884931" w:rsidRPr="00226EA6" w:rsidRDefault="00884931" w:rsidP="00884931">
            <w:pPr>
              <w:pStyle w:val="TableText"/>
              <w:numPr>
                <w:ilvl w:val="0"/>
                <w:numId w:val="55"/>
              </w:numPr>
              <w:spacing w:before="20" w:after="20"/>
              <w:ind w:left="233" w:hanging="233"/>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follow up question when respondent chooses “American Indian or Alaska Native” (see J12 below)</w:t>
            </w:r>
          </w:p>
        </w:tc>
        <w:tc>
          <w:tcPr>
            <w:tcW w:w="2788" w:type="dxa"/>
            <w:tcBorders>
              <w:top w:val="single" w:sz="4" w:space="0" w:color="auto"/>
              <w:bottom w:val="single" w:sz="4" w:space="0" w:color="auto"/>
            </w:tcBorders>
          </w:tcPr>
          <w:p w14:paraId="37B88E3E" w14:textId="018F17F0"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Tailored the item based on intended respondent population and to reduce cognitive burden for web respondents</w:t>
            </w:r>
            <w:r w:rsidR="000C0534" w:rsidRPr="000C0534">
              <w:rPr>
                <w:rFonts w:cs="Arial"/>
                <w:szCs w:val="18"/>
              </w:rPr>
              <w:t>, while still meeting OMB standards</w:t>
            </w:r>
            <w:r w:rsidRPr="00226EA6">
              <w:rPr>
                <w:rFonts w:cs="Arial"/>
                <w:szCs w:val="18"/>
              </w:rPr>
              <w:t>.</w:t>
            </w:r>
          </w:p>
        </w:tc>
      </w:tr>
      <w:tr w:rsidR="00884931" w14:paraId="148F2ABA"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56FC6CC" w14:textId="68EDCF68"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2A83DE44" w14:textId="5CD15326"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J12a</w:t>
            </w:r>
          </w:p>
        </w:tc>
        <w:tc>
          <w:tcPr>
            <w:tcW w:w="5539" w:type="dxa"/>
            <w:tcBorders>
              <w:top w:val="single" w:sz="4" w:space="0" w:color="auto"/>
              <w:bottom w:val="single" w:sz="4" w:space="0" w:color="auto"/>
            </w:tcBorders>
          </w:tcPr>
          <w:p w14:paraId="1FF29F16"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[Are you currently/Is she currently/Was she] enrolled in an American Indian or Alaska Native tribe?</w:t>
            </w:r>
          </w:p>
          <w:p w14:paraId="39CDD44D" w14:textId="77777777" w:rsidR="00884931" w:rsidRPr="00226EA6" w:rsidRDefault="00884931" w:rsidP="00884931">
            <w:pPr>
              <w:pStyle w:val="TableText"/>
              <w:numPr>
                <w:ilvl w:val="0"/>
                <w:numId w:val="2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Yes, enrolled</w:t>
            </w:r>
          </w:p>
          <w:p w14:paraId="2856687D" w14:textId="77777777" w:rsidR="00884931" w:rsidRPr="00226EA6" w:rsidRDefault="00884931" w:rsidP="00884931">
            <w:pPr>
              <w:pStyle w:val="TableText"/>
              <w:numPr>
                <w:ilvl w:val="0"/>
                <w:numId w:val="2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bCs/>
                <w:color w:val="000000"/>
                <w:szCs w:val="18"/>
              </w:rPr>
              <w:t>No, but have applied and awaiting approval</w:t>
            </w:r>
          </w:p>
          <w:p w14:paraId="15F34713" w14:textId="77777777" w:rsidR="00884931" w:rsidRPr="00226EA6" w:rsidRDefault="00884931" w:rsidP="00884931">
            <w:pPr>
              <w:pStyle w:val="TableText"/>
              <w:numPr>
                <w:ilvl w:val="0"/>
                <w:numId w:val="2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bCs/>
                <w:color w:val="000000"/>
                <w:szCs w:val="18"/>
              </w:rPr>
              <w:t>No, not enrolled</w:t>
            </w:r>
          </w:p>
        </w:tc>
        <w:tc>
          <w:tcPr>
            <w:tcW w:w="1741" w:type="dxa"/>
            <w:tcBorders>
              <w:top w:val="single" w:sz="4" w:space="0" w:color="auto"/>
              <w:bottom w:val="single" w:sz="4" w:space="0" w:color="auto"/>
            </w:tcBorders>
          </w:tcPr>
          <w:p w14:paraId="30FA5834"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0F16947E"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704B51D4"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 xml:space="preserve">AI/AN FACES Workgroup identified as important. </w:t>
            </w:r>
          </w:p>
        </w:tc>
      </w:tr>
      <w:tr w:rsidR="00884931" w14:paraId="32ED0CD1"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5383E603" w14:textId="63A57164"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5366ED06" w14:textId="0C2A72D4"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J13</w:t>
            </w:r>
          </w:p>
        </w:tc>
        <w:tc>
          <w:tcPr>
            <w:tcW w:w="5539" w:type="dxa"/>
            <w:tcBorders>
              <w:top w:val="single" w:sz="4" w:space="0" w:color="auto"/>
              <w:bottom w:val="single" w:sz="4" w:space="0" w:color="auto"/>
            </w:tcBorders>
          </w:tcPr>
          <w:p w14:paraId="2E9FD5A6"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 what country [were you/was she] born?</w:t>
            </w:r>
          </w:p>
          <w:p w14:paraId="44D40C4F" w14:textId="77777777" w:rsidR="00884931" w:rsidRPr="00226EA6" w:rsidRDefault="00884931" w:rsidP="00884931">
            <w:pPr>
              <w:pStyle w:val="TableText"/>
              <w:numPr>
                <w:ilvl w:val="0"/>
                <w:numId w:val="2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USA</w:t>
            </w:r>
          </w:p>
          <w:p w14:paraId="15E905B9" w14:textId="77777777" w:rsidR="00884931" w:rsidRPr="00226EA6" w:rsidRDefault="00884931" w:rsidP="00884931">
            <w:pPr>
              <w:pStyle w:val="TableText"/>
              <w:numPr>
                <w:ilvl w:val="0"/>
                <w:numId w:val="2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Canada</w:t>
            </w:r>
          </w:p>
          <w:p w14:paraId="278D4793" w14:textId="77777777" w:rsidR="00884931" w:rsidRPr="00226EA6" w:rsidRDefault="00884931" w:rsidP="00884931">
            <w:pPr>
              <w:pStyle w:val="TableText"/>
              <w:numPr>
                <w:ilvl w:val="0"/>
                <w:numId w:val="2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Mexico</w:t>
            </w:r>
          </w:p>
          <w:p w14:paraId="71FFA32C" w14:textId="77777777" w:rsidR="00884931" w:rsidRPr="00226EA6" w:rsidRDefault="00884931" w:rsidP="00884931">
            <w:pPr>
              <w:pStyle w:val="TableText"/>
              <w:numPr>
                <w:ilvl w:val="0"/>
                <w:numId w:val="2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Another country (Specify)</w:t>
            </w:r>
          </w:p>
        </w:tc>
        <w:tc>
          <w:tcPr>
            <w:tcW w:w="1741" w:type="dxa"/>
            <w:tcBorders>
              <w:top w:val="single" w:sz="4" w:space="0" w:color="auto"/>
              <w:bottom w:val="single" w:sz="4" w:space="0" w:color="auto"/>
            </w:tcBorders>
          </w:tcPr>
          <w:p w14:paraId="7723C7D7" w14:textId="48B3E605" w:rsidR="00884931" w:rsidRPr="00226EA6" w:rsidRDefault="000C0534"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32B682DC" w14:textId="77777777" w:rsidR="00884931" w:rsidRPr="00226EA6" w:rsidRDefault="00884931" w:rsidP="00884931">
            <w:pPr>
              <w:pStyle w:val="TableText"/>
              <w:numPr>
                <w:ilvl w:val="0"/>
                <w:numId w:val="56"/>
              </w:numPr>
              <w:spacing w:before="20" w:after="20"/>
              <w:ind w:left="233" w:hanging="233"/>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Removed category options other than USA and Mexico</w:t>
            </w:r>
          </w:p>
          <w:p w14:paraId="1EC70039" w14:textId="77777777" w:rsidR="00884931" w:rsidRPr="00226EA6" w:rsidRDefault="00884931" w:rsidP="00884931">
            <w:pPr>
              <w:pStyle w:val="TableText"/>
              <w:numPr>
                <w:ilvl w:val="0"/>
                <w:numId w:val="56"/>
              </w:numPr>
              <w:spacing w:before="20" w:after="20"/>
              <w:ind w:left="233" w:hanging="233"/>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Canada</w:t>
            </w:r>
          </w:p>
        </w:tc>
        <w:tc>
          <w:tcPr>
            <w:tcW w:w="2788" w:type="dxa"/>
            <w:tcBorders>
              <w:top w:val="single" w:sz="4" w:space="0" w:color="auto"/>
              <w:bottom w:val="single" w:sz="4" w:space="0" w:color="auto"/>
            </w:tcBorders>
          </w:tcPr>
          <w:p w14:paraId="53605D6D"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Categories revised to better suit respondent locations and to reduce cognitive burden for web respondents.</w:t>
            </w:r>
          </w:p>
        </w:tc>
      </w:tr>
      <w:tr w:rsidR="00884931" w14:paraId="1337B089"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7787D8A9" w14:textId="50AF1FF3"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4B118F2F" w14:textId="061BE75F"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J15</w:t>
            </w:r>
          </w:p>
        </w:tc>
        <w:tc>
          <w:tcPr>
            <w:tcW w:w="5539" w:type="dxa"/>
            <w:tcBorders>
              <w:top w:val="single" w:sz="4" w:space="0" w:color="auto"/>
              <w:bottom w:val="single" w:sz="4" w:space="0" w:color="auto"/>
            </w:tcBorders>
          </w:tcPr>
          <w:p w14:paraId="7BAECF12"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The next questions are about [CHILD]’s biological parents...</w:t>
            </w:r>
          </w:p>
          <w:p w14:paraId="7C4ACCF0" w14:textId="77777777" w:rsidR="00884931" w:rsidRPr="00226EA6" w:rsidRDefault="00884931" w:rsidP="00884931">
            <w:pPr>
              <w:pStyle w:val="TableText"/>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Are they…</w:t>
            </w:r>
          </w:p>
          <w:p w14:paraId="5CA50680" w14:textId="77777777" w:rsidR="00884931" w:rsidRPr="00226EA6" w:rsidRDefault="00884931" w:rsidP="00884931">
            <w:pPr>
              <w:pStyle w:val="TableText"/>
              <w:numPr>
                <w:ilvl w:val="0"/>
                <w:numId w:val="25"/>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married,</w:t>
            </w:r>
          </w:p>
          <w:p w14:paraId="41F74B52" w14:textId="77777777" w:rsidR="00884931" w:rsidRPr="00226EA6" w:rsidRDefault="00884931" w:rsidP="00884931">
            <w:pPr>
              <w:pStyle w:val="TableText"/>
              <w:numPr>
                <w:ilvl w:val="0"/>
                <w:numId w:val="25"/>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in a registered domestic partnership or civil union,</w:t>
            </w:r>
          </w:p>
          <w:p w14:paraId="47115511" w14:textId="77777777" w:rsidR="00884931" w:rsidRPr="00226EA6" w:rsidRDefault="00884931" w:rsidP="00884931">
            <w:pPr>
              <w:pStyle w:val="TableText"/>
              <w:numPr>
                <w:ilvl w:val="0"/>
                <w:numId w:val="25"/>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divorced,</w:t>
            </w:r>
          </w:p>
          <w:p w14:paraId="7EF94391" w14:textId="77777777" w:rsidR="00884931" w:rsidRPr="00226EA6" w:rsidRDefault="00884931" w:rsidP="00884931">
            <w:pPr>
              <w:pStyle w:val="TableText"/>
              <w:numPr>
                <w:ilvl w:val="0"/>
                <w:numId w:val="25"/>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separated,</w:t>
            </w:r>
          </w:p>
          <w:p w14:paraId="3BA1FC13" w14:textId="77777777" w:rsidR="00884931" w:rsidRPr="00226EA6" w:rsidRDefault="00884931" w:rsidP="00884931">
            <w:pPr>
              <w:pStyle w:val="TableText"/>
              <w:numPr>
                <w:ilvl w:val="0"/>
                <w:numId w:val="25"/>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bCs/>
                <w:color w:val="000000"/>
                <w:szCs w:val="18"/>
              </w:rPr>
              <w:t>not married, or</w:t>
            </w:r>
          </w:p>
          <w:p w14:paraId="50503C0B" w14:textId="77777777" w:rsidR="00884931" w:rsidRPr="00226EA6" w:rsidRDefault="00884931" w:rsidP="00884931">
            <w:pPr>
              <w:pStyle w:val="TableText"/>
              <w:numPr>
                <w:ilvl w:val="0"/>
                <w:numId w:val="25"/>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bCs/>
                <w:color w:val="000000"/>
                <w:szCs w:val="18"/>
              </w:rPr>
              <w:t>living with a partner in a committed relationship?</w:t>
            </w:r>
          </w:p>
        </w:tc>
        <w:tc>
          <w:tcPr>
            <w:tcW w:w="1741" w:type="dxa"/>
            <w:tcBorders>
              <w:top w:val="single" w:sz="4" w:space="0" w:color="auto"/>
              <w:bottom w:val="single" w:sz="4" w:space="0" w:color="auto"/>
            </w:tcBorders>
          </w:tcPr>
          <w:p w14:paraId="311C555A" w14:textId="747B2275" w:rsidR="00884931" w:rsidRPr="00226EA6" w:rsidRDefault="000C0534"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270331FE"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response option 6.</w:t>
            </w:r>
          </w:p>
        </w:tc>
        <w:tc>
          <w:tcPr>
            <w:tcW w:w="2788" w:type="dxa"/>
            <w:tcBorders>
              <w:top w:val="single" w:sz="4" w:space="0" w:color="auto"/>
              <w:bottom w:val="single" w:sz="4" w:space="0" w:color="auto"/>
            </w:tcBorders>
          </w:tcPr>
          <w:p w14:paraId="40A19E03"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AI/AN FACES Workgroup identified cohabitation as important category for this population.</w:t>
            </w:r>
          </w:p>
        </w:tc>
      </w:tr>
      <w:tr w:rsidR="00884931" w14:paraId="3F0A1948"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756873FB" w14:textId="5E73BF51"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5A7C2A45" w14:textId="318FD198"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J26</w:t>
            </w:r>
          </w:p>
        </w:tc>
        <w:tc>
          <w:tcPr>
            <w:tcW w:w="5539" w:type="dxa"/>
            <w:tcBorders>
              <w:top w:val="single" w:sz="4" w:space="0" w:color="auto"/>
              <w:bottom w:val="single" w:sz="4" w:space="0" w:color="auto"/>
            </w:tcBorders>
          </w:tcPr>
          <w:p w14:paraId="686E833D"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(Are you/Is she) now attending or enrolled in any courses, classes, or workshops for work-related</w:t>
            </w:r>
            <w:r>
              <w:rPr>
                <w:rFonts w:cs="Arial"/>
                <w:szCs w:val="18"/>
              </w:rPr>
              <w:t xml:space="preserve"> reasons or personal interest?</w:t>
            </w:r>
          </w:p>
          <w:p w14:paraId="72ADA3C2"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Some examples include college or university degree or certificate programs, computer courses, job training courses, basic reading or math classes, family literacy classes or GED preparation classes?</w:t>
            </w:r>
          </w:p>
        </w:tc>
        <w:tc>
          <w:tcPr>
            <w:tcW w:w="1741" w:type="dxa"/>
            <w:tcBorders>
              <w:top w:val="single" w:sz="4" w:space="0" w:color="auto"/>
              <w:bottom w:val="single" w:sz="4" w:space="0" w:color="auto"/>
            </w:tcBorders>
          </w:tcPr>
          <w:p w14:paraId="0A703933"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0E4F066A"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08B5BC6B"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capture job training and certifications which may be more common than particular degrees for this population.</w:t>
            </w:r>
          </w:p>
        </w:tc>
      </w:tr>
      <w:tr w:rsidR="00884931" w14:paraId="045EBA00"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164637DA" w14:textId="4B32B56D"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0178B2C8" w14:textId="43365420"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J27</w:t>
            </w:r>
          </w:p>
        </w:tc>
        <w:tc>
          <w:tcPr>
            <w:tcW w:w="5539" w:type="dxa"/>
            <w:tcBorders>
              <w:top w:val="single" w:sz="4" w:space="0" w:color="auto"/>
              <w:bottom w:val="single" w:sz="4" w:space="0" w:color="auto"/>
            </w:tcBorders>
          </w:tcPr>
          <w:p w14:paraId="0E6F4B0C"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(Are you/Is she) currently taking courses full-time or part-time?</w:t>
            </w:r>
          </w:p>
        </w:tc>
        <w:tc>
          <w:tcPr>
            <w:tcW w:w="1741" w:type="dxa"/>
            <w:tcBorders>
              <w:top w:val="single" w:sz="4" w:space="0" w:color="auto"/>
              <w:bottom w:val="single" w:sz="4" w:space="0" w:color="auto"/>
            </w:tcBorders>
          </w:tcPr>
          <w:p w14:paraId="5E9EBB2A"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0A7F1B42"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9455871"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capture job training and certifications which may be more common than particular degrees for this population.</w:t>
            </w:r>
          </w:p>
        </w:tc>
      </w:tr>
      <w:tr w:rsidR="00884931" w14:paraId="40CEF02C"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17206151" w14:textId="674502CB"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41124866" w14:textId="1ED97313"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J28</w:t>
            </w:r>
          </w:p>
        </w:tc>
        <w:tc>
          <w:tcPr>
            <w:tcW w:w="5539" w:type="dxa"/>
            <w:tcBorders>
              <w:top w:val="single" w:sz="4" w:space="0" w:color="auto"/>
              <w:bottom w:val="single" w:sz="4" w:space="0" w:color="auto"/>
            </w:tcBorders>
          </w:tcPr>
          <w:p w14:paraId="757045F2"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(Are you/Is she) currently participating in a job-training or on-the-job-training program?</w:t>
            </w:r>
          </w:p>
        </w:tc>
        <w:tc>
          <w:tcPr>
            <w:tcW w:w="1741" w:type="dxa"/>
            <w:tcBorders>
              <w:top w:val="single" w:sz="4" w:space="0" w:color="auto"/>
              <w:bottom w:val="single" w:sz="4" w:space="0" w:color="auto"/>
            </w:tcBorders>
          </w:tcPr>
          <w:p w14:paraId="6F384D65"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5DFE1EE4"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78F3ECC3"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capture job training and certifications which may be more common than particular degrees for this population.</w:t>
            </w:r>
          </w:p>
        </w:tc>
      </w:tr>
      <w:tr w:rsidR="00812A4E" w14:paraId="198194DD" w14:textId="77777777" w:rsidTr="00B34F0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0BC96E09" w14:textId="123B3031" w:rsidR="00812A4E" w:rsidRDefault="00812A4E" w:rsidP="00884931">
            <w:pPr>
              <w:pStyle w:val="TableText"/>
              <w:spacing w:before="20" w:after="20"/>
              <w:rPr>
                <w:rFonts w:cs="Arial"/>
                <w:szCs w:val="18"/>
              </w:rPr>
            </w:pPr>
            <w:r>
              <w:rPr>
                <w:rFonts w:cs="Arial"/>
                <w:szCs w:val="18"/>
              </w:rPr>
              <w:lastRenderedPageBreak/>
              <w:t>Parent Survey</w:t>
            </w:r>
            <w:r w:rsidR="00E71768">
              <w:rPr>
                <w:rFonts w:cs="Arial"/>
                <w:szCs w:val="18"/>
              </w:rPr>
              <w:t xml:space="preserve"> </w:t>
            </w:r>
            <w:r w:rsidR="00E71768" w:rsidRPr="00E71768">
              <w:rPr>
                <w:rFonts w:cs="Arial"/>
                <w:szCs w:val="18"/>
              </w:rPr>
              <w:t>(Spring)</w:t>
            </w:r>
          </w:p>
        </w:tc>
        <w:tc>
          <w:tcPr>
            <w:tcW w:w="990" w:type="dxa"/>
            <w:tcBorders>
              <w:top w:val="single" w:sz="4" w:space="0" w:color="auto"/>
              <w:bottom w:val="single" w:sz="4" w:space="0" w:color="auto"/>
            </w:tcBorders>
            <w:shd w:val="clear" w:color="auto" w:fill="FFFF00"/>
          </w:tcPr>
          <w:p w14:paraId="498F0EBC" w14:textId="075019FC" w:rsidR="00812A4E" w:rsidRPr="00226EA6" w:rsidRDefault="00812A4E" w:rsidP="00884931">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J29</w:t>
            </w:r>
          </w:p>
        </w:tc>
        <w:tc>
          <w:tcPr>
            <w:tcW w:w="5539" w:type="dxa"/>
            <w:tcBorders>
              <w:top w:val="single" w:sz="4" w:space="0" w:color="auto"/>
              <w:bottom w:val="single" w:sz="4" w:space="0" w:color="auto"/>
            </w:tcBorders>
            <w:shd w:val="clear" w:color="auto" w:fill="FFFF00"/>
          </w:tcPr>
          <w:p w14:paraId="1035165F" w14:textId="006E42C8" w:rsidR="00812A4E" w:rsidRPr="00812A4E" w:rsidRDefault="00812A4E" w:rsidP="00884931">
            <w:pPr>
              <w:pStyle w:val="TableText"/>
              <w:spacing w:before="20" w:after="120"/>
              <w:cnfStyle w:val="000000010000" w:firstRow="0" w:lastRow="0" w:firstColumn="0" w:lastColumn="0" w:oddVBand="0" w:evenVBand="0" w:oddHBand="0" w:evenHBand="1" w:firstRowFirstColumn="0" w:firstRowLastColumn="0" w:lastRowFirstColumn="0" w:lastRowLastColumn="0"/>
              <w:rPr>
                <w:rFonts w:cs="Arial"/>
                <w:szCs w:val="18"/>
              </w:rPr>
            </w:pPr>
            <w:r w:rsidRPr="00456E36">
              <w:rPr>
                <w:rFonts w:cs="Arial"/>
                <w:bCs/>
              </w:rPr>
              <w:t>(Have you/Has she) received a certificate, diploma, or degree {(IF NO PREVIOUS INTERVIEW) in the last 12 months/(ELSE) since [MONTH AND YEAR OF LAST INTERVIEW]}?</w:t>
            </w:r>
          </w:p>
        </w:tc>
        <w:tc>
          <w:tcPr>
            <w:tcW w:w="1741" w:type="dxa"/>
            <w:tcBorders>
              <w:top w:val="single" w:sz="4" w:space="0" w:color="auto"/>
              <w:bottom w:val="single" w:sz="4" w:space="0" w:color="auto"/>
            </w:tcBorders>
            <w:shd w:val="clear" w:color="auto" w:fill="FFFF00"/>
          </w:tcPr>
          <w:p w14:paraId="5FA7E658" w14:textId="0DEBBC0F" w:rsidR="00812A4E" w:rsidRPr="00226EA6" w:rsidRDefault="00812A4E" w:rsidP="00884931">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812A4E">
              <w:rPr>
                <w:rFonts w:cs="Arial"/>
                <w:szCs w:val="18"/>
              </w:rPr>
              <w:t>Added previous FACES 2009 item</w:t>
            </w:r>
          </w:p>
        </w:tc>
        <w:tc>
          <w:tcPr>
            <w:tcW w:w="1826" w:type="dxa"/>
            <w:tcBorders>
              <w:top w:val="single" w:sz="4" w:space="0" w:color="auto"/>
              <w:bottom w:val="single" w:sz="4" w:space="0" w:color="auto"/>
            </w:tcBorders>
            <w:shd w:val="clear" w:color="auto" w:fill="FFFF00"/>
          </w:tcPr>
          <w:p w14:paraId="473CA1C6" w14:textId="77777777" w:rsidR="00812A4E" w:rsidRPr="00226EA6" w:rsidRDefault="00812A4E" w:rsidP="00884931">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7C1700AB" w14:textId="63FC497B" w:rsidR="00812A4E" w:rsidRPr="00226EA6" w:rsidRDefault="00812A4E" w:rsidP="006D0971">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812A4E">
              <w:rPr>
                <w:rFonts w:cs="Arial"/>
                <w:szCs w:val="18"/>
              </w:rPr>
              <w:t xml:space="preserve">Indicated as a priority by AI/AN FACES Workgroup to capture </w:t>
            </w:r>
            <w:r w:rsidR="006D0971">
              <w:rPr>
                <w:rFonts w:cs="Arial"/>
                <w:szCs w:val="18"/>
              </w:rPr>
              <w:t>educational attainment</w:t>
            </w:r>
            <w:r w:rsidRPr="00812A4E">
              <w:rPr>
                <w:rFonts w:cs="Arial"/>
                <w:szCs w:val="18"/>
              </w:rPr>
              <w:t xml:space="preserve"> and certifications which may </w:t>
            </w:r>
            <w:r w:rsidR="006D0971">
              <w:rPr>
                <w:rFonts w:cs="Arial"/>
                <w:szCs w:val="18"/>
              </w:rPr>
              <w:t>have occurred since the Fall Interview</w:t>
            </w:r>
            <w:r w:rsidRPr="00812A4E">
              <w:rPr>
                <w:rFonts w:cs="Arial"/>
                <w:szCs w:val="18"/>
              </w:rPr>
              <w:t>.</w:t>
            </w:r>
          </w:p>
        </w:tc>
      </w:tr>
      <w:tr w:rsidR="00812A4E" w14:paraId="7EFDD851" w14:textId="77777777" w:rsidTr="00B34F0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1CBCE82F" w14:textId="78AE9648" w:rsidR="00812A4E" w:rsidRDefault="00812A4E" w:rsidP="00884931">
            <w:pPr>
              <w:pStyle w:val="TableText"/>
              <w:spacing w:before="20" w:after="20"/>
              <w:rPr>
                <w:rFonts w:cs="Arial"/>
                <w:szCs w:val="18"/>
              </w:rPr>
            </w:pPr>
            <w:r>
              <w:rPr>
                <w:rFonts w:cs="Arial"/>
                <w:szCs w:val="18"/>
              </w:rPr>
              <w:t>Parent Survey</w:t>
            </w:r>
            <w:r w:rsidR="00E71768">
              <w:rPr>
                <w:rFonts w:cs="Arial"/>
                <w:szCs w:val="18"/>
              </w:rPr>
              <w:t xml:space="preserve"> </w:t>
            </w:r>
            <w:r w:rsidR="00E71768" w:rsidRPr="00E71768">
              <w:rPr>
                <w:rFonts w:cs="Arial"/>
                <w:szCs w:val="18"/>
              </w:rPr>
              <w:t>(Spring)</w:t>
            </w:r>
          </w:p>
        </w:tc>
        <w:tc>
          <w:tcPr>
            <w:tcW w:w="990" w:type="dxa"/>
            <w:tcBorders>
              <w:top w:val="single" w:sz="4" w:space="0" w:color="auto"/>
              <w:bottom w:val="single" w:sz="4" w:space="0" w:color="auto"/>
            </w:tcBorders>
            <w:shd w:val="clear" w:color="auto" w:fill="FFFF00"/>
          </w:tcPr>
          <w:p w14:paraId="16240C3F" w14:textId="27018069" w:rsidR="00812A4E" w:rsidRPr="00226EA6" w:rsidRDefault="00812A4E" w:rsidP="0088493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J30</w:t>
            </w:r>
          </w:p>
        </w:tc>
        <w:tc>
          <w:tcPr>
            <w:tcW w:w="5539" w:type="dxa"/>
            <w:tcBorders>
              <w:top w:val="single" w:sz="4" w:space="0" w:color="auto"/>
              <w:bottom w:val="single" w:sz="4" w:space="0" w:color="auto"/>
            </w:tcBorders>
            <w:shd w:val="clear" w:color="auto" w:fill="FFFF00"/>
          </w:tcPr>
          <w:p w14:paraId="7FF69710" w14:textId="3A5D995F" w:rsidR="00812A4E" w:rsidRPr="00812A4E" w:rsidRDefault="00812A4E" w:rsidP="00884931">
            <w:pPr>
              <w:pStyle w:val="TableText"/>
              <w:spacing w:before="20" w:after="120"/>
              <w:cnfStyle w:val="000000100000" w:firstRow="0" w:lastRow="0" w:firstColumn="0" w:lastColumn="0" w:oddVBand="0" w:evenVBand="0" w:oddHBand="1" w:evenHBand="0" w:firstRowFirstColumn="0" w:firstRowLastColumn="0" w:lastRowFirstColumn="0" w:lastRowLastColumn="0"/>
              <w:rPr>
                <w:rFonts w:cs="Arial"/>
                <w:szCs w:val="18"/>
              </w:rPr>
            </w:pPr>
            <w:r w:rsidRPr="00456E36">
              <w:rPr>
                <w:rFonts w:cs="Arial"/>
                <w:bCs/>
              </w:rPr>
              <w:t>What kind of certificate, diploma, or degree (did you/did she) receive?</w:t>
            </w:r>
          </w:p>
        </w:tc>
        <w:tc>
          <w:tcPr>
            <w:tcW w:w="1741" w:type="dxa"/>
            <w:tcBorders>
              <w:top w:val="single" w:sz="4" w:space="0" w:color="auto"/>
              <w:bottom w:val="single" w:sz="4" w:space="0" w:color="auto"/>
            </w:tcBorders>
            <w:shd w:val="clear" w:color="auto" w:fill="FFFF00"/>
          </w:tcPr>
          <w:p w14:paraId="320E3A46" w14:textId="7624B800" w:rsidR="00812A4E" w:rsidRPr="00226EA6" w:rsidRDefault="00812A4E" w:rsidP="0088493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812A4E">
              <w:rPr>
                <w:rFonts w:cs="Arial"/>
                <w:szCs w:val="18"/>
              </w:rPr>
              <w:t>Added previous FACES 2009 item</w:t>
            </w:r>
          </w:p>
        </w:tc>
        <w:tc>
          <w:tcPr>
            <w:tcW w:w="1826" w:type="dxa"/>
            <w:tcBorders>
              <w:top w:val="single" w:sz="4" w:space="0" w:color="auto"/>
              <w:bottom w:val="single" w:sz="4" w:space="0" w:color="auto"/>
            </w:tcBorders>
            <w:shd w:val="clear" w:color="auto" w:fill="FFFF00"/>
          </w:tcPr>
          <w:p w14:paraId="66DE53D6" w14:textId="77777777" w:rsidR="00812A4E" w:rsidRPr="00226EA6" w:rsidRDefault="00812A4E" w:rsidP="0088493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7A4332B9" w14:textId="06FDC39B" w:rsidR="00812A4E" w:rsidRPr="00226EA6" w:rsidRDefault="006D0971" w:rsidP="0088493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6D0971">
              <w:rPr>
                <w:rFonts w:cs="Arial"/>
                <w:szCs w:val="18"/>
              </w:rPr>
              <w:t>Indicated as a priority by AI/AN FACES Workgroup to capture educational attainment and certifications which may have occurred since the Fall Interview.</w:t>
            </w:r>
          </w:p>
        </w:tc>
      </w:tr>
      <w:tr w:rsidR="00884931" w14:paraId="62A1254F"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154C90B3" w14:textId="035A8113"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5DE0A139" w14:textId="504229DB"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J33</w:t>
            </w:r>
          </w:p>
        </w:tc>
        <w:tc>
          <w:tcPr>
            <w:tcW w:w="5539" w:type="dxa"/>
            <w:tcBorders>
              <w:top w:val="single" w:sz="4" w:space="0" w:color="auto"/>
              <w:bottom w:val="single" w:sz="4" w:space="0" w:color="auto"/>
            </w:tcBorders>
          </w:tcPr>
          <w:p w14:paraId="0D95EE5D"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Now I have some questions about how far away {CHILD}'s mother lives and the amount of contact she has with {him/her}.</w:t>
            </w:r>
          </w:p>
          <w:p w14:paraId="4BE6136B" w14:textId="77777777" w:rsidR="00884931" w:rsidRPr="00226EA6" w:rsidRDefault="00884931" w:rsidP="00884931">
            <w:pPr>
              <w:pStyle w:val="TableText"/>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How many minutes away does {CHILD}'s mother live from {him/her}?</w:t>
            </w:r>
          </w:p>
          <w:p w14:paraId="5483BB19" w14:textId="77777777" w:rsidR="00884931" w:rsidRPr="00226EA6" w:rsidRDefault="00884931" w:rsidP="00884931">
            <w:pPr>
              <w:pStyle w:val="TableText"/>
              <w:numPr>
                <w:ilvl w:val="0"/>
                <w:numId w:val="26"/>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10 minutes or less</w:t>
            </w:r>
          </w:p>
          <w:p w14:paraId="5CAD9602" w14:textId="77777777" w:rsidR="00884931" w:rsidRPr="00226EA6" w:rsidRDefault="00884931" w:rsidP="00884931">
            <w:pPr>
              <w:pStyle w:val="TableText"/>
              <w:numPr>
                <w:ilvl w:val="0"/>
                <w:numId w:val="26"/>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11 to 30 minutes</w:t>
            </w:r>
          </w:p>
          <w:p w14:paraId="0A60A219" w14:textId="77777777" w:rsidR="00884931" w:rsidRPr="00226EA6" w:rsidRDefault="00884931" w:rsidP="00884931">
            <w:pPr>
              <w:pStyle w:val="TableText"/>
              <w:numPr>
                <w:ilvl w:val="0"/>
                <w:numId w:val="26"/>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31 to 59 minutes</w:t>
            </w:r>
          </w:p>
          <w:p w14:paraId="3837449E" w14:textId="77777777" w:rsidR="00884931" w:rsidRPr="00226EA6" w:rsidRDefault="00884931" w:rsidP="00884931">
            <w:pPr>
              <w:pStyle w:val="TableText"/>
              <w:numPr>
                <w:ilvl w:val="0"/>
                <w:numId w:val="26"/>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1 to 2 hours</w:t>
            </w:r>
          </w:p>
          <w:p w14:paraId="3B502955" w14:textId="77777777" w:rsidR="00884931" w:rsidRPr="00226EA6" w:rsidRDefault="00884931" w:rsidP="00884931">
            <w:pPr>
              <w:pStyle w:val="TableText"/>
              <w:numPr>
                <w:ilvl w:val="0"/>
                <w:numId w:val="26"/>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More than 2 hours</w:t>
            </w:r>
          </w:p>
        </w:tc>
        <w:tc>
          <w:tcPr>
            <w:tcW w:w="1741" w:type="dxa"/>
            <w:tcBorders>
              <w:top w:val="single" w:sz="4" w:space="0" w:color="auto"/>
              <w:bottom w:val="single" w:sz="4" w:space="0" w:color="auto"/>
            </w:tcBorders>
          </w:tcPr>
          <w:p w14:paraId="0D4E63BF"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13553CE7"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80E2B55"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4E546F57"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ECD3751" w14:textId="24E8D395" w:rsidR="00884931" w:rsidRPr="00884931" w:rsidRDefault="00884931" w:rsidP="00E71768">
            <w:pPr>
              <w:spacing w:line="240" w:lineRule="auto"/>
              <w:ind w:firstLine="47"/>
              <w:jc w:val="both"/>
            </w:pPr>
            <w:r>
              <w:rPr>
                <w:rFonts w:cs="Arial"/>
                <w:szCs w:val="18"/>
              </w:rPr>
              <w:t>Parent Survey</w:t>
            </w:r>
          </w:p>
        </w:tc>
        <w:tc>
          <w:tcPr>
            <w:tcW w:w="990" w:type="dxa"/>
            <w:tcBorders>
              <w:top w:val="single" w:sz="4" w:space="0" w:color="auto"/>
              <w:bottom w:val="single" w:sz="4" w:space="0" w:color="auto"/>
            </w:tcBorders>
          </w:tcPr>
          <w:p w14:paraId="5B2121D6" w14:textId="3557EA36"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J35</w:t>
            </w:r>
          </w:p>
        </w:tc>
        <w:tc>
          <w:tcPr>
            <w:tcW w:w="5539" w:type="dxa"/>
            <w:tcBorders>
              <w:top w:val="single" w:sz="4" w:space="0" w:color="auto"/>
              <w:bottom w:val="single" w:sz="4" w:space="0" w:color="auto"/>
            </w:tcBorders>
          </w:tcPr>
          <w:p w14:paraId="211BFC4A"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How long has it been since she last saw {CHILD}?</w:t>
            </w:r>
          </w:p>
          <w:p w14:paraId="49AA6BCA"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[Text fill – Enter number and unit]</w:t>
            </w:r>
          </w:p>
        </w:tc>
        <w:tc>
          <w:tcPr>
            <w:tcW w:w="1741" w:type="dxa"/>
            <w:tcBorders>
              <w:top w:val="single" w:sz="4" w:space="0" w:color="auto"/>
              <w:bottom w:val="single" w:sz="4" w:space="0" w:color="auto"/>
            </w:tcBorders>
          </w:tcPr>
          <w:p w14:paraId="29F5F41C"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5BA293D6"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070E6564"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000F4980"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3C329973" w14:textId="69ED35DB"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1840376C" w14:textId="6ABEFE6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J36</w:t>
            </w:r>
          </w:p>
        </w:tc>
        <w:tc>
          <w:tcPr>
            <w:tcW w:w="5539" w:type="dxa"/>
            <w:tcBorders>
              <w:top w:val="single" w:sz="4" w:space="0" w:color="auto"/>
              <w:bottom w:val="single" w:sz="4" w:space="0" w:color="auto"/>
            </w:tcBorders>
          </w:tcPr>
          <w:p w14:paraId="729AE367"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 the last 3 months, that is since {TIME FRAME}, on how many days has {CHILD}’s mother seen {him/her}?</w:t>
            </w:r>
          </w:p>
          <w:p w14:paraId="3B12D6F6"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Your best guess is fine.</w:t>
            </w:r>
          </w:p>
          <w:p w14:paraId="5CCD6E9C"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[Text fill – Enter number of days]</w:t>
            </w:r>
          </w:p>
        </w:tc>
        <w:tc>
          <w:tcPr>
            <w:tcW w:w="1741" w:type="dxa"/>
            <w:tcBorders>
              <w:top w:val="single" w:sz="4" w:space="0" w:color="auto"/>
              <w:bottom w:val="single" w:sz="4" w:space="0" w:color="auto"/>
            </w:tcBorders>
          </w:tcPr>
          <w:p w14:paraId="50194F4E"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76044E1B"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1E355BCB"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25D93DE4"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2EF102D3" w14:textId="55FEB145"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6583634D" w14:textId="7C35970F"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J37</w:t>
            </w:r>
          </w:p>
        </w:tc>
        <w:tc>
          <w:tcPr>
            <w:tcW w:w="5539" w:type="dxa"/>
            <w:tcBorders>
              <w:top w:val="single" w:sz="4" w:space="0" w:color="auto"/>
              <w:bottom w:val="single" w:sz="4" w:space="0" w:color="auto"/>
            </w:tcBorders>
          </w:tcPr>
          <w:p w14:paraId="7C857CD4"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Why hasn't she seen {CHILD} {more recently}? Is it because...</w:t>
            </w:r>
          </w:p>
          <w:p w14:paraId="2812C229" w14:textId="77777777" w:rsidR="00884931" w:rsidRPr="00226EA6" w:rsidRDefault="00884931" w:rsidP="00884931">
            <w:pPr>
              <w:pStyle w:val="TableText"/>
              <w:numPr>
                <w:ilvl w:val="0"/>
                <w:numId w:val="27"/>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You do not want her to see [CHILD],</w:t>
            </w:r>
          </w:p>
          <w:p w14:paraId="72AF5D28" w14:textId="77777777" w:rsidR="00884931" w:rsidRPr="00226EA6" w:rsidRDefault="00884931" w:rsidP="00884931">
            <w:pPr>
              <w:pStyle w:val="TableText"/>
              <w:numPr>
                <w:ilvl w:val="0"/>
                <w:numId w:val="27"/>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She does not want to see [CHILD], or</w:t>
            </w:r>
          </w:p>
          <w:p w14:paraId="4C95C58F" w14:textId="77777777" w:rsidR="00884931" w:rsidRPr="00226EA6" w:rsidRDefault="00884931" w:rsidP="00884931">
            <w:pPr>
              <w:pStyle w:val="TableText"/>
              <w:numPr>
                <w:ilvl w:val="0"/>
                <w:numId w:val="27"/>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She has been unable to see [CHILD]?</w:t>
            </w:r>
          </w:p>
        </w:tc>
        <w:tc>
          <w:tcPr>
            <w:tcW w:w="1741" w:type="dxa"/>
            <w:tcBorders>
              <w:top w:val="single" w:sz="4" w:space="0" w:color="auto"/>
              <w:bottom w:val="single" w:sz="4" w:space="0" w:color="auto"/>
            </w:tcBorders>
          </w:tcPr>
          <w:p w14:paraId="28C8ECDF"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3F33EC65"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600C02C"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17A39B63"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5BF41BA2" w14:textId="56C4FB69"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1A280881" w14:textId="6F06338A"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J38</w:t>
            </w:r>
          </w:p>
        </w:tc>
        <w:tc>
          <w:tcPr>
            <w:tcW w:w="5539" w:type="dxa"/>
            <w:tcBorders>
              <w:top w:val="single" w:sz="4" w:space="0" w:color="auto"/>
              <w:bottom w:val="single" w:sz="4" w:space="0" w:color="auto"/>
            </w:tcBorders>
          </w:tcPr>
          <w:p w14:paraId="0CDB0AF1"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Why has she been unable to see {CHILD}? Is it because.…</w:t>
            </w:r>
          </w:p>
          <w:p w14:paraId="4A3F7D5E" w14:textId="77777777" w:rsidR="00884931" w:rsidRPr="00226EA6" w:rsidRDefault="00884931" w:rsidP="00884931">
            <w:pPr>
              <w:pStyle w:val="TableText"/>
              <w:numPr>
                <w:ilvl w:val="0"/>
                <w:numId w:val="28"/>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She lives too far away,</w:t>
            </w:r>
          </w:p>
          <w:p w14:paraId="00B9535F" w14:textId="77777777" w:rsidR="00884931" w:rsidRPr="00226EA6" w:rsidRDefault="00884931" w:rsidP="00884931">
            <w:pPr>
              <w:pStyle w:val="TableText"/>
              <w:numPr>
                <w:ilvl w:val="0"/>
                <w:numId w:val="28"/>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She is sick or disabled,</w:t>
            </w:r>
          </w:p>
          <w:p w14:paraId="60C01D48" w14:textId="77777777" w:rsidR="00884931" w:rsidRPr="00226EA6" w:rsidRDefault="00884931" w:rsidP="00884931">
            <w:pPr>
              <w:pStyle w:val="TableText"/>
              <w:numPr>
                <w:ilvl w:val="0"/>
                <w:numId w:val="28"/>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She is in the military,</w:t>
            </w:r>
          </w:p>
          <w:p w14:paraId="45302EB8" w14:textId="77777777" w:rsidR="00884931" w:rsidRPr="00226EA6" w:rsidRDefault="00884931" w:rsidP="00884931">
            <w:pPr>
              <w:pStyle w:val="TableText"/>
              <w:numPr>
                <w:ilvl w:val="0"/>
                <w:numId w:val="28"/>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She is in jail or prison, or</w:t>
            </w:r>
          </w:p>
          <w:p w14:paraId="647D2CCC" w14:textId="77777777" w:rsidR="00884931" w:rsidRPr="00226EA6" w:rsidRDefault="00884931" w:rsidP="00884931">
            <w:pPr>
              <w:pStyle w:val="TableText"/>
              <w:numPr>
                <w:ilvl w:val="0"/>
                <w:numId w:val="28"/>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Some other reason?  (SPECIFY)</w:t>
            </w:r>
          </w:p>
        </w:tc>
        <w:tc>
          <w:tcPr>
            <w:tcW w:w="1741" w:type="dxa"/>
            <w:tcBorders>
              <w:top w:val="single" w:sz="4" w:space="0" w:color="auto"/>
              <w:bottom w:val="single" w:sz="4" w:space="0" w:color="auto"/>
            </w:tcBorders>
          </w:tcPr>
          <w:p w14:paraId="312C73CA"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1162D285"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1732EC65"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5210E59F"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CC50AE7" w14:textId="6AA4E455"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7A8CDD62" w14:textId="3ED50246"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J39</w:t>
            </w:r>
          </w:p>
        </w:tc>
        <w:tc>
          <w:tcPr>
            <w:tcW w:w="5539" w:type="dxa"/>
            <w:tcBorders>
              <w:top w:val="single" w:sz="4" w:space="0" w:color="auto"/>
              <w:bottom w:val="single" w:sz="4" w:space="0" w:color="auto"/>
            </w:tcBorders>
          </w:tcPr>
          <w:p w14:paraId="0915F031"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 the last 3 months, how often have you been in touch with {CHILD}’s mother, either by phone, letter, or other means? Is it…</w:t>
            </w:r>
          </w:p>
          <w:p w14:paraId="29AC3762" w14:textId="77777777" w:rsidR="00884931" w:rsidRPr="00226EA6" w:rsidRDefault="00884931" w:rsidP="00884931">
            <w:pPr>
              <w:pStyle w:val="TableText"/>
              <w:numPr>
                <w:ilvl w:val="0"/>
                <w:numId w:val="29"/>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Every day or almost every day,</w:t>
            </w:r>
          </w:p>
          <w:p w14:paraId="4ED56B30" w14:textId="77777777" w:rsidR="00884931" w:rsidRPr="00226EA6" w:rsidRDefault="00884931" w:rsidP="00884931">
            <w:pPr>
              <w:pStyle w:val="TableText"/>
              <w:numPr>
                <w:ilvl w:val="0"/>
                <w:numId w:val="29"/>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Several times a week,</w:t>
            </w:r>
          </w:p>
          <w:p w14:paraId="6C7E004E" w14:textId="77777777" w:rsidR="00884931" w:rsidRPr="00226EA6" w:rsidRDefault="00884931" w:rsidP="00884931">
            <w:pPr>
              <w:pStyle w:val="TableText"/>
              <w:numPr>
                <w:ilvl w:val="0"/>
                <w:numId w:val="29"/>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About once a week,</w:t>
            </w:r>
          </w:p>
          <w:p w14:paraId="38DE9172" w14:textId="77777777" w:rsidR="00884931" w:rsidRPr="00226EA6" w:rsidRDefault="00884931" w:rsidP="00884931">
            <w:pPr>
              <w:pStyle w:val="TableText"/>
              <w:numPr>
                <w:ilvl w:val="0"/>
                <w:numId w:val="29"/>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Two or three times a month,</w:t>
            </w:r>
          </w:p>
          <w:p w14:paraId="4D7E8579" w14:textId="77777777" w:rsidR="00884931" w:rsidRPr="00226EA6" w:rsidRDefault="00884931" w:rsidP="00884931">
            <w:pPr>
              <w:pStyle w:val="TableText"/>
              <w:numPr>
                <w:ilvl w:val="0"/>
                <w:numId w:val="29"/>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About once a month, or</w:t>
            </w:r>
          </w:p>
          <w:p w14:paraId="09D3629B" w14:textId="77777777" w:rsidR="00884931" w:rsidRPr="00226EA6" w:rsidRDefault="00884931" w:rsidP="00884931">
            <w:pPr>
              <w:pStyle w:val="TableText"/>
              <w:numPr>
                <w:ilvl w:val="0"/>
                <w:numId w:val="29"/>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Less often?</w:t>
            </w:r>
          </w:p>
        </w:tc>
        <w:tc>
          <w:tcPr>
            <w:tcW w:w="1741" w:type="dxa"/>
            <w:tcBorders>
              <w:top w:val="single" w:sz="4" w:space="0" w:color="auto"/>
              <w:bottom w:val="single" w:sz="4" w:space="0" w:color="auto"/>
            </w:tcBorders>
          </w:tcPr>
          <w:p w14:paraId="0D7A7A27"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2EACD33B"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37304697"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2F5487FA"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7868E457" w14:textId="4DDA23CA"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6D45EBA3" w14:textId="7E4000BA"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J43</w:t>
            </w:r>
          </w:p>
        </w:tc>
        <w:tc>
          <w:tcPr>
            <w:tcW w:w="5539" w:type="dxa"/>
            <w:tcBorders>
              <w:top w:val="single" w:sz="4" w:space="0" w:color="auto"/>
              <w:bottom w:val="single" w:sz="4" w:space="0" w:color="auto"/>
            </w:tcBorders>
          </w:tcPr>
          <w:p w14:paraId="2E6DB51E"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Mothers who do not live with their children sometimes help out with them in other ways. Please tell me whether {CHILD}'s mother has done these things often, sometimes, or never. How often has she done any of the following for {CHILD}?</w:t>
            </w:r>
          </w:p>
          <w:p w14:paraId="41C9FEC3" w14:textId="77777777" w:rsidR="00884931" w:rsidRPr="00226EA6" w:rsidRDefault="00884931" w:rsidP="00884931">
            <w:pPr>
              <w:pStyle w:val="TableText"/>
              <w:spacing w:before="20" w:after="60"/>
              <w:ind w:left="742" w:hanging="3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w:t>
            </w:r>
            <w:r w:rsidRPr="00226EA6">
              <w:rPr>
                <w:rFonts w:cs="Arial"/>
                <w:szCs w:val="18"/>
              </w:rPr>
              <w:tab/>
              <w:t>Bought clothes, toys, or presents for {CHILD}?</w:t>
            </w:r>
          </w:p>
          <w:p w14:paraId="7D3F67E3" w14:textId="77777777" w:rsidR="00884931" w:rsidRPr="00226EA6" w:rsidRDefault="00884931" w:rsidP="00884931">
            <w:pPr>
              <w:pStyle w:val="TableText"/>
              <w:spacing w:before="20" w:after="60"/>
              <w:ind w:left="742" w:hanging="3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b.</w:t>
            </w:r>
            <w:r w:rsidRPr="00226EA6">
              <w:rPr>
                <w:rFonts w:cs="Arial"/>
                <w:szCs w:val="18"/>
              </w:rPr>
              <w:tab/>
              <w:t>Paid for {CHILD}'s medical insurance, doctor bills, or medicines?</w:t>
            </w:r>
          </w:p>
          <w:p w14:paraId="048162A2" w14:textId="77777777" w:rsidR="00884931" w:rsidRPr="00226EA6" w:rsidRDefault="00884931" w:rsidP="00884931">
            <w:pPr>
              <w:pStyle w:val="TableText"/>
              <w:spacing w:before="20" w:after="60"/>
              <w:ind w:left="742" w:hanging="3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 xml:space="preserve">c. </w:t>
            </w:r>
            <w:r w:rsidRPr="00226EA6">
              <w:rPr>
                <w:rFonts w:cs="Arial"/>
                <w:szCs w:val="18"/>
              </w:rPr>
              <w:tab/>
              <w:t>Helped pay for {CHILD}’s child care expenses?</w:t>
            </w:r>
          </w:p>
          <w:p w14:paraId="72B19B5E" w14:textId="77777777" w:rsidR="00884931" w:rsidRPr="00226EA6" w:rsidRDefault="00884931" w:rsidP="00884931">
            <w:pPr>
              <w:pStyle w:val="TableText"/>
              <w:spacing w:before="20" w:after="60"/>
              <w:ind w:left="742" w:hanging="3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d.</w:t>
            </w:r>
            <w:r w:rsidRPr="00226EA6">
              <w:rPr>
                <w:rFonts w:cs="Arial"/>
                <w:szCs w:val="18"/>
              </w:rPr>
              <w:tab/>
              <w:t>Given you extra money to help out, not including child support?</w:t>
            </w:r>
          </w:p>
          <w:p w14:paraId="22A26008" w14:textId="77777777" w:rsidR="00884931" w:rsidRPr="00226EA6" w:rsidRDefault="00884931" w:rsidP="00884931">
            <w:pPr>
              <w:pStyle w:val="TableText"/>
              <w:spacing w:before="20" w:after="20"/>
              <w:ind w:firstLine="382"/>
              <w:contextualSpacing w:val="0"/>
              <w:cnfStyle w:val="000000010000" w:firstRow="0" w:lastRow="0" w:firstColumn="0" w:lastColumn="0" w:oddVBand="0" w:evenVBand="0" w:oddHBand="0" w:evenHBand="1" w:firstRowFirstColumn="0" w:firstRowLastColumn="0" w:lastRowFirstColumn="0" w:lastRowLastColumn="0"/>
              <w:rPr>
                <w:rFonts w:cs="Arial"/>
                <w:i/>
                <w:szCs w:val="18"/>
              </w:rPr>
            </w:pPr>
            <w:r w:rsidRPr="00226EA6">
              <w:rPr>
                <w:rFonts w:cs="Arial"/>
                <w:i/>
                <w:szCs w:val="18"/>
              </w:rPr>
              <w:t>Often; sometimes; never.</w:t>
            </w:r>
          </w:p>
        </w:tc>
        <w:tc>
          <w:tcPr>
            <w:tcW w:w="1741" w:type="dxa"/>
            <w:tcBorders>
              <w:top w:val="single" w:sz="4" w:space="0" w:color="auto"/>
              <w:bottom w:val="single" w:sz="4" w:space="0" w:color="auto"/>
            </w:tcBorders>
          </w:tcPr>
          <w:p w14:paraId="4A4AE88D"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36C8344D"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398B47F6" w14:textId="678FA4BB" w:rsidR="00884931" w:rsidRPr="00226EA6" w:rsidRDefault="00884931" w:rsidP="00A716E6">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2A61B518"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6E2A8BD" w14:textId="3B23E11A"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58F152F7" w14:textId="6B0CD8B6"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J44</w:t>
            </w:r>
          </w:p>
        </w:tc>
        <w:tc>
          <w:tcPr>
            <w:tcW w:w="5539" w:type="dxa"/>
            <w:tcBorders>
              <w:top w:val="single" w:sz="4" w:space="0" w:color="auto"/>
              <w:bottom w:val="single" w:sz="4" w:space="0" w:color="auto"/>
            </w:tcBorders>
          </w:tcPr>
          <w:p w14:paraId="3D08C312"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Thinking about child support, do you have a legal agreement, an informal agreement, or no arrangement at all with {CHILD}'s mother?</w:t>
            </w:r>
          </w:p>
          <w:p w14:paraId="14304E40" w14:textId="77777777" w:rsidR="00884931" w:rsidRPr="00226EA6" w:rsidRDefault="00884931" w:rsidP="00884931">
            <w:pPr>
              <w:pStyle w:val="TableText"/>
              <w:numPr>
                <w:ilvl w:val="0"/>
                <w:numId w:val="30"/>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Legal</w:t>
            </w:r>
          </w:p>
          <w:p w14:paraId="1C36B662" w14:textId="77777777" w:rsidR="00884931" w:rsidRPr="00226EA6" w:rsidRDefault="00884931" w:rsidP="00884931">
            <w:pPr>
              <w:pStyle w:val="TableText"/>
              <w:numPr>
                <w:ilvl w:val="0"/>
                <w:numId w:val="30"/>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Informal</w:t>
            </w:r>
          </w:p>
          <w:p w14:paraId="79FF8BDD" w14:textId="77777777" w:rsidR="00884931" w:rsidRPr="00226EA6" w:rsidRDefault="00884931" w:rsidP="00884931">
            <w:pPr>
              <w:pStyle w:val="TableText"/>
              <w:numPr>
                <w:ilvl w:val="0"/>
                <w:numId w:val="30"/>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No arrangement</w:t>
            </w:r>
          </w:p>
        </w:tc>
        <w:tc>
          <w:tcPr>
            <w:tcW w:w="1741" w:type="dxa"/>
            <w:tcBorders>
              <w:top w:val="single" w:sz="4" w:space="0" w:color="auto"/>
              <w:bottom w:val="single" w:sz="4" w:space="0" w:color="auto"/>
            </w:tcBorders>
          </w:tcPr>
          <w:p w14:paraId="5BA59B50"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7B4439FB"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03713DEF"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6E54CC5A"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E58449F" w14:textId="1E20CF3A"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016D2733" w14:textId="207046C9"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J45</w:t>
            </w:r>
          </w:p>
        </w:tc>
        <w:tc>
          <w:tcPr>
            <w:tcW w:w="5539" w:type="dxa"/>
            <w:tcBorders>
              <w:top w:val="single" w:sz="4" w:space="0" w:color="auto"/>
              <w:bottom w:val="single" w:sz="4" w:space="0" w:color="auto"/>
            </w:tcBorders>
          </w:tcPr>
          <w:p w14:paraId="53857BF5"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Do you receive child support from the mother on a regular basis?</w:t>
            </w:r>
          </w:p>
          <w:p w14:paraId="42F15B31" w14:textId="77777777" w:rsidR="00884931" w:rsidRPr="00226EA6" w:rsidRDefault="00884931" w:rsidP="00884931">
            <w:pPr>
              <w:pStyle w:val="TableText"/>
              <w:numPr>
                <w:ilvl w:val="0"/>
                <w:numId w:val="3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Yes</w:t>
            </w:r>
          </w:p>
          <w:p w14:paraId="40444F67" w14:textId="77777777" w:rsidR="00884931" w:rsidRPr="00226EA6" w:rsidRDefault="00884931" w:rsidP="00884931">
            <w:pPr>
              <w:pStyle w:val="TableText"/>
              <w:numPr>
                <w:ilvl w:val="0"/>
                <w:numId w:val="3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No</w:t>
            </w:r>
          </w:p>
        </w:tc>
        <w:tc>
          <w:tcPr>
            <w:tcW w:w="1741" w:type="dxa"/>
            <w:tcBorders>
              <w:top w:val="single" w:sz="4" w:space="0" w:color="auto"/>
              <w:bottom w:val="single" w:sz="4" w:space="0" w:color="auto"/>
            </w:tcBorders>
          </w:tcPr>
          <w:p w14:paraId="17A6EBC7"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79AFDE19"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6AE856BF"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13213A10"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B9EB394" w14:textId="07373ECB"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46309959" w14:textId="6B4D32B1"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J46</w:t>
            </w:r>
          </w:p>
        </w:tc>
        <w:tc>
          <w:tcPr>
            <w:tcW w:w="5539" w:type="dxa"/>
            <w:tcBorders>
              <w:top w:val="single" w:sz="4" w:space="0" w:color="auto"/>
              <w:bottom w:val="single" w:sz="4" w:space="0" w:color="auto"/>
            </w:tcBorders>
          </w:tcPr>
          <w:p w14:paraId="5177C086"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Do you receive financial support from the mother’s family?</w:t>
            </w:r>
          </w:p>
          <w:p w14:paraId="7A21C2AC" w14:textId="77777777" w:rsidR="00884931" w:rsidRPr="00226EA6" w:rsidRDefault="00884931" w:rsidP="00884931">
            <w:pPr>
              <w:pStyle w:val="TableText"/>
              <w:numPr>
                <w:ilvl w:val="0"/>
                <w:numId w:val="3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Yes</w:t>
            </w:r>
          </w:p>
          <w:p w14:paraId="7C363332" w14:textId="77777777" w:rsidR="00884931" w:rsidRPr="00226EA6" w:rsidRDefault="00884931" w:rsidP="00884931">
            <w:pPr>
              <w:pStyle w:val="TableText"/>
              <w:numPr>
                <w:ilvl w:val="0"/>
                <w:numId w:val="3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No</w:t>
            </w:r>
          </w:p>
        </w:tc>
        <w:tc>
          <w:tcPr>
            <w:tcW w:w="1741" w:type="dxa"/>
            <w:tcBorders>
              <w:top w:val="single" w:sz="4" w:space="0" w:color="auto"/>
              <w:bottom w:val="single" w:sz="4" w:space="0" w:color="auto"/>
            </w:tcBorders>
          </w:tcPr>
          <w:p w14:paraId="465708F6"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13FFB2B1"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5376E44D"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 with cultural understanding of extended family’s role.</w:t>
            </w:r>
          </w:p>
        </w:tc>
      </w:tr>
      <w:tr w:rsidR="00884931" w14:paraId="151596F8"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7C4254AC" w14:textId="2654FD58"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7CBD345A" w14:textId="625BF13B"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K1.</w:t>
            </w:r>
          </w:p>
        </w:tc>
        <w:tc>
          <w:tcPr>
            <w:tcW w:w="5539" w:type="dxa"/>
            <w:tcBorders>
              <w:top w:val="single" w:sz="4" w:space="0" w:color="auto"/>
              <w:bottom w:val="single" w:sz="4" w:space="0" w:color="auto"/>
            </w:tcBorders>
          </w:tcPr>
          <w:p w14:paraId="018E57E9"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There are many reasons for children not living with their fathers. Please enter why [CHILD] is not living with [her/his/his or her] father.</w:t>
            </w:r>
          </w:p>
          <w:p w14:paraId="4CCF38D2" w14:textId="77777777" w:rsidR="00884931" w:rsidRPr="00226EA6" w:rsidRDefault="00884931" w:rsidP="00884931">
            <w:pPr>
              <w:pStyle w:val="TableText"/>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i/>
                <w:szCs w:val="18"/>
              </w:rPr>
            </w:pPr>
            <w:r w:rsidRPr="00226EA6">
              <w:rPr>
                <w:rFonts w:cs="Arial"/>
                <w:i/>
                <w:szCs w:val="18"/>
              </w:rPr>
              <w:t>Select all that apply</w:t>
            </w:r>
          </w:p>
          <w:p w14:paraId="44C3AC74" w14:textId="77777777" w:rsidR="00884931" w:rsidRPr="00226EA6" w:rsidRDefault="00884931" w:rsidP="00884931">
            <w:pPr>
              <w:pStyle w:val="TableText"/>
              <w:numPr>
                <w:ilvl w:val="0"/>
                <w:numId w:val="3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[Her/His/His or her] father is deceased.</w:t>
            </w:r>
          </w:p>
          <w:p w14:paraId="21BBAD1E" w14:textId="77777777" w:rsidR="00884931" w:rsidRPr="00226EA6" w:rsidRDefault="00884931" w:rsidP="00884931">
            <w:pPr>
              <w:pStyle w:val="TableText"/>
              <w:numPr>
                <w:ilvl w:val="0"/>
                <w:numId w:val="3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[Her/His/His or her] father did not have enough money to raise [her/him/him or her].</w:t>
            </w:r>
          </w:p>
          <w:p w14:paraId="37ED1C9C" w14:textId="77777777" w:rsidR="00884931" w:rsidRPr="00226EA6" w:rsidRDefault="00884931" w:rsidP="00884931">
            <w:pPr>
              <w:pStyle w:val="TableText"/>
              <w:numPr>
                <w:ilvl w:val="0"/>
                <w:numId w:val="3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[Her/His/His or her] father got too sick to take care of [her/him/him or her].</w:t>
            </w:r>
          </w:p>
          <w:p w14:paraId="1E6F55CE" w14:textId="77777777" w:rsidR="00884931" w:rsidRPr="00226EA6" w:rsidRDefault="00884931" w:rsidP="00884931">
            <w:pPr>
              <w:pStyle w:val="TableText"/>
              <w:numPr>
                <w:ilvl w:val="0"/>
                <w:numId w:val="3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[Her/His/His or her] father had a drinking problem and could not take care of [her/him/him or her].</w:t>
            </w:r>
          </w:p>
          <w:p w14:paraId="303B7E1A" w14:textId="77777777" w:rsidR="00884931" w:rsidRPr="00226EA6" w:rsidRDefault="00884931" w:rsidP="00884931">
            <w:pPr>
              <w:pStyle w:val="TableText"/>
              <w:numPr>
                <w:ilvl w:val="0"/>
                <w:numId w:val="3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[Her/His/His or her] father had a drug problem and could not take care of [her/him/him or her].</w:t>
            </w:r>
          </w:p>
          <w:p w14:paraId="7561831C" w14:textId="77777777" w:rsidR="00884931" w:rsidRPr="00226EA6" w:rsidRDefault="00884931" w:rsidP="00884931">
            <w:pPr>
              <w:pStyle w:val="TableText"/>
              <w:numPr>
                <w:ilvl w:val="0"/>
                <w:numId w:val="3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[Her/His/His or her] father is in a residential treatment program for substance abuse and could not bring [her/him/him or her].</w:t>
            </w:r>
          </w:p>
          <w:p w14:paraId="38EFB6F1" w14:textId="77777777" w:rsidR="00884931" w:rsidRPr="00226EA6" w:rsidRDefault="00884931" w:rsidP="00884931">
            <w:pPr>
              <w:pStyle w:val="TableText"/>
              <w:numPr>
                <w:ilvl w:val="0"/>
                <w:numId w:val="3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[Her/His/His or her] father had a mental or emotional problem and could not take care of [her/him/him or her].</w:t>
            </w:r>
          </w:p>
          <w:p w14:paraId="5F4A196F" w14:textId="77777777" w:rsidR="00884931" w:rsidRPr="00226EA6" w:rsidRDefault="00884931" w:rsidP="00884931">
            <w:pPr>
              <w:pStyle w:val="TableText"/>
              <w:numPr>
                <w:ilvl w:val="0"/>
                <w:numId w:val="3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[Her/His/His or her] father was in trouble with the law or had to go to jail.</w:t>
            </w:r>
          </w:p>
          <w:p w14:paraId="38BEA804" w14:textId="77777777" w:rsidR="00884931" w:rsidRPr="00226EA6" w:rsidRDefault="00884931" w:rsidP="00884931">
            <w:pPr>
              <w:pStyle w:val="TableText"/>
              <w:numPr>
                <w:ilvl w:val="0"/>
                <w:numId w:val="3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[He/She/He or she] was neglected or abused while living with [her/his/his or her] father.</w:t>
            </w:r>
          </w:p>
          <w:p w14:paraId="0540827D" w14:textId="77777777" w:rsidR="00884931" w:rsidRPr="00226EA6" w:rsidRDefault="00884931" w:rsidP="00884931">
            <w:pPr>
              <w:pStyle w:val="TableText"/>
              <w:numPr>
                <w:ilvl w:val="0"/>
                <w:numId w:val="3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Someone at the child welfare office said [he/she/he or she] could not live with [his/her/his or her] father any more.</w:t>
            </w:r>
          </w:p>
          <w:p w14:paraId="16DAB181" w14:textId="77777777" w:rsidR="00884931" w:rsidRPr="00226EA6" w:rsidRDefault="00884931" w:rsidP="00884931">
            <w:pPr>
              <w:pStyle w:val="TableText"/>
              <w:numPr>
                <w:ilvl w:val="0"/>
                <w:numId w:val="3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[Her/His/His or her] family is homeless.</w:t>
            </w:r>
          </w:p>
          <w:p w14:paraId="5ED86F43" w14:textId="77777777" w:rsidR="00884931" w:rsidRPr="00226EA6" w:rsidRDefault="00884931" w:rsidP="00884931">
            <w:pPr>
              <w:pStyle w:val="TableText"/>
              <w:numPr>
                <w:ilvl w:val="0"/>
                <w:numId w:val="3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[Her/His/His or her] parents are divorced/separated.</w:t>
            </w:r>
          </w:p>
          <w:p w14:paraId="30314F88" w14:textId="77777777" w:rsidR="00884931" w:rsidRPr="00226EA6" w:rsidRDefault="00884931" w:rsidP="00884931">
            <w:pPr>
              <w:pStyle w:val="TableText"/>
              <w:numPr>
                <w:ilvl w:val="0"/>
                <w:numId w:val="3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Father left/did not want child.</w:t>
            </w:r>
          </w:p>
          <w:p w14:paraId="6EC4E759" w14:textId="77777777" w:rsidR="00884931" w:rsidRPr="00226EA6" w:rsidRDefault="00884931" w:rsidP="00884931">
            <w:pPr>
              <w:pStyle w:val="TableText"/>
              <w:numPr>
                <w:ilvl w:val="0"/>
                <w:numId w:val="3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Something else (specify)</w:t>
            </w:r>
          </w:p>
        </w:tc>
        <w:tc>
          <w:tcPr>
            <w:tcW w:w="1741" w:type="dxa"/>
            <w:tcBorders>
              <w:top w:val="single" w:sz="4" w:space="0" w:color="auto"/>
              <w:bottom w:val="single" w:sz="4" w:space="0" w:color="auto"/>
            </w:tcBorders>
          </w:tcPr>
          <w:p w14:paraId="12EC4476" w14:textId="32E5E1A9" w:rsidR="00884931" w:rsidRPr="00226EA6" w:rsidRDefault="000C0534"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0D0B118D"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 xml:space="preserve">Revised response options to replace child’s name fill with generic [He/She/He or she] fill. </w:t>
            </w:r>
          </w:p>
        </w:tc>
        <w:tc>
          <w:tcPr>
            <w:tcW w:w="2788" w:type="dxa"/>
            <w:tcBorders>
              <w:top w:val="single" w:sz="4" w:space="0" w:color="auto"/>
              <w:bottom w:val="single" w:sz="4" w:space="0" w:color="auto"/>
            </w:tcBorders>
          </w:tcPr>
          <w:p w14:paraId="7CAD07EA"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 xml:space="preserve">Revised response options to ensure consistency in language use. </w:t>
            </w:r>
          </w:p>
        </w:tc>
      </w:tr>
      <w:tr w:rsidR="00884931" w14:paraId="7C577181"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E48CD37" w14:textId="3550F528"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784D5E6A" w14:textId="17B74E70"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K12</w:t>
            </w:r>
          </w:p>
        </w:tc>
        <w:tc>
          <w:tcPr>
            <w:tcW w:w="5539" w:type="dxa"/>
            <w:tcBorders>
              <w:top w:val="single" w:sz="4" w:space="0" w:color="auto"/>
              <w:bottom w:val="single" w:sz="4" w:space="0" w:color="auto"/>
            </w:tcBorders>
          </w:tcPr>
          <w:p w14:paraId="4B2BFCCC"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What [is/was] [your/his] race? You may choose more than one if you like.</w:t>
            </w:r>
          </w:p>
          <w:p w14:paraId="718DF459" w14:textId="77777777" w:rsidR="00884931" w:rsidRPr="00226EA6" w:rsidRDefault="00884931" w:rsidP="00884931">
            <w:pPr>
              <w:pStyle w:val="TableText"/>
              <w:numPr>
                <w:ilvl w:val="0"/>
                <w:numId w:val="3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White</w:t>
            </w:r>
          </w:p>
          <w:p w14:paraId="6DE3FD28" w14:textId="77777777" w:rsidR="00884931" w:rsidRPr="00226EA6" w:rsidRDefault="00884931" w:rsidP="00884931">
            <w:pPr>
              <w:pStyle w:val="TableText"/>
              <w:numPr>
                <w:ilvl w:val="0"/>
                <w:numId w:val="3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Black or African American</w:t>
            </w:r>
          </w:p>
          <w:p w14:paraId="5E73C710" w14:textId="77777777" w:rsidR="00884931" w:rsidRPr="00226EA6" w:rsidRDefault="00884931" w:rsidP="00884931">
            <w:pPr>
              <w:pStyle w:val="TableText"/>
              <w:numPr>
                <w:ilvl w:val="0"/>
                <w:numId w:val="3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American Indian or Alaska Native</w:t>
            </w:r>
          </w:p>
          <w:p w14:paraId="53020FEE" w14:textId="380ECD50" w:rsidR="00884931" w:rsidRDefault="00884931" w:rsidP="00884931">
            <w:pPr>
              <w:pStyle w:val="TableText"/>
              <w:numPr>
                <w:ilvl w:val="0"/>
                <w:numId w:val="3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 xml:space="preserve">Asian </w:t>
            </w:r>
          </w:p>
          <w:p w14:paraId="1AA8A16F" w14:textId="112A08D6" w:rsidR="00884931" w:rsidRPr="00226EA6" w:rsidRDefault="00884931" w:rsidP="00884931">
            <w:pPr>
              <w:pStyle w:val="TableText"/>
              <w:numPr>
                <w:ilvl w:val="0"/>
                <w:numId w:val="3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Native Hawaiian, or other Pacific Islander</w:t>
            </w:r>
          </w:p>
          <w:p w14:paraId="5245D306" w14:textId="77777777" w:rsidR="00884931" w:rsidRPr="00226EA6" w:rsidRDefault="00884931" w:rsidP="00884931">
            <w:pPr>
              <w:pStyle w:val="TableText"/>
              <w:numPr>
                <w:ilvl w:val="0"/>
                <w:numId w:val="3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Another race (specify)</w:t>
            </w:r>
          </w:p>
        </w:tc>
        <w:tc>
          <w:tcPr>
            <w:tcW w:w="1741" w:type="dxa"/>
            <w:tcBorders>
              <w:top w:val="single" w:sz="4" w:space="0" w:color="auto"/>
              <w:bottom w:val="single" w:sz="4" w:space="0" w:color="auto"/>
            </w:tcBorders>
          </w:tcPr>
          <w:p w14:paraId="5BBD73C1"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previous FACES 2009 item; Modified</w:t>
            </w:r>
          </w:p>
        </w:tc>
        <w:tc>
          <w:tcPr>
            <w:tcW w:w="1826" w:type="dxa"/>
            <w:tcBorders>
              <w:top w:val="single" w:sz="4" w:space="0" w:color="auto"/>
              <w:bottom w:val="single" w:sz="4" w:space="0" w:color="auto"/>
            </w:tcBorders>
          </w:tcPr>
          <w:p w14:paraId="0E0EA682" w14:textId="77777777" w:rsidR="00884931" w:rsidRPr="00226EA6" w:rsidRDefault="00884931" w:rsidP="00884931">
            <w:pPr>
              <w:pStyle w:val="TableText"/>
              <w:numPr>
                <w:ilvl w:val="0"/>
                <w:numId w:val="38"/>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Reduced category choices</w:t>
            </w:r>
          </w:p>
          <w:p w14:paraId="63167236" w14:textId="77777777" w:rsidR="00884931" w:rsidRPr="00226EA6" w:rsidRDefault="00884931" w:rsidP="00884931">
            <w:pPr>
              <w:pStyle w:val="TableText"/>
              <w:numPr>
                <w:ilvl w:val="0"/>
                <w:numId w:val="38"/>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follow up question when respondent chooses “American Indian or Alaska Native” (see K12b below)</w:t>
            </w:r>
          </w:p>
        </w:tc>
        <w:tc>
          <w:tcPr>
            <w:tcW w:w="2788" w:type="dxa"/>
            <w:tcBorders>
              <w:top w:val="single" w:sz="4" w:space="0" w:color="auto"/>
              <w:bottom w:val="single" w:sz="4" w:space="0" w:color="auto"/>
            </w:tcBorders>
          </w:tcPr>
          <w:p w14:paraId="6F28692A" w14:textId="0141F09F"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Tailored the item based on intended respondent population and to reduce cognitive burden for web respondents</w:t>
            </w:r>
            <w:r w:rsidR="000C0534" w:rsidRPr="000C0534">
              <w:rPr>
                <w:rFonts w:cs="Arial"/>
                <w:szCs w:val="18"/>
              </w:rPr>
              <w:t>, while still meeting OMB standards</w:t>
            </w:r>
            <w:r w:rsidRPr="00226EA6">
              <w:rPr>
                <w:rFonts w:cs="Arial"/>
                <w:szCs w:val="18"/>
              </w:rPr>
              <w:t>.</w:t>
            </w:r>
          </w:p>
        </w:tc>
      </w:tr>
      <w:tr w:rsidR="00884931" w14:paraId="2332B014"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1594511" w14:textId="700E3FDB"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41AA6ECE" w14:textId="79F5AF76"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K12b</w:t>
            </w:r>
          </w:p>
        </w:tc>
        <w:tc>
          <w:tcPr>
            <w:tcW w:w="5539" w:type="dxa"/>
            <w:tcBorders>
              <w:top w:val="single" w:sz="4" w:space="0" w:color="auto"/>
              <w:bottom w:val="single" w:sz="4" w:space="0" w:color="auto"/>
            </w:tcBorders>
          </w:tcPr>
          <w:p w14:paraId="4269A1F0"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szCs w:val="18"/>
              </w:rPr>
              <w:t>[Are you currently/Is he currently/Was he] enrolled in an American Indian or Alaska Native tribe?</w:t>
            </w:r>
            <w:r w:rsidRPr="00226EA6">
              <w:rPr>
                <w:rFonts w:cs="Arial"/>
                <w:bCs/>
                <w:color w:val="000000"/>
                <w:szCs w:val="18"/>
              </w:rPr>
              <w:t xml:space="preserve"> </w:t>
            </w:r>
          </w:p>
          <w:p w14:paraId="69764A81" w14:textId="77777777" w:rsidR="00884931" w:rsidRPr="00226EA6" w:rsidRDefault="00884931" w:rsidP="00884931">
            <w:pPr>
              <w:pStyle w:val="TableText"/>
              <w:numPr>
                <w:ilvl w:val="0"/>
                <w:numId w:val="35"/>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Yes, enrolled</w:t>
            </w:r>
          </w:p>
          <w:p w14:paraId="7A151A4A" w14:textId="77777777" w:rsidR="00884931" w:rsidRPr="00226EA6" w:rsidRDefault="00884931" w:rsidP="00884931">
            <w:pPr>
              <w:pStyle w:val="TableText"/>
              <w:numPr>
                <w:ilvl w:val="0"/>
                <w:numId w:val="35"/>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bCs/>
                <w:color w:val="000000"/>
                <w:szCs w:val="18"/>
              </w:rPr>
              <w:t>No, but have applied and awaiting approval</w:t>
            </w:r>
          </w:p>
          <w:p w14:paraId="169E8A83" w14:textId="77777777" w:rsidR="00884931" w:rsidRPr="00226EA6" w:rsidRDefault="00884931" w:rsidP="00884931">
            <w:pPr>
              <w:pStyle w:val="TableText"/>
              <w:numPr>
                <w:ilvl w:val="0"/>
                <w:numId w:val="35"/>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bCs/>
                <w:color w:val="000000"/>
                <w:szCs w:val="18"/>
              </w:rPr>
              <w:t>No, not enrolled</w:t>
            </w:r>
          </w:p>
        </w:tc>
        <w:tc>
          <w:tcPr>
            <w:tcW w:w="1741" w:type="dxa"/>
            <w:tcBorders>
              <w:top w:val="single" w:sz="4" w:space="0" w:color="auto"/>
              <w:bottom w:val="single" w:sz="4" w:space="0" w:color="auto"/>
            </w:tcBorders>
          </w:tcPr>
          <w:p w14:paraId="5B34805B"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082D08D1"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2B7E0AA"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AI/AN FACES Workgroup identified as important.</w:t>
            </w:r>
          </w:p>
        </w:tc>
      </w:tr>
      <w:tr w:rsidR="00884931" w14:paraId="7AEA35C0"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B222282" w14:textId="0D76B2C3"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6A99AC54" w14:textId="38BB791D"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K13</w:t>
            </w:r>
          </w:p>
        </w:tc>
        <w:tc>
          <w:tcPr>
            <w:tcW w:w="5539" w:type="dxa"/>
            <w:tcBorders>
              <w:top w:val="single" w:sz="4" w:space="0" w:color="auto"/>
              <w:bottom w:val="single" w:sz="4" w:space="0" w:color="auto"/>
            </w:tcBorders>
          </w:tcPr>
          <w:p w14:paraId="24751425"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 what country [were you/was he] born?</w:t>
            </w:r>
          </w:p>
          <w:p w14:paraId="3A928C0F" w14:textId="77777777" w:rsidR="00884931" w:rsidRPr="00226EA6" w:rsidRDefault="00884931" w:rsidP="00884931">
            <w:pPr>
              <w:pStyle w:val="TableText"/>
              <w:numPr>
                <w:ilvl w:val="0"/>
                <w:numId w:val="36"/>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USA</w:t>
            </w:r>
          </w:p>
          <w:p w14:paraId="2313F344" w14:textId="77777777" w:rsidR="00884931" w:rsidRPr="00226EA6" w:rsidRDefault="00884931" w:rsidP="00884931">
            <w:pPr>
              <w:pStyle w:val="TableText"/>
              <w:numPr>
                <w:ilvl w:val="0"/>
                <w:numId w:val="36"/>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226EA6">
              <w:rPr>
                <w:rFonts w:cs="Arial"/>
                <w:bCs/>
                <w:color w:val="000000"/>
                <w:szCs w:val="18"/>
              </w:rPr>
              <w:t>Canada</w:t>
            </w:r>
          </w:p>
          <w:p w14:paraId="4F684D0C" w14:textId="77777777" w:rsidR="00884931" w:rsidRPr="00226EA6" w:rsidRDefault="00884931" w:rsidP="00884931">
            <w:pPr>
              <w:pStyle w:val="TableText"/>
              <w:numPr>
                <w:ilvl w:val="0"/>
                <w:numId w:val="36"/>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bCs/>
                <w:color w:val="000000"/>
                <w:szCs w:val="18"/>
              </w:rPr>
              <w:t>Mexico</w:t>
            </w:r>
          </w:p>
          <w:p w14:paraId="6F609AED" w14:textId="77777777" w:rsidR="00884931" w:rsidRPr="00226EA6" w:rsidRDefault="00884931" w:rsidP="00884931">
            <w:pPr>
              <w:pStyle w:val="TableText"/>
              <w:numPr>
                <w:ilvl w:val="0"/>
                <w:numId w:val="36"/>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bCs/>
                <w:color w:val="000000"/>
                <w:szCs w:val="18"/>
              </w:rPr>
              <w:t>Another country (Specify)</w:t>
            </w:r>
          </w:p>
        </w:tc>
        <w:tc>
          <w:tcPr>
            <w:tcW w:w="1741" w:type="dxa"/>
            <w:tcBorders>
              <w:top w:val="single" w:sz="4" w:space="0" w:color="auto"/>
              <w:bottom w:val="single" w:sz="4" w:space="0" w:color="auto"/>
            </w:tcBorders>
          </w:tcPr>
          <w:p w14:paraId="68246092" w14:textId="2AE74364" w:rsidR="00884931" w:rsidRPr="00226EA6" w:rsidRDefault="000C0534"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56999F39" w14:textId="77777777" w:rsidR="00884931" w:rsidRPr="00226EA6" w:rsidRDefault="00884931" w:rsidP="00884931">
            <w:pPr>
              <w:pStyle w:val="TableText"/>
              <w:numPr>
                <w:ilvl w:val="0"/>
                <w:numId w:val="37"/>
              </w:numPr>
              <w:spacing w:before="20" w:after="20"/>
              <w:ind w:left="233" w:hanging="233"/>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 xml:space="preserve">Removed category options other than USA and Mexico </w:t>
            </w:r>
          </w:p>
          <w:p w14:paraId="5E7E33E8" w14:textId="77777777" w:rsidR="00884931" w:rsidRPr="00226EA6" w:rsidRDefault="00884931" w:rsidP="00884931">
            <w:pPr>
              <w:pStyle w:val="TableText"/>
              <w:numPr>
                <w:ilvl w:val="0"/>
                <w:numId w:val="37"/>
              </w:numPr>
              <w:spacing w:before="20" w:after="20"/>
              <w:ind w:left="233" w:hanging="233"/>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Canada</w:t>
            </w:r>
          </w:p>
        </w:tc>
        <w:tc>
          <w:tcPr>
            <w:tcW w:w="2788" w:type="dxa"/>
            <w:tcBorders>
              <w:top w:val="single" w:sz="4" w:space="0" w:color="auto"/>
              <w:bottom w:val="single" w:sz="4" w:space="0" w:color="auto"/>
            </w:tcBorders>
          </w:tcPr>
          <w:p w14:paraId="2A9A4232"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Categories revised to better suit respondent locations and to reduce cognitive burden for web respondents.</w:t>
            </w:r>
          </w:p>
        </w:tc>
      </w:tr>
      <w:tr w:rsidR="00884931" w14:paraId="2647D163"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B76745C" w14:textId="348B5500"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061D12CB" w14:textId="379287F4"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K26</w:t>
            </w:r>
          </w:p>
        </w:tc>
        <w:tc>
          <w:tcPr>
            <w:tcW w:w="5539" w:type="dxa"/>
            <w:tcBorders>
              <w:top w:val="single" w:sz="4" w:space="0" w:color="auto"/>
              <w:bottom w:val="single" w:sz="4" w:space="0" w:color="auto"/>
            </w:tcBorders>
          </w:tcPr>
          <w:p w14:paraId="2466BBF5"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(Are you/Is he) now attending or enrolled in any courses, classes, or workshops for work-related</w:t>
            </w:r>
            <w:r>
              <w:rPr>
                <w:rFonts w:cs="Arial"/>
                <w:szCs w:val="18"/>
              </w:rPr>
              <w:t xml:space="preserve"> reasons or personal interest?</w:t>
            </w:r>
          </w:p>
          <w:p w14:paraId="1445610D"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Some examples include college or university degree or certificate programs, computer courses, job training courses, basic reading or math classes, family literacy classes or GED preparation classes?</w:t>
            </w:r>
          </w:p>
        </w:tc>
        <w:tc>
          <w:tcPr>
            <w:tcW w:w="1741" w:type="dxa"/>
            <w:tcBorders>
              <w:top w:val="single" w:sz="4" w:space="0" w:color="auto"/>
              <w:bottom w:val="single" w:sz="4" w:space="0" w:color="auto"/>
            </w:tcBorders>
          </w:tcPr>
          <w:p w14:paraId="44A8E84B"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1EE46468"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3AECB77C"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capture job training and certifications which may be more common than particular degrees for this population.</w:t>
            </w:r>
          </w:p>
        </w:tc>
      </w:tr>
      <w:tr w:rsidR="00884931" w14:paraId="064EDCE9"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2376516" w14:textId="526A5013"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2C38856E" w14:textId="5A5AA34B"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K27</w:t>
            </w:r>
          </w:p>
        </w:tc>
        <w:tc>
          <w:tcPr>
            <w:tcW w:w="5539" w:type="dxa"/>
            <w:tcBorders>
              <w:top w:val="single" w:sz="4" w:space="0" w:color="auto"/>
              <w:bottom w:val="single" w:sz="4" w:space="0" w:color="auto"/>
            </w:tcBorders>
          </w:tcPr>
          <w:p w14:paraId="0F6384DC"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(Are you/Is he) currently taking courses full-time or part-time?</w:t>
            </w:r>
          </w:p>
        </w:tc>
        <w:tc>
          <w:tcPr>
            <w:tcW w:w="1741" w:type="dxa"/>
            <w:tcBorders>
              <w:top w:val="single" w:sz="4" w:space="0" w:color="auto"/>
              <w:bottom w:val="single" w:sz="4" w:space="0" w:color="auto"/>
            </w:tcBorders>
          </w:tcPr>
          <w:p w14:paraId="77ECB2BA"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4E917C5C"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3E5CB9C0"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capture job training and certifications which may be more common than particular degrees for this population.</w:t>
            </w:r>
          </w:p>
        </w:tc>
      </w:tr>
      <w:tr w:rsidR="00884931" w14:paraId="7AB2CC22"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36C21695" w14:textId="6B537A84"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1A7D882D" w14:textId="022DEBF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K28</w:t>
            </w:r>
          </w:p>
        </w:tc>
        <w:tc>
          <w:tcPr>
            <w:tcW w:w="5539" w:type="dxa"/>
            <w:tcBorders>
              <w:top w:val="single" w:sz="4" w:space="0" w:color="auto"/>
              <w:bottom w:val="single" w:sz="4" w:space="0" w:color="auto"/>
            </w:tcBorders>
          </w:tcPr>
          <w:p w14:paraId="5CDDDC4B"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(Are you/Is he) currently participating in a job-training or on-the-job-training program?</w:t>
            </w:r>
          </w:p>
        </w:tc>
        <w:tc>
          <w:tcPr>
            <w:tcW w:w="1741" w:type="dxa"/>
            <w:tcBorders>
              <w:top w:val="single" w:sz="4" w:space="0" w:color="auto"/>
              <w:bottom w:val="single" w:sz="4" w:space="0" w:color="auto"/>
            </w:tcBorders>
          </w:tcPr>
          <w:p w14:paraId="4659210E"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 xml:space="preserve">Added previous FACES 2009 item </w:t>
            </w:r>
          </w:p>
        </w:tc>
        <w:tc>
          <w:tcPr>
            <w:tcW w:w="1826" w:type="dxa"/>
            <w:tcBorders>
              <w:top w:val="single" w:sz="4" w:space="0" w:color="auto"/>
              <w:bottom w:val="single" w:sz="4" w:space="0" w:color="auto"/>
            </w:tcBorders>
          </w:tcPr>
          <w:p w14:paraId="645600EF"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526EAB69"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capture job training and certifications which may be more common thant particular degrees for this population.</w:t>
            </w:r>
          </w:p>
        </w:tc>
      </w:tr>
      <w:tr w:rsidR="006D0971" w14:paraId="20C11D03"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7338FA46" w14:textId="15BB1BCC" w:rsidR="006D0971" w:rsidRDefault="006D0971" w:rsidP="006D0971">
            <w:pPr>
              <w:pStyle w:val="TableText"/>
              <w:spacing w:before="20" w:after="20"/>
              <w:rPr>
                <w:rFonts w:cs="Arial"/>
                <w:szCs w:val="18"/>
              </w:rPr>
            </w:pPr>
            <w:r>
              <w:rPr>
                <w:rFonts w:cs="Arial"/>
                <w:szCs w:val="18"/>
              </w:rPr>
              <w:t>Parent Survey</w:t>
            </w:r>
            <w:r w:rsidR="00E71768">
              <w:rPr>
                <w:rFonts w:cs="Arial"/>
                <w:szCs w:val="18"/>
              </w:rPr>
              <w:t xml:space="preserve"> </w:t>
            </w:r>
            <w:r w:rsidR="00E71768" w:rsidRPr="00E71768">
              <w:rPr>
                <w:rFonts w:cs="Arial"/>
                <w:szCs w:val="18"/>
              </w:rPr>
              <w:t>(Spring)</w:t>
            </w:r>
          </w:p>
        </w:tc>
        <w:tc>
          <w:tcPr>
            <w:tcW w:w="990" w:type="dxa"/>
            <w:tcBorders>
              <w:top w:val="single" w:sz="4" w:space="0" w:color="auto"/>
              <w:bottom w:val="single" w:sz="4" w:space="0" w:color="auto"/>
            </w:tcBorders>
            <w:shd w:val="clear" w:color="auto" w:fill="FFFF00"/>
          </w:tcPr>
          <w:p w14:paraId="6BE65314" w14:textId="6A03F479" w:rsidR="006D0971" w:rsidRPr="00226EA6" w:rsidRDefault="006D0971" w:rsidP="006D097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K29</w:t>
            </w:r>
          </w:p>
        </w:tc>
        <w:tc>
          <w:tcPr>
            <w:tcW w:w="5539" w:type="dxa"/>
            <w:tcBorders>
              <w:top w:val="single" w:sz="4" w:space="0" w:color="auto"/>
              <w:bottom w:val="single" w:sz="4" w:space="0" w:color="auto"/>
            </w:tcBorders>
            <w:shd w:val="clear" w:color="auto" w:fill="FFFF00"/>
          </w:tcPr>
          <w:p w14:paraId="7E0E05A5" w14:textId="5C6F8AD3" w:rsidR="006D0971" w:rsidRPr="00226EA6" w:rsidRDefault="006D0971" w:rsidP="006D0971">
            <w:pPr>
              <w:pStyle w:val="TableText"/>
              <w:spacing w:before="20" w:after="120"/>
              <w:cnfStyle w:val="000000100000" w:firstRow="0" w:lastRow="0" w:firstColumn="0" w:lastColumn="0" w:oddVBand="0" w:evenVBand="0" w:oddHBand="1" w:evenHBand="0" w:firstRowFirstColumn="0" w:firstRowLastColumn="0" w:lastRowFirstColumn="0" w:lastRowLastColumn="0"/>
              <w:rPr>
                <w:rFonts w:cs="Arial"/>
                <w:szCs w:val="18"/>
              </w:rPr>
            </w:pPr>
            <w:r>
              <w:rPr>
                <w:rFonts w:cs="Arial"/>
                <w:bCs/>
              </w:rPr>
              <w:t xml:space="preserve">(Have you/Has </w:t>
            </w:r>
            <w:r w:rsidRPr="00752AC4">
              <w:rPr>
                <w:rFonts w:cs="Arial"/>
                <w:bCs/>
              </w:rPr>
              <w:t>he) received a certificate, diploma, or degree {(IF NO PREVIOUS INTERVIEW) in the last 12 months/(ELSE) since [MONTH AND YEAR OF LAST INTERVIEW]}?</w:t>
            </w:r>
          </w:p>
        </w:tc>
        <w:tc>
          <w:tcPr>
            <w:tcW w:w="1741" w:type="dxa"/>
            <w:tcBorders>
              <w:top w:val="single" w:sz="4" w:space="0" w:color="auto"/>
              <w:bottom w:val="single" w:sz="4" w:space="0" w:color="auto"/>
            </w:tcBorders>
            <w:shd w:val="clear" w:color="auto" w:fill="FFFF00"/>
          </w:tcPr>
          <w:p w14:paraId="7AFB93FB" w14:textId="3DA7E982" w:rsidR="006D0971" w:rsidRPr="00226EA6" w:rsidRDefault="006D0971" w:rsidP="006D097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812A4E">
              <w:rPr>
                <w:rFonts w:cs="Arial"/>
                <w:szCs w:val="18"/>
              </w:rPr>
              <w:t>Added previous FACES 2009 item</w:t>
            </w:r>
          </w:p>
        </w:tc>
        <w:tc>
          <w:tcPr>
            <w:tcW w:w="1826" w:type="dxa"/>
            <w:tcBorders>
              <w:top w:val="single" w:sz="4" w:space="0" w:color="auto"/>
              <w:bottom w:val="single" w:sz="4" w:space="0" w:color="auto"/>
            </w:tcBorders>
            <w:shd w:val="clear" w:color="auto" w:fill="FFFF00"/>
          </w:tcPr>
          <w:p w14:paraId="20690CEE" w14:textId="77777777" w:rsidR="006D0971" w:rsidRPr="00226EA6" w:rsidRDefault="006D0971" w:rsidP="006D097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7921CCF7" w14:textId="6DB5FE1C" w:rsidR="006D0971" w:rsidRPr="00226EA6" w:rsidRDefault="006D0971" w:rsidP="006D097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812A4E">
              <w:rPr>
                <w:rFonts w:cs="Arial"/>
                <w:szCs w:val="18"/>
              </w:rPr>
              <w:t xml:space="preserve">Indicated as a priority by AI/AN FACES Workgroup to capture </w:t>
            </w:r>
            <w:r>
              <w:rPr>
                <w:rFonts w:cs="Arial"/>
                <w:szCs w:val="18"/>
              </w:rPr>
              <w:t>educational attainment</w:t>
            </w:r>
            <w:r w:rsidRPr="00812A4E">
              <w:rPr>
                <w:rFonts w:cs="Arial"/>
                <w:szCs w:val="18"/>
              </w:rPr>
              <w:t xml:space="preserve"> and certifications which may </w:t>
            </w:r>
            <w:r>
              <w:rPr>
                <w:rFonts w:cs="Arial"/>
                <w:szCs w:val="18"/>
              </w:rPr>
              <w:t>have occurred since the Fall Interview</w:t>
            </w:r>
            <w:r w:rsidRPr="00812A4E">
              <w:rPr>
                <w:rFonts w:cs="Arial"/>
                <w:szCs w:val="18"/>
              </w:rPr>
              <w:t>.</w:t>
            </w:r>
          </w:p>
        </w:tc>
      </w:tr>
      <w:tr w:rsidR="006D0971" w14:paraId="24838A47"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0B93CFCA" w14:textId="0123FEE7" w:rsidR="006D0971" w:rsidRDefault="006D0971" w:rsidP="006D0971">
            <w:pPr>
              <w:pStyle w:val="TableText"/>
              <w:spacing w:before="20" w:after="20"/>
              <w:rPr>
                <w:rFonts w:cs="Arial"/>
                <w:szCs w:val="18"/>
              </w:rPr>
            </w:pPr>
            <w:r>
              <w:rPr>
                <w:rFonts w:cs="Arial"/>
                <w:szCs w:val="18"/>
              </w:rPr>
              <w:t>Parent Survey</w:t>
            </w:r>
            <w:r w:rsidR="00E71768">
              <w:rPr>
                <w:rFonts w:cs="Arial"/>
                <w:szCs w:val="18"/>
              </w:rPr>
              <w:t xml:space="preserve"> </w:t>
            </w:r>
            <w:r w:rsidR="00E71768" w:rsidRPr="00E71768">
              <w:rPr>
                <w:rFonts w:cs="Arial"/>
                <w:szCs w:val="18"/>
              </w:rPr>
              <w:t>(Spring)</w:t>
            </w:r>
          </w:p>
        </w:tc>
        <w:tc>
          <w:tcPr>
            <w:tcW w:w="990" w:type="dxa"/>
            <w:tcBorders>
              <w:top w:val="single" w:sz="4" w:space="0" w:color="auto"/>
              <w:bottom w:val="single" w:sz="4" w:space="0" w:color="auto"/>
            </w:tcBorders>
            <w:shd w:val="clear" w:color="auto" w:fill="FFFF00"/>
          </w:tcPr>
          <w:p w14:paraId="40971D19" w14:textId="44B63238" w:rsidR="006D0971" w:rsidRPr="00226EA6" w:rsidRDefault="006D0971" w:rsidP="006D0971">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K30</w:t>
            </w:r>
          </w:p>
        </w:tc>
        <w:tc>
          <w:tcPr>
            <w:tcW w:w="5539" w:type="dxa"/>
            <w:tcBorders>
              <w:top w:val="single" w:sz="4" w:space="0" w:color="auto"/>
              <w:bottom w:val="single" w:sz="4" w:space="0" w:color="auto"/>
            </w:tcBorders>
            <w:shd w:val="clear" w:color="auto" w:fill="FFFF00"/>
          </w:tcPr>
          <w:p w14:paraId="00442213" w14:textId="76C342FC" w:rsidR="006D0971" w:rsidRPr="00226EA6" w:rsidRDefault="006D0971" w:rsidP="006D0971">
            <w:pPr>
              <w:pStyle w:val="TableText"/>
              <w:spacing w:before="20" w:after="120"/>
              <w:cnfStyle w:val="000000010000" w:firstRow="0" w:lastRow="0" w:firstColumn="0" w:lastColumn="0" w:oddVBand="0" w:evenVBand="0" w:oddHBand="0" w:evenHBand="1" w:firstRowFirstColumn="0" w:firstRowLastColumn="0" w:lastRowFirstColumn="0" w:lastRowLastColumn="0"/>
              <w:rPr>
                <w:rFonts w:cs="Arial"/>
                <w:szCs w:val="18"/>
              </w:rPr>
            </w:pPr>
            <w:r w:rsidRPr="00752AC4">
              <w:rPr>
                <w:rFonts w:cs="Arial"/>
                <w:bCs/>
              </w:rPr>
              <w:t>What kind of certificate, d</w:t>
            </w:r>
            <w:r>
              <w:rPr>
                <w:rFonts w:cs="Arial"/>
                <w:bCs/>
              </w:rPr>
              <w:t xml:space="preserve">iploma, or degree (did you/did </w:t>
            </w:r>
            <w:r w:rsidRPr="00752AC4">
              <w:rPr>
                <w:rFonts w:cs="Arial"/>
                <w:bCs/>
              </w:rPr>
              <w:t>he) receive?</w:t>
            </w:r>
          </w:p>
        </w:tc>
        <w:tc>
          <w:tcPr>
            <w:tcW w:w="1741" w:type="dxa"/>
            <w:tcBorders>
              <w:top w:val="single" w:sz="4" w:space="0" w:color="auto"/>
              <w:bottom w:val="single" w:sz="4" w:space="0" w:color="auto"/>
            </w:tcBorders>
            <w:shd w:val="clear" w:color="auto" w:fill="FFFF00"/>
          </w:tcPr>
          <w:p w14:paraId="50DBEC26" w14:textId="32129B73" w:rsidR="006D0971" w:rsidRPr="00226EA6" w:rsidRDefault="006D0971" w:rsidP="006D0971">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812A4E">
              <w:rPr>
                <w:rFonts w:cs="Arial"/>
                <w:szCs w:val="18"/>
              </w:rPr>
              <w:t>Added previous FACES 2009 item</w:t>
            </w:r>
          </w:p>
        </w:tc>
        <w:tc>
          <w:tcPr>
            <w:tcW w:w="1826" w:type="dxa"/>
            <w:tcBorders>
              <w:top w:val="single" w:sz="4" w:space="0" w:color="auto"/>
              <w:bottom w:val="single" w:sz="4" w:space="0" w:color="auto"/>
            </w:tcBorders>
            <w:shd w:val="clear" w:color="auto" w:fill="FFFF00"/>
          </w:tcPr>
          <w:p w14:paraId="1FFF3EF5" w14:textId="77777777" w:rsidR="006D0971" w:rsidRPr="00226EA6" w:rsidRDefault="006D0971" w:rsidP="006D0971">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1E1EF401" w14:textId="0EE25975" w:rsidR="006D0971" w:rsidRPr="00226EA6" w:rsidRDefault="006D0971" w:rsidP="006D0971">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6D0971">
              <w:rPr>
                <w:rFonts w:cs="Arial"/>
                <w:szCs w:val="18"/>
              </w:rPr>
              <w:t>Indicated as a priority by AI/AN FACES Workgroup to capture educational attainment and certifications which may have occurred since the Fall Interview.</w:t>
            </w:r>
          </w:p>
        </w:tc>
      </w:tr>
      <w:tr w:rsidR="00884931" w14:paraId="5D4074EB"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08845F1" w14:textId="31862D98"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384E3142" w14:textId="4EE92048"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K33</w:t>
            </w:r>
          </w:p>
        </w:tc>
        <w:tc>
          <w:tcPr>
            <w:tcW w:w="5539" w:type="dxa"/>
            <w:tcBorders>
              <w:top w:val="single" w:sz="4" w:space="0" w:color="auto"/>
              <w:bottom w:val="single" w:sz="4" w:space="0" w:color="auto"/>
            </w:tcBorders>
          </w:tcPr>
          <w:p w14:paraId="2AC48306"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Now I have some questions about how far away {CHILD}'s father lives and the amount of contact he has with {him/her}.</w:t>
            </w:r>
          </w:p>
          <w:p w14:paraId="4FE3530C" w14:textId="77777777" w:rsidR="00884931" w:rsidRPr="00226EA6" w:rsidRDefault="00884931" w:rsidP="00884931">
            <w:pPr>
              <w:pStyle w:val="TableText"/>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How many minutes away does {CHILD}'s father live from {him/her}?</w:t>
            </w:r>
          </w:p>
          <w:p w14:paraId="5EF5D357" w14:textId="77777777" w:rsidR="00884931" w:rsidRPr="00226EA6" w:rsidRDefault="00884931" w:rsidP="00884931">
            <w:pPr>
              <w:pStyle w:val="TableText"/>
              <w:numPr>
                <w:ilvl w:val="0"/>
                <w:numId w:val="39"/>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10 minutes or less</w:t>
            </w:r>
          </w:p>
          <w:p w14:paraId="17B9A499" w14:textId="77777777" w:rsidR="00884931" w:rsidRPr="00226EA6" w:rsidRDefault="00884931" w:rsidP="00884931">
            <w:pPr>
              <w:pStyle w:val="TableText"/>
              <w:numPr>
                <w:ilvl w:val="0"/>
                <w:numId w:val="39"/>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11 to 30 minutes</w:t>
            </w:r>
          </w:p>
          <w:p w14:paraId="47EC3BF3" w14:textId="77777777" w:rsidR="00884931" w:rsidRPr="00226EA6" w:rsidRDefault="00884931" w:rsidP="00884931">
            <w:pPr>
              <w:pStyle w:val="TableText"/>
              <w:numPr>
                <w:ilvl w:val="0"/>
                <w:numId w:val="39"/>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31 to 59 minutes</w:t>
            </w:r>
          </w:p>
          <w:p w14:paraId="4CC4C639" w14:textId="77777777" w:rsidR="00884931" w:rsidRPr="00226EA6" w:rsidRDefault="00884931" w:rsidP="00884931">
            <w:pPr>
              <w:pStyle w:val="TableText"/>
              <w:numPr>
                <w:ilvl w:val="0"/>
                <w:numId w:val="39"/>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1 to 2 hours</w:t>
            </w:r>
          </w:p>
          <w:p w14:paraId="33F55698" w14:textId="77777777" w:rsidR="00884931" w:rsidRPr="00226EA6" w:rsidRDefault="00884931" w:rsidP="00884931">
            <w:pPr>
              <w:pStyle w:val="TableText"/>
              <w:numPr>
                <w:ilvl w:val="0"/>
                <w:numId w:val="39"/>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More than 2 hours</w:t>
            </w:r>
          </w:p>
        </w:tc>
        <w:tc>
          <w:tcPr>
            <w:tcW w:w="1741" w:type="dxa"/>
            <w:tcBorders>
              <w:top w:val="single" w:sz="4" w:space="0" w:color="auto"/>
              <w:bottom w:val="single" w:sz="4" w:space="0" w:color="auto"/>
            </w:tcBorders>
          </w:tcPr>
          <w:p w14:paraId="6607CF8C"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54B20EE4"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DF22349"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2C94AD20"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246CF43F" w14:textId="7CD5F2D8"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0CD24D91" w14:textId="66F01BF2"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K35</w:t>
            </w:r>
          </w:p>
        </w:tc>
        <w:tc>
          <w:tcPr>
            <w:tcW w:w="5539" w:type="dxa"/>
            <w:tcBorders>
              <w:top w:val="single" w:sz="4" w:space="0" w:color="auto"/>
              <w:bottom w:val="single" w:sz="4" w:space="0" w:color="auto"/>
            </w:tcBorders>
          </w:tcPr>
          <w:p w14:paraId="7AF66041"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How long has it been since he last saw {CHILD}?</w:t>
            </w:r>
          </w:p>
          <w:p w14:paraId="58D7A0BD"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[Text fill – Enter number and unit]</w:t>
            </w:r>
          </w:p>
        </w:tc>
        <w:tc>
          <w:tcPr>
            <w:tcW w:w="1741" w:type="dxa"/>
            <w:tcBorders>
              <w:top w:val="single" w:sz="4" w:space="0" w:color="auto"/>
              <w:bottom w:val="single" w:sz="4" w:space="0" w:color="auto"/>
            </w:tcBorders>
          </w:tcPr>
          <w:p w14:paraId="633E47B4"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6751A472"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21EA45F"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52F7EAF1"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56A54A79" w14:textId="44B5CD2D"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5EC26B95" w14:textId="02E2ECDB"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K36</w:t>
            </w:r>
          </w:p>
        </w:tc>
        <w:tc>
          <w:tcPr>
            <w:tcW w:w="5539" w:type="dxa"/>
            <w:tcBorders>
              <w:top w:val="single" w:sz="4" w:space="0" w:color="auto"/>
              <w:bottom w:val="single" w:sz="4" w:space="0" w:color="auto"/>
            </w:tcBorders>
          </w:tcPr>
          <w:p w14:paraId="63A60D7E"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 the last 3 months, that is since {TIME FRAME}, on how many days has {CHILD}’s father seen {him/her}?</w:t>
            </w:r>
          </w:p>
          <w:p w14:paraId="746076DC"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[Text fill – Enter number of days]</w:t>
            </w:r>
          </w:p>
        </w:tc>
        <w:tc>
          <w:tcPr>
            <w:tcW w:w="1741" w:type="dxa"/>
            <w:tcBorders>
              <w:top w:val="single" w:sz="4" w:space="0" w:color="auto"/>
              <w:bottom w:val="single" w:sz="4" w:space="0" w:color="auto"/>
            </w:tcBorders>
          </w:tcPr>
          <w:p w14:paraId="33BCB8D4"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6A0B6DDC"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538290C0"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53F17401"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57F7772A" w14:textId="38EDF721"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0BFD0D8D" w14:textId="1E26F7A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K37</w:t>
            </w:r>
          </w:p>
        </w:tc>
        <w:tc>
          <w:tcPr>
            <w:tcW w:w="5539" w:type="dxa"/>
            <w:tcBorders>
              <w:top w:val="single" w:sz="4" w:space="0" w:color="auto"/>
              <w:bottom w:val="single" w:sz="4" w:space="0" w:color="auto"/>
            </w:tcBorders>
          </w:tcPr>
          <w:p w14:paraId="05FD8037"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Why hasn't he seen {CHILD} {more recently}? Is it because...</w:t>
            </w:r>
          </w:p>
          <w:p w14:paraId="692C74FA" w14:textId="77777777" w:rsidR="00884931" w:rsidRPr="00226EA6" w:rsidRDefault="00884931" w:rsidP="00884931">
            <w:pPr>
              <w:pStyle w:val="TableText"/>
              <w:numPr>
                <w:ilvl w:val="0"/>
                <w:numId w:val="40"/>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You do not want him to see [CHILD],</w:t>
            </w:r>
          </w:p>
          <w:p w14:paraId="69908118" w14:textId="77777777" w:rsidR="00884931" w:rsidRPr="00226EA6" w:rsidRDefault="00884931" w:rsidP="00884931">
            <w:pPr>
              <w:pStyle w:val="TableText"/>
              <w:numPr>
                <w:ilvl w:val="0"/>
                <w:numId w:val="40"/>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 does not want to see [CHILD], or</w:t>
            </w:r>
          </w:p>
          <w:p w14:paraId="67B57399" w14:textId="77777777" w:rsidR="00884931" w:rsidRPr="00226EA6" w:rsidRDefault="00884931" w:rsidP="00884931">
            <w:pPr>
              <w:pStyle w:val="TableText"/>
              <w:numPr>
                <w:ilvl w:val="0"/>
                <w:numId w:val="40"/>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He has been unable to see [CHILD]?</w:t>
            </w:r>
          </w:p>
        </w:tc>
        <w:tc>
          <w:tcPr>
            <w:tcW w:w="1741" w:type="dxa"/>
            <w:tcBorders>
              <w:top w:val="single" w:sz="4" w:space="0" w:color="auto"/>
              <w:bottom w:val="single" w:sz="4" w:space="0" w:color="auto"/>
            </w:tcBorders>
          </w:tcPr>
          <w:p w14:paraId="3720946B"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77EA8C8F"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7C1F32EC"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026566DF"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59A402F9" w14:textId="2E736944"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70FC3655" w14:textId="4BA37A9F"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K38</w:t>
            </w:r>
          </w:p>
        </w:tc>
        <w:tc>
          <w:tcPr>
            <w:tcW w:w="5539" w:type="dxa"/>
            <w:tcBorders>
              <w:top w:val="single" w:sz="4" w:space="0" w:color="auto"/>
              <w:bottom w:val="single" w:sz="4" w:space="0" w:color="auto"/>
            </w:tcBorders>
          </w:tcPr>
          <w:p w14:paraId="16BD5145"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Why has he been unable to see {CHILD}? Is it because.…</w:t>
            </w:r>
          </w:p>
          <w:p w14:paraId="77E3773D" w14:textId="77777777" w:rsidR="00884931" w:rsidRPr="00226EA6" w:rsidRDefault="00884931" w:rsidP="00884931">
            <w:pPr>
              <w:pStyle w:val="TableText"/>
              <w:numPr>
                <w:ilvl w:val="0"/>
                <w:numId w:val="41"/>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 lives too far away,</w:t>
            </w:r>
          </w:p>
          <w:p w14:paraId="6C6261AF" w14:textId="77777777" w:rsidR="00884931" w:rsidRPr="00226EA6" w:rsidRDefault="00884931" w:rsidP="00884931">
            <w:pPr>
              <w:pStyle w:val="TableText"/>
              <w:numPr>
                <w:ilvl w:val="0"/>
                <w:numId w:val="41"/>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 is sick or disabled,</w:t>
            </w:r>
          </w:p>
          <w:p w14:paraId="154A609A" w14:textId="77777777" w:rsidR="00884931" w:rsidRPr="00226EA6" w:rsidRDefault="00884931" w:rsidP="00884931">
            <w:pPr>
              <w:pStyle w:val="TableText"/>
              <w:numPr>
                <w:ilvl w:val="0"/>
                <w:numId w:val="41"/>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 is in the military,</w:t>
            </w:r>
          </w:p>
          <w:p w14:paraId="6168A852" w14:textId="77777777" w:rsidR="00884931" w:rsidRPr="00226EA6" w:rsidRDefault="00884931" w:rsidP="00884931">
            <w:pPr>
              <w:pStyle w:val="TableText"/>
              <w:numPr>
                <w:ilvl w:val="0"/>
                <w:numId w:val="41"/>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 is in jail or prison, or</w:t>
            </w:r>
          </w:p>
          <w:p w14:paraId="070E2A5C" w14:textId="77777777" w:rsidR="00884931" w:rsidRPr="00226EA6" w:rsidRDefault="00884931" w:rsidP="00884931">
            <w:pPr>
              <w:pStyle w:val="TableText"/>
              <w:numPr>
                <w:ilvl w:val="0"/>
                <w:numId w:val="41"/>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Some other reason? (SPECIFY)</w:t>
            </w:r>
          </w:p>
        </w:tc>
        <w:tc>
          <w:tcPr>
            <w:tcW w:w="1741" w:type="dxa"/>
            <w:tcBorders>
              <w:top w:val="single" w:sz="4" w:space="0" w:color="auto"/>
              <w:bottom w:val="single" w:sz="4" w:space="0" w:color="auto"/>
            </w:tcBorders>
          </w:tcPr>
          <w:p w14:paraId="457BB35C"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359CA325"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552B8A4C"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0445EC90"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3938BDE" w14:textId="317E9096"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072823A6" w14:textId="0412E2CD"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K39</w:t>
            </w:r>
          </w:p>
        </w:tc>
        <w:tc>
          <w:tcPr>
            <w:tcW w:w="5539" w:type="dxa"/>
            <w:tcBorders>
              <w:top w:val="single" w:sz="4" w:space="0" w:color="auto"/>
              <w:bottom w:val="single" w:sz="4" w:space="0" w:color="auto"/>
            </w:tcBorders>
          </w:tcPr>
          <w:p w14:paraId="29EC5859"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 the last 3 months, how often have you been in touch with {CHILD}’s father, either by phone, letter, or other means? Is it…</w:t>
            </w:r>
          </w:p>
          <w:p w14:paraId="6B060BE9" w14:textId="77777777" w:rsidR="00884931" w:rsidRPr="00226EA6" w:rsidRDefault="00884931" w:rsidP="00884931">
            <w:pPr>
              <w:pStyle w:val="TableText"/>
              <w:numPr>
                <w:ilvl w:val="0"/>
                <w:numId w:val="4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Every day or almost every day,</w:t>
            </w:r>
          </w:p>
          <w:p w14:paraId="6203E670" w14:textId="77777777" w:rsidR="00884931" w:rsidRPr="00226EA6" w:rsidRDefault="00884931" w:rsidP="00884931">
            <w:pPr>
              <w:pStyle w:val="TableText"/>
              <w:numPr>
                <w:ilvl w:val="0"/>
                <w:numId w:val="4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Several times a week,</w:t>
            </w:r>
          </w:p>
          <w:p w14:paraId="4AAC316D" w14:textId="77777777" w:rsidR="00884931" w:rsidRPr="00226EA6" w:rsidRDefault="00884931" w:rsidP="00884931">
            <w:pPr>
              <w:pStyle w:val="TableText"/>
              <w:numPr>
                <w:ilvl w:val="0"/>
                <w:numId w:val="4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About once a week,</w:t>
            </w:r>
          </w:p>
          <w:p w14:paraId="4AF0FB2A" w14:textId="77777777" w:rsidR="00884931" w:rsidRPr="00226EA6" w:rsidRDefault="00884931" w:rsidP="00884931">
            <w:pPr>
              <w:pStyle w:val="TableText"/>
              <w:numPr>
                <w:ilvl w:val="0"/>
                <w:numId w:val="4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Two or three times a month,</w:t>
            </w:r>
          </w:p>
          <w:p w14:paraId="19E0488F" w14:textId="77777777" w:rsidR="00884931" w:rsidRPr="00226EA6" w:rsidRDefault="00884931" w:rsidP="00884931">
            <w:pPr>
              <w:pStyle w:val="TableText"/>
              <w:numPr>
                <w:ilvl w:val="0"/>
                <w:numId w:val="4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About once a month, or</w:t>
            </w:r>
          </w:p>
          <w:p w14:paraId="4C4C68AB" w14:textId="77777777" w:rsidR="00884931" w:rsidRPr="00226EA6" w:rsidRDefault="00884931" w:rsidP="00884931">
            <w:pPr>
              <w:pStyle w:val="TableText"/>
              <w:numPr>
                <w:ilvl w:val="0"/>
                <w:numId w:val="42"/>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Less often?</w:t>
            </w:r>
          </w:p>
        </w:tc>
        <w:tc>
          <w:tcPr>
            <w:tcW w:w="1741" w:type="dxa"/>
            <w:tcBorders>
              <w:top w:val="single" w:sz="4" w:space="0" w:color="auto"/>
              <w:bottom w:val="single" w:sz="4" w:space="0" w:color="auto"/>
            </w:tcBorders>
          </w:tcPr>
          <w:p w14:paraId="2A585658"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19F528DD"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6D2D7748"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427319D6"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2594CD08" w14:textId="6EB06BE1"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0990F6E7" w14:textId="2E69A2BC"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K43</w:t>
            </w:r>
          </w:p>
        </w:tc>
        <w:tc>
          <w:tcPr>
            <w:tcW w:w="5539" w:type="dxa"/>
            <w:tcBorders>
              <w:top w:val="single" w:sz="4" w:space="0" w:color="auto"/>
              <w:bottom w:val="single" w:sz="4" w:space="0" w:color="auto"/>
            </w:tcBorders>
          </w:tcPr>
          <w:p w14:paraId="195CC44D"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Fathers who do not live with their children sometimes help out with them in other ways. Please tell me whether {CHILD}'s father has done these things often, sometimes, or never. How often has he done any of the following for {CHILD}?</w:t>
            </w:r>
          </w:p>
          <w:p w14:paraId="16E38349" w14:textId="77777777" w:rsidR="00884931" w:rsidRDefault="00884931" w:rsidP="00884931">
            <w:pPr>
              <w:pStyle w:val="TableText"/>
              <w:numPr>
                <w:ilvl w:val="0"/>
                <w:numId w:val="4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Bought clothes, toys, or</w:t>
            </w:r>
            <w:r>
              <w:rPr>
                <w:rFonts w:cs="Arial"/>
                <w:szCs w:val="18"/>
              </w:rPr>
              <w:t xml:space="preserve"> presents for {CHILD}?</w:t>
            </w:r>
          </w:p>
          <w:p w14:paraId="31303BAC" w14:textId="77777777" w:rsidR="00884931" w:rsidRPr="00226EA6" w:rsidRDefault="00884931" w:rsidP="00884931">
            <w:pPr>
              <w:pStyle w:val="TableText"/>
              <w:numPr>
                <w:ilvl w:val="0"/>
                <w:numId w:val="4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Paid for {CHILD}'s medical insurance, doctor bills, or medicines?</w:t>
            </w:r>
          </w:p>
          <w:p w14:paraId="226DF926" w14:textId="77777777" w:rsidR="00884931" w:rsidRPr="00226EA6" w:rsidRDefault="00884931" w:rsidP="00884931">
            <w:pPr>
              <w:pStyle w:val="TableText"/>
              <w:numPr>
                <w:ilvl w:val="0"/>
                <w:numId w:val="4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Helped pay for {CHILD}’s child care expenses?</w:t>
            </w:r>
          </w:p>
          <w:p w14:paraId="6FFBDB1A" w14:textId="77777777" w:rsidR="00884931" w:rsidRPr="00226EA6" w:rsidRDefault="00884931" w:rsidP="00884931">
            <w:pPr>
              <w:pStyle w:val="TableText"/>
              <w:numPr>
                <w:ilvl w:val="0"/>
                <w:numId w:val="43"/>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Given you extra money to help out, not including child support?</w:t>
            </w:r>
          </w:p>
          <w:p w14:paraId="2C116C68" w14:textId="77777777" w:rsidR="00884931" w:rsidRPr="00226EA6" w:rsidRDefault="00884931" w:rsidP="00884931">
            <w:pPr>
              <w:pStyle w:val="TableText"/>
              <w:spacing w:before="20" w:after="60"/>
              <w:ind w:firstLine="382"/>
              <w:contextualSpacing w:val="0"/>
              <w:cnfStyle w:val="000000100000" w:firstRow="0" w:lastRow="0" w:firstColumn="0" w:lastColumn="0" w:oddVBand="0" w:evenVBand="0" w:oddHBand="1" w:evenHBand="0" w:firstRowFirstColumn="0" w:firstRowLastColumn="0" w:lastRowFirstColumn="0" w:lastRowLastColumn="0"/>
              <w:rPr>
                <w:rFonts w:cs="Arial"/>
                <w:i/>
                <w:szCs w:val="18"/>
              </w:rPr>
            </w:pPr>
            <w:r w:rsidRPr="00226EA6">
              <w:rPr>
                <w:rFonts w:cs="Arial"/>
                <w:i/>
                <w:szCs w:val="18"/>
              </w:rPr>
              <w:t>Often; sometimes; never.</w:t>
            </w:r>
          </w:p>
        </w:tc>
        <w:tc>
          <w:tcPr>
            <w:tcW w:w="1741" w:type="dxa"/>
            <w:tcBorders>
              <w:top w:val="single" w:sz="4" w:space="0" w:color="auto"/>
              <w:bottom w:val="single" w:sz="4" w:space="0" w:color="auto"/>
            </w:tcBorders>
          </w:tcPr>
          <w:p w14:paraId="3378A447"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3643111C"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5F4266E"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 xml:space="preserve">Indicated as a priority by AI/AN FACES Workgroup to understand nonresident parent involvement. </w:t>
            </w:r>
          </w:p>
        </w:tc>
      </w:tr>
      <w:tr w:rsidR="00884931" w14:paraId="33FD66D2"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522BE53C" w14:textId="5D853E18"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54B2F258" w14:textId="588A715D"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K44</w:t>
            </w:r>
          </w:p>
        </w:tc>
        <w:tc>
          <w:tcPr>
            <w:tcW w:w="5539" w:type="dxa"/>
            <w:tcBorders>
              <w:top w:val="single" w:sz="4" w:space="0" w:color="auto"/>
              <w:bottom w:val="single" w:sz="4" w:space="0" w:color="auto"/>
            </w:tcBorders>
          </w:tcPr>
          <w:p w14:paraId="7007FE5F"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Thinking about child support, do you have a legal agreement, an informal agreement, or no arrangement at all with {CHILD}'s father?</w:t>
            </w:r>
          </w:p>
          <w:p w14:paraId="7DB66BA2" w14:textId="77777777" w:rsidR="00884931" w:rsidRPr="00226EA6" w:rsidRDefault="00884931" w:rsidP="00884931">
            <w:pPr>
              <w:pStyle w:val="TableText"/>
              <w:numPr>
                <w:ilvl w:val="0"/>
                <w:numId w:val="44"/>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Legal</w:t>
            </w:r>
          </w:p>
          <w:p w14:paraId="5A4C200F" w14:textId="77777777" w:rsidR="00884931" w:rsidRPr="00226EA6" w:rsidRDefault="00884931" w:rsidP="00884931">
            <w:pPr>
              <w:pStyle w:val="TableText"/>
              <w:numPr>
                <w:ilvl w:val="0"/>
                <w:numId w:val="44"/>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Informal</w:t>
            </w:r>
          </w:p>
          <w:p w14:paraId="3576C32E" w14:textId="77777777" w:rsidR="00884931" w:rsidRPr="00226EA6" w:rsidRDefault="00884931" w:rsidP="00884931">
            <w:pPr>
              <w:pStyle w:val="TableText"/>
              <w:numPr>
                <w:ilvl w:val="0"/>
                <w:numId w:val="44"/>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No arrangement</w:t>
            </w:r>
          </w:p>
        </w:tc>
        <w:tc>
          <w:tcPr>
            <w:tcW w:w="1741" w:type="dxa"/>
            <w:tcBorders>
              <w:top w:val="single" w:sz="4" w:space="0" w:color="auto"/>
              <w:bottom w:val="single" w:sz="4" w:space="0" w:color="auto"/>
            </w:tcBorders>
          </w:tcPr>
          <w:p w14:paraId="282A8C7C"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035C438C"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059804D1"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12B36858"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78B6D92D" w14:textId="1155508D"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1B5E562A" w14:textId="79061093"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K45</w:t>
            </w:r>
          </w:p>
        </w:tc>
        <w:tc>
          <w:tcPr>
            <w:tcW w:w="5539" w:type="dxa"/>
            <w:tcBorders>
              <w:top w:val="single" w:sz="4" w:space="0" w:color="auto"/>
              <w:bottom w:val="single" w:sz="4" w:space="0" w:color="auto"/>
            </w:tcBorders>
          </w:tcPr>
          <w:p w14:paraId="0D1C54DD"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Do you receive child support from the father on a regular basis?</w:t>
            </w:r>
          </w:p>
          <w:p w14:paraId="12F06054" w14:textId="77777777" w:rsidR="00884931" w:rsidRPr="00226EA6" w:rsidRDefault="00884931" w:rsidP="00884931">
            <w:pPr>
              <w:pStyle w:val="TableText"/>
              <w:numPr>
                <w:ilvl w:val="0"/>
                <w:numId w:val="45"/>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Yes</w:t>
            </w:r>
          </w:p>
          <w:p w14:paraId="2AAC3947" w14:textId="77777777" w:rsidR="00884931" w:rsidRPr="00226EA6" w:rsidRDefault="00884931" w:rsidP="00884931">
            <w:pPr>
              <w:pStyle w:val="TableText"/>
              <w:numPr>
                <w:ilvl w:val="0"/>
                <w:numId w:val="45"/>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No</w:t>
            </w:r>
          </w:p>
        </w:tc>
        <w:tc>
          <w:tcPr>
            <w:tcW w:w="1741" w:type="dxa"/>
            <w:tcBorders>
              <w:top w:val="single" w:sz="4" w:space="0" w:color="auto"/>
              <w:bottom w:val="single" w:sz="4" w:space="0" w:color="auto"/>
            </w:tcBorders>
          </w:tcPr>
          <w:p w14:paraId="2C1E2C90"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1CA06D00"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518266ED"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w:t>
            </w:r>
          </w:p>
        </w:tc>
      </w:tr>
      <w:tr w:rsidR="00884931" w14:paraId="1C456045"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9FCF45B" w14:textId="475B31A9"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07B6AE12" w14:textId="19B68444"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K46</w:t>
            </w:r>
          </w:p>
        </w:tc>
        <w:tc>
          <w:tcPr>
            <w:tcW w:w="5539" w:type="dxa"/>
            <w:tcBorders>
              <w:top w:val="single" w:sz="4" w:space="0" w:color="auto"/>
              <w:bottom w:val="single" w:sz="4" w:space="0" w:color="auto"/>
            </w:tcBorders>
          </w:tcPr>
          <w:p w14:paraId="0640A190"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Do you receive financial support from the father’s family?</w:t>
            </w:r>
          </w:p>
          <w:p w14:paraId="7882CD8D" w14:textId="77777777" w:rsidR="00884931" w:rsidRPr="00226EA6" w:rsidRDefault="00884931" w:rsidP="00884931">
            <w:pPr>
              <w:pStyle w:val="TableText"/>
              <w:numPr>
                <w:ilvl w:val="0"/>
                <w:numId w:val="46"/>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Yes</w:t>
            </w:r>
          </w:p>
          <w:p w14:paraId="4D149BEC" w14:textId="77777777" w:rsidR="00884931" w:rsidRPr="00226EA6" w:rsidRDefault="00884931" w:rsidP="00884931">
            <w:pPr>
              <w:pStyle w:val="TableText"/>
              <w:numPr>
                <w:ilvl w:val="0"/>
                <w:numId w:val="46"/>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No</w:t>
            </w:r>
          </w:p>
        </w:tc>
        <w:tc>
          <w:tcPr>
            <w:tcW w:w="1741" w:type="dxa"/>
            <w:tcBorders>
              <w:top w:val="single" w:sz="4" w:space="0" w:color="auto"/>
              <w:bottom w:val="single" w:sz="4" w:space="0" w:color="auto"/>
            </w:tcBorders>
          </w:tcPr>
          <w:p w14:paraId="2AAE96C2"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06DA6B25"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044D15AE"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understand nonresident parent involvement with cultural understanding of extended family’s role.</w:t>
            </w:r>
          </w:p>
        </w:tc>
      </w:tr>
      <w:tr w:rsidR="00884931" w14:paraId="13E71EF5"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0B1C5E2" w14:textId="3DA565F3"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2C8B096A" w14:textId="4836FDC2"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L12</w:t>
            </w:r>
          </w:p>
        </w:tc>
        <w:tc>
          <w:tcPr>
            <w:tcW w:w="5539" w:type="dxa"/>
            <w:tcBorders>
              <w:top w:val="single" w:sz="4" w:space="0" w:color="auto"/>
              <w:bottom w:val="single" w:sz="4" w:space="0" w:color="auto"/>
            </w:tcBorders>
          </w:tcPr>
          <w:p w14:paraId="6CF4F2E2"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What is your race? You may chose more than one if you like.</w:t>
            </w:r>
          </w:p>
          <w:p w14:paraId="0C16BDF8" w14:textId="77777777" w:rsidR="00884931" w:rsidRPr="00226EA6" w:rsidRDefault="00884931" w:rsidP="00884931">
            <w:pPr>
              <w:pStyle w:val="TableText"/>
              <w:numPr>
                <w:ilvl w:val="0"/>
                <w:numId w:val="47"/>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White</w:t>
            </w:r>
          </w:p>
          <w:p w14:paraId="5F827BEE" w14:textId="77777777" w:rsidR="00884931" w:rsidRPr="00226EA6" w:rsidRDefault="00884931" w:rsidP="00884931">
            <w:pPr>
              <w:pStyle w:val="TableText"/>
              <w:numPr>
                <w:ilvl w:val="0"/>
                <w:numId w:val="47"/>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Black or African American</w:t>
            </w:r>
          </w:p>
          <w:p w14:paraId="2BD93314" w14:textId="77777777" w:rsidR="00884931" w:rsidRPr="00226EA6" w:rsidRDefault="00884931" w:rsidP="00884931">
            <w:pPr>
              <w:pStyle w:val="TableText"/>
              <w:numPr>
                <w:ilvl w:val="0"/>
                <w:numId w:val="47"/>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American Indian or Alaska Native</w:t>
            </w:r>
          </w:p>
          <w:p w14:paraId="696B878D" w14:textId="05111831" w:rsidR="00884931" w:rsidRDefault="00884931" w:rsidP="00884931">
            <w:pPr>
              <w:pStyle w:val="TableText"/>
              <w:numPr>
                <w:ilvl w:val="0"/>
                <w:numId w:val="47"/>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 xml:space="preserve">Asian </w:t>
            </w:r>
          </w:p>
          <w:p w14:paraId="46894308" w14:textId="5D3C0BE8" w:rsidR="00884931" w:rsidRPr="00226EA6" w:rsidRDefault="00884931" w:rsidP="00884931">
            <w:pPr>
              <w:pStyle w:val="TableText"/>
              <w:numPr>
                <w:ilvl w:val="0"/>
                <w:numId w:val="47"/>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Native Hawaiian, or other Pacific Islander</w:t>
            </w:r>
          </w:p>
          <w:p w14:paraId="1ADD6FA9" w14:textId="77777777" w:rsidR="00884931" w:rsidRPr="00226EA6" w:rsidRDefault="00884931" w:rsidP="00884931">
            <w:pPr>
              <w:pStyle w:val="TableText"/>
              <w:numPr>
                <w:ilvl w:val="0"/>
                <w:numId w:val="47"/>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Another race (specify)</w:t>
            </w:r>
          </w:p>
        </w:tc>
        <w:tc>
          <w:tcPr>
            <w:tcW w:w="1741" w:type="dxa"/>
            <w:tcBorders>
              <w:top w:val="single" w:sz="4" w:space="0" w:color="auto"/>
              <w:bottom w:val="single" w:sz="4" w:space="0" w:color="auto"/>
            </w:tcBorders>
          </w:tcPr>
          <w:p w14:paraId="3C11737F"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0488A575" w14:textId="77777777" w:rsidR="00884931" w:rsidRPr="00226EA6" w:rsidRDefault="00884931" w:rsidP="00884931">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Reduced category choices</w:t>
            </w:r>
          </w:p>
          <w:p w14:paraId="09403693" w14:textId="77777777" w:rsidR="00884931" w:rsidRPr="00226EA6" w:rsidRDefault="00884931" w:rsidP="00884931">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follow up question when respondent chooses “American Indian or Alaska Native” (see L12b below)</w:t>
            </w:r>
          </w:p>
        </w:tc>
        <w:tc>
          <w:tcPr>
            <w:tcW w:w="2788" w:type="dxa"/>
            <w:tcBorders>
              <w:top w:val="single" w:sz="4" w:space="0" w:color="auto"/>
              <w:bottom w:val="single" w:sz="4" w:space="0" w:color="auto"/>
            </w:tcBorders>
          </w:tcPr>
          <w:p w14:paraId="7F7A5A4C" w14:textId="6ABCDDDE"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Tailored the item based on intended respondent population and to reduce cognitive burden for web respondents</w:t>
            </w:r>
            <w:r w:rsidR="000C0534" w:rsidRPr="000C0534">
              <w:rPr>
                <w:rFonts w:cs="Arial"/>
                <w:szCs w:val="18"/>
              </w:rPr>
              <w:t>, while still meeting OMB standards</w:t>
            </w:r>
            <w:r w:rsidRPr="00226EA6">
              <w:rPr>
                <w:rFonts w:cs="Arial"/>
                <w:szCs w:val="18"/>
              </w:rPr>
              <w:t>.</w:t>
            </w:r>
          </w:p>
        </w:tc>
      </w:tr>
      <w:tr w:rsidR="00884931" w14:paraId="34FAED50"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2BB7A0FF" w14:textId="3D2F8A28"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249B4E89" w14:textId="3F0130BD"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L12b</w:t>
            </w:r>
          </w:p>
        </w:tc>
        <w:tc>
          <w:tcPr>
            <w:tcW w:w="5539" w:type="dxa"/>
            <w:tcBorders>
              <w:top w:val="single" w:sz="4" w:space="0" w:color="auto"/>
              <w:bottom w:val="single" w:sz="4" w:space="0" w:color="auto"/>
            </w:tcBorders>
          </w:tcPr>
          <w:p w14:paraId="752093B7"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Are you currently enrolled in an American Indian or Alaska Native tribe?</w:t>
            </w:r>
          </w:p>
          <w:p w14:paraId="7DCFCB4A" w14:textId="77777777" w:rsidR="00884931" w:rsidRPr="00226EA6" w:rsidRDefault="00884931" w:rsidP="00884931">
            <w:pPr>
              <w:pStyle w:val="TableText"/>
              <w:numPr>
                <w:ilvl w:val="0"/>
                <w:numId w:val="48"/>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226EA6">
              <w:rPr>
                <w:rFonts w:cs="Arial"/>
                <w:bCs/>
                <w:color w:val="000000"/>
                <w:szCs w:val="18"/>
              </w:rPr>
              <w:t>Yes, enrolled</w:t>
            </w:r>
          </w:p>
          <w:p w14:paraId="27B6C0CF" w14:textId="77777777" w:rsidR="00884931" w:rsidRPr="00226EA6" w:rsidRDefault="00884931" w:rsidP="00884931">
            <w:pPr>
              <w:pStyle w:val="TableText"/>
              <w:numPr>
                <w:ilvl w:val="0"/>
                <w:numId w:val="48"/>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bCs/>
                <w:color w:val="000000"/>
                <w:szCs w:val="18"/>
              </w:rPr>
              <w:t>No, but have applied and awaiting approval</w:t>
            </w:r>
          </w:p>
          <w:p w14:paraId="290F8078" w14:textId="77777777" w:rsidR="00884931" w:rsidRPr="00226EA6" w:rsidRDefault="00884931" w:rsidP="00884931">
            <w:pPr>
              <w:pStyle w:val="TableText"/>
              <w:numPr>
                <w:ilvl w:val="0"/>
                <w:numId w:val="48"/>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bCs/>
                <w:color w:val="000000"/>
                <w:szCs w:val="18"/>
              </w:rPr>
              <w:t>No, not enrolled</w:t>
            </w:r>
          </w:p>
        </w:tc>
        <w:tc>
          <w:tcPr>
            <w:tcW w:w="1741" w:type="dxa"/>
            <w:tcBorders>
              <w:top w:val="single" w:sz="4" w:space="0" w:color="auto"/>
              <w:bottom w:val="single" w:sz="4" w:space="0" w:color="auto"/>
            </w:tcBorders>
          </w:tcPr>
          <w:p w14:paraId="52C04912"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35C00A56"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23595412"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AI/AN FACES Workgroup identified as important.</w:t>
            </w:r>
          </w:p>
        </w:tc>
      </w:tr>
      <w:tr w:rsidR="00884931" w14:paraId="221C296F"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55418B07" w14:textId="2B2D4D3A"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196EE770" w14:textId="3EA82FE0"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L13</w:t>
            </w:r>
          </w:p>
        </w:tc>
        <w:tc>
          <w:tcPr>
            <w:tcW w:w="5539" w:type="dxa"/>
            <w:tcBorders>
              <w:top w:val="single" w:sz="4" w:space="0" w:color="auto"/>
              <w:bottom w:val="single" w:sz="4" w:space="0" w:color="auto"/>
            </w:tcBorders>
          </w:tcPr>
          <w:p w14:paraId="4EB17134"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 what country were you born?</w:t>
            </w:r>
          </w:p>
        </w:tc>
        <w:tc>
          <w:tcPr>
            <w:tcW w:w="1741" w:type="dxa"/>
            <w:tcBorders>
              <w:top w:val="single" w:sz="4" w:space="0" w:color="auto"/>
              <w:bottom w:val="single" w:sz="4" w:space="0" w:color="auto"/>
            </w:tcBorders>
          </w:tcPr>
          <w:p w14:paraId="0850B69B" w14:textId="7BD9C080"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Dropped FACES 2014 Core survey item</w:t>
            </w:r>
          </w:p>
        </w:tc>
        <w:tc>
          <w:tcPr>
            <w:tcW w:w="1826" w:type="dxa"/>
            <w:tcBorders>
              <w:top w:val="single" w:sz="4" w:space="0" w:color="auto"/>
              <w:bottom w:val="single" w:sz="4" w:space="0" w:color="auto"/>
            </w:tcBorders>
          </w:tcPr>
          <w:p w14:paraId="1B79FC34"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31CD0A98"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Based on competing priorities, item not prioritized for a non-biological parent.</w:t>
            </w:r>
          </w:p>
        </w:tc>
      </w:tr>
      <w:tr w:rsidR="00884931" w14:paraId="30B0E3AB"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780FC5D" w14:textId="2F4092AF"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2D6E545A" w14:textId="4E7F5F89"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L14</w:t>
            </w:r>
          </w:p>
        </w:tc>
        <w:tc>
          <w:tcPr>
            <w:tcW w:w="5539" w:type="dxa"/>
            <w:tcBorders>
              <w:top w:val="single" w:sz="4" w:space="0" w:color="auto"/>
              <w:bottom w:val="single" w:sz="4" w:space="0" w:color="auto"/>
            </w:tcBorders>
          </w:tcPr>
          <w:p w14:paraId="7CA6D00A"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How many years have you lived in the United States?</w:t>
            </w:r>
          </w:p>
        </w:tc>
        <w:tc>
          <w:tcPr>
            <w:tcW w:w="1741" w:type="dxa"/>
            <w:tcBorders>
              <w:top w:val="single" w:sz="4" w:space="0" w:color="auto"/>
              <w:bottom w:val="single" w:sz="4" w:space="0" w:color="auto"/>
            </w:tcBorders>
          </w:tcPr>
          <w:p w14:paraId="26881D8D" w14:textId="6BBAF13F"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Dropped FACES 2014 Core survey item</w:t>
            </w:r>
          </w:p>
        </w:tc>
        <w:tc>
          <w:tcPr>
            <w:tcW w:w="1826" w:type="dxa"/>
            <w:tcBorders>
              <w:top w:val="single" w:sz="4" w:space="0" w:color="auto"/>
              <w:bottom w:val="single" w:sz="4" w:space="0" w:color="auto"/>
            </w:tcBorders>
          </w:tcPr>
          <w:p w14:paraId="4EE25EE6"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5D5F6BA1"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Based on competing priorities, item not prioritized for a non-biological parent.</w:t>
            </w:r>
          </w:p>
        </w:tc>
      </w:tr>
      <w:tr w:rsidR="00884931" w14:paraId="7FF624AE"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C6456B4" w14:textId="1E2EAEBD"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0D1AEB58" w14:textId="7A5E3D58"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L26</w:t>
            </w:r>
          </w:p>
        </w:tc>
        <w:tc>
          <w:tcPr>
            <w:tcW w:w="5539" w:type="dxa"/>
            <w:tcBorders>
              <w:top w:val="single" w:sz="4" w:space="0" w:color="auto"/>
              <w:bottom w:val="single" w:sz="4" w:space="0" w:color="auto"/>
            </w:tcBorders>
          </w:tcPr>
          <w:p w14:paraId="5CC348BD"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 xml:space="preserve">(Are you now attending or enrolled) in any courses, classes, or workshops for work-related reasons or personal interest?  </w:t>
            </w:r>
          </w:p>
          <w:p w14:paraId="4ACA5639"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Some examples include college or university degree or certificate programs, computer courses, job training courses, basic reading or math classes, family literacy classes or GED preparation classes?</w:t>
            </w:r>
          </w:p>
        </w:tc>
        <w:tc>
          <w:tcPr>
            <w:tcW w:w="1741" w:type="dxa"/>
            <w:tcBorders>
              <w:top w:val="single" w:sz="4" w:space="0" w:color="auto"/>
              <w:bottom w:val="single" w:sz="4" w:space="0" w:color="auto"/>
            </w:tcBorders>
          </w:tcPr>
          <w:p w14:paraId="4F5AA132"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62E6E8DB"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F8016C3"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capture job training and certifications which may be more common than particular degrees for this population.</w:t>
            </w:r>
          </w:p>
        </w:tc>
      </w:tr>
      <w:tr w:rsidR="00884931" w14:paraId="501629B8"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533A25C5" w14:textId="01110BFF"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20EA325B" w14:textId="005EE314"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L27</w:t>
            </w:r>
          </w:p>
        </w:tc>
        <w:tc>
          <w:tcPr>
            <w:tcW w:w="5539" w:type="dxa"/>
            <w:tcBorders>
              <w:top w:val="single" w:sz="4" w:space="0" w:color="auto"/>
              <w:bottom w:val="single" w:sz="4" w:space="0" w:color="auto"/>
            </w:tcBorders>
          </w:tcPr>
          <w:p w14:paraId="539A8C5F"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Are you currently taking courses full-time or part-time?</w:t>
            </w:r>
          </w:p>
        </w:tc>
        <w:tc>
          <w:tcPr>
            <w:tcW w:w="1741" w:type="dxa"/>
            <w:tcBorders>
              <w:top w:val="single" w:sz="4" w:space="0" w:color="auto"/>
              <w:bottom w:val="single" w:sz="4" w:space="0" w:color="auto"/>
            </w:tcBorders>
          </w:tcPr>
          <w:p w14:paraId="6B080501"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2DB4F82B"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12A14664"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capture job training and certifications which may be more common than particular degrees for this population.</w:t>
            </w:r>
          </w:p>
        </w:tc>
      </w:tr>
      <w:tr w:rsidR="00884931" w14:paraId="0C2269BE"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257EBB3D" w14:textId="0F8A0CD8"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7D4B44F1" w14:textId="78C7D68C"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L28</w:t>
            </w:r>
          </w:p>
        </w:tc>
        <w:tc>
          <w:tcPr>
            <w:tcW w:w="5539" w:type="dxa"/>
            <w:tcBorders>
              <w:top w:val="single" w:sz="4" w:space="0" w:color="auto"/>
              <w:bottom w:val="single" w:sz="4" w:space="0" w:color="auto"/>
            </w:tcBorders>
          </w:tcPr>
          <w:p w14:paraId="4BA0CE3B"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Are you currently participating in a job-training or on-the-job-training program?</w:t>
            </w:r>
          </w:p>
        </w:tc>
        <w:tc>
          <w:tcPr>
            <w:tcW w:w="1741" w:type="dxa"/>
            <w:tcBorders>
              <w:top w:val="single" w:sz="4" w:space="0" w:color="auto"/>
              <w:bottom w:val="single" w:sz="4" w:space="0" w:color="auto"/>
            </w:tcBorders>
          </w:tcPr>
          <w:p w14:paraId="731490DC"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7706498B"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74062FD"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capture job training and certifications which may be more common than particular degrees for this population.</w:t>
            </w:r>
          </w:p>
        </w:tc>
      </w:tr>
      <w:tr w:rsidR="006D0971" w14:paraId="296BC0DE"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66A8D381" w14:textId="0449152D" w:rsidR="006D0971" w:rsidRDefault="006D0971" w:rsidP="006D0971">
            <w:pPr>
              <w:pStyle w:val="TableText"/>
              <w:spacing w:before="20" w:after="20"/>
              <w:rPr>
                <w:rFonts w:cs="Arial"/>
                <w:szCs w:val="18"/>
              </w:rPr>
            </w:pPr>
            <w:r>
              <w:rPr>
                <w:rFonts w:cs="Arial"/>
                <w:szCs w:val="18"/>
              </w:rPr>
              <w:t>Parent Survey</w:t>
            </w:r>
            <w:r w:rsidR="00E71768">
              <w:rPr>
                <w:rFonts w:cs="Arial"/>
                <w:szCs w:val="18"/>
              </w:rPr>
              <w:t xml:space="preserve"> </w:t>
            </w:r>
            <w:r w:rsidR="00E71768" w:rsidRPr="00E71768">
              <w:rPr>
                <w:rFonts w:cs="Arial"/>
                <w:szCs w:val="18"/>
              </w:rPr>
              <w:t>(Spring)</w:t>
            </w:r>
          </w:p>
        </w:tc>
        <w:tc>
          <w:tcPr>
            <w:tcW w:w="990" w:type="dxa"/>
            <w:tcBorders>
              <w:top w:val="single" w:sz="4" w:space="0" w:color="auto"/>
              <w:bottom w:val="single" w:sz="4" w:space="0" w:color="auto"/>
            </w:tcBorders>
            <w:shd w:val="clear" w:color="auto" w:fill="FFFF00"/>
          </w:tcPr>
          <w:p w14:paraId="75C6FCBD" w14:textId="40E0A704" w:rsidR="006D0971" w:rsidRPr="00226EA6" w:rsidRDefault="006D0971" w:rsidP="006D0971">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L29</w:t>
            </w:r>
          </w:p>
        </w:tc>
        <w:tc>
          <w:tcPr>
            <w:tcW w:w="5539" w:type="dxa"/>
            <w:tcBorders>
              <w:top w:val="single" w:sz="4" w:space="0" w:color="auto"/>
              <w:bottom w:val="single" w:sz="4" w:space="0" w:color="auto"/>
            </w:tcBorders>
            <w:shd w:val="clear" w:color="auto" w:fill="FFFF00"/>
          </w:tcPr>
          <w:p w14:paraId="6DDAC8AE" w14:textId="20E4F627" w:rsidR="006D0971" w:rsidRPr="00226EA6" w:rsidRDefault="006D0971" w:rsidP="006D0971">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752AC4">
              <w:rPr>
                <w:rFonts w:cs="Arial"/>
                <w:bCs/>
              </w:rPr>
              <w:t>Have you received a certificate, diploma, or degree {(IF NO PREVIOUS INTERVIEW) in the last 12 months/(ELSE) since [MONTH AND YEAR OF LAST INTERVIEW]}?</w:t>
            </w:r>
          </w:p>
        </w:tc>
        <w:tc>
          <w:tcPr>
            <w:tcW w:w="1741" w:type="dxa"/>
            <w:tcBorders>
              <w:top w:val="single" w:sz="4" w:space="0" w:color="auto"/>
              <w:bottom w:val="single" w:sz="4" w:space="0" w:color="auto"/>
            </w:tcBorders>
            <w:shd w:val="clear" w:color="auto" w:fill="FFFF00"/>
          </w:tcPr>
          <w:p w14:paraId="7D51BC4F" w14:textId="42A31CF6" w:rsidR="006D0971" w:rsidRDefault="006D0971" w:rsidP="006D0971">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812A4E">
              <w:rPr>
                <w:rFonts w:cs="Arial"/>
                <w:szCs w:val="18"/>
              </w:rPr>
              <w:t>Added previous FACES 2009 item</w:t>
            </w:r>
          </w:p>
        </w:tc>
        <w:tc>
          <w:tcPr>
            <w:tcW w:w="1826" w:type="dxa"/>
            <w:tcBorders>
              <w:top w:val="single" w:sz="4" w:space="0" w:color="auto"/>
              <w:bottom w:val="single" w:sz="4" w:space="0" w:color="auto"/>
            </w:tcBorders>
            <w:shd w:val="clear" w:color="auto" w:fill="FFFF00"/>
          </w:tcPr>
          <w:p w14:paraId="43B221B4" w14:textId="77777777" w:rsidR="006D0971" w:rsidRPr="00226EA6" w:rsidRDefault="006D0971" w:rsidP="006D0971">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23C3CBBC" w14:textId="069AD7D2" w:rsidR="006D0971" w:rsidRPr="00226EA6" w:rsidRDefault="006D0971" w:rsidP="006D0971">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812A4E">
              <w:rPr>
                <w:rFonts w:cs="Arial"/>
                <w:szCs w:val="18"/>
              </w:rPr>
              <w:t xml:space="preserve">Indicated as a priority by AI/AN FACES Workgroup to capture </w:t>
            </w:r>
            <w:r>
              <w:rPr>
                <w:rFonts w:cs="Arial"/>
                <w:szCs w:val="18"/>
              </w:rPr>
              <w:t>educational attainment</w:t>
            </w:r>
            <w:r w:rsidRPr="00812A4E">
              <w:rPr>
                <w:rFonts w:cs="Arial"/>
                <w:szCs w:val="18"/>
              </w:rPr>
              <w:t xml:space="preserve"> and certifications which may </w:t>
            </w:r>
            <w:r>
              <w:rPr>
                <w:rFonts w:cs="Arial"/>
                <w:szCs w:val="18"/>
              </w:rPr>
              <w:t>have occurred since the Fall Interview</w:t>
            </w:r>
            <w:r w:rsidRPr="00812A4E">
              <w:rPr>
                <w:rFonts w:cs="Arial"/>
                <w:szCs w:val="18"/>
              </w:rPr>
              <w:t>.</w:t>
            </w:r>
          </w:p>
        </w:tc>
      </w:tr>
      <w:tr w:rsidR="006D0971" w14:paraId="1DE3567E"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49C64BD3" w14:textId="0C68049E" w:rsidR="006D0971" w:rsidRDefault="006D0971" w:rsidP="006D0971">
            <w:pPr>
              <w:pStyle w:val="TableText"/>
              <w:spacing w:before="20" w:after="20"/>
              <w:rPr>
                <w:rFonts w:cs="Arial"/>
                <w:szCs w:val="18"/>
              </w:rPr>
            </w:pPr>
            <w:r>
              <w:rPr>
                <w:rFonts w:cs="Arial"/>
                <w:szCs w:val="18"/>
              </w:rPr>
              <w:t>Parent Survey</w:t>
            </w:r>
            <w:r w:rsidR="00E71768">
              <w:rPr>
                <w:rFonts w:cs="Arial"/>
                <w:szCs w:val="18"/>
              </w:rPr>
              <w:t xml:space="preserve"> </w:t>
            </w:r>
            <w:r w:rsidR="00E71768" w:rsidRPr="00E71768">
              <w:rPr>
                <w:rFonts w:cs="Arial"/>
                <w:szCs w:val="18"/>
              </w:rPr>
              <w:t>(Spring)</w:t>
            </w:r>
          </w:p>
        </w:tc>
        <w:tc>
          <w:tcPr>
            <w:tcW w:w="990" w:type="dxa"/>
            <w:tcBorders>
              <w:top w:val="single" w:sz="4" w:space="0" w:color="auto"/>
              <w:bottom w:val="single" w:sz="4" w:space="0" w:color="auto"/>
            </w:tcBorders>
            <w:shd w:val="clear" w:color="auto" w:fill="FFFF00"/>
          </w:tcPr>
          <w:p w14:paraId="5757C13B" w14:textId="4FA7585A" w:rsidR="006D0971" w:rsidRPr="00226EA6" w:rsidRDefault="006D0971" w:rsidP="006D097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L30</w:t>
            </w:r>
          </w:p>
        </w:tc>
        <w:tc>
          <w:tcPr>
            <w:tcW w:w="5539" w:type="dxa"/>
            <w:tcBorders>
              <w:top w:val="single" w:sz="4" w:space="0" w:color="auto"/>
              <w:bottom w:val="single" w:sz="4" w:space="0" w:color="auto"/>
            </w:tcBorders>
            <w:shd w:val="clear" w:color="auto" w:fill="FFFF00"/>
          </w:tcPr>
          <w:p w14:paraId="5C9CDDA2" w14:textId="333BA27A" w:rsidR="006D0971" w:rsidRPr="00226EA6" w:rsidRDefault="006D0971" w:rsidP="006D097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752AC4">
              <w:rPr>
                <w:rFonts w:cs="Arial"/>
                <w:bCs/>
              </w:rPr>
              <w:t>What kind of c</w:t>
            </w:r>
            <w:r>
              <w:rPr>
                <w:rFonts w:cs="Arial"/>
                <w:bCs/>
              </w:rPr>
              <w:t xml:space="preserve">ertificate, diploma, or degree </w:t>
            </w:r>
            <w:r w:rsidRPr="00752AC4">
              <w:rPr>
                <w:rFonts w:cs="Arial"/>
                <w:bCs/>
              </w:rPr>
              <w:t>did you receive?</w:t>
            </w:r>
          </w:p>
        </w:tc>
        <w:tc>
          <w:tcPr>
            <w:tcW w:w="1741" w:type="dxa"/>
            <w:tcBorders>
              <w:top w:val="single" w:sz="4" w:space="0" w:color="auto"/>
              <w:bottom w:val="single" w:sz="4" w:space="0" w:color="auto"/>
            </w:tcBorders>
            <w:shd w:val="clear" w:color="auto" w:fill="FFFF00"/>
          </w:tcPr>
          <w:p w14:paraId="08EF6A98" w14:textId="5FD51FD3" w:rsidR="006D0971" w:rsidRDefault="006D0971" w:rsidP="006D097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812A4E">
              <w:rPr>
                <w:rFonts w:cs="Arial"/>
                <w:szCs w:val="18"/>
              </w:rPr>
              <w:t>Added previous FACES 2009 item</w:t>
            </w:r>
          </w:p>
        </w:tc>
        <w:tc>
          <w:tcPr>
            <w:tcW w:w="1826" w:type="dxa"/>
            <w:tcBorders>
              <w:top w:val="single" w:sz="4" w:space="0" w:color="auto"/>
              <w:bottom w:val="single" w:sz="4" w:space="0" w:color="auto"/>
            </w:tcBorders>
            <w:shd w:val="clear" w:color="auto" w:fill="FFFF00"/>
          </w:tcPr>
          <w:p w14:paraId="63D8FB6B" w14:textId="77777777" w:rsidR="006D0971" w:rsidRPr="00226EA6" w:rsidRDefault="006D0971" w:rsidP="006D097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16322C8A" w14:textId="0E32C90F" w:rsidR="006D0971" w:rsidRPr="00226EA6" w:rsidRDefault="006D0971" w:rsidP="006D097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6D0971">
              <w:rPr>
                <w:rFonts w:cs="Arial"/>
                <w:szCs w:val="18"/>
              </w:rPr>
              <w:t>Indicated as a priority by AI/AN FACES Workgroup to capture educational attainment and certifications which may have occurred since the Fall Interview.</w:t>
            </w:r>
          </w:p>
        </w:tc>
      </w:tr>
      <w:tr w:rsidR="00884931" w14:paraId="691248B5"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35DEA944" w14:textId="7AB27A20"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1F3F4BBB" w14:textId="09E1C8BD"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M3_amt</w:t>
            </w:r>
          </w:p>
        </w:tc>
        <w:tc>
          <w:tcPr>
            <w:tcW w:w="5539" w:type="dxa"/>
            <w:tcBorders>
              <w:top w:val="single" w:sz="4" w:space="0" w:color="auto"/>
              <w:bottom w:val="single" w:sz="4" w:space="0" w:color="auto"/>
            </w:tcBorders>
          </w:tcPr>
          <w:p w14:paraId="5A491721"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 the last 12 months, what was the total income of all members of your household from all sources before taxes and other deductions? Please include your own income and the income of everyone living with you. Please include money from jobs and public assistance programs, as well as any other sources, such as rental income, interest, dividends, and tribal subsidies or per capita distributions.</w:t>
            </w:r>
          </w:p>
        </w:tc>
        <w:tc>
          <w:tcPr>
            <w:tcW w:w="1741" w:type="dxa"/>
            <w:tcBorders>
              <w:top w:val="single" w:sz="4" w:space="0" w:color="auto"/>
              <w:bottom w:val="single" w:sz="4" w:space="0" w:color="auto"/>
            </w:tcBorders>
          </w:tcPr>
          <w:p w14:paraId="410930CB" w14:textId="7DC5FCBD" w:rsidR="00884931" w:rsidRPr="00226EA6" w:rsidRDefault="000C0534"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18A1B37D"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examples of income from tribal subsidies and per capita distributions.</w:t>
            </w:r>
          </w:p>
        </w:tc>
        <w:tc>
          <w:tcPr>
            <w:tcW w:w="2788" w:type="dxa"/>
            <w:tcBorders>
              <w:top w:val="single" w:sz="4" w:space="0" w:color="auto"/>
              <w:bottom w:val="single" w:sz="4" w:space="0" w:color="auto"/>
            </w:tcBorders>
          </w:tcPr>
          <w:p w14:paraId="0E6F90CA"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potential source of income by AI/AN FACES Workgroup.</w:t>
            </w:r>
          </w:p>
        </w:tc>
      </w:tr>
      <w:tr w:rsidR="00884931" w14:paraId="013DCCA2"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23773A77" w14:textId="11D5032F"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7D7C31D9" w14:textId="3A106ECB"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M9</w:t>
            </w:r>
          </w:p>
        </w:tc>
        <w:tc>
          <w:tcPr>
            <w:tcW w:w="5539" w:type="dxa"/>
            <w:tcBorders>
              <w:top w:val="single" w:sz="4" w:space="0" w:color="auto"/>
              <w:bottom w:val="single" w:sz="4" w:space="0" w:color="auto"/>
            </w:tcBorders>
          </w:tcPr>
          <w:p w14:paraId="209159D4"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Do you currently own your home or apartment, pay rent, or live in public or subsidized housing?</w:t>
            </w:r>
          </w:p>
        </w:tc>
        <w:tc>
          <w:tcPr>
            <w:tcW w:w="1741" w:type="dxa"/>
            <w:tcBorders>
              <w:top w:val="single" w:sz="4" w:space="0" w:color="auto"/>
              <w:bottom w:val="single" w:sz="4" w:space="0" w:color="auto"/>
            </w:tcBorders>
          </w:tcPr>
          <w:p w14:paraId="032FE792"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5FD37F70"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4FCCDCC2"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understanding the housing needs, which is critical for this population.</w:t>
            </w:r>
          </w:p>
        </w:tc>
      </w:tr>
      <w:tr w:rsidR="00884931" w14:paraId="26529373"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2239DF4A" w14:textId="0D97EBE9"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3AE00146" w14:textId="300A9D1B"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M9a</w:t>
            </w:r>
          </w:p>
        </w:tc>
        <w:tc>
          <w:tcPr>
            <w:tcW w:w="5539" w:type="dxa"/>
            <w:tcBorders>
              <w:top w:val="single" w:sz="4" w:space="0" w:color="auto"/>
              <w:bottom w:val="single" w:sz="4" w:space="0" w:color="auto"/>
            </w:tcBorders>
          </w:tcPr>
          <w:p w14:paraId="3E9DAA88"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How often are these statements true about your housing?</w:t>
            </w:r>
          </w:p>
          <w:p w14:paraId="41A3E904" w14:textId="77777777" w:rsidR="00884931" w:rsidRPr="00226EA6" w:rsidRDefault="00884931" w:rsidP="00884931">
            <w:pPr>
              <w:pStyle w:val="TableText"/>
              <w:numPr>
                <w:ilvl w:val="1"/>
                <w:numId w:val="50"/>
              </w:numPr>
              <w:spacing w:before="20" w:after="60"/>
              <w:ind w:left="663" w:hanging="274"/>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Just the right size</w:t>
            </w:r>
          </w:p>
          <w:p w14:paraId="482F0E7A" w14:textId="77777777" w:rsidR="00884931" w:rsidRPr="00226EA6" w:rsidRDefault="00884931" w:rsidP="00884931">
            <w:pPr>
              <w:pStyle w:val="TableText"/>
              <w:numPr>
                <w:ilvl w:val="1"/>
                <w:numId w:val="50"/>
              </w:numPr>
              <w:spacing w:before="20" w:after="60"/>
              <w:ind w:left="663" w:hanging="274"/>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Crowded</w:t>
            </w:r>
          </w:p>
          <w:p w14:paraId="504B37DC" w14:textId="77777777" w:rsidR="00884931" w:rsidRPr="00226EA6" w:rsidRDefault="00884931" w:rsidP="00884931">
            <w:pPr>
              <w:pStyle w:val="TableText"/>
              <w:numPr>
                <w:ilvl w:val="1"/>
                <w:numId w:val="50"/>
              </w:numPr>
              <w:spacing w:before="20" w:after="60"/>
              <w:ind w:left="663" w:hanging="274"/>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Needs major repairs</w:t>
            </w:r>
          </w:p>
          <w:p w14:paraId="70AACF15" w14:textId="77777777" w:rsidR="00884931" w:rsidRPr="00226EA6" w:rsidRDefault="00884931" w:rsidP="00884931">
            <w:pPr>
              <w:pStyle w:val="TableText"/>
              <w:numPr>
                <w:ilvl w:val="1"/>
                <w:numId w:val="50"/>
              </w:numPr>
              <w:spacing w:before="20" w:after="60"/>
              <w:ind w:left="663" w:hanging="274"/>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Old and aged</w:t>
            </w:r>
          </w:p>
          <w:p w14:paraId="63D74280" w14:textId="77777777" w:rsidR="00884931" w:rsidRPr="00226EA6" w:rsidRDefault="00884931" w:rsidP="00884931">
            <w:pPr>
              <w:pStyle w:val="TableText"/>
              <w:numPr>
                <w:ilvl w:val="1"/>
                <w:numId w:val="50"/>
              </w:numPr>
              <w:spacing w:before="20" w:after="60"/>
              <w:ind w:left="663" w:hanging="274"/>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Kept in good condition</w:t>
            </w:r>
          </w:p>
          <w:p w14:paraId="541F1BAA" w14:textId="77777777" w:rsidR="00884931" w:rsidRPr="00226EA6" w:rsidRDefault="00884931" w:rsidP="00884931">
            <w:pPr>
              <w:pStyle w:val="TableText"/>
              <w:spacing w:before="20" w:after="20"/>
              <w:ind w:firstLine="382"/>
              <w:contextualSpacing w:val="0"/>
              <w:cnfStyle w:val="000000010000" w:firstRow="0" w:lastRow="0" w:firstColumn="0" w:lastColumn="0" w:oddVBand="0" w:evenVBand="0" w:oddHBand="0" w:evenHBand="1" w:firstRowFirstColumn="0" w:firstRowLastColumn="0" w:lastRowFirstColumn="0" w:lastRowLastColumn="0"/>
              <w:rPr>
                <w:rFonts w:cs="Arial"/>
                <w:i/>
                <w:szCs w:val="18"/>
              </w:rPr>
            </w:pPr>
            <w:r w:rsidRPr="00226EA6">
              <w:rPr>
                <w:rFonts w:cs="Arial"/>
                <w:i/>
                <w:szCs w:val="18"/>
              </w:rPr>
              <w:t>Never true; sometimes true; often true; always true.</w:t>
            </w:r>
          </w:p>
        </w:tc>
        <w:tc>
          <w:tcPr>
            <w:tcW w:w="1741" w:type="dxa"/>
            <w:tcBorders>
              <w:top w:val="single" w:sz="4" w:space="0" w:color="auto"/>
              <w:bottom w:val="single" w:sz="4" w:space="0" w:color="auto"/>
            </w:tcBorders>
          </w:tcPr>
          <w:p w14:paraId="48752991"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51C86D3A"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111323D6"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understanding housing needs, which is critical for this population.</w:t>
            </w:r>
          </w:p>
        </w:tc>
      </w:tr>
      <w:tr w:rsidR="00884931" w14:paraId="125FD1B1"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77F8AF9F" w14:textId="2B2F8AEB"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48EF59ED" w14:textId="2137E27E"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M9b</w:t>
            </w:r>
          </w:p>
        </w:tc>
        <w:tc>
          <w:tcPr>
            <w:tcW w:w="5539" w:type="dxa"/>
            <w:tcBorders>
              <w:top w:val="single" w:sz="4" w:space="0" w:color="auto"/>
              <w:bottom w:val="single" w:sz="4" w:space="0" w:color="auto"/>
            </w:tcBorders>
          </w:tcPr>
          <w:p w14:paraId="2159A6F3"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Does your home have adequate…</w:t>
            </w:r>
          </w:p>
          <w:p w14:paraId="0766878E" w14:textId="77777777" w:rsidR="00884931" w:rsidRPr="00226EA6" w:rsidRDefault="00884931" w:rsidP="00884931">
            <w:pPr>
              <w:pStyle w:val="TableText"/>
              <w:spacing w:before="20" w:after="20"/>
              <w:ind w:left="652"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w:t>
            </w:r>
            <w:r w:rsidRPr="00226EA6">
              <w:rPr>
                <w:rFonts w:cs="Arial"/>
                <w:szCs w:val="18"/>
              </w:rPr>
              <w:tab/>
              <w:t>Plumbing?</w:t>
            </w:r>
          </w:p>
          <w:p w14:paraId="036B0CCF" w14:textId="77777777" w:rsidR="00884931" w:rsidRPr="00226EA6" w:rsidRDefault="00884931" w:rsidP="00884931">
            <w:pPr>
              <w:pStyle w:val="TableText"/>
              <w:spacing w:before="20" w:after="20"/>
              <w:ind w:left="652"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b.</w:t>
            </w:r>
            <w:r w:rsidRPr="00226EA6">
              <w:rPr>
                <w:rFonts w:cs="Arial"/>
                <w:szCs w:val="18"/>
              </w:rPr>
              <w:tab/>
              <w:t>Heating?</w:t>
            </w:r>
          </w:p>
          <w:p w14:paraId="3CD719D8" w14:textId="77777777" w:rsidR="00884931" w:rsidRPr="00226EA6" w:rsidRDefault="00884931" w:rsidP="00884931">
            <w:pPr>
              <w:pStyle w:val="TableText"/>
              <w:spacing w:before="20" w:after="20"/>
              <w:ind w:left="652"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c.</w:t>
            </w:r>
            <w:r w:rsidRPr="00226EA6">
              <w:rPr>
                <w:rFonts w:cs="Arial"/>
                <w:szCs w:val="18"/>
              </w:rPr>
              <w:tab/>
              <w:t>Insulation?</w:t>
            </w:r>
          </w:p>
          <w:p w14:paraId="23075999" w14:textId="77777777" w:rsidR="00884931" w:rsidRPr="00226EA6" w:rsidRDefault="00884931" w:rsidP="00884931">
            <w:pPr>
              <w:pStyle w:val="TableText"/>
              <w:spacing w:before="20" w:after="20"/>
              <w:ind w:left="652"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d.</w:t>
            </w:r>
            <w:r w:rsidRPr="00226EA6">
              <w:rPr>
                <w:rFonts w:cs="Arial"/>
                <w:szCs w:val="18"/>
              </w:rPr>
              <w:tab/>
              <w:t>Water?</w:t>
            </w:r>
          </w:p>
          <w:p w14:paraId="6C050C29" w14:textId="77777777" w:rsidR="00884931" w:rsidRPr="00226EA6" w:rsidRDefault="00884931" w:rsidP="00884931">
            <w:pPr>
              <w:pStyle w:val="TableText"/>
              <w:spacing w:before="20" w:after="20"/>
              <w:ind w:firstLine="382"/>
              <w:contextualSpacing w:val="0"/>
              <w:cnfStyle w:val="000000100000" w:firstRow="0" w:lastRow="0" w:firstColumn="0" w:lastColumn="0" w:oddVBand="0" w:evenVBand="0" w:oddHBand="1" w:evenHBand="0" w:firstRowFirstColumn="0" w:firstRowLastColumn="0" w:lastRowFirstColumn="0" w:lastRowLastColumn="0"/>
              <w:rPr>
                <w:rFonts w:cs="Arial"/>
                <w:i/>
                <w:szCs w:val="18"/>
              </w:rPr>
            </w:pPr>
            <w:r w:rsidRPr="00226EA6">
              <w:rPr>
                <w:rFonts w:cs="Arial"/>
                <w:i/>
                <w:szCs w:val="18"/>
              </w:rPr>
              <w:t>Yes; no; does not apply – I don’t have this.</w:t>
            </w:r>
          </w:p>
        </w:tc>
        <w:tc>
          <w:tcPr>
            <w:tcW w:w="1741" w:type="dxa"/>
            <w:tcBorders>
              <w:top w:val="single" w:sz="4" w:space="0" w:color="auto"/>
              <w:bottom w:val="single" w:sz="4" w:space="0" w:color="auto"/>
            </w:tcBorders>
          </w:tcPr>
          <w:p w14:paraId="18B068F9"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NEW</w:t>
            </w:r>
          </w:p>
        </w:tc>
        <w:tc>
          <w:tcPr>
            <w:tcW w:w="1826" w:type="dxa"/>
            <w:tcBorders>
              <w:top w:val="single" w:sz="4" w:space="0" w:color="auto"/>
              <w:bottom w:val="single" w:sz="4" w:space="0" w:color="auto"/>
            </w:tcBorders>
          </w:tcPr>
          <w:p w14:paraId="42B7D779"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21D20D95"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Indicated as a priority by AI/AN FACES Workgroup to understanding housing needs, which is critical for this population.</w:t>
            </w:r>
          </w:p>
        </w:tc>
      </w:tr>
      <w:tr w:rsidR="00884931" w14:paraId="4434C650"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499877A7" w14:textId="0BA41021"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00FC2E80" w14:textId="1A765B4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P4a</w:t>
            </w:r>
          </w:p>
        </w:tc>
        <w:tc>
          <w:tcPr>
            <w:tcW w:w="5539" w:type="dxa"/>
            <w:tcBorders>
              <w:top w:val="single" w:sz="4" w:space="0" w:color="auto"/>
              <w:bottom w:val="single" w:sz="4" w:space="0" w:color="auto"/>
            </w:tcBorders>
          </w:tcPr>
          <w:p w14:paraId="659084A4"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Where does [CHILD] usually go if [she/he/he or she] is sick or you have concerns about [his/her/his or her] health?</w:t>
            </w:r>
          </w:p>
          <w:p w14:paraId="743D84DB" w14:textId="77777777" w:rsidR="00884931" w:rsidRPr="00226EA6" w:rsidRDefault="00884931" w:rsidP="00884931">
            <w:pPr>
              <w:pStyle w:val="TableText"/>
              <w:numPr>
                <w:ilvl w:val="0"/>
                <w:numId w:val="5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 private doctor, private clinic, or HMO</w:t>
            </w:r>
          </w:p>
          <w:p w14:paraId="771EC5D5" w14:textId="77777777" w:rsidR="00884931" w:rsidRPr="00226EA6" w:rsidRDefault="00884931" w:rsidP="00884931">
            <w:pPr>
              <w:pStyle w:val="TableText"/>
              <w:numPr>
                <w:ilvl w:val="0"/>
                <w:numId w:val="5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An outpatient clinic run by a hospital</w:t>
            </w:r>
          </w:p>
          <w:p w14:paraId="72987B61" w14:textId="77777777" w:rsidR="00884931" w:rsidRPr="00226EA6" w:rsidRDefault="00884931" w:rsidP="00884931">
            <w:pPr>
              <w:pStyle w:val="TableText"/>
              <w:numPr>
                <w:ilvl w:val="0"/>
                <w:numId w:val="5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The emergency room at a hospital</w:t>
            </w:r>
          </w:p>
          <w:p w14:paraId="5EC233F1" w14:textId="77777777" w:rsidR="00884931" w:rsidRPr="00226EA6" w:rsidRDefault="00884931" w:rsidP="00884931">
            <w:pPr>
              <w:pStyle w:val="TableText"/>
              <w:numPr>
                <w:ilvl w:val="0"/>
                <w:numId w:val="5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Public health department or community health center</w:t>
            </w:r>
          </w:p>
          <w:p w14:paraId="5B4FA08E" w14:textId="77777777" w:rsidR="00884931" w:rsidRPr="00226EA6" w:rsidRDefault="00884931" w:rsidP="00884931">
            <w:pPr>
              <w:pStyle w:val="TableText"/>
              <w:numPr>
                <w:ilvl w:val="0"/>
                <w:numId w:val="5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 migrant health clinic</w:t>
            </w:r>
          </w:p>
          <w:p w14:paraId="18CF5908" w14:textId="77777777" w:rsidR="00884931" w:rsidRPr="00226EA6" w:rsidRDefault="00884931" w:rsidP="00884931">
            <w:pPr>
              <w:pStyle w:val="TableText"/>
              <w:numPr>
                <w:ilvl w:val="0"/>
                <w:numId w:val="5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The Indian Health Service/Tribal Health Clinic or Hospital</w:t>
            </w:r>
          </w:p>
          <w:p w14:paraId="65973B88" w14:textId="77777777" w:rsidR="00884931" w:rsidRPr="00226EA6" w:rsidRDefault="00884931" w:rsidP="00884931">
            <w:pPr>
              <w:pStyle w:val="TableText"/>
              <w:numPr>
                <w:ilvl w:val="0"/>
                <w:numId w:val="5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Someplace else (Specify)</w:t>
            </w:r>
          </w:p>
        </w:tc>
        <w:tc>
          <w:tcPr>
            <w:tcW w:w="1741" w:type="dxa"/>
            <w:tcBorders>
              <w:top w:val="single" w:sz="4" w:space="0" w:color="auto"/>
              <w:bottom w:val="single" w:sz="4" w:space="0" w:color="auto"/>
            </w:tcBorders>
          </w:tcPr>
          <w:p w14:paraId="75D3B003" w14:textId="2F7DCC6E" w:rsidR="00884931" w:rsidRPr="00226EA6" w:rsidRDefault="000C0534"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55145A99"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“Tribal Health Clinic or Hospital”</w:t>
            </w:r>
          </w:p>
        </w:tc>
        <w:tc>
          <w:tcPr>
            <w:tcW w:w="2788" w:type="dxa"/>
            <w:tcBorders>
              <w:top w:val="single" w:sz="4" w:space="0" w:color="auto"/>
              <w:bottom w:val="single" w:sz="4" w:space="0" w:color="auto"/>
            </w:tcBorders>
          </w:tcPr>
          <w:p w14:paraId="08E49500"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Tailored response options to suit respondent population services.</w:t>
            </w:r>
          </w:p>
        </w:tc>
      </w:tr>
      <w:tr w:rsidR="00884931" w14:paraId="701C328B"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3848C0AF" w14:textId="5B8B6ADA"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37A8D670" w14:textId="793318BB"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P5</w:t>
            </w:r>
          </w:p>
        </w:tc>
        <w:tc>
          <w:tcPr>
            <w:tcW w:w="5539" w:type="dxa"/>
            <w:tcBorders>
              <w:top w:val="single" w:sz="4" w:space="0" w:color="auto"/>
              <w:bottom w:val="single" w:sz="4" w:space="0" w:color="auto"/>
            </w:tcBorders>
          </w:tcPr>
          <w:p w14:paraId="63374553" w14:textId="77777777" w:rsidR="00884931" w:rsidRPr="00226EA6" w:rsidRDefault="00884931" w:rsidP="00884931">
            <w:pPr>
              <w:pStyle w:val="TableText"/>
              <w:spacing w:before="20" w:after="1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Where does [CHILD] go for routine medical care, like well-child care or regular check-ups?</w:t>
            </w:r>
          </w:p>
          <w:p w14:paraId="5A6B7BA9" w14:textId="77777777" w:rsidR="00884931" w:rsidRPr="00226EA6" w:rsidRDefault="00884931" w:rsidP="00884931">
            <w:pPr>
              <w:pStyle w:val="TableText"/>
              <w:numPr>
                <w:ilvl w:val="0"/>
                <w:numId w:val="5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Doesn’t get preventive care/There is no regular place</w:t>
            </w:r>
          </w:p>
          <w:p w14:paraId="6873DB8F" w14:textId="77777777" w:rsidR="00884931" w:rsidRPr="00226EA6" w:rsidRDefault="00884931" w:rsidP="00884931">
            <w:pPr>
              <w:pStyle w:val="TableText"/>
              <w:numPr>
                <w:ilvl w:val="0"/>
                <w:numId w:val="5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 private doctor, private clinic, or HMO</w:t>
            </w:r>
          </w:p>
          <w:p w14:paraId="3FBADCA2" w14:textId="77777777" w:rsidR="00884931" w:rsidRPr="00226EA6" w:rsidRDefault="00884931" w:rsidP="00884931">
            <w:pPr>
              <w:pStyle w:val="TableText"/>
              <w:numPr>
                <w:ilvl w:val="0"/>
                <w:numId w:val="5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An outpatient clinic run by a hospital</w:t>
            </w:r>
          </w:p>
          <w:p w14:paraId="7EAF0AF7" w14:textId="77777777" w:rsidR="00884931" w:rsidRPr="00226EA6" w:rsidRDefault="00884931" w:rsidP="00884931">
            <w:pPr>
              <w:pStyle w:val="TableText"/>
              <w:numPr>
                <w:ilvl w:val="0"/>
                <w:numId w:val="5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The emergency room at a hospital</w:t>
            </w:r>
          </w:p>
          <w:p w14:paraId="1C4496F3" w14:textId="081875DA" w:rsidR="00884931" w:rsidRPr="00226EA6" w:rsidRDefault="00884931" w:rsidP="00884931">
            <w:pPr>
              <w:pStyle w:val="TableText"/>
              <w:numPr>
                <w:ilvl w:val="0"/>
                <w:numId w:val="5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Public health department or community health center</w:t>
            </w:r>
          </w:p>
          <w:p w14:paraId="0E5FAD71" w14:textId="77777777" w:rsidR="00884931" w:rsidRPr="00226EA6" w:rsidRDefault="00884931" w:rsidP="00884931">
            <w:pPr>
              <w:pStyle w:val="TableText"/>
              <w:numPr>
                <w:ilvl w:val="0"/>
                <w:numId w:val="5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 migrant health clinic</w:t>
            </w:r>
            <w:r w:rsidRPr="00226EA6">
              <w:rPr>
                <w:rFonts w:cs="Arial"/>
                <w:szCs w:val="18"/>
              </w:rPr>
              <w:tab/>
            </w:r>
          </w:p>
          <w:p w14:paraId="078D6E45" w14:textId="77777777" w:rsidR="00884931" w:rsidRPr="00226EA6" w:rsidRDefault="00884931" w:rsidP="00884931">
            <w:pPr>
              <w:pStyle w:val="TableText"/>
              <w:numPr>
                <w:ilvl w:val="0"/>
                <w:numId w:val="5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The Indian Health Service/Tribal Health Clinic or Hospital</w:t>
            </w:r>
          </w:p>
          <w:p w14:paraId="57CBF29B" w14:textId="77777777" w:rsidR="00884931" w:rsidRPr="00226EA6" w:rsidRDefault="00884931" w:rsidP="00884931">
            <w:pPr>
              <w:pStyle w:val="TableText"/>
              <w:numPr>
                <w:ilvl w:val="0"/>
                <w:numId w:val="5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Someplace else (specify)</w:t>
            </w:r>
          </w:p>
        </w:tc>
        <w:tc>
          <w:tcPr>
            <w:tcW w:w="1741" w:type="dxa"/>
            <w:tcBorders>
              <w:top w:val="single" w:sz="4" w:space="0" w:color="auto"/>
              <w:bottom w:val="single" w:sz="4" w:space="0" w:color="auto"/>
            </w:tcBorders>
          </w:tcPr>
          <w:p w14:paraId="4626FE39" w14:textId="2D6DD02A" w:rsidR="00884931" w:rsidRPr="00226EA6" w:rsidRDefault="000C0534"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Modified FACES 2014 Core survey item</w:t>
            </w:r>
          </w:p>
        </w:tc>
        <w:tc>
          <w:tcPr>
            <w:tcW w:w="1826" w:type="dxa"/>
            <w:tcBorders>
              <w:top w:val="single" w:sz="4" w:space="0" w:color="auto"/>
              <w:bottom w:val="single" w:sz="4" w:space="0" w:color="auto"/>
            </w:tcBorders>
          </w:tcPr>
          <w:p w14:paraId="60F3A958"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Added “Tribal Health Clinic or Hospital”</w:t>
            </w:r>
          </w:p>
        </w:tc>
        <w:tc>
          <w:tcPr>
            <w:tcW w:w="2788" w:type="dxa"/>
            <w:tcBorders>
              <w:top w:val="single" w:sz="4" w:space="0" w:color="auto"/>
              <w:bottom w:val="single" w:sz="4" w:space="0" w:color="auto"/>
            </w:tcBorders>
          </w:tcPr>
          <w:p w14:paraId="7EB49099" w14:textId="77777777" w:rsidR="00884931" w:rsidRPr="00226EA6" w:rsidRDefault="00884931" w:rsidP="00884931">
            <w:pPr>
              <w:pStyle w:val="TableText"/>
              <w:spacing w:before="20" w:after="2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26EA6">
              <w:rPr>
                <w:rFonts w:cs="Arial"/>
                <w:szCs w:val="18"/>
              </w:rPr>
              <w:t>Tailored response options to suit respondent population services.</w:t>
            </w:r>
          </w:p>
        </w:tc>
      </w:tr>
      <w:tr w:rsidR="00884931" w14:paraId="705BDC72" w14:textId="77777777" w:rsidTr="00C17C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6BCB9D81" w14:textId="51B33FEC" w:rsidR="00884931" w:rsidRPr="00226EA6" w:rsidRDefault="00884931" w:rsidP="00884931">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04CBED2B" w14:textId="5A14D210"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P7</w:t>
            </w:r>
          </w:p>
        </w:tc>
        <w:tc>
          <w:tcPr>
            <w:tcW w:w="5539" w:type="dxa"/>
            <w:tcBorders>
              <w:top w:val="single" w:sz="4" w:space="0" w:color="auto"/>
              <w:bottom w:val="single" w:sz="4" w:space="0" w:color="auto"/>
            </w:tcBorders>
          </w:tcPr>
          <w:p w14:paraId="1E56490A"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When was the last time [CHILD] saw a doctor for a regular checkup?  Was it . . .</w:t>
            </w:r>
          </w:p>
          <w:p w14:paraId="6F3CC3DF" w14:textId="77777777" w:rsidR="00884931" w:rsidRPr="00226EA6" w:rsidRDefault="00884931" w:rsidP="00884931">
            <w:pPr>
              <w:pStyle w:val="TableText"/>
              <w:numPr>
                <w:ilvl w:val="0"/>
                <w:numId w:val="5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6 months ago or less,</w:t>
            </w:r>
          </w:p>
          <w:p w14:paraId="0933278B" w14:textId="77777777" w:rsidR="00884931" w:rsidRPr="00226EA6" w:rsidRDefault="00884931" w:rsidP="00884931">
            <w:pPr>
              <w:pStyle w:val="TableText"/>
              <w:numPr>
                <w:ilvl w:val="0"/>
                <w:numId w:val="5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more than 6 months ago, but not more than 1 year ago,</w:t>
            </w:r>
          </w:p>
          <w:p w14:paraId="0A80B7C5" w14:textId="77777777" w:rsidR="00884931" w:rsidRPr="00226EA6" w:rsidRDefault="00884931" w:rsidP="00884931">
            <w:pPr>
              <w:pStyle w:val="TableText"/>
              <w:numPr>
                <w:ilvl w:val="0"/>
                <w:numId w:val="5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more than 1 year ago, but not more than 2 years ago,</w:t>
            </w:r>
          </w:p>
          <w:p w14:paraId="0716C3DB" w14:textId="77777777" w:rsidR="00884931" w:rsidRPr="00226EA6" w:rsidRDefault="00884931" w:rsidP="00884931">
            <w:pPr>
              <w:pStyle w:val="TableText"/>
              <w:numPr>
                <w:ilvl w:val="0"/>
                <w:numId w:val="5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more than 2 years ago, or</w:t>
            </w:r>
          </w:p>
          <w:p w14:paraId="0F646062" w14:textId="77777777" w:rsidR="00884931" w:rsidRPr="00226EA6" w:rsidRDefault="00884931" w:rsidP="00884931">
            <w:pPr>
              <w:pStyle w:val="TableText"/>
              <w:numPr>
                <w:ilvl w:val="0"/>
                <w:numId w:val="53"/>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never?</w:t>
            </w:r>
          </w:p>
        </w:tc>
        <w:tc>
          <w:tcPr>
            <w:tcW w:w="1741" w:type="dxa"/>
            <w:tcBorders>
              <w:top w:val="single" w:sz="4" w:space="0" w:color="auto"/>
              <w:bottom w:val="single" w:sz="4" w:space="0" w:color="auto"/>
            </w:tcBorders>
          </w:tcPr>
          <w:p w14:paraId="18D24F71"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573E7299"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11BF3B8A"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understand whether health care needs met.</w:t>
            </w:r>
          </w:p>
        </w:tc>
      </w:tr>
      <w:tr w:rsidR="008C14BB" w14:paraId="33A6C494" w14:textId="77777777" w:rsidTr="00C17CE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tcPr>
          <w:p w14:paraId="2B5E9763" w14:textId="1FD03982" w:rsidR="008C14BB" w:rsidRDefault="008C14BB" w:rsidP="00884931">
            <w:pPr>
              <w:pStyle w:val="TableText"/>
              <w:spacing w:before="20" w:after="20"/>
              <w:rPr>
                <w:rFonts w:cs="Arial"/>
                <w:szCs w:val="18"/>
              </w:rPr>
            </w:pPr>
            <w:r>
              <w:rPr>
                <w:rFonts w:cs="Arial"/>
                <w:szCs w:val="18"/>
              </w:rPr>
              <w:t>Parent Survey</w:t>
            </w:r>
          </w:p>
        </w:tc>
        <w:tc>
          <w:tcPr>
            <w:tcW w:w="990" w:type="dxa"/>
            <w:tcBorders>
              <w:top w:val="single" w:sz="4" w:space="0" w:color="auto"/>
            </w:tcBorders>
          </w:tcPr>
          <w:p w14:paraId="66E26D48" w14:textId="123AFE9B" w:rsidR="008C14BB" w:rsidRPr="00226EA6" w:rsidRDefault="008C14BB" w:rsidP="0088493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P7_1</w:t>
            </w:r>
          </w:p>
        </w:tc>
        <w:tc>
          <w:tcPr>
            <w:tcW w:w="5539" w:type="dxa"/>
            <w:tcBorders>
              <w:top w:val="single" w:sz="4" w:space="0" w:color="auto"/>
            </w:tcBorders>
          </w:tcPr>
          <w:p w14:paraId="5902E20D" w14:textId="14ED2FD5" w:rsidR="008C14BB" w:rsidRDefault="008C14BB" w:rsidP="00884931">
            <w:pPr>
              <w:pStyle w:val="TableText"/>
              <w:spacing w:before="20" w:after="1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 xml:space="preserve">What were the reasons that [CHILD] </w:t>
            </w:r>
            <w:r w:rsidR="007612FD">
              <w:rPr>
                <w:rFonts w:cs="Arial"/>
                <w:szCs w:val="18"/>
              </w:rPr>
              <w:t>has</w:t>
            </w:r>
            <w:r>
              <w:rPr>
                <w:rFonts w:cs="Arial"/>
                <w:szCs w:val="18"/>
              </w:rPr>
              <w:t xml:space="preserve"> not see</w:t>
            </w:r>
            <w:r w:rsidR="007612FD">
              <w:rPr>
                <w:rFonts w:cs="Arial"/>
                <w:szCs w:val="18"/>
              </w:rPr>
              <w:t>n</w:t>
            </w:r>
            <w:r>
              <w:rPr>
                <w:rFonts w:cs="Arial"/>
                <w:szCs w:val="18"/>
              </w:rPr>
              <w:t xml:space="preserve"> the doctor for a regular checkup</w:t>
            </w:r>
            <w:r w:rsidR="007612FD">
              <w:rPr>
                <w:rFonts w:cs="Arial"/>
                <w:szCs w:val="18"/>
              </w:rPr>
              <w:t xml:space="preserve"> recently</w:t>
            </w:r>
            <w:r>
              <w:rPr>
                <w:rFonts w:cs="Arial"/>
                <w:szCs w:val="18"/>
              </w:rPr>
              <w:t>?</w:t>
            </w:r>
          </w:p>
          <w:p w14:paraId="3F910D7C" w14:textId="77777777" w:rsidR="007612FD" w:rsidRDefault="007612FD" w:rsidP="00884931">
            <w:pPr>
              <w:pStyle w:val="TableText"/>
              <w:spacing w:before="20" w:after="120"/>
              <w:cnfStyle w:val="000000100000" w:firstRow="0" w:lastRow="0" w:firstColumn="0" w:lastColumn="0" w:oddVBand="0" w:evenVBand="0" w:oddHBand="1" w:evenHBand="0" w:firstRowFirstColumn="0" w:firstRowLastColumn="0" w:lastRowFirstColumn="0" w:lastRowLastColumn="0"/>
              <w:rPr>
                <w:rFonts w:cs="Arial"/>
                <w:i/>
                <w:szCs w:val="18"/>
              </w:rPr>
            </w:pPr>
            <w:r>
              <w:rPr>
                <w:rFonts w:cs="Arial"/>
                <w:i/>
                <w:szCs w:val="18"/>
              </w:rPr>
              <w:t>Select all that apply.</w:t>
            </w:r>
          </w:p>
          <w:p w14:paraId="50F451F3" w14:textId="77777777" w:rsidR="007612FD" w:rsidRPr="00103C9A" w:rsidRDefault="007612FD" w:rsidP="00884931">
            <w:pPr>
              <w:pStyle w:val="TableText"/>
              <w:spacing w:before="20" w:after="120"/>
              <w:cnfStyle w:val="000000100000" w:firstRow="0" w:lastRow="0" w:firstColumn="0" w:lastColumn="0" w:oddVBand="0" w:evenVBand="0" w:oddHBand="1" w:evenHBand="0" w:firstRowFirstColumn="0" w:firstRowLastColumn="0" w:lastRowFirstColumn="0" w:lastRowLastColumn="0"/>
              <w:rPr>
                <w:rFonts w:cs="Arial"/>
                <w:i/>
                <w:szCs w:val="18"/>
              </w:rPr>
            </w:pPr>
          </w:p>
          <w:p w14:paraId="17DC2408" w14:textId="1DC386A5" w:rsidR="000C0534" w:rsidRPr="000C0534" w:rsidRDefault="000C0534" w:rsidP="000C0534">
            <w:pPr>
              <w:pStyle w:val="TableText"/>
              <w:numPr>
                <w:ilvl w:val="0"/>
                <w:numId w:val="5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Could not afford the cost</w:t>
            </w:r>
          </w:p>
          <w:p w14:paraId="735F1401" w14:textId="39B179E5" w:rsidR="000C0534" w:rsidRPr="000C0534" w:rsidRDefault="000C0534" w:rsidP="000C0534">
            <w:pPr>
              <w:pStyle w:val="TableText"/>
              <w:numPr>
                <w:ilvl w:val="0"/>
                <w:numId w:val="5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0C0534">
              <w:rPr>
                <w:rFonts w:cs="Arial"/>
                <w:szCs w:val="18"/>
              </w:rPr>
              <w:t>D</w:t>
            </w:r>
            <w:r>
              <w:rPr>
                <w:rFonts w:cs="Arial"/>
                <w:szCs w:val="18"/>
              </w:rPr>
              <w:t>id not want to spend the money</w:t>
            </w:r>
          </w:p>
          <w:p w14:paraId="218F670C" w14:textId="6BC87968" w:rsidR="000C0534" w:rsidRPr="000C0534" w:rsidRDefault="000C0534" w:rsidP="000C0534">
            <w:pPr>
              <w:pStyle w:val="TableText"/>
              <w:numPr>
                <w:ilvl w:val="0"/>
                <w:numId w:val="5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0C0534">
              <w:rPr>
                <w:rFonts w:cs="Arial"/>
                <w:szCs w:val="18"/>
              </w:rPr>
              <w:t>Insurance did no</w:t>
            </w:r>
            <w:r>
              <w:rPr>
                <w:rFonts w:cs="Arial"/>
                <w:szCs w:val="18"/>
              </w:rPr>
              <w:t>t cover</w:t>
            </w:r>
          </w:p>
          <w:p w14:paraId="1570F46E" w14:textId="23B0DAF3" w:rsidR="000C0534" w:rsidRPr="000C0534" w:rsidRDefault="000C0534" w:rsidP="000C0534">
            <w:pPr>
              <w:pStyle w:val="TableText"/>
              <w:numPr>
                <w:ilvl w:val="0"/>
                <w:numId w:val="5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0C0534">
              <w:rPr>
                <w:rFonts w:cs="Arial"/>
                <w:szCs w:val="18"/>
              </w:rPr>
              <w:t>D</w:t>
            </w:r>
            <w:r>
              <w:rPr>
                <w:rFonts w:cs="Arial"/>
                <w:szCs w:val="18"/>
              </w:rPr>
              <w:t>octor’s office is too far away</w:t>
            </w:r>
          </w:p>
          <w:p w14:paraId="295DD4DD" w14:textId="031C70CA" w:rsidR="000C0534" w:rsidRPr="000C0534" w:rsidRDefault="000C0534" w:rsidP="000C0534">
            <w:pPr>
              <w:pStyle w:val="TableText"/>
              <w:numPr>
                <w:ilvl w:val="0"/>
                <w:numId w:val="5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0C0534">
              <w:rPr>
                <w:rFonts w:cs="Arial"/>
                <w:szCs w:val="18"/>
              </w:rPr>
              <w:t>Doctor’s office i</w:t>
            </w:r>
            <w:r>
              <w:rPr>
                <w:rFonts w:cs="Arial"/>
                <w:szCs w:val="18"/>
              </w:rPr>
              <w:t>s not open at convenient times</w:t>
            </w:r>
          </w:p>
          <w:p w14:paraId="0FBBDEE8" w14:textId="5A8C925F" w:rsidR="000C0534" w:rsidRPr="000C0534" w:rsidRDefault="000C0534" w:rsidP="000C0534">
            <w:pPr>
              <w:pStyle w:val="TableText"/>
              <w:numPr>
                <w:ilvl w:val="0"/>
                <w:numId w:val="5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0C0534">
              <w:rPr>
                <w:rFonts w:cs="Arial"/>
                <w:szCs w:val="18"/>
              </w:rPr>
              <w:t>Another d</w:t>
            </w:r>
            <w:r>
              <w:rPr>
                <w:rFonts w:cs="Arial"/>
                <w:szCs w:val="18"/>
              </w:rPr>
              <w:t>octor recommended not doing it</w:t>
            </w:r>
          </w:p>
          <w:p w14:paraId="35631BBC" w14:textId="48B6DED9" w:rsidR="000C0534" w:rsidRPr="000C0534" w:rsidRDefault="000C0534" w:rsidP="000C0534">
            <w:pPr>
              <w:pStyle w:val="TableText"/>
              <w:numPr>
                <w:ilvl w:val="0"/>
                <w:numId w:val="5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0C0534">
              <w:rPr>
                <w:rFonts w:cs="Arial"/>
                <w:szCs w:val="18"/>
              </w:rPr>
              <w:t>Af</w:t>
            </w:r>
            <w:r>
              <w:rPr>
                <w:rFonts w:cs="Arial"/>
                <w:szCs w:val="18"/>
              </w:rPr>
              <w:t>raid of or do not like doctors</w:t>
            </w:r>
          </w:p>
          <w:p w14:paraId="362BD0A4" w14:textId="729FC5B0" w:rsidR="000C0534" w:rsidRPr="000C0534" w:rsidRDefault="000C0534" w:rsidP="000C0534">
            <w:pPr>
              <w:pStyle w:val="TableText"/>
              <w:numPr>
                <w:ilvl w:val="0"/>
                <w:numId w:val="5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0C0534">
              <w:rPr>
                <w:rFonts w:cs="Arial"/>
                <w:szCs w:val="18"/>
              </w:rPr>
              <w:t>Una</w:t>
            </w:r>
            <w:r>
              <w:rPr>
                <w:rFonts w:cs="Arial"/>
                <w:szCs w:val="18"/>
              </w:rPr>
              <w:t>ble to take time off from work</w:t>
            </w:r>
          </w:p>
          <w:p w14:paraId="49EFF925" w14:textId="3D4F5D2C" w:rsidR="000C0534" w:rsidRPr="000C0534" w:rsidRDefault="000C0534" w:rsidP="000C0534">
            <w:pPr>
              <w:pStyle w:val="TableText"/>
              <w:numPr>
                <w:ilvl w:val="0"/>
                <w:numId w:val="5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Too busy</w:t>
            </w:r>
          </w:p>
          <w:p w14:paraId="5E076C62" w14:textId="77777777" w:rsidR="000C0534" w:rsidRDefault="000C0534" w:rsidP="000C0534">
            <w:pPr>
              <w:pStyle w:val="TableText"/>
              <w:numPr>
                <w:ilvl w:val="0"/>
                <w:numId w:val="5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0C0534">
              <w:rPr>
                <w:rFonts w:cs="Arial"/>
                <w:szCs w:val="18"/>
              </w:rPr>
              <w:t>I did not think anything serious was w</w:t>
            </w:r>
            <w:r w:rsidR="007612FD">
              <w:rPr>
                <w:rFonts w:cs="Arial"/>
                <w:szCs w:val="18"/>
              </w:rPr>
              <w:t>rong</w:t>
            </w:r>
          </w:p>
          <w:p w14:paraId="17874577" w14:textId="6764B513" w:rsidR="007612FD" w:rsidRPr="00226EA6" w:rsidRDefault="007612FD" w:rsidP="000C0534">
            <w:pPr>
              <w:pStyle w:val="TableText"/>
              <w:numPr>
                <w:ilvl w:val="0"/>
                <w:numId w:val="54"/>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Other reason (specify)</w:t>
            </w:r>
          </w:p>
        </w:tc>
        <w:tc>
          <w:tcPr>
            <w:tcW w:w="1741" w:type="dxa"/>
            <w:tcBorders>
              <w:top w:val="single" w:sz="4" w:space="0" w:color="auto"/>
            </w:tcBorders>
          </w:tcPr>
          <w:p w14:paraId="3B80A5B2" w14:textId="3013A61F" w:rsidR="008C14BB" w:rsidRPr="00226EA6" w:rsidRDefault="008C14BB" w:rsidP="0088493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tcPr>
          <w:p w14:paraId="516171BC" w14:textId="77777777" w:rsidR="008C14BB" w:rsidRPr="00226EA6" w:rsidRDefault="008C14BB" w:rsidP="0088493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tcPr>
          <w:p w14:paraId="22550B7F" w14:textId="1BF2D051" w:rsidR="008C14BB" w:rsidRPr="00226EA6" w:rsidRDefault="008C14BB" w:rsidP="00884931">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8C14BB">
              <w:rPr>
                <w:rFonts w:cs="Arial"/>
                <w:szCs w:val="18"/>
              </w:rPr>
              <w:t>Indicated as a priority by AI/AN FACES Workgroup to understand whether health care needs met.</w:t>
            </w:r>
          </w:p>
        </w:tc>
      </w:tr>
      <w:tr w:rsidR="00884931" w14:paraId="55697E06" w14:textId="77777777" w:rsidTr="008C14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5AC08918" w14:textId="47F8AF51" w:rsidR="00884931" w:rsidRPr="00226EA6" w:rsidRDefault="00884931" w:rsidP="00884931">
            <w:pPr>
              <w:pStyle w:val="TableText"/>
              <w:spacing w:before="20" w:after="20"/>
              <w:rPr>
                <w:rFonts w:cs="Arial"/>
                <w:szCs w:val="18"/>
              </w:rPr>
            </w:pPr>
            <w:r>
              <w:rPr>
                <w:rFonts w:cs="Arial"/>
                <w:szCs w:val="18"/>
              </w:rPr>
              <w:lastRenderedPageBreak/>
              <w:t>Parent Survey</w:t>
            </w:r>
          </w:p>
        </w:tc>
        <w:tc>
          <w:tcPr>
            <w:tcW w:w="990" w:type="dxa"/>
            <w:tcBorders>
              <w:top w:val="single" w:sz="4" w:space="0" w:color="auto"/>
              <w:bottom w:val="single" w:sz="4" w:space="0" w:color="auto"/>
            </w:tcBorders>
          </w:tcPr>
          <w:p w14:paraId="0F24EDEA" w14:textId="7D665B11"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P8</w:t>
            </w:r>
          </w:p>
        </w:tc>
        <w:tc>
          <w:tcPr>
            <w:tcW w:w="5539" w:type="dxa"/>
            <w:tcBorders>
              <w:top w:val="single" w:sz="4" w:space="0" w:color="auto"/>
              <w:bottom w:val="single" w:sz="4" w:space="0" w:color="auto"/>
            </w:tcBorders>
          </w:tcPr>
          <w:p w14:paraId="16C7DE16" w14:textId="77777777" w:rsidR="00884931" w:rsidRPr="00226EA6" w:rsidRDefault="00884931" w:rsidP="00884931">
            <w:pPr>
              <w:pStyle w:val="TableText"/>
              <w:spacing w:before="20" w:after="1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When was the last time [CHILD] saw a dentist for a regular checkup?  Was it . . .</w:t>
            </w:r>
          </w:p>
          <w:p w14:paraId="0C9FAEB0" w14:textId="77777777" w:rsidR="00884931" w:rsidRPr="00226EA6" w:rsidRDefault="00884931" w:rsidP="000C0534">
            <w:pPr>
              <w:pStyle w:val="TableText"/>
              <w:numPr>
                <w:ilvl w:val="0"/>
                <w:numId w:val="6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6 months ago or less,</w:t>
            </w:r>
          </w:p>
          <w:p w14:paraId="64FD4E5B" w14:textId="77777777" w:rsidR="00884931" w:rsidRPr="00226EA6" w:rsidRDefault="00884931" w:rsidP="000C0534">
            <w:pPr>
              <w:pStyle w:val="TableText"/>
              <w:numPr>
                <w:ilvl w:val="0"/>
                <w:numId w:val="6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more than 6 months ago, but not more than 1 year ago,</w:t>
            </w:r>
          </w:p>
          <w:p w14:paraId="64B3F0A4" w14:textId="77777777" w:rsidR="00884931" w:rsidRPr="00226EA6" w:rsidRDefault="00884931" w:rsidP="000C0534">
            <w:pPr>
              <w:pStyle w:val="TableText"/>
              <w:numPr>
                <w:ilvl w:val="0"/>
                <w:numId w:val="6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more than 1 year ago, but not more than 2 years ago,</w:t>
            </w:r>
          </w:p>
          <w:p w14:paraId="6623BFE2" w14:textId="77777777" w:rsidR="00884931" w:rsidRPr="00226EA6" w:rsidRDefault="00884931" w:rsidP="000C0534">
            <w:pPr>
              <w:pStyle w:val="TableText"/>
              <w:numPr>
                <w:ilvl w:val="0"/>
                <w:numId w:val="6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more than 2 years ago, or</w:t>
            </w:r>
          </w:p>
          <w:p w14:paraId="0485280F" w14:textId="77777777" w:rsidR="00884931" w:rsidRPr="00226EA6" w:rsidRDefault="00884931" w:rsidP="000C0534">
            <w:pPr>
              <w:pStyle w:val="TableText"/>
              <w:numPr>
                <w:ilvl w:val="0"/>
                <w:numId w:val="61"/>
              </w:numPr>
              <w:spacing w:before="20" w:after="6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never?</w:t>
            </w:r>
          </w:p>
        </w:tc>
        <w:tc>
          <w:tcPr>
            <w:tcW w:w="1741" w:type="dxa"/>
            <w:tcBorders>
              <w:top w:val="single" w:sz="4" w:space="0" w:color="auto"/>
              <w:bottom w:val="single" w:sz="4" w:space="0" w:color="auto"/>
            </w:tcBorders>
          </w:tcPr>
          <w:p w14:paraId="035E6A98"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Added previous FACES 2009 item</w:t>
            </w:r>
          </w:p>
        </w:tc>
        <w:tc>
          <w:tcPr>
            <w:tcW w:w="1826" w:type="dxa"/>
            <w:tcBorders>
              <w:top w:val="single" w:sz="4" w:space="0" w:color="auto"/>
              <w:bottom w:val="single" w:sz="4" w:space="0" w:color="auto"/>
            </w:tcBorders>
          </w:tcPr>
          <w:p w14:paraId="582C03F6"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2BA0DDCB" w14:textId="77777777" w:rsidR="00884931" w:rsidRPr="00226EA6" w:rsidRDefault="00884931" w:rsidP="00884931">
            <w:pPr>
              <w:pStyle w:val="TableText"/>
              <w:spacing w:before="20" w:after="2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26EA6">
              <w:rPr>
                <w:rFonts w:cs="Arial"/>
                <w:szCs w:val="18"/>
              </w:rPr>
              <w:t>Indicated as a priority by AI/AN FACES Workgroup to understand whether health care needs met.</w:t>
            </w:r>
          </w:p>
        </w:tc>
      </w:tr>
      <w:tr w:rsidR="008C14BB" w14:paraId="3E43A1BD" w14:textId="77777777" w:rsidTr="00456E3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tcPr>
          <w:p w14:paraId="03BFB1D7" w14:textId="4CAFB4C7" w:rsidR="008C14BB" w:rsidRDefault="008C14BB" w:rsidP="008C14BB">
            <w:pPr>
              <w:pStyle w:val="TableText"/>
              <w:spacing w:before="20" w:after="20"/>
              <w:rPr>
                <w:rFonts w:cs="Arial"/>
                <w:szCs w:val="18"/>
              </w:rPr>
            </w:pPr>
            <w:r>
              <w:rPr>
                <w:rFonts w:cs="Arial"/>
                <w:szCs w:val="18"/>
              </w:rPr>
              <w:t>Parent Survey</w:t>
            </w:r>
          </w:p>
        </w:tc>
        <w:tc>
          <w:tcPr>
            <w:tcW w:w="990" w:type="dxa"/>
            <w:tcBorders>
              <w:top w:val="single" w:sz="4" w:space="0" w:color="auto"/>
              <w:bottom w:val="single" w:sz="4" w:space="0" w:color="auto"/>
            </w:tcBorders>
          </w:tcPr>
          <w:p w14:paraId="6C16374E" w14:textId="60C50F6C" w:rsidR="008C14BB" w:rsidRPr="00226EA6" w:rsidRDefault="008C14BB" w:rsidP="008C14BB">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P8_1</w:t>
            </w:r>
          </w:p>
        </w:tc>
        <w:tc>
          <w:tcPr>
            <w:tcW w:w="5539" w:type="dxa"/>
            <w:tcBorders>
              <w:top w:val="single" w:sz="4" w:space="0" w:color="auto"/>
              <w:bottom w:val="single" w:sz="4" w:space="0" w:color="auto"/>
            </w:tcBorders>
          </w:tcPr>
          <w:p w14:paraId="79D928BC" w14:textId="77777777" w:rsidR="008C14BB" w:rsidRDefault="008C14BB" w:rsidP="008C14BB">
            <w:pPr>
              <w:pStyle w:val="TableText"/>
              <w:spacing w:before="20" w:after="1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What were the reasons that [CHILD] could not get the dental care [he/she</w:t>
            </w:r>
            <w:r w:rsidR="00482912">
              <w:rPr>
                <w:rFonts w:cs="Arial"/>
                <w:szCs w:val="18"/>
              </w:rPr>
              <w:t>/he or she</w:t>
            </w:r>
            <w:r>
              <w:rPr>
                <w:rFonts w:cs="Arial"/>
                <w:szCs w:val="18"/>
              </w:rPr>
              <w:t>] needed?</w:t>
            </w:r>
          </w:p>
          <w:p w14:paraId="2A6AA0AD" w14:textId="77777777" w:rsidR="007612FD" w:rsidRDefault="007612FD" w:rsidP="008C14BB">
            <w:pPr>
              <w:pStyle w:val="TableText"/>
              <w:spacing w:before="20" w:after="120"/>
              <w:cnfStyle w:val="000000100000" w:firstRow="0" w:lastRow="0" w:firstColumn="0" w:lastColumn="0" w:oddVBand="0" w:evenVBand="0" w:oddHBand="1" w:evenHBand="0" w:firstRowFirstColumn="0" w:firstRowLastColumn="0" w:lastRowFirstColumn="0" w:lastRowLastColumn="0"/>
              <w:rPr>
                <w:rFonts w:cs="Arial"/>
                <w:i/>
                <w:szCs w:val="18"/>
              </w:rPr>
            </w:pPr>
            <w:r>
              <w:rPr>
                <w:rFonts w:cs="Arial"/>
                <w:i/>
                <w:szCs w:val="18"/>
              </w:rPr>
              <w:t>Select all that apply.</w:t>
            </w:r>
          </w:p>
          <w:p w14:paraId="57A2D60D" w14:textId="77777777" w:rsidR="007612FD" w:rsidRPr="00103C9A" w:rsidRDefault="007612FD" w:rsidP="008C14BB">
            <w:pPr>
              <w:pStyle w:val="TableText"/>
              <w:spacing w:before="20" w:after="120"/>
              <w:cnfStyle w:val="000000100000" w:firstRow="0" w:lastRow="0" w:firstColumn="0" w:lastColumn="0" w:oddVBand="0" w:evenVBand="0" w:oddHBand="1" w:evenHBand="0" w:firstRowFirstColumn="0" w:firstRowLastColumn="0" w:lastRowFirstColumn="0" w:lastRowLastColumn="0"/>
              <w:rPr>
                <w:rFonts w:cs="Arial"/>
                <w:i/>
                <w:szCs w:val="18"/>
              </w:rPr>
            </w:pPr>
          </w:p>
          <w:p w14:paraId="2B072B4A" w14:textId="7FA7DCF3" w:rsidR="000C0534" w:rsidRPr="000C0534" w:rsidRDefault="000C0534" w:rsidP="000C0534">
            <w:pPr>
              <w:pStyle w:val="TableText"/>
              <w:numPr>
                <w:ilvl w:val="0"/>
                <w:numId w:val="6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Could not afford the cost</w:t>
            </w:r>
          </w:p>
          <w:p w14:paraId="4D146D67" w14:textId="04578540" w:rsidR="000C0534" w:rsidRPr="000C0534" w:rsidRDefault="000C0534" w:rsidP="000C0534">
            <w:pPr>
              <w:pStyle w:val="TableText"/>
              <w:numPr>
                <w:ilvl w:val="0"/>
                <w:numId w:val="6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0C0534">
              <w:rPr>
                <w:rFonts w:cs="Arial"/>
                <w:szCs w:val="18"/>
              </w:rPr>
              <w:t>D</w:t>
            </w:r>
            <w:r>
              <w:rPr>
                <w:rFonts w:cs="Arial"/>
                <w:szCs w:val="18"/>
              </w:rPr>
              <w:t>id not want to spend the money</w:t>
            </w:r>
          </w:p>
          <w:p w14:paraId="23B5F91D" w14:textId="5881B730" w:rsidR="000C0534" w:rsidRPr="000C0534" w:rsidRDefault="000C0534" w:rsidP="000C0534">
            <w:pPr>
              <w:pStyle w:val="TableText"/>
              <w:numPr>
                <w:ilvl w:val="0"/>
                <w:numId w:val="6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0C0534">
              <w:rPr>
                <w:rFonts w:cs="Arial"/>
                <w:szCs w:val="18"/>
              </w:rPr>
              <w:t>Insurance did no</w:t>
            </w:r>
            <w:r>
              <w:rPr>
                <w:rFonts w:cs="Arial"/>
                <w:szCs w:val="18"/>
              </w:rPr>
              <w:t>t cover</w:t>
            </w:r>
          </w:p>
          <w:p w14:paraId="17228835" w14:textId="3B85F7E5" w:rsidR="000C0534" w:rsidRPr="000C0534" w:rsidRDefault="000C0534" w:rsidP="000C0534">
            <w:pPr>
              <w:pStyle w:val="TableText"/>
              <w:numPr>
                <w:ilvl w:val="0"/>
                <w:numId w:val="6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Dental office is too far away</w:t>
            </w:r>
          </w:p>
          <w:p w14:paraId="22D01559" w14:textId="00779BB7" w:rsidR="000C0534" w:rsidRPr="000C0534" w:rsidRDefault="000C0534" w:rsidP="000C0534">
            <w:pPr>
              <w:pStyle w:val="TableText"/>
              <w:numPr>
                <w:ilvl w:val="0"/>
                <w:numId w:val="6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0C0534">
              <w:rPr>
                <w:rFonts w:cs="Arial"/>
                <w:szCs w:val="18"/>
              </w:rPr>
              <w:t>Dental office i</w:t>
            </w:r>
            <w:r>
              <w:rPr>
                <w:rFonts w:cs="Arial"/>
                <w:szCs w:val="18"/>
              </w:rPr>
              <w:t>s not open at convenient times</w:t>
            </w:r>
          </w:p>
          <w:p w14:paraId="23CFC4BC" w14:textId="04ED30AD" w:rsidR="000C0534" w:rsidRPr="000C0534" w:rsidRDefault="000C0534" w:rsidP="000C0534">
            <w:pPr>
              <w:pStyle w:val="TableText"/>
              <w:numPr>
                <w:ilvl w:val="0"/>
                <w:numId w:val="6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0C0534">
              <w:rPr>
                <w:rFonts w:cs="Arial"/>
                <w:szCs w:val="18"/>
              </w:rPr>
              <w:t>Another de</w:t>
            </w:r>
            <w:r>
              <w:rPr>
                <w:rFonts w:cs="Arial"/>
                <w:szCs w:val="18"/>
              </w:rPr>
              <w:t>ntist recommended not doing it</w:t>
            </w:r>
          </w:p>
          <w:p w14:paraId="74BB2C1F" w14:textId="3F239FFD" w:rsidR="000C0534" w:rsidRPr="000C0534" w:rsidRDefault="000C0534" w:rsidP="000C0534">
            <w:pPr>
              <w:pStyle w:val="TableText"/>
              <w:numPr>
                <w:ilvl w:val="0"/>
                <w:numId w:val="6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0C0534">
              <w:rPr>
                <w:rFonts w:cs="Arial"/>
                <w:szCs w:val="18"/>
              </w:rPr>
              <w:t>Afr</w:t>
            </w:r>
            <w:r>
              <w:rPr>
                <w:rFonts w:cs="Arial"/>
                <w:szCs w:val="18"/>
              </w:rPr>
              <w:t>aid of or do not like dentists</w:t>
            </w:r>
          </w:p>
          <w:p w14:paraId="4B989A92" w14:textId="7F38672D" w:rsidR="000C0534" w:rsidRPr="000C0534" w:rsidRDefault="000C0534" w:rsidP="000C0534">
            <w:pPr>
              <w:pStyle w:val="TableText"/>
              <w:numPr>
                <w:ilvl w:val="0"/>
                <w:numId w:val="6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0C0534">
              <w:rPr>
                <w:rFonts w:cs="Arial"/>
                <w:szCs w:val="18"/>
              </w:rPr>
              <w:t>Una</w:t>
            </w:r>
            <w:r>
              <w:rPr>
                <w:rFonts w:cs="Arial"/>
                <w:szCs w:val="18"/>
              </w:rPr>
              <w:t>ble to take time off from work</w:t>
            </w:r>
          </w:p>
          <w:p w14:paraId="386EAFE0" w14:textId="47887AD2" w:rsidR="000C0534" w:rsidRPr="000C0534" w:rsidRDefault="000C0534" w:rsidP="000C0534">
            <w:pPr>
              <w:pStyle w:val="TableText"/>
              <w:numPr>
                <w:ilvl w:val="0"/>
                <w:numId w:val="6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Too busy</w:t>
            </w:r>
          </w:p>
          <w:p w14:paraId="0DA5120C" w14:textId="77777777" w:rsidR="000C0534" w:rsidRDefault="000C0534" w:rsidP="000C0534">
            <w:pPr>
              <w:pStyle w:val="TableText"/>
              <w:numPr>
                <w:ilvl w:val="0"/>
                <w:numId w:val="6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0C0534">
              <w:rPr>
                <w:rFonts w:cs="Arial"/>
                <w:szCs w:val="18"/>
              </w:rPr>
              <w:t>I did not think a</w:t>
            </w:r>
            <w:r w:rsidR="007612FD">
              <w:rPr>
                <w:rFonts w:cs="Arial"/>
                <w:szCs w:val="18"/>
              </w:rPr>
              <w:t>nything serious was wrong</w:t>
            </w:r>
          </w:p>
          <w:p w14:paraId="2B54A000" w14:textId="09178C0E" w:rsidR="007612FD" w:rsidRPr="00226EA6" w:rsidRDefault="007612FD" w:rsidP="000C0534">
            <w:pPr>
              <w:pStyle w:val="TableText"/>
              <w:numPr>
                <w:ilvl w:val="0"/>
                <w:numId w:val="62"/>
              </w:numPr>
              <w:spacing w:before="20" w:after="6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Other reason (specify)</w:t>
            </w:r>
          </w:p>
        </w:tc>
        <w:tc>
          <w:tcPr>
            <w:tcW w:w="1741" w:type="dxa"/>
            <w:tcBorders>
              <w:top w:val="single" w:sz="4" w:space="0" w:color="auto"/>
              <w:bottom w:val="single" w:sz="4" w:space="0" w:color="auto"/>
            </w:tcBorders>
          </w:tcPr>
          <w:p w14:paraId="688AF2CB" w14:textId="18233102" w:rsidR="008C14BB" w:rsidRPr="00226EA6" w:rsidRDefault="008C14BB" w:rsidP="008C14BB">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tcPr>
          <w:p w14:paraId="35914AEF" w14:textId="77777777" w:rsidR="008C14BB" w:rsidRPr="00226EA6" w:rsidRDefault="008C14BB" w:rsidP="008C14BB">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tcPr>
          <w:p w14:paraId="21F48FF6" w14:textId="191BCE7B" w:rsidR="008C14BB" w:rsidRPr="00226EA6" w:rsidRDefault="008C14BB" w:rsidP="008C14BB">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8C14BB">
              <w:rPr>
                <w:rFonts w:cs="Arial"/>
                <w:szCs w:val="18"/>
              </w:rPr>
              <w:t>Indicated as a priority by AI/AN FACES Workgroup to understand whether health care needs met.</w:t>
            </w:r>
          </w:p>
        </w:tc>
      </w:tr>
      <w:tr w:rsidR="004C520D" w14:paraId="7071A3F3"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5DA97055" w14:textId="025E01D5" w:rsidR="004C520D" w:rsidRDefault="004C520D" w:rsidP="004C520D">
            <w:pPr>
              <w:pStyle w:val="TableText"/>
              <w:spacing w:before="20" w:after="20"/>
              <w:rPr>
                <w:rFonts w:cs="Arial"/>
                <w:szCs w:val="18"/>
              </w:rPr>
            </w:pPr>
            <w:r>
              <w:rPr>
                <w:rFonts w:cs="Arial"/>
                <w:szCs w:val="18"/>
              </w:rPr>
              <w:t>Parent Survey (Spring)</w:t>
            </w:r>
          </w:p>
        </w:tc>
        <w:tc>
          <w:tcPr>
            <w:tcW w:w="990" w:type="dxa"/>
            <w:tcBorders>
              <w:top w:val="single" w:sz="4" w:space="0" w:color="auto"/>
              <w:bottom w:val="single" w:sz="4" w:space="0" w:color="auto"/>
            </w:tcBorders>
            <w:shd w:val="clear" w:color="auto" w:fill="FFFF00"/>
          </w:tcPr>
          <w:p w14:paraId="48474D63" w14:textId="6B78EAB2"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P42</w:t>
            </w:r>
          </w:p>
        </w:tc>
        <w:tc>
          <w:tcPr>
            <w:tcW w:w="5539" w:type="dxa"/>
            <w:tcBorders>
              <w:top w:val="single" w:sz="4" w:space="0" w:color="auto"/>
              <w:bottom w:val="single" w:sz="4" w:space="0" w:color="auto"/>
            </w:tcBorders>
            <w:shd w:val="clear" w:color="auto" w:fill="FFFF00"/>
          </w:tcPr>
          <w:p w14:paraId="7270A701" w14:textId="18D08FDA" w:rsidR="004C520D" w:rsidRDefault="004C520D" w:rsidP="004C520D">
            <w:pPr>
              <w:pStyle w:val="TableText"/>
              <w:spacing w:before="20" w:after="120"/>
              <w:cnfStyle w:val="000000010000" w:firstRow="0" w:lastRow="0" w:firstColumn="0" w:lastColumn="0" w:oddVBand="0" w:evenVBand="0" w:oddHBand="0" w:evenHBand="1" w:firstRowFirstColumn="0" w:firstRowLastColumn="0" w:lastRowFirstColumn="0" w:lastRowLastColumn="0"/>
              <w:rPr>
                <w:rFonts w:cs="Arial"/>
                <w:szCs w:val="18"/>
              </w:rPr>
            </w:pPr>
            <w:r w:rsidRPr="00EF3E85">
              <w:t>Has anyone ever suggested that you get [CHILD] evaluated for a possible special condition or need?</w:t>
            </w:r>
          </w:p>
        </w:tc>
        <w:tc>
          <w:tcPr>
            <w:tcW w:w="1741" w:type="dxa"/>
            <w:tcBorders>
              <w:top w:val="single" w:sz="4" w:space="0" w:color="auto"/>
              <w:bottom w:val="single" w:sz="4" w:space="0" w:color="auto"/>
            </w:tcBorders>
            <w:shd w:val="clear" w:color="auto" w:fill="FFFF00"/>
          </w:tcPr>
          <w:p w14:paraId="66C3BB9C" w14:textId="142B58DE" w:rsidR="004C520D" w:rsidRPr="00F15840"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Added previous FACES 2009 item</w:t>
            </w:r>
          </w:p>
        </w:tc>
        <w:tc>
          <w:tcPr>
            <w:tcW w:w="1826" w:type="dxa"/>
            <w:tcBorders>
              <w:top w:val="single" w:sz="4" w:space="0" w:color="auto"/>
              <w:bottom w:val="single" w:sz="4" w:space="0" w:color="auto"/>
            </w:tcBorders>
            <w:shd w:val="clear" w:color="auto" w:fill="FFFF00"/>
          </w:tcPr>
          <w:p w14:paraId="7E013F63" w14:textId="77777777"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10E9B280" w14:textId="17B2F585"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C520D">
              <w:rPr>
                <w:rFonts w:cs="Arial"/>
                <w:szCs w:val="18"/>
              </w:rPr>
              <w:t xml:space="preserve">Indicated as a priority by AI/AN FACES Workgroup to </w:t>
            </w:r>
            <w:r>
              <w:rPr>
                <w:rFonts w:cs="Arial"/>
                <w:szCs w:val="18"/>
              </w:rPr>
              <w:t>assess special needs.</w:t>
            </w:r>
          </w:p>
        </w:tc>
      </w:tr>
      <w:tr w:rsidR="004C520D" w14:paraId="0D675FA5"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7EB27D20" w14:textId="528982F6" w:rsidR="004C520D" w:rsidRDefault="004C520D" w:rsidP="004C520D">
            <w:pPr>
              <w:pStyle w:val="TableText"/>
              <w:spacing w:before="20" w:after="20"/>
              <w:rPr>
                <w:rFonts w:cs="Arial"/>
                <w:szCs w:val="18"/>
              </w:rPr>
            </w:pPr>
            <w:r>
              <w:rPr>
                <w:rFonts w:cs="Arial"/>
                <w:szCs w:val="18"/>
              </w:rPr>
              <w:t xml:space="preserve">Parent Survey </w:t>
            </w:r>
            <w:r w:rsidRPr="00E71768">
              <w:rPr>
                <w:rFonts w:cs="Arial"/>
                <w:szCs w:val="18"/>
              </w:rPr>
              <w:t>(Spring)</w:t>
            </w:r>
          </w:p>
        </w:tc>
        <w:tc>
          <w:tcPr>
            <w:tcW w:w="990" w:type="dxa"/>
            <w:tcBorders>
              <w:top w:val="single" w:sz="4" w:space="0" w:color="auto"/>
              <w:bottom w:val="single" w:sz="4" w:space="0" w:color="auto"/>
            </w:tcBorders>
            <w:shd w:val="clear" w:color="auto" w:fill="FFFF00"/>
          </w:tcPr>
          <w:p w14:paraId="20771D9A" w14:textId="3021AF3E"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P42a</w:t>
            </w:r>
          </w:p>
        </w:tc>
        <w:tc>
          <w:tcPr>
            <w:tcW w:w="5539" w:type="dxa"/>
            <w:tcBorders>
              <w:top w:val="single" w:sz="4" w:space="0" w:color="auto"/>
              <w:bottom w:val="single" w:sz="4" w:space="0" w:color="auto"/>
            </w:tcBorders>
            <w:shd w:val="clear" w:color="auto" w:fill="FFFF00"/>
          </w:tcPr>
          <w:p w14:paraId="4F011B29" w14:textId="77777777" w:rsidR="004C520D" w:rsidRDefault="004C520D" w:rsidP="004C520D">
            <w:pPr>
              <w:pStyle w:val="TableText"/>
              <w:spacing w:before="20" w:after="1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What special condition or need?</w:t>
            </w:r>
          </w:p>
          <w:p w14:paraId="7E59F6D4" w14:textId="77777777" w:rsidR="004C520D" w:rsidRDefault="004C520D" w:rsidP="004C520D">
            <w:pPr>
              <w:pStyle w:val="TableText"/>
              <w:numPr>
                <w:ilvl w:val="0"/>
                <w:numId w:val="64"/>
              </w:numPr>
              <w:spacing w:before="20" w:after="1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Behavior problem</w:t>
            </w:r>
          </w:p>
          <w:p w14:paraId="46952729" w14:textId="77777777" w:rsidR="004C520D" w:rsidRDefault="004C520D" w:rsidP="004C520D">
            <w:pPr>
              <w:pStyle w:val="TableText"/>
              <w:numPr>
                <w:ilvl w:val="0"/>
                <w:numId w:val="64"/>
              </w:numPr>
              <w:spacing w:before="20" w:after="1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Emotional problem</w:t>
            </w:r>
          </w:p>
          <w:p w14:paraId="645686B8" w14:textId="77777777" w:rsidR="004C520D" w:rsidRDefault="004C520D" w:rsidP="004C520D">
            <w:pPr>
              <w:pStyle w:val="TableText"/>
              <w:numPr>
                <w:ilvl w:val="0"/>
                <w:numId w:val="64"/>
              </w:numPr>
              <w:spacing w:before="20" w:after="1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Attention problem</w:t>
            </w:r>
          </w:p>
          <w:p w14:paraId="1C53D665" w14:textId="77777777" w:rsidR="004C520D" w:rsidRDefault="004C520D" w:rsidP="004C520D">
            <w:pPr>
              <w:pStyle w:val="TableText"/>
              <w:numPr>
                <w:ilvl w:val="0"/>
                <w:numId w:val="64"/>
              </w:numPr>
              <w:spacing w:before="20" w:after="1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Developmental delay</w:t>
            </w:r>
          </w:p>
          <w:p w14:paraId="7FBD9B85" w14:textId="77777777" w:rsidR="004C520D" w:rsidRDefault="004C520D" w:rsidP="004C520D">
            <w:pPr>
              <w:pStyle w:val="TableText"/>
              <w:numPr>
                <w:ilvl w:val="0"/>
                <w:numId w:val="64"/>
              </w:numPr>
              <w:spacing w:before="20" w:after="1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Problem with use of arms or legs</w:t>
            </w:r>
          </w:p>
          <w:p w14:paraId="430CC7D8" w14:textId="77777777" w:rsidR="004C520D" w:rsidRDefault="004C520D" w:rsidP="004C520D">
            <w:pPr>
              <w:pStyle w:val="TableText"/>
              <w:numPr>
                <w:ilvl w:val="0"/>
                <w:numId w:val="64"/>
              </w:numPr>
              <w:spacing w:before="20" w:after="1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Speech problem</w:t>
            </w:r>
          </w:p>
          <w:p w14:paraId="3C4530D5" w14:textId="77777777" w:rsidR="004C520D" w:rsidRDefault="004C520D" w:rsidP="004C520D">
            <w:pPr>
              <w:pStyle w:val="TableText"/>
              <w:numPr>
                <w:ilvl w:val="0"/>
                <w:numId w:val="64"/>
              </w:numPr>
              <w:spacing w:before="20" w:after="1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Hearing problem</w:t>
            </w:r>
          </w:p>
          <w:p w14:paraId="4F8CB61C" w14:textId="77777777" w:rsidR="004C520D" w:rsidRDefault="004C520D" w:rsidP="004C520D">
            <w:pPr>
              <w:pStyle w:val="TableText"/>
              <w:numPr>
                <w:ilvl w:val="0"/>
                <w:numId w:val="64"/>
              </w:numPr>
              <w:spacing w:before="20" w:after="1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Vision problem</w:t>
            </w:r>
          </w:p>
          <w:p w14:paraId="14B762DB" w14:textId="5FA43368" w:rsidR="004C520D" w:rsidRDefault="004C520D" w:rsidP="004C520D">
            <w:pPr>
              <w:pStyle w:val="TableText"/>
              <w:numPr>
                <w:ilvl w:val="0"/>
                <w:numId w:val="64"/>
              </w:numPr>
              <w:spacing w:before="20" w:after="1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Something else (specify)</w:t>
            </w:r>
          </w:p>
        </w:tc>
        <w:tc>
          <w:tcPr>
            <w:tcW w:w="1741" w:type="dxa"/>
            <w:tcBorders>
              <w:top w:val="single" w:sz="4" w:space="0" w:color="auto"/>
              <w:bottom w:val="single" w:sz="4" w:space="0" w:color="auto"/>
            </w:tcBorders>
            <w:shd w:val="clear" w:color="auto" w:fill="FFFF00"/>
          </w:tcPr>
          <w:p w14:paraId="5A583117" w14:textId="7D49ACE7"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 xml:space="preserve">Added previous </w:t>
            </w:r>
            <w:r w:rsidRPr="00F15840">
              <w:rPr>
                <w:rFonts w:cs="Arial"/>
                <w:szCs w:val="18"/>
              </w:rPr>
              <w:t xml:space="preserve">FACES </w:t>
            </w:r>
            <w:r>
              <w:rPr>
                <w:rFonts w:cs="Arial"/>
                <w:szCs w:val="18"/>
              </w:rPr>
              <w:t xml:space="preserve">2009 </w:t>
            </w:r>
            <w:r w:rsidRPr="00F15840">
              <w:rPr>
                <w:rFonts w:cs="Arial"/>
                <w:szCs w:val="18"/>
              </w:rPr>
              <w:t>item</w:t>
            </w:r>
            <w:r>
              <w:rPr>
                <w:rFonts w:cs="Arial"/>
                <w:szCs w:val="18"/>
              </w:rPr>
              <w:t>; Modified</w:t>
            </w:r>
          </w:p>
        </w:tc>
        <w:tc>
          <w:tcPr>
            <w:tcW w:w="1826" w:type="dxa"/>
            <w:tcBorders>
              <w:top w:val="single" w:sz="4" w:space="0" w:color="auto"/>
              <w:bottom w:val="single" w:sz="4" w:space="0" w:color="auto"/>
            </w:tcBorders>
            <w:shd w:val="clear" w:color="auto" w:fill="FFFF00"/>
          </w:tcPr>
          <w:p w14:paraId="04602EC7" w14:textId="6DD0C0BD" w:rsidR="004C520D" w:rsidRPr="00226EA6"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Removed “Oppositional Defiant Disorder” option</w:t>
            </w:r>
          </w:p>
        </w:tc>
        <w:tc>
          <w:tcPr>
            <w:tcW w:w="2788" w:type="dxa"/>
            <w:tcBorders>
              <w:top w:val="single" w:sz="4" w:space="0" w:color="auto"/>
              <w:bottom w:val="single" w:sz="4" w:space="0" w:color="auto"/>
            </w:tcBorders>
            <w:shd w:val="clear" w:color="auto" w:fill="FFFF00"/>
          </w:tcPr>
          <w:p w14:paraId="78EF3F96" w14:textId="29D9371A" w:rsidR="004C520D" w:rsidRPr="008C14BB"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C520D">
              <w:rPr>
                <w:rFonts w:cs="Arial"/>
                <w:szCs w:val="18"/>
              </w:rPr>
              <w:t>Indicated as a priority by AI/AN FACES Workgroup to assess special needs.</w:t>
            </w:r>
            <w:r>
              <w:rPr>
                <w:rFonts w:cs="Arial"/>
                <w:szCs w:val="18"/>
              </w:rPr>
              <w:t xml:space="preserve"> “Oppositional Defiant Disorder”  was determined to be too specific for the other options listed. </w:t>
            </w:r>
          </w:p>
        </w:tc>
      </w:tr>
      <w:tr w:rsidR="004C520D" w14:paraId="695487CD"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4A3E7C2E" w14:textId="47F4DDC7" w:rsidR="004C520D" w:rsidRDefault="004C520D" w:rsidP="004C520D">
            <w:pPr>
              <w:pStyle w:val="TableText"/>
              <w:spacing w:before="20" w:after="20"/>
              <w:rPr>
                <w:rFonts w:cs="Arial"/>
                <w:szCs w:val="18"/>
              </w:rPr>
            </w:pPr>
            <w:r>
              <w:rPr>
                <w:rFonts w:cs="Arial"/>
                <w:szCs w:val="18"/>
              </w:rPr>
              <w:lastRenderedPageBreak/>
              <w:t xml:space="preserve">Parent Survey </w:t>
            </w:r>
            <w:r w:rsidRPr="00E71768">
              <w:rPr>
                <w:rFonts w:cs="Arial"/>
                <w:szCs w:val="18"/>
              </w:rPr>
              <w:t>(Spring)</w:t>
            </w:r>
          </w:p>
        </w:tc>
        <w:tc>
          <w:tcPr>
            <w:tcW w:w="990" w:type="dxa"/>
            <w:tcBorders>
              <w:top w:val="single" w:sz="4" w:space="0" w:color="auto"/>
              <w:bottom w:val="single" w:sz="4" w:space="0" w:color="auto"/>
            </w:tcBorders>
            <w:shd w:val="clear" w:color="auto" w:fill="FFFF00"/>
          </w:tcPr>
          <w:p w14:paraId="5A2EDCC2" w14:textId="3E92400C"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P42a_1</w:t>
            </w:r>
          </w:p>
        </w:tc>
        <w:tc>
          <w:tcPr>
            <w:tcW w:w="5539" w:type="dxa"/>
            <w:tcBorders>
              <w:top w:val="single" w:sz="4" w:space="0" w:color="auto"/>
              <w:bottom w:val="single" w:sz="4" w:space="0" w:color="auto"/>
            </w:tcBorders>
            <w:shd w:val="clear" w:color="auto" w:fill="FFFF00"/>
          </w:tcPr>
          <w:p w14:paraId="52D7D578" w14:textId="42450107" w:rsidR="004C520D" w:rsidRDefault="004C520D" w:rsidP="004C520D">
            <w:pPr>
              <w:pStyle w:val="TableText"/>
              <w:spacing w:before="20" w:after="120"/>
              <w:cnfStyle w:val="000000010000" w:firstRow="0" w:lastRow="0" w:firstColumn="0" w:lastColumn="0" w:oddVBand="0" w:evenVBand="0" w:oddHBand="0" w:evenHBand="1" w:firstRowFirstColumn="0" w:firstRowLastColumn="0" w:lastRowFirstColumn="0" w:lastRowLastColumn="0"/>
              <w:rPr>
                <w:rFonts w:cs="Arial"/>
                <w:szCs w:val="18"/>
              </w:rPr>
            </w:pPr>
            <w:r w:rsidRPr="00EF3E85">
              <w:t>Did you get [CHILD] evaluated for a possible special condition or need?</w:t>
            </w:r>
          </w:p>
        </w:tc>
        <w:tc>
          <w:tcPr>
            <w:tcW w:w="1741" w:type="dxa"/>
            <w:tcBorders>
              <w:top w:val="single" w:sz="4" w:space="0" w:color="auto"/>
              <w:bottom w:val="single" w:sz="4" w:space="0" w:color="auto"/>
            </w:tcBorders>
            <w:shd w:val="clear" w:color="auto" w:fill="FFFF00"/>
          </w:tcPr>
          <w:p w14:paraId="3D253203" w14:textId="6C454F5E" w:rsidR="004C520D" w:rsidRPr="00F15840"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shd w:val="clear" w:color="auto" w:fill="FFFF00"/>
          </w:tcPr>
          <w:p w14:paraId="56FC79A0" w14:textId="77777777"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2ED2D57A" w14:textId="2EB1F842"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Streamlined FACES 2009 series to capture evaluation related to any need (not separately for specific special needs).</w:t>
            </w:r>
          </w:p>
        </w:tc>
      </w:tr>
      <w:tr w:rsidR="004C520D" w14:paraId="213E6E91"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79028C07" w14:textId="448494F4" w:rsidR="004C520D" w:rsidRDefault="004C520D" w:rsidP="004C520D">
            <w:pPr>
              <w:pStyle w:val="TableText"/>
              <w:spacing w:before="20" w:after="20"/>
              <w:rPr>
                <w:rFonts w:cs="Arial"/>
                <w:szCs w:val="18"/>
              </w:rPr>
            </w:pPr>
            <w:r>
              <w:rPr>
                <w:rFonts w:cs="Arial"/>
                <w:szCs w:val="18"/>
              </w:rPr>
              <w:t xml:space="preserve">Parent Survey </w:t>
            </w:r>
            <w:r w:rsidRPr="00E71768">
              <w:rPr>
                <w:rFonts w:cs="Arial"/>
                <w:szCs w:val="18"/>
              </w:rPr>
              <w:t>(Spring)</w:t>
            </w:r>
          </w:p>
        </w:tc>
        <w:tc>
          <w:tcPr>
            <w:tcW w:w="990" w:type="dxa"/>
            <w:tcBorders>
              <w:top w:val="single" w:sz="4" w:space="0" w:color="auto"/>
              <w:bottom w:val="single" w:sz="4" w:space="0" w:color="auto"/>
            </w:tcBorders>
            <w:shd w:val="clear" w:color="auto" w:fill="FFFF00"/>
          </w:tcPr>
          <w:p w14:paraId="71C2D4E3" w14:textId="5BADF10B"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P42a_2</w:t>
            </w:r>
          </w:p>
        </w:tc>
        <w:tc>
          <w:tcPr>
            <w:tcW w:w="5539" w:type="dxa"/>
            <w:tcBorders>
              <w:top w:val="single" w:sz="4" w:space="0" w:color="auto"/>
              <w:bottom w:val="single" w:sz="4" w:space="0" w:color="auto"/>
            </w:tcBorders>
            <w:shd w:val="clear" w:color="auto" w:fill="FFFF00"/>
          </w:tcPr>
          <w:p w14:paraId="5A6DFB7A" w14:textId="7FAE65C5" w:rsidR="004C520D" w:rsidRPr="00EF3E85" w:rsidRDefault="004C520D" w:rsidP="004C520D">
            <w:pPr>
              <w:pStyle w:val="TableText"/>
              <w:spacing w:before="20" w:after="120"/>
              <w:cnfStyle w:val="000000100000" w:firstRow="0" w:lastRow="0" w:firstColumn="0" w:lastColumn="0" w:oddVBand="0" w:evenVBand="0" w:oddHBand="1" w:evenHBand="0" w:firstRowFirstColumn="0" w:firstRowLastColumn="0" w:lastRowFirstColumn="0" w:lastRowLastColumn="0"/>
            </w:pPr>
            <w:r w:rsidRPr="00EF3E85">
              <w:t>Did you obtain a diagnosis?</w:t>
            </w:r>
          </w:p>
        </w:tc>
        <w:tc>
          <w:tcPr>
            <w:tcW w:w="1741" w:type="dxa"/>
            <w:tcBorders>
              <w:top w:val="single" w:sz="4" w:space="0" w:color="auto"/>
              <w:bottom w:val="single" w:sz="4" w:space="0" w:color="auto"/>
            </w:tcBorders>
            <w:shd w:val="clear" w:color="auto" w:fill="FFFF00"/>
          </w:tcPr>
          <w:p w14:paraId="485570A1" w14:textId="0EFEE700"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shd w:val="clear" w:color="auto" w:fill="FFFF00"/>
          </w:tcPr>
          <w:p w14:paraId="10CEAD41" w14:textId="77777777"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63D94524" w14:textId="0D69DC18"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C520D">
              <w:rPr>
                <w:rFonts w:cs="Arial"/>
                <w:szCs w:val="18"/>
              </w:rPr>
              <w:t>Streamlined FACES 2009 series to capture evaluation related to any need (not separately for specific special needs).</w:t>
            </w:r>
          </w:p>
        </w:tc>
      </w:tr>
      <w:tr w:rsidR="004C520D" w14:paraId="52DCE612"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4CAD8B7D" w14:textId="3A9A8D08" w:rsidR="004C520D" w:rsidRDefault="004C520D" w:rsidP="004C520D">
            <w:pPr>
              <w:pStyle w:val="TableText"/>
              <w:spacing w:before="20" w:after="20"/>
              <w:rPr>
                <w:rFonts w:cs="Arial"/>
                <w:szCs w:val="18"/>
              </w:rPr>
            </w:pPr>
            <w:r>
              <w:rPr>
                <w:rFonts w:cs="Arial"/>
                <w:szCs w:val="18"/>
              </w:rPr>
              <w:t xml:space="preserve">Parent Survey </w:t>
            </w:r>
            <w:r w:rsidRPr="00E71768">
              <w:rPr>
                <w:rFonts w:cs="Arial"/>
                <w:szCs w:val="18"/>
              </w:rPr>
              <w:t>(Spring)</w:t>
            </w:r>
          </w:p>
        </w:tc>
        <w:tc>
          <w:tcPr>
            <w:tcW w:w="990" w:type="dxa"/>
            <w:tcBorders>
              <w:top w:val="single" w:sz="4" w:space="0" w:color="auto"/>
              <w:bottom w:val="single" w:sz="4" w:space="0" w:color="auto"/>
            </w:tcBorders>
            <w:shd w:val="clear" w:color="auto" w:fill="FFFF00"/>
          </w:tcPr>
          <w:p w14:paraId="38CD09FC" w14:textId="70A38672"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P42a_3</w:t>
            </w:r>
          </w:p>
        </w:tc>
        <w:tc>
          <w:tcPr>
            <w:tcW w:w="5539" w:type="dxa"/>
            <w:tcBorders>
              <w:top w:val="single" w:sz="4" w:space="0" w:color="auto"/>
              <w:bottom w:val="single" w:sz="4" w:space="0" w:color="auto"/>
            </w:tcBorders>
            <w:shd w:val="clear" w:color="auto" w:fill="FFFF00"/>
          </w:tcPr>
          <w:p w14:paraId="2D04DEA4" w14:textId="4C69AAAA" w:rsidR="004C520D" w:rsidRPr="00EF3E85" w:rsidRDefault="004C520D" w:rsidP="004C520D">
            <w:pPr>
              <w:pStyle w:val="TableText"/>
              <w:spacing w:before="20" w:after="120"/>
              <w:cnfStyle w:val="000000010000" w:firstRow="0" w:lastRow="0" w:firstColumn="0" w:lastColumn="0" w:oddVBand="0" w:evenVBand="0" w:oddHBand="0" w:evenHBand="1" w:firstRowFirstColumn="0" w:firstRowLastColumn="0" w:lastRowFirstColumn="0" w:lastRowLastColumn="0"/>
            </w:pPr>
            <w:r w:rsidRPr="00EF3E85">
              <w:t>What was the diagnosis for [CHILD]’s special condition or need?</w:t>
            </w:r>
          </w:p>
        </w:tc>
        <w:tc>
          <w:tcPr>
            <w:tcW w:w="1741" w:type="dxa"/>
            <w:tcBorders>
              <w:top w:val="single" w:sz="4" w:space="0" w:color="auto"/>
              <w:bottom w:val="single" w:sz="4" w:space="0" w:color="auto"/>
            </w:tcBorders>
            <w:shd w:val="clear" w:color="auto" w:fill="FFFF00"/>
          </w:tcPr>
          <w:p w14:paraId="2EDE081B" w14:textId="0CC52CAE"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shd w:val="clear" w:color="auto" w:fill="FFFF00"/>
          </w:tcPr>
          <w:p w14:paraId="16E9B513" w14:textId="77777777"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1ED45566" w14:textId="40B602DE"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C520D">
              <w:rPr>
                <w:rFonts w:cs="Arial"/>
                <w:szCs w:val="18"/>
              </w:rPr>
              <w:t>Streamlined FACES 2009 series to capture evaluation related to any need (not separately for specific special needs).</w:t>
            </w:r>
          </w:p>
        </w:tc>
      </w:tr>
      <w:tr w:rsidR="004C520D" w14:paraId="7B20C40B"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641452A2" w14:textId="1693F143" w:rsidR="004C520D" w:rsidRDefault="004C520D" w:rsidP="004C520D">
            <w:pPr>
              <w:pStyle w:val="TableText"/>
              <w:spacing w:before="20" w:after="20"/>
              <w:rPr>
                <w:rFonts w:cs="Arial"/>
                <w:szCs w:val="18"/>
              </w:rPr>
            </w:pPr>
            <w:r>
              <w:rPr>
                <w:rFonts w:cs="Arial"/>
                <w:szCs w:val="18"/>
              </w:rPr>
              <w:t xml:space="preserve">Parent Survey </w:t>
            </w:r>
            <w:r w:rsidRPr="00E71768">
              <w:rPr>
                <w:rFonts w:cs="Arial"/>
                <w:szCs w:val="18"/>
              </w:rPr>
              <w:t>(Spring)</w:t>
            </w:r>
          </w:p>
        </w:tc>
        <w:tc>
          <w:tcPr>
            <w:tcW w:w="990" w:type="dxa"/>
            <w:tcBorders>
              <w:top w:val="single" w:sz="4" w:space="0" w:color="auto"/>
              <w:bottom w:val="single" w:sz="4" w:space="0" w:color="auto"/>
            </w:tcBorders>
            <w:shd w:val="clear" w:color="auto" w:fill="FFFF00"/>
          </w:tcPr>
          <w:p w14:paraId="7AB2EDE9" w14:textId="36925B9A"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Q5</w:t>
            </w:r>
          </w:p>
        </w:tc>
        <w:tc>
          <w:tcPr>
            <w:tcW w:w="5539" w:type="dxa"/>
            <w:tcBorders>
              <w:top w:val="single" w:sz="4" w:space="0" w:color="auto"/>
              <w:bottom w:val="single" w:sz="4" w:space="0" w:color="auto"/>
            </w:tcBorders>
            <w:shd w:val="clear" w:color="auto" w:fill="FFFF00"/>
          </w:tcPr>
          <w:p w14:paraId="3D5DF469" w14:textId="27D0EF13" w:rsidR="004C520D" w:rsidRPr="00EF3E85" w:rsidRDefault="004C520D" w:rsidP="004C520D">
            <w:pPr>
              <w:pStyle w:val="TableText"/>
              <w:spacing w:before="20" w:after="120"/>
              <w:cnfStyle w:val="000000100000" w:firstRow="0" w:lastRow="0" w:firstColumn="0" w:lastColumn="0" w:oddVBand="0" w:evenVBand="0" w:oddHBand="1" w:evenHBand="0" w:firstRowFirstColumn="0" w:firstRowLastColumn="0" w:lastRowFirstColumn="0" w:lastRowLastColumn="0"/>
            </w:pPr>
            <w:r>
              <w:t xml:space="preserve">First are questions about smoking. In the last 30 days, did you smoke tobacco such as cigarettes or cigars? Please do NOT included ceremonial smoking. </w:t>
            </w:r>
          </w:p>
        </w:tc>
        <w:tc>
          <w:tcPr>
            <w:tcW w:w="1741" w:type="dxa"/>
            <w:tcBorders>
              <w:top w:val="single" w:sz="4" w:space="0" w:color="auto"/>
              <w:bottom w:val="single" w:sz="4" w:space="0" w:color="auto"/>
            </w:tcBorders>
            <w:shd w:val="clear" w:color="auto" w:fill="FFFF00"/>
          </w:tcPr>
          <w:p w14:paraId="58764838" w14:textId="79147063"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2C578A">
              <w:rPr>
                <w:rFonts w:cs="Arial"/>
                <w:szCs w:val="18"/>
              </w:rPr>
              <w:t>Added previous FACES 2009 item; Modified</w:t>
            </w:r>
          </w:p>
        </w:tc>
        <w:tc>
          <w:tcPr>
            <w:tcW w:w="1826" w:type="dxa"/>
            <w:tcBorders>
              <w:top w:val="single" w:sz="4" w:space="0" w:color="auto"/>
              <w:bottom w:val="single" w:sz="4" w:space="0" w:color="auto"/>
            </w:tcBorders>
            <w:shd w:val="clear" w:color="auto" w:fill="FFFF00"/>
          </w:tcPr>
          <w:p w14:paraId="4CBD71A5" w14:textId="4784EFD2"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 xml:space="preserve">Included note about ceremonial smoking. </w:t>
            </w:r>
          </w:p>
        </w:tc>
        <w:tc>
          <w:tcPr>
            <w:tcW w:w="2788" w:type="dxa"/>
            <w:tcBorders>
              <w:top w:val="single" w:sz="4" w:space="0" w:color="auto"/>
              <w:bottom w:val="single" w:sz="4" w:space="0" w:color="auto"/>
            </w:tcBorders>
            <w:shd w:val="clear" w:color="auto" w:fill="FFFF00"/>
          </w:tcPr>
          <w:p w14:paraId="1ABDB6F6" w14:textId="7DF764EB"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56E36">
              <w:rPr>
                <w:rFonts w:cs="Arial"/>
                <w:szCs w:val="18"/>
              </w:rPr>
              <w:t xml:space="preserve">Indicated as a priority by AI/AN FACES Workgroup to understand </w:t>
            </w:r>
            <w:r>
              <w:rPr>
                <w:rFonts w:cs="Arial"/>
                <w:szCs w:val="18"/>
              </w:rPr>
              <w:t>child’s exposure to smoking in the home, but ceremonial smoking should be excluded.</w:t>
            </w:r>
          </w:p>
        </w:tc>
      </w:tr>
      <w:tr w:rsidR="004C520D" w14:paraId="3E8E58F4"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5EE8205A" w14:textId="490BDC0A" w:rsidR="004C520D" w:rsidRDefault="004C520D" w:rsidP="004C520D">
            <w:pPr>
              <w:pStyle w:val="TableText"/>
              <w:spacing w:before="20" w:after="20"/>
              <w:rPr>
                <w:rFonts w:cs="Arial"/>
                <w:szCs w:val="18"/>
              </w:rPr>
            </w:pPr>
            <w:r w:rsidRPr="00E71768">
              <w:rPr>
                <w:rFonts w:cs="Arial"/>
                <w:szCs w:val="18"/>
              </w:rPr>
              <w:t>Parent Survey (Spring)</w:t>
            </w:r>
          </w:p>
        </w:tc>
        <w:tc>
          <w:tcPr>
            <w:tcW w:w="990" w:type="dxa"/>
            <w:tcBorders>
              <w:top w:val="single" w:sz="4" w:space="0" w:color="auto"/>
              <w:bottom w:val="single" w:sz="4" w:space="0" w:color="auto"/>
            </w:tcBorders>
            <w:shd w:val="clear" w:color="auto" w:fill="FFFF00"/>
          </w:tcPr>
          <w:p w14:paraId="0A2E0752" w14:textId="6AC603AC"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Q6</w:t>
            </w:r>
          </w:p>
        </w:tc>
        <w:tc>
          <w:tcPr>
            <w:tcW w:w="5539" w:type="dxa"/>
            <w:tcBorders>
              <w:top w:val="single" w:sz="4" w:space="0" w:color="auto"/>
              <w:bottom w:val="single" w:sz="4" w:space="0" w:color="auto"/>
            </w:tcBorders>
            <w:shd w:val="clear" w:color="auto" w:fill="FFFF00"/>
          </w:tcPr>
          <w:p w14:paraId="22DB9A79" w14:textId="65E3D557" w:rsidR="004C520D" w:rsidRDefault="004C520D" w:rsidP="004C520D">
            <w:pPr>
              <w:pStyle w:val="TableText"/>
              <w:spacing w:before="20" w:after="120"/>
              <w:cnfStyle w:val="000000010000" w:firstRow="0" w:lastRow="0" w:firstColumn="0" w:lastColumn="0" w:oddVBand="0" w:evenVBand="0" w:oddHBand="0" w:evenHBand="1" w:firstRowFirstColumn="0" w:firstRowLastColumn="0" w:lastRowFirstColumn="0" w:lastRowLastColumn="0"/>
            </w:pPr>
            <w:r>
              <w:t>How many cigarettes or packs of cigarettes do you smoke on an average day?</w:t>
            </w:r>
          </w:p>
        </w:tc>
        <w:tc>
          <w:tcPr>
            <w:tcW w:w="1741" w:type="dxa"/>
            <w:tcBorders>
              <w:top w:val="single" w:sz="4" w:space="0" w:color="auto"/>
              <w:bottom w:val="single" w:sz="4" w:space="0" w:color="auto"/>
            </w:tcBorders>
            <w:shd w:val="clear" w:color="auto" w:fill="FFFF00"/>
          </w:tcPr>
          <w:p w14:paraId="5DC1EAF3" w14:textId="4BA1FC4C" w:rsidR="004C520D" w:rsidRPr="00127853"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797937">
              <w:rPr>
                <w:rFonts w:cs="Arial"/>
                <w:szCs w:val="18"/>
              </w:rPr>
              <w:t>Added previous FACES 2009 item</w:t>
            </w:r>
          </w:p>
        </w:tc>
        <w:tc>
          <w:tcPr>
            <w:tcW w:w="1826" w:type="dxa"/>
            <w:tcBorders>
              <w:top w:val="single" w:sz="4" w:space="0" w:color="auto"/>
              <w:bottom w:val="single" w:sz="4" w:space="0" w:color="auto"/>
            </w:tcBorders>
            <w:shd w:val="clear" w:color="auto" w:fill="FFFF00"/>
          </w:tcPr>
          <w:p w14:paraId="735F41B1" w14:textId="77777777"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28682634" w14:textId="472BD949"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56E36">
              <w:rPr>
                <w:rFonts w:cs="Arial"/>
                <w:szCs w:val="18"/>
              </w:rPr>
              <w:t xml:space="preserve">Indicated as a priority by AI/AN FACES Workgroup to understand child’s exposure to smoking </w:t>
            </w:r>
            <w:r>
              <w:rPr>
                <w:rFonts w:cs="Arial"/>
                <w:szCs w:val="18"/>
              </w:rPr>
              <w:t>in the home</w:t>
            </w:r>
            <w:r w:rsidRPr="00456E36">
              <w:rPr>
                <w:rFonts w:cs="Arial"/>
                <w:szCs w:val="18"/>
              </w:rPr>
              <w:t>.</w:t>
            </w:r>
          </w:p>
        </w:tc>
      </w:tr>
      <w:tr w:rsidR="004C520D" w14:paraId="25C11742"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2E3EC4BB" w14:textId="049B04EC" w:rsidR="004C520D" w:rsidRDefault="004C520D" w:rsidP="004C520D">
            <w:pPr>
              <w:pStyle w:val="TableText"/>
              <w:spacing w:before="20" w:after="20"/>
              <w:rPr>
                <w:rFonts w:cs="Arial"/>
                <w:szCs w:val="18"/>
              </w:rPr>
            </w:pPr>
            <w:r w:rsidRPr="00E71768">
              <w:rPr>
                <w:rFonts w:cs="Arial"/>
                <w:szCs w:val="18"/>
              </w:rPr>
              <w:t>Parent Survey (Spring)</w:t>
            </w:r>
          </w:p>
        </w:tc>
        <w:tc>
          <w:tcPr>
            <w:tcW w:w="990" w:type="dxa"/>
            <w:tcBorders>
              <w:top w:val="single" w:sz="4" w:space="0" w:color="auto"/>
              <w:bottom w:val="single" w:sz="4" w:space="0" w:color="auto"/>
            </w:tcBorders>
            <w:shd w:val="clear" w:color="auto" w:fill="FFFF00"/>
          </w:tcPr>
          <w:p w14:paraId="390E0B02" w14:textId="7B406849"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Q7a</w:t>
            </w:r>
          </w:p>
        </w:tc>
        <w:tc>
          <w:tcPr>
            <w:tcW w:w="5539" w:type="dxa"/>
            <w:tcBorders>
              <w:top w:val="single" w:sz="4" w:space="0" w:color="auto"/>
              <w:bottom w:val="single" w:sz="4" w:space="0" w:color="auto"/>
            </w:tcBorders>
            <w:shd w:val="clear" w:color="auto" w:fill="FFFF00"/>
          </w:tcPr>
          <w:p w14:paraId="6AC913BB" w14:textId="2B07DEA6" w:rsidR="004C520D" w:rsidRDefault="004C520D" w:rsidP="004C520D">
            <w:pPr>
              <w:pStyle w:val="TableText"/>
              <w:spacing w:before="20" w:after="120"/>
              <w:cnfStyle w:val="000000100000" w:firstRow="0" w:lastRow="0" w:firstColumn="0" w:lastColumn="0" w:oddVBand="0" w:evenVBand="0" w:oddHBand="1" w:evenHBand="0" w:firstRowFirstColumn="0" w:firstRowLastColumn="0" w:lastRowFirstColumn="0" w:lastRowLastColumn="0"/>
            </w:pPr>
            <w:r>
              <w:t>Do you or other household members smoke anywhere inside the home?</w:t>
            </w:r>
          </w:p>
        </w:tc>
        <w:tc>
          <w:tcPr>
            <w:tcW w:w="1741" w:type="dxa"/>
            <w:tcBorders>
              <w:top w:val="single" w:sz="4" w:space="0" w:color="auto"/>
              <w:bottom w:val="single" w:sz="4" w:space="0" w:color="auto"/>
            </w:tcBorders>
            <w:shd w:val="clear" w:color="auto" w:fill="FFFF00"/>
          </w:tcPr>
          <w:p w14:paraId="3F06DC21" w14:textId="67F53DAD" w:rsidR="004C520D" w:rsidRPr="00797937"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Added previous FACES 2009 item</w:t>
            </w:r>
          </w:p>
        </w:tc>
        <w:tc>
          <w:tcPr>
            <w:tcW w:w="1826" w:type="dxa"/>
            <w:tcBorders>
              <w:top w:val="single" w:sz="4" w:space="0" w:color="auto"/>
              <w:bottom w:val="single" w:sz="4" w:space="0" w:color="auto"/>
            </w:tcBorders>
            <w:shd w:val="clear" w:color="auto" w:fill="FFFF00"/>
          </w:tcPr>
          <w:p w14:paraId="0537A6BF" w14:textId="77777777"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4304AF2D" w14:textId="12AC36EB"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56E36">
              <w:rPr>
                <w:rFonts w:cs="Arial"/>
                <w:szCs w:val="18"/>
              </w:rPr>
              <w:t>Indicated as a priority by AI/AN FACES Workgroup to understand child’s exposure to smoking in the home.</w:t>
            </w:r>
          </w:p>
        </w:tc>
      </w:tr>
      <w:tr w:rsidR="004C520D" w14:paraId="4B7BB690"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3911C2E4" w14:textId="5642B136" w:rsidR="004C520D" w:rsidRDefault="004C520D" w:rsidP="004C520D">
            <w:pPr>
              <w:pStyle w:val="TableText"/>
              <w:spacing w:before="20" w:after="20"/>
              <w:rPr>
                <w:rFonts w:cs="Arial"/>
                <w:szCs w:val="18"/>
              </w:rPr>
            </w:pPr>
            <w:r w:rsidRPr="00E71768">
              <w:rPr>
                <w:rFonts w:cs="Arial"/>
                <w:szCs w:val="18"/>
              </w:rPr>
              <w:t>Parent Survey (Spring)</w:t>
            </w:r>
          </w:p>
        </w:tc>
        <w:tc>
          <w:tcPr>
            <w:tcW w:w="990" w:type="dxa"/>
            <w:tcBorders>
              <w:top w:val="single" w:sz="4" w:space="0" w:color="auto"/>
              <w:bottom w:val="single" w:sz="4" w:space="0" w:color="auto"/>
            </w:tcBorders>
            <w:shd w:val="clear" w:color="auto" w:fill="FFFF00"/>
          </w:tcPr>
          <w:p w14:paraId="796E68A3" w14:textId="586D7C24"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Q9</w:t>
            </w:r>
          </w:p>
        </w:tc>
        <w:tc>
          <w:tcPr>
            <w:tcW w:w="5539" w:type="dxa"/>
            <w:tcBorders>
              <w:top w:val="single" w:sz="4" w:space="0" w:color="auto"/>
              <w:bottom w:val="single" w:sz="4" w:space="0" w:color="auto"/>
            </w:tcBorders>
            <w:shd w:val="clear" w:color="auto" w:fill="FFFF00"/>
          </w:tcPr>
          <w:p w14:paraId="5B44BC74" w14:textId="77777777" w:rsidR="004C520D" w:rsidRDefault="004C520D" w:rsidP="004C520D">
            <w:pPr>
              <w:pStyle w:val="TableText"/>
              <w:spacing w:before="20" w:after="120"/>
              <w:cnfStyle w:val="000000010000" w:firstRow="0" w:lastRow="0" w:firstColumn="0" w:lastColumn="0" w:oddVBand="0" w:evenVBand="0" w:oddHBand="0" w:evenHBand="1" w:firstRowFirstColumn="0" w:firstRowLastColumn="0" w:lastRowFirstColumn="0" w:lastRowLastColumn="0"/>
            </w:pPr>
            <w:r>
              <w:t>During the last 30 days, how often, if ever, did you drink alcoholic beverages, including beer, wine or liquor? Would you say…</w:t>
            </w:r>
          </w:p>
          <w:p w14:paraId="3EB42139" w14:textId="1CBFFB32" w:rsidR="004C520D" w:rsidRDefault="004C520D" w:rsidP="004C520D">
            <w:pPr>
              <w:pStyle w:val="TableText"/>
              <w:numPr>
                <w:ilvl w:val="0"/>
                <w:numId w:val="65"/>
              </w:numPr>
              <w:spacing w:before="20" w:after="120"/>
              <w:cnfStyle w:val="000000010000" w:firstRow="0" w:lastRow="0" w:firstColumn="0" w:lastColumn="0" w:oddVBand="0" w:evenVBand="0" w:oddHBand="0" w:evenHBand="1" w:firstRowFirstColumn="0" w:firstRowLastColumn="0" w:lastRowFirstColumn="0" w:lastRowLastColumn="0"/>
            </w:pPr>
            <w:r>
              <w:t>Less than once a week,</w:t>
            </w:r>
          </w:p>
          <w:p w14:paraId="0C147805" w14:textId="77777777" w:rsidR="004C520D" w:rsidRDefault="004C520D" w:rsidP="004C520D">
            <w:pPr>
              <w:pStyle w:val="TableText"/>
              <w:numPr>
                <w:ilvl w:val="0"/>
                <w:numId w:val="65"/>
              </w:numPr>
              <w:spacing w:before="20" w:after="120"/>
              <w:cnfStyle w:val="000000010000" w:firstRow="0" w:lastRow="0" w:firstColumn="0" w:lastColumn="0" w:oddVBand="0" w:evenVBand="0" w:oddHBand="0" w:evenHBand="1" w:firstRowFirstColumn="0" w:firstRowLastColumn="0" w:lastRowFirstColumn="0" w:lastRowLastColumn="0"/>
            </w:pPr>
            <w:r>
              <w:t>1 or 2 days per week,</w:t>
            </w:r>
          </w:p>
          <w:p w14:paraId="084D1CE7" w14:textId="77777777" w:rsidR="004C520D" w:rsidRDefault="004C520D" w:rsidP="004C520D">
            <w:pPr>
              <w:pStyle w:val="TableText"/>
              <w:numPr>
                <w:ilvl w:val="0"/>
                <w:numId w:val="65"/>
              </w:numPr>
              <w:spacing w:before="20" w:after="120"/>
              <w:cnfStyle w:val="000000010000" w:firstRow="0" w:lastRow="0" w:firstColumn="0" w:lastColumn="0" w:oddVBand="0" w:evenVBand="0" w:oddHBand="0" w:evenHBand="1" w:firstRowFirstColumn="0" w:firstRowLastColumn="0" w:lastRowFirstColumn="0" w:lastRowLastColumn="0"/>
            </w:pPr>
            <w:r>
              <w:t>3 or 4 days per week,</w:t>
            </w:r>
          </w:p>
          <w:p w14:paraId="5A40FE11" w14:textId="77777777" w:rsidR="004C520D" w:rsidRDefault="004C520D" w:rsidP="004C520D">
            <w:pPr>
              <w:pStyle w:val="TableText"/>
              <w:numPr>
                <w:ilvl w:val="0"/>
                <w:numId w:val="65"/>
              </w:numPr>
              <w:spacing w:before="20" w:after="120"/>
              <w:cnfStyle w:val="000000010000" w:firstRow="0" w:lastRow="0" w:firstColumn="0" w:lastColumn="0" w:oddVBand="0" w:evenVBand="0" w:oddHBand="0" w:evenHBand="1" w:firstRowFirstColumn="0" w:firstRowLastColumn="0" w:lastRowFirstColumn="0" w:lastRowLastColumn="0"/>
            </w:pPr>
            <w:r>
              <w:t>5 or 6 days per week,</w:t>
            </w:r>
          </w:p>
          <w:p w14:paraId="5EA1FC7C" w14:textId="77777777" w:rsidR="004C520D" w:rsidRDefault="004C520D" w:rsidP="004C520D">
            <w:pPr>
              <w:pStyle w:val="TableText"/>
              <w:numPr>
                <w:ilvl w:val="0"/>
                <w:numId w:val="65"/>
              </w:numPr>
              <w:spacing w:before="20" w:after="120"/>
              <w:cnfStyle w:val="000000010000" w:firstRow="0" w:lastRow="0" w:firstColumn="0" w:lastColumn="0" w:oddVBand="0" w:evenVBand="0" w:oddHBand="0" w:evenHBand="1" w:firstRowFirstColumn="0" w:firstRowLastColumn="0" w:lastRowFirstColumn="0" w:lastRowLastColumn="0"/>
            </w:pPr>
            <w:r>
              <w:t>Every day, or</w:t>
            </w:r>
          </w:p>
          <w:p w14:paraId="1BB11DD1" w14:textId="1549BBC0" w:rsidR="004C520D" w:rsidRDefault="004C520D" w:rsidP="004C520D">
            <w:pPr>
              <w:pStyle w:val="TableText"/>
              <w:numPr>
                <w:ilvl w:val="0"/>
                <w:numId w:val="65"/>
              </w:numPr>
              <w:spacing w:before="20" w:after="120"/>
              <w:cnfStyle w:val="000000010000" w:firstRow="0" w:lastRow="0" w:firstColumn="0" w:lastColumn="0" w:oddVBand="0" w:evenVBand="0" w:oddHBand="0" w:evenHBand="1" w:firstRowFirstColumn="0" w:firstRowLastColumn="0" w:lastRowFirstColumn="0" w:lastRowLastColumn="0"/>
            </w:pPr>
            <w:r>
              <w:t>Never?</w:t>
            </w:r>
          </w:p>
        </w:tc>
        <w:tc>
          <w:tcPr>
            <w:tcW w:w="1741" w:type="dxa"/>
            <w:tcBorders>
              <w:top w:val="single" w:sz="4" w:space="0" w:color="auto"/>
              <w:bottom w:val="single" w:sz="4" w:space="0" w:color="auto"/>
            </w:tcBorders>
            <w:shd w:val="clear" w:color="auto" w:fill="FFFF00"/>
          </w:tcPr>
          <w:p w14:paraId="74D1A447" w14:textId="7D32220C"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797937">
              <w:rPr>
                <w:rFonts w:cs="Arial"/>
                <w:szCs w:val="18"/>
              </w:rPr>
              <w:t>Added previous FACES 2009 item</w:t>
            </w:r>
          </w:p>
        </w:tc>
        <w:tc>
          <w:tcPr>
            <w:tcW w:w="1826" w:type="dxa"/>
            <w:tcBorders>
              <w:top w:val="single" w:sz="4" w:space="0" w:color="auto"/>
              <w:bottom w:val="single" w:sz="4" w:space="0" w:color="auto"/>
            </w:tcBorders>
            <w:shd w:val="clear" w:color="auto" w:fill="FFFF00"/>
          </w:tcPr>
          <w:p w14:paraId="29983154" w14:textId="07512883"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4EA92EF8" w14:textId="72D5C428"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56E36">
              <w:rPr>
                <w:rFonts w:cs="Arial"/>
                <w:szCs w:val="18"/>
              </w:rPr>
              <w:t xml:space="preserve">Indicated as a priority by AI/AN FACES Workgroup to understand </w:t>
            </w:r>
            <w:r>
              <w:rPr>
                <w:rFonts w:cs="Arial"/>
                <w:szCs w:val="18"/>
              </w:rPr>
              <w:t>respondent’s alcohol use.</w:t>
            </w:r>
          </w:p>
        </w:tc>
      </w:tr>
      <w:tr w:rsidR="004C520D" w14:paraId="7F64F531"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60151D42" w14:textId="1DC62B18" w:rsidR="004C520D" w:rsidRDefault="004C520D" w:rsidP="004C520D">
            <w:pPr>
              <w:pStyle w:val="TableText"/>
              <w:spacing w:before="20" w:after="20"/>
              <w:rPr>
                <w:rFonts w:cs="Arial"/>
                <w:szCs w:val="18"/>
              </w:rPr>
            </w:pPr>
            <w:r w:rsidRPr="00E71768">
              <w:rPr>
                <w:rFonts w:cs="Arial"/>
                <w:szCs w:val="18"/>
              </w:rPr>
              <w:t>Parent Survey (Spring)</w:t>
            </w:r>
          </w:p>
        </w:tc>
        <w:tc>
          <w:tcPr>
            <w:tcW w:w="990" w:type="dxa"/>
            <w:tcBorders>
              <w:top w:val="single" w:sz="4" w:space="0" w:color="auto"/>
              <w:bottom w:val="single" w:sz="4" w:space="0" w:color="auto"/>
            </w:tcBorders>
            <w:shd w:val="clear" w:color="auto" w:fill="FFFF00"/>
          </w:tcPr>
          <w:p w14:paraId="25105E32" w14:textId="5F1F430C"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Q10</w:t>
            </w:r>
          </w:p>
        </w:tc>
        <w:tc>
          <w:tcPr>
            <w:tcW w:w="5539" w:type="dxa"/>
            <w:tcBorders>
              <w:top w:val="single" w:sz="4" w:space="0" w:color="auto"/>
              <w:bottom w:val="single" w:sz="4" w:space="0" w:color="auto"/>
            </w:tcBorders>
            <w:shd w:val="clear" w:color="auto" w:fill="FFFF00"/>
          </w:tcPr>
          <w:p w14:paraId="7FFA693F" w14:textId="4D5C1314" w:rsidR="004C520D" w:rsidRDefault="004C520D" w:rsidP="004C520D">
            <w:pPr>
              <w:pStyle w:val="TableText"/>
              <w:spacing w:before="20" w:after="120"/>
              <w:cnfStyle w:val="000000100000" w:firstRow="0" w:lastRow="0" w:firstColumn="0" w:lastColumn="0" w:oddVBand="0" w:evenVBand="0" w:oddHBand="1" w:evenHBand="0" w:firstRowFirstColumn="0" w:firstRowLastColumn="0" w:lastRowFirstColumn="0" w:lastRowLastColumn="0"/>
            </w:pPr>
            <w:r>
              <w:t>On the days that you drank alcoholic beverages (including beer, wine, and liquor) in the last 30 days, how many drinks did you usually have?</w:t>
            </w:r>
          </w:p>
        </w:tc>
        <w:tc>
          <w:tcPr>
            <w:tcW w:w="1741" w:type="dxa"/>
            <w:tcBorders>
              <w:top w:val="single" w:sz="4" w:space="0" w:color="auto"/>
              <w:bottom w:val="single" w:sz="4" w:space="0" w:color="auto"/>
            </w:tcBorders>
            <w:shd w:val="clear" w:color="auto" w:fill="FFFF00"/>
          </w:tcPr>
          <w:p w14:paraId="44A481DC" w14:textId="6054B96F" w:rsidR="004C520D" w:rsidRPr="00797937"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Added previous FACES 2009 item</w:t>
            </w:r>
          </w:p>
        </w:tc>
        <w:tc>
          <w:tcPr>
            <w:tcW w:w="1826" w:type="dxa"/>
            <w:tcBorders>
              <w:top w:val="single" w:sz="4" w:space="0" w:color="auto"/>
              <w:bottom w:val="single" w:sz="4" w:space="0" w:color="auto"/>
            </w:tcBorders>
            <w:shd w:val="clear" w:color="auto" w:fill="FFFF00"/>
          </w:tcPr>
          <w:p w14:paraId="7616A504" w14:textId="77777777"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5DC59153" w14:textId="43D9B518"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56E36">
              <w:rPr>
                <w:rFonts w:cs="Arial"/>
                <w:szCs w:val="18"/>
              </w:rPr>
              <w:t>Indicated as a priority by AI/AN FACES Workgroup to understand respondent’s alcohol use.</w:t>
            </w:r>
          </w:p>
        </w:tc>
      </w:tr>
      <w:tr w:rsidR="004C520D" w14:paraId="07C8F3E1"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13D1FB78" w14:textId="0B5F8747" w:rsidR="004C520D" w:rsidRDefault="004C520D" w:rsidP="004C520D">
            <w:pPr>
              <w:pStyle w:val="TableText"/>
              <w:spacing w:before="20" w:after="20"/>
              <w:rPr>
                <w:rFonts w:cs="Arial"/>
                <w:szCs w:val="18"/>
              </w:rPr>
            </w:pPr>
            <w:r w:rsidRPr="00E71768">
              <w:rPr>
                <w:rFonts w:cs="Arial"/>
                <w:szCs w:val="18"/>
              </w:rPr>
              <w:lastRenderedPageBreak/>
              <w:t>Parent Survey (Spring)</w:t>
            </w:r>
          </w:p>
        </w:tc>
        <w:tc>
          <w:tcPr>
            <w:tcW w:w="990" w:type="dxa"/>
            <w:tcBorders>
              <w:top w:val="single" w:sz="4" w:space="0" w:color="auto"/>
              <w:bottom w:val="single" w:sz="4" w:space="0" w:color="auto"/>
            </w:tcBorders>
            <w:shd w:val="clear" w:color="auto" w:fill="FFFF00"/>
          </w:tcPr>
          <w:p w14:paraId="79A8D6A6" w14:textId="4340B3DD"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Q10a</w:t>
            </w:r>
          </w:p>
        </w:tc>
        <w:tc>
          <w:tcPr>
            <w:tcW w:w="5539" w:type="dxa"/>
            <w:tcBorders>
              <w:top w:val="single" w:sz="4" w:space="0" w:color="auto"/>
              <w:bottom w:val="single" w:sz="4" w:space="0" w:color="auto"/>
            </w:tcBorders>
            <w:shd w:val="clear" w:color="auto" w:fill="FFFF00"/>
          </w:tcPr>
          <w:p w14:paraId="5D3F9703" w14:textId="6B492EA6" w:rsidR="004C520D" w:rsidRDefault="004C520D" w:rsidP="004C520D">
            <w:pPr>
              <w:pStyle w:val="TableText"/>
              <w:spacing w:before="20" w:after="120"/>
              <w:cnfStyle w:val="000000010000" w:firstRow="0" w:lastRow="0" w:firstColumn="0" w:lastColumn="0" w:oddVBand="0" w:evenVBand="0" w:oddHBand="0" w:evenHBand="1" w:firstRowFirstColumn="0" w:firstRowLastColumn="0" w:lastRowFirstColumn="0" w:lastRowLastColumn="0"/>
            </w:pPr>
            <w:r>
              <w:t>In the last 30 days, how many times did you drink {four/five} or more alcoholic drinks at one sitting?</w:t>
            </w:r>
          </w:p>
        </w:tc>
        <w:tc>
          <w:tcPr>
            <w:tcW w:w="1741" w:type="dxa"/>
            <w:tcBorders>
              <w:top w:val="single" w:sz="4" w:space="0" w:color="auto"/>
              <w:bottom w:val="single" w:sz="4" w:space="0" w:color="auto"/>
            </w:tcBorders>
            <w:shd w:val="clear" w:color="auto" w:fill="FFFF00"/>
          </w:tcPr>
          <w:p w14:paraId="6B913FE7" w14:textId="718F9322"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shd w:val="clear" w:color="auto" w:fill="FFFF00"/>
          </w:tcPr>
          <w:p w14:paraId="3E4D7DC0" w14:textId="77777777"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3DDDF9E7" w14:textId="297C0E25"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56E36">
              <w:rPr>
                <w:rFonts w:cs="Arial"/>
                <w:szCs w:val="18"/>
              </w:rPr>
              <w:t>Indicated as a priority by AI/AN FACES Workgroup to understand respondent’s alcohol use</w:t>
            </w:r>
            <w:r>
              <w:rPr>
                <w:rFonts w:cs="Arial"/>
                <w:szCs w:val="18"/>
              </w:rPr>
              <w:t>, and in this item, binge drinking</w:t>
            </w:r>
            <w:r w:rsidRPr="00456E36">
              <w:rPr>
                <w:rFonts w:cs="Arial"/>
                <w:szCs w:val="18"/>
              </w:rPr>
              <w:t>.</w:t>
            </w:r>
          </w:p>
        </w:tc>
      </w:tr>
      <w:tr w:rsidR="004C520D" w14:paraId="31DF8397"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2090A227" w14:textId="77B8C8F6" w:rsidR="004C520D" w:rsidRDefault="004C520D" w:rsidP="004C520D">
            <w:pPr>
              <w:pStyle w:val="TableText"/>
              <w:spacing w:before="20" w:after="20"/>
              <w:rPr>
                <w:rFonts w:cs="Arial"/>
                <w:szCs w:val="18"/>
              </w:rPr>
            </w:pPr>
            <w:r w:rsidRPr="00E71768">
              <w:rPr>
                <w:rFonts w:cs="Arial"/>
                <w:szCs w:val="18"/>
              </w:rPr>
              <w:t>Parent Survey (Spring)</w:t>
            </w:r>
          </w:p>
        </w:tc>
        <w:tc>
          <w:tcPr>
            <w:tcW w:w="990" w:type="dxa"/>
            <w:tcBorders>
              <w:top w:val="single" w:sz="4" w:space="0" w:color="auto"/>
              <w:bottom w:val="single" w:sz="4" w:space="0" w:color="auto"/>
            </w:tcBorders>
            <w:shd w:val="clear" w:color="auto" w:fill="FFFF00"/>
          </w:tcPr>
          <w:p w14:paraId="67A98004" w14:textId="66C7F5D2"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Q11</w:t>
            </w:r>
          </w:p>
        </w:tc>
        <w:tc>
          <w:tcPr>
            <w:tcW w:w="5539" w:type="dxa"/>
            <w:tcBorders>
              <w:top w:val="single" w:sz="4" w:space="0" w:color="auto"/>
              <w:bottom w:val="single" w:sz="4" w:space="0" w:color="auto"/>
            </w:tcBorders>
            <w:shd w:val="clear" w:color="auto" w:fill="FFFF00"/>
          </w:tcPr>
          <w:p w14:paraId="6CA10F17" w14:textId="75F5D598" w:rsidR="004C520D" w:rsidRDefault="004C520D" w:rsidP="004C520D">
            <w:pPr>
              <w:pStyle w:val="TableText"/>
              <w:spacing w:before="20" w:after="120"/>
              <w:cnfStyle w:val="000000100000" w:firstRow="0" w:lastRow="0" w:firstColumn="0" w:lastColumn="0" w:oddVBand="0" w:evenVBand="0" w:oddHBand="1" w:evenHBand="0" w:firstRowFirstColumn="0" w:firstRowLastColumn="0" w:lastRowFirstColumn="0" w:lastRowLastColumn="0"/>
            </w:pPr>
            <w:r>
              <w:t>Is there [anyone/anyone else] in your household who drinks alcohol?</w:t>
            </w:r>
          </w:p>
        </w:tc>
        <w:tc>
          <w:tcPr>
            <w:tcW w:w="1741" w:type="dxa"/>
            <w:tcBorders>
              <w:top w:val="single" w:sz="4" w:space="0" w:color="auto"/>
              <w:bottom w:val="single" w:sz="4" w:space="0" w:color="auto"/>
            </w:tcBorders>
            <w:shd w:val="clear" w:color="auto" w:fill="FFFF00"/>
          </w:tcPr>
          <w:p w14:paraId="79CCC5EF" w14:textId="7310292B"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Added previous FACES 2009 item</w:t>
            </w:r>
          </w:p>
        </w:tc>
        <w:tc>
          <w:tcPr>
            <w:tcW w:w="1826" w:type="dxa"/>
            <w:tcBorders>
              <w:top w:val="single" w:sz="4" w:space="0" w:color="auto"/>
              <w:bottom w:val="single" w:sz="4" w:space="0" w:color="auto"/>
            </w:tcBorders>
            <w:shd w:val="clear" w:color="auto" w:fill="FFFF00"/>
          </w:tcPr>
          <w:p w14:paraId="3FD26746" w14:textId="77777777"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05D0AF3E" w14:textId="550757F0"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56E36">
              <w:rPr>
                <w:rFonts w:cs="Arial"/>
                <w:szCs w:val="18"/>
              </w:rPr>
              <w:t xml:space="preserve">Indicated as a priority by AI/AN FACES Workgroup to understand </w:t>
            </w:r>
            <w:r>
              <w:rPr>
                <w:rFonts w:cs="Arial"/>
                <w:szCs w:val="18"/>
              </w:rPr>
              <w:t xml:space="preserve">child’s exposure to </w:t>
            </w:r>
            <w:r w:rsidRPr="00456E36">
              <w:rPr>
                <w:rFonts w:cs="Arial"/>
                <w:szCs w:val="18"/>
              </w:rPr>
              <w:t>alcohol use.</w:t>
            </w:r>
          </w:p>
        </w:tc>
      </w:tr>
      <w:tr w:rsidR="004C520D" w14:paraId="1EAE1259"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7AD4968E" w14:textId="3961C574" w:rsidR="004C520D" w:rsidRDefault="004C520D" w:rsidP="004C520D">
            <w:pPr>
              <w:pStyle w:val="TableText"/>
              <w:spacing w:before="20" w:after="20"/>
              <w:rPr>
                <w:rFonts w:cs="Arial"/>
                <w:szCs w:val="18"/>
              </w:rPr>
            </w:pPr>
            <w:r w:rsidRPr="00E71768">
              <w:rPr>
                <w:rFonts w:cs="Arial"/>
                <w:szCs w:val="18"/>
              </w:rPr>
              <w:t>Parent Survey (Spring)</w:t>
            </w:r>
          </w:p>
        </w:tc>
        <w:tc>
          <w:tcPr>
            <w:tcW w:w="990" w:type="dxa"/>
            <w:tcBorders>
              <w:top w:val="single" w:sz="4" w:space="0" w:color="auto"/>
              <w:bottom w:val="single" w:sz="4" w:space="0" w:color="auto"/>
            </w:tcBorders>
            <w:shd w:val="clear" w:color="auto" w:fill="FFFF00"/>
          </w:tcPr>
          <w:p w14:paraId="48A0B767" w14:textId="17029E3A"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Q13</w:t>
            </w:r>
          </w:p>
        </w:tc>
        <w:tc>
          <w:tcPr>
            <w:tcW w:w="5539" w:type="dxa"/>
            <w:tcBorders>
              <w:top w:val="single" w:sz="4" w:space="0" w:color="auto"/>
              <w:bottom w:val="single" w:sz="4" w:space="0" w:color="auto"/>
            </w:tcBorders>
            <w:shd w:val="clear" w:color="auto" w:fill="FFFF00"/>
          </w:tcPr>
          <w:p w14:paraId="58A8C0F5" w14:textId="4F8BF0B2" w:rsidR="004C520D" w:rsidRDefault="004C520D" w:rsidP="004C520D">
            <w:pPr>
              <w:pStyle w:val="TableText"/>
              <w:spacing w:before="20" w:after="120"/>
              <w:cnfStyle w:val="000000010000" w:firstRow="0" w:lastRow="0" w:firstColumn="0" w:lastColumn="0" w:oddVBand="0" w:evenVBand="0" w:oddHBand="0" w:evenHBand="1" w:firstRowFirstColumn="0" w:firstRowLastColumn="0" w:lastRowFirstColumn="0" w:lastRowLastColumn="0"/>
            </w:pPr>
            <w:r>
              <w:t>Is there anyone in your household who uses drugs or medicines without a doctor’s prescription?</w:t>
            </w:r>
          </w:p>
        </w:tc>
        <w:tc>
          <w:tcPr>
            <w:tcW w:w="1741" w:type="dxa"/>
            <w:tcBorders>
              <w:top w:val="single" w:sz="4" w:space="0" w:color="auto"/>
              <w:bottom w:val="single" w:sz="4" w:space="0" w:color="auto"/>
            </w:tcBorders>
            <w:shd w:val="clear" w:color="auto" w:fill="FFFF00"/>
          </w:tcPr>
          <w:p w14:paraId="5CFF6F56" w14:textId="17B4391E"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Added previous FACES 2009 item; Modified</w:t>
            </w:r>
          </w:p>
        </w:tc>
        <w:tc>
          <w:tcPr>
            <w:tcW w:w="1826" w:type="dxa"/>
            <w:tcBorders>
              <w:top w:val="single" w:sz="4" w:space="0" w:color="auto"/>
              <w:bottom w:val="single" w:sz="4" w:space="0" w:color="auto"/>
            </w:tcBorders>
            <w:shd w:val="clear" w:color="auto" w:fill="FFFF00"/>
          </w:tcPr>
          <w:p w14:paraId="4E5F2B81" w14:textId="21B09698"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Added “medicines without a doctor’s prescription.”</w:t>
            </w:r>
          </w:p>
        </w:tc>
        <w:tc>
          <w:tcPr>
            <w:tcW w:w="2788" w:type="dxa"/>
            <w:tcBorders>
              <w:top w:val="single" w:sz="4" w:space="0" w:color="auto"/>
              <w:bottom w:val="single" w:sz="4" w:space="0" w:color="auto"/>
            </w:tcBorders>
            <w:shd w:val="clear" w:color="auto" w:fill="FFFF00"/>
          </w:tcPr>
          <w:p w14:paraId="3414D7F8" w14:textId="469DC4F7"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56E36">
              <w:rPr>
                <w:rFonts w:cs="Arial"/>
                <w:szCs w:val="18"/>
              </w:rPr>
              <w:t>Indicated as a priority by AI/AN FACES Workgroup to understand</w:t>
            </w:r>
            <w:r>
              <w:rPr>
                <w:rFonts w:cs="Arial"/>
                <w:szCs w:val="18"/>
              </w:rPr>
              <w:t xml:space="preserve"> child’s exposure to a household members use of drugs</w:t>
            </w:r>
            <w:r w:rsidRPr="00456E36">
              <w:rPr>
                <w:rFonts w:cs="Arial"/>
                <w:szCs w:val="18"/>
              </w:rPr>
              <w:t>.</w:t>
            </w:r>
          </w:p>
        </w:tc>
      </w:tr>
      <w:tr w:rsidR="004C520D" w14:paraId="5F6731AB"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6BABB211" w14:textId="6413F512" w:rsidR="004C520D" w:rsidRDefault="004C520D" w:rsidP="004C520D">
            <w:pPr>
              <w:pStyle w:val="TableText"/>
              <w:spacing w:before="20" w:after="20"/>
              <w:rPr>
                <w:rFonts w:cs="Arial"/>
                <w:szCs w:val="18"/>
              </w:rPr>
            </w:pPr>
            <w:r w:rsidRPr="00E71768">
              <w:rPr>
                <w:rFonts w:cs="Arial"/>
                <w:szCs w:val="18"/>
              </w:rPr>
              <w:t>Parent Survey (Spring)</w:t>
            </w:r>
          </w:p>
        </w:tc>
        <w:tc>
          <w:tcPr>
            <w:tcW w:w="990" w:type="dxa"/>
            <w:tcBorders>
              <w:top w:val="single" w:sz="4" w:space="0" w:color="auto"/>
              <w:bottom w:val="single" w:sz="4" w:space="0" w:color="auto"/>
            </w:tcBorders>
            <w:shd w:val="clear" w:color="auto" w:fill="FFFF00"/>
          </w:tcPr>
          <w:p w14:paraId="34DB352E" w14:textId="14E96828"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Q21</w:t>
            </w:r>
          </w:p>
        </w:tc>
        <w:tc>
          <w:tcPr>
            <w:tcW w:w="5539" w:type="dxa"/>
            <w:tcBorders>
              <w:top w:val="single" w:sz="4" w:space="0" w:color="auto"/>
              <w:bottom w:val="single" w:sz="4" w:space="0" w:color="auto"/>
            </w:tcBorders>
            <w:shd w:val="clear" w:color="auto" w:fill="FFFF00"/>
          </w:tcPr>
          <w:p w14:paraId="5893FB0E" w14:textId="0399164E" w:rsidR="004C520D" w:rsidRDefault="004C520D" w:rsidP="004C520D">
            <w:pPr>
              <w:pStyle w:val="TableText"/>
              <w:spacing w:before="20" w:after="120"/>
              <w:cnfStyle w:val="000000100000" w:firstRow="0" w:lastRow="0" w:firstColumn="0" w:lastColumn="0" w:oddVBand="0" w:evenVBand="0" w:oddHBand="1" w:evenHBand="0" w:firstRowFirstColumn="0" w:firstRowLastColumn="0" w:lastRowFirstColumn="0" w:lastRowLastColumn="0"/>
            </w:pPr>
            <w:r>
              <w:t>During the LAST 30 DAYS have you used any medicines, like painkillers, stimulants, sedatives or tranquilizers, without a doctor’s prescription, in greater amounts, or longer than prescribed?</w:t>
            </w:r>
          </w:p>
        </w:tc>
        <w:tc>
          <w:tcPr>
            <w:tcW w:w="1741" w:type="dxa"/>
            <w:tcBorders>
              <w:top w:val="single" w:sz="4" w:space="0" w:color="auto"/>
              <w:bottom w:val="single" w:sz="4" w:space="0" w:color="auto"/>
            </w:tcBorders>
            <w:shd w:val="clear" w:color="auto" w:fill="FFFF00"/>
          </w:tcPr>
          <w:p w14:paraId="40131DA8" w14:textId="22F95AC5"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shd w:val="clear" w:color="auto" w:fill="FFFF00"/>
          </w:tcPr>
          <w:p w14:paraId="38657A24" w14:textId="77777777"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280B9531" w14:textId="285CF3AB"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56E36">
              <w:rPr>
                <w:rFonts w:cs="Arial"/>
                <w:szCs w:val="18"/>
              </w:rPr>
              <w:t xml:space="preserve">Indicated as a priority by AI/AN FACES Workgroup to understand </w:t>
            </w:r>
            <w:r>
              <w:rPr>
                <w:rFonts w:cs="Arial"/>
                <w:szCs w:val="18"/>
              </w:rPr>
              <w:t>respondent’s drug use</w:t>
            </w:r>
            <w:r w:rsidRPr="00456E36">
              <w:rPr>
                <w:rFonts w:cs="Arial"/>
                <w:szCs w:val="18"/>
              </w:rPr>
              <w:t>.</w:t>
            </w:r>
          </w:p>
        </w:tc>
      </w:tr>
      <w:tr w:rsidR="004C520D" w14:paraId="0B1323C7"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5FDDFD66" w14:textId="5580964E" w:rsidR="004C520D" w:rsidRDefault="004C520D" w:rsidP="004C520D">
            <w:pPr>
              <w:pStyle w:val="TableText"/>
              <w:spacing w:before="20" w:after="20"/>
              <w:rPr>
                <w:rFonts w:cs="Arial"/>
                <w:szCs w:val="18"/>
              </w:rPr>
            </w:pPr>
            <w:r w:rsidRPr="00E71768">
              <w:rPr>
                <w:rFonts w:cs="Arial"/>
                <w:szCs w:val="18"/>
              </w:rPr>
              <w:t>Parent Survey (Spring)</w:t>
            </w:r>
          </w:p>
        </w:tc>
        <w:tc>
          <w:tcPr>
            <w:tcW w:w="990" w:type="dxa"/>
            <w:tcBorders>
              <w:top w:val="single" w:sz="4" w:space="0" w:color="auto"/>
              <w:bottom w:val="single" w:sz="4" w:space="0" w:color="auto"/>
            </w:tcBorders>
            <w:shd w:val="clear" w:color="auto" w:fill="FFFF00"/>
          </w:tcPr>
          <w:p w14:paraId="624F127C" w14:textId="78504F33"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Q14a</w:t>
            </w:r>
          </w:p>
        </w:tc>
        <w:tc>
          <w:tcPr>
            <w:tcW w:w="5539" w:type="dxa"/>
            <w:tcBorders>
              <w:top w:val="single" w:sz="4" w:space="0" w:color="auto"/>
              <w:bottom w:val="single" w:sz="4" w:space="0" w:color="auto"/>
            </w:tcBorders>
            <w:shd w:val="clear" w:color="auto" w:fill="FFFF00"/>
          </w:tcPr>
          <w:p w14:paraId="0E85167C" w14:textId="3BFB436D" w:rsidR="004C520D" w:rsidRDefault="004C520D" w:rsidP="004C520D">
            <w:pPr>
              <w:pStyle w:val="TableText"/>
              <w:spacing w:before="20" w:after="120"/>
              <w:cnfStyle w:val="000000010000" w:firstRow="0" w:lastRow="0" w:firstColumn="0" w:lastColumn="0" w:oddVBand="0" w:evenVBand="0" w:oddHBand="0" w:evenHBand="1" w:firstRowFirstColumn="0" w:firstRowLastColumn="0" w:lastRowFirstColumn="0" w:lastRowLastColumn="0"/>
            </w:pPr>
            <w:r>
              <w:t xml:space="preserve">In the past 30 days, have you used drugs? Please include marijuana and inhalants. </w:t>
            </w:r>
          </w:p>
        </w:tc>
        <w:tc>
          <w:tcPr>
            <w:tcW w:w="1741" w:type="dxa"/>
            <w:tcBorders>
              <w:top w:val="single" w:sz="4" w:space="0" w:color="auto"/>
              <w:bottom w:val="single" w:sz="4" w:space="0" w:color="auto"/>
            </w:tcBorders>
            <w:shd w:val="clear" w:color="auto" w:fill="FFFF00"/>
          </w:tcPr>
          <w:p w14:paraId="22BC5B0E" w14:textId="315675A7"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shd w:val="clear" w:color="auto" w:fill="FFFF00"/>
          </w:tcPr>
          <w:p w14:paraId="2EFDF0EB" w14:textId="77777777"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5F103020" w14:textId="4BFB9C44"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56E36">
              <w:rPr>
                <w:rFonts w:cs="Arial"/>
                <w:szCs w:val="18"/>
              </w:rPr>
              <w:t>Indicated as a priority by AI/AN FACES Workgroup to understand respondent’s drug use.</w:t>
            </w:r>
          </w:p>
        </w:tc>
      </w:tr>
      <w:tr w:rsidR="004C520D" w14:paraId="22A1D29A"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13D43590" w14:textId="4AE91419" w:rsidR="004C520D" w:rsidRDefault="004C520D" w:rsidP="004C520D">
            <w:pPr>
              <w:pStyle w:val="TableText"/>
              <w:spacing w:before="20" w:after="20"/>
              <w:rPr>
                <w:rFonts w:cs="Arial"/>
                <w:szCs w:val="18"/>
              </w:rPr>
            </w:pPr>
            <w:r w:rsidRPr="00E71768">
              <w:rPr>
                <w:rFonts w:cs="Arial"/>
                <w:szCs w:val="18"/>
              </w:rPr>
              <w:t>Parent Survey (Spring)</w:t>
            </w:r>
          </w:p>
        </w:tc>
        <w:tc>
          <w:tcPr>
            <w:tcW w:w="990" w:type="dxa"/>
            <w:tcBorders>
              <w:top w:val="single" w:sz="4" w:space="0" w:color="auto"/>
              <w:bottom w:val="single" w:sz="4" w:space="0" w:color="auto"/>
            </w:tcBorders>
            <w:shd w:val="clear" w:color="auto" w:fill="FFFF00"/>
          </w:tcPr>
          <w:p w14:paraId="4F1791EE" w14:textId="351916D1"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R2</w:t>
            </w:r>
          </w:p>
        </w:tc>
        <w:tc>
          <w:tcPr>
            <w:tcW w:w="5539" w:type="dxa"/>
            <w:tcBorders>
              <w:top w:val="single" w:sz="4" w:space="0" w:color="auto"/>
              <w:bottom w:val="single" w:sz="4" w:space="0" w:color="auto"/>
            </w:tcBorders>
            <w:shd w:val="clear" w:color="auto" w:fill="FFFF00"/>
          </w:tcPr>
          <w:p w14:paraId="56462F47" w14:textId="1E8D2499" w:rsidR="004C520D" w:rsidRDefault="004C520D" w:rsidP="004C520D">
            <w:pPr>
              <w:pStyle w:val="TableText"/>
              <w:spacing w:before="20" w:after="120"/>
              <w:cnfStyle w:val="000000100000" w:firstRow="0" w:lastRow="0" w:firstColumn="0" w:lastColumn="0" w:oddVBand="0" w:evenVBand="0" w:oddHBand="1" w:evenHBand="0" w:firstRowFirstColumn="0" w:firstRowLastColumn="0" w:lastRowFirstColumn="0" w:lastRowLastColumn="0"/>
            </w:pPr>
            <w:r>
              <w:t>Have you ever been hit, kicked, punched, or otherwise hurt by someone within the past year?</w:t>
            </w:r>
          </w:p>
        </w:tc>
        <w:tc>
          <w:tcPr>
            <w:tcW w:w="1741" w:type="dxa"/>
            <w:tcBorders>
              <w:top w:val="single" w:sz="4" w:space="0" w:color="auto"/>
              <w:bottom w:val="single" w:sz="4" w:space="0" w:color="auto"/>
            </w:tcBorders>
            <w:shd w:val="clear" w:color="auto" w:fill="FFFF00"/>
          </w:tcPr>
          <w:p w14:paraId="5D908C23" w14:textId="27C1BECD"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Added previous FACES 2009 item</w:t>
            </w:r>
          </w:p>
        </w:tc>
        <w:tc>
          <w:tcPr>
            <w:tcW w:w="1826" w:type="dxa"/>
            <w:tcBorders>
              <w:top w:val="single" w:sz="4" w:space="0" w:color="auto"/>
              <w:bottom w:val="single" w:sz="4" w:space="0" w:color="auto"/>
            </w:tcBorders>
            <w:shd w:val="clear" w:color="auto" w:fill="FFFF00"/>
          </w:tcPr>
          <w:p w14:paraId="0D5CF049" w14:textId="77777777"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417AE4A1" w14:textId="1FEA6AF5"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56E36">
              <w:rPr>
                <w:rFonts w:cs="Arial"/>
                <w:szCs w:val="18"/>
              </w:rPr>
              <w:t xml:space="preserve">Indicated as a priority by AI/AN FACES Workgroup to understand </w:t>
            </w:r>
            <w:r>
              <w:rPr>
                <w:rFonts w:cs="Arial"/>
                <w:szCs w:val="18"/>
              </w:rPr>
              <w:t>the prevalence of violence</w:t>
            </w:r>
            <w:r w:rsidRPr="00456E36">
              <w:rPr>
                <w:rFonts w:cs="Arial"/>
                <w:szCs w:val="18"/>
              </w:rPr>
              <w:t>.</w:t>
            </w:r>
          </w:p>
        </w:tc>
      </w:tr>
      <w:tr w:rsidR="004C520D" w14:paraId="0B44D07A"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76C7D8C9" w14:textId="56C97DB0" w:rsidR="004C520D" w:rsidRDefault="004C520D" w:rsidP="004C520D">
            <w:pPr>
              <w:pStyle w:val="TableText"/>
              <w:spacing w:before="20" w:after="20"/>
              <w:rPr>
                <w:rFonts w:cs="Arial"/>
                <w:szCs w:val="18"/>
              </w:rPr>
            </w:pPr>
            <w:r w:rsidRPr="00E71768">
              <w:rPr>
                <w:rFonts w:cs="Arial"/>
                <w:szCs w:val="18"/>
              </w:rPr>
              <w:t>Parent Survey (Spring)</w:t>
            </w:r>
          </w:p>
        </w:tc>
        <w:tc>
          <w:tcPr>
            <w:tcW w:w="990" w:type="dxa"/>
            <w:tcBorders>
              <w:top w:val="single" w:sz="4" w:space="0" w:color="auto"/>
              <w:bottom w:val="single" w:sz="4" w:space="0" w:color="auto"/>
            </w:tcBorders>
            <w:shd w:val="clear" w:color="auto" w:fill="FFFF00"/>
          </w:tcPr>
          <w:p w14:paraId="6BD47F18" w14:textId="69FE855A"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R3</w:t>
            </w:r>
          </w:p>
        </w:tc>
        <w:tc>
          <w:tcPr>
            <w:tcW w:w="5539" w:type="dxa"/>
            <w:tcBorders>
              <w:top w:val="single" w:sz="4" w:space="0" w:color="auto"/>
              <w:bottom w:val="single" w:sz="4" w:space="0" w:color="auto"/>
            </w:tcBorders>
            <w:shd w:val="clear" w:color="auto" w:fill="FFFF00"/>
          </w:tcPr>
          <w:p w14:paraId="521CA119" w14:textId="644EADE7" w:rsidR="004C520D" w:rsidRDefault="004C520D" w:rsidP="004C520D">
            <w:pPr>
              <w:pStyle w:val="TableText"/>
              <w:spacing w:before="20" w:after="120"/>
              <w:cnfStyle w:val="000000010000" w:firstRow="0" w:lastRow="0" w:firstColumn="0" w:lastColumn="0" w:oddVBand="0" w:evenVBand="0" w:oddHBand="0" w:evenHBand="1" w:firstRowFirstColumn="0" w:firstRowLastColumn="0" w:lastRowFirstColumn="0" w:lastRowLastColumn="0"/>
            </w:pPr>
            <w:r>
              <w:t>How were they related to you?</w:t>
            </w:r>
          </w:p>
        </w:tc>
        <w:tc>
          <w:tcPr>
            <w:tcW w:w="1741" w:type="dxa"/>
            <w:tcBorders>
              <w:top w:val="single" w:sz="4" w:space="0" w:color="auto"/>
              <w:bottom w:val="single" w:sz="4" w:space="0" w:color="auto"/>
            </w:tcBorders>
            <w:shd w:val="clear" w:color="auto" w:fill="FFFF00"/>
          </w:tcPr>
          <w:p w14:paraId="2F5D0CC8" w14:textId="39725973"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Added previous FACES 2009 item</w:t>
            </w:r>
          </w:p>
        </w:tc>
        <w:tc>
          <w:tcPr>
            <w:tcW w:w="1826" w:type="dxa"/>
            <w:tcBorders>
              <w:top w:val="single" w:sz="4" w:space="0" w:color="auto"/>
              <w:bottom w:val="single" w:sz="4" w:space="0" w:color="auto"/>
            </w:tcBorders>
            <w:shd w:val="clear" w:color="auto" w:fill="FFFF00"/>
          </w:tcPr>
          <w:p w14:paraId="1FC02030" w14:textId="77777777"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289F8883" w14:textId="2A4DF5D8"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E71768">
              <w:rPr>
                <w:rFonts w:cs="Arial"/>
                <w:szCs w:val="18"/>
              </w:rPr>
              <w:t>Indicated as a priority by AI/AN FACES Workgroup to understand the prevalence of violence.</w:t>
            </w:r>
          </w:p>
        </w:tc>
      </w:tr>
      <w:tr w:rsidR="004C520D" w14:paraId="77C0C354"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53F7DDC5" w14:textId="70A23EE4" w:rsidR="004C520D" w:rsidRDefault="004C520D" w:rsidP="004C520D">
            <w:pPr>
              <w:pStyle w:val="TableText"/>
              <w:spacing w:before="20" w:after="20"/>
              <w:rPr>
                <w:rFonts w:cs="Arial"/>
                <w:szCs w:val="18"/>
              </w:rPr>
            </w:pPr>
            <w:r w:rsidRPr="00E71768">
              <w:rPr>
                <w:rFonts w:cs="Arial"/>
                <w:szCs w:val="18"/>
              </w:rPr>
              <w:t>Parent Survey (Spring)</w:t>
            </w:r>
          </w:p>
        </w:tc>
        <w:tc>
          <w:tcPr>
            <w:tcW w:w="990" w:type="dxa"/>
            <w:tcBorders>
              <w:top w:val="single" w:sz="4" w:space="0" w:color="auto"/>
              <w:bottom w:val="single" w:sz="4" w:space="0" w:color="auto"/>
            </w:tcBorders>
            <w:shd w:val="clear" w:color="auto" w:fill="FFFF00"/>
          </w:tcPr>
          <w:p w14:paraId="6703A1F6" w14:textId="39126D1F"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R4</w:t>
            </w:r>
          </w:p>
        </w:tc>
        <w:tc>
          <w:tcPr>
            <w:tcW w:w="5539" w:type="dxa"/>
            <w:tcBorders>
              <w:top w:val="single" w:sz="4" w:space="0" w:color="auto"/>
              <w:bottom w:val="single" w:sz="4" w:space="0" w:color="auto"/>
            </w:tcBorders>
            <w:shd w:val="clear" w:color="auto" w:fill="FFFF00"/>
          </w:tcPr>
          <w:p w14:paraId="11693A94" w14:textId="12F0FEA1" w:rsidR="004C520D" w:rsidRDefault="004C520D" w:rsidP="004C520D">
            <w:pPr>
              <w:pStyle w:val="TableText"/>
              <w:spacing w:before="20" w:after="120"/>
              <w:cnfStyle w:val="000000100000" w:firstRow="0" w:lastRow="0" w:firstColumn="0" w:lastColumn="0" w:oddVBand="0" w:evenVBand="0" w:oddHBand="1" w:evenHBand="0" w:firstRowFirstColumn="0" w:firstRowLastColumn="0" w:lastRowFirstColumn="0" w:lastRowLastColumn="0"/>
            </w:pPr>
            <w:r>
              <w:t>In the past year, has [CHILD] ever been a witness to a violent crime?</w:t>
            </w:r>
          </w:p>
        </w:tc>
        <w:tc>
          <w:tcPr>
            <w:tcW w:w="1741" w:type="dxa"/>
            <w:tcBorders>
              <w:top w:val="single" w:sz="4" w:space="0" w:color="auto"/>
              <w:bottom w:val="single" w:sz="4" w:space="0" w:color="auto"/>
            </w:tcBorders>
            <w:shd w:val="clear" w:color="auto" w:fill="FFFF00"/>
          </w:tcPr>
          <w:p w14:paraId="0CF8FBF0" w14:textId="42651B17"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Added previous FACES 2009 item</w:t>
            </w:r>
          </w:p>
        </w:tc>
        <w:tc>
          <w:tcPr>
            <w:tcW w:w="1826" w:type="dxa"/>
            <w:tcBorders>
              <w:top w:val="single" w:sz="4" w:space="0" w:color="auto"/>
              <w:bottom w:val="single" w:sz="4" w:space="0" w:color="auto"/>
            </w:tcBorders>
            <w:shd w:val="clear" w:color="auto" w:fill="FFFF00"/>
          </w:tcPr>
          <w:p w14:paraId="46E5D432" w14:textId="77777777"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7A0A49DE" w14:textId="633F7943"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E71768">
              <w:rPr>
                <w:rFonts w:cs="Arial"/>
                <w:szCs w:val="18"/>
              </w:rPr>
              <w:t>Indicated as a priority by AI/AN FACES Workgroup to understand the prevalence of violence.</w:t>
            </w:r>
          </w:p>
        </w:tc>
      </w:tr>
      <w:tr w:rsidR="004C520D" w14:paraId="3735797C"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6FA9A983" w14:textId="49E9D491" w:rsidR="004C520D" w:rsidRDefault="004C520D" w:rsidP="004C520D">
            <w:pPr>
              <w:pStyle w:val="TableText"/>
              <w:spacing w:before="20" w:after="20"/>
              <w:rPr>
                <w:rFonts w:cs="Arial"/>
                <w:szCs w:val="18"/>
              </w:rPr>
            </w:pPr>
            <w:r w:rsidRPr="00E71768">
              <w:rPr>
                <w:rFonts w:cs="Arial"/>
                <w:szCs w:val="18"/>
              </w:rPr>
              <w:t>Parent Survey (Spring)</w:t>
            </w:r>
          </w:p>
        </w:tc>
        <w:tc>
          <w:tcPr>
            <w:tcW w:w="990" w:type="dxa"/>
            <w:tcBorders>
              <w:top w:val="single" w:sz="4" w:space="0" w:color="auto"/>
              <w:bottom w:val="single" w:sz="4" w:space="0" w:color="auto"/>
            </w:tcBorders>
            <w:shd w:val="clear" w:color="auto" w:fill="FFFF00"/>
          </w:tcPr>
          <w:p w14:paraId="5AD8F7BB" w14:textId="198248D7"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R5</w:t>
            </w:r>
          </w:p>
        </w:tc>
        <w:tc>
          <w:tcPr>
            <w:tcW w:w="5539" w:type="dxa"/>
            <w:tcBorders>
              <w:top w:val="single" w:sz="4" w:space="0" w:color="auto"/>
              <w:bottom w:val="single" w:sz="4" w:space="0" w:color="auto"/>
            </w:tcBorders>
            <w:shd w:val="clear" w:color="auto" w:fill="FFFF00"/>
          </w:tcPr>
          <w:p w14:paraId="50A4A590" w14:textId="36311BD3" w:rsidR="004C520D" w:rsidRDefault="004C520D" w:rsidP="004C520D">
            <w:pPr>
              <w:pStyle w:val="TableText"/>
              <w:spacing w:before="20" w:after="120"/>
              <w:cnfStyle w:val="000000010000" w:firstRow="0" w:lastRow="0" w:firstColumn="0" w:lastColumn="0" w:oddVBand="0" w:evenVBand="0" w:oddHBand="0" w:evenHBand="1" w:firstRowFirstColumn="0" w:firstRowLastColumn="0" w:lastRowFirstColumn="0" w:lastRowLastColumn="0"/>
            </w:pPr>
            <w:r>
              <w:t>In the past year, has [CHILD] ever been a witness to domestic violence?</w:t>
            </w:r>
          </w:p>
        </w:tc>
        <w:tc>
          <w:tcPr>
            <w:tcW w:w="1741" w:type="dxa"/>
            <w:tcBorders>
              <w:top w:val="single" w:sz="4" w:space="0" w:color="auto"/>
              <w:bottom w:val="single" w:sz="4" w:space="0" w:color="auto"/>
            </w:tcBorders>
            <w:shd w:val="clear" w:color="auto" w:fill="FFFF00"/>
          </w:tcPr>
          <w:p w14:paraId="57705CFA" w14:textId="2B82C8EF"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Added previous FACES 2009 item</w:t>
            </w:r>
          </w:p>
        </w:tc>
        <w:tc>
          <w:tcPr>
            <w:tcW w:w="1826" w:type="dxa"/>
            <w:tcBorders>
              <w:top w:val="single" w:sz="4" w:space="0" w:color="auto"/>
              <w:bottom w:val="single" w:sz="4" w:space="0" w:color="auto"/>
            </w:tcBorders>
            <w:shd w:val="clear" w:color="auto" w:fill="FFFF00"/>
          </w:tcPr>
          <w:p w14:paraId="0CABD098" w14:textId="77777777"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366E0EAB" w14:textId="1DB07EF1"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E71768">
              <w:rPr>
                <w:rFonts w:cs="Arial"/>
                <w:szCs w:val="18"/>
              </w:rPr>
              <w:t>Indicated as a priority by AI/AN FACES Workgroup to understand the prevalence of violence.</w:t>
            </w:r>
          </w:p>
        </w:tc>
      </w:tr>
      <w:tr w:rsidR="004C520D" w14:paraId="09BE72FD"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4A9BD7C9" w14:textId="25F78BA0" w:rsidR="004C520D" w:rsidRDefault="004C520D" w:rsidP="004C520D">
            <w:pPr>
              <w:pStyle w:val="TableText"/>
              <w:spacing w:before="20" w:after="20"/>
              <w:rPr>
                <w:rFonts w:cs="Arial"/>
                <w:szCs w:val="18"/>
              </w:rPr>
            </w:pPr>
            <w:r w:rsidRPr="00E71768">
              <w:rPr>
                <w:rFonts w:cs="Arial"/>
                <w:szCs w:val="18"/>
              </w:rPr>
              <w:lastRenderedPageBreak/>
              <w:t>Parent Survey (Spring)</w:t>
            </w:r>
          </w:p>
        </w:tc>
        <w:tc>
          <w:tcPr>
            <w:tcW w:w="990" w:type="dxa"/>
            <w:tcBorders>
              <w:top w:val="single" w:sz="4" w:space="0" w:color="auto"/>
              <w:bottom w:val="single" w:sz="4" w:space="0" w:color="auto"/>
            </w:tcBorders>
            <w:shd w:val="clear" w:color="auto" w:fill="FFFF00"/>
          </w:tcPr>
          <w:p w14:paraId="57B215CE" w14:textId="6A4E1086"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R6</w:t>
            </w:r>
          </w:p>
        </w:tc>
        <w:tc>
          <w:tcPr>
            <w:tcW w:w="5539" w:type="dxa"/>
            <w:tcBorders>
              <w:top w:val="single" w:sz="4" w:space="0" w:color="auto"/>
              <w:bottom w:val="single" w:sz="4" w:space="0" w:color="auto"/>
            </w:tcBorders>
            <w:shd w:val="clear" w:color="auto" w:fill="FFFF00"/>
          </w:tcPr>
          <w:p w14:paraId="65FB6D3B" w14:textId="3E0B623E" w:rsidR="004C520D" w:rsidRDefault="004C520D" w:rsidP="004C520D">
            <w:pPr>
              <w:pStyle w:val="TableText"/>
              <w:spacing w:before="20" w:after="120"/>
              <w:cnfStyle w:val="000000100000" w:firstRow="0" w:lastRow="0" w:firstColumn="0" w:lastColumn="0" w:oddVBand="0" w:evenVBand="0" w:oddHBand="1" w:evenHBand="0" w:firstRowFirstColumn="0" w:firstRowLastColumn="0" w:lastRowFirstColumn="0" w:lastRowLastColumn="0"/>
            </w:pPr>
            <w:r>
              <w:t>In the past year, has [CHILD] ever been the victim of a violent crime?</w:t>
            </w:r>
          </w:p>
        </w:tc>
        <w:tc>
          <w:tcPr>
            <w:tcW w:w="1741" w:type="dxa"/>
            <w:tcBorders>
              <w:top w:val="single" w:sz="4" w:space="0" w:color="auto"/>
              <w:bottom w:val="single" w:sz="4" w:space="0" w:color="auto"/>
            </w:tcBorders>
            <w:shd w:val="clear" w:color="auto" w:fill="FFFF00"/>
          </w:tcPr>
          <w:p w14:paraId="799A51C3" w14:textId="55C4C3C2"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Added previous FACES 2009 item</w:t>
            </w:r>
          </w:p>
        </w:tc>
        <w:tc>
          <w:tcPr>
            <w:tcW w:w="1826" w:type="dxa"/>
            <w:tcBorders>
              <w:top w:val="single" w:sz="4" w:space="0" w:color="auto"/>
              <w:bottom w:val="single" w:sz="4" w:space="0" w:color="auto"/>
            </w:tcBorders>
            <w:shd w:val="clear" w:color="auto" w:fill="FFFF00"/>
          </w:tcPr>
          <w:p w14:paraId="303FA42C" w14:textId="77777777"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1489E90E" w14:textId="6769A316"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E71768">
              <w:rPr>
                <w:rFonts w:cs="Arial"/>
                <w:szCs w:val="18"/>
              </w:rPr>
              <w:t>Indicated as a priority by AI/AN FACES Workgroup to understand the prevalence of violence.</w:t>
            </w:r>
          </w:p>
        </w:tc>
      </w:tr>
      <w:tr w:rsidR="004C520D" w14:paraId="6A2CA135"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505BF7DE" w14:textId="3533020D" w:rsidR="004C520D" w:rsidRDefault="004C520D" w:rsidP="004C520D">
            <w:pPr>
              <w:pStyle w:val="TableText"/>
              <w:spacing w:before="20" w:after="20"/>
              <w:rPr>
                <w:rFonts w:cs="Arial"/>
                <w:szCs w:val="18"/>
              </w:rPr>
            </w:pPr>
            <w:r w:rsidRPr="00E71768">
              <w:rPr>
                <w:rFonts w:cs="Arial"/>
                <w:szCs w:val="18"/>
              </w:rPr>
              <w:t>Parent Survey (Spring)</w:t>
            </w:r>
          </w:p>
        </w:tc>
        <w:tc>
          <w:tcPr>
            <w:tcW w:w="990" w:type="dxa"/>
            <w:tcBorders>
              <w:top w:val="single" w:sz="4" w:space="0" w:color="auto"/>
              <w:bottom w:val="single" w:sz="4" w:space="0" w:color="auto"/>
            </w:tcBorders>
            <w:shd w:val="clear" w:color="auto" w:fill="FFFF00"/>
          </w:tcPr>
          <w:p w14:paraId="7340D943" w14:textId="4D316C5C"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R7</w:t>
            </w:r>
          </w:p>
        </w:tc>
        <w:tc>
          <w:tcPr>
            <w:tcW w:w="5539" w:type="dxa"/>
            <w:tcBorders>
              <w:top w:val="single" w:sz="4" w:space="0" w:color="auto"/>
              <w:bottom w:val="single" w:sz="4" w:space="0" w:color="auto"/>
            </w:tcBorders>
            <w:shd w:val="clear" w:color="auto" w:fill="FFFF00"/>
          </w:tcPr>
          <w:p w14:paraId="19DBC279" w14:textId="7C16D3CB" w:rsidR="004C520D" w:rsidRDefault="004C520D" w:rsidP="004C520D">
            <w:pPr>
              <w:pStyle w:val="TableText"/>
              <w:spacing w:before="20" w:after="120"/>
              <w:cnfStyle w:val="000000010000" w:firstRow="0" w:lastRow="0" w:firstColumn="0" w:lastColumn="0" w:oddVBand="0" w:evenVBand="0" w:oddHBand="0" w:evenHBand="1" w:firstRowFirstColumn="0" w:firstRowLastColumn="0" w:lastRowFirstColumn="0" w:lastRowLastColumn="0"/>
            </w:pPr>
            <w:r>
              <w:t>In the past year, has [CHILD] ever been the victim of domestic violence?</w:t>
            </w:r>
          </w:p>
        </w:tc>
        <w:tc>
          <w:tcPr>
            <w:tcW w:w="1741" w:type="dxa"/>
            <w:tcBorders>
              <w:top w:val="single" w:sz="4" w:space="0" w:color="auto"/>
              <w:bottom w:val="single" w:sz="4" w:space="0" w:color="auto"/>
            </w:tcBorders>
            <w:shd w:val="clear" w:color="auto" w:fill="FFFF00"/>
          </w:tcPr>
          <w:p w14:paraId="1EC05B6C" w14:textId="3C01AB71"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742CC5">
              <w:rPr>
                <w:rFonts w:cs="Arial"/>
                <w:szCs w:val="18"/>
              </w:rPr>
              <w:t>Added previous FACES 2009 item</w:t>
            </w:r>
          </w:p>
        </w:tc>
        <w:tc>
          <w:tcPr>
            <w:tcW w:w="1826" w:type="dxa"/>
            <w:tcBorders>
              <w:top w:val="single" w:sz="4" w:space="0" w:color="auto"/>
              <w:bottom w:val="single" w:sz="4" w:space="0" w:color="auto"/>
            </w:tcBorders>
            <w:shd w:val="clear" w:color="auto" w:fill="FFFF00"/>
          </w:tcPr>
          <w:p w14:paraId="5480124E" w14:textId="77777777"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504B0C88" w14:textId="40A16D45"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E71768">
              <w:rPr>
                <w:rFonts w:cs="Arial"/>
                <w:szCs w:val="18"/>
              </w:rPr>
              <w:t>Indicated as a priority by AI/AN FACES Workgroup to understand the prevalence of violence.</w:t>
            </w:r>
          </w:p>
        </w:tc>
      </w:tr>
      <w:tr w:rsidR="004C520D" w14:paraId="447C517C"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5F43D450" w14:textId="2741CE4C" w:rsidR="004C520D" w:rsidRDefault="004C520D" w:rsidP="004C520D">
            <w:pPr>
              <w:pStyle w:val="TableText"/>
              <w:spacing w:before="20" w:after="20"/>
              <w:rPr>
                <w:rFonts w:cs="Arial"/>
                <w:szCs w:val="18"/>
              </w:rPr>
            </w:pPr>
            <w:r w:rsidRPr="00E71768">
              <w:rPr>
                <w:rFonts w:cs="Arial"/>
                <w:szCs w:val="18"/>
              </w:rPr>
              <w:t>Parent Survey (Spring)</w:t>
            </w:r>
          </w:p>
        </w:tc>
        <w:tc>
          <w:tcPr>
            <w:tcW w:w="990" w:type="dxa"/>
            <w:tcBorders>
              <w:top w:val="single" w:sz="4" w:space="0" w:color="auto"/>
              <w:bottom w:val="single" w:sz="4" w:space="0" w:color="auto"/>
            </w:tcBorders>
            <w:shd w:val="clear" w:color="auto" w:fill="FFFF00"/>
          </w:tcPr>
          <w:p w14:paraId="4834F26E" w14:textId="704EC94D"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R8</w:t>
            </w:r>
          </w:p>
        </w:tc>
        <w:tc>
          <w:tcPr>
            <w:tcW w:w="5539" w:type="dxa"/>
            <w:tcBorders>
              <w:top w:val="single" w:sz="4" w:space="0" w:color="auto"/>
              <w:bottom w:val="single" w:sz="4" w:space="0" w:color="auto"/>
            </w:tcBorders>
            <w:shd w:val="clear" w:color="auto" w:fill="FFFF00"/>
          </w:tcPr>
          <w:p w14:paraId="324538FC" w14:textId="6B427C57" w:rsidR="004C520D" w:rsidRDefault="004C520D" w:rsidP="004C520D">
            <w:pPr>
              <w:pStyle w:val="TableText"/>
              <w:spacing w:before="20" w:after="120"/>
              <w:cnfStyle w:val="000000100000" w:firstRow="0" w:lastRow="0" w:firstColumn="0" w:lastColumn="0" w:oddVBand="0" w:evenVBand="0" w:oddHBand="1" w:evenHBand="0" w:firstRowFirstColumn="0" w:firstRowLastColumn="0" w:lastRowFirstColumn="0" w:lastRowLastColumn="0"/>
            </w:pPr>
            <w:r>
              <w:t>Since [CHILD] was born, have you, another household member, [or has [CHILD]’s mother] [or has [CHILD]’s father[ been arrested or charged with any crime by the police?</w:t>
            </w:r>
          </w:p>
        </w:tc>
        <w:tc>
          <w:tcPr>
            <w:tcW w:w="1741" w:type="dxa"/>
            <w:tcBorders>
              <w:top w:val="single" w:sz="4" w:space="0" w:color="auto"/>
              <w:bottom w:val="single" w:sz="4" w:space="0" w:color="auto"/>
            </w:tcBorders>
            <w:shd w:val="clear" w:color="auto" w:fill="FFFF00"/>
          </w:tcPr>
          <w:p w14:paraId="24A7D8EA" w14:textId="3AC642D7"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742CC5">
              <w:rPr>
                <w:rFonts w:cs="Arial"/>
                <w:szCs w:val="18"/>
              </w:rPr>
              <w:t>Added previous FACES 2009 item</w:t>
            </w:r>
          </w:p>
        </w:tc>
        <w:tc>
          <w:tcPr>
            <w:tcW w:w="1826" w:type="dxa"/>
            <w:tcBorders>
              <w:top w:val="single" w:sz="4" w:space="0" w:color="auto"/>
              <w:bottom w:val="single" w:sz="4" w:space="0" w:color="auto"/>
            </w:tcBorders>
            <w:shd w:val="clear" w:color="auto" w:fill="FFFF00"/>
          </w:tcPr>
          <w:p w14:paraId="563959C8" w14:textId="77777777"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71362026" w14:textId="32D034E6"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E71768">
              <w:rPr>
                <w:rFonts w:cs="Arial"/>
                <w:szCs w:val="18"/>
              </w:rPr>
              <w:t xml:space="preserve">Indicated as a priority by AI/AN FACES Workgroup to understand </w:t>
            </w:r>
            <w:r>
              <w:rPr>
                <w:rFonts w:cs="Arial"/>
                <w:szCs w:val="18"/>
              </w:rPr>
              <w:t>child’s exposure to crime</w:t>
            </w:r>
            <w:r w:rsidRPr="00E71768">
              <w:rPr>
                <w:rFonts w:cs="Arial"/>
                <w:szCs w:val="18"/>
              </w:rPr>
              <w:t>.</w:t>
            </w:r>
          </w:p>
        </w:tc>
      </w:tr>
      <w:tr w:rsidR="004C520D" w14:paraId="0D7C1208"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4F951DA0" w14:textId="72DF3FC2" w:rsidR="004C520D" w:rsidRDefault="004C520D" w:rsidP="004C520D">
            <w:pPr>
              <w:pStyle w:val="TableText"/>
              <w:spacing w:before="20" w:after="20"/>
              <w:rPr>
                <w:rFonts w:cs="Arial"/>
                <w:szCs w:val="18"/>
              </w:rPr>
            </w:pPr>
            <w:r w:rsidRPr="00E71768">
              <w:rPr>
                <w:rFonts w:cs="Arial"/>
                <w:szCs w:val="18"/>
              </w:rPr>
              <w:t>Parent Survey (Spring)</w:t>
            </w:r>
          </w:p>
        </w:tc>
        <w:tc>
          <w:tcPr>
            <w:tcW w:w="990" w:type="dxa"/>
            <w:tcBorders>
              <w:top w:val="single" w:sz="4" w:space="0" w:color="auto"/>
              <w:bottom w:val="single" w:sz="4" w:space="0" w:color="auto"/>
            </w:tcBorders>
            <w:shd w:val="clear" w:color="auto" w:fill="FFFF00"/>
          </w:tcPr>
          <w:p w14:paraId="269E63C9" w14:textId="6BCC8476"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R10</w:t>
            </w:r>
          </w:p>
        </w:tc>
        <w:tc>
          <w:tcPr>
            <w:tcW w:w="5539" w:type="dxa"/>
            <w:tcBorders>
              <w:top w:val="single" w:sz="4" w:space="0" w:color="auto"/>
              <w:bottom w:val="single" w:sz="4" w:space="0" w:color="auto"/>
            </w:tcBorders>
            <w:shd w:val="clear" w:color="auto" w:fill="FFFF00"/>
          </w:tcPr>
          <w:p w14:paraId="2566D5A3" w14:textId="20028E9E" w:rsidR="004C520D" w:rsidRDefault="004C520D" w:rsidP="004C520D">
            <w:pPr>
              <w:pStyle w:val="TableText"/>
              <w:spacing w:before="20" w:after="120"/>
              <w:cnfStyle w:val="000000010000" w:firstRow="0" w:lastRow="0" w:firstColumn="0" w:lastColumn="0" w:oddVBand="0" w:evenVBand="0" w:oddHBand="0" w:evenHBand="1" w:firstRowFirstColumn="0" w:firstRowLastColumn="0" w:lastRowFirstColumn="0" w:lastRowLastColumn="0"/>
            </w:pPr>
            <w:r>
              <w:t>Did anyone spend time in jail because of this?</w:t>
            </w:r>
          </w:p>
        </w:tc>
        <w:tc>
          <w:tcPr>
            <w:tcW w:w="1741" w:type="dxa"/>
            <w:tcBorders>
              <w:top w:val="single" w:sz="4" w:space="0" w:color="auto"/>
              <w:bottom w:val="single" w:sz="4" w:space="0" w:color="auto"/>
            </w:tcBorders>
            <w:shd w:val="clear" w:color="auto" w:fill="FFFF00"/>
          </w:tcPr>
          <w:p w14:paraId="751E89DB" w14:textId="1FEC3430" w:rsidR="004C520D" w:rsidRPr="00742CC5"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742CC5">
              <w:rPr>
                <w:rFonts w:cs="Arial"/>
                <w:szCs w:val="18"/>
              </w:rPr>
              <w:t>Added previous FACES 2009 item</w:t>
            </w:r>
          </w:p>
        </w:tc>
        <w:tc>
          <w:tcPr>
            <w:tcW w:w="1826" w:type="dxa"/>
            <w:tcBorders>
              <w:top w:val="single" w:sz="4" w:space="0" w:color="auto"/>
              <w:bottom w:val="single" w:sz="4" w:space="0" w:color="auto"/>
            </w:tcBorders>
            <w:shd w:val="clear" w:color="auto" w:fill="FFFF00"/>
          </w:tcPr>
          <w:p w14:paraId="2F9B86E1" w14:textId="77777777"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7C922400" w14:textId="7FC6DA68"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E71768">
              <w:rPr>
                <w:rFonts w:cs="Arial"/>
                <w:szCs w:val="18"/>
              </w:rPr>
              <w:t>Indicated as a priority by AI/AN FACES Workgroup to understand child’s exposure to crime.</w:t>
            </w:r>
          </w:p>
        </w:tc>
      </w:tr>
      <w:tr w:rsidR="004C520D" w14:paraId="28636FAE"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279DC6C1" w14:textId="6D057CDE" w:rsidR="004C520D" w:rsidRDefault="004C520D" w:rsidP="004C520D">
            <w:pPr>
              <w:pStyle w:val="TableText"/>
              <w:spacing w:before="20" w:after="20"/>
              <w:rPr>
                <w:rFonts w:cs="Arial"/>
                <w:szCs w:val="18"/>
              </w:rPr>
            </w:pPr>
            <w:r w:rsidRPr="00E71768">
              <w:rPr>
                <w:rFonts w:cs="Arial"/>
                <w:szCs w:val="18"/>
              </w:rPr>
              <w:t>Parent Survey (Spring)</w:t>
            </w:r>
          </w:p>
        </w:tc>
        <w:tc>
          <w:tcPr>
            <w:tcW w:w="990" w:type="dxa"/>
            <w:tcBorders>
              <w:top w:val="single" w:sz="4" w:space="0" w:color="auto"/>
              <w:bottom w:val="single" w:sz="4" w:space="0" w:color="auto"/>
            </w:tcBorders>
            <w:shd w:val="clear" w:color="auto" w:fill="FFFF00"/>
          </w:tcPr>
          <w:p w14:paraId="6ADEA830" w14:textId="349AB2BF"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R14</w:t>
            </w:r>
          </w:p>
        </w:tc>
        <w:tc>
          <w:tcPr>
            <w:tcW w:w="5539" w:type="dxa"/>
            <w:tcBorders>
              <w:top w:val="single" w:sz="4" w:space="0" w:color="auto"/>
              <w:bottom w:val="single" w:sz="4" w:space="0" w:color="auto"/>
            </w:tcBorders>
            <w:shd w:val="clear" w:color="auto" w:fill="FFFF00"/>
          </w:tcPr>
          <w:p w14:paraId="23447066" w14:textId="3A6B3AF4" w:rsidR="004C520D" w:rsidRDefault="004C520D" w:rsidP="004C520D">
            <w:pPr>
              <w:pStyle w:val="TableText"/>
              <w:spacing w:before="20" w:after="120"/>
              <w:cnfStyle w:val="000000100000" w:firstRow="0" w:lastRow="0" w:firstColumn="0" w:lastColumn="0" w:oddVBand="0" w:evenVBand="0" w:oddHBand="1" w:evenHBand="0" w:firstRowFirstColumn="0" w:firstRowLastColumn="0" w:lastRowFirstColumn="0" w:lastRowLastColumn="0"/>
            </w:pPr>
            <w:r>
              <w:t>The next questions are about your community, neighborhood, or area where you live. For each statement, indicate how much you agree or disagree.</w:t>
            </w:r>
          </w:p>
          <w:p w14:paraId="0336CAC5" w14:textId="77777777" w:rsidR="004C520D" w:rsidRDefault="004C520D" w:rsidP="004C520D">
            <w:pPr>
              <w:pStyle w:val="TableText"/>
              <w:numPr>
                <w:ilvl w:val="0"/>
                <w:numId w:val="66"/>
              </w:numPr>
              <w:spacing w:before="20" w:after="120"/>
              <w:cnfStyle w:val="000000100000" w:firstRow="0" w:lastRow="0" w:firstColumn="0" w:lastColumn="0" w:oddVBand="0" w:evenVBand="0" w:oddHBand="1" w:evenHBand="0" w:firstRowFirstColumn="0" w:firstRowLastColumn="0" w:lastRowFirstColumn="0" w:lastRowLastColumn="0"/>
            </w:pPr>
            <w:r>
              <w:t>People around here are willing to help their neighbors.</w:t>
            </w:r>
          </w:p>
          <w:p w14:paraId="6ECDB1FA" w14:textId="77777777" w:rsidR="004C520D" w:rsidRDefault="004C520D" w:rsidP="004C520D">
            <w:pPr>
              <w:pStyle w:val="TableText"/>
              <w:numPr>
                <w:ilvl w:val="0"/>
                <w:numId w:val="66"/>
              </w:numPr>
              <w:spacing w:before="20" w:after="120"/>
              <w:cnfStyle w:val="000000100000" w:firstRow="0" w:lastRow="0" w:firstColumn="0" w:lastColumn="0" w:oddVBand="0" w:evenVBand="0" w:oddHBand="1" w:evenHBand="0" w:firstRowFirstColumn="0" w:firstRowLastColumn="0" w:lastRowFirstColumn="0" w:lastRowLastColumn="0"/>
            </w:pPr>
            <w:r>
              <w:t>The place where I live is too noisy or too polluted.</w:t>
            </w:r>
          </w:p>
          <w:p w14:paraId="60C7738E" w14:textId="77777777" w:rsidR="004C520D" w:rsidRDefault="004C520D" w:rsidP="004C520D">
            <w:pPr>
              <w:pStyle w:val="TableText"/>
              <w:numPr>
                <w:ilvl w:val="0"/>
                <w:numId w:val="66"/>
              </w:numPr>
              <w:spacing w:before="20" w:after="120"/>
              <w:cnfStyle w:val="000000100000" w:firstRow="0" w:lastRow="0" w:firstColumn="0" w:lastColumn="0" w:oddVBand="0" w:evenVBand="0" w:oddHBand="1" w:evenHBand="0" w:firstRowFirstColumn="0" w:firstRowLastColumn="0" w:lastRowFirstColumn="0" w:lastRowLastColumn="0"/>
            </w:pPr>
            <w:r>
              <w:t>Roads in my community are often difficult or impossible to drive on.</w:t>
            </w:r>
          </w:p>
          <w:p w14:paraId="7AE71D9D" w14:textId="10B89179" w:rsidR="004C520D" w:rsidRDefault="004C520D" w:rsidP="004C520D">
            <w:pPr>
              <w:pStyle w:val="TableText"/>
              <w:numPr>
                <w:ilvl w:val="0"/>
                <w:numId w:val="66"/>
              </w:numPr>
              <w:spacing w:before="20" w:after="120"/>
              <w:cnfStyle w:val="000000100000" w:firstRow="0" w:lastRow="0" w:firstColumn="0" w:lastColumn="0" w:oddVBand="0" w:evenVBand="0" w:oddHBand="1" w:evenHBand="0" w:firstRowFirstColumn="0" w:firstRowLastColumn="0" w:lastRowFirstColumn="0" w:lastRowLastColumn="0"/>
            </w:pPr>
            <w:r>
              <w:t>I have to go too far to get things done, like shopping, banking, buying gas, or going to school or work.</w:t>
            </w:r>
          </w:p>
        </w:tc>
        <w:tc>
          <w:tcPr>
            <w:tcW w:w="1741" w:type="dxa"/>
            <w:tcBorders>
              <w:top w:val="single" w:sz="4" w:space="0" w:color="auto"/>
              <w:bottom w:val="single" w:sz="4" w:space="0" w:color="auto"/>
            </w:tcBorders>
            <w:shd w:val="clear" w:color="auto" w:fill="FFFF00"/>
          </w:tcPr>
          <w:p w14:paraId="0F680AB2" w14:textId="13B17B51" w:rsidR="004C520D" w:rsidRPr="00742CC5"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shd w:val="clear" w:color="auto" w:fill="FFFF00"/>
          </w:tcPr>
          <w:p w14:paraId="256F0F7B" w14:textId="77777777"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30B199BB" w14:textId="6967F3F7"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 xml:space="preserve">Indicated as a priority by </w:t>
            </w:r>
            <w:r w:rsidRPr="007F1B13">
              <w:rPr>
                <w:rFonts w:cs="Arial"/>
                <w:szCs w:val="18"/>
              </w:rPr>
              <w:t xml:space="preserve">AI/AN FACES Workgroup </w:t>
            </w:r>
            <w:r>
              <w:rPr>
                <w:rFonts w:cs="Arial"/>
                <w:szCs w:val="18"/>
              </w:rPr>
              <w:t xml:space="preserve">to </w:t>
            </w:r>
            <w:r w:rsidRPr="007F1B13">
              <w:rPr>
                <w:rFonts w:cs="Arial"/>
                <w:szCs w:val="18"/>
              </w:rPr>
              <w:t>understand</w:t>
            </w:r>
            <w:r>
              <w:rPr>
                <w:rFonts w:cs="Arial"/>
                <w:szCs w:val="18"/>
              </w:rPr>
              <w:t xml:space="preserve"> community context</w:t>
            </w:r>
            <w:r w:rsidRPr="007F1B13">
              <w:rPr>
                <w:rFonts w:cs="Arial"/>
                <w:szCs w:val="18"/>
              </w:rPr>
              <w:t xml:space="preserve">. </w:t>
            </w:r>
          </w:p>
        </w:tc>
      </w:tr>
      <w:tr w:rsidR="004C520D" w14:paraId="07443114"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626EF5F7" w14:textId="6AD7BB20" w:rsidR="004C520D" w:rsidRDefault="004C520D" w:rsidP="004C520D">
            <w:pPr>
              <w:pStyle w:val="TableText"/>
              <w:spacing w:before="20" w:after="20"/>
              <w:rPr>
                <w:rFonts w:cs="Arial"/>
                <w:szCs w:val="18"/>
              </w:rPr>
            </w:pPr>
            <w:r w:rsidRPr="00E71768">
              <w:rPr>
                <w:rFonts w:cs="Arial"/>
                <w:szCs w:val="18"/>
              </w:rPr>
              <w:t>Parent Survey (Spring)</w:t>
            </w:r>
          </w:p>
        </w:tc>
        <w:tc>
          <w:tcPr>
            <w:tcW w:w="990" w:type="dxa"/>
            <w:tcBorders>
              <w:top w:val="single" w:sz="4" w:space="0" w:color="auto"/>
              <w:bottom w:val="single" w:sz="4" w:space="0" w:color="auto"/>
            </w:tcBorders>
            <w:shd w:val="clear" w:color="auto" w:fill="FFFF00"/>
          </w:tcPr>
          <w:p w14:paraId="55DEED2E" w14:textId="5E1B825D"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R15</w:t>
            </w:r>
          </w:p>
        </w:tc>
        <w:tc>
          <w:tcPr>
            <w:tcW w:w="5539" w:type="dxa"/>
            <w:tcBorders>
              <w:top w:val="single" w:sz="4" w:space="0" w:color="auto"/>
              <w:bottom w:val="single" w:sz="4" w:space="0" w:color="auto"/>
            </w:tcBorders>
            <w:shd w:val="clear" w:color="auto" w:fill="FFFF00"/>
          </w:tcPr>
          <w:p w14:paraId="004CF40C" w14:textId="77777777" w:rsidR="004C520D" w:rsidRDefault="004C520D" w:rsidP="004C520D">
            <w:pPr>
              <w:pStyle w:val="TableText"/>
              <w:spacing w:before="20" w:after="120"/>
              <w:cnfStyle w:val="000000010000" w:firstRow="0" w:lastRow="0" w:firstColumn="0" w:lastColumn="0" w:oddVBand="0" w:evenVBand="0" w:oddHBand="0" w:evenHBand="1" w:firstRowFirstColumn="0" w:firstRowLastColumn="0" w:lastRowFirstColumn="0" w:lastRowLastColumn="0"/>
            </w:pPr>
            <w:r>
              <w:t xml:space="preserve">The next questions are about problems you might see in the community, neighborhood, or area where you live. For each, indicate if you think it is not a problem, somewhat of a problem, or a big problem. </w:t>
            </w:r>
          </w:p>
          <w:p w14:paraId="255E1721" w14:textId="77777777" w:rsidR="004C520D" w:rsidRDefault="004C520D" w:rsidP="004C520D">
            <w:pPr>
              <w:pStyle w:val="TableText"/>
              <w:numPr>
                <w:ilvl w:val="0"/>
                <w:numId w:val="67"/>
              </w:numPr>
              <w:spacing w:before="20" w:after="120"/>
              <w:cnfStyle w:val="000000010000" w:firstRow="0" w:lastRow="0" w:firstColumn="0" w:lastColumn="0" w:oddVBand="0" w:evenVBand="0" w:oddHBand="0" w:evenHBand="1" w:firstRowFirstColumn="0" w:firstRowLastColumn="0" w:lastRowFirstColumn="0" w:lastRowLastColumn="0"/>
            </w:pPr>
            <w:r>
              <w:t>Run-down houses or abandoned cars</w:t>
            </w:r>
          </w:p>
          <w:p w14:paraId="0A9AD076" w14:textId="77777777" w:rsidR="004C520D" w:rsidRDefault="004C520D" w:rsidP="004C520D">
            <w:pPr>
              <w:pStyle w:val="TableText"/>
              <w:numPr>
                <w:ilvl w:val="0"/>
                <w:numId w:val="67"/>
              </w:numPr>
              <w:spacing w:before="20" w:after="120"/>
              <w:cnfStyle w:val="000000010000" w:firstRow="0" w:lastRow="0" w:firstColumn="0" w:lastColumn="0" w:oddVBand="0" w:evenVBand="0" w:oddHBand="0" w:evenHBand="1" w:firstRowFirstColumn="0" w:firstRowLastColumn="0" w:lastRowFirstColumn="0" w:lastRowLastColumn="0"/>
            </w:pPr>
            <w:r>
              <w:t>Crime</w:t>
            </w:r>
          </w:p>
          <w:p w14:paraId="45711B4A" w14:textId="77777777" w:rsidR="004C520D" w:rsidRDefault="004C520D" w:rsidP="004C520D">
            <w:pPr>
              <w:pStyle w:val="TableText"/>
              <w:numPr>
                <w:ilvl w:val="0"/>
                <w:numId w:val="67"/>
              </w:numPr>
              <w:spacing w:before="20" w:after="120"/>
              <w:cnfStyle w:val="000000010000" w:firstRow="0" w:lastRow="0" w:firstColumn="0" w:lastColumn="0" w:oddVBand="0" w:evenVBand="0" w:oddHBand="0" w:evenHBand="1" w:firstRowFirstColumn="0" w:firstRowLastColumn="0" w:lastRowFirstColumn="0" w:lastRowLastColumn="0"/>
            </w:pPr>
            <w:r>
              <w:t>Police not being available</w:t>
            </w:r>
          </w:p>
          <w:p w14:paraId="2C26AEA8" w14:textId="77777777" w:rsidR="004C520D" w:rsidRDefault="004C520D" w:rsidP="004C520D">
            <w:pPr>
              <w:pStyle w:val="TableText"/>
              <w:numPr>
                <w:ilvl w:val="0"/>
                <w:numId w:val="67"/>
              </w:numPr>
              <w:spacing w:before="20" w:after="120"/>
              <w:cnfStyle w:val="000000010000" w:firstRow="0" w:lastRow="0" w:firstColumn="0" w:lastColumn="0" w:oddVBand="0" w:evenVBand="0" w:oddHBand="0" w:evenHBand="1" w:firstRowFirstColumn="0" w:firstRowLastColumn="0" w:lastRowFirstColumn="0" w:lastRowLastColumn="0"/>
            </w:pPr>
            <w:r>
              <w:t>Public drunkenness/people being high or stoned in public</w:t>
            </w:r>
          </w:p>
          <w:p w14:paraId="259AA100" w14:textId="77777777" w:rsidR="004C520D" w:rsidRDefault="004C520D" w:rsidP="004C520D">
            <w:pPr>
              <w:pStyle w:val="TableText"/>
              <w:numPr>
                <w:ilvl w:val="0"/>
                <w:numId w:val="67"/>
              </w:numPr>
              <w:spacing w:before="20" w:after="120"/>
              <w:cnfStyle w:val="000000010000" w:firstRow="0" w:lastRow="0" w:firstColumn="0" w:lastColumn="0" w:oddVBand="0" w:evenVBand="0" w:oddHBand="0" w:evenHBand="1" w:firstRowFirstColumn="0" w:firstRowLastColumn="0" w:lastRowFirstColumn="0" w:lastRowLastColumn="0"/>
            </w:pPr>
            <w:r>
              <w:t>Broken homes and family breakups</w:t>
            </w:r>
          </w:p>
          <w:p w14:paraId="20A1BDD6" w14:textId="77777777" w:rsidR="004C520D" w:rsidRDefault="004C520D" w:rsidP="004C520D">
            <w:pPr>
              <w:pStyle w:val="TableText"/>
              <w:numPr>
                <w:ilvl w:val="0"/>
                <w:numId w:val="67"/>
              </w:numPr>
              <w:spacing w:before="20" w:after="120"/>
              <w:cnfStyle w:val="000000010000" w:firstRow="0" w:lastRow="0" w:firstColumn="0" w:lastColumn="0" w:oddVBand="0" w:evenVBand="0" w:oddHBand="0" w:evenHBand="1" w:firstRowFirstColumn="0" w:firstRowLastColumn="0" w:lastRowFirstColumn="0" w:lastRowLastColumn="0"/>
            </w:pPr>
            <w:r>
              <w:t>Physical violence, abuse, and neglect</w:t>
            </w:r>
          </w:p>
          <w:p w14:paraId="2F3BF10B" w14:textId="77777777" w:rsidR="004C520D" w:rsidRDefault="004C520D" w:rsidP="004C520D">
            <w:pPr>
              <w:pStyle w:val="TableText"/>
              <w:numPr>
                <w:ilvl w:val="0"/>
                <w:numId w:val="67"/>
              </w:numPr>
              <w:spacing w:before="20" w:after="120"/>
              <w:cnfStyle w:val="000000010000" w:firstRow="0" w:lastRow="0" w:firstColumn="0" w:lastColumn="0" w:oddVBand="0" w:evenVBand="0" w:oddHBand="0" w:evenHBand="1" w:firstRowFirstColumn="0" w:firstRowLastColumn="0" w:lastRowFirstColumn="0" w:lastRowLastColumn="0"/>
            </w:pPr>
            <w:r>
              <w:t>Alcohol and/or drug abuse</w:t>
            </w:r>
          </w:p>
          <w:p w14:paraId="2A5740E3" w14:textId="77777777" w:rsidR="004C520D" w:rsidRDefault="004C520D" w:rsidP="004C520D">
            <w:pPr>
              <w:pStyle w:val="TableText"/>
              <w:numPr>
                <w:ilvl w:val="0"/>
                <w:numId w:val="67"/>
              </w:numPr>
              <w:spacing w:before="20" w:after="120"/>
              <w:cnfStyle w:val="000000010000" w:firstRow="0" w:lastRow="0" w:firstColumn="0" w:lastColumn="0" w:oddVBand="0" w:evenVBand="0" w:oddHBand="0" w:evenHBand="1" w:firstRowFirstColumn="0" w:firstRowLastColumn="0" w:lastRowFirstColumn="0" w:lastRowLastColumn="0"/>
            </w:pPr>
            <w:r>
              <w:t>Not enough good housing</w:t>
            </w:r>
          </w:p>
          <w:p w14:paraId="643DDF7E" w14:textId="3F9EC05B" w:rsidR="004C520D" w:rsidRDefault="004C520D" w:rsidP="004C520D">
            <w:pPr>
              <w:pStyle w:val="TableText"/>
              <w:numPr>
                <w:ilvl w:val="0"/>
                <w:numId w:val="67"/>
              </w:numPr>
              <w:spacing w:before="20" w:after="120"/>
              <w:cnfStyle w:val="000000010000" w:firstRow="0" w:lastRow="0" w:firstColumn="0" w:lastColumn="0" w:oddVBand="0" w:evenVBand="0" w:oddHBand="0" w:evenHBand="1" w:firstRowFirstColumn="0" w:firstRowLastColumn="0" w:lastRowFirstColumn="0" w:lastRowLastColumn="0"/>
            </w:pPr>
            <w:r>
              <w:t>Not enough jobs in the community</w:t>
            </w:r>
          </w:p>
        </w:tc>
        <w:tc>
          <w:tcPr>
            <w:tcW w:w="1741" w:type="dxa"/>
            <w:tcBorders>
              <w:top w:val="single" w:sz="4" w:space="0" w:color="auto"/>
              <w:bottom w:val="single" w:sz="4" w:space="0" w:color="auto"/>
            </w:tcBorders>
            <w:shd w:val="clear" w:color="auto" w:fill="FFFF00"/>
          </w:tcPr>
          <w:p w14:paraId="34B3C030" w14:textId="48462A7F"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shd w:val="clear" w:color="auto" w:fill="FFFF00"/>
          </w:tcPr>
          <w:p w14:paraId="6EE0BBFD" w14:textId="77777777"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3E98CED9" w14:textId="4332C5EE"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C520D">
              <w:rPr>
                <w:rFonts w:cs="Arial"/>
                <w:szCs w:val="18"/>
              </w:rPr>
              <w:t>Indicated as a priority by AI/AN FACES Workgroup to understand community context.</w:t>
            </w:r>
          </w:p>
        </w:tc>
      </w:tr>
      <w:tr w:rsidR="004C520D" w14:paraId="18FC14A5"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0BBB5E5C" w14:textId="4B8811B6" w:rsidR="004C520D" w:rsidRDefault="004C520D" w:rsidP="004C520D">
            <w:pPr>
              <w:pStyle w:val="TableText"/>
              <w:spacing w:before="20" w:after="20"/>
              <w:rPr>
                <w:rFonts w:cs="Arial"/>
                <w:szCs w:val="18"/>
              </w:rPr>
            </w:pPr>
            <w:r w:rsidRPr="00E71768">
              <w:rPr>
                <w:rFonts w:cs="Arial"/>
                <w:szCs w:val="18"/>
              </w:rPr>
              <w:lastRenderedPageBreak/>
              <w:t>Parent Survey (Spring)</w:t>
            </w:r>
          </w:p>
        </w:tc>
        <w:tc>
          <w:tcPr>
            <w:tcW w:w="990" w:type="dxa"/>
            <w:tcBorders>
              <w:top w:val="single" w:sz="4" w:space="0" w:color="auto"/>
              <w:bottom w:val="single" w:sz="4" w:space="0" w:color="auto"/>
            </w:tcBorders>
            <w:shd w:val="clear" w:color="auto" w:fill="FFFF00"/>
          </w:tcPr>
          <w:p w14:paraId="2E1FA599" w14:textId="19B0B624"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V1</w:t>
            </w:r>
          </w:p>
        </w:tc>
        <w:tc>
          <w:tcPr>
            <w:tcW w:w="5539" w:type="dxa"/>
            <w:tcBorders>
              <w:top w:val="single" w:sz="4" w:space="0" w:color="auto"/>
              <w:bottom w:val="single" w:sz="4" w:space="0" w:color="auto"/>
            </w:tcBorders>
            <w:shd w:val="clear" w:color="auto" w:fill="FFFF00"/>
          </w:tcPr>
          <w:p w14:paraId="7B1F4051" w14:textId="77777777" w:rsidR="004C520D" w:rsidRDefault="004C520D" w:rsidP="004C520D">
            <w:pPr>
              <w:pStyle w:val="TableText"/>
              <w:spacing w:before="20" w:after="120"/>
              <w:cnfStyle w:val="000000100000" w:firstRow="0" w:lastRow="0" w:firstColumn="0" w:lastColumn="0" w:oddVBand="0" w:evenVBand="0" w:oddHBand="1" w:evenHBand="0" w:firstRowFirstColumn="0" w:firstRowLastColumn="0" w:lastRowFirstColumn="0" w:lastRowLastColumn="0"/>
            </w:pPr>
            <w:r>
              <w:t>For the next questions, think about your tribal group and check the box that best describes how much you agree or disagree with each sentence.</w:t>
            </w:r>
          </w:p>
          <w:p w14:paraId="3C7CA91F" w14:textId="2C95B072" w:rsidR="004C520D" w:rsidRDefault="004C520D" w:rsidP="004C520D">
            <w:pPr>
              <w:pStyle w:val="TableText"/>
              <w:numPr>
                <w:ilvl w:val="0"/>
                <w:numId w:val="68"/>
              </w:numPr>
              <w:spacing w:before="20" w:after="120"/>
              <w:cnfStyle w:val="000000100000" w:firstRow="0" w:lastRow="0" w:firstColumn="0" w:lastColumn="0" w:oddVBand="0" w:evenVBand="0" w:oddHBand="1" w:evenHBand="0" w:firstRowFirstColumn="0" w:firstRowLastColumn="0" w:lastRowFirstColumn="0" w:lastRowLastColumn="0"/>
            </w:pPr>
            <w:r>
              <w:t>Being a part of my tribe or cultural group is important to me.</w:t>
            </w:r>
          </w:p>
          <w:p w14:paraId="1570CE39" w14:textId="3596DD39" w:rsidR="004C520D" w:rsidRDefault="004C520D" w:rsidP="004C520D">
            <w:pPr>
              <w:pStyle w:val="TableText"/>
              <w:numPr>
                <w:ilvl w:val="0"/>
                <w:numId w:val="68"/>
              </w:numPr>
              <w:spacing w:before="20" w:after="120"/>
              <w:cnfStyle w:val="000000100000" w:firstRow="0" w:lastRow="0" w:firstColumn="0" w:lastColumn="0" w:oddVBand="0" w:evenVBand="0" w:oddHBand="1" w:evenHBand="0" w:firstRowFirstColumn="0" w:firstRowLastColumn="0" w:lastRowFirstColumn="0" w:lastRowLastColumn="0"/>
            </w:pPr>
            <w:r>
              <w:t>I think a lot about how my life has been affected by me being an American Indian / Alaska Native.</w:t>
            </w:r>
          </w:p>
          <w:p w14:paraId="23A430E2" w14:textId="17C73D61" w:rsidR="004C520D" w:rsidRDefault="004C520D" w:rsidP="004C520D">
            <w:pPr>
              <w:pStyle w:val="TableText"/>
              <w:numPr>
                <w:ilvl w:val="0"/>
                <w:numId w:val="68"/>
              </w:numPr>
              <w:spacing w:before="20" w:after="120"/>
              <w:cnfStyle w:val="000000100000" w:firstRow="0" w:lastRow="0" w:firstColumn="0" w:lastColumn="0" w:oddVBand="0" w:evenVBand="0" w:oddHBand="1" w:evenHBand="0" w:firstRowFirstColumn="0" w:firstRowLastColumn="0" w:lastRowFirstColumn="0" w:lastRowLastColumn="0"/>
            </w:pPr>
            <w:r>
              <w:t>I have a lot of pride in my tribe or cultural group.</w:t>
            </w:r>
          </w:p>
          <w:p w14:paraId="6CF40F36" w14:textId="4D24F8D2" w:rsidR="004C520D" w:rsidRDefault="004C520D" w:rsidP="004C520D">
            <w:pPr>
              <w:pStyle w:val="TableText"/>
              <w:numPr>
                <w:ilvl w:val="0"/>
                <w:numId w:val="68"/>
              </w:numPr>
              <w:spacing w:before="20" w:after="120"/>
              <w:cnfStyle w:val="000000100000" w:firstRow="0" w:lastRow="0" w:firstColumn="0" w:lastColumn="0" w:oddVBand="0" w:evenVBand="0" w:oddHBand="1" w:evenHBand="0" w:firstRowFirstColumn="0" w:firstRowLastColumn="0" w:lastRowFirstColumn="0" w:lastRowLastColumn="0"/>
            </w:pPr>
            <w:r>
              <w:t>I speak or am learning to speak my tribal or cultural language.</w:t>
            </w:r>
          </w:p>
          <w:p w14:paraId="69F884E6" w14:textId="117AE50D" w:rsidR="004C520D" w:rsidRDefault="004C520D" w:rsidP="004C520D">
            <w:pPr>
              <w:pStyle w:val="TableText"/>
              <w:numPr>
                <w:ilvl w:val="0"/>
                <w:numId w:val="68"/>
              </w:numPr>
              <w:spacing w:before="20" w:after="120"/>
              <w:cnfStyle w:val="000000100000" w:firstRow="0" w:lastRow="0" w:firstColumn="0" w:lastColumn="0" w:oddVBand="0" w:evenVBand="0" w:oddHBand="1" w:evenHBand="0" w:firstRowFirstColumn="0" w:firstRowLastColumn="0" w:lastRowFirstColumn="0" w:lastRowLastColumn="0"/>
            </w:pPr>
            <w:r>
              <w:t>I follow religious or spiritual beliefs that are based on traditional cultural beliefs.</w:t>
            </w:r>
          </w:p>
          <w:p w14:paraId="7E0F562D" w14:textId="203BC59A" w:rsidR="004C520D" w:rsidRDefault="004C520D" w:rsidP="004C520D">
            <w:pPr>
              <w:pStyle w:val="TableText"/>
              <w:numPr>
                <w:ilvl w:val="0"/>
                <w:numId w:val="68"/>
              </w:numPr>
              <w:spacing w:before="20" w:after="120"/>
              <w:cnfStyle w:val="000000100000" w:firstRow="0" w:lastRow="0" w:firstColumn="0" w:lastColumn="0" w:oddVBand="0" w:evenVBand="0" w:oddHBand="1" w:evenHBand="0" w:firstRowFirstColumn="0" w:firstRowLastColumn="0" w:lastRowFirstColumn="0" w:lastRowLastColumn="0"/>
            </w:pPr>
            <w:r>
              <w:t>I listen to, sing, or dance to traditional tribal music.</w:t>
            </w:r>
          </w:p>
          <w:p w14:paraId="2D69E865" w14:textId="76BA0DFF" w:rsidR="004C520D" w:rsidRDefault="004C520D" w:rsidP="004C520D">
            <w:pPr>
              <w:pStyle w:val="TableText"/>
              <w:numPr>
                <w:ilvl w:val="0"/>
                <w:numId w:val="68"/>
              </w:numPr>
              <w:spacing w:before="20" w:after="120"/>
              <w:cnfStyle w:val="000000100000" w:firstRow="0" w:lastRow="0" w:firstColumn="0" w:lastColumn="0" w:oddVBand="0" w:evenVBand="0" w:oddHBand="1" w:evenHBand="0" w:firstRowFirstColumn="0" w:firstRowLastColumn="0" w:lastRowFirstColumn="0" w:lastRowLastColumn="0"/>
            </w:pPr>
            <w:r>
              <w:t>I have a strong sense of belonging to my own tribe or cultural group.</w:t>
            </w:r>
          </w:p>
          <w:p w14:paraId="530541D5" w14:textId="27EB44BD" w:rsidR="004C520D" w:rsidRDefault="004C520D" w:rsidP="004C520D">
            <w:pPr>
              <w:pStyle w:val="TableText"/>
              <w:numPr>
                <w:ilvl w:val="0"/>
                <w:numId w:val="68"/>
              </w:numPr>
              <w:spacing w:before="20" w:after="120"/>
              <w:cnfStyle w:val="000000100000" w:firstRow="0" w:lastRow="0" w:firstColumn="0" w:lastColumn="0" w:oddVBand="0" w:evenVBand="0" w:oddHBand="1" w:evenHBand="0" w:firstRowFirstColumn="0" w:firstRowLastColumn="0" w:lastRowFirstColumn="0" w:lastRowLastColumn="0"/>
            </w:pPr>
            <w:r>
              <w:t>I have often talked to other people to learn about my tribe or culture.</w:t>
            </w:r>
          </w:p>
          <w:p w14:paraId="0F209E93" w14:textId="2A21A9D0" w:rsidR="004C520D" w:rsidRDefault="004C520D" w:rsidP="004C520D">
            <w:pPr>
              <w:pStyle w:val="TableText"/>
              <w:numPr>
                <w:ilvl w:val="0"/>
                <w:numId w:val="68"/>
              </w:numPr>
              <w:spacing w:before="20" w:after="120"/>
              <w:cnfStyle w:val="000000100000" w:firstRow="0" w:lastRow="0" w:firstColumn="0" w:lastColumn="0" w:oddVBand="0" w:evenVBand="0" w:oddHBand="1" w:evenHBand="0" w:firstRowFirstColumn="0" w:firstRowLastColumn="0" w:lastRowFirstColumn="0" w:lastRowLastColumn="0"/>
            </w:pPr>
            <w:r>
              <w:t>I feel good about my cultural and tribal background.</w:t>
            </w:r>
          </w:p>
        </w:tc>
        <w:tc>
          <w:tcPr>
            <w:tcW w:w="1741" w:type="dxa"/>
            <w:tcBorders>
              <w:top w:val="single" w:sz="4" w:space="0" w:color="auto"/>
              <w:bottom w:val="single" w:sz="4" w:space="0" w:color="auto"/>
            </w:tcBorders>
            <w:shd w:val="clear" w:color="auto" w:fill="FFFF00"/>
          </w:tcPr>
          <w:p w14:paraId="71702585" w14:textId="687C5D49"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shd w:val="clear" w:color="auto" w:fill="FFFF00"/>
          </w:tcPr>
          <w:p w14:paraId="765C6164" w14:textId="77777777"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51111FC1" w14:textId="23DA0DB8"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7F1B13">
              <w:rPr>
                <w:rFonts w:cs="Arial"/>
                <w:szCs w:val="18"/>
              </w:rPr>
              <w:t>AI/AN FACES Workgroup prioritized understanding cultural practices. Scale obtained from workgroup member.</w:t>
            </w:r>
          </w:p>
        </w:tc>
      </w:tr>
      <w:tr w:rsidR="004C520D" w14:paraId="174ED204"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33C37B77" w14:textId="5124DF57" w:rsidR="004C520D" w:rsidRDefault="004C520D" w:rsidP="004C520D">
            <w:pPr>
              <w:pStyle w:val="TableText"/>
              <w:spacing w:before="20" w:after="20"/>
              <w:rPr>
                <w:rFonts w:cs="Arial"/>
                <w:szCs w:val="18"/>
              </w:rPr>
            </w:pPr>
            <w:r w:rsidRPr="00E71768">
              <w:rPr>
                <w:rFonts w:cs="Arial"/>
                <w:szCs w:val="18"/>
              </w:rPr>
              <w:t>Parent Survey (Spring)</w:t>
            </w:r>
          </w:p>
        </w:tc>
        <w:tc>
          <w:tcPr>
            <w:tcW w:w="990" w:type="dxa"/>
            <w:tcBorders>
              <w:top w:val="single" w:sz="4" w:space="0" w:color="auto"/>
              <w:bottom w:val="single" w:sz="4" w:space="0" w:color="auto"/>
            </w:tcBorders>
            <w:shd w:val="clear" w:color="auto" w:fill="FFFF00"/>
          </w:tcPr>
          <w:p w14:paraId="6D644052" w14:textId="45DBB234"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V2</w:t>
            </w:r>
          </w:p>
        </w:tc>
        <w:tc>
          <w:tcPr>
            <w:tcW w:w="5539" w:type="dxa"/>
            <w:tcBorders>
              <w:top w:val="single" w:sz="4" w:space="0" w:color="auto"/>
              <w:bottom w:val="single" w:sz="4" w:space="0" w:color="auto"/>
            </w:tcBorders>
            <w:shd w:val="clear" w:color="auto" w:fill="FFFF00"/>
          </w:tcPr>
          <w:p w14:paraId="18504B10" w14:textId="77777777" w:rsidR="004C520D" w:rsidRDefault="004C520D" w:rsidP="004C520D">
            <w:pPr>
              <w:pStyle w:val="TableText"/>
              <w:spacing w:before="20" w:after="120"/>
              <w:cnfStyle w:val="000000010000" w:firstRow="0" w:lastRow="0" w:firstColumn="0" w:lastColumn="0" w:oddVBand="0" w:evenVBand="0" w:oddHBand="0" w:evenHBand="1" w:firstRowFirstColumn="0" w:firstRowLastColumn="0" w:lastRowFirstColumn="0" w:lastRowLastColumn="0"/>
            </w:pPr>
            <w:r>
              <w:t>Please indicate how often you did each of the things below in the past month.</w:t>
            </w:r>
          </w:p>
          <w:p w14:paraId="454BFC3B" w14:textId="059CB09E" w:rsidR="004C520D" w:rsidRDefault="004C520D" w:rsidP="004C520D">
            <w:pPr>
              <w:pStyle w:val="TableText"/>
              <w:numPr>
                <w:ilvl w:val="0"/>
                <w:numId w:val="69"/>
              </w:numPr>
              <w:spacing w:before="20" w:after="120"/>
              <w:cnfStyle w:val="000000010000" w:firstRow="0" w:lastRow="0" w:firstColumn="0" w:lastColumn="0" w:oddVBand="0" w:evenVBand="0" w:oddHBand="0" w:evenHBand="1" w:firstRowFirstColumn="0" w:firstRowLastColumn="0" w:lastRowFirstColumn="0" w:lastRowLastColumn="0"/>
            </w:pPr>
            <w:r>
              <w:t>I told my [child/children] tribal stories.</w:t>
            </w:r>
          </w:p>
          <w:p w14:paraId="0F184A77" w14:textId="6E9B0FA0" w:rsidR="004C520D" w:rsidRDefault="004C520D" w:rsidP="004C520D">
            <w:pPr>
              <w:pStyle w:val="TableText"/>
              <w:numPr>
                <w:ilvl w:val="0"/>
                <w:numId w:val="69"/>
              </w:numPr>
              <w:spacing w:before="20" w:after="120"/>
              <w:cnfStyle w:val="000000010000" w:firstRow="0" w:lastRow="0" w:firstColumn="0" w:lastColumn="0" w:oddVBand="0" w:evenVBand="0" w:oddHBand="0" w:evenHBand="1" w:firstRowFirstColumn="0" w:firstRowLastColumn="0" w:lastRowFirstColumn="0" w:lastRowLastColumn="0"/>
            </w:pPr>
            <w:r>
              <w:t>I took my [child/children] to tribal cultural events, like powwows or ceremonies.</w:t>
            </w:r>
          </w:p>
          <w:p w14:paraId="31ED6157" w14:textId="28AAB127" w:rsidR="004C520D" w:rsidRDefault="004C520D" w:rsidP="004C520D">
            <w:pPr>
              <w:pStyle w:val="TableText"/>
              <w:numPr>
                <w:ilvl w:val="0"/>
                <w:numId w:val="69"/>
              </w:numPr>
              <w:spacing w:before="20" w:after="120"/>
              <w:cnfStyle w:val="000000010000" w:firstRow="0" w:lastRow="0" w:firstColumn="0" w:lastColumn="0" w:oddVBand="0" w:evenVBand="0" w:oddHBand="0" w:evenHBand="1" w:firstRowFirstColumn="0" w:firstRowLastColumn="0" w:lastRowFirstColumn="0" w:lastRowLastColumn="0"/>
            </w:pPr>
            <w:r>
              <w:t>I made traditional tribal food for my [child/children].</w:t>
            </w:r>
          </w:p>
          <w:p w14:paraId="7ABC2397" w14:textId="1DA32CD3" w:rsidR="004C520D" w:rsidRDefault="004C520D" w:rsidP="004C520D">
            <w:pPr>
              <w:pStyle w:val="TableText"/>
              <w:numPr>
                <w:ilvl w:val="0"/>
                <w:numId w:val="69"/>
              </w:numPr>
              <w:spacing w:before="20" w:after="120"/>
              <w:cnfStyle w:val="000000010000" w:firstRow="0" w:lastRow="0" w:firstColumn="0" w:lastColumn="0" w:oddVBand="0" w:evenVBand="0" w:oddHBand="0" w:evenHBand="1" w:firstRowFirstColumn="0" w:firstRowLastColumn="0" w:lastRowFirstColumn="0" w:lastRowLastColumn="0"/>
            </w:pPr>
            <w:r>
              <w:t>I listened to tribal music with my [child/children].</w:t>
            </w:r>
          </w:p>
          <w:p w14:paraId="1EAE41A8" w14:textId="20E39326" w:rsidR="004C520D" w:rsidRDefault="004C520D" w:rsidP="004C520D">
            <w:pPr>
              <w:pStyle w:val="TableText"/>
              <w:numPr>
                <w:ilvl w:val="0"/>
                <w:numId w:val="69"/>
              </w:numPr>
              <w:spacing w:before="20" w:after="120"/>
              <w:cnfStyle w:val="000000010000" w:firstRow="0" w:lastRow="0" w:firstColumn="0" w:lastColumn="0" w:oddVBand="0" w:evenVBand="0" w:oddHBand="0" w:evenHBand="1" w:firstRowFirstColumn="0" w:firstRowLastColumn="0" w:lastRowFirstColumn="0" w:lastRowLastColumn="0"/>
            </w:pPr>
            <w:r>
              <w:t>I taught my [child/children] about tribal values and traditions.</w:t>
            </w:r>
          </w:p>
          <w:p w14:paraId="3A047D8E" w14:textId="42273410" w:rsidR="004C520D" w:rsidRDefault="004C520D" w:rsidP="004C520D">
            <w:pPr>
              <w:pStyle w:val="TableText"/>
              <w:numPr>
                <w:ilvl w:val="0"/>
                <w:numId w:val="69"/>
              </w:numPr>
              <w:spacing w:before="20" w:after="120"/>
              <w:cnfStyle w:val="000000010000" w:firstRow="0" w:lastRow="0" w:firstColumn="0" w:lastColumn="0" w:oddVBand="0" w:evenVBand="0" w:oddHBand="0" w:evenHBand="1" w:firstRowFirstColumn="0" w:firstRowLastColumn="0" w:lastRowFirstColumn="0" w:lastRowLastColumn="0"/>
            </w:pPr>
            <w:r>
              <w:t>I don’t make a big deal about tribal ways with my [child/children].</w:t>
            </w:r>
          </w:p>
        </w:tc>
        <w:tc>
          <w:tcPr>
            <w:tcW w:w="1741" w:type="dxa"/>
            <w:tcBorders>
              <w:top w:val="single" w:sz="4" w:space="0" w:color="auto"/>
              <w:bottom w:val="single" w:sz="4" w:space="0" w:color="auto"/>
            </w:tcBorders>
            <w:shd w:val="clear" w:color="auto" w:fill="FFFF00"/>
          </w:tcPr>
          <w:p w14:paraId="59517C7D" w14:textId="750520CD"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shd w:val="clear" w:color="auto" w:fill="FFFF00"/>
          </w:tcPr>
          <w:p w14:paraId="2621A153" w14:textId="77777777"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7336C5CA" w14:textId="5647F2EF"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7F1B13">
              <w:rPr>
                <w:rFonts w:cs="Arial"/>
                <w:szCs w:val="18"/>
              </w:rPr>
              <w:t>AI/AN FACES Workgroup prioritized understanding cultural practices. Scale obtained from workgroup member.</w:t>
            </w:r>
          </w:p>
        </w:tc>
      </w:tr>
      <w:tr w:rsidR="004C520D" w14:paraId="1CDD599D"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2C586309" w14:textId="05EE3951" w:rsidR="004C520D" w:rsidRDefault="004C520D" w:rsidP="004C520D">
            <w:pPr>
              <w:pStyle w:val="TableText"/>
              <w:spacing w:before="20" w:after="20"/>
              <w:rPr>
                <w:rFonts w:cs="Arial"/>
                <w:szCs w:val="18"/>
              </w:rPr>
            </w:pPr>
            <w:r w:rsidRPr="00E71768">
              <w:rPr>
                <w:rFonts w:cs="Arial"/>
                <w:szCs w:val="18"/>
              </w:rPr>
              <w:lastRenderedPageBreak/>
              <w:t>Parent Survey (Spring)</w:t>
            </w:r>
          </w:p>
        </w:tc>
        <w:tc>
          <w:tcPr>
            <w:tcW w:w="990" w:type="dxa"/>
            <w:tcBorders>
              <w:top w:val="single" w:sz="4" w:space="0" w:color="auto"/>
              <w:bottom w:val="single" w:sz="4" w:space="0" w:color="auto"/>
            </w:tcBorders>
            <w:shd w:val="clear" w:color="auto" w:fill="FFFF00"/>
          </w:tcPr>
          <w:p w14:paraId="55DC2310" w14:textId="72C3A6A9"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V3</w:t>
            </w:r>
          </w:p>
        </w:tc>
        <w:tc>
          <w:tcPr>
            <w:tcW w:w="5539" w:type="dxa"/>
            <w:tcBorders>
              <w:top w:val="single" w:sz="4" w:space="0" w:color="auto"/>
              <w:bottom w:val="single" w:sz="4" w:space="0" w:color="auto"/>
            </w:tcBorders>
            <w:shd w:val="clear" w:color="auto" w:fill="FFFF00"/>
          </w:tcPr>
          <w:p w14:paraId="69048C8E" w14:textId="77777777" w:rsidR="004C520D" w:rsidRDefault="004C520D" w:rsidP="004C520D">
            <w:pPr>
              <w:pStyle w:val="TableText"/>
              <w:spacing w:before="20" w:after="120"/>
              <w:cnfStyle w:val="000000100000" w:firstRow="0" w:lastRow="0" w:firstColumn="0" w:lastColumn="0" w:oddVBand="0" w:evenVBand="0" w:oddHBand="1" w:evenHBand="0" w:firstRowFirstColumn="0" w:firstRowLastColumn="0" w:lastRowFirstColumn="0" w:lastRowLastColumn="0"/>
            </w:pPr>
            <w:r>
              <w:t>Please indicate how often you did each of the things below in the past month.</w:t>
            </w:r>
          </w:p>
          <w:p w14:paraId="4E3B4722" w14:textId="16BE137E" w:rsidR="004C520D" w:rsidRDefault="004C520D" w:rsidP="004C520D">
            <w:pPr>
              <w:pStyle w:val="TableText"/>
              <w:numPr>
                <w:ilvl w:val="0"/>
                <w:numId w:val="70"/>
              </w:numPr>
              <w:spacing w:before="20" w:after="120"/>
              <w:cnfStyle w:val="000000100000" w:firstRow="0" w:lastRow="0" w:firstColumn="0" w:lastColumn="0" w:oddVBand="0" w:evenVBand="0" w:oddHBand="1" w:evenHBand="0" w:firstRowFirstColumn="0" w:firstRowLastColumn="0" w:lastRowFirstColumn="0" w:lastRowLastColumn="0"/>
            </w:pPr>
            <w:r>
              <w:t>I told my [child/children] about the importance of family in tribal ways.</w:t>
            </w:r>
          </w:p>
          <w:p w14:paraId="5324B4A6" w14:textId="010A9C34" w:rsidR="004C520D" w:rsidRDefault="004C520D" w:rsidP="004C520D">
            <w:pPr>
              <w:pStyle w:val="TableText"/>
              <w:numPr>
                <w:ilvl w:val="0"/>
                <w:numId w:val="70"/>
              </w:numPr>
              <w:spacing w:before="20" w:after="120"/>
              <w:cnfStyle w:val="000000100000" w:firstRow="0" w:lastRow="0" w:firstColumn="0" w:lastColumn="0" w:oddVBand="0" w:evenVBand="0" w:oddHBand="1" w:evenHBand="0" w:firstRowFirstColumn="0" w:firstRowLastColumn="0" w:lastRowFirstColumn="0" w:lastRowLastColumn="0"/>
            </w:pPr>
            <w:r>
              <w:t>I made sure my [child/children] spent time with family members, like grandmas, grandpas, aunts, uncles, and cousins.</w:t>
            </w:r>
          </w:p>
          <w:p w14:paraId="42332137" w14:textId="11E91274" w:rsidR="004C520D" w:rsidRDefault="004C520D" w:rsidP="004C520D">
            <w:pPr>
              <w:pStyle w:val="TableText"/>
              <w:numPr>
                <w:ilvl w:val="0"/>
                <w:numId w:val="70"/>
              </w:numPr>
              <w:spacing w:before="20" w:after="120"/>
              <w:cnfStyle w:val="000000100000" w:firstRow="0" w:lastRow="0" w:firstColumn="0" w:lastColumn="0" w:oddVBand="0" w:evenVBand="0" w:oddHBand="1" w:evenHBand="0" w:firstRowFirstColumn="0" w:firstRowLastColumn="0" w:lastRowFirstColumn="0" w:lastRowLastColumn="0"/>
            </w:pPr>
            <w:r>
              <w:t>I relied on family members (grandmas, grandpas, aunts, uncles) to help me parent my [child/children].</w:t>
            </w:r>
          </w:p>
          <w:p w14:paraId="3E8E1DD0" w14:textId="689E8FC9" w:rsidR="004C520D" w:rsidRDefault="004C520D" w:rsidP="004C520D">
            <w:pPr>
              <w:pStyle w:val="TableText"/>
              <w:numPr>
                <w:ilvl w:val="0"/>
                <w:numId w:val="70"/>
              </w:numPr>
              <w:spacing w:before="20" w:after="120"/>
              <w:cnfStyle w:val="000000100000" w:firstRow="0" w:lastRow="0" w:firstColumn="0" w:lastColumn="0" w:oddVBand="0" w:evenVBand="0" w:oddHBand="1" w:evenHBand="0" w:firstRowFirstColumn="0" w:firstRowLastColumn="0" w:lastRowFirstColumn="0" w:lastRowLastColumn="0"/>
            </w:pPr>
            <w:r>
              <w:t>I like to take care of my [child/children] myself, without a lot of other family getting involved.</w:t>
            </w:r>
          </w:p>
          <w:p w14:paraId="793A11FF" w14:textId="742D80EF" w:rsidR="004C520D" w:rsidRDefault="004C520D" w:rsidP="004C520D">
            <w:pPr>
              <w:pStyle w:val="TableText"/>
              <w:numPr>
                <w:ilvl w:val="0"/>
                <w:numId w:val="70"/>
              </w:numPr>
              <w:spacing w:before="20" w:after="120"/>
              <w:cnfStyle w:val="000000100000" w:firstRow="0" w:lastRow="0" w:firstColumn="0" w:lastColumn="0" w:oddVBand="0" w:evenVBand="0" w:oddHBand="1" w:evenHBand="0" w:firstRowFirstColumn="0" w:firstRowLastColumn="0" w:lastRowFirstColumn="0" w:lastRowLastColumn="0"/>
            </w:pPr>
            <w:r>
              <w:t>I made sure my [child/children] show respect for tribal elders.</w:t>
            </w:r>
          </w:p>
        </w:tc>
        <w:tc>
          <w:tcPr>
            <w:tcW w:w="1741" w:type="dxa"/>
            <w:tcBorders>
              <w:top w:val="single" w:sz="4" w:space="0" w:color="auto"/>
              <w:bottom w:val="single" w:sz="4" w:space="0" w:color="auto"/>
            </w:tcBorders>
            <w:shd w:val="clear" w:color="auto" w:fill="FFFF00"/>
          </w:tcPr>
          <w:p w14:paraId="43D16723" w14:textId="10B84F4E"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shd w:val="clear" w:color="auto" w:fill="FFFF00"/>
          </w:tcPr>
          <w:p w14:paraId="536E7B29" w14:textId="77777777"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5077BEBE" w14:textId="6E62E72D"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7F1B13">
              <w:rPr>
                <w:rFonts w:cs="Arial"/>
                <w:szCs w:val="18"/>
              </w:rPr>
              <w:t>AI/AN FACES Workgroup prioritized understanding</w:t>
            </w:r>
            <w:r>
              <w:rPr>
                <w:rFonts w:cs="Arial"/>
                <w:szCs w:val="18"/>
              </w:rPr>
              <w:t xml:space="preserve"> cultural practices</w:t>
            </w:r>
            <w:r w:rsidRPr="007F1B13">
              <w:rPr>
                <w:rFonts w:cs="Arial"/>
                <w:szCs w:val="18"/>
              </w:rPr>
              <w:t>. Scale obtained from workgroup member.</w:t>
            </w:r>
          </w:p>
        </w:tc>
      </w:tr>
      <w:tr w:rsidR="004C520D" w14:paraId="7E4BFD2B"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7E2772BF" w14:textId="4A40A649" w:rsidR="004C520D" w:rsidRDefault="004C520D" w:rsidP="004C520D">
            <w:pPr>
              <w:pStyle w:val="TableText"/>
              <w:spacing w:before="20" w:after="20"/>
              <w:rPr>
                <w:rFonts w:cs="Arial"/>
                <w:szCs w:val="18"/>
              </w:rPr>
            </w:pPr>
            <w:r w:rsidRPr="00E71768">
              <w:rPr>
                <w:rFonts w:cs="Arial"/>
                <w:szCs w:val="18"/>
              </w:rPr>
              <w:t>Parent Survey (Spring)</w:t>
            </w:r>
          </w:p>
        </w:tc>
        <w:tc>
          <w:tcPr>
            <w:tcW w:w="990" w:type="dxa"/>
            <w:tcBorders>
              <w:top w:val="single" w:sz="4" w:space="0" w:color="auto"/>
              <w:bottom w:val="single" w:sz="4" w:space="0" w:color="auto"/>
            </w:tcBorders>
            <w:shd w:val="clear" w:color="auto" w:fill="FFFF00"/>
          </w:tcPr>
          <w:p w14:paraId="4A69FC7A" w14:textId="443C4CF6"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V4</w:t>
            </w:r>
          </w:p>
        </w:tc>
        <w:tc>
          <w:tcPr>
            <w:tcW w:w="5539" w:type="dxa"/>
            <w:tcBorders>
              <w:top w:val="single" w:sz="4" w:space="0" w:color="auto"/>
              <w:bottom w:val="single" w:sz="4" w:space="0" w:color="auto"/>
            </w:tcBorders>
            <w:shd w:val="clear" w:color="auto" w:fill="FFFF00"/>
          </w:tcPr>
          <w:p w14:paraId="58615A66" w14:textId="77777777" w:rsidR="004C520D" w:rsidRDefault="004C520D" w:rsidP="004C520D">
            <w:pPr>
              <w:pStyle w:val="TableText"/>
              <w:spacing w:before="20" w:after="120"/>
              <w:cnfStyle w:val="000000010000" w:firstRow="0" w:lastRow="0" w:firstColumn="0" w:lastColumn="0" w:oddVBand="0" w:evenVBand="0" w:oddHBand="0" w:evenHBand="1" w:firstRowFirstColumn="0" w:firstRowLastColumn="0" w:lastRowFirstColumn="0" w:lastRowLastColumn="0"/>
            </w:pPr>
            <w:r>
              <w:t>How many relatives or in-laws live in your community?</w:t>
            </w:r>
          </w:p>
          <w:p w14:paraId="0F0B2714" w14:textId="77777777" w:rsidR="004C520D" w:rsidRDefault="004C520D" w:rsidP="004C520D">
            <w:pPr>
              <w:pStyle w:val="TableText"/>
              <w:numPr>
                <w:ilvl w:val="0"/>
                <w:numId w:val="71"/>
              </w:numPr>
              <w:spacing w:before="20" w:after="120"/>
              <w:cnfStyle w:val="000000010000" w:firstRow="0" w:lastRow="0" w:firstColumn="0" w:lastColumn="0" w:oddVBand="0" w:evenVBand="0" w:oddHBand="0" w:evenHBand="1" w:firstRowFirstColumn="0" w:firstRowLastColumn="0" w:lastRowFirstColumn="0" w:lastRowLastColumn="0"/>
            </w:pPr>
            <w:r>
              <w:t>None</w:t>
            </w:r>
          </w:p>
          <w:p w14:paraId="675A24C4" w14:textId="77777777" w:rsidR="004C520D" w:rsidRDefault="004C520D" w:rsidP="004C520D">
            <w:pPr>
              <w:pStyle w:val="TableText"/>
              <w:numPr>
                <w:ilvl w:val="0"/>
                <w:numId w:val="71"/>
              </w:numPr>
              <w:spacing w:before="20" w:after="120"/>
              <w:cnfStyle w:val="000000010000" w:firstRow="0" w:lastRow="0" w:firstColumn="0" w:lastColumn="0" w:oddVBand="0" w:evenVBand="0" w:oddHBand="0" w:evenHBand="1" w:firstRowFirstColumn="0" w:firstRowLastColumn="0" w:lastRowFirstColumn="0" w:lastRowLastColumn="0"/>
            </w:pPr>
            <w:r>
              <w:t>1 or 2</w:t>
            </w:r>
          </w:p>
          <w:p w14:paraId="4D2CA58C" w14:textId="77777777" w:rsidR="004C520D" w:rsidRDefault="004C520D" w:rsidP="004C520D">
            <w:pPr>
              <w:pStyle w:val="TableText"/>
              <w:numPr>
                <w:ilvl w:val="0"/>
                <w:numId w:val="71"/>
              </w:numPr>
              <w:spacing w:before="20" w:after="120"/>
              <w:cnfStyle w:val="000000010000" w:firstRow="0" w:lastRow="0" w:firstColumn="0" w:lastColumn="0" w:oddVBand="0" w:evenVBand="0" w:oddHBand="0" w:evenHBand="1" w:firstRowFirstColumn="0" w:firstRowLastColumn="0" w:lastRowFirstColumn="0" w:lastRowLastColumn="0"/>
            </w:pPr>
            <w:r>
              <w:t>3-5</w:t>
            </w:r>
          </w:p>
          <w:p w14:paraId="23584641" w14:textId="77777777" w:rsidR="004C520D" w:rsidRDefault="004C520D" w:rsidP="004C520D">
            <w:pPr>
              <w:pStyle w:val="TableText"/>
              <w:numPr>
                <w:ilvl w:val="0"/>
                <w:numId w:val="71"/>
              </w:numPr>
              <w:spacing w:before="20" w:after="120"/>
              <w:cnfStyle w:val="000000010000" w:firstRow="0" w:lastRow="0" w:firstColumn="0" w:lastColumn="0" w:oddVBand="0" w:evenVBand="0" w:oddHBand="0" w:evenHBand="1" w:firstRowFirstColumn="0" w:firstRowLastColumn="0" w:lastRowFirstColumn="0" w:lastRowLastColumn="0"/>
            </w:pPr>
            <w:r>
              <w:t>6-9</w:t>
            </w:r>
          </w:p>
          <w:p w14:paraId="5F07AE28" w14:textId="7138D624" w:rsidR="004C520D" w:rsidRDefault="004C520D" w:rsidP="004C520D">
            <w:pPr>
              <w:pStyle w:val="TableText"/>
              <w:numPr>
                <w:ilvl w:val="0"/>
                <w:numId w:val="71"/>
              </w:numPr>
              <w:spacing w:before="20" w:after="120"/>
              <w:cnfStyle w:val="000000010000" w:firstRow="0" w:lastRow="0" w:firstColumn="0" w:lastColumn="0" w:oddVBand="0" w:evenVBand="0" w:oddHBand="0" w:evenHBand="1" w:firstRowFirstColumn="0" w:firstRowLastColumn="0" w:lastRowFirstColumn="0" w:lastRowLastColumn="0"/>
            </w:pPr>
            <w:r>
              <w:t>10 or more</w:t>
            </w:r>
          </w:p>
        </w:tc>
        <w:tc>
          <w:tcPr>
            <w:tcW w:w="1741" w:type="dxa"/>
            <w:tcBorders>
              <w:top w:val="single" w:sz="4" w:space="0" w:color="auto"/>
              <w:bottom w:val="single" w:sz="4" w:space="0" w:color="auto"/>
            </w:tcBorders>
            <w:shd w:val="clear" w:color="auto" w:fill="FFFF00"/>
          </w:tcPr>
          <w:p w14:paraId="44B12C91" w14:textId="2C7C0B9B"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shd w:val="clear" w:color="auto" w:fill="FFFF00"/>
          </w:tcPr>
          <w:p w14:paraId="5C079010" w14:textId="77777777"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292EAA67" w14:textId="2A5973AC" w:rsidR="004C520D" w:rsidRDefault="004C520D" w:rsidP="004C520D">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7F1B13">
              <w:rPr>
                <w:rFonts w:cs="Arial"/>
                <w:szCs w:val="18"/>
              </w:rPr>
              <w:t xml:space="preserve">AI/AN FACES Workgroup prioritized understanding social support in community. </w:t>
            </w:r>
          </w:p>
        </w:tc>
      </w:tr>
      <w:tr w:rsidR="004C520D" w14:paraId="0E1DD353" w14:textId="77777777" w:rsidTr="001D69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5076A4E8" w14:textId="63B036F5" w:rsidR="004C520D" w:rsidRDefault="004C520D" w:rsidP="004C520D">
            <w:pPr>
              <w:pStyle w:val="TableText"/>
              <w:spacing w:before="20" w:after="20"/>
              <w:rPr>
                <w:rFonts w:cs="Arial"/>
                <w:szCs w:val="18"/>
              </w:rPr>
            </w:pPr>
            <w:r w:rsidRPr="00E71768">
              <w:rPr>
                <w:rFonts w:cs="Arial"/>
                <w:szCs w:val="18"/>
              </w:rPr>
              <w:t>Parent Survey (Spring)</w:t>
            </w:r>
          </w:p>
        </w:tc>
        <w:tc>
          <w:tcPr>
            <w:tcW w:w="990" w:type="dxa"/>
            <w:tcBorders>
              <w:top w:val="single" w:sz="4" w:space="0" w:color="auto"/>
              <w:bottom w:val="single" w:sz="4" w:space="0" w:color="auto"/>
            </w:tcBorders>
            <w:shd w:val="clear" w:color="auto" w:fill="FFFF00"/>
          </w:tcPr>
          <w:p w14:paraId="72A1473F" w14:textId="2940C8D5"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V5</w:t>
            </w:r>
          </w:p>
        </w:tc>
        <w:tc>
          <w:tcPr>
            <w:tcW w:w="5539" w:type="dxa"/>
            <w:tcBorders>
              <w:top w:val="single" w:sz="4" w:space="0" w:color="auto"/>
              <w:bottom w:val="single" w:sz="4" w:space="0" w:color="auto"/>
            </w:tcBorders>
            <w:shd w:val="clear" w:color="auto" w:fill="FFFF00"/>
          </w:tcPr>
          <w:p w14:paraId="35655744" w14:textId="77777777" w:rsidR="004C520D" w:rsidRDefault="004C520D" w:rsidP="004C520D">
            <w:pPr>
              <w:pStyle w:val="TableText"/>
              <w:spacing w:before="20" w:after="120"/>
              <w:cnfStyle w:val="000000100000" w:firstRow="0" w:lastRow="0" w:firstColumn="0" w:lastColumn="0" w:oddVBand="0" w:evenVBand="0" w:oddHBand="1" w:evenHBand="0" w:firstRowFirstColumn="0" w:firstRowLastColumn="0" w:lastRowFirstColumn="0" w:lastRowLastColumn="0"/>
            </w:pPr>
            <w:r>
              <w:t>How many friends do you have in your community?</w:t>
            </w:r>
          </w:p>
          <w:p w14:paraId="5FBFC6B9" w14:textId="77777777" w:rsidR="004C520D" w:rsidRDefault="004C520D" w:rsidP="004C520D">
            <w:pPr>
              <w:pStyle w:val="TableText"/>
              <w:numPr>
                <w:ilvl w:val="0"/>
                <w:numId w:val="72"/>
              </w:numPr>
              <w:spacing w:before="20" w:after="120"/>
              <w:cnfStyle w:val="000000100000" w:firstRow="0" w:lastRow="0" w:firstColumn="0" w:lastColumn="0" w:oddVBand="0" w:evenVBand="0" w:oddHBand="1" w:evenHBand="0" w:firstRowFirstColumn="0" w:firstRowLastColumn="0" w:lastRowFirstColumn="0" w:lastRowLastColumn="0"/>
            </w:pPr>
            <w:r>
              <w:t>None</w:t>
            </w:r>
          </w:p>
          <w:p w14:paraId="5B379A38" w14:textId="77777777" w:rsidR="004C520D" w:rsidRDefault="004C520D" w:rsidP="004C520D">
            <w:pPr>
              <w:pStyle w:val="TableText"/>
              <w:numPr>
                <w:ilvl w:val="0"/>
                <w:numId w:val="72"/>
              </w:numPr>
              <w:spacing w:before="20" w:after="120"/>
              <w:cnfStyle w:val="000000100000" w:firstRow="0" w:lastRow="0" w:firstColumn="0" w:lastColumn="0" w:oddVBand="0" w:evenVBand="0" w:oddHBand="1" w:evenHBand="0" w:firstRowFirstColumn="0" w:firstRowLastColumn="0" w:lastRowFirstColumn="0" w:lastRowLastColumn="0"/>
            </w:pPr>
            <w:r>
              <w:t>1 or 2</w:t>
            </w:r>
          </w:p>
          <w:p w14:paraId="7F244F93" w14:textId="77777777" w:rsidR="004C520D" w:rsidRDefault="004C520D" w:rsidP="004C520D">
            <w:pPr>
              <w:pStyle w:val="TableText"/>
              <w:numPr>
                <w:ilvl w:val="0"/>
                <w:numId w:val="72"/>
              </w:numPr>
              <w:spacing w:before="20" w:after="120"/>
              <w:cnfStyle w:val="000000100000" w:firstRow="0" w:lastRow="0" w:firstColumn="0" w:lastColumn="0" w:oddVBand="0" w:evenVBand="0" w:oddHBand="1" w:evenHBand="0" w:firstRowFirstColumn="0" w:firstRowLastColumn="0" w:lastRowFirstColumn="0" w:lastRowLastColumn="0"/>
            </w:pPr>
            <w:r>
              <w:t>3-5</w:t>
            </w:r>
          </w:p>
          <w:p w14:paraId="2F0DB68F" w14:textId="77777777" w:rsidR="004C520D" w:rsidRDefault="004C520D" w:rsidP="004C520D">
            <w:pPr>
              <w:pStyle w:val="TableText"/>
              <w:numPr>
                <w:ilvl w:val="0"/>
                <w:numId w:val="72"/>
              </w:numPr>
              <w:spacing w:before="20" w:after="120"/>
              <w:cnfStyle w:val="000000100000" w:firstRow="0" w:lastRow="0" w:firstColumn="0" w:lastColumn="0" w:oddVBand="0" w:evenVBand="0" w:oddHBand="1" w:evenHBand="0" w:firstRowFirstColumn="0" w:firstRowLastColumn="0" w:lastRowFirstColumn="0" w:lastRowLastColumn="0"/>
            </w:pPr>
            <w:r>
              <w:t>6-9</w:t>
            </w:r>
          </w:p>
          <w:p w14:paraId="30373C77" w14:textId="3C21650A" w:rsidR="004C520D" w:rsidRDefault="004C520D" w:rsidP="004C520D">
            <w:pPr>
              <w:pStyle w:val="TableText"/>
              <w:numPr>
                <w:ilvl w:val="0"/>
                <w:numId w:val="72"/>
              </w:numPr>
              <w:spacing w:before="20" w:after="120"/>
              <w:cnfStyle w:val="000000100000" w:firstRow="0" w:lastRow="0" w:firstColumn="0" w:lastColumn="0" w:oddVBand="0" w:evenVBand="0" w:oddHBand="1" w:evenHBand="0" w:firstRowFirstColumn="0" w:firstRowLastColumn="0" w:lastRowFirstColumn="0" w:lastRowLastColumn="0"/>
            </w:pPr>
            <w:r>
              <w:t>10 or more</w:t>
            </w:r>
          </w:p>
        </w:tc>
        <w:tc>
          <w:tcPr>
            <w:tcW w:w="1741" w:type="dxa"/>
            <w:tcBorders>
              <w:top w:val="single" w:sz="4" w:space="0" w:color="auto"/>
              <w:bottom w:val="single" w:sz="4" w:space="0" w:color="auto"/>
            </w:tcBorders>
            <w:shd w:val="clear" w:color="auto" w:fill="FFFF00"/>
          </w:tcPr>
          <w:p w14:paraId="52176F61" w14:textId="3454EBF3"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shd w:val="clear" w:color="auto" w:fill="FFFF00"/>
          </w:tcPr>
          <w:p w14:paraId="6818C762" w14:textId="77777777"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19A5F111" w14:textId="498DFDA3" w:rsidR="004C520D" w:rsidRDefault="004C520D" w:rsidP="004C520D">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7F1B13">
              <w:rPr>
                <w:rFonts w:cs="Arial"/>
                <w:szCs w:val="18"/>
              </w:rPr>
              <w:t xml:space="preserve">AI/AN FACES Workgroup prioritized understanding social support in community. </w:t>
            </w:r>
          </w:p>
        </w:tc>
      </w:tr>
      <w:tr w:rsidR="006E4D34" w14:paraId="13C0B6AD" w14:textId="77777777" w:rsidTr="001D693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28FD6E55" w14:textId="79FFCBE1" w:rsidR="006E4D34" w:rsidRPr="00E71768"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bottom w:val="single" w:sz="4" w:space="0" w:color="auto"/>
            </w:tcBorders>
            <w:shd w:val="clear" w:color="auto" w:fill="FFFF00"/>
          </w:tcPr>
          <w:p w14:paraId="1D7E6C6D" w14:textId="653D7ECE"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t>A0-1</w:t>
            </w:r>
          </w:p>
        </w:tc>
        <w:tc>
          <w:tcPr>
            <w:tcW w:w="5539" w:type="dxa"/>
            <w:tcBorders>
              <w:top w:val="single" w:sz="4" w:space="0" w:color="auto"/>
              <w:bottom w:val="single" w:sz="4" w:space="0" w:color="auto"/>
            </w:tcBorders>
            <w:shd w:val="clear" w:color="auto" w:fill="FFFF00"/>
          </w:tcPr>
          <w:p w14:paraId="16125842" w14:textId="03369FA6" w:rsidR="006E4D34" w:rsidRDefault="006E4D34" w:rsidP="006E4D34">
            <w:pPr>
              <w:pStyle w:val="TableText"/>
              <w:spacing w:before="20" w:after="120"/>
              <w:cnfStyle w:val="000000010000" w:firstRow="0" w:lastRow="0" w:firstColumn="0" w:lastColumn="0" w:oddVBand="0" w:evenVBand="0" w:oddHBand="0" w:evenHBand="1" w:firstRowFirstColumn="0" w:firstRowLastColumn="0" w:lastRowFirstColumn="0" w:lastRowLastColumn="0"/>
            </w:pPr>
            <w:r w:rsidRPr="0040029E">
              <w:rPr>
                <w:bCs/>
              </w:rPr>
              <w:t>What are the start and end dates of the program year for children?</w:t>
            </w:r>
          </w:p>
        </w:tc>
        <w:tc>
          <w:tcPr>
            <w:tcW w:w="1741" w:type="dxa"/>
            <w:tcBorders>
              <w:top w:val="single" w:sz="4" w:space="0" w:color="auto"/>
              <w:bottom w:val="single" w:sz="4" w:space="0" w:color="auto"/>
            </w:tcBorders>
            <w:shd w:val="clear" w:color="auto" w:fill="FFFF00"/>
          </w:tcPr>
          <w:p w14:paraId="58D09A77" w14:textId="61974B9D"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shd w:val="clear" w:color="auto" w:fill="FFFF00"/>
          </w:tcPr>
          <w:p w14:paraId="55C2B3CD" w14:textId="77777777"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2978A0E2" w14:textId="043CBB9B" w:rsidR="006E4D34" w:rsidRPr="007F1B13"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ACF interest in understanding operation dates for children, which may vary from program level reported in Program Information Report</w:t>
            </w:r>
            <w:r w:rsidRPr="0040029E">
              <w:rPr>
                <w:rFonts w:cs="Arial"/>
                <w:szCs w:val="18"/>
              </w:rPr>
              <w:t>.</w:t>
            </w:r>
          </w:p>
        </w:tc>
      </w:tr>
      <w:tr w:rsidR="006E4D34" w14:paraId="22038AA9" w14:textId="77777777" w:rsidTr="001D69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4BFBC335" w14:textId="28F5CD33" w:rsidR="006E4D34" w:rsidRPr="00E71768"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bottom w:val="single" w:sz="4" w:space="0" w:color="auto"/>
            </w:tcBorders>
            <w:shd w:val="clear" w:color="auto" w:fill="FFFF00"/>
          </w:tcPr>
          <w:p w14:paraId="147CACF6" w14:textId="78CDF797"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t>A0-2</w:t>
            </w:r>
          </w:p>
        </w:tc>
        <w:tc>
          <w:tcPr>
            <w:tcW w:w="5539" w:type="dxa"/>
            <w:tcBorders>
              <w:top w:val="single" w:sz="4" w:space="0" w:color="auto"/>
              <w:bottom w:val="single" w:sz="4" w:space="0" w:color="auto"/>
            </w:tcBorders>
            <w:shd w:val="clear" w:color="auto" w:fill="FFFF00"/>
          </w:tcPr>
          <w:p w14:paraId="0E0411A4" w14:textId="10A0426F" w:rsidR="006E4D34" w:rsidRDefault="006E4D34" w:rsidP="006E4D34">
            <w:pPr>
              <w:pStyle w:val="TableText"/>
              <w:spacing w:before="20" w:after="120"/>
              <w:cnfStyle w:val="000000100000" w:firstRow="0" w:lastRow="0" w:firstColumn="0" w:lastColumn="0" w:oddVBand="0" w:evenVBand="0" w:oddHBand="1" w:evenHBand="0" w:firstRowFirstColumn="0" w:firstRowLastColumn="0" w:lastRowFirstColumn="0" w:lastRowLastColumn="0"/>
            </w:pPr>
            <w:r w:rsidRPr="0040029E">
              <w:rPr>
                <w:bCs/>
              </w:rPr>
              <w:t>How many days a week is this program available to children?</w:t>
            </w:r>
          </w:p>
        </w:tc>
        <w:tc>
          <w:tcPr>
            <w:tcW w:w="1741" w:type="dxa"/>
            <w:tcBorders>
              <w:top w:val="single" w:sz="4" w:space="0" w:color="auto"/>
              <w:bottom w:val="single" w:sz="4" w:space="0" w:color="auto"/>
            </w:tcBorders>
            <w:shd w:val="clear" w:color="auto" w:fill="FFFF00"/>
          </w:tcPr>
          <w:p w14:paraId="4D2583DD" w14:textId="6F21696C"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shd w:val="clear" w:color="auto" w:fill="FFFF00"/>
          </w:tcPr>
          <w:p w14:paraId="33409379" w14:textId="77777777"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4F6648CC" w14:textId="6FD650EA" w:rsidR="006E4D34" w:rsidRPr="007F1B13"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B06D0C">
              <w:rPr>
                <w:rFonts w:cs="Arial"/>
                <w:szCs w:val="18"/>
              </w:rPr>
              <w:t>ACF interest in understanding operation dates for children, which may vary from program level reported in Program Information Report.</w:t>
            </w:r>
          </w:p>
        </w:tc>
      </w:tr>
      <w:tr w:rsidR="006E4D34" w14:paraId="586EAA93" w14:textId="77777777" w:rsidTr="001D693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4E6C623E" w14:textId="0BEB0471" w:rsidR="006E4D34" w:rsidRPr="00E71768"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bottom w:val="single" w:sz="4" w:space="0" w:color="auto"/>
            </w:tcBorders>
            <w:shd w:val="clear" w:color="auto" w:fill="FFFF00"/>
          </w:tcPr>
          <w:p w14:paraId="2F01CC3A" w14:textId="52161806"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t>A0-3</w:t>
            </w:r>
          </w:p>
        </w:tc>
        <w:tc>
          <w:tcPr>
            <w:tcW w:w="5539" w:type="dxa"/>
            <w:tcBorders>
              <w:top w:val="single" w:sz="4" w:space="0" w:color="auto"/>
              <w:bottom w:val="single" w:sz="4" w:space="0" w:color="auto"/>
            </w:tcBorders>
            <w:shd w:val="clear" w:color="auto" w:fill="FFFF00"/>
          </w:tcPr>
          <w:p w14:paraId="73048F87" w14:textId="34A48821" w:rsidR="006E4D34" w:rsidRDefault="006E4D34" w:rsidP="006E4D34">
            <w:pPr>
              <w:pStyle w:val="TableText"/>
              <w:spacing w:before="20" w:after="120"/>
              <w:cnfStyle w:val="000000010000" w:firstRow="0" w:lastRow="0" w:firstColumn="0" w:lastColumn="0" w:oddVBand="0" w:evenVBand="0" w:oddHBand="0" w:evenHBand="1" w:firstRowFirstColumn="0" w:firstRowLastColumn="0" w:lastRowFirstColumn="0" w:lastRowLastColumn="0"/>
            </w:pPr>
            <w:r w:rsidRPr="0040029E">
              <w:rPr>
                <w:bCs/>
              </w:rPr>
              <w:t>How many hours a day is this program available to children?</w:t>
            </w:r>
          </w:p>
        </w:tc>
        <w:tc>
          <w:tcPr>
            <w:tcW w:w="1741" w:type="dxa"/>
            <w:tcBorders>
              <w:top w:val="single" w:sz="4" w:space="0" w:color="auto"/>
              <w:bottom w:val="single" w:sz="4" w:space="0" w:color="auto"/>
            </w:tcBorders>
            <w:shd w:val="clear" w:color="auto" w:fill="FFFF00"/>
          </w:tcPr>
          <w:p w14:paraId="110332AB" w14:textId="27072DAF"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shd w:val="clear" w:color="auto" w:fill="FFFF00"/>
          </w:tcPr>
          <w:p w14:paraId="42BB9114" w14:textId="77777777"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30B986A1" w14:textId="5970684A" w:rsidR="006E4D34" w:rsidRPr="007F1B13"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B06D0C">
              <w:rPr>
                <w:rFonts w:cs="Arial"/>
                <w:szCs w:val="18"/>
              </w:rPr>
              <w:t>ACF interest in understanding operation dates for children, which may vary from program level reported in Program Information Report.</w:t>
            </w:r>
          </w:p>
        </w:tc>
      </w:tr>
      <w:tr w:rsidR="006E4D34" w14:paraId="68122D43" w14:textId="77777777" w:rsidTr="001D69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2ACC2BFE" w14:textId="485DD74B" w:rsidR="006E4D34" w:rsidRPr="00E71768" w:rsidRDefault="006E4D34" w:rsidP="006E4D34">
            <w:pPr>
              <w:pStyle w:val="TableText"/>
              <w:spacing w:before="20" w:after="20"/>
              <w:rPr>
                <w:rFonts w:cs="Arial"/>
                <w:szCs w:val="18"/>
              </w:rPr>
            </w:pPr>
            <w:r w:rsidRPr="0040029E">
              <w:rPr>
                <w:rFonts w:cs="Arial"/>
                <w:szCs w:val="18"/>
              </w:rPr>
              <w:lastRenderedPageBreak/>
              <w:t>Center Director Survey</w:t>
            </w:r>
          </w:p>
        </w:tc>
        <w:tc>
          <w:tcPr>
            <w:tcW w:w="990" w:type="dxa"/>
            <w:tcBorders>
              <w:top w:val="single" w:sz="4" w:space="0" w:color="auto"/>
              <w:bottom w:val="single" w:sz="4" w:space="0" w:color="auto"/>
            </w:tcBorders>
            <w:shd w:val="clear" w:color="auto" w:fill="FFFF00"/>
          </w:tcPr>
          <w:p w14:paraId="75C06F2F" w14:textId="53192E1D"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t>A0-4</w:t>
            </w:r>
          </w:p>
        </w:tc>
        <w:tc>
          <w:tcPr>
            <w:tcW w:w="5539" w:type="dxa"/>
            <w:tcBorders>
              <w:top w:val="single" w:sz="4" w:space="0" w:color="auto"/>
              <w:bottom w:val="single" w:sz="4" w:space="0" w:color="auto"/>
            </w:tcBorders>
            <w:shd w:val="clear" w:color="auto" w:fill="FFFF00"/>
          </w:tcPr>
          <w:p w14:paraId="080AEE86"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Is this program considered a full-day program or half-day program?</w:t>
            </w:r>
          </w:p>
          <w:p w14:paraId="266D31F2"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4621CB48" w14:textId="77777777" w:rsidR="006E4D34" w:rsidRPr="0040029E" w:rsidRDefault="006E4D34" w:rsidP="006E4D34">
            <w:pPr>
              <w:pStyle w:val="TableText"/>
              <w:spacing w:before="20" w:after="20"/>
              <w:ind w:left="637" w:hanging="353"/>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Full-day</w:t>
            </w:r>
          </w:p>
          <w:p w14:paraId="1980761B" w14:textId="77777777" w:rsidR="006E4D34" w:rsidRDefault="006E4D34" w:rsidP="006E4D34">
            <w:pPr>
              <w:pStyle w:val="TableText"/>
              <w:spacing w:before="20" w:after="20"/>
              <w:ind w:left="637" w:hanging="353"/>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Half-day</w:t>
            </w:r>
          </w:p>
          <w:p w14:paraId="72765BF3" w14:textId="703FA154" w:rsidR="006E4D34" w:rsidRDefault="006E4D34" w:rsidP="003914E0">
            <w:pPr>
              <w:pStyle w:val="TableText"/>
              <w:spacing w:before="20" w:after="20"/>
              <w:ind w:left="637" w:hanging="353"/>
              <w:cnfStyle w:val="000000100000" w:firstRow="0" w:lastRow="0" w:firstColumn="0" w:lastColumn="0" w:oddVBand="0" w:evenVBand="0" w:oddHBand="1" w:evenHBand="0" w:firstRowFirstColumn="0" w:firstRowLastColumn="0" w:lastRowFirstColumn="0" w:lastRowLastColumn="0"/>
            </w:pPr>
            <w:r w:rsidRPr="0040029E">
              <w:rPr>
                <w:bCs/>
              </w:rPr>
              <w:t>3.</w:t>
            </w:r>
            <w:r w:rsidRPr="0040029E">
              <w:rPr>
                <w:bCs/>
              </w:rPr>
              <w:tab/>
              <w:t>A combination of both</w:t>
            </w:r>
          </w:p>
        </w:tc>
        <w:tc>
          <w:tcPr>
            <w:tcW w:w="1741" w:type="dxa"/>
            <w:tcBorders>
              <w:top w:val="single" w:sz="4" w:space="0" w:color="auto"/>
              <w:bottom w:val="single" w:sz="4" w:space="0" w:color="auto"/>
            </w:tcBorders>
            <w:shd w:val="clear" w:color="auto" w:fill="FFFF00"/>
          </w:tcPr>
          <w:p w14:paraId="41B27F79" w14:textId="541D0435"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shd w:val="clear" w:color="auto" w:fill="FFFF00"/>
          </w:tcPr>
          <w:p w14:paraId="77D12B15" w14:textId="77777777"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2E6EB493" w14:textId="78374648" w:rsidR="006E4D34" w:rsidRPr="007F1B13"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B06D0C">
              <w:rPr>
                <w:rFonts w:cs="Arial"/>
                <w:szCs w:val="18"/>
              </w:rPr>
              <w:t>ACF interest in understanding operation dates for children, which may vary from program level reported in Program Information Report.</w:t>
            </w:r>
          </w:p>
        </w:tc>
      </w:tr>
      <w:tr w:rsidR="006E4D34" w14:paraId="31B6FF13" w14:textId="77777777" w:rsidTr="001D693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2E7C4024" w14:textId="7B9040F9" w:rsidR="006E4D34" w:rsidRPr="00E71768"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bottom w:val="single" w:sz="4" w:space="0" w:color="auto"/>
            </w:tcBorders>
            <w:shd w:val="clear" w:color="auto" w:fill="FFFF00"/>
          </w:tcPr>
          <w:p w14:paraId="6FB5710E" w14:textId="6819845E"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t>A12i</w:t>
            </w:r>
          </w:p>
        </w:tc>
        <w:tc>
          <w:tcPr>
            <w:tcW w:w="5539" w:type="dxa"/>
            <w:tcBorders>
              <w:top w:val="single" w:sz="4" w:space="0" w:color="auto"/>
              <w:bottom w:val="single" w:sz="4" w:space="0" w:color="auto"/>
            </w:tcBorders>
            <w:shd w:val="clear" w:color="auto" w:fill="FFFF00"/>
          </w:tcPr>
          <w:p w14:paraId="35F80A5A"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Other than English, what languages are spoken by the children and families who are part of your center?</w:t>
            </w:r>
          </w:p>
          <w:p w14:paraId="07B1F05F"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505F1F8A"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35.</w:t>
            </w:r>
            <w:r w:rsidRPr="0040029E">
              <w:rPr>
                <w:bCs/>
              </w:rPr>
              <w:tab/>
              <w:t>Tribal language(s) – Specify</w:t>
            </w:r>
          </w:p>
          <w:p w14:paraId="6C49BF5B" w14:textId="77777777" w:rsidR="006E4D34"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Pr>
                <w:bCs/>
              </w:rPr>
              <w:t xml:space="preserve">12. </w:t>
            </w:r>
            <w:r>
              <w:rPr>
                <w:bCs/>
              </w:rPr>
              <w:tab/>
              <w:t>Spanish</w:t>
            </w:r>
          </w:p>
          <w:p w14:paraId="1EBF06F8" w14:textId="643EF82C" w:rsidR="006E4D34" w:rsidRDefault="006E4D34" w:rsidP="003914E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pPr>
            <w:r w:rsidRPr="0040029E">
              <w:rPr>
                <w:bCs/>
              </w:rPr>
              <w:t xml:space="preserve">99. </w:t>
            </w:r>
            <w:r w:rsidRPr="0040029E">
              <w:rPr>
                <w:bCs/>
              </w:rPr>
              <w:tab/>
              <w:t>Other – Specify</w:t>
            </w:r>
          </w:p>
        </w:tc>
        <w:tc>
          <w:tcPr>
            <w:tcW w:w="1741" w:type="dxa"/>
            <w:tcBorders>
              <w:top w:val="single" w:sz="4" w:space="0" w:color="auto"/>
              <w:bottom w:val="single" w:sz="4" w:space="0" w:color="auto"/>
            </w:tcBorders>
            <w:shd w:val="clear" w:color="auto" w:fill="FFFF00"/>
          </w:tcPr>
          <w:p w14:paraId="217B2CB1" w14:textId="5EC3A266"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bottom w:val="single" w:sz="4" w:space="0" w:color="auto"/>
            </w:tcBorders>
            <w:shd w:val="clear" w:color="auto" w:fill="FFFF00"/>
          </w:tcPr>
          <w:p w14:paraId="123A0AE9" w14:textId="77777777" w:rsidR="006E4D34" w:rsidRPr="0040029E" w:rsidRDefault="006E4D34" w:rsidP="00124F3B">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Reduced categories</w:t>
            </w:r>
          </w:p>
          <w:p w14:paraId="0D6E388D" w14:textId="57C136AE" w:rsidR="006E4D34" w:rsidRDefault="006E4D34" w:rsidP="00124F3B">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Added </w:t>
            </w:r>
            <w:r>
              <w:rPr>
                <w:rFonts w:cs="Arial"/>
                <w:szCs w:val="18"/>
              </w:rPr>
              <w:t xml:space="preserve">response category: </w:t>
            </w:r>
            <w:r w:rsidRPr="0040029E">
              <w:rPr>
                <w:rFonts w:cs="Arial"/>
                <w:szCs w:val="18"/>
              </w:rPr>
              <w:t>“Tribal language(s) – Specify”</w:t>
            </w:r>
          </w:p>
        </w:tc>
        <w:tc>
          <w:tcPr>
            <w:tcW w:w="2788" w:type="dxa"/>
            <w:tcBorders>
              <w:top w:val="single" w:sz="4" w:space="0" w:color="auto"/>
              <w:bottom w:val="single" w:sz="4" w:space="0" w:color="auto"/>
            </w:tcBorders>
            <w:shd w:val="clear" w:color="auto" w:fill="FFFF00"/>
          </w:tcPr>
          <w:p w14:paraId="587C402E" w14:textId="2A5B873B" w:rsidR="006E4D34" w:rsidRPr="007F1B13"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Tailored response options to this population to reduce cognitive burden for web respondents.</w:t>
            </w:r>
          </w:p>
        </w:tc>
      </w:tr>
      <w:tr w:rsidR="006E4D34" w14:paraId="53B1545C" w14:textId="77777777" w:rsidTr="001D69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4F6E4C6F" w14:textId="145FA9FE" w:rsidR="006E4D34" w:rsidRPr="00E71768"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bottom w:val="single" w:sz="4" w:space="0" w:color="auto"/>
            </w:tcBorders>
            <w:shd w:val="clear" w:color="auto" w:fill="FFFF00"/>
          </w:tcPr>
          <w:p w14:paraId="55771BAF" w14:textId="35093AA8"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t>A12k</w:t>
            </w:r>
          </w:p>
        </w:tc>
        <w:tc>
          <w:tcPr>
            <w:tcW w:w="5539" w:type="dxa"/>
            <w:tcBorders>
              <w:top w:val="single" w:sz="4" w:space="0" w:color="auto"/>
              <w:bottom w:val="single" w:sz="4" w:space="0" w:color="auto"/>
            </w:tcBorders>
            <w:shd w:val="clear" w:color="auto" w:fill="FFFF00"/>
          </w:tcPr>
          <w:p w14:paraId="3E1C2083"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Other than English, which of the languages that are spoken by the children and families in your center are also spoken by any lead teachers or assistant teachers in your center? </w:t>
            </w:r>
          </w:p>
          <w:p w14:paraId="5818277E"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31AFE7D0"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35.</w:t>
            </w:r>
            <w:r w:rsidRPr="0040029E">
              <w:rPr>
                <w:bCs/>
              </w:rPr>
              <w:tab/>
              <w:t>Tribal language(s) – Specify</w:t>
            </w:r>
          </w:p>
          <w:p w14:paraId="445CE4A3" w14:textId="77777777" w:rsidR="006E4D34"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 xml:space="preserve">12. </w:t>
            </w:r>
            <w:r>
              <w:rPr>
                <w:bCs/>
              </w:rPr>
              <w:tab/>
              <w:t>Spanish</w:t>
            </w:r>
          </w:p>
          <w:p w14:paraId="556DEEDA" w14:textId="3ABC2565" w:rsidR="006E4D34" w:rsidRDefault="006E4D34" w:rsidP="003914E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pPr>
            <w:r w:rsidRPr="0040029E">
              <w:rPr>
                <w:bCs/>
              </w:rPr>
              <w:t xml:space="preserve">99. </w:t>
            </w:r>
            <w:r w:rsidRPr="0040029E">
              <w:rPr>
                <w:bCs/>
              </w:rPr>
              <w:tab/>
              <w:t>Other – Specify</w:t>
            </w:r>
          </w:p>
        </w:tc>
        <w:tc>
          <w:tcPr>
            <w:tcW w:w="1741" w:type="dxa"/>
            <w:tcBorders>
              <w:top w:val="single" w:sz="4" w:space="0" w:color="auto"/>
              <w:bottom w:val="single" w:sz="4" w:space="0" w:color="auto"/>
            </w:tcBorders>
            <w:shd w:val="clear" w:color="auto" w:fill="FFFF00"/>
          </w:tcPr>
          <w:p w14:paraId="7570F8B5" w14:textId="5EF367E9"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bottom w:val="single" w:sz="4" w:space="0" w:color="auto"/>
            </w:tcBorders>
            <w:shd w:val="clear" w:color="auto" w:fill="FFFF00"/>
          </w:tcPr>
          <w:p w14:paraId="3AE635C7" w14:textId="77777777" w:rsidR="006E4D34" w:rsidRPr="0040029E" w:rsidRDefault="006E4D34" w:rsidP="00124F3B">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Reduced categories</w:t>
            </w:r>
          </w:p>
          <w:p w14:paraId="0A023DF4" w14:textId="2CA9EEDB" w:rsidR="006E4D34" w:rsidRDefault="006E4D34" w:rsidP="00124F3B">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Added </w:t>
            </w:r>
            <w:r>
              <w:rPr>
                <w:rFonts w:cs="Arial"/>
                <w:szCs w:val="18"/>
              </w:rPr>
              <w:t xml:space="preserve">response category: </w:t>
            </w:r>
            <w:r w:rsidRPr="0040029E">
              <w:rPr>
                <w:rFonts w:cs="Arial"/>
                <w:szCs w:val="18"/>
              </w:rPr>
              <w:t>“Tribal language(s) – Specify”</w:t>
            </w:r>
          </w:p>
        </w:tc>
        <w:tc>
          <w:tcPr>
            <w:tcW w:w="2788" w:type="dxa"/>
            <w:tcBorders>
              <w:top w:val="single" w:sz="4" w:space="0" w:color="auto"/>
              <w:bottom w:val="single" w:sz="4" w:space="0" w:color="auto"/>
            </w:tcBorders>
            <w:shd w:val="clear" w:color="auto" w:fill="FFFF00"/>
          </w:tcPr>
          <w:p w14:paraId="130F7968" w14:textId="0E3D200D" w:rsidR="006E4D34" w:rsidRPr="007F1B13"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Tailored response options to this population to reduce cognitive burden for web respondents.</w:t>
            </w:r>
          </w:p>
        </w:tc>
      </w:tr>
      <w:tr w:rsidR="006E4D34" w14:paraId="2B647C5C" w14:textId="77777777" w:rsidTr="001D693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1BC0F6A3" w14:textId="5A035A0E" w:rsidR="006E4D34" w:rsidRPr="00E71768"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bottom w:val="single" w:sz="4" w:space="0" w:color="auto"/>
            </w:tcBorders>
            <w:shd w:val="clear" w:color="auto" w:fill="FFFF00"/>
          </w:tcPr>
          <w:p w14:paraId="54C28F70" w14:textId="4DA2A1ED"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t>A12l</w:t>
            </w:r>
          </w:p>
        </w:tc>
        <w:tc>
          <w:tcPr>
            <w:tcW w:w="5539" w:type="dxa"/>
            <w:tcBorders>
              <w:top w:val="single" w:sz="4" w:space="0" w:color="auto"/>
              <w:bottom w:val="single" w:sz="4" w:space="0" w:color="auto"/>
            </w:tcBorders>
            <w:shd w:val="clear" w:color="auto" w:fill="FFFF00"/>
          </w:tcPr>
          <w:p w14:paraId="732AEEF1"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How do you determine the language proficiency of bilingual lead teachers and assistant teachers in the language(s) other than English that they speak?</w:t>
            </w:r>
          </w:p>
          <w:p w14:paraId="511D7854"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729E1431"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1. </w:t>
            </w:r>
            <w:r w:rsidRPr="0040029E">
              <w:rPr>
                <w:bCs/>
              </w:rPr>
              <w:tab/>
              <w:t>Give language proficiency tests?</w:t>
            </w:r>
          </w:p>
          <w:p w14:paraId="3579884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2. </w:t>
            </w:r>
            <w:r w:rsidRPr="0040029E">
              <w:rPr>
                <w:bCs/>
              </w:rPr>
              <w:tab/>
              <w:t>Have other staff interview them in their language?</w:t>
            </w:r>
          </w:p>
          <w:p w14:paraId="126EA60D"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3. </w:t>
            </w:r>
            <w:r w:rsidRPr="0040029E">
              <w:rPr>
                <w:bCs/>
              </w:rPr>
              <w:tab/>
              <w:t>Request documentation for language courses they may have taken?</w:t>
            </w:r>
          </w:p>
          <w:p w14:paraId="47059111" w14:textId="39E4FD6A" w:rsidR="006E4D34" w:rsidRDefault="006E4D34" w:rsidP="003914E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pPr>
            <w:r w:rsidRPr="0040029E">
              <w:rPr>
                <w:bCs/>
              </w:rPr>
              <w:t xml:space="preserve">4. </w:t>
            </w:r>
            <w:r w:rsidRPr="0040029E">
              <w:rPr>
                <w:bCs/>
              </w:rPr>
              <w:tab/>
              <w:t>Do anything else?</w:t>
            </w:r>
          </w:p>
        </w:tc>
        <w:tc>
          <w:tcPr>
            <w:tcW w:w="1741" w:type="dxa"/>
            <w:tcBorders>
              <w:top w:val="single" w:sz="4" w:space="0" w:color="auto"/>
              <w:bottom w:val="single" w:sz="4" w:space="0" w:color="auto"/>
            </w:tcBorders>
            <w:shd w:val="clear" w:color="auto" w:fill="FFFF00"/>
          </w:tcPr>
          <w:p w14:paraId="3B9B255F" w14:textId="20DAAA4B"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bottom w:val="single" w:sz="4" w:space="0" w:color="auto"/>
            </w:tcBorders>
            <w:shd w:val="clear" w:color="auto" w:fill="FFFF00"/>
          </w:tcPr>
          <w:p w14:paraId="49F59271" w14:textId="77777777"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6CFFC639" w14:textId="7FC3D077" w:rsidR="006E4D34" w:rsidRPr="007F1B13"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Based on competing priorities and to address new AI/AN specific content, this item was dropped.</w:t>
            </w:r>
          </w:p>
        </w:tc>
      </w:tr>
      <w:tr w:rsidR="006E4D34" w14:paraId="5AC2E354" w14:textId="77777777" w:rsidTr="001D69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27E3D223" w14:textId="1621618A" w:rsidR="006E4D34" w:rsidRPr="00E71768"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bottom w:val="single" w:sz="4" w:space="0" w:color="auto"/>
            </w:tcBorders>
            <w:shd w:val="clear" w:color="auto" w:fill="FFFF00"/>
          </w:tcPr>
          <w:p w14:paraId="6A015EA8" w14:textId="19A7ABCC"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t>AB1</w:t>
            </w:r>
          </w:p>
        </w:tc>
        <w:tc>
          <w:tcPr>
            <w:tcW w:w="5539" w:type="dxa"/>
            <w:tcBorders>
              <w:top w:val="single" w:sz="4" w:space="0" w:color="auto"/>
              <w:bottom w:val="single" w:sz="4" w:space="0" w:color="auto"/>
            </w:tcBorders>
            <w:shd w:val="clear" w:color="auto" w:fill="FFFF00"/>
          </w:tcPr>
          <w:p w14:paraId="50768195"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Does your program have a cultural/language elder or specialist?</w:t>
            </w:r>
          </w:p>
          <w:p w14:paraId="6D560E1D"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19685856" w14:textId="77777777" w:rsidR="006E4D34"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 xml:space="preserve">1. </w:t>
            </w:r>
            <w:r>
              <w:rPr>
                <w:bCs/>
              </w:rPr>
              <w:tab/>
              <w:t>Yes</w:t>
            </w:r>
          </w:p>
          <w:p w14:paraId="519939FB" w14:textId="5311A100" w:rsidR="006E4D34" w:rsidRDefault="006E4D34" w:rsidP="003914E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pPr>
            <w:r w:rsidRPr="0040029E">
              <w:rPr>
                <w:bCs/>
              </w:rPr>
              <w:t xml:space="preserve">2. </w:t>
            </w:r>
            <w:r w:rsidRPr="0040029E">
              <w:rPr>
                <w:bCs/>
              </w:rPr>
              <w:tab/>
              <w:t>No</w:t>
            </w:r>
          </w:p>
        </w:tc>
        <w:tc>
          <w:tcPr>
            <w:tcW w:w="1741" w:type="dxa"/>
            <w:tcBorders>
              <w:top w:val="single" w:sz="4" w:space="0" w:color="auto"/>
              <w:bottom w:val="single" w:sz="4" w:space="0" w:color="auto"/>
            </w:tcBorders>
            <w:shd w:val="clear" w:color="auto" w:fill="FFFF00"/>
          </w:tcPr>
          <w:p w14:paraId="7E52420C" w14:textId="665A5AF5"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shd w:val="clear" w:color="auto" w:fill="FFFF00"/>
          </w:tcPr>
          <w:p w14:paraId="34BCCDD5" w14:textId="77777777"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4A312770" w14:textId="336060AA" w:rsidR="006E4D34" w:rsidRPr="007F1B13"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Added to understand program support of children’s exposure to culture and language.</w:t>
            </w:r>
          </w:p>
        </w:tc>
      </w:tr>
      <w:tr w:rsidR="006E4D34" w14:paraId="70607554" w14:textId="77777777" w:rsidTr="001D693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17453221" w14:textId="136936AC" w:rsidR="006E4D34" w:rsidRPr="00E71768"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bottom w:val="single" w:sz="4" w:space="0" w:color="auto"/>
            </w:tcBorders>
            <w:shd w:val="clear" w:color="auto" w:fill="FFFF00"/>
          </w:tcPr>
          <w:p w14:paraId="54A0DCF3" w14:textId="466320F4"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t>AB2</w:t>
            </w:r>
          </w:p>
        </w:tc>
        <w:tc>
          <w:tcPr>
            <w:tcW w:w="5539" w:type="dxa"/>
            <w:tcBorders>
              <w:top w:val="single" w:sz="4" w:space="0" w:color="auto"/>
              <w:bottom w:val="single" w:sz="4" w:space="0" w:color="auto"/>
            </w:tcBorders>
            <w:shd w:val="clear" w:color="auto" w:fill="FFFF00"/>
          </w:tcPr>
          <w:p w14:paraId="63F3FA85"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Who is your cultural/language elder or specialist?</w:t>
            </w:r>
          </w:p>
          <w:p w14:paraId="21DE9DE7"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745C7BB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A spiritual leader</w:t>
            </w:r>
          </w:p>
          <w:p w14:paraId="1B03CCD1"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An influential member of the tribe</w:t>
            </w:r>
          </w:p>
          <w:p w14:paraId="7BD52897" w14:textId="77777777" w:rsidR="006E4D34"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bCs/>
              </w:rPr>
              <w:tab/>
              <w:t>A</w:t>
            </w:r>
            <w:r>
              <w:rPr>
                <w:bCs/>
              </w:rPr>
              <w:t xml:space="preserve"> member of the tribal community</w:t>
            </w:r>
          </w:p>
          <w:p w14:paraId="3A4942A0" w14:textId="3B8331AD" w:rsidR="006E4D34" w:rsidRDefault="006E4D34" w:rsidP="003914E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pPr>
            <w:r w:rsidRPr="0040029E">
              <w:rPr>
                <w:bCs/>
              </w:rPr>
              <w:t>99.</w:t>
            </w:r>
            <w:r w:rsidRPr="0040029E">
              <w:rPr>
                <w:bCs/>
              </w:rPr>
              <w:tab/>
              <w:t>Other – Specify</w:t>
            </w:r>
          </w:p>
        </w:tc>
        <w:tc>
          <w:tcPr>
            <w:tcW w:w="1741" w:type="dxa"/>
            <w:tcBorders>
              <w:top w:val="single" w:sz="4" w:space="0" w:color="auto"/>
              <w:bottom w:val="single" w:sz="4" w:space="0" w:color="auto"/>
            </w:tcBorders>
            <w:shd w:val="clear" w:color="auto" w:fill="FFFF00"/>
          </w:tcPr>
          <w:p w14:paraId="278DC0A1" w14:textId="33158766"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shd w:val="clear" w:color="auto" w:fill="FFFF00"/>
          </w:tcPr>
          <w:p w14:paraId="0423A56D" w14:textId="77777777"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668DFE44" w14:textId="5BF82DD1" w:rsidR="006E4D34" w:rsidRPr="007F1B13"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Added to understand program support of children’s exposure to culture and language.</w:t>
            </w:r>
          </w:p>
        </w:tc>
      </w:tr>
      <w:tr w:rsidR="006E4D34" w14:paraId="24F2F69A" w14:textId="77777777" w:rsidTr="001D69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1461D61C" w14:textId="5B029BFE" w:rsidR="006E4D34" w:rsidRPr="00E71768" w:rsidRDefault="006E4D34" w:rsidP="006E4D34">
            <w:pPr>
              <w:pStyle w:val="TableText"/>
              <w:spacing w:before="20" w:after="20"/>
              <w:rPr>
                <w:rFonts w:cs="Arial"/>
                <w:szCs w:val="18"/>
              </w:rPr>
            </w:pPr>
            <w:r w:rsidRPr="0040029E">
              <w:rPr>
                <w:rFonts w:cs="Arial"/>
                <w:szCs w:val="18"/>
              </w:rPr>
              <w:lastRenderedPageBreak/>
              <w:t>Center Director Survey</w:t>
            </w:r>
          </w:p>
        </w:tc>
        <w:tc>
          <w:tcPr>
            <w:tcW w:w="990" w:type="dxa"/>
            <w:tcBorders>
              <w:top w:val="single" w:sz="4" w:space="0" w:color="auto"/>
              <w:bottom w:val="single" w:sz="4" w:space="0" w:color="auto"/>
            </w:tcBorders>
            <w:shd w:val="clear" w:color="auto" w:fill="FFFF00"/>
          </w:tcPr>
          <w:p w14:paraId="085FB0F3" w14:textId="0E273CCA"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t>AB3</w:t>
            </w:r>
          </w:p>
        </w:tc>
        <w:tc>
          <w:tcPr>
            <w:tcW w:w="5539" w:type="dxa"/>
            <w:tcBorders>
              <w:top w:val="single" w:sz="4" w:space="0" w:color="auto"/>
              <w:bottom w:val="single" w:sz="4" w:space="0" w:color="auto"/>
            </w:tcBorders>
            <w:shd w:val="clear" w:color="auto" w:fill="FFFF00"/>
          </w:tcPr>
          <w:p w14:paraId="1253B8E0"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Do children at your center receive heritage language lessons?</w:t>
            </w:r>
          </w:p>
          <w:p w14:paraId="30E81249"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52125B1A" w14:textId="77777777" w:rsidR="006E4D34"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 xml:space="preserve">1. </w:t>
            </w:r>
            <w:r>
              <w:rPr>
                <w:bCs/>
              </w:rPr>
              <w:tab/>
              <w:t>Yes</w:t>
            </w:r>
          </w:p>
          <w:p w14:paraId="5A142205" w14:textId="253DD375" w:rsidR="006E4D34" w:rsidRDefault="006E4D34" w:rsidP="003914E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pPr>
            <w:r w:rsidRPr="0040029E">
              <w:rPr>
                <w:bCs/>
              </w:rPr>
              <w:t xml:space="preserve">2. </w:t>
            </w:r>
            <w:r w:rsidRPr="0040029E">
              <w:rPr>
                <w:bCs/>
              </w:rPr>
              <w:tab/>
              <w:t>No</w:t>
            </w:r>
          </w:p>
        </w:tc>
        <w:tc>
          <w:tcPr>
            <w:tcW w:w="1741" w:type="dxa"/>
            <w:tcBorders>
              <w:top w:val="single" w:sz="4" w:space="0" w:color="auto"/>
              <w:bottom w:val="single" w:sz="4" w:space="0" w:color="auto"/>
            </w:tcBorders>
            <w:shd w:val="clear" w:color="auto" w:fill="FFFF00"/>
          </w:tcPr>
          <w:p w14:paraId="516A03CD" w14:textId="4FE5EF44"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shd w:val="clear" w:color="auto" w:fill="FFFF00"/>
          </w:tcPr>
          <w:p w14:paraId="6B20B9DE" w14:textId="77777777"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61877727" w14:textId="4318F3A5" w:rsidR="006E4D34" w:rsidRPr="007F1B13"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Added to understand program support of children’s exposure to culture and language.</w:t>
            </w:r>
          </w:p>
        </w:tc>
      </w:tr>
      <w:tr w:rsidR="006E4D34" w14:paraId="20CD132F" w14:textId="77777777" w:rsidTr="001D693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221E1C9F" w14:textId="2F47E905" w:rsidR="006E4D34" w:rsidRPr="00E71768"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bottom w:val="single" w:sz="4" w:space="0" w:color="auto"/>
            </w:tcBorders>
            <w:shd w:val="clear" w:color="auto" w:fill="FFFF00"/>
          </w:tcPr>
          <w:p w14:paraId="783CB914" w14:textId="74C323C1"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t>AB4</w:t>
            </w:r>
          </w:p>
        </w:tc>
        <w:tc>
          <w:tcPr>
            <w:tcW w:w="5539" w:type="dxa"/>
            <w:tcBorders>
              <w:top w:val="single" w:sz="4" w:space="0" w:color="auto"/>
              <w:bottom w:val="single" w:sz="4" w:space="0" w:color="auto"/>
            </w:tcBorders>
            <w:shd w:val="clear" w:color="auto" w:fill="FFFF00"/>
          </w:tcPr>
          <w:p w14:paraId="4C9532BE" w14:textId="7D3F9321" w:rsidR="006E4D34" w:rsidRDefault="006E4D34" w:rsidP="006E4D34">
            <w:pPr>
              <w:pStyle w:val="TableText"/>
              <w:spacing w:before="20" w:after="120"/>
              <w:cnfStyle w:val="000000010000" w:firstRow="0" w:lastRow="0" w:firstColumn="0" w:lastColumn="0" w:oddVBand="0" w:evenVBand="0" w:oddHBand="0" w:evenHBand="1" w:firstRowFirstColumn="0" w:firstRowLastColumn="0" w:lastRowFirstColumn="0" w:lastRowLastColumn="0"/>
            </w:pPr>
            <w:r w:rsidRPr="0040029E">
              <w:rPr>
                <w:bCs/>
              </w:rPr>
              <w:t>What languages are they taught through heritage language lessons? Please list all tribal languages taught:</w:t>
            </w:r>
          </w:p>
        </w:tc>
        <w:tc>
          <w:tcPr>
            <w:tcW w:w="1741" w:type="dxa"/>
            <w:tcBorders>
              <w:top w:val="single" w:sz="4" w:space="0" w:color="auto"/>
              <w:bottom w:val="single" w:sz="4" w:space="0" w:color="auto"/>
            </w:tcBorders>
            <w:shd w:val="clear" w:color="auto" w:fill="FFFF00"/>
          </w:tcPr>
          <w:p w14:paraId="12C8943E" w14:textId="0AFC481C"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shd w:val="clear" w:color="auto" w:fill="FFFF00"/>
          </w:tcPr>
          <w:p w14:paraId="33EBD39C" w14:textId="77777777"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7921CD47" w14:textId="0B671C0A" w:rsidR="006E4D34" w:rsidRPr="007F1B13"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Added to understand program support of children’s exposure to culture and language.</w:t>
            </w:r>
          </w:p>
        </w:tc>
      </w:tr>
      <w:tr w:rsidR="006E4D34" w14:paraId="058D9087" w14:textId="77777777" w:rsidTr="001D69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51727122" w14:textId="0DAB5226" w:rsidR="006E4D34" w:rsidRPr="00E71768"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bottom w:val="single" w:sz="4" w:space="0" w:color="auto"/>
            </w:tcBorders>
            <w:shd w:val="clear" w:color="auto" w:fill="FFFF00"/>
          </w:tcPr>
          <w:p w14:paraId="2E6B1718" w14:textId="007B3D39"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t>AB5</w:t>
            </w:r>
          </w:p>
        </w:tc>
        <w:tc>
          <w:tcPr>
            <w:tcW w:w="5539" w:type="dxa"/>
            <w:tcBorders>
              <w:top w:val="single" w:sz="4" w:space="0" w:color="auto"/>
              <w:bottom w:val="single" w:sz="4" w:space="0" w:color="auto"/>
            </w:tcBorders>
            <w:shd w:val="clear" w:color="auto" w:fill="FFFF00"/>
          </w:tcPr>
          <w:p w14:paraId="12E856C7"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Who teaches the heritage language lessons?</w:t>
            </w:r>
          </w:p>
          <w:p w14:paraId="7655C411"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534FB939"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Lead classroom teacher</w:t>
            </w:r>
          </w:p>
          <w:p w14:paraId="3481974D"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Assistant classroom teacher</w:t>
            </w:r>
          </w:p>
          <w:p w14:paraId="6A962569"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w:t>
            </w:r>
            <w:r w:rsidRPr="0040029E">
              <w:rPr>
                <w:bCs/>
              </w:rPr>
              <w:tab/>
              <w:t>Paid aides</w:t>
            </w:r>
          </w:p>
          <w:p w14:paraId="1D260F14" w14:textId="77777777" w:rsidR="006E4D34"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4.</w:t>
            </w:r>
            <w:r w:rsidRPr="0040029E">
              <w:rPr>
                <w:bCs/>
              </w:rPr>
              <w:tab/>
              <w:t>Cultural/language elder</w:t>
            </w:r>
            <w:r>
              <w:rPr>
                <w:bCs/>
              </w:rPr>
              <w:t xml:space="preserve"> or specialist</w:t>
            </w:r>
          </w:p>
          <w:p w14:paraId="5D61C337" w14:textId="581D3540" w:rsidR="006E4D34" w:rsidRDefault="006E4D34" w:rsidP="003914E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pPr>
            <w:r w:rsidRPr="0040029E">
              <w:rPr>
                <w:bCs/>
              </w:rPr>
              <w:t>99.</w:t>
            </w:r>
            <w:r w:rsidRPr="0040029E">
              <w:rPr>
                <w:bCs/>
              </w:rPr>
              <w:tab/>
              <w:t>Other – Specify</w:t>
            </w:r>
          </w:p>
        </w:tc>
        <w:tc>
          <w:tcPr>
            <w:tcW w:w="1741" w:type="dxa"/>
            <w:tcBorders>
              <w:top w:val="single" w:sz="4" w:space="0" w:color="auto"/>
              <w:bottom w:val="single" w:sz="4" w:space="0" w:color="auto"/>
            </w:tcBorders>
            <w:shd w:val="clear" w:color="auto" w:fill="FFFF00"/>
          </w:tcPr>
          <w:p w14:paraId="0A8B0A79" w14:textId="7390C0EC"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shd w:val="clear" w:color="auto" w:fill="FFFF00"/>
          </w:tcPr>
          <w:p w14:paraId="131D703E" w14:textId="77777777"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6B67BB69" w14:textId="1346146D" w:rsidR="006E4D34" w:rsidRPr="007F1B13"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Added to understand program support of children’s exposure to culture and language.</w:t>
            </w:r>
          </w:p>
        </w:tc>
      </w:tr>
      <w:tr w:rsidR="006E4D34" w14:paraId="50E874EB" w14:textId="77777777" w:rsidTr="001D693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7718A063" w14:textId="028A424A" w:rsidR="006E4D34" w:rsidRPr="00E71768"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bottom w:val="single" w:sz="4" w:space="0" w:color="auto"/>
            </w:tcBorders>
            <w:shd w:val="clear" w:color="auto" w:fill="FFFF00"/>
          </w:tcPr>
          <w:p w14:paraId="06CDF0C7" w14:textId="0D1DB633"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t>AB11</w:t>
            </w:r>
          </w:p>
        </w:tc>
        <w:tc>
          <w:tcPr>
            <w:tcW w:w="5539" w:type="dxa"/>
            <w:tcBorders>
              <w:top w:val="single" w:sz="4" w:space="0" w:color="auto"/>
              <w:bottom w:val="single" w:sz="4" w:space="0" w:color="auto"/>
            </w:tcBorders>
            <w:shd w:val="clear" w:color="auto" w:fill="FFFF00"/>
          </w:tcPr>
          <w:p w14:paraId="259AAAAE" w14:textId="47E3878A" w:rsidR="006E4D34" w:rsidRDefault="006E4D34" w:rsidP="006E4D34">
            <w:pPr>
              <w:pStyle w:val="TableText"/>
              <w:spacing w:before="20" w:after="120"/>
              <w:cnfStyle w:val="000000010000" w:firstRow="0" w:lastRow="0" w:firstColumn="0" w:lastColumn="0" w:oddVBand="0" w:evenVBand="0" w:oddHBand="0" w:evenHBand="1" w:firstRowFirstColumn="0" w:firstRowLastColumn="0" w:lastRowFirstColumn="0" w:lastRowLastColumn="0"/>
            </w:pPr>
            <w:r w:rsidRPr="0040029E">
              <w:rPr>
                <w:bCs/>
              </w:rPr>
              <w:t>What percentage of center administrative staff and teachers are tribal members?</w:t>
            </w:r>
          </w:p>
        </w:tc>
        <w:tc>
          <w:tcPr>
            <w:tcW w:w="1741" w:type="dxa"/>
            <w:tcBorders>
              <w:top w:val="single" w:sz="4" w:space="0" w:color="auto"/>
              <w:bottom w:val="single" w:sz="4" w:space="0" w:color="auto"/>
            </w:tcBorders>
            <w:shd w:val="clear" w:color="auto" w:fill="FFFF00"/>
          </w:tcPr>
          <w:p w14:paraId="3992AB61" w14:textId="7ED38EC3"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shd w:val="clear" w:color="auto" w:fill="FFFF00"/>
          </w:tcPr>
          <w:p w14:paraId="4AC57DBB" w14:textId="77777777"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15755271" w14:textId="1518D75D" w:rsidR="006E4D34" w:rsidRPr="007F1B13"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Added to understand program support of children’s exposure to culture and language.</w:t>
            </w:r>
          </w:p>
        </w:tc>
      </w:tr>
      <w:tr w:rsidR="006E4D34" w14:paraId="71B79639" w14:textId="77777777" w:rsidTr="001D69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687653E4" w14:textId="750ABC76" w:rsidR="006E4D34" w:rsidRPr="00E71768"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bottom w:val="single" w:sz="4" w:space="0" w:color="auto"/>
            </w:tcBorders>
            <w:shd w:val="clear" w:color="auto" w:fill="FFFF00"/>
          </w:tcPr>
          <w:p w14:paraId="1E7D2E24" w14:textId="37ECE51E"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t>B0</w:t>
            </w:r>
          </w:p>
        </w:tc>
        <w:tc>
          <w:tcPr>
            <w:tcW w:w="5539" w:type="dxa"/>
            <w:tcBorders>
              <w:top w:val="single" w:sz="4" w:space="0" w:color="auto"/>
              <w:bottom w:val="single" w:sz="4" w:space="0" w:color="auto"/>
            </w:tcBorders>
            <w:shd w:val="clear" w:color="auto" w:fill="FFFF00"/>
          </w:tcPr>
          <w:p w14:paraId="161E7942"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Who generally participates in creating the training and technical assistance plan for your program?</w:t>
            </w:r>
          </w:p>
          <w:p w14:paraId="2A1E85C9"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6FFF3B52"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Head Start program director/program management team</w:t>
            </w:r>
          </w:p>
          <w:p w14:paraId="2D93A7AF"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Individual center directors</w:t>
            </w:r>
          </w:p>
          <w:p w14:paraId="1494B7D3"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w:t>
            </w:r>
            <w:r w:rsidRPr="0040029E">
              <w:rPr>
                <w:bCs/>
              </w:rPr>
              <w:tab/>
              <w:t>Education managers/coordinators</w:t>
            </w:r>
          </w:p>
          <w:p w14:paraId="285CC590"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4.</w:t>
            </w:r>
            <w:r w:rsidRPr="0040029E">
              <w:rPr>
                <w:bCs/>
              </w:rPr>
              <w:tab/>
              <w:t>Specialists/other coordinators</w:t>
            </w:r>
          </w:p>
          <w:p w14:paraId="0A13E9BA"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5.</w:t>
            </w:r>
            <w:r w:rsidRPr="0040029E">
              <w:rPr>
                <w:bCs/>
              </w:rPr>
              <w:tab/>
              <w:t>Individual teachers</w:t>
            </w:r>
            <w:r w:rsidRPr="0040029E">
              <w:rPr>
                <w:bCs/>
              </w:rPr>
              <w:tab/>
            </w:r>
          </w:p>
          <w:p w14:paraId="435FEC86" w14:textId="38FA31D4" w:rsidR="006E4D34" w:rsidRDefault="006E4D34" w:rsidP="003914E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pPr>
            <w:r w:rsidRPr="0040029E">
              <w:rPr>
                <w:bCs/>
              </w:rPr>
              <w:t>99.</w:t>
            </w:r>
            <w:r w:rsidRPr="0040029E">
              <w:rPr>
                <w:bCs/>
              </w:rPr>
              <w:tab/>
              <w:t>Someone else? Specify</w:t>
            </w:r>
          </w:p>
        </w:tc>
        <w:tc>
          <w:tcPr>
            <w:tcW w:w="1741" w:type="dxa"/>
            <w:tcBorders>
              <w:top w:val="single" w:sz="4" w:space="0" w:color="auto"/>
              <w:bottom w:val="single" w:sz="4" w:space="0" w:color="auto"/>
            </w:tcBorders>
            <w:shd w:val="clear" w:color="auto" w:fill="FFFF00"/>
          </w:tcPr>
          <w:p w14:paraId="5201BB87" w14:textId="715660C3"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bottom w:val="single" w:sz="4" w:space="0" w:color="auto"/>
            </w:tcBorders>
            <w:shd w:val="clear" w:color="auto" w:fill="FFFF00"/>
          </w:tcPr>
          <w:p w14:paraId="278404A2" w14:textId="77777777"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0EB2857C" w14:textId="19CB1560" w:rsidR="006E4D34" w:rsidRPr="007F1B13"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Based on competing priorities and to address new AI/AN specific content, this item was dropped.</w:t>
            </w:r>
          </w:p>
        </w:tc>
      </w:tr>
      <w:tr w:rsidR="006E4D34" w14:paraId="11CF42C0" w14:textId="77777777" w:rsidTr="001D693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397AECAC" w14:textId="1EFFB328" w:rsidR="006E4D34" w:rsidRPr="00E71768" w:rsidRDefault="006E4D34" w:rsidP="006E4D34">
            <w:pPr>
              <w:pStyle w:val="TableText"/>
              <w:spacing w:before="20" w:after="20"/>
              <w:rPr>
                <w:rFonts w:cs="Arial"/>
                <w:szCs w:val="18"/>
              </w:rPr>
            </w:pPr>
            <w:r w:rsidRPr="0040029E">
              <w:rPr>
                <w:rFonts w:cs="Arial"/>
                <w:szCs w:val="18"/>
              </w:rPr>
              <w:lastRenderedPageBreak/>
              <w:t>Center Director Survey</w:t>
            </w:r>
          </w:p>
        </w:tc>
        <w:tc>
          <w:tcPr>
            <w:tcW w:w="990" w:type="dxa"/>
            <w:tcBorders>
              <w:top w:val="single" w:sz="4" w:space="0" w:color="auto"/>
              <w:bottom w:val="single" w:sz="4" w:space="0" w:color="auto"/>
            </w:tcBorders>
            <w:shd w:val="clear" w:color="auto" w:fill="FFFF00"/>
          </w:tcPr>
          <w:p w14:paraId="3BD642C6" w14:textId="5288D09C"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t>B3g</w:t>
            </w:r>
          </w:p>
        </w:tc>
        <w:tc>
          <w:tcPr>
            <w:tcW w:w="5539" w:type="dxa"/>
            <w:tcBorders>
              <w:top w:val="single" w:sz="4" w:space="0" w:color="auto"/>
              <w:bottom w:val="single" w:sz="4" w:space="0" w:color="auto"/>
            </w:tcBorders>
            <w:shd w:val="clear" w:color="auto" w:fill="FFFF00"/>
          </w:tcPr>
          <w:p w14:paraId="65B7CAA9"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Programs can support teachers’ professional development in a lot of different ways. Does your center offer the following to teachers?</w:t>
            </w:r>
          </w:p>
          <w:p w14:paraId="56E69501"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66EF1882"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1. </w:t>
            </w:r>
            <w:r w:rsidRPr="0040029E">
              <w:rPr>
                <w:bCs/>
              </w:rPr>
              <w:tab/>
              <w:t>Regular meetings with teachers to talk with them about their work and progress</w:t>
            </w:r>
          </w:p>
          <w:p w14:paraId="7D8C2890"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2. </w:t>
            </w:r>
            <w:r w:rsidRPr="0040029E">
              <w:rPr>
                <w:bCs/>
              </w:rPr>
              <w:tab/>
              <w:t>Support/funding to attend tribal, regional, state, or national early childhood conferences</w:t>
            </w:r>
          </w:p>
          <w:p w14:paraId="04FD0764"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3. </w:t>
            </w:r>
            <w:r w:rsidRPr="0040029E">
              <w:rPr>
                <w:bCs/>
              </w:rPr>
              <w:tab/>
              <w:t>Paid preparation/planning time</w:t>
            </w:r>
          </w:p>
          <w:p w14:paraId="7A112A2B"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4. </w:t>
            </w:r>
            <w:r w:rsidRPr="0040029E">
              <w:rPr>
                <w:bCs/>
              </w:rPr>
              <w:tab/>
              <w:t>Mentoring or coaching</w:t>
            </w:r>
          </w:p>
          <w:p w14:paraId="7F8B9F37"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5. </w:t>
            </w:r>
            <w:r w:rsidRPr="0040029E">
              <w:rPr>
                <w:bCs/>
              </w:rPr>
              <w:tab/>
              <w:t>Workshops/trainings sponsored by the program</w:t>
            </w:r>
          </w:p>
          <w:p w14:paraId="2A67FAE4"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6. </w:t>
            </w:r>
            <w:r w:rsidRPr="0040029E">
              <w:rPr>
                <w:bCs/>
              </w:rPr>
              <w:tab/>
              <w:t>Support/funding to attend workshops/trainings provided by other organizations</w:t>
            </w:r>
          </w:p>
          <w:p w14:paraId="7210C4AE"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7. </w:t>
            </w:r>
            <w:r w:rsidRPr="0040029E">
              <w:rPr>
                <w:bCs/>
              </w:rPr>
              <w:tab/>
              <w:t>Visits to other classrooms or centers</w:t>
            </w:r>
          </w:p>
          <w:p w14:paraId="08564ED6"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8. </w:t>
            </w:r>
            <w:r w:rsidRPr="0040029E">
              <w:rPr>
                <w:bCs/>
              </w:rPr>
              <w:tab/>
              <w:t>A community of learners, also called a professional learning community, facilitated by an expert</w:t>
            </w:r>
          </w:p>
          <w:p w14:paraId="721B1286" w14:textId="77777777" w:rsidR="006E4D34"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9. </w:t>
            </w:r>
            <w:r w:rsidRPr="0040029E">
              <w:rPr>
                <w:bCs/>
              </w:rPr>
              <w:tab/>
              <w:t>Incentives such as gift cards to encourage teachers to participate in prof</w:t>
            </w:r>
            <w:r>
              <w:rPr>
                <w:bCs/>
              </w:rPr>
              <w:t>essional development activities</w:t>
            </w:r>
          </w:p>
          <w:p w14:paraId="25CC79ED" w14:textId="13A29405" w:rsidR="006E4D34" w:rsidRDefault="006E4D34" w:rsidP="003914E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pPr>
            <w:r w:rsidRPr="0040029E">
              <w:rPr>
                <w:bCs/>
              </w:rPr>
              <w:t xml:space="preserve">11. </w:t>
            </w:r>
            <w:r w:rsidRPr="0040029E">
              <w:rPr>
                <w:bCs/>
              </w:rPr>
              <w:tab/>
              <w:t>Collaboration/jo</w:t>
            </w:r>
            <w:r>
              <w:rPr>
                <w:bCs/>
              </w:rPr>
              <w:t xml:space="preserve">int trainings with other tribal </w:t>
            </w:r>
            <w:r w:rsidRPr="0040029E">
              <w:rPr>
                <w:bCs/>
              </w:rPr>
              <w:t>services/offices (such as home visiting</w:t>
            </w:r>
            <w:r>
              <w:rPr>
                <w:bCs/>
              </w:rPr>
              <w:t xml:space="preserve">, the </w:t>
            </w:r>
            <w:r w:rsidRPr="0040029E">
              <w:rPr>
                <w:bCs/>
              </w:rPr>
              <w:t>Department of Education and Early Education, or other early childhood services)</w:t>
            </w:r>
          </w:p>
        </w:tc>
        <w:tc>
          <w:tcPr>
            <w:tcW w:w="1741" w:type="dxa"/>
            <w:tcBorders>
              <w:top w:val="single" w:sz="4" w:space="0" w:color="auto"/>
              <w:bottom w:val="single" w:sz="4" w:space="0" w:color="auto"/>
            </w:tcBorders>
            <w:shd w:val="clear" w:color="auto" w:fill="FFFF00"/>
          </w:tcPr>
          <w:p w14:paraId="306E4454" w14:textId="5F1548AD"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bottom w:val="single" w:sz="4" w:space="0" w:color="auto"/>
            </w:tcBorders>
            <w:shd w:val="clear" w:color="auto" w:fill="FFFF00"/>
          </w:tcPr>
          <w:p w14:paraId="4E91EBEA" w14:textId="77777777" w:rsidR="006E4D34" w:rsidRPr="0040029E" w:rsidRDefault="006E4D34" w:rsidP="00124F3B">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Changed question wording from “Does your program offer” to “Does your center offer”</w:t>
            </w:r>
          </w:p>
          <w:p w14:paraId="4F144C65" w14:textId="77777777" w:rsidR="006E4D34" w:rsidRDefault="006E4D34" w:rsidP="00124F3B">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Added “tribal” to </w:t>
            </w:r>
            <w:r>
              <w:rPr>
                <w:rFonts w:cs="Arial"/>
                <w:szCs w:val="18"/>
              </w:rPr>
              <w:t>response category</w:t>
            </w:r>
            <w:r w:rsidRPr="0040029E">
              <w:rPr>
                <w:rFonts w:cs="Arial"/>
                <w:szCs w:val="18"/>
              </w:rPr>
              <w:t xml:space="preserve"> 2</w:t>
            </w:r>
          </w:p>
          <w:p w14:paraId="11400C15" w14:textId="58C3971B" w:rsidR="006E4D34" w:rsidRDefault="006E4D34" w:rsidP="00124F3B">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6537A">
              <w:rPr>
                <w:rFonts w:cs="Arial"/>
                <w:szCs w:val="18"/>
              </w:rPr>
              <w:t>Added new response category 11</w:t>
            </w:r>
          </w:p>
        </w:tc>
        <w:tc>
          <w:tcPr>
            <w:tcW w:w="2788" w:type="dxa"/>
            <w:tcBorders>
              <w:top w:val="single" w:sz="4" w:space="0" w:color="auto"/>
              <w:bottom w:val="single" w:sz="4" w:space="0" w:color="auto"/>
            </w:tcBorders>
            <w:shd w:val="clear" w:color="auto" w:fill="FFFF00"/>
          </w:tcPr>
          <w:p w14:paraId="611C32A1" w14:textId="6288CD89" w:rsidR="006E4D34" w:rsidRPr="007F1B13"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FF5D64">
              <w:rPr>
                <w:rFonts w:cs="Arial"/>
                <w:szCs w:val="18"/>
              </w:rPr>
              <w:t>Tailored response options to this population</w:t>
            </w:r>
            <w:r>
              <w:rPr>
                <w:rFonts w:cs="Arial"/>
                <w:szCs w:val="18"/>
              </w:rPr>
              <w:t>.</w:t>
            </w:r>
          </w:p>
        </w:tc>
      </w:tr>
      <w:tr w:rsidR="006E4D34" w14:paraId="4F02D125" w14:textId="77777777" w:rsidTr="001D69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65005313" w14:textId="3541DBBC" w:rsidR="006E4D34" w:rsidRPr="00E71768"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bottom w:val="single" w:sz="4" w:space="0" w:color="auto"/>
            </w:tcBorders>
            <w:shd w:val="clear" w:color="auto" w:fill="FFFF00"/>
          </w:tcPr>
          <w:p w14:paraId="587FEF2B" w14:textId="3A978268"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t>B5</w:t>
            </w:r>
          </w:p>
        </w:tc>
        <w:tc>
          <w:tcPr>
            <w:tcW w:w="5539" w:type="dxa"/>
            <w:tcBorders>
              <w:top w:val="single" w:sz="4" w:space="0" w:color="auto"/>
              <w:bottom w:val="single" w:sz="4" w:space="0" w:color="auto"/>
            </w:tcBorders>
            <w:shd w:val="clear" w:color="auto" w:fill="FFFF00"/>
          </w:tcPr>
          <w:p w14:paraId="617291B7"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Who conducts the training?</w:t>
            </w:r>
          </w:p>
          <w:p w14:paraId="034D13B1"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3EF92A98"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Center or grantee staff</w:t>
            </w:r>
          </w:p>
          <w:p w14:paraId="77E3D306"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Other community resources</w:t>
            </w:r>
          </w:p>
          <w:p w14:paraId="7A237ACC"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w:t>
            </w:r>
            <w:r w:rsidRPr="0040029E">
              <w:rPr>
                <w:bCs/>
              </w:rPr>
              <w:tab/>
              <w:t>Local consultants</w:t>
            </w:r>
          </w:p>
          <w:p w14:paraId="3E2ADA6C"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4.</w:t>
            </w:r>
            <w:r w:rsidRPr="0040029E">
              <w:rPr>
                <w:bCs/>
              </w:rPr>
              <w:tab/>
              <w:t>State T/TA provider</w:t>
            </w:r>
          </w:p>
          <w:p w14:paraId="0D0A33E2"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8.</w:t>
            </w:r>
            <w:r w:rsidRPr="0040029E">
              <w:rPr>
                <w:bCs/>
              </w:rPr>
              <w:tab/>
              <w:t>Tribal T/TA provider</w:t>
            </w:r>
          </w:p>
          <w:p w14:paraId="5B7525FD"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5.</w:t>
            </w:r>
            <w:r w:rsidRPr="0040029E">
              <w:rPr>
                <w:bCs/>
              </w:rPr>
              <w:tab/>
              <w:t>National Head Start Association</w:t>
            </w:r>
          </w:p>
          <w:p w14:paraId="383F404A"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6.</w:t>
            </w:r>
            <w:r w:rsidRPr="0040029E">
              <w:rPr>
                <w:bCs/>
              </w:rPr>
              <w:tab/>
              <w:t>State, regional, or national conferences (for example NAEYC)</w:t>
            </w:r>
          </w:p>
          <w:p w14:paraId="6D922781"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7.</w:t>
            </w:r>
            <w:r w:rsidRPr="0040029E">
              <w:rPr>
                <w:bCs/>
              </w:rPr>
              <w:tab/>
              <w:t>Private companies or organizations (for example, High Scope, Teaching Strategies, Teachstone)</w:t>
            </w:r>
          </w:p>
          <w:p w14:paraId="1B026ACA" w14:textId="77777777" w:rsidR="006E4D34"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9.</w:t>
            </w:r>
            <w:r w:rsidRPr="0040029E">
              <w:rPr>
                <w:bCs/>
              </w:rPr>
              <w:tab/>
              <w:t>Cultur</w:t>
            </w:r>
            <w:r>
              <w:rPr>
                <w:bCs/>
              </w:rPr>
              <w:t>al/language elder or specialist</w:t>
            </w:r>
          </w:p>
          <w:p w14:paraId="3F073AB5" w14:textId="46C782A7" w:rsidR="006E4D34" w:rsidRDefault="006E4D34" w:rsidP="008B6F28">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pPr>
            <w:r w:rsidRPr="0040029E">
              <w:rPr>
                <w:bCs/>
              </w:rPr>
              <w:t>99.</w:t>
            </w:r>
            <w:r w:rsidRPr="0040029E">
              <w:rPr>
                <w:bCs/>
              </w:rPr>
              <w:tab/>
              <w:t>Other – Specify</w:t>
            </w:r>
          </w:p>
        </w:tc>
        <w:tc>
          <w:tcPr>
            <w:tcW w:w="1741" w:type="dxa"/>
            <w:tcBorders>
              <w:top w:val="single" w:sz="4" w:space="0" w:color="auto"/>
              <w:bottom w:val="single" w:sz="4" w:space="0" w:color="auto"/>
            </w:tcBorders>
            <w:shd w:val="clear" w:color="auto" w:fill="FFFF00"/>
          </w:tcPr>
          <w:p w14:paraId="136415C9" w14:textId="6EEC0E24"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bottom w:val="single" w:sz="4" w:space="0" w:color="auto"/>
            </w:tcBorders>
            <w:shd w:val="clear" w:color="auto" w:fill="FFFF00"/>
          </w:tcPr>
          <w:p w14:paraId="01A4864E" w14:textId="70E7743C"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Added new </w:t>
            </w:r>
            <w:r>
              <w:rPr>
                <w:rFonts w:cs="Arial"/>
                <w:szCs w:val="18"/>
              </w:rPr>
              <w:t>response categories</w:t>
            </w:r>
            <w:r w:rsidRPr="0040029E">
              <w:rPr>
                <w:rFonts w:cs="Arial"/>
                <w:szCs w:val="18"/>
              </w:rPr>
              <w:t xml:space="preserve"> 8</w:t>
            </w:r>
            <w:r>
              <w:rPr>
                <w:rFonts w:cs="Arial"/>
                <w:szCs w:val="18"/>
              </w:rPr>
              <w:t xml:space="preserve"> and 9</w:t>
            </w:r>
          </w:p>
        </w:tc>
        <w:tc>
          <w:tcPr>
            <w:tcW w:w="2788" w:type="dxa"/>
            <w:tcBorders>
              <w:top w:val="single" w:sz="4" w:space="0" w:color="auto"/>
              <w:bottom w:val="single" w:sz="4" w:space="0" w:color="auto"/>
            </w:tcBorders>
            <w:shd w:val="clear" w:color="auto" w:fill="FFFF00"/>
          </w:tcPr>
          <w:p w14:paraId="1FC1205A" w14:textId="7A63170E" w:rsidR="006E4D34" w:rsidRPr="007F1B13"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FF5D64">
              <w:rPr>
                <w:rFonts w:cs="Arial"/>
                <w:szCs w:val="18"/>
              </w:rPr>
              <w:t>Tailored response options to this population</w:t>
            </w:r>
            <w:r>
              <w:rPr>
                <w:rFonts w:cs="Arial"/>
                <w:szCs w:val="18"/>
              </w:rPr>
              <w:t>.</w:t>
            </w:r>
          </w:p>
        </w:tc>
      </w:tr>
      <w:tr w:rsidR="006E4D34" w14:paraId="337EEF8C" w14:textId="77777777" w:rsidTr="001D693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19CB6E7A" w14:textId="46787EA1" w:rsidR="006E4D34" w:rsidRPr="00E71768"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bottom w:val="single" w:sz="4" w:space="0" w:color="auto"/>
            </w:tcBorders>
            <w:shd w:val="clear" w:color="auto" w:fill="FFFF00"/>
          </w:tcPr>
          <w:p w14:paraId="2C5A07AD" w14:textId="179EBAC9"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t>B6a</w:t>
            </w:r>
          </w:p>
        </w:tc>
        <w:tc>
          <w:tcPr>
            <w:tcW w:w="5539" w:type="dxa"/>
            <w:tcBorders>
              <w:top w:val="single" w:sz="4" w:space="0" w:color="auto"/>
              <w:bottom w:val="single" w:sz="4" w:space="0" w:color="auto"/>
            </w:tcBorders>
            <w:shd w:val="clear" w:color="auto" w:fill="FFFF00"/>
          </w:tcPr>
          <w:p w14:paraId="3F7071C2"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Has your center consulted with tribal T/TA specialists, either early childhood education (ECE) specialists or grantee specialists?</w:t>
            </w:r>
          </w:p>
          <w:p w14:paraId="57C8F6EB"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53B56E3C" w14:textId="77777777" w:rsidR="006E4D34"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Pr>
                <w:bCs/>
              </w:rPr>
              <w:t xml:space="preserve">1. </w:t>
            </w:r>
            <w:r>
              <w:rPr>
                <w:bCs/>
              </w:rPr>
              <w:tab/>
              <w:t>Yes</w:t>
            </w:r>
          </w:p>
          <w:p w14:paraId="14E54B05" w14:textId="7252DDF8" w:rsidR="006E4D34" w:rsidRDefault="006E4D34" w:rsidP="008B6F28">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pPr>
            <w:r w:rsidRPr="0040029E">
              <w:rPr>
                <w:bCs/>
              </w:rPr>
              <w:t xml:space="preserve">2. </w:t>
            </w:r>
            <w:r w:rsidRPr="0040029E">
              <w:rPr>
                <w:bCs/>
              </w:rPr>
              <w:tab/>
              <w:t>No</w:t>
            </w:r>
          </w:p>
        </w:tc>
        <w:tc>
          <w:tcPr>
            <w:tcW w:w="1741" w:type="dxa"/>
            <w:tcBorders>
              <w:top w:val="single" w:sz="4" w:space="0" w:color="auto"/>
              <w:bottom w:val="single" w:sz="4" w:space="0" w:color="auto"/>
            </w:tcBorders>
            <w:shd w:val="clear" w:color="auto" w:fill="FFFF00"/>
          </w:tcPr>
          <w:p w14:paraId="3B7BCA1F" w14:textId="701A5BB1"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bottom w:val="single" w:sz="4" w:space="0" w:color="auto"/>
            </w:tcBorders>
            <w:shd w:val="clear" w:color="auto" w:fill="FFFF00"/>
          </w:tcPr>
          <w:p w14:paraId="1705CFCC" w14:textId="77777777"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550171FE" w14:textId="3E3C8505" w:rsidR="006E4D34" w:rsidRPr="007F1B13"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AI/AN FACES Workgroup identified as important</w:t>
            </w:r>
            <w:r>
              <w:rPr>
                <w:rFonts w:cs="Arial"/>
                <w:szCs w:val="18"/>
              </w:rPr>
              <w:t xml:space="preserve"> to ask about tribal T/TA specialists in this population</w:t>
            </w:r>
            <w:r w:rsidRPr="0040029E">
              <w:rPr>
                <w:rFonts w:cs="Arial"/>
                <w:szCs w:val="18"/>
              </w:rPr>
              <w:t>.</w:t>
            </w:r>
          </w:p>
        </w:tc>
      </w:tr>
      <w:tr w:rsidR="006E4D34" w14:paraId="6199BE19" w14:textId="77777777" w:rsidTr="001D69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5B397CC1" w14:textId="32C7E410" w:rsidR="006E4D34" w:rsidRPr="00E71768" w:rsidRDefault="006E4D34" w:rsidP="006E4D34">
            <w:pPr>
              <w:pStyle w:val="TableText"/>
              <w:spacing w:before="20" w:after="20"/>
              <w:rPr>
                <w:rFonts w:cs="Arial"/>
                <w:szCs w:val="18"/>
              </w:rPr>
            </w:pPr>
            <w:r w:rsidRPr="0040029E">
              <w:rPr>
                <w:rFonts w:cs="Arial"/>
                <w:szCs w:val="18"/>
              </w:rPr>
              <w:lastRenderedPageBreak/>
              <w:t>Center Director Survey</w:t>
            </w:r>
          </w:p>
        </w:tc>
        <w:tc>
          <w:tcPr>
            <w:tcW w:w="990" w:type="dxa"/>
            <w:tcBorders>
              <w:top w:val="single" w:sz="4" w:space="0" w:color="auto"/>
              <w:bottom w:val="single" w:sz="4" w:space="0" w:color="auto"/>
            </w:tcBorders>
            <w:shd w:val="clear" w:color="auto" w:fill="FFFF00"/>
          </w:tcPr>
          <w:p w14:paraId="4773D373" w14:textId="39850C16"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t>B10a</w:t>
            </w:r>
          </w:p>
        </w:tc>
        <w:tc>
          <w:tcPr>
            <w:tcW w:w="5539" w:type="dxa"/>
            <w:tcBorders>
              <w:top w:val="single" w:sz="4" w:space="0" w:color="auto"/>
              <w:bottom w:val="single" w:sz="4" w:space="0" w:color="auto"/>
            </w:tcBorders>
            <w:shd w:val="clear" w:color="auto" w:fill="FFFF00"/>
          </w:tcPr>
          <w:p w14:paraId="402D6C67"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Six National Centers provide Head Start grantees with information and resources from OHS across multiple service areas. Many of these resources are available through the online Early Childhood Learning and Knowledge Center. How often have you or other staff in your program used resources provided by each of the below? Would you say never, rarely, sometimes, or often?</w:t>
            </w:r>
          </w:p>
          <w:p w14:paraId="29A47F0A"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26AA7162"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rFonts w:eastAsiaTheme="minorHAnsi" w:cs="Arial"/>
                <w:sz w:val="24"/>
                <w:szCs w:val="24"/>
              </w:rPr>
              <w:t xml:space="preserve"> </w:t>
            </w:r>
            <w:r w:rsidRPr="0040029E">
              <w:rPr>
                <w:rFonts w:eastAsiaTheme="minorHAnsi" w:cs="Arial"/>
                <w:sz w:val="24"/>
                <w:szCs w:val="24"/>
              </w:rPr>
              <w:tab/>
            </w:r>
            <w:r w:rsidRPr="0040029E">
              <w:rPr>
                <w:bCs/>
              </w:rPr>
              <w:t>The National Center on Program Management and Fiscal Operations?</w:t>
            </w:r>
          </w:p>
          <w:p w14:paraId="73CC92C4"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2. </w:t>
            </w:r>
            <w:r w:rsidRPr="0040029E">
              <w:rPr>
                <w:bCs/>
              </w:rPr>
              <w:tab/>
              <w:t>The Early Head Start National Resource Center?</w:t>
            </w:r>
          </w:p>
          <w:p w14:paraId="0A276510"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3. </w:t>
            </w:r>
            <w:r w:rsidRPr="0040029E">
              <w:rPr>
                <w:bCs/>
              </w:rPr>
              <w:tab/>
              <w:t>The National Center on Quality Teaching and Learning?</w:t>
            </w:r>
          </w:p>
          <w:p w14:paraId="245CD408"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4. </w:t>
            </w:r>
            <w:r w:rsidRPr="0040029E">
              <w:rPr>
                <w:bCs/>
              </w:rPr>
              <w:tab/>
              <w:t>The National Center on Parent, Family, and Community Engagement?</w:t>
            </w:r>
          </w:p>
          <w:p w14:paraId="183EF9BF"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5.</w:t>
            </w:r>
            <w:r w:rsidRPr="0040029E">
              <w:rPr>
                <w:rFonts w:eastAsiaTheme="minorHAnsi" w:cs="Arial"/>
                <w:sz w:val="24"/>
                <w:szCs w:val="24"/>
              </w:rPr>
              <w:t xml:space="preserve"> </w:t>
            </w:r>
            <w:r w:rsidRPr="0040029E">
              <w:rPr>
                <w:rFonts w:eastAsiaTheme="minorHAnsi" w:cs="Arial"/>
                <w:sz w:val="24"/>
                <w:szCs w:val="24"/>
              </w:rPr>
              <w:tab/>
            </w:r>
            <w:r w:rsidRPr="0040029E">
              <w:rPr>
                <w:bCs/>
              </w:rPr>
              <w:t>The National Center on Cultural and Linguistic Responsiveness?</w:t>
            </w:r>
          </w:p>
          <w:p w14:paraId="4183CCBA" w14:textId="42FFC8C3" w:rsidR="006E4D34"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pPr>
            <w:r w:rsidRPr="0040029E">
              <w:rPr>
                <w:bCs/>
              </w:rPr>
              <w:t xml:space="preserve">6. </w:t>
            </w:r>
            <w:r w:rsidRPr="0040029E">
              <w:rPr>
                <w:bCs/>
              </w:rPr>
              <w:tab/>
              <w:t>The National Center on Health?</w:t>
            </w:r>
          </w:p>
        </w:tc>
        <w:tc>
          <w:tcPr>
            <w:tcW w:w="1741" w:type="dxa"/>
            <w:tcBorders>
              <w:top w:val="single" w:sz="4" w:space="0" w:color="auto"/>
              <w:bottom w:val="single" w:sz="4" w:space="0" w:color="auto"/>
            </w:tcBorders>
            <w:shd w:val="clear" w:color="auto" w:fill="FFFF00"/>
          </w:tcPr>
          <w:p w14:paraId="7851CF43" w14:textId="69C5B967"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bottom w:val="single" w:sz="4" w:space="0" w:color="auto"/>
            </w:tcBorders>
            <w:shd w:val="clear" w:color="auto" w:fill="FFFF00"/>
          </w:tcPr>
          <w:p w14:paraId="7589396B" w14:textId="77777777"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2C6CB648" w14:textId="61669914" w:rsidR="006E4D34" w:rsidRPr="007F1B13"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Based on competing priorities and to address new AI/AN specific content, this item was dropped.</w:t>
            </w:r>
          </w:p>
        </w:tc>
      </w:tr>
      <w:tr w:rsidR="006E4D34" w14:paraId="44B37AF8" w14:textId="77777777" w:rsidTr="001D693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65C16810" w14:textId="380B8D5A" w:rsidR="006E4D34" w:rsidRPr="00E71768"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bottom w:val="single" w:sz="4" w:space="0" w:color="auto"/>
            </w:tcBorders>
            <w:shd w:val="clear" w:color="auto" w:fill="FFFF00"/>
          </w:tcPr>
          <w:p w14:paraId="47C21417" w14:textId="2E3A7D8E"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t>B14</w:t>
            </w:r>
          </w:p>
        </w:tc>
        <w:tc>
          <w:tcPr>
            <w:tcW w:w="5539" w:type="dxa"/>
            <w:tcBorders>
              <w:top w:val="single" w:sz="4" w:space="0" w:color="auto"/>
              <w:bottom w:val="single" w:sz="4" w:space="0" w:color="auto"/>
            </w:tcBorders>
            <w:shd w:val="clear" w:color="auto" w:fill="FFFF00"/>
          </w:tcPr>
          <w:p w14:paraId="14EF6B7C"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Are your mentors or coaches…</w:t>
            </w:r>
          </w:p>
          <w:p w14:paraId="3FFB1EAE"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1FD4E09D"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a. </w:t>
            </w:r>
            <w:r w:rsidRPr="0040029E">
              <w:rPr>
                <w:bCs/>
              </w:rPr>
              <w:tab/>
              <w:t>More experienced teachers in your program?</w:t>
            </w:r>
          </w:p>
          <w:p w14:paraId="44B9B3FD"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b. </w:t>
            </w:r>
            <w:r w:rsidRPr="0040029E">
              <w:rPr>
                <w:bCs/>
              </w:rPr>
              <w:tab/>
              <w:t>Education coordinators?</w:t>
            </w:r>
          </w:p>
          <w:p w14:paraId="233AB94B"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c. </w:t>
            </w:r>
            <w:r w:rsidRPr="0040029E">
              <w:rPr>
                <w:bCs/>
              </w:rPr>
              <w:tab/>
              <w:t>Consultants hired by your program?</w:t>
            </w:r>
          </w:p>
          <w:p w14:paraId="1EE3378F" w14:textId="77777777" w:rsidR="006E4D34"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e. </w:t>
            </w:r>
            <w:r w:rsidRPr="0040029E">
              <w:rPr>
                <w:bCs/>
              </w:rPr>
              <w:tab/>
              <w:t>Cultural/l</w:t>
            </w:r>
            <w:r>
              <w:rPr>
                <w:bCs/>
              </w:rPr>
              <w:t xml:space="preserve">anguage elders or specialists? </w:t>
            </w:r>
          </w:p>
          <w:p w14:paraId="7B898DDE" w14:textId="0DD71D1A" w:rsidR="006E4D34"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pPr>
            <w:r w:rsidRPr="0040029E">
              <w:rPr>
                <w:bCs/>
              </w:rPr>
              <w:t xml:space="preserve">d. </w:t>
            </w:r>
            <w:r w:rsidRPr="0040029E">
              <w:rPr>
                <w:bCs/>
              </w:rPr>
              <w:tab/>
              <w:t>Someone else? Specify</w:t>
            </w:r>
          </w:p>
        </w:tc>
        <w:tc>
          <w:tcPr>
            <w:tcW w:w="1741" w:type="dxa"/>
            <w:tcBorders>
              <w:top w:val="single" w:sz="4" w:space="0" w:color="auto"/>
              <w:bottom w:val="single" w:sz="4" w:space="0" w:color="auto"/>
            </w:tcBorders>
            <w:shd w:val="clear" w:color="auto" w:fill="FFFF00"/>
          </w:tcPr>
          <w:p w14:paraId="671483D8" w14:textId="1084321C"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bottom w:val="single" w:sz="4" w:space="0" w:color="auto"/>
            </w:tcBorders>
            <w:shd w:val="clear" w:color="auto" w:fill="FFFF00"/>
          </w:tcPr>
          <w:p w14:paraId="1912DB99" w14:textId="3A831079"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category</w:t>
            </w:r>
            <w:r w:rsidRPr="0040029E">
              <w:rPr>
                <w:rFonts w:cs="Arial"/>
                <w:szCs w:val="18"/>
              </w:rPr>
              <w:t xml:space="preserve"> e</w:t>
            </w:r>
          </w:p>
        </w:tc>
        <w:tc>
          <w:tcPr>
            <w:tcW w:w="2788" w:type="dxa"/>
            <w:tcBorders>
              <w:top w:val="single" w:sz="4" w:space="0" w:color="auto"/>
              <w:bottom w:val="single" w:sz="4" w:space="0" w:color="auto"/>
            </w:tcBorders>
            <w:shd w:val="clear" w:color="auto" w:fill="FFFF00"/>
          </w:tcPr>
          <w:p w14:paraId="037F462A" w14:textId="511BC38E" w:rsidR="006E4D34" w:rsidRPr="007F1B13"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FF5D64">
              <w:rPr>
                <w:rFonts w:cs="Arial"/>
                <w:szCs w:val="18"/>
              </w:rPr>
              <w:t>Tailored response options to this population</w:t>
            </w:r>
            <w:r>
              <w:rPr>
                <w:rFonts w:cs="Arial"/>
                <w:szCs w:val="18"/>
              </w:rPr>
              <w:t>.</w:t>
            </w:r>
          </w:p>
        </w:tc>
      </w:tr>
      <w:tr w:rsidR="006E4D34" w14:paraId="42002BF6" w14:textId="77777777" w:rsidTr="001D69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0AD87439" w14:textId="3129F102" w:rsidR="006E4D34" w:rsidRPr="00E71768"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bottom w:val="single" w:sz="4" w:space="0" w:color="auto"/>
            </w:tcBorders>
            <w:shd w:val="clear" w:color="auto" w:fill="FFFF00"/>
          </w:tcPr>
          <w:p w14:paraId="2CEF543F" w14:textId="310FAC13"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t>B17</w:t>
            </w:r>
          </w:p>
        </w:tc>
        <w:tc>
          <w:tcPr>
            <w:tcW w:w="5539" w:type="dxa"/>
            <w:tcBorders>
              <w:top w:val="single" w:sz="4" w:space="0" w:color="auto"/>
              <w:bottom w:val="single" w:sz="4" w:space="0" w:color="auto"/>
            </w:tcBorders>
            <w:shd w:val="clear" w:color="auto" w:fill="FFFF00"/>
          </w:tcPr>
          <w:p w14:paraId="41492048"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Mentors and coaches have different approaches or ways of supporting teachers in improving their practice. What methods do mentors and coaches use when working with teachers in your center?</w:t>
            </w:r>
          </w:p>
          <w:p w14:paraId="2D6839A8"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1278B129"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Discuss with teachers what they observe</w:t>
            </w:r>
          </w:p>
          <w:p w14:paraId="3B311E2E"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Provide written feedback to teachers on what they observe</w:t>
            </w:r>
          </w:p>
          <w:p w14:paraId="665F8B99"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w:t>
            </w:r>
            <w:r w:rsidRPr="0040029E">
              <w:rPr>
                <w:bCs/>
              </w:rPr>
              <w:tab/>
              <w:t>Have teachers watch a videotape of themselves teaching</w:t>
            </w:r>
          </w:p>
          <w:p w14:paraId="7A7B51F5"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4.</w:t>
            </w:r>
            <w:r w:rsidRPr="0040029E">
              <w:rPr>
                <w:bCs/>
              </w:rPr>
              <w:tab/>
              <w:t>Have teachers observe another teacher's classroom or watch a video of another teacher</w:t>
            </w:r>
          </w:p>
          <w:p w14:paraId="68041AFD"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5.</w:t>
            </w:r>
            <w:r w:rsidRPr="0040029E">
              <w:rPr>
                <w:bCs/>
              </w:rPr>
              <w:tab/>
              <w:t>Model teaching practices</w:t>
            </w:r>
          </w:p>
          <w:p w14:paraId="008C46D6"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6.</w:t>
            </w:r>
            <w:r w:rsidRPr="0040029E">
              <w:rPr>
                <w:bCs/>
              </w:rPr>
              <w:tab/>
              <w:t>Suggest trainings for teachers to attend</w:t>
            </w:r>
          </w:p>
          <w:p w14:paraId="747FCECC" w14:textId="20863AF0" w:rsidR="006E4D34"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pPr>
            <w:r w:rsidRPr="0040029E">
              <w:rPr>
                <w:bCs/>
              </w:rPr>
              <w:t>7.</w:t>
            </w:r>
            <w:r w:rsidRPr="0040029E">
              <w:rPr>
                <w:bCs/>
              </w:rPr>
              <w:tab/>
              <w:t>Provide trainings for teachers</w:t>
            </w:r>
          </w:p>
        </w:tc>
        <w:tc>
          <w:tcPr>
            <w:tcW w:w="1741" w:type="dxa"/>
            <w:tcBorders>
              <w:top w:val="single" w:sz="4" w:space="0" w:color="auto"/>
              <w:bottom w:val="single" w:sz="4" w:space="0" w:color="auto"/>
            </w:tcBorders>
            <w:shd w:val="clear" w:color="auto" w:fill="FFFF00"/>
          </w:tcPr>
          <w:p w14:paraId="662D671C" w14:textId="588FCFB2"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bottom w:val="single" w:sz="4" w:space="0" w:color="auto"/>
            </w:tcBorders>
            <w:shd w:val="clear" w:color="auto" w:fill="FFFF00"/>
          </w:tcPr>
          <w:p w14:paraId="76D998E0" w14:textId="77777777"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14CAC54F" w14:textId="201FC216" w:rsidR="006E4D34" w:rsidRPr="007F1B13"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Based on competing priorities and to address new AI/AN specific content, this item was dropped.</w:t>
            </w:r>
          </w:p>
        </w:tc>
      </w:tr>
      <w:tr w:rsidR="006E4D34" w14:paraId="2F14A41C" w14:textId="77777777" w:rsidTr="001D693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458C99DF" w14:textId="7D657CB0" w:rsidR="006E4D34" w:rsidRPr="00E71768"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bottom w:val="single" w:sz="4" w:space="0" w:color="auto"/>
            </w:tcBorders>
            <w:shd w:val="clear" w:color="auto" w:fill="FFFF00"/>
          </w:tcPr>
          <w:p w14:paraId="3DF7E670" w14:textId="396D5CB5"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t>B18</w:t>
            </w:r>
          </w:p>
        </w:tc>
        <w:tc>
          <w:tcPr>
            <w:tcW w:w="5539" w:type="dxa"/>
            <w:tcBorders>
              <w:top w:val="single" w:sz="4" w:space="0" w:color="auto"/>
              <w:bottom w:val="single" w:sz="4" w:space="0" w:color="auto"/>
            </w:tcBorders>
            <w:shd w:val="clear" w:color="auto" w:fill="FFFF00"/>
          </w:tcPr>
          <w:p w14:paraId="338A4D78"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Do any of the mentors or coaches in your center also serve as teacher supervisors?</w:t>
            </w:r>
          </w:p>
          <w:p w14:paraId="5BCAB388"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0A56586D"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1. </w:t>
            </w:r>
            <w:r w:rsidRPr="0040029E">
              <w:rPr>
                <w:bCs/>
              </w:rPr>
              <w:tab/>
              <w:t>Yes</w:t>
            </w:r>
          </w:p>
          <w:p w14:paraId="6A503C23" w14:textId="2D8B1648" w:rsidR="006E4D34"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pPr>
            <w:r w:rsidRPr="0040029E">
              <w:rPr>
                <w:bCs/>
              </w:rPr>
              <w:t xml:space="preserve">2. </w:t>
            </w:r>
            <w:r w:rsidRPr="0040029E">
              <w:rPr>
                <w:bCs/>
              </w:rPr>
              <w:tab/>
              <w:t>No</w:t>
            </w:r>
          </w:p>
        </w:tc>
        <w:tc>
          <w:tcPr>
            <w:tcW w:w="1741" w:type="dxa"/>
            <w:tcBorders>
              <w:top w:val="single" w:sz="4" w:space="0" w:color="auto"/>
              <w:bottom w:val="single" w:sz="4" w:space="0" w:color="auto"/>
            </w:tcBorders>
            <w:shd w:val="clear" w:color="auto" w:fill="FFFF00"/>
          </w:tcPr>
          <w:p w14:paraId="232008AC" w14:textId="4BE282F9"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bottom w:val="single" w:sz="4" w:space="0" w:color="auto"/>
            </w:tcBorders>
            <w:shd w:val="clear" w:color="auto" w:fill="FFFF00"/>
          </w:tcPr>
          <w:p w14:paraId="1EF96EED" w14:textId="77777777"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622135AA" w14:textId="4BC77AD9" w:rsidR="006E4D34" w:rsidRPr="007F1B13"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Based on competing priorities and to address new AI/AN specific content, this item was dropped.</w:t>
            </w:r>
          </w:p>
        </w:tc>
      </w:tr>
      <w:tr w:rsidR="006E4D34" w14:paraId="1B15E0F2" w14:textId="77777777" w:rsidTr="001D69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0FAB47FD" w14:textId="3EC0C25B" w:rsidR="006E4D34" w:rsidRPr="00E71768" w:rsidRDefault="006E4D34" w:rsidP="006E4D34">
            <w:pPr>
              <w:pStyle w:val="TableText"/>
              <w:spacing w:before="20" w:after="20"/>
              <w:rPr>
                <w:rFonts w:cs="Arial"/>
                <w:szCs w:val="18"/>
              </w:rPr>
            </w:pPr>
            <w:r w:rsidRPr="0040029E">
              <w:rPr>
                <w:rFonts w:cs="Arial"/>
                <w:szCs w:val="18"/>
              </w:rPr>
              <w:lastRenderedPageBreak/>
              <w:t>Center Director Survey</w:t>
            </w:r>
          </w:p>
        </w:tc>
        <w:tc>
          <w:tcPr>
            <w:tcW w:w="990" w:type="dxa"/>
            <w:tcBorders>
              <w:top w:val="single" w:sz="4" w:space="0" w:color="auto"/>
              <w:bottom w:val="single" w:sz="4" w:space="0" w:color="auto"/>
            </w:tcBorders>
            <w:shd w:val="clear" w:color="auto" w:fill="FFFF00"/>
          </w:tcPr>
          <w:p w14:paraId="38F56A8F" w14:textId="03ECE9A4"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t>B19</w:t>
            </w:r>
          </w:p>
        </w:tc>
        <w:tc>
          <w:tcPr>
            <w:tcW w:w="5539" w:type="dxa"/>
            <w:tcBorders>
              <w:top w:val="single" w:sz="4" w:space="0" w:color="auto"/>
              <w:bottom w:val="single" w:sz="4" w:space="0" w:color="auto"/>
            </w:tcBorders>
            <w:shd w:val="clear" w:color="auto" w:fill="FFFF00"/>
          </w:tcPr>
          <w:p w14:paraId="32CBDE1E" w14:textId="77777777" w:rsidR="006E4D34" w:rsidRPr="0040029E" w:rsidRDefault="006E4D34" w:rsidP="006E4D34">
            <w:pPr>
              <w:pStyle w:val="TableText"/>
              <w:tabs>
                <w:tab w:val="left" w:pos="1263"/>
              </w:tabs>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Do teachers in your center receive mentoring and coaching from the same person/people responsible for supervising them?</w:t>
            </w:r>
          </w:p>
          <w:p w14:paraId="5214FED0" w14:textId="77777777" w:rsidR="006E4D34" w:rsidRPr="0040029E" w:rsidRDefault="006E4D34" w:rsidP="006E4D34">
            <w:pPr>
              <w:pStyle w:val="TableText"/>
              <w:tabs>
                <w:tab w:val="left" w:pos="1263"/>
              </w:tabs>
              <w:spacing w:before="20" w:after="20"/>
              <w:cnfStyle w:val="000000100000" w:firstRow="0" w:lastRow="0" w:firstColumn="0" w:lastColumn="0" w:oddVBand="0" w:evenVBand="0" w:oddHBand="1" w:evenHBand="0" w:firstRowFirstColumn="0" w:firstRowLastColumn="0" w:lastRowFirstColumn="0" w:lastRowLastColumn="0"/>
              <w:rPr>
                <w:bCs/>
              </w:rPr>
            </w:pPr>
          </w:p>
          <w:p w14:paraId="0A804A35" w14:textId="77777777" w:rsidR="006E4D34" w:rsidRPr="0040029E" w:rsidRDefault="006E4D34" w:rsidP="006E4D34">
            <w:pPr>
              <w:pStyle w:val="TableText"/>
              <w:tabs>
                <w:tab w:val="left" w:pos="1263"/>
              </w:tabs>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1. </w:t>
            </w:r>
            <w:r w:rsidRPr="0040029E">
              <w:rPr>
                <w:bCs/>
              </w:rPr>
              <w:tab/>
              <w:t>Yes, all teachers are mentored/coached by their own supervisor</w:t>
            </w:r>
          </w:p>
          <w:p w14:paraId="76AB8228" w14:textId="77777777" w:rsidR="006E4D34" w:rsidRPr="0040029E" w:rsidRDefault="006E4D34" w:rsidP="006E4D34">
            <w:pPr>
              <w:pStyle w:val="TableText"/>
              <w:tabs>
                <w:tab w:val="left" w:pos="1263"/>
              </w:tabs>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Yes, some of the teachers are mentored/coached by their own supervisor</w:t>
            </w:r>
          </w:p>
          <w:p w14:paraId="3A05CBE3" w14:textId="2CAD2D7F" w:rsidR="006E4D34" w:rsidRDefault="006E4D34" w:rsidP="003914E0">
            <w:pPr>
              <w:pStyle w:val="TableText"/>
              <w:tabs>
                <w:tab w:val="left" w:pos="1263"/>
              </w:tabs>
              <w:spacing w:before="20" w:after="20"/>
              <w:ind w:left="637" w:hanging="360"/>
              <w:cnfStyle w:val="000000100000" w:firstRow="0" w:lastRow="0" w:firstColumn="0" w:lastColumn="0" w:oddVBand="0" w:evenVBand="0" w:oddHBand="1" w:evenHBand="0" w:firstRowFirstColumn="0" w:firstRowLastColumn="0" w:lastRowFirstColumn="0" w:lastRowLastColumn="0"/>
            </w:pPr>
            <w:r w:rsidRPr="0040029E">
              <w:rPr>
                <w:bCs/>
              </w:rPr>
              <w:t>0.</w:t>
            </w:r>
            <w:r w:rsidRPr="0040029E">
              <w:rPr>
                <w:bCs/>
              </w:rPr>
              <w:tab/>
              <w:t>No, none of the teachers are mentored/coached by their own supervisor</w:t>
            </w:r>
          </w:p>
        </w:tc>
        <w:tc>
          <w:tcPr>
            <w:tcW w:w="1741" w:type="dxa"/>
            <w:tcBorders>
              <w:top w:val="single" w:sz="4" w:space="0" w:color="auto"/>
              <w:bottom w:val="single" w:sz="4" w:space="0" w:color="auto"/>
            </w:tcBorders>
            <w:shd w:val="clear" w:color="auto" w:fill="FFFF00"/>
          </w:tcPr>
          <w:p w14:paraId="0B6B9870" w14:textId="0AB72972"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bottom w:val="single" w:sz="4" w:space="0" w:color="auto"/>
            </w:tcBorders>
            <w:shd w:val="clear" w:color="auto" w:fill="FFFF00"/>
          </w:tcPr>
          <w:p w14:paraId="39C3B36A" w14:textId="77777777"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23C6C23A" w14:textId="2FBDB8C1" w:rsidR="006E4D34" w:rsidRPr="007F1B13"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Based on competing priorities and to address new AI/AN specific content, this item was dropped.</w:t>
            </w:r>
          </w:p>
        </w:tc>
      </w:tr>
      <w:tr w:rsidR="006E4D34" w14:paraId="6A7AEA08" w14:textId="77777777" w:rsidTr="001D693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665E406D" w14:textId="1C65A2C0" w:rsidR="006E4D34" w:rsidRPr="00E71768"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bottom w:val="single" w:sz="4" w:space="0" w:color="auto"/>
            </w:tcBorders>
            <w:shd w:val="clear" w:color="auto" w:fill="FFFF00"/>
          </w:tcPr>
          <w:p w14:paraId="48DA9400" w14:textId="0221630A"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t>B21</w:t>
            </w:r>
          </w:p>
        </w:tc>
        <w:tc>
          <w:tcPr>
            <w:tcW w:w="5539" w:type="dxa"/>
            <w:tcBorders>
              <w:top w:val="single" w:sz="4" w:space="0" w:color="auto"/>
              <w:bottom w:val="single" w:sz="4" w:space="0" w:color="auto"/>
            </w:tcBorders>
            <w:shd w:val="clear" w:color="auto" w:fill="FFFF00"/>
          </w:tcPr>
          <w:p w14:paraId="55E12E74"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How many hours of training or support related to curriculum are offered to the following staff in a typical year?  If none, please record 0.</w:t>
            </w:r>
          </w:p>
          <w:p w14:paraId="3ABFFE59"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728D5D84"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a. </w:t>
            </w:r>
            <w:r w:rsidRPr="0040029E">
              <w:rPr>
                <w:bCs/>
              </w:rPr>
              <w:tab/>
              <w:t>Lead teachers who are new to the center</w:t>
            </w:r>
          </w:p>
          <w:p w14:paraId="34499235"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b.</w:t>
            </w:r>
            <w:r w:rsidRPr="0040029E">
              <w:rPr>
                <w:rFonts w:eastAsiaTheme="minorHAnsi" w:cs="Arial"/>
                <w:sz w:val="24"/>
                <w:szCs w:val="24"/>
              </w:rPr>
              <w:t xml:space="preserve"> </w:t>
            </w:r>
            <w:r w:rsidRPr="0040029E">
              <w:rPr>
                <w:rFonts w:eastAsiaTheme="minorHAnsi" w:cs="Arial"/>
                <w:sz w:val="24"/>
                <w:szCs w:val="24"/>
              </w:rPr>
              <w:tab/>
            </w:r>
            <w:r w:rsidRPr="0040029E">
              <w:rPr>
                <w:bCs/>
              </w:rPr>
              <w:t>Assistant teachers who are new to the center</w:t>
            </w:r>
          </w:p>
          <w:p w14:paraId="057ABB7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c.</w:t>
            </w:r>
            <w:r w:rsidRPr="0040029E">
              <w:rPr>
                <w:rFonts w:eastAsiaTheme="minorHAnsi" w:cs="Arial"/>
                <w:sz w:val="24"/>
                <w:szCs w:val="24"/>
              </w:rPr>
              <w:t xml:space="preserve"> </w:t>
            </w:r>
            <w:r w:rsidRPr="0040029E">
              <w:rPr>
                <w:rFonts w:eastAsiaTheme="minorHAnsi" w:cs="Arial"/>
                <w:sz w:val="24"/>
                <w:szCs w:val="24"/>
              </w:rPr>
              <w:tab/>
            </w:r>
            <w:r w:rsidRPr="0040029E">
              <w:rPr>
                <w:bCs/>
              </w:rPr>
              <w:t>Lead teachers who are NOT new</w:t>
            </w:r>
          </w:p>
          <w:p w14:paraId="5076B79F"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d.</w:t>
            </w:r>
            <w:r w:rsidRPr="0040029E">
              <w:rPr>
                <w:rFonts w:eastAsiaTheme="minorHAnsi" w:cs="Arial"/>
                <w:sz w:val="24"/>
                <w:szCs w:val="24"/>
              </w:rPr>
              <w:t xml:space="preserve"> </w:t>
            </w:r>
            <w:r w:rsidRPr="0040029E">
              <w:rPr>
                <w:rFonts w:eastAsiaTheme="minorHAnsi" w:cs="Arial"/>
                <w:sz w:val="24"/>
                <w:szCs w:val="24"/>
              </w:rPr>
              <w:tab/>
            </w:r>
            <w:r w:rsidRPr="0040029E">
              <w:rPr>
                <w:bCs/>
              </w:rPr>
              <w:t>Assistant teachers who are NOT new</w:t>
            </w:r>
          </w:p>
          <w:p w14:paraId="046CAE41" w14:textId="756F1E1C" w:rsidR="006E4D34" w:rsidRDefault="006E4D34" w:rsidP="003914E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pPr>
            <w:r w:rsidRPr="0040029E">
              <w:rPr>
                <w:bCs/>
              </w:rPr>
              <w:t>e.</w:t>
            </w:r>
            <w:r w:rsidRPr="0040029E">
              <w:rPr>
                <w:rFonts w:eastAsiaTheme="minorHAnsi" w:cs="Arial"/>
                <w:sz w:val="24"/>
                <w:szCs w:val="24"/>
              </w:rPr>
              <w:t xml:space="preserve"> </w:t>
            </w:r>
            <w:r w:rsidRPr="0040029E">
              <w:rPr>
                <w:rFonts w:eastAsiaTheme="minorHAnsi" w:cs="Arial"/>
                <w:sz w:val="24"/>
                <w:szCs w:val="24"/>
              </w:rPr>
              <w:tab/>
            </w:r>
            <w:r w:rsidRPr="0040029E">
              <w:rPr>
                <w:bCs/>
              </w:rPr>
              <w:t>Mentors/coaches</w:t>
            </w:r>
          </w:p>
        </w:tc>
        <w:tc>
          <w:tcPr>
            <w:tcW w:w="1741" w:type="dxa"/>
            <w:tcBorders>
              <w:top w:val="single" w:sz="4" w:space="0" w:color="auto"/>
              <w:bottom w:val="single" w:sz="4" w:space="0" w:color="auto"/>
            </w:tcBorders>
            <w:shd w:val="clear" w:color="auto" w:fill="FFFF00"/>
          </w:tcPr>
          <w:p w14:paraId="58659674" w14:textId="42E2FFB9"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bottom w:val="single" w:sz="4" w:space="0" w:color="auto"/>
            </w:tcBorders>
            <w:shd w:val="clear" w:color="auto" w:fill="FFFF00"/>
          </w:tcPr>
          <w:p w14:paraId="4C49CBBD" w14:textId="77777777"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4619E535" w14:textId="1979373F" w:rsidR="006E4D34" w:rsidRPr="007F1B13"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Based on competing priorities and to address new AI/AN specific content, this item was dropped.</w:t>
            </w:r>
          </w:p>
        </w:tc>
      </w:tr>
      <w:tr w:rsidR="006E4D34" w14:paraId="57D869EC" w14:textId="77777777" w:rsidTr="001D69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475CC91C" w14:textId="5A4939F6" w:rsidR="006E4D34" w:rsidRPr="00E71768"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bottom w:val="single" w:sz="4" w:space="0" w:color="auto"/>
            </w:tcBorders>
            <w:shd w:val="clear" w:color="auto" w:fill="FFFF00"/>
          </w:tcPr>
          <w:p w14:paraId="4D9C119C" w14:textId="4641768C"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t>B22</w:t>
            </w:r>
          </w:p>
        </w:tc>
        <w:tc>
          <w:tcPr>
            <w:tcW w:w="5539" w:type="dxa"/>
            <w:tcBorders>
              <w:top w:val="single" w:sz="4" w:space="0" w:color="auto"/>
              <w:bottom w:val="single" w:sz="4" w:space="0" w:color="auto"/>
            </w:tcBorders>
            <w:shd w:val="clear" w:color="auto" w:fill="FFFF00"/>
          </w:tcPr>
          <w:p w14:paraId="586DAD14"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How many hours of training or support related to your assessment tool(s) and ongoing child assessments are offered to the following staff in a typical year?</w:t>
            </w:r>
          </w:p>
          <w:p w14:paraId="0295B867"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44CFFC9E"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a. </w:t>
            </w:r>
            <w:r w:rsidRPr="0040029E">
              <w:rPr>
                <w:bCs/>
              </w:rPr>
              <w:tab/>
              <w:t>Lead teachers who are new to the center</w:t>
            </w:r>
          </w:p>
          <w:p w14:paraId="7A1B11E3"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b.</w:t>
            </w:r>
            <w:r w:rsidRPr="0040029E">
              <w:rPr>
                <w:rFonts w:eastAsiaTheme="minorHAnsi" w:cs="Arial"/>
                <w:sz w:val="24"/>
                <w:szCs w:val="24"/>
              </w:rPr>
              <w:t xml:space="preserve"> </w:t>
            </w:r>
            <w:r w:rsidRPr="0040029E">
              <w:rPr>
                <w:rFonts w:eastAsiaTheme="minorHAnsi" w:cs="Arial"/>
                <w:sz w:val="24"/>
                <w:szCs w:val="24"/>
              </w:rPr>
              <w:tab/>
            </w:r>
            <w:r w:rsidRPr="0040029E">
              <w:rPr>
                <w:bCs/>
              </w:rPr>
              <w:t>Assistant teachers who are new to the center</w:t>
            </w:r>
          </w:p>
          <w:p w14:paraId="7B8A3629"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c.</w:t>
            </w:r>
            <w:r w:rsidRPr="0040029E">
              <w:rPr>
                <w:rFonts w:eastAsiaTheme="minorHAnsi" w:cs="Arial"/>
                <w:sz w:val="24"/>
                <w:szCs w:val="24"/>
              </w:rPr>
              <w:t xml:space="preserve"> </w:t>
            </w:r>
            <w:r w:rsidRPr="0040029E">
              <w:rPr>
                <w:rFonts w:eastAsiaTheme="minorHAnsi" w:cs="Arial"/>
                <w:sz w:val="24"/>
                <w:szCs w:val="24"/>
              </w:rPr>
              <w:tab/>
            </w:r>
            <w:r w:rsidRPr="0040029E">
              <w:rPr>
                <w:bCs/>
              </w:rPr>
              <w:t>Lead teachers who are NOT new</w:t>
            </w:r>
          </w:p>
          <w:p w14:paraId="004CB71D"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d.</w:t>
            </w:r>
            <w:r w:rsidRPr="0040029E">
              <w:rPr>
                <w:rFonts w:eastAsiaTheme="minorHAnsi" w:cs="Arial"/>
                <w:sz w:val="24"/>
                <w:szCs w:val="24"/>
              </w:rPr>
              <w:t xml:space="preserve"> </w:t>
            </w:r>
            <w:r w:rsidRPr="0040029E">
              <w:rPr>
                <w:rFonts w:eastAsiaTheme="minorHAnsi" w:cs="Arial"/>
                <w:sz w:val="24"/>
                <w:szCs w:val="24"/>
              </w:rPr>
              <w:tab/>
            </w:r>
            <w:r w:rsidRPr="0040029E">
              <w:rPr>
                <w:bCs/>
              </w:rPr>
              <w:t>Assistant teachers who are NOT new</w:t>
            </w:r>
          </w:p>
          <w:p w14:paraId="775C70B9" w14:textId="1A197C86" w:rsidR="006E4D34" w:rsidRDefault="006E4D34" w:rsidP="003914E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pPr>
            <w:r w:rsidRPr="0040029E">
              <w:rPr>
                <w:bCs/>
              </w:rPr>
              <w:t>e.</w:t>
            </w:r>
            <w:r w:rsidRPr="0040029E">
              <w:rPr>
                <w:rFonts w:eastAsiaTheme="minorHAnsi" w:cs="Arial"/>
                <w:sz w:val="24"/>
                <w:szCs w:val="24"/>
              </w:rPr>
              <w:t xml:space="preserve"> </w:t>
            </w:r>
            <w:r w:rsidRPr="0040029E">
              <w:rPr>
                <w:rFonts w:eastAsiaTheme="minorHAnsi" w:cs="Arial"/>
                <w:sz w:val="24"/>
                <w:szCs w:val="24"/>
              </w:rPr>
              <w:tab/>
            </w:r>
            <w:r w:rsidRPr="0040029E">
              <w:rPr>
                <w:bCs/>
              </w:rPr>
              <w:t>Mentors/coaches</w:t>
            </w:r>
          </w:p>
        </w:tc>
        <w:tc>
          <w:tcPr>
            <w:tcW w:w="1741" w:type="dxa"/>
            <w:tcBorders>
              <w:top w:val="single" w:sz="4" w:space="0" w:color="auto"/>
              <w:bottom w:val="single" w:sz="4" w:space="0" w:color="auto"/>
            </w:tcBorders>
            <w:shd w:val="clear" w:color="auto" w:fill="FFFF00"/>
          </w:tcPr>
          <w:p w14:paraId="305D6E5B" w14:textId="5ECAE1DE"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bottom w:val="single" w:sz="4" w:space="0" w:color="auto"/>
            </w:tcBorders>
            <w:shd w:val="clear" w:color="auto" w:fill="FFFF00"/>
          </w:tcPr>
          <w:p w14:paraId="0B5F6A5C" w14:textId="77777777"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668001F8" w14:textId="2847EAE8" w:rsidR="006E4D34" w:rsidRPr="007F1B13"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Based on competing priorities and to address new AI/AN specific content, this item was dropped.</w:t>
            </w:r>
          </w:p>
        </w:tc>
      </w:tr>
      <w:tr w:rsidR="006E4D34" w14:paraId="5C5AEE86" w14:textId="77777777" w:rsidTr="001D693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4278B086" w14:textId="6A0B897D" w:rsidR="006E4D34" w:rsidRPr="00E71768"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bottom w:val="single" w:sz="4" w:space="0" w:color="auto"/>
            </w:tcBorders>
            <w:shd w:val="clear" w:color="auto" w:fill="FFFF00"/>
          </w:tcPr>
          <w:p w14:paraId="2B18EE41" w14:textId="57A67DFD"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t>B23</w:t>
            </w:r>
          </w:p>
        </w:tc>
        <w:tc>
          <w:tcPr>
            <w:tcW w:w="5539" w:type="dxa"/>
            <w:tcBorders>
              <w:top w:val="single" w:sz="4" w:space="0" w:color="auto"/>
              <w:bottom w:val="single" w:sz="4" w:space="0" w:color="auto"/>
            </w:tcBorders>
            <w:shd w:val="clear" w:color="auto" w:fill="FFFF00"/>
          </w:tcPr>
          <w:p w14:paraId="293C3D3C"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We are also interested in learning how teachers’ input about their own professional development needs and interests is gathered. Please select the statement that best describes how teacher input is gathered in your center.</w:t>
            </w:r>
          </w:p>
          <w:p w14:paraId="0705F6F9"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0AE06F93"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Very structured (the center or program has a protocol in place for systematically gathering teacher input on their needs and interests)</w:t>
            </w:r>
          </w:p>
          <w:p w14:paraId="5F2507F5"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Somewhat structured (the center or program gathers teacher needs and interests, but supervisors, mentors, coaches, or others in charge of gathering the input follow their own procedures)</w:t>
            </w:r>
          </w:p>
          <w:p w14:paraId="76790AD4" w14:textId="2AAF2CA1" w:rsidR="006E4D34" w:rsidRDefault="006E4D34" w:rsidP="003914E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pPr>
            <w:r w:rsidRPr="0040029E">
              <w:rPr>
                <w:bCs/>
              </w:rPr>
              <w:t>3.</w:t>
            </w:r>
            <w:r w:rsidRPr="0040029E">
              <w:rPr>
                <w:bCs/>
              </w:rPr>
              <w:tab/>
              <w:t>Naturalistic (teachers know they are able to share their needs and interests when and how they prefer to do so)</w:t>
            </w:r>
          </w:p>
        </w:tc>
        <w:tc>
          <w:tcPr>
            <w:tcW w:w="1741" w:type="dxa"/>
            <w:tcBorders>
              <w:top w:val="single" w:sz="4" w:space="0" w:color="auto"/>
              <w:bottom w:val="single" w:sz="4" w:space="0" w:color="auto"/>
            </w:tcBorders>
            <w:shd w:val="clear" w:color="auto" w:fill="FFFF00"/>
          </w:tcPr>
          <w:p w14:paraId="1CA15157" w14:textId="1D4FE22D"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bottom w:val="single" w:sz="4" w:space="0" w:color="auto"/>
            </w:tcBorders>
            <w:shd w:val="clear" w:color="auto" w:fill="FFFF00"/>
          </w:tcPr>
          <w:p w14:paraId="73BA46DA" w14:textId="77777777"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4C3D07A4" w14:textId="1CA488FB" w:rsidR="006E4D34" w:rsidRPr="007F1B13"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Based on competing priorities and to address new AI/AN specific content, this item was dropped.</w:t>
            </w:r>
          </w:p>
        </w:tc>
      </w:tr>
      <w:tr w:rsidR="006E4D34" w14:paraId="4028328D" w14:textId="77777777" w:rsidTr="001D69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bottom w:val="single" w:sz="4" w:space="0" w:color="auto"/>
            </w:tcBorders>
            <w:shd w:val="clear" w:color="auto" w:fill="FFFF00"/>
          </w:tcPr>
          <w:p w14:paraId="247A74CD" w14:textId="6F27B43C" w:rsidR="006E4D34" w:rsidRPr="00E71768" w:rsidRDefault="006E4D34" w:rsidP="006E4D34">
            <w:pPr>
              <w:pStyle w:val="TableText"/>
              <w:spacing w:before="20" w:after="20"/>
              <w:rPr>
                <w:rFonts w:cs="Arial"/>
                <w:szCs w:val="18"/>
              </w:rPr>
            </w:pPr>
            <w:r w:rsidRPr="0040029E">
              <w:rPr>
                <w:rFonts w:cs="Arial"/>
                <w:szCs w:val="18"/>
              </w:rPr>
              <w:lastRenderedPageBreak/>
              <w:t>Center Director Survey</w:t>
            </w:r>
          </w:p>
        </w:tc>
        <w:tc>
          <w:tcPr>
            <w:tcW w:w="990" w:type="dxa"/>
            <w:tcBorders>
              <w:top w:val="single" w:sz="4" w:space="0" w:color="auto"/>
              <w:bottom w:val="single" w:sz="4" w:space="0" w:color="auto"/>
            </w:tcBorders>
            <w:shd w:val="clear" w:color="auto" w:fill="FFFF00"/>
          </w:tcPr>
          <w:p w14:paraId="08DF96B2" w14:textId="613A64B2"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t>E3</w:t>
            </w:r>
          </w:p>
        </w:tc>
        <w:tc>
          <w:tcPr>
            <w:tcW w:w="5539" w:type="dxa"/>
            <w:tcBorders>
              <w:top w:val="single" w:sz="4" w:space="0" w:color="auto"/>
              <w:bottom w:val="single" w:sz="4" w:space="0" w:color="auto"/>
            </w:tcBorders>
            <w:shd w:val="clear" w:color="auto" w:fill="FFFF00"/>
          </w:tcPr>
          <w:p w14:paraId="1835E718"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Please indicate whether you strongly disagree, disagree, neither agree nor disagree, agree, or strongly agree with the following items.</w:t>
            </w:r>
          </w:p>
          <w:p w14:paraId="66EF42CE"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03E2D6CB"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Very structured (the center or program has a protocol in for systematically gathering teacher input on their needs and interests)</w:t>
            </w:r>
          </w:p>
          <w:p w14:paraId="3056EA30"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Somewhat structured (the center or program gathers teacher needs and interests, but supervisors, mentors, coaches, or others in charge of gathering the input follow their own procedures)</w:t>
            </w:r>
          </w:p>
          <w:p w14:paraId="04A4E350" w14:textId="1162EF02" w:rsidR="006E4D34" w:rsidRDefault="006E4D34" w:rsidP="003914E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pPr>
            <w:r w:rsidRPr="0040029E">
              <w:rPr>
                <w:bCs/>
              </w:rPr>
              <w:t>3.</w:t>
            </w:r>
            <w:r w:rsidRPr="0040029E">
              <w:rPr>
                <w:bCs/>
              </w:rPr>
              <w:tab/>
              <w:t>Naturalistic (teachers know they are able to share their needs and interests when and how they prefer to do so)</w:t>
            </w:r>
          </w:p>
        </w:tc>
        <w:tc>
          <w:tcPr>
            <w:tcW w:w="1741" w:type="dxa"/>
            <w:tcBorders>
              <w:top w:val="single" w:sz="4" w:space="0" w:color="auto"/>
              <w:bottom w:val="single" w:sz="4" w:space="0" w:color="auto"/>
            </w:tcBorders>
            <w:shd w:val="clear" w:color="auto" w:fill="FFFF00"/>
          </w:tcPr>
          <w:p w14:paraId="44B133D4" w14:textId="1B77E2B7"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bottom w:val="single" w:sz="4" w:space="0" w:color="auto"/>
            </w:tcBorders>
            <w:shd w:val="clear" w:color="auto" w:fill="FFFF00"/>
          </w:tcPr>
          <w:p w14:paraId="5D1E1598" w14:textId="77777777"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bottom w:val="single" w:sz="4" w:space="0" w:color="auto"/>
            </w:tcBorders>
            <w:shd w:val="clear" w:color="auto" w:fill="FFFF00"/>
          </w:tcPr>
          <w:p w14:paraId="662F504B" w14:textId="614148CA" w:rsidR="006E4D34" w:rsidRPr="007F1B13"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Based on competing priorities and to address new AI/AN specific content, this item was dropped.</w:t>
            </w:r>
          </w:p>
        </w:tc>
      </w:tr>
      <w:tr w:rsidR="006E4D34" w14:paraId="514BDA90"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6EA98571" w14:textId="20926412" w:rsidR="006E4D34" w:rsidRPr="00E71768"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tcBorders>
            <w:shd w:val="clear" w:color="auto" w:fill="FFFF00"/>
          </w:tcPr>
          <w:p w14:paraId="78714066" w14:textId="2B15D597"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t>E3b</w:t>
            </w:r>
          </w:p>
        </w:tc>
        <w:tc>
          <w:tcPr>
            <w:tcW w:w="5539" w:type="dxa"/>
            <w:tcBorders>
              <w:top w:val="single" w:sz="4" w:space="0" w:color="auto"/>
            </w:tcBorders>
            <w:shd w:val="clear" w:color="auto" w:fill="FFFF00"/>
          </w:tcPr>
          <w:p w14:paraId="7FAFCD88" w14:textId="77777777"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What curriculum/curricula do you use?</w:t>
            </w:r>
          </w:p>
          <w:p w14:paraId="166CC5C8" w14:textId="77777777" w:rsidR="006E4D34" w:rsidRPr="002009B1"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i/>
              </w:rPr>
            </w:pPr>
            <w:r>
              <w:rPr>
                <w:bCs/>
              </w:rPr>
              <w:t>(</w:t>
            </w:r>
            <w:r>
              <w:rPr>
                <w:bCs/>
                <w:i/>
              </w:rPr>
              <w:t xml:space="preserve">Note: This is a follow-up question if center uses </w:t>
            </w:r>
            <w:r w:rsidRPr="000548A1">
              <w:rPr>
                <w:rFonts w:cs="Arial"/>
                <w:i/>
              </w:rPr>
              <w:t>a parent education or parent support curriculum</w:t>
            </w:r>
            <w:r>
              <w:rPr>
                <w:bCs/>
                <w:i/>
              </w:rPr>
              <w:t>.)</w:t>
            </w:r>
          </w:p>
          <w:p w14:paraId="65EC485F"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34A13FA0"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Second Step</w:t>
            </w:r>
          </w:p>
          <w:p w14:paraId="2912B22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Parents as Teachers (PAT)</w:t>
            </w:r>
          </w:p>
          <w:p w14:paraId="4D49FBAE"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bCs/>
              </w:rPr>
              <w:tab/>
              <w:t>Systematic Training for Effective Parenting (STEP)</w:t>
            </w:r>
          </w:p>
          <w:p w14:paraId="2A4916CE"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4.</w:t>
            </w:r>
            <w:r w:rsidRPr="0040029E">
              <w:rPr>
                <w:bCs/>
              </w:rPr>
              <w:tab/>
              <w:t>21st Century Exploring Parenting (Exploring Parenting)</w:t>
            </w:r>
          </w:p>
          <w:p w14:paraId="50FCB972"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5.</w:t>
            </w:r>
            <w:r w:rsidRPr="0040029E">
              <w:rPr>
                <w:bCs/>
              </w:rPr>
              <w:tab/>
              <w:t>Home Instruction for Parents Of Preschool Youngsters (HIPPY)</w:t>
            </w:r>
          </w:p>
          <w:p w14:paraId="0A6337BD"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6.</w:t>
            </w:r>
            <w:r w:rsidRPr="0040029E">
              <w:rPr>
                <w:bCs/>
              </w:rPr>
              <w:tab/>
              <w:t>Growing Great Kids, Inc.</w:t>
            </w:r>
          </w:p>
          <w:p w14:paraId="1B5E01AA"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7.</w:t>
            </w:r>
            <w:r w:rsidRPr="0040029E">
              <w:rPr>
                <w:bCs/>
              </w:rPr>
              <w:tab/>
              <w:t>Positive Solutions for Families (Center on The Social Emotional Foundations for Early Learning)</w:t>
            </w:r>
          </w:p>
          <w:p w14:paraId="00728C7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8.</w:t>
            </w:r>
            <w:r w:rsidRPr="0040029E">
              <w:rPr>
                <w:bCs/>
              </w:rPr>
              <w:tab/>
              <w:t>Second Time Around: Grandparents Raising Grandchildren</w:t>
            </w:r>
          </w:p>
          <w:p w14:paraId="45842D97"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9.</w:t>
            </w:r>
            <w:r w:rsidRPr="0040029E">
              <w:rPr>
                <w:bCs/>
              </w:rPr>
              <w:tab/>
              <w:t>Practical Parent Education</w:t>
            </w:r>
          </w:p>
          <w:p w14:paraId="7AD5CAB3"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10.</w:t>
            </w:r>
            <w:r w:rsidRPr="0040029E">
              <w:rPr>
                <w:bCs/>
              </w:rPr>
              <w:tab/>
              <w:t>Improving Parent-Child Relationships</w:t>
            </w:r>
          </w:p>
          <w:p w14:paraId="76CE4051"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11.</w:t>
            </w:r>
            <w:r w:rsidRPr="0040029E">
              <w:rPr>
                <w:bCs/>
              </w:rPr>
              <w:tab/>
              <w:t>Parenting Now! Curriculum</w:t>
            </w:r>
          </w:p>
          <w:p w14:paraId="6186570A"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12.</w:t>
            </w:r>
            <w:r w:rsidRPr="0040029E">
              <w:rPr>
                <w:bCs/>
              </w:rPr>
              <w:tab/>
              <w:t>Touchpoints</w:t>
            </w:r>
          </w:p>
          <w:p w14:paraId="79C5FEF5"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13.</w:t>
            </w:r>
            <w:r w:rsidRPr="0040029E">
              <w:rPr>
                <w:bCs/>
              </w:rPr>
              <w:tab/>
              <w:t>Positive Indian Parenting</w:t>
            </w:r>
          </w:p>
          <w:p w14:paraId="3BD30586" w14:textId="77777777" w:rsidR="006E4D34"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Pr>
                <w:bCs/>
              </w:rPr>
              <w:t>14.</w:t>
            </w:r>
            <w:r>
              <w:rPr>
                <w:bCs/>
              </w:rPr>
              <w:tab/>
              <w:t>Parents Reaching Out</w:t>
            </w:r>
          </w:p>
          <w:p w14:paraId="2BC08F1A" w14:textId="2987BDB9" w:rsidR="006E4D34" w:rsidRDefault="006E4D34" w:rsidP="003914E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pPr>
            <w:r w:rsidRPr="0040029E">
              <w:rPr>
                <w:bCs/>
              </w:rPr>
              <w:t>99.</w:t>
            </w:r>
            <w:r w:rsidRPr="0040029E">
              <w:rPr>
                <w:bCs/>
              </w:rPr>
              <w:tab/>
              <w:t>Other – Specify</w:t>
            </w:r>
          </w:p>
        </w:tc>
        <w:tc>
          <w:tcPr>
            <w:tcW w:w="1741" w:type="dxa"/>
            <w:tcBorders>
              <w:top w:val="single" w:sz="4" w:space="0" w:color="auto"/>
            </w:tcBorders>
            <w:shd w:val="clear" w:color="auto" w:fill="FFFF00"/>
          </w:tcPr>
          <w:p w14:paraId="153EB0A4" w14:textId="57862617"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210B2F0A" w14:textId="50702FEC"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Added </w:t>
            </w:r>
            <w:r>
              <w:rPr>
                <w:rFonts w:cs="Arial"/>
                <w:szCs w:val="18"/>
              </w:rPr>
              <w:t xml:space="preserve">response categories </w:t>
            </w:r>
            <w:r w:rsidRPr="0040029E">
              <w:rPr>
                <w:rFonts w:cs="Arial"/>
                <w:szCs w:val="18"/>
              </w:rPr>
              <w:t>12</w:t>
            </w:r>
            <w:r>
              <w:rPr>
                <w:rFonts w:cs="Arial"/>
                <w:szCs w:val="18"/>
              </w:rPr>
              <w:t>, 13, and 14</w:t>
            </w:r>
          </w:p>
        </w:tc>
        <w:tc>
          <w:tcPr>
            <w:tcW w:w="2788" w:type="dxa"/>
            <w:tcBorders>
              <w:top w:val="single" w:sz="4" w:space="0" w:color="auto"/>
            </w:tcBorders>
            <w:shd w:val="clear" w:color="auto" w:fill="FFFF00"/>
          </w:tcPr>
          <w:p w14:paraId="45185398" w14:textId="7AEB5C54" w:rsidR="006E4D34" w:rsidRPr="007F1B13"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C71EB9">
              <w:rPr>
                <w:rFonts w:cs="Arial"/>
                <w:szCs w:val="18"/>
              </w:rPr>
              <w:t>Tailored response options to this population</w:t>
            </w:r>
            <w:r>
              <w:rPr>
                <w:rFonts w:cs="Arial"/>
                <w:szCs w:val="18"/>
              </w:rPr>
              <w:t>.</w:t>
            </w:r>
          </w:p>
        </w:tc>
      </w:tr>
      <w:tr w:rsidR="006E4D34" w14:paraId="018BCD64"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13F06C0B" w14:textId="6B53171E" w:rsidR="006E4D34" w:rsidRPr="0040029E" w:rsidRDefault="006E4D34" w:rsidP="006E4D34">
            <w:pPr>
              <w:pStyle w:val="TableText"/>
              <w:spacing w:before="20" w:after="20"/>
              <w:rPr>
                <w:rFonts w:cs="Arial"/>
                <w:szCs w:val="18"/>
              </w:rPr>
            </w:pPr>
            <w:r w:rsidRPr="0040029E">
              <w:rPr>
                <w:rFonts w:cs="Arial"/>
                <w:szCs w:val="18"/>
              </w:rPr>
              <w:lastRenderedPageBreak/>
              <w:t>Center Director Survey</w:t>
            </w:r>
          </w:p>
        </w:tc>
        <w:tc>
          <w:tcPr>
            <w:tcW w:w="990" w:type="dxa"/>
            <w:tcBorders>
              <w:top w:val="single" w:sz="4" w:space="0" w:color="auto"/>
            </w:tcBorders>
            <w:shd w:val="clear" w:color="auto" w:fill="FFFF00"/>
          </w:tcPr>
          <w:p w14:paraId="096D8CD2" w14:textId="6DAAD70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E11d</w:t>
            </w:r>
          </w:p>
        </w:tc>
        <w:tc>
          <w:tcPr>
            <w:tcW w:w="5539" w:type="dxa"/>
            <w:tcBorders>
              <w:top w:val="single" w:sz="4" w:space="0" w:color="auto"/>
            </w:tcBorders>
            <w:shd w:val="clear" w:color="auto" w:fill="FFFF00"/>
          </w:tcPr>
          <w:p w14:paraId="4E0819F5"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Now we would like to ask you about strategies your program or center might use to assess the English language abilities of children who are dual language learners.  How often do you use any of the following strategies to assess their English language skills?</w:t>
            </w:r>
          </w:p>
          <w:p w14:paraId="27D8B3EE"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3F7B88D4"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1. </w:t>
            </w:r>
            <w:r w:rsidRPr="0040029E">
              <w:rPr>
                <w:bCs/>
              </w:rPr>
              <w:tab/>
              <w:t>Teacher ratings based on observation</w:t>
            </w:r>
          </w:p>
          <w:p w14:paraId="013CFEEB"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2. </w:t>
            </w:r>
            <w:r w:rsidRPr="0040029E">
              <w:rPr>
                <w:bCs/>
              </w:rPr>
              <w:tab/>
              <w:t>Testing with standardized tests or assessments</w:t>
            </w:r>
          </w:p>
          <w:p w14:paraId="1C0C1EF1"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3. </w:t>
            </w:r>
            <w:r w:rsidRPr="0040029E">
              <w:rPr>
                <w:bCs/>
              </w:rPr>
              <w:tab/>
              <w:t>Parent reports</w:t>
            </w:r>
          </w:p>
          <w:p w14:paraId="4AC01391" w14:textId="180BC56B" w:rsidR="006E4D34" w:rsidRPr="0040029E" w:rsidRDefault="006E4D34" w:rsidP="003914E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4. </w:t>
            </w:r>
            <w:r w:rsidRPr="0040029E">
              <w:rPr>
                <w:bCs/>
              </w:rPr>
              <w:tab/>
              <w:t>Something else? Specify</w:t>
            </w:r>
          </w:p>
        </w:tc>
        <w:tc>
          <w:tcPr>
            <w:tcW w:w="1741" w:type="dxa"/>
            <w:tcBorders>
              <w:top w:val="single" w:sz="4" w:space="0" w:color="auto"/>
            </w:tcBorders>
            <w:shd w:val="clear" w:color="auto" w:fill="FFFF00"/>
          </w:tcPr>
          <w:p w14:paraId="45BB7782" w14:textId="16A14BE3"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43E47F82"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2FFC6A6E" w14:textId="44E91387" w:rsidR="006E4D34" w:rsidRPr="00C71EB9"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Based on competing priorities and to address new AI/AN specific content, this item was dropped.</w:t>
            </w:r>
          </w:p>
        </w:tc>
      </w:tr>
      <w:tr w:rsidR="006E4D34" w14:paraId="2297B099"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6E69DEE2" w14:textId="305E9AF3" w:rsidR="006E4D34" w:rsidRPr="0040029E"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tcBorders>
            <w:shd w:val="clear" w:color="auto" w:fill="FFFF00"/>
          </w:tcPr>
          <w:p w14:paraId="6E987DDC" w14:textId="386B3B70"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E11e</w:t>
            </w:r>
          </w:p>
        </w:tc>
        <w:tc>
          <w:tcPr>
            <w:tcW w:w="5539" w:type="dxa"/>
            <w:tcBorders>
              <w:top w:val="single" w:sz="4" w:space="0" w:color="auto"/>
            </w:tcBorders>
            <w:shd w:val="clear" w:color="auto" w:fill="FFFF00"/>
          </w:tcPr>
          <w:p w14:paraId="04D40564"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Does your center assess children’s abilities in their home language?</w:t>
            </w:r>
          </w:p>
          <w:p w14:paraId="54DF8EAA"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1F70F896"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1. </w:t>
            </w:r>
            <w:r w:rsidRPr="0040029E">
              <w:rPr>
                <w:bCs/>
              </w:rPr>
              <w:tab/>
              <w:t>Yes</w:t>
            </w:r>
          </w:p>
          <w:p w14:paraId="6B214134" w14:textId="4BFD4A63" w:rsidR="006E4D34" w:rsidRPr="0040029E" w:rsidRDefault="006E4D34" w:rsidP="003914E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2. </w:t>
            </w:r>
            <w:r w:rsidRPr="0040029E">
              <w:rPr>
                <w:bCs/>
              </w:rPr>
              <w:tab/>
              <w:t>No</w:t>
            </w:r>
          </w:p>
        </w:tc>
        <w:tc>
          <w:tcPr>
            <w:tcW w:w="1741" w:type="dxa"/>
            <w:tcBorders>
              <w:top w:val="single" w:sz="4" w:space="0" w:color="auto"/>
            </w:tcBorders>
            <w:shd w:val="clear" w:color="auto" w:fill="FFFF00"/>
          </w:tcPr>
          <w:p w14:paraId="75CF5176" w14:textId="4F1BA523"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2D751986"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0060F4B0" w14:textId="729AFC24"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Based on competing priorities and to address new AI/AN specific content, this item was dropped.</w:t>
            </w:r>
          </w:p>
        </w:tc>
      </w:tr>
      <w:tr w:rsidR="006E4D34" w14:paraId="64BF50A9"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58518B9D" w14:textId="1A86597C" w:rsidR="006E4D34" w:rsidRPr="0040029E" w:rsidRDefault="006E4D34" w:rsidP="006E4D34">
            <w:pPr>
              <w:pStyle w:val="TableText"/>
              <w:spacing w:before="20" w:after="20"/>
              <w:rPr>
                <w:rFonts w:cs="Arial"/>
                <w:szCs w:val="18"/>
              </w:rPr>
            </w:pPr>
            <w:r w:rsidRPr="0040029E">
              <w:rPr>
                <w:rFonts w:cs="Arial"/>
                <w:szCs w:val="18"/>
              </w:rPr>
              <w:lastRenderedPageBreak/>
              <w:t>Center Director Survey</w:t>
            </w:r>
          </w:p>
        </w:tc>
        <w:tc>
          <w:tcPr>
            <w:tcW w:w="990" w:type="dxa"/>
            <w:tcBorders>
              <w:top w:val="single" w:sz="4" w:space="0" w:color="auto"/>
            </w:tcBorders>
            <w:shd w:val="clear" w:color="auto" w:fill="FFFF00"/>
          </w:tcPr>
          <w:p w14:paraId="4B65F946" w14:textId="2F23A7B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H5</w:t>
            </w:r>
          </w:p>
        </w:tc>
        <w:tc>
          <w:tcPr>
            <w:tcW w:w="5539" w:type="dxa"/>
            <w:tcBorders>
              <w:top w:val="single" w:sz="4" w:space="0" w:color="auto"/>
            </w:tcBorders>
            <w:shd w:val="clear" w:color="auto" w:fill="FFFF00"/>
          </w:tcPr>
          <w:p w14:paraId="05E5DDC4"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You have a lot of different responsibilities as a program director, many of which you share with other program and center staff. Please indicate how much of your time is needed for each of the following responsibilities in the course of the year—a lot of your time, some of your time, only a little of your time, or none of your time. If you feel any critical responsibilities have been left out, please specify them in the space provided.</w:t>
            </w:r>
          </w:p>
          <w:p w14:paraId="5E796A37"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72EC9ACA"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a.</w:t>
            </w:r>
            <w:r w:rsidRPr="0040029E">
              <w:rPr>
                <w:rFonts w:eastAsiaTheme="minorHAnsi" w:cs="Arial"/>
                <w:sz w:val="22"/>
                <w:szCs w:val="22"/>
              </w:rPr>
              <w:t xml:space="preserve"> </w:t>
            </w:r>
            <w:r w:rsidRPr="0040029E">
              <w:rPr>
                <w:rFonts w:eastAsiaTheme="minorHAnsi" w:cs="Arial"/>
                <w:sz w:val="22"/>
                <w:szCs w:val="22"/>
              </w:rPr>
              <w:tab/>
            </w:r>
            <w:r w:rsidRPr="0040029E">
              <w:rPr>
                <w:bCs/>
              </w:rPr>
              <w:t>Monitoring progress toward school readiness goals</w:t>
            </w:r>
          </w:p>
          <w:p w14:paraId="79FB3D47"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b.</w:t>
            </w:r>
            <w:r w:rsidRPr="0040029E">
              <w:rPr>
                <w:rFonts w:eastAsiaTheme="minorHAnsi" w:cs="Arial"/>
                <w:sz w:val="22"/>
                <w:szCs w:val="22"/>
              </w:rPr>
              <w:t xml:space="preserve"> </w:t>
            </w:r>
            <w:r w:rsidRPr="0040029E">
              <w:rPr>
                <w:rFonts w:eastAsiaTheme="minorHAnsi" w:cs="Arial"/>
                <w:sz w:val="22"/>
                <w:szCs w:val="22"/>
              </w:rPr>
              <w:tab/>
            </w:r>
            <w:r w:rsidRPr="0040029E">
              <w:rPr>
                <w:bCs/>
              </w:rPr>
              <w:t>Establishing and maintaining partnerships with other organizations in the community</w:t>
            </w:r>
          </w:p>
          <w:p w14:paraId="366ABD69"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c.</w:t>
            </w:r>
            <w:r w:rsidRPr="0040029E">
              <w:rPr>
                <w:rFonts w:eastAsiaTheme="minorHAnsi" w:cs="Arial"/>
                <w:sz w:val="22"/>
                <w:szCs w:val="22"/>
              </w:rPr>
              <w:t xml:space="preserve"> </w:t>
            </w:r>
            <w:r w:rsidRPr="0040029E">
              <w:rPr>
                <w:rFonts w:eastAsiaTheme="minorHAnsi" w:cs="Arial"/>
                <w:sz w:val="22"/>
                <w:szCs w:val="22"/>
              </w:rPr>
              <w:tab/>
            </w:r>
            <w:r w:rsidRPr="0040029E">
              <w:rPr>
                <w:bCs/>
              </w:rPr>
              <w:t>Completing the program self-assessment</w:t>
            </w:r>
            <w:r w:rsidRPr="0040029E">
              <w:rPr>
                <w:bCs/>
              </w:rPr>
              <w:tab/>
            </w:r>
          </w:p>
          <w:p w14:paraId="37F13F49"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d.</w:t>
            </w:r>
            <w:r w:rsidRPr="0040029E">
              <w:rPr>
                <w:rFonts w:eastAsiaTheme="minorHAnsi" w:cs="Arial"/>
                <w:sz w:val="22"/>
                <w:szCs w:val="22"/>
              </w:rPr>
              <w:t xml:space="preserve"> </w:t>
            </w:r>
            <w:r w:rsidRPr="0040029E">
              <w:rPr>
                <w:rFonts w:eastAsiaTheme="minorHAnsi" w:cs="Arial"/>
                <w:sz w:val="22"/>
                <w:szCs w:val="22"/>
              </w:rPr>
              <w:tab/>
            </w:r>
            <w:r w:rsidRPr="0040029E">
              <w:rPr>
                <w:bCs/>
              </w:rPr>
              <w:t>Dealing with human resources issues</w:t>
            </w:r>
          </w:p>
          <w:p w14:paraId="3D159AB4"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e.</w:t>
            </w:r>
            <w:r w:rsidRPr="0040029E">
              <w:rPr>
                <w:rFonts w:eastAsiaTheme="minorHAnsi" w:cs="Arial"/>
                <w:sz w:val="22"/>
                <w:szCs w:val="22"/>
              </w:rPr>
              <w:t xml:space="preserve"> </w:t>
            </w:r>
            <w:r w:rsidRPr="0040029E">
              <w:rPr>
                <w:rFonts w:eastAsiaTheme="minorHAnsi" w:cs="Arial"/>
                <w:sz w:val="22"/>
                <w:szCs w:val="22"/>
              </w:rPr>
              <w:tab/>
            </w:r>
            <w:r w:rsidRPr="0040029E">
              <w:rPr>
                <w:bCs/>
              </w:rPr>
              <w:t>Ensuring compliance with federal standards for Head Start programs</w:t>
            </w:r>
          </w:p>
          <w:p w14:paraId="00DCB44D"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f.</w:t>
            </w:r>
            <w:r w:rsidRPr="0040029E">
              <w:rPr>
                <w:rFonts w:eastAsiaTheme="minorHAnsi" w:cs="Arial"/>
                <w:sz w:val="22"/>
                <w:szCs w:val="22"/>
              </w:rPr>
              <w:t xml:space="preserve"> </w:t>
            </w:r>
            <w:r w:rsidRPr="0040029E">
              <w:rPr>
                <w:rFonts w:eastAsiaTheme="minorHAnsi" w:cs="Arial"/>
                <w:sz w:val="22"/>
                <w:szCs w:val="22"/>
              </w:rPr>
              <w:tab/>
            </w:r>
            <w:r w:rsidRPr="0040029E">
              <w:rPr>
                <w:bCs/>
              </w:rPr>
              <w:t>Designing the training and technical assistance plan for this center</w:t>
            </w:r>
          </w:p>
          <w:p w14:paraId="2DFD9756"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g.</w:t>
            </w:r>
            <w:r w:rsidRPr="0040029E">
              <w:rPr>
                <w:rFonts w:eastAsiaTheme="minorHAnsi" w:cs="Arial"/>
                <w:sz w:val="22"/>
                <w:szCs w:val="22"/>
              </w:rPr>
              <w:t xml:space="preserve"> </w:t>
            </w:r>
            <w:r w:rsidRPr="0040029E">
              <w:rPr>
                <w:rFonts w:eastAsiaTheme="minorHAnsi" w:cs="Arial"/>
                <w:sz w:val="22"/>
                <w:szCs w:val="22"/>
              </w:rPr>
              <w:tab/>
            </w:r>
            <w:r w:rsidRPr="0040029E">
              <w:rPr>
                <w:bCs/>
              </w:rPr>
              <w:t>Evaluating teachers and other staff</w:t>
            </w:r>
          </w:p>
          <w:p w14:paraId="74A37BE8"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h.</w:t>
            </w:r>
            <w:r w:rsidRPr="0040029E">
              <w:rPr>
                <w:rFonts w:eastAsiaTheme="minorHAnsi" w:cs="Arial"/>
                <w:sz w:val="22"/>
                <w:szCs w:val="22"/>
              </w:rPr>
              <w:t xml:space="preserve"> </w:t>
            </w:r>
            <w:r w:rsidRPr="0040029E">
              <w:rPr>
                <w:rFonts w:eastAsiaTheme="minorHAnsi" w:cs="Arial"/>
                <w:sz w:val="22"/>
                <w:szCs w:val="22"/>
              </w:rPr>
              <w:tab/>
            </w:r>
            <w:r w:rsidRPr="0040029E">
              <w:rPr>
                <w:bCs/>
              </w:rPr>
              <w:t>Providing educational leadership/establishing the curriculum</w:t>
            </w:r>
          </w:p>
          <w:p w14:paraId="3ED56B6E"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i.</w:t>
            </w:r>
            <w:r w:rsidRPr="0040029E">
              <w:rPr>
                <w:rFonts w:eastAsiaTheme="minorHAnsi" w:cs="Arial"/>
                <w:sz w:val="22"/>
                <w:szCs w:val="22"/>
              </w:rPr>
              <w:t xml:space="preserve"> </w:t>
            </w:r>
            <w:r w:rsidRPr="0040029E">
              <w:rPr>
                <w:rFonts w:eastAsiaTheme="minorHAnsi" w:cs="Arial"/>
                <w:sz w:val="22"/>
                <w:szCs w:val="22"/>
              </w:rPr>
              <w:tab/>
            </w:r>
            <w:r w:rsidRPr="0040029E">
              <w:rPr>
                <w:bCs/>
              </w:rPr>
              <w:t>Strategic planning</w:t>
            </w:r>
          </w:p>
          <w:p w14:paraId="1C872BA9"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j.</w:t>
            </w:r>
            <w:r w:rsidRPr="0040029E">
              <w:rPr>
                <w:rFonts w:eastAsiaTheme="minorHAnsi" w:cs="Arial"/>
                <w:sz w:val="22"/>
                <w:szCs w:val="22"/>
              </w:rPr>
              <w:t xml:space="preserve"> </w:t>
            </w:r>
            <w:r w:rsidRPr="0040029E">
              <w:rPr>
                <w:rFonts w:eastAsiaTheme="minorHAnsi" w:cs="Arial"/>
                <w:sz w:val="22"/>
                <w:szCs w:val="22"/>
              </w:rPr>
              <w:tab/>
            </w:r>
            <w:r w:rsidRPr="0040029E">
              <w:rPr>
                <w:bCs/>
              </w:rPr>
              <w:t>Promoting parent and family engagement</w:t>
            </w:r>
          </w:p>
          <w:p w14:paraId="08A2BDED"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k.</w:t>
            </w:r>
            <w:r w:rsidRPr="0040029E">
              <w:rPr>
                <w:rFonts w:eastAsiaTheme="minorHAnsi" w:cs="Arial"/>
                <w:sz w:val="22"/>
                <w:szCs w:val="22"/>
              </w:rPr>
              <w:t xml:space="preserve"> </w:t>
            </w:r>
            <w:r w:rsidRPr="0040029E">
              <w:rPr>
                <w:rFonts w:eastAsiaTheme="minorHAnsi" w:cs="Arial"/>
                <w:sz w:val="22"/>
                <w:szCs w:val="22"/>
              </w:rPr>
              <w:tab/>
            </w:r>
            <w:r w:rsidRPr="0040029E">
              <w:rPr>
                <w:bCs/>
              </w:rPr>
              <w:t>Fiscal management</w:t>
            </w:r>
          </w:p>
          <w:p w14:paraId="665CE42B"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l.</w:t>
            </w:r>
            <w:r w:rsidRPr="0040029E">
              <w:rPr>
                <w:rFonts w:eastAsiaTheme="minorHAnsi" w:cs="Arial"/>
                <w:sz w:val="22"/>
                <w:szCs w:val="22"/>
              </w:rPr>
              <w:t xml:space="preserve"> </w:t>
            </w:r>
            <w:r w:rsidRPr="0040029E">
              <w:rPr>
                <w:rFonts w:eastAsiaTheme="minorHAnsi" w:cs="Arial"/>
                <w:sz w:val="22"/>
                <w:szCs w:val="22"/>
              </w:rPr>
              <w:tab/>
            </w:r>
            <w:r w:rsidRPr="0040029E">
              <w:rPr>
                <w:bCs/>
              </w:rPr>
              <w:t>Addressing facilities, equipment, and transportation issues</w:t>
            </w:r>
          </w:p>
          <w:p w14:paraId="14AA32DF"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m. </w:t>
            </w:r>
            <w:r w:rsidRPr="0040029E">
              <w:rPr>
                <w:bCs/>
              </w:rPr>
              <w:tab/>
              <w:t>Other - Specify</w:t>
            </w:r>
          </w:p>
          <w:p w14:paraId="606E420B"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n. </w:t>
            </w:r>
            <w:r w:rsidRPr="0040029E">
              <w:rPr>
                <w:bCs/>
              </w:rPr>
              <w:tab/>
              <w:t>Other - Specify</w:t>
            </w:r>
          </w:p>
          <w:p w14:paraId="2218DA35" w14:textId="00E88035" w:rsidR="006E4D34" w:rsidRPr="0040029E" w:rsidRDefault="006E4D34" w:rsidP="003914E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o. </w:t>
            </w:r>
            <w:r w:rsidRPr="0040029E">
              <w:rPr>
                <w:bCs/>
              </w:rPr>
              <w:tab/>
              <w:t>Other - Specify</w:t>
            </w:r>
          </w:p>
        </w:tc>
        <w:tc>
          <w:tcPr>
            <w:tcW w:w="1741" w:type="dxa"/>
            <w:tcBorders>
              <w:top w:val="single" w:sz="4" w:space="0" w:color="auto"/>
            </w:tcBorders>
            <w:shd w:val="clear" w:color="auto" w:fill="FFFF00"/>
          </w:tcPr>
          <w:p w14:paraId="2E77ECAF" w14:textId="728B2D6B"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49BFCFB6"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5E9066A9" w14:textId="605A5C9A"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Based on competing priorities and to address new AI/AN specific content, this item was dropped.</w:t>
            </w:r>
          </w:p>
        </w:tc>
      </w:tr>
      <w:tr w:rsidR="006E4D34" w14:paraId="5224030F"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5D215E5D" w14:textId="4A9642CC" w:rsidR="006E4D34" w:rsidRPr="0040029E"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tcBorders>
            <w:shd w:val="clear" w:color="auto" w:fill="FFFF00"/>
          </w:tcPr>
          <w:p w14:paraId="642DF94A" w14:textId="018D6700"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H6</w:t>
            </w:r>
          </w:p>
        </w:tc>
        <w:tc>
          <w:tcPr>
            <w:tcW w:w="5539" w:type="dxa"/>
            <w:tcBorders>
              <w:top w:val="single" w:sz="4" w:space="0" w:color="auto"/>
            </w:tcBorders>
            <w:shd w:val="clear" w:color="auto" w:fill="FFFF00"/>
          </w:tcPr>
          <w:p w14:paraId="28B52B24"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Were you, or are you going to be, given a formal performance evaluation this program year?</w:t>
            </w:r>
          </w:p>
          <w:p w14:paraId="4944CA23"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6F0B7FAF"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1. </w:t>
            </w:r>
            <w:r w:rsidRPr="0040029E">
              <w:rPr>
                <w:bCs/>
              </w:rPr>
              <w:tab/>
              <w:t>Yes</w:t>
            </w:r>
          </w:p>
          <w:p w14:paraId="52C16E1D" w14:textId="272E525D" w:rsidR="006E4D34" w:rsidRPr="0040029E" w:rsidRDefault="006E4D34" w:rsidP="003914E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2. </w:t>
            </w:r>
            <w:r w:rsidRPr="0040029E">
              <w:rPr>
                <w:bCs/>
              </w:rPr>
              <w:tab/>
              <w:t>No</w:t>
            </w:r>
          </w:p>
        </w:tc>
        <w:tc>
          <w:tcPr>
            <w:tcW w:w="1741" w:type="dxa"/>
            <w:tcBorders>
              <w:top w:val="single" w:sz="4" w:space="0" w:color="auto"/>
            </w:tcBorders>
            <w:shd w:val="clear" w:color="auto" w:fill="FFFF00"/>
          </w:tcPr>
          <w:p w14:paraId="61AA2D65" w14:textId="371A81F1"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589C53E1"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004AD6ED" w14:textId="0EF7D152"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Based on competing priorities and to address new AI/AN specific content, this item was dropped.</w:t>
            </w:r>
          </w:p>
        </w:tc>
      </w:tr>
      <w:tr w:rsidR="006E4D34" w14:paraId="0D8D9BC8"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1BD9978C" w14:textId="0C9E130A" w:rsidR="006E4D34" w:rsidRPr="0040029E" w:rsidRDefault="006E4D34" w:rsidP="006E4D34">
            <w:pPr>
              <w:pStyle w:val="TableText"/>
              <w:spacing w:before="20" w:after="20"/>
              <w:rPr>
                <w:rFonts w:cs="Arial"/>
                <w:szCs w:val="18"/>
              </w:rPr>
            </w:pPr>
            <w:r w:rsidRPr="0040029E">
              <w:rPr>
                <w:rFonts w:cs="Arial"/>
                <w:szCs w:val="18"/>
              </w:rPr>
              <w:lastRenderedPageBreak/>
              <w:t>Center Director Survey</w:t>
            </w:r>
          </w:p>
        </w:tc>
        <w:tc>
          <w:tcPr>
            <w:tcW w:w="990" w:type="dxa"/>
            <w:tcBorders>
              <w:top w:val="single" w:sz="4" w:space="0" w:color="auto"/>
            </w:tcBorders>
            <w:shd w:val="clear" w:color="auto" w:fill="FFFF00"/>
          </w:tcPr>
          <w:p w14:paraId="05978A03" w14:textId="274D0FC5"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H7</w:t>
            </w:r>
          </w:p>
        </w:tc>
        <w:tc>
          <w:tcPr>
            <w:tcW w:w="5539" w:type="dxa"/>
            <w:tcBorders>
              <w:top w:val="single" w:sz="4" w:space="0" w:color="auto"/>
            </w:tcBorders>
            <w:shd w:val="clear" w:color="auto" w:fill="FFFF00"/>
          </w:tcPr>
          <w:p w14:paraId="5262C7B1"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In the past 12 months, have you participated in the following kinds of professional development?</w:t>
            </w:r>
          </w:p>
          <w:p w14:paraId="3293A3F3"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6505622A"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a. </w:t>
            </w:r>
            <w:r w:rsidRPr="0040029E">
              <w:rPr>
                <w:bCs/>
              </w:rPr>
              <w:tab/>
              <w:t>College or university course(s) related to your role as a manager or leader</w:t>
            </w:r>
          </w:p>
          <w:p w14:paraId="1A93CAA3"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b. </w:t>
            </w:r>
            <w:r w:rsidRPr="0040029E">
              <w:rPr>
                <w:bCs/>
              </w:rPr>
              <w:tab/>
              <w:t>Visits to other Head Start or early childhood programs to improve your own work as a center director</w:t>
            </w:r>
          </w:p>
          <w:p w14:paraId="32D19FD7"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c. </w:t>
            </w:r>
            <w:r w:rsidRPr="0040029E">
              <w:rPr>
                <w:bCs/>
              </w:rPr>
              <w:tab/>
              <w:t>Formal mentoring or coaching that is provided by your program</w:t>
            </w:r>
          </w:p>
          <w:p w14:paraId="2EEDBFAB"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d. </w:t>
            </w:r>
            <w:r w:rsidRPr="0040029E">
              <w:rPr>
                <w:bCs/>
              </w:rPr>
              <w:tab/>
              <w:t>A network or community of Head Start and other early childhood program leaders organized by someone outside of your program, for example a professional organization</w:t>
            </w:r>
          </w:p>
          <w:p w14:paraId="71DEBE50"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e. </w:t>
            </w:r>
            <w:r w:rsidRPr="0040029E">
              <w:rPr>
                <w:bCs/>
              </w:rPr>
              <w:tab/>
              <w:t>A leadership institute offered by Head Start</w:t>
            </w:r>
          </w:p>
          <w:p w14:paraId="0937EFF0" w14:textId="77777777" w:rsidR="006E4D34"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f. </w:t>
            </w:r>
            <w:r w:rsidRPr="0040029E">
              <w:rPr>
                <w:bCs/>
              </w:rPr>
              <w:tab/>
              <w:t>A leadership institute offered by an org</w:t>
            </w:r>
            <w:r>
              <w:rPr>
                <w:bCs/>
              </w:rPr>
              <w:t>anization other than Head Start</w:t>
            </w:r>
          </w:p>
          <w:p w14:paraId="219658C1" w14:textId="41FC7AD1" w:rsidR="006E4D34" w:rsidRPr="0040029E" w:rsidRDefault="006E4D34" w:rsidP="003914E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g</w:t>
            </w:r>
            <w:r w:rsidRPr="0040029E">
              <w:rPr>
                <w:bCs/>
              </w:rPr>
              <w:t xml:space="preserve">. </w:t>
            </w:r>
            <w:r w:rsidRPr="0040029E">
              <w:rPr>
                <w:bCs/>
              </w:rPr>
              <w:tab/>
              <w:t>Training or conferences (for example: NIHSDA Management Training Conference, Native American Child and Family Conference, Head Start governance training, CLASS training)</w:t>
            </w:r>
          </w:p>
        </w:tc>
        <w:tc>
          <w:tcPr>
            <w:tcW w:w="1741" w:type="dxa"/>
            <w:tcBorders>
              <w:top w:val="single" w:sz="4" w:space="0" w:color="auto"/>
            </w:tcBorders>
            <w:shd w:val="clear" w:color="auto" w:fill="FFFF00"/>
          </w:tcPr>
          <w:p w14:paraId="1FD7986A" w14:textId="0E007959"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2CFEEC1B" w14:textId="433C0181"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category</w:t>
            </w:r>
            <w:r w:rsidRPr="0040029E">
              <w:rPr>
                <w:rFonts w:cs="Arial"/>
                <w:szCs w:val="18"/>
              </w:rPr>
              <w:t xml:space="preserve"> g</w:t>
            </w:r>
          </w:p>
        </w:tc>
        <w:tc>
          <w:tcPr>
            <w:tcW w:w="2788" w:type="dxa"/>
            <w:tcBorders>
              <w:top w:val="single" w:sz="4" w:space="0" w:color="auto"/>
            </w:tcBorders>
            <w:shd w:val="clear" w:color="auto" w:fill="FFFF00"/>
          </w:tcPr>
          <w:p w14:paraId="4AB49A3B" w14:textId="70129836"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C71EB9">
              <w:rPr>
                <w:rFonts w:cs="Arial"/>
                <w:szCs w:val="18"/>
              </w:rPr>
              <w:t>Tailored response options to this population</w:t>
            </w:r>
            <w:r>
              <w:rPr>
                <w:rFonts w:cs="Arial"/>
                <w:szCs w:val="18"/>
              </w:rPr>
              <w:t>.</w:t>
            </w:r>
          </w:p>
        </w:tc>
      </w:tr>
      <w:tr w:rsidR="006E4D34" w14:paraId="74959717"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3232403D" w14:textId="29D23B47" w:rsidR="006E4D34" w:rsidRPr="0040029E" w:rsidRDefault="006E4D34" w:rsidP="006E4D34">
            <w:pPr>
              <w:pStyle w:val="TableText"/>
              <w:spacing w:before="20" w:after="20"/>
              <w:rPr>
                <w:rFonts w:cs="Arial"/>
                <w:szCs w:val="18"/>
              </w:rPr>
            </w:pPr>
            <w:r w:rsidRPr="0040029E">
              <w:rPr>
                <w:rFonts w:cs="Arial"/>
                <w:szCs w:val="18"/>
              </w:rPr>
              <w:lastRenderedPageBreak/>
              <w:t>Program Director Survey</w:t>
            </w:r>
          </w:p>
        </w:tc>
        <w:tc>
          <w:tcPr>
            <w:tcW w:w="990" w:type="dxa"/>
            <w:tcBorders>
              <w:top w:val="single" w:sz="4" w:space="0" w:color="auto"/>
            </w:tcBorders>
            <w:shd w:val="clear" w:color="auto" w:fill="FFFF00"/>
          </w:tcPr>
          <w:p w14:paraId="4CD72905" w14:textId="0138D841"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H8</w:t>
            </w:r>
          </w:p>
        </w:tc>
        <w:tc>
          <w:tcPr>
            <w:tcW w:w="5539" w:type="dxa"/>
            <w:tcBorders>
              <w:top w:val="single" w:sz="4" w:space="0" w:color="auto"/>
            </w:tcBorders>
            <w:shd w:val="clear" w:color="auto" w:fill="FFFF00"/>
          </w:tcPr>
          <w:p w14:paraId="7CCCF7B2"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What do you need additional help with to do your job as a center director more effectively? Select the top three.</w:t>
            </w:r>
          </w:p>
          <w:p w14:paraId="5E476FCF"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75993F3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4.</w:t>
            </w:r>
            <w:r w:rsidRPr="0040029E">
              <w:rPr>
                <w:bCs/>
              </w:rPr>
              <w:tab/>
              <w:t xml:space="preserve">Program improvement planning </w:t>
            </w:r>
          </w:p>
          <w:p w14:paraId="131B648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5.</w:t>
            </w:r>
            <w:r w:rsidRPr="0040029E">
              <w:rPr>
                <w:bCs/>
              </w:rPr>
              <w:tab/>
              <w:t xml:space="preserve">Budgeting </w:t>
            </w:r>
          </w:p>
          <w:p w14:paraId="1CED05A2"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6.</w:t>
            </w:r>
            <w:r w:rsidRPr="0040029E">
              <w:rPr>
                <w:bCs/>
              </w:rPr>
              <w:tab/>
              <w:t xml:space="preserve">Staffing (hiring) </w:t>
            </w:r>
          </w:p>
          <w:p w14:paraId="4BFDE93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10.</w:t>
            </w:r>
            <w:r w:rsidRPr="0040029E">
              <w:rPr>
                <w:bCs/>
              </w:rPr>
              <w:tab/>
              <w:t>Data-driven decision making</w:t>
            </w:r>
          </w:p>
          <w:p w14:paraId="66E91396"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15.</w:t>
            </w:r>
            <w:r w:rsidRPr="0040029E">
              <w:rPr>
                <w:bCs/>
              </w:rPr>
              <w:tab/>
              <w:t>Establishing good relationship with OHS, program and/or grant specialist</w:t>
            </w:r>
          </w:p>
          <w:p w14:paraId="16A14034"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13.</w:t>
            </w:r>
            <w:r w:rsidRPr="0040029E">
              <w:rPr>
                <w:bCs/>
              </w:rPr>
              <w:tab/>
              <w:t>Leadership skills (for example, diplomacy skills, coaching skills)</w:t>
            </w:r>
          </w:p>
          <w:p w14:paraId="4328D525"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7.</w:t>
            </w:r>
            <w:r w:rsidRPr="0040029E">
              <w:rPr>
                <w:bCs/>
              </w:rPr>
              <w:tab/>
              <w:t xml:space="preserve">Teacher evaluation </w:t>
            </w:r>
          </w:p>
          <w:p w14:paraId="1085C682"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8.</w:t>
            </w:r>
            <w:r w:rsidRPr="0040029E">
              <w:rPr>
                <w:bCs/>
              </w:rPr>
              <w:tab/>
              <w:t xml:space="preserve">Evaluation of other program staff </w:t>
            </w:r>
          </w:p>
          <w:p w14:paraId="771D2970"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9.</w:t>
            </w:r>
            <w:r w:rsidRPr="0040029E">
              <w:rPr>
                <w:bCs/>
              </w:rPr>
              <w:tab/>
              <w:t>Teacher professional development (for example, conducting classroom observations)</w:t>
            </w:r>
          </w:p>
          <w:p w14:paraId="34CBA114"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 xml:space="preserve">Educational/curriculum leadership </w:t>
            </w:r>
          </w:p>
          <w:p w14:paraId="02EF4B9E"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12.</w:t>
            </w:r>
            <w:r w:rsidRPr="0040029E">
              <w:rPr>
                <w:bCs/>
              </w:rPr>
              <w:tab/>
              <w:t>Integrating tribal culture and language into the curriculum</w:t>
            </w:r>
          </w:p>
          <w:p w14:paraId="3134AD96"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bCs/>
              </w:rPr>
              <w:tab/>
              <w:t xml:space="preserve">Creating positive learning environments </w:t>
            </w:r>
          </w:p>
          <w:p w14:paraId="4CF42E62"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 xml:space="preserve">Child assessment </w:t>
            </w:r>
          </w:p>
          <w:p w14:paraId="4EA43CBE" w14:textId="77777777" w:rsidR="006E4D34"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11.</w:t>
            </w:r>
            <w:r w:rsidRPr="0040029E">
              <w:rPr>
                <w:bCs/>
              </w:rPr>
              <w:tab/>
              <w:t xml:space="preserve">Working with parents, extended </w:t>
            </w:r>
            <w:r>
              <w:rPr>
                <w:bCs/>
              </w:rPr>
              <w:t>family and community caregivers</w:t>
            </w:r>
          </w:p>
          <w:p w14:paraId="754D7BE1" w14:textId="0DBB2862" w:rsidR="006E4D34" w:rsidRPr="0040029E" w:rsidRDefault="006E4D34" w:rsidP="003914E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14.</w:t>
            </w:r>
            <w:r w:rsidRPr="0040029E">
              <w:rPr>
                <w:bCs/>
              </w:rPr>
              <w:tab/>
              <w:t>Building relationships with tribal leadership</w:t>
            </w:r>
          </w:p>
        </w:tc>
        <w:tc>
          <w:tcPr>
            <w:tcW w:w="1741" w:type="dxa"/>
            <w:tcBorders>
              <w:top w:val="single" w:sz="4" w:space="0" w:color="auto"/>
            </w:tcBorders>
            <w:shd w:val="clear" w:color="auto" w:fill="FFFF00"/>
          </w:tcPr>
          <w:p w14:paraId="3896697D" w14:textId="6008E588"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505A7982" w14:textId="77777777" w:rsidR="006E4D34" w:rsidRPr="0040029E" w:rsidRDefault="006E4D34" w:rsidP="003914E0">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question from: “What are the top three areas from the following list in which you need additional support to lead your program more effectively?”</w:t>
            </w:r>
          </w:p>
          <w:p w14:paraId="39F447AB" w14:textId="77777777" w:rsidR="006E4D34" w:rsidRPr="0040029E" w:rsidRDefault="006E4D34" w:rsidP="003914E0">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Revised </w:t>
            </w:r>
            <w:r>
              <w:rPr>
                <w:rFonts w:cs="Arial"/>
                <w:szCs w:val="18"/>
              </w:rPr>
              <w:t>response category</w:t>
            </w:r>
            <w:r w:rsidRPr="0040029E">
              <w:rPr>
                <w:rFonts w:cs="Arial"/>
                <w:szCs w:val="18"/>
              </w:rPr>
              <w:t xml:space="preserve"> 9 to include example</w:t>
            </w:r>
          </w:p>
          <w:p w14:paraId="6B6E43FC" w14:textId="77777777" w:rsidR="006E4D34" w:rsidRPr="0040029E" w:rsidRDefault="006E4D34" w:rsidP="003914E0">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Revised </w:t>
            </w:r>
            <w:r>
              <w:rPr>
                <w:rFonts w:cs="Arial"/>
                <w:szCs w:val="18"/>
              </w:rPr>
              <w:t>response category</w:t>
            </w:r>
            <w:r w:rsidRPr="0040029E">
              <w:rPr>
                <w:rFonts w:cs="Arial"/>
                <w:szCs w:val="18"/>
              </w:rPr>
              <w:t xml:space="preserve"> 11 to include “extended family” and “caregivers” </w:t>
            </w:r>
          </w:p>
          <w:p w14:paraId="7D59B8E6" w14:textId="003304B9" w:rsidR="006E4D34" w:rsidRPr="0040029E" w:rsidRDefault="006E4D34" w:rsidP="003914E0">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Added new</w:t>
            </w:r>
            <w:r>
              <w:rPr>
                <w:rFonts w:cs="Arial"/>
                <w:szCs w:val="18"/>
              </w:rPr>
              <w:t xml:space="preserve"> response categories 12, 13, 14, and 15</w:t>
            </w:r>
          </w:p>
        </w:tc>
        <w:tc>
          <w:tcPr>
            <w:tcW w:w="2788" w:type="dxa"/>
            <w:tcBorders>
              <w:top w:val="single" w:sz="4" w:space="0" w:color="auto"/>
            </w:tcBorders>
            <w:shd w:val="clear" w:color="auto" w:fill="FFFF00"/>
          </w:tcPr>
          <w:p w14:paraId="76173D3F" w14:textId="4048EF85" w:rsidR="006E4D34" w:rsidRPr="00C71EB9"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6612A">
              <w:rPr>
                <w:rFonts w:cs="Arial"/>
                <w:szCs w:val="18"/>
              </w:rPr>
              <w:t>Tailored response options to this population</w:t>
            </w:r>
            <w:r>
              <w:rPr>
                <w:rFonts w:cs="Arial"/>
                <w:szCs w:val="18"/>
              </w:rPr>
              <w:t xml:space="preserve"> and revised wording to reduce cognitive burden.</w:t>
            </w:r>
          </w:p>
        </w:tc>
      </w:tr>
      <w:tr w:rsidR="006E4D34" w14:paraId="103CA3CC"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4B7193DE" w14:textId="01647D7D" w:rsidR="006E4D34" w:rsidRPr="0040029E"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tcBorders>
            <w:shd w:val="clear" w:color="auto" w:fill="FFFF00"/>
          </w:tcPr>
          <w:p w14:paraId="5F42930C" w14:textId="072ED69E"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N1</w:t>
            </w:r>
          </w:p>
        </w:tc>
        <w:tc>
          <w:tcPr>
            <w:tcW w:w="5539" w:type="dxa"/>
            <w:tcBorders>
              <w:top w:val="single" w:sz="4" w:space="0" w:color="auto"/>
            </w:tcBorders>
            <w:shd w:val="clear" w:color="auto" w:fill="FFFF00"/>
          </w:tcPr>
          <w:p w14:paraId="2AEC1357"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Do supervisors, mentors or coaches, or other specialists share and review individual children’s data in one-on-one meetings with teachers or in team meetings?</w:t>
            </w:r>
          </w:p>
          <w:p w14:paraId="3DAEA877"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7081B3BC" w14:textId="77777777" w:rsidR="006E4D34"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 xml:space="preserve">1. </w:t>
            </w:r>
            <w:r>
              <w:rPr>
                <w:bCs/>
              </w:rPr>
              <w:tab/>
              <w:t>Yes</w:t>
            </w:r>
          </w:p>
          <w:p w14:paraId="181026AD" w14:textId="3AD91501" w:rsidR="006E4D34" w:rsidRPr="0040029E" w:rsidRDefault="006E4D34" w:rsidP="003914E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2. </w:t>
            </w:r>
            <w:r w:rsidRPr="0040029E">
              <w:rPr>
                <w:bCs/>
              </w:rPr>
              <w:tab/>
              <w:t>No</w:t>
            </w:r>
          </w:p>
        </w:tc>
        <w:tc>
          <w:tcPr>
            <w:tcW w:w="1741" w:type="dxa"/>
            <w:tcBorders>
              <w:top w:val="single" w:sz="4" w:space="0" w:color="auto"/>
            </w:tcBorders>
            <w:shd w:val="clear" w:color="auto" w:fill="FFFF00"/>
          </w:tcPr>
          <w:p w14:paraId="3EA8833B" w14:textId="35079BCF"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61BF33BE" w14:textId="77777777" w:rsidR="006E4D34" w:rsidRPr="0040029E" w:rsidRDefault="006E4D34" w:rsidP="003914E0">
            <w:pPr>
              <w:pStyle w:val="TableText"/>
              <w:ind w:left="7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7F30DA89" w14:textId="7FF122DF" w:rsidR="006E4D34" w:rsidRPr="0046612A"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62C60654"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7D34A796" w14:textId="61EDBB93" w:rsidR="006E4D34" w:rsidRPr="0040029E" w:rsidRDefault="006E4D34" w:rsidP="006E4D34">
            <w:pPr>
              <w:pStyle w:val="TableText"/>
              <w:spacing w:before="20" w:after="20"/>
              <w:rPr>
                <w:rFonts w:cs="Arial"/>
                <w:szCs w:val="18"/>
              </w:rPr>
            </w:pPr>
            <w:r w:rsidRPr="0040029E">
              <w:rPr>
                <w:rFonts w:cs="Arial"/>
                <w:szCs w:val="18"/>
              </w:rPr>
              <w:lastRenderedPageBreak/>
              <w:t>Center Director Survey</w:t>
            </w:r>
          </w:p>
        </w:tc>
        <w:tc>
          <w:tcPr>
            <w:tcW w:w="990" w:type="dxa"/>
            <w:tcBorders>
              <w:top w:val="single" w:sz="4" w:space="0" w:color="auto"/>
            </w:tcBorders>
            <w:shd w:val="clear" w:color="auto" w:fill="FFFF00"/>
          </w:tcPr>
          <w:p w14:paraId="680E28FD" w14:textId="7841E84A"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N2</w:t>
            </w:r>
          </w:p>
        </w:tc>
        <w:tc>
          <w:tcPr>
            <w:tcW w:w="5539" w:type="dxa"/>
            <w:tcBorders>
              <w:top w:val="single" w:sz="4" w:space="0" w:color="auto"/>
            </w:tcBorders>
            <w:shd w:val="clear" w:color="auto" w:fill="FFFF00"/>
          </w:tcPr>
          <w:p w14:paraId="137962AF"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Please indicate how much the following areas are barriers to teachers using child-level data to guide instruction and to individualize:</w:t>
            </w:r>
          </w:p>
          <w:p w14:paraId="32CB9A88"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47F42DC5"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a. </w:t>
            </w:r>
            <w:r w:rsidRPr="0040029E">
              <w:rPr>
                <w:bCs/>
              </w:rPr>
              <w:tab/>
              <w:t>Lack of understanding what the child-level data mean (data literacy)</w:t>
            </w:r>
          </w:p>
          <w:p w14:paraId="7D8CBAA6"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b. </w:t>
            </w:r>
            <w:r w:rsidRPr="0040029E">
              <w:rPr>
                <w:bCs/>
              </w:rPr>
              <w:tab/>
              <w:t>Not enough time to use the child-level data to guide instruction</w:t>
            </w:r>
          </w:p>
          <w:p w14:paraId="1AE17B93" w14:textId="77777777" w:rsidR="006E4D34"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c. </w:t>
            </w:r>
            <w:r w:rsidRPr="0040029E">
              <w:rPr>
                <w:bCs/>
              </w:rPr>
              <w:tab/>
              <w:t>Inadequate technology resources to track and analyze child data</w:t>
            </w:r>
          </w:p>
          <w:p w14:paraId="024769B9" w14:textId="574E8740" w:rsidR="006E4D34" w:rsidRPr="0040029E" w:rsidRDefault="006E4D34" w:rsidP="003914E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d. </w:t>
            </w:r>
            <w:r w:rsidRPr="0040029E">
              <w:rPr>
                <w:bCs/>
              </w:rPr>
              <w:tab/>
              <w:t>Lack of staff buy-in to value of data</w:t>
            </w:r>
          </w:p>
        </w:tc>
        <w:tc>
          <w:tcPr>
            <w:tcW w:w="1741" w:type="dxa"/>
            <w:tcBorders>
              <w:top w:val="single" w:sz="4" w:space="0" w:color="auto"/>
            </w:tcBorders>
            <w:shd w:val="clear" w:color="auto" w:fill="FFFF00"/>
          </w:tcPr>
          <w:p w14:paraId="08AFA2B2" w14:textId="7AA77BB6"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55013AE4" w14:textId="77777777" w:rsidR="006E4D34" w:rsidRPr="0040029E" w:rsidRDefault="006E4D34" w:rsidP="003914E0">
            <w:pPr>
              <w:pStyle w:val="TableText"/>
              <w:ind w:left="7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2B3D1E74" w14:textId="0641F0AE"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5715105F"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50567A0E" w14:textId="5E21F82F" w:rsidR="006E4D34" w:rsidRPr="0040029E"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tcBorders>
            <w:shd w:val="clear" w:color="auto" w:fill="FFFF00"/>
          </w:tcPr>
          <w:p w14:paraId="20954274" w14:textId="583AFD96"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IA</w:t>
            </w:r>
          </w:p>
        </w:tc>
        <w:tc>
          <w:tcPr>
            <w:tcW w:w="5539" w:type="dxa"/>
            <w:tcBorders>
              <w:top w:val="single" w:sz="4" w:space="0" w:color="auto"/>
            </w:tcBorders>
            <w:shd w:val="clear" w:color="auto" w:fill="FFFF00"/>
          </w:tcPr>
          <w:p w14:paraId="6A1F4D83"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In total, how many years have you been a director…</w:t>
            </w:r>
          </w:p>
          <w:p w14:paraId="4DED9B9E"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2F77CDFF"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I0. </w:t>
            </w:r>
            <w:r w:rsidRPr="0040029E">
              <w:rPr>
                <w:bCs/>
              </w:rPr>
              <w:tab/>
              <w:t>In any early childhood program</w:t>
            </w:r>
          </w:p>
          <w:p w14:paraId="2226820F" w14:textId="77777777" w:rsidR="006E4D34"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I2a. </w:t>
            </w:r>
            <w:r w:rsidRPr="0040029E">
              <w:rPr>
                <w:bCs/>
              </w:rPr>
              <w:tab/>
            </w:r>
            <w:r>
              <w:rPr>
                <w:bCs/>
              </w:rPr>
              <w:t>In any Head Start program</w:t>
            </w:r>
          </w:p>
          <w:p w14:paraId="19232E0A" w14:textId="3A584BCC" w:rsidR="006E4D34" w:rsidRPr="0040029E" w:rsidRDefault="006E4D34" w:rsidP="003914E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I2b. </w:t>
            </w:r>
            <w:r w:rsidRPr="0040029E">
              <w:rPr>
                <w:bCs/>
              </w:rPr>
              <w:tab/>
              <w:t>Of this Head Start center</w:t>
            </w:r>
          </w:p>
        </w:tc>
        <w:tc>
          <w:tcPr>
            <w:tcW w:w="1741" w:type="dxa"/>
            <w:tcBorders>
              <w:top w:val="single" w:sz="4" w:space="0" w:color="auto"/>
            </w:tcBorders>
            <w:shd w:val="clear" w:color="auto" w:fill="FFFF00"/>
          </w:tcPr>
          <w:p w14:paraId="75A9FD90" w14:textId="68609C7C"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5D6036E8" w14:textId="77777777" w:rsidR="006E4D34" w:rsidRDefault="006E4D34" w:rsidP="003914E0">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b/>
                <w:szCs w:val="18"/>
              </w:rPr>
            </w:pPr>
            <w:r w:rsidRPr="0040029E">
              <w:rPr>
                <w:rFonts w:cs="Arial"/>
                <w:szCs w:val="18"/>
              </w:rPr>
              <w:t xml:space="preserve">Grouped I0, I2a, and I2b into one question </w:t>
            </w:r>
            <w:r>
              <w:rPr>
                <w:rFonts w:cs="Arial"/>
                <w:szCs w:val="18"/>
              </w:rPr>
              <w:t>series grid</w:t>
            </w:r>
          </w:p>
          <w:p w14:paraId="1571658A" w14:textId="4F2757C5" w:rsidR="006E4D34" w:rsidRPr="0040029E" w:rsidRDefault="006E4D34" w:rsidP="003914E0">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B3426E">
              <w:rPr>
                <w:rFonts w:cs="Arial"/>
                <w:szCs w:val="18"/>
              </w:rPr>
              <w:t xml:space="preserve">Question wording of I2a and I2b was modified slightly </w:t>
            </w:r>
            <w:r>
              <w:rPr>
                <w:rFonts w:cs="Arial"/>
                <w:szCs w:val="18"/>
              </w:rPr>
              <w:t xml:space="preserve">(dropping reference to “prior program year”) </w:t>
            </w:r>
            <w:r w:rsidRPr="00B3426E">
              <w:rPr>
                <w:rFonts w:cs="Arial"/>
                <w:szCs w:val="18"/>
              </w:rPr>
              <w:t>to fit with new format</w:t>
            </w:r>
          </w:p>
        </w:tc>
        <w:tc>
          <w:tcPr>
            <w:tcW w:w="2788" w:type="dxa"/>
            <w:tcBorders>
              <w:top w:val="single" w:sz="4" w:space="0" w:color="auto"/>
            </w:tcBorders>
            <w:shd w:val="clear" w:color="auto" w:fill="FFFF00"/>
          </w:tcPr>
          <w:p w14:paraId="3A512C16" w14:textId="335EF33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Modified </w:t>
            </w:r>
            <w:r>
              <w:rPr>
                <w:rFonts w:cs="Arial"/>
                <w:szCs w:val="18"/>
              </w:rPr>
              <w:t>presentation</w:t>
            </w:r>
            <w:r w:rsidRPr="0040029E">
              <w:rPr>
                <w:rFonts w:cs="Arial"/>
                <w:szCs w:val="18"/>
              </w:rPr>
              <w:t xml:space="preserve"> to decrease respondent burden</w:t>
            </w:r>
            <w:r>
              <w:rPr>
                <w:rFonts w:cs="Arial"/>
                <w:szCs w:val="18"/>
              </w:rPr>
              <w:t>.</w:t>
            </w:r>
          </w:p>
        </w:tc>
      </w:tr>
      <w:tr w:rsidR="006E4D34" w14:paraId="6897FC2A"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161FF752" w14:textId="29B1CEB2" w:rsidR="006E4D34" w:rsidRPr="0040029E" w:rsidRDefault="006E4D34" w:rsidP="006E4D34">
            <w:pPr>
              <w:pStyle w:val="TableText"/>
              <w:spacing w:before="20" w:after="20"/>
              <w:rPr>
                <w:rFonts w:cs="Arial"/>
                <w:szCs w:val="18"/>
              </w:rPr>
            </w:pPr>
            <w:r w:rsidRPr="0040029E">
              <w:rPr>
                <w:rFonts w:cs="Arial"/>
                <w:szCs w:val="18"/>
              </w:rPr>
              <w:lastRenderedPageBreak/>
              <w:t>Center Director Survey</w:t>
            </w:r>
          </w:p>
        </w:tc>
        <w:tc>
          <w:tcPr>
            <w:tcW w:w="990" w:type="dxa"/>
            <w:tcBorders>
              <w:top w:val="single" w:sz="4" w:space="0" w:color="auto"/>
            </w:tcBorders>
            <w:shd w:val="clear" w:color="auto" w:fill="FFFF00"/>
          </w:tcPr>
          <w:p w14:paraId="635FD33D" w14:textId="25534AAC"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IB</w:t>
            </w:r>
          </w:p>
        </w:tc>
        <w:tc>
          <w:tcPr>
            <w:tcW w:w="5539" w:type="dxa"/>
            <w:tcBorders>
              <w:top w:val="single" w:sz="4" w:space="0" w:color="auto"/>
            </w:tcBorders>
            <w:shd w:val="clear" w:color="auto" w:fill="FFFF00"/>
          </w:tcPr>
          <w:p w14:paraId="07647152" w14:textId="77777777" w:rsidR="006E4D34" w:rsidRDefault="006E4D34" w:rsidP="006E4D34">
            <w:pPr>
              <w:pStyle w:val="TableText"/>
              <w:spacing w:before="20" w:after="20"/>
              <w:ind w:left="637" w:hanging="63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In total, how many years have you worked… </w:t>
            </w:r>
          </w:p>
          <w:p w14:paraId="335BF92F" w14:textId="77777777" w:rsidR="006E4D34" w:rsidRPr="0040029E" w:rsidRDefault="006E4D34" w:rsidP="006E4D34">
            <w:pPr>
              <w:pStyle w:val="TableText"/>
              <w:spacing w:before="20" w:after="20"/>
              <w:ind w:left="637" w:hanging="630"/>
              <w:cnfStyle w:val="000000010000" w:firstRow="0" w:lastRow="0" w:firstColumn="0" w:lastColumn="0" w:oddVBand="0" w:evenVBand="0" w:oddHBand="0" w:evenHBand="1" w:firstRowFirstColumn="0" w:firstRowLastColumn="0" w:lastRowFirstColumn="0" w:lastRowLastColumn="0"/>
              <w:rPr>
                <w:bCs/>
              </w:rPr>
            </w:pPr>
          </w:p>
          <w:p w14:paraId="6A7341D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I2. </w:t>
            </w:r>
            <w:r w:rsidRPr="0040029E">
              <w:rPr>
                <w:bCs/>
              </w:rPr>
              <w:tab/>
              <w:t xml:space="preserve">With any Head Start program </w:t>
            </w:r>
          </w:p>
          <w:p w14:paraId="62B28131" w14:textId="77777777" w:rsidR="006E4D34"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I2c. </w:t>
            </w:r>
            <w:r w:rsidRPr="0040029E">
              <w:rPr>
                <w:bCs/>
              </w:rPr>
              <w:tab/>
              <w:t xml:space="preserve">As part of any Head </w:t>
            </w:r>
            <w:r>
              <w:rPr>
                <w:bCs/>
              </w:rPr>
              <w:t>Start program’s management team</w:t>
            </w:r>
          </w:p>
          <w:p w14:paraId="6E37ABD1" w14:textId="751320B2" w:rsidR="006E4D34" w:rsidRPr="0040029E" w:rsidRDefault="006E4D34" w:rsidP="003914E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I2d. </w:t>
            </w:r>
            <w:r w:rsidRPr="0040029E">
              <w:rPr>
                <w:bCs/>
              </w:rPr>
              <w:tab/>
              <w:t>As a teacher or home visitor in any Head Start program</w:t>
            </w:r>
          </w:p>
        </w:tc>
        <w:tc>
          <w:tcPr>
            <w:tcW w:w="1741" w:type="dxa"/>
            <w:tcBorders>
              <w:top w:val="single" w:sz="4" w:space="0" w:color="auto"/>
            </w:tcBorders>
            <w:shd w:val="clear" w:color="auto" w:fill="FFFF00"/>
          </w:tcPr>
          <w:p w14:paraId="68C756E7" w14:textId="79DA3C14"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443FCF5D" w14:textId="77777777" w:rsidR="006E4D34" w:rsidRPr="0040029E" w:rsidRDefault="006E4D34" w:rsidP="003914E0">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b/>
                <w:szCs w:val="18"/>
              </w:rPr>
            </w:pPr>
            <w:r w:rsidRPr="0040029E">
              <w:rPr>
                <w:rFonts w:cs="Arial"/>
                <w:szCs w:val="18"/>
              </w:rPr>
              <w:t xml:space="preserve">Grouped I0, I2a, and I2b into one </w:t>
            </w:r>
            <w:r>
              <w:rPr>
                <w:rFonts w:cs="Arial"/>
                <w:szCs w:val="18"/>
              </w:rPr>
              <w:t>series</w:t>
            </w:r>
            <w:r w:rsidRPr="0040029E">
              <w:rPr>
                <w:rFonts w:cs="Arial"/>
                <w:szCs w:val="18"/>
              </w:rPr>
              <w:t xml:space="preserve"> </w:t>
            </w:r>
          </w:p>
          <w:p w14:paraId="425DBE00" w14:textId="5F03059D" w:rsidR="006E4D34" w:rsidRPr="0040029E" w:rsidRDefault="006E4D34" w:rsidP="003914E0">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 xml:space="preserve">Question wording of I2c and I2d was modified slightly (dropping reference to “before you became a director” and replacing “years of experience” with “years have you worked”) </w:t>
            </w:r>
            <w:r w:rsidRPr="00B3426E">
              <w:rPr>
                <w:rFonts w:cs="Arial"/>
                <w:szCs w:val="18"/>
              </w:rPr>
              <w:t>to fit with new formatRemoved “Early Head Start” from I2</w:t>
            </w:r>
          </w:p>
        </w:tc>
        <w:tc>
          <w:tcPr>
            <w:tcW w:w="2788" w:type="dxa"/>
            <w:tcBorders>
              <w:top w:val="single" w:sz="4" w:space="0" w:color="auto"/>
            </w:tcBorders>
            <w:shd w:val="clear" w:color="auto" w:fill="FFFF00"/>
          </w:tcPr>
          <w:p w14:paraId="214ED6ED" w14:textId="11FB4848"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Modified </w:t>
            </w:r>
            <w:r>
              <w:rPr>
                <w:rFonts w:cs="Arial"/>
                <w:szCs w:val="18"/>
              </w:rPr>
              <w:t>presentation</w:t>
            </w:r>
            <w:r w:rsidRPr="0040029E">
              <w:rPr>
                <w:rFonts w:cs="Arial"/>
                <w:szCs w:val="18"/>
              </w:rPr>
              <w:t xml:space="preserve"> to decrease respondent burden</w:t>
            </w:r>
            <w:r>
              <w:rPr>
                <w:rFonts w:cs="Arial"/>
                <w:szCs w:val="18"/>
              </w:rPr>
              <w:t>.</w:t>
            </w:r>
          </w:p>
        </w:tc>
      </w:tr>
      <w:tr w:rsidR="006E4D34" w14:paraId="3ED0F222"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533E5CCA" w14:textId="70E5E99A" w:rsidR="006E4D34" w:rsidRPr="0040029E"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tcBorders>
            <w:shd w:val="clear" w:color="auto" w:fill="FFFF00"/>
          </w:tcPr>
          <w:p w14:paraId="1A7A87DA" w14:textId="3F3F9E53"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I7</w:t>
            </w:r>
          </w:p>
        </w:tc>
        <w:tc>
          <w:tcPr>
            <w:tcW w:w="5539" w:type="dxa"/>
            <w:tcBorders>
              <w:top w:val="single" w:sz="4" w:space="0" w:color="auto"/>
            </w:tcBorders>
            <w:shd w:val="clear" w:color="auto" w:fill="FFFF00"/>
          </w:tcPr>
          <w:p w14:paraId="06A9A6DB"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Which of the following benefits are available to you through Head Start?</w:t>
            </w:r>
          </w:p>
          <w:p w14:paraId="3572C4B9"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0EF1CAA5"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a.</w:t>
            </w:r>
            <w:r w:rsidRPr="0040029E">
              <w:rPr>
                <w:rFonts w:eastAsiaTheme="minorHAnsi" w:cs="Arial"/>
                <w:sz w:val="24"/>
                <w:szCs w:val="24"/>
              </w:rPr>
              <w:t xml:space="preserve"> </w:t>
            </w:r>
            <w:r w:rsidRPr="0040029E">
              <w:rPr>
                <w:rFonts w:eastAsiaTheme="minorHAnsi" w:cs="Arial"/>
                <w:sz w:val="24"/>
                <w:szCs w:val="24"/>
              </w:rPr>
              <w:tab/>
            </w:r>
            <w:r w:rsidRPr="0040029E">
              <w:rPr>
                <w:bCs/>
              </w:rPr>
              <w:t>Paid vacation time</w:t>
            </w:r>
          </w:p>
          <w:p w14:paraId="6CF7E2D2"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b. </w:t>
            </w:r>
            <w:r w:rsidRPr="0040029E">
              <w:rPr>
                <w:bCs/>
              </w:rPr>
              <w:tab/>
              <w:t>Paid sick leave</w:t>
            </w:r>
          </w:p>
          <w:p w14:paraId="7CC58C0B"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c.</w:t>
            </w:r>
            <w:r w:rsidRPr="0040029E">
              <w:rPr>
                <w:bCs/>
              </w:rPr>
              <w:tab/>
              <w:t>Paid (maternity/paternity) leave</w:t>
            </w:r>
          </w:p>
          <w:p w14:paraId="419A88A4"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d.</w:t>
            </w:r>
            <w:r w:rsidRPr="0040029E">
              <w:rPr>
                <w:bCs/>
              </w:rPr>
              <w:tab/>
              <w:t>Unpaid (maternity/paternity) leave</w:t>
            </w:r>
          </w:p>
          <w:p w14:paraId="6078E527"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e.</w:t>
            </w:r>
            <w:r w:rsidRPr="0040029E">
              <w:rPr>
                <w:bCs/>
              </w:rPr>
              <w:tab/>
              <w:t>Paid family leave</w:t>
            </w:r>
          </w:p>
          <w:p w14:paraId="18FBE063"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f.</w:t>
            </w:r>
            <w:r w:rsidRPr="0040029E">
              <w:rPr>
                <w:bCs/>
              </w:rPr>
              <w:tab/>
              <w:t>Fully or partially paid health insurance</w:t>
            </w:r>
          </w:p>
          <w:p w14:paraId="11DBF9EE"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g.</w:t>
            </w:r>
            <w:r w:rsidRPr="0040029E">
              <w:rPr>
                <w:bCs/>
              </w:rPr>
              <w:tab/>
              <w:t>Fully or partially paid dental insurance</w:t>
            </w:r>
          </w:p>
          <w:p w14:paraId="3F0FC945"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h.</w:t>
            </w:r>
            <w:r w:rsidRPr="0040029E">
              <w:rPr>
                <w:bCs/>
              </w:rPr>
              <w:tab/>
              <w:t>Tuition reimbursement</w:t>
            </w:r>
          </w:p>
          <w:p w14:paraId="69BA8132" w14:textId="5BA9438A" w:rsidR="006E4D34" w:rsidRPr="0040029E" w:rsidRDefault="006E4D34" w:rsidP="00124F3B">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i.</w:t>
            </w:r>
            <w:r w:rsidRPr="0040029E">
              <w:rPr>
                <w:bCs/>
              </w:rPr>
              <w:tab/>
              <w:t>Retirement plan</w:t>
            </w:r>
          </w:p>
        </w:tc>
        <w:tc>
          <w:tcPr>
            <w:tcW w:w="1741" w:type="dxa"/>
            <w:tcBorders>
              <w:top w:val="single" w:sz="4" w:space="0" w:color="auto"/>
            </w:tcBorders>
            <w:shd w:val="clear" w:color="auto" w:fill="FFFF00"/>
          </w:tcPr>
          <w:p w14:paraId="32FB548D" w14:textId="0790FF6B"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6EE76296" w14:textId="77777777" w:rsidR="006E4D34" w:rsidRPr="0040029E" w:rsidRDefault="006E4D34" w:rsidP="003914E0">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3DBE0BA1" w14:textId="60A37021"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Based on competing priorities and to address new AI/AN specific content, this item was dropped.</w:t>
            </w:r>
          </w:p>
        </w:tc>
      </w:tr>
      <w:tr w:rsidR="006E4D34" w14:paraId="791A5273"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555928E1" w14:textId="01DA0B14" w:rsidR="006E4D34" w:rsidRPr="0040029E"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tcBorders>
            <w:shd w:val="clear" w:color="auto" w:fill="FFFF00"/>
          </w:tcPr>
          <w:p w14:paraId="588225F0" w14:textId="24E7B723"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rPr>
                <w:rFonts w:cs="Arial"/>
                <w:szCs w:val="18"/>
              </w:rPr>
              <w:t>I15a</w:t>
            </w:r>
          </w:p>
        </w:tc>
        <w:tc>
          <w:tcPr>
            <w:tcW w:w="5539" w:type="dxa"/>
            <w:tcBorders>
              <w:top w:val="single" w:sz="4" w:space="0" w:color="auto"/>
            </w:tcBorders>
            <w:shd w:val="clear" w:color="auto" w:fill="FFFF00"/>
          </w:tcPr>
          <w:p w14:paraId="68698E62"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bCs/>
                <w:color w:val="000000"/>
                <w:szCs w:val="18"/>
              </w:rPr>
            </w:pPr>
            <w:r w:rsidRPr="0040029E">
              <w:rPr>
                <w:rFonts w:cs="Arial"/>
                <w:bCs/>
                <w:color w:val="000000"/>
                <w:szCs w:val="18"/>
              </w:rPr>
              <w:t>Have you completed an entire course on dual language learner children?</w:t>
            </w:r>
          </w:p>
          <w:p w14:paraId="3488402F"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bCs/>
                <w:color w:val="000000"/>
                <w:szCs w:val="18"/>
              </w:rPr>
            </w:pPr>
          </w:p>
          <w:p w14:paraId="6A132B34" w14:textId="77777777" w:rsidR="006E4D34"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Pr>
                <w:bCs/>
              </w:rPr>
              <w:t xml:space="preserve">1. </w:t>
            </w:r>
            <w:r>
              <w:rPr>
                <w:bCs/>
              </w:rPr>
              <w:tab/>
              <w:t>Yes</w:t>
            </w:r>
          </w:p>
          <w:p w14:paraId="13F65F1A" w14:textId="7C6D6BD0" w:rsidR="006E4D34" w:rsidRPr="0040029E" w:rsidRDefault="006E4D34" w:rsidP="00124F3B">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2. </w:t>
            </w:r>
            <w:r w:rsidRPr="0040029E">
              <w:rPr>
                <w:bCs/>
              </w:rPr>
              <w:tab/>
              <w:t>No</w:t>
            </w:r>
          </w:p>
        </w:tc>
        <w:tc>
          <w:tcPr>
            <w:tcW w:w="1741" w:type="dxa"/>
            <w:tcBorders>
              <w:top w:val="single" w:sz="4" w:space="0" w:color="auto"/>
            </w:tcBorders>
            <w:shd w:val="clear" w:color="auto" w:fill="FFFF00"/>
          </w:tcPr>
          <w:p w14:paraId="6DAB2609" w14:textId="0CCE096B"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59DF0CF2" w14:textId="77777777" w:rsidR="006E4D34" w:rsidRPr="0040029E" w:rsidRDefault="006E4D34" w:rsidP="00124F3B">
            <w:pPr>
              <w:pStyle w:val="TableText"/>
              <w:ind w:left="7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5D008C7C" w14:textId="574C154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62DC6B8C"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63606E40" w14:textId="3D16D3FE" w:rsidR="006E4D34" w:rsidRPr="0040029E" w:rsidRDefault="006E4D34" w:rsidP="006E4D34">
            <w:pPr>
              <w:pStyle w:val="TableText"/>
              <w:spacing w:before="20" w:after="20"/>
              <w:rPr>
                <w:rFonts w:cs="Arial"/>
                <w:szCs w:val="18"/>
              </w:rPr>
            </w:pPr>
            <w:r w:rsidRPr="0040029E">
              <w:rPr>
                <w:rFonts w:cs="Arial"/>
                <w:szCs w:val="18"/>
              </w:rPr>
              <w:lastRenderedPageBreak/>
              <w:t>Center Director Survey</w:t>
            </w:r>
          </w:p>
        </w:tc>
        <w:tc>
          <w:tcPr>
            <w:tcW w:w="990" w:type="dxa"/>
            <w:tcBorders>
              <w:top w:val="single" w:sz="4" w:space="0" w:color="auto"/>
            </w:tcBorders>
            <w:shd w:val="clear" w:color="auto" w:fill="FFFF00"/>
          </w:tcPr>
          <w:p w14:paraId="05727BC6" w14:textId="2FCF93F6"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t>I31</w:t>
            </w:r>
          </w:p>
        </w:tc>
        <w:tc>
          <w:tcPr>
            <w:tcW w:w="5539" w:type="dxa"/>
            <w:tcBorders>
              <w:top w:val="single" w:sz="4" w:space="0" w:color="auto"/>
            </w:tcBorders>
            <w:shd w:val="clear" w:color="auto" w:fill="FFFF00"/>
          </w:tcPr>
          <w:p w14:paraId="496C124B"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Including your post-secondary degree, graduate degree, and certification programs</w:t>
            </w:r>
            <w:r>
              <w:rPr>
                <w:bCs/>
              </w:rPr>
              <w:t>,</w:t>
            </w:r>
            <w:r w:rsidRPr="0040029E">
              <w:rPr>
                <w:bCs/>
              </w:rPr>
              <w:t xml:space="preserve"> etc., are you currently enrolled in any additional training or education?</w:t>
            </w:r>
          </w:p>
          <w:p w14:paraId="52069D7D"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62D4A0DF" w14:textId="77777777" w:rsidR="006E4D34"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 xml:space="preserve">1. </w:t>
            </w:r>
            <w:r>
              <w:rPr>
                <w:bCs/>
              </w:rPr>
              <w:tab/>
              <w:t>Yes</w:t>
            </w:r>
          </w:p>
          <w:p w14:paraId="14030B56" w14:textId="122C6A66" w:rsidR="006E4D34" w:rsidRPr="0040029E" w:rsidRDefault="006E4D34" w:rsidP="00124F3B">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rFonts w:cs="Arial"/>
                <w:bCs/>
                <w:color w:val="000000"/>
                <w:szCs w:val="18"/>
              </w:rPr>
            </w:pPr>
            <w:r w:rsidRPr="0040029E">
              <w:rPr>
                <w:bCs/>
              </w:rPr>
              <w:t xml:space="preserve">2. </w:t>
            </w:r>
            <w:r w:rsidRPr="0040029E">
              <w:rPr>
                <w:bCs/>
              </w:rPr>
              <w:tab/>
              <w:t>No</w:t>
            </w:r>
          </w:p>
        </w:tc>
        <w:tc>
          <w:tcPr>
            <w:tcW w:w="1741" w:type="dxa"/>
            <w:tcBorders>
              <w:top w:val="single" w:sz="4" w:space="0" w:color="auto"/>
            </w:tcBorders>
            <w:shd w:val="clear" w:color="auto" w:fill="FFFF00"/>
          </w:tcPr>
          <w:p w14:paraId="53D6A2C1" w14:textId="4CFA874C"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6C2EAF03" w14:textId="77777777" w:rsidR="006E4D34" w:rsidRPr="0040029E" w:rsidRDefault="006E4D34" w:rsidP="00124F3B">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55FCEB51" w14:textId="422549F2"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AI/AN FACES Workgroup identified as important</w:t>
            </w:r>
            <w:r>
              <w:rPr>
                <w:rFonts w:cs="Arial"/>
                <w:szCs w:val="18"/>
              </w:rPr>
              <w:t xml:space="preserve"> to ask about continuing education</w:t>
            </w:r>
            <w:r w:rsidRPr="0040029E">
              <w:rPr>
                <w:rFonts w:cs="Arial"/>
                <w:szCs w:val="18"/>
              </w:rPr>
              <w:t>.</w:t>
            </w:r>
          </w:p>
        </w:tc>
      </w:tr>
      <w:tr w:rsidR="006E4D34" w14:paraId="77563329"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4A141E4D" w14:textId="40F59AF0" w:rsidR="006E4D34" w:rsidRPr="0040029E"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tcBorders>
            <w:shd w:val="clear" w:color="auto" w:fill="FFFF00"/>
          </w:tcPr>
          <w:p w14:paraId="00DB50B6" w14:textId="2945CA85"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I32</w:t>
            </w:r>
          </w:p>
        </w:tc>
        <w:tc>
          <w:tcPr>
            <w:tcW w:w="5539" w:type="dxa"/>
            <w:tcBorders>
              <w:top w:val="single" w:sz="4" w:space="0" w:color="auto"/>
            </w:tcBorders>
            <w:shd w:val="clear" w:color="auto" w:fill="FFFF00"/>
          </w:tcPr>
          <w:p w14:paraId="75772847"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What kind of training or education program are you enrolled in?</w:t>
            </w:r>
          </w:p>
          <w:p w14:paraId="7751356F"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017BD718"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Child Development Associate (CDA) Degree Program</w:t>
            </w:r>
          </w:p>
          <w:p w14:paraId="06F75943"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Teaching Certificate Program</w:t>
            </w:r>
          </w:p>
          <w:p w14:paraId="5A2812E4"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bCs/>
              </w:rPr>
              <w:tab/>
              <w:t>Special Education Teaching Degree Program</w:t>
            </w:r>
          </w:p>
          <w:p w14:paraId="4E6998F8"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Pr>
                <w:bCs/>
              </w:rPr>
              <w:t>4</w:t>
            </w:r>
            <w:r w:rsidRPr="0040029E">
              <w:rPr>
                <w:bCs/>
              </w:rPr>
              <w:t>.</w:t>
            </w:r>
            <w:r w:rsidRPr="0040029E">
              <w:rPr>
                <w:bCs/>
              </w:rPr>
              <w:tab/>
              <w:t>Associate’s Degree Program</w:t>
            </w:r>
          </w:p>
          <w:p w14:paraId="441E460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Pr>
                <w:bCs/>
              </w:rPr>
              <w:t>5</w:t>
            </w:r>
            <w:r w:rsidRPr="0040029E">
              <w:rPr>
                <w:bCs/>
              </w:rPr>
              <w:t>.</w:t>
            </w:r>
            <w:r w:rsidRPr="0040029E">
              <w:rPr>
                <w:bCs/>
              </w:rPr>
              <w:tab/>
              <w:t>Bachelor’s Degree Program</w:t>
            </w:r>
          </w:p>
          <w:p w14:paraId="5872200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Pr>
                <w:bCs/>
              </w:rPr>
              <w:t>6</w:t>
            </w:r>
            <w:r w:rsidRPr="0040029E">
              <w:rPr>
                <w:bCs/>
              </w:rPr>
              <w:t>.</w:t>
            </w:r>
            <w:r w:rsidRPr="0040029E">
              <w:rPr>
                <w:bCs/>
              </w:rPr>
              <w:tab/>
              <w:t>Graduate Degree Program (MA, MS, PH.D. or Ed.D.)</w:t>
            </w:r>
          </w:p>
          <w:p w14:paraId="2D43E5C4" w14:textId="77777777" w:rsidR="006E4D34"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Pr>
                <w:bCs/>
              </w:rPr>
              <w:t>7</w:t>
            </w:r>
            <w:r w:rsidRPr="0040029E">
              <w:rPr>
                <w:bCs/>
              </w:rPr>
              <w:t>.</w:t>
            </w:r>
            <w:r w:rsidRPr="0040029E">
              <w:rPr>
                <w:bCs/>
              </w:rPr>
              <w:tab/>
              <w:t>License, certificate and/or credential in administration of early childhood/ child development programs or schools</w:t>
            </w:r>
          </w:p>
          <w:p w14:paraId="20D26AA5" w14:textId="77777777" w:rsidR="006E4D34"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Pr>
                <w:bCs/>
              </w:rPr>
              <w:t>8.</w:t>
            </w:r>
            <w:r>
              <w:rPr>
                <w:bCs/>
              </w:rPr>
              <w:tab/>
              <w:t>Continuing Education Units (CEUs)</w:t>
            </w:r>
          </w:p>
          <w:p w14:paraId="78B3F655" w14:textId="4351F8A2" w:rsidR="006E4D34" w:rsidRPr="0040029E" w:rsidRDefault="006E4D34" w:rsidP="00124F3B">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Pr>
                <w:bCs/>
              </w:rPr>
              <w:t>9</w:t>
            </w:r>
            <w:r w:rsidRPr="0040029E">
              <w:rPr>
                <w:bCs/>
              </w:rPr>
              <w:t>.</w:t>
            </w:r>
            <w:r w:rsidRPr="0040029E">
              <w:rPr>
                <w:bCs/>
              </w:rPr>
              <w:tab/>
              <w:t>Other – Specify</w:t>
            </w:r>
          </w:p>
        </w:tc>
        <w:tc>
          <w:tcPr>
            <w:tcW w:w="1741" w:type="dxa"/>
            <w:tcBorders>
              <w:top w:val="single" w:sz="4" w:space="0" w:color="auto"/>
            </w:tcBorders>
            <w:shd w:val="clear" w:color="auto" w:fill="FFFF00"/>
          </w:tcPr>
          <w:p w14:paraId="2AFE1F21" w14:textId="3ABC3DA3"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71FD0AEE" w14:textId="77777777" w:rsidR="006E4D34" w:rsidRPr="0040029E" w:rsidRDefault="006E4D34" w:rsidP="00124F3B">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1399336A" w14:textId="6295676F"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AI/AN FACES Workgroup identified as important</w:t>
            </w:r>
            <w:r>
              <w:rPr>
                <w:rFonts w:cs="Arial"/>
                <w:szCs w:val="18"/>
              </w:rPr>
              <w:t xml:space="preserve"> to ask about continuing education</w:t>
            </w:r>
            <w:r w:rsidRPr="0040029E">
              <w:rPr>
                <w:rFonts w:cs="Arial"/>
                <w:szCs w:val="18"/>
              </w:rPr>
              <w:t>.</w:t>
            </w:r>
          </w:p>
        </w:tc>
      </w:tr>
      <w:tr w:rsidR="006E4D34" w14:paraId="15244D04"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1ABC0266" w14:textId="2CAB5537" w:rsidR="006E4D34" w:rsidRPr="0040029E"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tcBorders>
            <w:shd w:val="clear" w:color="auto" w:fill="FFFF00"/>
          </w:tcPr>
          <w:p w14:paraId="39B4D27B" w14:textId="43F0F2C0"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I33</w:t>
            </w:r>
          </w:p>
        </w:tc>
        <w:tc>
          <w:tcPr>
            <w:tcW w:w="5539" w:type="dxa"/>
            <w:tcBorders>
              <w:top w:val="single" w:sz="4" w:space="0" w:color="auto"/>
            </w:tcBorders>
            <w:shd w:val="clear" w:color="auto" w:fill="FFFF00"/>
          </w:tcPr>
          <w:p w14:paraId="0D9D8C71"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Are you connected to the community as a tribal member or community member?</w:t>
            </w:r>
          </w:p>
          <w:p w14:paraId="7021729C"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4E36C747"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Yes, a member of the same tribe as the children and families you serve</w:t>
            </w:r>
          </w:p>
          <w:p w14:paraId="2687CB55"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Yes, a member of a tribe different from the children and families you serve</w:t>
            </w:r>
          </w:p>
          <w:p w14:paraId="42903BDE"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w:t>
            </w:r>
            <w:r w:rsidRPr="0040029E">
              <w:rPr>
                <w:bCs/>
              </w:rPr>
              <w:tab/>
              <w:t>Yes, a community member with tribal relatives</w:t>
            </w:r>
          </w:p>
          <w:p w14:paraId="32559222" w14:textId="77777777" w:rsidR="006E4D34"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4.</w:t>
            </w:r>
            <w:r w:rsidRPr="0040029E">
              <w:rPr>
                <w:bCs/>
              </w:rPr>
              <w:tab/>
              <w:t>Not a tribal or com</w:t>
            </w:r>
            <w:r>
              <w:rPr>
                <w:bCs/>
              </w:rPr>
              <w:t>munity member</w:t>
            </w:r>
          </w:p>
          <w:p w14:paraId="68FB80D6" w14:textId="17D3FE11" w:rsidR="006E4D34" w:rsidRPr="0040029E" w:rsidRDefault="006E4D34" w:rsidP="00124F3B">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99.</w:t>
            </w:r>
            <w:r w:rsidRPr="0040029E">
              <w:rPr>
                <w:bCs/>
              </w:rPr>
              <w:tab/>
              <w:t>Other – Specify</w:t>
            </w:r>
          </w:p>
        </w:tc>
        <w:tc>
          <w:tcPr>
            <w:tcW w:w="1741" w:type="dxa"/>
            <w:tcBorders>
              <w:top w:val="single" w:sz="4" w:space="0" w:color="auto"/>
            </w:tcBorders>
            <w:shd w:val="clear" w:color="auto" w:fill="FFFF00"/>
          </w:tcPr>
          <w:p w14:paraId="138A8EE0" w14:textId="3AC6923D"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4597E7E3" w14:textId="77777777" w:rsidR="006E4D34" w:rsidRPr="0040029E" w:rsidRDefault="006E4D34" w:rsidP="00124F3B">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6FA7D85D" w14:textId="6EE5139C"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AI/AN FACES Workgroup identified as important.</w:t>
            </w:r>
          </w:p>
        </w:tc>
      </w:tr>
      <w:tr w:rsidR="006E4D34" w14:paraId="35A521BC"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5B15CB65" w14:textId="1B0C05FC" w:rsidR="006E4D34" w:rsidRPr="0040029E"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tcBorders>
            <w:shd w:val="clear" w:color="auto" w:fill="FFFF00"/>
          </w:tcPr>
          <w:p w14:paraId="6E28C63E" w14:textId="374E6279"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I27</w:t>
            </w:r>
          </w:p>
        </w:tc>
        <w:tc>
          <w:tcPr>
            <w:tcW w:w="5539" w:type="dxa"/>
            <w:tcBorders>
              <w:top w:val="single" w:sz="4" w:space="0" w:color="auto"/>
            </w:tcBorders>
            <w:shd w:val="clear" w:color="auto" w:fill="FFFF00"/>
          </w:tcPr>
          <w:p w14:paraId="55249233"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Which one of these best describes you . . .</w:t>
            </w:r>
          </w:p>
          <w:p w14:paraId="77098AFC"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4425EB4B"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Mexican, Mexican American, Chicano,</w:t>
            </w:r>
          </w:p>
          <w:p w14:paraId="7DC07EE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Puerto Rican,</w:t>
            </w:r>
          </w:p>
          <w:p w14:paraId="5CD22C67"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bCs/>
              </w:rPr>
              <w:tab/>
              <w:t>Cuban, or</w:t>
            </w:r>
          </w:p>
          <w:p w14:paraId="05FE5140"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99.</w:t>
            </w:r>
            <w:r w:rsidRPr="0040029E">
              <w:rPr>
                <w:bCs/>
              </w:rPr>
              <w:tab/>
              <w:t xml:space="preserve">Another Spanish/Hispanic/Latino group? – Specify </w:t>
            </w:r>
          </w:p>
          <w:p w14:paraId="2D4A2F96"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tc>
        <w:tc>
          <w:tcPr>
            <w:tcW w:w="1741" w:type="dxa"/>
            <w:tcBorders>
              <w:top w:val="single" w:sz="4" w:space="0" w:color="auto"/>
            </w:tcBorders>
            <w:shd w:val="clear" w:color="auto" w:fill="FFFF00"/>
          </w:tcPr>
          <w:p w14:paraId="12105919" w14:textId="087FB1F6"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1836D220" w14:textId="77777777" w:rsidR="006E4D34" w:rsidRPr="0040029E" w:rsidRDefault="006E4D34" w:rsidP="00124F3B">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0A27D864" w14:textId="25DAD634"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Dropping follow-up item to whether director is Hispanic/Latino (I26). AI/AN FACES Workgroup prioritized determining tribal affiliation status (see I28b). Very few directors in tribal programs are</w:t>
            </w:r>
            <w:r>
              <w:rPr>
                <w:rFonts w:cs="Arial"/>
                <w:szCs w:val="18"/>
              </w:rPr>
              <w:t xml:space="preserve"> expected to be</w:t>
            </w:r>
            <w:r w:rsidRPr="0040029E">
              <w:rPr>
                <w:rFonts w:cs="Arial"/>
                <w:szCs w:val="18"/>
              </w:rPr>
              <w:t xml:space="preserve"> Hispanic, so this level of detail is not warranted.</w:t>
            </w:r>
          </w:p>
        </w:tc>
      </w:tr>
      <w:tr w:rsidR="006E4D34" w14:paraId="23B51E2B"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21B3C273" w14:textId="76532000" w:rsidR="006E4D34" w:rsidRPr="0040029E" w:rsidRDefault="006E4D34" w:rsidP="006E4D34">
            <w:pPr>
              <w:pStyle w:val="TableText"/>
              <w:spacing w:before="20" w:after="20"/>
              <w:rPr>
                <w:rFonts w:cs="Arial"/>
                <w:szCs w:val="18"/>
              </w:rPr>
            </w:pPr>
            <w:r w:rsidRPr="0040029E">
              <w:rPr>
                <w:rFonts w:cs="Arial"/>
                <w:szCs w:val="18"/>
              </w:rPr>
              <w:lastRenderedPageBreak/>
              <w:t>Center Director Survey</w:t>
            </w:r>
          </w:p>
        </w:tc>
        <w:tc>
          <w:tcPr>
            <w:tcW w:w="990" w:type="dxa"/>
            <w:tcBorders>
              <w:top w:val="single" w:sz="4" w:space="0" w:color="auto"/>
            </w:tcBorders>
            <w:shd w:val="clear" w:color="auto" w:fill="FFFF00"/>
          </w:tcPr>
          <w:p w14:paraId="08378880" w14:textId="6DFF8BAB"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I28</w:t>
            </w:r>
          </w:p>
        </w:tc>
        <w:tc>
          <w:tcPr>
            <w:tcW w:w="5539" w:type="dxa"/>
            <w:tcBorders>
              <w:top w:val="single" w:sz="4" w:space="0" w:color="auto"/>
            </w:tcBorders>
            <w:shd w:val="clear" w:color="auto" w:fill="FFFF00"/>
          </w:tcPr>
          <w:p w14:paraId="7F9E2012"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What is your race?  You may mark more than one if you like.</w:t>
            </w:r>
          </w:p>
          <w:p w14:paraId="7041439A"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12CB6EE6"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11.</w:t>
            </w:r>
            <w:r w:rsidRPr="0040029E">
              <w:rPr>
                <w:bCs/>
              </w:rPr>
              <w:tab/>
              <w:t xml:space="preserve">White </w:t>
            </w:r>
          </w:p>
          <w:p w14:paraId="216A1C16"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12.</w:t>
            </w:r>
            <w:r w:rsidRPr="0040029E">
              <w:rPr>
                <w:bCs/>
              </w:rPr>
              <w:tab/>
              <w:t xml:space="preserve">Black or African American </w:t>
            </w:r>
          </w:p>
          <w:p w14:paraId="7EC44A1C"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25.</w:t>
            </w:r>
            <w:r w:rsidRPr="0040029E">
              <w:rPr>
                <w:bCs/>
              </w:rPr>
              <w:tab/>
              <w:t>American Indian or Alaska Native – Specify which tribe or tribes</w:t>
            </w:r>
          </w:p>
          <w:p w14:paraId="4B5C175F"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27.</w:t>
            </w:r>
            <w:r w:rsidRPr="0040029E">
              <w:rPr>
                <w:bCs/>
              </w:rPr>
              <w:tab/>
              <w:t>Asian</w:t>
            </w:r>
          </w:p>
          <w:p w14:paraId="26F97373"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26.</w:t>
            </w:r>
            <w:r w:rsidRPr="0040029E">
              <w:rPr>
                <w:bCs/>
              </w:rPr>
              <w:tab/>
              <w:t>Native Hawaiian, or other Pacific Islander</w:t>
            </w:r>
          </w:p>
          <w:p w14:paraId="557C5E5B" w14:textId="4ACED7BF" w:rsidR="006E4D34" w:rsidRPr="0040029E" w:rsidRDefault="006E4D34" w:rsidP="00124F3B">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99.</w:t>
            </w:r>
            <w:r w:rsidRPr="0040029E">
              <w:rPr>
                <w:bCs/>
              </w:rPr>
              <w:tab/>
              <w:t xml:space="preserve">Another race – Specify         </w:t>
            </w:r>
          </w:p>
        </w:tc>
        <w:tc>
          <w:tcPr>
            <w:tcW w:w="1741" w:type="dxa"/>
            <w:tcBorders>
              <w:top w:val="single" w:sz="4" w:space="0" w:color="auto"/>
            </w:tcBorders>
            <w:shd w:val="clear" w:color="auto" w:fill="FFFF00"/>
          </w:tcPr>
          <w:p w14:paraId="1F3CAA51" w14:textId="7C379379"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7B218808" w14:textId="77777777"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Reduced category choices</w:t>
            </w:r>
          </w:p>
          <w:p w14:paraId="506C9D81" w14:textId="77777777"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Added “Specify which tribe or tribes” to </w:t>
            </w:r>
            <w:r>
              <w:rPr>
                <w:rFonts w:cs="Arial"/>
                <w:szCs w:val="18"/>
              </w:rPr>
              <w:t>response category</w:t>
            </w:r>
            <w:r w:rsidRPr="0040029E">
              <w:rPr>
                <w:rFonts w:cs="Arial"/>
                <w:szCs w:val="18"/>
              </w:rPr>
              <w:t xml:space="preserve"> 25</w:t>
            </w:r>
          </w:p>
          <w:p w14:paraId="755EB66C" w14:textId="71E34EC7"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Added follow up question when respondent chooses “American Indian or Alaska Native” (see I28b below)</w:t>
            </w:r>
          </w:p>
        </w:tc>
        <w:tc>
          <w:tcPr>
            <w:tcW w:w="2788" w:type="dxa"/>
            <w:tcBorders>
              <w:top w:val="single" w:sz="4" w:space="0" w:color="auto"/>
            </w:tcBorders>
            <w:shd w:val="clear" w:color="auto" w:fill="FFFF00"/>
          </w:tcPr>
          <w:p w14:paraId="4D8934A3" w14:textId="38521E3B"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Tailored the item based on intended respondent population and to reduce cognitive burden for web respondents, while still meeting OMB standards.</w:t>
            </w:r>
          </w:p>
        </w:tc>
      </w:tr>
      <w:tr w:rsidR="006E4D34" w14:paraId="0902DC35"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3472A6D2" w14:textId="4DC6809F" w:rsidR="006E4D34" w:rsidRPr="0040029E"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tcBorders>
            <w:shd w:val="clear" w:color="auto" w:fill="FFFF00"/>
          </w:tcPr>
          <w:p w14:paraId="2D768395" w14:textId="53412369"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I28b</w:t>
            </w:r>
          </w:p>
        </w:tc>
        <w:tc>
          <w:tcPr>
            <w:tcW w:w="5539" w:type="dxa"/>
            <w:tcBorders>
              <w:top w:val="single" w:sz="4" w:space="0" w:color="auto"/>
            </w:tcBorders>
            <w:shd w:val="clear" w:color="auto" w:fill="FFFF00"/>
          </w:tcPr>
          <w:p w14:paraId="04F85036"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Are you currently enrolled in an American Indian or Alaska Native tribe?</w:t>
            </w:r>
          </w:p>
          <w:p w14:paraId="4529CBA8"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6F76D407"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Yes, enrolled</w:t>
            </w:r>
          </w:p>
          <w:p w14:paraId="3CB1153E"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No, but have applied and awaiting approval</w:t>
            </w:r>
          </w:p>
          <w:p w14:paraId="36A2B4EF" w14:textId="7088B95F" w:rsidR="006E4D34" w:rsidRPr="0040029E" w:rsidRDefault="006E4D34" w:rsidP="00124F3B">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0.</w:t>
            </w:r>
            <w:r w:rsidRPr="0040029E">
              <w:rPr>
                <w:bCs/>
              </w:rPr>
              <w:tab/>
              <w:t>No, not enrolled</w:t>
            </w:r>
          </w:p>
        </w:tc>
        <w:tc>
          <w:tcPr>
            <w:tcW w:w="1741" w:type="dxa"/>
            <w:tcBorders>
              <w:top w:val="single" w:sz="4" w:space="0" w:color="auto"/>
            </w:tcBorders>
            <w:shd w:val="clear" w:color="auto" w:fill="FFFF00"/>
          </w:tcPr>
          <w:p w14:paraId="1B040B72" w14:textId="483C6726"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0537C6FF" w14:textId="77777777" w:rsidR="006E4D34" w:rsidRPr="0040029E" w:rsidRDefault="006E4D34" w:rsidP="00124F3B">
            <w:pPr>
              <w:pStyle w:val="TableText"/>
              <w:ind w:left="7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47D9C90D" w14:textId="504DFD89"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AI/AN FACES Workgroup identified as important.</w:t>
            </w:r>
          </w:p>
        </w:tc>
      </w:tr>
      <w:tr w:rsidR="006E4D34" w14:paraId="56A7A755"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389478DE" w14:textId="78CB5C3D" w:rsidR="006E4D34" w:rsidRPr="0040029E"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tcBorders>
            <w:shd w:val="clear" w:color="auto" w:fill="FFFF00"/>
          </w:tcPr>
          <w:p w14:paraId="32EDAF98" w14:textId="2C9E93BC"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I30</w:t>
            </w:r>
          </w:p>
        </w:tc>
        <w:tc>
          <w:tcPr>
            <w:tcW w:w="5539" w:type="dxa"/>
            <w:tcBorders>
              <w:top w:val="single" w:sz="4" w:space="0" w:color="auto"/>
            </w:tcBorders>
            <w:shd w:val="clear" w:color="auto" w:fill="FFFF00"/>
          </w:tcPr>
          <w:p w14:paraId="5A966BA3"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What languages other than English do you speak?</w:t>
            </w:r>
          </w:p>
          <w:p w14:paraId="57AC2BF9"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031FCE8C"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33.</w:t>
            </w:r>
            <w:r w:rsidRPr="0040029E">
              <w:rPr>
                <w:bCs/>
              </w:rPr>
              <w:tab/>
              <w:t xml:space="preserve">Your tribal language – Specify </w:t>
            </w:r>
          </w:p>
          <w:p w14:paraId="7643713A"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34.</w:t>
            </w:r>
            <w:r w:rsidRPr="0040029E">
              <w:rPr>
                <w:bCs/>
              </w:rPr>
              <w:tab/>
              <w:t xml:space="preserve">Language(s) of other tribe(s) – Specify </w:t>
            </w:r>
          </w:p>
          <w:p w14:paraId="145BA9E6"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12.</w:t>
            </w:r>
            <w:r w:rsidRPr="0040029E">
              <w:rPr>
                <w:bCs/>
              </w:rPr>
              <w:tab/>
              <w:t>Spanish</w:t>
            </w:r>
          </w:p>
          <w:p w14:paraId="637636FA" w14:textId="1B918F49" w:rsidR="006E4D34" w:rsidRPr="0040029E" w:rsidRDefault="006E4D34" w:rsidP="00124F3B">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99.</w:t>
            </w:r>
            <w:r w:rsidRPr="0040029E">
              <w:rPr>
                <w:bCs/>
              </w:rPr>
              <w:tab/>
              <w:t xml:space="preserve">Other – Specify </w:t>
            </w:r>
          </w:p>
        </w:tc>
        <w:tc>
          <w:tcPr>
            <w:tcW w:w="1741" w:type="dxa"/>
            <w:tcBorders>
              <w:top w:val="single" w:sz="4" w:space="0" w:color="auto"/>
            </w:tcBorders>
            <w:shd w:val="clear" w:color="auto" w:fill="FFFF00"/>
          </w:tcPr>
          <w:p w14:paraId="49281014" w14:textId="3A3295DF"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41AC6840" w14:textId="77777777"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Reduced categories</w:t>
            </w:r>
          </w:p>
          <w:p w14:paraId="0E2829BB" w14:textId="77777777"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Added </w:t>
            </w:r>
            <w:r>
              <w:rPr>
                <w:rFonts w:cs="Arial"/>
                <w:szCs w:val="18"/>
              </w:rPr>
              <w:t xml:space="preserve">response category: </w:t>
            </w:r>
            <w:r w:rsidRPr="0040029E">
              <w:rPr>
                <w:rFonts w:cs="Arial"/>
                <w:szCs w:val="18"/>
              </w:rPr>
              <w:t xml:space="preserve">“Your tribal language – Specify” </w:t>
            </w:r>
          </w:p>
          <w:p w14:paraId="20FDA164" w14:textId="35D5B38A"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Added </w:t>
            </w:r>
            <w:r>
              <w:rPr>
                <w:rFonts w:cs="Arial"/>
                <w:szCs w:val="18"/>
              </w:rPr>
              <w:t xml:space="preserve">response category: </w:t>
            </w:r>
            <w:r w:rsidRPr="0040029E">
              <w:rPr>
                <w:rFonts w:cs="Arial"/>
                <w:szCs w:val="18"/>
              </w:rPr>
              <w:t>“Language(s) of other tribe(s) – Specify”</w:t>
            </w:r>
          </w:p>
        </w:tc>
        <w:tc>
          <w:tcPr>
            <w:tcW w:w="2788" w:type="dxa"/>
            <w:tcBorders>
              <w:top w:val="single" w:sz="4" w:space="0" w:color="auto"/>
            </w:tcBorders>
            <w:shd w:val="clear" w:color="auto" w:fill="FFFF00"/>
          </w:tcPr>
          <w:p w14:paraId="3D252FCD" w14:textId="62558F58"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Tailored response options to this population to reduce cognitive burden for web respondents.</w:t>
            </w:r>
          </w:p>
        </w:tc>
      </w:tr>
      <w:tr w:rsidR="006E4D34" w14:paraId="3D57A04E"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26E21F73" w14:textId="65ADA1A2" w:rsidR="006E4D34" w:rsidRPr="0040029E"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tcBorders>
            <w:shd w:val="clear" w:color="auto" w:fill="FFFF00"/>
          </w:tcPr>
          <w:p w14:paraId="4BDD4403" w14:textId="511EA0C3"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J1</w:t>
            </w:r>
          </w:p>
        </w:tc>
        <w:tc>
          <w:tcPr>
            <w:tcW w:w="5539" w:type="dxa"/>
            <w:tcBorders>
              <w:top w:val="single" w:sz="4" w:space="0" w:color="auto"/>
            </w:tcBorders>
            <w:shd w:val="clear" w:color="auto" w:fill="FFFF00"/>
          </w:tcPr>
          <w:p w14:paraId="0286FAA4" w14:textId="1F0A3BAC"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If you could change one thing that would significantly improve the services your program is providing, what would it be? Please only provide one response.</w:t>
            </w:r>
          </w:p>
        </w:tc>
        <w:tc>
          <w:tcPr>
            <w:tcW w:w="1741" w:type="dxa"/>
            <w:tcBorders>
              <w:top w:val="single" w:sz="4" w:space="0" w:color="auto"/>
            </w:tcBorders>
            <w:shd w:val="clear" w:color="auto" w:fill="FFFF00"/>
          </w:tcPr>
          <w:p w14:paraId="0F4A0700" w14:textId="669FFF5D"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Modified FACES 2009</w:t>
            </w:r>
            <w:r w:rsidRPr="0040029E">
              <w:rPr>
                <w:rFonts w:cs="Arial"/>
                <w:szCs w:val="18"/>
              </w:rPr>
              <w:t xml:space="preserve"> Core survey item</w:t>
            </w:r>
          </w:p>
        </w:tc>
        <w:tc>
          <w:tcPr>
            <w:tcW w:w="1826" w:type="dxa"/>
            <w:tcBorders>
              <w:top w:val="single" w:sz="4" w:space="0" w:color="auto"/>
            </w:tcBorders>
            <w:shd w:val="clear" w:color="auto" w:fill="FFFF00"/>
          </w:tcPr>
          <w:p w14:paraId="25FB3EEE" w14:textId="77777777" w:rsidR="006E4D34" w:rsidRPr="0040029E" w:rsidRDefault="006E4D34" w:rsidP="00124F3B">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32A9F638" w14:textId="2314705F"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Providing opportunity for Head Start staff to share strengths and needs.</w:t>
            </w:r>
          </w:p>
        </w:tc>
      </w:tr>
      <w:tr w:rsidR="006E4D34" w14:paraId="520172EA"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21323CC3" w14:textId="1CA25706" w:rsidR="006E4D34" w:rsidRPr="0040029E" w:rsidRDefault="006E4D34" w:rsidP="006E4D34">
            <w:pPr>
              <w:pStyle w:val="TableText"/>
              <w:spacing w:before="20" w:after="20"/>
              <w:rPr>
                <w:rFonts w:cs="Arial"/>
                <w:szCs w:val="18"/>
              </w:rPr>
            </w:pPr>
            <w:r w:rsidRPr="0040029E">
              <w:rPr>
                <w:rFonts w:cs="Arial"/>
                <w:szCs w:val="18"/>
              </w:rPr>
              <w:t>Center Director Survey</w:t>
            </w:r>
          </w:p>
        </w:tc>
        <w:tc>
          <w:tcPr>
            <w:tcW w:w="990" w:type="dxa"/>
            <w:tcBorders>
              <w:top w:val="single" w:sz="4" w:space="0" w:color="auto"/>
            </w:tcBorders>
            <w:shd w:val="clear" w:color="auto" w:fill="FFFF00"/>
          </w:tcPr>
          <w:p w14:paraId="1F51D6D0" w14:textId="1AF136C2"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J2</w:t>
            </w:r>
          </w:p>
        </w:tc>
        <w:tc>
          <w:tcPr>
            <w:tcW w:w="5539" w:type="dxa"/>
            <w:tcBorders>
              <w:top w:val="single" w:sz="4" w:space="0" w:color="auto"/>
            </w:tcBorders>
            <w:shd w:val="clear" w:color="auto" w:fill="FFFF00"/>
          </w:tcPr>
          <w:p w14:paraId="21AAB877" w14:textId="32CE5F15"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Finally, what two things do you think your program does really well for children and their families? Please only provide two responses.</w:t>
            </w:r>
          </w:p>
        </w:tc>
        <w:tc>
          <w:tcPr>
            <w:tcW w:w="1741" w:type="dxa"/>
            <w:tcBorders>
              <w:top w:val="single" w:sz="4" w:space="0" w:color="auto"/>
            </w:tcBorders>
            <w:shd w:val="clear" w:color="auto" w:fill="FFFF00"/>
          </w:tcPr>
          <w:p w14:paraId="2D736AF9" w14:textId="322281B8"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Modified FACES 2009</w:t>
            </w:r>
            <w:r w:rsidRPr="0040029E">
              <w:rPr>
                <w:rFonts w:cs="Arial"/>
                <w:szCs w:val="18"/>
              </w:rPr>
              <w:t xml:space="preserve"> Core survey item</w:t>
            </w:r>
          </w:p>
        </w:tc>
        <w:tc>
          <w:tcPr>
            <w:tcW w:w="1826" w:type="dxa"/>
            <w:tcBorders>
              <w:top w:val="single" w:sz="4" w:space="0" w:color="auto"/>
            </w:tcBorders>
            <w:shd w:val="clear" w:color="auto" w:fill="FFFF00"/>
          </w:tcPr>
          <w:p w14:paraId="3FDB9FB5" w14:textId="77777777" w:rsidR="006E4D34" w:rsidRPr="0040029E" w:rsidRDefault="006E4D34" w:rsidP="00124F3B">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678AC702" w14:textId="70D7488E"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Providing opportunity for Head Start staff to share strengths and needs.</w:t>
            </w:r>
          </w:p>
        </w:tc>
      </w:tr>
      <w:tr w:rsidR="006E4D34" w14:paraId="6D6704F6"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3A97C4B6" w14:textId="243654CB" w:rsidR="006E4D34" w:rsidRPr="0040029E" w:rsidRDefault="006E4D34" w:rsidP="006E4D34">
            <w:pPr>
              <w:pStyle w:val="TableText"/>
              <w:spacing w:before="20" w:after="20"/>
              <w:rPr>
                <w:rFonts w:cs="Arial"/>
                <w:szCs w:val="18"/>
              </w:rPr>
            </w:pPr>
            <w:r w:rsidRPr="0040029E">
              <w:rPr>
                <w:rFonts w:cs="Arial"/>
                <w:szCs w:val="18"/>
              </w:rPr>
              <w:lastRenderedPageBreak/>
              <w:t>Program Director Survey</w:t>
            </w:r>
          </w:p>
        </w:tc>
        <w:tc>
          <w:tcPr>
            <w:tcW w:w="990" w:type="dxa"/>
            <w:tcBorders>
              <w:top w:val="single" w:sz="4" w:space="0" w:color="auto"/>
            </w:tcBorders>
            <w:shd w:val="clear" w:color="auto" w:fill="FFFF00"/>
          </w:tcPr>
          <w:p w14:paraId="6B625CDF" w14:textId="535FBA4D"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A12i</w:t>
            </w:r>
          </w:p>
        </w:tc>
        <w:tc>
          <w:tcPr>
            <w:tcW w:w="5539" w:type="dxa"/>
            <w:tcBorders>
              <w:top w:val="single" w:sz="4" w:space="0" w:color="auto"/>
            </w:tcBorders>
            <w:shd w:val="clear" w:color="auto" w:fill="FFFF00"/>
          </w:tcPr>
          <w:p w14:paraId="1A7AEB8D"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Other than English, what languages are spoken by the children and families who are part of your center?</w:t>
            </w:r>
          </w:p>
          <w:p w14:paraId="78AB2FF3"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5A5B722A"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35.</w:t>
            </w:r>
            <w:r w:rsidRPr="0040029E">
              <w:rPr>
                <w:bCs/>
              </w:rPr>
              <w:tab/>
              <w:t>Tribal language(s) – Specify</w:t>
            </w:r>
          </w:p>
          <w:p w14:paraId="01379CE3"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12. </w:t>
            </w:r>
            <w:r w:rsidRPr="0040029E">
              <w:rPr>
                <w:bCs/>
              </w:rPr>
              <w:tab/>
              <w:t>Spanish</w:t>
            </w:r>
          </w:p>
          <w:p w14:paraId="3791C049" w14:textId="4D8A6BF5" w:rsidR="006E4D34" w:rsidRPr="0040029E" w:rsidRDefault="006E4D34" w:rsidP="00124F3B">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99. </w:t>
            </w:r>
            <w:r w:rsidRPr="0040029E">
              <w:rPr>
                <w:bCs/>
              </w:rPr>
              <w:tab/>
              <w:t>Other – Specify</w:t>
            </w:r>
          </w:p>
        </w:tc>
        <w:tc>
          <w:tcPr>
            <w:tcW w:w="1741" w:type="dxa"/>
            <w:tcBorders>
              <w:top w:val="single" w:sz="4" w:space="0" w:color="auto"/>
            </w:tcBorders>
            <w:shd w:val="clear" w:color="auto" w:fill="FFFF00"/>
          </w:tcPr>
          <w:p w14:paraId="6D8A924C" w14:textId="525C7863"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40833FDD" w14:textId="77777777"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Reduced categories</w:t>
            </w:r>
          </w:p>
          <w:p w14:paraId="781B6F62" w14:textId="0635C938"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Added </w:t>
            </w:r>
            <w:r>
              <w:rPr>
                <w:rFonts w:cs="Arial"/>
                <w:szCs w:val="18"/>
              </w:rPr>
              <w:t xml:space="preserve">response category: </w:t>
            </w:r>
            <w:r w:rsidRPr="0040029E">
              <w:rPr>
                <w:rFonts w:cs="Arial"/>
                <w:szCs w:val="18"/>
              </w:rPr>
              <w:t>“Tribal language(s) – Specify”</w:t>
            </w:r>
          </w:p>
        </w:tc>
        <w:tc>
          <w:tcPr>
            <w:tcW w:w="2788" w:type="dxa"/>
            <w:tcBorders>
              <w:top w:val="single" w:sz="4" w:space="0" w:color="auto"/>
            </w:tcBorders>
            <w:shd w:val="clear" w:color="auto" w:fill="FFFF00"/>
          </w:tcPr>
          <w:p w14:paraId="4F8CF385" w14:textId="58752B34"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Tailored response options to this population to reduce cognitive burden for web respondents.</w:t>
            </w:r>
          </w:p>
        </w:tc>
      </w:tr>
      <w:tr w:rsidR="006E4D34" w14:paraId="4C060707"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163209F2" w14:textId="1E487B46"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18B44D8D" w14:textId="5DADFD33"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A_M5</w:t>
            </w:r>
          </w:p>
        </w:tc>
        <w:tc>
          <w:tcPr>
            <w:tcW w:w="5539" w:type="dxa"/>
            <w:tcBorders>
              <w:top w:val="single" w:sz="4" w:space="0" w:color="auto"/>
            </w:tcBorders>
            <w:shd w:val="clear" w:color="auto" w:fill="FFFF00"/>
          </w:tcPr>
          <w:p w14:paraId="76D78662"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Does your </w:t>
            </w:r>
            <w:r>
              <w:rPr>
                <w:bCs/>
              </w:rPr>
              <w:t>H</w:t>
            </w:r>
            <w:r w:rsidRPr="0040029E">
              <w:rPr>
                <w:bCs/>
              </w:rPr>
              <w:t xml:space="preserve">ead </w:t>
            </w:r>
            <w:r>
              <w:rPr>
                <w:bCs/>
              </w:rPr>
              <w:t>S</w:t>
            </w:r>
            <w:r w:rsidRPr="0040029E">
              <w:rPr>
                <w:bCs/>
              </w:rPr>
              <w:t>tart program offer or make available any of the following services for children who are dual language learners (DLL) and their families?</w:t>
            </w:r>
          </w:p>
          <w:p w14:paraId="454B5D48"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77465A69"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a. </w:t>
            </w:r>
            <w:r w:rsidRPr="0040029E">
              <w:rPr>
                <w:bCs/>
              </w:rPr>
              <w:tab/>
              <w:t>Assessment of English language skills for families of DLL children?</w:t>
            </w:r>
          </w:p>
          <w:p w14:paraId="61076461"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b. </w:t>
            </w:r>
            <w:r w:rsidRPr="0040029E">
              <w:rPr>
                <w:bCs/>
              </w:rPr>
              <w:tab/>
              <w:t>Assessment of basic reading and writing skills for families of DLL children?</w:t>
            </w:r>
          </w:p>
          <w:p w14:paraId="73A2CF5A"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c. </w:t>
            </w:r>
            <w:r w:rsidRPr="0040029E">
              <w:rPr>
                <w:bCs/>
              </w:rPr>
              <w:tab/>
              <w:t>Activities and workshops for parents of DLLs?</w:t>
            </w:r>
          </w:p>
          <w:p w14:paraId="47F9A209"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d. </w:t>
            </w:r>
            <w:r w:rsidRPr="0040029E">
              <w:rPr>
                <w:bCs/>
              </w:rPr>
              <w:tab/>
              <w:t>Assistance in applying for medical insurance?</w:t>
            </w:r>
          </w:p>
          <w:p w14:paraId="580FDC62" w14:textId="4ECA144D" w:rsidR="006E4D34" w:rsidRPr="0040029E" w:rsidRDefault="006E4D34" w:rsidP="00124F3B">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e.</w:t>
            </w:r>
            <w:r w:rsidRPr="0040029E">
              <w:rPr>
                <w:rFonts w:eastAsiaTheme="minorHAnsi" w:cs="Arial"/>
                <w:sz w:val="24"/>
                <w:szCs w:val="24"/>
              </w:rPr>
              <w:t xml:space="preserve"> </w:t>
            </w:r>
            <w:r w:rsidRPr="0040029E">
              <w:rPr>
                <w:rFonts w:eastAsiaTheme="minorHAnsi" w:cs="Arial"/>
                <w:sz w:val="24"/>
                <w:szCs w:val="24"/>
              </w:rPr>
              <w:tab/>
            </w:r>
            <w:r w:rsidRPr="0040029E">
              <w:rPr>
                <w:bCs/>
              </w:rPr>
              <w:t>Information about adult ESL or education and community resources?</w:t>
            </w:r>
          </w:p>
        </w:tc>
        <w:tc>
          <w:tcPr>
            <w:tcW w:w="1741" w:type="dxa"/>
            <w:tcBorders>
              <w:top w:val="single" w:sz="4" w:space="0" w:color="auto"/>
            </w:tcBorders>
            <w:shd w:val="clear" w:color="auto" w:fill="FFFF00"/>
          </w:tcPr>
          <w:p w14:paraId="73868459" w14:textId="3979B06E"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0A9047FE" w14:textId="77777777" w:rsidR="006E4D34" w:rsidRPr="0040029E" w:rsidRDefault="006E4D34" w:rsidP="00124F3B">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5C267FE9" w14:textId="0C72395E"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05AFB60B"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323008FD" w14:textId="40E771BD"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77D59FE8" w14:textId="0A03488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AB1</w:t>
            </w:r>
          </w:p>
        </w:tc>
        <w:tc>
          <w:tcPr>
            <w:tcW w:w="5539" w:type="dxa"/>
            <w:tcBorders>
              <w:top w:val="single" w:sz="4" w:space="0" w:color="auto"/>
            </w:tcBorders>
            <w:shd w:val="clear" w:color="auto" w:fill="FFFF00"/>
          </w:tcPr>
          <w:p w14:paraId="3B020B35"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Does your program have a cultural/language elder or specialist?</w:t>
            </w:r>
          </w:p>
          <w:p w14:paraId="5874B184"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0FCAF6D0"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1. </w:t>
            </w:r>
            <w:r w:rsidRPr="0040029E">
              <w:rPr>
                <w:bCs/>
              </w:rPr>
              <w:tab/>
              <w:t>Yes</w:t>
            </w:r>
          </w:p>
          <w:p w14:paraId="59648ADB" w14:textId="786B4594" w:rsidR="006E4D34" w:rsidRPr="0040029E" w:rsidRDefault="006E4D34" w:rsidP="00124F3B">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2. </w:t>
            </w:r>
            <w:r w:rsidRPr="0040029E">
              <w:rPr>
                <w:bCs/>
              </w:rPr>
              <w:tab/>
              <w:t>No</w:t>
            </w:r>
          </w:p>
        </w:tc>
        <w:tc>
          <w:tcPr>
            <w:tcW w:w="1741" w:type="dxa"/>
            <w:tcBorders>
              <w:top w:val="single" w:sz="4" w:space="0" w:color="auto"/>
            </w:tcBorders>
            <w:shd w:val="clear" w:color="auto" w:fill="FFFF00"/>
          </w:tcPr>
          <w:p w14:paraId="012FCBE7" w14:textId="46592B90"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21AE1651" w14:textId="77777777" w:rsidR="006E4D34" w:rsidRPr="0040029E" w:rsidRDefault="006E4D34" w:rsidP="00124F3B">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2E9ADA26" w14:textId="65E90342"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Added to understand program support of children’s exposure to culture and language.</w:t>
            </w:r>
          </w:p>
        </w:tc>
      </w:tr>
      <w:tr w:rsidR="006E4D34" w14:paraId="7B1C2B72"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3F8820C1" w14:textId="02BBAB8E"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645D74A3" w14:textId="74B112DE"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AB2</w:t>
            </w:r>
          </w:p>
        </w:tc>
        <w:tc>
          <w:tcPr>
            <w:tcW w:w="5539" w:type="dxa"/>
            <w:tcBorders>
              <w:top w:val="single" w:sz="4" w:space="0" w:color="auto"/>
            </w:tcBorders>
            <w:shd w:val="clear" w:color="auto" w:fill="FFFF00"/>
          </w:tcPr>
          <w:p w14:paraId="482DB5E7"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Who is your cultural/language elder or specialist?</w:t>
            </w:r>
          </w:p>
          <w:p w14:paraId="1CA83503"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7C06829D"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A spiritual leader</w:t>
            </w:r>
          </w:p>
          <w:p w14:paraId="20CDA8AA"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An influential member of the tribe</w:t>
            </w:r>
          </w:p>
          <w:p w14:paraId="0CCC3D54"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w:t>
            </w:r>
            <w:r w:rsidRPr="0040029E">
              <w:rPr>
                <w:bCs/>
              </w:rPr>
              <w:tab/>
              <w:t>A member of the tribal community</w:t>
            </w:r>
          </w:p>
          <w:p w14:paraId="705079F6" w14:textId="12598281" w:rsidR="006E4D34" w:rsidRPr="0040029E" w:rsidRDefault="006E4D34" w:rsidP="00124F3B">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99.</w:t>
            </w:r>
            <w:r w:rsidRPr="0040029E">
              <w:rPr>
                <w:bCs/>
              </w:rPr>
              <w:tab/>
              <w:t>Other – Specify</w:t>
            </w:r>
          </w:p>
        </w:tc>
        <w:tc>
          <w:tcPr>
            <w:tcW w:w="1741" w:type="dxa"/>
            <w:tcBorders>
              <w:top w:val="single" w:sz="4" w:space="0" w:color="auto"/>
            </w:tcBorders>
            <w:shd w:val="clear" w:color="auto" w:fill="FFFF00"/>
          </w:tcPr>
          <w:p w14:paraId="5A63D005" w14:textId="0EF0512E"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4230412F" w14:textId="77777777" w:rsidR="006E4D34" w:rsidRPr="0040029E" w:rsidRDefault="006E4D34" w:rsidP="00124F3B">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50417B18" w14:textId="3466FBAC"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3E4880">
              <w:rPr>
                <w:rFonts w:cs="Arial"/>
                <w:szCs w:val="18"/>
              </w:rPr>
              <w:t>Added to understand program support of children’s exposure to culture and language.</w:t>
            </w:r>
          </w:p>
        </w:tc>
      </w:tr>
      <w:tr w:rsidR="006E4D34" w14:paraId="545CAFF2"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09784FDA" w14:textId="02D6B8A0"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679C0D19" w14:textId="02758036"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AB8</w:t>
            </w:r>
          </w:p>
        </w:tc>
        <w:tc>
          <w:tcPr>
            <w:tcW w:w="5539" w:type="dxa"/>
            <w:tcBorders>
              <w:top w:val="single" w:sz="4" w:space="0" w:color="auto"/>
            </w:tcBorders>
            <w:shd w:val="clear" w:color="auto" w:fill="FFFF00"/>
          </w:tcPr>
          <w:p w14:paraId="70C43FEE"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Does your program use a cultural curriculum? </w:t>
            </w:r>
          </w:p>
          <w:p w14:paraId="33D573A9"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1EC2E374"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1. </w:t>
            </w:r>
            <w:r w:rsidRPr="0040029E">
              <w:rPr>
                <w:bCs/>
              </w:rPr>
              <w:tab/>
              <w:t>Yes</w:t>
            </w:r>
          </w:p>
          <w:p w14:paraId="68AF6D0B" w14:textId="359C9070" w:rsidR="006E4D34" w:rsidRPr="0040029E" w:rsidRDefault="006E4D34" w:rsidP="00124F3B">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2. </w:t>
            </w:r>
            <w:r w:rsidRPr="0040029E">
              <w:rPr>
                <w:bCs/>
              </w:rPr>
              <w:tab/>
              <w:t>No</w:t>
            </w:r>
          </w:p>
        </w:tc>
        <w:tc>
          <w:tcPr>
            <w:tcW w:w="1741" w:type="dxa"/>
            <w:tcBorders>
              <w:top w:val="single" w:sz="4" w:space="0" w:color="auto"/>
            </w:tcBorders>
            <w:shd w:val="clear" w:color="auto" w:fill="FFFF00"/>
          </w:tcPr>
          <w:p w14:paraId="2CF72D97" w14:textId="525DF479"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219CD798" w14:textId="77777777" w:rsidR="006E4D34" w:rsidRPr="0040029E" w:rsidRDefault="006E4D34" w:rsidP="00124F3B">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19079E9D" w14:textId="7978B359" w:rsidR="006E4D34" w:rsidRPr="003E4880"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3E4880">
              <w:rPr>
                <w:rFonts w:cs="Arial"/>
                <w:szCs w:val="18"/>
              </w:rPr>
              <w:t>Added to understand program support of children’s exposure to culture and language.</w:t>
            </w:r>
          </w:p>
        </w:tc>
      </w:tr>
      <w:tr w:rsidR="006E4D34" w14:paraId="74FDF223"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6B86CCF9" w14:textId="4D3F2279"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2D726D1C" w14:textId="0A1A5C3E"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AB9</w:t>
            </w:r>
          </w:p>
        </w:tc>
        <w:tc>
          <w:tcPr>
            <w:tcW w:w="5539" w:type="dxa"/>
            <w:tcBorders>
              <w:top w:val="single" w:sz="4" w:space="0" w:color="auto"/>
            </w:tcBorders>
            <w:shd w:val="clear" w:color="auto" w:fill="FFFF00"/>
          </w:tcPr>
          <w:p w14:paraId="305179A9"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Does your program use a locally designed or tribal specific tool to assess children’s native language development or cultural practices?</w:t>
            </w:r>
          </w:p>
          <w:p w14:paraId="40B518A5"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7E7F3A05"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1. </w:t>
            </w:r>
            <w:r w:rsidRPr="0040029E">
              <w:rPr>
                <w:bCs/>
              </w:rPr>
              <w:tab/>
              <w:t>Yes</w:t>
            </w:r>
          </w:p>
          <w:p w14:paraId="19D0A05E" w14:textId="71E1C7FA" w:rsidR="006E4D34" w:rsidRPr="0040029E" w:rsidRDefault="006E4D34" w:rsidP="00124F3B">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2. </w:t>
            </w:r>
            <w:r w:rsidRPr="0040029E">
              <w:rPr>
                <w:bCs/>
              </w:rPr>
              <w:tab/>
              <w:t>No</w:t>
            </w:r>
          </w:p>
        </w:tc>
        <w:tc>
          <w:tcPr>
            <w:tcW w:w="1741" w:type="dxa"/>
            <w:tcBorders>
              <w:top w:val="single" w:sz="4" w:space="0" w:color="auto"/>
            </w:tcBorders>
            <w:shd w:val="clear" w:color="auto" w:fill="FFFF00"/>
          </w:tcPr>
          <w:p w14:paraId="73A4FDC7" w14:textId="7DC1ACE4"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1BA8AE03" w14:textId="77777777" w:rsidR="006E4D34" w:rsidRPr="0040029E" w:rsidRDefault="006E4D34" w:rsidP="00124F3B">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3128602A" w14:textId="0A129666" w:rsidR="006E4D34" w:rsidRPr="003E4880"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7601BC">
              <w:rPr>
                <w:rFonts w:cs="Arial"/>
                <w:szCs w:val="18"/>
              </w:rPr>
              <w:t>Added to understand program support of children’s exposure to culture and language.</w:t>
            </w:r>
          </w:p>
        </w:tc>
      </w:tr>
      <w:tr w:rsidR="006E4D34" w14:paraId="4799059D"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1E80244A" w14:textId="54792CC7" w:rsidR="006E4D34" w:rsidRPr="0040029E" w:rsidRDefault="006E4D34" w:rsidP="006E4D34">
            <w:pPr>
              <w:pStyle w:val="TableText"/>
              <w:spacing w:before="20" w:after="20"/>
              <w:rPr>
                <w:rFonts w:cs="Arial"/>
                <w:szCs w:val="18"/>
              </w:rPr>
            </w:pPr>
            <w:r w:rsidRPr="0040029E">
              <w:rPr>
                <w:rFonts w:cs="Arial"/>
                <w:szCs w:val="18"/>
              </w:rPr>
              <w:lastRenderedPageBreak/>
              <w:t>Program Director Survey</w:t>
            </w:r>
          </w:p>
        </w:tc>
        <w:tc>
          <w:tcPr>
            <w:tcW w:w="990" w:type="dxa"/>
            <w:tcBorders>
              <w:top w:val="single" w:sz="4" w:space="0" w:color="auto"/>
            </w:tcBorders>
            <w:shd w:val="clear" w:color="auto" w:fill="FFFF00"/>
          </w:tcPr>
          <w:p w14:paraId="34FCF644" w14:textId="47B7B8D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w:t>
            </w:r>
            <w:r>
              <w:t>B</w:t>
            </w:r>
            <w:r w:rsidRPr="0040029E">
              <w:t>9b</w:t>
            </w:r>
          </w:p>
        </w:tc>
        <w:tc>
          <w:tcPr>
            <w:tcW w:w="5539" w:type="dxa"/>
            <w:tcBorders>
              <w:top w:val="single" w:sz="4" w:space="0" w:color="auto"/>
            </w:tcBorders>
            <w:shd w:val="clear" w:color="auto" w:fill="FFFF00"/>
          </w:tcPr>
          <w:p w14:paraId="6E3AF52E"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What areas do you a</w:t>
            </w:r>
            <w:r>
              <w:rPr>
                <w:bCs/>
              </w:rPr>
              <w:t>ss</w:t>
            </w:r>
            <w:r w:rsidRPr="0040029E">
              <w:rPr>
                <w:bCs/>
              </w:rPr>
              <w:t>ess with this tool?</w:t>
            </w:r>
          </w:p>
          <w:p w14:paraId="66DCE72F"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439DF17B"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1. </w:t>
            </w:r>
            <w:r w:rsidRPr="0040029E">
              <w:rPr>
                <w:bCs/>
              </w:rPr>
              <w:tab/>
              <w:t>Native language</w:t>
            </w:r>
          </w:p>
          <w:p w14:paraId="1D45DBBE"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2. </w:t>
            </w:r>
            <w:r w:rsidRPr="0040029E">
              <w:rPr>
                <w:bCs/>
              </w:rPr>
              <w:tab/>
              <w:t>Cultural practices</w:t>
            </w:r>
          </w:p>
          <w:p w14:paraId="67804ED7" w14:textId="1C0BDC9F" w:rsidR="006E4D34" w:rsidRPr="0040029E" w:rsidRDefault="006E4D34" w:rsidP="00124F3B">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bCs/>
              </w:rPr>
              <w:tab/>
              <w:t>Both</w:t>
            </w:r>
          </w:p>
        </w:tc>
        <w:tc>
          <w:tcPr>
            <w:tcW w:w="1741" w:type="dxa"/>
            <w:tcBorders>
              <w:top w:val="single" w:sz="4" w:space="0" w:color="auto"/>
            </w:tcBorders>
            <w:shd w:val="clear" w:color="auto" w:fill="FFFF00"/>
          </w:tcPr>
          <w:p w14:paraId="405D7A87" w14:textId="0E1B7603"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5D326083" w14:textId="77777777" w:rsidR="006E4D34" w:rsidRPr="0040029E" w:rsidRDefault="006E4D34" w:rsidP="00124F3B">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70AD68C3" w14:textId="4E8B180C" w:rsidR="006E4D34" w:rsidRPr="007601BC"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7601BC">
              <w:rPr>
                <w:rFonts w:cs="Arial"/>
                <w:szCs w:val="18"/>
              </w:rPr>
              <w:t>Added to understand program support of children’s exposure to culture and language.</w:t>
            </w:r>
          </w:p>
        </w:tc>
      </w:tr>
      <w:tr w:rsidR="006E4D34" w14:paraId="20DD9168"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6F2BEC4E" w14:textId="6F201713"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03155F0E" w14:textId="3D221B01"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E3h</w:t>
            </w:r>
          </w:p>
        </w:tc>
        <w:tc>
          <w:tcPr>
            <w:tcW w:w="5539" w:type="dxa"/>
            <w:tcBorders>
              <w:top w:val="single" w:sz="4" w:space="0" w:color="auto"/>
            </w:tcBorders>
            <w:shd w:val="clear" w:color="auto" w:fill="FFFF00"/>
          </w:tcPr>
          <w:p w14:paraId="6072CCCE"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Who is involved in decisions about what curriculum to use in your program?</w:t>
            </w:r>
          </w:p>
          <w:p w14:paraId="2F27D3B4"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25F16434"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Head Start program management team</w:t>
            </w:r>
          </w:p>
          <w:p w14:paraId="389DE121"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Individual center directors</w:t>
            </w:r>
          </w:p>
          <w:p w14:paraId="1BD27858"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w:t>
            </w:r>
            <w:r w:rsidRPr="0040029E">
              <w:rPr>
                <w:bCs/>
              </w:rPr>
              <w:tab/>
              <w:t>Education managers/coordinators</w:t>
            </w:r>
          </w:p>
          <w:p w14:paraId="745F9B23"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4.</w:t>
            </w:r>
            <w:r w:rsidRPr="0040029E">
              <w:rPr>
                <w:bCs/>
              </w:rPr>
              <w:tab/>
              <w:t>Specialists/other coordinators</w:t>
            </w:r>
          </w:p>
          <w:p w14:paraId="12CF7F62"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5.</w:t>
            </w:r>
            <w:r w:rsidRPr="0040029E">
              <w:rPr>
                <w:bCs/>
              </w:rPr>
              <w:tab/>
              <w:t>Individual teachers</w:t>
            </w:r>
            <w:r w:rsidRPr="0040029E">
              <w:rPr>
                <w:bCs/>
              </w:rPr>
              <w:tab/>
            </w:r>
          </w:p>
          <w:p w14:paraId="3D569B35"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6.</w:t>
            </w:r>
            <w:r w:rsidRPr="0040029E">
              <w:rPr>
                <w:bCs/>
              </w:rPr>
              <w:tab/>
              <w:t>Parents</w:t>
            </w:r>
          </w:p>
          <w:p w14:paraId="3E8D1A78"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7.</w:t>
            </w:r>
            <w:r w:rsidRPr="0040029E">
              <w:rPr>
                <w:bCs/>
              </w:rPr>
              <w:tab/>
              <w:t>Policy council</w:t>
            </w:r>
          </w:p>
          <w:p w14:paraId="463D3BBE"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8.</w:t>
            </w:r>
            <w:r w:rsidRPr="0040029E">
              <w:rPr>
                <w:bCs/>
              </w:rPr>
              <w:tab/>
              <w:t>Governing body</w:t>
            </w:r>
          </w:p>
          <w:p w14:paraId="65EC5328" w14:textId="3629D32C" w:rsidR="006E4D34" w:rsidRPr="0040029E" w:rsidRDefault="006E4D34" w:rsidP="00124F3B">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99.</w:t>
            </w:r>
            <w:r w:rsidRPr="0040029E">
              <w:rPr>
                <w:bCs/>
              </w:rPr>
              <w:tab/>
              <w:t>Someone else – Specify</w:t>
            </w:r>
          </w:p>
        </w:tc>
        <w:tc>
          <w:tcPr>
            <w:tcW w:w="1741" w:type="dxa"/>
            <w:tcBorders>
              <w:top w:val="single" w:sz="4" w:space="0" w:color="auto"/>
            </w:tcBorders>
            <w:shd w:val="clear" w:color="auto" w:fill="FFFF00"/>
          </w:tcPr>
          <w:p w14:paraId="363F12C8" w14:textId="7D970F14"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2CC046B1" w14:textId="77777777" w:rsidR="006E4D34" w:rsidRPr="0040029E" w:rsidRDefault="006E4D34" w:rsidP="00124F3B">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6764CB71" w14:textId="272A7923" w:rsidR="006E4D34" w:rsidRPr="007601BC"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4522E267"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74A2B3D6" w14:textId="665450E6"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20DA1427" w14:textId="4BB06C55"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E3i</w:t>
            </w:r>
          </w:p>
        </w:tc>
        <w:tc>
          <w:tcPr>
            <w:tcW w:w="5539" w:type="dxa"/>
            <w:tcBorders>
              <w:top w:val="single" w:sz="4" w:space="0" w:color="auto"/>
            </w:tcBorders>
            <w:shd w:val="clear" w:color="auto" w:fill="FFFF00"/>
          </w:tcPr>
          <w:p w14:paraId="4A38DE7B"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When choosing a curriculum, how important is it to find a curriculum with the following characteristics?</w:t>
            </w:r>
          </w:p>
          <w:p w14:paraId="02BBFA37"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007AC82E"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rFonts w:eastAsiaTheme="minorHAnsi" w:cs="Arial"/>
                <w:sz w:val="24"/>
                <w:szCs w:val="24"/>
              </w:rPr>
              <w:t xml:space="preserve"> </w:t>
            </w:r>
            <w:r w:rsidRPr="0040029E">
              <w:rPr>
                <w:rFonts w:eastAsiaTheme="minorHAnsi" w:cs="Arial"/>
                <w:sz w:val="24"/>
                <w:szCs w:val="24"/>
              </w:rPr>
              <w:tab/>
            </w:r>
            <w:r w:rsidRPr="0040029E">
              <w:rPr>
                <w:bCs/>
              </w:rPr>
              <w:t>Comprehensive domains of learning (addresses all areas of children’s learning)</w:t>
            </w:r>
          </w:p>
          <w:p w14:paraId="015E490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rFonts w:eastAsiaTheme="minorHAnsi" w:cs="Arial"/>
                <w:sz w:val="24"/>
                <w:szCs w:val="24"/>
              </w:rPr>
              <w:t xml:space="preserve"> </w:t>
            </w:r>
            <w:r w:rsidRPr="0040029E">
              <w:rPr>
                <w:rFonts w:eastAsiaTheme="minorHAnsi" w:cs="Arial"/>
                <w:sz w:val="24"/>
                <w:szCs w:val="24"/>
              </w:rPr>
              <w:tab/>
            </w:r>
            <w:r w:rsidRPr="0040029E">
              <w:rPr>
                <w:bCs/>
              </w:rPr>
              <w:t>Specific learning goals that clearly define what to teach</w:t>
            </w:r>
          </w:p>
          <w:p w14:paraId="19248AD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rFonts w:eastAsiaTheme="minorHAnsi" w:cs="Arial"/>
                <w:sz w:val="24"/>
                <w:szCs w:val="24"/>
              </w:rPr>
              <w:t xml:space="preserve"> </w:t>
            </w:r>
            <w:r w:rsidRPr="0040029E">
              <w:rPr>
                <w:rFonts w:eastAsiaTheme="minorHAnsi" w:cs="Arial"/>
                <w:sz w:val="24"/>
                <w:szCs w:val="24"/>
              </w:rPr>
              <w:tab/>
            </w:r>
            <w:r w:rsidRPr="0040029E">
              <w:rPr>
                <w:bCs/>
              </w:rPr>
              <w:t>Well-designed learning activities</w:t>
            </w:r>
          </w:p>
          <w:p w14:paraId="29EF7078"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4.</w:t>
            </w:r>
            <w:r w:rsidRPr="0040029E">
              <w:rPr>
                <w:rFonts w:eastAsiaTheme="minorHAnsi" w:cs="Arial"/>
                <w:sz w:val="24"/>
                <w:szCs w:val="24"/>
              </w:rPr>
              <w:t xml:space="preserve"> </w:t>
            </w:r>
            <w:r w:rsidRPr="0040029E">
              <w:rPr>
                <w:rFonts w:eastAsiaTheme="minorHAnsi" w:cs="Arial"/>
                <w:sz w:val="24"/>
                <w:szCs w:val="24"/>
              </w:rPr>
              <w:tab/>
            </w:r>
            <w:r w:rsidRPr="0040029E">
              <w:rPr>
                <w:bCs/>
              </w:rPr>
              <w:t>Resources to help teachers plan intentional teacher-child interactions</w:t>
            </w:r>
          </w:p>
          <w:p w14:paraId="61BA7C1F"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5.</w:t>
            </w:r>
            <w:r w:rsidRPr="0040029E">
              <w:rPr>
                <w:rFonts w:eastAsiaTheme="minorHAnsi" w:cs="Arial"/>
                <w:sz w:val="24"/>
                <w:szCs w:val="24"/>
              </w:rPr>
              <w:t xml:space="preserve"> </w:t>
            </w:r>
            <w:r w:rsidRPr="0040029E">
              <w:rPr>
                <w:rFonts w:eastAsiaTheme="minorHAnsi" w:cs="Arial"/>
                <w:sz w:val="24"/>
                <w:szCs w:val="24"/>
              </w:rPr>
              <w:tab/>
            </w:r>
            <w:r w:rsidRPr="0040029E">
              <w:rPr>
                <w:bCs/>
              </w:rPr>
              <w:t>Guidance on cultural and linguistic responsiveness</w:t>
            </w:r>
          </w:p>
          <w:p w14:paraId="4A389D15"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6.</w:t>
            </w:r>
            <w:r w:rsidRPr="0040029E">
              <w:rPr>
                <w:rFonts w:eastAsiaTheme="minorHAnsi" w:cs="Arial"/>
                <w:sz w:val="24"/>
                <w:szCs w:val="24"/>
              </w:rPr>
              <w:t xml:space="preserve"> </w:t>
            </w:r>
            <w:r w:rsidRPr="0040029E">
              <w:rPr>
                <w:rFonts w:eastAsiaTheme="minorHAnsi" w:cs="Arial"/>
                <w:sz w:val="24"/>
                <w:szCs w:val="24"/>
              </w:rPr>
              <w:tab/>
            </w:r>
            <w:r w:rsidRPr="0040029E">
              <w:rPr>
                <w:bCs/>
              </w:rPr>
              <w:t>Guidance on individualizing instruction</w:t>
            </w:r>
          </w:p>
          <w:p w14:paraId="78EF1713"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7.</w:t>
            </w:r>
            <w:r w:rsidRPr="0040029E">
              <w:rPr>
                <w:rFonts w:eastAsiaTheme="minorHAnsi" w:cs="Arial"/>
                <w:sz w:val="24"/>
                <w:szCs w:val="24"/>
              </w:rPr>
              <w:t xml:space="preserve"> </w:t>
            </w:r>
            <w:r w:rsidRPr="0040029E">
              <w:rPr>
                <w:rFonts w:eastAsiaTheme="minorHAnsi" w:cs="Arial"/>
                <w:sz w:val="24"/>
                <w:szCs w:val="24"/>
              </w:rPr>
              <w:tab/>
            </w:r>
            <w:r w:rsidRPr="0040029E">
              <w:rPr>
                <w:bCs/>
              </w:rPr>
              <w:t>Ongoing assessment</w:t>
            </w:r>
          </w:p>
          <w:p w14:paraId="07553C0D"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8.</w:t>
            </w:r>
            <w:r w:rsidRPr="0040029E">
              <w:rPr>
                <w:rFonts w:eastAsiaTheme="minorHAnsi" w:cs="Arial"/>
                <w:sz w:val="24"/>
                <w:szCs w:val="24"/>
              </w:rPr>
              <w:t xml:space="preserve"> </w:t>
            </w:r>
            <w:r w:rsidRPr="0040029E">
              <w:rPr>
                <w:rFonts w:eastAsiaTheme="minorHAnsi" w:cs="Arial"/>
                <w:sz w:val="24"/>
                <w:szCs w:val="24"/>
              </w:rPr>
              <w:tab/>
            </w:r>
            <w:r w:rsidRPr="0040029E">
              <w:rPr>
                <w:bCs/>
              </w:rPr>
              <w:t>Guidance on family involvement</w:t>
            </w:r>
          </w:p>
          <w:p w14:paraId="6943D5EF" w14:textId="6BED73D8" w:rsidR="006E4D34" w:rsidRPr="0040029E" w:rsidRDefault="006E4D34" w:rsidP="00124F3B">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9.</w:t>
            </w:r>
            <w:r w:rsidRPr="0040029E">
              <w:rPr>
                <w:rFonts w:eastAsiaTheme="minorHAnsi" w:cs="Arial"/>
                <w:sz w:val="24"/>
                <w:szCs w:val="24"/>
              </w:rPr>
              <w:t xml:space="preserve"> </w:t>
            </w:r>
            <w:r w:rsidRPr="0040029E">
              <w:rPr>
                <w:rFonts w:eastAsiaTheme="minorHAnsi" w:cs="Arial"/>
                <w:sz w:val="24"/>
                <w:szCs w:val="24"/>
              </w:rPr>
              <w:tab/>
            </w:r>
            <w:r w:rsidRPr="0040029E">
              <w:rPr>
                <w:bCs/>
              </w:rPr>
              <w:t>Evidence of success in similar settings</w:t>
            </w:r>
          </w:p>
        </w:tc>
        <w:tc>
          <w:tcPr>
            <w:tcW w:w="1741" w:type="dxa"/>
            <w:tcBorders>
              <w:top w:val="single" w:sz="4" w:space="0" w:color="auto"/>
            </w:tcBorders>
            <w:shd w:val="clear" w:color="auto" w:fill="FFFF00"/>
          </w:tcPr>
          <w:p w14:paraId="6A7333BF" w14:textId="0F821D5B"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6095253D" w14:textId="77777777" w:rsidR="006E4D34" w:rsidRPr="0040029E" w:rsidRDefault="006E4D34" w:rsidP="00124F3B">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54C282DB" w14:textId="0DACF784"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28646887"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49785BED" w14:textId="2F0AD16B" w:rsidR="006E4D34" w:rsidRPr="0040029E" w:rsidRDefault="006E4D34" w:rsidP="006E4D34">
            <w:pPr>
              <w:pStyle w:val="TableText"/>
              <w:spacing w:before="20" w:after="20"/>
              <w:rPr>
                <w:rFonts w:cs="Arial"/>
                <w:szCs w:val="18"/>
              </w:rPr>
            </w:pPr>
            <w:r w:rsidRPr="0040029E">
              <w:rPr>
                <w:rFonts w:cs="Arial"/>
                <w:szCs w:val="18"/>
              </w:rPr>
              <w:lastRenderedPageBreak/>
              <w:t>Program Director Survey</w:t>
            </w:r>
          </w:p>
        </w:tc>
        <w:tc>
          <w:tcPr>
            <w:tcW w:w="990" w:type="dxa"/>
            <w:tcBorders>
              <w:top w:val="single" w:sz="4" w:space="0" w:color="auto"/>
            </w:tcBorders>
            <w:shd w:val="clear" w:color="auto" w:fill="FFFF00"/>
          </w:tcPr>
          <w:p w14:paraId="296B8118" w14:textId="4D10CF8F"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E10a</w:t>
            </w:r>
          </w:p>
        </w:tc>
        <w:tc>
          <w:tcPr>
            <w:tcW w:w="5539" w:type="dxa"/>
            <w:tcBorders>
              <w:top w:val="single" w:sz="4" w:space="0" w:color="auto"/>
            </w:tcBorders>
            <w:shd w:val="clear" w:color="auto" w:fill="FFFF00"/>
          </w:tcPr>
          <w:p w14:paraId="18F78B0D"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Who is involved in decisions about what assessments to use in your program?</w:t>
            </w:r>
          </w:p>
          <w:p w14:paraId="6B9E2CFD"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2E30D9C0"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Head Start program management team</w:t>
            </w:r>
          </w:p>
          <w:p w14:paraId="231E6DB3"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Individual center directors</w:t>
            </w:r>
          </w:p>
          <w:p w14:paraId="6163226C"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w:t>
            </w:r>
            <w:r w:rsidRPr="0040029E">
              <w:rPr>
                <w:bCs/>
              </w:rPr>
              <w:tab/>
              <w:t>Education managers/coordinators</w:t>
            </w:r>
          </w:p>
          <w:p w14:paraId="332C847E"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4.</w:t>
            </w:r>
            <w:r w:rsidRPr="0040029E">
              <w:rPr>
                <w:bCs/>
              </w:rPr>
              <w:tab/>
              <w:t>Specialists/other coordinators</w:t>
            </w:r>
          </w:p>
          <w:p w14:paraId="4DE3A7E5"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5.</w:t>
            </w:r>
            <w:r w:rsidRPr="0040029E">
              <w:rPr>
                <w:bCs/>
              </w:rPr>
              <w:tab/>
              <w:t>Individual teachers</w:t>
            </w:r>
            <w:r w:rsidRPr="0040029E">
              <w:rPr>
                <w:bCs/>
              </w:rPr>
              <w:tab/>
            </w:r>
          </w:p>
          <w:p w14:paraId="31ACD907"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6.</w:t>
            </w:r>
            <w:r w:rsidRPr="0040029E">
              <w:rPr>
                <w:bCs/>
              </w:rPr>
              <w:tab/>
              <w:t>Parents</w:t>
            </w:r>
          </w:p>
          <w:p w14:paraId="4F0EBD68"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7.</w:t>
            </w:r>
            <w:r w:rsidRPr="0040029E">
              <w:rPr>
                <w:bCs/>
              </w:rPr>
              <w:tab/>
              <w:t>Policy council</w:t>
            </w:r>
          </w:p>
          <w:p w14:paraId="03850CC9"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8.</w:t>
            </w:r>
            <w:r w:rsidRPr="0040029E">
              <w:rPr>
                <w:bCs/>
              </w:rPr>
              <w:tab/>
              <w:t>Governing body</w:t>
            </w:r>
          </w:p>
          <w:p w14:paraId="1C444213" w14:textId="224831DF" w:rsidR="006E4D34" w:rsidRPr="0040029E" w:rsidRDefault="006E4D34" w:rsidP="00124F3B">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99.</w:t>
            </w:r>
            <w:r w:rsidRPr="0040029E">
              <w:rPr>
                <w:bCs/>
              </w:rPr>
              <w:tab/>
              <w:t>Someone else – Specify</w:t>
            </w:r>
          </w:p>
        </w:tc>
        <w:tc>
          <w:tcPr>
            <w:tcW w:w="1741" w:type="dxa"/>
            <w:tcBorders>
              <w:top w:val="single" w:sz="4" w:space="0" w:color="auto"/>
            </w:tcBorders>
            <w:shd w:val="clear" w:color="auto" w:fill="FFFF00"/>
          </w:tcPr>
          <w:p w14:paraId="01A789E7" w14:textId="46ADE9FD"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136222D6" w14:textId="77777777" w:rsidR="006E4D34" w:rsidRPr="0040029E" w:rsidRDefault="006E4D34" w:rsidP="00124F3B">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36DF1CE6" w14:textId="18F66EAC"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73175B10"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3A506215" w14:textId="620D6F8B"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38CF8F34" w14:textId="387D15B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E10b</w:t>
            </w:r>
          </w:p>
        </w:tc>
        <w:tc>
          <w:tcPr>
            <w:tcW w:w="5539" w:type="dxa"/>
            <w:tcBorders>
              <w:top w:val="single" w:sz="4" w:space="0" w:color="auto"/>
            </w:tcBorders>
            <w:shd w:val="clear" w:color="auto" w:fill="FFFF00"/>
          </w:tcPr>
          <w:p w14:paraId="31B6EEBD"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When choosing an assessment, how important is it to find a tool with the following characteristics?</w:t>
            </w:r>
          </w:p>
          <w:p w14:paraId="51F199A8"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3CA0A96F"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rFonts w:eastAsiaTheme="minorHAnsi" w:cs="Arial"/>
                <w:sz w:val="22"/>
                <w:szCs w:val="22"/>
              </w:rPr>
              <w:t xml:space="preserve"> </w:t>
            </w:r>
            <w:r w:rsidRPr="0040029E">
              <w:rPr>
                <w:rFonts w:eastAsiaTheme="minorHAnsi" w:cs="Arial"/>
                <w:sz w:val="22"/>
                <w:szCs w:val="22"/>
              </w:rPr>
              <w:tab/>
            </w:r>
            <w:r w:rsidRPr="0040029E">
              <w:rPr>
                <w:bCs/>
              </w:rPr>
              <w:t>Comprehensive domains of learning (addresses all areas of children’s learning)</w:t>
            </w:r>
          </w:p>
          <w:p w14:paraId="7A90D446"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rFonts w:eastAsiaTheme="minorHAnsi" w:cs="Arial"/>
                <w:sz w:val="22"/>
                <w:szCs w:val="22"/>
              </w:rPr>
              <w:t xml:space="preserve"> </w:t>
            </w:r>
            <w:r w:rsidRPr="0040029E">
              <w:rPr>
                <w:rFonts w:eastAsiaTheme="minorHAnsi" w:cs="Arial"/>
                <w:sz w:val="22"/>
                <w:szCs w:val="22"/>
              </w:rPr>
              <w:tab/>
            </w:r>
            <w:r w:rsidRPr="0040029E">
              <w:rPr>
                <w:bCs/>
              </w:rPr>
              <w:t>Useful to teachers for planning instruction</w:t>
            </w:r>
          </w:p>
          <w:p w14:paraId="212C702D"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rFonts w:eastAsiaTheme="minorHAnsi" w:cs="Arial"/>
                <w:sz w:val="22"/>
                <w:szCs w:val="22"/>
              </w:rPr>
              <w:t xml:space="preserve"> </w:t>
            </w:r>
            <w:r w:rsidRPr="0040029E">
              <w:rPr>
                <w:rFonts w:eastAsiaTheme="minorHAnsi" w:cs="Arial"/>
                <w:sz w:val="22"/>
                <w:szCs w:val="22"/>
              </w:rPr>
              <w:tab/>
            </w:r>
            <w:r w:rsidRPr="0040029E">
              <w:rPr>
                <w:bCs/>
              </w:rPr>
              <w:t>Useful to administrators for improving programs</w:t>
            </w:r>
          </w:p>
          <w:p w14:paraId="40D833CE"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4.</w:t>
            </w:r>
            <w:r w:rsidRPr="0040029E">
              <w:rPr>
                <w:rFonts w:eastAsiaTheme="minorHAnsi" w:cs="Arial"/>
                <w:sz w:val="22"/>
                <w:szCs w:val="22"/>
              </w:rPr>
              <w:t xml:space="preserve"> </w:t>
            </w:r>
            <w:r w:rsidRPr="0040029E">
              <w:rPr>
                <w:rFonts w:eastAsiaTheme="minorHAnsi" w:cs="Arial"/>
                <w:sz w:val="22"/>
                <w:szCs w:val="22"/>
              </w:rPr>
              <w:tab/>
            </w:r>
            <w:r w:rsidRPr="0040029E">
              <w:rPr>
                <w:bCs/>
              </w:rPr>
              <w:t>Able to help identify children who may require special interventions</w:t>
            </w:r>
          </w:p>
          <w:p w14:paraId="41484E4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5.</w:t>
            </w:r>
            <w:r w:rsidRPr="0040029E">
              <w:rPr>
                <w:rFonts w:eastAsiaTheme="minorHAnsi" w:cs="Arial"/>
                <w:sz w:val="22"/>
                <w:szCs w:val="22"/>
              </w:rPr>
              <w:t xml:space="preserve"> </w:t>
            </w:r>
            <w:r w:rsidRPr="0040029E">
              <w:rPr>
                <w:rFonts w:eastAsiaTheme="minorHAnsi" w:cs="Arial"/>
                <w:sz w:val="22"/>
                <w:szCs w:val="22"/>
              </w:rPr>
              <w:tab/>
            </w:r>
            <w:r w:rsidRPr="0040029E">
              <w:rPr>
                <w:bCs/>
              </w:rPr>
              <w:t>Provide information for program accountability</w:t>
            </w:r>
          </w:p>
          <w:p w14:paraId="0DF0284E"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6.</w:t>
            </w:r>
            <w:r w:rsidRPr="0040029E">
              <w:rPr>
                <w:rFonts w:eastAsiaTheme="minorHAnsi" w:cs="Arial"/>
                <w:sz w:val="22"/>
                <w:szCs w:val="22"/>
              </w:rPr>
              <w:t xml:space="preserve"> </w:t>
            </w:r>
            <w:r w:rsidRPr="0040029E">
              <w:rPr>
                <w:rFonts w:eastAsiaTheme="minorHAnsi" w:cs="Arial"/>
                <w:sz w:val="22"/>
                <w:szCs w:val="22"/>
              </w:rPr>
              <w:tab/>
            </w:r>
            <w:r w:rsidRPr="0040029E">
              <w:rPr>
                <w:bCs/>
              </w:rPr>
              <w:t>Collects data by observing children in a natural setting</w:t>
            </w:r>
          </w:p>
          <w:p w14:paraId="5146ED62"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7.</w:t>
            </w:r>
            <w:r w:rsidRPr="0040029E">
              <w:rPr>
                <w:rFonts w:eastAsiaTheme="minorHAnsi" w:cs="Arial"/>
                <w:sz w:val="22"/>
                <w:szCs w:val="22"/>
              </w:rPr>
              <w:t xml:space="preserve"> </w:t>
            </w:r>
            <w:r w:rsidRPr="0040029E">
              <w:rPr>
                <w:rFonts w:eastAsiaTheme="minorHAnsi" w:cs="Arial"/>
                <w:sz w:val="22"/>
                <w:szCs w:val="22"/>
              </w:rPr>
              <w:tab/>
            </w:r>
            <w:r w:rsidRPr="0040029E">
              <w:rPr>
                <w:bCs/>
              </w:rPr>
              <w:t>Collects data through direct assessment</w:t>
            </w:r>
          </w:p>
          <w:p w14:paraId="290DB985"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8.</w:t>
            </w:r>
            <w:r w:rsidRPr="0040029E">
              <w:rPr>
                <w:rFonts w:eastAsiaTheme="minorHAnsi" w:cs="Arial"/>
                <w:sz w:val="22"/>
                <w:szCs w:val="22"/>
              </w:rPr>
              <w:t xml:space="preserve"> </w:t>
            </w:r>
            <w:r w:rsidRPr="0040029E">
              <w:rPr>
                <w:rFonts w:eastAsiaTheme="minorHAnsi" w:cs="Arial"/>
                <w:sz w:val="22"/>
                <w:szCs w:val="22"/>
              </w:rPr>
              <w:tab/>
            </w:r>
            <w:r w:rsidRPr="0040029E">
              <w:rPr>
                <w:bCs/>
              </w:rPr>
              <w:t>Provides data on children that can be aggregated to the classroom, center, and program levels</w:t>
            </w:r>
          </w:p>
          <w:p w14:paraId="0E92F2E5"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9.</w:t>
            </w:r>
            <w:r w:rsidRPr="0040029E">
              <w:rPr>
                <w:rFonts w:eastAsiaTheme="minorHAnsi" w:cs="Arial"/>
                <w:sz w:val="22"/>
                <w:szCs w:val="22"/>
              </w:rPr>
              <w:t xml:space="preserve"> </w:t>
            </w:r>
            <w:r w:rsidRPr="0040029E">
              <w:rPr>
                <w:rFonts w:eastAsiaTheme="minorHAnsi" w:cs="Arial"/>
                <w:sz w:val="22"/>
                <w:szCs w:val="22"/>
              </w:rPr>
              <w:tab/>
            </w:r>
            <w:r w:rsidRPr="0040029E">
              <w:rPr>
                <w:bCs/>
              </w:rPr>
              <w:t>Available in paper format</w:t>
            </w:r>
          </w:p>
          <w:p w14:paraId="367CEAE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10.</w:t>
            </w:r>
            <w:r w:rsidRPr="0040029E">
              <w:rPr>
                <w:rFonts w:eastAsiaTheme="minorHAnsi" w:cs="Arial"/>
                <w:sz w:val="22"/>
                <w:szCs w:val="22"/>
              </w:rPr>
              <w:t xml:space="preserve"> </w:t>
            </w:r>
            <w:r w:rsidRPr="0040029E">
              <w:rPr>
                <w:rFonts w:eastAsiaTheme="minorHAnsi" w:cs="Arial"/>
                <w:sz w:val="22"/>
                <w:szCs w:val="22"/>
              </w:rPr>
              <w:tab/>
            </w:r>
            <w:r w:rsidRPr="0040029E">
              <w:rPr>
                <w:bCs/>
              </w:rPr>
              <w:t>Available in computerized/web-based format</w:t>
            </w:r>
          </w:p>
          <w:p w14:paraId="714D2E42"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11.</w:t>
            </w:r>
            <w:r w:rsidRPr="0040029E">
              <w:rPr>
                <w:rFonts w:eastAsiaTheme="minorHAnsi" w:cs="Arial"/>
                <w:sz w:val="22"/>
                <w:szCs w:val="22"/>
              </w:rPr>
              <w:t xml:space="preserve"> </w:t>
            </w:r>
            <w:r w:rsidRPr="0040029E">
              <w:rPr>
                <w:rFonts w:eastAsiaTheme="minorHAnsi" w:cs="Arial"/>
                <w:sz w:val="22"/>
                <w:szCs w:val="22"/>
              </w:rPr>
              <w:tab/>
            </w:r>
            <w:r w:rsidRPr="0040029E">
              <w:rPr>
                <w:bCs/>
              </w:rPr>
              <w:t>Provides automatic reports for children, classrooms, and the center or program</w:t>
            </w:r>
          </w:p>
          <w:p w14:paraId="38F4819A"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12.</w:t>
            </w:r>
            <w:r w:rsidRPr="0040029E">
              <w:rPr>
                <w:rFonts w:eastAsiaTheme="minorHAnsi" w:cs="Arial"/>
                <w:sz w:val="22"/>
                <w:szCs w:val="22"/>
              </w:rPr>
              <w:t xml:space="preserve"> </w:t>
            </w:r>
            <w:r w:rsidRPr="0040029E">
              <w:rPr>
                <w:rFonts w:eastAsiaTheme="minorHAnsi" w:cs="Arial"/>
                <w:sz w:val="22"/>
                <w:szCs w:val="22"/>
              </w:rPr>
              <w:tab/>
            </w:r>
            <w:r w:rsidRPr="0040029E">
              <w:rPr>
                <w:bCs/>
              </w:rPr>
              <w:t>Aligned with the curriculum</w:t>
            </w:r>
          </w:p>
          <w:p w14:paraId="171CD2E1"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13.</w:t>
            </w:r>
            <w:r w:rsidRPr="0040029E">
              <w:rPr>
                <w:rFonts w:eastAsiaTheme="minorHAnsi" w:cs="Arial"/>
                <w:sz w:val="22"/>
                <w:szCs w:val="22"/>
              </w:rPr>
              <w:t xml:space="preserve"> </w:t>
            </w:r>
            <w:r w:rsidRPr="0040029E">
              <w:rPr>
                <w:rFonts w:eastAsiaTheme="minorHAnsi" w:cs="Arial"/>
                <w:sz w:val="22"/>
                <w:szCs w:val="22"/>
              </w:rPr>
              <w:tab/>
            </w:r>
            <w:r w:rsidRPr="0040029E">
              <w:rPr>
                <w:bCs/>
              </w:rPr>
              <w:t>Evidence of validity and reliability</w:t>
            </w:r>
          </w:p>
          <w:p w14:paraId="0DB593FD" w14:textId="47D2C4B9" w:rsidR="006E4D34" w:rsidRPr="0040029E" w:rsidRDefault="006E4D34" w:rsidP="00124F3B">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14.</w:t>
            </w:r>
            <w:r w:rsidRPr="0040029E">
              <w:rPr>
                <w:rFonts w:eastAsiaTheme="minorHAnsi" w:cs="Arial"/>
                <w:sz w:val="22"/>
                <w:szCs w:val="22"/>
              </w:rPr>
              <w:t xml:space="preserve"> </w:t>
            </w:r>
            <w:r w:rsidRPr="0040029E">
              <w:rPr>
                <w:rFonts w:eastAsiaTheme="minorHAnsi" w:cs="Arial"/>
                <w:sz w:val="22"/>
                <w:szCs w:val="22"/>
              </w:rPr>
              <w:tab/>
            </w:r>
            <w:r w:rsidRPr="0040029E">
              <w:rPr>
                <w:bCs/>
              </w:rPr>
              <w:t>Aligned with the Head Start Child Development and Early Learning Framework</w:t>
            </w:r>
          </w:p>
        </w:tc>
        <w:tc>
          <w:tcPr>
            <w:tcW w:w="1741" w:type="dxa"/>
            <w:tcBorders>
              <w:top w:val="single" w:sz="4" w:space="0" w:color="auto"/>
            </w:tcBorders>
            <w:shd w:val="clear" w:color="auto" w:fill="FFFF00"/>
          </w:tcPr>
          <w:p w14:paraId="09FAF913" w14:textId="7BD1D5E1"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7C320F29" w14:textId="77777777" w:rsidR="006E4D34" w:rsidRPr="0040029E" w:rsidRDefault="006E4D34" w:rsidP="00124F3B">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277CA01E" w14:textId="3C070F6D"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56868304"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59327DAE" w14:textId="015D251F" w:rsidR="006E4D34" w:rsidRPr="0040029E" w:rsidRDefault="006E4D34" w:rsidP="006E4D34">
            <w:pPr>
              <w:pStyle w:val="TableText"/>
              <w:spacing w:before="20" w:after="20"/>
              <w:rPr>
                <w:rFonts w:cs="Arial"/>
                <w:szCs w:val="18"/>
              </w:rPr>
            </w:pPr>
            <w:r w:rsidRPr="0040029E">
              <w:rPr>
                <w:rFonts w:cs="Arial"/>
                <w:szCs w:val="18"/>
              </w:rPr>
              <w:lastRenderedPageBreak/>
              <w:t>Program Director Survey</w:t>
            </w:r>
          </w:p>
        </w:tc>
        <w:tc>
          <w:tcPr>
            <w:tcW w:w="990" w:type="dxa"/>
            <w:tcBorders>
              <w:top w:val="single" w:sz="4" w:space="0" w:color="auto"/>
            </w:tcBorders>
            <w:shd w:val="clear" w:color="auto" w:fill="FFFF00"/>
          </w:tcPr>
          <w:p w14:paraId="010C517C" w14:textId="6D65C29E"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B0</w:t>
            </w:r>
          </w:p>
        </w:tc>
        <w:tc>
          <w:tcPr>
            <w:tcW w:w="5539" w:type="dxa"/>
            <w:tcBorders>
              <w:top w:val="single" w:sz="4" w:space="0" w:color="auto"/>
            </w:tcBorders>
            <w:shd w:val="clear" w:color="auto" w:fill="FFFF00"/>
          </w:tcPr>
          <w:p w14:paraId="73E8159E"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Who generally participates in creating the training and technical assistance plan for your program?</w:t>
            </w:r>
          </w:p>
          <w:p w14:paraId="29923B45"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69F89D0E"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Head Start program director/program management team</w:t>
            </w:r>
          </w:p>
          <w:p w14:paraId="01AE1DDF"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Individual center directors</w:t>
            </w:r>
          </w:p>
          <w:p w14:paraId="0FBCAA30"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w:t>
            </w:r>
            <w:r w:rsidRPr="0040029E">
              <w:rPr>
                <w:bCs/>
              </w:rPr>
              <w:tab/>
              <w:t>Education managers/coordinators</w:t>
            </w:r>
          </w:p>
          <w:p w14:paraId="53D9B36D"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4.</w:t>
            </w:r>
            <w:r w:rsidRPr="0040029E">
              <w:rPr>
                <w:bCs/>
              </w:rPr>
              <w:tab/>
              <w:t>Specialists/other coordinators</w:t>
            </w:r>
          </w:p>
          <w:p w14:paraId="61C55215"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5.</w:t>
            </w:r>
            <w:r w:rsidRPr="0040029E">
              <w:rPr>
                <w:bCs/>
              </w:rPr>
              <w:tab/>
              <w:t>Individual teachers</w:t>
            </w:r>
            <w:r w:rsidRPr="0040029E">
              <w:rPr>
                <w:bCs/>
              </w:rPr>
              <w:tab/>
            </w:r>
          </w:p>
          <w:p w14:paraId="509EAA48" w14:textId="69EAE8A3" w:rsidR="006E4D34" w:rsidRPr="0040029E" w:rsidRDefault="006E4D34" w:rsidP="00124F3B">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99.</w:t>
            </w:r>
            <w:r w:rsidRPr="0040029E">
              <w:rPr>
                <w:bCs/>
              </w:rPr>
              <w:tab/>
              <w:t>Someone else? Specify</w:t>
            </w:r>
          </w:p>
        </w:tc>
        <w:tc>
          <w:tcPr>
            <w:tcW w:w="1741" w:type="dxa"/>
            <w:tcBorders>
              <w:top w:val="single" w:sz="4" w:space="0" w:color="auto"/>
            </w:tcBorders>
            <w:shd w:val="clear" w:color="auto" w:fill="FFFF00"/>
          </w:tcPr>
          <w:p w14:paraId="71F77AC0" w14:textId="73EB9C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3E2D00F3" w14:textId="77777777" w:rsidR="006E4D34" w:rsidRPr="0040029E" w:rsidRDefault="006E4D34" w:rsidP="00124F3B">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5F8A4504" w14:textId="30DE669C"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66E396FB"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6FE0438A" w14:textId="442408CE"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098BF36E" w14:textId="357296B6"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B3</w:t>
            </w:r>
          </w:p>
        </w:tc>
        <w:tc>
          <w:tcPr>
            <w:tcW w:w="5539" w:type="dxa"/>
            <w:tcBorders>
              <w:top w:val="single" w:sz="4" w:space="0" w:color="auto"/>
            </w:tcBorders>
            <w:shd w:val="clear" w:color="auto" w:fill="FFFF00"/>
          </w:tcPr>
          <w:p w14:paraId="080C8FB9"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What is your program doing to help program staff get their A.A. or B.A. degrees? Is your program…</w:t>
            </w:r>
          </w:p>
          <w:p w14:paraId="64F26A3F"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42E2DC03"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a.</w:t>
            </w:r>
            <w:r w:rsidRPr="0040029E">
              <w:rPr>
                <w:rFonts w:eastAsiaTheme="minorHAnsi" w:cs="Arial"/>
                <w:sz w:val="24"/>
                <w:szCs w:val="24"/>
              </w:rPr>
              <w:t xml:space="preserve"> </w:t>
            </w:r>
            <w:r w:rsidRPr="0040029E">
              <w:rPr>
                <w:rFonts w:eastAsiaTheme="minorHAnsi" w:cs="Arial"/>
                <w:sz w:val="24"/>
                <w:szCs w:val="24"/>
              </w:rPr>
              <w:tab/>
            </w:r>
            <w:r w:rsidRPr="0040029E">
              <w:rPr>
                <w:bCs/>
              </w:rPr>
              <w:t>Providing tuition assistance?</w:t>
            </w:r>
          </w:p>
          <w:p w14:paraId="141F32DD"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b.</w:t>
            </w:r>
            <w:r w:rsidRPr="0040029E">
              <w:rPr>
                <w:rFonts w:eastAsiaTheme="minorHAnsi" w:cs="Arial"/>
                <w:sz w:val="24"/>
                <w:szCs w:val="24"/>
              </w:rPr>
              <w:t xml:space="preserve"> </w:t>
            </w:r>
            <w:r w:rsidRPr="0040029E">
              <w:rPr>
                <w:rFonts w:eastAsiaTheme="minorHAnsi" w:cs="Arial"/>
                <w:sz w:val="24"/>
                <w:szCs w:val="24"/>
              </w:rPr>
              <w:tab/>
            </w:r>
            <w:r w:rsidRPr="0040029E">
              <w:rPr>
                <w:bCs/>
              </w:rPr>
              <w:t>Giving staff release time?</w:t>
            </w:r>
          </w:p>
          <w:p w14:paraId="0BEEFE9D"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c.</w:t>
            </w:r>
            <w:r w:rsidRPr="0040029E">
              <w:rPr>
                <w:rFonts w:eastAsiaTheme="minorHAnsi" w:cs="Arial"/>
                <w:sz w:val="24"/>
                <w:szCs w:val="24"/>
              </w:rPr>
              <w:t xml:space="preserve"> </w:t>
            </w:r>
            <w:r w:rsidRPr="0040029E">
              <w:rPr>
                <w:rFonts w:eastAsiaTheme="minorHAnsi" w:cs="Arial"/>
                <w:sz w:val="24"/>
                <w:szCs w:val="24"/>
              </w:rPr>
              <w:tab/>
            </w:r>
            <w:r w:rsidRPr="0040029E">
              <w:rPr>
                <w:bCs/>
              </w:rPr>
              <w:t>Providing assistance for course books?</w:t>
            </w:r>
          </w:p>
          <w:p w14:paraId="6AAA7498"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d.</w:t>
            </w:r>
            <w:r w:rsidRPr="0040029E">
              <w:rPr>
                <w:rFonts w:eastAsiaTheme="minorHAnsi" w:cs="Arial"/>
                <w:sz w:val="24"/>
                <w:szCs w:val="24"/>
              </w:rPr>
              <w:t xml:space="preserve"> </w:t>
            </w:r>
            <w:r w:rsidRPr="0040029E">
              <w:rPr>
                <w:rFonts w:eastAsiaTheme="minorHAnsi" w:cs="Arial"/>
                <w:sz w:val="24"/>
                <w:szCs w:val="24"/>
              </w:rPr>
              <w:tab/>
            </w:r>
            <w:r w:rsidRPr="0040029E">
              <w:rPr>
                <w:bCs/>
              </w:rPr>
              <w:t>Providing A.A. or B.A. courses onsite?</w:t>
            </w:r>
          </w:p>
          <w:p w14:paraId="590684D2" w14:textId="2847E7D4" w:rsidR="006E4D34" w:rsidRPr="0040029E" w:rsidRDefault="006E4D34" w:rsidP="00124F3B">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e. </w:t>
            </w:r>
            <w:r w:rsidRPr="0040029E">
              <w:rPr>
                <w:bCs/>
              </w:rPr>
              <w:tab/>
              <w:t>Anything else? – Specify</w:t>
            </w:r>
          </w:p>
        </w:tc>
        <w:tc>
          <w:tcPr>
            <w:tcW w:w="1741" w:type="dxa"/>
            <w:tcBorders>
              <w:top w:val="single" w:sz="4" w:space="0" w:color="auto"/>
            </w:tcBorders>
            <w:shd w:val="clear" w:color="auto" w:fill="FFFF00"/>
          </w:tcPr>
          <w:p w14:paraId="6A225F87" w14:textId="6995661D"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43B7A5D2" w14:textId="237B45EC" w:rsidR="006E4D34" w:rsidRPr="0040029E" w:rsidRDefault="006E4D34" w:rsidP="00B168A2">
            <w:pPr>
              <w:pStyle w:val="TableText"/>
              <w:spacing w:before="20" w:after="20"/>
              <w:ind w:left="233"/>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question text from “are you” to “is your program”</w:t>
            </w:r>
          </w:p>
        </w:tc>
        <w:tc>
          <w:tcPr>
            <w:tcW w:w="2788" w:type="dxa"/>
            <w:tcBorders>
              <w:top w:val="single" w:sz="4" w:space="0" w:color="auto"/>
            </w:tcBorders>
            <w:shd w:val="clear" w:color="auto" w:fill="FFFF00"/>
          </w:tcPr>
          <w:p w14:paraId="776132B7" w14:textId="4B362AFA"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Program is more appropriate text to use in question</w:t>
            </w:r>
            <w:r>
              <w:rPr>
                <w:rFonts w:cs="Arial"/>
                <w:szCs w:val="18"/>
              </w:rPr>
              <w:t>.</w:t>
            </w:r>
          </w:p>
        </w:tc>
      </w:tr>
      <w:tr w:rsidR="006E4D34" w14:paraId="5A1B5E62"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565B5C93" w14:textId="6700BB81"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09FB648C" w14:textId="22261EE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B10a</w:t>
            </w:r>
          </w:p>
        </w:tc>
        <w:tc>
          <w:tcPr>
            <w:tcW w:w="5539" w:type="dxa"/>
            <w:tcBorders>
              <w:top w:val="single" w:sz="4" w:space="0" w:color="auto"/>
            </w:tcBorders>
            <w:shd w:val="clear" w:color="auto" w:fill="FFFF00"/>
          </w:tcPr>
          <w:p w14:paraId="2B7C51FF"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Six National Centers provide Head Start grantees with information and resources from OHS across multiple service areas. Many of these resources are available through the online Early Childhood Learning and Knowledge Center. How often have you or other staff in your program used resources provided by each of the below? Would you say never, rarely, sometimes, or often?</w:t>
            </w:r>
          </w:p>
          <w:p w14:paraId="5B626174"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6841735C"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31F3708E"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a.</w:t>
            </w:r>
            <w:r w:rsidRPr="0040029E">
              <w:rPr>
                <w:rFonts w:eastAsiaTheme="minorHAnsi" w:cs="Arial"/>
                <w:sz w:val="24"/>
                <w:szCs w:val="24"/>
              </w:rPr>
              <w:t xml:space="preserve"> </w:t>
            </w:r>
            <w:r w:rsidRPr="0040029E">
              <w:rPr>
                <w:rFonts w:eastAsiaTheme="minorHAnsi" w:cs="Arial"/>
                <w:sz w:val="24"/>
                <w:szCs w:val="24"/>
              </w:rPr>
              <w:tab/>
            </w:r>
            <w:r w:rsidRPr="0040029E">
              <w:rPr>
                <w:bCs/>
              </w:rPr>
              <w:t>The National Center on Program Management and Fiscal Operations?</w:t>
            </w:r>
          </w:p>
          <w:p w14:paraId="6331D326"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b. </w:t>
            </w:r>
            <w:r w:rsidRPr="0040029E">
              <w:rPr>
                <w:bCs/>
              </w:rPr>
              <w:tab/>
              <w:t>The Early Head Start National Resource Center?</w:t>
            </w:r>
          </w:p>
          <w:p w14:paraId="097E314C"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c. </w:t>
            </w:r>
            <w:r w:rsidRPr="0040029E">
              <w:rPr>
                <w:bCs/>
              </w:rPr>
              <w:tab/>
              <w:t>The National Center on Quality Teaching and Learning?</w:t>
            </w:r>
          </w:p>
          <w:p w14:paraId="4935F7F1"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d. </w:t>
            </w:r>
            <w:r w:rsidRPr="0040029E">
              <w:rPr>
                <w:bCs/>
              </w:rPr>
              <w:tab/>
              <w:t>The National Center on Parent, Family, and Community Engagement?</w:t>
            </w:r>
          </w:p>
          <w:p w14:paraId="3675AF65"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e.</w:t>
            </w:r>
            <w:r w:rsidRPr="0040029E">
              <w:rPr>
                <w:rFonts w:eastAsiaTheme="minorHAnsi" w:cs="Arial"/>
                <w:sz w:val="24"/>
                <w:szCs w:val="24"/>
              </w:rPr>
              <w:t xml:space="preserve"> </w:t>
            </w:r>
            <w:r w:rsidRPr="0040029E">
              <w:rPr>
                <w:rFonts w:eastAsiaTheme="minorHAnsi" w:cs="Arial"/>
                <w:sz w:val="24"/>
                <w:szCs w:val="24"/>
              </w:rPr>
              <w:tab/>
            </w:r>
            <w:r w:rsidRPr="0040029E">
              <w:rPr>
                <w:bCs/>
              </w:rPr>
              <w:t>The National Center on Cultural and Linguistic Responsiveness?</w:t>
            </w:r>
          </w:p>
          <w:p w14:paraId="0C4D0CFA" w14:textId="5BD67D2C" w:rsidR="006E4D34" w:rsidRPr="0040029E" w:rsidRDefault="006E4D34" w:rsidP="00124F3B">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f. </w:t>
            </w:r>
            <w:r w:rsidRPr="0040029E">
              <w:rPr>
                <w:bCs/>
              </w:rPr>
              <w:tab/>
              <w:t>The National Center on Health?</w:t>
            </w:r>
          </w:p>
        </w:tc>
        <w:tc>
          <w:tcPr>
            <w:tcW w:w="1741" w:type="dxa"/>
            <w:tcBorders>
              <w:top w:val="single" w:sz="4" w:space="0" w:color="auto"/>
            </w:tcBorders>
            <w:shd w:val="clear" w:color="auto" w:fill="FFFF00"/>
          </w:tcPr>
          <w:p w14:paraId="02F79C8E" w14:textId="4E8CE5C3"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703D9CDE" w14:textId="77777777" w:rsidR="006E4D34" w:rsidRPr="0040029E" w:rsidRDefault="006E4D34" w:rsidP="00124F3B">
            <w:pPr>
              <w:pStyle w:val="TableText"/>
              <w:ind w:left="7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06B7F414" w14:textId="0E574F72"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21B717BE"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3298799C" w14:textId="0816A194" w:rsidR="006E4D34" w:rsidRPr="0040029E" w:rsidRDefault="006E4D34" w:rsidP="006E4D34">
            <w:pPr>
              <w:pStyle w:val="TableText"/>
              <w:spacing w:before="20" w:after="20"/>
              <w:rPr>
                <w:rFonts w:cs="Arial"/>
                <w:szCs w:val="18"/>
              </w:rPr>
            </w:pPr>
            <w:r w:rsidRPr="0040029E">
              <w:rPr>
                <w:rFonts w:cs="Arial"/>
                <w:szCs w:val="18"/>
              </w:rPr>
              <w:lastRenderedPageBreak/>
              <w:t>Program Director Survey</w:t>
            </w:r>
          </w:p>
        </w:tc>
        <w:tc>
          <w:tcPr>
            <w:tcW w:w="990" w:type="dxa"/>
            <w:tcBorders>
              <w:top w:val="single" w:sz="4" w:space="0" w:color="auto"/>
            </w:tcBorders>
            <w:shd w:val="clear" w:color="auto" w:fill="FFFF00"/>
          </w:tcPr>
          <w:p w14:paraId="1E7E131E" w14:textId="67415E2A"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B27</w:t>
            </w:r>
          </w:p>
        </w:tc>
        <w:tc>
          <w:tcPr>
            <w:tcW w:w="5539" w:type="dxa"/>
            <w:tcBorders>
              <w:top w:val="single" w:sz="4" w:space="0" w:color="auto"/>
            </w:tcBorders>
            <w:shd w:val="clear" w:color="auto" w:fill="FFFF00"/>
          </w:tcPr>
          <w:p w14:paraId="51C66253"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Which of the following activities does your Head Start T/TA funding directly support?</w:t>
            </w:r>
          </w:p>
          <w:p w14:paraId="42B6E7AA"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7DE2329B"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Attendance at regional, state, or national early childhood conferences</w:t>
            </w:r>
          </w:p>
          <w:p w14:paraId="69BC59F2"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Paid preparation/planning time</w:t>
            </w:r>
          </w:p>
          <w:p w14:paraId="79D379A5"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bCs/>
              </w:rPr>
              <w:tab/>
              <w:t>Mentoring or coaching</w:t>
            </w:r>
          </w:p>
          <w:p w14:paraId="40EE9BE3"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4.</w:t>
            </w:r>
            <w:r w:rsidRPr="0040029E">
              <w:rPr>
                <w:bCs/>
              </w:rPr>
              <w:tab/>
              <w:t>Workshops/trainings sponsored by the program</w:t>
            </w:r>
          </w:p>
          <w:p w14:paraId="1CDF3181"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5.</w:t>
            </w:r>
            <w:r w:rsidRPr="0040029E">
              <w:rPr>
                <w:bCs/>
              </w:rPr>
              <w:tab/>
              <w:t>Support/funding to attend workshops/trainings provided by other organizations</w:t>
            </w:r>
          </w:p>
          <w:p w14:paraId="397AD3C4"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6.</w:t>
            </w:r>
            <w:r w:rsidRPr="0040029E">
              <w:rPr>
                <w:bCs/>
              </w:rPr>
              <w:tab/>
              <w:t>Visits to other child care classrooms or centers</w:t>
            </w:r>
          </w:p>
          <w:p w14:paraId="381ADEFE"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7.</w:t>
            </w:r>
            <w:r w:rsidRPr="0040029E">
              <w:rPr>
                <w:bCs/>
              </w:rPr>
              <w:tab/>
              <w:t>A community of learners, also called a professional learning community, facilitated by an expert</w:t>
            </w:r>
          </w:p>
          <w:p w14:paraId="79E9997A"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8.</w:t>
            </w:r>
            <w:r w:rsidRPr="0040029E">
              <w:rPr>
                <w:bCs/>
              </w:rPr>
              <w:tab/>
              <w:t>Tuition assistance</w:t>
            </w:r>
          </w:p>
          <w:p w14:paraId="11B1CA0B"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9.</w:t>
            </w:r>
            <w:r w:rsidRPr="0040029E">
              <w:rPr>
                <w:bCs/>
              </w:rPr>
              <w:tab/>
              <w:t>Onsite A.A. or B.A. courses</w:t>
            </w:r>
          </w:p>
          <w:p w14:paraId="6CA0D10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10.</w:t>
            </w:r>
            <w:r w:rsidRPr="0040029E">
              <w:rPr>
                <w:bCs/>
              </w:rPr>
              <w:tab/>
              <w:t>Incentives such as gift cards to participate in T/TA activities</w:t>
            </w:r>
          </w:p>
          <w:p w14:paraId="7080BD61"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11.</w:t>
            </w:r>
            <w:r w:rsidRPr="0040029E">
              <w:rPr>
                <w:bCs/>
              </w:rPr>
              <w:tab/>
              <w:t>Cultural trainings</w:t>
            </w:r>
          </w:p>
          <w:p w14:paraId="65B01746" w14:textId="15EE348B" w:rsidR="006E4D34" w:rsidRPr="0040029E" w:rsidRDefault="006E4D34" w:rsidP="00124F3B">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99.</w:t>
            </w:r>
            <w:r w:rsidRPr="0040029E">
              <w:rPr>
                <w:bCs/>
              </w:rPr>
              <w:tab/>
              <w:t>Other – Specify</w:t>
            </w:r>
          </w:p>
        </w:tc>
        <w:tc>
          <w:tcPr>
            <w:tcW w:w="1741" w:type="dxa"/>
            <w:tcBorders>
              <w:top w:val="single" w:sz="4" w:space="0" w:color="auto"/>
            </w:tcBorders>
            <w:shd w:val="clear" w:color="auto" w:fill="FFFF00"/>
          </w:tcPr>
          <w:p w14:paraId="2F79CD2B" w14:textId="6E62672D"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6EC0C44F" w14:textId="501D0968" w:rsidR="006E4D34" w:rsidRPr="0040029E" w:rsidRDefault="006E4D34" w:rsidP="00B168A2">
            <w:pPr>
              <w:pStyle w:val="TableText"/>
              <w:spacing w:before="20" w:after="20"/>
              <w:ind w:left="233"/>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category</w:t>
            </w:r>
            <w:r w:rsidRPr="0040029E">
              <w:rPr>
                <w:rFonts w:cs="Arial"/>
                <w:szCs w:val="18"/>
              </w:rPr>
              <w:t xml:space="preserve"> 11, “Cultural trainings”</w:t>
            </w:r>
          </w:p>
        </w:tc>
        <w:tc>
          <w:tcPr>
            <w:tcW w:w="2788" w:type="dxa"/>
            <w:tcBorders>
              <w:top w:val="single" w:sz="4" w:space="0" w:color="auto"/>
            </w:tcBorders>
            <w:shd w:val="clear" w:color="auto" w:fill="FFFF00"/>
          </w:tcPr>
          <w:p w14:paraId="7437F4CB" w14:textId="04FEAF8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6612A">
              <w:rPr>
                <w:rFonts w:cs="Arial"/>
                <w:szCs w:val="18"/>
              </w:rPr>
              <w:t>Tailored response options to this population</w:t>
            </w:r>
            <w:r>
              <w:rPr>
                <w:rFonts w:cs="Arial"/>
                <w:szCs w:val="18"/>
              </w:rPr>
              <w:t>.</w:t>
            </w:r>
          </w:p>
        </w:tc>
      </w:tr>
      <w:tr w:rsidR="006E4D34" w14:paraId="33CD3CAE"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32E820C1" w14:textId="639DA4AB"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0E3D5A1E" w14:textId="31C31C93"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B27b</w:t>
            </w:r>
          </w:p>
        </w:tc>
        <w:tc>
          <w:tcPr>
            <w:tcW w:w="5539" w:type="dxa"/>
            <w:tcBorders>
              <w:top w:val="single" w:sz="4" w:space="0" w:color="auto"/>
            </w:tcBorders>
            <w:shd w:val="clear" w:color="auto" w:fill="FFFF00"/>
          </w:tcPr>
          <w:p w14:paraId="252BEED3"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How frequently does your program provide support for these kinds of activities?</w:t>
            </w:r>
          </w:p>
          <w:p w14:paraId="2175C9B4"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3EC7C8F2"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Pr>
                <w:bCs/>
              </w:rPr>
              <w:t>.</w:t>
            </w:r>
            <w:r w:rsidRPr="0040029E">
              <w:rPr>
                <w:bCs/>
              </w:rPr>
              <w:tab/>
              <w:t xml:space="preserve">These activities are part of the regular operation of the program (e.g. provided weekly or monthly) </w:t>
            </w:r>
          </w:p>
          <w:p w14:paraId="1174BB7E"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Pr>
                <w:bCs/>
              </w:rPr>
              <w:t>.</w:t>
            </w:r>
            <w:r w:rsidRPr="0040029E">
              <w:rPr>
                <w:bCs/>
              </w:rPr>
              <w:tab/>
              <w:t>These activities are supported at least a few times a year</w:t>
            </w:r>
          </w:p>
          <w:p w14:paraId="46498081"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w:t>
            </w:r>
            <w:r>
              <w:rPr>
                <w:bCs/>
              </w:rPr>
              <w:t>.</w:t>
            </w:r>
            <w:r w:rsidRPr="0040029E">
              <w:rPr>
                <w:bCs/>
              </w:rPr>
              <w:tab/>
              <w:t>These activities are supported once or twice a year</w:t>
            </w:r>
          </w:p>
          <w:p w14:paraId="0CD3A364"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4</w:t>
            </w:r>
            <w:r>
              <w:rPr>
                <w:bCs/>
              </w:rPr>
              <w:t>.</w:t>
            </w:r>
            <w:r w:rsidRPr="0040029E">
              <w:rPr>
                <w:bCs/>
              </w:rPr>
              <w:tab/>
              <w:t>These activities are supported occasionally, but not every year</w:t>
            </w:r>
          </w:p>
          <w:p w14:paraId="62B6E7BF" w14:textId="2E2FF498" w:rsidR="006E4D34" w:rsidRPr="0040029E" w:rsidRDefault="006E4D34" w:rsidP="00124F3B">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5</w:t>
            </w:r>
            <w:r>
              <w:rPr>
                <w:bCs/>
              </w:rPr>
              <w:t>.</w:t>
            </w:r>
            <w:r w:rsidRPr="0040029E">
              <w:rPr>
                <w:bCs/>
              </w:rPr>
              <w:tab/>
              <w:t>These activities are not supported by my program</w:t>
            </w:r>
          </w:p>
        </w:tc>
        <w:tc>
          <w:tcPr>
            <w:tcW w:w="1741" w:type="dxa"/>
            <w:tcBorders>
              <w:top w:val="single" w:sz="4" w:space="0" w:color="auto"/>
            </w:tcBorders>
            <w:shd w:val="clear" w:color="auto" w:fill="FFFF00"/>
          </w:tcPr>
          <w:p w14:paraId="1DE562BB" w14:textId="00C726B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04095955" w14:textId="77777777" w:rsidR="006E4D34" w:rsidRPr="0040029E" w:rsidRDefault="006E4D34" w:rsidP="00124F3B">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75B4CA99" w14:textId="7324F67F" w:rsidR="006E4D34" w:rsidRPr="0046612A"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AI/AN FACES Workgroup identified as important</w:t>
            </w:r>
            <w:r>
              <w:rPr>
                <w:rFonts w:cs="Arial"/>
                <w:szCs w:val="18"/>
              </w:rPr>
              <w:t xml:space="preserve"> to ask about frequencies of supports</w:t>
            </w:r>
            <w:r w:rsidRPr="0040029E">
              <w:rPr>
                <w:rFonts w:cs="Arial"/>
                <w:szCs w:val="18"/>
              </w:rPr>
              <w:t>.</w:t>
            </w:r>
          </w:p>
        </w:tc>
      </w:tr>
      <w:tr w:rsidR="006E4D34" w14:paraId="3FFE079F"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6D52B5E6" w14:textId="0F7742A5" w:rsidR="006E4D34" w:rsidRPr="0040029E" w:rsidRDefault="006E4D34" w:rsidP="006E4D34">
            <w:pPr>
              <w:pStyle w:val="TableText"/>
              <w:spacing w:before="20" w:after="20"/>
              <w:rPr>
                <w:rFonts w:cs="Arial"/>
                <w:szCs w:val="18"/>
              </w:rPr>
            </w:pPr>
            <w:r w:rsidRPr="0040029E">
              <w:rPr>
                <w:rFonts w:cs="Arial"/>
                <w:szCs w:val="18"/>
              </w:rPr>
              <w:lastRenderedPageBreak/>
              <w:t>Program Director Survey</w:t>
            </w:r>
          </w:p>
        </w:tc>
        <w:tc>
          <w:tcPr>
            <w:tcW w:w="990" w:type="dxa"/>
            <w:tcBorders>
              <w:top w:val="single" w:sz="4" w:space="0" w:color="auto"/>
            </w:tcBorders>
            <w:shd w:val="clear" w:color="auto" w:fill="FFFF00"/>
          </w:tcPr>
          <w:p w14:paraId="19192A86" w14:textId="6D446C49"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H4a</w:t>
            </w:r>
          </w:p>
        </w:tc>
        <w:tc>
          <w:tcPr>
            <w:tcW w:w="5539" w:type="dxa"/>
            <w:tcBorders>
              <w:top w:val="single" w:sz="4" w:space="0" w:color="auto"/>
            </w:tcBorders>
            <w:shd w:val="clear" w:color="auto" w:fill="FFFF00"/>
          </w:tcPr>
          <w:p w14:paraId="74FB1D22"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In the first column, please indicate which functions your program’s education coordinator(s) perform for your Head Start program.</w:t>
            </w:r>
          </w:p>
          <w:p w14:paraId="6099A1DA"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00E315D2"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a.</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Develop curriculum, schedules, and classroom plans</w:t>
            </w:r>
          </w:p>
          <w:p w14:paraId="22C8C2CD"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b.</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Assist director in program management activities</w:t>
            </w:r>
          </w:p>
          <w:p w14:paraId="0AE5FE14"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c.</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Provide or arrange for staff training/education</w:t>
            </w:r>
          </w:p>
          <w:p w14:paraId="34510ECF"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d.</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Arrange for IEPs and special services for children with disabilities</w:t>
            </w:r>
          </w:p>
          <w:p w14:paraId="24B1EC9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e.</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Conduct child assessments</w:t>
            </w:r>
          </w:p>
          <w:p w14:paraId="58CEF0DA"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f.</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Arrange or support for administration of local child assessments</w:t>
            </w:r>
          </w:p>
          <w:p w14:paraId="15FACB07"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g.</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Provide supervision for classroom staff</w:t>
            </w:r>
          </w:p>
          <w:p w14:paraId="514B9605"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h.</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Provide mentoring for classroom staff</w:t>
            </w:r>
          </w:p>
          <w:p w14:paraId="5BC72CC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i.</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Manage transition to school activities</w:t>
            </w:r>
          </w:p>
          <w:p w14:paraId="030DF53D"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j.</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Provide parent education</w:t>
            </w:r>
          </w:p>
          <w:p w14:paraId="4985CCF2"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k.</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Provide outreach, recruitment, and enrollment services</w:t>
            </w:r>
          </w:p>
          <w:p w14:paraId="2D144B11"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l.</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Supervise home visitors</w:t>
            </w:r>
          </w:p>
          <w:p w14:paraId="7E908BE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m.</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Arrange for services for children with other community services</w:t>
            </w:r>
          </w:p>
          <w:p w14:paraId="0A546774"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n.</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Arrange activities that involve parents</w:t>
            </w:r>
          </w:p>
          <w:p w14:paraId="63117FB7"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o.</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Encourage parents to supplement classroom learning at home</w:t>
            </w:r>
          </w:p>
          <w:p w14:paraId="315D80A0"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p. </w:t>
            </w:r>
            <w:r w:rsidRPr="0040029E">
              <w:rPr>
                <w:bCs/>
              </w:rPr>
              <w:tab/>
              <w:t>Another responsibility – Specify</w:t>
            </w:r>
          </w:p>
          <w:p w14:paraId="6B1C383D"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q. </w:t>
            </w:r>
            <w:r w:rsidRPr="0040029E">
              <w:rPr>
                <w:bCs/>
              </w:rPr>
              <w:tab/>
              <w:t>Another responsibility – Specify</w:t>
            </w:r>
          </w:p>
          <w:p w14:paraId="758114CB" w14:textId="34A66C41" w:rsidR="006E4D34" w:rsidRPr="0040029E" w:rsidRDefault="006E4D34" w:rsidP="00124F3B">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r. </w:t>
            </w:r>
            <w:r w:rsidRPr="0040029E">
              <w:rPr>
                <w:bCs/>
              </w:rPr>
              <w:tab/>
              <w:t>Another responsibility – Specify</w:t>
            </w:r>
          </w:p>
        </w:tc>
        <w:tc>
          <w:tcPr>
            <w:tcW w:w="1741" w:type="dxa"/>
            <w:tcBorders>
              <w:top w:val="single" w:sz="4" w:space="0" w:color="auto"/>
            </w:tcBorders>
            <w:shd w:val="clear" w:color="auto" w:fill="FFFF00"/>
          </w:tcPr>
          <w:p w14:paraId="74079FD6" w14:textId="6F93C942"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638BCAC1" w14:textId="77777777" w:rsidR="006E4D34" w:rsidRPr="0040029E" w:rsidRDefault="006E4D34" w:rsidP="00124F3B">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04EE2B41" w14:textId="139CEC6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761328EA"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6BDC5C62" w14:textId="58158A60" w:rsidR="006E4D34" w:rsidRPr="0040029E" w:rsidRDefault="006E4D34" w:rsidP="006E4D34">
            <w:pPr>
              <w:pStyle w:val="TableText"/>
              <w:spacing w:before="20" w:after="20"/>
              <w:rPr>
                <w:rFonts w:cs="Arial"/>
                <w:szCs w:val="18"/>
              </w:rPr>
            </w:pPr>
            <w:r w:rsidRPr="0040029E">
              <w:rPr>
                <w:rFonts w:cs="Arial"/>
                <w:szCs w:val="18"/>
              </w:rPr>
              <w:lastRenderedPageBreak/>
              <w:t>Program Director Survey</w:t>
            </w:r>
          </w:p>
        </w:tc>
        <w:tc>
          <w:tcPr>
            <w:tcW w:w="990" w:type="dxa"/>
            <w:tcBorders>
              <w:top w:val="single" w:sz="4" w:space="0" w:color="auto"/>
            </w:tcBorders>
            <w:shd w:val="clear" w:color="auto" w:fill="FFFF00"/>
          </w:tcPr>
          <w:p w14:paraId="7FD104DF" w14:textId="4D6A57F8"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H4b</w:t>
            </w:r>
          </w:p>
        </w:tc>
        <w:tc>
          <w:tcPr>
            <w:tcW w:w="5539" w:type="dxa"/>
            <w:tcBorders>
              <w:top w:val="single" w:sz="4" w:space="0" w:color="auto"/>
            </w:tcBorders>
            <w:shd w:val="clear" w:color="auto" w:fill="FFFF00"/>
          </w:tcPr>
          <w:p w14:paraId="03BDAFCC"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If you selected more than three functions in the first column, please indicate in the second column which you consider the three major responsibilities of your program’s education coordinator(s).</w:t>
            </w:r>
          </w:p>
          <w:p w14:paraId="1F0DCB66"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6F40DAEC"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a.</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Develop curriculum, schedules, and classroom plans</w:t>
            </w:r>
          </w:p>
          <w:p w14:paraId="261B8BE4"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b.</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Assist director in program management activities</w:t>
            </w:r>
          </w:p>
          <w:p w14:paraId="09D282EC"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c.</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Provide or arrange for staff training/education</w:t>
            </w:r>
          </w:p>
          <w:p w14:paraId="6BF54A15"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d.</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Arrange for IEPs and special services for children with disabilities</w:t>
            </w:r>
          </w:p>
          <w:p w14:paraId="3C280A3B"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e.</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Conduct child assessments</w:t>
            </w:r>
          </w:p>
          <w:p w14:paraId="671D43FC"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f.</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Arrange or support for administration of local child assessments</w:t>
            </w:r>
          </w:p>
          <w:p w14:paraId="68C6107B"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g.</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Provide supervision for classroom staff</w:t>
            </w:r>
          </w:p>
          <w:p w14:paraId="11733B25"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h.</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Provide mentoring for classroom staff</w:t>
            </w:r>
          </w:p>
          <w:p w14:paraId="0CB0A29B"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i.</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Manage transition to school activities</w:t>
            </w:r>
          </w:p>
          <w:p w14:paraId="6F5AD592"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j.</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Provide parent education</w:t>
            </w:r>
          </w:p>
          <w:p w14:paraId="0AC023E6"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k.</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Provide outreach, recruitment, and enrollment services</w:t>
            </w:r>
          </w:p>
          <w:p w14:paraId="082DEABA"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l.</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Supervise home visitors</w:t>
            </w:r>
          </w:p>
          <w:p w14:paraId="64928F93"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m.</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Arrange for services for children with other community services</w:t>
            </w:r>
          </w:p>
          <w:p w14:paraId="659AE878"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n.</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Arrange activities that involve parents</w:t>
            </w:r>
          </w:p>
          <w:p w14:paraId="02D53D48"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o.</w:t>
            </w:r>
            <w:r w:rsidRPr="0040029E">
              <w:rPr>
                <w:rFonts w:ascii="Arial Narrow" w:eastAsiaTheme="minorHAnsi" w:hAnsi="Arial Narrow" w:cs="Arial"/>
                <w:sz w:val="22"/>
                <w:szCs w:val="24"/>
              </w:rPr>
              <w:t xml:space="preserve"> </w:t>
            </w:r>
            <w:r w:rsidRPr="0040029E">
              <w:rPr>
                <w:rFonts w:ascii="Arial Narrow" w:eastAsiaTheme="minorHAnsi" w:hAnsi="Arial Narrow" w:cs="Arial"/>
                <w:sz w:val="22"/>
                <w:szCs w:val="24"/>
              </w:rPr>
              <w:tab/>
            </w:r>
            <w:r w:rsidRPr="0040029E">
              <w:rPr>
                <w:bCs/>
              </w:rPr>
              <w:t>Encourage parents to supplement classroom learning at home</w:t>
            </w:r>
          </w:p>
          <w:p w14:paraId="499CA608"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p. </w:t>
            </w:r>
            <w:r w:rsidRPr="0040029E">
              <w:rPr>
                <w:bCs/>
              </w:rPr>
              <w:tab/>
              <w:t>Another responsibility – Specify</w:t>
            </w:r>
          </w:p>
          <w:p w14:paraId="199A6790"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q. </w:t>
            </w:r>
            <w:r w:rsidRPr="0040029E">
              <w:rPr>
                <w:bCs/>
              </w:rPr>
              <w:tab/>
              <w:t>Another responsibility – Specify</w:t>
            </w:r>
          </w:p>
          <w:p w14:paraId="10B4E729" w14:textId="5383C3F2" w:rsidR="006E4D34" w:rsidRPr="0040029E" w:rsidRDefault="006E4D34" w:rsidP="00124F3B">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r. </w:t>
            </w:r>
            <w:r w:rsidRPr="0040029E">
              <w:rPr>
                <w:bCs/>
              </w:rPr>
              <w:tab/>
              <w:t>Another responsibility – Specify</w:t>
            </w:r>
          </w:p>
        </w:tc>
        <w:tc>
          <w:tcPr>
            <w:tcW w:w="1741" w:type="dxa"/>
            <w:tcBorders>
              <w:top w:val="single" w:sz="4" w:space="0" w:color="auto"/>
            </w:tcBorders>
            <w:shd w:val="clear" w:color="auto" w:fill="FFFF00"/>
          </w:tcPr>
          <w:p w14:paraId="0714C506" w14:textId="01010371"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42D72257" w14:textId="77777777" w:rsidR="006E4D34" w:rsidRPr="0040029E" w:rsidRDefault="006E4D34" w:rsidP="00124F3B">
            <w:pPr>
              <w:pStyle w:val="TableText"/>
              <w:ind w:left="7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524D2F0F" w14:textId="1EEDC871"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12D982FB"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2657C092" w14:textId="3D829EF7" w:rsidR="006E4D34" w:rsidRPr="0040029E" w:rsidRDefault="006E4D34" w:rsidP="006E4D34">
            <w:pPr>
              <w:pStyle w:val="TableText"/>
              <w:spacing w:before="20" w:after="20"/>
              <w:rPr>
                <w:rFonts w:cs="Arial"/>
                <w:szCs w:val="18"/>
              </w:rPr>
            </w:pPr>
            <w:r w:rsidRPr="0040029E">
              <w:rPr>
                <w:rFonts w:cs="Arial"/>
                <w:szCs w:val="18"/>
              </w:rPr>
              <w:lastRenderedPageBreak/>
              <w:t>Program Director Survey</w:t>
            </w:r>
          </w:p>
        </w:tc>
        <w:tc>
          <w:tcPr>
            <w:tcW w:w="990" w:type="dxa"/>
            <w:tcBorders>
              <w:top w:val="single" w:sz="4" w:space="0" w:color="auto"/>
            </w:tcBorders>
            <w:shd w:val="clear" w:color="auto" w:fill="FFFF00"/>
          </w:tcPr>
          <w:p w14:paraId="0F835F3C" w14:textId="57194405"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H5</w:t>
            </w:r>
          </w:p>
        </w:tc>
        <w:tc>
          <w:tcPr>
            <w:tcW w:w="5539" w:type="dxa"/>
            <w:tcBorders>
              <w:top w:val="single" w:sz="4" w:space="0" w:color="auto"/>
            </w:tcBorders>
            <w:shd w:val="clear" w:color="auto" w:fill="FFFF00"/>
          </w:tcPr>
          <w:p w14:paraId="7F5348EE"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You have a lot of different responsibilities as a program director, many of which you share with other program and center staff. Please indicate how much of your time is needed for each of the following responsibilities in the course of the year—a lot of your time, some of your time, only a little of your time, or none of your time. If you feel any critical responsibilities have been left out, please specify them in the space provided.</w:t>
            </w:r>
          </w:p>
          <w:p w14:paraId="3921DFDA"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63957EBE"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a.</w:t>
            </w:r>
            <w:r w:rsidRPr="0040029E">
              <w:rPr>
                <w:rFonts w:eastAsiaTheme="minorHAnsi" w:cs="Arial"/>
                <w:sz w:val="22"/>
                <w:szCs w:val="22"/>
              </w:rPr>
              <w:t xml:space="preserve"> </w:t>
            </w:r>
            <w:r w:rsidRPr="0040029E">
              <w:rPr>
                <w:rFonts w:eastAsiaTheme="minorHAnsi" w:cs="Arial"/>
                <w:sz w:val="22"/>
                <w:szCs w:val="22"/>
              </w:rPr>
              <w:tab/>
            </w:r>
            <w:r w:rsidRPr="0040029E">
              <w:rPr>
                <w:bCs/>
              </w:rPr>
              <w:t>Monitoring progress toward school readiness goals</w:t>
            </w:r>
          </w:p>
          <w:p w14:paraId="792C22FA"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b.</w:t>
            </w:r>
            <w:r w:rsidRPr="0040029E">
              <w:rPr>
                <w:rFonts w:eastAsiaTheme="minorHAnsi" w:cs="Arial"/>
                <w:sz w:val="22"/>
                <w:szCs w:val="22"/>
              </w:rPr>
              <w:t xml:space="preserve"> </w:t>
            </w:r>
            <w:r w:rsidRPr="0040029E">
              <w:rPr>
                <w:rFonts w:eastAsiaTheme="minorHAnsi" w:cs="Arial"/>
                <w:sz w:val="22"/>
                <w:szCs w:val="22"/>
              </w:rPr>
              <w:tab/>
            </w:r>
            <w:r w:rsidRPr="0040029E">
              <w:rPr>
                <w:bCs/>
              </w:rPr>
              <w:t>Establishing and maintaining partnerships with other organizations in the community</w:t>
            </w:r>
          </w:p>
          <w:p w14:paraId="2D46B680"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c.</w:t>
            </w:r>
            <w:r w:rsidRPr="0040029E">
              <w:rPr>
                <w:rFonts w:eastAsiaTheme="minorHAnsi" w:cs="Arial"/>
                <w:sz w:val="22"/>
                <w:szCs w:val="22"/>
              </w:rPr>
              <w:t xml:space="preserve"> </w:t>
            </w:r>
            <w:r w:rsidRPr="0040029E">
              <w:rPr>
                <w:rFonts w:eastAsiaTheme="minorHAnsi" w:cs="Arial"/>
                <w:sz w:val="22"/>
                <w:szCs w:val="22"/>
              </w:rPr>
              <w:tab/>
            </w:r>
            <w:r w:rsidRPr="0040029E">
              <w:rPr>
                <w:bCs/>
              </w:rPr>
              <w:t>Completing the program self-assessment</w:t>
            </w:r>
            <w:r w:rsidRPr="0040029E">
              <w:rPr>
                <w:bCs/>
              </w:rPr>
              <w:tab/>
            </w:r>
          </w:p>
          <w:p w14:paraId="0CD412B6"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d.</w:t>
            </w:r>
            <w:r w:rsidRPr="0040029E">
              <w:rPr>
                <w:rFonts w:eastAsiaTheme="minorHAnsi" w:cs="Arial"/>
                <w:sz w:val="22"/>
                <w:szCs w:val="22"/>
              </w:rPr>
              <w:t xml:space="preserve"> </w:t>
            </w:r>
            <w:r w:rsidRPr="0040029E">
              <w:rPr>
                <w:rFonts w:eastAsiaTheme="minorHAnsi" w:cs="Arial"/>
                <w:sz w:val="22"/>
                <w:szCs w:val="22"/>
              </w:rPr>
              <w:tab/>
            </w:r>
            <w:r w:rsidRPr="0040029E">
              <w:rPr>
                <w:bCs/>
              </w:rPr>
              <w:t>Dealing with human resources issues</w:t>
            </w:r>
          </w:p>
          <w:p w14:paraId="3EDE8B2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e.</w:t>
            </w:r>
            <w:r w:rsidRPr="0040029E">
              <w:rPr>
                <w:rFonts w:eastAsiaTheme="minorHAnsi" w:cs="Arial"/>
                <w:sz w:val="22"/>
                <w:szCs w:val="22"/>
              </w:rPr>
              <w:t xml:space="preserve"> </w:t>
            </w:r>
            <w:r w:rsidRPr="0040029E">
              <w:rPr>
                <w:rFonts w:eastAsiaTheme="minorHAnsi" w:cs="Arial"/>
                <w:sz w:val="22"/>
                <w:szCs w:val="22"/>
              </w:rPr>
              <w:tab/>
            </w:r>
            <w:r w:rsidRPr="0040029E">
              <w:rPr>
                <w:bCs/>
              </w:rPr>
              <w:t>Ensuring compliance with federal standards for Head Start programs</w:t>
            </w:r>
          </w:p>
          <w:p w14:paraId="7A8D82D3"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f.</w:t>
            </w:r>
            <w:r w:rsidRPr="0040029E">
              <w:rPr>
                <w:rFonts w:eastAsiaTheme="minorHAnsi" w:cs="Arial"/>
                <w:sz w:val="22"/>
                <w:szCs w:val="22"/>
              </w:rPr>
              <w:t xml:space="preserve"> </w:t>
            </w:r>
            <w:r w:rsidRPr="0040029E">
              <w:rPr>
                <w:rFonts w:eastAsiaTheme="minorHAnsi" w:cs="Arial"/>
                <w:sz w:val="22"/>
                <w:szCs w:val="22"/>
              </w:rPr>
              <w:tab/>
            </w:r>
            <w:r w:rsidRPr="0040029E">
              <w:rPr>
                <w:bCs/>
              </w:rPr>
              <w:t>Designing the training and technical assistance plan for this center</w:t>
            </w:r>
          </w:p>
          <w:p w14:paraId="21E0DE2D"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g.</w:t>
            </w:r>
            <w:r w:rsidRPr="0040029E">
              <w:rPr>
                <w:rFonts w:eastAsiaTheme="minorHAnsi" w:cs="Arial"/>
                <w:sz w:val="22"/>
                <w:szCs w:val="22"/>
              </w:rPr>
              <w:t xml:space="preserve"> </w:t>
            </w:r>
            <w:r w:rsidRPr="0040029E">
              <w:rPr>
                <w:rFonts w:eastAsiaTheme="minorHAnsi" w:cs="Arial"/>
                <w:sz w:val="22"/>
                <w:szCs w:val="22"/>
              </w:rPr>
              <w:tab/>
            </w:r>
            <w:r w:rsidRPr="0040029E">
              <w:rPr>
                <w:bCs/>
              </w:rPr>
              <w:t>Evaluating teachers and other staff</w:t>
            </w:r>
          </w:p>
          <w:p w14:paraId="4AB83233"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h.</w:t>
            </w:r>
            <w:r w:rsidRPr="0040029E">
              <w:rPr>
                <w:rFonts w:eastAsiaTheme="minorHAnsi" w:cs="Arial"/>
                <w:sz w:val="22"/>
                <w:szCs w:val="22"/>
              </w:rPr>
              <w:t xml:space="preserve"> </w:t>
            </w:r>
            <w:r w:rsidRPr="0040029E">
              <w:rPr>
                <w:rFonts w:eastAsiaTheme="minorHAnsi" w:cs="Arial"/>
                <w:sz w:val="22"/>
                <w:szCs w:val="22"/>
              </w:rPr>
              <w:tab/>
            </w:r>
            <w:r w:rsidRPr="0040029E">
              <w:rPr>
                <w:bCs/>
              </w:rPr>
              <w:t>Providing educational leadership/establishing the curriculum</w:t>
            </w:r>
          </w:p>
          <w:p w14:paraId="176A9DCE"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i.</w:t>
            </w:r>
            <w:r w:rsidRPr="0040029E">
              <w:rPr>
                <w:rFonts w:eastAsiaTheme="minorHAnsi" w:cs="Arial"/>
                <w:sz w:val="22"/>
                <w:szCs w:val="22"/>
              </w:rPr>
              <w:t xml:space="preserve"> </w:t>
            </w:r>
            <w:r w:rsidRPr="0040029E">
              <w:rPr>
                <w:rFonts w:eastAsiaTheme="minorHAnsi" w:cs="Arial"/>
                <w:sz w:val="22"/>
                <w:szCs w:val="22"/>
              </w:rPr>
              <w:tab/>
            </w:r>
            <w:r w:rsidRPr="0040029E">
              <w:rPr>
                <w:bCs/>
              </w:rPr>
              <w:t>Strategic planning</w:t>
            </w:r>
          </w:p>
          <w:p w14:paraId="7034A20D"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j.</w:t>
            </w:r>
            <w:r w:rsidRPr="0040029E">
              <w:rPr>
                <w:rFonts w:eastAsiaTheme="minorHAnsi" w:cs="Arial"/>
                <w:sz w:val="22"/>
                <w:szCs w:val="22"/>
              </w:rPr>
              <w:t xml:space="preserve"> </w:t>
            </w:r>
            <w:r w:rsidRPr="0040029E">
              <w:rPr>
                <w:rFonts w:eastAsiaTheme="minorHAnsi" w:cs="Arial"/>
                <w:sz w:val="22"/>
                <w:szCs w:val="22"/>
              </w:rPr>
              <w:tab/>
            </w:r>
            <w:r w:rsidRPr="0040029E">
              <w:rPr>
                <w:bCs/>
              </w:rPr>
              <w:t>Promoting parent and family engagement</w:t>
            </w:r>
          </w:p>
          <w:p w14:paraId="2E39D21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k.</w:t>
            </w:r>
            <w:r w:rsidRPr="0040029E">
              <w:rPr>
                <w:rFonts w:eastAsiaTheme="minorHAnsi" w:cs="Arial"/>
                <w:sz w:val="22"/>
                <w:szCs w:val="22"/>
              </w:rPr>
              <w:t xml:space="preserve"> </w:t>
            </w:r>
            <w:r w:rsidRPr="0040029E">
              <w:rPr>
                <w:rFonts w:eastAsiaTheme="minorHAnsi" w:cs="Arial"/>
                <w:sz w:val="22"/>
                <w:szCs w:val="22"/>
              </w:rPr>
              <w:tab/>
            </w:r>
            <w:r w:rsidRPr="0040029E">
              <w:rPr>
                <w:bCs/>
              </w:rPr>
              <w:t>Fiscal management</w:t>
            </w:r>
          </w:p>
          <w:p w14:paraId="7B3DC8D8"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l.</w:t>
            </w:r>
            <w:r w:rsidRPr="0040029E">
              <w:rPr>
                <w:rFonts w:eastAsiaTheme="minorHAnsi" w:cs="Arial"/>
                <w:sz w:val="22"/>
                <w:szCs w:val="22"/>
              </w:rPr>
              <w:t xml:space="preserve"> </w:t>
            </w:r>
            <w:r w:rsidRPr="0040029E">
              <w:rPr>
                <w:rFonts w:eastAsiaTheme="minorHAnsi" w:cs="Arial"/>
                <w:sz w:val="22"/>
                <w:szCs w:val="22"/>
              </w:rPr>
              <w:tab/>
            </w:r>
            <w:r w:rsidRPr="0040029E">
              <w:rPr>
                <w:bCs/>
              </w:rPr>
              <w:t>Addressing facilities, equipment, and transportation issues</w:t>
            </w:r>
          </w:p>
          <w:p w14:paraId="0C4EF66A"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m. </w:t>
            </w:r>
            <w:r w:rsidRPr="0040029E">
              <w:rPr>
                <w:bCs/>
              </w:rPr>
              <w:tab/>
              <w:t>Other - Specify</w:t>
            </w:r>
          </w:p>
          <w:p w14:paraId="4C50025F"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n. </w:t>
            </w:r>
            <w:r w:rsidRPr="0040029E">
              <w:rPr>
                <w:bCs/>
              </w:rPr>
              <w:tab/>
              <w:t>Other – Specify</w:t>
            </w:r>
          </w:p>
          <w:p w14:paraId="3DE92B22" w14:textId="3477C364" w:rsidR="006E4D34" w:rsidRPr="0040029E" w:rsidRDefault="006E4D34" w:rsidP="00124F3B">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o. </w:t>
            </w:r>
            <w:r w:rsidRPr="0040029E">
              <w:rPr>
                <w:bCs/>
              </w:rPr>
              <w:tab/>
              <w:t>Other - Specify</w:t>
            </w:r>
          </w:p>
        </w:tc>
        <w:tc>
          <w:tcPr>
            <w:tcW w:w="1741" w:type="dxa"/>
            <w:tcBorders>
              <w:top w:val="single" w:sz="4" w:space="0" w:color="auto"/>
            </w:tcBorders>
            <w:shd w:val="clear" w:color="auto" w:fill="FFFF00"/>
          </w:tcPr>
          <w:p w14:paraId="352882E1" w14:textId="718F94BD"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6E31CF2C" w14:textId="77777777" w:rsidR="006E4D34" w:rsidRPr="0040029E" w:rsidRDefault="006E4D34" w:rsidP="00124F3B">
            <w:pPr>
              <w:pStyle w:val="TableText"/>
              <w:ind w:left="7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07E5B83C" w14:textId="2C4A0674"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68CC1205"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762C3251" w14:textId="77DC3AA8"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18935174" w14:textId="56C32E00"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H6</w:t>
            </w:r>
          </w:p>
        </w:tc>
        <w:tc>
          <w:tcPr>
            <w:tcW w:w="5539" w:type="dxa"/>
            <w:tcBorders>
              <w:top w:val="single" w:sz="4" w:space="0" w:color="auto"/>
            </w:tcBorders>
            <w:shd w:val="clear" w:color="auto" w:fill="FFFF00"/>
          </w:tcPr>
          <w:p w14:paraId="18C8904B"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Were you, or are you going to be, given a formal performance evaluation this program year?</w:t>
            </w:r>
          </w:p>
          <w:p w14:paraId="61543C00"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778EB306"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1. </w:t>
            </w:r>
            <w:r w:rsidRPr="0040029E">
              <w:rPr>
                <w:bCs/>
              </w:rPr>
              <w:tab/>
              <w:t>Yes</w:t>
            </w:r>
          </w:p>
          <w:p w14:paraId="66A884B6" w14:textId="3876E404" w:rsidR="006E4D34" w:rsidRPr="0040029E" w:rsidRDefault="006E4D34" w:rsidP="00124F3B">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2. </w:t>
            </w:r>
            <w:r w:rsidRPr="0040029E">
              <w:rPr>
                <w:bCs/>
              </w:rPr>
              <w:tab/>
              <w:t>No</w:t>
            </w:r>
          </w:p>
        </w:tc>
        <w:tc>
          <w:tcPr>
            <w:tcW w:w="1741" w:type="dxa"/>
            <w:tcBorders>
              <w:top w:val="single" w:sz="4" w:space="0" w:color="auto"/>
            </w:tcBorders>
            <w:shd w:val="clear" w:color="auto" w:fill="FFFF00"/>
          </w:tcPr>
          <w:p w14:paraId="69F83572" w14:textId="44164A9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722755DD" w14:textId="77777777" w:rsidR="006E4D34" w:rsidRPr="0040029E" w:rsidRDefault="006E4D34" w:rsidP="00124F3B">
            <w:pPr>
              <w:pStyle w:val="TableText"/>
              <w:ind w:left="7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6A15FE5C" w14:textId="2638543B"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6982834F"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1A3F61B3" w14:textId="4EF44C1C" w:rsidR="006E4D34" w:rsidRPr="0040029E" w:rsidRDefault="006E4D34" w:rsidP="006E4D34">
            <w:pPr>
              <w:pStyle w:val="TableText"/>
              <w:spacing w:before="20" w:after="20"/>
              <w:rPr>
                <w:rFonts w:cs="Arial"/>
                <w:szCs w:val="18"/>
              </w:rPr>
            </w:pPr>
            <w:r w:rsidRPr="0040029E">
              <w:rPr>
                <w:rFonts w:cs="Arial"/>
                <w:szCs w:val="18"/>
              </w:rPr>
              <w:lastRenderedPageBreak/>
              <w:t>Program Director Survey</w:t>
            </w:r>
          </w:p>
        </w:tc>
        <w:tc>
          <w:tcPr>
            <w:tcW w:w="990" w:type="dxa"/>
            <w:tcBorders>
              <w:top w:val="single" w:sz="4" w:space="0" w:color="auto"/>
            </w:tcBorders>
            <w:shd w:val="clear" w:color="auto" w:fill="FFFF00"/>
          </w:tcPr>
          <w:p w14:paraId="0C93D138" w14:textId="0D18A2EB"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H7</w:t>
            </w:r>
          </w:p>
        </w:tc>
        <w:tc>
          <w:tcPr>
            <w:tcW w:w="5539" w:type="dxa"/>
            <w:tcBorders>
              <w:top w:val="single" w:sz="4" w:space="0" w:color="auto"/>
            </w:tcBorders>
            <w:shd w:val="clear" w:color="auto" w:fill="FFFF00"/>
          </w:tcPr>
          <w:p w14:paraId="052ED58F"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In the past 12 months, have you participated in the following kinds of professional development?</w:t>
            </w:r>
          </w:p>
          <w:p w14:paraId="70C38DA9"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191E8DE0"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a. </w:t>
            </w:r>
            <w:r w:rsidRPr="0040029E">
              <w:rPr>
                <w:bCs/>
              </w:rPr>
              <w:tab/>
              <w:t>College or university course(s) related to your role as a manager or leader</w:t>
            </w:r>
          </w:p>
          <w:p w14:paraId="4435790E"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b. </w:t>
            </w:r>
            <w:r w:rsidRPr="0040029E">
              <w:rPr>
                <w:bCs/>
              </w:rPr>
              <w:tab/>
              <w:t>Visits to other Head Start or early childhood programs to improve your own work as a pr</w:t>
            </w:r>
            <w:r>
              <w:rPr>
                <w:bCs/>
              </w:rPr>
              <w:t>ogram</w:t>
            </w:r>
            <w:r w:rsidRPr="0040029E">
              <w:rPr>
                <w:bCs/>
              </w:rPr>
              <w:t xml:space="preserve"> director</w:t>
            </w:r>
          </w:p>
          <w:p w14:paraId="5271EE25"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c. </w:t>
            </w:r>
            <w:r w:rsidRPr="0040029E">
              <w:rPr>
                <w:bCs/>
              </w:rPr>
              <w:tab/>
              <w:t>A network or community of Head Start and other early childhood program leaders organized by someone outside of your program, for example a professional organization</w:t>
            </w:r>
          </w:p>
          <w:p w14:paraId="77C9D608"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d. </w:t>
            </w:r>
            <w:r w:rsidRPr="0040029E">
              <w:rPr>
                <w:bCs/>
              </w:rPr>
              <w:tab/>
              <w:t>A leadership institute offered by Head Start</w:t>
            </w:r>
          </w:p>
          <w:p w14:paraId="1524F3E2"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e. </w:t>
            </w:r>
            <w:r w:rsidRPr="0040029E">
              <w:rPr>
                <w:bCs/>
              </w:rPr>
              <w:tab/>
              <w:t>A leadership institute offered by an organization other than Head Start</w:t>
            </w:r>
          </w:p>
          <w:p w14:paraId="1DCE05DF" w14:textId="45ACEC0F" w:rsidR="006E4D34" w:rsidRPr="0040029E" w:rsidRDefault="006E4D34" w:rsidP="00124F3B">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f. </w:t>
            </w:r>
            <w:r w:rsidRPr="0040029E">
              <w:rPr>
                <w:bCs/>
              </w:rPr>
              <w:tab/>
              <w:t>Training or conferences (for example: NIHSDA Management Training Conference, Native American Child and Family Conference, Head Start governance training, CLASS training)</w:t>
            </w:r>
          </w:p>
        </w:tc>
        <w:tc>
          <w:tcPr>
            <w:tcW w:w="1741" w:type="dxa"/>
            <w:tcBorders>
              <w:top w:val="single" w:sz="4" w:space="0" w:color="auto"/>
            </w:tcBorders>
            <w:shd w:val="clear" w:color="auto" w:fill="FFFF00"/>
          </w:tcPr>
          <w:p w14:paraId="03C3FC28" w14:textId="15E8D5D1"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10AD2A3B" w14:textId="205F68A7" w:rsidR="006E4D34" w:rsidRPr="0040029E" w:rsidRDefault="006E4D34" w:rsidP="00B168A2">
            <w:pPr>
              <w:pStyle w:val="TableText"/>
              <w:spacing w:before="20" w:after="20"/>
              <w:ind w:left="233"/>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category</w:t>
            </w:r>
            <w:r w:rsidRPr="0040029E">
              <w:rPr>
                <w:rFonts w:cs="Arial"/>
                <w:szCs w:val="18"/>
              </w:rPr>
              <w:t xml:space="preserve"> f</w:t>
            </w:r>
          </w:p>
        </w:tc>
        <w:tc>
          <w:tcPr>
            <w:tcW w:w="2788" w:type="dxa"/>
            <w:tcBorders>
              <w:top w:val="single" w:sz="4" w:space="0" w:color="auto"/>
            </w:tcBorders>
            <w:shd w:val="clear" w:color="auto" w:fill="FFFF00"/>
          </w:tcPr>
          <w:p w14:paraId="5E39C68A" w14:textId="073E8B3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6612A">
              <w:rPr>
                <w:rFonts w:cs="Arial"/>
                <w:szCs w:val="18"/>
              </w:rPr>
              <w:t>Tailored response options to this population</w:t>
            </w:r>
            <w:r>
              <w:rPr>
                <w:rFonts w:cs="Arial"/>
                <w:szCs w:val="18"/>
              </w:rPr>
              <w:t>.</w:t>
            </w:r>
          </w:p>
        </w:tc>
      </w:tr>
      <w:tr w:rsidR="006E4D34" w14:paraId="38E83A59"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36230123" w14:textId="40133E5A" w:rsidR="006E4D34" w:rsidRPr="0040029E" w:rsidRDefault="006E4D34" w:rsidP="006E4D34">
            <w:pPr>
              <w:pStyle w:val="TableText"/>
              <w:spacing w:before="20" w:after="20"/>
              <w:rPr>
                <w:rFonts w:cs="Arial"/>
                <w:szCs w:val="18"/>
              </w:rPr>
            </w:pPr>
            <w:r w:rsidRPr="0040029E">
              <w:rPr>
                <w:rFonts w:cs="Arial"/>
                <w:szCs w:val="18"/>
              </w:rPr>
              <w:lastRenderedPageBreak/>
              <w:t>Program Director Survey</w:t>
            </w:r>
          </w:p>
        </w:tc>
        <w:tc>
          <w:tcPr>
            <w:tcW w:w="990" w:type="dxa"/>
            <w:tcBorders>
              <w:top w:val="single" w:sz="4" w:space="0" w:color="auto"/>
            </w:tcBorders>
            <w:shd w:val="clear" w:color="auto" w:fill="FFFF00"/>
          </w:tcPr>
          <w:p w14:paraId="77EF734E" w14:textId="3D4BCA41"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H8</w:t>
            </w:r>
          </w:p>
        </w:tc>
        <w:tc>
          <w:tcPr>
            <w:tcW w:w="5539" w:type="dxa"/>
            <w:tcBorders>
              <w:top w:val="single" w:sz="4" w:space="0" w:color="auto"/>
            </w:tcBorders>
            <w:shd w:val="clear" w:color="auto" w:fill="FFFF00"/>
          </w:tcPr>
          <w:p w14:paraId="1F9AE500"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What do you need additional help with to do your job as a center director more effectively? Select the top three.</w:t>
            </w:r>
          </w:p>
          <w:p w14:paraId="144FEC1F"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592220CD"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4.</w:t>
            </w:r>
            <w:r w:rsidRPr="0040029E">
              <w:rPr>
                <w:bCs/>
              </w:rPr>
              <w:tab/>
              <w:t xml:space="preserve">Program improvement planning </w:t>
            </w:r>
          </w:p>
          <w:p w14:paraId="0D513384"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5.</w:t>
            </w:r>
            <w:r w:rsidRPr="0040029E">
              <w:rPr>
                <w:bCs/>
              </w:rPr>
              <w:tab/>
              <w:t xml:space="preserve">Budgeting </w:t>
            </w:r>
          </w:p>
          <w:p w14:paraId="7F31F6A9"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6.</w:t>
            </w:r>
            <w:r w:rsidRPr="0040029E">
              <w:rPr>
                <w:bCs/>
              </w:rPr>
              <w:tab/>
              <w:t xml:space="preserve">Staffing (hiring) </w:t>
            </w:r>
          </w:p>
          <w:p w14:paraId="3AD0BBF0"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10.</w:t>
            </w:r>
            <w:r w:rsidRPr="0040029E">
              <w:rPr>
                <w:bCs/>
              </w:rPr>
              <w:tab/>
              <w:t>Data-driven decision making</w:t>
            </w:r>
          </w:p>
          <w:p w14:paraId="74C6BA7B"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15.</w:t>
            </w:r>
            <w:r w:rsidRPr="0040029E">
              <w:rPr>
                <w:bCs/>
              </w:rPr>
              <w:tab/>
              <w:t>Establishing good relationship with OHS, program and/or grant specialist</w:t>
            </w:r>
          </w:p>
          <w:p w14:paraId="06ECE7CA"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13.</w:t>
            </w:r>
            <w:r w:rsidRPr="0040029E">
              <w:rPr>
                <w:bCs/>
              </w:rPr>
              <w:tab/>
              <w:t>Leadership skills (for example, diplomacy skills, coaching skills)</w:t>
            </w:r>
          </w:p>
          <w:p w14:paraId="4984E176"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7.</w:t>
            </w:r>
            <w:r w:rsidRPr="0040029E">
              <w:rPr>
                <w:bCs/>
              </w:rPr>
              <w:tab/>
              <w:t xml:space="preserve">Teacher evaluation </w:t>
            </w:r>
          </w:p>
          <w:p w14:paraId="09CA44BC"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8.</w:t>
            </w:r>
            <w:r w:rsidRPr="0040029E">
              <w:rPr>
                <w:bCs/>
              </w:rPr>
              <w:tab/>
              <w:t xml:space="preserve">Evaluation of other program staff </w:t>
            </w:r>
          </w:p>
          <w:p w14:paraId="2FBBA41C"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9.</w:t>
            </w:r>
            <w:r w:rsidRPr="0040029E">
              <w:rPr>
                <w:bCs/>
              </w:rPr>
              <w:tab/>
              <w:t>Teacher professional development (for example, conducting classroom observations)</w:t>
            </w:r>
          </w:p>
          <w:p w14:paraId="4C938868"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 xml:space="preserve">Educational/curriculum leadership </w:t>
            </w:r>
          </w:p>
          <w:p w14:paraId="52E4ED80"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12.</w:t>
            </w:r>
            <w:r w:rsidRPr="0040029E">
              <w:rPr>
                <w:bCs/>
              </w:rPr>
              <w:tab/>
              <w:t>Integrating tribal culture and language into the curriculum</w:t>
            </w:r>
          </w:p>
          <w:p w14:paraId="33781AAC"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w:t>
            </w:r>
            <w:r w:rsidRPr="0040029E">
              <w:rPr>
                <w:bCs/>
              </w:rPr>
              <w:tab/>
              <w:t xml:space="preserve">Creating positive learning environments </w:t>
            </w:r>
          </w:p>
          <w:p w14:paraId="21A403CA"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 xml:space="preserve">Child assessment </w:t>
            </w:r>
          </w:p>
          <w:p w14:paraId="4B553CA6" w14:textId="77777777" w:rsidR="00124F3B" w:rsidRDefault="006E4D34" w:rsidP="00124F3B">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11.</w:t>
            </w:r>
            <w:r w:rsidRPr="0040029E">
              <w:rPr>
                <w:bCs/>
              </w:rPr>
              <w:tab/>
              <w:t>Working with parents, extended family and community caregivers</w:t>
            </w:r>
          </w:p>
          <w:p w14:paraId="38275E23" w14:textId="20049AFA" w:rsidR="006E4D34" w:rsidRPr="0040029E" w:rsidRDefault="006E4D34" w:rsidP="00124F3B">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14.</w:t>
            </w:r>
            <w:r w:rsidRPr="0040029E">
              <w:rPr>
                <w:bCs/>
              </w:rPr>
              <w:tab/>
              <w:t>Building relationships with tribal leadership</w:t>
            </w:r>
          </w:p>
        </w:tc>
        <w:tc>
          <w:tcPr>
            <w:tcW w:w="1741" w:type="dxa"/>
            <w:tcBorders>
              <w:top w:val="single" w:sz="4" w:space="0" w:color="auto"/>
            </w:tcBorders>
            <w:shd w:val="clear" w:color="auto" w:fill="FFFF00"/>
          </w:tcPr>
          <w:p w14:paraId="595346A5" w14:textId="1ABEF841"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2B46A7E3" w14:textId="77777777"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Modified question from: “What are the top three areas from the following list in which you need additional support to lead your program more effectively?”</w:t>
            </w:r>
          </w:p>
          <w:p w14:paraId="50A373E0" w14:textId="77777777"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Revised </w:t>
            </w:r>
            <w:r>
              <w:rPr>
                <w:rFonts w:cs="Arial"/>
                <w:szCs w:val="18"/>
              </w:rPr>
              <w:t>response category</w:t>
            </w:r>
            <w:r w:rsidRPr="0040029E">
              <w:rPr>
                <w:rFonts w:cs="Arial"/>
                <w:szCs w:val="18"/>
              </w:rPr>
              <w:t xml:space="preserve"> 9 to include example</w:t>
            </w:r>
          </w:p>
          <w:p w14:paraId="29A12BFF" w14:textId="77777777"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Revised </w:t>
            </w:r>
            <w:r>
              <w:rPr>
                <w:rFonts w:cs="Arial"/>
                <w:szCs w:val="18"/>
              </w:rPr>
              <w:t>response category</w:t>
            </w:r>
            <w:r w:rsidRPr="0040029E">
              <w:rPr>
                <w:rFonts w:cs="Arial"/>
                <w:szCs w:val="18"/>
              </w:rPr>
              <w:t xml:space="preserve"> 11 to include “extended family” and “caregivers” </w:t>
            </w:r>
          </w:p>
          <w:p w14:paraId="6ACA114A" w14:textId="4FB69640" w:rsidR="006E4D34" w:rsidRPr="00FE7645"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Added </w:t>
            </w:r>
            <w:r>
              <w:rPr>
                <w:rFonts w:cs="Arial"/>
                <w:szCs w:val="18"/>
              </w:rPr>
              <w:t xml:space="preserve">response categories </w:t>
            </w:r>
            <w:r w:rsidRPr="0040029E">
              <w:rPr>
                <w:rFonts w:cs="Arial"/>
                <w:szCs w:val="18"/>
              </w:rPr>
              <w:t>12</w:t>
            </w:r>
            <w:r>
              <w:rPr>
                <w:rFonts w:cs="Arial"/>
                <w:szCs w:val="18"/>
              </w:rPr>
              <w:t>, 13, 14, and 15</w:t>
            </w:r>
          </w:p>
        </w:tc>
        <w:tc>
          <w:tcPr>
            <w:tcW w:w="2788" w:type="dxa"/>
            <w:tcBorders>
              <w:top w:val="single" w:sz="4" w:space="0" w:color="auto"/>
            </w:tcBorders>
            <w:shd w:val="clear" w:color="auto" w:fill="FFFF00"/>
          </w:tcPr>
          <w:p w14:paraId="65062C8E" w14:textId="50AC4022" w:rsidR="006E4D34" w:rsidRPr="0046612A"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6612A">
              <w:rPr>
                <w:rFonts w:cs="Arial"/>
                <w:szCs w:val="18"/>
              </w:rPr>
              <w:t>Tailored response options to this population</w:t>
            </w:r>
            <w:r>
              <w:rPr>
                <w:rFonts w:cs="Arial"/>
                <w:szCs w:val="18"/>
              </w:rPr>
              <w:t xml:space="preserve"> and revised wording to reduce cognitive burden.</w:t>
            </w:r>
          </w:p>
        </w:tc>
      </w:tr>
      <w:tr w:rsidR="006E4D34" w14:paraId="3D26DA91"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27FE3613" w14:textId="169BCBC3" w:rsidR="006E4D34" w:rsidRPr="0040029E" w:rsidRDefault="006E4D34" w:rsidP="006E4D34">
            <w:pPr>
              <w:pStyle w:val="TableText"/>
              <w:spacing w:before="20" w:after="20"/>
              <w:rPr>
                <w:rFonts w:cs="Arial"/>
                <w:szCs w:val="18"/>
              </w:rPr>
            </w:pPr>
            <w:r w:rsidRPr="0040029E">
              <w:rPr>
                <w:rFonts w:cs="Arial"/>
                <w:szCs w:val="18"/>
              </w:rPr>
              <w:lastRenderedPageBreak/>
              <w:t>Program Director Survey</w:t>
            </w:r>
          </w:p>
        </w:tc>
        <w:tc>
          <w:tcPr>
            <w:tcW w:w="990" w:type="dxa"/>
            <w:tcBorders>
              <w:top w:val="single" w:sz="4" w:space="0" w:color="auto"/>
            </w:tcBorders>
            <w:shd w:val="clear" w:color="auto" w:fill="FFFF00"/>
          </w:tcPr>
          <w:p w14:paraId="5E6D3CE2" w14:textId="71E4BE92"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Na1</w:t>
            </w:r>
          </w:p>
        </w:tc>
        <w:tc>
          <w:tcPr>
            <w:tcW w:w="5539" w:type="dxa"/>
            <w:tcBorders>
              <w:top w:val="single" w:sz="4" w:space="0" w:color="auto"/>
            </w:tcBorders>
            <w:shd w:val="clear" w:color="auto" w:fill="FFFF00"/>
          </w:tcPr>
          <w:p w14:paraId="6F6FD2DC"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Which of the following data and information is your program collecting?</w:t>
            </w:r>
          </w:p>
          <w:p w14:paraId="2FF92A73"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04DE403E"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Child/family demographics</w:t>
            </w:r>
          </w:p>
          <w:p w14:paraId="5D53426B"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Vision, hearing, developmental, social, emotional, and/or behavioral screenings</w:t>
            </w:r>
          </w:p>
          <w:p w14:paraId="5E27F00A"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bCs/>
              </w:rPr>
              <w:tab/>
              <w:t>Child attendance data</w:t>
            </w:r>
          </w:p>
          <w:p w14:paraId="3D30A26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4.</w:t>
            </w:r>
            <w:r w:rsidRPr="0040029E">
              <w:rPr>
                <w:bCs/>
              </w:rPr>
              <w:tab/>
              <w:t>School readiness goals</w:t>
            </w:r>
          </w:p>
          <w:p w14:paraId="0DD3ED91"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5.</w:t>
            </w:r>
            <w:r w:rsidRPr="0040029E">
              <w:rPr>
                <w:bCs/>
              </w:rPr>
              <w:tab/>
              <w:t>Family needs</w:t>
            </w:r>
          </w:p>
          <w:p w14:paraId="164D8F7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6.</w:t>
            </w:r>
            <w:r w:rsidRPr="0040029E">
              <w:rPr>
                <w:bCs/>
              </w:rPr>
              <w:tab/>
              <w:t>Service referrals for families</w:t>
            </w:r>
          </w:p>
          <w:p w14:paraId="3885C67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7.</w:t>
            </w:r>
            <w:r w:rsidRPr="0040029E">
              <w:rPr>
                <w:bCs/>
              </w:rPr>
              <w:tab/>
              <w:t>Services received by families</w:t>
            </w:r>
          </w:p>
          <w:p w14:paraId="7F1C5F5B"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8.</w:t>
            </w:r>
            <w:r w:rsidRPr="0040029E">
              <w:rPr>
                <w:bCs/>
              </w:rPr>
              <w:tab/>
              <w:t>Parent/family attendance data</w:t>
            </w:r>
          </w:p>
          <w:p w14:paraId="7E831DDE"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9.</w:t>
            </w:r>
            <w:r w:rsidRPr="0040029E">
              <w:rPr>
                <w:bCs/>
              </w:rPr>
              <w:tab/>
              <w:t>Parent/family goals</w:t>
            </w:r>
          </w:p>
          <w:p w14:paraId="071DB893"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10.</w:t>
            </w:r>
            <w:r w:rsidRPr="0040029E">
              <w:rPr>
                <w:bCs/>
              </w:rPr>
              <w:tab/>
              <w:t>CLASS results or other quality measures</w:t>
            </w:r>
          </w:p>
          <w:p w14:paraId="1A3E9AA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11.</w:t>
            </w:r>
            <w:r w:rsidRPr="0040029E">
              <w:rPr>
                <w:bCs/>
              </w:rPr>
              <w:tab/>
              <w:t>Staff/teacher performance evaluations</w:t>
            </w:r>
          </w:p>
          <w:p w14:paraId="6EC085F5"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12.</w:t>
            </w:r>
            <w:r w:rsidRPr="0040029E">
              <w:rPr>
                <w:bCs/>
              </w:rPr>
              <w:tab/>
              <w:t>Personnel records</w:t>
            </w:r>
          </w:p>
          <w:p w14:paraId="6AE0012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13.</w:t>
            </w:r>
            <w:r w:rsidRPr="0040029E">
              <w:rPr>
                <w:bCs/>
              </w:rPr>
              <w:tab/>
              <w:t>Child assessment data</w:t>
            </w:r>
          </w:p>
          <w:p w14:paraId="1FC59CF8" w14:textId="2E997729" w:rsidR="006E4D34" w:rsidRPr="0040029E" w:rsidRDefault="006E4D34" w:rsidP="00124F3B">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99.</w:t>
            </w:r>
            <w:r w:rsidRPr="0040029E">
              <w:rPr>
                <w:bCs/>
              </w:rPr>
              <w:tab/>
              <w:t>Other – Specify</w:t>
            </w:r>
          </w:p>
        </w:tc>
        <w:tc>
          <w:tcPr>
            <w:tcW w:w="1741" w:type="dxa"/>
            <w:tcBorders>
              <w:top w:val="single" w:sz="4" w:space="0" w:color="auto"/>
            </w:tcBorders>
            <w:shd w:val="clear" w:color="auto" w:fill="FFFF00"/>
          </w:tcPr>
          <w:p w14:paraId="7B239B06" w14:textId="507D1DB6"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1FFF3995" w14:textId="77777777" w:rsidR="006E4D34" w:rsidRPr="0040029E" w:rsidRDefault="006E4D34" w:rsidP="00124F3B">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1D50BB1C" w14:textId="6AE9A356" w:rsidR="006E4D34" w:rsidRPr="0046612A"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AI/AN FACES Workgroup identified as important</w:t>
            </w:r>
            <w:r>
              <w:rPr>
                <w:rFonts w:cs="Arial"/>
                <w:szCs w:val="18"/>
              </w:rPr>
              <w:t xml:space="preserve"> to understand more in how programs use data</w:t>
            </w:r>
            <w:r w:rsidRPr="0040029E">
              <w:rPr>
                <w:rFonts w:cs="Arial"/>
                <w:szCs w:val="18"/>
              </w:rPr>
              <w:t>.</w:t>
            </w:r>
          </w:p>
        </w:tc>
      </w:tr>
      <w:tr w:rsidR="006E4D34" w14:paraId="4CD787FD"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3C8D3E2D" w14:textId="0388D173"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11972BFA" w14:textId="32D7E8C4"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Na2</w:t>
            </w:r>
          </w:p>
        </w:tc>
        <w:tc>
          <w:tcPr>
            <w:tcW w:w="5539" w:type="dxa"/>
            <w:tcBorders>
              <w:top w:val="single" w:sz="4" w:space="0" w:color="auto"/>
            </w:tcBorders>
            <w:shd w:val="clear" w:color="auto" w:fill="FFFF00"/>
          </w:tcPr>
          <w:p w14:paraId="200985B1"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In what ways do you use the data and information being collected?</w:t>
            </w:r>
          </w:p>
          <w:p w14:paraId="285A8CA7"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34D2A2BC"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To help identify and address professional development needs of staff</w:t>
            </w:r>
          </w:p>
          <w:p w14:paraId="0FB9C564"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To assess services being provided</w:t>
            </w:r>
          </w:p>
          <w:p w14:paraId="64D63E8E"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w:t>
            </w:r>
            <w:r w:rsidRPr="0040029E">
              <w:rPr>
                <w:bCs/>
              </w:rPr>
              <w:tab/>
              <w:t>To learn whether families are reaching their goals</w:t>
            </w:r>
          </w:p>
          <w:p w14:paraId="0A2AB464"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4.</w:t>
            </w:r>
            <w:r w:rsidRPr="0040029E">
              <w:rPr>
                <w:bCs/>
              </w:rPr>
              <w:tab/>
              <w:t>To determine whether we are making progress towards program-wide goals</w:t>
            </w:r>
          </w:p>
          <w:p w14:paraId="23571BE6"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5.</w:t>
            </w:r>
            <w:r w:rsidRPr="0040029E">
              <w:rPr>
                <w:bCs/>
              </w:rPr>
              <w:tab/>
              <w:t>To help identify the needs of the child and family</w:t>
            </w:r>
          </w:p>
          <w:p w14:paraId="6F7ED150" w14:textId="5FD6098A" w:rsidR="006E4D34" w:rsidRPr="0040029E" w:rsidRDefault="006E4D34" w:rsidP="00124F3B">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99.</w:t>
            </w:r>
            <w:r w:rsidRPr="0040029E">
              <w:rPr>
                <w:bCs/>
              </w:rPr>
              <w:tab/>
              <w:t>Other – Specify</w:t>
            </w:r>
          </w:p>
        </w:tc>
        <w:tc>
          <w:tcPr>
            <w:tcW w:w="1741" w:type="dxa"/>
            <w:tcBorders>
              <w:top w:val="single" w:sz="4" w:space="0" w:color="auto"/>
            </w:tcBorders>
            <w:shd w:val="clear" w:color="auto" w:fill="FFFF00"/>
          </w:tcPr>
          <w:p w14:paraId="6F30CC71" w14:textId="3138DBCF"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3E1FF7EC" w14:textId="77777777" w:rsidR="006E4D34" w:rsidRPr="0040029E" w:rsidRDefault="006E4D34" w:rsidP="00124F3B">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6B76EFB9" w14:textId="6D556485"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AI/AN FACES Workgroup identified as important</w:t>
            </w:r>
            <w:r>
              <w:rPr>
                <w:rFonts w:cs="Arial"/>
                <w:szCs w:val="18"/>
              </w:rPr>
              <w:t xml:space="preserve"> to ask about data</w:t>
            </w:r>
            <w:r w:rsidRPr="0040029E">
              <w:rPr>
                <w:rFonts w:cs="Arial"/>
                <w:szCs w:val="18"/>
              </w:rPr>
              <w:t>.</w:t>
            </w:r>
          </w:p>
        </w:tc>
      </w:tr>
      <w:tr w:rsidR="006E4D34" w14:paraId="032F657B"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60279B44" w14:textId="4C54DB7A"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6A7C6B73" w14:textId="6E74AF36"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Na3</w:t>
            </w:r>
          </w:p>
        </w:tc>
        <w:tc>
          <w:tcPr>
            <w:tcW w:w="5539" w:type="dxa"/>
            <w:tcBorders>
              <w:top w:val="single" w:sz="4" w:space="0" w:color="auto"/>
            </w:tcBorders>
            <w:shd w:val="clear" w:color="auto" w:fill="FFFF00"/>
          </w:tcPr>
          <w:p w14:paraId="0D729DEF"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Please indicate how much each of the following are barriers to using data and information:</w:t>
            </w:r>
          </w:p>
          <w:p w14:paraId="0121A249"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025B7070"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a. </w:t>
            </w:r>
            <w:r w:rsidRPr="0040029E">
              <w:rPr>
                <w:bCs/>
              </w:rPr>
              <w:tab/>
              <w:t>Not enough time to use the data to guide planning</w:t>
            </w:r>
          </w:p>
          <w:p w14:paraId="08F528B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b. </w:t>
            </w:r>
            <w:r w:rsidRPr="0040029E">
              <w:rPr>
                <w:bCs/>
              </w:rPr>
              <w:tab/>
              <w:t>Inadequate technology resources to track and analyze data</w:t>
            </w:r>
          </w:p>
          <w:p w14:paraId="4232FC42" w14:textId="4027EA61" w:rsidR="006E4D34" w:rsidRPr="0040029E" w:rsidRDefault="006E4D34" w:rsidP="00124F3B">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c.</w:t>
            </w:r>
            <w:r w:rsidRPr="0040029E">
              <w:rPr>
                <w:rFonts w:eastAsiaTheme="minorHAnsi" w:cs="Arial"/>
                <w:sz w:val="24"/>
                <w:szCs w:val="24"/>
              </w:rPr>
              <w:t xml:space="preserve"> </w:t>
            </w:r>
            <w:r w:rsidRPr="0040029E">
              <w:rPr>
                <w:rFonts w:eastAsiaTheme="minorHAnsi" w:cs="Arial"/>
                <w:sz w:val="24"/>
                <w:szCs w:val="24"/>
              </w:rPr>
              <w:tab/>
            </w:r>
            <w:r w:rsidRPr="0040029E">
              <w:rPr>
                <w:bCs/>
              </w:rPr>
              <w:t>Lack of staff buy-in to value of data</w:t>
            </w:r>
          </w:p>
        </w:tc>
        <w:tc>
          <w:tcPr>
            <w:tcW w:w="1741" w:type="dxa"/>
            <w:tcBorders>
              <w:top w:val="single" w:sz="4" w:space="0" w:color="auto"/>
            </w:tcBorders>
            <w:shd w:val="clear" w:color="auto" w:fill="FFFF00"/>
          </w:tcPr>
          <w:p w14:paraId="390455E1" w14:textId="56575A09"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Modified FACES 2014 Core </w:t>
            </w:r>
            <w:r>
              <w:rPr>
                <w:rFonts w:cs="Arial"/>
                <w:szCs w:val="18"/>
              </w:rPr>
              <w:t xml:space="preserve">CENTER DIRECTOR </w:t>
            </w:r>
            <w:r w:rsidRPr="0040029E">
              <w:rPr>
                <w:rFonts w:cs="Arial"/>
                <w:szCs w:val="18"/>
              </w:rPr>
              <w:t>survey item</w:t>
            </w:r>
          </w:p>
        </w:tc>
        <w:tc>
          <w:tcPr>
            <w:tcW w:w="1826" w:type="dxa"/>
            <w:tcBorders>
              <w:top w:val="single" w:sz="4" w:space="0" w:color="auto"/>
            </w:tcBorders>
            <w:shd w:val="clear" w:color="auto" w:fill="FFFF00"/>
          </w:tcPr>
          <w:p w14:paraId="765F73C6" w14:textId="77777777" w:rsidR="006E4D34" w:rsidRPr="0040029E" w:rsidRDefault="006E4D34" w:rsidP="00124F3B">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46E9675E" w14:textId="7025E0FC"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AI/AN FACES Workgroup identified as important</w:t>
            </w:r>
            <w:r>
              <w:rPr>
                <w:rFonts w:cs="Arial"/>
                <w:szCs w:val="18"/>
              </w:rPr>
              <w:t xml:space="preserve"> to ask about data</w:t>
            </w:r>
            <w:r w:rsidRPr="0040029E">
              <w:rPr>
                <w:rFonts w:cs="Arial"/>
                <w:szCs w:val="18"/>
              </w:rPr>
              <w:t>.</w:t>
            </w:r>
          </w:p>
        </w:tc>
      </w:tr>
      <w:tr w:rsidR="006E4D34" w14:paraId="36DD6BFB"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77689034" w14:textId="67843B32" w:rsidR="006E4D34" w:rsidRPr="0040029E" w:rsidRDefault="006E4D34" w:rsidP="006E4D34">
            <w:pPr>
              <w:pStyle w:val="TableText"/>
              <w:spacing w:before="20" w:after="20"/>
              <w:rPr>
                <w:rFonts w:cs="Arial"/>
                <w:szCs w:val="18"/>
              </w:rPr>
            </w:pPr>
            <w:r w:rsidRPr="0040029E">
              <w:rPr>
                <w:rFonts w:cs="Arial"/>
                <w:szCs w:val="18"/>
              </w:rPr>
              <w:lastRenderedPageBreak/>
              <w:t>Program Director Survey</w:t>
            </w:r>
          </w:p>
        </w:tc>
        <w:tc>
          <w:tcPr>
            <w:tcW w:w="990" w:type="dxa"/>
            <w:tcBorders>
              <w:top w:val="single" w:sz="4" w:space="0" w:color="auto"/>
            </w:tcBorders>
            <w:shd w:val="clear" w:color="auto" w:fill="FFFF00"/>
          </w:tcPr>
          <w:p w14:paraId="01711F38" w14:textId="56DFE426"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N3</w:t>
            </w:r>
          </w:p>
        </w:tc>
        <w:tc>
          <w:tcPr>
            <w:tcW w:w="5539" w:type="dxa"/>
            <w:tcBorders>
              <w:top w:val="single" w:sz="4" w:space="0" w:color="auto"/>
            </w:tcBorders>
            <w:shd w:val="clear" w:color="auto" w:fill="FFFF00"/>
          </w:tcPr>
          <w:p w14:paraId="664070BA"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Do you use an electronic database to store program data? (Sometimes these databases might be called management information systems or data systems. They might be something set up or managed by an external vendor, or something set up by your own program.)</w:t>
            </w:r>
          </w:p>
          <w:p w14:paraId="51317120"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70CDC57E"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1. </w:t>
            </w:r>
            <w:r w:rsidRPr="0040029E">
              <w:rPr>
                <w:bCs/>
              </w:rPr>
              <w:tab/>
              <w:t>Yes</w:t>
            </w:r>
          </w:p>
          <w:p w14:paraId="6BC7526D" w14:textId="211E700E" w:rsidR="006E4D34" w:rsidRPr="0040029E" w:rsidRDefault="006E4D34" w:rsidP="00153F9D">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2. </w:t>
            </w:r>
            <w:r w:rsidRPr="0040029E">
              <w:rPr>
                <w:bCs/>
              </w:rPr>
              <w:tab/>
              <w:t>No</w:t>
            </w:r>
          </w:p>
        </w:tc>
        <w:tc>
          <w:tcPr>
            <w:tcW w:w="1741" w:type="dxa"/>
            <w:tcBorders>
              <w:top w:val="single" w:sz="4" w:space="0" w:color="auto"/>
            </w:tcBorders>
            <w:shd w:val="clear" w:color="auto" w:fill="FFFF00"/>
          </w:tcPr>
          <w:p w14:paraId="58B20A72" w14:textId="27BD978A"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41479D8B" w14:textId="2F6B436E" w:rsidR="006E4D34" w:rsidRPr="0040029E" w:rsidRDefault="006E4D34" w:rsidP="00B168A2">
            <w:pPr>
              <w:pStyle w:val="TableText"/>
              <w:spacing w:before="20" w:after="20"/>
              <w:ind w:left="233"/>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Modified question text</w:t>
            </w:r>
          </w:p>
        </w:tc>
        <w:tc>
          <w:tcPr>
            <w:tcW w:w="2788" w:type="dxa"/>
            <w:tcBorders>
              <w:top w:val="single" w:sz="4" w:space="0" w:color="auto"/>
            </w:tcBorders>
            <w:shd w:val="clear" w:color="auto" w:fill="FFFF00"/>
          </w:tcPr>
          <w:p w14:paraId="7373A713" w14:textId="41069293"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Revised question wording to reduce cognitive burden</w:t>
            </w:r>
            <w:r w:rsidRPr="0040029E">
              <w:rPr>
                <w:rFonts w:cs="Arial"/>
                <w:szCs w:val="18"/>
              </w:rPr>
              <w:t>.</w:t>
            </w:r>
          </w:p>
        </w:tc>
      </w:tr>
      <w:tr w:rsidR="006E4D34" w14:paraId="38B8B99E"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6179D29D" w14:textId="21B5B9C4"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1991CAB9" w14:textId="53A46619"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N5</w:t>
            </w:r>
          </w:p>
        </w:tc>
        <w:tc>
          <w:tcPr>
            <w:tcW w:w="5539" w:type="dxa"/>
            <w:tcBorders>
              <w:top w:val="single" w:sz="4" w:space="0" w:color="auto"/>
            </w:tcBorders>
            <w:shd w:val="clear" w:color="auto" w:fill="FFFF00"/>
          </w:tcPr>
          <w:p w14:paraId="64EDBB60"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Does your program’s child assessment tool provide a web-based option for storing the information collected by teachers (for example, Teaching Strategies GOLD online or COR Advantage)?</w:t>
            </w:r>
          </w:p>
          <w:p w14:paraId="0F3A3A1B"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47D3C452"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1. </w:t>
            </w:r>
            <w:r w:rsidRPr="0040029E">
              <w:rPr>
                <w:bCs/>
              </w:rPr>
              <w:tab/>
              <w:t>Yes</w:t>
            </w:r>
          </w:p>
          <w:p w14:paraId="091ACE16" w14:textId="221F6591" w:rsidR="006E4D34" w:rsidRPr="0040029E" w:rsidRDefault="006E4D34" w:rsidP="00153F9D">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2. </w:t>
            </w:r>
            <w:r w:rsidRPr="0040029E">
              <w:rPr>
                <w:bCs/>
              </w:rPr>
              <w:tab/>
              <w:t>No</w:t>
            </w:r>
          </w:p>
        </w:tc>
        <w:tc>
          <w:tcPr>
            <w:tcW w:w="1741" w:type="dxa"/>
            <w:tcBorders>
              <w:top w:val="single" w:sz="4" w:space="0" w:color="auto"/>
            </w:tcBorders>
            <w:shd w:val="clear" w:color="auto" w:fill="FFFF00"/>
          </w:tcPr>
          <w:p w14:paraId="6460E247" w14:textId="2988351B"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73D5B826" w14:textId="77777777" w:rsidR="006E4D34" w:rsidRPr="0040029E" w:rsidRDefault="006E4D34" w:rsidP="00124F3B">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69067B65" w14:textId="696A26F2"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562BFCF1"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56D146CA" w14:textId="70939CF0"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359599F6" w14:textId="69F898E6"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N5a</w:t>
            </w:r>
          </w:p>
        </w:tc>
        <w:tc>
          <w:tcPr>
            <w:tcW w:w="5539" w:type="dxa"/>
            <w:tcBorders>
              <w:top w:val="single" w:sz="4" w:space="0" w:color="auto"/>
            </w:tcBorders>
            <w:shd w:val="clear" w:color="auto" w:fill="FFFF00"/>
          </w:tcPr>
          <w:p w14:paraId="010E972F"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Does your program make use of the web-based option?</w:t>
            </w:r>
          </w:p>
          <w:p w14:paraId="27CAA192"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23A51A0F"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1. </w:t>
            </w:r>
            <w:r w:rsidRPr="0040029E">
              <w:rPr>
                <w:bCs/>
              </w:rPr>
              <w:tab/>
              <w:t>Yes</w:t>
            </w:r>
          </w:p>
          <w:p w14:paraId="47403F65" w14:textId="0FE58363" w:rsidR="006E4D34" w:rsidRPr="0040029E" w:rsidRDefault="006E4D34" w:rsidP="00153F9D">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2. </w:t>
            </w:r>
            <w:r w:rsidRPr="0040029E">
              <w:rPr>
                <w:bCs/>
              </w:rPr>
              <w:tab/>
              <w:t>No</w:t>
            </w:r>
          </w:p>
        </w:tc>
        <w:tc>
          <w:tcPr>
            <w:tcW w:w="1741" w:type="dxa"/>
            <w:tcBorders>
              <w:top w:val="single" w:sz="4" w:space="0" w:color="auto"/>
            </w:tcBorders>
            <w:shd w:val="clear" w:color="auto" w:fill="FFFF00"/>
          </w:tcPr>
          <w:p w14:paraId="06CCD50B" w14:textId="72EE2532"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7B15C82E" w14:textId="77777777" w:rsidR="006E4D34" w:rsidRPr="0040029E" w:rsidRDefault="006E4D34" w:rsidP="00124F3B">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0DAD8DF7" w14:textId="3515E883"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1F91983D"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3C97B783" w14:textId="2F8A31CE"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2367F2E9" w14:textId="63A576EA"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N5b</w:t>
            </w:r>
          </w:p>
        </w:tc>
        <w:tc>
          <w:tcPr>
            <w:tcW w:w="5539" w:type="dxa"/>
            <w:tcBorders>
              <w:top w:val="single" w:sz="4" w:space="0" w:color="auto"/>
            </w:tcBorders>
            <w:shd w:val="clear" w:color="auto" w:fill="FFFF00"/>
          </w:tcPr>
          <w:p w14:paraId="5DCFC8FF"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Does the web-based option provide automated reports that include suggested classroom activities based on assessment results for any of the following groups?</w:t>
            </w:r>
          </w:p>
          <w:p w14:paraId="075EBE40"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58B54808"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For individual children</w:t>
            </w:r>
          </w:p>
          <w:p w14:paraId="3D99503F"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Small groups</w:t>
            </w:r>
          </w:p>
          <w:p w14:paraId="3DA8459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bCs/>
              </w:rPr>
              <w:tab/>
              <w:t>Whole classrooms</w:t>
            </w:r>
          </w:p>
          <w:p w14:paraId="65DE91B6" w14:textId="7B82C7B5" w:rsidR="006E4D34" w:rsidRPr="0040029E" w:rsidRDefault="006E4D34" w:rsidP="00153F9D">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0.</w:t>
            </w:r>
            <w:r w:rsidRPr="0040029E">
              <w:rPr>
                <w:bCs/>
              </w:rPr>
              <w:tab/>
              <w:t>Our child assessment tool does not include this option</w:t>
            </w:r>
          </w:p>
        </w:tc>
        <w:tc>
          <w:tcPr>
            <w:tcW w:w="1741" w:type="dxa"/>
            <w:tcBorders>
              <w:top w:val="single" w:sz="4" w:space="0" w:color="auto"/>
            </w:tcBorders>
            <w:shd w:val="clear" w:color="auto" w:fill="FFFF00"/>
          </w:tcPr>
          <w:p w14:paraId="2688CE62" w14:textId="633475BE"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69624237" w14:textId="77777777" w:rsidR="006E4D34" w:rsidRPr="0040029E" w:rsidRDefault="006E4D34" w:rsidP="00124F3B">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79933628" w14:textId="6E95F820"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364306D8"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768B3620" w14:textId="446A6F60" w:rsidR="006E4D34" w:rsidRPr="0040029E" w:rsidRDefault="006E4D34" w:rsidP="006E4D34">
            <w:pPr>
              <w:pStyle w:val="TableText"/>
              <w:spacing w:before="20" w:after="20"/>
              <w:rPr>
                <w:rFonts w:cs="Arial"/>
                <w:szCs w:val="18"/>
              </w:rPr>
            </w:pPr>
            <w:r w:rsidRPr="0040029E">
              <w:rPr>
                <w:rFonts w:cs="Arial"/>
                <w:szCs w:val="18"/>
              </w:rPr>
              <w:lastRenderedPageBreak/>
              <w:t>Program Director Survey</w:t>
            </w:r>
          </w:p>
        </w:tc>
        <w:tc>
          <w:tcPr>
            <w:tcW w:w="990" w:type="dxa"/>
            <w:tcBorders>
              <w:top w:val="single" w:sz="4" w:space="0" w:color="auto"/>
            </w:tcBorders>
            <w:shd w:val="clear" w:color="auto" w:fill="FFFF00"/>
          </w:tcPr>
          <w:p w14:paraId="55A870DF" w14:textId="423F86B9"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N5c</w:t>
            </w:r>
          </w:p>
        </w:tc>
        <w:tc>
          <w:tcPr>
            <w:tcW w:w="5539" w:type="dxa"/>
            <w:tcBorders>
              <w:top w:val="single" w:sz="4" w:space="0" w:color="auto"/>
            </w:tcBorders>
            <w:shd w:val="clear" w:color="auto" w:fill="FFFF00"/>
          </w:tcPr>
          <w:p w14:paraId="1A2040AD"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Which of the following data and information can be linked electronically to child assessment information?</w:t>
            </w:r>
          </w:p>
          <w:p w14:paraId="625DDBAD"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45C169D8"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Child/family demographics</w:t>
            </w:r>
          </w:p>
          <w:p w14:paraId="28064FD3"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Vision, hearing, developmental, social, emotional, and/or behavioral screenings</w:t>
            </w:r>
          </w:p>
          <w:p w14:paraId="153108A7"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w:t>
            </w:r>
            <w:r w:rsidRPr="0040029E">
              <w:rPr>
                <w:bCs/>
              </w:rPr>
              <w:tab/>
              <w:t>Child attendance data</w:t>
            </w:r>
          </w:p>
          <w:p w14:paraId="1525AE96"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4.</w:t>
            </w:r>
            <w:r w:rsidRPr="0040029E">
              <w:rPr>
                <w:bCs/>
              </w:rPr>
              <w:tab/>
              <w:t>School readiness goals</w:t>
            </w:r>
          </w:p>
          <w:p w14:paraId="61A761A5"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5.</w:t>
            </w:r>
            <w:r w:rsidRPr="0040029E">
              <w:rPr>
                <w:bCs/>
              </w:rPr>
              <w:tab/>
              <w:t>Family needs</w:t>
            </w:r>
          </w:p>
          <w:p w14:paraId="6D59D6C6"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6.</w:t>
            </w:r>
            <w:r w:rsidRPr="0040029E">
              <w:rPr>
                <w:bCs/>
              </w:rPr>
              <w:tab/>
              <w:t>Service referrals for families</w:t>
            </w:r>
          </w:p>
          <w:p w14:paraId="2A914FFC"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7.</w:t>
            </w:r>
            <w:r w:rsidRPr="0040029E">
              <w:rPr>
                <w:bCs/>
              </w:rPr>
              <w:tab/>
              <w:t>Services received by families</w:t>
            </w:r>
          </w:p>
          <w:p w14:paraId="23B6394F"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8.</w:t>
            </w:r>
            <w:r w:rsidRPr="0040029E">
              <w:rPr>
                <w:bCs/>
              </w:rPr>
              <w:tab/>
              <w:t>Parent/family attendance data</w:t>
            </w:r>
          </w:p>
          <w:p w14:paraId="20C15F79"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9.</w:t>
            </w:r>
            <w:r w:rsidRPr="0040029E">
              <w:rPr>
                <w:bCs/>
              </w:rPr>
              <w:tab/>
              <w:t>Parent/family goals</w:t>
            </w:r>
          </w:p>
          <w:p w14:paraId="35785B48"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10.</w:t>
            </w:r>
            <w:r w:rsidRPr="0040029E">
              <w:rPr>
                <w:bCs/>
              </w:rPr>
              <w:tab/>
              <w:t>CLASS results or other quality measures</w:t>
            </w:r>
          </w:p>
          <w:p w14:paraId="6552A714"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11.</w:t>
            </w:r>
            <w:r w:rsidRPr="0040029E">
              <w:rPr>
                <w:bCs/>
              </w:rPr>
              <w:tab/>
              <w:t>Staff/teacher performance evaluations</w:t>
            </w:r>
          </w:p>
          <w:p w14:paraId="2EE0A6DF"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12.</w:t>
            </w:r>
            <w:r w:rsidRPr="0040029E">
              <w:rPr>
                <w:bCs/>
              </w:rPr>
              <w:tab/>
              <w:t>Personnel records</w:t>
            </w:r>
          </w:p>
          <w:p w14:paraId="39FEEF9B" w14:textId="7B6E9578" w:rsidR="006E4D34" w:rsidRPr="0040029E" w:rsidRDefault="006E4D34" w:rsidP="00153F9D">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13.</w:t>
            </w:r>
            <w:r w:rsidRPr="0040029E">
              <w:rPr>
                <w:bCs/>
              </w:rPr>
              <w:tab/>
              <w:t>None of the above</w:t>
            </w:r>
          </w:p>
        </w:tc>
        <w:tc>
          <w:tcPr>
            <w:tcW w:w="1741" w:type="dxa"/>
            <w:tcBorders>
              <w:top w:val="single" w:sz="4" w:space="0" w:color="auto"/>
            </w:tcBorders>
            <w:shd w:val="clear" w:color="auto" w:fill="FFFF00"/>
          </w:tcPr>
          <w:p w14:paraId="043AE9ED" w14:textId="5C69225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632CC9B1" w14:textId="77777777" w:rsidR="006E4D34" w:rsidRPr="0040029E" w:rsidRDefault="006E4D34" w:rsidP="00153F9D">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484265AA" w14:textId="48574649"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0CCD2A14"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4FE67AE8" w14:textId="35D3EA41"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5805E7BA" w14:textId="1DCE80CE"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O2</w:t>
            </w:r>
          </w:p>
        </w:tc>
        <w:tc>
          <w:tcPr>
            <w:tcW w:w="5539" w:type="dxa"/>
            <w:tcBorders>
              <w:top w:val="single" w:sz="4" w:space="0" w:color="auto"/>
            </w:tcBorders>
            <w:shd w:val="clear" w:color="auto" w:fill="FFFF00"/>
          </w:tcPr>
          <w:p w14:paraId="1630135D"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Does your program receive any revenues from the following sources other than Head Start to serve children and families (that may or may not qualify for Head Start)?</w:t>
            </w:r>
          </w:p>
          <w:p w14:paraId="4D6396EC"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00A1C82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a.</w:t>
            </w:r>
            <w:r w:rsidRPr="0040029E">
              <w:rPr>
                <w:rFonts w:eastAsiaTheme="minorHAnsi" w:cs="Arial"/>
                <w:sz w:val="22"/>
                <w:szCs w:val="24"/>
              </w:rPr>
              <w:t xml:space="preserve"> </w:t>
            </w:r>
            <w:r w:rsidRPr="0040029E">
              <w:rPr>
                <w:rFonts w:eastAsiaTheme="minorHAnsi" w:cs="Arial"/>
                <w:sz w:val="22"/>
                <w:szCs w:val="24"/>
              </w:rPr>
              <w:tab/>
            </w:r>
            <w:r w:rsidRPr="0040029E">
              <w:rPr>
                <w:bCs/>
              </w:rPr>
              <w:t>Tuitions and fees paid by parents - including parent fees and additional fees paid by parents such as registration fees, transportation fees from parents, late pick up/late payment fees</w:t>
            </w:r>
          </w:p>
          <w:p w14:paraId="59887A00"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b.</w:t>
            </w:r>
            <w:r w:rsidRPr="0040029E">
              <w:rPr>
                <w:rFonts w:eastAsiaTheme="minorHAnsi" w:cs="Arial"/>
                <w:sz w:val="22"/>
                <w:szCs w:val="24"/>
              </w:rPr>
              <w:t xml:space="preserve"> </w:t>
            </w:r>
            <w:r w:rsidRPr="0040029E">
              <w:rPr>
                <w:rFonts w:eastAsiaTheme="minorHAnsi" w:cs="Arial"/>
                <w:sz w:val="22"/>
                <w:szCs w:val="24"/>
              </w:rPr>
              <w:tab/>
            </w:r>
            <w:r w:rsidRPr="0040029E">
              <w:rPr>
                <w:bCs/>
              </w:rPr>
              <w:t>Tuitions paid by state government (vouchers/certificates, state contracts, transportation, Pre-K funds, grants from state agencies)</w:t>
            </w:r>
          </w:p>
          <w:p w14:paraId="63BD392D"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c.</w:t>
            </w:r>
            <w:r w:rsidRPr="0040029E">
              <w:rPr>
                <w:rFonts w:eastAsiaTheme="minorHAnsi" w:cs="Arial"/>
                <w:sz w:val="22"/>
                <w:szCs w:val="24"/>
              </w:rPr>
              <w:t xml:space="preserve"> </w:t>
            </w:r>
            <w:r w:rsidRPr="0040029E">
              <w:rPr>
                <w:rFonts w:eastAsiaTheme="minorHAnsi" w:cs="Arial"/>
                <w:sz w:val="22"/>
                <w:szCs w:val="24"/>
              </w:rPr>
              <w:tab/>
            </w:r>
            <w:r w:rsidRPr="0040029E">
              <w:rPr>
                <w:bCs/>
              </w:rPr>
              <w:t>Local government (for example, funding from tribal government, Pre-K paid by local school board or other local agency, grants from county government)</w:t>
            </w:r>
          </w:p>
          <w:p w14:paraId="6D475D38"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d.</w:t>
            </w:r>
            <w:r w:rsidRPr="0040029E">
              <w:rPr>
                <w:rFonts w:eastAsiaTheme="minorHAnsi" w:cs="Arial"/>
                <w:sz w:val="22"/>
                <w:szCs w:val="24"/>
              </w:rPr>
              <w:t xml:space="preserve"> </w:t>
            </w:r>
            <w:r w:rsidRPr="0040029E">
              <w:rPr>
                <w:rFonts w:eastAsiaTheme="minorHAnsi" w:cs="Arial"/>
                <w:sz w:val="22"/>
                <w:szCs w:val="24"/>
              </w:rPr>
              <w:tab/>
            </w:r>
            <w:r w:rsidRPr="0040029E">
              <w:rPr>
                <w:bCs/>
              </w:rPr>
              <w:t>Federal government other than Head Start (for example, Title I, Child and Adult Care Food Program, WIC)</w:t>
            </w:r>
          </w:p>
          <w:p w14:paraId="65D0206E"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e.</w:t>
            </w:r>
            <w:r w:rsidRPr="0040029E">
              <w:rPr>
                <w:rFonts w:eastAsiaTheme="minorHAnsi" w:cs="Arial"/>
                <w:sz w:val="22"/>
                <w:szCs w:val="24"/>
              </w:rPr>
              <w:t xml:space="preserve"> </w:t>
            </w:r>
            <w:r w:rsidRPr="0040029E">
              <w:rPr>
                <w:rFonts w:eastAsiaTheme="minorHAnsi" w:cs="Arial"/>
                <w:sz w:val="22"/>
                <w:szCs w:val="24"/>
              </w:rPr>
              <w:tab/>
            </w:r>
            <w:r w:rsidRPr="0040029E">
              <w:rPr>
                <w:bCs/>
              </w:rPr>
              <w:t>Revenues from community organizations or other grants (for example, United Way, local charities, or other service organizations)</w:t>
            </w:r>
          </w:p>
          <w:p w14:paraId="7C791C2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f.</w:t>
            </w:r>
            <w:r w:rsidRPr="0040029E">
              <w:rPr>
                <w:rFonts w:eastAsiaTheme="minorHAnsi" w:cs="Arial"/>
                <w:sz w:val="22"/>
                <w:szCs w:val="24"/>
              </w:rPr>
              <w:t xml:space="preserve"> </w:t>
            </w:r>
            <w:r w:rsidRPr="0040029E">
              <w:rPr>
                <w:rFonts w:eastAsiaTheme="minorHAnsi" w:cs="Arial"/>
                <w:sz w:val="22"/>
                <w:szCs w:val="24"/>
              </w:rPr>
              <w:tab/>
            </w:r>
            <w:r w:rsidRPr="0040029E">
              <w:rPr>
                <w:bCs/>
              </w:rPr>
              <w:t>Revenues from fund raising activities, cash contributions, gifts, bequests, special events</w:t>
            </w:r>
          </w:p>
          <w:p w14:paraId="7597B56A" w14:textId="4D3A48EE" w:rsidR="006E4D34" w:rsidRPr="0040029E" w:rsidRDefault="006E4D34" w:rsidP="00153F9D">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g. </w:t>
            </w:r>
            <w:r w:rsidRPr="0040029E">
              <w:rPr>
                <w:bCs/>
              </w:rPr>
              <w:tab/>
              <w:t>Other – Specify</w:t>
            </w:r>
          </w:p>
        </w:tc>
        <w:tc>
          <w:tcPr>
            <w:tcW w:w="1741" w:type="dxa"/>
            <w:tcBorders>
              <w:top w:val="single" w:sz="4" w:space="0" w:color="auto"/>
            </w:tcBorders>
            <w:shd w:val="clear" w:color="auto" w:fill="FFFF00"/>
          </w:tcPr>
          <w:p w14:paraId="5817A475" w14:textId="500CAC00"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112F582A" w14:textId="77777777"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Repeated</w:t>
            </w:r>
            <w:r w:rsidRPr="0040029E">
              <w:rPr>
                <w:rFonts w:cs="Arial"/>
                <w:szCs w:val="18"/>
              </w:rPr>
              <w:t xml:space="preserve"> phrase </w:t>
            </w:r>
            <w:r>
              <w:rPr>
                <w:rFonts w:cs="Arial"/>
                <w:szCs w:val="18"/>
              </w:rPr>
              <w:t xml:space="preserve">from introductory statement: </w:t>
            </w:r>
            <w:r w:rsidRPr="0040029E">
              <w:rPr>
                <w:rFonts w:cs="Arial"/>
                <w:szCs w:val="18"/>
              </w:rPr>
              <w:t>“to serve children and families (that may or may not qualify for Head Start)”</w:t>
            </w:r>
          </w:p>
          <w:p w14:paraId="1E0D0D93" w14:textId="09B90168" w:rsidR="006E4D34" w:rsidRPr="00153F9D"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Added</w:t>
            </w:r>
            <w:r>
              <w:rPr>
                <w:rFonts w:cs="Arial"/>
                <w:szCs w:val="18"/>
              </w:rPr>
              <w:t xml:space="preserve"> additional examples for response categories</w:t>
            </w:r>
            <w:r w:rsidRPr="0040029E">
              <w:rPr>
                <w:rFonts w:cs="Arial"/>
                <w:szCs w:val="18"/>
              </w:rPr>
              <w:t xml:space="preserve"> c</w:t>
            </w:r>
            <w:r>
              <w:rPr>
                <w:rFonts w:cs="Arial"/>
                <w:szCs w:val="18"/>
              </w:rPr>
              <w:t xml:space="preserve"> and d</w:t>
            </w:r>
          </w:p>
        </w:tc>
        <w:tc>
          <w:tcPr>
            <w:tcW w:w="2788" w:type="dxa"/>
            <w:tcBorders>
              <w:top w:val="single" w:sz="4" w:space="0" w:color="auto"/>
            </w:tcBorders>
            <w:shd w:val="clear" w:color="auto" w:fill="FFFF00"/>
          </w:tcPr>
          <w:p w14:paraId="75CE778C" w14:textId="619C9715"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 xml:space="preserve">Revised item to clarify revenue sources based on </w:t>
            </w:r>
            <w:r w:rsidRPr="0040029E">
              <w:rPr>
                <w:rFonts w:cs="Arial"/>
                <w:szCs w:val="18"/>
              </w:rPr>
              <w:t>AI/AN FACES Workgroup</w:t>
            </w:r>
            <w:r>
              <w:rPr>
                <w:rFonts w:cs="Arial"/>
                <w:szCs w:val="18"/>
              </w:rPr>
              <w:t xml:space="preserve"> input. </w:t>
            </w:r>
          </w:p>
        </w:tc>
      </w:tr>
      <w:tr w:rsidR="006E4D34" w14:paraId="22AE0328"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3F685C36" w14:textId="08BBC7D0" w:rsidR="006E4D34" w:rsidRPr="0040029E" w:rsidRDefault="006E4D34" w:rsidP="006E4D34">
            <w:pPr>
              <w:pStyle w:val="TableText"/>
              <w:spacing w:before="20" w:after="20"/>
              <w:rPr>
                <w:rFonts w:cs="Arial"/>
                <w:szCs w:val="18"/>
              </w:rPr>
            </w:pPr>
            <w:r w:rsidRPr="0040029E">
              <w:rPr>
                <w:rFonts w:cs="Arial"/>
                <w:szCs w:val="18"/>
              </w:rPr>
              <w:lastRenderedPageBreak/>
              <w:t>Program Director Survey</w:t>
            </w:r>
          </w:p>
        </w:tc>
        <w:tc>
          <w:tcPr>
            <w:tcW w:w="990" w:type="dxa"/>
            <w:tcBorders>
              <w:top w:val="single" w:sz="4" w:space="0" w:color="auto"/>
            </w:tcBorders>
            <w:shd w:val="clear" w:color="auto" w:fill="FFFF00"/>
          </w:tcPr>
          <w:p w14:paraId="21A664CD" w14:textId="26ED2578"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O3</w:t>
            </w:r>
          </w:p>
        </w:tc>
        <w:tc>
          <w:tcPr>
            <w:tcW w:w="5539" w:type="dxa"/>
            <w:tcBorders>
              <w:top w:val="single" w:sz="4" w:space="0" w:color="auto"/>
            </w:tcBorders>
            <w:shd w:val="clear" w:color="auto" w:fill="FFFF00"/>
          </w:tcPr>
          <w:p w14:paraId="72C33B31"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If your program receives revenue from more than two sources, which of the following are the two largest sources of revenue for your program other than Head Start?</w:t>
            </w:r>
          </w:p>
          <w:p w14:paraId="46C2B565"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36B5C16D" w14:textId="43744933"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00153F9D">
              <w:rPr>
                <w:bCs/>
              </w:rPr>
              <w:t>.</w:t>
            </w:r>
            <w:r w:rsidRPr="0040029E">
              <w:rPr>
                <w:bCs/>
              </w:rPr>
              <w:tab/>
              <w:t>Tuitions and fees paid by parents</w:t>
            </w:r>
          </w:p>
          <w:p w14:paraId="75CA555A" w14:textId="5F28F282"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00153F9D">
              <w:rPr>
                <w:bCs/>
              </w:rPr>
              <w:t>.</w:t>
            </w:r>
            <w:r w:rsidRPr="0040029E">
              <w:rPr>
                <w:bCs/>
              </w:rPr>
              <w:tab/>
              <w:t>Tuitions paid by state government</w:t>
            </w:r>
          </w:p>
          <w:p w14:paraId="6E3946F8" w14:textId="40EC3BEB"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w:t>
            </w:r>
            <w:r w:rsidR="00153F9D">
              <w:rPr>
                <w:bCs/>
              </w:rPr>
              <w:t>.</w:t>
            </w:r>
            <w:r w:rsidRPr="0040029E">
              <w:rPr>
                <w:bCs/>
              </w:rPr>
              <w:tab/>
              <w:t xml:space="preserve">Local government </w:t>
            </w:r>
          </w:p>
          <w:p w14:paraId="266479E1" w14:textId="41C38648"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4</w:t>
            </w:r>
            <w:r w:rsidR="00153F9D">
              <w:rPr>
                <w:bCs/>
              </w:rPr>
              <w:t>.</w:t>
            </w:r>
            <w:r w:rsidRPr="0040029E">
              <w:rPr>
                <w:bCs/>
              </w:rPr>
              <w:tab/>
              <w:t>Federal government other than Head Start</w:t>
            </w:r>
          </w:p>
          <w:p w14:paraId="77A461DC" w14:textId="05033ED1"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5</w:t>
            </w:r>
            <w:r w:rsidR="00153F9D">
              <w:rPr>
                <w:bCs/>
              </w:rPr>
              <w:t>.</w:t>
            </w:r>
            <w:r w:rsidRPr="0040029E">
              <w:rPr>
                <w:bCs/>
              </w:rPr>
              <w:tab/>
              <w:t>Revenues from community organizations or other grants</w:t>
            </w:r>
          </w:p>
          <w:p w14:paraId="784B2CCE" w14:textId="688D966A"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6</w:t>
            </w:r>
            <w:r w:rsidR="00153F9D">
              <w:rPr>
                <w:bCs/>
              </w:rPr>
              <w:t>.</w:t>
            </w:r>
            <w:r w:rsidRPr="0040029E">
              <w:rPr>
                <w:bCs/>
              </w:rPr>
              <w:tab/>
              <w:t>Revenues from fund raising activities, cash contributions, gifts, bequests, special events</w:t>
            </w:r>
          </w:p>
          <w:p w14:paraId="0775D681" w14:textId="1AD04D15" w:rsidR="006E4D34" w:rsidRPr="0040029E" w:rsidRDefault="006E4D34" w:rsidP="00153F9D">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7</w:t>
            </w:r>
            <w:r w:rsidR="00153F9D">
              <w:rPr>
                <w:bCs/>
              </w:rPr>
              <w:t>.</w:t>
            </w:r>
            <w:r w:rsidRPr="0040029E">
              <w:rPr>
                <w:bCs/>
              </w:rPr>
              <w:tab/>
              <w:t xml:space="preserve">Other – Specify </w:t>
            </w:r>
          </w:p>
        </w:tc>
        <w:tc>
          <w:tcPr>
            <w:tcW w:w="1741" w:type="dxa"/>
            <w:tcBorders>
              <w:top w:val="single" w:sz="4" w:space="0" w:color="auto"/>
            </w:tcBorders>
            <w:shd w:val="clear" w:color="auto" w:fill="FFFF00"/>
          </w:tcPr>
          <w:p w14:paraId="4EB2D806" w14:textId="4171F936"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3E162AC2" w14:textId="77777777" w:rsidR="006E4D34" w:rsidRDefault="006E4D34" w:rsidP="00153F9D">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73732060" w14:textId="4C725EAA"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4F1C2C79"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66127000" w14:textId="06E2EBD0"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6C5F9108" w14:textId="4A7D3379"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O4</w:t>
            </w:r>
          </w:p>
        </w:tc>
        <w:tc>
          <w:tcPr>
            <w:tcW w:w="5539" w:type="dxa"/>
            <w:tcBorders>
              <w:top w:val="single" w:sz="4" w:space="0" w:color="auto"/>
            </w:tcBorders>
            <w:shd w:val="clear" w:color="auto" w:fill="FFFF00"/>
          </w:tcPr>
          <w:p w14:paraId="402C898A"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Please indicate the purpose of all sources of revenue that are not from Head Start.</w:t>
            </w:r>
          </w:p>
          <w:p w14:paraId="07A55225"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6C4D1534"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a. </w:t>
            </w:r>
            <w:r w:rsidRPr="0040029E">
              <w:rPr>
                <w:bCs/>
              </w:rPr>
              <w:tab/>
              <w:t>Enrollment of additional children</w:t>
            </w:r>
          </w:p>
          <w:p w14:paraId="64335BD5"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b. </w:t>
            </w:r>
            <w:r w:rsidRPr="0040029E">
              <w:rPr>
                <w:bCs/>
              </w:rPr>
              <w:tab/>
              <w:t>Other services/supports for enrolled children</w:t>
            </w:r>
          </w:p>
          <w:p w14:paraId="2156E29B"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c. </w:t>
            </w:r>
            <w:r w:rsidRPr="0040029E">
              <w:rPr>
                <w:bCs/>
              </w:rPr>
              <w:tab/>
              <w:t>Services/interventions for parents</w:t>
            </w:r>
          </w:p>
          <w:p w14:paraId="1D402130"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d. </w:t>
            </w:r>
            <w:r w:rsidRPr="0040029E">
              <w:rPr>
                <w:bCs/>
              </w:rPr>
              <w:tab/>
              <w:t>Professional development for program staff</w:t>
            </w:r>
          </w:p>
          <w:p w14:paraId="4045EFDA"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e. </w:t>
            </w:r>
            <w:r w:rsidRPr="0040029E">
              <w:rPr>
                <w:bCs/>
              </w:rPr>
              <w:tab/>
              <w:t>Materials for the program</w:t>
            </w:r>
          </w:p>
          <w:p w14:paraId="294BC25D" w14:textId="560F47A0" w:rsidR="006E4D34" w:rsidRPr="0040029E" w:rsidRDefault="006E4D34" w:rsidP="00153F9D">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f.</w:t>
            </w:r>
            <w:r w:rsidRPr="0040029E">
              <w:rPr>
                <w:rFonts w:eastAsiaTheme="minorHAnsi" w:cs="Arial"/>
                <w:sz w:val="24"/>
                <w:szCs w:val="24"/>
              </w:rPr>
              <w:t xml:space="preserve"> </w:t>
            </w:r>
            <w:r w:rsidRPr="0040029E">
              <w:rPr>
                <w:rFonts w:eastAsiaTheme="minorHAnsi" w:cs="Arial"/>
                <w:sz w:val="24"/>
                <w:szCs w:val="24"/>
              </w:rPr>
              <w:tab/>
            </w:r>
            <w:r w:rsidRPr="0040029E">
              <w:rPr>
                <w:bCs/>
              </w:rPr>
              <w:t>Capital improvements</w:t>
            </w:r>
          </w:p>
        </w:tc>
        <w:tc>
          <w:tcPr>
            <w:tcW w:w="1741" w:type="dxa"/>
            <w:tcBorders>
              <w:top w:val="single" w:sz="4" w:space="0" w:color="auto"/>
            </w:tcBorders>
            <w:shd w:val="clear" w:color="auto" w:fill="FFFF00"/>
          </w:tcPr>
          <w:p w14:paraId="5A6C3756" w14:textId="233B9F44"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0493B803" w14:textId="77777777" w:rsidR="006E4D34" w:rsidRDefault="006E4D34" w:rsidP="00153F9D">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3206EF6E" w14:textId="4159BAE3"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Based on competing priorities and to address new AI/AN specific content, this item was dropped.</w:t>
            </w:r>
          </w:p>
        </w:tc>
      </w:tr>
      <w:tr w:rsidR="006E4D34" w14:paraId="13658567"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4F8990BC" w14:textId="38BB8953"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6B826D96" w14:textId="0D9004E1"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IA</w:t>
            </w:r>
          </w:p>
        </w:tc>
        <w:tc>
          <w:tcPr>
            <w:tcW w:w="5539" w:type="dxa"/>
            <w:tcBorders>
              <w:top w:val="single" w:sz="4" w:space="0" w:color="auto"/>
            </w:tcBorders>
            <w:shd w:val="clear" w:color="auto" w:fill="FFFF00"/>
          </w:tcPr>
          <w:p w14:paraId="6917E967"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In total, how many years have you been a director…</w:t>
            </w:r>
          </w:p>
          <w:p w14:paraId="55620110"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2BCFAB30"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I0. </w:t>
            </w:r>
            <w:r w:rsidRPr="0040029E">
              <w:rPr>
                <w:bCs/>
              </w:rPr>
              <w:tab/>
              <w:t>In any early childhood program</w:t>
            </w:r>
          </w:p>
          <w:p w14:paraId="58E72B40"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I2a. </w:t>
            </w:r>
            <w:r w:rsidRPr="0040029E">
              <w:rPr>
                <w:bCs/>
              </w:rPr>
              <w:tab/>
              <w:t>In any Head Start program</w:t>
            </w:r>
          </w:p>
          <w:p w14:paraId="05B305E9" w14:textId="377315C9" w:rsidR="006E4D34" w:rsidRPr="0040029E" w:rsidRDefault="006E4D34" w:rsidP="00153F9D">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I2b. </w:t>
            </w:r>
            <w:r w:rsidRPr="0040029E">
              <w:rPr>
                <w:bCs/>
              </w:rPr>
              <w:tab/>
              <w:t>Of this Head Start program</w:t>
            </w:r>
          </w:p>
        </w:tc>
        <w:tc>
          <w:tcPr>
            <w:tcW w:w="1741" w:type="dxa"/>
            <w:tcBorders>
              <w:top w:val="single" w:sz="4" w:space="0" w:color="auto"/>
            </w:tcBorders>
            <w:shd w:val="clear" w:color="auto" w:fill="FFFF00"/>
          </w:tcPr>
          <w:p w14:paraId="3FF67D35" w14:textId="55178A33"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031D99A0" w14:textId="77777777" w:rsidR="006E4D34" w:rsidRPr="00FE7645"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Grouped I0, I2a, and I2b into one question </w:t>
            </w:r>
            <w:r>
              <w:rPr>
                <w:rFonts w:cs="Arial"/>
                <w:szCs w:val="18"/>
              </w:rPr>
              <w:t>series grid</w:t>
            </w:r>
          </w:p>
          <w:p w14:paraId="6E2E319E" w14:textId="219B5376" w:rsidR="006E4D34"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B3426E">
              <w:rPr>
                <w:rFonts w:cs="Arial"/>
                <w:szCs w:val="18"/>
              </w:rPr>
              <w:t xml:space="preserve">Question wording of I2a and I2b was modified slightly </w:t>
            </w:r>
            <w:r>
              <w:rPr>
                <w:rFonts w:cs="Arial"/>
                <w:szCs w:val="18"/>
              </w:rPr>
              <w:t xml:space="preserve">(dropping reference to “prior program year”) </w:t>
            </w:r>
            <w:r w:rsidRPr="00B3426E">
              <w:rPr>
                <w:rFonts w:cs="Arial"/>
                <w:szCs w:val="18"/>
              </w:rPr>
              <w:t>to fit with new format</w:t>
            </w:r>
          </w:p>
        </w:tc>
        <w:tc>
          <w:tcPr>
            <w:tcW w:w="2788" w:type="dxa"/>
            <w:tcBorders>
              <w:top w:val="single" w:sz="4" w:space="0" w:color="auto"/>
            </w:tcBorders>
            <w:shd w:val="clear" w:color="auto" w:fill="FFFF00"/>
          </w:tcPr>
          <w:p w14:paraId="7D3272A8" w14:textId="5EDDA285"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Modified </w:t>
            </w:r>
            <w:r>
              <w:rPr>
                <w:rFonts w:cs="Arial"/>
                <w:szCs w:val="18"/>
              </w:rPr>
              <w:t>presentation</w:t>
            </w:r>
            <w:r w:rsidRPr="0040029E">
              <w:rPr>
                <w:rFonts w:cs="Arial"/>
                <w:szCs w:val="18"/>
              </w:rPr>
              <w:t xml:space="preserve"> to decrease respondent burden</w:t>
            </w:r>
            <w:r>
              <w:rPr>
                <w:rFonts w:cs="Arial"/>
                <w:szCs w:val="18"/>
              </w:rPr>
              <w:t>.</w:t>
            </w:r>
          </w:p>
        </w:tc>
      </w:tr>
      <w:tr w:rsidR="006E4D34" w14:paraId="1B3ED475"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61F6DF13" w14:textId="546951D0" w:rsidR="006E4D34" w:rsidRPr="0040029E" w:rsidRDefault="006E4D34" w:rsidP="006E4D34">
            <w:pPr>
              <w:pStyle w:val="TableText"/>
              <w:spacing w:before="20" w:after="20"/>
              <w:rPr>
                <w:rFonts w:cs="Arial"/>
                <w:szCs w:val="18"/>
              </w:rPr>
            </w:pPr>
            <w:r w:rsidRPr="0040029E">
              <w:rPr>
                <w:rFonts w:cs="Arial"/>
                <w:szCs w:val="18"/>
              </w:rPr>
              <w:lastRenderedPageBreak/>
              <w:t>Program Director Survey</w:t>
            </w:r>
          </w:p>
        </w:tc>
        <w:tc>
          <w:tcPr>
            <w:tcW w:w="990" w:type="dxa"/>
            <w:tcBorders>
              <w:top w:val="single" w:sz="4" w:space="0" w:color="auto"/>
            </w:tcBorders>
            <w:shd w:val="clear" w:color="auto" w:fill="FFFF00"/>
          </w:tcPr>
          <w:p w14:paraId="56D8CA1F" w14:textId="67747313"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IB</w:t>
            </w:r>
          </w:p>
        </w:tc>
        <w:tc>
          <w:tcPr>
            <w:tcW w:w="5539" w:type="dxa"/>
            <w:tcBorders>
              <w:top w:val="single" w:sz="4" w:space="0" w:color="auto"/>
            </w:tcBorders>
            <w:shd w:val="clear" w:color="auto" w:fill="FFFF00"/>
          </w:tcPr>
          <w:p w14:paraId="796F89E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In total, how many years have you worked… </w:t>
            </w:r>
          </w:p>
          <w:p w14:paraId="470B23C3"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I2. </w:t>
            </w:r>
            <w:r w:rsidRPr="0040029E">
              <w:rPr>
                <w:bCs/>
              </w:rPr>
              <w:tab/>
              <w:t xml:space="preserve">With any Head Start program </w:t>
            </w:r>
          </w:p>
          <w:p w14:paraId="1167C197"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I2c. </w:t>
            </w:r>
            <w:r w:rsidRPr="0040029E">
              <w:rPr>
                <w:bCs/>
              </w:rPr>
              <w:tab/>
              <w:t>As part of any Head Start program’s management team</w:t>
            </w:r>
          </w:p>
          <w:p w14:paraId="55CEE885" w14:textId="547A77D9" w:rsidR="006E4D34" w:rsidRPr="0040029E" w:rsidRDefault="006E4D34" w:rsidP="0029149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I2d. </w:t>
            </w:r>
            <w:r w:rsidRPr="0040029E">
              <w:rPr>
                <w:bCs/>
              </w:rPr>
              <w:tab/>
              <w:t>As a teacher or home visitor in any Head Start program</w:t>
            </w:r>
          </w:p>
        </w:tc>
        <w:tc>
          <w:tcPr>
            <w:tcW w:w="1741" w:type="dxa"/>
            <w:tcBorders>
              <w:top w:val="single" w:sz="4" w:space="0" w:color="auto"/>
            </w:tcBorders>
            <w:shd w:val="clear" w:color="auto" w:fill="FFFF00"/>
          </w:tcPr>
          <w:p w14:paraId="7DBB074F" w14:textId="7954B04C"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40FC461A" w14:textId="77777777" w:rsidR="006E4D34" w:rsidRPr="00FE7645"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Grouped I0, I2a, and I2b into one </w:t>
            </w:r>
            <w:r>
              <w:rPr>
                <w:rFonts w:cs="Arial"/>
                <w:szCs w:val="18"/>
              </w:rPr>
              <w:t>series</w:t>
            </w:r>
            <w:r w:rsidRPr="0040029E">
              <w:rPr>
                <w:rFonts w:cs="Arial"/>
                <w:szCs w:val="18"/>
              </w:rPr>
              <w:t xml:space="preserve"> </w:t>
            </w:r>
          </w:p>
          <w:p w14:paraId="0B146F78" w14:textId="291A1BE7"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 xml:space="preserve">Question wording of I2c and I2d was modified slightly (dropping reference to “before you became a director” and replacing “years of experience” with “years have you worked”) </w:t>
            </w:r>
            <w:r w:rsidRPr="00B3426E">
              <w:rPr>
                <w:rFonts w:cs="Arial"/>
                <w:szCs w:val="18"/>
              </w:rPr>
              <w:t>to fit with new formatRemoved “Early Head Start” from I2</w:t>
            </w:r>
          </w:p>
        </w:tc>
        <w:tc>
          <w:tcPr>
            <w:tcW w:w="2788" w:type="dxa"/>
            <w:tcBorders>
              <w:top w:val="single" w:sz="4" w:space="0" w:color="auto"/>
            </w:tcBorders>
            <w:shd w:val="clear" w:color="auto" w:fill="FFFF00"/>
          </w:tcPr>
          <w:p w14:paraId="2A04F52F" w14:textId="69AD3931"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Modified </w:t>
            </w:r>
            <w:r>
              <w:rPr>
                <w:rFonts w:cs="Arial"/>
                <w:szCs w:val="18"/>
              </w:rPr>
              <w:t>presentation</w:t>
            </w:r>
            <w:r w:rsidRPr="0040029E">
              <w:rPr>
                <w:rFonts w:cs="Arial"/>
                <w:szCs w:val="18"/>
              </w:rPr>
              <w:t xml:space="preserve"> to decrease respondent burden</w:t>
            </w:r>
            <w:r>
              <w:rPr>
                <w:rFonts w:cs="Arial"/>
                <w:szCs w:val="18"/>
              </w:rPr>
              <w:t>.</w:t>
            </w:r>
          </w:p>
        </w:tc>
      </w:tr>
      <w:tr w:rsidR="006E4D34" w14:paraId="6DD8AB6C"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5EE7963D" w14:textId="2C35399C"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757B7B06" w14:textId="10EFD464"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I7</w:t>
            </w:r>
          </w:p>
        </w:tc>
        <w:tc>
          <w:tcPr>
            <w:tcW w:w="5539" w:type="dxa"/>
            <w:tcBorders>
              <w:top w:val="single" w:sz="4" w:space="0" w:color="auto"/>
            </w:tcBorders>
            <w:shd w:val="clear" w:color="auto" w:fill="FFFF00"/>
          </w:tcPr>
          <w:p w14:paraId="5BB3B514"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Which of the following benefits are available to you through Head Start?</w:t>
            </w:r>
          </w:p>
          <w:p w14:paraId="18369550"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010AD7C3"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a.</w:t>
            </w:r>
            <w:r w:rsidRPr="0040029E">
              <w:rPr>
                <w:rFonts w:eastAsiaTheme="minorHAnsi" w:cs="Arial"/>
                <w:sz w:val="24"/>
                <w:szCs w:val="24"/>
              </w:rPr>
              <w:t xml:space="preserve"> </w:t>
            </w:r>
            <w:r w:rsidRPr="0040029E">
              <w:rPr>
                <w:rFonts w:eastAsiaTheme="minorHAnsi" w:cs="Arial"/>
                <w:sz w:val="24"/>
                <w:szCs w:val="24"/>
              </w:rPr>
              <w:tab/>
            </w:r>
            <w:r w:rsidRPr="0040029E">
              <w:rPr>
                <w:bCs/>
              </w:rPr>
              <w:t>Paid vacation time</w:t>
            </w:r>
          </w:p>
          <w:p w14:paraId="18040213"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b. </w:t>
            </w:r>
            <w:r w:rsidRPr="0040029E">
              <w:rPr>
                <w:bCs/>
              </w:rPr>
              <w:tab/>
              <w:t>Paid sick leave</w:t>
            </w:r>
          </w:p>
          <w:p w14:paraId="6CD04926"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c.</w:t>
            </w:r>
            <w:r w:rsidRPr="0040029E">
              <w:rPr>
                <w:bCs/>
              </w:rPr>
              <w:tab/>
              <w:t>Paid (maternity/paternity) leave</w:t>
            </w:r>
          </w:p>
          <w:p w14:paraId="0D932FA1"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d.</w:t>
            </w:r>
            <w:r w:rsidRPr="0040029E">
              <w:rPr>
                <w:bCs/>
              </w:rPr>
              <w:tab/>
              <w:t>Unpaid (maternity/paternity) leave</w:t>
            </w:r>
          </w:p>
          <w:p w14:paraId="6296F63F"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e.</w:t>
            </w:r>
            <w:r w:rsidRPr="0040029E">
              <w:rPr>
                <w:bCs/>
              </w:rPr>
              <w:tab/>
              <w:t>Paid family leave</w:t>
            </w:r>
          </w:p>
          <w:p w14:paraId="5471C905"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f.</w:t>
            </w:r>
            <w:r w:rsidRPr="0040029E">
              <w:rPr>
                <w:bCs/>
              </w:rPr>
              <w:tab/>
              <w:t>Fully or partially paid health insurance</w:t>
            </w:r>
          </w:p>
          <w:p w14:paraId="2C39A181"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g.</w:t>
            </w:r>
            <w:r w:rsidRPr="0040029E">
              <w:rPr>
                <w:bCs/>
              </w:rPr>
              <w:tab/>
              <w:t>Fully or partially paid dental insurance</w:t>
            </w:r>
          </w:p>
          <w:p w14:paraId="39F59FCA"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h.</w:t>
            </w:r>
            <w:r w:rsidRPr="0040029E">
              <w:rPr>
                <w:bCs/>
              </w:rPr>
              <w:tab/>
              <w:t>Tuition reimbursement</w:t>
            </w:r>
          </w:p>
          <w:p w14:paraId="1D2B7F5B" w14:textId="1EFFDEA1"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i.</w:t>
            </w:r>
            <w:r w:rsidRPr="0040029E">
              <w:rPr>
                <w:bCs/>
              </w:rPr>
              <w:tab/>
              <w:t>Retirement plan</w:t>
            </w:r>
          </w:p>
        </w:tc>
        <w:tc>
          <w:tcPr>
            <w:tcW w:w="1741" w:type="dxa"/>
            <w:tcBorders>
              <w:top w:val="single" w:sz="4" w:space="0" w:color="auto"/>
            </w:tcBorders>
            <w:shd w:val="clear" w:color="auto" w:fill="FFFF00"/>
          </w:tcPr>
          <w:p w14:paraId="28C1885F" w14:textId="590C7C96"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239974D6" w14:textId="77777777" w:rsidR="006E4D34" w:rsidRPr="0040029E" w:rsidRDefault="006E4D34" w:rsidP="00291490">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512404CA" w14:textId="4F1465E0"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7349174D"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1A5E4BB1" w14:textId="560FE420"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2E8A7EEC" w14:textId="3AAF82E8"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I31</w:t>
            </w:r>
          </w:p>
        </w:tc>
        <w:tc>
          <w:tcPr>
            <w:tcW w:w="5539" w:type="dxa"/>
            <w:tcBorders>
              <w:top w:val="single" w:sz="4" w:space="0" w:color="auto"/>
            </w:tcBorders>
            <w:shd w:val="clear" w:color="auto" w:fill="FFFF00"/>
          </w:tcPr>
          <w:p w14:paraId="7A3DCB9B"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Including your post-secondary degree, graduate degree, and certification programs</w:t>
            </w:r>
            <w:r>
              <w:rPr>
                <w:bCs/>
              </w:rPr>
              <w:t>,</w:t>
            </w:r>
            <w:r w:rsidRPr="0040029E">
              <w:rPr>
                <w:bCs/>
              </w:rPr>
              <w:t xml:space="preserve"> etc., are you currently enrolled in any additional training or education?</w:t>
            </w:r>
          </w:p>
          <w:p w14:paraId="2FB8E488"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63240C8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1. </w:t>
            </w:r>
            <w:r w:rsidRPr="0040029E">
              <w:rPr>
                <w:bCs/>
              </w:rPr>
              <w:tab/>
              <w:t>Yes</w:t>
            </w:r>
          </w:p>
          <w:p w14:paraId="1233F15D" w14:textId="79023A36" w:rsidR="006E4D34" w:rsidRPr="0040029E" w:rsidRDefault="006E4D34" w:rsidP="0029149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2. </w:t>
            </w:r>
            <w:r w:rsidRPr="0040029E">
              <w:rPr>
                <w:bCs/>
              </w:rPr>
              <w:tab/>
              <w:t>No</w:t>
            </w:r>
          </w:p>
        </w:tc>
        <w:tc>
          <w:tcPr>
            <w:tcW w:w="1741" w:type="dxa"/>
            <w:tcBorders>
              <w:top w:val="single" w:sz="4" w:space="0" w:color="auto"/>
            </w:tcBorders>
            <w:shd w:val="clear" w:color="auto" w:fill="FFFF00"/>
          </w:tcPr>
          <w:p w14:paraId="6DBF3727" w14:textId="65802446"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5BB3C01D" w14:textId="77777777" w:rsidR="006E4D34" w:rsidRPr="0040029E" w:rsidRDefault="006E4D34" w:rsidP="00291490">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19DDF693" w14:textId="7FFC789A"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AI/AN FACES Workgroup identified as important</w:t>
            </w:r>
            <w:r>
              <w:rPr>
                <w:rFonts w:cs="Arial"/>
                <w:szCs w:val="18"/>
              </w:rPr>
              <w:t xml:space="preserve"> to ask about continuing education</w:t>
            </w:r>
            <w:r w:rsidRPr="0040029E">
              <w:rPr>
                <w:rFonts w:cs="Arial"/>
                <w:szCs w:val="18"/>
              </w:rPr>
              <w:t>.</w:t>
            </w:r>
          </w:p>
        </w:tc>
      </w:tr>
      <w:tr w:rsidR="006E4D34" w14:paraId="07C113E2"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0D6BEB46" w14:textId="15246B18" w:rsidR="006E4D34" w:rsidRPr="0040029E" w:rsidRDefault="006E4D34" w:rsidP="006E4D34">
            <w:pPr>
              <w:pStyle w:val="TableText"/>
              <w:spacing w:before="20" w:after="20"/>
              <w:rPr>
                <w:rFonts w:cs="Arial"/>
                <w:szCs w:val="18"/>
              </w:rPr>
            </w:pPr>
            <w:r w:rsidRPr="0040029E">
              <w:rPr>
                <w:rFonts w:cs="Arial"/>
                <w:szCs w:val="18"/>
              </w:rPr>
              <w:lastRenderedPageBreak/>
              <w:t>Program Director Survey</w:t>
            </w:r>
          </w:p>
        </w:tc>
        <w:tc>
          <w:tcPr>
            <w:tcW w:w="990" w:type="dxa"/>
            <w:tcBorders>
              <w:top w:val="single" w:sz="4" w:space="0" w:color="auto"/>
            </w:tcBorders>
            <w:shd w:val="clear" w:color="auto" w:fill="FFFF00"/>
          </w:tcPr>
          <w:p w14:paraId="002D8B0A" w14:textId="312D2EB8"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I32</w:t>
            </w:r>
          </w:p>
        </w:tc>
        <w:tc>
          <w:tcPr>
            <w:tcW w:w="5539" w:type="dxa"/>
            <w:tcBorders>
              <w:top w:val="single" w:sz="4" w:space="0" w:color="auto"/>
            </w:tcBorders>
            <w:shd w:val="clear" w:color="auto" w:fill="FFFF00"/>
          </w:tcPr>
          <w:p w14:paraId="2D6608C2"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What kind of training or education program are you enrolled in?</w:t>
            </w:r>
          </w:p>
          <w:p w14:paraId="3E6AD1FE"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2306DD1C"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Child Development Associate (CDA) Degree Program</w:t>
            </w:r>
          </w:p>
          <w:p w14:paraId="595D3ADC"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Teaching Certificate Program</w:t>
            </w:r>
          </w:p>
          <w:p w14:paraId="68A7F2E5"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w:t>
            </w:r>
            <w:r w:rsidRPr="0040029E">
              <w:rPr>
                <w:bCs/>
              </w:rPr>
              <w:tab/>
              <w:t>Special Education Teaching Degree Program</w:t>
            </w:r>
          </w:p>
          <w:p w14:paraId="0E1E2764"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4</w:t>
            </w:r>
            <w:r w:rsidRPr="0040029E">
              <w:rPr>
                <w:bCs/>
              </w:rPr>
              <w:t>.</w:t>
            </w:r>
            <w:r w:rsidRPr="0040029E">
              <w:rPr>
                <w:bCs/>
              </w:rPr>
              <w:tab/>
              <w:t>Associate’s Degree Program</w:t>
            </w:r>
          </w:p>
          <w:p w14:paraId="35D9E5E5"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5</w:t>
            </w:r>
            <w:r w:rsidRPr="0040029E">
              <w:rPr>
                <w:bCs/>
              </w:rPr>
              <w:t>.</w:t>
            </w:r>
            <w:r w:rsidRPr="0040029E">
              <w:rPr>
                <w:bCs/>
              </w:rPr>
              <w:tab/>
              <w:t>Bachelor’s Degree Program</w:t>
            </w:r>
          </w:p>
          <w:p w14:paraId="03554F5F"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6</w:t>
            </w:r>
            <w:r w:rsidRPr="0040029E">
              <w:rPr>
                <w:bCs/>
              </w:rPr>
              <w:t>.</w:t>
            </w:r>
            <w:r w:rsidRPr="0040029E">
              <w:rPr>
                <w:bCs/>
              </w:rPr>
              <w:tab/>
              <w:t>Graduate Degree Program (MA, MS, PH.D. or Ed.D.)</w:t>
            </w:r>
          </w:p>
          <w:p w14:paraId="7AD2A66E" w14:textId="77777777" w:rsidR="006E4D34"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7</w:t>
            </w:r>
            <w:r w:rsidRPr="0040029E">
              <w:rPr>
                <w:bCs/>
              </w:rPr>
              <w:t>.</w:t>
            </w:r>
            <w:r w:rsidRPr="0040029E">
              <w:rPr>
                <w:bCs/>
              </w:rPr>
              <w:tab/>
              <w:t>License, certificate and/or credential in administration of early childhood/ child development programs or schools</w:t>
            </w:r>
          </w:p>
          <w:p w14:paraId="7E47CFA2"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8.</w:t>
            </w:r>
            <w:r>
              <w:rPr>
                <w:bCs/>
              </w:rPr>
              <w:tab/>
              <w:t>Continuing Education Units (CEUs)</w:t>
            </w:r>
          </w:p>
          <w:p w14:paraId="6E3BB15B" w14:textId="23F56C92" w:rsidR="006E4D34" w:rsidRPr="0040029E" w:rsidRDefault="006E4D34" w:rsidP="0029149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9</w:t>
            </w:r>
            <w:r w:rsidRPr="0040029E">
              <w:rPr>
                <w:bCs/>
              </w:rPr>
              <w:t>.</w:t>
            </w:r>
            <w:r w:rsidRPr="0040029E">
              <w:rPr>
                <w:bCs/>
              </w:rPr>
              <w:tab/>
              <w:t>Other – Specify</w:t>
            </w:r>
          </w:p>
        </w:tc>
        <w:tc>
          <w:tcPr>
            <w:tcW w:w="1741" w:type="dxa"/>
            <w:tcBorders>
              <w:top w:val="single" w:sz="4" w:space="0" w:color="auto"/>
            </w:tcBorders>
            <w:shd w:val="clear" w:color="auto" w:fill="FFFF00"/>
          </w:tcPr>
          <w:p w14:paraId="030FEF24" w14:textId="1952D41D"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1555FC57" w14:textId="77777777" w:rsidR="006E4D34" w:rsidRPr="0040029E" w:rsidRDefault="006E4D34" w:rsidP="00291490">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1EBE5B4B" w14:textId="19A0236C"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AI/AN FACES Workgroup identified as important</w:t>
            </w:r>
            <w:r>
              <w:rPr>
                <w:rFonts w:cs="Arial"/>
                <w:szCs w:val="18"/>
              </w:rPr>
              <w:t xml:space="preserve"> to ask about continuing education</w:t>
            </w:r>
            <w:r w:rsidRPr="0040029E">
              <w:rPr>
                <w:rFonts w:cs="Arial"/>
                <w:szCs w:val="18"/>
              </w:rPr>
              <w:t>.</w:t>
            </w:r>
          </w:p>
        </w:tc>
      </w:tr>
      <w:tr w:rsidR="006E4D34" w14:paraId="34C7CA55"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46613D9B" w14:textId="6FA9F305"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1B8545D8" w14:textId="65DD0658"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I33</w:t>
            </w:r>
          </w:p>
        </w:tc>
        <w:tc>
          <w:tcPr>
            <w:tcW w:w="5539" w:type="dxa"/>
            <w:tcBorders>
              <w:top w:val="single" w:sz="4" w:space="0" w:color="auto"/>
            </w:tcBorders>
            <w:shd w:val="clear" w:color="auto" w:fill="FFFF00"/>
          </w:tcPr>
          <w:p w14:paraId="6B493DCD"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Are you connected to the community as a tribal member or community member?</w:t>
            </w:r>
          </w:p>
          <w:p w14:paraId="73D4C786"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44F748CE"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Yes, a member of the same tribe as the children and families you serve</w:t>
            </w:r>
          </w:p>
          <w:p w14:paraId="5DB0DAAE"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Yes, a member of a tribe different from the children and families you serve</w:t>
            </w:r>
          </w:p>
          <w:p w14:paraId="64C228DD"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bCs/>
              </w:rPr>
              <w:tab/>
              <w:t>Yes, a community member with tribal relatives</w:t>
            </w:r>
          </w:p>
          <w:p w14:paraId="07A69675"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4.</w:t>
            </w:r>
            <w:r w:rsidRPr="0040029E">
              <w:rPr>
                <w:bCs/>
              </w:rPr>
              <w:tab/>
              <w:t>Not a tribal or community member</w:t>
            </w:r>
          </w:p>
          <w:p w14:paraId="62D51D79" w14:textId="1CE6B6C3" w:rsidR="006E4D34" w:rsidRPr="0040029E" w:rsidRDefault="006E4D34" w:rsidP="0029149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99.</w:t>
            </w:r>
            <w:r w:rsidRPr="0040029E">
              <w:rPr>
                <w:bCs/>
              </w:rPr>
              <w:tab/>
              <w:t>Other – Specify</w:t>
            </w:r>
          </w:p>
        </w:tc>
        <w:tc>
          <w:tcPr>
            <w:tcW w:w="1741" w:type="dxa"/>
            <w:tcBorders>
              <w:top w:val="single" w:sz="4" w:space="0" w:color="auto"/>
            </w:tcBorders>
            <w:shd w:val="clear" w:color="auto" w:fill="FFFF00"/>
          </w:tcPr>
          <w:p w14:paraId="24D89907" w14:textId="59FE096A"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247374DE" w14:textId="77777777" w:rsidR="006E4D34" w:rsidRPr="0040029E" w:rsidRDefault="006E4D34" w:rsidP="00291490">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7C571B85" w14:textId="01BC18A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AI/AN FACES Workgroup identified as important.</w:t>
            </w:r>
          </w:p>
        </w:tc>
      </w:tr>
      <w:tr w:rsidR="006E4D34" w14:paraId="6A2ACCD1"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13341A14" w14:textId="07006E6E"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50D91CCC" w14:textId="36993925"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I27</w:t>
            </w:r>
          </w:p>
        </w:tc>
        <w:tc>
          <w:tcPr>
            <w:tcW w:w="5539" w:type="dxa"/>
            <w:tcBorders>
              <w:top w:val="single" w:sz="4" w:space="0" w:color="auto"/>
            </w:tcBorders>
            <w:shd w:val="clear" w:color="auto" w:fill="FFFF00"/>
          </w:tcPr>
          <w:p w14:paraId="2F320959"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Which one of these best describes you . . .</w:t>
            </w:r>
          </w:p>
          <w:p w14:paraId="2D9D6B0F"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0B20DC1E"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Mexican, Mexican American, Chicano,</w:t>
            </w:r>
          </w:p>
          <w:p w14:paraId="06A9312F"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Puerto Rican,</w:t>
            </w:r>
          </w:p>
          <w:p w14:paraId="23D09A17"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w:t>
            </w:r>
            <w:r w:rsidRPr="0040029E">
              <w:rPr>
                <w:bCs/>
              </w:rPr>
              <w:tab/>
              <w:t>Cuban, or</w:t>
            </w:r>
          </w:p>
          <w:p w14:paraId="14B418CF"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99.</w:t>
            </w:r>
            <w:r w:rsidRPr="0040029E">
              <w:rPr>
                <w:bCs/>
              </w:rPr>
              <w:tab/>
              <w:t xml:space="preserve">Another Spanish/Hispanic/Latino group? – Specify </w:t>
            </w:r>
          </w:p>
          <w:p w14:paraId="3432AC68"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tc>
        <w:tc>
          <w:tcPr>
            <w:tcW w:w="1741" w:type="dxa"/>
            <w:tcBorders>
              <w:top w:val="single" w:sz="4" w:space="0" w:color="auto"/>
            </w:tcBorders>
            <w:shd w:val="clear" w:color="auto" w:fill="FFFF00"/>
          </w:tcPr>
          <w:p w14:paraId="170CD3A5" w14:textId="5C28765E"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62202DD1" w14:textId="77777777" w:rsidR="006E4D34" w:rsidRPr="0040029E" w:rsidRDefault="006E4D34" w:rsidP="00291490">
            <w:pPr>
              <w:pStyle w:val="TableText"/>
              <w:ind w:left="7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078A92B5" w14:textId="1751E4B2"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Dropping follow-up item to whether director is Hispanic/Latino (I26). AI/AN FACES Workgroup prioritized determining tribal affiliation status (see I28b). Very few directors in tribal programs are </w:t>
            </w:r>
            <w:r>
              <w:rPr>
                <w:rFonts w:cs="Arial"/>
                <w:szCs w:val="18"/>
              </w:rPr>
              <w:t xml:space="preserve">expected to be </w:t>
            </w:r>
            <w:r w:rsidRPr="0040029E">
              <w:rPr>
                <w:rFonts w:cs="Arial"/>
                <w:szCs w:val="18"/>
              </w:rPr>
              <w:t>Hispanic, so this level of detail is not warranted.</w:t>
            </w:r>
          </w:p>
        </w:tc>
      </w:tr>
      <w:tr w:rsidR="006E4D34" w14:paraId="77A58064"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5D44D1DC" w14:textId="233B66BA" w:rsidR="006E4D34" w:rsidRPr="0040029E" w:rsidRDefault="006E4D34" w:rsidP="006E4D34">
            <w:pPr>
              <w:pStyle w:val="TableText"/>
              <w:spacing w:before="20" w:after="20"/>
              <w:rPr>
                <w:rFonts w:cs="Arial"/>
                <w:szCs w:val="18"/>
              </w:rPr>
            </w:pPr>
            <w:r w:rsidRPr="0040029E">
              <w:rPr>
                <w:rFonts w:cs="Arial"/>
                <w:szCs w:val="18"/>
              </w:rPr>
              <w:lastRenderedPageBreak/>
              <w:t>Program Director Survey</w:t>
            </w:r>
          </w:p>
        </w:tc>
        <w:tc>
          <w:tcPr>
            <w:tcW w:w="990" w:type="dxa"/>
            <w:tcBorders>
              <w:top w:val="single" w:sz="4" w:space="0" w:color="auto"/>
            </w:tcBorders>
            <w:shd w:val="clear" w:color="auto" w:fill="FFFF00"/>
          </w:tcPr>
          <w:p w14:paraId="3433C548" w14:textId="38E0C4B6"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I28</w:t>
            </w:r>
          </w:p>
        </w:tc>
        <w:tc>
          <w:tcPr>
            <w:tcW w:w="5539" w:type="dxa"/>
            <w:tcBorders>
              <w:top w:val="single" w:sz="4" w:space="0" w:color="auto"/>
            </w:tcBorders>
            <w:shd w:val="clear" w:color="auto" w:fill="FFFF00"/>
          </w:tcPr>
          <w:p w14:paraId="21E75D79"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What is your race?  You may mark more than one if you like.</w:t>
            </w:r>
          </w:p>
          <w:p w14:paraId="43F9BF40"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5F2AE15A"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11.</w:t>
            </w:r>
            <w:r w:rsidRPr="0040029E">
              <w:rPr>
                <w:bCs/>
              </w:rPr>
              <w:tab/>
              <w:t xml:space="preserve">White </w:t>
            </w:r>
          </w:p>
          <w:p w14:paraId="0B141124"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12.</w:t>
            </w:r>
            <w:r w:rsidRPr="0040029E">
              <w:rPr>
                <w:bCs/>
              </w:rPr>
              <w:tab/>
              <w:t xml:space="preserve">Black or African American </w:t>
            </w:r>
          </w:p>
          <w:p w14:paraId="1BE24495"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25.</w:t>
            </w:r>
            <w:r w:rsidRPr="0040029E">
              <w:rPr>
                <w:bCs/>
              </w:rPr>
              <w:tab/>
              <w:t>American Indian or Alaska Native – Specify which tribe or tribes</w:t>
            </w:r>
          </w:p>
          <w:p w14:paraId="526DCBF0"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27.</w:t>
            </w:r>
            <w:r w:rsidRPr="0040029E">
              <w:rPr>
                <w:bCs/>
              </w:rPr>
              <w:tab/>
              <w:t>Asian</w:t>
            </w:r>
          </w:p>
          <w:p w14:paraId="59359EC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26.</w:t>
            </w:r>
            <w:r w:rsidRPr="0040029E">
              <w:rPr>
                <w:bCs/>
              </w:rPr>
              <w:tab/>
              <w:t>Native Hawaiian, or other Pacific Islander</w:t>
            </w:r>
          </w:p>
          <w:p w14:paraId="41242543" w14:textId="791974BC" w:rsidR="006E4D34" w:rsidRPr="0040029E" w:rsidRDefault="006E4D34" w:rsidP="0029149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99.</w:t>
            </w:r>
            <w:r w:rsidRPr="0040029E">
              <w:rPr>
                <w:bCs/>
              </w:rPr>
              <w:tab/>
              <w:t xml:space="preserve">Another race – Specify         </w:t>
            </w:r>
          </w:p>
        </w:tc>
        <w:tc>
          <w:tcPr>
            <w:tcW w:w="1741" w:type="dxa"/>
            <w:tcBorders>
              <w:top w:val="single" w:sz="4" w:space="0" w:color="auto"/>
            </w:tcBorders>
            <w:shd w:val="clear" w:color="auto" w:fill="FFFF00"/>
          </w:tcPr>
          <w:p w14:paraId="22B64778" w14:textId="60A049D4"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003D3BD6" w14:textId="77777777"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Reduced category choices</w:t>
            </w:r>
          </w:p>
          <w:p w14:paraId="482D30D9" w14:textId="77777777"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Added “Specify which tribe or tribes” to </w:t>
            </w:r>
            <w:r>
              <w:rPr>
                <w:rFonts w:cs="Arial"/>
                <w:szCs w:val="18"/>
              </w:rPr>
              <w:t>response category</w:t>
            </w:r>
            <w:r w:rsidRPr="0040029E">
              <w:rPr>
                <w:rFonts w:cs="Arial"/>
                <w:szCs w:val="18"/>
              </w:rPr>
              <w:t xml:space="preserve"> 25</w:t>
            </w:r>
          </w:p>
          <w:p w14:paraId="45E08F0D" w14:textId="08B7BFD7"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Added follow up question when respondent chooses “American Indian or Alaska Native” (see I28b below)</w:t>
            </w:r>
          </w:p>
        </w:tc>
        <w:tc>
          <w:tcPr>
            <w:tcW w:w="2788" w:type="dxa"/>
            <w:tcBorders>
              <w:top w:val="single" w:sz="4" w:space="0" w:color="auto"/>
            </w:tcBorders>
            <w:shd w:val="clear" w:color="auto" w:fill="FFFF00"/>
          </w:tcPr>
          <w:p w14:paraId="52DCB200" w14:textId="0C47562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Tailored the item based on intended respondent population and to reduce cognitive burden for web respondents.</w:t>
            </w:r>
          </w:p>
        </w:tc>
      </w:tr>
      <w:tr w:rsidR="006E4D34" w14:paraId="4D444048"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21B8D3DD" w14:textId="4E62F6E0"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4AA491C9" w14:textId="45A5DEB8"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I28b</w:t>
            </w:r>
          </w:p>
        </w:tc>
        <w:tc>
          <w:tcPr>
            <w:tcW w:w="5539" w:type="dxa"/>
            <w:tcBorders>
              <w:top w:val="single" w:sz="4" w:space="0" w:color="auto"/>
            </w:tcBorders>
            <w:shd w:val="clear" w:color="auto" w:fill="FFFF00"/>
          </w:tcPr>
          <w:p w14:paraId="075E0F8A"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Are you currently enrolled in an American Indian or Alaska Native tribe?</w:t>
            </w:r>
          </w:p>
          <w:p w14:paraId="3E86DAAE"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56800BDE"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Yes, enrolled</w:t>
            </w:r>
          </w:p>
          <w:p w14:paraId="09542881"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No, but have applied and awaiting approval</w:t>
            </w:r>
          </w:p>
          <w:p w14:paraId="2679B752" w14:textId="7CA2A311" w:rsidR="006E4D34" w:rsidRPr="0040029E" w:rsidRDefault="006E4D34" w:rsidP="0029149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0.</w:t>
            </w:r>
            <w:r w:rsidRPr="0040029E">
              <w:rPr>
                <w:bCs/>
              </w:rPr>
              <w:tab/>
              <w:t>No, not enrolled</w:t>
            </w:r>
          </w:p>
        </w:tc>
        <w:tc>
          <w:tcPr>
            <w:tcW w:w="1741" w:type="dxa"/>
            <w:tcBorders>
              <w:top w:val="single" w:sz="4" w:space="0" w:color="auto"/>
            </w:tcBorders>
            <w:shd w:val="clear" w:color="auto" w:fill="FFFF00"/>
          </w:tcPr>
          <w:p w14:paraId="267A7C76" w14:textId="0656CAF3"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44059322" w14:textId="77777777" w:rsidR="006E4D34" w:rsidRPr="0040029E" w:rsidRDefault="006E4D34" w:rsidP="00291490">
            <w:pPr>
              <w:pStyle w:val="TableText"/>
              <w:ind w:left="7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24EA5825" w14:textId="4AB484D9"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AI/AN FACES Workgroup identified as important.</w:t>
            </w:r>
          </w:p>
        </w:tc>
      </w:tr>
      <w:tr w:rsidR="006E4D34" w14:paraId="67F251CD"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67DAE5C0" w14:textId="56391BEF"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53ACD2FC" w14:textId="67F18054"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I30</w:t>
            </w:r>
          </w:p>
        </w:tc>
        <w:tc>
          <w:tcPr>
            <w:tcW w:w="5539" w:type="dxa"/>
            <w:tcBorders>
              <w:top w:val="single" w:sz="4" w:space="0" w:color="auto"/>
            </w:tcBorders>
            <w:shd w:val="clear" w:color="auto" w:fill="FFFF00"/>
          </w:tcPr>
          <w:p w14:paraId="36D514EC"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What languages other than English do you speak?</w:t>
            </w:r>
          </w:p>
          <w:p w14:paraId="2790659F"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69974DF7"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33.</w:t>
            </w:r>
            <w:r w:rsidRPr="0040029E">
              <w:rPr>
                <w:bCs/>
              </w:rPr>
              <w:tab/>
              <w:t xml:space="preserve">Your tribal language – Specify </w:t>
            </w:r>
          </w:p>
          <w:p w14:paraId="6C96E853"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34.</w:t>
            </w:r>
            <w:r w:rsidRPr="0040029E">
              <w:rPr>
                <w:bCs/>
              </w:rPr>
              <w:tab/>
              <w:t xml:space="preserve">Language(s) of other tribe(s) – Specify </w:t>
            </w:r>
          </w:p>
          <w:p w14:paraId="745BB20F"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12.</w:t>
            </w:r>
            <w:r w:rsidRPr="0040029E">
              <w:rPr>
                <w:bCs/>
              </w:rPr>
              <w:tab/>
              <w:t>Spanish</w:t>
            </w:r>
          </w:p>
          <w:p w14:paraId="2826FE64" w14:textId="7CCAD7AA" w:rsidR="006E4D34" w:rsidRPr="0040029E" w:rsidRDefault="006E4D34" w:rsidP="0029149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99.</w:t>
            </w:r>
            <w:r w:rsidRPr="0040029E">
              <w:rPr>
                <w:bCs/>
              </w:rPr>
              <w:tab/>
              <w:t xml:space="preserve">Other – Specify </w:t>
            </w:r>
          </w:p>
        </w:tc>
        <w:tc>
          <w:tcPr>
            <w:tcW w:w="1741" w:type="dxa"/>
            <w:tcBorders>
              <w:top w:val="single" w:sz="4" w:space="0" w:color="auto"/>
            </w:tcBorders>
            <w:shd w:val="clear" w:color="auto" w:fill="FFFF00"/>
          </w:tcPr>
          <w:p w14:paraId="7AFA0AEE" w14:textId="0CC09C75"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543EE62E" w14:textId="77777777"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Reduced categories</w:t>
            </w:r>
          </w:p>
          <w:p w14:paraId="0C115CF6" w14:textId="77777777"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Added </w:t>
            </w:r>
            <w:r>
              <w:rPr>
                <w:rFonts w:cs="Arial"/>
                <w:szCs w:val="18"/>
              </w:rPr>
              <w:t xml:space="preserve">response category: </w:t>
            </w:r>
            <w:r w:rsidRPr="0040029E">
              <w:rPr>
                <w:rFonts w:cs="Arial"/>
                <w:szCs w:val="18"/>
              </w:rPr>
              <w:t xml:space="preserve">“Your tribal language – Specify” </w:t>
            </w:r>
          </w:p>
          <w:p w14:paraId="65824D09" w14:textId="11281293"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Added “Language(s) of other tribe(s) – Specify”</w:t>
            </w:r>
          </w:p>
        </w:tc>
        <w:tc>
          <w:tcPr>
            <w:tcW w:w="2788" w:type="dxa"/>
            <w:tcBorders>
              <w:top w:val="single" w:sz="4" w:space="0" w:color="auto"/>
            </w:tcBorders>
            <w:shd w:val="clear" w:color="auto" w:fill="FFFF00"/>
          </w:tcPr>
          <w:p w14:paraId="52D246C8" w14:textId="495D56A3"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Tailored response options to this population to reduce cognitive burden for web respondents.</w:t>
            </w:r>
          </w:p>
        </w:tc>
      </w:tr>
      <w:tr w:rsidR="006E4D34" w14:paraId="592EC06E"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214DD1F0" w14:textId="71991A71"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417BA873" w14:textId="19986321"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J1</w:t>
            </w:r>
          </w:p>
        </w:tc>
        <w:tc>
          <w:tcPr>
            <w:tcW w:w="5539" w:type="dxa"/>
            <w:tcBorders>
              <w:top w:val="single" w:sz="4" w:space="0" w:color="auto"/>
            </w:tcBorders>
            <w:shd w:val="clear" w:color="auto" w:fill="FFFF00"/>
          </w:tcPr>
          <w:p w14:paraId="3FFA0976" w14:textId="061FA90E"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If you could change one thing that would significantly improve the services your program is providing, what would it be? Please only provide one response.</w:t>
            </w:r>
          </w:p>
        </w:tc>
        <w:tc>
          <w:tcPr>
            <w:tcW w:w="1741" w:type="dxa"/>
            <w:tcBorders>
              <w:top w:val="single" w:sz="4" w:space="0" w:color="auto"/>
            </w:tcBorders>
            <w:shd w:val="clear" w:color="auto" w:fill="FFFF00"/>
          </w:tcPr>
          <w:p w14:paraId="7649CADB" w14:textId="07A53D2E"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9862FD">
              <w:rPr>
                <w:rFonts w:cs="Arial"/>
                <w:szCs w:val="18"/>
              </w:rPr>
              <w:t>Modified FACES 2009 Core survey item</w:t>
            </w:r>
          </w:p>
        </w:tc>
        <w:tc>
          <w:tcPr>
            <w:tcW w:w="1826" w:type="dxa"/>
            <w:tcBorders>
              <w:top w:val="single" w:sz="4" w:space="0" w:color="auto"/>
            </w:tcBorders>
            <w:shd w:val="clear" w:color="auto" w:fill="FFFF00"/>
          </w:tcPr>
          <w:p w14:paraId="07F82F58" w14:textId="77777777" w:rsidR="006E4D34" w:rsidRPr="0040029E" w:rsidRDefault="006E4D34" w:rsidP="00291490">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573CF924" w14:textId="6928BEF0"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Providing opportunity for Head Start staff to share strengths and needs.</w:t>
            </w:r>
          </w:p>
        </w:tc>
      </w:tr>
      <w:tr w:rsidR="006E4D34" w14:paraId="47C0DF5E"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0A0F92A7" w14:textId="4D45E400" w:rsidR="006E4D34" w:rsidRPr="0040029E" w:rsidRDefault="006E4D34" w:rsidP="006E4D34">
            <w:pPr>
              <w:pStyle w:val="TableText"/>
              <w:spacing w:before="20" w:after="20"/>
              <w:rPr>
                <w:rFonts w:cs="Arial"/>
                <w:szCs w:val="18"/>
              </w:rPr>
            </w:pPr>
            <w:r w:rsidRPr="0040029E">
              <w:rPr>
                <w:rFonts w:cs="Arial"/>
                <w:szCs w:val="18"/>
              </w:rPr>
              <w:t>Program Director Survey</w:t>
            </w:r>
          </w:p>
        </w:tc>
        <w:tc>
          <w:tcPr>
            <w:tcW w:w="990" w:type="dxa"/>
            <w:tcBorders>
              <w:top w:val="single" w:sz="4" w:space="0" w:color="auto"/>
            </w:tcBorders>
            <w:shd w:val="clear" w:color="auto" w:fill="FFFF00"/>
          </w:tcPr>
          <w:p w14:paraId="1279D5AE" w14:textId="0D48BF73"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J2</w:t>
            </w:r>
          </w:p>
        </w:tc>
        <w:tc>
          <w:tcPr>
            <w:tcW w:w="5539" w:type="dxa"/>
            <w:tcBorders>
              <w:top w:val="single" w:sz="4" w:space="0" w:color="auto"/>
            </w:tcBorders>
            <w:shd w:val="clear" w:color="auto" w:fill="FFFF00"/>
          </w:tcPr>
          <w:p w14:paraId="670732D9" w14:textId="3AE56463"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Finally, what two things do you think your program does really well for children and their families? Please only provide two responses.</w:t>
            </w:r>
          </w:p>
        </w:tc>
        <w:tc>
          <w:tcPr>
            <w:tcW w:w="1741" w:type="dxa"/>
            <w:tcBorders>
              <w:top w:val="single" w:sz="4" w:space="0" w:color="auto"/>
            </w:tcBorders>
            <w:shd w:val="clear" w:color="auto" w:fill="FFFF00"/>
          </w:tcPr>
          <w:p w14:paraId="1A36A958" w14:textId="0D48F9FE" w:rsidR="006E4D34" w:rsidRPr="009862FD"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9862FD">
              <w:rPr>
                <w:rFonts w:cs="Arial"/>
                <w:szCs w:val="18"/>
              </w:rPr>
              <w:t>Modified FACES 2009 Core survey item</w:t>
            </w:r>
          </w:p>
        </w:tc>
        <w:tc>
          <w:tcPr>
            <w:tcW w:w="1826" w:type="dxa"/>
            <w:tcBorders>
              <w:top w:val="single" w:sz="4" w:space="0" w:color="auto"/>
            </w:tcBorders>
            <w:shd w:val="clear" w:color="auto" w:fill="FFFF00"/>
          </w:tcPr>
          <w:p w14:paraId="3E0B47C5" w14:textId="77777777" w:rsidR="006E4D34" w:rsidRPr="0040029E" w:rsidRDefault="006E4D34" w:rsidP="00291490">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51CD3040" w14:textId="43AB3873"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Providing opportunity for Head Start staff to share strengths and needs.</w:t>
            </w:r>
          </w:p>
        </w:tc>
      </w:tr>
      <w:tr w:rsidR="006E4D34" w14:paraId="2EC74667"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3140618A" w14:textId="2DE4B95B" w:rsidR="006E4D34" w:rsidRPr="0040029E" w:rsidRDefault="006E4D34" w:rsidP="006E4D34">
            <w:pPr>
              <w:pStyle w:val="TableText"/>
              <w:spacing w:before="20" w:after="20"/>
              <w:rPr>
                <w:rFonts w:cs="Arial"/>
                <w:szCs w:val="18"/>
              </w:rPr>
            </w:pPr>
            <w:r w:rsidRPr="0040029E">
              <w:rPr>
                <w:rFonts w:cs="Arial"/>
                <w:szCs w:val="18"/>
              </w:rPr>
              <w:lastRenderedPageBreak/>
              <w:t>Teacher Survey</w:t>
            </w:r>
          </w:p>
        </w:tc>
        <w:tc>
          <w:tcPr>
            <w:tcW w:w="990" w:type="dxa"/>
            <w:tcBorders>
              <w:top w:val="single" w:sz="4" w:space="0" w:color="auto"/>
            </w:tcBorders>
            <w:shd w:val="clear" w:color="auto" w:fill="FFFF00"/>
          </w:tcPr>
          <w:p w14:paraId="0DEABDEF" w14:textId="3AA7AD0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AB1</w:t>
            </w:r>
          </w:p>
        </w:tc>
        <w:tc>
          <w:tcPr>
            <w:tcW w:w="5539" w:type="dxa"/>
            <w:tcBorders>
              <w:top w:val="single" w:sz="4" w:space="0" w:color="auto"/>
            </w:tcBorders>
            <w:shd w:val="clear" w:color="auto" w:fill="FFFF00"/>
          </w:tcPr>
          <w:p w14:paraId="4DA5BEA2"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Do you have a cultural/language elder or specialist that works in the classroom with children?</w:t>
            </w:r>
          </w:p>
          <w:p w14:paraId="6A8F2590"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10A107EA"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1. </w:t>
            </w:r>
            <w:r w:rsidRPr="0040029E">
              <w:rPr>
                <w:bCs/>
              </w:rPr>
              <w:tab/>
              <w:t>Yes</w:t>
            </w:r>
          </w:p>
          <w:p w14:paraId="0185224A" w14:textId="0CB9667D" w:rsidR="006E4D34" w:rsidRPr="0040029E" w:rsidRDefault="006E4D34" w:rsidP="0029149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2. </w:t>
            </w:r>
            <w:r w:rsidRPr="0040029E">
              <w:rPr>
                <w:bCs/>
              </w:rPr>
              <w:tab/>
              <w:t>No</w:t>
            </w:r>
          </w:p>
        </w:tc>
        <w:tc>
          <w:tcPr>
            <w:tcW w:w="1741" w:type="dxa"/>
            <w:tcBorders>
              <w:top w:val="single" w:sz="4" w:space="0" w:color="auto"/>
            </w:tcBorders>
            <w:shd w:val="clear" w:color="auto" w:fill="FFFF00"/>
          </w:tcPr>
          <w:p w14:paraId="6B8127A7" w14:textId="3F9D9204" w:rsidR="006E4D34" w:rsidRPr="009862FD"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54DB2967" w14:textId="77777777" w:rsidR="006E4D34" w:rsidRPr="0040029E" w:rsidRDefault="006E4D34" w:rsidP="00291490">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76D043D5" w14:textId="1AF77DAB"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085FB1">
              <w:rPr>
                <w:rFonts w:cs="Arial"/>
                <w:szCs w:val="18"/>
              </w:rPr>
              <w:t>Added to understand program support of children’s exposure to culture and language.</w:t>
            </w:r>
          </w:p>
        </w:tc>
      </w:tr>
      <w:tr w:rsidR="006E4D34" w14:paraId="72EEA42B"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0FB5FA2D" w14:textId="481CFC75"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534B5595" w14:textId="1B0DF1A4"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AB2</w:t>
            </w:r>
          </w:p>
        </w:tc>
        <w:tc>
          <w:tcPr>
            <w:tcW w:w="5539" w:type="dxa"/>
            <w:tcBorders>
              <w:top w:val="single" w:sz="4" w:space="0" w:color="auto"/>
            </w:tcBorders>
            <w:shd w:val="clear" w:color="auto" w:fill="FFFF00"/>
          </w:tcPr>
          <w:p w14:paraId="00FBF1F4"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Who is your cultural/language elder or specialist?</w:t>
            </w:r>
          </w:p>
          <w:p w14:paraId="5C7DDB28"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634D6C3D"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A spiritual leader</w:t>
            </w:r>
          </w:p>
          <w:p w14:paraId="2C3E5C3E"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An influential member of the tribe</w:t>
            </w:r>
          </w:p>
          <w:p w14:paraId="6F658891"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bCs/>
              </w:rPr>
              <w:tab/>
              <w:t>A member of the tribal community</w:t>
            </w:r>
          </w:p>
          <w:p w14:paraId="0C1F08AD" w14:textId="25351EE9" w:rsidR="006E4D34" w:rsidRPr="0040029E" w:rsidRDefault="006E4D34" w:rsidP="0029149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99.</w:t>
            </w:r>
            <w:r w:rsidRPr="0040029E">
              <w:rPr>
                <w:bCs/>
              </w:rPr>
              <w:tab/>
              <w:t>Other – Specify</w:t>
            </w:r>
          </w:p>
        </w:tc>
        <w:tc>
          <w:tcPr>
            <w:tcW w:w="1741" w:type="dxa"/>
            <w:tcBorders>
              <w:top w:val="single" w:sz="4" w:space="0" w:color="auto"/>
            </w:tcBorders>
            <w:shd w:val="clear" w:color="auto" w:fill="FFFF00"/>
          </w:tcPr>
          <w:p w14:paraId="1D9C9CA2" w14:textId="01EF8A6B"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1C31A6C8" w14:textId="77777777" w:rsidR="006E4D34" w:rsidRPr="0040029E" w:rsidRDefault="006E4D34" w:rsidP="00291490">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37D7F56A" w14:textId="5D9DE012" w:rsidR="006E4D34" w:rsidRPr="00085FB1"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085FB1">
              <w:rPr>
                <w:rFonts w:cs="Arial"/>
                <w:szCs w:val="18"/>
              </w:rPr>
              <w:t>Added to understand program support of children’s exposure to culture and language.</w:t>
            </w:r>
          </w:p>
        </w:tc>
      </w:tr>
      <w:tr w:rsidR="006E4D34" w14:paraId="6F71AB16"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44A4479F" w14:textId="76BD6C3E"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6D5C75E7" w14:textId="5BEE6D19"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AB3</w:t>
            </w:r>
          </w:p>
        </w:tc>
        <w:tc>
          <w:tcPr>
            <w:tcW w:w="5539" w:type="dxa"/>
            <w:tcBorders>
              <w:top w:val="single" w:sz="4" w:space="0" w:color="auto"/>
            </w:tcBorders>
            <w:shd w:val="clear" w:color="auto" w:fill="FFFF00"/>
          </w:tcPr>
          <w:p w14:paraId="64DC4B8B"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Do children in your classroom receive heritage language lessons?</w:t>
            </w:r>
          </w:p>
          <w:p w14:paraId="724B102D"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44B871C7"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1. </w:t>
            </w:r>
            <w:r w:rsidRPr="0040029E">
              <w:rPr>
                <w:bCs/>
              </w:rPr>
              <w:tab/>
              <w:t>Yes</w:t>
            </w:r>
          </w:p>
          <w:p w14:paraId="0F240247" w14:textId="72F1BAA1" w:rsidR="006E4D34" w:rsidRPr="0040029E" w:rsidRDefault="006E4D34" w:rsidP="0029149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2. </w:t>
            </w:r>
            <w:r w:rsidRPr="0040029E">
              <w:rPr>
                <w:bCs/>
              </w:rPr>
              <w:tab/>
              <w:t>No</w:t>
            </w:r>
          </w:p>
        </w:tc>
        <w:tc>
          <w:tcPr>
            <w:tcW w:w="1741" w:type="dxa"/>
            <w:tcBorders>
              <w:top w:val="single" w:sz="4" w:space="0" w:color="auto"/>
            </w:tcBorders>
            <w:shd w:val="clear" w:color="auto" w:fill="FFFF00"/>
          </w:tcPr>
          <w:p w14:paraId="73780BDF" w14:textId="3E919C70"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5F6C5F0C" w14:textId="77777777" w:rsidR="006E4D34" w:rsidRPr="0040029E" w:rsidRDefault="006E4D34" w:rsidP="00291490">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5B874512" w14:textId="732B4888" w:rsidR="006E4D34" w:rsidRPr="00085FB1"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085FB1">
              <w:rPr>
                <w:rFonts w:cs="Arial"/>
                <w:szCs w:val="18"/>
              </w:rPr>
              <w:t>Added to understand program support of children’s exposure to culture and language.</w:t>
            </w:r>
          </w:p>
        </w:tc>
      </w:tr>
      <w:tr w:rsidR="006E4D34" w14:paraId="5FE7CCA4"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1CFECDBE" w14:textId="5AA2A00B"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7627BED2" w14:textId="2BE2B87D"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AB4</w:t>
            </w:r>
          </w:p>
        </w:tc>
        <w:tc>
          <w:tcPr>
            <w:tcW w:w="5539" w:type="dxa"/>
            <w:tcBorders>
              <w:top w:val="single" w:sz="4" w:space="0" w:color="auto"/>
            </w:tcBorders>
            <w:shd w:val="clear" w:color="auto" w:fill="FFFF00"/>
          </w:tcPr>
          <w:p w14:paraId="6DD08575" w14:textId="33CC5BDE"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What languages are they taught through heritage language lessons? Please list all tribal languages taught:</w:t>
            </w:r>
          </w:p>
        </w:tc>
        <w:tc>
          <w:tcPr>
            <w:tcW w:w="1741" w:type="dxa"/>
            <w:tcBorders>
              <w:top w:val="single" w:sz="4" w:space="0" w:color="auto"/>
            </w:tcBorders>
            <w:shd w:val="clear" w:color="auto" w:fill="FFFF00"/>
          </w:tcPr>
          <w:p w14:paraId="739CCD6A" w14:textId="41ED1FED"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61815BB5" w14:textId="77777777" w:rsidR="006E4D34" w:rsidRPr="0040029E" w:rsidRDefault="006E4D34" w:rsidP="00291490">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3AA826DD" w14:textId="40EE9D7E" w:rsidR="006E4D34" w:rsidRPr="00085FB1"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Added to understand program support of children’s exposure to culture and language.</w:t>
            </w:r>
          </w:p>
        </w:tc>
      </w:tr>
      <w:tr w:rsidR="006E4D34" w14:paraId="4BD7DCC9"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42F4FF09" w14:textId="333DD7D2"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4BE8DF67" w14:textId="668D7418"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AB5</w:t>
            </w:r>
          </w:p>
        </w:tc>
        <w:tc>
          <w:tcPr>
            <w:tcW w:w="5539" w:type="dxa"/>
            <w:tcBorders>
              <w:top w:val="single" w:sz="4" w:space="0" w:color="auto"/>
            </w:tcBorders>
            <w:shd w:val="clear" w:color="auto" w:fill="FFFF00"/>
          </w:tcPr>
          <w:p w14:paraId="5BABB0A2"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Who teaches the heritage language lessons?</w:t>
            </w:r>
          </w:p>
          <w:p w14:paraId="64A4109D"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051E481B"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Lead classroom teacher</w:t>
            </w:r>
          </w:p>
          <w:p w14:paraId="75C0EAF4"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Assistant classroom teacher</w:t>
            </w:r>
          </w:p>
          <w:p w14:paraId="050286DC"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w:t>
            </w:r>
            <w:r w:rsidRPr="0040029E">
              <w:rPr>
                <w:bCs/>
              </w:rPr>
              <w:tab/>
              <w:t>Paid aides</w:t>
            </w:r>
          </w:p>
          <w:p w14:paraId="4CFC4EE8"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4.</w:t>
            </w:r>
            <w:r w:rsidRPr="0040029E">
              <w:rPr>
                <w:bCs/>
              </w:rPr>
              <w:tab/>
              <w:t>Cultural/language elder or specialist</w:t>
            </w:r>
          </w:p>
          <w:p w14:paraId="3FCF3D46" w14:textId="066C01D6" w:rsidR="006E4D34" w:rsidRPr="0040029E" w:rsidRDefault="006E4D34" w:rsidP="0029149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99.</w:t>
            </w:r>
            <w:r w:rsidRPr="0040029E">
              <w:rPr>
                <w:bCs/>
              </w:rPr>
              <w:tab/>
              <w:t>Other – Specify</w:t>
            </w:r>
          </w:p>
        </w:tc>
        <w:tc>
          <w:tcPr>
            <w:tcW w:w="1741" w:type="dxa"/>
            <w:tcBorders>
              <w:top w:val="single" w:sz="4" w:space="0" w:color="auto"/>
            </w:tcBorders>
            <w:shd w:val="clear" w:color="auto" w:fill="FFFF00"/>
          </w:tcPr>
          <w:p w14:paraId="0C6E6B84" w14:textId="788F2344"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031F6C91" w14:textId="77777777" w:rsidR="006E4D34" w:rsidRPr="0040029E" w:rsidRDefault="006E4D34" w:rsidP="00291490">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6794A055" w14:textId="2648CE35"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653032">
              <w:rPr>
                <w:rFonts w:cs="Arial"/>
                <w:szCs w:val="18"/>
              </w:rPr>
              <w:t>Added to understand program support of children’s exposure to culture and language.</w:t>
            </w:r>
          </w:p>
        </w:tc>
      </w:tr>
      <w:tr w:rsidR="006E4D34" w14:paraId="3D0694C5"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077B1AD1" w14:textId="40862401"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18C078AE" w14:textId="75201D6A"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AB6</w:t>
            </w:r>
          </w:p>
        </w:tc>
        <w:tc>
          <w:tcPr>
            <w:tcW w:w="5539" w:type="dxa"/>
            <w:tcBorders>
              <w:top w:val="single" w:sz="4" w:space="0" w:color="auto"/>
            </w:tcBorders>
            <w:shd w:val="clear" w:color="auto" w:fill="FFFF00"/>
          </w:tcPr>
          <w:p w14:paraId="6C1570A7"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Is this classroom a full immersion classroom?</w:t>
            </w:r>
          </w:p>
          <w:p w14:paraId="0D8FAE55"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5C1FA980"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1. </w:t>
            </w:r>
            <w:r w:rsidRPr="0040029E">
              <w:rPr>
                <w:bCs/>
              </w:rPr>
              <w:tab/>
              <w:t>Yes</w:t>
            </w:r>
          </w:p>
          <w:p w14:paraId="2AE259E5" w14:textId="45B67D4C" w:rsidR="006E4D34" w:rsidRPr="0040029E" w:rsidRDefault="006E4D34" w:rsidP="0029149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2. </w:t>
            </w:r>
            <w:r w:rsidRPr="0040029E">
              <w:rPr>
                <w:bCs/>
              </w:rPr>
              <w:tab/>
              <w:t>No</w:t>
            </w:r>
          </w:p>
        </w:tc>
        <w:tc>
          <w:tcPr>
            <w:tcW w:w="1741" w:type="dxa"/>
            <w:tcBorders>
              <w:top w:val="single" w:sz="4" w:space="0" w:color="auto"/>
            </w:tcBorders>
            <w:shd w:val="clear" w:color="auto" w:fill="FFFF00"/>
          </w:tcPr>
          <w:p w14:paraId="489F5FE3" w14:textId="04F1B8BC"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252E5C10" w14:textId="77777777" w:rsidR="006E4D34" w:rsidRPr="0040029E" w:rsidRDefault="006E4D34" w:rsidP="00291490">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7E8E880F" w14:textId="4848BBE5" w:rsidR="006E4D34" w:rsidRPr="00653032"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653032">
              <w:rPr>
                <w:rFonts w:cs="Arial"/>
                <w:szCs w:val="18"/>
              </w:rPr>
              <w:t>Added to understand program support of children’s exposure to culture and language.</w:t>
            </w:r>
          </w:p>
        </w:tc>
      </w:tr>
      <w:tr w:rsidR="006E4D34" w14:paraId="46959384"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7547D1B2" w14:textId="7348F8C1"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5F447E24" w14:textId="517C0118"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AB7</w:t>
            </w:r>
          </w:p>
        </w:tc>
        <w:tc>
          <w:tcPr>
            <w:tcW w:w="5539" w:type="dxa"/>
            <w:tcBorders>
              <w:top w:val="single" w:sz="4" w:space="0" w:color="auto"/>
            </w:tcBorders>
            <w:shd w:val="clear" w:color="auto" w:fill="FFFF00"/>
          </w:tcPr>
          <w:p w14:paraId="1D42CEA9"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How do you integrate culture and language activities into classroom activities, whether as a whole class, in small groups, or in individualized arrangements? We…</w:t>
            </w:r>
          </w:p>
          <w:p w14:paraId="26FEF42D"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1DEA2077" w14:textId="2BDB9A39"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00291490">
              <w:rPr>
                <w:bCs/>
              </w:rPr>
              <w:t>.</w:t>
            </w:r>
            <w:r w:rsidRPr="0040029E">
              <w:rPr>
                <w:bCs/>
              </w:rPr>
              <w:tab/>
              <w:t>Integrate cultural items and activities throughout the day</w:t>
            </w:r>
          </w:p>
          <w:p w14:paraId="39EC3EF6" w14:textId="22B8519A"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00291490">
              <w:rPr>
                <w:bCs/>
              </w:rPr>
              <w:t>.</w:t>
            </w:r>
            <w:r w:rsidRPr="0040029E">
              <w:rPr>
                <w:bCs/>
              </w:rPr>
              <w:tab/>
              <w:t>Offer separate cultural activities/areas within the classroom</w:t>
            </w:r>
          </w:p>
          <w:p w14:paraId="37383304" w14:textId="141F5312"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w:t>
            </w:r>
            <w:r w:rsidR="00291490">
              <w:rPr>
                <w:bCs/>
              </w:rPr>
              <w:t>.</w:t>
            </w:r>
            <w:r w:rsidRPr="0040029E">
              <w:rPr>
                <w:bCs/>
              </w:rPr>
              <w:tab/>
              <w:t>Conduct a pull-out program</w:t>
            </w:r>
          </w:p>
          <w:p w14:paraId="61A81B3E" w14:textId="10C29004" w:rsidR="006E4D34" w:rsidRPr="0040029E" w:rsidRDefault="006E4D34" w:rsidP="0029149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4</w:t>
            </w:r>
            <w:r w:rsidR="00291490">
              <w:rPr>
                <w:bCs/>
              </w:rPr>
              <w:t>.</w:t>
            </w:r>
            <w:r w:rsidRPr="0040029E">
              <w:rPr>
                <w:bCs/>
              </w:rPr>
              <w:tab/>
              <w:t>Use a combination of the above</w:t>
            </w:r>
          </w:p>
        </w:tc>
        <w:tc>
          <w:tcPr>
            <w:tcW w:w="1741" w:type="dxa"/>
            <w:tcBorders>
              <w:top w:val="single" w:sz="4" w:space="0" w:color="auto"/>
            </w:tcBorders>
            <w:shd w:val="clear" w:color="auto" w:fill="FFFF00"/>
          </w:tcPr>
          <w:p w14:paraId="092A1682" w14:textId="544F7B5B"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2EAE2BCE" w14:textId="77777777" w:rsidR="006E4D34" w:rsidRPr="0040029E" w:rsidRDefault="006E4D34" w:rsidP="00291490">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6AD3489D" w14:textId="083C3A11" w:rsidR="006E4D34" w:rsidRPr="00653032"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653032">
              <w:rPr>
                <w:rFonts w:cs="Arial"/>
                <w:szCs w:val="18"/>
              </w:rPr>
              <w:t>Added to understand program support of children’s exposure to culture and language.</w:t>
            </w:r>
          </w:p>
        </w:tc>
      </w:tr>
      <w:tr w:rsidR="006E4D34" w14:paraId="5B737486"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65E0DB28" w14:textId="774A2001" w:rsidR="006E4D34" w:rsidRPr="0040029E" w:rsidRDefault="006E4D34" w:rsidP="006E4D34">
            <w:pPr>
              <w:pStyle w:val="TableText"/>
              <w:spacing w:before="20" w:after="20"/>
              <w:rPr>
                <w:rFonts w:cs="Arial"/>
                <w:szCs w:val="18"/>
              </w:rPr>
            </w:pPr>
            <w:r w:rsidRPr="0040029E">
              <w:rPr>
                <w:rFonts w:cs="Arial"/>
                <w:szCs w:val="18"/>
              </w:rPr>
              <w:lastRenderedPageBreak/>
              <w:t>Teacher Survey</w:t>
            </w:r>
          </w:p>
        </w:tc>
        <w:tc>
          <w:tcPr>
            <w:tcW w:w="990" w:type="dxa"/>
            <w:tcBorders>
              <w:top w:val="single" w:sz="4" w:space="0" w:color="auto"/>
            </w:tcBorders>
            <w:shd w:val="clear" w:color="auto" w:fill="FFFF00"/>
          </w:tcPr>
          <w:p w14:paraId="7E447740" w14:textId="71BAB2B5"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AB8</w:t>
            </w:r>
          </w:p>
        </w:tc>
        <w:tc>
          <w:tcPr>
            <w:tcW w:w="5539" w:type="dxa"/>
            <w:tcBorders>
              <w:top w:val="single" w:sz="4" w:space="0" w:color="auto"/>
            </w:tcBorders>
            <w:shd w:val="clear" w:color="auto" w:fill="FFFF00"/>
          </w:tcPr>
          <w:p w14:paraId="2266BCC5"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Does you use a cultural curriculum? </w:t>
            </w:r>
          </w:p>
          <w:p w14:paraId="5A64A483"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6208125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1. </w:t>
            </w:r>
            <w:r w:rsidRPr="0040029E">
              <w:rPr>
                <w:bCs/>
              </w:rPr>
              <w:tab/>
              <w:t>Yes</w:t>
            </w:r>
          </w:p>
          <w:p w14:paraId="239FDDC5" w14:textId="6AB4DB96" w:rsidR="006E4D34" w:rsidRPr="0040029E" w:rsidRDefault="006E4D34" w:rsidP="0029149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2. </w:t>
            </w:r>
            <w:r w:rsidRPr="0040029E">
              <w:rPr>
                <w:bCs/>
              </w:rPr>
              <w:tab/>
              <w:t>No</w:t>
            </w:r>
          </w:p>
        </w:tc>
        <w:tc>
          <w:tcPr>
            <w:tcW w:w="1741" w:type="dxa"/>
            <w:tcBorders>
              <w:top w:val="single" w:sz="4" w:space="0" w:color="auto"/>
            </w:tcBorders>
            <w:shd w:val="clear" w:color="auto" w:fill="FFFF00"/>
          </w:tcPr>
          <w:p w14:paraId="470B8A6F" w14:textId="375901FA"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20CAA330" w14:textId="77777777" w:rsidR="006E4D34" w:rsidRPr="0040029E" w:rsidRDefault="006E4D34" w:rsidP="00291490">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18E31A44" w14:textId="6CADB0A7" w:rsidR="006E4D34" w:rsidRPr="00653032"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C36408">
              <w:rPr>
                <w:rFonts w:cs="Arial"/>
                <w:szCs w:val="18"/>
              </w:rPr>
              <w:t>Added to understand program support of children’s exposure to culture and language.</w:t>
            </w:r>
          </w:p>
        </w:tc>
      </w:tr>
      <w:tr w:rsidR="006E4D34" w14:paraId="60CCF9B1"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141ED56B" w14:textId="3293F06A"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7DEE230A" w14:textId="707AE8AC"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AB9</w:t>
            </w:r>
          </w:p>
        </w:tc>
        <w:tc>
          <w:tcPr>
            <w:tcW w:w="5539" w:type="dxa"/>
            <w:tcBorders>
              <w:top w:val="single" w:sz="4" w:space="0" w:color="auto"/>
            </w:tcBorders>
            <w:shd w:val="clear" w:color="auto" w:fill="FFFF00"/>
          </w:tcPr>
          <w:p w14:paraId="363D0A57"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Do you use a locally designed or tribal specific tool to assess children’s native language development or cultural practices?</w:t>
            </w:r>
          </w:p>
          <w:p w14:paraId="5EC28F2F"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68FBE745"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1. </w:t>
            </w:r>
            <w:r w:rsidRPr="0040029E">
              <w:rPr>
                <w:bCs/>
              </w:rPr>
              <w:tab/>
              <w:t>Yes</w:t>
            </w:r>
          </w:p>
          <w:p w14:paraId="33C3272D" w14:textId="22E4432C" w:rsidR="006E4D34" w:rsidRPr="0040029E" w:rsidRDefault="006E4D34" w:rsidP="0029149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2. </w:t>
            </w:r>
            <w:r w:rsidRPr="0040029E">
              <w:rPr>
                <w:bCs/>
              </w:rPr>
              <w:tab/>
              <w:t>No</w:t>
            </w:r>
          </w:p>
        </w:tc>
        <w:tc>
          <w:tcPr>
            <w:tcW w:w="1741" w:type="dxa"/>
            <w:tcBorders>
              <w:top w:val="single" w:sz="4" w:space="0" w:color="auto"/>
            </w:tcBorders>
            <w:shd w:val="clear" w:color="auto" w:fill="FFFF00"/>
          </w:tcPr>
          <w:p w14:paraId="60C2BC97" w14:textId="29F1A130"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29C9E57E" w14:textId="77777777" w:rsidR="006E4D34" w:rsidRPr="0040029E" w:rsidRDefault="006E4D34" w:rsidP="00291490">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4175D72F" w14:textId="35C17CBD" w:rsidR="006E4D34" w:rsidRPr="00C36408"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C36408">
              <w:rPr>
                <w:rFonts w:cs="Arial"/>
                <w:szCs w:val="18"/>
              </w:rPr>
              <w:t>Added to understand program support of children’s exposure to culture and language.</w:t>
            </w:r>
          </w:p>
        </w:tc>
      </w:tr>
      <w:tr w:rsidR="006E4D34" w14:paraId="0BCF2000"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56F03E12" w14:textId="240B453E"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598A2436" w14:textId="5F6C1990"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AB9b</w:t>
            </w:r>
          </w:p>
        </w:tc>
        <w:tc>
          <w:tcPr>
            <w:tcW w:w="5539" w:type="dxa"/>
            <w:tcBorders>
              <w:top w:val="single" w:sz="4" w:space="0" w:color="auto"/>
            </w:tcBorders>
            <w:shd w:val="clear" w:color="auto" w:fill="FFFF00"/>
          </w:tcPr>
          <w:p w14:paraId="511D9270"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What areas do you a</w:t>
            </w:r>
            <w:r>
              <w:rPr>
                <w:bCs/>
              </w:rPr>
              <w:t>ss</w:t>
            </w:r>
            <w:r w:rsidRPr="0040029E">
              <w:rPr>
                <w:bCs/>
              </w:rPr>
              <w:t>ess with this tool?</w:t>
            </w:r>
          </w:p>
          <w:p w14:paraId="7687A674"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4D09B331"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1. </w:t>
            </w:r>
            <w:r w:rsidRPr="0040029E">
              <w:rPr>
                <w:bCs/>
              </w:rPr>
              <w:tab/>
              <w:t>Native language</w:t>
            </w:r>
          </w:p>
          <w:p w14:paraId="082C2CCE"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2. </w:t>
            </w:r>
            <w:r w:rsidRPr="0040029E">
              <w:rPr>
                <w:bCs/>
              </w:rPr>
              <w:tab/>
              <w:t>Cultural practices</w:t>
            </w:r>
          </w:p>
          <w:p w14:paraId="239C1199" w14:textId="21BF91B0" w:rsidR="006E4D34" w:rsidRPr="0040029E" w:rsidRDefault="006E4D34" w:rsidP="0029149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bCs/>
              </w:rPr>
              <w:tab/>
              <w:t>Both</w:t>
            </w:r>
          </w:p>
        </w:tc>
        <w:tc>
          <w:tcPr>
            <w:tcW w:w="1741" w:type="dxa"/>
            <w:tcBorders>
              <w:top w:val="single" w:sz="4" w:space="0" w:color="auto"/>
            </w:tcBorders>
            <w:shd w:val="clear" w:color="auto" w:fill="FFFF00"/>
          </w:tcPr>
          <w:p w14:paraId="355BD63A" w14:textId="4D44BEEA"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1F363907" w14:textId="77777777" w:rsidR="006E4D34" w:rsidRPr="0040029E" w:rsidRDefault="006E4D34" w:rsidP="00291490">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7E367FBB" w14:textId="615CF6C4" w:rsidR="006E4D34" w:rsidRPr="00C36408"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Added to understand program support of children’s exposure to culture and language.</w:t>
            </w:r>
          </w:p>
        </w:tc>
      </w:tr>
      <w:tr w:rsidR="006E4D34" w14:paraId="0C80921D"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5C3C2300" w14:textId="3B720EAB"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0A17A8D2" w14:textId="21A98F70"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AB10</w:t>
            </w:r>
          </w:p>
        </w:tc>
        <w:tc>
          <w:tcPr>
            <w:tcW w:w="5539" w:type="dxa"/>
            <w:tcBorders>
              <w:top w:val="single" w:sz="4" w:space="0" w:color="auto"/>
            </w:tcBorders>
            <w:shd w:val="clear" w:color="auto" w:fill="FFFF00"/>
          </w:tcPr>
          <w:p w14:paraId="00F082F3"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Are you receiving any training or technical assistance (T/TA) related to culture from the Administration for Native Americans (ANA) or some other organization?</w:t>
            </w:r>
          </w:p>
          <w:p w14:paraId="25DC4DCA"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0FA109FD"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1. </w:t>
            </w:r>
            <w:r w:rsidRPr="0040029E">
              <w:rPr>
                <w:bCs/>
              </w:rPr>
              <w:tab/>
              <w:t>Yes</w:t>
            </w:r>
          </w:p>
          <w:p w14:paraId="48B43065" w14:textId="3008F874" w:rsidR="006E4D34" w:rsidRPr="0040029E" w:rsidRDefault="006E4D34" w:rsidP="0029149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2. </w:t>
            </w:r>
            <w:r w:rsidRPr="0040029E">
              <w:rPr>
                <w:bCs/>
              </w:rPr>
              <w:tab/>
              <w:t>No</w:t>
            </w:r>
          </w:p>
        </w:tc>
        <w:tc>
          <w:tcPr>
            <w:tcW w:w="1741" w:type="dxa"/>
            <w:tcBorders>
              <w:top w:val="single" w:sz="4" w:space="0" w:color="auto"/>
            </w:tcBorders>
            <w:shd w:val="clear" w:color="auto" w:fill="FFFF00"/>
          </w:tcPr>
          <w:p w14:paraId="43B15DB2" w14:textId="63304B8C"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066448B0" w14:textId="77777777" w:rsidR="006E4D34" w:rsidRPr="0040029E" w:rsidRDefault="006E4D34" w:rsidP="00291490">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5045454E" w14:textId="4ECF3467"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 xml:space="preserve">Indicated by </w:t>
            </w:r>
            <w:r w:rsidRPr="0040029E">
              <w:rPr>
                <w:rFonts w:cs="Arial"/>
                <w:szCs w:val="18"/>
              </w:rPr>
              <w:t>AI/AN FACES Workgroup as important</w:t>
            </w:r>
            <w:r>
              <w:rPr>
                <w:rFonts w:cs="Arial"/>
                <w:szCs w:val="18"/>
              </w:rPr>
              <w:t xml:space="preserve"> to understand cultural supports for Head Start staff</w:t>
            </w:r>
            <w:r w:rsidRPr="0040029E">
              <w:rPr>
                <w:rFonts w:cs="Arial"/>
                <w:szCs w:val="18"/>
              </w:rPr>
              <w:t>.</w:t>
            </w:r>
          </w:p>
        </w:tc>
      </w:tr>
      <w:tr w:rsidR="006E4D34" w14:paraId="5C672BF2"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1E618BF8" w14:textId="7D0DBE53"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1F43797E" w14:textId="134B6713"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A0-</w:t>
            </w:r>
            <w:r>
              <w:t>#</w:t>
            </w:r>
            <w:r w:rsidRPr="0040029E">
              <w:t>y</w:t>
            </w:r>
          </w:p>
        </w:tc>
        <w:tc>
          <w:tcPr>
            <w:tcW w:w="5539" w:type="dxa"/>
            <w:tcBorders>
              <w:top w:val="single" w:sz="4" w:space="0" w:color="auto"/>
            </w:tcBorders>
            <w:shd w:val="clear" w:color="auto" w:fill="FFFF00"/>
          </w:tcPr>
          <w:p w14:paraId="4EBDED30"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And how many of these staff members are American Indian or Alaska Native (AI/AN)?</w:t>
            </w:r>
          </w:p>
          <w:p w14:paraId="6741277F"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499523E7"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1. </w:t>
            </w:r>
            <w:r w:rsidRPr="0040029E">
              <w:rPr>
                <w:bCs/>
              </w:rPr>
              <w:tab/>
              <w:t>Lead teachers</w:t>
            </w:r>
          </w:p>
          <w:p w14:paraId="798F3CEA"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2. </w:t>
            </w:r>
            <w:r w:rsidRPr="0040029E">
              <w:rPr>
                <w:bCs/>
              </w:rPr>
              <w:tab/>
              <w:t>Assistant teachers</w:t>
            </w:r>
          </w:p>
          <w:p w14:paraId="7A98ACCA" w14:textId="0720E1B6" w:rsidR="006E4D34" w:rsidRPr="0040029E" w:rsidRDefault="006E4D34" w:rsidP="0029149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bCs/>
              </w:rPr>
              <w:tab/>
              <w:t>Paid aides</w:t>
            </w:r>
          </w:p>
        </w:tc>
        <w:tc>
          <w:tcPr>
            <w:tcW w:w="1741" w:type="dxa"/>
            <w:tcBorders>
              <w:top w:val="single" w:sz="4" w:space="0" w:color="auto"/>
            </w:tcBorders>
            <w:shd w:val="clear" w:color="auto" w:fill="FFFF00"/>
          </w:tcPr>
          <w:p w14:paraId="4E29AF4D" w14:textId="137FAA9C"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303708CC" w14:textId="77777777" w:rsidR="006E4D34" w:rsidRPr="0040029E" w:rsidRDefault="006E4D34" w:rsidP="00291490">
            <w:pPr>
              <w:pStyle w:val="TableText"/>
              <w:ind w:left="72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4A593C32" w14:textId="23C0CB96"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C36408">
              <w:rPr>
                <w:rFonts w:cs="Arial"/>
                <w:szCs w:val="18"/>
              </w:rPr>
              <w:t>Added to understand program support of children’s exposure to culture and language.</w:t>
            </w:r>
          </w:p>
        </w:tc>
      </w:tr>
      <w:tr w:rsidR="006E4D34" w14:paraId="7758BEA6"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1C353A5E" w14:textId="2296E6A9"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410CF0D4" w14:textId="121B9AB8"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A1e</w:t>
            </w:r>
          </w:p>
        </w:tc>
        <w:tc>
          <w:tcPr>
            <w:tcW w:w="5539" w:type="dxa"/>
            <w:tcBorders>
              <w:top w:val="single" w:sz="4" w:space="0" w:color="auto"/>
            </w:tcBorders>
            <w:shd w:val="clear" w:color="auto" w:fill="FFFF00"/>
          </w:tcPr>
          <w:p w14:paraId="480B3699"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How often do children in your classroom usually work on activities in the following areas, whether as a whole class, in small groups, or in individualized arrangements?</w:t>
            </w:r>
          </w:p>
          <w:p w14:paraId="713A566F"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6612CBC5"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a</w:t>
            </w:r>
            <w:r w:rsidRPr="0040029E">
              <w:rPr>
                <w:bCs/>
              </w:rPr>
              <w:t xml:space="preserve">. </w:t>
            </w:r>
            <w:r w:rsidRPr="0040029E">
              <w:rPr>
                <w:bCs/>
              </w:rPr>
              <w:tab/>
              <w:t>Language Arts and Literacy</w:t>
            </w:r>
          </w:p>
          <w:p w14:paraId="7A2030AF"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b</w:t>
            </w:r>
            <w:r w:rsidRPr="0040029E">
              <w:rPr>
                <w:bCs/>
              </w:rPr>
              <w:t xml:space="preserve">. </w:t>
            </w:r>
            <w:r w:rsidRPr="0040029E">
              <w:rPr>
                <w:bCs/>
              </w:rPr>
              <w:tab/>
              <w:t>Mathematics</w:t>
            </w:r>
          </w:p>
          <w:p w14:paraId="3FF8ADE6"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c</w:t>
            </w:r>
            <w:r w:rsidRPr="0040029E">
              <w:rPr>
                <w:bCs/>
              </w:rPr>
              <w:t>.</w:t>
            </w:r>
            <w:r w:rsidRPr="0040029E">
              <w:rPr>
                <w:bCs/>
              </w:rPr>
              <w:tab/>
              <w:t>Social Studies</w:t>
            </w:r>
          </w:p>
          <w:p w14:paraId="42342200"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d</w:t>
            </w:r>
            <w:r w:rsidRPr="0040029E">
              <w:rPr>
                <w:bCs/>
              </w:rPr>
              <w:t>.</w:t>
            </w:r>
            <w:r w:rsidRPr="0040029E">
              <w:rPr>
                <w:bCs/>
              </w:rPr>
              <w:tab/>
              <w:t>Science</w:t>
            </w:r>
          </w:p>
          <w:p w14:paraId="287FD633" w14:textId="650944D9" w:rsidR="006E4D34" w:rsidRPr="0040029E" w:rsidRDefault="006E4D34" w:rsidP="0029149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e</w:t>
            </w:r>
            <w:r w:rsidRPr="0040029E">
              <w:rPr>
                <w:bCs/>
              </w:rPr>
              <w:t>.</w:t>
            </w:r>
            <w:r w:rsidRPr="0040029E">
              <w:rPr>
                <w:bCs/>
              </w:rPr>
              <w:tab/>
              <w:t>Arts (e.g., painting with berries, creating dream catchers)</w:t>
            </w:r>
          </w:p>
        </w:tc>
        <w:tc>
          <w:tcPr>
            <w:tcW w:w="1741" w:type="dxa"/>
            <w:tcBorders>
              <w:top w:val="single" w:sz="4" w:space="0" w:color="auto"/>
            </w:tcBorders>
            <w:shd w:val="clear" w:color="auto" w:fill="FFFF00"/>
          </w:tcPr>
          <w:p w14:paraId="4B492C8E" w14:textId="2FA3136C"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513F2F1B" w14:textId="1E2CE0DE" w:rsidR="006E4D34" w:rsidRPr="0040029E" w:rsidRDefault="006E4D34" w:rsidP="00B168A2">
            <w:pPr>
              <w:pStyle w:val="TableText"/>
              <w:spacing w:before="20" w:after="20"/>
              <w:ind w:left="233"/>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Added examples to </w:t>
            </w:r>
            <w:r>
              <w:rPr>
                <w:rFonts w:cs="Arial"/>
                <w:szCs w:val="18"/>
              </w:rPr>
              <w:t>response category</w:t>
            </w:r>
            <w:r w:rsidRPr="0040029E">
              <w:rPr>
                <w:rFonts w:cs="Arial"/>
                <w:szCs w:val="18"/>
              </w:rPr>
              <w:t xml:space="preserve"> 5</w:t>
            </w:r>
          </w:p>
        </w:tc>
        <w:tc>
          <w:tcPr>
            <w:tcW w:w="2788" w:type="dxa"/>
            <w:tcBorders>
              <w:top w:val="single" w:sz="4" w:space="0" w:color="auto"/>
            </w:tcBorders>
            <w:shd w:val="clear" w:color="auto" w:fill="FFFF00"/>
          </w:tcPr>
          <w:p w14:paraId="7FFF11BF" w14:textId="3ABB54D4" w:rsidR="006E4D34" w:rsidRPr="00C36408"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FF5D64">
              <w:rPr>
                <w:rFonts w:cs="Arial"/>
                <w:szCs w:val="18"/>
              </w:rPr>
              <w:t>Tailored response options to this population</w:t>
            </w:r>
            <w:r>
              <w:rPr>
                <w:rFonts w:cs="Arial"/>
                <w:szCs w:val="18"/>
              </w:rPr>
              <w:t>.</w:t>
            </w:r>
          </w:p>
        </w:tc>
      </w:tr>
      <w:tr w:rsidR="006E4D34" w14:paraId="5F9761AB"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44CE8F6A" w14:textId="4D8ACC77" w:rsidR="006E4D34" w:rsidRPr="0040029E" w:rsidRDefault="006E4D34" w:rsidP="006E4D34">
            <w:pPr>
              <w:pStyle w:val="TableText"/>
              <w:spacing w:before="20" w:after="20"/>
              <w:rPr>
                <w:rFonts w:cs="Arial"/>
                <w:szCs w:val="18"/>
              </w:rPr>
            </w:pPr>
            <w:r w:rsidRPr="0040029E">
              <w:rPr>
                <w:rFonts w:cs="Arial"/>
                <w:szCs w:val="18"/>
              </w:rPr>
              <w:lastRenderedPageBreak/>
              <w:t>Teacher Survey</w:t>
            </w:r>
          </w:p>
        </w:tc>
        <w:tc>
          <w:tcPr>
            <w:tcW w:w="990" w:type="dxa"/>
            <w:tcBorders>
              <w:top w:val="single" w:sz="4" w:space="0" w:color="auto"/>
            </w:tcBorders>
            <w:shd w:val="clear" w:color="auto" w:fill="FFFF00"/>
          </w:tcPr>
          <w:p w14:paraId="4360B172" w14:textId="60D2C7EC"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A2</w:t>
            </w:r>
          </w:p>
        </w:tc>
        <w:tc>
          <w:tcPr>
            <w:tcW w:w="5539" w:type="dxa"/>
            <w:tcBorders>
              <w:top w:val="single" w:sz="4" w:space="0" w:color="auto"/>
            </w:tcBorders>
            <w:shd w:val="clear" w:color="auto" w:fill="FFFF00"/>
          </w:tcPr>
          <w:p w14:paraId="114C88A5"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How often do children in your class do each of the following reading and language activities? Would you say never, about once a month or less, two or three times a month, once or twice a week, three or four times a week, or every day?</w:t>
            </w:r>
          </w:p>
          <w:p w14:paraId="4022E899"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16421A70"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a.</w:t>
            </w:r>
            <w:r w:rsidRPr="0040029E">
              <w:rPr>
                <w:bCs/>
              </w:rPr>
              <w:tab/>
              <w:t>Work on learning the names of letters</w:t>
            </w:r>
          </w:p>
          <w:p w14:paraId="00FD00E6"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b.</w:t>
            </w:r>
            <w:r w:rsidRPr="0040029E">
              <w:rPr>
                <w:bCs/>
              </w:rPr>
              <w:tab/>
              <w:t>Practice writing the letters of the alphabet</w:t>
            </w:r>
          </w:p>
          <w:p w14:paraId="0518329A"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c.</w:t>
            </w:r>
            <w:r w:rsidRPr="0040029E">
              <w:rPr>
                <w:bCs/>
              </w:rPr>
              <w:tab/>
              <w:t>Discuss new words</w:t>
            </w:r>
          </w:p>
          <w:p w14:paraId="0C59F685"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d.</w:t>
            </w:r>
            <w:r w:rsidRPr="0040029E">
              <w:rPr>
                <w:bCs/>
              </w:rPr>
              <w:tab/>
              <w:t>Dictate stories to a teacher, aide, or volunteer</w:t>
            </w:r>
          </w:p>
          <w:p w14:paraId="7253109B"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e.</w:t>
            </w:r>
            <w:r w:rsidRPr="0040029E">
              <w:rPr>
                <w:bCs/>
              </w:rPr>
              <w:tab/>
              <w:t>Work on phonics</w:t>
            </w:r>
          </w:p>
          <w:p w14:paraId="77B10565"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f.</w:t>
            </w:r>
            <w:r w:rsidRPr="0040029E">
              <w:rPr>
                <w:bCs/>
              </w:rPr>
              <w:tab/>
              <w:t>Listen to a teacher, aide, or volunteer read stories where they see the print (e.g., Big Books)</w:t>
            </w:r>
          </w:p>
          <w:p w14:paraId="5D28E61B"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g.</w:t>
            </w:r>
            <w:r w:rsidRPr="0040029E">
              <w:rPr>
                <w:bCs/>
              </w:rPr>
              <w:tab/>
              <w:t>Listen to a teacher, aide, or volunteer read stories but they don’t see the print</w:t>
            </w:r>
          </w:p>
          <w:p w14:paraId="051081BD"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h.</w:t>
            </w:r>
            <w:r w:rsidRPr="0040029E">
              <w:rPr>
                <w:bCs/>
              </w:rPr>
              <w:tab/>
              <w:t>Retell stories</w:t>
            </w:r>
          </w:p>
          <w:p w14:paraId="654DE0A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m.   Listen to a teacher, aide, volunteer, or Elder tell a story</w:t>
            </w:r>
          </w:p>
          <w:p w14:paraId="77B0ABA7"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i.</w:t>
            </w:r>
            <w:r w:rsidRPr="0040029E">
              <w:rPr>
                <w:bCs/>
              </w:rPr>
              <w:tab/>
              <w:t>Learn about conventions of print (such as left to right orientation, book holding)</w:t>
            </w:r>
          </w:p>
          <w:p w14:paraId="4FB613F6"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j.</w:t>
            </w:r>
            <w:r w:rsidRPr="0040029E">
              <w:rPr>
                <w:bCs/>
              </w:rPr>
              <w:tab/>
              <w:t>Write their own name</w:t>
            </w:r>
          </w:p>
          <w:p w14:paraId="1728AC98"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k.</w:t>
            </w:r>
            <w:r w:rsidRPr="0040029E">
              <w:rPr>
                <w:bCs/>
              </w:rPr>
              <w:tab/>
              <w:t>Learn about rhyming words or word families</w:t>
            </w:r>
          </w:p>
          <w:p w14:paraId="6F843761" w14:textId="0E721019" w:rsidR="006E4D34" w:rsidRPr="0040029E" w:rsidRDefault="006E4D34" w:rsidP="0029149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l.</w:t>
            </w:r>
            <w:r w:rsidRPr="0040029E">
              <w:rPr>
                <w:bCs/>
              </w:rPr>
              <w:tab/>
              <w:t>Learn about common prepositions, such as over and under, up and down</w:t>
            </w:r>
          </w:p>
        </w:tc>
        <w:tc>
          <w:tcPr>
            <w:tcW w:w="1741" w:type="dxa"/>
            <w:tcBorders>
              <w:top w:val="single" w:sz="4" w:space="0" w:color="auto"/>
            </w:tcBorders>
            <w:shd w:val="clear" w:color="auto" w:fill="FFFF00"/>
          </w:tcPr>
          <w:p w14:paraId="3E4D83B1" w14:textId="48E0507F"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607CE191" w14:textId="77777777"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Changed “you” to “teacher, aid, or volunteer” in </w:t>
            </w:r>
            <w:r>
              <w:rPr>
                <w:rFonts w:cs="Arial"/>
                <w:szCs w:val="18"/>
              </w:rPr>
              <w:t>response categories</w:t>
            </w:r>
            <w:r w:rsidRPr="0040029E">
              <w:rPr>
                <w:rFonts w:cs="Arial"/>
                <w:szCs w:val="18"/>
              </w:rPr>
              <w:t xml:space="preserve"> f</w:t>
            </w:r>
            <w:r>
              <w:rPr>
                <w:rFonts w:cs="Arial"/>
                <w:szCs w:val="18"/>
              </w:rPr>
              <w:t xml:space="preserve"> and g</w:t>
            </w:r>
          </w:p>
          <w:p w14:paraId="3EC1F617" w14:textId="31E651D1"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category</w:t>
            </w:r>
            <w:r w:rsidRPr="0040029E">
              <w:rPr>
                <w:rFonts w:cs="Arial"/>
                <w:szCs w:val="18"/>
              </w:rPr>
              <w:t xml:space="preserve"> m</w:t>
            </w:r>
          </w:p>
        </w:tc>
        <w:tc>
          <w:tcPr>
            <w:tcW w:w="2788" w:type="dxa"/>
            <w:tcBorders>
              <w:top w:val="single" w:sz="4" w:space="0" w:color="auto"/>
            </w:tcBorders>
            <w:shd w:val="clear" w:color="auto" w:fill="FFFF00"/>
          </w:tcPr>
          <w:p w14:paraId="320AB390" w14:textId="6BDD861B" w:rsidR="006E4D34" w:rsidRPr="00FF5D6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 xml:space="preserve">Revised items to clarify activities could be conducted by teacher, aide or volunteer. </w:t>
            </w:r>
            <w:r w:rsidRPr="0040029E">
              <w:rPr>
                <w:rFonts w:cs="Arial"/>
                <w:szCs w:val="18"/>
              </w:rPr>
              <w:t>Tailored response options to this population.</w:t>
            </w:r>
          </w:p>
        </w:tc>
      </w:tr>
      <w:tr w:rsidR="006E4D34" w14:paraId="61440A8A"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0FAFAC6E" w14:textId="0A5531EB"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6176C463" w14:textId="0168B96D"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A3k</w:t>
            </w:r>
          </w:p>
        </w:tc>
        <w:tc>
          <w:tcPr>
            <w:tcW w:w="5539" w:type="dxa"/>
            <w:tcBorders>
              <w:top w:val="single" w:sz="4" w:space="0" w:color="auto"/>
            </w:tcBorders>
            <w:shd w:val="clear" w:color="auto" w:fill="FFFF00"/>
          </w:tcPr>
          <w:p w14:paraId="299E2ECA"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How many children in your class are meeting developmental expectations for each of the following areas, compared to other preschoolers?</w:t>
            </w:r>
          </w:p>
          <w:p w14:paraId="3475CAF5"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25F7FA9A"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a.</w:t>
            </w:r>
            <w:r w:rsidRPr="0040029E">
              <w:rPr>
                <w:bCs/>
              </w:rPr>
              <w:tab/>
              <w:t>Language and literacy skills</w:t>
            </w:r>
          </w:p>
          <w:p w14:paraId="35559CC2"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b.</w:t>
            </w:r>
            <w:r w:rsidRPr="0040029E">
              <w:rPr>
                <w:bCs/>
              </w:rPr>
              <w:tab/>
              <w:t>Science and Social Studies</w:t>
            </w:r>
          </w:p>
          <w:p w14:paraId="2458EE4C" w14:textId="306B8027" w:rsidR="006E4D34" w:rsidRPr="0040029E" w:rsidRDefault="006E4D34" w:rsidP="0029149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c.</w:t>
            </w:r>
            <w:r w:rsidRPr="0040029E">
              <w:rPr>
                <w:bCs/>
              </w:rPr>
              <w:tab/>
              <w:t>Mathematical skills</w:t>
            </w:r>
          </w:p>
        </w:tc>
        <w:tc>
          <w:tcPr>
            <w:tcW w:w="1741" w:type="dxa"/>
            <w:tcBorders>
              <w:top w:val="single" w:sz="4" w:space="0" w:color="auto"/>
            </w:tcBorders>
            <w:shd w:val="clear" w:color="auto" w:fill="FFFF00"/>
          </w:tcPr>
          <w:p w14:paraId="02BA9568" w14:textId="272026CF"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4B02684F" w14:textId="177D8BBC" w:rsidR="006E4D34" w:rsidRPr="0040029E" w:rsidRDefault="006E4D34" w:rsidP="00B168A2">
            <w:pPr>
              <w:pStyle w:val="TableText"/>
              <w:spacing w:before="20" w:after="20"/>
              <w:ind w:left="233"/>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Modified question text to read “How many children” instead of “What proportion of children” </w:t>
            </w:r>
            <w:r>
              <w:rPr>
                <w:rFonts w:cs="Arial"/>
                <w:szCs w:val="18"/>
              </w:rPr>
              <w:t xml:space="preserve">Response options were not modified. </w:t>
            </w:r>
          </w:p>
        </w:tc>
        <w:tc>
          <w:tcPr>
            <w:tcW w:w="2788" w:type="dxa"/>
            <w:tcBorders>
              <w:top w:val="single" w:sz="4" w:space="0" w:color="auto"/>
            </w:tcBorders>
            <w:shd w:val="clear" w:color="auto" w:fill="FFFF00"/>
          </w:tcPr>
          <w:p w14:paraId="36687B04" w14:textId="466673CA"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Revised item to reduce cognitive burden</w:t>
            </w:r>
            <w:r w:rsidRPr="0040029E">
              <w:rPr>
                <w:rFonts w:cs="Arial"/>
                <w:szCs w:val="18"/>
              </w:rPr>
              <w:t>.</w:t>
            </w:r>
          </w:p>
        </w:tc>
      </w:tr>
      <w:tr w:rsidR="006E4D34" w14:paraId="69925E5F"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7375282E" w14:textId="2F3B3F59"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7093590E" w14:textId="0EFA1533"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A3b</w:t>
            </w:r>
          </w:p>
        </w:tc>
        <w:tc>
          <w:tcPr>
            <w:tcW w:w="5539" w:type="dxa"/>
            <w:tcBorders>
              <w:top w:val="single" w:sz="4" w:space="0" w:color="auto"/>
            </w:tcBorders>
            <w:shd w:val="clear" w:color="auto" w:fill="FFFF00"/>
          </w:tcPr>
          <w:p w14:paraId="2B0BED2B"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What languages do you speak, other than English, either in the classroom or outside of the classroom such as at home?</w:t>
            </w:r>
          </w:p>
          <w:p w14:paraId="03964179"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365A70EF"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33.</w:t>
            </w:r>
            <w:r w:rsidRPr="0040029E">
              <w:rPr>
                <w:bCs/>
              </w:rPr>
              <w:tab/>
              <w:t xml:space="preserve">Your tribal language </w:t>
            </w:r>
            <w:r w:rsidRPr="0040029E">
              <w:rPr>
                <w:bCs/>
                <w:iCs/>
              </w:rPr>
              <w:t>(specify)</w:t>
            </w:r>
          </w:p>
          <w:p w14:paraId="46AB6095"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34.</w:t>
            </w:r>
            <w:r w:rsidRPr="0040029E">
              <w:rPr>
                <w:bCs/>
              </w:rPr>
              <w:tab/>
              <w:t>Language(s) of other tribe(s) (specify)</w:t>
            </w:r>
          </w:p>
          <w:p w14:paraId="37A51337"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Spanish</w:t>
            </w:r>
          </w:p>
          <w:p w14:paraId="5FCC6119" w14:textId="52DEEBB6" w:rsidR="006E4D34" w:rsidRPr="0040029E" w:rsidRDefault="006E4D34" w:rsidP="0029149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9.</w:t>
            </w:r>
            <w:r w:rsidRPr="0040029E">
              <w:rPr>
                <w:bCs/>
              </w:rPr>
              <w:tab/>
              <w:t xml:space="preserve">Other language </w:t>
            </w:r>
            <w:r w:rsidRPr="0040029E">
              <w:rPr>
                <w:bCs/>
                <w:iCs/>
              </w:rPr>
              <w:t>(specify)</w:t>
            </w:r>
          </w:p>
        </w:tc>
        <w:tc>
          <w:tcPr>
            <w:tcW w:w="1741" w:type="dxa"/>
            <w:tcBorders>
              <w:top w:val="single" w:sz="4" w:space="0" w:color="auto"/>
            </w:tcBorders>
            <w:shd w:val="clear" w:color="auto" w:fill="FFFF00"/>
          </w:tcPr>
          <w:p w14:paraId="3EB5F564" w14:textId="4D0590F0"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69962FA3" w14:textId="77777777"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Reduced categories</w:t>
            </w:r>
          </w:p>
          <w:p w14:paraId="6593DA16" w14:textId="41AE61FF"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categories</w:t>
            </w:r>
            <w:r w:rsidRPr="0040029E">
              <w:rPr>
                <w:rFonts w:cs="Arial"/>
                <w:szCs w:val="18"/>
              </w:rPr>
              <w:t xml:space="preserve"> 33</w:t>
            </w:r>
            <w:r>
              <w:rPr>
                <w:rFonts w:cs="Arial"/>
                <w:szCs w:val="18"/>
              </w:rPr>
              <w:t xml:space="preserve"> and 34</w:t>
            </w:r>
          </w:p>
        </w:tc>
        <w:tc>
          <w:tcPr>
            <w:tcW w:w="2788" w:type="dxa"/>
            <w:tcBorders>
              <w:top w:val="single" w:sz="4" w:space="0" w:color="auto"/>
            </w:tcBorders>
            <w:shd w:val="clear" w:color="auto" w:fill="FFFF00"/>
          </w:tcPr>
          <w:p w14:paraId="7422793F" w14:textId="59F24F0C"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Tailored response options to this population to reduce cognitive burden for web respondents.</w:t>
            </w:r>
          </w:p>
        </w:tc>
      </w:tr>
      <w:tr w:rsidR="006E4D34" w14:paraId="058B1198"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70053DAB" w14:textId="432EB3C2" w:rsidR="006E4D34" w:rsidRPr="0040029E" w:rsidRDefault="006E4D34" w:rsidP="006E4D34">
            <w:pPr>
              <w:pStyle w:val="TableText"/>
              <w:spacing w:before="20" w:after="20"/>
              <w:rPr>
                <w:rFonts w:cs="Arial"/>
                <w:szCs w:val="18"/>
              </w:rPr>
            </w:pPr>
            <w:r w:rsidRPr="0040029E">
              <w:rPr>
                <w:rFonts w:cs="Arial"/>
                <w:szCs w:val="18"/>
              </w:rPr>
              <w:lastRenderedPageBreak/>
              <w:t>Teacher Survey</w:t>
            </w:r>
          </w:p>
        </w:tc>
        <w:tc>
          <w:tcPr>
            <w:tcW w:w="990" w:type="dxa"/>
            <w:tcBorders>
              <w:top w:val="single" w:sz="4" w:space="0" w:color="auto"/>
            </w:tcBorders>
            <w:shd w:val="clear" w:color="auto" w:fill="FFFF00"/>
          </w:tcPr>
          <w:p w14:paraId="141BB1CD" w14:textId="71B2F483"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A3c</w:t>
            </w:r>
          </w:p>
        </w:tc>
        <w:tc>
          <w:tcPr>
            <w:tcW w:w="5539" w:type="dxa"/>
            <w:tcBorders>
              <w:top w:val="single" w:sz="4" w:space="0" w:color="auto"/>
            </w:tcBorders>
            <w:shd w:val="clear" w:color="auto" w:fill="FFFF00"/>
          </w:tcPr>
          <w:p w14:paraId="795B3A06"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Of the language(s) other than English that you speak, how well do you understand:</w:t>
            </w:r>
          </w:p>
          <w:p w14:paraId="3BCE02DF"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6951073E"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33.</w:t>
            </w:r>
            <w:r w:rsidRPr="0040029E">
              <w:rPr>
                <w:bCs/>
              </w:rPr>
              <w:tab/>
              <w:t xml:space="preserve">Your tribal language </w:t>
            </w:r>
            <w:r w:rsidRPr="0040029E">
              <w:rPr>
                <w:bCs/>
                <w:iCs/>
              </w:rPr>
              <w:t>(specify)</w:t>
            </w:r>
          </w:p>
          <w:p w14:paraId="648FB461"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34.</w:t>
            </w:r>
            <w:r w:rsidRPr="0040029E">
              <w:rPr>
                <w:bCs/>
              </w:rPr>
              <w:tab/>
              <w:t>Language(s) of other tribe(s) (specify)</w:t>
            </w:r>
          </w:p>
          <w:p w14:paraId="7807EBCA"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Spanish</w:t>
            </w:r>
          </w:p>
          <w:p w14:paraId="0580AF83" w14:textId="62ED9C91" w:rsidR="006E4D34" w:rsidRPr="0040029E" w:rsidRDefault="006E4D34" w:rsidP="0029149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9.</w:t>
            </w:r>
            <w:r w:rsidRPr="0040029E">
              <w:rPr>
                <w:bCs/>
              </w:rPr>
              <w:tab/>
              <w:t xml:space="preserve">Other language </w:t>
            </w:r>
            <w:r w:rsidRPr="0040029E">
              <w:rPr>
                <w:bCs/>
                <w:iCs/>
              </w:rPr>
              <w:t>(specify)</w:t>
            </w:r>
          </w:p>
        </w:tc>
        <w:tc>
          <w:tcPr>
            <w:tcW w:w="1741" w:type="dxa"/>
            <w:tcBorders>
              <w:top w:val="single" w:sz="4" w:space="0" w:color="auto"/>
            </w:tcBorders>
            <w:shd w:val="clear" w:color="auto" w:fill="FFFF00"/>
          </w:tcPr>
          <w:p w14:paraId="34D9E43F" w14:textId="509C4E00"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17694259" w14:textId="77777777"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Reduced categories</w:t>
            </w:r>
          </w:p>
          <w:p w14:paraId="26160C72" w14:textId="3C231CD6"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categories</w:t>
            </w:r>
            <w:r w:rsidRPr="0040029E">
              <w:rPr>
                <w:rFonts w:cs="Arial"/>
                <w:szCs w:val="18"/>
              </w:rPr>
              <w:t xml:space="preserve"> 33</w:t>
            </w:r>
            <w:r>
              <w:rPr>
                <w:rFonts w:cs="Arial"/>
                <w:szCs w:val="18"/>
              </w:rPr>
              <w:t xml:space="preserve"> and 34</w:t>
            </w:r>
          </w:p>
        </w:tc>
        <w:tc>
          <w:tcPr>
            <w:tcW w:w="2788" w:type="dxa"/>
            <w:tcBorders>
              <w:top w:val="single" w:sz="4" w:space="0" w:color="auto"/>
            </w:tcBorders>
            <w:shd w:val="clear" w:color="auto" w:fill="FFFF00"/>
          </w:tcPr>
          <w:p w14:paraId="36E836CC" w14:textId="2A1602AE"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Tailored response options to this population to reduce cognitive burden for web respondents.</w:t>
            </w:r>
          </w:p>
        </w:tc>
      </w:tr>
      <w:tr w:rsidR="006E4D34" w14:paraId="797844AC"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36E29E85" w14:textId="15EF809C"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2EE824CA" w14:textId="2025998B"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A3d</w:t>
            </w:r>
          </w:p>
        </w:tc>
        <w:tc>
          <w:tcPr>
            <w:tcW w:w="5539" w:type="dxa"/>
            <w:tcBorders>
              <w:top w:val="single" w:sz="4" w:space="0" w:color="auto"/>
            </w:tcBorders>
            <w:shd w:val="clear" w:color="auto" w:fill="FFFF00"/>
          </w:tcPr>
          <w:p w14:paraId="5D803E2A"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Of the language(s) other than English that you speak, how well do you speak:</w:t>
            </w:r>
          </w:p>
          <w:p w14:paraId="1BDDB4D7"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236F5EF2"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33.</w:t>
            </w:r>
            <w:r w:rsidRPr="0040029E">
              <w:rPr>
                <w:bCs/>
              </w:rPr>
              <w:tab/>
              <w:t xml:space="preserve">Your tribal language </w:t>
            </w:r>
            <w:r w:rsidRPr="0040029E">
              <w:rPr>
                <w:bCs/>
                <w:iCs/>
              </w:rPr>
              <w:t>(specify)</w:t>
            </w:r>
          </w:p>
          <w:p w14:paraId="029A1E4B"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34.</w:t>
            </w:r>
            <w:r w:rsidRPr="0040029E">
              <w:rPr>
                <w:bCs/>
              </w:rPr>
              <w:tab/>
              <w:t>Language(s) of other tribe(s) (specify)</w:t>
            </w:r>
          </w:p>
          <w:p w14:paraId="6D88D572"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Spanish</w:t>
            </w:r>
          </w:p>
          <w:p w14:paraId="1AD8365F" w14:textId="35716B15" w:rsidR="006E4D34" w:rsidRPr="0040029E" w:rsidRDefault="006E4D34" w:rsidP="0029149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9.</w:t>
            </w:r>
            <w:r w:rsidRPr="0040029E">
              <w:rPr>
                <w:bCs/>
              </w:rPr>
              <w:tab/>
              <w:t xml:space="preserve">Other language </w:t>
            </w:r>
            <w:r w:rsidRPr="0040029E">
              <w:rPr>
                <w:bCs/>
                <w:iCs/>
              </w:rPr>
              <w:t>(specify)</w:t>
            </w:r>
          </w:p>
        </w:tc>
        <w:tc>
          <w:tcPr>
            <w:tcW w:w="1741" w:type="dxa"/>
            <w:tcBorders>
              <w:top w:val="single" w:sz="4" w:space="0" w:color="auto"/>
            </w:tcBorders>
            <w:shd w:val="clear" w:color="auto" w:fill="FFFF00"/>
          </w:tcPr>
          <w:p w14:paraId="73AA9DF2" w14:textId="5B25C7FD"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53761A10" w14:textId="77777777"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Reduced categories</w:t>
            </w:r>
          </w:p>
          <w:p w14:paraId="737A3908" w14:textId="74D2B9E4"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categories</w:t>
            </w:r>
            <w:r w:rsidRPr="0040029E">
              <w:rPr>
                <w:rFonts w:cs="Arial"/>
                <w:szCs w:val="18"/>
              </w:rPr>
              <w:t xml:space="preserve"> 33</w:t>
            </w:r>
            <w:r>
              <w:rPr>
                <w:rFonts w:cs="Arial"/>
                <w:szCs w:val="18"/>
              </w:rPr>
              <w:t xml:space="preserve"> and 34</w:t>
            </w:r>
          </w:p>
        </w:tc>
        <w:tc>
          <w:tcPr>
            <w:tcW w:w="2788" w:type="dxa"/>
            <w:tcBorders>
              <w:top w:val="single" w:sz="4" w:space="0" w:color="auto"/>
            </w:tcBorders>
            <w:shd w:val="clear" w:color="auto" w:fill="FFFF00"/>
          </w:tcPr>
          <w:p w14:paraId="32EAEC4E" w14:textId="5332571D"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Tailored response options to this population to reduce cognitive burden for web respondents.</w:t>
            </w:r>
          </w:p>
        </w:tc>
      </w:tr>
      <w:tr w:rsidR="006E4D34" w14:paraId="28B743F0"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206B2FB7" w14:textId="19B615AC"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4B1253B3" w14:textId="796A25E5"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A3f</w:t>
            </w:r>
          </w:p>
        </w:tc>
        <w:tc>
          <w:tcPr>
            <w:tcW w:w="5539" w:type="dxa"/>
            <w:tcBorders>
              <w:top w:val="single" w:sz="4" w:space="0" w:color="auto"/>
            </w:tcBorders>
            <w:shd w:val="clear" w:color="auto" w:fill="FFFF00"/>
          </w:tcPr>
          <w:p w14:paraId="783CCE28"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Thinking about all children in your classroom, what languages do children enrolled in the class currently speak, including English?</w:t>
            </w:r>
          </w:p>
          <w:p w14:paraId="4FBDBA0F"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3C97B016"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This would include any use in or out of the classroom.</w:t>
            </w:r>
          </w:p>
          <w:p w14:paraId="224AFF48"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323024FB"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English</w:t>
            </w:r>
          </w:p>
          <w:p w14:paraId="7C077105"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35.</w:t>
            </w:r>
            <w:r w:rsidRPr="0040029E">
              <w:rPr>
                <w:bCs/>
              </w:rPr>
              <w:tab/>
              <w:t>Tribal language(s) (specify)</w:t>
            </w:r>
          </w:p>
          <w:p w14:paraId="4487C3BA"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Spanish</w:t>
            </w:r>
          </w:p>
          <w:p w14:paraId="1921DA2A" w14:textId="276C9A9A" w:rsidR="006E4D34" w:rsidRPr="0040029E" w:rsidRDefault="006E4D34" w:rsidP="0029149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9.</w:t>
            </w:r>
            <w:r w:rsidRPr="0040029E">
              <w:rPr>
                <w:bCs/>
              </w:rPr>
              <w:tab/>
              <w:t xml:space="preserve">Other language </w:t>
            </w:r>
            <w:r w:rsidRPr="0040029E">
              <w:rPr>
                <w:bCs/>
                <w:iCs/>
              </w:rPr>
              <w:t>(specify)</w:t>
            </w:r>
          </w:p>
        </w:tc>
        <w:tc>
          <w:tcPr>
            <w:tcW w:w="1741" w:type="dxa"/>
            <w:tcBorders>
              <w:top w:val="single" w:sz="4" w:space="0" w:color="auto"/>
            </w:tcBorders>
            <w:shd w:val="clear" w:color="auto" w:fill="FFFF00"/>
          </w:tcPr>
          <w:p w14:paraId="42BB3275" w14:textId="0C73CC3B"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516EB572" w14:textId="77777777"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Added sentence “This would include any use in or out of the classroom.”</w:t>
            </w:r>
          </w:p>
          <w:p w14:paraId="1F33B13B" w14:textId="77777777"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Reduced categories</w:t>
            </w:r>
          </w:p>
          <w:p w14:paraId="228B8AFF" w14:textId="1D22DD9B"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category</w:t>
            </w:r>
            <w:r w:rsidRPr="0040029E">
              <w:rPr>
                <w:rFonts w:cs="Arial"/>
                <w:szCs w:val="18"/>
              </w:rPr>
              <w:t xml:space="preserve"> 35</w:t>
            </w:r>
          </w:p>
        </w:tc>
        <w:tc>
          <w:tcPr>
            <w:tcW w:w="2788" w:type="dxa"/>
            <w:tcBorders>
              <w:top w:val="single" w:sz="4" w:space="0" w:color="auto"/>
            </w:tcBorders>
            <w:shd w:val="clear" w:color="auto" w:fill="FFFF00"/>
          </w:tcPr>
          <w:p w14:paraId="5E601FF8" w14:textId="5D9C4D7C"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Tailored response options to this population to reduce cognitive burden for web respondents.</w:t>
            </w:r>
          </w:p>
        </w:tc>
      </w:tr>
      <w:tr w:rsidR="006E4D34" w14:paraId="429CCB3A"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2D02AECC" w14:textId="142D4F4F"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5AF8A4F2" w14:textId="29483802"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A3g</w:t>
            </w:r>
          </w:p>
        </w:tc>
        <w:tc>
          <w:tcPr>
            <w:tcW w:w="5539" w:type="dxa"/>
            <w:tcBorders>
              <w:top w:val="single" w:sz="4" w:space="0" w:color="auto"/>
            </w:tcBorders>
            <w:shd w:val="clear" w:color="auto" w:fill="FFFF00"/>
          </w:tcPr>
          <w:p w14:paraId="529961F1"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Of the languages selected above, approximately how many children speak these languages?</w:t>
            </w:r>
          </w:p>
          <w:p w14:paraId="614F43C0"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38E6F77D"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English</w:t>
            </w:r>
          </w:p>
          <w:p w14:paraId="0FB14EFB"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35.</w:t>
            </w:r>
            <w:r w:rsidRPr="0040029E">
              <w:rPr>
                <w:bCs/>
              </w:rPr>
              <w:tab/>
              <w:t>Tribal language(s) (specify)</w:t>
            </w:r>
          </w:p>
          <w:p w14:paraId="202F9B1F"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Spanish</w:t>
            </w:r>
          </w:p>
          <w:p w14:paraId="0FDCB3C8" w14:textId="5D5EC6FB" w:rsidR="006E4D34" w:rsidRPr="0040029E" w:rsidRDefault="006E4D34" w:rsidP="0029149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9.</w:t>
            </w:r>
            <w:r w:rsidRPr="0040029E">
              <w:rPr>
                <w:bCs/>
              </w:rPr>
              <w:tab/>
              <w:t xml:space="preserve">Other language </w:t>
            </w:r>
            <w:r w:rsidRPr="0040029E">
              <w:rPr>
                <w:bCs/>
                <w:iCs/>
              </w:rPr>
              <w:t>(specify)</w:t>
            </w:r>
          </w:p>
        </w:tc>
        <w:tc>
          <w:tcPr>
            <w:tcW w:w="1741" w:type="dxa"/>
            <w:tcBorders>
              <w:top w:val="single" w:sz="4" w:space="0" w:color="auto"/>
            </w:tcBorders>
            <w:shd w:val="clear" w:color="auto" w:fill="FFFF00"/>
          </w:tcPr>
          <w:p w14:paraId="20E9A74C" w14:textId="18047968"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7EB245AC" w14:textId="77777777"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Reduced categories</w:t>
            </w:r>
          </w:p>
          <w:p w14:paraId="3EC3C575" w14:textId="1827CED9"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category</w:t>
            </w:r>
            <w:r w:rsidRPr="0040029E">
              <w:rPr>
                <w:rFonts w:cs="Arial"/>
                <w:szCs w:val="18"/>
              </w:rPr>
              <w:t xml:space="preserve"> 35</w:t>
            </w:r>
          </w:p>
        </w:tc>
        <w:tc>
          <w:tcPr>
            <w:tcW w:w="2788" w:type="dxa"/>
            <w:tcBorders>
              <w:top w:val="single" w:sz="4" w:space="0" w:color="auto"/>
            </w:tcBorders>
            <w:shd w:val="clear" w:color="auto" w:fill="FFFF00"/>
          </w:tcPr>
          <w:p w14:paraId="777AF1D7" w14:textId="4A371BF2"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Tailored response options to this population to reduce cognitive burden for web respondents.</w:t>
            </w:r>
          </w:p>
        </w:tc>
      </w:tr>
      <w:tr w:rsidR="006E4D34" w14:paraId="794AA982"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1983AAE5" w14:textId="4055E885"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6B3FCB4F" w14:textId="3AC61FBE"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A4</w:t>
            </w:r>
          </w:p>
        </w:tc>
        <w:tc>
          <w:tcPr>
            <w:tcW w:w="5539" w:type="dxa"/>
            <w:tcBorders>
              <w:top w:val="single" w:sz="4" w:space="0" w:color="auto"/>
            </w:tcBorders>
            <w:shd w:val="clear" w:color="auto" w:fill="FFFF00"/>
          </w:tcPr>
          <w:p w14:paraId="5DBC854D"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What languages are used for instruction in your class by you or another adult, NOT including language lessons? </w:t>
            </w:r>
          </w:p>
          <w:p w14:paraId="2452CD8A"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English</w:t>
            </w:r>
          </w:p>
          <w:p w14:paraId="17A3F68F"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35.</w:t>
            </w:r>
            <w:r w:rsidRPr="0040029E">
              <w:rPr>
                <w:bCs/>
              </w:rPr>
              <w:tab/>
              <w:t>Tribal language(s) (specify)</w:t>
            </w:r>
          </w:p>
          <w:p w14:paraId="0836941C"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Spanish</w:t>
            </w:r>
          </w:p>
          <w:p w14:paraId="096797C7" w14:textId="30DCA694" w:rsidR="006E4D34" w:rsidRPr="0040029E" w:rsidRDefault="006E4D34" w:rsidP="00291490">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9.</w:t>
            </w:r>
            <w:r w:rsidRPr="0040029E">
              <w:rPr>
                <w:bCs/>
              </w:rPr>
              <w:tab/>
              <w:t xml:space="preserve">Other language </w:t>
            </w:r>
            <w:r w:rsidRPr="0040029E">
              <w:rPr>
                <w:bCs/>
                <w:iCs/>
              </w:rPr>
              <w:t>(specify)</w:t>
            </w:r>
          </w:p>
        </w:tc>
        <w:tc>
          <w:tcPr>
            <w:tcW w:w="1741" w:type="dxa"/>
            <w:tcBorders>
              <w:top w:val="single" w:sz="4" w:space="0" w:color="auto"/>
            </w:tcBorders>
            <w:shd w:val="clear" w:color="auto" w:fill="FFFF00"/>
          </w:tcPr>
          <w:p w14:paraId="66366D5B" w14:textId="1BEF3C48"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43E858B1" w14:textId="77777777"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Reduced categories</w:t>
            </w:r>
          </w:p>
          <w:p w14:paraId="510E2183" w14:textId="439F6387"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category</w:t>
            </w:r>
            <w:r w:rsidRPr="0040029E">
              <w:rPr>
                <w:rFonts w:cs="Arial"/>
                <w:szCs w:val="18"/>
              </w:rPr>
              <w:t xml:space="preserve"> 35</w:t>
            </w:r>
          </w:p>
        </w:tc>
        <w:tc>
          <w:tcPr>
            <w:tcW w:w="2788" w:type="dxa"/>
            <w:tcBorders>
              <w:top w:val="single" w:sz="4" w:space="0" w:color="auto"/>
            </w:tcBorders>
            <w:shd w:val="clear" w:color="auto" w:fill="FFFF00"/>
          </w:tcPr>
          <w:p w14:paraId="2628762F" w14:textId="54BA1B1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Tailored response options to this population to reduce cognitive burden for web respondents.</w:t>
            </w:r>
          </w:p>
        </w:tc>
      </w:tr>
      <w:tr w:rsidR="006E4D34" w14:paraId="7A414497"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53D03295" w14:textId="34F142B4" w:rsidR="006E4D34" w:rsidRPr="0040029E" w:rsidRDefault="006E4D34" w:rsidP="006E4D34">
            <w:pPr>
              <w:pStyle w:val="TableText"/>
              <w:spacing w:before="20" w:after="20"/>
              <w:rPr>
                <w:rFonts w:cs="Arial"/>
                <w:szCs w:val="18"/>
              </w:rPr>
            </w:pPr>
            <w:r w:rsidRPr="0040029E">
              <w:rPr>
                <w:rFonts w:cs="Arial"/>
                <w:szCs w:val="18"/>
              </w:rPr>
              <w:lastRenderedPageBreak/>
              <w:t>Teacher Survey</w:t>
            </w:r>
          </w:p>
        </w:tc>
        <w:tc>
          <w:tcPr>
            <w:tcW w:w="990" w:type="dxa"/>
            <w:tcBorders>
              <w:top w:val="single" w:sz="4" w:space="0" w:color="auto"/>
            </w:tcBorders>
            <w:shd w:val="clear" w:color="auto" w:fill="FFFF00"/>
          </w:tcPr>
          <w:p w14:paraId="75316CCC" w14:textId="2698B1F5"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A4a</w:t>
            </w:r>
          </w:p>
        </w:tc>
        <w:tc>
          <w:tcPr>
            <w:tcW w:w="5539" w:type="dxa"/>
            <w:tcBorders>
              <w:top w:val="single" w:sz="4" w:space="0" w:color="auto"/>
            </w:tcBorders>
            <w:shd w:val="clear" w:color="auto" w:fill="FFFF00"/>
          </w:tcPr>
          <w:p w14:paraId="4AEFD12E"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Who speaks each language you selected above? Is it you/the lead teacher, the assistant teacher, a classroom aide, or a volunteer, or a cultural/language elder or specialist? </w:t>
            </w:r>
          </w:p>
          <w:p w14:paraId="6D38AEFF"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English</w:t>
            </w:r>
          </w:p>
          <w:p w14:paraId="329E4BF2"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35.</w:t>
            </w:r>
            <w:r w:rsidRPr="0040029E">
              <w:rPr>
                <w:bCs/>
              </w:rPr>
              <w:tab/>
              <w:t>Tribal language(s) (specify)</w:t>
            </w:r>
          </w:p>
          <w:p w14:paraId="7DD45E8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Spanish</w:t>
            </w:r>
          </w:p>
          <w:p w14:paraId="0427B2D1" w14:textId="573C26AE" w:rsidR="006E4D34" w:rsidRPr="0040029E" w:rsidRDefault="006E4D34" w:rsidP="00291490">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9.</w:t>
            </w:r>
            <w:r w:rsidRPr="0040029E">
              <w:rPr>
                <w:bCs/>
              </w:rPr>
              <w:tab/>
              <w:t xml:space="preserve">Other language </w:t>
            </w:r>
            <w:r w:rsidRPr="0040029E">
              <w:rPr>
                <w:bCs/>
                <w:iCs/>
              </w:rPr>
              <w:t>(specify)</w:t>
            </w:r>
          </w:p>
        </w:tc>
        <w:tc>
          <w:tcPr>
            <w:tcW w:w="1741" w:type="dxa"/>
            <w:tcBorders>
              <w:top w:val="single" w:sz="4" w:space="0" w:color="auto"/>
            </w:tcBorders>
            <w:shd w:val="clear" w:color="auto" w:fill="FFFF00"/>
          </w:tcPr>
          <w:p w14:paraId="0203B433" w14:textId="39A4CAEF"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020A17FB" w14:textId="77777777"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Reduced categories</w:t>
            </w:r>
          </w:p>
          <w:p w14:paraId="6324CBD0" w14:textId="5846B3E6"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category</w:t>
            </w:r>
            <w:r w:rsidRPr="0040029E">
              <w:rPr>
                <w:rFonts w:cs="Arial"/>
                <w:szCs w:val="18"/>
              </w:rPr>
              <w:t xml:space="preserve"> 35</w:t>
            </w:r>
          </w:p>
        </w:tc>
        <w:tc>
          <w:tcPr>
            <w:tcW w:w="2788" w:type="dxa"/>
            <w:tcBorders>
              <w:top w:val="single" w:sz="4" w:space="0" w:color="auto"/>
            </w:tcBorders>
            <w:shd w:val="clear" w:color="auto" w:fill="FFFF00"/>
          </w:tcPr>
          <w:p w14:paraId="15ABC8C1" w14:textId="2B7075D8"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Tailored response options to this population to reduce cognitive burden for web respondents.</w:t>
            </w:r>
          </w:p>
        </w:tc>
      </w:tr>
      <w:tr w:rsidR="006E4D34" w14:paraId="2554A892"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49E17EE3" w14:textId="3BD39F4A"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6ACDB9E2" w14:textId="4092A0D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A5a</w:t>
            </w:r>
          </w:p>
        </w:tc>
        <w:tc>
          <w:tcPr>
            <w:tcW w:w="5539" w:type="dxa"/>
            <w:tcBorders>
              <w:top w:val="single" w:sz="4" w:space="0" w:color="auto"/>
            </w:tcBorders>
            <w:shd w:val="clear" w:color="auto" w:fill="FFFF00"/>
          </w:tcPr>
          <w:p w14:paraId="54313278"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What language do you use most often when you read to children in your classroom?</w:t>
            </w:r>
          </w:p>
          <w:p w14:paraId="7E6A01AD"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p>
          <w:p w14:paraId="43CF531E"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English</w:t>
            </w:r>
          </w:p>
          <w:p w14:paraId="03B476C0"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35.</w:t>
            </w:r>
            <w:r w:rsidRPr="0040029E">
              <w:rPr>
                <w:bCs/>
              </w:rPr>
              <w:tab/>
              <w:t>Tribal language(s)</w:t>
            </w:r>
          </w:p>
          <w:p w14:paraId="3D3C56DA"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Spanish</w:t>
            </w:r>
          </w:p>
          <w:p w14:paraId="7160F0C2" w14:textId="4EDCBE63" w:rsidR="006E4D34" w:rsidRPr="0040029E" w:rsidRDefault="006E4D34" w:rsidP="00F74A4A">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9.</w:t>
            </w:r>
            <w:r w:rsidRPr="0040029E">
              <w:rPr>
                <w:bCs/>
              </w:rPr>
              <w:tab/>
              <w:t xml:space="preserve">Other language </w:t>
            </w:r>
            <w:r w:rsidRPr="0040029E">
              <w:rPr>
                <w:bCs/>
                <w:iCs/>
              </w:rPr>
              <w:t>(specify)</w:t>
            </w:r>
          </w:p>
        </w:tc>
        <w:tc>
          <w:tcPr>
            <w:tcW w:w="1741" w:type="dxa"/>
            <w:tcBorders>
              <w:top w:val="single" w:sz="4" w:space="0" w:color="auto"/>
            </w:tcBorders>
            <w:shd w:val="clear" w:color="auto" w:fill="FFFF00"/>
          </w:tcPr>
          <w:p w14:paraId="2F0144C7" w14:textId="0580C9F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38D0AEB8" w14:textId="77777777"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Reduced categories</w:t>
            </w:r>
          </w:p>
          <w:p w14:paraId="5EB85B56" w14:textId="38CBA635"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category</w:t>
            </w:r>
            <w:r w:rsidRPr="0040029E">
              <w:rPr>
                <w:rFonts w:cs="Arial"/>
                <w:szCs w:val="18"/>
              </w:rPr>
              <w:t xml:space="preserve"> 35</w:t>
            </w:r>
          </w:p>
        </w:tc>
        <w:tc>
          <w:tcPr>
            <w:tcW w:w="2788" w:type="dxa"/>
            <w:tcBorders>
              <w:top w:val="single" w:sz="4" w:space="0" w:color="auto"/>
            </w:tcBorders>
            <w:shd w:val="clear" w:color="auto" w:fill="FFFF00"/>
          </w:tcPr>
          <w:p w14:paraId="6194D24C" w14:textId="77B3FF2A"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Tailored response options to this population to reduce cognitive burden for web respondents.</w:t>
            </w:r>
          </w:p>
        </w:tc>
      </w:tr>
      <w:tr w:rsidR="006E4D34" w14:paraId="29C1986E"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36DD8D63" w14:textId="03017F58"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6C85E534" w14:textId="6B7EFC1A"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A5c</w:t>
            </w:r>
          </w:p>
        </w:tc>
        <w:tc>
          <w:tcPr>
            <w:tcW w:w="5539" w:type="dxa"/>
            <w:tcBorders>
              <w:top w:val="single" w:sz="4" w:space="0" w:color="auto"/>
            </w:tcBorders>
            <w:shd w:val="clear" w:color="auto" w:fill="FFFF00"/>
          </w:tcPr>
          <w:p w14:paraId="019A66F0"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What other languages are used when you read to children in this classroom?</w:t>
            </w:r>
          </w:p>
          <w:p w14:paraId="1B6BC88D"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p>
          <w:p w14:paraId="10F98804"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English</w:t>
            </w:r>
          </w:p>
          <w:p w14:paraId="4FE3C8A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35.</w:t>
            </w:r>
            <w:r w:rsidRPr="0040029E">
              <w:rPr>
                <w:bCs/>
              </w:rPr>
              <w:tab/>
              <w:t>Tribal language(s)</w:t>
            </w:r>
          </w:p>
          <w:p w14:paraId="70964E0E"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Spanish</w:t>
            </w:r>
          </w:p>
          <w:p w14:paraId="67B6FEB7" w14:textId="513D4FE4" w:rsidR="006E4D34" w:rsidRPr="0040029E" w:rsidRDefault="006E4D34" w:rsidP="00F74A4A">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9.</w:t>
            </w:r>
            <w:r w:rsidRPr="0040029E">
              <w:rPr>
                <w:bCs/>
              </w:rPr>
              <w:tab/>
              <w:t xml:space="preserve">Other language </w:t>
            </w:r>
            <w:r w:rsidRPr="0040029E">
              <w:rPr>
                <w:bCs/>
                <w:iCs/>
              </w:rPr>
              <w:t>(specify)</w:t>
            </w:r>
          </w:p>
        </w:tc>
        <w:tc>
          <w:tcPr>
            <w:tcW w:w="1741" w:type="dxa"/>
            <w:tcBorders>
              <w:top w:val="single" w:sz="4" w:space="0" w:color="auto"/>
            </w:tcBorders>
            <w:shd w:val="clear" w:color="auto" w:fill="FFFF00"/>
          </w:tcPr>
          <w:p w14:paraId="72569203" w14:textId="382ED1BE"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77313FC9" w14:textId="77777777"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Reduced categories</w:t>
            </w:r>
          </w:p>
          <w:p w14:paraId="7E2C6DA1" w14:textId="3768F316"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category</w:t>
            </w:r>
            <w:r w:rsidRPr="0040029E">
              <w:rPr>
                <w:rFonts w:cs="Arial"/>
                <w:szCs w:val="18"/>
              </w:rPr>
              <w:t xml:space="preserve"> 35</w:t>
            </w:r>
          </w:p>
        </w:tc>
        <w:tc>
          <w:tcPr>
            <w:tcW w:w="2788" w:type="dxa"/>
            <w:tcBorders>
              <w:top w:val="single" w:sz="4" w:space="0" w:color="auto"/>
            </w:tcBorders>
            <w:shd w:val="clear" w:color="auto" w:fill="FFFF00"/>
          </w:tcPr>
          <w:p w14:paraId="0976B31A" w14:textId="50427094"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Tailored response options to this population to reduce cognitive burden for web respondents.</w:t>
            </w:r>
          </w:p>
        </w:tc>
      </w:tr>
      <w:tr w:rsidR="006E4D34" w14:paraId="50115273"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1F889C09" w14:textId="4394F366"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56D6D046" w14:textId="444A5FEE"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A5d</w:t>
            </w:r>
          </w:p>
        </w:tc>
        <w:tc>
          <w:tcPr>
            <w:tcW w:w="5539" w:type="dxa"/>
            <w:tcBorders>
              <w:top w:val="single" w:sz="4" w:space="0" w:color="auto"/>
            </w:tcBorders>
            <w:shd w:val="clear" w:color="auto" w:fill="FFFF00"/>
          </w:tcPr>
          <w:p w14:paraId="744EF910"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What language do you use most often when you speak to a group of children to present information or give directions in your class?</w:t>
            </w:r>
          </w:p>
          <w:p w14:paraId="14B5BF38"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p>
          <w:p w14:paraId="1B758A1B"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English</w:t>
            </w:r>
          </w:p>
          <w:p w14:paraId="07400195"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35.</w:t>
            </w:r>
            <w:r w:rsidRPr="0040029E">
              <w:rPr>
                <w:bCs/>
              </w:rPr>
              <w:tab/>
              <w:t>Tribal language(s)</w:t>
            </w:r>
          </w:p>
          <w:p w14:paraId="3D896774"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Spanish</w:t>
            </w:r>
          </w:p>
          <w:p w14:paraId="0A00E074" w14:textId="5B529B11" w:rsidR="006E4D34" w:rsidRPr="0040029E" w:rsidRDefault="006E4D34" w:rsidP="00F74A4A">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9.</w:t>
            </w:r>
            <w:r w:rsidRPr="0040029E">
              <w:rPr>
                <w:bCs/>
              </w:rPr>
              <w:tab/>
              <w:t xml:space="preserve">Other language </w:t>
            </w:r>
            <w:r w:rsidRPr="0040029E">
              <w:rPr>
                <w:bCs/>
                <w:iCs/>
              </w:rPr>
              <w:t>(specify)</w:t>
            </w:r>
          </w:p>
        </w:tc>
        <w:tc>
          <w:tcPr>
            <w:tcW w:w="1741" w:type="dxa"/>
            <w:tcBorders>
              <w:top w:val="single" w:sz="4" w:space="0" w:color="auto"/>
            </w:tcBorders>
            <w:shd w:val="clear" w:color="auto" w:fill="FFFF00"/>
          </w:tcPr>
          <w:p w14:paraId="5EAF7F81" w14:textId="0B13B16C"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0D8A3256" w14:textId="77777777"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Reduced categories</w:t>
            </w:r>
          </w:p>
          <w:p w14:paraId="0DBB6F01" w14:textId="09B9C644"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category</w:t>
            </w:r>
            <w:r w:rsidRPr="0040029E">
              <w:rPr>
                <w:rFonts w:cs="Arial"/>
                <w:szCs w:val="18"/>
              </w:rPr>
              <w:t xml:space="preserve"> 35</w:t>
            </w:r>
          </w:p>
        </w:tc>
        <w:tc>
          <w:tcPr>
            <w:tcW w:w="2788" w:type="dxa"/>
            <w:tcBorders>
              <w:top w:val="single" w:sz="4" w:space="0" w:color="auto"/>
            </w:tcBorders>
            <w:shd w:val="clear" w:color="auto" w:fill="FFFF00"/>
          </w:tcPr>
          <w:p w14:paraId="6A9E257E" w14:textId="36F7DAF2"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Tailored response options to this population to reduce cognitive burden for web respondents.</w:t>
            </w:r>
          </w:p>
        </w:tc>
      </w:tr>
      <w:tr w:rsidR="006E4D34" w14:paraId="00D8E9B0"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194AA52F" w14:textId="1C89C35B"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5FAFC9C6" w14:textId="6C18394C"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A5f</w:t>
            </w:r>
          </w:p>
        </w:tc>
        <w:tc>
          <w:tcPr>
            <w:tcW w:w="5539" w:type="dxa"/>
            <w:tcBorders>
              <w:top w:val="single" w:sz="4" w:space="0" w:color="auto"/>
            </w:tcBorders>
            <w:shd w:val="clear" w:color="auto" w:fill="FFFF00"/>
          </w:tcPr>
          <w:p w14:paraId="785B09A3"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What other languages are used when you speak to a group of children in this classroom?</w:t>
            </w:r>
          </w:p>
          <w:p w14:paraId="578D9F8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p>
          <w:p w14:paraId="6F2E2535"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English</w:t>
            </w:r>
          </w:p>
          <w:p w14:paraId="5856454F"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35.</w:t>
            </w:r>
            <w:r w:rsidRPr="0040029E">
              <w:rPr>
                <w:bCs/>
              </w:rPr>
              <w:tab/>
              <w:t>Tribal language(s)</w:t>
            </w:r>
          </w:p>
          <w:p w14:paraId="00ADC6A3"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Spanish</w:t>
            </w:r>
          </w:p>
          <w:p w14:paraId="75DC98A1" w14:textId="25AA1403" w:rsidR="006E4D34" w:rsidRPr="0040029E" w:rsidRDefault="006E4D34" w:rsidP="00F74A4A">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9.</w:t>
            </w:r>
            <w:r w:rsidRPr="0040029E">
              <w:rPr>
                <w:bCs/>
              </w:rPr>
              <w:tab/>
              <w:t xml:space="preserve">Other language </w:t>
            </w:r>
            <w:r w:rsidRPr="0040029E">
              <w:rPr>
                <w:bCs/>
                <w:iCs/>
              </w:rPr>
              <w:t>(specify)</w:t>
            </w:r>
          </w:p>
        </w:tc>
        <w:tc>
          <w:tcPr>
            <w:tcW w:w="1741" w:type="dxa"/>
            <w:tcBorders>
              <w:top w:val="single" w:sz="4" w:space="0" w:color="auto"/>
            </w:tcBorders>
            <w:shd w:val="clear" w:color="auto" w:fill="FFFF00"/>
          </w:tcPr>
          <w:p w14:paraId="2AD84151" w14:textId="08CE84CC"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75C92C95" w14:textId="77777777"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Reduced categories</w:t>
            </w:r>
          </w:p>
          <w:p w14:paraId="454E7866" w14:textId="41C0479A"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category</w:t>
            </w:r>
            <w:r w:rsidRPr="0040029E">
              <w:rPr>
                <w:rFonts w:cs="Arial"/>
                <w:szCs w:val="18"/>
              </w:rPr>
              <w:t xml:space="preserve"> 35</w:t>
            </w:r>
          </w:p>
        </w:tc>
        <w:tc>
          <w:tcPr>
            <w:tcW w:w="2788" w:type="dxa"/>
            <w:tcBorders>
              <w:top w:val="single" w:sz="4" w:space="0" w:color="auto"/>
            </w:tcBorders>
            <w:shd w:val="clear" w:color="auto" w:fill="FFFF00"/>
          </w:tcPr>
          <w:p w14:paraId="6E6DAED4" w14:textId="0887BDBC"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Tailored response options to this population to reduce cognitive burden for web respondents.</w:t>
            </w:r>
          </w:p>
        </w:tc>
      </w:tr>
      <w:tr w:rsidR="006E4D34" w14:paraId="6ADFCA9B"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653B9239" w14:textId="266C983E" w:rsidR="006E4D34" w:rsidRPr="0040029E" w:rsidRDefault="006E4D34" w:rsidP="006E4D34">
            <w:pPr>
              <w:pStyle w:val="TableText"/>
              <w:spacing w:before="20" w:after="20"/>
              <w:rPr>
                <w:rFonts w:cs="Arial"/>
                <w:szCs w:val="18"/>
              </w:rPr>
            </w:pPr>
            <w:r w:rsidRPr="0040029E">
              <w:rPr>
                <w:rFonts w:cs="Arial"/>
                <w:szCs w:val="18"/>
              </w:rPr>
              <w:lastRenderedPageBreak/>
              <w:t>Teacher Survey</w:t>
            </w:r>
          </w:p>
        </w:tc>
        <w:tc>
          <w:tcPr>
            <w:tcW w:w="990" w:type="dxa"/>
            <w:tcBorders>
              <w:top w:val="single" w:sz="4" w:space="0" w:color="auto"/>
            </w:tcBorders>
            <w:shd w:val="clear" w:color="auto" w:fill="FFFF00"/>
          </w:tcPr>
          <w:p w14:paraId="3965803B" w14:textId="2F1946C9"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A5g</w:t>
            </w:r>
          </w:p>
        </w:tc>
        <w:tc>
          <w:tcPr>
            <w:tcW w:w="5539" w:type="dxa"/>
            <w:tcBorders>
              <w:top w:val="single" w:sz="4" w:space="0" w:color="auto"/>
            </w:tcBorders>
            <w:shd w:val="clear" w:color="auto" w:fill="FFFF00"/>
          </w:tcPr>
          <w:p w14:paraId="77BD52B3"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In what languages are printed materials like children’s books available in your classroom?</w:t>
            </w:r>
          </w:p>
          <w:p w14:paraId="351A9A62"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p>
          <w:p w14:paraId="58A17718"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English</w:t>
            </w:r>
          </w:p>
          <w:p w14:paraId="4562B739"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35.</w:t>
            </w:r>
            <w:r w:rsidRPr="0040029E">
              <w:rPr>
                <w:bCs/>
              </w:rPr>
              <w:tab/>
              <w:t>Tribal language(s)</w:t>
            </w:r>
          </w:p>
          <w:p w14:paraId="771BE7EF"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Spanish</w:t>
            </w:r>
          </w:p>
          <w:p w14:paraId="05F52404" w14:textId="049DC10D" w:rsidR="006E4D34" w:rsidRPr="0040029E" w:rsidRDefault="006E4D34" w:rsidP="00F74A4A">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9.</w:t>
            </w:r>
            <w:r w:rsidRPr="0040029E">
              <w:rPr>
                <w:bCs/>
              </w:rPr>
              <w:tab/>
              <w:t xml:space="preserve">Other language </w:t>
            </w:r>
            <w:r w:rsidRPr="0040029E">
              <w:rPr>
                <w:bCs/>
                <w:iCs/>
              </w:rPr>
              <w:t>(</w:t>
            </w:r>
            <w:r w:rsidRPr="00F74A4A">
              <w:rPr>
                <w:bCs/>
              </w:rPr>
              <w:t>specify</w:t>
            </w:r>
            <w:r w:rsidRPr="0040029E">
              <w:rPr>
                <w:bCs/>
                <w:iCs/>
              </w:rPr>
              <w:t>)</w:t>
            </w:r>
          </w:p>
        </w:tc>
        <w:tc>
          <w:tcPr>
            <w:tcW w:w="1741" w:type="dxa"/>
            <w:tcBorders>
              <w:top w:val="single" w:sz="4" w:space="0" w:color="auto"/>
            </w:tcBorders>
            <w:shd w:val="clear" w:color="auto" w:fill="FFFF00"/>
          </w:tcPr>
          <w:p w14:paraId="287352FE" w14:textId="3303C1B3"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322ACFC9" w14:textId="77777777"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Reduced categories</w:t>
            </w:r>
          </w:p>
          <w:p w14:paraId="6B43B42F" w14:textId="2F72311B"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category</w:t>
            </w:r>
            <w:r w:rsidRPr="0040029E">
              <w:rPr>
                <w:rFonts w:cs="Arial"/>
                <w:szCs w:val="18"/>
              </w:rPr>
              <w:t xml:space="preserve"> 35</w:t>
            </w:r>
          </w:p>
        </w:tc>
        <w:tc>
          <w:tcPr>
            <w:tcW w:w="2788" w:type="dxa"/>
            <w:tcBorders>
              <w:top w:val="single" w:sz="4" w:space="0" w:color="auto"/>
            </w:tcBorders>
            <w:shd w:val="clear" w:color="auto" w:fill="FFFF00"/>
          </w:tcPr>
          <w:p w14:paraId="1F646E14" w14:textId="4AD29F8A"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Tailored response options to this population to reduce cognitive burden for web respondents.</w:t>
            </w:r>
          </w:p>
        </w:tc>
      </w:tr>
      <w:tr w:rsidR="006E4D34" w14:paraId="7359F4FE"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26BCCFA2" w14:textId="5D18AD35" w:rsidR="006E4D34" w:rsidRPr="0040029E" w:rsidRDefault="006E4D34" w:rsidP="006E4D34">
            <w:pPr>
              <w:pStyle w:val="TableText"/>
              <w:spacing w:before="20" w:after="20"/>
              <w:rPr>
                <w:rFonts w:cs="Arial"/>
                <w:szCs w:val="18"/>
              </w:rPr>
            </w:pPr>
            <w:r w:rsidRPr="00557057">
              <w:rPr>
                <w:rFonts w:cs="Arial"/>
                <w:szCs w:val="18"/>
              </w:rPr>
              <w:t>Teacher Survey</w:t>
            </w:r>
          </w:p>
        </w:tc>
        <w:tc>
          <w:tcPr>
            <w:tcW w:w="990" w:type="dxa"/>
            <w:tcBorders>
              <w:top w:val="single" w:sz="4" w:space="0" w:color="auto"/>
            </w:tcBorders>
            <w:shd w:val="clear" w:color="auto" w:fill="FFFF00"/>
          </w:tcPr>
          <w:p w14:paraId="34764861" w14:textId="16B9AAB1"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A11</w:t>
            </w:r>
          </w:p>
        </w:tc>
        <w:tc>
          <w:tcPr>
            <w:tcW w:w="5539" w:type="dxa"/>
            <w:tcBorders>
              <w:top w:val="single" w:sz="4" w:space="0" w:color="auto"/>
            </w:tcBorders>
            <w:shd w:val="clear" w:color="auto" w:fill="FFFF00"/>
          </w:tcPr>
          <w:p w14:paraId="6BD5F302"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What type of staff provided you with the most training on this curriculum?</w:t>
            </w:r>
          </w:p>
          <w:p w14:paraId="09D88219"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5203C1FD"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 xml:space="preserve">Staff from this Head Start Program </w:t>
            </w:r>
          </w:p>
          <w:p w14:paraId="7535D6A2"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Staff from another Head Start Program</w:t>
            </w:r>
          </w:p>
          <w:p w14:paraId="2D77E8E2"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bCs/>
              </w:rPr>
              <w:tab/>
              <w:t xml:space="preserve">Staff or consultant(s) from curriculum developers (e.g., High Scope, Teaching Strategies, etc.) </w:t>
            </w:r>
          </w:p>
          <w:p w14:paraId="6C2DEC75"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Pr>
                <w:bCs/>
              </w:rPr>
              <w:t>4</w:t>
            </w:r>
            <w:r w:rsidRPr="0040029E">
              <w:rPr>
                <w:bCs/>
              </w:rPr>
              <w:t>.</w:t>
            </w:r>
            <w:r w:rsidRPr="0040029E">
              <w:rPr>
                <w:bCs/>
              </w:rPr>
              <w:tab/>
              <w:t xml:space="preserve">Professors or instructors from a school of education at a college or university </w:t>
            </w:r>
          </w:p>
          <w:p w14:paraId="38D533D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Pr>
                <w:bCs/>
              </w:rPr>
              <w:t>7</w:t>
            </w:r>
            <w:r w:rsidRPr="0040029E">
              <w:rPr>
                <w:bCs/>
              </w:rPr>
              <w:t>.</w:t>
            </w:r>
            <w:r w:rsidRPr="0040029E">
              <w:rPr>
                <w:bCs/>
              </w:rPr>
              <w:tab/>
              <w:t xml:space="preserve">Professors or instructors from a school other than the school of education at a college or university  </w:t>
            </w:r>
          </w:p>
          <w:p w14:paraId="6632E2A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Pr>
                <w:bCs/>
              </w:rPr>
              <w:t>8</w:t>
            </w:r>
            <w:r w:rsidRPr="0040029E">
              <w:rPr>
                <w:bCs/>
              </w:rPr>
              <w:t>.</w:t>
            </w:r>
            <w:r w:rsidRPr="0040029E">
              <w:rPr>
                <w:bCs/>
              </w:rPr>
              <w:tab/>
              <w:t xml:space="preserve">Tribal college, university, or community college faculty contributing to early childhood education and programs  </w:t>
            </w:r>
          </w:p>
          <w:p w14:paraId="492ECE54"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5.</w:t>
            </w:r>
            <w:r w:rsidRPr="0040029E">
              <w:rPr>
                <w:bCs/>
              </w:rPr>
              <w:tab/>
              <w:t xml:space="preserve">Head Start state training and technical assistance provider </w:t>
            </w:r>
          </w:p>
          <w:p w14:paraId="23AE514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Pr>
                <w:bCs/>
              </w:rPr>
              <w:t>9</w:t>
            </w:r>
            <w:r w:rsidRPr="0040029E">
              <w:rPr>
                <w:bCs/>
              </w:rPr>
              <w:t>.</w:t>
            </w:r>
            <w:r w:rsidRPr="0040029E">
              <w:rPr>
                <w:bCs/>
              </w:rPr>
              <w:tab/>
              <w:t xml:space="preserve">Head Start tribal training and technical assistance provider </w:t>
            </w:r>
          </w:p>
          <w:p w14:paraId="71718FD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Pr>
                <w:bCs/>
              </w:rPr>
              <w:t>10</w:t>
            </w:r>
            <w:r w:rsidRPr="0040029E">
              <w:rPr>
                <w:bCs/>
              </w:rPr>
              <w:t>.</w:t>
            </w:r>
            <w:r w:rsidRPr="0040029E">
              <w:rPr>
                <w:bCs/>
              </w:rPr>
              <w:tab/>
              <w:t xml:space="preserve">Cultural/language elder or specialist  </w:t>
            </w:r>
          </w:p>
          <w:p w14:paraId="38C37280" w14:textId="2CA85D5D" w:rsidR="006E4D34" w:rsidRPr="0040029E" w:rsidRDefault="006E4D34" w:rsidP="00F74A4A">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6.</w:t>
            </w:r>
            <w:r w:rsidRPr="0040029E">
              <w:rPr>
                <w:bCs/>
              </w:rPr>
              <w:tab/>
              <w:t xml:space="preserve">Other </w:t>
            </w:r>
            <w:r w:rsidRPr="0040029E">
              <w:rPr>
                <w:bCs/>
                <w:iCs/>
              </w:rPr>
              <w:t>(</w:t>
            </w:r>
            <w:r w:rsidRPr="00F74A4A">
              <w:rPr>
                <w:bCs/>
              </w:rPr>
              <w:t>specify</w:t>
            </w:r>
            <w:r w:rsidRPr="0040029E">
              <w:rPr>
                <w:bCs/>
                <w:iCs/>
              </w:rPr>
              <w:t>)</w:t>
            </w:r>
          </w:p>
        </w:tc>
        <w:tc>
          <w:tcPr>
            <w:tcW w:w="1741" w:type="dxa"/>
            <w:tcBorders>
              <w:top w:val="single" w:sz="4" w:space="0" w:color="auto"/>
            </w:tcBorders>
            <w:shd w:val="clear" w:color="auto" w:fill="FFFF00"/>
          </w:tcPr>
          <w:p w14:paraId="3D0C7A5B" w14:textId="5212710E"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28880FBD" w14:textId="77777777"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Modified</w:t>
            </w:r>
            <w:r w:rsidRPr="0040029E">
              <w:rPr>
                <w:rFonts w:cs="Arial"/>
                <w:szCs w:val="18"/>
              </w:rPr>
              <w:t xml:space="preserve"> item 4</w:t>
            </w:r>
            <w:r>
              <w:rPr>
                <w:rFonts w:cs="Arial"/>
                <w:szCs w:val="18"/>
              </w:rPr>
              <w:t xml:space="preserve"> from</w:t>
            </w:r>
            <w:r w:rsidRPr="0040029E">
              <w:rPr>
                <w:rFonts w:cs="Arial"/>
                <w:szCs w:val="18"/>
              </w:rPr>
              <w:t xml:space="preserve"> “Faculty from school of education”</w:t>
            </w:r>
          </w:p>
          <w:p w14:paraId="22BED771" w14:textId="06D07D7C"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categories</w:t>
            </w:r>
            <w:r w:rsidRPr="0040029E">
              <w:rPr>
                <w:rFonts w:cs="Arial"/>
                <w:szCs w:val="18"/>
              </w:rPr>
              <w:t xml:space="preserve"> 7</w:t>
            </w:r>
            <w:r>
              <w:rPr>
                <w:rFonts w:cs="Arial"/>
                <w:szCs w:val="18"/>
              </w:rPr>
              <w:t>, 8, 9, and 10</w:t>
            </w:r>
          </w:p>
        </w:tc>
        <w:tc>
          <w:tcPr>
            <w:tcW w:w="2788" w:type="dxa"/>
            <w:tcBorders>
              <w:top w:val="single" w:sz="4" w:space="0" w:color="auto"/>
            </w:tcBorders>
            <w:shd w:val="clear" w:color="auto" w:fill="FFFF00"/>
          </w:tcPr>
          <w:p w14:paraId="0E5BD07D" w14:textId="076ABDE4"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723587">
              <w:rPr>
                <w:rFonts w:cs="Arial"/>
                <w:szCs w:val="18"/>
              </w:rPr>
              <w:t>Tailored response options to this population.</w:t>
            </w:r>
          </w:p>
        </w:tc>
      </w:tr>
      <w:tr w:rsidR="006E4D34" w14:paraId="6818962A"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7C938BDB" w14:textId="1245A952" w:rsidR="006E4D34" w:rsidRPr="00557057" w:rsidRDefault="006E4D34" w:rsidP="006E4D34">
            <w:pPr>
              <w:pStyle w:val="TableText"/>
              <w:spacing w:before="20" w:after="20"/>
              <w:rPr>
                <w:rFonts w:cs="Arial"/>
                <w:szCs w:val="18"/>
              </w:rPr>
            </w:pPr>
            <w:r w:rsidRPr="0040029E">
              <w:rPr>
                <w:rFonts w:cs="Arial"/>
                <w:szCs w:val="18"/>
              </w:rPr>
              <w:lastRenderedPageBreak/>
              <w:t>Teacher Survey</w:t>
            </w:r>
          </w:p>
        </w:tc>
        <w:tc>
          <w:tcPr>
            <w:tcW w:w="990" w:type="dxa"/>
            <w:tcBorders>
              <w:top w:val="single" w:sz="4" w:space="0" w:color="auto"/>
            </w:tcBorders>
            <w:shd w:val="clear" w:color="auto" w:fill="FFFF00"/>
          </w:tcPr>
          <w:p w14:paraId="43695628" w14:textId="157D5D06"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A13</w:t>
            </w:r>
          </w:p>
        </w:tc>
        <w:tc>
          <w:tcPr>
            <w:tcW w:w="5539" w:type="dxa"/>
            <w:tcBorders>
              <w:top w:val="single" w:sz="4" w:space="0" w:color="auto"/>
            </w:tcBorders>
            <w:shd w:val="clear" w:color="auto" w:fill="FFFF00"/>
          </w:tcPr>
          <w:p w14:paraId="0566656F"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Which types of support have you received to help you use your main curriculum? You may select more than one.</w:t>
            </w:r>
          </w:p>
          <w:p w14:paraId="444DF3EB"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7D9358BB"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Help understanding the curriculum</w:t>
            </w:r>
          </w:p>
          <w:p w14:paraId="18C00063"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 xml:space="preserve">Opportunities to observe someone implementing the curriculum </w:t>
            </w:r>
          </w:p>
          <w:p w14:paraId="18DB9296"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w:t>
            </w:r>
            <w:r w:rsidRPr="0040029E">
              <w:rPr>
                <w:bCs/>
              </w:rPr>
              <w:tab/>
              <w:t>Refresher training on the curriculum</w:t>
            </w:r>
          </w:p>
          <w:p w14:paraId="3A9335F2"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4.</w:t>
            </w:r>
            <w:r w:rsidRPr="0040029E">
              <w:rPr>
                <w:bCs/>
              </w:rPr>
              <w:tab/>
              <w:t>Help implementing the curriculum</w:t>
            </w:r>
          </w:p>
          <w:p w14:paraId="3C895A42"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5.</w:t>
            </w:r>
            <w:r w:rsidRPr="0040029E">
              <w:rPr>
                <w:bCs/>
              </w:rPr>
              <w:tab/>
              <w:t>Help planning curriculum-based activities</w:t>
            </w:r>
          </w:p>
          <w:p w14:paraId="7C586B8B"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6.</w:t>
            </w:r>
            <w:r w:rsidRPr="0040029E">
              <w:rPr>
                <w:bCs/>
              </w:rPr>
              <w:tab/>
              <w:t>Help individualizing the curriculum for children</w:t>
            </w:r>
          </w:p>
          <w:p w14:paraId="67229DF8"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7.</w:t>
            </w:r>
            <w:r w:rsidRPr="0040029E">
              <w:rPr>
                <w:bCs/>
              </w:rPr>
              <w:tab/>
              <w:t>Help identifying and/or receiving additional resources to expand the scope of the curriculum and activities</w:t>
            </w:r>
          </w:p>
          <w:p w14:paraId="36131148"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11.</w:t>
            </w:r>
            <w:r w:rsidRPr="0040029E">
              <w:rPr>
                <w:bCs/>
              </w:rPr>
              <w:tab/>
              <w:t>Help implementing the curriculum for children with special needs</w:t>
            </w:r>
          </w:p>
          <w:p w14:paraId="148AB700"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8.</w:t>
            </w:r>
            <w:r w:rsidRPr="0040029E">
              <w:rPr>
                <w:bCs/>
              </w:rPr>
              <w:tab/>
              <w:t>Feedback on implementing the curriculum</w:t>
            </w:r>
          </w:p>
          <w:p w14:paraId="289B2530"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12.</w:t>
            </w:r>
            <w:r w:rsidRPr="0040029E">
              <w:rPr>
                <w:bCs/>
              </w:rPr>
              <w:tab/>
              <w:t>Help adapting the curriculum to your cultural context</w:t>
            </w:r>
          </w:p>
          <w:p w14:paraId="62EE6007"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
                <w:bCs/>
              </w:rPr>
            </w:pPr>
            <w:r w:rsidRPr="0040029E">
              <w:rPr>
                <w:bCs/>
              </w:rPr>
              <w:t>10.</w:t>
            </w:r>
            <w:r w:rsidRPr="0040029E">
              <w:rPr>
                <w:bCs/>
              </w:rPr>
              <w:tab/>
              <w:t>No support</w:t>
            </w:r>
          </w:p>
          <w:p w14:paraId="3B1B1147" w14:textId="6DE6D238" w:rsidR="006E4D34" w:rsidRPr="0040029E" w:rsidRDefault="006E4D34" w:rsidP="00F74A4A">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9.</w:t>
            </w:r>
            <w:r w:rsidRPr="0040029E">
              <w:rPr>
                <w:bCs/>
              </w:rPr>
              <w:tab/>
              <w:t xml:space="preserve">Other </w:t>
            </w:r>
            <w:r w:rsidRPr="0040029E">
              <w:rPr>
                <w:bCs/>
                <w:iCs/>
              </w:rPr>
              <w:t>(</w:t>
            </w:r>
            <w:r w:rsidRPr="00F74A4A">
              <w:rPr>
                <w:bCs/>
              </w:rPr>
              <w:t>specify</w:t>
            </w:r>
          </w:p>
        </w:tc>
        <w:tc>
          <w:tcPr>
            <w:tcW w:w="1741" w:type="dxa"/>
            <w:tcBorders>
              <w:top w:val="single" w:sz="4" w:space="0" w:color="auto"/>
            </w:tcBorders>
            <w:shd w:val="clear" w:color="auto" w:fill="FFFF00"/>
          </w:tcPr>
          <w:p w14:paraId="187294FB" w14:textId="4B1B9AD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7ECA1FE5" w14:textId="7D10048A" w:rsidR="006E4D34" w:rsidRDefault="006E4D34" w:rsidP="00B168A2">
            <w:pPr>
              <w:pStyle w:val="TableText"/>
              <w:spacing w:before="20" w:after="20"/>
              <w:ind w:left="233"/>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category</w:t>
            </w:r>
            <w:r w:rsidRPr="0040029E">
              <w:rPr>
                <w:rFonts w:cs="Arial"/>
                <w:szCs w:val="18"/>
              </w:rPr>
              <w:t xml:space="preserve"> 12</w:t>
            </w:r>
          </w:p>
        </w:tc>
        <w:tc>
          <w:tcPr>
            <w:tcW w:w="2788" w:type="dxa"/>
            <w:tcBorders>
              <w:top w:val="single" w:sz="4" w:space="0" w:color="auto"/>
            </w:tcBorders>
            <w:shd w:val="clear" w:color="auto" w:fill="FFFF00"/>
          </w:tcPr>
          <w:p w14:paraId="2B3695AB" w14:textId="6A8B2B8D" w:rsidR="006E4D34" w:rsidRPr="00723587"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Tailored</w:t>
            </w:r>
            <w:r w:rsidRPr="00723587">
              <w:rPr>
                <w:rFonts w:cs="Arial"/>
                <w:szCs w:val="18"/>
              </w:rPr>
              <w:t xml:space="preserve"> response options to this population.</w:t>
            </w:r>
          </w:p>
        </w:tc>
      </w:tr>
      <w:tr w:rsidR="006E4D34" w14:paraId="08573119"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0F321D41" w14:textId="14034ACD" w:rsidR="006E4D34" w:rsidRPr="0040029E" w:rsidRDefault="006E4D34" w:rsidP="006E4D34">
            <w:pPr>
              <w:pStyle w:val="TableText"/>
              <w:spacing w:before="20" w:after="20"/>
              <w:rPr>
                <w:rFonts w:cs="Arial"/>
                <w:szCs w:val="18"/>
              </w:rPr>
            </w:pPr>
            <w:r w:rsidRPr="00557057">
              <w:rPr>
                <w:rFonts w:cs="Arial"/>
                <w:szCs w:val="18"/>
              </w:rPr>
              <w:t>Teacher Survey</w:t>
            </w:r>
          </w:p>
        </w:tc>
        <w:tc>
          <w:tcPr>
            <w:tcW w:w="990" w:type="dxa"/>
            <w:tcBorders>
              <w:top w:val="single" w:sz="4" w:space="0" w:color="auto"/>
            </w:tcBorders>
            <w:shd w:val="clear" w:color="auto" w:fill="FFFF00"/>
          </w:tcPr>
          <w:p w14:paraId="10990CAD" w14:textId="5D594F39"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A14</w:t>
            </w:r>
          </w:p>
        </w:tc>
        <w:tc>
          <w:tcPr>
            <w:tcW w:w="5539" w:type="dxa"/>
            <w:tcBorders>
              <w:top w:val="single" w:sz="4" w:space="0" w:color="auto"/>
            </w:tcBorders>
            <w:shd w:val="clear" w:color="auto" w:fill="FFFF00"/>
          </w:tcPr>
          <w:p w14:paraId="464112C0"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From whom did you receive support?</w:t>
            </w:r>
          </w:p>
          <w:p w14:paraId="49792FCF"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492BECCB"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Mentor or master teacher</w:t>
            </w:r>
          </w:p>
          <w:p w14:paraId="3528045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Other Head Start teachers in program</w:t>
            </w:r>
          </w:p>
          <w:p w14:paraId="5B3C0461"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bCs/>
              </w:rPr>
              <w:tab/>
              <w:t xml:space="preserve">Supervisor/education coordinator </w:t>
            </w:r>
          </w:p>
          <w:p w14:paraId="2880D79B"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4.</w:t>
            </w:r>
            <w:r w:rsidRPr="0040029E">
              <w:rPr>
                <w:bCs/>
              </w:rPr>
              <w:tab/>
              <w:t xml:space="preserve">Staff from another Head Start Program </w:t>
            </w:r>
          </w:p>
          <w:p w14:paraId="71DC0B08"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5.</w:t>
            </w:r>
            <w:r w:rsidRPr="0040029E">
              <w:rPr>
                <w:bCs/>
              </w:rPr>
              <w:tab/>
              <w:t xml:space="preserve">Staff or consultant(s) from curriculum developers (e.g., High Scope, Teaching Strategies, etc.) </w:t>
            </w:r>
          </w:p>
          <w:p w14:paraId="21A014D0"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Pr>
                <w:bCs/>
              </w:rPr>
              <w:t>6</w:t>
            </w:r>
            <w:r w:rsidRPr="0040029E">
              <w:rPr>
                <w:bCs/>
              </w:rPr>
              <w:t>.</w:t>
            </w:r>
            <w:r w:rsidRPr="0040029E">
              <w:rPr>
                <w:bCs/>
              </w:rPr>
              <w:tab/>
              <w:t>Professors or instructors from a school of education at a college or university</w:t>
            </w:r>
          </w:p>
          <w:p w14:paraId="154B406A"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Pr>
                <w:bCs/>
              </w:rPr>
              <w:t>9</w:t>
            </w:r>
            <w:r w:rsidRPr="0040029E">
              <w:rPr>
                <w:bCs/>
              </w:rPr>
              <w:tab/>
              <w:t xml:space="preserve">Professors or instructors from a school other than the school of education at a college or university </w:t>
            </w:r>
          </w:p>
          <w:p w14:paraId="02F2D59D"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Pr>
                <w:bCs/>
              </w:rPr>
              <w:t>10</w:t>
            </w:r>
            <w:r w:rsidRPr="0040029E">
              <w:rPr>
                <w:bCs/>
              </w:rPr>
              <w:t>.</w:t>
            </w:r>
            <w:r w:rsidRPr="0040029E">
              <w:rPr>
                <w:bCs/>
              </w:rPr>
              <w:tab/>
              <w:t xml:space="preserve">Tribal college, university, or community college faculty contributing to early childhood education and programs   </w:t>
            </w:r>
          </w:p>
          <w:p w14:paraId="38F996DE"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7.</w:t>
            </w:r>
            <w:r w:rsidRPr="0040029E">
              <w:rPr>
                <w:bCs/>
              </w:rPr>
              <w:tab/>
              <w:t xml:space="preserve">Head Start state training and technical assistance provider  </w:t>
            </w:r>
          </w:p>
          <w:p w14:paraId="5A1D8A48"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Pr>
                <w:bCs/>
              </w:rPr>
              <w:t>11</w:t>
            </w:r>
            <w:r w:rsidRPr="0040029E">
              <w:rPr>
                <w:bCs/>
              </w:rPr>
              <w:t>.</w:t>
            </w:r>
            <w:r w:rsidRPr="0040029E">
              <w:rPr>
                <w:bCs/>
              </w:rPr>
              <w:tab/>
              <w:t xml:space="preserve">Head Start tribal training and technical assistance provider </w:t>
            </w:r>
          </w:p>
          <w:p w14:paraId="3A4ECF83"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Pr>
                <w:bCs/>
              </w:rPr>
              <w:t>12</w:t>
            </w:r>
            <w:r w:rsidRPr="0040029E">
              <w:rPr>
                <w:bCs/>
              </w:rPr>
              <w:t>.</w:t>
            </w:r>
            <w:r w:rsidRPr="0040029E">
              <w:rPr>
                <w:bCs/>
              </w:rPr>
              <w:tab/>
              <w:t xml:space="preserve">Cultural/language elder or specialist </w:t>
            </w:r>
          </w:p>
          <w:p w14:paraId="5A87F5F4" w14:textId="7C7BA8E1" w:rsidR="006E4D34" w:rsidRPr="0040029E" w:rsidRDefault="006E4D34" w:rsidP="00F74A4A">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8.</w:t>
            </w:r>
            <w:r w:rsidRPr="0040029E">
              <w:rPr>
                <w:bCs/>
              </w:rPr>
              <w:tab/>
              <w:t xml:space="preserve">Other </w:t>
            </w:r>
            <w:r w:rsidRPr="0040029E">
              <w:rPr>
                <w:bCs/>
                <w:iCs/>
              </w:rPr>
              <w:t>(specify)</w:t>
            </w:r>
          </w:p>
        </w:tc>
        <w:tc>
          <w:tcPr>
            <w:tcW w:w="1741" w:type="dxa"/>
            <w:tcBorders>
              <w:top w:val="single" w:sz="4" w:space="0" w:color="auto"/>
            </w:tcBorders>
            <w:shd w:val="clear" w:color="auto" w:fill="FFFF00"/>
          </w:tcPr>
          <w:p w14:paraId="2CF378D2" w14:textId="2F0ACD34"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4C6F1B55" w14:textId="77777777"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 xml:space="preserve">Modified </w:t>
            </w:r>
            <w:r w:rsidRPr="0040029E">
              <w:rPr>
                <w:rFonts w:cs="Arial"/>
                <w:szCs w:val="18"/>
              </w:rPr>
              <w:t>item 6</w:t>
            </w:r>
            <w:r>
              <w:rPr>
                <w:rFonts w:cs="Arial"/>
                <w:szCs w:val="18"/>
              </w:rPr>
              <w:t xml:space="preserve"> from</w:t>
            </w:r>
            <w:r w:rsidRPr="0040029E">
              <w:rPr>
                <w:rFonts w:cs="Arial"/>
                <w:szCs w:val="18"/>
              </w:rPr>
              <w:t xml:space="preserve"> “Faculty from school of education”</w:t>
            </w:r>
          </w:p>
          <w:p w14:paraId="136EC857" w14:textId="5D7864BE"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categories</w:t>
            </w:r>
            <w:r w:rsidRPr="0040029E">
              <w:rPr>
                <w:rFonts w:cs="Arial"/>
                <w:szCs w:val="18"/>
              </w:rPr>
              <w:t xml:space="preserve"> 9</w:t>
            </w:r>
            <w:r>
              <w:rPr>
                <w:rFonts w:cs="Arial"/>
                <w:szCs w:val="18"/>
              </w:rPr>
              <w:t>, 10, 11, and 12</w:t>
            </w:r>
          </w:p>
        </w:tc>
        <w:tc>
          <w:tcPr>
            <w:tcW w:w="2788" w:type="dxa"/>
            <w:tcBorders>
              <w:top w:val="single" w:sz="4" w:space="0" w:color="auto"/>
            </w:tcBorders>
            <w:shd w:val="clear" w:color="auto" w:fill="FFFF00"/>
          </w:tcPr>
          <w:p w14:paraId="1C085FFD" w14:textId="6EBDB732"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257A55">
              <w:rPr>
                <w:rFonts w:cs="Arial"/>
                <w:szCs w:val="18"/>
              </w:rPr>
              <w:t>Tailored response options to this population.</w:t>
            </w:r>
          </w:p>
        </w:tc>
      </w:tr>
      <w:tr w:rsidR="006E4D34" w14:paraId="1E9EA813"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3B7A0903" w14:textId="47A2986D" w:rsidR="006E4D34" w:rsidRPr="00557057" w:rsidRDefault="006E4D34" w:rsidP="006E4D34">
            <w:pPr>
              <w:pStyle w:val="TableText"/>
              <w:spacing w:before="20" w:after="20"/>
              <w:rPr>
                <w:rFonts w:cs="Arial"/>
                <w:szCs w:val="18"/>
              </w:rPr>
            </w:pPr>
            <w:r w:rsidRPr="00557057">
              <w:rPr>
                <w:rFonts w:cs="Arial"/>
                <w:szCs w:val="18"/>
              </w:rPr>
              <w:lastRenderedPageBreak/>
              <w:t>Teacher Survey</w:t>
            </w:r>
          </w:p>
        </w:tc>
        <w:tc>
          <w:tcPr>
            <w:tcW w:w="990" w:type="dxa"/>
            <w:tcBorders>
              <w:top w:val="single" w:sz="4" w:space="0" w:color="auto"/>
            </w:tcBorders>
            <w:shd w:val="clear" w:color="auto" w:fill="FFFF00"/>
          </w:tcPr>
          <w:p w14:paraId="53B88A23" w14:textId="43BE57ED"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A23b</w:t>
            </w:r>
          </w:p>
        </w:tc>
        <w:tc>
          <w:tcPr>
            <w:tcW w:w="5539" w:type="dxa"/>
            <w:tcBorders>
              <w:top w:val="single" w:sz="4" w:space="0" w:color="auto"/>
            </w:tcBorders>
            <w:shd w:val="clear" w:color="auto" w:fill="FFFF00"/>
          </w:tcPr>
          <w:p w14:paraId="78400020"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What type of staff provided you with the most training on your main child assessment tool?</w:t>
            </w:r>
          </w:p>
          <w:p w14:paraId="4A51D472"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404FE6F7"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Staff from this Head Start Program</w:t>
            </w:r>
          </w:p>
          <w:p w14:paraId="545C6B7E"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 xml:space="preserve">Staff from another Head Start Program </w:t>
            </w:r>
          </w:p>
          <w:p w14:paraId="7894B1D6"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w:t>
            </w:r>
            <w:r w:rsidRPr="0040029E">
              <w:rPr>
                <w:bCs/>
              </w:rPr>
              <w:tab/>
              <w:t xml:space="preserve">Staff or consultant(s) from assessment developers (e.g., High Scope, Teaching Strategies, etc.) </w:t>
            </w:r>
          </w:p>
          <w:p w14:paraId="7B77629D"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4</w:t>
            </w:r>
            <w:r w:rsidRPr="0040029E">
              <w:rPr>
                <w:bCs/>
              </w:rPr>
              <w:t>.</w:t>
            </w:r>
            <w:r w:rsidRPr="0040029E">
              <w:rPr>
                <w:bCs/>
              </w:rPr>
              <w:tab/>
              <w:t>Professors or instructors from a school of education at a college or university</w:t>
            </w:r>
          </w:p>
          <w:p w14:paraId="2E0F1540"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7</w:t>
            </w:r>
            <w:r w:rsidRPr="0040029E">
              <w:rPr>
                <w:bCs/>
              </w:rPr>
              <w:t>.</w:t>
            </w:r>
            <w:r w:rsidRPr="0040029E">
              <w:rPr>
                <w:bCs/>
              </w:rPr>
              <w:tab/>
              <w:t>Professors or instructors from a school other than the school of education at a college or university</w:t>
            </w:r>
          </w:p>
          <w:p w14:paraId="13AF079A"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8</w:t>
            </w:r>
            <w:r w:rsidRPr="0040029E">
              <w:rPr>
                <w:bCs/>
              </w:rPr>
              <w:t>.</w:t>
            </w:r>
            <w:r w:rsidRPr="0040029E">
              <w:rPr>
                <w:bCs/>
              </w:rPr>
              <w:tab/>
              <w:t>Tribal college, university, or community college faculty contributing to early childhood education and programs</w:t>
            </w:r>
          </w:p>
          <w:p w14:paraId="3CC36022"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5.</w:t>
            </w:r>
            <w:r w:rsidRPr="0040029E">
              <w:rPr>
                <w:bCs/>
              </w:rPr>
              <w:tab/>
              <w:t xml:space="preserve">Head Start state training and technical assistance provider </w:t>
            </w:r>
          </w:p>
          <w:p w14:paraId="2E4BD33E"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9</w:t>
            </w:r>
            <w:r w:rsidRPr="0040029E">
              <w:rPr>
                <w:bCs/>
              </w:rPr>
              <w:t>.</w:t>
            </w:r>
            <w:r w:rsidRPr="0040029E">
              <w:rPr>
                <w:bCs/>
              </w:rPr>
              <w:tab/>
              <w:t xml:space="preserve">Head Start tribal training and technical assistance provider </w:t>
            </w:r>
          </w:p>
          <w:p w14:paraId="2DF3B1AA"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Pr>
                <w:bCs/>
              </w:rPr>
              <w:t>0</w:t>
            </w:r>
            <w:r w:rsidRPr="0040029E">
              <w:rPr>
                <w:bCs/>
              </w:rPr>
              <w:t>.</w:t>
            </w:r>
            <w:r w:rsidRPr="0040029E">
              <w:rPr>
                <w:bCs/>
              </w:rPr>
              <w:tab/>
              <w:t xml:space="preserve">Cultural/language elder or specialist </w:t>
            </w:r>
          </w:p>
          <w:p w14:paraId="69983695" w14:textId="78F38CD0" w:rsidR="006E4D34" w:rsidRPr="0040029E" w:rsidRDefault="006E4D34" w:rsidP="00F74A4A">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6.</w:t>
            </w:r>
            <w:r w:rsidRPr="0040029E">
              <w:rPr>
                <w:bCs/>
              </w:rPr>
              <w:tab/>
              <w:t xml:space="preserve">Other </w:t>
            </w:r>
            <w:r w:rsidRPr="0040029E">
              <w:rPr>
                <w:bCs/>
                <w:iCs/>
              </w:rPr>
              <w:t>(specify)</w:t>
            </w:r>
          </w:p>
        </w:tc>
        <w:tc>
          <w:tcPr>
            <w:tcW w:w="1741" w:type="dxa"/>
            <w:tcBorders>
              <w:top w:val="single" w:sz="4" w:space="0" w:color="auto"/>
            </w:tcBorders>
            <w:shd w:val="clear" w:color="auto" w:fill="FFFF00"/>
          </w:tcPr>
          <w:p w14:paraId="0F72D21E" w14:textId="326E0166"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41386705" w14:textId="77777777"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Modified</w:t>
            </w:r>
            <w:r w:rsidRPr="0040029E">
              <w:rPr>
                <w:rFonts w:cs="Arial"/>
                <w:szCs w:val="18"/>
              </w:rPr>
              <w:t xml:space="preserve"> item 4</w:t>
            </w:r>
            <w:r>
              <w:rPr>
                <w:rFonts w:cs="Arial"/>
                <w:szCs w:val="18"/>
              </w:rPr>
              <w:t xml:space="preserve"> from</w:t>
            </w:r>
            <w:r w:rsidRPr="0040029E">
              <w:rPr>
                <w:rFonts w:cs="Arial"/>
                <w:szCs w:val="18"/>
              </w:rPr>
              <w:t xml:space="preserve"> “Faculty from school of education”</w:t>
            </w:r>
          </w:p>
          <w:p w14:paraId="42F37029" w14:textId="2BD4F0CD" w:rsidR="006E4D34"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categories</w:t>
            </w:r>
            <w:r w:rsidRPr="0040029E">
              <w:rPr>
                <w:rFonts w:cs="Arial"/>
                <w:szCs w:val="18"/>
              </w:rPr>
              <w:t xml:space="preserve"> 7</w:t>
            </w:r>
            <w:r>
              <w:rPr>
                <w:rFonts w:cs="Arial"/>
                <w:szCs w:val="18"/>
              </w:rPr>
              <w:t>, 8, 9, and 10</w:t>
            </w:r>
          </w:p>
        </w:tc>
        <w:tc>
          <w:tcPr>
            <w:tcW w:w="2788" w:type="dxa"/>
            <w:tcBorders>
              <w:top w:val="single" w:sz="4" w:space="0" w:color="auto"/>
            </w:tcBorders>
            <w:shd w:val="clear" w:color="auto" w:fill="FFFF00"/>
          </w:tcPr>
          <w:p w14:paraId="1022B5A1" w14:textId="2326B4FA" w:rsidR="006E4D34" w:rsidRPr="00257A55"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FF5D64">
              <w:rPr>
                <w:rFonts w:cs="Arial"/>
                <w:szCs w:val="18"/>
              </w:rPr>
              <w:t>Tailored response options to this population</w:t>
            </w:r>
            <w:r>
              <w:rPr>
                <w:rFonts w:cs="Arial"/>
                <w:szCs w:val="18"/>
              </w:rPr>
              <w:t>.</w:t>
            </w:r>
          </w:p>
        </w:tc>
      </w:tr>
      <w:tr w:rsidR="006E4D34" w14:paraId="5D641BC0"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792E91A7" w14:textId="64898571" w:rsidR="006E4D34" w:rsidRPr="00557057" w:rsidRDefault="006E4D34" w:rsidP="006E4D34">
            <w:pPr>
              <w:pStyle w:val="TableText"/>
              <w:spacing w:before="20" w:after="20"/>
              <w:rPr>
                <w:rFonts w:cs="Arial"/>
                <w:szCs w:val="18"/>
              </w:rPr>
            </w:pPr>
            <w:r w:rsidRPr="0040029E">
              <w:rPr>
                <w:rFonts w:cs="Arial"/>
                <w:szCs w:val="18"/>
              </w:rPr>
              <w:lastRenderedPageBreak/>
              <w:t>Teacher Survey</w:t>
            </w:r>
          </w:p>
        </w:tc>
        <w:tc>
          <w:tcPr>
            <w:tcW w:w="990" w:type="dxa"/>
            <w:tcBorders>
              <w:top w:val="single" w:sz="4" w:space="0" w:color="auto"/>
            </w:tcBorders>
            <w:shd w:val="clear" w:color="auto" w:fill="FFFF00"/>
          </w:tcPr>
          <w:p w14:paraId="0A96B0BA" w14:textId="0AD12116"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A23c</w:t>
            </w:r>
          </w:p>
        </w:tc>
        <w:tc>
          <w:tcPr>
            <w:tcW w:w="5539" w:type="dxa"/>
            <w:tcBorders>
              <w:top w:val="single" w:sz="4" w:space="0" w:color="auto"/>
            </w:tcBorders>
            <w:shd w:val="clear" w:color="auto" w:fill="FFFF00"/>
          </w:tcPr>
          <w:p w14:paraId="13EF0516"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What types of support did you receive to help you use your main child assessment tool? You may choose more than one.</w:t>
            </w:r>
          </w:p>
          <w:p w14:paraId="53A2EA64"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2C06F085" w14:textId="77777777" w:rsidR="006E4D34" w:rsidRPr="0040029E" w:rsidRDefault="006E4D34" w:rsidP="006E4D34">
            <w:pPr>
              <w:pStyle w:val="TableText"/>
              <w:spacing w:before="20" w:after="20"/>
              <w:ind w:left="637" w:hanging="353"/>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Help understanding the assessment</w:t>
            </w:r>
          </w:p>
          <w:p w14:paraId="2145F144" w14:textId="77777777" w:rsidR="006E4D34" w:rsidRPr="0040029E" w:rsidRDefault="006E4D34" w:rsidP="006E4D34">
            <w:pPr>
              <w:pStyle w:val="TableText"/>
              <w:spacing w:before="20" w:after="20"/>
              <w:ind w:left="637" w:hanging="353"/>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 xml:space="preserve">Opportunity to observe someone implementing the assessment </w:t>
            </w:r>
          </w:p>
          <w:p w14:paraId="1345741B" w14:textId="77777777" w:rsidR="006E4D34" w:rsidRPr="0040029E" w:rsidRDefault="006E4D34" w:rsidP="006E4D34">
            <w:pPr>
              <w:pStyle w:val="TableText"/>
              <w:spacing w:before="20" w:after="20"/>
              <w:ind w:left="637" w:hanging="353"/>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bCs/>
              </w:rPr>
              <w:tab/>
              <w:t>Refresher training on the assessment</w:t>
            </w:r>
          </w:p>
          <w:p w14:paraId="6A83DE56" w14:textId="77777777" w:rsidR="006E4D34" w:rsidRPr="0040029E" w:rsidRDefault="006E4D34" w:rsidP="006E4D34">
            <w:pPr>
              <w:pStyle w:val="TableText"/>
              <w:spacing w:before="20" w:after="20"/>
              <w:ind w:left="637" w:hanging="353"/>
              <w:cnfStyle w:val="000000010000" w:firstRow="0" w:lastRow="0" w:firstColumn="0" w:lastColumn="0" w:oddVBand="0" w:evenVBand="0" w:oddHBand="0" w:evenHBand="1" w:firstRowFirstColumn="0" w:firstRowLastColumn="0" w:lastRowFirstColumn="0" w:lastRowLastColumn="0"/>
              <w:rPr>
                <w:bCs/>
              </w:rPr>
            </w:pPr>
            <w:r w:rsidRPr="0040029E">
              <w:rPr>
                <w:bCs/>
              </w:rPr>
              <w:t>4.</w:t>
            </w:r>
            <w:r w:rsidRPr="0040029E">
              <w:rPr>
                <w:bCs/>
              </w:rPr>
              <w:tab/>
              <w:t xml:space="preserve">Help using the assessment to identify children’s developmental level </w:t>
            </w:r>
          </w:p>
          <w:p w14:paraId="5FF581BA" w14:textId="77777777" w:rsidR="006E4D34" w:rsidRPr="0040029E" w:rsidRDefault="006E4D34" w:rsidP="006E4D34">
            <w:pPr>
              <w:pStyle w:val="TableText"/>
              <w:spacing w:before="20" w:after="20"/>
              <w:ind w:left="637" w:hanging="353"/>
              <w:cnfStyle w:val="000000010000" w:firstRow="0" w:lastRow="0" w:firstColumn="0" w:lastColumn="0" w:oddVBand="0" w:evenVBand="0" w:oddHBand="0" w:evenHBand="1" w:firstRowFirstColumn="0" w:firstRowLastColumn="0" w:lastRowFirstColumn="0" w:lastRowLastColumn="0"/>
              <w:rPr>
                <w:bCs/>
              </w:rPr>
            </w:pPr>
            <w:r w:rsidRPr="0040029E">
              <w:rPr>
                <w:bCs/>
              </w:rPr>
              <w:t>5.</w:t>
            </w:r>
            <w:r w:rsidRPr="0040029E">
              <w:rPr>
                <w:bCs/>
              </w:rPr>
              <w:tab/>
              <w:t xml:space="preserve">Help using the assessment to determine children’s strengths and weaknesses </w:t>
            </w:r>
          </w:p>
          <w:p w14:paraId="687E9968" w14:textId="77777777" w:rsidR="006E4D34" w:rsidRPr="0040029E" w:rsidRDefault="006E4D34" w:rsidP="006E4D34">
            <w:pPr>
              <w:pStyle w:val="TableText"/>
              <w:spacing w:before="20" w:after="20"/>
              <w:ind w:left="637" w:hanging="353"/>
              <w:cnfStyle w:val="000000010000" w:firstRow="0" w:lastRow="0" w:firstColumn="0" w:lastColumn="0" w:oddVBand="0" w:evenVBand="0" w:oddHBand="0" w:evenHBand="1" w:firstRowFirstColumn="0" w:firstRowLastColumn="0" w:lastRowFirstColumn="0" w:lastRowLastColumn="0"/>
              <w:rPr>
                <w:bCs/>
              </w:rPr>
            </w:pPr>
            <w:r w:rsidRPr="0040029E">
              <w:rPr>
                <w:bCs/>
              </w:rPr>
              <w:t>6.</w:t>
            </w:r>
            <w:r w:rsidRPr="0040029E">
              <w:rPr>
                <w:bCs/>
              </w:rPr>
              <w:tab/>
              <w:t xml:space="preserve">Help using the assessment to inform instruction </w:t>
            </w:r>
          </w:p>
          <w:p w14:paraId="5BD006A4" w14:textId="77777777" w:rsidR="006E4D34" w:rsidRPr="0040029E" w:rsidRDefault="006E4D34" w:rsidP="006E4D34">
            <w:pPr>
              <w:pStyle w:val="TableText"/>
              <w:spacing w:before="20" w:after="20"/>
              <w:ind w:left="637" w:hanging="353"/>
              <w:cnfStyle w:val="000000010000" w:firstRow="0" w:lastRow="0" w:firstColumn="0" w:lastColumn="0" w:oddVBand="0" w:evenVBand="0" w:oddHBand="0" w:evenHBand="1" w:firstRowFirstColumn="0" w:firstRowLastColumn="0" w:lastRowFirstColumn="0" w:lastRowLastColumn="0"/>
              <w:rPr>
                <w:bCs/>
              </w:rPr>
            </w:pPr>
            <w:r w:rsidRPr="0040029E">
              <w:rPr>
                <w:bCs/>
              </w:rPr>
              <w:t>7.</w:t>
            </w:r>
            <w:r w:rsidRPr="0040029E">
              <w:rPr>
                <w:bCs/>
              </w:rPr>
              <w:tab/>
              <w:t xml:space="preserve">Help conducting the assessment with children with special needs </w:t>
            </w:r>
          </w:p>
          <w:p w14:paraId="569BB5F1" w14:textId="77777777" w:rsidR="006E4D34" w:rsidRPr="0040029E" w:rsidRDefault="006E4D34" w:rsidP="006E4D34">
            <w:pPr>
              <w:pStyle w:val="TableText"/>
              <w:spacing w:before="20" w:after="20"/>
              <w:ind w:left="637" w:hanging="353"/>
              <w:cnfStyle w:val="000000010000" w:firstRow="0" w:lastRow="0" w:firstColumn="0" w:lastColumn="0" w:oddVBand="0" w:evenVBand="0" w:oddHBand="0" w:evenHBand="1" w:firstRowFirstColumn="0" w:firstRowLastColumn="0" w:lastRowFirstColumn="0" w:lastRowLastColumn="0"/>
              <w:rPr>
                <w:bCs/>
              </w:rPr>
            </w:pPr>
            <w:r w:rsidRPr="0040029E">
              <w:rPr>
                <w:bCs/>
              </w:rPr>
              <w:t>8.</w:t>
            </w:r>
            <w:r w:rsidRPr="0040029E">
              <w:rPr>
                <w:bCs/>
              </w:rPr>
              <w:tab/>
              <w:t xml:space="preserve">Help using the assessment to determine if a child needs referral for special services </w:t>
            </w:r>
          </w:p>
          <w:p w14:paraId="2E9FBBC3" w14:textId="77777777" w:rsidR="006E4D34" w:rsidRPr="0040029E" w:rsidRDefault="006E4D34" w:rsidP="006E4D34">
            <w:pPr>
              <w:pStyle w:val="TableText"/>
              <w:spacing w:before="20" w:after="20"/>
              <w:ind w:left="637" w:hanging="353"/>
              <w:cnfStyle w:val="000000010000" w:firstRow="0" w:lastRow="0" w:firstColumn="0" w:lastColumn="0" w:oddVBand="0" w:evenVBand="0" w:oddHBand="0" w:evenHBand="1" w:firstRowFirstColumn="0" w:firstRowLastColumn="0" w:lastRowFirstColumn="0" w:lastRowLastColumn="0"/>
              <w:rPr>
                <w:bCs/>
              </w:rPr>
            </w:pPr>
            <w:r w:rsidRPr="0040029E">
              <w:rPr>
                <w:bCs/>
              </w:rPr>
              <w:t>9.</w:t>
            </w:r>
            <w:r w:rsidRPr="0040029E">
              <w:rPr>
                <w:bCs/>
              </w:rPr>
              <w:tab/>
              <w:t xml:space="preserve">Help using the assessment to inform instruction for children with special needs </w:t>
            </w:r>
          </w:p>
          <w:p w14:paraId="40F3002E" w14:textId="77777777" w:rsidR="006E4D34" w:rsidRPr="0040029E" w:rsidRDefault="006E4D34" w:rsidP="006E4D34">
            <w:pPr>
              <w:pStyle w:val="TableText"/>
              <w:spacing w:before="20" w:after="20"/>
              <w:ind w:left="637" w:hanging="353"/>
              <w:cnfStyle w:val="000000010000" w:firstRow="0" w:lastRow="0" w:firstColumn="0" w:lastColumn="0" w:oddVBand="0" w:evenVBand="0" w:oddHBand="0" w:evenHBand="1" w:firstRowFirstColumn="0" w:firstRowLastColumn="0" w:lastRowFirstColumn="0" w:lastRowLastColumn="0"/>
              <w:rPr>
                <w:bCs/>
              </w:rPr>
            </w:pPr>
            <w:r w:rsidRPr="0040029E">
              <w:rPr>
                <w:bCs/>
              </w:rPr>
              <w:t>10.</w:t>
            </w:r>
            <w:r w:rsidRPr="0040029E">
              <w:rPr>
                <w:bCs/>
              </w:rPr>
              <w:tab/>
              <w:t xml:space="preserve">Feedback on implementing the assessment </w:t>
            </w:r>
          </w:p>
          <w:p w14:paraId="455AC478" w14:textId="77777777" w:rsidR="006E4D34" w:rsidRPr="0040029E" w:rsidRDefault="006E4D34" w:rsidP="006E4D34">
            <w:pPr>
              <w:pStyle w:val="TableText"/>
              <w:spacing w:before="20" w:after="20"/>
              <w:ind w:left="637" w:hanging="353"/>
              <w:cnfStyle w:val="000000010000" w:firstRow="0" w:lastRow="0" w:firstColumn="0" w:lastColumn="0" w:oddVBand="0" w:evenVBand="0" w:oddHBand="0" w:evenHBand="1" w:firstRowFirstColumn="0" w:firstRowLastColumn="0" w:lastRowFirstColumn="0" w:lastRowLastColumn="0"/>
              <w:rPr>
                <w:bCs/>
              </w:rPr>
            </w:pPr>
            <w:r w:rsidRPr="0040029E">
              <w:rPr>
                <w:bCs/>
              </w:rPr>
              <w:t>13.</w:t>
            </w:r>
            <w:r w:rsidRPr="0040029E">
              <w:rPr>
                <w:bCs/>
              </w:rPr>
              <w:tab/>
              <w:t xml:space="preserve">Help interpreting standardized assessments in your cultural context </w:t>
            </w:r>
          </w:p>
          <w:p w14:paraId="46300EAD" w14:textId="77777777" w:rsidR="006E4D34" w:rsidRPr="0040029E" w:rsidRDefault="006E4D34" w:rsidP="006E4D34">
            <w:pPr>
              <w:pStyle w:val="TableText"/>
              <w:spacing w:before="20" w:after="20"/>
              <w:ind w:left="637" w:hanging="353"/>
              <w:cnfStyle w:val="000000010000" w:firstRow="0" w:lastRow="0" w:firstColumn="0" w:lastColumn="0" w:oddVBand="0" w:evenVBand="0" w:oddHBand="0" w:evenHBand="1" w:firstRowFirstColumn="0" w:firstRowLastColumn="0" w:lastRowFirstColumn="0" w:lastRowLastColumn="0"/>
              <w:rPr>
                <w:bCs/>
              </w:rPr>
            </w:pPr>
            <w:r w:rsidRPr="0040029E">
              <w:rPr>
                <w:bCs/>
              </w:rPr>
              <w:t>14.</w:t>
            </w:r>
            <w:r w:rsidRPr="0040029E">
              <w:rPr>
                <w:bCs/>
              </w:rPr>
              <w:tab/>
              <w:t xml:space="preserve">Help making sense of assessment scores that do not reflect how you see the child </w:t>
            </w:r>
          </w:p>
          <w:p w14:paraId="3CAFEFF2" w14:textId="77777777" w:rsidR="006E4D34" w:rsidRPr="0040029E" w:rsidRDefault="006E4D34" w:rsidP="006E4D34">
            <w:pPr>
              <w:pStyle w:val="TableText"/>
              <w:spacing w:before="20" w:after="20"/>
              <w:ind w:left="637" w:hanging="353"/>
              <w:cnfStyle w:val="000000010000" w:firstRow="0" w:lastRow="0" w:firstColumn="0" w:lastColumn="0" w:oddVBand="0" w:evenVBand="0" w:oddHBand="0" w:evenHBand="1" w:firstRowFirstColumn="0" w:firstRowLastColumn="0" w:lastRowFirstColumn="0" w:lastRowLastColumn="0"/>
              <w:rPr>
                <w:bCs/>
              </w:rPr>
            </w:pPr>
            <w:r w:rsidRPr="0040029E">
              <w:rPr>
                <w:bCs/>
              </w:rPr>
              <w:t>11.</w:t>
            </w:r>
            <w:r w:rsidRPr="0040029E">
              <w:rPr>
                <w:bCs/>
              </w:rPr>
              <w:tab/>
              <w:t>No support</w:t>
            </w:r>
          </w:p>
          <w:p w14:paraId="52068930" w14:textId="4494DC5F" w:rsidR="006E4D34" w:rsidRPr="0040029E" w:rsidRDefault="006E4D34" w:rsidP="00F74A4A">
            <w:pPr>
              <w:pStyle w:val="TableText"/>
              <w:spacing w:before="20" w:after="20"/>
              <w:ind w:left="637" w:hanging="353"/>
              <w:cnfStyle w:val="000000010000" w:firstRow="0" w:lastRow="0" w:firstColumn="0" w:lastColumn="0" w:oddVBand="0" w:evenVBand="0" w:oddHBand="0" w:evenHBand="1" w:firstRowFirstColumn="0" w:firstRowLastColumn="0" w:lastRowFirstColumn="0" w:lastRowLastColumn="0"/>
              <w:rPr>
                <w:bCs/>
              </w:rPr>
            </w:pPr>
            <w:r w:rsidRPr="0040029E">
              <w:rPr>
                <w:bCs/>
              </w:rPr>
              <w:t>12.</w:t>
            </w:r>
            <w:r w:rsidRPr="0040029E">
              <w:rPr>
                <w:bCs/>
              </w:rPr>
              <w:tab/>
              <w:t xml:space="preserve">Other </w:t>
            </w:r>
            <w:r w:rsidRPr="0040029E">
              <w:rPr>
                <w:bCs/>
                <w:iCs/>
              </w:rPr>
              <w:t>(specify)</w:t>
            </w:r>
          </w:p>
        </w:tc>
        <w:tc>
          <w:tcPr>
            <w:tcW w:w="1741" w:type="dxa"/>
            <w:tcBorders>
              <w:top w:val="single" w:sz="4" w:space="0" w:color="auto"/>
            </w:tcBorders>
            <w:shd w:val="clear" w:color="auto" w:fill="FFFF00"/>
          </w:tcPr>
          <w:p w14:paraId="5FC9EA6D" w14:textId="1DD710F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60333854" w14:textId="5EB28F26" w:rsidR="006E4D34" w:rsidRDefault="006E4D34" w:rsidP="00B168A2">
            <w:pPr>
              <w:pStyle w:val="TableText"/>
              <w:spacing w:before="20" w:after="20"/>
              <w:ind w:left="233"/>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categories</w:t>
            </w:r>
            <w:r w:rsidRPr="0040029E">
              <w:rPr>
                <w:rFonts w:cs="Arial"/>
                <w:szCs w:val="18"/>
              </w:rPr>
              <w:t xml:space="preserve"> 13</w:t>
            </w:r>
            <w:r>
              <w:rPr>
                <w:rFonts w:cs="Arial"/>
                <w:szCs w:val="18"/>
              </w:rPr>
              <w:t xml:space="preserve"> and 14</w:t>
            </w:r>
          </w:p>
        </w:tc>
        <w:tc>
          <w:tcPr>
            <w:tcW w:w="2788" w:type="dxa"/>
            <w:tcBorders>
              <w:top w:val="single" w:sz="4" w:space="0" w:color="auto"/>
            </w:tcBorders>
            <w:shd w:val="clear" w:color="auto" w:fill="FFFF00"/>
          </w:tcPr>
          <w:p w14:paraId="2804DB77" w14:textId="032A8039" w:rsidR="006E4D34" w:rsidRPr="00FF5D6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6A5A34">
              <w:rPr>
                <w:rFonts w:cs="Arial"/>
                <w:szCs w:val="18"/>
              </w:rPr>
              <w:t>Tailored response options to this</w:t>
            </w:r>
            <w:r>
              <w:rPr>
                <w:rFonts w:cs="Arial"/>
                <w:szCs w:val="18"/>
              </w:rPr>
              <w:t xml:space="preserve"> population.</w:t>
            </w:r>
          </w:p>
        </w:tc>
      </w:tr>
      <w:tr w:rsidR="006E4D34" w14:paraId="35EE9096"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02763B60" w14:textId="1C2DAC20" w:rsidR="006E4D34" w:rsidRPr="0040029E" w:rsidRDefault="006E4D34" w:rsidP="006E4D34">
            <w:pPr>
              <w:pStyle w:val="TableText"/>
              <w:spacing w:before="20" w:after="20"/>
              <w:rPr>
                <w:rFonts w:cs="Arial"/>
                <w:szCs w:val="18"/>
              </w:rPr>
            </w:pPr>
            <w:r w:rsidRPr="00557057">
              <w:rPr>
                <w:rFonts w:cs="Arial"/>
                <w:szCs w:val="18"/>
              </w:rPr>
              <w:lastRenderedPageBreak/>
              <w:t>Teacher Survey</w:t>
            </w:r>
          </w:p>
        </w:tc>
        <w:tc>
          <w:tcPr>
            <w:tcW w:w="990" w:type="dxa"/>
            <w:tcBorders>
              <w:top w:val="single" w:sz="4" w:space="0" w:color="auto"/>
            </w:tcBorders>
            <w:shd w:val="clear" w:color="auto" w:fill="FFFF00"/>
          </w:tcPr>
          <w:p w14:paraId="0CD07253" w14:textId="1F31151A"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A23d</w:t>
            </w:r>
          </w:p>
        </w:tc>
        <w:tc>
          <w:tcPr>
            <w:tcW w:w="5539" w:type="dxa"/>
            <w:tcBorders>
              <w:top w:val="single" w:sz="4" w:space="0" w:color="auto"/>
            </w:tcBorders>
            <w:shd w:val="clear" w:color="auto" w:fill="FFFF00"/>
          </w:tcPr>
          <w:p w14:paraId="3903593E"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From whom did you receive support?</w:t>
            </w:r>
          </w:p>
          <w:p w14:paraId="50836E59"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5D2D2977" w14:textId="77777777" w:rsidR="006E4D34" w:rsidRPr="0040029E" w:rsidRDefault="006E4D34" w:rsidP="006E4D34">
            <w:pPr>
              <w:pStyle w:val="TableText"/>
              <w:spacing w:before="20" w:after="20"/>
              <w:ind w:left="637" w:hanging="353"/>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Mentor or master teacher</w:t>
            </w:r>
          </w:p>
          <w:p w14:paraId="289CB1F8" w14:textId="77777777" w:rsidR="006E4D34" w:rsidRPr="0040029E" w:rsidRDefault="006E4D34" w:rsidP="006E4D34">
            <w:pPr>
              <w:pStyle w:val="TableText"/>
              <w:spacing w:before="20" w:after="20"/>
              <w:ind w:left="637" w:hanging="353"/>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 xml:space="preserve">Other Head Start teachers in program </w:t>
            </w:r>
          </w:p>
          <w:p w14:paraId="1E64349D" w14:textId="77777777" w:rsidR="006E4D34" w:rsidRPr="0040029E" w:rsidRDefault="006E4D34" w:rsidP="006E4D34">
            <w:pPr>
              <w:pStyle w:val="TableText"/>
              <w:spacing w:before="20" w:after="20"/>
              <w:ind w:left="637" w:hanging="353"/>
              <w:cnfStyle w:val="000000100000" w:firstRow="0" w:lastRow="0" w:firstColumn="0" w:lastColumn="0" w:oddVBand="0" w:evenVBand="0" w:oddHBand="1" w:evenHBand="0" w:firstRowFirstColumn="0" w:firstRowLastColumn="0" w:lastRowFirstColumn="0" w:lastRowLastColumn="0"/>
              <w:rPr>
                <w:bCs/>
              </w:rPr>
            </w:pPr>
            <w:r w:rsidRPr="0040029E">
              <w:rPr>
                <w:bCs/>
              </w:rPr>
              <w:t>3.</w:t>
            </w:r>
            <w:r w:rsidRPr="0040029E">
              <w:rPr>
                <w:bCs/>
              </w:rPr>
              <w:tab/>
              <w:t xml:space="preserve">Supervisor/education coordinator </w:t>
            </w:r>
          </w:p>
          <w:p w14:paraId="05432363" w14:textId="77777777" w:rsidR="006E4D34" w:rsidRPr="0040029E" w:rsidRDefault="006E4D34" w:rsidP="006E4D34">
            <w:pPr>
              <w:pStyle w:val="TableText"/>
              <w:spacing w:before="20" w:after="20"/>
              <w:ind w:left="637" w:hanging="353"/>
              <w:cnfStyle w:val="000000100000" w:firstRow="0" w:lastRow="0" w:firstColumn="0" w:lastColumn="0" w:oddVBand="0" w:evenVBand="0" w:oddHBand="1" w:evenHBand="0" w:firstRowFirstColumn="0" w:firstRowLastColumn="0" w:lastRowFirstColumn="0" w:lastRowLastColumn="0"/>
              <w:rPr>
                <w:bCs/>
              </w:rPr>
            </w:pPr>
            <w:r w:rsidRPr="0040029E">
              <w:rPr>
                <w:bCs/>
              </w:rPr>
              <w:t>4.</w:t>
            </w:r>
            <w:r w:rsidRPr="0040029E">
              <w:rPr>
                <w:bCs/>
              </w:rPr>
              <w:tab/>
              <w:t xml:space="preserve">Staff from another Head Start Program </w:t>
            </w:r>
          </w:p>
          <w:p w14:paraId="7BB130DA" w14:textId="77777777" w:rsidR="006E4D34" w:rsidRPr="0040029E" w:rsidRDefault="006E4D34" w:rsidP="006E4D34">
            <w:pPr>
              <w:pStyle w:val="TableText"/>
              <w:spacing w:before="20" w:after="20"/>
              <w:ind w:left="637" w:hanging="353"/>
              <w:cnfStyle w:val="000000100000" w:firstRow="0" w:lastRow="0" w:firstColumn="0" w:lastColumn="0" w:oddVBand="0" w:evenVBand="0" w:oddHBand="1" w:evenHBand="0" w:firstRowFirstColumn="0" w:firstRowLastColumn="0" w:lastRowFirstColumn="0" w:lastRowLastColumn="0"/>
              <w:rPr>
                <w:bCs/>
              </w:rPr>
            </w:pPr>
            <w:r w:rsidRPr="0040029E">
              <w:rPr>
                <w:bCs/>
              </w:rPr>
              <w:t>5.</w:t>
            </w:r>
            <w:r w:rsidRPr="0040029E">
              <w:rPr>
                <w:bCs/>
              </w:rPr>
              <w:tab/>
              <w:t xml:space="preserve">Staff or consultant(s) from curriculum developers (e.g., High Scope, Teaching Strategies, etc.) </w:t>
            </w:r>
          </w:p>
          <w:p w14:paraId="57AC1B9F" w14:textId="77777777" w:rsidR="006E4D34" w:rsidRPr="0040029E" w:rsidRDefault="006E4D34" w:rsidP="006E4D34">
            <w:pPr>
              <w:pStyle w:val="TableText"/>
              <w:spacing w:before="20" w:after="20"/>
              <w:ind w:left="637" w:hanging="353"/>
              <w:cnfStyle w:val="000000100000" w:firstRow="0" w:lastRow="0" w:firstColumn="0" w:lastColumn="0" w:oddVBand="0" w:evenVBand="0" w:oddHBand="1" w:evenHBand="0" w:firstRowFirstColumn="0" w:firstRowLastColumn="0" w:lastRowFirstColumn="0" w:lastRowLastColumn="0"/>
              <w:rPr>
                <w:bCs/>
              </w:rPr>
            </w:pPr>
            <w:r>
              <w:rPr>
                <w:bCs/>
              </w:rPr>
              <w:t>6</w:t>
            </w:r>
            <w:r w:rsidRPr="0040029E">
              <w:rPr>
                <w:bCs/>
              </w:rPr>
              <w:t>.</w:t>
            </w:r>
            <w:r w:rsidRPr="0040029E">
              <w:rPr>
                <w:bCs/>
              </w:rPr>
              <w:tab/>
              <w:t xml:space="preserve">Professors or instructors from a school of education at a college or university </w:t>
            </w:r>
          </w:p>
          <w:p w14:paraId="00AC897E" w14:textId="77777777" w:rsidR="006E4D34" w:rsidRPr="0040029E" w:rsidRDefault="006E4D34" w:rsidP="006E4D34">
            <w:pPr>
              <w:pStyle w:val="TableText"/>
              <w:spacing w:before="20" w:after="20"/>
              <w:ind w:left="637" w:hanging="353"/>
              <w:cnfStyle w:val="000000100000" w:firstRow="0" w:lastRow="0" w:firstColumn="0" w:lastColumn="0" w:oddVBand="0" w:evenVBand="0" w:oddHBand="1" w:evenHBand="0" w:firstRowFirstColumn="0" w:firstRowLastColumn="0" w:lastRowFirstColumn="0" w:lastRowLastColumn="0"/>
              <w:rPr>
                <w:bCs/>
              </w:rPr>
            </w:pPr>
            <w:r>
              <w:rPr>
                <w:bCs/>
              </w:rPr>
              <w:t>10</w:t>
            </w:r>
            <w:r w:rsidRPr="0040029E">
              <w:rPr>
                <w:bCs/>
              </w:rPr>
              <w:t>.</w:t>
            </w:r>
            <w:r w:rsidRPr="0040029E">
              <w:rPr>
                <w:bCs/>
              </w:rPr>
              <w:tab/>
              <w:t>Professors or instructors from a school other than the school of education at a college or university</w:t>
            </w:r>
          </w:p>
          <w:p w14:paraId="76235B5F" w14:textId="77777777" w:rsidR="006E4D34" w:rsidRPr="0040029E" w:rsidRDefault="006E4D34" w:rsidP="006E4D34">
            <w:pPr>
              <w:pStyle w:val="TableText"/>
              <w:spacing w:before="20" w:after="20"/>
              <w:ind w:left="637" w:hanging="353"/>
              <w:cnfStyle w:val="000000100000" w:firstRow="0" w:lastRow="0" w:firstColumn="0" w:lastColumn="0" w:oddVBand="0" w:evenVBand="0" w:oddHBand="1" w:evenHBand="0" w:firstRowFirstColumn="0" w:firstRowLastColumn="0" w:lastRowFirstColumn="0" w:lastRowLastColumn="0"/>
              <w:rPr>
                <w:bCs/>
              </w:rPr>
            </w:pPr>
            <w:r>
              <w:rPr>
                <w:bCs/>
              </w:rPr>
              <w:t>11</w:t>
            </w:r>
            <w:r w:rsidRPr="0040029E">
              <w:rPr>
                <w:bCs/>
              </w:rPr>
              <w:t>.</w:t>
            </w:r>
            <w:r w:rsidRPr="0040029E">
              <w:rPr>
                <w:bCs/>
              </w:rPr>
              <w:tab/>
              <w:t xml:space="preserve">Tribal college, university, or community college faculty contributing to early childhood education and programs </w:t>
            </w:r>
          </w:p>
          <w:p w14:paraId="457538FC" w14:textId="77777777" w:rsidR="006E4D34" w:rsidRPr="0040029E" w:rsidRDefault="006E4D34" w:rsidP="006E4D34">
            <w:pPr>
              <w:pStyle w:val="TableText"/>
              <w:spacing w:before="20" w:after="20"/>
              <w:ind w:left="637" w:hanging="353"/>
              <w:cnfStyle w:val="000000100000" w:firstRow="0" w:lastRow="0" w:firstColumn="0" w:lastColumn="0" w:oddVBand="0" w:evenVBand="0" w:oddHBand="1" w:evenHBand="0" w:firstRowFirstColumn="0" w:firstRowLastColumn="0" w:lastRowFirstColumn="0" w:lastRowLastColumn="0"/>
              <w:rPr>
                <w:bCs/>
              </w:rPr>
            </w:pPr>
            <w:r w:rsidRPr="0040029E">
              <w:rPr>
                <w:bCs/>
              </w:rPr>
              <w:t>7.</w:t>
            </w:r>
            <w:r w:rsidRPr="0040029E">
              <w:rPr>
                <w:bCs/>
              </w:rPr>
              <w:tab/>
              <w:t xml:space="preserve">Head Start state training and technical assistance provider </w:t>
            </w:r>
          </w:p>
          <w:p w14:paraId="3D17E919" w14:textId="77777777" w:rsidR="006E4D34" w:rsidRPr="0040029E" w:rsidRDefault="006E4D34" w:rsidP="006E4D34">
            <w:pPr>
              <w:pStyle w:val="TableText"/>
              <w:spacing w:before="20" w:after="20"/>
              <w:ind w:left="637" w:hanging="353"/>
              <w:cnfStyle w:val="000000100000" w:firstRow="0" w:lastRow="0" w:firstColumn="0" w:lastColumn="0" w:oddVBand="0" w:evenVBand="0" w:oddHBand="1" w:evenHBand="0" w:firstRowFirstColumn="0" w:firstRowLastColumn="0" w:lastRowFirstColumn="0" w:lastRowLastColumn="0"/>
              <w:rPr>
                <w:bCs/>
              </w:rPr>
            </w:pPr>
            <w:r>
              <w:rPr>
                <w:bCs/>
              </w:rPr>
              <w:t>12</w:t>
            </w:r>
            <w:r w:rsidRPr="0040029E">
              <w:rPr>
                <w:bCs/>
              </w:rPr>
              <w:t>.</w:t>
            </w:r>
            <w:r w:rsidRPr="0040029E">
              <w:rPr>
                <w:bCs/>
              </w:rPr>
              <w:tab/>
              <w:t xml:space="preserve">Head start tribal training and technical assistance provider </w:t>
            </w:r>
          </w:p>
          <w:p w14:paraId="59563DD8" w14:textId="77777777" w:rsidR="006E4D34" w:rsidRPr="0040029E" w:rsidRDefault="006E4D34" w:rsidP="006E4D34">
            <w:pPr>
              <w:pStyle w:val="TableText"/>
              <w:spacing w:before="20" w:after="20"/>
              <w:ind w:left="637" w:hanging="353"/>
              <w:cnfStyle w:val="000000100000" w:firstRow="0" w:lastRow="0" w:firstColumn="0" w:lastColumn="0" w:oddVBand="0" w:evenVBand="0" w:oddHBand="1" w:evenHBand="0" w:firstRowFirstColumn="0" w:firstRowLastColumn="0" w:lastRowFirstColumn="0" w:lastRowLastColumn="0"/>
              <w:rPr>
                <w:bCs/>
              </w:rPr>
            </w:pPr>
            <w:r>
              <w:rPr>
                <w:bCs/>
              </w:rPr>
              <w:t>13</w:t>
            </w:r>
            <w:r w:rsidRPr="0040029E">
              <w:rPr>
                <w:bCs/>
              </w:rPr>
              <w:t>.</w:t>
            </w:r>
            <w:r w:rsidRPr="0040029E">
              <w:rPr>
                <w:bCs/>
              </w:rPr>
              <w:tab/>
              <w:t xml:space="preserve">Cultural/language elder or specialist </w:t>
            </w:r>
          </w:p>
          <w:p w14:paraId="33BE8038" w14:textId="5C8F7889" w:rsidR="006E4D34" w:rsidRPr="0040029E" w:rsidRDefault="006E4D34" w:rsidP="00F74A4A">
            <w:pPr>
              <w:pStyle w:val="TableText"/>
              <w:spacing w:before="20" w:after="20"/>
              <w:ind w:left="637" w:hanging="353"/>
              <w:cnfStyle w:val="000000100000" w:firstRow="0" w:lastRow="0" w:firstColumn="0" w:lastColumn="0" w:oddVBand="0" w:evenVBand="0" w:oddHBand="1" w:evenHBand="0" w:firstRowFirstColumn="0" w:firstRowLastColumn="0" w:lastRowFirstColumn="0" w:lastRowLastColumn="0"/>
              <w:rPr>
                <w:bCs/>
              </w:rPr>
            </w:pPr>
            <w:r w:rsidRPr="0040029E">
              <w:rPr>
                <w:bCs/>
              </w:rPr>
              <w:t>9.</w:t>
            </w:r>
            <w:r w:rsidRPr="0040029E">
              <w:rPr>
                <w:bCs/>
              </w:rPr>
              <w:tab/>
              <w:t xml:space="preserve">Other </w:t>
            </w:r>
            <w:r w:rsidRPr="0040029E">
              <w:rPr>
                <w:bCs/>
                <w:iCs/>
              </w:rPr>
              <w:t>(s</w:t>
            </w:r>
            <w:r w:rsidRPr="00F74A4A">
              <w:rPr>
                <w:bCs/>
              </w:rPr>
              <w:t>p</w:t>
            </w:r>
            <w:r w:rsidRPr="0040029E">
              <w:rPr>
                <w:bCs/>
                <w:iCs/>
              </w:rPr>
              <w:t>ecify)</w:t>
            </w:r>
          </w:p>
        </w:tc>
        <w:tc>
          <w:tcPr>
            <w:tcW w:w="1741" w:type="dxa"/>
            <w:tcBorders>
              <w:top w:val="single" w:sz="4" w:space="0" w:color="auto"/>
            </w:tcBorders>
            <w:shd w:val="clear" w:color="auto" w:fill="FFFF00"/>
          </w:tcPr>
          <w:p w14:paraId="2E49B94E" w14:textId="070FFD49"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0B748103" w14:textId="77777777"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Modified</w:t>
            </w:r>
            <w:r w:rsidRPr="0040029E">
              <w:rPr>
                <w:rFonts w:cs="Arial"/>
                <w:szCs w:val="18"/>
              </w:rPr>
              <w:t xml:space="preserve"> item 6</w:t>
            </w:r>
            <w:r>
              <w:rPr>
                <w:rFonts w:cs="Arial"/>
                <w:szCs w:val="18"/>
              </w:rPr>
              <w:t xml:space="preserve"> from</w:t>
            </w:r>
            <w:r w:rsidRPr="0040029E">
              <w:rPr>
                <w:rFonts w:cs="Arial"/>
                <w:szCs w:val="18"/>
              </w:rPr>
              <w:t xml:space="preserve"> “Faculty from school of education</w:t>
            </w:r>
          </w:p>
          <w:p w14:paraId="5D56AF2D" w14:textId="0F85F901" w:rsidR="006E4D34" w:rsidRPr="0040029E" w:rsidRDefault="006E4D34" w:rsidP="00FE7645">
            <w:pPr>
              <w:pStyle w:val="TableText"/>
              <w:numPr>
                <w:ilvl w:val="0"/>
                <w:numId w:val="49"/>
              </w:numPr>
              <w:spacing w:before="20" w:after="20"/>
              <w:ind w:left="233" w:hanging="27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categories</w:t>
            </w:r>
            <w:r w:rsidRPr="0040029E">
              <w:rPr>
                <w:rFonts w:cs="Arial"/>
                <w:szCs w:val="18"/>
              </w:rPr>
              <w:t xml:space="preserve"> 10</w:t>
            </w:r>
            <w:r>
              <w:rPr>
                <w:rFonts w:cs="Arial"/>
                <w:szCs w:val="18"/>
              </w:rPr>
              <w:t>, 11, 12, and 13</w:t>
            </w:r>
            <w:r w:rsidRPr="0040029E">
              <w:rPr>
                <w:rFonts w:cs="Arial"/>
                <w:szCs w:val="18"/>
              </w:rPr>
              <w:t xml:space="preserve"> </w:t>
            </w:r>
          </w:p>
        </w:tc>
        <w:tc>
          <w:tcPr>
            <w:tcW w:w="2788" w:type="dxa"/>
            <w:tcBorders>
              <w:top w:val="single" w:sz="4" w:space="0" w:color="auto"/>
            </w:tcBorders>
            <w:shd w:val="clear" w:color="auto" w:fill="FFFF00"/>
          </w:tcPr>
          <w:p w14:paraId="618B3EA1" w14:textId="21AE5596" w:rsidR="006E4D34" w:rsidRPr="006A5A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FF5D64">
              <w:rPr>
                <w:rFonts w:cs="Arial"/>
                <w:szCs w:val="18"/>
              </w:rPr>
              <w:t>Tailored response options to this population</w:t>
            </w:r>
            <w:r>
              <w:rPr>
                <w:rFonts w:cs="Arial"/>
                <w:szCs w:val="18"/>
              </w:rPr>
              <w:t>.</w:t>
            </w:r>
          </w:p>
        </w:tc>
      </w:tr>
      <w:tr w:rsidR="006E4D34" w14:paraId="2675F5E8"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2593C920" w14:textId="16679DED" w:rsidR="006E4D34" w:rsidRPr="00557057"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31978B72" w14:textId="20223C01"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A25a</w:t>
            </w:r>
          </w:p>
        </w:tc>
        <w:tc>
          <w:tcPr>
            <w:tcW w:w="5539" w:type="dxa"/>
            <w:tcBorders>
              <w:top w:val="single" w:sz="4" w:space="0" w:color="auto"/>
            </w:tcBorders>
            <w:shd w:val="clear" w:color="auto" w:fill="FFFF00"/>
          </w:tcPr>
          <w:p w14:paraId="5C64C0F6"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The next questions are about professional development. Programs can support teachers’ professional development in a lot of different ways. Does your program offer the following to teachers?</w:t>
            </w:r>
          </w:p>
          <w:p w14:paraId="204B8BF7"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0D453A1B"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Regular meetings with supervisors to talk with them about their work and progress</w:t>
            </w:r>
            <w:r w:rsidRPr="0040029E">
              <w:rPr>
                <w:bCs/>
              </w:rPr>
              <w:tab/>
            </w:r>
          </w:p>
          <w:p w14:paraId="33D2DA34"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Support/funding to attend regional, state, or national early childhood conferences</w:t>
            </w:r>
            <w:r w:rsidRPr="0040029E">
              <w:rPr>
                <w:bCs/>
              </w:rPr>
              <w:tab/>
            </w:r>
          </w:p>
          <w:p w14:paraId="3B09BFCD"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bCs/>
              </w:rPr>
              <w:tab/>
              <w:t>Paid preparation/planning time</w:t>
            </w:r>
            <w:r w:rsidRPr="0040029E">
              <w:rPr>
                <w:bCs/>
              </w:rPr>
              <w:tab/>
            </w:r>
          </w:p>
          <w:p w14:paraId="000FFD2F"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4.</w:t>
            </w:r>
            <w:r w:rsidRPr="0040029E">
              <w:rPr>
                <w:bCs/>
              </w:rPr>
              <w:tab/>
              <w:t>Mentoring or coaching</w:t>
            </w:r>
            <w:r w:rsidRPr="0040029E">
              <w:rPr>
                <w:bCs/>
              </w:rPr>
              <w:tab/>
            </w:r>
          </w:p>
          <w:p w14:paraId="0070A22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5.</w:t>
            </w:r>
            <w:r w:rsidRPr="0040029E">
              <w:rPr>
                <w:bCs/>
              </w:rPr>
              <w:tab/>
              <w:t>Workshops/trainings sponsored by the program</w:t>
            </w:r>
            <w:r w:rsidRPr="0040029E">
              <w:rPr>
                <w:bCs/>
              </w:rPr>
              <w:tab/>
            </w:r>
          </w:p>
          <w:p w14:paraId="7C09A734"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6.</w:t>
            </w:r>
            <w:r w:rsidRPr="0040029E">
              <w:rPr>
                <w:bCs/>
              </w:rPr>
              <w:tab/>
              <w:t>Support/funding to attend workshops/trainings provided by other organizations</w:t>
            </w:r>
            <w:r w:rsidRPr="0040029E">
              <w:rPr>
                <w:bCs/>
              </w:rPr>
              <w:tab/>
            </w:r>
          </w:p>
          <w:p w14:paraId="1960791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7.</w:t>
            </w:r>
            <w:r w:rsidRPr="0040029E">
              <w:rPr>
                <w:bCs/>
              </w:rPr>
              <w:tab/>
              <w:t>Visits to other classrooms or centers</w:t>
            </w:r>
            <w:r w:rsidRPr="0040029E">
              <w:rPr>
                <w:bCs/>
              </w:rPr>
              <w:tab/>
            </w:r>
          </w:p>
          <w:p w14:paraId="2512F57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8.</w:t>
            </w:r>
            <w:r w:rsidRPr="0040029E">
              <w:rPr>
                <w:bCs/>
              </w:rPr>
              <w:tab/>
              <w:t>A community of learners, also called a professional learning community, facilitated by an expert</w:t>
            </w:r>
            <w:r w:rsidRPr="0040029E">
              <w:rPr>
                <w:bCs/>
              </w:rPr>
              <w:tab/>
            </w:r>
          </w:p>
          <w:p w14:paraId="635FF5AD"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9.</w:t>
            </w:r>
            <w:r w:rsidRPr="0040029E">
              <w:rPr>
                <w:bCs/>
              </w:rPr>
              <w:tab/>
              <w:t>Incentives such as gift cards to encourage teachers to participate in professional development activities</w:t>
            </w:r>
            <w:r w:rsidRPr="0040029E">
              <w:rPr>
                <w:bCs/>
              </w:rPr>
              <w:tab/>
            </w:r>
          </w:p>
          <w:p w14:paraId="7360DC10"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11.</w:t>
            </w:r>
            <w:r w:rsidRPr="0040029E">
              <w:rPr>
                <w:bCs/>
              </w:rPr>
              <w:tab/>
              <w:t>Collaboration/ joint trainings with other tribal services/ offices</w:t>
            </w:r>
          </w:p>
          <w:p w14:paraId="65E7596E" w14:textId="77777777" w:rsidR="006E4D34" w:rsidRPr="0040029E" w:rsidRDefault="006E4D34" w:rsidP="00F74A4A">
            <w:pPr>
              <w:pStyle w:val="TableText"/>
              <w:spacing w:before="20" w:after="20"/>
              <w:ind w:left="637" w:hanging="353"/>
              <w:cnfStyle w:val="000000010000" w:firstRow="0" w:lastRow="0" w:firstColumn="0" w:lastColumn="0" w:oddVBand="0" w:evenVBand="0" w:oddHBand="0" w:evenHBand="1" w:firstRowFirstColumn="0" w:firstRowLastColumn="0" w:lastRowFirstColumn="0" w:lastRowLastColumn="0"/>
              <w:rPr>
                <w:bCs/>
              </w:rPr>
            </w:pPr>
            <w:r w:rsidRPr="0040029E">
              <w:rPr>
                <w:bCs/>
              </w:rPr>
              <w:t>12.</w:t>
            </w:r>
            <w:r w:rsidRPr="0040029E">
              <w:rPr>
                <w:bCs/>
              </w:rPr>
              <w:tab/>
              <w:t>Cultural or language training</w:t>
            </w:r>
          </w:p>
          <w:p w14:paraId="1DCD5E72" w14:textId="775EC878" w:rsidR="006E4D34" w:rsidRPr="0040029E" w:rsidRDefault="006E4D34" w:rsidP="00F74A4A">
            <w:pPr>
              <w:pStyle w:val="TableText"/>
              <w:spacing w:before="20" w:after="20"/>
              <w:ind w:left="637" w:hanging="353"/>
              <w:cnfStyle w:val="000000010000" w:firstRow="0" w:lastRow="0" w:firstColumn="0" w:lastColumn="0" w:oddVBand="0" w:evenVBand="0" w:oddHBand="0" w:evenHBand="1" w:firstRowFirstColumn="0" w:firstRowLastColumn="0" w:lastRowFirstColumn="0" w:lastRowLastColumn="0"/>
              <w:rPr>
                <w:bCs/>
              </w:rPr>
            </w:pPr>
            <w:r w:rsidRPr="0040029E">
              <w:rPr>
                <w:bCs/>
              </w:rPr>
              <w:t>10.</w:t>
            </w:r>
            <w:r w:rsidRPr="0040029E">
              <w:rPr>
                <w:bCs/>
              </w:rPr>
              <w:tab/>
            </w:r>
            <w:r w:rsidRPr="00F74A4A">
              <w:rPr>
                <w:rFonts w:cs="Arial"/>
                <w:szCs w:val="18"/>
              </w:rPr>
              <w:t>Other</w:t>
            </w:r>
            <w:r w:rsidRPr="0040029E">
              <w:rPr>
                <w:bCs/>
              </w:rPr>
              <w:t xml:space="preserve"> (specify)</w:t>
            </w:r>
          </w:p>
        </w:tc>
        <w:tc>
          <w:tcPr>
            <w:tcW w:w="1741" w:type="dxa"/>
            <w:tcBorders>
              <w:top w:val="single" w:sz="4" w:space="0" w:color="auto"/>
            </w:tcBorders>
            <w:shd w:val="clear" w:color="auto" w:fill="FFFF00"/>
          </w:tcPr>
          <w:p w14:paraId="6AAD0092" w14:textId="0A3D98EF"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09FBD3FC" w14:textId="7820CDAE" w:rsidR="006E4D34" w:rsidRDefault="006E4D34" w:rsidP="00B168A2">
            <w:pPr>
              <w:pStyle w:val="TableText"/>
              <w:spacing w:before="20" w:after="20"/>
              <w:ind w:left="233"/>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categories</w:t>
            </w:r>
            <w:r w:rsidRPr="0040029E">
              <w:rPr>
                <w:rFonts w:cs="Arial"/>
                <w:szCs w:val="18"/>
              </w:rPr>
              <w:t xml:space="preserve"> 11</w:t>
            </w:r>
            <w:r>
              <w:rPr>
                <w:rFonts w:cs="Arial"/>
                <w:szCs w:val="18"/>
              </w:rPr>
              <w:t xml:space="preserve"> and 12</w:t>
            </w:r>
          </w:p>
        </w:tc>
        <w:tc>
          <w:tcPr>
            <w:tcW w:w="2788" w:type="dxa"/>
            <w:tcBorders>
              <w:top w:val="single" w:sz="4" w:space="0" w:color="auto"/>
            </w:tcBorders>
            <w:shd w:val="clear" w:color="auto" w:fill="FFFF00"/>
          </w:tcPr>
          <w:p w14:paraId="1D001017" w14:textId="1D7F89A5" w:rsidR="006E4D34" w:rsidRPr="00FF5D6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6A5A34">
              <w:rPr>
                <w:rFonts w:cs="Arial"/>
                <w:szCs w:val="18"/>
              </w:rPr>
              <w:t>Tailored response options to this population.</w:t>
            </w:r>
          </w:p>
        </w:tc>
      </w:tr>
      <w:tr w:rsidR="006E4D34" w14:paraId="5F496C36"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6DA0EA41" w14:textId="1EC92ACC" w:rsidR="006E4D34" w:rsidRPr="0040029E" w:rsidRDefault="006E4D34" w:rsidP="006E4D34">
            <w:pPr>
              <w:pStyle w:val="TableText"/>
              <w:spacing w:before="20" w:after="20"/>
              <w:rPr>
                <w:rFonts w:cs="Arial"/>
                <w:szCs w:val="18"/>
              </w:rPr>
            </w:pPr>
            <w:r w:rsidRPr="0040029E">
              <w:rPr>
                <w:rFonts w:cs="Arial"/>
                <w:szCs w:val="18"/>
              </w:rPr>
              <w:lastRenderedPageBreak/>
              <w:t>Teacher Survey</w:t>
            </w:r>
          </w:p>
        </w:tc>
        <w:tc>
          <w:tcPr>
            <w:tcW w:w="990" w:type="dxa"/>
            <w:tcBorders>
              <w:top w:val="single" w:sz="4" w:space="0" w:color="auto"/>
            </w:tcBorders>
            <w:shd w:val="clear" w:color="auto" w:fill="FFFF00"/>
          </w:tcPr>
          <w:p w14:paraId="5147A66A" w14:textId="267BA7BB"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A25b</w:t>
            </w:r>
          </w:p>
        </w:tc>
        <w:tc>
          <w:tcPr>
            <w:tcW w:w="5539" w:type="dxa"/>
            <w:tcBorders>
              <w:top w:val="single" w:sz="4" w:space="0" w:color="auto"/>
            </w:tcBorders>
            <w:shd w:val="clear" w:color="auto" w:fill="FFFF00"/>
          </w:tcPr>
          <w:p w14:paraId="70DE7FAE"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How have you shared your input about your own professional development/training needs and interests?</w:t>
            </w:r>
          </w:p>
          <w:p w14:paraId="22D532BE"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680878AA"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1. </w:t>
            </w:r>
            <w:r w:rsidRPr="0040029E">
              <w:rPr>
                <w:bCs/>
              </w:rPr>
              <w:tab/>
              <w:t>In a structured way (my director, supervisor, mentor, or coach has asked for my input)</w:t>
            </w:r>
          </w:p>
          <w:p w14:paraId="280A0333"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2. </w:t>
            </w:r>
            <w:r w:rsidRPr="0040029E">
              <w:rPr>
                <w:bCs/>
              </w:rPr>
              <w:tab/>
              <w:t>In a naturalistic way (I am able to share my needs and interests when and how I prefer to do so)</w:t>
            </w:r>
          </w:p>
          <w:p w14:paraId="44C81270" w14:textId="23299585" w:rsidR="006E4D34" w:rsidRPr="0040029E" w:rsidRDefault="006E4D34" w:rsidP="00B168A2">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0. </w:t>
            </w:r>
            <w:r w:rsidRPr="0040029E">
              <w:rPr>
                <w:bCs/>
              </w:rPr>
              <w:tab/>
              <w:t>I don’t know of opportunities to share input</w:t>
            </w:r>
          </w:p>
        </w:tc>
        <w:tc>
          <w:tcPr>
            <w:tcW w:w="1741" w:type="dxa"/>
            <w:tcBorders>
              <w:top w:val="single" w:sz="4" w:space="0" w:color="auto"/>
            </w:tcBorders>
            <w:shd w:val="clear" w:color="auto" w:fill="FFFF00"/>
          </w:tcPr>
          <w:p w14:paraId="4A783C09" w14:textId="0D59C891"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01A40DF3" w14:textId="77777777" w:rsidR="006E4D34" w:rsidRPr="0040029E" w:rsidRDefault="006E4D34" w:rsidP="00F74A4A">
            <w:pPr>
              <w:pStyle w:val="TableText"/>
              <w:ind w:left="7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0DB7CD3E" w14:textId="48700D76" w:rsidR="006E4D34" w:rsidRPr="006A5A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529646B4"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315DAC87" w14:textId="6A234EB7"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71B07A67" w14:textId="678FAED3"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A27</w:t>
            </w:r>
          </w:p>
        </w:tc>
        <w:tc>
          <w:tcPr>
            <w:tcW w:w="5539" w:type="dxa"/>
            <w:tcBorders>
              <w:top w:val="single" w:sz="4" w:space="0" w:color="auto"/>
            </w:tcBorders>
            <w:shd w:val="clear" w:color="auto" w:fill="FFFF00"/>
          </w:tcPr>
          <w:p w14:paraId="0E32C785"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Who is the mentor or coach who usually comes to your classroom?</w:t>
            </w:r>
          </w:p>
          <w:p w14:paraId="4D1CFE40"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6C52BB48"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Another teacher</w:t>
            </w:r>
          </w:p>
          <w:p w14:paraId="3CE7B7C9"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 xml:space="preserve">Education coordinator, specialist </w:t>
            </w:r>
          </w:p>
          <w:p w14:paraId="208272F6"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bCs/>
              </w:rPr>
              <w:tab/>
              <w:t>Center/program director</w:t>
            </w:r>
          </w:p>
          <w:p w14:paraId="47811225"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4.</w:t>
            </w:r>
            <w:r w:rsidRPr="0040029E">
              <w:rPr>
                <w:bCs/>
              </w:rPr>
              <w:tab/>
              <w:t xml:space="preserve">Someone from outside the program </w:t>
            </w:r>
          </w:p>
          <w:p w14:paraId="3DA1F9E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6.</w:t>
            </w:r>
            <w:r w:rsidRPr="0040029E">
              <w:rPr>
                <w:bCs/>
              </w:rPr>
              <w:tab/>
              <w:t xml:space="preserve">A cultural/language elder or specialist </w:t>
            </w:r>
          </w:p>
          <w:p w14:paraId="1A54A693" w14:textId="09FD9C78" w:rsidR="006E4D34" w:rsidRPr="0040029E" w:rsidRDefault="006E4D34" w:rsidP="00F74A4A">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5.</w:t>
            </w:r>
            <w:r w:rsidRPr="0040029E">
              <w:rPr>
                <w:bCs/>
              </w:rPr>
              <w:tab/>
              <w:t xml:space="preserve">Other </w:t>
            </w:r>
            <w:r w:rsidRPr="0040029E">
              <w:rPr>
                <w:bCs/>
                <w:iCs/>
              </w:rPr>
              <w:t>(specify)</w:t>
            </w:r>
          </w:p>
        </w:tc>
        <w:tc>
          <w:tcPr>
            <w:tcW w:w="1741" w:type="dxa"/>
            <w:tcBorders>
              <w:top w:val="single" w:sz="4" w:space="0" w:color="auto"/>
            </w:tcBorders>
            <w:shd w:val="clear" w:color="auto" w:fill="FFFF00"/>
          </w:tcPr>
          <w:p w14:paraId="3C871145" w14:textId="616850E1"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24AE62ED" w14:textId="79F3A4CC" w:rsidR="006E4D34" w:rsidRPr="0040029E" w:rsidRDefault="006E4D34" w:rsidP="00B168A2">
            <w:pPr>
              <w:pStyle w:val="TableText"/>
              <w:spacing w:before="20" w:after="20"/>
              <w:ind w:left="233"/>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category</w:t>
            </w:r>
            <w:r w:rsidRPr="0040029E">
              <w:rPr>
                <w:rFonts w:cs="Arial"/>
                <w:szCs w:val="18"/>
              </w:rPr>
              <w:t xml:space="preserve"> 6</w:t>
            </w:r>
          </w:p>
        </w:tc>
        <w:tc>
          <w:tcPr>
            <w:tcW w:w="2788" w:type="dxa"/>
            <w:tcBorders>
              <w:top w:val="single" w:sz="4" w:space="0" w:color="auto"/>
            </w:tcBorders>
            <w:shd w:val="clear" w:color="auto" w:fill="FFFF00"/>
          </w:tcPr>
          <w:p w14:paraId="5115F64A" w14:textId="130616E1"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6A5A34">
              <w:rPr>
                <w:rFonts w:cs="Arial"/>
                <w:szCs w:val="18"/>
              </w:rPr>
              <w:t>Tailored response options to this population.</w:t>
            </w:r>
          </w:p>
        </w:tc>
      </w:tr>
      <w:tr w:rsidR="006E4D34" w14:paraId="786D70A2"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5BBB9BF6" w14:textId="1986E752"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475B1F62" w14:textId="676500FD"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A27a</w:t>
            </w:r>
          </w:p>
        </w:tc>
        <w:tc>
          <w:tcPr>
            <w:tcW w:w="5539" w:type="dxa"/>
            <w:tcBorders>
              <w:top w:val="single" w:sz="4" w:space="0" w:color="auto"/>
            </w:tcBorders>
            <w:shd w:val="clear" w:color="auto" w:fill="FFFF00"/>
          </w:tcPr>
          <w:p w14:paraId="28E3DFB3"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Is your mentor or coach also your supervisor?</w:t>
            </w:r>
          </w:p>
          <w:p w14:paraId="49099E2F"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110647D8"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1. </w:t>
            </w:r>
            <w:r w:rsidRPr="0040029E">
              <w:rPr>
                <w:bCs/>
              </w:rPr>
              <w:tab/>
              <w:t>Yes</w:t>
            </w:r>
          </w:p>
          <w:p w14:paraId="0DCFC57A" w14:textId="38FEE9FC" w:rsidR="006E4D34" w:rsidRPr="0040029E" w:rsidRDefault="006E4D34" w:rsidP="00F74A4A">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2. </w:t>
            </w:r>
            <w:r w:rsidRPr="0040029E">
              <w:rPr>
                <w:bCs/>
              </w:rPr>
              <w:tab/>
              <w:t>No</w:t>
            </w:r>
          </w:p>
        </w:tc>
        <w:tc>
          <w:tcPr>
            <w:tcW w:w="1741" w:type="dxa"/>
            <w:tcBorders>
              <w:top w:val="single" w:sz="4" w:space="0" w:color="auto"/>
            </w:tcBorders>
            <w:shd w:val="clear" w:color="auto" w:fill="FFFF00"/>
          </w:tcPr>
          <w:p w14:paraId="76D788BF" w14:textId="26632B16"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45A606C4" w14:textId="77777777" w:rsidR="006E4D34" w:rsidRPr="0040029E" w:rsidRDefault="006E4D34" w:rsidP="00F74A4A">
            <w:pPr>
              <w:pStyle w:val="TableText"/>
              <w:ind w:left="7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0D5E5EF4" w14:textId="4578A9DB" w:rsidR="006E4D34" w:rsidRPr="006A5A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1E197DE2"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4B0AE1A3" w14:textId="52FF1733"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7B7EFF1B" w14:textId="1F29E00A"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A28</w:t>
            </w:r>
          </w:p>
        </w:tc>
        <w:tc>
          <w:tcPr>
            <w:tcW w:w="5539" w:type="dxa"/>
            <w:tcBorders>
              <w:top w:val="single" w:sz="4" w:space="0" w:color="auto"/>
            </w:tcBorders>
            <w:shd w:val="clear" w:color="auto" w:fill="FFFF00"/>
          </w:tcPr>
          <w:p w14:paraId="24849150"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In the past year, did you have a concentrated visit with your mentor or coach?</w:t>
            </w:r>
          </w:p>
          <w:p w14:paraId="0CC76DF3"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59D1CC7B"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Yes, visit lasted an entire month</w:t>
            </w:r>
          </w:p>
          <w:p w14:paraId="609E7647"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 xml:space="preserve">Yes, visit lasted an entire week </w:t>
            </w:r>
          </w:p>
          <w:p w14:paraId="3A2C7BB4"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bCs/>
              </w:rPr>
              <w:tab/>
              <w:t xml:space="preserve">Yes, visit lasted a day or two at a time </w:t>
            </w:r>
          </w:p>
          <w:p w14:paraId="5792702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4.</w:t>
            </w:r>
            <w:r w:rsidRPr="0040029E">
              <w:rPr>
                <w:bCs/>
              </w:rPr>
              <w:tab/>
              <w:t xml:space="preserve">Mentor or coach works on-site and provides regular contact </w:t>
            </w:r>
          </w:p>
          <w:p w14:paraId="520DA74B" w14:textId="27E62246" w:rsidR="006E4D34" w:rsidRPr="0040029E" w:rsidRDefault="006E4D34" w:rsidP="00F74A4A">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0.</w:t>
            </w:r>
            <w:r w:rsidRPr="0040029E">
              <w:rPr>
                <w:bCs/>
              </w:rPr>
              <w:tab/>
              <w:t xml:space="preserve">There was no concentrated visit or the visit was less than a day? </w:t>
            </w:r>
          </w:p>
        </w:tc>
        <w:tc>
          <w:tcPr>
            <w:tcW w:w="1741" w:type="dxa"/>
            <w:tcBorders>
              <w:top w:val="single" w:sz="4" w:space="0" w:color="auto"/>
            </w:tcBorders>
            <w:shd w:val="clear" w:color="auto" w:fill="FFFF00"/>
          </w:tcPr>
          <w:p w14:paraId="70D7C514" w14:textId="42BDAC8C"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01915DE4" w14:textId="77777777"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question text from “In the past year, did your mentor or coach come for a concentrated visit that…”</w:t>
            </w:r>
          </w:p>
          <w:p w14:paraId="20B0927E" w14:textId="40CB9DF0"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Added </w:t>
            </w:r>
            <w:r>
              <w:rPr>
                <w:rFonts w:cs="Arial"/>
                <w:szCs w:val="18"/>
              </w:rPr>
              <w:t>response category</w:t>
            </w:r>
            <w:r w:rsidRPr="0040029E">
              <w:rPr>
                <w:rFonts w:cs="Arial"/>
                <w:szCs w:val="18"/>
              </w:rPr>
              <w:t xml:space="preserve"> 4</w:t>
            </w:r>
          </w:p>
        </w:tc>
        <w:tc>
          <w:tcPr>
            <w:tcW w:w="2788" w:type="dxa"/>
            <w:tcBorders>
              <w:top w:val="single" w:sz="4" w:space="0" w:color="auto"/>
            </w:tcBorders>
            <w:shd w:val="clear" w:color="auto" w:fill="FFFF00"/>
          </w:tcPr>
          <w:p w14:paraId="30F0B9ED" w14:textId="5E76DD2C"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Revised question wording and added new response category to reduce cognitive burden</w:t>
            </w:r>
            <w:r w:rsidRPr="0040029E">
              <w:rPr>
                <w:rFonts w:cs="Arial"/>
                <w:szCs w:val="18"/>
              </w:rPr>
              <w:t>.</w:t>
            </w:r>
          </w:p>
        </w:tc>
      </w:tr>
      <w:tr w:rsidR="006E4D34" w14:paraId="0626AA6C"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4CE38BAB" w14:textId="1464AB9B"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5071F2D1" w14:textId="75181FE3"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A29a</w:t>
            </w:r>
          </w:p>
        </w:tc>
        <w:tc>
          <w:tcPr>
            <w:tcW w:w="5539" w:type="dxa"/>
            <w:tcBorders>
              <w:top w:val="single" w:sz="4" w:space="0" w:color="auto"/>
            </w:tcBorders>
            <w:shd w:val="clear" w:color="auto" w:fill="FFFF00"/>
          </w:tcPr>
          <w:p w14:paraId="3E7D11A5" w14:textId="398C4BB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How long did your mentor or coach stay in your classroom when he or she visited?</w:t>
            </w:r>
          </w:p>
        </w:tc>
        <w:tc>
          <w:tcPr>
            <w:tcW w:w="1741" w:type="dxa"/>
            <w:tcBorders>
              <w:top w:val="single" w:sz="4" w:space="0" w:color="auto"/>
            </w:tcBorders>
            <w:shd w:val="clear" w:color="auto" w:fill="FFFF00"/>
          </w:tcPr>
          <w:p w14:paraId="5F1AB8FC" w14:textId="564175E2"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1F3797C8" w14:textId="77777777" w:rsidR="006E4D34" w:rsidRPr="0040029E" w:rsidRDefault="006E4D34" w:rsidP="00F74A4A">
            <w:pPr>
              <w:pStyle w:val="TableText"/>
              <w:ind w:left="72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32C68D47" w14:textId="2854471B"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AI/AN FACES Workgroup identified as important</w:t>
            </w:r>
            <w:r>
              <w:rPr>
                <w:rFonts w:cs="Arial"/>
                <w:szCs w:val="18"/>
              </w:rPr>
              <w:t xml:space="preserve"> to ask about length of visit</w:t>
            </w:r>
            <w:r w:rsidRPr="0040029E">
              <w:rPr>
                <w:rFonts w:cs="Arial"/>
                <w:szCs w:val="18"/>
              </w:rPr>
              <w:t>.</w:t>
            </w:r>
          </w:p>
        </w:tc>
      </w:tr>
      <w:tr w:rsidR="006E4D34" w14:paraId="3EEB06A0"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227DE2A5" w14:textId="596A0B2E"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526C93C8" w14:textId="543BC27F"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A31a</w:t>
            </w:r>
          </w:p>
        </w:tc>
        <w:tc>
          <w:tcPr>
            <w:tcW w:w="5539" w:type="dxa"/>
            <w:tcBorders>
              <w:top w:val="single" w:sz="4" w:space="0" w:color="auto"/>
            </w:tcBorders>
            <w:shd w:val="clear" w:color="auto" w:fill="FFFF00"/>
          </w:tcPr>
          <w:p w14:paraId="13A1535D"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Has a supervisor, mentor, or coach observed your classroom using the CLASS this program year?</w:t>
            </w:r>
          </w:p>
          <w:p w14:paraId="2F07C65E"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5851C4B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1. </w:t>
            </w:r>
            <w:r w:rsidRPr="0040029E">
              <w:rPr>
                <w:bCs/>
              </w:rPr>
              <w:tab/>
              <w:t>Yes</w:t>
            </w:r>
          </w:p>
          <w:p w14:paraId="53F5502A"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2. </w:t>
            </w:r>
            <w:r w:rsidRPr="0040029E">
              <w:rPr>
                <w:bCs/>
              </w:rPr>
              <w:tab/>
              <w:t>No</w:t>
            </w:r>
          </w:p>
          <w:p w14:paraId="2A6E3035" w14:textId="05113C5E" w:rsidR="006E4D34" w:rsidRPr="0040029E" w:rsidRDefault="006E4D34" w:rsidP="00F74A4A">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d.</w:t>
            </w:r>
            <w:r w:rsidRPr="0040029E">
              <w:rPr>
                <w:bCs/>
              </w:rPr>
              <w:tab/>
              <w:t>Don’t know</w:t>
            </w:r>
          </w:p>
        </w:tc>
        <w:tc>
          <w:tcPr>
            <w:tcW w:w="1741" w:type="dxa"/>
            <w:tcBorders>
              <w:top w:val="single" w:sz="4" w:space="0" w:color="auto"/>
            </w:tcBorders>
            <w:shd w:val="clear" w:color="auto" w:fill="FFFF00"/>
          </w:tcPr>
          <w:p w14:paraId="603C1ED8" w14:textId="0145A537"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7D782A25" w14:textId="77777777" w:rsidR="006E4D34" w:rsidRPr="0040029E" w:rsidRDefault="006E4D34" w:rsidP="00F74A4A">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05F5B9F1" w14:textId="67DFD1E5"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65781093"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664590AE" w14:textId="4A20B30A" w:rsidR="006E4D34" w:rsidRPr="0040029E" w:rsidRDefault="006E4D34" w:rsidP="006E4D34">
            <w:pPr>
              <w:pStyle w:val="TableText"/>
              <w:spacing w:before="20" w:after="20"/>
              <w:rPr>
                <w:rFonts w:cs="Arial"/>
                <w:szCs w:val="18"/>
              </w:rPr>
            </w:pPr>
            <w:r w:rsidRPr="0040029E">
              <w:rPr>
                <w:rFonts w:cs="Arial"/>
                <w:szCs w:val="18"/>
              </w:rPr>
              <w:lastRenderedPageBreak/>
              <w:t>Teacher Survey</w:t>
            </w:r>
          </w:p>
        </w:tc>
        <w:tc>
          <w:tcPr>
            <w:tcW w:w="990" w:type="dxa"/>
            <w:tcBorders>
              <w:top w:val="single" w:sz="4" w:space="0" w:color="auto"/>
            </w:tcBorders>
            <w:shd w:val="clear" w:color="auto" w:fill="FFFF00"/>
          </w:tcPr>
          <w:p w14:paraId="15CC5E52" w14:textId="6381661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A31b</w:t>
            </w:r>
          </w:p>
        </w:tc>
        <w:tc>
          <w:tcPr>
            <w:tcW w:w="5539" w:type="dxa"/>
            <w:tcBorders>
              <w:top w:val="single" w:sz="4" w:space="0" w:color="auto"/>
            </w:tcBorders>
            <w:shd w:val="clear" w:color="auto" w:fill="FFFF00"/>
          </w:tcPr>
          <w:p w14:paraId="763669ED"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Has a supervisor, mentor, or coach observed your classroom using other assessment tools this program year, for example, something designed by your center or program, or another formal tool like the ECERS?</w:t>
            </w:r>
          </w:p>
          <w:p w14:paraId="208AA6AE"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0229252D"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1. </w:t>
            </w:r>
            <w:r w:rsidRPr="0040029E">
              <w:rPr>
                <w:bCs/>
              </w:rPr>
              <w:tab/>
              <w:t>Yes</w:t>
            </w:r>
          </w:p>
          <w:p w14:paraId="7F83D927"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2. </w:t>
            </w:r>
            <w:r w:rsidRPr="0040029E">
              <w:rPr>
                <w:bCs/>
              </w:rPr>
              <w:tab/>
              <w:t>No</w:t>
            </w:r>
          </w:p>
          <w:p w14:paraId="5C4B33F9" w14:textId="002EBB04" w:rsidR="006E4D34" w:rsidRPr="0040029E" w:rsidRDefault="006E4D34" w:rsidP="00F74A4A">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d.</w:t>
            </w:r>
            <w:r w:rsidRPr="0040029E">
              <w:rPr>
                <w:bCs/>
              </w:rPr>
              <w:tab/>
              <w:t>Don’t know</w:t>
            </w:r>
          </w:p>
        </w:tc>
        <w:tc>
          <w:tcPr>
            <w:tcW w:w="1741" w:type="dxa"/>
            <w:tcBorders>
              <w:top w:val="single" w:sz="4" w:space="0" w:color="auto"/>
            </w:tcBorders>
            <w:shd w:val="clear" w:color="auto" w:fill="FFFF00"/>
          </w:tcPr>
          <w:p w14:paraId="4C15BC89" w14:textId="1BC926A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78EEAEE1" w14:textId="77777777" w:rsidR="006E4D34" w:rsidRPr="0040029E" w:rsidRDefault="006E4D34" w:rsidP="00F74A4A">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77B7E924" w14:textId="0EDC8FDE"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3CD9DF87"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25B5C462" w14:textId="0D610E25"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493B997A" w14:textId="5F685B96"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A31c</w:t>
            </w:r>
          </w:p>
        </w:tc>
        <w:tc>
          <w:tcPr>
            <w:tcW w:w="5539" w:type="dxa"/>
            <w:tcBorders>
              <w:top w:val="single" w:sz="4" w:space="0" w:color="auto"/>
            </w:tcBorders>
            <w:shd w:val="clear" w:color="auto" w:fill="FFFF00"/>
          </w:tcPr>
          <w:p w14:paraId="418E6188"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Supervisors, mentors, or coaches at your program may have different approaches or ways of supporting you in improving your practice. What methods have been used by these staff to support you?</w:t>
            </w:r>
          </w:p>
          <w:p w14:paraId="0E4088A8"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5CC75E3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Had a discussion with me about what they have observed</w:t>
            </w:r>
          </w:p>
          <w:p w14:paraId="67770F64"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Provided written feedback to me on what they have observed</w:t>
            </w:r>
          </w:p>
          <w:p w14:paraId="5D96693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bCs/>
              </w:rPr>
              <w:tab/>
              <w:t xml:space="preserve">Had me watch a videotape of myself teaching </w:t>
            </w:r>
          </w:p>
          <w:p w14:paraId="6E5010F0"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4.</w:t>
            </w:r>
            <w:r w:rsidRPr="0040029E">
              <w:rPr>
                <w:bCs/>
              </w:rPr>
              <w:tab/>
              <w:t xml:space="preserve">Had me observe another teacher's classroom or watch a video of another teacher </w:t>
            </w:r>
          </w:p>
          <w:p w14:paraId="10A6C7D8"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5.</w:t>
            </w:r>
            <w:r w:rsidRPr="0040029E">
              <w:rPr>
                <w:bCs/>
              </w:rPr>
              <w:tab/>
              <w:t xml:space="preserve">Modeled teaching practices for me </w:t>
            </w:r>
          </w:p>
          <w:p w14:paraId="694D584C"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6.</w:t>
            </w:r>
            <w:r w:rsidRPr="0040029E">
              <w:rPr>
                <w:bCs/>
              </w:rPr>
              <w:tab/>
              <w:t>Suggested trainings for me to attend</w:t>
            </w:r>
          </w:p>
          <w:p w14:paraId="0E7BA7CD" w14:textId="5741499A" w:rsidR="006E4D34" w:rsidRPr="0040029E" w:rsidRDefault="006E4D34" w:rsidP="00F74A4A">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7.</w:t>
            </w:r>
            <w:r w:rsidRPr="0040029E">
              <w:rPr>
                <w:bCs/>
              </w:rPr>
              <w:tab/>
              <w:t>Provided trainings for me</w:t>
            </w:r>
          </w:p>
        </w:tc>
        <w:tc>
          <w:tcPr>
            <w:tcW w:w="1741" w:type="dxa"/>
            <w:tcBorders>
              <w:top w:val="single" w:sz="4" w:space="0" w:color="auto"/>
            </w:tcBorders>
            <w:shd w:val="clear" w:color="auto" w:fill="FFFF00"/>
          </w:tcPr>
          <w:p w14:paraId="38E12C14" w14:textId="7EB18BA8"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3164D57B" w14:textId="77777777" w:rsidR="006E4D34" w:rsidRPr="0040029E" w:rsidRDefault="006E4D34" w:rsidP="00F74A4A">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045E9DD6" w14:textId="7C47AFC0"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2FD36DC8"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58AEBED2" w14:textId="5D27643A"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42DB50DC" w14:textId="4B3CE55A"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A31d</w:t>
            </w:r>
          </w:p>
        </w:tc>
        <w:tc>
          <w:tcPr>
            <w:tcW w:w="5539" w:type="dxa"/>
            <w:tcBorders>
              <w:top w:val="single" w:sz="4" w:space="0" w:color="auto"/>
            </w:tcBorders>
            <w:shd w:val="clear" w:color="auto" w:fill="FFFF00"/>
          </w:tcPr>
          <w:p w14:paraId="7A379731"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Do supervisors, mentors, or coaches review any of the following in one-on-one meetings with you?</w:t>
            </w:r>
          </w:p>
          <w:p w14:paraId="41B0296A"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1E318FAB" w14:textId="7CF25C1C"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00F74A4A">
              <w:rPr>
                <w:bCs/>
              </w:rPr>
              <w:t>.</w:t>
            </w:r>
            <w:r w:rsidRPr="0040029E">
              <w:rPr>
                <w:bCs/>
              </w:rPr>
              <w:tab/>
              <w:t>Information from an observation of my classroom</w:t>
            </w:r>
          </w:p>
          <w:p w14:paraId="6E614386" w14:textId="78C48951"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00F74A4A">
              <w:rPr>
                <w:bCs/>
              </w:rPr>
              <w:t>.</w:t>
            </w:r>
            <w:r w:rsidRPr="0040029E">
              <w:rPr>
                <w:bCs/>
              </w:rPr>
              <w:tab/>
              <w:t xml:space="preserve">Information from observations of other classrooms in my center or program </w:t>
            </w:r>
          </w:p>
          <w:p w14:paraId="2468528F" w14:textId="26D4DF0A"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w:t>
            </w:r>
            <w:r w:rsidR="00F74A4A">
              <w:rPr>
                <w:bCs/>
              </w:rPr>
              <w:t>.</w:t>
            </w:r>
            <w:r w:rsidRPr="0040029E">
              <w:rPr>
                <w:bCs/>
              </w:rPr>
              <w:tab/>
              <w:t xml:space="preserve">Data about individual children from my classroom (for example, child assessment or screening information) </w:t>
            </w:r>
          </w:p>
          <w:p w14:paraId="72B9E834" w14:textId="4F7D4ACA" w:rsidR="006E4D34" w:rsidRPr="0040029E" w:rsidRDefault="006E4D34" w:rsidP="00F74A4A">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4</w:t>
            </w:r>
            <w:r w:rsidR="00F74A4A">
              <w:rPr>
                <w:bCs/>
              </w:rPr>
              <w:t>.</w:t>
            </w:r>
            <w:r w:rsidRPr="0040029E">
              <w:rPr>
                <w:bCs/>
              </w:rPr>
              <w:tab/>
              <w:t xml:space="preserve">Data about groups of children in my classroom or the whole classroom (for example, average assessment scores for the classroom) </w:t>
            </w:r>
          </w:p>
        </w:tc>
        <w:tc>
          <w:tcPr>
            <w:tcW w:w="1741" w:type="dxa"/>
            <w:tcBorders>
              <w:top w:val="single" w:sz="4" w:space="0" w:color="auto"/>
            </w:tcBorders>
            <w:shd w:val="clear" w:color="auto" w:fill="FFFF00"/>
          </w:tcPr>
          <w:p w14:paraId="610DFC63" w14:textId="52202C25"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70985893" w14:textId="77777777" w:rsidR="006E4D34" w:rsidRPr="0040029E" w:rsidRDefault="006E4D34" w:rsidP="00F74A4A">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1F8AEDD9" w14:textId="374A6C5F"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44BC79D0"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5665C2F9" w14:textId="0D9A0412"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18F59CBB" w14:textId="689AE268"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A31e</w:t>
            </w:r>
          </w:p>
        </w:tc>
        <w:tc>
          <w:tcPr>
            <w:tcW w:w="5539" w:type="dxa"/>
            <w:tcBorders>
              <w:top w:val="single" w:sz="4" w:space="0" w:color="auto"/>
            </w:tcBorders>
            <w:shd w:val="clear" w:color="auto" w:fill="FFFF00"/>
          </w:tcPr>
          <w:p w14:paraId="18EC8EA5"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How often are teachers given a formal performance evaluation?</w:t>
            </w:r>
          </w:p>
          <w:p w14:paraId="462901C5"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2E35B464"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Two or more times per year</w:t>
            </w:r>
          </w:p>
          <w:p w14:paraId="5D56214A"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 xml:space="preserve">Once a year </w:t>
            </w:r>
          </w:p>
          <w:p w14:paraId="4C48003B"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bCs/>
              </w:rPr>
              <w:tab/>
              <w:t xml:space="preserve">Once every two years </w:t>
            </w:r>
          </w:p>
          <w:p w14:paraId="013DA3F1"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4.</w:t>
            </w:r>
            <w:r w:rsidRPr="0040029E">
              <w:rPr>
                <w:bCs/>
              </w:rPr>
              <w:tab/>
              <w:t xml:space="preserve">Once every 3 years </w:t>
            </w:r>
          </w:p>
          <w:p w14:paraId="34C6F31F"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5.</w:t>
            </w:r>
            <w:r w:rsidRPr="0040029E">
              <w:rPr>
                <w:bCs/>
              </w:rPr>
              <w:tab/>
              <w:t xml:space="preserve">Once every 4 years or more </w:t>
            </w:r>
          </w:p>
          <w:p w14:paraId="218A7658" w14:textId="4F69CA4C" w:rsidR="006E4D34" w:rsidRPr="0040029E" w:rsidRDefault="006E4D34" w:rsidP="00F74A4A">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0.</w:t>
            </w:r>
            <w:r w:rsidRPr="0040029E">
              <w:rPr>
                <w:bCs/>
              </w:rPr>
              <w:tab/>
              <w:t>No formal evaluations are conducted</w:t>
            </w:r>
          </w:p>
        </w:tc>
        <w:tc>
          <w:tcPr>
            <w:tcW w:w="1741" w:type="dxa"/>
            <w:tcBorders>
              <w:top w:val="single" w:sz="4" w:space="0" w:color="auto"/>
            </w:tcBorders>
            <w:shd w:val="clear" w:color="auto" w:fill="FFFF00"/>
          </w:tcPr>
          <w:p w14:paraId="57EAE196" w14:textId="2882A961"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68DD2C9A" w14:textId="77777777" w:rsidR="006E4D34" w:rsidRPr="0040029E" w:rsidRDefault="006E4D34" w:rsidP="00F74A4A">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08050C7B" w14:textId="37A8AF4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002659B8"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31422D80" w14:textId="5A4CAA9B" w:rsidR="006E4D34" w:rsidRPr="0040029E" w:rsidRDefault="006E4D34" w:rsidP="006E4D34">
            <w:pPr>
              <w:pStyle w:val="TableText"/>
              <w:spacing w:before="20" w:after="20"/>
              <w:rPr>
                <w:rFonts w:cs="Arial"/>
                <w:szCs w:val="18"/>
              </w:rPr>
            </w:pPr>
            <w:r w:rsidRPr="0040029E">
              <w:rPr>
                <w:rFonts w:cs="Arial"/>
                <w:szCs w:val="18"/>
              </w:rPr>
              <w:lastRenderedPageBreak/>
              <w:t>Teacher Survey</w:t>
            </w:r>
          </w:p>
        </w:tc>
        <w:tc>
          <w:tcPr>
            <w:tcW w:w="990" w:type="dxa"/>
            <w:tcBorders>
              <w:top w:val="single" w:sz="4" w:space="0" w:color="auto"/>
            </w:tcBorders>
            <w:shd w:val="clear" w:color="auto" w:fill="FFFF00"/>
          </w:tcPr>
          <w:p w14:paraId="52D859FF" w14:textId="4A39D014"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A32d</w:t>
            </w:r>
          </w:p>
        </w:tc>
        <w:tc>
          <w:tcPr>
            <w:tcW w:w="5539" w:type="dxa"/>
            <w:tcBorders>
              <w:top w:val="single" w:sz="4" w:space="0" w:color="auto"/>
            </w:tcBorders>
            <w:shd w:val="clear" w:color="auto" w:fill="FFFF00"/>
          </w:tcPr>
          <w:p w14:paraId="26F07A57"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Have you participated in training or technical assistance activities with tribal T/TA specialists (either early childhood education [ECE] specialists or grantee specialists)? Training and technical assistance (T/TA) is provided by tribal TA specialists. </w:t>
            </w:r>
          </w:p>
          <w:p w14:paraId="729224BC"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6B9824EC"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1. </w:t>
            </w:r>
            <w:r w:rsidRPr="0040029E">
              <w:rPr>
                <w:bCs/>
              </w:rPr>
              <w:tab/>
              <w:t>Yes</w:t>
            </w:r>
          </w:p>
          <w:p w14:paraId="510164F3" w14:textId="46CD6FD7" w:rsidR="006E4D34" w:rsidRPr="0040029E" w:rsidRDefault="006E4D34" w:rsidP="00F74A4A">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2.</w:t>
            </w:r>
            <w:r>
              <w:rPr>
                <w:bCs/>
              </w:rPr>
              <w:tab/>
              <w:t>No</w:t>
            </w:r>
          </w:p>
        </w:tc>
        <w:tc>
          <w:tcPr>
            <w:tcW w:w="1741" w:type="dxa"/>
            <w:tcBorders>
              <w:top w:val="single" w:sz="4" w:space="0" w:color="auto"/>
            </w:tcBorders>
            <w:shd w:val="clear" w:color="auto" w:fill="FFFF00"/>
          </w:tcPr>
          <w:p w14:paraId="3D8AABE6" w14:textId="5248598E"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0BF1666F" w14:textId="77777777" w:rsidR="006E4D34" w:rsidRPr="0040029E" w:rsidRDefault="006E4D34" w:rsidP="00F74A4A">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46F35590" w14:textId="3CA07D3E"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AI/AN FACES Workgroup identified as important</w:t>
            </w:r>
            <w:r>
              <w:rPr>
                <w:rFonts w:cs="Arial"/>
                <w:szCs w:val="18"/>
              </w:rPr>
              <w:t xml:space="preserve"> to ask about tribal T/TA specialists in this population</w:t>
            </w:r>
            <w:r w:rsidRPr="0040029E">
              <w:rPr>
                <w:rFonts w:cs="Arial"/>
                <w:szCs w:val="18"/>
              </w:rPr>
              <w:t>.</w:t>
            </w:r>
          </w:p>
        </w:tc>
      </w:tr>
      <w:tr w:rsidR="006E4D34" w14:paraId="20132F9A"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31B7FF5A" w14:textId="1B15F71F"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7ACBE693" w14:textId="34B62160"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C2</w:t>
            </w:r>
          </w:p>
        </w:tc>
        <w:tc>
          <w:tcPr>
            <w:tcW w:w="5539" w:type="dxa"/>
            <w:tcBorders>
              <w:top w:val="single" w:sz="4" w:space="0" w:color="auto"/>
            </w:tcBorders>
            <w:shd w:val="clear" w:color="auto" w:fill="FFFF00"/>
          </w:tcPr>
          <w:p w14:paraId="4A2B33CB"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Please indicate if you felt this way </w:t>
            </w:r>
            <w:r>
              <w:rPr>
                <w:bCs/>
              </w:rPr>
              <w:t>at work</w:t>
            </w:r>
            <w:r w:rsidRPr="0040029E">
              <w:rPr>
                <w:bCs/>
              </w:rPr>
              <w:t xml:space="preserve"> in the past week. There are no right or wrong answers.</w:t>
            </w:r>
          </w:p>
          <w:p w14:paraId="766EDD5E"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162F4B33"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Overwhelmed</w:t>
            </w:r>
          </w:p>
          <w:p w14:paraId="2F64944F"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 xml:space="preserve">Frustrated </w:t>
            </w:r>
          </w:p>
          <w:p w14:paraId="7B598F28" w14:textId="409A57B1" w:rsidR="006E4D34" w:rsidRPr="0040029E" w:rsidRDefault="006E4D34" w:rsidP="00F74A4A">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bCs/>
              </w:rPr>
              <w:tab/>
              <w:t xml:space="preserve">Not feeling valued or supported </w:t>
            </w:r>
          </w:p>
        </w:tc>
        <w:tc>
          <w:tcPr>
            <w:tcW w:w="1741" w:type="dxa"/>
            <w:tcBorders>
              <w:top w:val="single" w:sz="4" w:space="0" w:color="auto"/>
            </w:tcBorders>
            <w:shd w:val="clear" w:color="auto" w:fill="FFFF00"/>
          </w:tcPr>
          <w:p w14:paraId="35D5F82E" w14:textId="7C22F597"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6C9EBFEB" w14:textId="77777777" w:rsidR="006E4D34" w:rsidRPr="0040029E" w:rsidRDefault="006E4D34" w:rsidP="00F74A4A">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213597F4" w14:textId="6434AF51"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AI/AN FACES Workgroup identified as important</w:t>
            </w:r>
            <w:r>
              <w:rPr>
                <w:rFonts w:cs="Arial"/>
                <w:szCs w:val="18"/>
              </w:rPr>
              <w:t xml:space="preserve"> to understand work setting</w:t>
            </w:r>
            <w:r w:rsidRPr="0040029E">
              <w:rPr>
                <w:rFonts w:cs="Arial"/>
                <w:szCs w:val="18"/>
              </w:rPr>
              <w:t>.</w:t>
            </w:r>
          </w:p>
        </w:tc>
      </w:tr>
      <w:tr w:rsidR="006E4D34" w14:paraId="02D7044B"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249AA907" w14:textId="0DCC713D"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5C533A26" w14:textId="7720E948"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D8a</w:t>
            </w:r>
          </w:p>
        </w:tc>
        <w:tc>
          <w:tcPr>
            <w:tcW w:w="5539" w:type="dxa"/>
            <w:tcBorders>
              <w:top w:val="single" w:sz="4" w:space="0" w:color="auto"/>
            </w:tcBorders>
            <w:shd w:val="clear" w:color="auto" w:fill="FFFF00"/>
          </w:tcPr>
          <w:p w14:paraId="44A261DF"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Have you completed an entire course on dual language learner children?</w:t>
            </w:r>
          </w:p>
          <w:p w14:paraId="24918573"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7DB953A8"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Yes</w:t>
            </w:r>
          </w:p>
          <w:p w14:paraId="7FEA9E04" w14:textId="49CB4DCA" w:rsidR="006E4D34" w:rsidRPr="0040029E" w:rsidRDefault="006E4D34" w:rsidP="00F74A4A">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No</w:t>
            </w:r>
          </w:p>
        </w:tc>
        <w:tc>
          <w:tcPr>
            <w:tcW w:w="1741" w:type="dxa"/>
            <w:tcBorders>
              <w:top w:val="single" w:sz="4" w:space="0" w:color="auto"/>
            </w:tcBorders>
            <w:shd w:val="clear" w:color="auto" w:fill="FFFF00"/>
          </w:tcPr>
          <w:p w14:paraId="66BCF3F7" w14:textId="17741EAB"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79E835F3" w14:textId="77777777" w:rsidR="006E4D34" w:rsidRPr="0040029E" w:rsidRDefault="006E4D34" w:rsidP="00F74A4A">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5C6AA8B5" w14:textId="5CC94941"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 xml:space="preserve">Based on competing priorities and to address new AI/AN specific content, this item was dropped. </w:t>
            </w:r>
          </w:p>
        </w:tc>
      </w:tr>
      <w:tr w:rsidR="006E4D34" w14:paraId="3E4C8907"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24844AE3" w14:textId="1931B979"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0239B166" w14:textId="23A507F6"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D14</w:t>
            </w:r>
          </w:p>
        </w:tc>
        <w:tc>
          <w:tcPr>
            <w:tcW w:w="5539" w:type="dxa"/>
            <w:tcBorders>
              <w:top w:val="single" w:sz="4" w:space="0" w:color="auto"/>
            </w:tcBorders>
            <w:shd w:val="clear" w:color="auto" w:fill="FFFF00"/>
          </w:tcPr>
          <w:p w14:paraId="0D2F3A44"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 xml:space="preserve">Including your post-secondary degree, graduate degree, and certification programs etc., are you currently enrolled in any additional training or education? </w:t>
            </w:r>
          </w:p>
          <w:p w14:paraId="67DB0AA2"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5933D113"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Yes</w:t>
            </w:r>
          </w:p>
          <w:p w14:paraId="7A573BBE" w14:textId="33E8B925" w:rsidR="006E4D34" w:rsidRPr="0040029E" w:rsidRDefault="006E4D34" w:rsidP="00F74A4A">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 xml:space="preserve">No </w:t>
            </w:r>
          </w:p>
        </w:tc>
        <w:tc>
          <w:tcPr>
            <w:tcW w:w="1741" w:type="dxa"/>
            <w:tcBorders>
              <w:top w:val="single" w:sz="4" w:space="0" w:color="auto"/>
            </w:tcBorders>
            <w:shd w:val="clear" w:color="auto" w:fill="FFFF00"/>
          </w:tcPr>
          <w:p w14:paraId="7F9BCFDF" w14:textId="021381DC"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1782ABDB" w14:textId="77777777" w:rsidR="006E4D34" w:rsidRPr="0040029E" w:rsidRDefault="006E4D34" w:rsidP="00F74A4A">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0B079E32" w14:textId="416977FD"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AI/AN FACES Workgroup identified as important</w:t>
            </w:r>
            <w:r>
              <w:rPr>
                <w:rFonts w:cs="Arial"/>
                <w:szCs w:val="18"/>
              </w:rPr>
              <w:t xml:space="preserve"> to ask about continuing education</w:t>
            </w:r>
            <w:r w:rsidRPr="0040029E">
              <w:rPr>
                <w:rFonts w:cs="Arial"/>
                <w:szCs w:val="18"/>
              </w:rPr>
              <w:t>.</w:t>
            </w:r>
          </w:p>
        </w:tc>
      </w:tr>
      <w:tr w:rsidR="006E4D34" w14:paraId="64EE755C"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5C2F8FC8" w14:textId="2B1943A8"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27ABC679" w14:textId="034559D4"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D15</w:t>
            </w:r>
          </w:p>
        </w:tc>
        <w:tc>
          <w:tcPr>
            <w:tcW w:w="5539" w:type="dxa"/>
            <w:tcBorders>
              <w:top w:val="single" w:sz="4" w:space="0" w:color="auto"/>
            </w:tcBorders>
            <w:shd w:val="clear" w:color="auto" w:fill="FFFF00"/>
          </w:tcPr>
          <w:p w14:paraId="1693CCAC"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What kind of training or education program are you enrolled in?</w:t>
            </w:r>
          </w:p>
          <w:p w14:paraId="3F1F8DDF"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38927503"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Child Development Associate (CDA) Degree Program</w:t>
            </w:r>
          </w:p>
          <w:p w14:paraId="659FB520"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 xml:space="preserve">Teaching Certificate Program </w:t>
            </w:r>
          </w:p>
          <w:p w14:paraId="3AF47FF1"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w:t>
            </w:r>
            <w:r w:rsidRPr="0040029E">
              <w:rPr>
                <w:bCs/>
              </w:rPr>
              <w:tab/>
              <w:t xml:space="preserve">Special Education Teaching Degree Program </w:t>
            </w:r>
          </w:p>
          <w:p w14:paraId="50DD08EE"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4</w:t>
            </w:r>
            <w:r w:rsidRPr="0040029E">
              <w:rPr>
                <w:bCs/>
              </w:rPr>
              <w:t>.</w:t>
            </w:r>
            <w:r w:rsidRPr="0040029E">
              <w:rPr>
                <w:bCs/>
              </w:rPr>
              <w:tab/>
              <w:t xml:space="preserve">Associate’s Degree Program </w:t>
            </w:r>
          </w:p>
          <w:p w14:paraId="4AAC7E22"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5</w:t>
            </w:r>
            <w:r w:rsidRPr="0040029E">
              <w:rPr>
                <w:bCs/>
              </w:rPr>
              <w:t>.</w:t>
            </w:r>
            <w:r w:rsidRPr="0040029E">
              <w:rPr>
                <w:bCs/>
              </w:rPr>
              <w:tab/>
              <w:t>Bachelor’s Degree Program</w:t>
            </w:r>
          </w:p>
          <w:p w14:paraId="566FB8DD" w14:textId="77777777" w:rsidR="006E4D34"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6</w:t>
            </w:r>
            <w:r w:rsidRPr="0040029E">
              <w:rPr>
                <w:bCs/>
              </w:rPr>
              <w:t>.</w:t>
            </w:r>
            <w:r w:rsidRPr="0040029E">
              <w:rPr>
                <w:bCs/>
              </w:rPr>
              <w:tab/>
              <w:t xml:space="preserve">Graduate Degree Program (MA, MS, PH.D. or Ed.D.) </w:t>
            </w:r>
          </w:p>
          <w:p w14:paraId="1713E050"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8.</w:t>
            </w:r>
            <w:r>
              <w:rPr>
                <w:bCs/>
              </w:rPr>
              <w:tab/>
              <w:t>Continuing Education Units (CEUs)</w:t>
            </w:r>
          </w:p>
          <w:p w14:paraId="03E9C922" w14:textId="7091115C" w:rsidR="006E4D34" w:rsidRPr="0040029E" w:rsidRDefault="006E4D34" w:rsidP="00F74A4A">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Pr>
                <w:bCs/>
              </w:rPr>
              <w:t>9</w:t>
            </w:r>
            <w:r w:rsidRPr="0040029E">
              <w:rPr>
                <w:bCs/>
              </w:rPr>
              <w:t>.</w:t>
            </w:r>
            <w:r w:rsidRPr="0040029E">
              <w:rPr>
                <w:bCs/>
              </w:rPr>
              <w:tab/>
              <w:t xml:space="preserve">Other </w:t>
            </w:r>
            <w:r w:rsidRPr="0040029E">
              <w:rPr>
                <w:bCs/>
                <w:iCs/>
              </w:rPr>
              <w:t>(specify)</w:t>
            </w:r>
          </w:p>
        </w:tc>
        <w:tc>
          <w:tcPr>
            <w:tcW w:w="1741" w:type="dxa"/>
            <w:tcBorders>
              <w:top w:val="single" w:sz="4" w:space="0" w:color="auto"/>
            </w:tcBorders>
            <w:shd w:val="clear" w:color="auto" w:fill="FFFF00"/>
          </w:tcPr>
          <w:p w14:paraId="3AD5C12B" w14:textId="0853EE63"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356061B8" w14:textId="77777777" w:rsidR="006E4D34" w:rsidRPr="0040029E" w:rsidRDefault="006E4D34" w:rsidP="00F74A4A">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4D91942E" w14:textId="16ECF81A"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AI/AN FACES Workgroup identified as important</w:t>
            </w:r>
            <w:r>
              <w:rPr>
                <w:rFonts w:cs="Arial"/>
                <w:szCs w:val="18"/>
              </w:rPr>
              <w:t xml:space="preserve"> to ask about continuing education</w:t>
            </w:r>
            <w:r w:rsidRPr="0040029E">
              <w:rPr>
                <w:rFonts w:cs="Arial"/>
                <w:szCs w:val="18"/>
              </w:rPr>
              <w:t>.</w:t>
            </w:r>
          </w:p>
        </w:tc>
      </w:tr>
      <w:tr w:rsidR="006E4D34" w14:paraId="2099D629"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77274681" w14:textId="48B9AC79" w:rsidR="006E4D34" w:rsidRPr="0040029E" w:rsidRDefault="006E4D34" w:rsidP="006E4D34">
            <w:pPr>
              <w:pStyle w:val="TableText"/>
              <w:spacing w:before="20" w:after="20"/>
              <w:rPr>
                <w:rFonts w:cs="Arial"/>
                <w:szCs w:val="18"/>
              </w:rPr>
            </w:pPr>
            <w:r w:rsidRPr="0040029E">
              <w:rPr>
                <w:rFonts w:cs="Arial"/>
                <w:szCs w:val="18"/>
              </w:rPr>
              <w:lastRenderedPageBreak/>
              <w:t>Teacher Survey</w:t>
            </w:r>
          </w:p>
        </w:tc>
        <w:tc>
          <w:tcPr>
            <w:tcW w:w="990" w:type="dxa"/>
            <w:tcBorders>
              <w:top w:val="single" w:sz="4" w:space="0" w:color="auto"/>
            </w:tcBorders>
            <w:shd w:val="clear" w:color="auto" w:fill="FFFF00"/>
          </w:tcPr>
          <w:p w14:paraId="38C8C6BD" w14:textId="161A8609"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D24</w:t>
            </w:r>
          </w:p>
        </w:tc>
        <w:tc>
          <w:tcPr>
            <w:tcW w:w="5539" w:type="dxa"/>
            <w:tcBorders>
              <w:top w:val="single" w:sz="4" w:space="0" w:color="auto"/>
            </w:tcBorders>
            <w:shd w:val="clear" w:color="auto" w:fill="FFFF00"/>
          </w:tcPr>
          <w:p w14:paraId="1294C636"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Are you connected to the community as a tribal member or community member?</w:t>
            </w:r>
          </w:p>
          <w:p w14:paraId="7084CF45"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3210791C" w14:textId="77777777" w:rsidR="006E4D34" w:rsidRPr="0040029E" w:rsidRDefault="006E4D34" w:rsidP="006E4D34">
            <w:pPr>
              <w:pStyle w:val="TableText"/>
              <w:spacing w:before="20" w:after="20"/>
              <w:ind w:left="637" w:hanging="353"/>
              <w:cnfStyle w:val="000000010000" w:firstRow="0" w:lastRow="0" w:firstColumn="0" w:lastColumn="0" w:oddVBand="0" w:evenVBand="0" w:oddHBand="0" w:evenHBand="1" w:firstRowFirstColumn="0" w:firstRowLastColumn="0" w:lastRowFirstColumn="0" w:lastRowLastColumn="0"/>
              <w:rPr>
                <w:bCs/>
              </w:rPr>
            </w:pPr>
            <w:r w:rsidRPr="0040029E">
              <w:rPr>
                <w:bCs/>
              </w:rPr>
              <w:t>1.</w:t>
            </w:r>
            <w:r w:rsidRPr="0040029E">
              <w:rPr>
                <w:bCs/>
              </w:rPr>
              <w:tab/>
              <w:t>Yes, a member of the same tribe as the children and families you teach</w:t>
            </w:r>
          </w:p>
          <w:p w14:paraId="3D030881" w14:textId="77777777" w:rsidR="006E4D34" w:rsidRPr="0040029E" w:rsidRDefault="006E4D34" w:rsidP="006E4D34">
            <w:pPr>
              <w:pStyle w:val="TableText"/>
              <w:spacing w:before="20" w:after="20"/>
              <w:ind w:left="637" w:hanging="353"/>
              <w:cnfStyle w:val="000000010000" w:firstRow="0" w:lastRow="0" w:firstColumn="0" w:lastColumn="0" w:oddVBand="0" w:evenVBand="0" w:oddHBand="0" w:evenHBand="1" w:firstRowFirstColumn="0" w:firstRowLastColumn="0" w:lastRowFirstColumn="0" w:lastRowLastColumn="0"/>
              <w:rPr>
                <w:bCs/>
              </w:rPr>
            </w:pPr>
            <w:r w:rsidRPr="0040029E">
              <w:rPr>
                <w:bCs/>
              </w:rPr>
              <w:t>2.</w:t>
            </w:r>
            <w:r w:rsidRPr="0040029E">
              <w:rPr>
                <w:bCs/>
              </w:rPr>
              <w:tab/>
              <w:t>Yes, a member of a tribe different from the children and families you teach</w:t>
            </w:r>
          </w:p>
          <w:p w14:paraId="386A14D4" w14:textId="77777777" w:rsidR="006E4D34" w:rsidRPr="0040029E" w:rsidRDefault="006E4D34" w:rsidP="006E4D34">
            <w:pPr>
              <w:pStyle w:val="TableText"/>
              <w:spacing w:before="20" w:after="20"/>
              <w:ind w:left="637" w:hanging="353"/>
              <w:cnfStyle w:val="000000010000" w:firstRow="0" w:lastRow="0" w:firstColumn="0" w:lastColumn="0" w:oddVBand="0" w:evenVBand="0" w:oddHBand="0" w:evenHBand="1" w:firstRowFirstColumn="0" w:firstRowLastColumn="0" w:lastRowFirstColumn="0" w:lastRowLastColumn="0"/>
              <w:rPr>
                <w:bCs/>
              </w:rPr>
            </w:pPr>
            <w:r w:rsidRPr="0040029E">
              <w:rPr>
                <w:bCs/>
              </w:rPr>
              <w:t>3.</w:t>
            </w:r>
            <w:r w:rsidRPr="0040029E">
              <w:rPr>
                <w:bCs/>
              </w:rPr>
              <w:tab/>
              <w:t>Yes, a community member with tribal relatives</w:t>
            </w:r>
          </w:p>
          <w:p w14:paraId="58ADEC4B" w14:textId="77777777" w:rsidR="006E4D34" w:rsidRPr="0040029E" w:rsidRDefault="006E4D34" w:rsidP="006E4D34">
            <w:pPr>
              <w:pStyle w:val="TableText"/>
              <w:spacing w:before="20" w:after="20"/>
              <w:ind w:left="637" w:hanging="353"/>
              <w:cnfStyle w:val="000000010000" w:firstRow="0" w:lastRow="0" w:firstColumn="0" w:lastColumn="0" w:oddVBand="0" w:evenVBand="0" w:oddHBand="0" w:evenHBand="1" w:firstRowFirstColumn="0" w:firstRowLastColumn="0" w:lastRowFirstColumn="0" w:lastRowLastColumn="0"/>
              <w:rPr>
                <w:bCs/>
              </w:rPr>
            </w:pPr>
            <w:r w:rsidRPr="0040029E">
              <w:rPr>
                <w:bCs/>
              </w:rPr>
              <w:t>4.</w:t>
            </w:r>
            <w:r w:rsidRPr="0040029E">
              <w:rPr>
                <w:bCs/>
              </w:rPr>
              <w:tab/>
              <w:t>Not a tribal or community member</w:t>
            </w:r>
          </w:p>
          <w:p w14:paraId="097D0E84" w14:textId="234EECF0" w:rsidR="006E4D34" w:rsidRPr="0040029E" w:rsidRDefault="006E4D34" w:rsidP="00F74A4A">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12.</w:t>
            </w:r>
            <w:r w:rsidRPr="0040029E">
              <w:rPr>
                <w:bCs/>
              </w:rPr>
              <w:tab/>
              <w:t xml:space="preserve">Other </w:t>
            </w:r>
            <w:r w:rsidRPr="0040029E">
              <w:rPr>
                <w:bCs/>
                <w:iCs/>
              </w:rPr>
              <w:t>(</w:t>
            </w:r>
            <w:r w:rsidRPr="00F74A4A">
              <w:rPr>
                <w:bCs/>
              </w:rPr>
              <w:t>specify</w:t>
            </w:r>
            <w:r w:rsidRPr="0040029E">
              <w:rPr>
                <w:bCs/>
                <w:iCs/>
              </w:rPr>
              <w:t>)</w:t>
            </w:r>
          </w:p>
        </w:tc>
        <w:tc>
          <w:tcPr>
            <w:tcW w:w="1741" w:type="dxa"/>
            <w:tcBorders>
              <w:top w:val="single" w:sz="4" w:space="0" w:color="auto"/>
            </w:tcBorders>
            <w:shd w:val="clear" w:color="auto" w:fill="FFFF00"/>
          </w:tcPr>
          <w:p w14:paraId="1DA286DE" w14:textId="25E4780C"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7F1CACDD" w14:textId="77777777" w:rsidR="006E4D34" w:rsidRPr="0040029E" w:rsidRDefault="006E4D34" w:rsidP="00F74A4A">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0A209FA9" w14:textId="48DE3B6D"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AI/AN FACES Workgroup identified as important.</w:t>
            </w:r>
          </w:p>
        </w:tc>
      </w:tr>
      <w:tr w:rsidR="006E4D34" w14:paraId="6F8B7280"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5499066F" w14:textId="53B48479"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0D98B3FB" w14:textId="4F4AE60E"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D22</w:t>
            </w:r>
          </w:p>
        </w:tc>
        <w:tc>
          <w:tcPr>
            <w:tcW w:w="5539" w:type="dxa"/>
            <w:tcBorders>
              <w:top w:val="single" w:sz="4" w:space="0" w:color="auto"/>
            </w:tcBorders>
            <w:shd w:val="clear" w:color="auto" w:fill="FFFF00"/>
          </w:tcPr>
          <w:p w14:paraId="07688799"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Which one of these best describes you . . .</w:t>
            </w:r>
          </w:p>
          <w:p w14:paraId="5026AA42"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765E9039"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Mexican, Mexican American, Chicano,</w:t>
            </w:r>
          </w:p>
          <w:p w14:paraId="24CFCA47"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Puerto Rican,</w:t>
            </w:r>
          </w:p>
          <w:p w14:paraId="528FCB1A"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3.</w:t>
            </w:r>
            <w:r w:rsidRPr="0040029E">
              <w:rPr>
                <w:bCs/>
              </w:rPr>
              <w:tab/>
              <w:t>Cuban, or</w:t>
            </w:r>
          </w:p>
          <w:p w14:paraId="716F7EF5"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4.</w:t>
            </w:r>
            <w:r w:rsidRPr="0040029E">
              <w:rPr>
                <w:bCs/>
              </w:rPr>
              <w:tab/>
              <w:t>Another Hispanic, Latino, or Spanish group? (specify)</w:t>
            </w:r>
          </w:p>
          <w:p w14:paraId="363D6DFD"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tc>
        <w:tc>
          <w:tcPr>
            <w:tcW w:w="1741" w:type="dxa"/>
            <w:tcBorders>
              <w:top w:val="single" w:sz="4" w:space="0" w:color="auto"/>
            </w:tcBorders>
            <w:shd w:val="clear" w:color="auto" w:fill="FFFF00"/>
          </w:tcPr>
          <w:p w14:paraId="6DB15986" w14:textId="5D666707"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Dropped FACES 2014 Core survey item</w:t>
            </w:r>
          </w:p>
        </w:tc>
        <w:tc>
          <w:tcPr>
            <w:tcW w:w="1826" w:type="dxa"/>
            <w:tcBorders>
              <w:top w:val="single" w:sz="4" w:space="0" w:color="auto"/>
            </w:tcBorders>
            <w:shd w:val="clear" w:color="auto" w:fill="FFFF00"/>
          </w:tcPr>
          <w:p w14:paraId="47C468FC" w14:textId="77777777" w:rsidR="006E4D34" w:rsidRPr="0040029E" w:rsidRDefault="006E4D34" w:rsidP="00F74A4A">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54FC5666" w14:textId="3C8B5248"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Dropping follow-up item to whether teacher is Hispanic/Latino (D21). AI/AN FACES Workgroup prioritized determining tribal affiliation status (see D23b). Very few teachers in tribal programs are</w:t>
            </w:r>
            <w:r>
              <w:rPr>
                <w:rFonts w:cs="Arial"/>
                <w:szCs w:val="18"/>
              </w:rPr>
              <w:t xml:space="preserve"> expected to be</w:t>
            </w:r>
            <w:r w:rsidRPr="0040029E">
              <w:rPr>
                <w:rFonts w:cs="Arial"/>
                <w:szCs w:val="18"/>
              </w:rPr>
              <w:t xml:space="preserve"> Hispanic, so this level of detail is not warranted.</w:t>
            </w:r>
          </w:p>
        </w:tc>
      </w:tr>
      <w:tr w:rsidR="006E4D34" w14:paraId="4C7358F6"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373CF344" w14:textId="0028A386"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384D3C90" w14:textId="3215EA1A"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D23</w:t>
            </w:r>
          </w:p>
        </w:tc>
        <w:tc>
          <w:tcPr>
            <w:tcW w:w="5539" w:type="dxa"/>
            <w:tcBorders>
              <w:top w:val="single" w:sz="4" w:space="0" w:color="auto"/>
            </w:tcBorders>
            <w:shd w:val="clear" w:color="auto" w:fill="FFFF00"/>
          </w:tcPr>
          <w:p w14:paraId="0DC2B78C"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What is your race? You may choose more than one if you like.</w:t>
            </w:r>
          </w:p>
          <w:p w14:paraId="02083E65" w14:textId="77777777"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p>
          <w:p w14:paraId="114E5594"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11.</w:t>
            </w:r>
            <w:r w:rsidRPr="0040029E">
              <w:rPr>
                <w:bCs/>
              </w:rPr>
              <w:tab/>
              <w:t>White</w:t>
            </w:r>
          </w:p>
          <w:p w14:paraId="0535BAAE"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12.</w:t>
            </w:r>
            <w:r w:rsidRPr="0040029E">
              <w:rPr>
                <w:bCs/>
              </w:rPr>
              <w:tab/>
              <w:t>Black or African American</w:t>
            </w:r>
          </w:p>
          <w:p w14:paraId="79475A42"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13.</w:t>
            </w:r>
            <w:r w:rsidRPr="0040029E">
              <w:rPr>
                <w:bCs/>
              </w:rPr>
              <w:tab/>
              <w:t>American Indian or Alaska Native (specify which tribe or tribes)</w:t>
            </w:r>
          </w:p>
          <w:p w14:paraId="415E86E5"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27.</w:t>
            </w:r>
            <w:r w:rsidRPr="0040029E">
              <w:rPr>
                <w:bCs/>
              </w:rPr>
              <w:tab/>
              <w:t>Asian</w:t>
            </w:r>
          </w:p>
          <w:p w14:paraId="6269CED7" w14:textId="77777777" w:rsidR="006E4D34" w:rsidRPr="0040029E" w:rsidRDefault="006E4D34" w:rsidP="006E4D34">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28.</w:t>
            </w:r>
            <w:r w:rsidRPr="0040029E">
              <w:rPr>
                <w:bCs/>
              </w:rPr>
              <w:tab/>
              <w:t xml:space="preserve">Native Hawaiian, or other Pacific Islander </w:t>
            </w:r>
          </w:p>
          <w:p w14:paraId="06193762" w14:textId="1030EB2B" w:rsidR="006E4D34" w:rsidRPr="0040029E" w:rsidRDefault="006E4D34" w:rsidP="00F74A4A">
            <w:pPr>
              <w:pStyle w:val="TableText"/>
              <w:spacing w:before="20" w:after="20"/>
              <w:ind w:left="637" w:hanging="360"/>
              <w:cnfStyle w:val="000000010000" w:firstRow="0" w:lastRow="0" w:firstColumn="0" w:lastColumn="0" w:oddVBand="0" w:evenVBand="0" w:oddHBand="0" w:evenHBand="1" w:firstRowFirstColumn="0" w:firstRowLastColumn="0" w:lastRowFirstColumn="0" w:lastRowLastColumn="0"/>
              <w:rPr>
                <w:bCs/>
              </w:rPr>
            </w:pPr>
            <w:r w:rsidRPr="0040029E">
              <w:rPr>
                <w:bCs/>
              </w:rPr>
              <w:t>25.</w:t>
            </w:r>
            <w:r w:rsidRPr="0040029E">
              <w:rPr>
                <w:bCs/>
              </w:rPr>
              <w:tab/>
              <w:t>Another race (specify)</w:t>
            </w:r>
          </w:p>
        </w:tc>
        <w:tc>
          <w:tcPr>
            <w:tcW w:w="1741" w:type="dxa"/>
            <w:tcBorders>
              <w:top w:val="single" w:sz="4" w:space="0" w:color="auto"/>
            </w:tcBorders>
            <w:shd w:val="clear" w:color="auto" w:fill="FFFF00"/>
          </w:tcPr>
          <w:p w14:paraId="106E60A1" w14:textId="3FBA9B06"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Modified FACES 2014 Core survey item</w:t>
            </w:r>
          </w:p>
        </w:tc>
        <w:tc>
          <w:tcPr>
            <w:tcW w:w="1826" w:type="dxa"/>
            <w:tcBorders>
              <w:top w:val="single" w:sz="4" w:space="0" w:color="auto"/>
            </w:tcBorders>
            <w:shd w:val="clear" w:color="auto" w:fill="FFFF00"/>
          </w:tcPr>
          <w:p w14:paraId="74DA1D2D" w14:textId="77777777"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Reduced category choices</w:t>
            </w:r>
          </w:p>
          <w:p w14:paraId="6E9E4C0B" w14:textId="77777777"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 xml:space="preserve">Added </w:t>
            </w:r>
            <w:r>
              <w:rPr>
                <w:rFonts w:cs="Arial"/>
                <w:szCs w:val="18"/>
              </w:rPr>
              <w:t xml:space="preserve">response category: </w:t>
            </w:r>
            <w:r w:rsidRPr="0040029E">
              <w:rPr>
                <w:rFonts w:cs="Arial"/>
                <w:szCs w:val="18"/>
              </w:rPr>
              <w:t>“(specify which tribe or tribes)” to item 13</w:t>
            </w:r>
          </w:p>
          <w:p w14:paraId="757DB28A" w14:textId="49D83636" w:rsidR="006E4D34" w:rsidRPr="0040029E" w:rsidRDefault="006E4D34" w:rsidP="00FE7645">
            <w:pPr>
              <w:pStyle w:val="TableText"/>
              <w:numPr>
                <w:ilvl w:val="0"/>
                <w:numId w:val="49"/>
              </w:numPr>
              <w:spacing w:before="20" w:after="20"/>
              <w:ind w:left="233" w:hanging="27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Added follow up question when respondent chooses “American Indian or Alaska Native” (see D23b below)</w:t>
            </w:r>
          </w:p>
        </w:tc>
        <w:tc>
          <w:tcPr>
            <w:tcW w:w="2788" w:type="dxa"/>
            <w:tcBorders>
              <w:top w:val="single" w:sz="4" w:space="0" w:color="auto"/>
            </w:tcBorders>
            <w:shd w:val="clear" w:color="auto" w:fill="FFFF00"/>
          </w:tcPr>
          <w:p w14:paraId="72373EDB" w14:textId="06A484F8"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40029E">
              <w:rPr>
                <w:rFonts w:cs="Arial"/>
                <w:szCs w:val="18"/>
              </w:rPr>
              <w:t>Tailored the item based on intended respondent population and to reduce cognitive burden for web respondents.</w:t>
            </w:r>
          </w:p>
        </w:tc>
      </w:tr>
      <w:tr w:rsidR="006E4D34" w14:paraId="6994818F"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1F435324" w14:textId="013B3760"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74D94C4A" w14:textId="57C80AFB"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D23b</w:t>
            </w:r>
          </w:p>
        </w:tc>
        <w:tc>
          <w:tcPr>
            <w:tcW w:w="5539" w:type="dxa"/>
            <w:tcBorders>
              <w:top w:val="single" w:sz="4" w:space="0" w:color="auto"/>
            </w:tcBorders>
            <w:shd w:val="clear" w:color="auto" w:fill="FFFF00"/>
          </w:tcPr>
          <w:p w14:paraId="305A265D"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Are you currently enrolled in an American Indian or Alaska Native tribe?</w:t>
            </w:r>
          </w:p>
          <w:p w14:paraId="0D7E814D" w14:textId="77777777"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p>
          <w:p w14:paraId="49330D56"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2.</w:t>
            </w:r>
            <w:r w:rsidRPr="0040029E">
              <w:rPr>
                <w:bCs/>
              </w:rPr>
              <w:tab/>
              <w:t>Yes, enrolled</w:t>
            </w:r>
          </w:p>
          <w:p w14:paraId="46937615" w14:textId="77777777" w:rsidR="006E4D34" w:rsidRPr="0040029E" w:rsidRDefault="006E4D34" w:rsidP="006E4D34">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1.</w:t>
            </w:r>
            <w:r w:rsidRPr="0040029E">
              <w:rPr>
                <w:bCs/>
              </w:rPr>
              <w:tab/>
              <w:t>No, but have applied and awaiting approval</w:t>
            </w:r>
          </w:p>
          <w:p w14:paraId="4F50A646" w14:textId="2225D54E" w:rsidR="006E4D34" w:rsidRPr="0040029E" w:rsidRDefault="006E4D34" w:rsidP="00F74A4A">
            <w:pPr>
              <w:pStyle w:val="TableText"/>
              <w:spacing w:before="20" w:after="20"/>
              <w:ind w:left="637" w:hanging="360"/>
              <w:cnfStyle w:val="000000100000" w:firstRow="0" w:lastRow="0" w:firstColumn="0" w:lastColumn="0" w:oddVBand="0" w:evenVBand="0" w:oddHBand="1" w:evenHBand="0" w:firstRowFirstColumn="0" w:firstRowLastColumn="0" w:lastRowFirstColumn="0" w:lastRowLastColumn="0"/>
              <w:rPr>
                <w:bCs/>
              </w:rPr>
            </w:pPr>
            <w:r w:rsidRPr="0040029E">
              <w:rPr>
                <w:bCs/>
              </w:rPr>
              <w:t>0.</w:t>
            </w:r>
            <w:r w:rsidRPr="0040029E">
              <w:rPr>
                <w:bCs/>
              </w:rPr>
              <w:tab/>
              <w:t>No, not enrolled</w:t>
            </w:r>
          </w:p>
        </w:tc>
        <w:tc>
          <w:tcPr>
            <w:tcW w:w="1741" w:type="dxa"/>
            <w:tcBorders>
              <w:top w:val="single" w:sz="4" w:space="0" w:color="auto"/>
            </w:tcBorders>
            <w:shd w:val="clear" w:color="auto" w:fill="FFFF00"/>
          </w:tcPr>
          <w:p w14:paraId="64079AC7" w14:textId="2074C45D"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NEW</w:t>
            </w:r>
          </w:p>
        </w:tc>
        <w:tc>
          <w:tcPr>
            <w:tcW w:w="1826" w:type="dxa"/>
            <w:tcBorders>
              <w:top w:val="single" w:sz="4" w:space="0" w:color="auto"/>
            </w:tcBorders>
            <w:shd w:val="clear" w:color="auto" w:fill="FFFF00"/>
          </w:tcPr>
          <w:p w14:paraId="12C9ABD9" w14:textId="77777777" w:rsidR="006E4D34" w:rsidRPr="0040029E" w:rsidRDefault="006E4D34" w:rsidP="00F74A4A">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5DD2585B" w14:textId="3A9DF203"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40029E">
              <w:rPr>
                <w:rFonts w:cs="Arial"/>
                <w:szCs w:val="18"/>
              </w:rPr>
              <w:t>AI/AN FACES Workgroup identified as important.</w:t>
            </w:r>
          </w:p>
        </w:tc>
      </w:tr>
      <w:tr w:rsidR="006E4D34" w14:paraId="497ACE6E" w14:textId="77777777" w:rsidTr="00E2275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67ACA873" w14:textId="074E34B8" w:rsidR="006E4D34" w:rsidRPr="0040029E" w:rsidRDefault="006E4D34" w:rsidP="006E4D34">
            <w:pPr>
              <w:pStyle w:val="TableText"/>
              <w:spacing w:before="20" w:after="20"/>
              <w:rPr>
                <w:rFonts w:cs="Arial"/>
                <w:szCs w:val="18"/>
              </w:rPr>
            </w:pPr>
            <w:r w:rsidRPr="0040029E">
              <w:rPr>
                <w:rFonts w:cs="Arial"/>
                <w:szCs w:val="18"/>
              </w:rPr>
              <w:lastRenderedPageBreak/>
              <w:t>Teacher Survey</w:t>
            </w:r>
          </w:p>
        </w:tc>
        <w:tc>
          <w:tcPr>
            <w:tcW w:w="990" w:type="dxa"/>
            <w:tcBorders>
              <w:top w:val="single" w:sz="4" w:space="0" w:color="auto"/>
            </w:tcBorders>
            <w:shd w:val="clear" w:color="auto" w:fill="FFFF00"/>
          </w:tcPr>
          <w:p w14:paraId="65C72363" w14:textId="5E4939C1"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pPr>
            <w:r w:rsidRPr="0040029E">
              <w:t>J1</w:t>
            </w:r>
          </w:p>
        </w:tc>
        <w:tc>
          <w:tcPr>
            <w:tcW w:w="5539" w:type="dxa"/>
            <w:tcBorders>
              <w:top w:val="single" w:sz="4" w:space="0" w:color="auto"/>
            </w:tcBorders>
            <w:shd w:val="clear" w:color="auto" w:fill="FFFF00"/>
          </w:tcPr>
          <w:p w14:paraId="23A5751E" w14:textId="3A3982D2"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bCs/>
              </w:rPr>
            </w:pPr>
            <w:r w:rsidRPr="0040029E">
              <w:rPr>
                <w:bCs/>
              </w:rPr>
              <w:t>What two things do you think your class does really well for children and their families? Please only provide two responses.</w:t>
            </w:r>
          </w:p>
        </w:tc>
        <w:tc>
          <w:tcPr>
            <w:tcW w:w="1741" w:type="dxa"/>
            <w:tcBorders>
              <w:top w:val="single" w:sz="4" w:space="0" w:color="auto"/>
            </w:tcBorders>
            <w:shd w:val="clear" w:color="auto" w:fill="FFFF00"/>
          </w:tcPr>
          <w:p w14:paraId="1D8AC5CF" w14:textId="4B5C86BC" w:rsidR="006E4D34"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sidRPr="005A18CA">
              <w:rPr>
                <w:rFonts w:cs="Arial"/>
                <w:szCs w:val="18"/>
              </w:rPr>
              <w:t>Modified FACES 2009 Core survey item</w:t>
            </w:r>
          </w:p>
        </w:tc>
        <w:tc>
          <w:tcPr>
            <w:tcW w:w="1826" w:type="dxa"/>
            <w:tcBorders>
              <w:top w:val="single" w:sz="4" w:space="0" w:color="auto"/>
            </w:tcBorders>
            <w:shd w:val="clear" w:color="auto" w:fill="FFFF00"/>
          </w:tcPr>
          <w:p w14:paraId="6FD35BBB" w14:textId="77777777" w:rsidR="006E4D34" w:rsidRPr="0040029E" w:rsidRDefault="006E4D34" w:rsidP="00F74A4A">
            <w:pPr>
              <w:pStyle w:val="TableText"/>
              <w:ind w:left="360"/>
              <w:cnfStyle w:val="000000010000" w:firstRow="0" w:lastRow="0" w:firstColumn="0" w:lastColumn="0" w:oddVBand="0" w:evenVBand="0" w:oddHBand="0" w:evenHBand="1"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1A73045B" w14:textId="37A9A8F9" w:rsidR="006E4D34" w:rsidRPr="0040029E" w:rsidRDefault="006E4D34" w:rsidP="006E4D34">
            <w:pPr>
              <w:pStyle w:val="TableText"/>
              <w:spacing w:before="20" w:after="20"/>
              <w:cnfStyle w:val="000000010000" w:firstRow="0" w:lastRow="0" w:firstColumn="0" w:lastColumn="0" w:oddVBand="0" w:evenVBand="0" w:oddHBand="0" w:evenHBand="1" w:firstRowFirstColumn="0" w:firstRowLastColumn="0" w:lastRowFirstColumn="0" w:lastRowLastColumn="0"/>
              <w:rPr>
                <w:rFonts w:cs="Arial"/>
                <w:szCs w:val="18"/>
              </w:rPr>
            </w:pPr>
            <w:r>
              <w:rPr>
                <w:rFonts w:cs="Arial"/>
                <w:szCs w:val="18"/>
              </w:rPr>
              <w:t>Providing opportunity for Head Start staff to share strengths and needs.</w:t>
            </w:r>
          </w:p>
        </w:tc>
      </w:tr>
      <w:tr w:rsidR="006E4D34" w14:paraId="705D2794" w14:textId="77777777" w:rsidTr="00E2275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5" w:type="dxa"/>
            <w:tcBorders>
              <w:top w:val="single" w:sz="4" w:space="0" w:color="auto"/>
            </w:tcBorders>
            <w:shd w:val="clear" w:color="auto" w:fill="FFFF00"/>
          </w:tcPr>
          <w:p w14:paraId="3A5749FC" w14:textId="40C4487C" w:rsidR="006E4D34" w:rsidRPr="0040029E" w:rsidRDefault="006E4D34" w:rsidP="006E4D34">
            <w:pPr>
              <w:pStyle w:val="TableText"/>
              <w:spacing w:before="20" w:after="20"/>
              <w:rPr>
                <w:rFonts w:cs="Arial"/>
                <w:szCs w:val="18"/>
              </w:rPr>
            </w:pPr>
            <w:r w:rsidRPr="0040029E">
              <w:rPr>
                <w:rFonts w:cs="Arial"/>
                <w:szCs w:val="18"/>
              </w:rPr>
              <w:t>Teacher Survey</w:t>
            </w:r>
          </w:p>
        </w:tc>
        <w:tc>
          <w:tcPr>
            <w:tcW w:w="990" w:type="dxa"/>
            <w:tcBorders>
              <w:top w:val="single" w:sz="4" w:space="0" w:color="auto"/>
            </w:tcBorders>
            <w:shd w:val="clear" w:color="auto" w:fill="FFFF00"/>
          </w:tcPr>
          <w:p w14:paraId="41BE1CD7" w14:textId="451D904B"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pPr>
            <w:r w:rsidRPr="0040029E">
              <w:t>J2</w:t>
            </w:r>
          </w:p>
        </w:tc>
        <w:tc>
          <w:tcPr>
            <w:tcW w:w="5539" w:type="dxa"/>
            <w:tcBorders>
              <w:top w:val="single" w:sz="4" w:space="0" w:color="auto"/>
            </w:tcBorders>
            <w:shd w:val="clear" w:color="auto" w:fill="FFFF00"/>
          </w:tcPr>
          <w:p w14:paraId="35654B35" w14:textId="1A355F85" w:rsidR="006E4D34" w:rsidRPr="0040029E"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bCs/>
              </w:rPr>
            </w:pPr>
            <w:r w:rsidRPr="0040029E">
              <w:rPr>
                <w:bCs/>
              </w:rPr>
              <w:t xml:space="preserve">If you could change one thing (including staff, administration, classroom practices, and facilities) that would significantly improve the services you are providing, what would it be? Please only provide one response.  </w:t>
            </w:r>
          </w:p>
        </w:tc>
        <w:tc>
          <w:tcPr>
            <w:tcW w:w="1741" w:type="dxa"/>
            <w:tcBorders>
              <w:top w:val="single" w:sz="4" w:space="0" w:color="auto"/>
            </w:tcBorders>
            <w:shd w:val="clear" w:color="auto" w:fill="FFFF00"/>
          </w:tcPr>
          <w:p w14:paraId="0A0307B3" w14:textId="0C9E35BB" w:rsidR="006E4D34" w:rsidRPr="005A18CA"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sidRPr="005A18CA">
              <w:rPr>
                <w:rFonts w:cs="Arial"/>
                <w:szCs w:val="18"/>
              </w:rPr>
              <w:t>Modified FACES 2009 Core survey item</w:t>
            </w:r>
          </w:p>
        </w:tc>
        <w:tc>
          <w:tcPr>
            <w:tcW w:w="1826" w:type="dxa"/>
            <w:tcBorders>
              <w:top w:val="single" w:sz="4" w:space="0" w:color="auto"/>
            </w:tcBorders>
            <w:shd w:val="clear" w:color="auto" w:fill="FFFF00"/>
          </w:tcPr>
          <w:p w14:paraId="314B1088" w14:textId="77777777" w:rsidR="006E4D34" w:rsidRPr="0040029E" w:rsidRDefault="006E4D34" w:rsidP="00F74A4A">
            <w:pPr>
              <w:pStyle w:val="TableText"/>
              <w:ind w:left="360"/>
              <w:cnfStyle w:val="000000100000" w:firstRow="0" w:lastRow="0" w:firstColumn="0" w:lastColumn="0" w:oddVBand="0" w:evenVBand="0" w:oddHBand="1" w:evenHBand="0" w:firstRowFirstColumn="0" w:firstRowLastColumn="0" w:lastRowFirstColumn="0" w:lastRowLastColumn="0"/>
              <w:rPr>
                <w:rFonts w:cs="Arial"/>
                <w:szCs w:val="18"/>
              </w:rPr>
            </w:pPr>
          </w:p>
        </w:tc>
        <w:tc>
          <w:tcPr>
            <w:tcW w:w="2788" w:type="dxa"/>
            <w:tcBorders>
              <w:top w:val="single" w:sz="4" w:space="0" w:color="auto"/>
            </w:tcBorders>
            <w:shd w:val="clear" w:color="auto" w:fill="FFFF00"/>
          </w:tcPr>
          <w:p w14:paraId="27C5F538" w14:textId="2C7FF431" w:rsidR="006E4D34" w:rsidRDefault="006E4D34" w:rsidP="006E4D34">
            <w:pPr>
              <w:pStyle w:val="TableText"/>
              <w:spacing w:before="20" w:after="20"/>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Providing opportunity for Head Start staff to share strengths and needs.</w:t>
            </w:r>
          </w:p>
        </w:tc>
      </w:tr>
    </w:tbl>
    <w:p w14:paraId="4B149EBF" w14:textId="0BD194E9" w:rsidR="00560B22" w:rsidRDefault="00226EA6" w:rsidP="00226EA6">
      <w:pPr>
        <w:pStyle w:val="TableFootnoteCaption"/>
      </w:pPr>
      <w:r w:rsidRPr="001A211D">
        <w:rPr>
          <w:vertAlign w:val="superscript"/>
        </w:rPr>
        <w:t>a</w:t>
      </w:r>
      <w:r>
        <w:rPr>
          <w:vertAlign w:val="superscript"/>
        </w:rPr>
        <w:t xml:space="preserve"> </w:t>
      </w:r>
      <w:r>
        <w:t>Items numbers corr</w:t>
      </w:r>
      <w:r w:rsidR="00221AB7">
        <w:t>espond to the FACES Core instruments</w:t>
      </w:r>
      <w:r>
        <w:t>. Any “NEW” items have been incorporated into the existing item numbering system and are unique to AI/AN FACES.</w:t>
      </w:r>
    </w:p>
    <w:p w14:paraId="1DAD85A2" w14:textId="5E2E7173" w:rsidR="00560B22" w:rsidRDefault="00560B22">
      <w:pPr>
        <w:spacing w:after="240" w:line="240" w:lineRule="auto"/>
        <w:ind w:firstLine="0"/>
        <w:rPr>
          <w:rFonts w:ascii="Arial" w:hAnsi="Arial"/>
          <w:sz w:val="18"/>
        </w:rPr>
      </w:pPr>
    </w:p>
    <w:p w14:paraId="4D31C6E7" w14:textId="77777777" w:rsidR="00226EA6" w:rsidRPr="0095467D" w:rsidRDefault="00226EA6" w:rsidP="00226EA6">
      <w:pPr>
        <w:pStyle w:val="TableFootnoteCaption"/>
      </w:pPr>
    </w:p>
    <w:sectPr w:rsidR="00226EA6" w:rsidRPr="0095467D" w:rsidSect="00D1672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788E9" w14:textId="77777777" w:rsidR="00153F9D" w:rsidRDefault="00153F9D" w:rsidP="002E3E35">
      <w:pPr>
        <w:spacing w:line="240" w:lineRule="auto"/>
      </w:pPr>
      <w:r>
        <w:separator/>
      </w:r>
    </w:p>
  </w:endnote>
  <w:endnote w:type="continuationSeparator" w:id="0">
    <w:p w14:paraId="054ECD66" w14:textId="77777777" w:rsidR="00153F9D" w:rsidRDefault="00153F9D"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2BF4B" w14:textId="77777777" w:rsidR="00153F9D" w:rsidRDefault="00153F9D" w:rsidP="00203E3B">
      <w:pPr>
        <w:spacing w:line="240" w:lineRule="auto"/>
        <w:ind w:firstLine="0"/>
      </w:pPr>
      <w:r>
        <w:separator/>
      </w:r>
    </w:p>
  </w:footnote>
  <w:footnote w:type="continuationSeparator" w:id="0">
    <w:p w14:paraId="5DAB05CB" w14:textId="77777777" w:rsidR="00153F9D" w:rsidRDefault="00153F9D" w:rsidP="00203E3B">
      <w:pPr>
        <w:spacing w:line="240" w:lineRule="auto"/>
        <w:ind w:firstLine="0"/>
      </w:pPr>
      <w:r>
        <w:separator/>
      </w:r>
    </w:p>
    <w:p w14:paraId="050A2AF8" w14:textId="77777777" w:rsidR="00153F9D" w:rsidRPr="00157CA2" w:rsidRDefault="00153F9D" w:rsidP="00203E3B">
      <w:pPr>
        <w:spacing w:after="120" w:line="240" w:lineRule="auto"/>
        <w:ind w:firstLine="0"/>
        <w:rPr>
          <w:sz w:val="20"/>
        </w:rPr>
      </w:pPr>
      <w:r w:rsidRPr="00157CA2">
        <w:rPr>
          <w:i/>
          <w:sz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7E28"/>
    <w:multiLevelType w:val="hybridMultilevel"/>
    <w:tmpl w:val="44749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212B2"/>
    <w:multiLevelType w:val="hybridMultilevel"/>
    <w:tmpl w:val="E22A18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675AD"/>
    <w:multiLevelType w:val="hybridMultilevel"/>
    <w:tmpl w:val="79982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D1BFD"/>
    <w:multiLevelType w:val="hybridMultilevel"/>
    <w:tmpl w:val="C8D2AB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362AE"/>
    <w:multiLevelType w:val="hybridMultilevel"/>
    <w:tmpl w:val="F26499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C070B"/>
    <w:multiLevelType w:val="hybridMultilevel"/>
    <w:tmpl w:val="420C5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275FF"/>
    <w:multiLevelType w:val="hybridMultilevel"/>
    <w:tmpl w:val="FF96A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467DC"/>
    <w:multiLevelType w:val="hybridMultilevel"/>
    <w:tmpl w:val="5FC69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656FF5"/>
    <w:multiLevelType w:val="hybridMultilevel"/>
    <w:tmpl w:val="BDC84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0420EE"/>
    <w:multiLevelType w:val="multilevel"/>
    <w:tmpl w:val="16A28B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0CD3659"/>
    <w:multiLevelType w:val="hybridMultilevel"/>
    <w:tmpl w:val="88522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C1773"/>
    <w:multiLevelType w:val="hybridMultilevel"/>
    <w:tmpl w:val="B7C48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FB283F"/>
    <w:multiLevelType w:val="hybridMultilevel"/>
    <w:tmpl w:val="80DAC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8BB6881"/>
    <w:multiLevelType w:val="hybridMultilevel"/>
    <w:tmpl w:val="E3B42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BE340D"/>
    <w:multiLevelType w:val="hybridMultilevel"/>
    <w:tmpl w:val="1E201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E5A4D"/>
    <w:multiLevelType w:val="hybridMultilevel"/>
    <w:tmpl w:val="15104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9B36F0"/>
    <w:multiLevelType w:val="hybridMultilevel"/>
    <w:tmpl w:val="895299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C212C3"/>
    <w:multiLevelType w:val="hybridMultilevel"/>
    <w:tmpl w:val="FC4A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D063E8"/>
    <w:multiLevelType w:val="hybridMultilevel"/>
    <w:tmpl w:val="F40C3B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1B39C0"/>
    <w:multiLevelType w:val="hybridMultilevel"/>
    <w:tmpl w:val="515CC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2BD53975"/>
    <w:multiLevelType w:val="hybridMultilevel"/>
    <w:tmpl w:val="D83C0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240838"/>
    <w:multiLevelType w:val="hybridMultilevel"/>
    <w:tmpl w:val="5F443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C85A1A"/>
    <w:multiLevelType w:val="hybridMultilevel"/>
    <w:tmpl w:val="D658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2F3D2C"/>
    <w:multiLevelType w:val="hybridMultilevel"/>
    <w:tmpl w:val="EC10A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364FEB"/>
    <w:multiLevelType w:val="hybridMultilevel"/>
    <w:tmpl w:val="72EE9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671B88"/>
    <w:multiLevelType w:val="hybridMultilevel"/>
    <w:tmpl w:val="90C2E334"/>
    <w:lvl w:ilvl="0" w:tplc="0409000F">
      <w:start w:val="1"/>
      <w:numFmt w:val="decimal"/>
      <w:lvlText w:val="%1."/>
      <w:lvlJc w:val="left"/>
      <w:pPr>
        <w:ind w:left="720" w:hanging="360"/>
      </w:pPr>
    </w:lvl>
    <w:lvl w:ilvl="1" w:tplc="DB6C745C">
      <w:start w:val="1"/>
      <w:numFmt w:val="lowerLetter"/>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7D5775"/>
    <w:multiLevelType w:val="hybridMultilevel"/>
    <w:tmpl w:val="5E9CE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BF1AAA"/>
    <w:multiLevelType w:val="hybridMultilevel"/>
    <w:tmpl w:val="4A04E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663C04"/>
    <w:multiLevelType w:val="hybridMultilevel"/>
    <w:tmpl w:val="3CCCEC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BD6820"/>
    <w:multiLevelType w:val="hybridMultilevel"/>
    <w:tmpl w:val="CB6C8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113A0D"/>
    <w:multiLevelType w:val="hybridMultilevel"/>
    <w:tmpl w:val="9182C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04116D"/>
    <w:multiLevelType w:val="hybridMultilevel"/>
    <w:tmpl w:val="4DC04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DC7B7A"/>
    <w:multiLevelType w:val="hybridMultilevel"/>
    <w:tmpl w:val="7C961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661831"/>
    <w:multiLevelType w:val="hybridMultilevel"/>
    <w:tmpl w:val="67D4BE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8F193E"/>
    <w:multiLevelType w:val="hybridMultilevel"/>
    <w:tmpl w:val="4E544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DC3BAD"/>
    <w:multiLevelType w:val="hybridMultilevel"/>
    <w:tmpl w:val="345AB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96578E"/>
    <w:multiLevelType w:val="hybridMultilevel"/>
    <w:tmpl w:val="5F443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19144E"/>
    <w:multiLevelType w:val="hybridMultilevel"/>
    <w:tmpl w:val="372C07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41" w15:restartNumberingAfterBreak="0">
    <w:nsid w:val="4B111B7F"/>
    <w:multiLevelType w:val="hybridMultilevel"/>
    <w:tmpl w:val="5F443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FD3C11"/>
    <w:multiLevelType w:val="hybridMultilevel"/>
    <w:tmpl w:val="2728B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CB724C"/>
    <w:multiLevelType w:val="hybridMultilevel"/>
    <w:tmpl w:val="59A2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3692750"/>
    <w:multiLevelType w:val="hybridMultilevel"/>
    <w:tmpl w:val="BE36BC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7B335E"/>
    <w:multiLevelType w:val="hybridMultilevel"/>
    <w:tmpl w:val="A8B0F3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CA7568"/>
    <w:multiLevelType w:val="hybridMultilevel"/>
    <w:tmpl w:val="AF001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A551F4"/>
    <w:multiLevelType w:val="hybridMultilevel"/>
    <w:tmpl w:val="66CE8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7F7DAD"/>
    <w:multiLevelType w:val="hybridMultilevel"/>
    <w:tmpl w:val="31F27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23104B"/>
    <w:multiLevelType w:val="hybridMultilevel"/>
    <w:tmpl w:val="8620D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260503"/>
    <w:multiLevelType w:val="hybridMultilevel"/>
    <w:tmpl w:val="EC7E62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B5A4A37"/>
    <w:multiLevelType w:val="hybridMultilevel"/>
    <w:tmpl w:val="EE0C0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230427"/>
    <w:multiLevelType w:val="hybridMultilevel"/>
    <w:tmpl w:val="013EE7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5" w15:restartNumberingAfterBreak="0">
    <w:nsid w:val="659A0F18"/>
    <w:multiLevelType w:val="hybridMultilevel"/>
    <w:tmpl w:val="6786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2D4928"/>
    <w:multiLevelType w:val="hybridMultilevel"/>
    <w:tmpl w:val="ADB8E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25747B"/>
    <w:multiLevelType w:val="hybridMultilevel"/>
    <w:tmpl w:val="C066C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665F0D"/>
    <w:multiLevelType w:val="hybridMultilevel"/>
    <w:tmpl w:val="913AF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401203"/>
    <w:multiLevelType w:val="hybridMultilevel"/>
    <w:tmpl w:val="3DCC1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17C6FB0"/>
    <w:multiLevelType w:val="hybridMultilevel"/>
    <w:tmpl w:val="1638B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0414BB"/>
    <w:multiLevelType w:val="hybridMultilevel"/>
    <w:tmpl w:val="1E82A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6FB406D"/>
    <w:multiLevelType w:val="hybridMultilevel"/>
    <w:tmpl w:val="B0403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6FD2278"/>
    <w:multiLevelType w:val="hybridMultilevel"/>
    <w:tmpl w:val="3878A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0B0B7B"/>
    <w:multiLevelType w:val="hybridMultilevel"/>
    <w:tmpl w:val="2542D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87A440D"/>
    <w:multiLevelType w:val="hybridMultilevel"/>
    <w:tmpl w:val="F1749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B385677"/>
    <w:multiLevelType w:val="hybridMultilevel"/>
    <w:tmpl w:val="D63C3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B914357"/>
    <w:multiLevelType w:val="hybridMultilevel"/>
    <w:tmpl w:val="2D826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E344DA"/>
    <w:multiLevelType w:val="hybridMultilevel"/>
    <w:tmpl w:val="69AEC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3733E3"/>
    <w:multiLevelType w:val="hybridMultilevel"/>
    <w:tmpl w:val="AE78C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F9004DF"/>
    <w:multiLevelType w:val="hybridMultilevel"/>
    <w:tmpl w:val="18BA1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9"/>
  </w:num>
  <w:num w:numId="2">
    <w:abstractNumId w:val="42"/>
  </w:num>
  <w:num w:numId="3">
    <w:abstractNumId w:val="66"/>
  </w:num>
  <w:num w:numId="4">
    <w:abstractNumId w:val="13"/>
  </w:num>
  <w:num w:numId="5">
    <w:abstractNumId w:val="62"/>
  </w:num>
  <w:num w:numId="6">
    <w:abstractNumId w:val="54"/>
  </w:num>
  <w:num w:numId="7">
    <w:abstractNumId w:val="40"/>
  </w:num>
  <w:num w:numId="8">
    <w:abstractNumId w:val="21"/>
  </w:num>
  <w:num w:numId="9">
    <w:abstractNumId w:val="52"/>
  </w:num>
  <w:num w:numId="10">
    <w:abstractNumId w:val="34"/>
  </w:num>
  <w:num w:numId="11">
    <w:abstractNumId w:val="64"/>
  </w:num>
  <w:num w:numId="12">
    <w:abstractNumId w:val="5"/>
  </w:num>
  <w:num w:numId="13">
    <w:abstractNumId w:val="67"/>
  </w:num>
  <w:num w:numId="14">
    <w:abstractNumId w:val="61"/>
  </w:num>
  <w:num w:numId="15">
    <w:abstractNumId w:val="22"/>
  </w:num>
  <w:num w:numId="16">
    <w:abstractNumId w:val="45"/>
  </w:num>
  <w:num w:numId="17">
    <w:abstractNumId w:val="16"/>
  </w:num>
  <w:num w:numId="18">
    <w:abstractNumId w:val="15"/>
  </w:num>
  <w:num w:numId="19">
    <w:abstractNumId w:val="36"/>
  </w:num>
  <w:num w:numId="20">
    <w:abstractNumId w:val="63"/>
  </w:num>
  <w:num w:numId="21">
    <w:abstractNumId w:val="37"/>
  </w:num>
  <w:num w:numId="22">
    <w:abstractNumId w:val="43"/>
  </w:num>
  <w:num w:numId="23">
    <w:abstractNumId w:val="32"/>
  </w:num>
  <w:num w:numId="24">
    <w:abstractNumId w:val="0"/>
  </w:num>
  <w:num w:numId="25">
    <w:abstractNumId w:val="31"/>
  </w:num>
  <w:num w:numId="26">
    <w:abstractNumId w:val="8"/>
  </w:num>
  <w:num w:numId="27">
    <w:abstractNumId w:val="49"/>
  </w:num>
  <w:num w:numId="28">
    <w:abstractNumId w:val="6"/>
  </w:num>
  <w:num w:numId="29">
    <w:abstractNumId w:val="7"/>
  </w:num>
  <w:num w:numId="30">
    <w:abstractNumId w:val="55"/>
  </w:num>
  <w:num w:numId="31">
    <w:abstractNumId w:val="25"/>
  </w:num>
  <w:num w:numId="32">
    <w:abstractNumId w:val="11"/>
  </w:num>
  <w:num w:numId="33">
    <w:abstractNumId w:val="73"/>
  </w:num>
  <w:num w:numId="34">
    <w:abstractNumId w:val="10"/>
  </w:num>
  <w:num w:numId="35">
    <w:abstractNumId w:val="48"/>
  </w:num>
  <w:num w:numId="36">
    <w:abstractNumId w:val="72"/>
  </w:num>
  <w:num w:numId="37">
    <w:abstractNumId w:val="60"/>
  </w:num>
  <w:num w:numId="38">
    <w:abstractNumId w:val="18"/>
  </w:num>
  <w:num w:numId="39">
    <w:abstractNumId w:val="33"/>
  </w:num>
  <w:num w:numId="40">
    <w:abstractNumId w:val="57"/>
  </w:num>
  <w:num w:numId="41">
    <w:abstractNumId w:val="29"/>
  </w:num>
  <w:num w:numId="42">
    <w:abstractNumId w:val="12"/>
  </w:num>
  <w:num w:numId="43">
    <w:abstractNumId w:val="35"/>
  </w:num>
  <w:num w:numId="44">
    <w:abstractNumId w:val="70"/>
  </w:num>
  <w:num w:numId="45">
    <w:abstractNumId w:val="71"/>
  </w:num>
  <w:num w:numId="46">
    <w:abstractNumId w:val="58"/>
  </w:num>
  <w:num w:numId="47">
    <w:abstractNumId w:val="27"/>
  </w:num>
  <w:num w:numId="48">
    <w:abstractNumId w:val="2"/>
  </w:num>
  <w:num w:numId="49">
    <w:abstractNumId w:val="24"/>
  </w:num>
  <w:num w:numId="50">
    <w:abstractNumId w:val="53"/>
  </w:num>
  <w:num w:numId="51">
    <w:abstractNumId w:val="50"/>
  </w:num>
  <w:num w:numId="52">
    <w:abstractNumId w:val="47"/>
  </w:num>
  <w:num w:numId="53">
    <w:abstractNumId w:val="20"/>
  </w:num>
  <w:num w:numId="54">
    <w:abstractNumId w:val="38"/>
  </w:num>
  <w:num w:numId="55">
    <w:abstractNumId w:val="39"/>
  </w:num>
  <w:num w:numId="56">
    <w:abstractNumId w:val="30"/>
  </w:num>
  <w:num w:numId="57">
    <w:abstractNumId w:val="46"/>
  </w:num>
  <w:num w:numId="58">
    <w:abstractNumId w:val="17"/>
  </w:num>
  <w:num w:numId="59">
    <w:abstractNumId w:val="14"/>
  </w:num>
  <w:num w:numId="60">
    <w:abstractNumId w:val="69"/>
  </w:num>
  <w:num w:numId="61">
    <w:abstractNumId w:val="23"/>
  </w:num>
  <w:num w:numId="62">
    <w:abstractNumId w:val="41"/>
  </w:num>
  <w:num w:numId="63">
    <w:abstractNumId w:val="26"/>
  </w:num>
  <w:num w:numId="64">
    <w:abstractNumId w:val="68"/>
  </w:num>
  <w:num w:numId="65">
    <w:abstractNumId w:val="65"/>
  </w:num>
  <w:num w:numId="66">
    <w:abstractNumId w:val="4"/>
  </w:num>
  <w:num w:numId="67">
    <w:abstractNumId w:val="19"/>
  </w:num>
  <w:num w:numId="68">
    <w:abstractNumId w:val="3"/>
  </w:num>
  <w:num w:numId="69">
    <w:abstractNumId w:val="1"/>
  </w:num>
  <w:num w:numId="70">
    <w:abstractNumId w:val="51"/>
  </w:num>
  <w:num w:numId="71">
    <w:abstractNumId w:val="28"/>
  </w:num>
  <w:num w:numId="72">
    <w:abstractNumId w:val="56"/>
  </w:num>
  <w:num w:numId="73">
    <w:abstractNumId w:val="9"/>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E04"/>
    <w:rsid w:val="000030B1"/>
    <w:rsid w:val="00010CEE"/>
    <w:rsid w:val="0001587F"/>
    <w:rsid w:val="00016D34"/>
    <w:rsid w:val="000212FC"/>
    <w:rsid w:val="00022A0A"/>
    <w:rsid w:val="0002322B"/>
    <w:rsid w:val="0002754E"/>
    <w:rsid w:val="0003265D"/>
    <w:rsid w:val="00032DCF"/>
    <w:rsid w:val="00032E4E"/>
    <w:rsid w:val="00034667"/>
    <w:rsid w:val="00036010"/>
    <w:rsid w:val="00036E7F"/>
    <w:rsid w:val="00040B2C"/>
    <w:rsid w:val="000423BE"/>
    <w:rsid w:val="00042419"/>
    <w:rsid w:val="00042FA8"/>
    <w:rsid w:val="00043329"/>
    <w:rsid w:val="00043B27"/>
    <w:rsid w:val="00044069"/>
    <w:rsid w:val="00047BDD"/>
    <w:rsid w:val="000569D9"/>
    <w:rsid w:val="00056BC1"/>
    <w:rsid w:val="000575D5"/>
    <w:rsid w:val="000578BB"/>
    <w:rsid w:val="00060579"/>
    <w:rsid w:val="00060E3D"/>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0534"/>
    <w:rsid w:val="000C2E3B"/>
    <w:rsid w:val="000C413E"/>
    <w:rsid w:val="000C7D4D"/>
    <w:rsid w:val="000D5B34"/>
    <w:rsid w:val="000D6D88"/>
    <w:rsid w:val="000D751A"/>
    <w:rsid w:val="000E0694"/>
    <w:rsid w:val="000E1C2B"/>
    <w:rsid w:val="000E2169"/>
    <w:rsid w:val="000E4C3F"/>
    <w:rsid w:val="000F677B"/>
    <w:rsid w:val="001004A7"/>
    <w:rsid w:val="00100E2B"/>
    <w:rsid w:val="00103C9A"/>
    <w:rsid w:val="001119F8"/>
    <w:rsid w:val="00112A5E"/>
    <w:rsid w:val="00113CC8"/>
    <w:rsid w:val="00122C2C"/>
    <w:rsid w:val="00124F3B"/>
    <w:rsid w:val="00125C31"/>
    <w:rsid w:val="00127853"/>
    <w:rsid w:val="00130C03"/>
    <w:rsid w:val="001311F7"/>
    <w:rsid w:val="0013184F"/>
    <w:rsid w:val="00131D22"/>
    <w:rsid w:val="00131F00"/>
    <w:rsid w:val="0013346F"/>
    <w:rsid w:val="00135EB7"/>
    <w:rsid w:val="0013709C"/>
    <w:rsid w:val="00146CE3"/>
    <w:rsid w:val="00147515"/>
    <w:rsid w:val="00147A74"/>
    <w:rsid w:val="0015094A"/>
    <w:rsid w:val="00153F9D"/>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B6A88"/>
    <w:rsid w:val="001C5EB8"/>
    <w:rsid w:val="001C7FBE"/>
    <w:rsid w:val="001D3544"/>
    <w:rsid w:val="001D39AA"/>
    <w:rsid w:val="001D39EC"/>
    <w:rsid w:val="001D418D"/>
    <w:rsid w:val="001D661F"/>
    <w:rsid w:val="001D693E"/>
    <w:rsid w:val="001D7B65"/>
    <w:rsid w:val="001E3BDB"/>
    <w:rsid w:val="001E6A60"/>
    <w:rsid w:val="001E6E5A"/>
    <w:rsid w:val="00201E7E"/>
    <w:rsid w:val="00203E3B"/>
    <w:rsid w:val="00204AB9"/>
    <w:rsid w:val="00204B23"/>
    <w:rsid w:val="002050B7"/>
    <w:rsid w:val="00214E0B"/>
    <w:rsid w:val="00215C5A"/>
    <w:rsid w:val="00215E4D"/>
    <w:rsid w:val="002166BC"/>
    <w:rsid w:val="00217FA0"/>
    <w:rsid w:val="00221AB7"/>
    <w:rsid w:val="00225954"/>
    <w:rsid w:val="00226EA6"/>
    <w:rsid w:val="0022714B"/>
    <w:rsid w:val="002272CB"/>
    <w:rsid w:val="00231607"/>
    <w:rsid w:val="0023638D"/>
    <w:rsid w:val="0024713F"/>
    <w:rsid w:val="00247945"/>
    <w:rsid w:val="00254C4F"/>
    <w:rsid w:val="00254C89"/>
    <w:rsid w:val="00254E2D"/>
    <w:rsid w:val="00256D04"/>
    <w:rsid w:val="0026025C"/>
    <w:rsid w:val="002646C7"/>
    <w:rsid w:val="0026713B"/>
    <w:rsid w:val="00271C83"/>
    <w:rsid w:val="0027245E"/>
    <w:rsid w:val="00272B66"/>
    <w:rsid w:val="002733A4"/>
    <w:rsid w:val="002817A6"/>
    <w:rsid w:val="00283304"/>
    <w:rsid w:val="0028360E"/>
    <w:rsid w:val="002869EF"/>
    <w:rsid w:val="0029011D"/>
    <w:rsid w:val="0029042C"/>
    <w:rsid w:val="00291490"/>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78A"/>
    <w:rsid w:val="002C598D"/>
    <w:rsid w:val="002C66CE"/>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8D9"/>
    <w:rsid w:val="00387C3D"/>
    <w:rsid w:val="003914E0"/>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0861"/>
    <w:rsid w:val="003F4ADD"/>
    <w:rsid w:val="003F7027"/>
    <w:rsid w:val="003F7D6D"/>
    <w:rsid w:val="00406760"/>
    <w:rsid w:val="00413779"/>
    <w:rsid w:val="00430A83"/>
    <w:rsid w:val="00431084"/>
    <w:rsid w:val="004344DA"/>
    <w:rsid w:val="00435539"/>
    <w:rsid w:val="00436B58"/>
    <w:rsid w:val="00436BEA"/>
    <w:rsid w:val="00437868"/>
    <w:rsid w:val="004406E3"/>
    <w:rsid w:val="0044335E"/>
    <w:rsid w:val="00446C1B"/>
    <w:rsid w:val="004533DB"/>
    <w:rsid w:val="00455D47"/>
    <w:rsid w:val="00456E36"/>
    <w:rsid w:val="004620FF"/>
    <w:rsid w:val="00462212"/>
    <w:rsid w:val="00464B7F"/>
    <w:rsid w:val="004655C1"/>
    <w:rsid w:val="00465789"/>
    <w:rsid w:val="004662C5"/>
    <w:rsid w:val="00480779"/>
    <w:rsid w:val="00482912"/>
    <w:rsid w:val="004867C2"/>
    <w:rsid w:val="0049195D"/>
    <w:rsid w:val="00491AB9"/>
    <w:rsid w:val="004934BE"/>
    <w:rsid w:val="00495DE3"/>
    <w:rsid w:val="004A4935"/>
    <w:rsid w:val="004B47D3"/>
    <w:rsid w:val="004C498B"/>
    <w:rsid w:val="004C520D"/>
    <w:rsid w:val="004C67B1"/>
    <w:rsid w:val="004D1EAA"/>
    <w:rsid w:val="004D2C35"/>
    <w:rsid w:val="004D6B97"/>
    <w:rsid w:val="004E049B"/>
    <w:rsid w:val="004E69F7"/>
    <w:rsid w:val="004E7409"/>
    <w:rsid w:val="004E74D1"/>
    <w:rsid w:val="004F2BAC"/>
    <w:rsid w:val="004F36C4"/>
    <w:rsid w:val="00500104"/>
    <w:rsid w:val="0050038C"/>
    <w:rsid w:val="005016A7"/>
    <w:rsid w:val="00505804"/>
    <w:rsid w:val="00506F79"/>
    <w:rsid w:val="00511D22"/>
    <w:rsid w:val="0051228E"/>
    <w:rsid w:val="005257EC"/>
    <w:rsid w:val="00526576"/>
    <w:rsid w:val="00526D08"/>
    <w:rsid w:val="00535221"/>
    <w:rsid w:val="0053540D"/>
    <w:rsid w:val="00537E01"/>
    <w:rsid w:val="005400FC"/>
    <w:rsid w:val="005402F7"/>
    <w:rsid w:val="00540352"/>
    <w:rsid w:val="005403E8"/>
    <w:rsid w:val="00551D48"/>
    <w:rsid w:val="005547CA"/>
    <w:rsid w:val="00555F68"/>
    <w:rsid w:val="005576F8"/>
    <w:rsid w:val="00560B22"/>
    <w:rsid w:val="00560D9D"/>
    <w:rsid w:val="00561604"/>
    <w:rsid w:val="005720EB"/>
    <w:rsid w:val="00580A6C"/>
    <w:rsid w:val="005837E2"/>
    <w:rsid w:val="00583DC7"/>
    <w:rsid w:val="00585F60"/>
    <w:rsid w:val="005860D2"/>
    <w:rsid w:val="005903AC"/>
    <w:rsid w:val="005975FE"/>
    <w:rsid w:val="005A151B"/>
    <w:rsid w:val="005A7F69"/>
    <w:rsid w:val="005B3BFB"/>
    <w:rsid w:val="005B78F9"/>
    <w:rsid w:val="005C2E96"/>
    <w:rsid w:val="005C40D5"/>
    <w:rsid w:val="005C40E0"/>
    <w:rsid w:val="005D1DEB"/>
    <w:rsid w:val="005D51C5"/>
    <w:rsid w:val="005D5D21"/>
    <w:rsid w:val="005E29EA"/>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7764B"/>
    <w:rsid w:val="0068215C"/>
    <w:rsid w:val="0068230E"/>
    <w:rsid w:val="00690E04"/>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C7BF2"/>
    <w:rsid w:val="006D03BB"/>
    <w:rsid w:val="006D0971"/>
    <w:rsid w:val="006D21FF"/>
    <w:rsid w:val="006D680C"/>
    <w:rsid w:val="006E3BD4"/>
    <w:rsid w:val="006E4164"/>
    <w:rsid w:val="006E4D34"/>
    <w:rsid w:val="006E576C"/>
    <w:rsid w:val="006E5B0A"/>
    <w:rsid w:val="006F265F"/>
    <w:rsid w:val="006F3FEB"/>
    <w:rsid w:val="006F4AFC"/>
    <w:rsid w:val="006F730C"/>
    <w:rsid w:val="006F73F3"/>
    <w:rsid w:val="00700DDD"/>
    <w:rsid w:val="00702EB1"/>
    <w:rsid w:val="00702F11"/>
    <w:rsid w:val="007031B1"/>
    <w:rsid w:val="007043FD"/>
    <w:rsid w:val="00707736"/>
    <w:rsid w:val="00710DFC"/>
    <w:rsid w:val="00711B96"/>
    <w:rsid w:val="00716DB7"/>
    <w:rsid w:val="007222A0"/>
    <w:rsid w:val="00735339"/>
    <w:rsid w:val="00742CC5"/>
    <w:rsid w:val="0075488B"/>
    <w:rsid w:val="00756044"/>
    <w:rsid w:val="00756E06"/>
    <w:rsid w:val="007612FD"/>
    <w:rsid w:val="007614D4"/>
    <w:rsid w:val="00761C9D"/>
    <w:rsid w:val="00761DA6"/>
    <w:rsid w:val="00764A19"/>
    <w:rsid w:val="007700B1"/>
    <w:rsid w:val="00772797"/>
    <w:rsid w:val="00780B38"/>
    <w:rsid w:val="00781F52"/>
    <w:rsid w:val="007825D9"/>
    <w:rsid w:val="00787CE7"/>
    <w:rsid w:val="007963EB"/>
    <w:rsid w:val="00797937"/>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7F1B13"/>
    <w:rsid w:val="0080264C"/>
    <w:rsid w:val="008059AC"/>
    <w:rsid w:val="008065F4"/>
    <w:rsid w:val="00806F0D"/>
    <w:rsid w:val="00811638"/>
    <w:rsid w:val="00812A4E"/>
    <w:rsid w:val="00814AE7"/>
    <w:rsid w:val="00815382"/>
    <w:rsid w:val="0081672F"/>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84931"/>
    <w:rsid w:val="0089611E"/>
    <w:rsid w:val="00897391"/>
    <w:rsid w:val="008A1353"/>
    <w:rsid w:val="008A180A"/>
    <w:rsid w:val="008A705A"/>
    <w:rsid w:val="008B07B5"/>
    <w:rsid w:val="008B09D6"/>
    <w:rsid w:val="008B2BAC"/>
    <w:rsid w:val="008B4482"/>
    <w:rsid w:val="008B4E7B"/>
    <w:rsid w:val="008B5ADA"/>
    <w:rsid w:val="008B6F28"/>
    <w:rsid w:val="008B7E58"/>
    <w:rsid w:val="008C0044"/>
    <w:rsid w:val="008C14BB"/>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57F"/>
    <w:rsid w:val="00917F77"/>
    <w:rsid w:val="009207FE"/>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3F4"/>
    <w:rsid w:val="00A40FBE"/>
    <w:rsid w:val="00A469D3"/>
    <w:rsid w:val="00A60379"/>
    <w:rsid w:val="00A606CF"/>
    <w:rsid w:val="00A66515"/>
    <w:rsid w:val="00A66A4E"/>
    <w:rsid w:val="00A70EF5"/>
    <w:rsid w:val="00A716E6"/>
    <w:rsid w:val="00A74AFC"/>
    <w:rsid w:val="00A81E86"/>
    <w:rsid w:val="00A84549"/>
    <w:rsid w:val="00A8684E"/>
    <w:rsid w:val="00A900BC"/>
    <w:rsid w:val="00A92089"/>
    <w:rsid w:val="00A960CD"/>
    <w:rsid w:val="00A96CD2"/>
    <w:rsid w:val="00AA1231"/>
    <w:rsid w:val="00AA174B"/>
    <w:rsid w:val="00AA795E"/>
    <w:rsid w:val="00AB496C"/>
    <w:rsid w:val="00AB7AB9"/>
    <w:rsid w:val="00AB7DAD"/>
    <w:rsid w:val="00AC305E"/>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68A2"/>
    <w:rsid w:val="00B176FD"/>
    <w:rsid w:val="00B30F06"/>
    <w:rsid w:val="00B331F4"/>
    <w:rsid w:val="00B33BD4"/>
    <w:rsid w:val="00B34F04"/>
    <w:rsid w:val="00B42423"/>
    <w:rsid w:val="00B45465"/>
    <w:rsid w:val="00B45B86"/>
    <w:rsid w:val="00B518EB"/>
    <w:rsid w:val="00B57DCF"/>
    <w:rsid w:val="00B6037C"/>
    <w:rsid w:val="00B6575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C3DEB"/>
    <w:rsid w:val="00BD25BA"/>
    <w:rsid w:val="00BE18A5"/>
    <w:rsid w:val="00BE266D"/>
    <w:rsid w:val="00BE33C8"/>
    <w:rsid w:val="00BE6894"/>
    <w:rsid w:val="00BF1CE7"/>
    <w:rsid w:val="00BF39D4"/>
    <w:rsid w:val="00BF3F82"/>
    <w:rsid w:val="00BF5B09"/>
    <w:rsid w:val="00BF7326"/>
    <w:rsid w:val="00C01B00"/>
    <w:rsid w:val="00C03960"/>
    <w:rsid w:val="00C07A83"/>
    <w:rsid w:val="00C138B9"/>
    <w:rsid w:val="00C14871"/>
    <w:rsid w:val="00C17CE3"/>
    <w:rsid w:val="00C219E6"/>
    <w:rsid w:val="00C22C89"/>
    <w:rsid w:val="00C247F2"/>
    <w:rsid w:val="00C2798C"/>
    <w:rsid w:val="00C411D5"/>
    <w:rsid w:val="00C4142C"/>
    <w:rsid w:val="00C44D41"/>
    <w:rsid w:val="00C45A45"/>
    <w:rsid w:val="00C45D90"/>
    <w:rsid w:val="00C46DC5"/>
    <w:rsid w:val="00C47A9D"/>
    <w:rsid w:val="00C50508"/>
    <w:rsid w:val="00C51094"/>
    <w:rsid w:val="00C536C6"/>
    <w:rsid w:val="00C5662D"/>
    <w:rsid w:val="00C622A4"/>
    <w:rsid w:val="00C62485"/>
    <w:rsid w:val="00C6450B"/>
    <w:rsid w:val="00C6563E"/>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5D4"/>
    <w:rsid w:val="00CB4AFD"/>
    <w:rsid w:val="00CB5665"/>
    <w:rsid w:val="00CB77C1"/>
    <w:rsid w:val="00CC1B89"/>
    <w:rsid w:val="00CC2B56"/>
    <w:rsid w:val="00CD0D49"/>
    <w:rsid w:val="00CD148B"/>
    <w:rsid w:val="00CD30C4"/>
    <w:rsid w:val="00CD3139"/>
    <w:rsid w:val="00CE347E"/>
    <w:rsid w:val="00CE55BF"/>
    <w:rsid w:val="00CE614C"/>
    <w:rsid w:val="00CE69BA"/>
    <w:rsid w:val="00CF03A8"/>
    <w:rsid w:val="00CF429F"/>
    <w:rsid w:val="00CF6E72"/>
    <w:rsid w:val="00CF773F"/>
    <w:rsid w:val="00CF7C68"/>
    <w:rsid w:val="00D04B5A"/>
    <w:rsid w:val="00D05BD4"/>
    <w:rsid w:val="00D13A18"/>
    <w:rsid w:val="00D154AE"/>
    <w:rsid w:val="00D15E8A"/>
    <w:rsid w:val="00D16721"/>
    <w:rsid w:val="00D170E4"/>
    <w:rsid w:val="00D17BAD"/>
    <w:rsid w:val="00D206F1"/>
    <w:rsid w:val="00D3011C"/>
    <w:rsid w:val="00D31718"/>
    <w:rsid w:val="00D3206B"/>
    <w:rsid w:val="00D32D01"/>
    <w:rsid w:val="00D3411D"/>
    <w:rsid w:val="00D36A2A"/>
    <w:rsid w:val="00D426AD"/>
    <w:rsid w:val="00D44594"/>
    <w:rsid w:val="00D44A26"/>
    <w:rsid w:val="00D46CC5"/>
    <w:rsid w:val="00D50DC3"/>
    <w:rsid w:val="00D541E7"/>
    <w:rsid w:val="00D71B98"/>
    <w:rsid w:val="00D81162"/>
    <w:rsid w:val="00D849EE"/>
    <w:rsid w:val="00D854D7"/>
    <w:rsid w:val="00D85766"/>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27AB"/>
    <w:rsid w:val="00E141D5"/>
    <w:rsid w:val="00E15AD4"/>
    <w:rsid w:val="00E16443"/>
    <w:rsid w:val="00E17F9F"/>
    <w:rsid w:val="00E202FA"/>
    <w:rsid w:val="00E218CA"/>
    <w:rsid w:val="00E22757"/>
    <w:rsid w:val="00E23370"/>
    <w:rsid w:val="00E2458E"/>
    <w:rsid w:val="00E253D5"/>
    <w:rsid w:val="00E25645"/>
    <w:rsid w:val="00E311EE"/>
    <w:rsid w:val="00E4054A"/>
    <w:rsid w:val="00E4096D"/>
    <w:rsid w:val="00E41FF2"/>
    <w:rsid w:val="00E42570"/>
    <w:rsid w:val="00E4482D"/>
    <w:rsid w:val="00E463A9"/>
    <w:rsid w:val="00E50C9B"/>
    <w:rsid w:val="00E55240"/>
    <w:rsid w:val="00E56206"/>
    <w:rsid w:val="00E57389"/>
    <w:rsid w:val="00E57A14"/>
    <w:rsid w:val="00E6337E"/>
    <w:rsid w:val="00E63BAE"/>
    <w:rsid w:val="00E64671"/>
    <w:rsid w:val="00E655FB"/>
    <w:rsid w:val="00E67AF9"/>
    <w:rsid w:val="00E71768"/>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15840"/>
    <w:rsid w:val="00F220AC"/>
    <w:rsid w:val="00F2315C"/>
    <w:rsid w:val="00F318F6"/>
    <w:rsid w:val="00F326A0"/>
    <w:rsid w:val="00F43593"/>
    <w:rsid w:val="00F44272"/>
    <w:rsid w:val="00F553C3"/>
    <w:rsid w:val="00F567E2"/>
    <w:rsid w:val="00F6063A"/>
    <w:rsid w:val="00F60738"/>
    <w:rsid w:val="00F61242"/>
    <w:rsid w:val="00F6274E"/>
    <w:rsid w:val="00F70118"/>
    <w:rsid w:val="00F74A4A"/>
    <w:rsid w:val="00F756FE"/>
    <w:rsid w:val="00F763A0"/>
    <w:rsid w:val="00F770B2"/>
    <w:rsid w:val="00F80A85"/>
    <w:rsid w:val="00F81C42"/>
    <w:rsid w:val="00F85145"/>
    <w:rsid w:val="00F85583"/>
    <w:rsid w:val="00F878AA"/>
    <w:rsid w:val="00F90539"/>
    <w:rsid w:val="00F91633"/>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645"/>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BB1F4AD"/>
  <w15:docId w15:val="{FE35927B-6431-4752-B05A-B3F12A75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9207FE"/>
    <w:rPr>
      <w:sz w:val="16"/>
      <w:szCs w:val="16"/>
    </w:rPr>
  </w:style>
  <w:style w:type="paragraph" w:styleId="CommentText">
    <w:name w:val="annotation text"/>
    <w:basedOn w:val="Normal"/>
    <w:link w:val="CommentTextChar"/>
    <w:uiPriority w:val="99"/>
    <w:unhideWhenUsed/>
    <w:rsid w:val="009207FE"/>
    <w:pPr>
      <w:spacing w:line="240" w:lineRule="auto"/>
    </w:pPr>
    <w:rPr>
      <w:sz w:val="20"/>
    </w:rPr>
  </w:style>
  <w:style w:type="character" w:customStyle="1" w:styleId="CommentTextChar">
    <w:name w:val="Comment Text Char"/>
    <w:basedOn w:val="DefaultParagraphFont"/>
    <w:link w:val="CommentText"/>
    <w:uiPriority w:val="99"/>
    <w:rsid w:val="009207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07FE"/>
    <w:rPr>
      <w:b/>
      <w:bCs/>
    </w:rPr>
  </w:style>
  <w:style w:type="character" w:customStyle="1" w:styleId="CommentSubjectChar">
    <w:name w:val="Comment Subject Char"/>
    <w:basedOn w:val="CommentTextChar"/>
    <w:link w:val="CommentSubject"/>
    <w:uiPriority w:val="99"/>
    <w:semiHidden/>
    <w:rsid w:val="009207FE"/>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09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CC4D4-5604-489E-BACF-DFA06B7B4834}">
  <ds:schemaRefs>
    <ds:schemaRef ds:uri="http://schemas.microsoft.com/sharepoint/v3/contenttype/forms"/>
  </ds:schemaRefs>
</ds:datastoreItem>
</file>

<file path=customXml/itemProps2.xml><?xml version="1.0" encoding="utf-8"?>
<ds:datastoreItem xmlns:ds="http://schemas.openxmlformats.org/officeDocument/2006/customXml" ds:itemID="{703C2D26-44BE-4DCB-87D5-1C0298752E47}">
  <ds:schemaRef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schemas.microsoft.com/sharepoint/v4"/>
    <ds:schemaRef ds:uri="http://purl.org/dc/dcmitype/"/>
    <ds:schemaRef ds:uri="http://www.w3.org/XML/1998/namespace"/>
  </ds:schemaRefs>
</ds:datastoreItem>
</file>

<file path=customXml/itemProps3.xml><?xml version="1.0" encoding="utf-8"?>
<ds:datastoreItem xmlns:ds="http://schemas.openxmlformats.org/officeDocument/2006/customXml" ds:itemID="{6A250EA4-3DFE-4524-866F-4C747D96B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EFB93-CFBF-42B3-B47D-624915B1E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175</TotalTime>
  <Pages>75</Pages>
  <Words>17848</Words>
  <Characters>101737</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Barna</dc:creator>
  <cp:lastModifiedBy>Kathleen Feeney</cp:lastModifiedBy>
  <cp:revision>14</cp:revision>
  <dcterms:created xsi:type="dcterms:W3CDTF">2015-09-25T16:03:00Z</dcterms:created>
  <dcterms:modified xsi:type="dcterms:W3CDTF">2015-10-06T19:48:00Z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