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8C531" w14:textId="77777777" w:rsidR="005134D4" w:rsidRDefault="005134D4" w:rsidP="00E04E12">
      <w:pPr>
        <w:pStyle w:val="MarkforAttachmentTitle"/>
        <w:spacing w:before="3400" w:after="0"/>
      </w:pPr>
      <w:r>
        <w:t xml:space="preserve">ATTACHMENT </w:t>
      </w:r>
      <w:bookmarkStart w:id="0" w:name="AttLetter"/>
      <w:bookmarkEnd w:id="0"/>
      <w:r>
        <w:t>T</w:t>
      </w:r>
      <w:r>
        <w:br/>
      </w:r>
      <w:r>
        <w:br/>
      </w:r>
      <w:bookmarkStart w:id="1" w:name="AttTitle"/>
      <w:bookmarkEnd w:id="1"/>
      <w:r>
        <w:t>ADMINISTRATIVE DATA ELEMENTS</w:t>
      </w:r>
    </w:p>
    <w:p w14:paraId="1C21C38B" w14:textId="77777777" w:rsidR="00DE651E" w:rsidRDefault="00DE651E" w:rsidP="005134D4">
      <w:pPr>
        <w:sectPr w:rsidR="00DE651E" w:rsidSect="00046015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56575DB2" w14:textId="77777777" w:rsidR="00DE651E" w:rsidRPr="00574951" w:rsidRDefault="00DE651E" w:rsidP="00DE651E">
      <w:pPr>
        <w:spacing w:before="3600" w:line="240" w:lineRule="auto"/>
        <w:ind w:firstLine="0"/>
        <w:jc w:val="center"/>
        <w:rPr>
          <w:b/>
        </w:rPr>
        <w:sectPr w:rsidR="00DE651E" w:rsidRPr="00574951" w:rsidSect="00DE651E">
          <w:headerReference w:type="default" r:id="rId13"/>
          <w:footerReference w:type="defaul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74951">
        <w:rPr>
          <w:b/>
        </w:rPr>
        <w:lastRenderedPageBreak/>
        <w:t>This page has been left blank for double-sided copying.</w:t>
      </w:r>
    </w:p>
    <w:p w14:paraId="70B26A53" w14:textId="77777777" w:rsidR="00E016FC" w:rsidRPr="00E016FC" w:rsidRDefault="00E016FC" w:rsidP="00F0495E">
      <w:pPr>
        <w:pStyle w:val="H2Chapter"/>
        <w:spacing w:before="0"/>
      </w:pPr>
      <w:r w:rsidRPr="00E016FC">
        <w:lastRenderedPageBreak/>
        <w:t>SNAP, TANF, AND MEDICAID ADMINISTRATIVE DATA</w:t>
      </w:r>
    </w:p>
    <w:tbl>
      <w:tblPr>
        <w:tblStyle w:val="LightList"/>
        <w:tblW w:w="49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 w:firstRow="1" w:lastRow="0" w:firstColumn="0" w:lastColumn="0" w:noHBand="1" w:noVBand="1"/>
      </w:tblPr>
      <w:tblGrid>
        <w:gridCol w:w="4764"/>
        <w:gridCol w:w="4768"/>
      </w:tblGrid>
      <w:tr w:rsidR="009F62F6" w:rsidRPr="00E04E12" w14:paraId="07D0B9B7" w14:textId="77777777" w:rsidTr="00D02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07A5EB3D" w14:textId="77777777" w:rsidR="009F62F6" w:rsidRPr="00E04E12" w:rsidRDefault="009F62F6" w:rsidP="00D02C22">
            <w:pPr>
              <w:pStyle w:val="TableHeaderLeft"/>
              <w:rPr>
                <w:b/>
              </w:rPr>
            </w:pPr>
            <w:r w:rsidRPr="00E04E12">
              <w:rPr>
                <w:b/>
              </w:rPr>
              <w:t>Timeline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033E4B05" w14:textId="77777777" w:rsidR="009F62F6" w:rsidRPr="00E04E12" w:rsidRDefault="009F62F6" w:rsidP="00D02C22">
            <w:pPr>
              <w:pStyle w:val="TableHeaderLeft"/>
              <w:rPr>
                <w:b/>
              </w:rPr>
            </w:pPr>
          </w:p>
        </w:tc>
      </w:tr>
      <w:tr w:rsidR="009F62F6" w:rsidRPr="00AA795E" w14:paraId="2E81F2EE" w14:textId="77777777" w:rsidTr="00D02C22">
        <w:trPr>
          <w:trHeight w:val="236"/>
        </w:trPr>
        <w:tc>
          <w:tcPr>
            <w:tcW w:w="5000" w:type="pct"/>
            <w:gridSpan w:val="2"/>
          </w:tcPr>
          <w:p w14:paraId="6D714C1D" w14:textId="77777777" w:rsidR="009F62F6" w:rsidRPr="004B334D" w:rsidRDefault="009F62F6" w:rsidP="00D02C22">
            <w:pPr>
              <w:pStyle w:val="TableText"/>
            </w:pPr>
            <w:r w:rsidRPr="00461AF5">
              <w:t xml:space="preserve">Monthly data to be collected every three months starting </w:t>
            </w:r>
            <w:r>
              <w:t>in first month of random assignment, with the first extract containing the past 12 months of data, then three months of data each following quarter.</w:t>
            </w:r>
          </w:p>
        </w:tc>
      </w:tr>
      <w:tr w:rsidR="009F62F6" w:rsidRPr="00DE651E" w14:paraId="7F0C9E94" w14:textId="77777777" w:rsidTr="00D02C22">
        <w:trPr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4A516F80" w14:textId="77777777" w:rsidR="009F62F6" w:rsidRPr="00DE651E" w:rsidRDefault="009F62F6" w:rsidP="00D02C22">
            <w:pPr>
              <w:pStyle w:val="TableHeaderLeft"/>
            </w:pPr>
            <w:r w:rsidRPr="00DE651E">
              <w:t>Variables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312F4F94" w14:textId="77777777" w:rsidR="009F62F6" w:rsidRPr="00DE651E" w:rsidRDefault="009F62F6" w:rsidP="00D02C22">
            <w:pPr>
              <w:pStyle w:val="TableHeaderLeft"/>
            </w:pPr>
          </w:p>
        </w:tc>
      </w:tr>
      <w:tr w:rsidR="009F62F6" w:rsidRPr="00AA795E" w14:paraId="0379CCCC" w14:textId="77777777" w:rsidTr="00D02C22">
        <w:trPr>
          <w:trHeight w:val="252"/>
        </w:trPr>
        <w:tc>
          <w:tcPr>
            <w:tcW w:w="2499" w:type="pct"/>
          </w:tcPr>
          <w:p w14:paraId="222C8E5A" w14:textId="77777777" w:rsidR="009F62F6" w:rsidRPr="00AA795E" w:rsidRDefault="009F62F6" w:rsidP="00D02C22">
            <w:pPr>
              <w:pStyle w:val="TableText"/>
            </w:pPr>
            <w:r w:rsidRPr="004574DD">
              <w:t>Basic unit information</w:t>
            </w:r>
          </w:p>
        </w:tc>
        <w:tc>
          <w:tcPr>
            <w:tcW w:w="2501" w:type="pct"/>
          </w:tcPr>
          <w:p w14:paraId="225DCC78" w14:textId="77777777" w:rsidR="009F62F6" w:rsidRPr="009420EE" w:rsidRDefault="009F62F6" w:rsidP="00D02C22">
            <w:pPr>
              <w:pStyle w:val="TableText"/>
            </w:pPr>
            <w:r>
              <w:t>Unit</w:t>
            </w:r>
            <w:r w:rsidRPr="004B334D">
              <w:t xml:space="preserve"> Benefit amounts for each program for each month</w:t>
            </w:r>
          </w:p>
        </w:tc>
      </w:tr>
      <w:tr w:rsidR="009F62F6" w:rsidRPr="00AA795E" w14:paraId="11E5779E" w14:textId="77777777" w:rsidTr="00D02C22">
        <w:trPr>
          <w:trHeight w:val="236"/>
        </w:trPr>
        <w:tc>
          <w:tcPr>
            <w:tcW w:w="2499" w:type="pct"/>
          </w:tcPr>
          <w:p w14:paraId="72B2603C" w14:textId="77777777" w:rsidR="009F62F6" w:rsidRPr="00AA795E" w:rsidRDefault="009F62F6" w:rsidP="00D02C22">
            <w:pPr>
              <w:pStyle w:val="TableText"/>
              <w:ind w:left="144"/>
            </w:pPr>
            <w:r w:rsidRPr="004574DD">
              <w:t xml:space="preserve">Case ID – unique identifier of </w:t>
            </w:r>
            <w:r>
              <w:t xml:space="preserve">unit’s </w:t>
            </w:r>
            <w:r w:rsidRPr="004574DD">
              <w:t>case</w:t>
            </w:r>
          </w:p>
        </w:tc>
        <w:tc>
          <w:tcPr>
            <w:tcW w:w="2501" w:type="pct"/>
          </w:tcPr>
          <w:p w14:paraId="4022CB7E" w14:textId="77777777" w:rsidR="009F62F6" w:rsidRPr="009420EE" w:rsidRDefault="009F62F6" w:rsidP="00D02C22">
            <w:pPr>
              <w:pStyle w:val="TableText"/>
              <w:ind w:left="144"/>
            </w:pPr>
            <w:r w:rsidRPr="004B334D">
              <w:t>SNAP indicator, month X</w:t>
            </w:r>
            <w:r>
              <w:t xml:space="preserve"> (whether unit currently has active case)</w:t>
            </w:r>
          </w:p>
        </w:tc>
      </w:tr>
      <w:tr w:rsidR="009F62F6" w:rsidRPr="00AA795E" w14:paraId="5EEDC08E" w14:textId="77777777" w:rsidTr="00D02C22">
        <w:trPr>
          <w:trHeight w:val="236"/>
        </w:trPr>
        <w:tc>
          <w:tcPr>
            <w:tcW w:w="2499" w:type="pct"/>
          </w:tcPr>
          <w:p w14:paraId="2B2AAFE2" w14:textId="77777777" w:rsidR="009F62F6" w:rsidRPr="00AA795E" w:rsidRDefault="009F62F6" w:rsidP="00D02C22">
            <w:pPr>
              <w:pStyle w:val="TableText"/>
              <w:ind w:left="144"/>
            </w:pPr>
            <w:r w:rsidRPr="004574DD">
              <w:t>Date of SNAP certification</w:t>
            </w:r>
          </w:p>
        </w:tc>
        <w:tc>
          <w:tcPr>
            <w:tcW w:w="2501" w:type="pct"/>
          </w:tcPr>
          <w:p w14:paraId="1FAA2F85" w14:textId="77777777" w:rsidR="009F62F6" w:rsidRPr="009420EE" w:rsidRDefault="009F62F6" w:rsidP="00D02C22">
            <w:pPr>
              <w:pStyle w:val="TableText"/>
              <w:ind w:left="144"/>
            </w:pPr>
            <w:r w:rsidRPr="004B334D">
              <w:t>SNAP monthly benefit amount, month X</w:t>
            </w:r>
          </w:p>
        </w:tc>
      </w:tr>
      <w:tr w:rsidR="009F62F6" w:rsidRPr="00AA795E" w14:paraId="732E8B66" w14:textId="77777777" w:rsidTr="00D02C22">
        <w:trPr>
          <w:trHeight w:val="236"/>
        </w:trPr>
        <w:tc>
          <w:tcPr>
            <w:tcW w:w="2499" w:type="pct"/>
          </w:tcPr>
          <w:p w14:paraId="6200ED1D" w14:textId="77777777" w:rsidR="009F62F6" w:rsidRPr="00AA795E" w:rsidRDefault="009F62F6" w:rsidP="00D02C22">
            <w:pPr>
              <w:pStyle w:val="TableText"/>
              <w:ind w:left="144"/>
            </w:pPr>
            <w:r>
              <w:t>Date of most recent SNAP recertification</w:t>
            </w:r>
          </w:p>
        </w:tc>
        <w:tc>
          <w:tcPr>
            <w:tcW w:w="2501" w:type="pct"/>
          </w:tcPr>
          <w:p w14:paraId="58955018" w14:textId="77777777" w:rsidR="009F62F6" w:rsidRPr="009420EE" w:rsidRDefault="009F62F6" w:rsidP="00D02C22">
            <w:pPr>
              <w:pStyle w:val="TableText"/>
              <w:ind w:left="144"/>
            </w:pPr>
            <w:r w:rsidRPr="004B334D">
              <w:t xml:space="preserve">Medicaid indicator, month X </w:t>
            </w:r>
          </w:p>
        </w:tc>
      </w:tr>
      <w:tr w:rsidR="009F62F6" w:rsidRPr="00AA795E" w14:paraId="411F7852" w14:textId="77777777" w:rsidTr="00D02C22">
        <w:trPr>
          <w:trHeight w:val="236"/>
        </w:trPr>
        <w:tc>
          <w:tcPr>
            <w:tcW w:w="2499" w:type="pct"/>
          </w:tcPr>
          <w:p w14:paraId="5BA6AA5C" w14:textId="77777777" w:rsidR="009F62F6" w:rsidRPr="00AA795E" w:rsidRDefault="009F62F6" w:rsidP="00D02C22">
            <w:pPr>
              <w:pStyle w:val="TableText"/>
              <w:ind w:left="144"/>
            </w:pPr>
            <w:r w:rsidRPr="009405FF">
              <w:t>Length of certification period</w:t>
            </w:r>
          </w:p>
        </w:tc>
        <w:tc>
          <w:tcPr>
            <w:tcW w:w="2501" w:type="pct"/>
          </w:tcPr>
          <w:p w14:paraId="23E27140" w14:textId="77777777" w:rsidR="009F62F6" w:rsidRPr="009420EE" w:rsidRDefault="009F62F6" w:rsidP="00D02C22">
            <w:pPr>
              <w:pStyle w:val="TableText"/>
              <w:ind w:left="144"/>
            </w:pPr>
            <w:r w:rsidRPr="004B334D">
              <w:t>Medicaid claims, month X</w:t>
            </w:r>
          </w:p>
        </w:tc>
      </w:tr>
      <w:tr w:rsidR="009F62F6" w:rsidRPr="00AA795E" w14:paraId="394D8A70" w14:textId="77777777" w:rsidTr="00D02C22">
        <w:trPr>
          <w:trHeight w:val="236"/>
        </w:trPr>
        <w:tc>
          <w:tcPr>
            <w:tcW w:w="2499" w:type="pct"/>
          </w:tcPr>
          <w:p w14:paraId="6F57B3FC" w14:textId="77777777" w:rsidR="009F62F6" w:rsidRPr="00AA795E" w:rsidRDefault="009F62F6" w:rsidP="00D02C22">
            <w:pPr>
              <w:pStyle w:val="TableText"/>
              <w:ind w:left="144"/>
            </w:pPr>
            <w:r w:rsidRPr="009405FF">
              <w:t>County where application was processed (FIPS code)</w:t>
            </w:r>
          </w:p>
        </w:tc>
        <w:tc>
          <w:tcPr>
            <w:tcW w:w="2501" w:type="pct"/>
          </w:tcPr>
          <w:p w14:paraId="12A0AE5B" w14:textId="77777777" w:rsidR="009F62F6" w:rsidRPr="009420EE" w:rsidRDefault="009F62F6" w:rsidP="00D02C22">
            <w:pPr>
              <w:pStyle w:val="TableText"/>
              <w:ind w:left="144"/>
            </w:pPr>
            <w:r w:rsidRPr="004B334D">
              <w:t xml:space="preserve">TANF indicator, month X (presence of TANF income </w:t>
            </w:r>
            <w:r>
              <w:t>in month X</w:t>
            </w:r>
            <w:r w:rsidRPr="004B334D">
              <w:t>)</w:t>
            </w:r>
          </w:p>
        </w:tc>
      </w:tr>
      <w:tr w:rsidR="009F62F6" w:rsidRPr="00AA795E" w14:paraId="6F0E3CAC" w14:textId="77777777" w:rsidTr="00D02C22">
        <w:trPr>
          <w:trHeight w:val="236"/>
        </w:trPr>
        <w:tc>
          <w:tcPr>
            <w:tcW w:w="2499" w:type="pct"/>
          </w:tcPr>
          <w:p w14:paraId="6EC4B90F" w14:textId="77777777" w:rsidR="009F62F6" w:rsidRPr="00AA795E" w:rsidRDefault="009F62F6" w:rsidP="00D02C22">
            <w:pPr>
              <w:pStyle w:val="TableText"/>
            </w:pPr>
          </w:p>
        </w:tc>
        <w:tc>
          <w:tcPr>
            <w:tcW w:w="2501" w:type="pct"/>
          </w:tcPr>
          <w:p w14:paraId="0BFC7481" w14:textId="77777777" w:rsidR="009F62F6" w:rsidRPr="009420EE" w:rsidRDefault="009F62F6" w:rsidP="00D02C22">
            <w:pPr>
              <w:pStyle w:val="TableText"/>
              <w:ind w:left="144"/>
            </w:pPr>
            <w:r w:rsidRPr="00633F5A">
              <w:t>TANF monthly benefit amount, month X</w:t>
            </w:r>
          </w:p>
        </w:tc>
      </w:tr>
      <w:tr w:rsidR="009F62F6" w:rsidRPr="00AA795E" w14:paraId="02C95D82" w14:textId="77777777" w:rsidTr="00D02C22">
        <w:trPr>
          <w:trHeight w:val="236"/>
        </w:trPr>
        <w:tc>
          <w:tcPr>
            <w:tcW w:w="2499" w:type="pct"/>
          </w:tcPr>
          <w:p w14:paraId="103A7B16" w14:textId="77777777" w:rsidR="009F62F6" w:rsidRPr="00AA795E" w:rsidRDefault="009F62F6" w:rsidP="00D02C22">
            <w:pPr>
              <w:pStyle w:val="TableText"/>
            </w:pPr>
            <w:r>
              <w:t>Unit</w:t>
            </w:r>
            <w:r w:rsidRPr="009420EE">
              <w:t xml:space="preserve"> income </w:t>
            </w:r>
            <w:r>
              <w:t>(as of most recent certification)</w:t>
            </w:r>
          </w:p>
        </w:tc>
        <w:tc>
          <w:tcPr>
            <w:tcW w:w="2501" w:type="pct"/>
          </w:tcPr>
          <w:p w14:paraId="2E90C459" w14:textId="77777777" w:rsidR="009F62F6" w:rsidRPr="009420EE" w:rsidRDefault="009F62F6" w:rsidP="00D02C22">
            <w:pPr>
              <w:pStyle w:val="TableText"/>
              <w:ind w:left="144"/>
            </w:pPr>
          </w:p>
        </w:tc>
      </w:tr>
      <w:tr w:rsidR="009F62F6" w:rsidRPr="00AA795E" w14:paraId="351AC56A" w14:textId="77777777" w:rsidTr="00D02C22">
        <w:trPr>
          <w:trHeight w:val="236"/>
        </w:trPr>
        <w:tc>
          <w:tcPr>
            <w:tcW w:w="2499" w:type="pct"/>
          </w:tcPr>
          <w:p w14:paraId="0214E92C" w14:textId="77777777" w:rsidR="009F62F6" w:rsidRPr="00AA795E" w:rsidRDefault="009F62F6" w:rsidP="00D02C22">
            <w:pPr>
              <w:pStyle w:val="TableText"/>
              <w:ind w:left="144"/>
            </w:pPr>
            <w:r w:rsidRPr="009420EE">
              <w:t>Unit’s gross countable monthly income</w:t>
            </w:r>
          </w:p>
        </w:tc>
        <w:tc>
          <w:tcPr>
            <w:tcW w:w="2501" w:type="pct"/>
          </w:tcPr>
          <w:p w14:paraId="7741DF27" w14:textId="77777777" w:rsidR="009F62F6" w:rsidRPr="009420EE" w:rsidRDefault="009F62F6" w:rsidP="00D02C22">
            <w:pPr>
              <w:pStyle w:val="TableText"/>
            </w:pPr>
            <w:r>
              <w:t>Contact information</w:t>
            </w:r>
          </w:p>
        </w:tc>
      </w:tr>
      <w:tr w:rsidR="009F62F6" w:rsidRPr="00AA795E" w14:paraId="37B5CBF6" w14:textId="77777777" w:rsidTr="00D02C22">
        <w:trPr>
          <w:trHeight w:val="236"/>
        </w:trPr>
        <w:tc>
          <w:tcPr>
            <w:tcW w:w="2499" w:type="pct"/>
          </w:tcPr>
          <w:p w14:paraId="5F143538" w14:textId="77777777" w:rsidR="009F62F6" w:rsidRPr="00AA795E" w:rsidRDefault="009F62F6" w:rsidP="00D02C22">
            <w:pPr>
              <w:pStyle w:val="TableText"/>
              <w:ind w:left="144"/>
            </w:pPr>
            <w:r w:rsidRPr="009420EE">
              <w:t>Unit’s net countable income</w:t>
            </w:r>
          </w:p>
        </w:tc>
        <w:tc>
          <w:tcPr>
            <w:tcW w:w="2501" w:type="pct"/>
          </w:tcPr>
          <w:p w14:paraId="254A8AA6" w14:textId="77777777" w:rsidR="009F62F6" w:rsidRPr="009420EE" w:rsidRDefault="009F62F6" w:rsidP="00D02C22">
            <w:pPr>
              <w:pStyle w:val="TableText"/>
              <w:ind w:left="144"/>
            </w:pPr>
            <w:r w:rsidRPr="00E44640">
              <w:t xml:space="preserve">First and last name of </w:t>
            </w:r>
            <w:r>
              <w:t>unit head</w:t>
            </w:r>
          </w:p>
        </w:tc>
      </w:tr>
      <w:tr w:rsidR="009F62F6" w:rsidRPr="00AA795E" w14:paraId="66D2C486" w14:textId="77777777" w:rsidTr="00D02C22">
        <w:trPr>
          <w:trHeight w:val="236"/>
        </w:trPr>
        <w:tc>
          <w:tcPr>
            <w:tcW w:w="2499" w:type="pct"/>
          </w:tcPr>
          <w:p w14:paraId="545E650C" w14:textId="77777777" w:rsidR="009F62F6" w:rsidRPr="00AA795E" w:rsidRDefault="009F62F6" w:rsidP="00D02C22">
            <w:pPr>
              <w:pStyle w:val="TableText"/>
              <w:ind w:left="144"/>
            </w:pPr>
            <w:r w:rsidRPr="009420EE">
              <w:t xml:space="preserve">Presence of earned income </w:t>
            </w:r>
          </w:p>
        </w:tc>
        <w:tc>
          <w:tcPr>
            <w:tcW w:w="2501" w:type="pct"/>
          </w:tcPr>
          <w:p w14:paraId="44575E8B" w14:textId="77777777" w:rsidR="009F62F6" w:rsidRPr="009420EE" w:rsidRDefault="009F62F6" w:rsidP="00D02C22">
            <w:pPr>
              <w:pStyle w:val="TableText"/>
              <w:ind w:left="144"/>
            </w:pPr>
            <w:r>
              <w:t>Address (residential and mailing)</w:t>
            </w:r>
          </w:p>
        </w:tc>
      </w:tr>
      <w:tr w:rsidR="009F62F6" w:rsidRPr="00AA795E" w14:paraId="612A767F" w14:textId="77777777" w:rsidTr="00D02C22">
        <w:trPr>
          <w:trHeight w:val="236"/>
        </w:trPr>
        <w:tc>
          <w:tcPr>
            <w:tcW w:w="2499" w:type="pct"/>
          </w:tcPr>
          <w:p w14:paraId="3ECA3434" w14:textId="77777777" w:rsidR="009F62F6" w:rsidRPr="00AA795E" w:rsidRDefault="009F62F6" w:rsidP="00D02C22">
            <w:pPr>
              <w:pStyle w:val="TableText"/>
              <w:ind w:left="144"/>
            </w:pPr>
            <w:r w:rsidRPr="009420EE">
              <w:t xml:space="preserve">Presence of unearned income </w:t>
            </w:r>
          </w:p>
        </w:tc>
        <w:tc>
          <w:tcPr>
            <w:tcW w:w="2501" w:type="pct"/>
          </w:tcPr>
          <w:p w14:paraId="6E417B77" w14:textId="77777777" w:rsidR="009F62F6" w:rsidRPr="009420EE" w:rsidRDefault="009F62F6" w:rsidP="00D02C22">
            <w:pPr>
              <w:pStyle w:val="TableText"/>
              <w:ind w:left="144"/>
            </w:pPr>
            <w:r>
              <w:t>Telephone numbers (include all available numbers on the file)</w:t>
            </w:r>
          </w:p>
        </w:tc>
      </w:tr>
      <w:tr w:rsidR="009F62F6" w:rsidRPr="00AA795E" w14:paraId="57C9ADF1" w14:textId="77777777" w:rsidTr="00D02C22">
        <w:trPr>
          <w:trHeight w:val="236"/>
        </w:trPr>
        <w:tc>
          <w:tcPr>
            <w:tcW w:w="2499" w:type="pct"/>
          </w:tcPr>
          <w:p w14:paraId="3510C020" w14:textId="77777777" w:rsidR="009F62F6" w:rsidRPr="00AA795E" w:rsidRDefault="009F62F6" w:rsidP="00D02C22">
            <w:pPr>
              <w:pStyle w:val="TableText"/>
              <w:ind w:left="144"/>
            </w:pPr>
            <w:r w:rsidRPr="009420EE">
              <w:t xml:space="preserve">Presence of GA income </w:t>
            </w:r>
          </w:p>
        </w:tc>
        <w:tc>
          <w:tcPr>
            <w:tcW w:w="2501" w:type="pct"/>
          </w:tcPr>
          <w:p w14:paraId="5EA76B3B" w14:textId="77777777" w:rsidR="009F62F6" w:rsidRPr="009420EE" w:rsidRDefault="009F62F6" w:rsidP="00D02C22">
            <w:pPr>
              <w:pStyle w:val="TableText"/>
              <w:ind w:left="144"/>
            </w:pPr>
            <w:r>
              <w:t>Email</w:t>
            </w:r>
          </w:p>
        </w:tc>
      </w:tr>
      <w:tr w:rsidR="009F62F6" w:rsidRPr="00AA795E" w14:paraId="5191CD56" w14:textId="77777777" w:rsidTr="00D02C22">
        <w:trPr>
          <w:trHeight w:val="236"/>
        </w:trPr>
        <w:tc>
          <w:tcPr>
            <w:tcW w:w="2499" w:type="pct"/>
          </w:tcPr>
          <w:p w14:paraId="6F22EBE3" w14:textId="77777777" w:rsidR="009F62F6" w:rsidRPr="00AA795E" w:rsidRDefault="009F62F6" w:rsidP="00D02C22">
            <w:pPr>
              <w:pStyle w:val="TableText"/>
              <w:ind w:left="144"/>
            </w:pPr>
            <w:r w:rsidRPr="009420EE">
              <w:t xml:space="preserve">Presence of SSI income </w:t>
            </w:r>
          </w:p>
        </w:tc>
        <w:tc>
          <w:tcPr>
            <w:tcW w:w="2501" w:type="pct"/>
          </w:tcPr>
          <w:p w14:paraId="29C04E8A" w14:textId="77777777" w:rsidR="009F62F6" w:rsidRPr="009420EE" w:rsidRDefault="009F62F6" w:rsidP="00D02C22">
            <w:pPr>
              <w:pStyle w:val="TableText"/>
              <w:ind w:left="144"/>
            </w:pPr>
          </w:p>
        </w:tc>
      </w:tr>
      <w:tr w:rsidR="009F62F6" w:rsidRPr="00AA795E" w14:paraId="277E8C73" w14:textId="77777777" w:rsidTr="00D02C22">
        <w:trPr>
          <w:trHeight w:val="236"/>
        </w:trPr>
        <w:tc>
          <w:tcPr>
            <w:tcW w:w="2499" w:type="pct"/>
          </w:tcPr>
          <w:p w14:paraId="617F47D6" w14:textId="77777777" w:rsidR="009F62F6" w:rsidRPr="00AA795E" w:rsidRDefault="009F62F6" w:rsidP="00D02C22">
            <w:pPr>
              <w:pStyle w:val="TableText"/>
              <w:ind w:left="144"/>
            </w:pPr>
            <w:r w:rsidRPr="009420EE">
              <w:t xml:space="preserve">Presence of Social Security income </w:t>
            </w:r>
          </w:p>
        </w:tc>
        <w:tc>
          <w:tcPr>
            <w:tcW w:w="2501" w:type="pct"/>
          </w:tcPr>
          <w:p w14:paraId="6AF3D6A6" w14:textId="77777777" w:rsidR="009F62F6" w:rsidRPr="009420EE" w:rsidRDefault="009F62F6" w:rsidP="00D02C22">
            <w:pPr>
              <w:pStyle w:val="TableText"/>
            </w:pPr>
            <w:r>
              <w:t xml:space="preserve">For cases that are closed </w:t>
            </w:r>
          </w:p>
        </w:tc>
      </w:tr>
      <w:tr w:rsidR="009F62F6" w:rsidRPr="00AA795E" w14:paraId="0657370F" w14:textId="77777777" w:rsidTr="00D02C22">
        <w:trPr>
          <w:trHeight w:val="236"/>
        </w:trPr>
        <w:tc>
          <w:tcPr>
            <w:tcW w:w="2499" w:type="pct"/>
          </w:tcPr>
          <w:p w14:paraId="3CDEF237" w14:textId="77777777" w:rsidR="009F62F6" w:rsidRPr="00AA795E" w:rsidRDefault="009F62F6" w:rsidP="00D02C22">
            <w:pPr>
              <w:pStyle w:val="TableText"/>
            </w:pPr>
          </w:p>
        </w:tc>
        <w:tc>
          <w:tcPr>
            <w:tcW w:w="2501" w:type="pct"/>
          </w:tcPr>
          <w:p w14:paraId="4FFF0B09" w14:textId="77777777" w:rsidR="009F62F6" w:rsidRPr="009420EE" w:rsidRDefault="009F62F6" w:rsidP="00D02C22">
            <w:pPr>
              <w:pStyle w:val="TableText"/>
              <w:ind w:left="144"/>
            </w:pPr>
            <w:r>
              <w:t>Reason for case closure</w:t>
            </w:r>
          </w:p>
        </w:tc>
      </w:tr>
      <w:tr w:rsidR="009F62F6" w:rsidRPr="00AA795E" w14:paraId="0BC7C388" w14:textId="77777777" w:rsidTr="00D02C22">
        <w:trPr>
          <w:trHeight w:val="236"/>
        </w:trPr>
        <w:tc>
          <w:tcPr>
            <w:tcW w:w="2499" w:type="pct"/>
          </w:tcPr>
          <w:p w14:paraId="5AE7E54F" w14:textId="77777777" w:rsidR="009F62F6" w:rsidRPr="00AA795E" w:rsidRDefault="009F62F6" w:rsidP="00D02C22">
            <w:pPr>
              <w:pStyle w:val="TableText"/>
            </w:pPr>
          </w:p>
        </w:tc>
        <w:tc>
          <w:tcPr>
            <w:tcW w:w="2501" w:type="pct"/>
          </w:tcPr>
          <w:p w14:paraId="0D54DDA5" w14:textId="77777777" w:rsidR="009F62F6" w:rsidRPr="009420EE" w:rsidRDefault="009F62F6" w:rsidP="00D02C22">
            <w:pPr>
              <w:pStyle w:val="TableText"/>
              <w:ind w:left="144"/>
            </w:pPr>
            <w:r>
              <w:t>Date of case closure</w:t>
            </w:r>
          </w:p>
        </w:tc>
      </w:tr>
      <w:tr w:rsidR="009F62F6" w:rsidRPr="00AA795E" w14:paraId="36F3372D" w14:textId="77777777" w:rsidTr="00D02C22">
        <w:trPr>
          <w:trHeight w:val="236"/>
        </w:trPr>
        <w:tc>
          <w:tcPr>
            <w:tcW w:w="2499" w:type="pct"/>
          </w:tcPr>
          <w:p w14:paraId="09A501EA" w14:textId="77777777" w:rsidR="009F62F6" w:rsidRPr="00153CB1" w:rsidRDefault="009F62F6" w:rsidP="00D02C22">
            <w:pPr>
              <w:pStyle w:val="TableText"/>
              <w:ind w:left="144"/>
            </w:pPr>
          </w:p>
        </w:tc>
        <w:tc>
          <w:tcPr>
            <w:tcW w:w="2501" w:type="pct"/>
          </w:tcPr>
          <w:p w14:paraId="1A4728C1" w14:textId="77777777" w:rsidR="009F62F6" w:rsidRPr="009420EE" w:rsidRDefault="009F62F6" w:rsidP="00D02C22">
            <w:pPr>
              <w:pStyle w:val="TableText"/>
            </w:pPr>
            <w:r>
              <w:t>For cases that are open, an indicator for whether the case is currently under sanction</w:t>
            </w:r>
          </w:p>
        </w:tc>
      </w:tr>
      <w:tr w:rsidR="009F62F6" w:rsidRPr="00DE651E" w14:paraId="435123BA" w14:textId="77777777" w:rsidTr="00DE651E">
        <w:trPr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2B9882A1" w14:textId="77777777" w:rsidR="009F62F6" w:rsidRPr="00DE651E" w:rsidRDefault="009F62F6" w:rsidP="00D02C22">
            <w:pPr>
              <w:pStyle w:val="TableHeaderLeft"/>
            </w:pPr>
            <w:r w:rsidRPr="00DE651E">
              <w:t>Notes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14D826B1" w14:textId="77777777" w:rsidR="009F62F6" w:rsidRPr="00DE651E" w:rsidRDefault="009F62F6" w:rsidP="00D02C22">
            <w:pPr>
              <w:pStyle w:val="TableHeaderLeft"/>
            </w:pPr>
          </w:p>
        </w:tc>
      </w:tr>
      <w:tr w:rsidR="009F62F6" w:rsidRPr="00AA795E" w14:paraId="6042DC56" w14:textId="77777777" w:rsidTr="00DE651E">
        <w:trPr>
          <w:trHeight w:val="236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AD45EBB" w14:textId="77777777" w:rsidR="009F62F6" w:rsidRPr="00AA795E" w:rsidRDefault="009F62F6" w:rsidP="00D02C22">
            <w:pPr>
              <w:pStyle w:val="TableText"/>
            </w:pPr>
            <w:r w:rsidRPr="00FF0EF1">
              <w:t>Information from the TANF and Medicaid systems, including data on each SNAP participant, will be obtained for a single outcome measure from integrated systems only</w:t>
            </w:r>
            <w:r w:rsidR="00D649C6">
              <w:t xml:space="preserve">. </w:t>
            </w:r>
            <w:r w:rsidR="00D649C6" w:rsidRPr="00D649C6">
              <w:t>Because this data is already maintained in standard administrative management systems; the burden associated with providing this information will be to gather, compile, and submit the information to FNS.</w:t>
            </w:r>
            <w:r w:rsidRPr="00EA1009">
              <w:rPr>
                <w:highlight w:val="yellow"/>
              </w:rPr>
              <w:t xml:space="preserve"> </w:t>
            </w:r>
          </w:p>
        </w:tc>
      </w:tr>
    </w:tbl>
    <w:p w14:paraId="000BB61F" w14:textId="77777777" w:rsidR="00AA2BE9" w:rsidRDefault="00AA2BE9" w:rsidP="00F0495E">
      <w:pPr>
        <w:pStyle w:val="NormalSS"/>
      </w:pPr>
    </w:p>
    <w:p w14:paraId="5C5685CC" w14:textId="77777777" w:rsidR="00AA2BE9" w:rsidRPr="00F0495E" w:rsidRDefault="00AA2BE9" w:rsidP="00F0495E">
      <w:pPr>
        <w:pStyle w:val="NormalSS"/>
      </w:pPr>
      <w:r>
        <w:br w:type="page"/>
      </w:r>
    </w:p>
    <w:p w14:paraId="7E57C856" w14:textId="77777777" w:rsidR="000D78BC" w:rsidRPr="00E016FC" w:rsidRDefault="002B449E" w:rsidP="005474AC">
      <w:pPr>
        <w:pStyle w:val="H2Chapter"/>
      </w:pPr>
      <w:r>
        <w:lastRenderedPageBreak/>
        <w:t xml:space="preserve">UNEMPLOYMENT INSURANCE EARNINGS </w:t>
      </w:r>
      <w:r w:rsidR="000D78BC" w:rsidRPr="00E016FC">
        <w:t>DATA</w:t>
      </w:r>
    </w:p>
    <w:tbl>
      <w:tblPr>
        <w:tblStyle w:val="LightList"/>
        <w:tblW w:w="49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 w:firstRow="1" w:lastRow="0" w:firstColumn="0" w:lastColumn="0" w:noHBand="1" w:noVBand="1"/>
      </w:tblPr>
      <w:tblGrid>
        <w:gridCol w:w="4764"/>
        <w:gridCol w:w="4768"/>
      </w:tblGrid>
      <w:tr w:rsidR="000D78BC" w:rsidRPr="006D3724" w14:paraId="5529AB44" w14:textId="77777777" w:rsidTr="00C97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  <w:tblHeader/>
        </w:trPr>
        <w:tc>
          <w:tcPr>
            <w:tcW w:w="2499" w:type="pct"/>
            <w:tcBorders>
              <w:top w:val="single" w:sz="8" w:space="0" w:color="FFFFFF" w:themeColor="background1"/>
              <w:bottom w:val="single" w:sz="8" w:space="0" w:color="000000" w:themeColor="text1"/>
            </w:tcBorders>
            <w:shd w:val="clear" w:color="auto" w:fill="808080" w:themeFill="background1" w:themeFillShade="80"/>
          </w:tcPr>
          <w:p w14:paraId="08AD81EF" w14:textId="77777777" w:rsidR="000D78BC" w:rsidRPr="006D3724" w:rsidRDefault="000D78BC" w:rsidP="00C97D3C">
            <w:pPr>
              <w:pStyle w:val="TableHeaderLeft"/>
              <w:rPr>
                <w:b/>
              </w:rPr>
            </w:pPr>
            <w:r w:rsidRPr="006D3724">
              <w:rPr>
                <w:b/>
              </w:rPr>
              <w:t>Universe</w:t>
            </w:r>
          </w:p>
        </w:tc>
        <w:tc>
          <w:tcPr>
            <w:tcW w:w="2501" w:type="pct"/>
            <w:tcBorders>
              <w:top w:val="single" w:sz="8" w:space="0" w:color="FFFFFF" w:themeColor="background1"/>
              <w:bottom w:val="single" w:sz="8" w:space="0" w:color="000000" w:themeColor="text1"/>
            </w:tcBorders>
            <w:shd w:val="clear" w:color="auto" w:fill="808080" w:themeFill="background1" w:themeFillShade="80"/>
          </w:tcPr>
          <w:p w14:paraId="035E5684" w14:textId="77777777" w:rsidR="000D78BC" w:rsidRPr="006D3724" w:rsidRDefault="000D78BC" w:rsidP="00C97D3C">
            <w:pPr>
              <w:pStyle w:val="TableHeaderCenter"/>
              <w:rPr>
                <w:b/>
              </w:rPr>
            </w:pPr>
          </w:p>
        </w:tc>
      </w:tr>
      <w:tr w:rsidR="00A847BB" w:rsidRPr="00AA795E" w14:paraId="16932CE9" w14:textId="77777777" w:rsidTr="00A847BB">
        <w:trPr>
          <w:trHeight w:val="253"/>
        </w:trPr>
        <w:tc>
          <w:tcPr>
            <w:tcW w:w="5000" w:type="pct"/>
            <w:gridSpan w:val="2"/>
            <w:tcBorders>
              <w:top w:val="single" w:sz="8" w:space="0" w:color="000000" w:themeColor="text1"/>
            </w:tcBorders>
          </w:tcPr>
          <w:p w14:paraId="3A9C3B13" w14:textId="77777777" w:rsidR="00A847BB" w:rsidRPr="004B334D" w:rsidRDefault="00A847BB" w:rsidP="00C97D3C">
            <w:pPr>
              <w:pStyle w:val="TableText"/>
            </w:pPr>
            <w:r>
              <w:t>Each</w:t>
            </w:r>
            <w:r w:rsidRPr="0091675F">
              <w:t xml:space="preserve"> person randomly assigned </w:t>
            </w:r>
            <w:r>
              <w:t xml:space="preserve">to a treatment or control group </w:t>
            </w:r>
            <w:r w:rsidRPr="0091675F">
              <w:t xml:space="preserve">as part of the </w:t>
            </w:r>
            <w:r>
              <w:t xml:space="preserve">pilot </w:t>
            </w:r>
            <w:r w:rsidRPr="0091675F">
              <w:t>project</w:t>
            </w:r>
          </w:p>
        </w:tc>
      </w:tr>
      <w:tr w:rsidR="000D78BC" w:rsidRPr="006D3724" w14:paraId="5C6E0286" w14:textId="77777777" w:rsidTr="00C97D3C">
        <w:trPr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272E946D" w14:textId="77777777" w:rsidR="000D78BC" w:rsidRPr="006D3724" w:rsidRDefault="000D78BC" w:rsidP="00C97D3C">
            <w:pPr>
              <w:pStyle w:val="TableHeaderLeft"/>
            </w:pPr>
            <w:r w:rsidRPr="006D3724">
              <w:t>Timeline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4100F2C3" w14:textId="77777777" w:rsidR="000D78BC" w:rsidRPr="006D3724" w:rsidRDefault="000D78BC" w:rsidP="00C97D3C">
            <w:pPr>
              <w:pStyle w:val="TableHeaderLeft"/>
            </w:pPr>
          </w:p>
        </w:tc>
      </w:tr>
      <w:tr w:rsidR="00A847BB" w:rsidRPr="00AA795E" w14:paraId="2102AAF7" w14:textId="77777777" w:rsidTr="00A847BB">
        <w:trPr>
          <w:trHeight w:val="236"/>
        </w:trPr>
        <w:tc>
          <w:tcPr>
            <w:tcW w:w="5000" w:type="pct"/>
            <w:gridSpan w:val="2"/>
          </w:tcPr>
          <w:p w14:paraId="0363A6CD" w14:textId="77777777" w:rsidR="00A847BB" w:rsidRPr="004B334D" w:rsidRDefault="00A847BB" w:rsidP="00AA2BE9">
            <w:pPr>
              <w:pStyle w:val="TableText"/>
            </w:pPr>
            <w:r>
              <w:t xml:space="preserve">Quarterly data collected twice: obtain a </w:t>
            </w:r>
            <w:r w:rsidRPr="0091675F">
              <w:t>3-year extract</w:t>
            </w:r>
            <w:r>
              <w:t xml:space="preserve"> o</w:t>
            </w:r>
            <w:r w:rsidRPr="0091675F">
              <w:t>ne year after random assignment</w:t>
            </w:r>
            <w:r>
              <w:t xml:space="preserve"> and obtain a 2-year extract three years after random assignment</w:t>
            </w:r>
          </w:p>
        </w:tc>
      </w:tr>
      <w:tr w:rsidR="000D78BC" w:rsidRPr="006D3724" w14:paraId="302B0CDF" w14:textId="77777777" w:rsidTr="00C97D3C">
        <w:trPr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7E658AD0" w14:textId="77777777" w:rsidR="000D78BC" w:rsidRPr="006D3724" w:rsidRDefault="000D78BC" w:rsidP="00C97D3C">
            <w:pPr>
              <w:pStyle w:val="TableHeaderLeft"/>
            </w:pPr>
            <w:r w:rsidRPr="006D3724">
              <w:t>Variables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188B3989" w14:textId="77777777" w:rsidR="000D78BC" w:rsidRPr="006D3724" w:rsidRDefault="000D78BC" w:rsidP="00C97D3C">
            <w:pPr>
              <w:pStyle w:val="TableHeaderLeft"/>
            </w:pPr>
          </w:p>
        </w:tc>
      </w:tr>
      <w:tr w:rsidR="000D78BC" w:rsidRPr="00AA795E" w14:paraId="3681D25D" w14:textId="77777777" w:rsidTr="00C97D3C">
        <w:trPr>
          <w:trHeight w:val="252"/>
        </w:trPr>
        <w:tc>
          <w:tcPr>
            <w:tcW w:w="2499" w:type="pct"/>
          </w:tcPr>
          <w:p w14:paraId="7E998127" w14:textId="77777777" w:rsidR="000D78BC" w:rsidRPr="00AA795E" w:rsidRDefault="00A847BB" w:rsidP="00A847BB">
            <w:pPr>
              <w:pStyle w:val="TableText"/>
            </w:pPr>
            <w:r>
              <w:t>Unemployment Insurance data elements</w:t>
            </w:r>
          </w:p>
        </w:tc>
        <w:tc>
          <w:tcPr>
            <w:tcW w:w="2501" w:type="pct"/>
          </w:tcPr>
          <w:p w14:paraId="61FCB392" w14:textId="77777777" w:rsidR="000D78BC" w:rsidRPr="009420EE" w:rsidRDefault="000D78BC" w:rsidP="00C97D3C">
            <w:pPr>
              <w:pStyle w:val="TableText"/>
            </w:pPr>
          </w:p>
        </w:tc>
      </w:tr>
      <w:tr w:rsidR="000D78BC" w:rsidRPr="00AA795E" w14:paraId="7435B99A" w14:textId="77777777" w:rsidTr="00C97D3C">
        <w:trPr>
          <w:trHeight w:val="236"/>
        </w:trPr>
        <w:tc>
          <w:tcPr>
            <w:tcW w:w="2499" w:type="pct"/>
          </w:tcPr>
          <w:p w14:paraId="2D7009F6" w14:textId="77777777" w:rsidR="000D78BC" w:rsidRPr="00AA795E" w:rsidRDefault="00A847BB" w:rsidP="00A847BB">
            <w:pPr>
              <w:pStyle w:val="TableText"/>
              <w:ind w:left="144"/>
            </w:pPr>
            <w:r>
              <w:t>Sample member social security number (SSN)</w:t>
            </w:r>
          </w:p>
        </w:tc>
        <w:tc>
          <w:tcPr>
            <w:tcW w:w="2501" w:type="pct"/>
          </w:tcPr>
          <w:p w14:paraId="3E3AE37B" w14:textId="77777777" w:rsidR="000D78BC" w:rsidRPr="009420EE" w:rsidRDefault="000D78BC" w:rsidP="00C97D3C">
            <w:pPr>
              <w:pStyle w:val="TableText"/>
              <w:ind w:left="144"/>
            </w:pPr>
          </w:p>
        </w:tc>
      </w:tr>
      <w:tr w:rsidR="00A847BB" w:rsidRPr="00AA795E" w14:paraId="37C2C912" w14:textId="77777777" w:rsidTr="00C97D3C">
        <w:trPr>
          <w:trHeight w:val="236"/>
        </w:trPr>
        <w:tc>
          <w:tcPr>
            <w:tcW w:w="2499" w:type="pct"/>
          </w:tcPr>
          <w:p w14:paraId="4C1E3391" w14:textId="77777777" w:rsidR="00A847BB" w:rsidRPr="00ED12E7" w:rsidRDefault="00A847BB" w:rsidP="00A847BB">
            <w:pPr>
              <w:pStyle w:val="TableText"/>
              <w:ind w:left="144"/>
            </w:pPr>
            <w:r w:rsidRPr="00ED12E7">
              <w:t>Sample member name</w:t>
            </w:r>
          </w:p>
        </w:tc>
        <w:tc>
          <w:tcPr>
            <w:tcW w:w="2501" w:type="pct"/>
          </w:tcPr>
          <w:p w14:paraId="3DAD2DCC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A847BB" w:rsidRPr="00AA795E" w14:paraId="04872781" w14:textId="77777777" w:rsidTr="00C97D3C">
        <w:trPr>
          <w:trHeight w:val="236"/>
        </w:trPr>
        <w:tc>
          <w:tcPr>
            <w:tcW w:w="2499" w:type="pct"/>
          </w:tcPr>
          <w:p w14:paraId="46A888D6" w14:textId="77777777" w:rsidR="00A847BB" w:rsidRPr="00ED12E7" w:rsidRDefault="00A847BB" w:rsidP="00A847BB">
            <w:pPr>
              <w:pStyle w:val="TableText"/>
              <w:ind w:left="144"/>
            </w:pPr>
            <w:r w:rsidRPr="00ED12E7">
              <w:t>Identification of quarter (year/quarter)</w:t>
            </w:r>
          </w:p>
        </w:tc>
        <w:tc>
          <w:tcPr>
            <w:tcW w:w="2501" w:type="pct"/>
          </w:tcPr>
          <w:p w14:paraId="4A9656A7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A847BB" w:rsidRPr="00AA795E" w14:paraId="4591FC79" w14:textId="77777777" w:rsidTr="00C97D3C">
        <w:trPr>
          <w:trHeight w:val="236"/>
        </w:trPr>
        <w:tc>
          <w:tcPr>
            <w:tcW w:w="2499" w:type="pct"/>
          </w:tcPr>
          <w:p w14:paraId="50032361" w14:textId="77777777" w:rsidR="00A847BB" w:rsidRPr="00ED12E7" w:rsidRDefault="00A847BB" w:rsidP="00A847BB">
            <w:pPr>
              <w:pStyle w:val="TableText"/>
              <w:ind w:left="144"/>
            </w:pPr>
            <w:r w:rsidRPr="00ED12E7">
              <w:t>ID of employer(s) during each quarter (federal ID number, state ID number, name, and/or branch name)</w:t>
            </w:r>
          </w:p>
        </w:tc>
        <w:tc>
          <w:tcPr>
            <w:tcW w:w="2501" w:type="pct"/>
          </w:tcPr>
          <w:p w14:paraId="23711DD3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A847BB" w:rsidRPr="00AA795E" w14:paraId="0912B57B" w14:textId="77777777" w:rsidTr="00C97D3C">
        <w:trPr>
          <w:trHeight w:val="236"/>
        </w:trPr>
        <w:tc>
          <w:tcPr>
            <w:tcW w:w="2499" w:type="pct"/>
          </w:tcPr>
          <w:p w14:paraId="0C8F791D" w14:textId="77777777" w:rsidR="00A847BB" w:rsidRPr="00ED12E7" w:rsidRDefault="00A847BB" w:rsidP="00A847BB">
            <w:pPr>
              <w:pStyle w:val="TableText"/>
              <w:ind w:left="144"/>
            </w:pPr>
            <w:r w:rsidRPr="00ED12E7">
              <w:t>Employer(s)’ address during each quarter</w:t>
            </w:r>
          </w:p>
        </w:tc>
        <w:tc>
          <w:tcPr>
            <w:tcW w:w="2501" w:type="pct"/>
          </w:tcPr>
          <w:p w14:paraId="77260820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A847BB" w:rsidRPr="00AA795E" w14:paraId="7E99AD17" w14:textId="77777777" w:rsidTr="00C97D3C">
        <w:trPr>
          <w:trHeight w:val="236"/>
        </w:trPr>
        <w:tc>
          <w:tcPr>
            <w:tcW w:w="2499" w:type="pct"/>
          </w:tcPr>
          <w:p w14:paraId="2DC8DAEB" w14:textId="77777777" w:rsidR="00A847BB" w:rsidRPr="00ED12E7" w:rsidRDefault="00A847BB" w:rsidP="00A847BB">
            <w:pPr>
              <w:pStyle w:val="TableText"/>
              <w:ind w:left="144"/>
            </w:pPr>
            <w:r w:rsidRPr="00ED12E7">
              <w:t xml:space="preserve">NAICS (North American Industry Classification System) code(s) for employer(s) in quarter </w:t>
            </w:r>
          </w:p>
        </w:tc>
        <w:tc>
          <w:tcPr>
            <w:tcW w:w="2501" w:type="pct"/>
          </w:tcPr>
          <w:p w14:paraId="0D833BCC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A847BB" w:rsidRPr="00AA795E" w14:paraId="7A1B5DFE" w14:textId="77777777" w:rsidTr="00C97D3C">
        <w:trPr>
          <w:trHeight w:val="236"/>
        </w:trPr>
        <w:tc>
          <w:tcPr>
            <w:tcW w:w="2499" w:type="pct"/>
          </w:tcPr>
          <w:p w14:paraId="68923D18" w14:textId="77777777" w:rsidR="00A847BB" w:rsidRPr="00ED12E7" w:rsidRDefault="00A847BB" w:rsidP="00A847BB">
            <w:pPr>
              <w:pStyle w:val="TableText"/>
              <w:ind w:left="144"/>
            </w:pPr>
            <w:r w:rsidRPr="00ED12E7">
              <w:t>Amount of reported quarterly earnings</w:t>
            </w:r>
          </w:p>
        </w:tc>
        <w:tc>
          <w:tcPr>
            <w:tcW w:w="2501" w:type="pct"/>
          </w:tcPr>
          <w:p w14:paraId="4D3EB7BB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A847BB" w:rsidRPr="00AA795E" w14:paraId="3EA70A0F" w14:textId="77777777" w:rsidTr="00C97D3C">
        <w:trPr>
          <w:trHeight w:val="236"/>
        </w:trPr>
        <w:tc>
          <w:tcPr>
            <w:tcW w:w="2499" w:type="pct"/>
          </w:tcPr>
          <w:p w14:paraId="06F1CA0B" w14:textId="77777777" w:rsidR="00A847BB" w:rsidRPr="00ED12E7" w:rsidRDefault="00A847BB" w:rsidP="00A847BB">
            <w:pPr>
              <w:pStyle w:val="TableText"/>
              <w:ind w:left="144"/>
            </w:pPr>
            <w:r w:rsidRPr="00ED12E7">
              <w:t>Number of weeks paid in quarter</w:t>
            </w:r>
          </w:p>
        </w:tc>
        <w:tc>
          <w:tcPr>
            <w:tcW w:w="2501" w:type="pct"/>
          </w:tcPr>
          <w:p w14:paraId="04E0C9B6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A847BB" w:rsidRPr="00AA795E" w14:paraId="763AE397" w14:textId="77777777" w:rsidTr="00C97D3C">
        <w:trPr>
          <w:trHeight w:val="236"/>
        </w:trPr>
        <w:tc>
          <w:tcPr>
            <w:tcW w:w="2499" w:type="pct"/>
          </w:tcPr>
          <w:p w14:paraId="2939AB1B" w14:textId="77777777" w:rsidR="00A847BB" w:rsidRPr="00ED12E7" w:rsidRDefault="00A847BB" w:rsidP="00A847BB">
            <w:pPr>
              <w:pStyle w:val="TableText"/>
              <w:ind w:left="144"/>
            </w:pPr>
            <w:r w:rsidRPr="00ED12E7">
              <w:t>Hours of work in quarter/week</w:t>
            </w:r>
          </w:p>
        </w:tc>
        <w:tc>
          <w:tcPr>
            <w:tcW w:w="2501" w:type="pct"/>
          </w:tcPr>
          <w:p w14:paraId="2465F37E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A847BB" w:rsidRPr="00AA795E" w14:paraId="6D5C3CB8" w14:textId="77777777" w:rsidTr="00C97D3C">
        <w:trPr>
          <w:trHeight w:val="236"/>
        </w:trPr>
        <w:tc>
          <w:tcPr>
            <w:tcW w:w="2499" w:type="pct"/>
          </w:tcPr>
          <w:p w14:paraId="4C3A083F" w14:textId="77777777" w:rsidR="00A847BB" w:rsidRDefault="00A847BB" w:rsidP="00A847BB">
            <w:pPr>
              <w:pStyle w:val="TableText"/>
              <w:ind w:left="144"/>
            </w:pPr>
            <w:r w:rsidRPr="00ED12E7">
              <w:t>Specification of which calendar weeks have hours/wages</w:t>
            </w:r>
          </w:p>
        </w:tc>
        <w:tc>
          <w:tcPr>
            <w:tcW w:w="2501" w:type="pct"/>
          </w:tcPr>
          <w:p w14:paraId="695B4468" w14:textId="77777777" w:rsidR="00A847BB" w:rsidRPr="009420EE" w:rsidRDefault="00A847BB" w:rsidP="00A847BB">
            <w:pPr>
              <w:pStyle w:val="TableText"/>
              <w:ind w:left="144"/>
            </w:pPr>
          </w:p>
        </w:tc>
      </w:tr>
      <w:tr w:rsidR="000D78BC" w:rsidRPr="006D3724" w14:paraId="15BAF982" w14:textId="77777777" w:rsidTr="004330BA">
        <w:trPr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0692511D" w14:textId="77777777" w:rsidR="000D78BC" w:rsidRPr="006D3724" w:rsidRDefault="004330BA" w:rsidP="004330BA">
            <w:pPr>
              <w:pStyle w:val="TableHeaderLeft"/>
            </w:pPr>
            <w:r w:rsidRPr="006D3724">
              <w:t>Notes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363E7929" w14:textId="77777777" w:rsidR="000D78BC" w:rsidRPr="006D3724" w:rsidRDefault="000D78BC" w:rsidP="004330BA">
            <w:pPr>
              <w:pStyle w:val="TableHeaderLeft"/>
            </w:pPr>
          </w:p>
        </w:tc>
      </w:tr>
      <w:tr w:rsidR="00AA2BE9" w:rsidRPr="00AA795E" w14:paraId="1C019111" w14:textId="77777777" w:rsidTr="00DB4427">
        <w:trPr>
          <w:trHeight w:val="236"/>
        </w:trPr>
        <w:tc>
          <w:tcPr>
            <w:tcW w:w="5000" w:type="pct"/>
            <w:gridSpan w:val="2"/>
          </w:tcPr>
          <w:p w14:paraId="41029B03" w14:textId="77777777" w:rsidR="00AA2BE9" w:rsidRPr="00AA795E" w:rsidRDefault="00AA2BE9" w:rsidP="00C97D3C">
            <w:pPr>
              <w:pStyle w:val="TableText"/>
            </w:pPr>
            <w:r>
              <w:t xml:space="preserve">Where possible, we will </w:t>
            </w:r>
            <w:r w:rsidRPr="004330BA">
              <w:t>also try to collect monthly Unemployment Insurance benefit amounts</w:t>
            </w:r>
            <w:r w:rsidR="00E1541A">
              <w:t>.</w:t>
            </w:r>
          </w:p>
        </w:tc>
      </w:tr>
      <w:tr w:rsidR="00AA2BE9" w:rsidRPr="00AA795E" w14:paraId="09E6B699" w14:textId="77777777" w:rsidTr="00DB4427">
        <w:trPr>
          <w:trHeight w:val="236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326FDE4" w14:textId="77777777" w:rsidR="00AA2BE9" w:rsidRPr="00AA795E" w:rsidRDefault="00AA2BE9" w:rsidP="00C97D3C">
            <w:pPr>
              <w:pStyle w:val="TableText"/>
            </w:pPr>
            <w:r w:rsidRPr="00EA1009">
              <w:t xml:space="preserve">Matches of files of SNAP E&amp;T sample members’ personal identification information to states’ UI data systems will need to be done periodically, to ensure that data are not lost.  </w:t>
            </w:r>
          </w:p>
        </w:tc>
      </w:tr>
    </w:tbl>
    <w:p w14:paraId="72F7C9D9" w14:textId="77777777" w:rsidR="000D78BC" w:rsidRDefault="000D78BC" w:rsidP="00F0495E">
      <w:pPr>
        <w:pStyle w:val="NormalSS"/>
      </w:pPr>
    </w:p>
    <w:p w14:paraId="2707787E" w14:textId="77777777" w:rsidR="000E6D58" w:rsidRPr="00F0495E" w:rsidRDefault="000E6D58" w:rsidP="00F0495E">
      <w:pPr>
        <w:pStyle w:val="NormalSS"/>
      </w:pPr>
      <w:r>
        <w:br w:type="page"/>
      </w:r>
    </w:p>
    <w:p w14:paraId="64A64F44" w14:textId="77777777" w:rsidR="00EA1009" w:rsidRPr="00E016FC" w:rsidRDefault="00EA1009" w:rsidP="005474AC">
      <w:pPr>
        <w:pStyle w:val="H2Chapter"/>
      </w:pPr>
      <w:r w:rsidRPr="00E016FC">
        <w:lastRenderedPageBreak/>
        <w:t>DATA</w:t>
      </w:r>
      <w:r>
        <w:t xml:space="preserve"> ON SERVICE RECEIPT</w:t>
      </w:r>
    </w:p>
    <w:tbl>
      <w:tblPr>
        <w:tblStyle w:val="LightList"/>
        <w:tblW w:w="49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 w:firstRow="1" w:lastRow="0" w:firstColumn="0" w:lastColumn="0" w:noHBand="1" w:noVBand="1"/>
      </w:tblPr>
      <w:tblGrid>
        <w:gridCol w:w="4763"/>
        <w:gridCol w:w="4767"/>
      </w:tblGrid>
      <w:tr w:rsidR="00D95E3C" w:rsidRPr="00DB4427" w14:paraId="45DC59E8" w14:textId="77777777" w:rsidTr="00D02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  <w:tblHeader/>
        </w:trPr>
        <w:tc>
          <w:tcPr>
            <w:tcW w:w="2499" w:type="pct"/>
            <w:tcBorders>
              <w:top w:val="single" w:sz="8" w:space="0" w:color="FFFFFF" w:themeColor="background1"/>
              <w:bottom w:val="single" w:sz="8" w:space="0" w:color="000000" w:themeColor="text1"/>
            </w:tcBorders>
            <w:shd w:val="clear" w:color="auto" w:fill="808080" w:themeFill="background1" w:themeFillShade="80"/>
          </w:tcPr>
          <w:p w14:paraId="5B3BC735" w14:textId="77777777" w:rsidR="00D95E3C" w:rsidRPr="00DB4427" w:rsidRDefault="00D95E3C" w:rsidP="00D02C22">
            <w:pPr>
              <w:pStyle w:val="TableHeaderLeft"/>
              <w:rPr>
                <w:b/>
              </w:rPr>
            </w:pPr>
            <w:r w:rsidRPr="00DB4427">
              <w:rPr>
                <w:b/>
              </w:rPr>
              <w:t>Universe</w:t>
            </w:r>
          </w:p>
        </w:tc>
        <w:tc>
          <w:tcPr>
            <w:tcW w:w="2501" w:type="pct"/>
            <w:tcBorders>
              <w:top w:val="single" w:sz="8" w:space="0" w:color="FFFFFF" w:themeColor="background1"/>
              <w:bottom w:val="single" w:sz="8" w:space="0" w:color="000000" w:themeColor="text1"/>
            </w:tcBorders>
            <w:shd w:val="clear" w:color="auto" w:fill="808080" w:themeFill="background1" w:themeFillShade="80"/>
          </w:tcPr>
          <w:p w14:paraId="1F561E7D" w14:textId="77777777" w:rsidR="00D95E3C" w:rsidRPr="00DB4427" w:rsidRDefault="00D95E3C" w:rsidP="00D02C22">
            <w:pPr>
              <w:pStyle w:val="TableHeaderCenter"/>
              <w:rPr>
                <w:b/>
              </w:rPr>
            </w:pPr>
          </w:p>
        </w:tc>
      </w:tr>
      <w:tr w:rsidR="00D95E3C" w:rsidRPr="00AA795E" w14:paraId="7B4980C7" w14:textId="77777777" w:rsidTr="00DB4427">
        <w:trPr>
          <w:trHeight w:val="253"/>
        </w:trPr>
        <w:tc>
          <w:tcPr>
            <w:tcW w:w="5000" w:type="pct"/>
            <w:gridSpan w:val="2"/>
            <w:tcBorders>
              <w:top w:val="single" w:sz="8" w:space="0" w:color="000000" w:themeColor="text1"/>
            </w:tcBorders>
          </w:tcPr>
          <w:p w14:paraId="3171F179" w14:textId="77777777" w:rsidR="00D95E3C" w:rsidRPr="004B334D" w:rsidRDefault="00D95E3C" w:rsidP="00D02C22">
            <w:pPr>
              <w:pStyle w:val="TableText"/>
            </w:pPr>
            <w:r w:rsidRPr="00EA1009">
              <w:t>Each person randomly assigned to a treatment or control group as part of the pilot project</w:t>
            </w:r>
          </w:p>
        </w:tc>
      </w:tr>
      <w:tr w:rsidR="00D95E3C" w:rsidRPr="00DB4427" w14:paraId="61554ED1" w14:textId="77777777" w:rsidTr="00DB4427">
        <w:trPr>
          <w:trHeight w:val="253"/>
        </w:trPr>
        <w:tc>
          <w:tcPr>
            <w:tcW w:w="5000" w:type="pct"/>
            <w:gridSpan w:val="2"/>
            <w:tcBorders>
              <w:bottom w:val="single" w:sz="8" w:space="0" w:color="000000" w:themeColor="text1"/>
            </w:tcBorders>
            <w:shd w:val="clear" w:color="auto" w:fill="808080" w:themeFill="background1" w:themeFillShade="80"/>
          </w:tcPr>
          <w:p w14:paraId="4DDE399E" w14:textId="77777777" w:rsidR="00D95E3C" w:rsidRPr="00DB4427" w:rsidRDefault="00D95E3C" w:rsidP="00DB4427">
            <w:pPr>
              <w:pStyle w:val="TableText"/>
              <w:spacing w:before="120" w:after="60"/>
              <w:rPr>
                <w:b/>
              </w:rPr>
            </w:pPr>
            <w:r w:rsidRPr="00DB4427">
              <w:rPr>
                <w:b/>
                <w:color w:val="FFFFFF" w:themeColor="background1"/>
              </w:rPr>
              <w:t>Purpose</w:t>
            </w:r>
          </w:p>
        </w:tc>
      </w:tr>
      <w:tr w:rsidR="00D95E3C" w:rsidRPr="00AA795E" w14:paraId="25F376A8" w14:textId="77777777" w:rsidTr="00DB4427">
        <w:trPr>
          <w:trHeight w:val="253"/>
        </w:trPr>
        <w:tc>
          <w:tcPr>
            <w:tcW w:w="5000" w:type="pct"/>
            <w:gridSpan w:val="2"/>
            <w:tcBorders>
              <w:top w:val="single" w:sz="8" w:space="0" w:color="000000" w:themeColor="text1"/>
            </w:tcBorders>
          </w:tcPr>
          <w:p w14:paraId="20BDA1C3" w14:textId="77777777" w:rsidR="00D95E3C" w:rsidRPr="00EA1009" w:rsidRDefault="00D95E3C" w:rsidP="00D02C22">
            <w:pPr>
              <w:pStyle w:val="TableText"/>
            </w:pPr>
            <w:r>
              <w:t>These data will be used for 1) assessing data fidelity for the evaluation, 2) the participation analysis, and 3) the cost/benefit analysis.</w:t>
            </w:r>
          </w:p>
        </w:tc>
      </w:tr>
      <w:tr w:rsidR="00D95E3C" w:rsidRPr="00DB4427" w14:paraId="23085647" w14:textId="77777777" w:rsidTr="00D02C22">
        <w:trPr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081BC315" w14:textId="77777777" w:rsidR="00D95E3C" w:rsidRPr="00DB4427" w:rsidRDefault="00D95E3C" w:rsidP="00D02C22">
            <w:pPr>
              <w:pStyle w:val="TableHeaderLeft"/>
            </w:pPr>
            <w:r w:rsidRPr="00DB4427">
              <w:t>Timeline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2C17AB03" w14:textId="77777777" w:rsidR="00D95E3C" w:rsidRPr="00DB4427" w:rsidRDefault="00D95E3C" w:rsidP="00D02C22">
            <w:pPr>
              <w:pStyle w:val="TableHeaderLeft"/>
            </w:pPr>
          </w:p>
        </w:tc>
      </w:tr>
      <w:tr w:rsidR="00D95E3C" w:rsidRPr="00AA795E" w14:paraId="3E347657" w14:textId="77777777" w:rsidTr="00D02C22">
        <w:trPr>
          <w:trHeight w:val="236"/>
        </w:trPr>
        <w:tc>
          <w:tcPr>
            <w:tcW w:w="5000" w:type="pct"/>
            <w:gridSpan w:val="2"/>
          </w:tcPr>
          <w:p w14:paraId="11E2A083" w14:textId="77777777" w:rsidR="00D95E3C" w:rsidRPr="004B334D" w:rsidRDefault="00D95E3C" w:rsidP="00D02C22">
            <w:pPr>
              <w:pStyle w:val="TableText"/>
            </w:pPr>
            <w:r>
              <w:t xml:space="preserve">We will work closely with each site to develop a feasible plan for collecting data on service receipt. The data for monitoring will be needed periodically after the start of the pilot, but data for the participation and cost/benefit analysis will be required less frequently. </w:t>
            </w:r>
          </w:p>
        </w:tc>
      </w:tr>
      <w:tr w:rsidR="00D95E3C" w:rsidRPr="00DB4427" w14:paraId="09BD2088" w14:textId="77777777" w:rsidTr="00D02C22">
        <w:trPr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7DACBCA5" w14:textId="77777777" w:rsidR="00D95E3C" w:rsidRPr="00DB4427" w:rsidRDefault="00D95E3C" w:rsidP="00D02C22">
            <w:pPr>
              <w:pStyle w:val="TableHeaderLeft"/>
            </w:pPr>
            <w:r w:rsidRPr="00DB4427">
              <w:t>Variables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66CE0C5C" w14:textId="77777777" w:rsidR="00D95E3C" w:rsidRPr="00DB4427" w:rsidRDefault="00D95E3C" w:rsidP="00D02C22">
            <w:pPr>
              <w:pStyle w:val="TableHeaderLeft"/>
            </w:pPr>
          </w:p>
        </w:tc>
      </w:tr>
      <w:tr w:rsidR="00D95E3C" w:rsidRPr="00AA795E" w14:paraId="6EDEA9EF" w14:textId="77777777" w:rsidTr="00D02C22">
        <w:trPr>
          <w:trHeight w:val="236"/>
        </w:trPr>
        <w:tc>
          <w:tcPr>
            <w:tcW w:w="2499" w:type="pct"/>
          </w:tcPr>
          <w:p w14:paraId="3795C598" w14:textId="77777777" w:rsidR="00D95E3C" w:rsidRPr="006378C8" w:rsidRDefault="00D95E3C" w:rsidP="00D02C22">
            <w:pPr>
              <w:pStyle w:val="TableText"/>
              <w:rPr>
                <w:b/>
              </w:rPr>
            </w:pPr>
            <w:r w:rsidRPr="006378C8">
              <w:rPr>
                <w:b/>
              </w:rPr>
              <w:t>Demographic information</w:t>
            </w:r>
          </w:p>
        </w:tc>
        <w:tc>
          <w:tcPr>
            <w:tcW w:w="2501" w:type="pct"/>
          </w:tcPr>
          <w:p w14:paraId="07CA16F0" w14:textId="77777777" w:rsidR="00D95E3C" w:rsidRPr="006378C8" w:rsidRDefault="00D95E3C" w:rsidP="00D02C22">
            <w:pPr>
              <w:pStyle w:val="TableText"/>
              <w:rPr>
                <w:b/>
              </w:rPr>
            </w:pPr>
            <w:r w:rsidRPr="006378C8">
              <w:rPr>
                <w:b/>
              </w:rPr>
              <w:t>Service receipt information</w:t>
            </w:r>
          </w:p>
        </w:tc>
      </w:tr>
      <w:tr w:rsidR="00D95E3C" w:rsidRPr="00AA795E" w14:paraId="287D8A51" w14:textId="77777777" w:rsidTr="00D02C22">
        <w:trPr>
          <w:trHeight w:val="236"/>
        </w:trPr>
        <w:tc>
          <w:tcPr>
            <w:tcW w:w="2499" w:type="pct"/>
          </w:tcPr>
          <w:p w14:paraId="6F2A313B" w14:textId="77777777" w:rsidR="00D95E3C" w:rsidRPr="00AA795E" w:rsidRDefault="00D95E3C" w:rsidP="00D02C22">
            <w:pPr>
              <w:pStyle w:val="TableText"/>
              <w:ind w:left="144"/>
            </w:pPr>
            <w:r w:rsidRPr="00B5314D">
              <w:t>Unique identifier to link to SNAP case</w:t>
            </w:r>
          </w:p>
        </w:tc>
        <w:tc>
          <w:tcPr>
            <w:tcW w:w="2501" w:type="pct"/>
          </w:tcPr>
          <w:p w14:paraId="40AF8491" w14:textId="77777777" w:rsidR="00D95E3C" w:rsidRPr="004B334D" w:rsidRDefault="00D95E3C" w:rsidP="00D02C22">
            <w:pPr>
              <w:pStyle w:val="TableText"/>
              <w:ind w:left="144"/>
            </w:pPr>
            <w:r>
              <w:t>Service/activity start date (overall and by activity)</w:t>
            </w:r>
          </w:p>
        </w:tc>
      </w:tr>
      <w:tr w:rsidR="00D95E3C" w:rsidRPr="00AA795E" w14:paraId="373B8B1F" w14:textId="77777777" w:rsidTr="00D02C22">
        <w:trPr>
          <w:trHeight w:val="236"/>
        </w:trPr>
        <w:tc>
          <w:tcPr>
            <w:tcW w:w="2499" w:type="pct"/>
          </w:tcPr>
          <w:p w14:paraId="732FFE85" w14:textId="77777777" w:rsidR="00D95E3C" w:rsidRPr="00AA795E" w:rsidRDefault="00D95E3C" w:rsidP="00D02C22">
            <w:pPr>
              <w:pStyle w:val="TableText"/>
              <w:ind w:left="144"/>
            </w:pPr>
            <w:r w:rsidRPr="00B5314D">
              <w:t>Name</w:t>
            </w:r>
          </w:p>
        </w:tc>
        <w:tc>
          <w:tcPr>
            <w:tcW w:w="2501" w:type="pct"/>
          </w:tcPr>
          <w:p w14:paraId="13441DE5" w14:textId="77777777" w:rsidR="00D95E3C" w:rsidRPr="004B334D" w:rsidRDefault="00D95E3C" w:rsidP="00D02C22">
            <w:pPr>
              <w:pStyle w:val="TableText"/>
              <w:ind w:left="144"/>
            </w:pPr>
            <w:r w:rsidRPr="0057205D">
              <w:t>Service/activity end date (overall and by activity)</w:t>
            </w:r>
          </w:p>
        </w:tc>
      </w:tr>
      <w:tr w:rsidR="00D95E3C" w:rsidRPr="00AA795E" w14:paraId="48D2F10C" w14:textId="77777777" w:rsidTr="00D02C22">
        <w:trPr>
          <w:trHeight w:val="236"/>
        </w:trPr>
        <w:tc>
          <w:tcPr>
            <w:tcW w:w="2499" w:type="pct"/>
          </w:tcPr>
          <w:p w14:paraId="0254EF32" w14:textId="77777777" w:rsidR="00D95E3C" w:rsidRPr="00AA795E" w:rsidRDefault="00D95E3C" w:rsidP="00D02C22">
            <w:pPr>
              <w:pStyle w:val="TableText"/>
              <w:ind w:left="144"/>
            </w:pPr>
            <w:r w:rsidRPr="00B5314D">
              <w:t xml:space="preserve">Gender </w:t>
            </w:r>
          </w:p>
        </w:tc>
        <w:tc>
          <w:tcPr>
            <w:tcW w:w="2501" w:type="pct"/>
          </w:tcPr>
          <w:p w14:paraId="0F68F6DB" w14:textId="77777777" w:rsidR="00D95E3C" w:rsidRPr="004B334D" w:rsidRDefault="00D95E3C" w:rsidP="00D02C22">
            <w:pPr>
              <w:pStyle w:val="TableText"/>
              <w:ind w:left="144"/>
            </w:pPr>
            <w:r w:rsidRPr="0057205D">
              <w:t>Date completed/withdrew by activity</w:t>
            </w:r>
          </w:p>
        </w:tc>
      </w:tr>
      <w:tr w:rsidR="00D95E3C" w:rsidRPr="00AA795E" w14:paraId="37454521" w14:textId="77777777" w:rsidTr="00D02C22">
        <w:trPr>
          <w:trHeight w:val="236"/>
        </w:trPr>
        <w:tc>
          <w:tcPr>
            <w:tcW w:w="2499" w:type="pct"/>
          </w:tcPr>
          <w:p w14:paraId="5F7640C2" w14:textId="77777777" w:rsidR="00D95E3C" w:rsidRPr="00AA795E" w:rsidRDefault="00D95E3C" w:rsidP="00D02C22">
            <w:pPr>
              <w:pStyle w:val="TableText"/>
              <w:ind w:left="144"/>
            </w:pPr>
            <w:r w:rsidRPr="00B5314D">
              <w:t>Age</w:t>
            </w:r>
          </w:p>
        </w:tc>
        <w:tc>
          <w:tcPr>
            <w:tcW w:w="2501" w:type="pct"/>
          </w:tcPr>
          <w:p w14:paraId="569F45CA" w14:textId="77777777" w:rsidR="00D95E3C" w:rsidRPr="004B334D" w:rsidRDefault="00D95E3C" w:rsidP="00D02C22">
            <w:pPr>
              <w:pStyle w:val="TableText"/>
              <w:ind w:left="144"/>
            </w:pPr>
            <w:r w:rsidRPr="0057205D">
              <w:t>Reason for withdrawal by activity</w:t>
            </w:r>
          </w:p>
        </w:tc>
      </w:tr>
      <w:tr w:rsidR="00D95E3C" w:rsidRPr="00AA795E" w14:paraId="7B5A1D48" w14:textId="77777777" w:rsidTr="00D02C22">
        <w:trPr>
          <w:trHeight w:val="236"/>
        </w:trPr>
        <w:tc>
          <w:tcPr>
            <w:tcW w:w="2499" w:type="pct"/>
          </w:tcPr>
          <w:p w14:paraId="7779C84B" w14:textId="77777777" w:rsidR="00D95E3C" w:rsidRPr="004B334D" w:rsidRDefault="00D95E3C" w:rsidP="00D02C22">
            <w:pPr>
              <w:pStyle w:val="TableText"/>
              <w:ind w:left="144"/>
            </w:pPr>
            <w:r w:rsidRPr="00B5314D">
              <w:t>Homeless</w:t>
            </w:r>
          </w:p>
        </w:tc>
        <w:tc>
          <w:tcPr>
            <w:tcW w:w="2501" w:type="pct"/>
          </w:tcPr>
          <w:p w14:paraId="1605E620" w14:textId="77777777" w:rsidR="00D95E3C" w:rsidRPr="00AA795E" w:rsidRDefault="00D95E3C" w:rsidP="00D02C22">
            <w:pPr>
              <w:pStyle w:val="TableText"/>
            </w:pPr>
            <w:r>
              <w:t xml:space="preserve">   </w:t>
            </w:r>
            <w:r w:rsidRPr="00987B69">
              <w:t>Cost of training/service</w:t>
            </w:r>
          </w:p>
        </w:tc>
      </w:tr>
      <w:tr w:rsidR="00D95E3C" w:rsidRPr="00AA795E" w14:paraId="660338A5" w14:textId="77777777" w:rsidTr="00D02C22">
        <w:trPr>
          <w:trHeight w:val="236"/>
        </w:trPr>
        <w:tc>
          <w:tcPr>
            <w:tcW w:w="2499" w:type="pct"/>
          </w:tcPr>
          <w:p w14:paraId="4B22542F" w14:textId="77777777" w:rsidR="00D95E3C" w:rsidRPr="004B334D" w:rsidRDefault="00D95E3C" w:rsidP="00D02C22">
            <w:pPr>
              <w:pStyle w:val="TableText"/>
              <w:ind w:left="144"/>
            </w:pPr>
            <w:r w:rsidRPr="00B5314D">
              <w:t>Veteran</w:t>
            </w:r>
          </w:p>
        </w:tc>
        <w:tc>
          <w:tcPr>
            <w:tcW w:w="2501" w:type="pct"/>
          </w:tcPr>
          <w:p w14:paraId="7F0460D1" w14:textId="77777777" w:rsidR="00D95E3C" w:rsidRPr="009420EE" w:rsidRDefault="00D95E3C" w:rsidP="00D02C22">
            <w:pPr>
              <w:pStyle w:val="TableText"/>
            </w:pPr>
            <w:r>
              <w:t xml:space="preserve">   </w:t>
            </w:r>
            <w:r w:rsidRPr="00987B69">
              <w:t>Amount of subsidy paid for employment</w:t>
            </w:r>
          </w:p>
        </w:tc>
      </w:tr>
      <w:tr w:rsidR="00D95E3C" w:rsidRPr="00AA795E" w14:paraId="2C1613AB" w14:textId="77777777" w:rsidTr="00D02C22">
        <w:trPr>
          <w:trHeight w:val="236"/>
        </w:trPr>
        <w:tc>
          <w:tcPr>
            <w:tcW w:w="2499" w:type="pct"/>
          </w:tcPr>
          <w:p w14:paraId="24A10290" w14:textId="77777777" w:rsidR="00D95E3C" w:rsidRPr="004B334D" w:rsidRDefault="00D95E3C" w:rsidP="00D02C22">
            <w:pPr>
              <w:pStyle w:val="TableText"/>
              <w:ind w:left="144"/>
            </w:pPr>
            <w:r w:rsidRPr="00B5314D">
              <w:t>Offender</w:t>
            </w:r>
          </w:p>
        </w:tc>
        <w:tc>
          <w:tcPr>
            <w:tcW w:w="2501" w:type="pct"/>
          </w:tcPr>
          <w:p w14:paraId="4FEC0203" w14:textId="77777777" w:rsidR="00D95E3C" w:rsidRPr="009420EE" w:rsidRDefault="00D95E3C" w:rsidP="00D02C22">
            <w:pPr>
              <w:pStyle w:val="TableText"/>
              <w:ind w:left="144"/>
            </w:pPr>
            <w:r w:rsidRPr="00987B69">
              <w:t>Amount and frequency of support services received</w:t>
            </w:r>
          </w:p>
        </w:tc>
      </w:tr>
      <w:tr w:rsidR="00D95E3C" w:rsidRPr="00AA795E" w14:paraId="76DC90B7" w14:textId="77777777" w:rsidTr="00D02C22">
        <w:trPr>
          <w:trHeight w:val="236"/>
        </w:trPr>
        <w:tc>
          <w:tcPr>
            <w:tcW w:w="2499" w:type="pct"/>
          </w:tcPr>
          <w:p w14:paraId="65FD5425" w14:textId="77777777" w:rsidR="00D95E3C" w:rsidRPr="004B334D" w:rsidRDefault="00D95E3C" w:rsidP="00D02C22">
            <w:pPr>
              <w:pStyle w:val="TableText"/>
              <w:ind w:left="144"/>
            </w:pPr>
            <w:r w:rsidRPr="00B5314D">
              <w:t>Low-income</w:t>
            </w:r>
          </w:p>
        </w:tc>
        <w:tc>
          <w:tcPr>
            <w:tcW w:w="2501" w:type="pct"/>
          </w:tcPr>
          <w:p w14:paraId="42920527" w14:textId="77777777" w:rsidR="00D95E3C" w:rsidRPr="009420EE" w:rsidRDefault="00D95E3C" w:rsidP="00D02C22">
            <w:pPr>
              <w:pStyle w:val="TableText"/>
              <w:ind w:left="144"/>
            </w:pPr>
          </w:p>
        </w:tc>
      </w:tr>
      <w:tr w:rsidR="00D95E3C" w:rsidRPr="00AA795E" w14:paraId="5D0B8F9D" w14:textId="77777777" w:rsidTr="00D02C22">
        <w:trPr>
          <w:trHeight w:val="236"/>
        </w:trPr>
        <w:tc>
          <w:tcPr>
            <w:tcW w:w="2499" w:type="pct"/>
          </w:tcPr>
          <w:p w14:paraId="06A8BDBC" w14:textId="77777777" w:rsidR="00D95E3C" w:rsidRPr="004B334D" w:rsidRDefault="00D95E3C" w:rsidP="00D02C22">
            <w:pPr>
              <w:pStyle w:val="TableText"/>
              <w:ind w:left="144"/>
            </w:pPr>
            <w:r w:rsidRPr="00B5314D">
              <w:t>Limited English language proficiency</w:t>
            </w:r>
          </w:p>
        </w:tc>
        <w:tc>
          <w:tcPr>
            <w:tcW w:w="2501" w:type="pct"/>
          </w:tcPr>
          <w:p w14:paraId="12839583" w14:textId="77777777" w:rsidR="00D95E3C" w:rsidRPr="006378C8" w:rsidRDefault="00D95E3C" w:rsidP="00D02C22">
            <w:pPr>
              <w:pStyle w:val="TableText"/>
              <w:rPr>
                <w:b/>
              </w:rPr>
            </w:pPr>
            <w:r w:rsidRPr="006378C8">
              <w:rPr>
                <w:b/>
              </w:rPr>
              <w:t>Providers</w:t>
            </w:r>
          </w:p>
        </w:tc>
      </w:tr>
      <w:tr w:rsidR="00D95E3C" w:rsidRPr="00AA795E" w14:paraId="1C4DA714" w14:textId="77777777" w:rsidTr="00D02C22">
        <w:trPr>
          <w:trHeight w:val="236"/>
        </w:trPr>
        <w:tc>
          <w:tcPr>
            <w:tcW w:w="2499" w:type="pct"/>
          </w:tcPr>
          <w:p w14:paraId="1F916FC0" w14:textId="77777777" w:rsidR="00D95E3C" w:rsidRPr="004B334D" w:rsidRDefault="00D95E3C" w:rsidP="00D02C22">
            <w:pPr>
              <w:pStyle w:val="TableText"/>
              <w:ind w:left="144"/>
            </w:pPr>
          </w:p>
        </w:tc>
        <w:tc>
          <w:tcPr>
            <w:tcW w:w="2501" w:type="pct"/>
          </w:tcPr>
          <w:p w14:paraId="2978D9F0" w14:textId="77777777" w:rsidR="00D95E3C" w:rsidRPr="009420EE" w:rsidRDefault="00D95E3C" w:rsidP="00D02C22">
            <w:pPr>
              <w:pStyle w:val="TableText"/>
              <w:ind w:left="144"/>
            </w:pPr>
            <w:r w:rsidRPr="000107AE">
              <w:t>Provider code—to identify the provider</w:t>
            </w:r>
            <w:r>
              <w:t xml:space="preserve"> by service</w:t>
            </w:r>
          </w:p>
        </w:tc>
      </w:tr>
      <w:tr w:rsidR="00D95E3C" w:rsidRPr="00AA795E" w14:paraId="67585493" w14:textId="77777777" w:rsidTr="00D02C22">
        <w:trPr>
          <w:trHeight w:val="236"/>
        </w:trPr>
        <w:tc>
          <w:tcPr>
            <w:tcW w:w="2499" w:type="pct"/>
          </w:tcPr>
          <w:p w14:paraId="6A0F6A67" w14:textId="77777777" w:rsidR="00D95E3C" w:rsidRPr="006378C8" w:rsidRDefault="00D95E3C" w:rsidP="00D02C22">
            <w:pPr>
              <w:pStyle w:val="TableText"/>
              <w:rPr>
                <w:b/>
              </w:rPr>
            </w:pPr>
            <w:r w:rsidRPr="006378C8">
              <w:rPr>
                <w:b/>
              </w:rPr>
              <w:t>Education</w:t>
            </w:r>
          </w:p>
        </w:tc>
        <w:tc>
          <w:tcPr>
            <w:tcW w:w="2501" w:type="pct"/>
          </w:tcPr>
          <w:p w14:paraId="6C71DDD6" w14:textId="77777777" w:rsidR="00D95E3C" w:rsidRPr="009420EE" w:rsidRDefault="00D95E3C" w:rsidP="00D02C22">
            <w:pPr>
              <w:pStyle w:val="TableText"/>
              <w:ind w:left="144"/>
            </w:pPr>
            <w:r w:rsidRPr="000107AE">
              <w:t xml:space="preserve">Location where </w:t>
            </w:r>
            <w:r>
              <w:t xml:space="preserve">each </w:t>
            </w:r>
            <w:r w:rsidRPr="000107AE">
              <w:t>service was provided—zip code</w:t>
            </w:r>
          </w:p>
        </w:tc>
      </w:tr>
      <w:tr w:rsidR="00D95E3C" w:rsidRPr="00AA795E" w14:paraId="73A044DF" w14:textId="77777777" w:rsidTr="00D02C22">
        <w:trPr>
          <w:trHeight w:val="236"/>
        </w:trPr>
        <w:tc>
          <w:tcPr>
            <w:tcW w:w="2499" w:type="pct"/>
          </w:tcPr>
          <w:p w14:paraId="42B172BB" w14:textId="77777777" w:rsidR="00D95E3C" w:rsidRPr="004B334D" w:rsidRDefault="00D95E3C" w:rsidP="00D02C22">
            <w:pPr>
              <w:pStyle w:val="TableText"/>
              <w:ind w:left="144"/>
            </w:pPr>
            <w:r w:rsidRPr="00566468">
              <w:t>Highest school grade completed at entry/exit</w:t>
            </w:r>
          </w:p>
        </w:tc>
        <w:tc>
          <w:tcPr>
            <w:tcW w:w="2501" w:type="pct"/>
          </w:tcPr>
          <w:p w14:paraId="2C8B35EB" w14:textId="77777777" w:rsidR="00D95E3C" w:rsidRPr="009420EE" w:rsidRDefault="00D95E3C" w:rsidP="00D02C22">
            <w:pPr>
              <w:pStyle w:val="TableText"/>
              <w:ind w:left="144"/>
            </w:pPr>
          </w:p>
        </w:tc>
      </w:tr>
      <w:tr w:rsidR="00D95E3C" w:rsidRPr="00AA795E" w14:paraId="57FB4290" w14:textId="77777777" w:rsidTr="00D02C22">
        <w:trPr>
          <w:trHeight w:val="236"/>
        </w:trPr>
        <w:tc>
          <w:tcPr>
            <w:tcW w:w="2499" w:type="pct"/>
          </w:tcPr>
          <w:p w14:paraId="667F0A4F" w14:textId="77777777" w:rsidR="00D95E3C" w:rsidRPr="004B334D" w:rsidRDefault="00D95E3C" w:rsidP="00D02C22">
            <w:pPr>
              <w:pStyle w:val="TableText"/>
              <w:ind w:left="144"/>
            </w:pPr>
            <w:r w:rsidRPr="00566468">
              <w:t>School status at entry</w:t>
            </w:r>
          </w:p>
        </w:tc>
        <w:tc>
          <w:tcPr>
            <w:tcW w:w="2501" w:type="pct"/>
          </w:tcPr>
          <w:p w14:paraId="32BB56BC" w14:textId="77777777" w:rsidR="00D95E3C" w:rsidRPr="006378C8" w:rsidRDefault="00D95E3C" w:rsidP="00D02C22">
            <w:pPr>
              <w:pStyle w:val="TableText"/>
              <w:rPr>
                <w:b/>
              </w:rPr>
            </w:pPr>
            <w:r>
              <w:rPr>
                <w:b/>
              </w:rPr>
              <w:t>Credentials and d</w:t>
            </w:r>
            <w:r w:rsidRPr="006378C8">
              <w:rPr>
                <w:b/>
              </w:rPr>
              <w:t>egree/</w:t>
            </w:r>
            <w:r>
              <w:rPr>
                <w:b/>
              </w:rPr>
              <w:t>c</w:t>
            </w:r>
            <w:r w:rsidRPr="006378C8">
              <w:rPr>
                <w:b/>
              </w:rPr>
              <w:t>ertifications</w:t>
            </w:r>
          </w:p>
        </w:tc>
      </w:tr>
      <w:tr w:rsidR="00D95E3C" w:rsidRPr="00AA795E" w14:paraId="62E75406" w14:textId="77777777" w:rsidTr="00D02C22">
        <w:trPr>
          <w:trHeight w:val="236"/>
        </w:trPr>
        <w:tc>
          <w:tcPr>
            <w:tcW w:w="2499" w:type="pct"/>
          </w:tcPr>
          <w:p w14:paraId="5D35671A" w14:textId="77777777" w:rsidR="00D95E3C" w:rsidRPr="006378C8" w:rsidRDefault="00D95E3C" w:rsidP="00D02C22">
            <w:pPr>
              <w:pStyle w:val="TableText"/>
              <w:rPr>
                <w:b/>
              </w:rPr>
            </w:pPr>
            <w:r w:rsidRPr="006378C8">
              <w:rPr>
                <w:b/>
              </w:rPr>
              <w:t xml:space="preserve">Type of service received </w:t>
            </w:r>
          </w:p>
        </w:tc>
        <w:tc>
          <w:tcPr>
            <w:tcW w:w="2501" w:type="pct"/>
          </w:tcPr>
          <w:p w14:paraId="64C133A6" w14:textId="77777777" w:rsidR="00D95E3C" w:rsidRPr="00AA795E" w:rsidRDefault="00D95E3C" w:rsidP="00D02C22">
            <w:pPr>
              <w:pStyle w:val="TableText"/>
              <w:ind w:left="144"/>
            </w:pPr>
            <w:r w:rsidRPr="000107AE">
              <w:t>Type of credentials/degrees/certifications earned</w:t>
            </w:r>
          </w:p>
        </w:tc>
      </w:tr>
      <w:tr w:rsidR="00D95E3C" w:rsidRPr="00AA795E" w14:paraId="1C345C6C" w14:textId="77777777" w:rsidTr="00D02C22">
        <w:trPr>
          <w:trHeight w:val="236"/>
        </w:trPr>
        <w:tc>
          <w:tcPr>
            <w:tcW w:w="2499" w:type="pct"/>
          </w:tcPr>
          <w:p w14:paraId="5F8F5986" w14:textId="77777777" w:rsidR="00D95E3C" w:rsidRPr="004B334D" w:rsidRDefault="00D95E3C" w:rsidP="00D02C22">
            <w:pPr>
              <w:pStyle w:val="TableText"/>
            </w:pPr>
            <w:r w:rsidRPr="006378C8">
              <w:rPr>
                <w:i/>
              </w:rPr>
              <w:t xml:space="preserve">(Varies by site—should include discreet training and </w:t>
            </w:r>
          </w:p>
        </w:tc>
        <w:tc>
          <w:tcPr>
            <w:tcW w:w="2501" w:type="pct"/>
          </w:tcPr>
          <w:p w14:paraId="196A4060" w14:textId="77777777" w:rsidR="00D95E3C" w:rsidRPr="00AA795E" w:rsidRDefault="00D95E3C" w:rsidP="00D02C22">
            <w:pPr>
              <w:pStyle w:val="TableText"/>
              <w:ind w:left="144"/>
            </w:pPr>
            <w:r w:rsidRPr="000107AE">
              <w:t>Date earned</w:t>
            </w:r>
          </w:p>
        </w:tc>
      </w:tr>
      <w:tr w:rsidR="00D95E3C" w:rsidRPr="00AA795E" w14:paraId="35FC9BC8" w14:textId="77777777" w:rsidTr="00D02C22">
        <w:trPr>
          <w:trHeight w:val="236"/>
        </w:trPr>
        <w:tc>
          <w:tcPr>
            <w:tcW w:w="2499" w:type="pct"/>
          </w:tcPr>
          <w:p w14:paraId="1FCA61E5" w14:textId="77777777" w:rsidR="00D95E3C" w:rsidRPr="004B334D" w:rsidRDefault="00D95E3C" w:rsidP="00D02C22">
            <w:pPr>
              <w:pStyle w:val="TableText"/>
            </w:pPr>
            <w:r w:rsidRPr="006378C8">
              <w:rPr>
                <w:i/>
              </w:rPr>
              <w:t>services that best describe what happens at each site)</w:t>
            </w:r>
          </w:p>
        </w:tc>
        <w:tc>
          <w:tcPr>
            <w:tcW w:w="2501" w:type="pct"/>
          </w:tcPr>
          <w:p w14:paraId="321A4CAF" w14:textId="77777777" w:rsidR="00D95E3C" w:rsidRPr="00AA795E" w:rsidRDefault="00D95E3C" w:rsidP="00D02C22">
            <w:pPr>
              <w:pStyle w:val="TableText"/>
              <w:ind w:left="144"/>
            </w:pPr>
            <w:r w:rsidRPr="000107AE">
              <w:t>Status at program exit (if not complete)</w:t>
            </w:r>
          </w:p>
        </w:tc>
      </w:tr>
      <w:tr w:rsidR="00D95E3C" w:rsidRPr="00AA795E" w14:paraId="796B638B" w14:textId="77777777" w:rsidTr="00D02C22">
        <w:trPr>
          <w:trHeight w:val="236"/>
        </w:trPr>
        <w:tc>
          <w:tcPr>
            <w:tcW w:w="2499" w:type="pct"/>
          </w:tcPr>
          <w:p w14:paraId="36F12910" w14:textId="77777777" w:rsidR="00D95E3C" w:rsidRPr="004B334D" w:rsidRDefault="00D95E3C" w:rsidP="00D02C22">
            <w:pPr>
              <w:pStyle w:val="TableText"/>
              <w:ind w:left="144"/>
            </w:pPr>
            <w:r w:rsidRPr="0072395D">
              <w:t>Self-initiated services</w:t>
            </w:r>
            <w:r>
              <w:t xml:space="preserve"> </w:t>
            </w:r>
          </w:p>
        </w:tc>
        <w:tc>
          <w:tcPr>
            <w:tcW w:w="2501" w:type="pct"/>
          </w:tcPr>
          <w:p w14:paraId="5CC129BF" w14:textId="77777777" w:rsidR="00D95E3C" w:rsidRPr="00AA795E" w:rsidRDefault="00D95E3C" w:rsidP="00D02C22">
            <w:pPr>
              <w:pStyle w:val="TableText"/>
            </w:pPr>
          </w:p>
        </w:tc>
      </w:tr>
      <w:tr w:rsidR="00D95E3C" w:rsidRPr="00AA795E" w14:paraId="62DE8100" w14:textId="77777777" w:rsidTr="00D02C22">
        <w:trPr>
          <w:trHeight w:val="236"/>
        </w:trPr>
        <w:tc>
          <w:tcPr>
            <w:tcW w:w="2499" w:type="pct"/>
          </w:tcPr>
          <w:p w14:paraId="27D6BF90" w14:textId="77777777" w:rsidR="00D95E3C" w:rsidRPr="004B334D" w:rsidRDefault="00D95E3C" w:rsidP="00D02C22">
            <w:pPr>
              <w:pStyle w:val="TableText"/>
              <w:ind w:left="144"/>
            </w:pPr>
            <w:r w:rsidRPr="0072395D">
              <w:t>Assessment</w:t>
            </w:r>
            <w:r>
              <w:t xml:space="preserve"> (document results)</w:t>
            </w:r>
          </w:p>
        </w:tc>
        <w:tc>
          <w:tcPr>
            <w:tcW w:w="2501" w:type="pct"/>
          </w:tcPr>
          <w:p w14:paraId="747FB8B9" w14:textId="77777777" w:rsidR="00D95E3C" w:rsidRPr="006378C8" w:rsidRDefault="00D95E3C" w:rsidP="00D02C22">
            <w:pPr>
              <w:pStyle w:val="TableText"/>
              <w:rPr>
                <w:b/>
              </w:rPr>
            </w:pPr>
            <w:r w:rsidRPr="006378C8">
              <w:rPr>
                <w:b/>
              </w:rPr>
              <w:t>Employment</w:t>
            </w:r>
          </w:p>
        </w:tc>
      </w:tr>
      <w:tr w:rsidR="00D95E3C" w:rsidRPr="00AA795E" w14:paraId="19627E3F" w14:textId="77777777" w:rsidTr="00D02C22">
        <w:trPr>
          <w:trHeight w:val="236"/>
        </w:trPr>
        <w:tc>
          <w:tcPr>
            <w:tcW w:w="2499" w:type="pct"/>
          </w:tcPr>
          <w:p w14:paraId="0D07B724" w14:textId="77777777" w:rsidR="00D95E3C" w:rsidRPr="004B334D" w:rsidRDefault="00D95E3C" w:rsidP="00D02C22">
            <w:pPr>
              <w:pStyle w:val="TableText"/>
              <w:ind w:left="144"/>
            </w:pPr>
            <w:r w:rsidRPr="0072395D">
              <w:t>Case management received/most recent date of service or frequency</w:t>
            </w:r>
          </w:p>
        </w:tc>
        <w:tc>
          <w:tcPr>
            <w:tcW w:w="2501" w:type="pct"/>
          </w:tcPr>
          <w:p w14:paraId="7C09A742" w14:textId="77777777" w:rsidR="00D95E3C" w:rsidRPr="00AA795E" w:rsidRDefault="00D95E3C" w:rsidP="00D02C22">
            <w:pPr>
              <w:pStyle w:val="TableText"/>
              <w:ind w:left="144"/>
            </w:pPr>
            <w:r w:rsidRPr="000107AE">
              <w:t>Employment status at entry into program</w:t>
            </w:r>
          </w:p>
        </w:tc>
      </w:tr>
      <w:tr w:rsidR="00D95E3C" w:rsidRPr="00AA795E" w14:paraId="04C79391" w14:textId="77777777" w:rsidTr="00D02C22">
        <w:trPr>
          <w:trHeight w:val="236"/>
        </w:trPr>
        <w:tc>
          <w:tcPr>
            <w:tcW w:w="2499" w:type="pct"/>
          </w:tcPr>
          <w:p w14:paraId="729206AF" w14:textId="77777777" w:rsidR="00D95E3C" w:rsidRPr="004B334D" w:rsidRDefault="00D95E3C" w:rsidP="00D02C22">
            <w:pPr>
              <w:pStyle w:val="TableText"/>
              <w:ind w:left="144"/>
            </w:pPr>
            <w:r w:rsidRPr="0072395D">
              <w:t>Type of training service</w:t>
            </w:r>
          </w:p>
        </w:tc>
        <w:tc>
          <w:tcPr>
            <w:tcW w:w="2501" w:type="pct"/>
          </w:tcPr>
          <w:p w14:paraId="67175292" w14:textId="77777777" w:rsidR="00D95E3C" w:rsidRPr="00AA795E" w:rsidRDefault="00D95E3C" w:rsidP="00D02C22">
            <w:pPr>
              <w:pStyle w:val="TableText"/>
              <w:ind w:left="144"/>
            </w:pPr>
            <w:r>
              <w:t>Occupation/</w:t>
            </w:r>
            <w:r w:rsidRPr="000107AE">
              <w:t xml:space="preserve">industry codes of most recent employment </w:t>
            </w:r>
          </w:p>
        </w:tc>
      </w:tr>
      <w:tr w:rsidR="00D95E3C" w:rsidRPr="00AA795E" w14:paraId="65C303CF" w14:textId="77777777" w:rsidTr="00D02C22">
        <w:trPr>
          <w:trHeight w:val="236"/>
        </w:trPr>
        <w:tc>
          <w:tcPr>
            <w:tcW w:w="2499" w:type="pct"/>
          </w:tcPr>
          <w:p w14:paraId="7774E40F" w14:textId="77777777" w:rsidR="00D95E3C" w:rsidRPr="004B334D" w:rsidRDefault="00D95E3C" w:rsidP="00D02C22">
            <w:pPr>
              <w:pStyle w:val="TableText"/>
              <w:ind w:left="144"/>
            </w:pPr>
            <w:r>
              <w:t>I</w:t>
            </w:r>
            <w:r w:rsidRPr="006378C8">
              <w:t>ndustry for which receiving training</w:t>
            </w:r>
          </w:p>
        </w:tc>
        <w:tc>
          <w:tcPr>
            <w:tcW w:w="2501" w:type="pct"/>
          </w:tcPr>
          <w:p w14:paraId="5A5E111A" w14:textId="77777777" w:rsidR="00D95E3C" w:rsidRPr="00AA795E" w:rsidRDefault="00D95E3C" w:rsidP="00D02C22">
            <w:pPr>
              <w:pStyle w:val="TableText"/>
              <w:ind w:left="144"/>
            </w:pPr>
            <w:r w:rsidRPr="000107AE">
              <w:t>Employment status at exit from program</w:t>
            </w:r>
          </w:p>
        </w:tc>
      </w:tr>
      <w:tr w:rsidR="00D95E3C" w:rsidRPr="00AA795E" w14:paraId="535A40B2" w14:textId="77777777" w:rsidTr="00D02C22">
        <w:trPr>
          <w:trHeight w:val="236"/>
        </w:trPr>
        <w:tc>
          <w:tcPr>
            <w:tcW w:w="2499" w:type="pct"/>
          </w:tcPr>
          <w:p w14:paraId="05761596" w14:textId="77777777" w:rsidR="00D95E3C" w:rsidRPr="004B334D" w:rsidRDefault="00D95E3C" w:rsidP="00D02C22">
            <w:pPr>
              <w:pStyle w:val="TableText"/>
              <w:ind w:left="144"/>
            </w:pPr>
            <w:r w:rsidRPr="0072395D">
              <w:t>Type of education program in which enrolled</w:t>
            </w:r>
          </w:p>
        </w:tc>
        <w:tc>
          <w:tcPr>
            <w:tcW w:w="2501" w:type="pct"/>
          </w:tcPr>
          <w:p w14:paraId="1E26D8DC" w14:textId="77777777" w:rsidR="00D95E3C" w:rsidRPr="00AA795E" w:rsidRDefault="00D95E3C" w:rsidP="00D02C22">
            <w:pPr>
              <w:pStyle w:val="TableText"/>
              <w:ind w:left="144"/>
            </w:pPr>
            <w:r w:rsidRPr="000107AE">
              <w:t>Occupational and industry codes for employment at exit/follow-up</w:t>
            </w:r>
          </w:p>
        </w:tc>
      </w:tr>
      <w:tr w:rsidR="00D95E3C" w:rsidRPr="00AA795E" w14:paraId="61381BDF" w14:textId="77777777" w:rsidTr="00D02C22">
        <w:trPr>
          <w:trHeight w:val="236"/>
        </w:trPr>
        <w:tc>
          <w:tcPr>
            <w:tcW w:w="2499" w:type="pct"/>
          </w:tcPr>
          <w:p w14:paraId="4870BF29" w14:textId="77777777" w:rsidR="00D95E3C" w:rsidRPr="004B334D" w:rsidRDefault="00D95E3C" w:rsidP="00D02C22">
            <w:pPr>
              <w:pStyle w:val="TableText"/>
              <w:ind w:left="144"/>
            </w:pPr>
            <w:r w:rsidRPr="0072395D">
              <w:t xml:space="preserve">Type of support service received </w:t>
            </w:r>
          </w:p>
        </w:tc>
        <w:tc>
          <w:tcPr>
            <w:tcW w:w="2501" w:type="pct"/>
          </w:tcPr>
          <w:p w14:paraId="28626136" w14:textId="77777777" w:rsidR="00D95E3C" w:rsidRPr="00AA795E" w:rsidRDefault="00D95E3C" w:rsidP="00D02C22">
            <w:pPr>
              <w:pStyle w:val="TableText"/>
              <w:ind w:left="144"/>
            </w:pPr>
            <w:r w:rsidRPr="000107AE">
              <w:t>Entered training-related employment</w:t>
            </w:r>
          </w:p>
        </w:tc>
      </w:tr>
      <w:tr w:rsidR="00D95E3C" w:rsidRPr="00AA795E" w14:paraId="3512D99A" w14:textId="77777777" w:rsidTr="00D02C22">
        <w:trPr>
          <w:trHeight w:val="236"/>
        </w:trPr>
        <w:tc>
          <w:tcPr>
            <w:tcW w:w="2499" w:type="pct"/>
          </w:tcPr>
          <w:p w14:paraId="40923040" w14:textId="77777777" w:rsidR="00D95E3C" w:rsidRPr="004B334D" w:rsidRDefault="00D95E3C" w:rsidP="00D02C22">
            <w:pPr>
              <w:pStyle w:val="TableText"/>
              <w:ind w:left="144"/>
            </w:pPr>
            <w:r w:rsidRPr="0072395D">
              <w:t xml:space="preserve">Type of follow-up services received (over what period </w:t>
            </w:r>
          </w:p>
        </w:tc>
        <w:tc>
          <w:tcPr>
            <w:tcW w:w="2501" w:type="pct"/>
          </w:tcPr>
          <w:p w14:paraId="4351D2DA" w14:textId="77777777" w:rsidR="00D95E3C" w:rsidRPr="00AA795E" w:rsidRDefault="00D95E3C" w:rsidP="00D02C22">
            <w:pPr>
              <w:pStyle w:val="TableText"/>
              <w:ind w:left="144"/>
            </w:pPr>
            <w:r w:rsidRPr="000107AE">
              <w:t>Employed by training employer</w:t>
            </w:r>
          </w:p>
        </w:tc>
      </w:tr>
      <w:tr w:rsidR="00D95E3C" w:rsidRPr="00AA795E" w14:paraId="72BD7B5D" w14:textId="77777777" w:rsidTr="00D02C22">
        <w:trPr>
          <w:trHeight w:val="236"/>
        </w:trPr>
        <w:tc>
          <w:tcPr>
            <w:tcW w:w="2499" w:type="pct"/>
          </w:tcPr>
          <w:p w14:paraId="2F32ABB5" w14:textId="77777777" w:rsidR="00D95E3C" w:rsidRPr="004B334D" w:rsidRDefault="00D95E3C" w:rsidP="00D02C22">
            <w:pPr>
              <w:pStyle w:val="TableText"/>
            </w:pPr>
            <w:r>
              <w:t xml:space="preserve">   </w:t>
            </w:r>
            <w:r w:rsidRPr="00987B69">
              <w:t>of time)</w:t>
            </w:r>
          </w:p>
        </w:tc>
        <w:tc>
          <w:tcPr>
            <w:tcW w:w="2501" w:type="pct"/>
          </w:tcPr>
          <w:p w14:paraId="45F21286" w14:textId="77777777" w:rsidR="00D95E3C" w:rsidRPr="00AA795E" w:rsidRDefault="00D95E3C" w:rsidP="00D02C22">
            <w:pPr>
              <w:pStyle w:val="TableText"/>
              <w:ind w:left="144"/>
            </w:pPr>
          </w:p>
        </w:tc>
      </w:tr>
      <w:tr w:rsidR="00D95E3C" w:rsidRPr="00AA795E" w14:paraId="28FB65E8" w14:textId="77777777" w:rsidTr="00D02C22">
        <w:trPr>
          <w:trHeight w:val="236"/>
        </w:trPr>
        <w:tc>
          <w:tcPr>
            <w:tcW w:w="2499" w:type="pct"/>
          </w:tcPr>
          <w:p w14:paraId="6A329312" w14:textId="77777777" w:rsidR="00D95E3C" w:rsidRPr="004B334D" w:rsidRDefault="00D95E3C" w:rsidP="00D02C22">
            <w:pPr>
              <w:pStyle w:val="TableText"/>
            </w:pPr>
          </w:p>
        </w:tc>
        <w:tc>
          <w:tcPr>
            <w:tcW w:w="2501" w:type="pct"/>
          </w:tcPr>
          <w:p w14:paraId="31411625" w14:textId="77777777" w:rsidR="00D95E3C" w:rsidRPr="00AA795E" w:rsidRDefault="00D95E3C" w:rsidP="00D02C22">
            <w:pPr>
              <w:pStyle w:val="TableText"/>
            </w:pPr>
          </w:p>
        </w:tc>
      </w:tr>
      <w:tr w:rsidR="00D95E3C" w:rsidRPr="00DB4427" w14:paraId="306D631B" w14:textId="77777777" w:rsidTr="00DB4427">
        <w:trPr>
          <w:trHeight w:val="236"/>
        </w:trPr>
        <w:tc>
          <w:tcPr>
            <w:tcW w:w="2499" w:type="pct"/>
            <w:shd w:val="clear" w:color="auto" w:fill="808080" w:themeFill="background1" w:themeFillShade="80"/>
          </w:tcPr>
          <w:p w14:paraId="4F812E4D" w14:textId="77777777" w:rsidR="00D95E3C" w:rsidRPr="00DB4427" w:rsidRDefault="00D95E3C" w:rsidP="00D02C22">
            <w:pPr>
              <w:pStyle w:val="TableHeaderLeft"/>
            </w:pPr>
            <w:r w:rsidRPr="00DB4427">
              <w:t>Notes</w:t>
            </w:r>
          </w:p>
        </w:tc>
        <w:tc>
          <w:tcPr>
            <w:tcW w:w="2501" w:type="pct"/>
            <w:shd w:val="clear" w:color="auto" w:fill="808080" w:themeFill="background1" w:themeFillShade="80"/>
          </w:tcPr>
          <w:p w14:paraId="29DA2294" w14:textId="77777777" w:rsidR="00D95E3C" w:rsidRPr="00DB4427" w:rsidRDefault="00D95E3C" w:rsidP="00D02C22">
            <w:pPr>
              <w:pStyle w:val="TableHeaderLeft"/>
            </w:pPr>
          </w:p>
        </w:tc>
      </w:tr>
      <w:tr w:rsidR="00D95E3C" w:rsidRPr="00AA795E" w14:paraId="13EAE464" w14:textId="77777777" w:rsidTr="00DB4427">
        <w:trPr>
          <w:trHeight w:val="236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F7FC664" w14:textId="77777777" w:rsidR="00D95E3C" w:rsidRPr="006745AB" w:rsidRDefault="00D95E3C" w:rsidP="00D02C22">
            <w:pPr>
              <w:pStyle w:val="TableText"/>
            </w:pPr>
            <w:r w:rsidRPr="00CE7F3B">
              <w:t>For sites that capture the required data within their MIS, or can add needed data elements to their systems, we will arrange for regular extracts from the existing system.</w:t>
            </w:r>
            <w:r>
              <w:t xml:space="preserve"> </w:t>
            </w:r>
            <w:r w:rsidRPr="00E1541A">
              <w:t>In other sites, where existing systems do not or cannot capture all of the needed data on service receipt, we will work with each site to develop a supplemental tracking system that</w:t>
            </w:r>
            <w:bookmarkStart w:id="2" w:name="_GoBack"/>
            <w:bookmarkEnd w:id="2"/>
            <w:r w:rsidRPr="00E1541A">
              <w:t xml:space="preserve"> will allow providers to track and submit data consistently and systematically.</w:t>
            </w:r>
          </w:p>
        </w:tc>
      </w:tr>
    </w:tbl>
    <w:p w14:paraId="35487FC2" w14:textId="77777777" w:rsidR="004330BA" w:rsidRPr="004330BA" w:rsidRDefault="004330BA" w:rsidP="004330BA">
      <w:pPr>
        <w:spacing w:line="240" w:lineRule="auto"/>
      </w:pPr>
    </w:p>
    <w:sectPr w:rsidR="004330BA" w:rsidRPr="004330BA" w:rsidSect="005134D4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A4BF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D2D97" w14:textId="77777777" w:rsidR="00165BC6" w:rsidRDefault="00165BC6" w:rsidP="002E3E35">
      <w:pPr>
        <w:spacing w:line="240" w:lineRule="auto"/>
      </w:pPr>
      <w:r>
        <w:separator/>
      </w:r>
    </w:p>
  </w:endnote>
  <w:endnote w:type="continuationSeparator" w:id="0">
    <w:p w14:paraId="79BBE301" w14:textId="77777777" w:rsidR="00165BC6" w:rsidRDefault="00165BC6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BC700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67BE279C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050278FF" w14:textId="77777777" w:rsidR="00294B21" w:rsidRPr="00964AB7" w:rsidRDefault="00F0495E" w:rsidP="005474AC">
    <w:pPr>
      <w:pStyle w:val="Footer"/>
      <w:pBdr>
        <w:top w:val="single" w:sz="2" w:space="1" w:color="auto"/>
        <w:bottom w:val="none" w:sz="0" w:space="0" w:color="auto"/>
      </w:pBdr>
      <w:jc w:val="center"/>
      <w:rPr>
        <w:rStyle w:val="PageNumber"/>
      </w:rPr>
    </w:pPr>
    <w:proofErr w:type="gramStart"/>
    <w:r>
      <w:rPr>
        <w:rStyle w:val="PageNumber"/>
      </w:rPr>
      <w:t>T.</w:t>
    </w:r>
    <w:proofErr w:type="gramEnd"/>
    <w:r w:rsidR="00BC4D59" w:rsidRPr="00964AB7">
      <w:rPr>
        <w:rStyle w:val="PageNumber"/>
      </w:rPr>
      <w:fldChar w:fldCharType="begin"/>
    </w:r>
    <w:r w:rsidR="00294B21" w:rsidRPr="00964AB7">
      <w:rPr>
        <w:rStyle w:val="PageNumber"/>
      </w:rPr>
      <w:instrText xml:space="preserve"> PAGE </w:instrText>
    </w:r>
    <w:r w:rsidR="00BC4D59" w:rsidRPr="00964AB7">
      <w:rPr>
        <w:rStyle w:val="PageNumber"/>
      </w:rPr>
      <w:fldChar w:fldCharType="separate"/>
    </w:r>
    <w:r w:rsidR="001E2E6A">
      <w:rPr>
        <w:rStyle w:val="PageNumber"/>
        <w:noProof/>
      </w:rPr>
      <w:t>5</w:t>
    </w:r>
    <w:r w:rsidR="00BC4D59" w:rsidRPr="00964AB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B9F97" w14:textId="77777777" w:rsidR="00046015" w:rsidRDefault="00046015" w:rsidP="00046015">
    <w:pPr>
      <w:pStyle w:val="Footer"/>
      <w:pBdr>
        <w:bottom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D309E" w14:textId="77777777" w:rsidR="00DE651E" w:rsidRPr="00574951" w:rsidRDefault="00DE651E" w:rsidP="00D56220">
    <w:pPr>
      <w:pStyle w:val="Footer"/>
      <w:pBdr>
        <w:bottom w:val="none" w:sz="0" w:space="0" w:color="auto"/>
      </w:pBdr>
      <w:rPr>
        <w:rStyle w:val="PageNumbe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65EED" w14:textId="77777777" w:rsidR="00DE651E" w:rsidRDefault="00DE651E" w:rsidP="00046015">
    <w:pPr>
      <w:pStyle w:val="Footer"/>
      <w:pBdr>
        <w:bottom w:val="none" w:sz="0" w:space="0" w:color="auto"/>
      </w:pBd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5EC5F" w14:textId="77777777" w:rsidR="00DE651E" w:rsidRPr="00A12B64" w:rsidRDefault="00DE651E" w:rsidP="00A41C43">
    <w:pPr>
      <w:pStyle w:val="Footer"/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7089A7CA" w14:textId="77777777" w:rsidR="00DE651E" w:rsidRDefault="00DE651E" w:rsidP="00083ECC">
    <w:pPr>
      <w:pStyle w:val="Footer"/>
      <w:pBdr>
        <w:bottom w:val="none" w:sz="0" w:space="0" w:color="auto"/>
      </w:pBdr>
      <w:spacing w:line="192" w:lineRule="auto"/>
      <w:rPr>
        <w:rStyle w:val="PageNumber"/>
      </w:rPr>
    </w:pPr>
  </w:p>
  <w:p w14:paraId="6BF6E1D2" w14:textId="77777777" w:rsidR="00DE651E" w:rsidRPr="00574951" w:rsidRDefault="00DE651E" w:rsidP="00DE651E">
    <w:pPr>
      <w:pStyle w:val="Footer"/>
      <w:pBdr>
        <w:bottom w:val="none" w:sz="0" w:space="0" w:color="auto"/>
      </w:pBdr>
      <w:tabs>
        <w:tab w:val="clear" w:pos="4320"/>
      </w:tabs>
      <w:jc w:val="center"/>
      <w:rPr>
        <w:rStyle w:val="PageNumber"/>
      </w:rPr>
    </w:pPr>
    <w:bookmarkStart w:id="3" w:name="Draft"/>
    <w:bookmarkEnd w:id="3"/>
    <w:proofErr w:type="gramStart"/>
    <w:r>
      <w:rPr>
        <w:rStyle w:val="PageNumber"/>
      </w:rPr>
      <w:t>T.</w:t>
    </w:r>
    <w:proofErr w:type="gramEnd"/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8C6F4F">
      <w:rPr>
        <w:rStyle w:val="PageNumber"/>
        <w:noProof/>
      </w:rPr>
      <w:t>3</w:t>
    </w:r>
    <w:r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1000C" w14:textId="77777777" w:rsidR="00165BC6" w:rsidRDefault="00165BC6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2885F1C8" w14:textId="77777777" w:rsidR="00165BC6" w:rsidRDefault="00165BC6" w:rsidP="00203E3B">
      <w:pPr>
        <w:spacing w:line="240" w:lineRule="auto"/>
        <w:ind w:firstLine="0"/>
      </w:pPr>
      <w:r>
        <w:separator/>
      </w:r>
    </w:p>
    <w:p w14:paraId="35994366" w14:textId="77777777" w:rsidR="00165BC6" w:rsidRPr="00157CA2" w:rsidRDefault="00165BC6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A11CE" w14:textId="77777777" w:rsidR="00294B21" w:rsidRPr="00C44B5B" w:rsidRDefault="00F0495E" w:rsidP="002E3E35">
    <w:pPr>
      <w:pStyle w:val="Header"/>
      <w:rPr>
        <w:rFonts w:cs="Arial"/>
        <w:i/>
        <w:szCs w:val="14"/>
      </w:rPr>
    </w:pPr>
    <w:r>
      <w:t xml:space="preserve">ATTACHMENT T: </w:t>
    </w:r>
    <w:r w:rsidR="005134D4">
      <w:t>ADMINISTRATIVE DATA ELEMENTS</w:t>
    </w:r>
    <w:r w:rsidR="00294B21" w:rsidRPr="006F6DD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8834D" w14:textId="77777777" w:rsidR="00046015" w:rsidRDefault="00046015" w:rsidP="00046015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E6A12" w14:textId="77777777" w:rsidR="00DE651E" w:rsidRPr="00DE651E" w:rsidRDefault="00DE651E" w:rsidP="00DE651E">
    <w:pPr>
      <w:pStyle w:val="Header"/>
      <w:pBdr>
        <w:bottom w:val="none" w:sz="0" w:space="0" w:color="auto"/>
      </w:pBdr>
      <w:rPr>
        <w:i/>
      </w:rPr>
    </w:pPr>
    <w:r w:rsidRPr="00DE651E">
      <w:t>ATTACHMENT T: ADMINISTRATIVE DATA ELEMENTS</w:t>
    </w:r>
  </w:p>
  <w:p w14:paraId="6727F80C" w14:textId="77777777" w:rsidR="00DE651E" w:rsidRPr="00574951" w:rsidRDefault="00DE651E" w:rsidP="00AE365F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891B1" w14:textId="77777777" w:rsidR="00DE651E" w:rsidRPr="00DE651E" w:rsidRDefault="00DE651E" w:rsidP="00DE651E">
    <w:pPr>
      <w:pStyle w:val="Header"/>
      <w:pBdr>
        <w:bottom w:val="single" w:sz="4" w:space="1" w:color="auto"/>
      </w:pBdr>
      <w:rPr>
        <w:i/>
      </w:rPr>
    </w:pPr>
    <w:r w:rsidRPr="00DE651E">
      <w:t>ATTACHMENT T: ADMINISTRATIVE DATA ELEMENTS</w:t>
    </w:r>
  </w:p>
  <w:p w14:paraId="05E9FF48" w14:textId="77777777" w:rsidR="00DE651E" w:rsidRPr="00574951" w:rsidRDefault="00DE651E" w:rsidP="00AE365F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02D4A56"/>
    <w:multiLevelType w:val="hybridMultilevel"/>
    <w:tmpl w:val="DE4828F0"/>
    <w:lvl w:ilvl="0" w:tplc="2256C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23767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484AEF"/>
    <w:multiLevelType w:val="hybridMultilevel"/>
    <w:tmpl w:val="C1AA2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1542B"/>
    <w:multiLevelType w:val="hybridMultilevel"/>
    <w:tmpl w:val="0034143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002185"/>
    <w:multiLevelType w:val="hybridMultilevel"/>
    <w:tmpl w:val="0034143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7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0555A"/>
    <w:multiLevelType w:val="hybridMultilevel"/>
    <w:tmpl w:val="2FFEA328"/>
    <w:lvl w:ilvl="0" w:tplc="CACC7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B47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A1E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48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C8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EF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22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6C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C4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3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4075EC"/>
    <w:multiLevelType w:val="hybridMultilevel"/>
    <w:tmpl w:val="FF3AF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8"/>
  </w:num>
  <w:num w:numId="4">
    <w:abstractNumId w:val="8"/>
  </w:num>
  <w:num w:numId="5">
    <w:abstractNumId w:val="27"/>
  </w:num>
  <w:num w:numId="6">
    <w:abstractNumId w:val="29"/>
  </w:num>
  <w:num w:numId="7">
    <w:abstractNumId w:val="2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6"/>
  </w:num>
  <w:num w:numId="18">
    <w:abstractNumId w:val="13"/>
  </w:num>
  <w:num w:numId="19">
    <w:abstractNumId w:val="18"/>
  </w:num>
  <w:num w:numId="20">
    <w:abstractNumId w:val="4"/>
  </w:num>
  <w:num w:numId="21">
    <w:abstractNumId w:val="20"/>
  </w:num>
  <w:num w:numId="22">
    <w:abstractNumId w:val="2"/>
  </w:num>
  <w:num w:numId="23">
    <w:abstractNumId w:val="14"/>
  </w:num>
  <w:num w:numId="24">
    <w:abstractNumId w:val="24"/>
  </w:num>
  <w:num w:numId="25">
    <w:abstractNumId w:val="5"/>
  </w:num>
  <w:num w:numId="26">
    <w:abstractNumId w:val="1"/>
  </w:num>
  <w:num w:numId="27">
    <w:abstractNumId w:val="9"/>
  </w:num>
  <w:num w:numId="28">
    <w:abstractNumId w:val="15"/>
  </w:num>
  <w:num w:numId="29">
    <w:abstractNumId w:val="23"/>
  </w:num>
  <w:num w:numId="30">
    <w:abstractNumId w:val="21"/>
  </w:num>
  <w:num w:numId="31">
    <w:abstractNumId w:val="3"/>
  </w:num>
  <w:num w:numId="32">
    <w:abstractNumId w:val="16"/>
    <w:lvlOverride w:ilvl="0">
      <w:startOverride w:val="1"/>
    </w:lvlOverride>
  </w:num>
  <w:num w:numId="33">
    <w:abstractNumId w:val="12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0"/>
  </w:num>
  <w:num w:numId="37">
    <w:abstractNumId w:val="19"/>
  </w:num>
  <w:num w:numId="38">
    <w:abstractNumId w:val="26"/>
  </w:num>
  <w:num w:numId="39">
    <w:abstractNumId w:val="6"/>
  </w:num>
  <w:num w:numId="4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68"/>
    <w:rsid w:val="000030B1"/>
    <w:rsid w:val="0001055E"/>
    <w:rsid w:val="00010CEE"/>
    <w:rsid w:val="0001587F"/>
    <w:rsid w:val="00016D34"/>
    <w:rsid w:val="000212FC"/>
    <w:rsid w:val="00022A0A"/>
    <w:rsid w:val="0002322B"/>
    <w:rsid w:val="0002754E"/>
    <w:rsid w:val="0003265D"/>
    <w:rsid w:val="0003285B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6015"/>
    <w:rsid w:val="00047BDD"/>
    <w:rsid w:val="00056BC1"/>
    <w:rsid w:val="000575D5"/>
    <w:rsid w:val="000578BB"/>
    <w:rsid w:val="00060579"/>
    <w:rsid w:val="00062218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D78BC"/>
    <w:rsid w:val="000E0694"/>
    <w:rsid w:val="000E1C2B"/>
    <w:rsid w:val="000E2169"/>
    <w:rsid w:val="000E4C3F"/>
    <w:rsid w:val="000E6D58"/>
    <w:rsid w:val="000F677B"/>
    <w:rsid w:val="001004A7"/>
    <w:rsid w:val="001119F8"/>
    <w:rsid w:val="00112A5E"/>
    <w:rsid w:val="00113CC8"/>
    <w:rsid w:val="0011789A"/>
    <w:rsid w:val="00122C2C"/>
    <w:rsid w:val="0012622B"/>
    <w:rsid w:val="00130C03"/>
    <w:rsid w:val="001311F7"/>
    <w:rsid w:val="0013184F"/>
    <w:rsid w:val="00131D22"/>
    <w:rsid w:val="00131D70"/>
    <w:rsid w:val="00131F00"/>
    <w:rsid w:val="0013346F"/>
    <w:rsid w:val="00135EB7"/>
    <w:rsid w:val="0013709C"/>
    <w:rsid w:val="00146CE3"/>
    <w:rsid w:val="00147515"/>
    <w:rsid w:val="00147A74"/>
    <w:rsid w:val="00153CB1"/>
    <w:rsid w:val="00154DF1"/>
    <w:rsid w:val="00155D06"/>
    <w:rsid w:val="00157CA2"/>
    <w:rsid w:val="001649D5"/>
    <w:rsid w:val="00164BC2"/>
    <w:rsid w:val="00165BC6"/>
    <w:rsid w:val="00171E88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12FC"/>
    <w:rsid w:val="001E2E6A"/>
    <w:rsid w:val="001E5449"/>
    <w:rsid w:val="001E6459"/>
    <w:rsid w:val="001E6A60"/>
    <w:rsid w:val="001E6E5A"/>
    <w:rsid w:val="00201E7E"/>
    <w:rsid w:val="00203E3B"/>
    <w:rsid w:val="00204AB9"/>
    <w:rsid w:val="00204B23"/>
    <w:rsid w:val="002050B7"/>
    <w:rsid w:val="00214E0B"/>
    <w:rsid w:val="00214F5D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33AF"/>
    <w:rsid w:val="002B449E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5B45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506"/>
    <w:rsid w:val="003E7979"/>
    <w:rsid w:val="003F4ADD"/>
    <w:rsid w:val="003F7027"/>
    <w:rsid w:val="003F7D6D"/>
    <w:rsid w:val="00403EA6"/>
    <w:rsid w:val="00406760"/>
    <w:rsid w:val="00413779"/>
    <w:rsid w:val="00430A83"/>
    <w:rsid w:val="00431084"/>
    <w:rsid w:val="004330BA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574DD"/>
    <w:rsid w:val="00461AF5"/>
    <w:rsid w:val="004620FF"/>
    <w:rsid w:val="00462212"/>
    <w:rsid w:val="00464B7F"/>
    <w:rsid w:val="004655C1"/>
    <w:rsid w:val="00465789"/>
    <w:rsid w:val="004662C5"/>
    <w:rsid w:val="00470DC0"/>
    <w:rsid w:val="00480779"/>
    <w:rsid w:val="004867C2"/>
    <w:rsid w:val="0049195D"/>
    <w:rsid w:val="00491AB9"/>
    <w:rsid w:val="004934BE"/>
    <w:rsid w:val="00495DE3"/>
    <w:rsid w:val="004A4935"/>
    <w:rsid w:val="004B47D3"/>
    <w:rsid w:val="004B5116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134D4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6577"/>
    <w:rsid w:val="005474AC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0812"/>
    <w:rsid w:val="005D1DEB"/>
    <w:rsid w:val="005D51C5"/>
    <w:rsid w:val="005D5D21"/>
    <w:rsid w:val="005E2B24"/>
    <w:rsid w:val="005E454D"/>
    <w:rsid w:val="005F28ED"/>
    <w:rsid w:val="005F2A60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3F5A"/>
    <w:rsid w:val="0063644E"/>
    <w:rsid w:val="00636D6D"/>
    <w:rsid w:val="006371A1"/>
    <w:rsid w:val="006404FF"/>
    <w:rsid w:val="0066062F"/>
    <w:rsid w:val="0066273C"/>
    <w:rsid w:val="00663C86"/>
    <w:rsid w:val="00665128"/>
    <w:rsid w:val="00671099"/>
    <w:rsid w:val="0067358F"/>
    <w:rsid w:val="0067395C"/>
    <w:rsid w:val="006745AB"/>
    <w:rsid w:val="00676A56"/>
    <w:rsid w:val="0068215C"/>
    <w:rsid w:val="0068230E"/>
    <w:rsid w:val="00696090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1AE0"/>
    <w:rsid w:val="006C2620"/>
    <w:rsid w:val="006C3304"/>
    <w:rsid w:val="006C7956"/>
    <w:rsid w:val="006D03BB"/>
    <w:rsid w:val="006D21FF"/>
    <w:rsid w:val="006D3724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592D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665D9"/>
    <w:rsid w:val="007700B1"/>
    <w:rsid w:val="00780B38"/>
    <w:rsid w:val="0078105C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12B5"/>
    <w:rsid w:val="007C6B92"/>
    <w:rsid w:val="007C7719"/>
    <w:rsid w:val="007D2AD5"/>
    <w:rsid w:val="007D6AE7"/>
    <w:rsid w:val="007D6CFB"/>
    <w:rsid w:val="007E1607"/>
    <w:rsid w:val="007E1A9E"/>
    <w:rsid w:val="007E574B"/>
    <w:rsid w:val="007E5750"/>
    <w:rsid w:val="007E6923"/>
    <w:rsid w:val="007F05B4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6F4F"/>
    <w:rsid w:val="008C792F"/>
    <w:rsid w:val="008C7BD0"/>
    <w:rsid w:val="008D19C5"/>
    <w:rsid w:val="008D680C"/>
    <w:rsid w:val="008D6AB9"/>
    <w:rsid w:val="008E0151"/>
    <w:rsid w:val="008E2336"/>
    <w:rsid w:val="008E2381"/>
    <w:rsid w:val="008E725C"/>
    <w:rsid w:val="008F2984"/>
    <w:rsid w:val="008F67AB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5919"/>
    <w:rsid w:val="00916365"/>
    <w:rsid w:val="0091675F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4941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9F62F6"/>
    <w:rsid w:val="00A001BB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292D"/>
    <w:rsid w:val="00A74AFC"/>
    <w:rsid w:val="00A7666C"/>
    <w:rsid w:val="00A81E86"/>
    <w:rsid w:val="00A847BB"/>
    <w:rsid w:val="00A8684E"/>
    <w:rsid w:val="00A900BC"/>
    <w:rsid w:val="00A92089"/>
    <w:rsid w:val="00A960CD"/>
    <w:rsid w:val="00A96CD2"/>
    <w:rsid w:val="00A96D68"/>
    <w:rsid w:val="00A96E53"/>
    <w:rsid w:val="00AA1231"/>
    <w:rsid w:val="00AA174B"/>
    <w:rsid w:val="00AA2BE9"/>
    <w:rsid w:val="00AA795E"/>
    <w:rsid w:val="00AB496C"/>
    <w:rsid w:val="00AB7AB9"/>
    <w:rsid w:val="00AB7DAD"/>
    <w:rsid w:val="00AC603E"/>
    <w:rsid w:val="00AD2206"/>
    <w:rsid w:val="00AD24F3"/>
    <w:rsid w:val="00AD2E6C"/>
    <w:rsid w:val="00AE348F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2EE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C4D59"/>
    <w:rsid w:val="00BE18A5"/>
    <w:rsid w:val="00BE266D"/>
    <w:rsid w:val="00BE33C8"/>
    <w:rsid w:val="00BE6894"/>
    <w:rsid w:val="00BE6BC0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05F4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2E63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B7CEB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E7F3B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2528D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649C6"/>
    <w:rsid w:val="00D71B98"/>
    <w:rsid w:val="00D838E9"/>
    <w:rsid w:val="00D849EE"/>
    <w:rsid w:val="00D854D7"/>
    <w:rsid w:val="00D864BC"/>
    <w:rsid w:val="00D8659F"/>
    <w:rsid w:val="00D9439C"/>
    <w:rsid w:val="00D95E3C"/>
    <w:rsid w:val="00DA37FA"/>
    <w:rsid w:val="00DA4E74"/>
    <w:rsid w:val="00DB0CFD"/>
    <w:rsid w:val="00DB2324"/>
    <w:rsid w:val="00DB4427"/>
    <w:rsid w:val="00DC02C5"/>
    <w:rsid w:val="00DC0518"/>
    <w:rsid w:val="00DC1F96"/>
    <w:rsid w:val="00DC2044"/>
    <w:rsid w:val="00DC429F"/>
    <w:rsid w:val="00DC57DB"/>
    <w:rsid w:val="00DD2ADB"/>
    <w:rsid w:val="00DE061D"/>
    <w:rsid w:val="00DE222B"/>
    <w:rsid w:val="00DE4BDB"/>
    <w:rsid w:val="00DE4FC5"/>
    <w:rsid w:val="00DE651E"/>
    <w:rsid w:val="00DF3111"/>
    <w:rsid w:val="00DF4330"/>
    <w:rsid w:val="00DF4F75"/>
    <w:rsid w:val="00DF683E"/>
    <w:rsid w:val="00DF7006"/>
    <w:rsid w:val="00E016FC"/>
    <w:rsid w:val="00E03DB4"/>
    <w:rsid w:val="00E04E12"/>
    <w:rsid w:val="00E141D5"/>
    <w:rsid w:val="00E145A2"/>
    <w:rsid w:val="00E1541A"/>
    <w:rsid w:val="00E15AD4"/>
    <w:rsid w:val="00E16443"/>
    <w:rsid w:val="00E202FA"/>
    <w:rsid w:val="00E218CA"/>
    <w:rsid w:val="00E23370"/>
    <w:rsid w:val="00E2458E"/>
    <w:rsid w:val="00E253D5"/>
    <w:rsid w:val="00E25645"/>
    <w:rsid w:val="00E32E2E"/>
    <w:rsid w:val="00E4054A"/>
    <w:rsid w:val="00E4096D"/>
    <w:rsid w:val="00E41FF2"/>
    <w:rsid w:val="00E42570"/>
    <w:rsid w:val="00E441D1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62EF"/>
    <w:rsid w:val="00E67AF9"/>
    <w:rsid w:val="00E71EDC"/>
    <w:rsid w:val="00E742E4"/>
    <w:rsid w:val="00E77099"/>
    <w:rsid w:val="00E77EEF"/>
    <w:rsid w:val="00E80D3F"/>
    <w:rsid w:val="00E81DAA"/>
    <w:rsid w:val="00E85F06"/>
    <w:rsid w:val="00E877DB"/>
    <w:rsid w:val="00E97688"/>
    <w:rsid w:val="00EA1009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495E"/>
    <w:rsid w:val="00F07599"/>
    <w:rsid w:val="00F1029B"/>
    <w:rsid w:val="00F12333"/>
    <w:rsid w:val="00F14FDC"/>
    <w:rsid w:val="00F220AC"/>
    <w:rsid w:val="00F2315C"/>
    <w:rsid w:val="00F3119E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B24FE"/>
    <w:rsid w:val="00FB5F29"/>
    <w:rsid w:val="00FC50A5"/>
    <w:rsid w:val="00FC6324"/>
    <w:rsid w:val="00FC7568"/>
    <w:rsid w:val="00FC7F31"/>
    <w:rsid w:val="00FD327B"/>
    <w:rsid w:val="00FD70DD"/>
    <w:rsid w:val="00FD70FD"/>
    <w:rsid w:val="00FE1900"/>
    <w:rsid w:val="00FE3270"/>
    <w:rsid w:val="00FE5257"/>
    <w:rsid w:val="00FE6FB1"/>
    <w:rsid w:val="00FE7DA9"/>
    <w:rsid w:val="00FF0EF1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8BC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4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29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29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29F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8BC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4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29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29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29F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58240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795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D6921-8880-4109-B1FE-5998104D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7</TotalTime>
  <Pages>5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 Staff</dc:creator>
  <cp:lastModifiedBy>Dean, Wesley - FNS</cp:lastModifiedBy>
  <cp:revision>3</cp:revision>
  <cp:lastPrinted>2015-07-10T16:38:00Z</cp:lastPrinted>
  <dcterms:created xsi:type="dcterms:W3CDTF">2015-10-02T18:40:00Z</dcterms:created>
  <dcterms:modified xsi:type="dcterms:W3CDTF">2015-10-13T20:26:00Z</dcterms:modified>
</cp:coreProperties>
</file>