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D92E7" w14:textId="77777777" w:rsidR="0039073A" w:rsidRDefault="0039073A" w:rsidP="0039073A">
      <w:pPr>
        <w:pStyle w:val="MarkforAttachmentTitle"/>
        <w:spacing w:before="3400" w:after="0"/>
        <w:sectPr w:rsidR="0039073A" w:rsidSect="003907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titlePg/>
          <w:docGrid w:linePitch="360"/>
        </w:sectPr>
      </w:pPr>
      <w:r>
        <w:t xml:space="preserve">ATTACHMENT </w:t>
      </w:r>
      <w:bookmarkStart w:id="0" w:name="AttLetter"/>
      <w:bookmarkEnd w:id="0"/>
      <w:r w:rsidR="0088663C">
        <w:t>b</w:t>
      </w:r>
      <w:r>
        <w:br/>
      </w:r>
      <w:r>
        <w:br/>
      </w:r>
      <w:bookmarkStart w:id="1" w:name="AttTitle"/>
      <w:bookmarkEnd w:id="1"/>
      <w:r w:rsidR="0088663C" w:rsidRPr="0088663C">
        <w:t xml:space="preserve">GOALS Site Visit Master Interview Guide </w:t>
      </w:r>
    </w:p>
    <w:p w14:paraId="68DBC9E3" w14:textId="7756E409" w:rsidR="0088663C" w:rsidRDefault="00B47A1B" w:rsidP="0088663C">
      <w:r>
        <w:lastRenderedPageBreak/>
        <w:t>An agency may not conduct or sponsor, and a person is not required to respond to, a collection of information unless it displays a currently valid OMB control number. The OMB # for this collection is 0970-XXXX and it expires XX/XX/XXXX.</w:t>
      </w:r>
      <w:bookmarkStart w:id="2" w:name="_GoBack"/>
    </w:p>
    <w:bookmarkEnd w:id="2"/>
    <w:p w14:paraId="051B5817" w14:textId="77777777" w:rsidR="005037F8" w:rsidRPr="008529A4" w:rsidRDefault="005037F8" w:rsidP="0088663C"/>
    <w:p w14:paraId="52DD0745" w14:textId="67EC1AF9" w:rsidR="0088663C" w:rsidRPr="008529A4" w:rsidRDefault="0088663C" w:rsidP="0088663C">
      <w:pPr>
        <w:pStyle w:val="NormalSS"/>
        <w:spacing w:after="180"/>
        <w:rPr>
          <w:b/>
        </w:rPr>
      </w:pPr>
      <w:r w:rsidRPr="008529A4">
        <w:rPr>
          <w:b/>
        </w:rPr>
        <w:t>Introduction for the Respondent</w:t>
      </w:r>
      <w:r w:rsidR="00E2296D">
        <w:rPr>
          <w:b/>
        </w:rPr>
        <w:t xml:space="preserve"> (</w:t>
      </w:r>
      <w:r w:rsidR="00EF4D8B">
        <w:rPr>
          <w:b/>
        </w:rPr>
        <w:t xml:space="preserve">Discussions with </w:t>
      </w:r>
      <w:r w:rsidR="00E2296D">
        <w:rPr>
          <w:b/>
        </w:rPr>
        <w:t>Program Staff</w:t>
      </w:r>
      <w:r w:rsidR="00E606F5">
        <w:rPr>
          <w:b/>
        </w:rPr>
        <w:t xml:space="preserve"> and </w:t>
      </w:r>
      <w:r w:rsidR="008D6DAF">
        <w:rPr>
          <w:b/>
        </w:rPr>
        <w:t>R</w:t>
      </w:r>
      <w:r w:rsidR="00E606F5">
        <w:rPr>
          <w:b/>
        </w:rPr>
        <w:t xml:space="preserve">epresentatives of </w:t>
      </w:r>
      <w:r w:rsidR="008D6DAF">
        <w:rPr>
          <w:b/>
        </w:rPr>
        <w:t>C</w:t>
      </w:r>
      <w:r w:rsidR="00E606F5">
        <w:rPr>
          <w:b/>
        </w:rPr>
        <w:t xml:space="preserve">ommunity </w:t>
      </w:r>
      <w:r w:rsidR="008D6DAF">
        <w:rPr>
          <w:b/>
        </w:rPr>
        <w:t>P</w:t>
      </w:r>
      <w:r w:rsidR="00E606F5">
        <w:rPr>
          <w:b/>
        </w:rPr>
        <w:t xml:space="preserve">artner </w:t>
      </w:r>
      <w:r w:rsidR="008D6DAF">
        <w:rPr>
          <w:b/>
        </w:rPr>
        <w:t>O</w:t>
      </w:r>
      <w:r w:rsidR="00E606F5">
        <w:rPr>
          <w:b/>
        </w:rPr>
        <w:t>rganizations</w:t>
      </w:r>
      <w:r w:rsidR="00E2296D">
        <w:rPr>
          <w:b/>
        </w:rPr>
        <w:t>)</w:t>
      </w:r>
    </w:p>
    <w:p w14:paraId="046CBAEF" w14:textId="77777777" w:rsidR="0088663C" w:rsidRPr="008529A4" w:rsidRDefault="0088663C" w:rsidP="0088663C">
      <w:pPr>
        <w:pStyle w:val="NormalSS"/>
        <w:spacing w:after="180"/>
      </w:pPr>
      <w:r w:rsidRPr="008529A4">
        <w:t xml:space="preserve">As you may know, </w:t>
      </w:r>
      <w:r>
        <w:t xml:space="preserve">Mathematica Policy Research, Inc. </w:t>
      </w:r>
      <w:r w:rsidRPr="008529A4">
        <w:t xml:space="preserve">is </w:t>
      </w:r>
      <w:r>
        <w:t xml:space="preserve">conducting the Goal-Oriented Adult Learning in Self-Sufficiency (GOALS) Study on behalf of </w:t>
      </w:r>
      <w:r w:rsidRPr="008529A4">
        <w:t>the Administration for Children and Families (ACF) within the U.S. Department o</w:t>
      </w:r>
      <w:r>
        <w:t xml:space="preserve">f Health and Human Services. This study will document how programs like [Name of the program] use frameworks </w:t>
      </w:r>
      <w:r w:rsidR="00C92744">
        <w:t xml:space="preserve">informed by psychological concepts </w:t>
      </w:r>
      <w:r>
        <w:t xml:space="preserve">to provide employment and training services to low-income families. </w:t>
      </w:r>
      <w:r w:rsidRPr="008529A4">
        <w:t xml:space="preserve"> </w:t>
      </w:r>
    </w:p>
    <w:p w14:paraId="5A4C26A2" w14:textId="57986412" w:rsidR="0088663C" w:rsidRPr="008529A4" w:rsidRDefault="0088663C" w:rsidP="0088663C">
      <w:pPr>
        <w:pStyle w:val="NormalSS"/>
        <w:spacing w:after="180"/>
      </w:pPr>
      <w:r>
        <w:t>As part of the GOALS study</w:t>
      </w:r>
      <w:r w:rsidRPr="008529A4">
        <w:t xml:space="preserve">, we are interviewing program </w:t>
      </w:r>
      <w:r>
        <w:t>directors/</w:t>
      </w:r>
      <w:r w:rsidRPr="008529A4">
        <w:t xml:space="preserve">administrators, staff, and others to better understand </w:t>
      </w:r>
      <w:r>
        <w:t>the extent to which programs provide services designed to strengthen goal-oriented skills</w:t>
      </w:r>
      <w:r w:rsidR="00C92744">
        <w:t>. For the purposes of this study, we broadly define goal-oriented skills</w:t>
      </w:r>
      <w:r w:rsidR="009B201E">
        <w:t xml:space="preserve"> as</w:t>
      </w:r>
      <w:r w:rsidR="0048685B" w:rsidRPr="0048685B">
        <w:t xml:space="preserve"> a set of skills that involve managing oneself and one’s resources</w:t>
      </w:r>
      <w:r w:rsidR="0048685B" w:rsidRPr="0048685B">
        <w:rPr>
          <w:i/>
          <w:iCs/>
        </w:rPr>
        <w:t xml:space="preserve"> </w:t>
      </w:r>
      <w:r w:rsidR="0048685B" w:rsidRPr="0048685B">
        <w:t>in order to identify, work towards, and achieve a given goal.</w:t>
      </w:r>
      <w:r w:rsidR="0048685B">
        <w:t xml:space="preserve"> </w:t>
      </w:r>
      <w:r>
        <w:t>We are interviewing staff at [name of program] to</w:t>
      </w:r>
      <w:r w:rsidRPr="008529A4">
        <w:t xml:space="preserve"> understand the types of services provided and your experience with providing services. The interview will take approximately </w:t>
      </w:r>
      <w:r>
        <w:t>75</w:t>
      </w:r>
      <w:r w:rsidRPr="008529A4">
        <w:t xml:space="preserve"> minutes. Your participation in this study is important and will help us understand more about the services provided to </w:t>
      </w:r>
      <w:r>
        <w:t>low-income families</w:t>
      </w:r>
      <w:r w:rsidRPr="008529A4">
        <w:t xml:space="preserve">. </w:t>
      </w:r>
    </w:p>
    <w:p w14:paraId="3672FD74" w14:textId="77777777" w:rsidR="0088663C" w:rsidRPr="008529A4" w:rsidRDefault="0088663C" w:rsidP="0088663C">
      <w:pPr>
        <w:pStyle w:val="NormalSS"/>
        <w:spacing w:after="180"/>
      </w:pPr>
      <w:r w:rsidRPr="008529A4">
        <w:t xml:space="preserve">Your responses will be kept private and used only for research purposes. They will be combined with responses </w:t>
      </w:r>
      <w:r w:rsidR="000C31AD">
        <w:t xml:space="preserve">from </w:t>
      </w:r>
      <w:r w:rsidRPr="008529A4">
        <w:t xml:space="preserve">staff and no individual names will be reported. Information you provide will not be shared with other program staff, including your supervisor. Only the </w:t>
      </w:r>
      <w:r>
        <w:t>study</w:t>
      </w:r>
      <w:r w:rsidRPr="008529A4">
        <w:t xml:space="preserve"> team will have access to the information you provide during the interview. </w:t>
      </w:r>
    </w:p>
    <w:p w14:paraId="7472147E" w14:textId="77777777" w:rsidR="0088663C" w:rsidRPr="008529A4" w:rsidRDefault="0088663C" w:rsidP="0088663C">
      <w:pPr>
        <w:pStyle w:val="NormalSS"/>
        <w:spacing w:after="180"/>
      </w:pPr>
      <w:r w:rsidRPr="008529A4">
        <w:t xml:space="preserve">Participation in the study is voluntary. You can choose not to answer a question and may stop the interview at any time. </w:t>
      </w:r>
    </w:p>
    <w:p w14:paraId="57891F4E" w14:textId="77777777" w:rsidR="0088663C" w:rsidRPr="008529A4" w:rsidRDefault="0088663C" w:rsidP="0088663C">
      <w:pPr>
        <w:pStyle w:val="NormalSS"/>
        <w:spacing w:after="180"/>
      </w:pPr>
      <w:r w:rsidRPr="008529A4">
        <w:t>Do you have any questions before we begin?</w:t>
      </w:r>
    </w:p>
    <w:p w14:paraId="4282E527" w14:textId="77777777" w:rsidR="0088663C" w:rsidRPr="008529A4" w:rsidRDefault="0088663C" w:rsidP="0088663C">
      <w:pPr>
        <w:pStyle w:val="CommentText"/>
        <w:spacing w:after="180"/>
        <w:ind w:firstLine="0"/>
        <w:jc w:val="both"/>
        <w:rPr>
          <w:rStyle w:val="CommentReference"/>
          <w:i/>
          <w:sz w:val="24"/>
          <w:szCs w:val="24"/>
        </w:rPr>
      </w:pPr>
      <w:r w:rsidRPr="008529A4">
        <w:rPr>
          <w:rStyle w:val="CommentReference"/>
          <w:i/>
          <w:sz w:val="24"/>
          <w:szCs w:val="24"/>
        </w:rPr>
        <w:t xml:space="preserve">Note to the researcher: This master </w:t>
      </w:r>
      <w:r>
        <w:rPr>
          <w:rStyle w:val="CommentReference"/>
          <w:i/>
          <w:sz w:val="24"/>
          <w:szCs w:val="24"/>
        </w:rPr>
        <w:t>interview guide</w:t>
      </w:r>
      <w:r w:rsidRPr="008529A4">
        <w:rPr>
          <w:rStyle w:val="CommentReference"/>
          <w:i/>
          <w:sz w:val="24"/>
          <w:szCs w:val="24"/>
        </w:rPr>
        <w:t xml:space="preserve"> will be used to collect the information gathered during </w:t>
      </w:r>
      <w:r>
        <w:rPr>
          <w:rStyle w:val="CommentReference"/>
          <w:i/>
          <w:sz w:val="24"/>
          <w:szCs w:val="24"/>
        </w:rPr>
        <w:t>GOALS project</w:t>
      </w:r>
      <w:r w:rsidRPr="008529A4">
        <w:rPr>
          <w:rStyle w:val="CommentReference"/>
          <w:i/>
          <w:sz w:val="24"/>
          <w:szCs w:val="24"/>
        </w:rPr>
        <w:t xml:space="preserve">. The benefit of a standard template is that we will gather information on similar topics across interviewers. The </w:t>
      </w:r>
      <w:r>
        <w:rPr>
          <w:rStyle w:val="CommentReference"/>
          <w:i/>
          <w:sz w:val="24"/>
          <w:szCs w:val="24"/>
        </w:rPr>
        <w:t xml:space="preserve">blue </w:t>
      </w:r>
      <w:r w:rsidRPr="008529A4">
        <w:rPr>
          <w:rStyle w:val="CommentReference"/>
          <w:i/>
          <w:sz w:val="24"/>
          <w:szCs w:val="24"/>
        </w:rPr>
        <w:t xml:space="preserve">bolded second level headers are considered qualitative codes used to label the data. The questions will be used to gather the information during the interviews. These questions help guide the interview and remind you of the content we are trying to collect under each main topic area.  It’s also important to note that service systems available to </w:t>
      </w:r>
      <w:r>
        <w:rPr>
          <w:rStyle w:val="CommentReference"/>
          <w:i/>
          <w:sz w:val="24"/>
          <w:szCs w:val="24"/>
        </w:rPr>
        <w:t>clients</w:t>
      </w:r>
      <w:r w:rsidRPr="008529A4">
        <w:rPr>
          <w:rStyle w:val="CommentReference"/>
          <w:i/>
          <w:sz w:val="24"/>
          <w:szCs w:val="24"/>
        </w:rPr>
        <w:t xml:space="preserve"> vary across </w:t>
      </w:r>
      <w:r>
        <w:rPr>
          <w:rStyle w:val="CommentReference"/>
          <w:i/>
          <w:sz w:val="24"/>
          <w:szCs w:val="24"/>
        </w:rPr>
        <w:t>programs</w:t>
      </w:r>
      <w:r w:rsidRPr="008529A4">
        <w:rPr>
          <w:rStyle w:val="CommentReference"/>
          <w:i/>
          <w:sz w:val="24"/>
          <w:szCs w:val="24"/>
        </w:rPr>
        <w:t>. As a result, some sections may include more detailed information than other sections.</w:t>
      </w:r>
    </w:p>
    <w:p w14:paraId="329DDFA3" w14:textId="77777777" w:rsidR="0088663C" w:rsidRDefault="0088663C" w:rsidP="0088663C">
      <w:pPr>
        <w:pStyle w:val="H2Chapter"/>
      </w:pPr>
      <w:r w:rsidRPr="00CE643B">
        <w:t>Community Context</w:t>
      </w:r>
    </w:p>
    <w:p w14:paraId="6D993B37" w14:textId="77777777" w:rsidR="0088663C" w:rsidRPr="00BC765E" w:rsidRDefault="0088663C" w:rsidP="0088663C">
      <w:pPr>
        <w:pStyle w:val="H3Alpha"/>
        <w:rPr>
          <w:color w:val="002060"/>
        </w:rPr>
      </w:pPr>
      <w:r w:rsidRPr="00BC765E">
        <w:rPr>
          <w:color w:val="002060"/>
        </w:rPr>
        <w:t>Demographic characteristics</w:t>
      </w:r>
    </w:p>
    <w:p w14:paraId="522F49D0" w14:textId="65235F41" w:rsidR="00E073D9" w:rsidRDefault="0088663C" w:rsidP="00E073D9">
      <w:pPr>
        <w:pStyle w:val="Bullet"/>
      </w:pPr>
      <w:r>
        <w:t>What are the demographic characteristics of the community</w:t>
      </w:r>
      <w:r w:rsidR="00E073D9">
        <w:t xml:space="preserve"> (for example, racial/ethnic composition, percent of individual completing a high school diploma or GED)</w:t>
      </w:r>
      <w:r>
        <w:t>?</w:t>
      </w:r>
    </w:p>
    <w:p w14:paraId="4AD82184" w14:textId="70DD08A6" w:rsidR="0088663C" w:rsidRDefault="0088663C" w:rsidP="0088663C">
      <w:pPr>
        <w:pStyle w:val="Bullet"/>
      </w:pPr>
      <w:r>
        <w:t xml:space="preserve">How does this influence the </w:t>
      </w:r>
      <w:r w:rsidR="00E073D9">
        <w:t>number and types of clients served by [name of the program</w:t>
      </w:r>
      <w:r w:rsidR="009874A3">
        <w:t>] structure</w:t>
      </w:r>
      <w:r>
        <w:t xml:space="preserve"> and/or implementation?</w:t>
      </w:r>
    </w:p>
    <w:p w14:paraId="608A95B9" w14:textId="77777777" w:rsidR="0088663C" w:rsidRPr="00BC765E" w:rsidRDefault="0088663C" w:rsidP="0088663C">
      <w:pPr>
        <w:pStyle w:val="Bullet"/>
        <w:numPr>
          <w:ilvl w:val="0"/>
          <w:numId w:val="0"/>
        </w:numPr>
        <w:spacing w:after="0"/>
        <w:ind w:left="432"/>
        <w:rPr>
          <w:color w:val="002060"/>
        </w:rPr>
      </w:pPr>
    </w:p>
    <w:p w14:paraId="3F9ED311" w14:textId="77777777" w:rsidR="0088663C" w:rsidRPr="00BC765E" w:rsidRDefault="0088663C" w:rsidP="0088663C">
      <w:pPr>
        <w:pStyle w:val="H3Alpha"/>
        <w:rPr>
          <w:b/>
          <w:color w:val="002060"/>
        </w:rPr>
      </w:pPr>
      <w:r w:rsidRPr="00BC765E">
        <w:rPr>
          <w:b/>
          <w:color w:val="002060"/>
        </w:rPr>
        <w:t>Economic indicators</w:t>
      </w:r>
    </w:p>
    <w:p w14:paraId="4B140C7D" w14:textId="0152B893" w:rsidR="0088663C" w:rsidRDefault="00E0747C" w:rsidP="0088663C">
      <w:pPr>
        <w:pStyle w:val="Bullet"/>
      </w:pPr>
      <w:r>
        <w:t xml:space="preserve">What is the state/local unemployment rate? </w:t>
      </w:r>
      <w:r w:rsidR="0088663C">
        <w:t>How would you describe the local economy</w:t>
      </w:r>
      <w:r>
        <w:t xml:space="preserve"> (for example, economically depressed or a healthy economy)</w:t>
      </w:r>
      <w:r w:rsidR="0088663C">
        <w:t xml:space="preserve">? </w:t>
      </w:r>
      <w:r>
        <w:t xml:space="preserve"> </w:t>
      </w:r>
    </w:p>
    <w:p w14:paraId="5B300507" w14:textId="48EDC690" w:rsidR="0088663C" w:rsidRDefault="0088663C" w:rsidP="0088663C">
      <w:pPr>
        <w:pStyle w:val="Bullet"/>
      </w:pPr>
      <w:r>
        <w:t xml:space="preserve">What is the availability of jobs for program participants? In which industries? </w:t>
      </w:r>
      <w:r w:rsidR="00E0747C">
        <w:t xml:space="preserve">To what extent are </w:t>
      </w:r>
      <w:r w:rsidR="002359DD">
        <w:t>there</w:t>
      </w:r>
      <w:r w:rsidR="00E0747C">
        <w:t xml:space="preserve"> good jobs, that is, full-time, well-paying positions?</w:t>
      </w:r>
    </w:p>
    <w:p w14:paraId="5C3DD3C7" w14:textId="77777777" w:rsidR="0088663C" w:rsidRDefault="0088663C" w:rsidP="0088663C">
      <w:pPr>
        <w:pStyle w:val="Bullet"/>
      </w:pPr>
      <w:r>
        <w:t>What are the starting wages for low-income families in your area?</w:t>
      </w:r>
    </w:p>
    <w:p w14:paraId="4AF26B42" w14:textId="77777777" w:rsidR="0088663C" w:rsidRDefault="0088663C" w:rsidP="0088663C">
      <w:pPr>
        <w:pStyle w:val="Bullet"/>
      </w:pPr>
      <w:r>
        <w:t>What are the opportunities for career advancement?</w:t>
      </w:r>
    </w:p>
    <w:p w14:paraId="5109A761" w14:textId="77777777" w:rsidR="0088663C" w:rsidRDefault="0088663C" w:rsidP="0088663C">
      <w:pPr>
        <w:ind w:left="432"/>
        <w:rPr>
          <w:rFonts w:ascii="Lucida Sans" w:hAnsi="Lucida Sans"/>
        </w:rPr>
      </w:pPr>
    </w:p>
    <w:p w14:paraId="7A671D5C" w14:textId="77777777" w:rsidR="0088663C" w:rsidRPr="00BC765E" w:rsidRDefault="0088663C" w:rsidP="0088663C">
      <w:pPr>
        <w:pStyle w:val="H3Alpha"/>
        <w:rPr>
          <w:color w:val="002060"/>
        </w:rPr>
      </w:pPr>
      <w:r w:rsidRPr="00BC765E">
        <w:rPr>
          <w:color w:val="002060"/>
        </w:rPr>
        <w:t>Service environment</w:t>
      </w:r>
    </w:p>
    <w:p w14:paraId="6B7BEE62" w14:textId="77777777" w:rsidR="00E0747C" w:rsidRDefault="00E0747C" w:rsidP="0088663C">
      <w:pPr>
        <w:pStyle w:val="Bullet"/>
      </w:pPr>
      <w:r>
        <w:t>To what extent do low-income individuals or families have access to public assistance programs (for example, what percentages of poor families receive TANF assistance, what is the SNAP caseload)?</w:t>
      </w:r>
    </w:p>
    <w:p w14:paraId="60DE4C8E" w14:textId="5D281AB1" w:rsidR="0088663C" w:rsidRDefault="0088663C" w:rsidP="0088663C">
      <w:pPr>
        <w:pStyle w:val="Bullet"/>
      </w:pPr>
      <w:r>
        <w:t>How would you describe the local service environment?</w:t>
      </w:r>
      <w:r w:rsidR="00E0747C">
        <w:t xml:space="preserve"> Are </w:t>
      </w:r>
      <w:r w:rsidR="002359DD">
        <w:t>there</w:t>
      </w:r>
      <w:r w:rsidR="00E0747C">
        <w:t xml:space="preserve"> adequate services to meet the needs of low-inco</w:t>
      </w:r>
      <w:r w:rsidR="00B75676">
        <w:t xml:space="preserve">me individuals and families? To what extent are </w:t>
      </w:r>
      <w:r w:rsidR="002359DD">
        <w:t>there</w:t>
      </w:r>
      <w:r w:rsidR="00B75676">
        <w:t xml:space="preserve"> resources available at local community partners?</w:t>
      </w:r>
    </w:p>
    <w:p w14:paraId="4B2BC06C" w14:textId="77777777" w:rsidR="0088663C" w:rsidRDefault="0088663C" w:rsidP="0088663C">
      <w:pPr>
        <w:pStyle w:val="Bullet"/>
      </w:pPr>
      <w:r>
        <w:t xml:space="preserve">What types of services are in high demand? </w:t>
      </w:r>
    </w:p>
    <w:p w14:paraId="6881CB18" w14:textId="77777777" w:rsidR="0088663C" w:rsidRDefault="0088663C" w:rsidP="0088663C">
      <w:pPr>
        <w:pStyle w:val="Bullet"/>
      </w:pPr>
      <w:r>
        <w:t>What are some of the primary service gaps?</w:t>
      </w:r>
    </w:p>
    <w:p w14:paraId="56594C15" w14:textId="77777777" w:rsidR="0088663C" w:rsidRDefault="0088663C" w:rsidP="0088663C">
      <w:pPr>
        <w:ind w:left="432"/>
        <w:rPr>
          <w:rFonts w:ascii="Lucida Sans" w:hAnsi="Lucida Sans"/>
        </w:rPr>
      </w:pPr>
    </w:p>
    <w:p w14:paraId="3AC89ED7" w14:textId="77777777" w:rsidR="0088663C" w:rsidRPr="00BC765E" w:rsidRDefault="0088663C" w:rsidP="0088663C">
      <w:pPr>
        <w:pStyle w:val="H3Alpha"/>
        <w:rPr>
          <w:color w:val="002060"/>
        </w:rPr>
      </w:pPr>
      <w:r w:rsidRPr="00BC765E">
        <w:rPr>
          <w:color w:val="002060"/>
        </w:rPr>
        <w:t>State and local policies</w:t>
      </w:r>
    </w:p>
    <w:p w14:paraId="3D827672" w14:textId="77777777" w:rsidR="0088663C" w:rsidRDefault="0088663C" w:rsidP="0088663C">
      <w:pPr>
        <w:pStyle w:val="Bullet"/>
      </w:pPr>
      <w:r>
        <w:t>What state and local policies are relevant to the population you serve?</w:t>
      </w:r>
    </w:p>
    <w:p w14:paraId="5106D32C" w14:textId="77777777" w:rsidR="0088663C" w:rsidRDefault="0088663C" w:rsidP="0088663C">
      <w:pPr>
        <w:pStyle w:val="Bullet"/>
      </w:pPr>
      <w:r>
        <w:t>How might these policies help or hinder the services you provide?</w:t>
      </w:r>
    </w:p>
    <w:p w14:paraId="0DE01E12" w14:textId="77777777" w:rsidR="0088663C" w:rsidRDefault="0088663C" w:rsidP="0088663C">
      <w:pPr>
        <w:ind w:left="432"/>
        <w:rPr>
          <w:rFonts w:ascii="Lucida Sans" w:hAnsi="Lucida Sans"/>
        </w:rPr>
      </w:pPr>
    </w:p>
    <w:p w14:paraId="69EE5F45" w14:textId="77777777" w:rsidR="0088663C" w:rsidRDefault="0088663C" w:rsidP="0088663C">
      <w:pPr>
        <w:pStyle w:val="H2Chapter"/>
      </w:pPr>
      <w:r>
        <w:t>Program Design and Organizational Integration</w:t>
      </w:r>
    </w:p>
    <w:p w14:paraId="78C9C5E3" w14:textId="77777777" w:rsidR="0088663C" w:rsidRPr="00BC765E" w:rsidRDefault="0088663C" w:rsidP="0088663C">
      <w:pPr>
        <w:pStyle w:val="H3Alpha"/>
        <w:rPr>
          <w:color w:val="002060"/>
        </w:rPr>
      </w:pPr>
      <w:r w:rsidRPr="00BC765E">
        <w:rPr>
          <w:color w:val="002060"/>
        </w:rPr>
        <w:t>Program philosophy, purpose, and goals</w:t>
      </w:r>
    </w:p>
    <w:p w14:paraId="6FB97DEA" w14:textId="77777777" w:rsidR="0088663C" w:rsidRDefault="0088663C" w:rsidP="0088663C">
      <w:pPr>
        <w:pStyle w:val="Bullet"/>
      </w:pPr>
      <w:r>
        <w:t>What do you hope to achieve with your program (e.g., organizational and client goals)?</w:t>
      </w:r>
    </w:p>
    <w:p w14:paraId="3A205BF1" w14:textId="77777777" w:rsidR="0088663C" w:rsidRDefault="0088663C" w:rsidP="0088663C">
      <w:pPr>
        <w:pStyle w:val="Bullet"/>
      </w:pPr>
      <w:r>
        <w:t xml:space="preserve">What would you expect to be different in the lives of clients 6 months after they begin the program? What would you expect to be different after a year? </w:t>
      </w:r>
    </w:p>
    <w:p w14:paraId="0673EF9E" w14:textId="1AF28F4D" w:rsidR="0088663C" w:rsidRDefault="0088663C" w:rsidP="0088663C">
      <w:pPr>
        <w:pStyle w:val="Bullet"/>
      </w:pPr>
      <w:r>
        <w:t>What organizational investments</w:t>
      </w:r>
      <w:r w:rsidR="00B75676">
        <w:t xml:space="preserve"> (for example, staff time, funding, leveraging resources from other programs)</w:t>
      </w:r>
      <w:r>
        <w:t xml:space="preserve"> and program services are used to achieve those goals?</w:t>
      </w:r>
    </w:p>
    <w:p w14:paraId="28BC2351" w14:textId="77777777" w:rsidR="0088663C" w:rsidRDefault="0088663C" w:rsidP="0088663C">
      <w:pPr>
        <w:pStyle w:val="Bullet"/>
      </w:pPr>
      <w:r>
        <w:t>What is the main message to staff and participants regarding the program goals?</w:t>
      </w:r>
    </w:p>
    <w:p w14:paraId="253C3DEA" w14:textId="0B2D7324" w:rsidR="0088663C" w:rsidRPr="009874A3" w:rsidRDefault="00280FFD" w:rsidP="009874A3">
      <w:pPr>
        <w:pStyle w:val="Bullet"/>
      </w:pPr>
      <w:r>
        <w:t xml:space="preserve">What is your program’s theory of change? </w:t>
      </w:r>
      <w:r w:rsidR="0088663C">
        <w:t>Do you have a Theory of Change document? How is this document used in your program?</w:t>
      </w:r>
    </w:p>
    <w:p w14:paraId="69A6F0A3" w14:textId="77777777" w:rsidR="009874A3" w:rsidRDefault="009874A3" w:rsidP="0088663C">
      <w:pPr>
        <w:pStyle w:val="H3Alpha"/>
        <w:rPr>
          <w:b/>
          <w:color w:val="002060"/>
        </w:rPr>
      </w:pPr>
    </w:p>
    <w:p w14:paraId="1320022B" w14:textId="77777777" w:rsidR="0088663C" w:rsidRPr="00BC765E" w:rsidRDefault="0088663C" w:rsidP="0088663C">
      <w:pPr>
        <w:pStyle w:val="H3Alpha"/>
        <w:rPr>
          <w:b/>
          <w:color w:val="002060"/>
        </w:rPr>
      </w:pPr>
      <w:r w:rsidRPr="00BC765E">
        <w:rPr>
          <w:b/>
          <w:color w:val="002060"/>
        </w:rPr>
        <w:t>Program impetus, initial implementation and evolution</w:t>
      </w:r>
    </w:p>
    <w:p w14:paraId="4DFFDC06" w14:textId="66703BE9" w:rsidR="0088663C" w:rsidRDefault="00B75676" w:rsidP="0088663C">
      <w:pPr>
        <w:pStyle w:val="Bullet"/>
      </w:pPr>
      <w:r>
        <w:t xml:space="preserve">What was the impetus for creating the program? </w:t>
      </w:r>
      <w:r w:rsidR="0088663C">
        <w:t>Why and how did the program come about?</w:t>
      </w:r>
    </w:p>
    <w:p w14:paraId="6BA8B90E" w14:textId="77777777" w:rsidR="0088663C" w:rsidRDefault="0088663C" w:rsidP="0088663C">
      <w:pPr>
        <w:pStyle w:val="Bullet"/>
      </w:pPr>
      <w:r>
        <w:t>What was the initial design process? Who was involved? How long did it last?</w:t>
      </w:r>
    </w:p>
    <w:p w14:paraId="42D036FC" w14:textId="77777777" w:rsidR="00866614" w:rsidRDefault="0088663C" w:rsidP="00866614">
      <w:pPr>
        <w:pStyle w:val="Bullet"/>
      </w:pPr>
      <w:r w:rsidRPr="001915A9">
        <w:t xml:space="preserve">How were decisions made about the </w:t>
      </w:r>
      <w:r w:rsidR="00A270B2">
        <w:t xml:space="preserve">philosophy </w:t>
      </w:r>
      <w:r>
        <w:t xml:space="preserve">and goals for the program? How were decisions made about the </w:t>
      </w:r>
      <w:r w:rsidRPr="001915A9">
        <w:t xml:space="preserve">amount and types of services provided? </w:t>
      </w:r>
      <w:r>
        <w:t xml:space="preserve">What about decisions about outcome measures? </w:t>
      </w:r>
      <w:r w:rsidRPr="001915A9">
        <w:t>Who was involved with these decisions?</w:t>
      </w:r>
      <w:r>
        <w:t xml:space="preserve"> What factors influenced these decisions?</w:t>
      </w:r>
    </w:p>
    <w:p w14:paraId="48DA46C6" w14:textId="77777777" w:rsidR="00866614" w:rsidRDefault="00866614" w:rsidP="00866614">
      <w:pPr>
        <w:pStyle w:val="Bullet"/>
      </w:pPr>
      <w:r>
        <w:t>How much of the program design was driven by the research evidence? What evidence was most influential?</w:t>
      </w:r>
    </w:p>
    <w:p w14:paraId="78DA02FA" w14:textId="77777777" w:rsidR="00A270B2" w:rsidRDefault="00A270B2" w:rsidP="00A270B2">
      <w:pPr>
        <w:pStyle w:val="Bullet"/>
      </w:pPr>
      <w:r>
        <w:t xml:space="preserve">For purposes of this study, we are defining ‘goal-oriented skills’ as a </w:t>
      </w:r>
      <w:r w:rsidRPr="008E7E7B">
        <w:t>set of skills that involve managing oneself and one’s resources</w:t>
      </w:r>
      <w:r w:rsidRPr="008E7E7B">
        <w:rPr>
          <w:i/>
          <w:iCs/>
        </w:rPr>
        <w:t xml:space="preserve"> </w:t>
      </w:r>
      <w:r w:rsidRPr="008E7E7B">
        <w:t>in order to identify, work towards, and achieve a given goal.</w:t>
      </w:r>
      <w:r>
        <w:t xml:space="preserve"> What does ‘goal-oriented skills’ mean to you? What skills are encompassed in ‘goal-oriented skills’? What are some examples? </w:t>
      </w:r>
    </w:p>
    <w:p w14:paraId="5EB123FC" w14:textId="77777777" w:rsidR="00A270B2" w:rsidRDefault="00A270B2" w:rsidP="00806C70">
      <w:pPr>
        <w:pStyle w:val="Bullet"/>
      </w:pPr>
      <w:r>
        <w:t>How does a focus on the development of goal-oriented skills fit into your program model? What are the ‘goal-oriented skills’ your program seeks to develop among participants or clients?</w:t>
      </w:r>
    </w:p>
    <w:p w14:paraId="4CBE5B6E" w14:textId="77777777" w:rsidR="00A270B2" w:rsidRDefault="00A270B2" w:rsidP="00A270B2">
      <w:pPr>
        <w:pStyle w:val="Bullet"/>
      </w:pPr>
      <w:r>
        <w:t>Are there other ways your program would foster the development of skills that help participants attain their [short- and long-term] goals?</w:t>
      </w:r>
    </w:p>
    <w:p w14:paraId="3DC65F7B" w14:textId="632C36D1" w:rsidR="0088663C" w:rsidRDefault="0088663C" w:rsidP="0088663C">
      <w:pPr>
        <w:pStyle w:val="Bullet"/>
      </w:pPr>
      <w:r>
        <w:t xml:space="preserve">What were you hoping to achieve as a result of the program? What did you want to be different about </w:t>
      </w:r>
      <w:r w:rsidR="009E1075">
        <w:t xml:space="preserve">how your </w:t>
      </w:r>
      <w:r>
        <w:t>staff</w:t>
      </w:r>
      <w:r w:rsidR="009E1075">
        <w:t xml:space="preserve"> interacts with clients</w:t>
      </w:r>
      <w:r>
        <w:t xml:space="preserve">? What did you want to be different about clients? </w:t>
      </w:r>
    </w:p>
    <w:p w14:paraId="7E49C753" w14:textId="77777777" w:rsidR="0000060C" w:rsidRDefault="0000060C" w:rsidP="0000060C">
      <w:pPr>
        <w:pStyle w:val="Bullet"/>
      </w:pPr>
      <w:r>
        <w:t xml:space="preserve">To what extent did you use research to inform the program design? If so, please describe. </w:t>
      </w:r>
    </w:p>
    <w:p w14:paraId="6F70AC97" w14:textId="77777777" w:rsidR="0000060C" w:rsidRDefault="0000060C" w:rsidP="0000060C">
      <w:pPr>
        <w:pStyle w:val="Bullet"/>
      </w:pPr>
      <w:r>
        <w:t>How does the focus on goal-oriented skill development fit into your program model?</w:t>
      </w:r>
    </w:p>
    <w:p w14:paraId="509A1D5B" w14:textId="77777777" w:rsidR="0088663C" w:rsidRDefault="0088663C" w:rsidP="0088663C">
      <w:pPr>
        <w:pStyle w:val="Bullet"/>
      </w:pPr>
      <w:r>
        <w:t xml:space="preserve">How would you describe the initial implementation of the program? To what extent did the hopes for the program match what actually happened? </w:t>
      </w:r>
    </w:p>
    <w:p w14:paraId="436519AE" w14:textId="77777777" w:rsidR="0088663C" w:rsidRDefault="0088663C" w:rsidP="0088663C">
      <w:pPr>
        <w:pStyle w:val="Bullet"/>
      </w:pPr>
      <w:r>
        <w:t xml:space="preserve">What worked well during the initial implementation? What were the main challenges? How were they addressed? </w:t>
      </w:r>
    </w:p>
    <w:p w14:paraId="1896F816" w14:textId="77777777" w:rsidR="0088663C" w:rsidRDefault="0088663C" w:rsidP="0088663C">
      <w:pPr>
        <w:pStyle w:val="Bullet"/>
      </w:pPr>
      <w:r>
        <w:t>How has the program evolved over time? What are some of the main lessons?</w:t>
      </w:r>
    </w:p>
    <w:p w14:paraId="72B82F98" w14:textId="77777777" w:rsidR="0088663C" w:rsidRDefault="0088663C" w:rsidP="0088663C">
      <w:pPr>
        <w:pStyle w:val="Bullet"/>
      </w:pPr>
      <w:r>
        <w:t xml:space="preserve">What major changes have been made over the past years? What was the impetus for these changes? What has been the effect of these changes? </w:t>
      </w:r>
    </w:p>
    <w:p w14:paraId="1F06BEA0" w14:textId="77777777" w:rsidR="0088663C" w:rsidRDefault="0088663C" w:rsidP="0088663C">
      <w:pPr>
        <w:pStyle w:val="Bullet"/>
        <w:numPr>
          <w:ilvl w:val="0"/>
          <w:numId w:val="0"/>
        </w:numPr>
        <w:ind w:left="432"/>
      </w:pPr>
    </w:p>
    <w:p w14:paraId="60CBC2E2" w14:textId="77777777" w:rsidR="0088663C" w:rsidRPr="00BC765E" w:rsidRDefault="0088663C" w:rsidP="0088663C">
      <w:pPr>
        <w:pStyle w:val="H3Alpha"/>
        <w:rPr>
          <w:color w:val="002060"/>
        </w:rPr>
      </w:pPr>
      <w:r w:rsidRPr="00BC765E">
        <w:rPr>
          <w:color w:val="002060"/>
        </w:rPr>
        <w:t>Institutional values and integration</w:t>
      </w:r>
    </w:p>
    <w:p w14:paraId="0400523D" w14:textId="77777777" w:rsidR="0088663C" w:rsidRDefault="0088663C" w:rsidP="0088663C">
      <w:pPr>
        <w:pStyle w:val="Bullet"/>
      </w:pPr>
      <w:r>
        <w:t>How are the core values of the program reflected in program staffing and operations?</w:t>
      </w:r>
    </w:p>
    <w:p w14:paraId="1B5FA47C" w14:textId="77777777" w:rsidR="0088663C" w:rsidRDefault="0088663C" w:rsidP="0088663C">
      <w:pPr>
        <w:pStyle w:val="Bullet"/>
      </w:pPr>
      <w:r>
        <w:t>How are the program goals and approach modeled by administrators and staff?</w:t>
      </w:r>
    </w:p>
    <w:p w14:paraId="3F35F6F9" w14:textId="77777777" w:rsidR="0088663C" w:rsidRDefault="0088663C" w:rsidP="0088663C">
      <w:pPr>
        <w:pStyle w:val="Bullet"/>
      </w:pPr>
      <w:r>
        <w:t>How do administrators and supervisors reinforce the program goals and approach?</w:t>
      </w:r>
    </w:p>
    <w:p w14:paraId="145084B4" w14:textId="77777777" w:rsidR="0088663C" w:rsidRDefault="0088663C" w:rsidP="0088663C">
      <w:pPr>
        <w:rPr>
          <w:rFonts w:ascii="Lucida Sans" w:hAnsi="Lucida Sans"/>
        </w:rPr>
      </w:pPr>
    </w:p>
    <w:p w14:paraId="6FFFA37C" w14:textId="77777777" w:rsidR="0088663C" w:rsidRDefault="0088663C" w:rsidP="0088663C">
      <w:pPr>
        <w:pStyle w:val="H2Chapter"/>
      </w:pPr>
      <w:r w:rsidRPr="00CE643B">
        <w:t>Administrative Infrastructure and Characteristics</w:t>
      </w:r>
    </w:p>
    <w:p w14:paraId="3D2FD1CB" w14:textId="77777777" w:rsidR="0088663C" w:rsidRPr="00BC765E" w:rsidRDefault="0088663C" w:rsidP="0088663C">
      <w:pPr>
        <w:pStyle w:val="H3Alpha"/>
        <w:rPr>
          <w:color w:val="002060"/>
        </w:rPr>
      </w:pPr>
      <w:r w:rsidRPr="00BC765E">
        <w:rPr>
          <w:color w:val="002060"/>
        </w:rPr>
        <w:t>Administrative infrastructure</w:t>
      </w:r>
    </w:p>
    <w:p w14:paraId="6E903B6D" w14:textId="77777777" w:rsidR="0088663C" w:rsidRDefault="0088663C" w:rsidP="0088663C">
      <w:pPr>
        <w:pStyle w:val="Bullet"/>
      </w:pPr>
      <w:r>
        <w:t>What is the administrative staffing structure? What are their roles and responsibilities?</w:t>
      </w:r>
    </w:p>
    <w:p w14:paraId="2E44A6E8" w14:textId="77777777" w:rsidR="0088663C" w:rsidRDefault="0088663C" w:rsidP="0088663C">
      <w:pPr>
        <w:pStyle w:val="Bullet"/>
      </w:pPr>
      <w:r>
        <w:t>How would you describe the management and leadership styles of program administrators?</w:t>
      </w:r>
    </w:p>
    <w:p w14:paraId="1AC3D1C0" w14:textId="77777777" w:rsidR="0088663C" w:rsidRDefault="0088663C" w:rsidP="0088663C">
      <w:pPr>
        <w:pStyle w:val="Bullet"/>
      </w:pPr>
      <w:r>
        <w:t>How would you describe the communication within and outside the organization?</w:t>
      </w:r>
    </w:p>
    <w:p w14:paraId="65526074" w14:textId="77777777" w:rsidR="0088663C" w:rsidRDefault="0088663C" w:rsidP="0088663C">
      <w:pPr>
        <w:rPr>
          <w:rFonts w:ascii="Lucida Sans" w:hAnsi="Lucida Sans"/>
        </w:rPr>
      </w:pPr>
    </w:p>
    <w:p w14:paraId="2522DCA6" w14:textId="77777777" w:rsidR="00A30FA0" w:rsidRPr="00A30FA0" w:rsidRDefault="0088663C" w:rsidP="00A30FA0">
      <w:pPr>
        <w:pStyle w:val="H3Alpha"/>
        <w:rPr>
          <w:color w:val="002060"/>
        </w:rPr>
      </w:pPr>
      <w:r w:rsidRPr="00A30FA0">
        <w:rPr>
          <w:color w:val="002060"/>
        </w:rPr>
        <w:t>Leadership skills and involvement</w:t>
      </w:r>
    </w:p>
    <w:p w14:paraId="7517C8D4" w14:textId="45779A9B" w:rsidR="0088663C" w:rsidRDefault="0088663C" w:rsidP="0088663C">
      <w:pPr>
        <w:pStyle w:val="Bullet"/>
      </w:pPr>
      <w:r>
        <w:t>How would you describe the leadership skills of administrators (e.g., technical and adaptive)?</w:t>
      </w:r>
      <w:r w:rsidR="00B75676">
        <w:t xml:space="preserve"> (Note: When interviewing administrators, ask them how they would describe their own leadership skills and style</w:t>
      </w:r>
      <w:r w:rsidR="00882296">
        <w:t xml:space="preserve"> and, if relevant, the skills of their colleagues</w:t>
      </w:r>
      <w:r w:rsidR="00B75676">
        <w:t>.)</w:t>
      </w:r>
    </w:p>
    <w:p w14:paraId="2C806B1F" w14:textId="77777777" w:rsidR="0088663C" w:rsidRDefault="0088663C" w:rsidP="0088663C">
      <w:pPr>
        <w:pStyle w:val="Bullet"/>
      </w:pPr>
      <w:r w:rsidRPr="00FD3C74">
        <w:t>How would you describe the</w:t>
      </w:r>
      <w:r>
        <w:t xml:space="preserve"> types and level of</w:t>
      </w:r>
      <w:r w:rsidRPr="00FD3C74">
        <w:t xml:space="preserve"> involvement of core program leadership with direct service workers?</w:t>
      </w:r>
      <w:r>
        <w:t xml:space="preserve"> </w:t>
      </w:r>
    </w:p>
    <w:p w14:paraId="559A52B6" w14:textId="77777777" w:rsidR="0088663C" w:rsidRDefault="0088663C" w:rsidP="0088663C">
      <w:pPr>
        <w:pStyle w:val="Bullet"/>
      </w:pPr>
      <w:r>
        <w:t>How would you characterize the relationship between program leaders and organizational staff? What works well? What would you like to change?</w:t>
      </w:r>
    </w:p>
    <w:p w14:paraId="1C63F0C7" w14:textId="77777777" w:rsidR="0088663C" w:rsidRDefault="0088663C" w:rsidP="0088663C">
      <w:pPr>
        <w:rPr>
          <w:rFonts w:ascii="Lucida Sans" w:hAnsi="Lucida Sans"/>
        </w:rPr>
      </w:pPr>
    </w:p>
    <w:p w14:paraId="4118C1E8" w14:textId="77777777" w:rsidR="0088663C" w:rsidRPr="00BC765E" w:rsidRDefault="0088663C" w:rsidP="0088663C">
      <w:pPr>
        <w:pStyle w:val="H3Alpha"/>
        <w:rPr>
          <w:color w:val="002060"/>
        </w:rPr>
      </w:pPr>
      <w:r w:rsidRPr="00BC765E">
        <w:rPr>
          <w:color w:val="002060"/>
        </w:rPr>
        <w:t>Program champions</w:t>
      </w:r>
    </w:p>
    <w:p w14:paraId="6DD3C349" w14:textId="77777777" w:rsidR="0088663C" w:rsidRDefault="0088663C" w:rsidP="0088663C">
      <w:pPr>
        <w:pStyle w:val="Bullet"/>
      </w:pPr>
      <w:r>
        <w:t>Who are the primary program champions?</w:t>
      </w:r>
    </w:p>
    <w:p w14:paraId="6FF7B7D6" w14:textId="77777777" w:rsidR="0088663C" w:rsidRDefault="0088663C" w:rsidP="0088663C">
      <w:pPr>
        <w:pStyle w:val="Bullet"/>
      </w:pPr>
      <w:r>
        <w:t>What was their role during the initial design and implementation?</w:t>
      </w:r>
    </w:p>
    <w:p w14:paraId="0D547160" w14:textId="77777777" w:rsidR="0088663C" w:rsidRDefault="0088663C" w:rsidP="0088663C">
      <w:pPr>
        <w:pStyle w:val="Bullet"/>
      </w:pPr>
      <w:r>
        <w:t>How do they influence program growth and operations?</w:t>
      </w:r>
    </w:p>
    <w:p w14:paraId="7B8E2140" w14:textId="77777777" w:rsidR="0088663C" w:rsidRDefault="0088663C" w:rsidP="0088663C">
      <w:pPr>
        <w:rPr>
          <w:rFonts w:ascii="Lucida Sans" w:hAnsi="Lucida Sans"/>
        </w:rPr>
      </w:pPr>
    </w:p>
    <w:p w14:paraId="169E88FE" w14:textId="77777777" w:rsidR="0088663C" w:rsidRDefault="0088663C" w:rsidP="0088663C">
      <w:pPr>
        <w:pStyle w:val="H2Chapter"/>
        <w:spacing w:before="0"/>
      </w:pPr>
      <w:r w:rsidRPr="00CE643B">
        <w:t>Program Staffing</w:t>
      </w:r>
    </w:p>
    <w:p w14:paraId="5AFA2BBF" w14:textId="77777777" w:rsidR="0088663C" w:rsidRPr="00BC765E" w:rsidRDefault="0088663C" w:rsidP="0088663C">
      <w:pPr>
        <w:pStyle w:val="H3Alpha"/>
        <w:rPr>
          <w:color w:val="002060"/>
        </w:rPr>
      </w:pPr>
      <w:r w:rsidRPr="00BC765E">
        <w:rPr>
          <w:color w:val="002060"/>
        </w:rPr>
        <w:t>Staffing infrastructure</w:t>
      </w:r>
    </w:p>
    <w:p w14:paraId="4A6D366C" w14:textId="77777777" w:rsidR="0088663C" w:rsidRDefault="0088663C" w:rsidP="0088663C">
      <w:pPr>
        <w:pStyle w:val="Bullet"/>
      </w:pPr>
      <w:r>
        <w:t>What is the program staffing structure?</w:t>
      </w:r>
    </w:p>
    <w:p w14:paraId="5ACDA69F" w14:textId="77777777" w:rsidR="0088663C" w:rsidRDefault="0088663C" w:rsidP="0088663C">
      <w:pPr>
        <w:pStyle w:val="Bullet"/>
      </w:pPr>
      <w:r>
        <w:t>What are the roles and responsibilities of different positions?</w:t>
      </w:r>
    </w:p>
    <w:p w14:paraId="1E7E165A" w14:textId="77777777" w:rsidR="0088663C" w:rsidRDefault="0088663C" w:rsidP="0088663C">
      <w:pPr>
        <w:pStyle w:val="Bullet"/>
      </w:pPr>
      <w:r>
        <w:t xml:space="preserve">What are the caseload sizes for direct service workers? </w:t>
      </w:r>
    </w:p>
    <w:p w14:paraId="662C4672" w14:textId="77777777" w:rsidR="0088663C" w:rsidRDefault="0088663C" w:rsidP="0088663C">
      <w:pPr>
        <w:pStyle w:val="Bullet"/>
      </w:pPr>
      <w:r>
        <w:t>What are the supervisory caseloads?</w:t>
      </w:r>
    </w:p>
    <w:p w14:paraId="4B9775C1" w14:textId="77777777" w:rsidR="0088663C" w:rsidRDefault="0088663C" w:rsidP="0088663C">
      <w:pPr>
        <w:rPr>
          <w:rFonts w:ascii="Lucida Sans" w:hAnsi="Lucida Sans"/>
        </w:rPr>
      </w:pPr>
    </w:p>
    <w:p w14:paraId="0C8D4E00" w14:textId="77777777" w:rsidR="0088663C" w:rsidRPr="00BC765E" w:rsidRDefault="0088663C" w:rsidP="0088663C">
      <w:pPr>
        <w:pStyle w:val="H3Alpha"/>
        <w:rPr>
          <w:color w:val="002060"/>
        </w:rPr>
      </w:pPr>
      <w:r w:rsidRPr="00BC765E">
        <w:rPr>
          <w:color w:val="002060"/>
        </w:rPr>
        <w:t>Staff recruitment, selection, and backgrounds</w:t>
      </w:r>
    </w:p>
    <w:p w14:paraId="23F60428" w14:textId="77777777" w:rsidR="0088663C" w:rsidRDefault="0088663C" w:rsidP="0088663C">
      <w:pPr>
        <w:pStyle w:val="Bullet"/>
      </w:pPr>
      <w:r>
        <w:t>How are staff recruited? What strategies have worked best?</w:t>
      </w:r>
    </w:p>
    <w:p w14:paraId="300A482D" w14:textId="3836C30A" w:rsidR="0088663C" w:rsidRDefault="00882296" w:rsidP="0088663C">
      <w:pPr>
        <w:pStyle w:val="Bullet"/>
      </w:pPr>
      <w:r>
        <w:t xml:space="preserve">What is the process for selecting staff? What selection criteria are used? </w:t>
      </w:r>
    </w:p>
    <w:p w14:paraId="157FB16E" w14:textId="77777777" w:rsidR="0088663C" w:rsidRDefault="0088663C" w:rsidP="0088663C">
      <w:pPr>
        <w:pStyle w:val="Bullet"/>
      </w:pPr>
      <w:r w:rsidRPr="00A457E0">
        <w:t>What are the skills, education, and experience of supervisors and staff?</w:t>
      </w:r>
    </w:p>
    <w:p w14:paraId="5EC67C96" w14:textId="77777777" w:rsidR="0088663C" w:rsidRDefault="0088663C" w:rsidP="0088663C">
      <w:pPr>
        <w:pStyle w:val="Bullet"/>
      </w:pPr>
      <w:r>
        <w:t>What skills are most critical for each of the positions?</w:t>
      </w:r>
    </w:p>
    <w:p w14:paraId="7FA66619" w14:textId="77777777" w:rsidR="0088663C" w:rsidRDefault="0088663C" w:rsidP="0088663C">
      <w:pPr>
        <w:rPr>
          <w:rFonts w:ascii="Lucida Sans" w:hAnsi="Lucida Sans"/>
        </w:rPr>
      </w:pPr>
    </w:p>
    <w:p w14:paraId="2DA7C498" w14:textId="77777777" w:rsidR="0088663C" w:rsidRPr="00BC765E" w:rsidRDefault="0088663C" w:rsidP="0088663C">
      <w:pPr>
        <w:pStyle w:val="H3Alpha"/>
        <w:rPr>
          <w:color w:val="002060"/>
        </w:rPr>
      </w:pPr>
      <w:r w:rsidRPr="00BC765E">
        <w:rPr>
          <w:color w:val="002060"/>
        </w:rPr>
        <w:t>Staff training and support</w:t>
      </w:r>
    </w:p>
    <w:p w14:paraId="182DCA45" w14:textId="77777777" w:rsidR="0088663C" w:rsidRDefault="0088663C" w:rsidP="0088663C">
      <w:pPr>
        <w:pStyle w:val="Bullet"/>
      </w:pPr>
      <w:r>
        <w:t>What is the process for training staff (e.g., how, when, what)?  What are the ongoing efforts to train staff?</w:t>
      </w:r>
    </w:p>
    <w:p w14:paraId="2FB584BF" w14:textId="0A970AF3" w:rsidR="0088663C" w:rsidRDefault="0088663C" w:rsidP="0088663C">
      <w:pPr>
        <w:pStyle w:val="Bullet"/>
      </w:pPr>
      <w:r>
        <w:t xml:space="preserve">What explicit efforts are implemented to train staff on improving </w:t>
      </w:r>
      <w:r w:rsidR="00DA581D">
        <w:t xml:space="preserve">the goal-oriented skills you identified earlier in this interview among </w:t>
      </w:r>
      <w:r>
        <w:t>client</w:t>
      </w:r>
      <w:r w:rsidR="00DA581D">
        <w:t>s</w:t>
      </w:r>
      <w:r>
        <w:t>?</w:t>
      </w:r>
    </w:p>
    <w:p w14:paraId="61B25865" w14:textId="77777777" w:rsidR="0088663C" w:rsidRDefault="0088663C" w:rsidP="0088663C">
      <w:pPr>
        <w:pStyle w:val="Bullet"/>
      </w:pPr>
      <w:r>
        <w:t>How are training needs identified? How are they addressed?</w:t>
      </w:r>
    </w:p>
    <w:p w14:paraId="11F5FFB3" w14:textId="77777777" w:rsidR="0088663C" w:rsidRDefault="0088663C" w:rsidP="0088663C">
      <w:pPr>
        <w:pStyle w:val="Bullet"/>
      </w:pPr>
      <w:r>
        <w:t xml:space="preserve">What additional training might benefit staff? </w:t>
      </w:r>
    </w:p>
    <w:p w14:paraId="255F23CF" w14:textId="77777777" w:rsidR="0088663C" w:rsidRPr="00F16357" w:rsidRDefault="0088663C" w:rsidP="0088663C">
      <w:pPr>
        <w:pStyle w:val="Bullet"/>
      </w:pPr>
      <w:r w:rsidRPr="00F16357">
        <w:t>What supervisory support is provided to staff?</w:t>
      </w:r>
    </w:p>
    <w:p w14:paraId="4DED955D" w14:textId="77777777" w:rsidR="0088663C" w:rsidRPr="00F16357" w:rsidRDefault="0088663C" w:rsidP="0088663C">
      <w:pPr>
        <w:pStyle w:val="Bullet"/>
      </w:pPr>
      <w:r w:rsidRPr="00F16357">
        <w:t>What other supports are available to staff?</w:t>
      </w:r>
    </w:p>
    <w:p w14:paraId="2E87F078" w14:textId="77777777" w:rsidR="0088663C" w:rsidRDefault="0088663C" w:rsidP="0088663C">
      <w:pPr>
        <w:pStyle w:val="Bullet"/>
      </w:pPr>
      <w:r w:rsidRPr="00F16357">
        <w:t>What are the lessons learned with staffing your program?</w:t>
      </w:r>
    </w:p>
    <w:p w14:paraId="302103B6" w14:textId="77777777" w:rsidR="0088663C" w:rsidRDefault="0088663C" w:rsidP="0088663C">
      <w:pPr>
        <w:rPr>
          <w:rFonts w:ascii="Lucida Sans" w:hAnsi="Lucida Sans"/>
        </w:rPr>
      </w:pPr>
    </w:p>
    <w:p w14:paraId="7D9827F8" w14:textId="77777777" w:rsidR="0088663C" w:rsidRPr="00BC765E" w:rsidRDefault="0088663C" w:rsidP="0088663C">
      <w:pPr>
        <w:pStyle w:val="H3Alpha"/>
        <w:rPr>
          <w:color w:val="002060"/>
        </w:rPr>
      </w:pPr>
      <w:r w:rsidRPr="00BC765E">
        <w:rPr>
          <w:color w:val="002060"/>
        </w:rPr>
        <w:t>Organizational climate/staff morale</w:t>
      </w:r>
    </w:p>
    <w:p w14:paraId="5142408A" w14:textId="77777777" w:rsidR="0088663C" w:rsidRDefault="0088663C" w:rsidP="0088663C">
      <w:pPr>
        <w:pStyle w:val="Bullet"/>
      </w:pPr>
      <w:r>
        <w:t>How would you describe the organizational climate?</w:t>
      </w:r>
    </w:p>
    <w:p w14:paraId="75B2DA40" w14:textId="77777777" w:rsidR="0088663C" w:rsidRDefault="0088663C" w:rsidP="0088663C">
      <w:pPr>
        <w:pStyle w:val="Bullet"/>
      </w:pPr>
      <w:r>
        <w:t>To what extent have staff bought into the service model? How have they bought in?</w:t>
      </w:r>
    </w:p>
    <w:p w14:paraId="696BCD92" w14:textId="77777777" w:rsidR="0088663C" w:rsidRDefault="0088663C" w:rsidP="0088663C">
      <w:pPr>
        <w:pStyle w:val="Bullet"/>
      </w:pPr>
      <w:r>
        <w:t>What is the level of staff turnover? For what reasons do staff stay? Leave?</w:t>
      </w:r>
    </w:p>
    <w:p w14:paraId="67BA51D9" w14:textId="77777777" w:rsidR="0088663C" w:rsidRDefault="0088663C" w:rsidP="0088663C">
      <w:pPr>
        <w:rPr>
          <w:rFonts w:ascii="Lucida Sans" w:hAnsi="Lucida Sans"/>
        </w:rPr>
      </w:pPr>
    </w:p>
    <w:p w14:paraId="71E2DCAD" w14:textId="77777777" w:rsidR="0088663C" w:rsidRDefault="0088663C" w:rsidP="0088663C">
      <w:pPr>
        <w:pStyle w:val="H2Chapter"/>
        <w:spacing w:before="0"/>
      </w:pPr>
      <w:r w:rsidRPr="00CE643B">
        <w:t>Target population and Core Program Components</w:t>
      </w:r>
    </w:p>
    <w:p w14:paraId="2738D9CD" w14:textId="77777777" w:rsidR="0088663C" w:rsidRPr="00BC765E" w:rsidRDefault="0088663C" w:rsidP="0088663C">
      <w:pPr>
        <w:pStyle w:val="H3Alpha"/>
        <w:rPr>
          <w:color w:val="002060"/>
        </w:rPr>
      </w:pPr>
      <w:r w:rsidRPr="00BC765E">
        <w:rPr>
          <w:color w:val="002060"/>
        </w:rPr>
        <w:t>Target population</w:t>
      </w:r>
      <w:r>
        <w:rPr>
          <w:color w:val="002060"/>
        </w:rPr>
        <w:t xml:space="preserve"> </w:t>
      </w:r>
    </w:p>
    <w:p w14:paraId="4B08582D" w14:textId="77777777" w:rsidR="0088663C" w:rsidRDefault="0088663C" w:rsidP="0088663C">
      <w:pPr>
        <w:pStyle w:val="Bullet"/>
      </w:pPr>
      <w:r>
        <w:t>Who is the target population?</w:t>
      </w:r>
    </w:p>
    <w:p w14:paraId="1A2B93DC" w14:textId="77777777" w:rsidR="0088663C" w:rsidRDefault="0088663C" w:rsidP="0088663C">
      <w:pPr>
        <w:pStyle w:val="Bullet"/>
      </w:pPr>
      <w:r>
        <w:t>What are the eligibility criteria?</w:t>
      </w:r>
    </w:p>
    <w:p w14:paraId="14D42CC6" w14:textId="77777777" w:rsidR="0088663C" w:rsidRDefault="0088663C" w:rsidP="0088663C">
      <w:pPr>
        <w:pStyle w:val="Bullet"/>
      </w:pPr>
      <w:r>
        <w:t>How many clients do you serve at any point in time? During a typical month?</w:t>
      </w:r>
    </w:p>
    <w:p w14:paraId="2AC67735" w14:textId="77777777" w:rsidR="0088663C" w:rsidRDefault="0088663C" w:rsidP="0088663C">
      <w:pPr>
        <w:rPr>
          <w:rFonts w:ascii="Lucida Sans" w:hAnsi="Lucida Sans"/>
        </w:rPr>
      </w:pPr>
    </w:p>
    <w:p w14:paraId="1AD7E67A" w14:textId="77777777" w:rsidR="0088663C" w:rsidRPr="00BC765E" w:rsidRDefault="0088663C" w:rsidP="0088663C">
      <w:pPr>
        <w:pStyle w:val="H3Alpha"/>
        <w:rPr>
          <w:color w:val="002060"/>
        </w:rPr>
      </w:pPr>
      <w:r w:rsidRPr="00BC765E">
        <w:rPr>
          <w:color w:val="002060"/>
        </w:rPr>
        <w:t xml:space="preserve">Recruitment and outreach </w:t>
      </w:r>
    </w:p>
    <w:p w14:paraId="67B18EF7" w14:textId="77777777" w:rsidR="0088663C" w:rsidRDefault="0088663C" w:rsidP="0088663C">
      <w:pPr>
        <w:pStyle w:val="Bullet"/>
      </w:pPr>
      <w:r>
        <w:t>How are individuals recruited to the program?</w:t>
      </w:r>
    </w:p>
    <w:p w14:paraId="21C67FDC" w14:textId="77777777" w:rsidR="0088663C" w:rsidRDefault="0088663C" w:rsidP="0088663C">
      <w:pPr>
        <w:pStyle w:val="Bullet"/>
      </w:pPr>
      <w:r>
        <w:t>What strategies have been most effective with finding clients who are a right match for the program?</w:t>
      </w:r>
    </w:p>
    <w:p w14:paraId="5723E480" w14:textId="77777777" w:rsidR="0088663C" w:rsidRDefault="0088663C" w:rsidP="0088663C">
      <w:pPr>
        <w:pStyle w:val="Bullet"/>
        <w:numPr>
          <w:ilvl w:val="0"/>
          <w:numId w:val="0"/>
        </w:numPr>
        <w:ind w:left="432"/>
      </w:pPr>
    </w:p>
    <w:p w14:paraId="1701EA94" w14:textId="77777777" w:rsidR="0088663C" w:rsidRPr="005C30F8" w:rsidRDefault="0088663C" w:rsidP="0088663C">
      <w:pPr>
        <w:pStyle w:val="H3Alpha"/>
        <w:rPr>
          <w:color w:val="002060"/>
        </w:rPr>
      </w:pPr>
      <w:r w:rsidRPr="005C30F8">
        <w:rPr>
          <w:color w:val="002060"/>
        </w:rPr>
        <w:t>Client characteristics</w:t>
      </w:r>
    </w:p>
    <w:p w14:paraId="3F90EEB5" w14:textId="77777777" w:rsidR="0088663C" w:rsidRPr="005C30F8" w:rsidRDefault="0088663C" w:rsidP="0088663C">
      <w:pPr>
        <w:pStyle w:val="Bullet"/>
      </w:pPr>
      <w:r w:rsidRPr="005C30F8">
        <w:t xml:space="preserve">What are the characteristics of program participants? </w:t>
      </w:r>
    </w:p>
    <w:p w14:paraId="36225F69" w14:textId="77777777" w:rsidR="0088663C" w:rsidRDefault="0088663C" w:rsidP="0088663C">
      <w:pPr>
        <w:pStyle w:val="Bullet"/>
      </w:pPr>
      <w:r w:rsidRPr="005C30F8">
        <w:t>What are the past and current stressors that may impede participant success?</w:t>
      </w:r>
    </w:p>
    <w:p w14:paraId="5FB307D3" w14:textId="77777777" w:rsidR="0088663C" w:rsidRPr="005C30F8" w:rsidRDefault="0088663C" w:rsidP="0088663C">
      <w:pPr>
        <w:pStyle w:val="Bullet"/>
      </w:pPr>
      <w:r>
        <w:t xml:space="preserve">In general, what is the level or readiness for change? </w:t>
      </w:r>
      <w:r w:rsidRPr="005F3A0D">
        <w:t>How</w:t>
      </w:r>
      <w:r>
        <w:t xml:space="preserve"> does the program assess a client’s </w:t>
      </w:r>
      <w:r w:rsidRPr="005F3A0D">
        <w:t>level of readiness for change?</w:t>
      </w:r>
      <w:r>
        <w:t xml:space="preserve"> Which clients appear to be most motivated? Least motivated? </w:t>
      </w:r>
    </w:p>
    <w:p w14:paraId="72400AD5" w14:textId="77777777" w:rsidR="0088663C" w:rsidRDefault="0088663C" w:rsidP="0088663C">
      <w:pPr>
        <w:pStyle w:val="Bullet"/>
        <w:numPr>
          <w:ilvl w:val="0"/>
          <w:numId w:val="0"/>
        </w:numPr>
        <w:ind w:left="432"/>
      </w:pPr>
    </w:p>
    <w:p w14:paraId="1DEC7DC6" w14:textId="77777777" w:rsidR="0088663C" w:rsidRPr="00BC765E" w:rsidRDefault="0088663C" w:rsidP="0088663C">
      <w:pPr>
        <w:pStyle w:val="H3Alpha"/>
        <w:rPr>
          <w:color w:val="002060"/>
        </w:rPr>
      </w:pPr>
      <w:r w:rsidRPr="00BC765E">
        <w:rPr>
          <w:color w:val="002060"/>
        </w:rPr>
        <w:t>Program individualization process</w:t>
      </w:r>
    </w:p>
    <w:p w14:paraId="14A1DA17" w14:textId="77777777" w:rsidR="0088663C" w:rsidRDefault="0088663C" w:rsidP="0088663C">
      <w:pPr>
        <w:pStyle w:val="Bullet"/>
      </w:pPr>
      <w:r>
        <w:t>To what extent are services individualized based on the participant’s needs, abilities, and interests?</w:t>
      </w:r>
    </w:p>
    <w:p w14:paraId="203870EF" w14:textId="77777777" w:rsidR="0088663C" w:rsidRDefault="0088663C" w:rsidP="0088663C">
      <w:pPr>
        <w:pStyle w:val="Bullet"/>
      </w:pPr>
      <w:r>
        <w:t>What aspects of the program are more uniform?</w:t>
      </w:r>
    </w:p>
    <w:p w14:paraId="30514CBA" w14:textId="77777777" w:rsidR="0088663C" w:rsidRDefault="0088663C" w:rsidP="0088663C">
      <w:pPr>
        <w:rPr>
          <w:rFonts w:ascii="Lucida Sans" w:hAnsi="Lucida Sans"/>
        </w:rPr>
      </w:pPr>
    </w:p>
    <w:p w14:paraId="39F9557C" w14:textId="77777777" w:rsidR="0088663C" w:rsidRPr="00BC765E" w:rsidRDefault="0088663C" w:rsidP="0088663C">
      <w:pPr>
        <w:pStyle w:val="H3Alpha"/>
        <w:rPr>
          <w:color w:val="002060"/>
        </w:rPr>
      </w:pPr>
      <w:r w:rsidRPr="00BC765E">
        <w:rPr>
          <w:color w:val="002060"/>
        </w:rPr>
        <w:t>Core program components</w:t>
      </w:r>
    </w:p>
    <w:p w14:paraId="2D514EB0" w14:textId="0DEC5070" w:rsidR="0088663C" w:rsidRDefault="0088663C" w:rsidP="0088663C">
      <w:pPr>
        <w:pStyle w:val="Bullet"/>
      </w:pPr>
      <w:r>
        <w:t xml:space="preserve">What are the core program components? What purpose do they serve in general and in building </w:t>
      </w:r>
      <w:r w:rsidR="004B360C">
        <w:t xml:space="preserve">the </w:t>
      </w:r>
      <w:r>
        <w:t>goal-oriented skills</w:t>
      </w:r>
      <w:r w:rsidR="003D59E5">
        <w:t xml:space="preserve"> </w:t>
      </w:r>
      <w:r w:rsidR="00F22983">
        <w:t xml:space="preserve">you </w:t>
      </w:r>
      <w:r w:rsidR="00CC32DE">
        <w:t>identified</w:t>
      </w:r>
      <w:r w:rsidR="00F22983">
        <w:t xml:space="preserve"> earlier in this interview</w:t>
      </w:r>
      <w:r w:rsidRPr="001D4AC9">
        <w:t>?</w:t>
      </w:r>
    </w:p>
    <w:p w14:paraId="23448B35" w14:textId="77777777" w:rsidR="0088663C" w:rsidRPr="00251F1C" w:rsidRDefault="0088663C" w:rsidP="009874A3">
      <w:pPr>
        <w:pStyle w:val="Dash"/>
        <w:ind w:left="1080"/>
      </w:pPr>
      <w:r w:rsidRPr="00251F1C">
        <w:t>Assessment</w:t>
      </w:r>
      <w:r>
        <w:t xml:space="preserve"> (e.g., types of tools, process for assessing clients, how the information is used)</w:t>
      </w:r>
      <w:r w:rsidR="00866614">
        <w:t xml:space="preserve"> (Probe: How does the program assess an individual’s abilities (skills) to set and achieve their goals?)</w:t>
      </w:r>
    </w:p>
    <w:p w14:paraId="179D3EDB" w14:textId="77777777" w:rsidR="0088663C" w:rsidRPr="00251F1C" w:rsidRDefault="0088663C" w:rsidP="009874A3">
      <w:pPr>
        <w:pStyle w:val="Dash"/>
        <w:ind w:left="1080"/>
      </w:pPr>
      <w:r w:rsidRPr="00251F1C">
        <w:t>Case planning</w:t>
      </w:r>
    </w:p>
    <w:p w14:paraId="06811FCB" w14:textId="77777777" w:rsidR="0088663C" w:rsidRPr="00251F1C" w:rsidRDefault="0088663C" w:rsidP="009874A3">
      <w:pPr>
        <w:pStyle w:val="Dash"/>
        <w:ind w:left="1080"/>
      </w:pPr>
      <w:r w:rsidRPr="00251F1C">
        <w:t>Case management</w:t>
      </w:r>
    </w:p>
    <w:p w14:paraId="22AD661F" w14:textId="77777777" w:rsidR="0088663C" w:rsidRPr="00251F1C" w:rsidRDefault="0088663C" w:rsidP="009874A3">
      <w:pPr>
        <w:pStyle w:val="Dash"/>
        <w:ind w:left="1080"/>
      </w:pPr>
      <w:r w:rsidRPr="00251F1C">
        <w:t>Coaching</w:t>
      </w:r>
    </w:p>
    <w:p w14:paraId="71336FA7" w14:textId="77777777" w:rsidR="0088663C" w:rsidRPr="00251F1C" w:rsidRDefault="0088663C" w:rsidP="009874A3">
      <w:pPr>
        <w:pStyle w:val="Dash"/>
        <w:ind w:left="1080"/>
      </w:pPr>
      <w:r w:rsidRPr="00251F1C">
        <w:t>Peer mentoring</w:t>
      </w:r>
    </w:p>
    <w:p w14:paraId="5D4F42F1" w14:textId="77777777" w:rsidR="0088663C" w:rsidRPr="00251F1C" w:rsidRDefault="0088663C" w:rsidP="009874A3">
      <w:pPr>
        <w:pStyle w:val="Dash"/>
        <w:ind w:left="1080"/>
      </w:pPr>
      <w:r w:rsidRPr="00251F1C">
        <w:t>Use of incentives</w:t>
      </w:r>
    </w:p>
    <w:p w14:paraId="44C7F955" w14:textId="77777777" w:rsidR="0088663C" w:rsidRDefault="0088663C" w:rsidP="009874A3">
      <w:pPr>
        <w:pStyle w:val="Dash"/>
        <w:ind w:left="1080"/>
      </w:pPr>
      <w:r w:rsidRPr="00251F1C">
        <w:t>Group activities</w:t>
      </w:r>
    </w:p>
    <w:p w14:paraId="46B50D4B" w14:textId="77777777" w:rsidR="0088663C" w:rsidRDefault="0088663C" w:rsidP="009874A3">
      <w:pPr>
        <w:pStyle w:val="Dash"/>
        <w:ind w:left="1080"/>
      </w:pPr>
      <w:r>
        <w:t>Mental health counseling</w:t>
      </w:r>
    </w:p>
    <w:p w14:paraId="2ACBC0CD" w14:textId="77777777" w:rsidR="0088663C" w:rsidRDefault="0088663C" w:rsidP="009874A3">
      <w:pPr>
        <w:pStyle w:val="Dash"/>
        <w:ind w:left="1080"/>
      </w:pPr>
      <w:r>
        <w:t>Vocational education</w:t>
      </w:r>
    </w:p>
    <w:p w14:paraId="65B0480B" w14:textId="77777777" w:rsidR="0088663C" w:rsidRDefault="0088663C" w:rsidP="009874A3">
      <w:pPr>
        <w:pStyle w:val="Dash"/>
        <w:ind w:left="1080"/>
      </w:pPr>
      <w:r>
        <w:t>Job retention services</w:t>
      </w:r>
    </w:p>
    <w:p w14:paraId="36C8CA74" w14:textId="77777777" w:rsidR="0088663C" w:rsidRPr="00D97A13" w:rsidRDefault="0088663C" w:rsidP="009874A3">
      <w:pPr>
        <w:pStyle w:val="DashLASTSS"/>
        <w:ind w:left="1080"/>
      </w:pPr>
      <w:r>
        <w:t>Other</w:t>
      </w:r>
    </w:p>
    <w:p w14:paraId="500B92AA" w14:textId="77777777" w:rsidR="0088663C" w:rsidRDefault="0088663C" w:rsidP="0088663C">
      <w:pPr>
        <w:pStyle w:val="Bullet"/>
      </w:pPr>
      <w:r>
        <w:t>How long does each activity last?</w:t>
      </w:r>
    </w:p>
    <w:p w14:paraId="67066B62" w14:textId="77777777" w:rsidR="0088663C" w:rsidRDefault="0088663C" w:rsidP="0088663C">
      <w:pPr>
        <w:pStyle w:val="Bullet"/>
      </w:pPr>
      <w:r>
        <w:t>What is the intensity of the services provided? If it the same level of intensity for all participants or does it vary? If it varies, how?</w:t>
      </w:r>
    </w:p>
    <w:p w14:paraId="7C527074" w14:textId="77777777" w:rsidR="0088663C" w:rsidRDefault="0088663C" w:rsidP="0088663C">
      <w:pPr>
        <w:pStyle w:val="Bullet"/>
      </w:pPr>
      <w:r>
        <w:t xml:space="preserve">What is the process for deciding the services provided to a participant? </w:t>
      </w:r>
    </w:p>
    <w:p w14:paraId="01B11AE4" w14:textId="77777777" w:rsidR="0088663C" w:rsidRDefault="0088663C" w:rsidP="0088663C">
      <w:pPr>
        <w:pStyle w:val="Bullet"/>
      </w:pPr>
      <w:r>
        <w:t>What are the most common services provided to participants?</w:t>
      </w:r>
    </w:p>
    <w:p w14:paraId="02613CFA" w14:textId="6AB7D9D5" w:rsidR="00806C70" w:rsidRDefault="0088663C" w:rsidP="00806C70">
      <w:pPr>
        <w:pStyle w:val="Bullet"/>
      </w:pPr>
      <w:r>
        <w:t xml:space="preserve">How </w:t>
      </w:r>
      <w:r w:rsidR="0048685B">
        <w:t>is goal-oriented skill development incorporated into or part of the</w:t>
      </w:r>
      <w:r>
        <w:t xml:space="preserve"> service delivery process? What tools </w:t>
      </w:r>
      <w:r w:rsidR="00F46750">
        <w:t xml:space="preserve">or </w:t>
      </w:r>
      <w:r>
        <w:t xml:space="preserve">resources are used to support the </w:t>
      </w:r>
      <w:r w:rsidR="0048685B">
        <w:t>development of goal-oriented skills</w:t>
      </w:r>
      <w:r>
        <w:t>?</w:t>
      </w:r>
    </w:p>
    <w:p w14:paraId="676CF360" w14:textId="77777777" w:rsidR="0088663C" w:rsidRDefault="0088663C" w:rsidP="00806C70">
      <w:pPr>
        <w:pStyle w:val="Bullet"/>
      </w:pPr>
      <w:r>
        <w:t>What additional services are needed?</w:t>
      </w:r>
    </w:p>
    <w:p w14:paraId="59C18F52" w14:textId="77777777" w:rsidR="0088663C" w:rsidRPr="00BC765E" w:rsidRDefault="0088663C" w:rsidP="0088663C">
      <w:pPr>
        <w:pStyle w:val="H3Alpha"/>
        <w:rPr>
          <w:color w:val="002060"/>
        </w:rPr>
      </w:pPr>
      <w:r w:rsidRPr="00BC765E">
        <w:rPr>
          <w:color w:val="002060"/>
        </w:rPr>
        <w:t>Service delivery pathway</w:t>
      </w:r>
    </w:p>
    <w:p w14:paraId="71A43319" w14:textId="77777777" w:rsidR="0088663C" w:rsidRDefault="0088663C" w:rsidP="0088663C">
      <w:pPr>
        <w:pStyle w:val="Bullet"/>
      </w:pPr>
      <w:r>
        <w:t>What is the order in which services are provided (case flow)? How do clients progress through the service delivery process? Who provides each of the different types of services?</w:t>
      </w:r>
    </w:p>
    <w:p w14:paraId="43493F04" w14:textId="77777777" w:rsidR="0088663C" w:rsidRDefault="0088663C" w:rsidP="0088663C">
      <w:pPr>
        <w:pStyle w:val="Bullet"/>
      </w:pPr>
      <w:r>
        <w:lastRenderedPageBreak/>
        <w:t>What is the length of time between activities?</w:t>
      </w:r>
    </w:p>
    <w:p w14:paraId="6C035CE2" w14:textId="77777777" w:rsidR="0088663C" w:rsidRDefault="0088663C" w:rsidP="0088663C">
      <w:pPr>
        <w:rPr>
          <w:rFonts w:ascii="Lucida Sans" w:hAnsi="Lucida Sans"/>
        </w:rPr>
      </w:pPr>
    </w:p>
    <w:p w14:paraId="580F4189" w14:textId="77777777" w:rsidR="0088663C" w:rsidRPr="00BC765E" w:rsidRDefault="0088663C" w:rsidP="0088663C">
      <w:pPr>
        <w:pStyle w:val="H3Alpha"/>
        <w:rPr>
          <w:color w:val="002060"/>
        </w:rPr>
      </w:pPr>
      <w:r w:rsidRPr="00BC765E">
        <w:rPr>
          <w:color w:val="002060"/>
        </w:rPr>
        <w:t>Participation and progress</w:t>
      </w:r>
    </w:p>
    <w:p w14:paraId="5C52134A" w14:textId="77777777" w:rsidR="0088663C" w:rsidRDefault="0088663C" w:rsidP="0088663C">
      <w:pPr>
        <w:pStyle w:val="Bullet"/>
      </w:pPr>
      <w:r>
        <w:t xml:space="preserve">How successful is the program with encouraging program participation and progress? </w:t>
      </w:r>
    </w:p>
    <w:p w14:paraId="53BAD4A6" w14:textId="77777777" w:rsidR="0088663C" w:rsidRDefault="0088663C" w:rsidP="0088663C">
      <w:pPr>
        <w:pStyle w:val="Bullet"/>
      </w:pPr>
      <w:r>
        <w:t xml:space="preserve">What strategies are used to engage them? What has been most useful? </w:t>
      </w:r>
    </w:p>
    <w:p w14:paraId="417CCB2E" w14:textId="77777777" w:rsidR="0088663C" w:rsidRDefault="0088663C" w:rsidP="0088663C">
      <w:pPr>
        <w:pStyle w:val="Bullet"/>
      </w:pPr>
      <w:r>
        <w:t>How does the program encourage and monitor progress? What strategies have been successful?</w:t>
      </w:r>
    </w:p>
    <w:p w14:paraId="6B8B8C9C" w14:textId="77777777" w:rsidR="0088663C" w:rsidRDefault="0088663C" w:rsidP="0088663C">
      <w:pPr>
        <w:pStyle w:val="Bullet"/>
      </w:pPr>
      <w:r>
        <w:t xml:space="preserve">What is the role of motivation in serving clients? </w:t>
      </w:r>
    </w:p>
    <w:p w14:paraId="639E21E6" w14:textId="77777777" w:rsidR="0088663C" w:rsidRDefault="0088663C" w:rsidP="0088663C">
      <w:pPr>
        <w:pStyle w:val="Bullet"/>
      </w:pPr>
      <w:r>
        <w:t>To what extent and how does the program use incentives?</w:t>
      </w:r>
    </w:p>
    <w:p w14:paraId="44875DAE" w14:textId="77777777" w:rsidR="0088663C" w:rsidRDefault="0088663C" w:rsidP="0088663C">
      <w:pPr>
        <w:rPr>
          <w:rFonts w:ascii="Lucida Sans" w:hAnsi="Lucida Sans"/>
        </w:rPr>
      </w:pPr>
    </w:p>
    <w:p w14:paraId="1821AFFC" w14:textId="77777777" w:rsidR="0088663C" w:rsidRPr="00BC765E" w:rsidRDefault="0088663C" w:rsidP="0088663C">
      <w:pPr>
        <w:pStyle w:val="H3Alpha"/>
        <w:rPr>
          <w:color w:val="002060"/>
        </w:rPr>
      </w:pPr>
      <w:r w:rsidRPr="00BC765E">
        <w:rPr>
          <w:color w:val="002060"/>
        </w:rPr>
        <w:t>Supportive services</w:t>
      </w:r>
    </w:p>
    <w:p w14:paraId="5F690CDE" w14:textId="77777777" w:rsidR="0088663C" w:rsidRDefault="0088663C" w:rsidP="0088663C">
      <w:pPr>
        <w:pStyle w:val="Bullet"/>
      </w:pPr>
      <w:r>
        <w:t>What types of work and personal supports are provided to program participants?</w:t>
      </w:r>
    </w:p>
    <w:p w14:paraId="5C1F94F0" w14:textId="77777777" w:rsidR="0088663C" w:rsidRDefault="0088663C" w:rsidP="0088663C">
      <w:pPr>
        <w:pStyle w:val="Bullet"/>
      </w:pPr>
      <w:r>
        <w:t>What services do participants use most often?</w:t>
      </w:r>
    </w:p>
    <w:p w14:paraId="42A1916E" w14:textId="77777777" w:rsidR="0088663C" w:rsidRDefault="0088663C" w:rsidP="0088663C">
      <w:pPr>
        <w:pStyle w:val="Bullet"/>
      </w:pPr>
      <w:r>
        <w:t>What additional services are needed?</w:t>
      </w:r>
    </w:p>
    <w:p w14:paraId="4B55056C" w14:textId="77777777" w:rsidR="0088663C" w:rsidRDefault="0088663C" w:rsidP="0088663C">
      <w:pPr>
        <w:rPr>
          <w:rFonts w:ascii="Lucida Sans" w:hAnsi="Lucida Sans"/>
        </w:rPr>
      </w:pPr>
    </w:p>
    <w:p w14:paraId="17BDDF9F" w14:textId="77777777" w:rsidR="0088663C" w:rsidRPr="00BC765E" w:rsidRDefault="0088663C" w:rsidP="0088663C">
      <w:pPr>
        <w:pStyle w:val="H3Alpha"/>
        <w:rPr>
          <w:color w:val="002060"/>
        </w:rPr>
      </w:pPr>
      <w:r w:rsidRPr="00BC765E">
        <w:rPr>
          <w:color w:val="002060"/>
        </w:rPr>
        <w:t>Implementation fidelity</w:t>
      </w:r>
    </w:p>
    <w:p w14:paraId="6A389300" w14:textId="77777777" w:rsidR="0088663C" w:rsidRDefault="0088663C" w:rsidP="0088663C">
      <w:pPr>
        <w:pStyle w:val="Bullet"/>
      </w:pPr>
      <w:r>
        <w:t>How do program administrators ensure that services are being implemented as intended? What measures are used? How often? Who collects this information?</w:t>
      </w:r>
    </w:p>
    <w:p w14:paraId="176C68B4" w14:textId="77777777" w:rsidR="0088663C" w:rsidRDefault="0088663C" w:rsidP="0088663C">
      <w:pPr>
        <w:pStyle w:val="Bullet"/>
      </w:pPr>
      <w:r>
        <w:t>How is the information gathered on program implementation used?</w:t>
      </w:r>
    </w:p>
    <w:p w14:paraId="34F984FA" w14:textId="77777777" w:rsidR="0088663C" w:rsidRDefault="0088663C" w:rsidP="0088663C">
      <w:pPr>
        <w:pStyle w:val="Bullet"/>
        <w:numPr>
          <w:ilvl w:val="0"/>
          <w:numId w:val="0"/>
        </w:numPr>
        <w:ind w:left="432"/>
      </w:pPr>
    </w:p>
    <w:p w14:paraId="636F3E83" w14:textId="77777777" w:rsidR="0088663C" w:rsidRPr="00BC765E" w:rsidRDefault="0088663C" w:rsidP="0088663C">
      <w:pPr>
        <w:pStyle w:val="H3Alpha"/>
        <w:rPr>
          <w:color w:val="002060"/>
        </w:rPr>
      </w:pPr>
      <w:r w:rsidRPr="00BC765E">
        <w:rPr>
          <w:color w:val="002060"/>
        </w:rPr>
        <w:t>Coordination and linkages with other services within the community</w:t>
      </w:r>
    </w:p>
    <w:p w14:paraId="3DBE23AC" w14:textId="77777777" w:rsidR="0088663C" w:rsidRDefault="0088663C" w:rsidP="0088663C">
      <w:pPr>
        <w:pStyle w:val="Bullet"/>
      </w:pPr>
      <w:r>
        <w:t>What community partners are involved with the program? How are they involved? What is their level of involvement?</w:t>
      </w:r>
    </w:p>
    <w:p w14:paraId="426B4F88" w14:textId="77777777" w:rsidR="0088663C" w:rsidRDefault="0088663C" w:rsidP="0088663C">
      <w:pPr>
        <w:pStyle w:val="Bullet"/>
      </w:pPr>
      <w:r>
        <w:t xml:space="preserve">What services, resources, and supports are available through community partners? </w:t>
      </w:r>
    </w:p>
    <w:p w14:paraId="29D6EA47" w14:textId="77777777" w:rsidR="0088663C" w:rsidRDefault="0088663C" w:rsidP="0088663C">
      <w:pPr>
        <w:pStyle w:val="Bullet"/>
      </w:pPr>
      <w:r>
        <w:t>What formal or informal agreements are in place?</w:t>
      </w:r>
    </w:p>
    <w:p w14:paraId="34E65F6A" w14:textId="77777777" w:rsidR="0088663C" w:rsidRDefault="0088663C" w:rsidP="0088663C">
      <w:pPr>
        <w:pStyle w:val="Bullet"/>
      </w:pPr>
      <w:r>
        <w:t>What additional partners and services might be useful?</w:t>
      </w:r>
    </w:p>
    <w:p w14:paraId="04E73323" w14:textId="77777777" w:rsidR="0088663C" w:rsidRDefault="0088663C" w:rsidP="0088663C">
      <w:pPr>
        <w:rPr>
          <w:rFonts w:ascii="Lucida Sans" w:hAnsi="Lucida Sans"/>
        </w:rPr>
      </w:pPr>
    </w:p>
    <w:p w14:paraId="34A18016" w14:textId="77777777" w:rsidR="0088663C" w:rsidRDefault="0088663C" w:rsidP="0088663C">
      <w:pPr>
        <w:pStyle w:val="H2Chapter"/>
        <w:spacing w:before="0"/>
      </w:pPr>
      <w:r w:rsidRPr="00CE643B">
        <w:t>Outcomes and Impacts</w:t>
      </w:r>
    </w:p>
    <w:p w14:paraId="32BB9293" w14:textId="77777777" w:rsidR="0088663C" w:rsidRPr="00BC765E" w:rsidRDefault="0088663C" w:rsidP="0088663C">
      <w:pPr>
        <w:pStyle w:val="H3Alpha"/>
        <w:rPr>
          <w:color w:val="002060"/>
        </w:rPr>
      </w:pPr>
      <w:r w:rsidRPr="00BC765E">
        <w:rPr>
          <w:color w:val="002060"/>
        </w:rPr>
        <w:t>Data systems</w:t>
      </w:r>
    </w:p>
    <w:p w14:paraId="60F2EF49" w14:textId="77777777" w:rsidR="0088663C" w:rsidRDefault="0088663C" w:rsidP="0088663C">
      <w:pPr>
        <w:pStyle w:val="Bullet"/>
      </w:pPr>
      <w:r>
        <w:t>How are data collected and stored? How often? By whom?</w:t>
      </w:r>
    </w:p>
    <w:p w14:paraId="62D2B436" w14:textId="77777777" w:rsidR="0088663C" w:rsidRDefault="0088663C" w:rsidP="0088663C">
      <w:pPr>
        <w:pStyle w:val="Bullet"/>
      </w:pPr>
      <w:r>
        <w:t>What information is collected?</w:t>
      </w:r>
    </w:p>
    <w:p w14:paraId="48585CA6" w14:textId="2A2CB69E" w:rsidR="0088663C" w:rsidRDefault="00A8798C" w:rsidP="0088663C">
      <w:pPr>
        <w:pStyle w:val="Bullet"/>
      </w:pPr>
      <w:r>
        <w:t>How is</w:t>
      </w:r>
      <w:r w:rsidR="0088663C">
        <w:t xml:space="preserve"> the quality of the data entered? How is this monitored?</w:t>
      </w:r>
    </w:p>
    <w:p w14:paraId="00E72EC4" w14:textId="77777777" w:rsidR="0088663C" w:rsidRDefault="0088663C" w:rsidP="0088663C">
      <w:pPr>
        <w:pStyle w:val="Bullet"/>
      </w:pPr>
      <w:r>
        <w:t>What are the strengths and limitations of the: (1) MIS system and (2) process for gathering the information?</w:t>
      </w:r>
    </w:p>
    <w:p w14:paraId="3FF9BC3E" w14:textId="77777777" w:rsidR="0088663C" w:rsidRPr="00BC765E" w:rsidRDefault="00806C70" w:rsidP="0088663C">
      <w:pPr>
        <w:pStyle w:val="H3Alpha"/>
        <w:rPr>
          <w:color w:val="002060"/>
        </w:rPr>
      </w:pPr>
      <w:r>
        <w:rPr>
          <w:color w:val="002060"/>
        </w:rPr>
        <w:lastRenderedPageBreak/>
        <w:t>U</w:t>
      </w:r>
      <w:r w:rsidR="0088663C" w:rsidRPr="00BC765E">
        <w:rPr>
          <w:color w:val="002060"/>
        </w:rPr>
        <w:t xml:space="preserve">se of data </w:t>
      </w:r>
    </w:p>
    <w:p w14:paraId="6AB7625A" w14:textId="77777777" w:rsidR="0088663C" w:rsidRDefault="0088663C" w:rsidP="0088663C">
      <w:pPr>
        <w:pStyle w:val="Bullet"/>
      </w:pPr>
      <w:r>
        <w:t>What reports are generated from the MIS data? How often are they created? Who receives this information?</w:t>
      </w:r>
    </w:p>
    <w:p w14:paraId="1844F51C" w14:textId="77777777" w:rsidR="0088663C" w:rsidRDefault="0088663C" w:rsidP="0088663C">
      <w:pPr>
        <w:pStyle w:val="Bullet"/>
      </w:pPr>
      <w:r>
        <w:t>At what level are data available (e.g., administrators, supervisors, direct service staff)?</w:t>
      </w:r>
    </w:p>
    <w:p w14:paraId="287BE18E" w14:textId="77777777" w:rsidR="0088663C" w:rsidRDefault="0088663C" w:rsidP="0088663C">
      <w:pPr>
        <w:pStyle w:val="Bullet"/>
      </w:pPr>
      <w:r>
        <w:t>How is the information used?</w:t>
      </w:r>
    </w:p>
    <w:p w14:paraId="3388C8C6" w14:textId="77777777" w:rsidR="00806C70" w:rsidRDefault="00806C70" w:rsidP="0088663C">
      <w:pPr>
        <w:pStyle w:val="H3Alpha"/>
        <w:rPr>
          <w:color w:val="002060"/>
        </w:rPr>
      </w:pPr>
    </w:p>
    <w:p w14:paraId="218B12A6" w14:textId="77777777" w:rsidR="0088663C" w:rsidRPr="00BC765E" w:rsidRDefault="0088663C" w:rsidP="0088663C">
      <w:pPr>
        <w:pStyle w:val="H3Alpha"/>
        <w:rPr>
          <w:color w:val="002060"/>
        </w:rPr>
      </w:pPr>
      <w:r w:rsidRPr="00BC765E">
        <w:rPr>
          <w:color w:val="002060"/>
        </w:rPr>
        <w:t>Outcome measurement</w:t>
      </w:r>
    </w:p>
    <w:p w14:paraId="6F571F0D" w14:textId="77777777" w:rsidR="0088663C" w:rsidRDefault="0088663C" w:rsidP="0088663C">
      <w:pPr>
        <w:pStyle w:val="Bullet"/>
      </w:pPr>
      <w:r>
        <w:t>What is the process for measuring program success?</w:t>
      </w:r>
    </w:p>
    <w:p w14:paraId="7C4F3120" w14:textId="77777777" w:rsidR="0088663C" w:rsidRDefault="0088663C" w:rsidP="0088663C">
      <w:pPr>
        <w:pStyle w:val="Bullet"/>
      </w:pPr>
      <w:r>
        <w:t>What short- and long-term outcome measures are used?  How are they defined? Who was involved in the process for selecting the outcome measures and defining them?</w:t>
      </w:r>
    </w:p>
    <w:p w14:paraId="051C9F20" w14:textId="10669701" w:rsidR="000E0ADA" w:rsidRPr="000E0ADA" w:rsidRDefault="000E0ADA" w:rsidP="000E0ADA">
      <w:pPr>
        <w:pStyle w:val="Bullet"/>
      </w:pPr>
      <w:r w:rsidRPr="000E0ADA">
        <w:t xml:space="preserve">What measures </w:t>
      </w:r>
      <w:r>
        <w:t>focus on</w:t>
      </w:r>
      <w:r w:rsidRPr="000E0ADA">
        <w:t xml:space="preserve"> progress on improving goal-oriented skills? (For example,</w:t>
      </w:r>
      <w:r w:rsidR="00E83414">
        <w:t xml:space="preserve"> </w:t>
      </w:r>
      <w:r w:rsidRPr="000E0ADA">
        <w:t>are the program measures directly related to the skills?</w:t>
      </w:r>
      <w:r>
        <w:t>)</w:t>
      </w:r>
      <w:r w:rsidRPr="000E0ADA">
        <w:t xml:space="preserve"> </w:t>
      </w:r>
    </w:p>
    <w:p w14:paraId="361143E6" w14:textId="77777777" w:rsidR="000E0ADA" w:rsidRDefault="000E0ADA" w:rsidP="000E0ADA">
      <w:pPr>
        <w:pStyle w:val="Bullet"/>
      </w:pPr>
      <w:r w:rsidRPr="000E0ADA">
        <w:t>To what extent are the program measures related to behavioral outcomes as a result of achieving the goals?</w:t>
      </w:r>
    </w:p>
    <w:p w14:paraId="4F66AE03" w14:textId="77777777" w:rsidR="0088663C" w:rsidRDefault="00F122AB" w:rsidP="0088663C">
      <w:pPr>
        <w:pStyle w:val="Bullet"/>
      </w:pPr>
      <w:r>
        <w:t xml:space="preserve">How are these or other </w:t>
      </w:r>
      <w:r w:rsidR="0088663C">
        <w:t>measures used to document achievements in:</w:t>
      </w:r>
    </w:p>
    <w:p w14:paraId="312E92AA" w14:textId="77777777" w:rsidR="0088663C" w:rsidRDefault="0088663C" w:rsidP="009874A3">
      <w:pPr>
        <w:pStyle w:val="Dash"/>
        <w:ind w:left="1080"/>
      </w:pPr>
      <w:r>
        <w:t xml:space="preserve">Goal-oriented skills </w:t>
      </w:r>
    </w:p>
    <w:p w14:paraId="62BD5AF9" w14:textId="77777777" w:rsidR="0088663C" w:rsidRDefault="0088663C" w:rsidP="009874A3">
      <w:pPr>
        <w:pStyle w:val="Dash"/>
        <w:ind w:left="1080"/>
      </w:pPr>
      <w:r>
        <w:t>Employment outcomes</w:t>
      </w:r>
    </w:p>
    <w:p w14:paraId="1557ECC9" w14:textId="77777777" w:rsidR="0088663C" w:rsidRDefault="0088663C" w:rsidP="009874A3">
      <w:pPr>
        <w:pStyle w:val="Dash"/>
        <w:ind w:left="1080"/>
      </w:pPr>
      <w:r>
        <w:t>Family and economic self-sufficiency/independence</w:t>
      </w:r>
    </w:p>
    <w:p w14:paraId="692384D4" w14:textId="77777777" w:rsidR="0088663C" w:rsidRDefault="0088663C" w:rsidP="009874A3">
      <w:pPr>
        <w:pStyle w:val="Dash"/>
        <w:ind w:left="1080"/>
      </w:pPr>
      <w:r>
        <w:t xml:space="preserve">Improved participant well-being </w:t>
      </w:r>
    </w:p>
    <w:p w14:paraId="12ABA07F" w14:textId="77777777" w:rsidR="0088663C" w:rsidRDefault="0088663C" w:rsidP="009874A3">
      <w:pPr>
        <w:pStyle w:val="Dash"/>
        <w:ind w:left="1080"/>
      </w:pPr>
      <w:r>
        <w:t>Improved family well-being</w:t>
      </w:r>
    </w:p>
    <w:p w14:paraId="5D38D5B1" w14:textId="60D4FFB4" w:rsidR="0088663C" w:rsidRDefault="0088663C" w:rsidP="009874A3">
      <w:pPr>
        <w:pStyle w:val="DashLASTSS"/>
        <w:ind w:left="1080"/>
      </w:pPr>
      <w:r>
        <w:t>Other outcomes</w:t>
      </w:r>
      <w:r w:rsidR="00924050">
        <w:t>, such as educational progress</w:t>
      </w:r>
    </w:p>
    <w:p w14:paraId="686AD1EC" w14:textId="77777777" w:rsidR="0088663C" w:rsidRDefault="0088663C" w:rsidP="0088663C">
      <w:pPr>
        <w:pStyle w:val="Bullet"/>
      </w:pPr>
      <w:r>
        <w:t>What measures are used to measure client progress?</w:t>
      </w:r>
    </w:p>
    <w:p w14:paraId="650436C7" w14:textId="77777777" w:rsidR="0088663C" w:rsidRDefault="0088663C" w:rsidP="0088663C">
      <w:pPr>
        <w:pStyle w:val="Bullet"/>
      </w:pPr>
      <w:r>
        <w:t>What reports are generated specifically to measure program performance? How often are they generated? How is this information used?</w:t>
      </w:r>
    </w:p>
    <w:p w14:paraId="6DB66DA5" w14:textId="77777777" w:rsidR="00070A40" w:rsidRPr="00070A40" w:rsidRDefault="00070A40" w:rsidP="00070A40">
      <w:pPr>
        <w:pStyle w:val="Bullet"/>
      </w:pPr>
      <w:r w:rsidRPr="00070A40">
        <w:t xml:space="preserve">What evidence has been used to inform the measurement of program objectives and outcomes?  How else has the research been used to inform the program? </w:t>
      </w:r>
    </w:p>
    <w:p w14:paraId="0A994EBA" w14:textId="77777777" w:rsidR="0088663C" w:rsidRDefault="0088663C" w:rsidP="0088663C">
      <w:pPr>
        <w:rPr>
          <w:rFonts w:ascii="Lucida Sans" w:hAnsi="Lucida Sans"/>
        </w:rPr>
      </w:pPr>
    </w:p>
    <w:p w14:paraId="366DEBBF" w14:textId="77777777" w:rsidR="0088663C" w:rsidRPr="00BC765E" w:rsidRDefault="0088663C" w:rsidP="0088663C">
      <w:pPr>
        <w:pStyle w:val="H3Alpha"/>
        <w:rPr>
          <w:color w:val="002060"/>
        </w:rPr>
      </w:pPr>
      <w:r w:rsidRPr="00BC765E">
        <w:rPr>
          <w:color w:val="002060"/>
        </w:rPr>
        <w:t>Efforts to evaluate program implementation and impacts</w:t>
      </w:r>
    </w:p>
    <w:p w14:paraId="31F9BE60" w14:textId="77777777" w:rsidR="00070A40" w:rsidRDefault="00070A40" w:rsidP="00070A40">
      <w:pPr>
        <w:pStyle w:val="Bullet"/>
      </w:pPr>
      <w:r>
        <w:t xml:space="preserve">What evaluation efforts have been completed? </w:t>
      </w:r>
      <w:r w:rsidRPr="005B4CF3">
        <w:t>If completed</w:t>
      </w:r>
      <w:r>
        <w:t>, how was the program evaluated? Who conducted the evaluation? W</w:t>
      </w:r>
      <w:r w:rsidRPr="005B4CF3">
        <w:t>hat were the findings? How were evaluation findings used?</w:t>
      </w:r>
    </w:p>
    <w:p w14:paraId="5509475C" w14:textId="77777777" w:rsidR="00070A40" w:rsidRPr="00806C70" w:rsidRDefault="00070A40" w:rsidP="00806C70">
      <w:pPr>
        <w:pStyle w:val="Bullet"/>
        <w:rPr>
          <w:rFonts w:ascii="Lucida Sans" w:hAnsi="Lucida Sans"/>
        </w:rPr>
      </w:pPr>
      <w:r>
        <w:t xml:space="preserve">If an evaluation has not been completed, then is an evaluation in the works or being planned? If so, what are the evaluation plans? </w:t>
      </w:r>
    </w:p>
    <w:p w14:paraId="60037022" w14:textId="77777777" w:rsidR="00070A40" w:rsidRPr="00806C70" w:rsidRDefault="00070A40" w:rsidP="00806C70">
      <w:pPr>
        <w:pStyle w:val="Bullet"/>
      </w:pPr>
      <w:r w:rsidRPr="00806C70">
        <w:t>What additional information would you like to learn from a formal evaluation?</w:t>
      </w:r>
    </w:p>
    <w:p w14:paraId="7EF1AEC6" w14:textId="77777777" w:rsidR="0088663C" w:rsidRDefault="0088663C" w:rsidP="0088663C">
      <w:pPr>
        <w:rPr>
          <w:rFonts w:ascii="Lucida Sans" w:hAnsi="Lucida Sans"/>
        </w:rPr>
      </w:pPr>
    </w:p>
    <w:p w14:paraId="18CAEDC0" w14:textId="77777777" w:rsidR="0088663C" w:rsidRPr="00BC765E" w:rsidRDefault="0088663C" w:rsidP="0088663C">
      <w:pPr>
        <w:pStyle w:val="H3Alpha"/>
        <w:rPr>
          <w:color w:val="002060"/>
        </w:rPr>
      </w:pPr>
      <w:r w:rsidRPr="00BC765E">
        <w:rPr>
          <w:color w:val="002060"/>
        </w:rPr>
        <w:lastRenderedPageBreak/>
        <w:t>Program successes, challenges, and lessons</w:t>
      </w:r>
    </w:p>
    <w:p w14:paraId="3C0F9021" w14:textId="4861E1CA" w:rsidR="0088663C" w:rsidRDefault="0088663C" w:rsidP="0088663C">
      <w:pPr>
        <w:pStyle w:val="Bullet"/>
      </w:pPr>
      <w:r>
        <w:t>What a</w:t>
      </w:r>
      <w:r w:rsidR="00F417F8">
        <w:t>spects of the program work well for you? What would you see as the primary successes? Why?</w:t>
      </w:r>
    </w:p>
    <w:p w14:paraId="3C19105D" w14:textId="77777777" w:rsidR="0088663C" w:rsidRDefault="0088663C" w:rsidP="0088663C">
      <w:pPr>
        <w:pStyle w:val="Bullet"/>
      </w:pPr>
      <w:r>
        <w:t>What has been the long-term progress in goal-directed behaviors as a result of the program?</w:t>
      </w:r>
    </w:p>
    <w:p w14:paraId="2895997A" w14:textId="77777777" w:rsidR="0088663C" w:rsidRDefault="0088663C" w:rsidP="0088663C">
      <w:pPr>
        <w:pStyle w:val="Bullet"/>
      </w:pPr>
      <w:r>
        <w:t>What have been the primary challenges? How were these challenges addressed?</w:t>
      </w:r>
    </w:p>
    <w:p w14:paraId="0E2DA10F" w14:textId="77777777" w:rsidR="0088663C" w:rsidRDefault="0088663C" w:rsidP="0088663C">
      <w:pPr>
        <w:pStyle w:val="Bullet"/>
      </w:pPr>
      <w:r>
        <w:t>What are the lessons from operating the program?</w:t>
      </w:r>
    </w:p>
    <w:p w14:paraId="078877B9" w14:textId="77777777" w:rsidR="0088663C" w:rsidRDefault="0088663C" w:rsidP="0088663C">
      <w:pPr>
        <w:pStyle w:val="Bullet"/>
        <w:numPr>
          <w:ilvl w:val="0"/>
          <w:numId w:val="0"/>
        </w:numPr>
        <w:ind w:left="432"/>
      </w:pPr>
    </w:p>
    <w:p w14:paraId="19659B53" w14:textId="77777777" w:rsidR="0088663C" w:rsidRDefault="0088663C" w:rsidP="0088663C">
      <w:pPr>
        <w:pStyle w:val="H2Chapter"/>
      </w:pPr>
      <w:r w:rsidRPr="003A7D1C">
        <w:t>Funding and Program Costs</w:t>
      </w:r>
    </w:p>
    <w:p w14:paraId="6A046B95" w14:textId="77777777" w:rsidR="0088663C" w:rsidRPr="00BC765E" w:rsidRDefault="0088663C" w:rsidP="0088663C">
      <w:pPr>
        <w:pStyle w:val="H3Alpha"/>
        <w:rPr>
          <w:color w:val="002060"/>
        </w:rPr>
      </w:pPr>
      <w:r w:rsidRPr="00BC765E">
        <w:rPr>
          <w:color w:val="002060"/>
        </w:rPr>
        <w:t>Funding</w:t>
      </w:r>
    </w:p>
    <w:p w14:paraId="46A02851" w14:textId="77777777" w:rsidR="0088663C" w:rsidRDefault="0088663C" w:rsidP="0088663C">
      <w:pPr>
        <w:pStyle w:val="Bullet"/>
      </w:pPr>
      <w:r>
        <w:t>What are the amount and types of funding to support the program?</w:t>
      </w:r>
    </w:p>
    <w:p w14:paraId="09378891" w14:textId="77777777" w:rsidR="0088663C" w:rsidRDefault="0088663C" w:rsidP="0088663C">
      <w:pPr>
        <w:pStyle w:val="Bullet"/>
      </w:pPr>
      <w:r>
        <w:t>How has the program funding changed over time? For what reasons?</w:t>
      </w:r>
    </w:p>
    <w:p w14:paraId="327ECDB0" w14:textId="77777777" w:rsidR="0088663C" w:rsidRDefault="0088663C" w:rsidP="0088663C">
      <w:pPr>
        <w:pStyle w:val="Bullet"/>
      </w:pPr>
      <w:r>
        <w:t>What additional leveraged (in-kind) resources are available?</w:t>
      </w:r>
    </w:p>
    <w:p w14:paraId="45A59674" w14:textId="77777777" w:rsidR="0088663C" w:rsidRDefault="0088663C" w:rsidP="0088663C">
      <w:pPr>
        <w:rPr>
          <w:rFonts w:ascii="Lucida Sans" w:hAnsi="Lucida Sans"/>
        </w:rPr>
      </w:pPr>
    </w:p>
    <w:p w14:paraId="7C89BED9" w14:textId="77777777" w:rsidR="0088663C" w:rsidRPr="00BC765E" w:rsidRDefault="0088663C" w:rsidP="0088663C">
      <w:pPr>
        <w:pStyle w:val="H3Alpha"/>
        <w:rPr>
          <w:color w:val="002060"/>
        </w:rPr>
      </w:pPr>
      <w:r w:rsidRPr="00BC765E">
        <w:rPr>
          <w:color w:val="002060"/>
        </w:rPr>
        <w:t>Program costs</w:t>
      </w:r>
    </w:p>
    <w:p w14:paraId="4B6B7B73" w14:textId="77777777" w:rsidR="0088663C" w:rsidRDefault="0088663C" w:rsidP="0088663C">
      <w:pPr>
        <w:pStyle w:val="Bullet"/>
      </w:pPr>
      <w:r>
        <w:t>What is the overall cost of operating the program?</w:t>
      </w:r>
    </w:p>
    <w:p w14:paraId="756BC4EA" w14:textId="77777777" w:rsidR="0088663C" w:rsidRDefault="0088663C" w:rsidP="0088663C">
      <w:pPr>
        <w:pStyle w:val="Bullet"/>
      </w:pPr>
      <w:r>
        <w:t>What accounts for the greatest proportion of the budget?</w:t>
      </w:r>
    </w:p>
    <w:p w14:paraId="426E328E" w14:textId="77777777" w:rsidR="0088663C" w:rsidRDefault="0088663C" w:rsidP="0088663C">
      <w:pPr>
        <w:pStyle w:val="Bullet"/>
      </w:pPr>
      <w:r>
        <w:t>What is the cost per participant?</w:t>
      </w:r>
    </w:p>
    <w:p w14:paraId="18963AA5" w14:textId="77777777" w:rsidR="0088663C" w:rsidRDefault="0088663C" w:rsidP="0088663C">
      <w:pPr>
        <w:pStyle w:val="Bullet"/>
        <w:numPr>
          <w:ilvl w:val="0"/>
          <w:numId w:val="0"/>
        </w:numPr>
        <w:ind w:left="432"/>
      </w:pPr>
    </w:p>
    <w:p w14:paraId="5654833D" w14:textId="77777777" w:rsidR="0088663C" w:rsidRPr="00CB6AED" w:rsidRDefault="0088663C" w:rsidP="0088663C">
      <w:pPr>
        <w:pStyle w:val="H2Chapter"/>
        <w:spacing w:before="0"/>
      </w:pPr>
      <w:r w:rsidRPr="00CB6AED">
        <w:t>Replicability and Sustainability</w:t>
      </w:r>
    </w:p>
    <w:p w14:paraId="033B96F4" w14:textId="77777777" w:rsidR="0088663C" w:rsidRPr="00BC765E" w:rsidRDefault="0088663C" w:rsidP="0088663C">
      <w:pPr>
        <w:pStyle w:val="H3Alpha"/>
        <w:rPr>
          <w:color w:val="002060"/>
        </w:rPr>
      </w:pPr>
      <w:r w:rsidRPr="00BC765E">
        <w:rPr>
          <w:color w:val="002060"/>
        </w:rPr>
        <w:t>Sustainability</w:t>
      </w:r>
    </w:p>
    <w:p w14:paraId="201AAF50" w14:textId="77777777" w:rsidR="0088663C" w:rsidRDefault="0088663C" w:rsidP="0088663C">
      <w:pPr>
        <w:pStyle w:val="Bullet"/>
      </w:pPr>
      <w:r>
        <w:t>What is the sustainability of the program?</w:t>
      </w:r>
    </w:p>
    <w:p w14:paraId="3AC44B09" w14:textId="77777777" w:rsidR="0088663C" w:rsidRDefault="0088663C" w:rsidP="0088663C">
      <w:pPr>
        <w:pStyle w:val="Bullet"/>
      </w:pPr>
      <w:r>
        <w:t>What factors might influence the sustainability?</w:t>
      </w:r>
    </w:p>
    <w:p w14:paraId="177F60E1" w14:textId="77777777" w:rsidR="0088663C" w:rsidRDefault="0088663C" w:rsidP="0088663C">
      <w:pPr>
        <w:rPr>
          <w:rFonts w:ascii="Lucida Sans" w:hAnsi="Lucida Sans"/>
        </w:rPr>
      </w:pPr>
    </w:p>
    <w:p w14:paraId="0CB44B98" w14:textId="77777777" w:rsidR="0088663C" w:rsidRPr="00BC765E" w:rsidRDefault="0088663C" w:rsidP="0088663C">
      <w:pPr>
        <w:pStyle w:val="H3Alpha"/>
        <w:rPr>
          <w:color w:val="002060"/>
        </w:rPr>
      </w:pPr>
      <w:r w:rsidRPr="00BC765E">
        <w:rPr>
          <w:color w:val="002060"/>
        </w:rPr>
        <w:t>Replicability</w:t>
      </w:r>
    </w:p>
    <w:p w14:paraId="7BC4AE01" w14:textId="77777777" w:rsidR="0088663C" w:rsidRDefault="0088663C" w:rsidP="0088663C">
      <w:pPr>
        <w:pStyle w:val="Bullet"/>
      </w:pPr>
      <w:r>
        <w:t>How easily might the program be replicated? Scaled up?</w:t>
      </w:r>
    </w:p>
    <w:p w14:paraId="22180584" w14:textId="77777777" w:rsidR="00326BD3" w:rsidRDefault="0088663C" w:rsidP="0088663C">
      <w:pPr>
        <w:pStyle w:val="Bullet"/>
      </w:pPr>
      <w:r>
        <w:t>What is required to implement the program?</w:t>
      </w:r>
    </w:p>
    <w:p w14:paraId="0E986B01" w14:textId="77777777" w:rsidR="00326BD3" w:rsidRDefault="00326BD3" w:rsidP="00326BD3">
      <w:r>
        <w:br w:type="page"/>
      </w:r>
    </w:p>
    <w:p w14:paraId="0E67820D" w14:textId="77777777" w:rsidR="003A5379" w:rsidRDefault="003A5379" w:rsidP="003A5379">
      <w:pPr>
        <w:pStyle w:val="TableHeaderCenter"/>
        <w:jc w:val="left"/>
        <w:rPr>
          <w:rFonts w:ascii="Arial Black" w:hAnsi="Arial Black"/>
          <w:b w:val="0"/>
          <w:color w:val="auto"/>
          <w:sz w:val="22"/>
        </w:rPr>
        <w:sectPr w:rsidR="003A5379" w:rsidSect="00AF7582">
          <w:headerReference w:type="default" r:id="rId15"/>
          <w:footerReference w:type="default" r:id="rId16"/>
          <w:pgSz w:w="12240" w:h="15840"/>
          <w:pgMar w:top="1440" w:right="1440" w:bottom="720" w:left="1440" w:header="720" w:footer="720" w:gutter="0"/>
          <w:cols w:space="720"/>
          <w:docGrid w:linePitch="360"/>
        </w:sectPr>
      </w:pPr>
    </w:p>
    <w:p w14:paraId="74944268" w14:textId="44D4F835" w:rsidR="003A5379" w:rsidRPr="00AB2E2D" w:rsidRDefault="003A5379" w:rsidP="003A5379">
      <w:pPr>
        <w:pStyle w:val="TableHeaderCenter"/>
        <w:jc w:val="left"/>
        <w:rPr>
          <w:b w:val="0"/>
          <w:szCs w:val="18"/>
        </w:rPr>
      </w:pPr>
      <w:r w:rsidRPr="00AB2E2D">
        <w:rPr>
          <w:rFonts w:ascii="Arial Black" w:hAnsi="Arial Black"/>
          <w:b w:val="0"/>
          <w:color w:val="auto"/>
          <w:sz w:val="22"/>
        </w:rPr>
        <w:lastRenderedPageBreak/>
        <w:t>GOALS</w:t>
      </w:r>
      <w:r>
        <w:rPr>
          <w:rFonts w:ascii="Arial Black" w:hAnsi="Arial Black"/>
          <w:b w:val="0"/>
          <w:color w:val="auto"/>
          <w:sz w:val="22"/>
        </w:rPr>
        <w:t xml:space="preserve"> site visit</w:t>
      </w:r>
      <w:r w:rsidRPr="00AB2E2D">
        <w:rPr>
          <w:rFonts w:ascii="Arial Black" w:hAnsi="Arial Black"/>
          <w:b w:val="0"/>
          <w:color w:val="auto"/>
          <w:sz w:val="22"/>
        </w:rPr>
        <w:t xml:space="preserve"> topics by </w:t>
      </w:r>
      <w:r>
        <w:rPr>
          <w:rFonts w:ascii="Arial Black" w:hAnsi="Arial Black"/>
          <w:b w:val="0"/>
          <w:color w:val="auto"/>
          <w:sz w:val="22"/>
        </w:rPr>
        <w:t xml:space="preserve">topics or </w:t>
      </w:r>
      <w:r w:rsidRPr="00AB2E2D">
        <w:rPr>
          <w:rFonts w:ascii="Arial Black" w:hAnsi="Arial Black"/>
          <w:b w:val="0"/>
          <w:color w:val="auto"/>
          <w:sz w:val="22"/>
        </w:rPr>
        <w:t>data source</w:t>
      </w:r>
    </w:p>
    <w:tbl>
      <w:tblPr>
        <w:tblStyle w:val="TableGrid"/>
        <w:tblW w:w="24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1818"/>
        <w:gridCol w:w="1477"/>
        <w:gridCol w:w="1477"/>
        <w:gridCol w:w="1477"/>
        <w:gridCol w:w="1760"/>
        <w:gridCol w:w="1903"/>
        <w:gridCol w:w="1896"/>
        <w:gridCol w:w="1897"/>
        <w:gridCol w:w="1259"/>
        <w:gridCol w:w="1259"/>
        <w:gridCol w:w="1259"/>
        <w:gridCol w:w="1259"/>
        <w:gridCol w:w="1259"/>
        <w:gridCol w:w="1259"/>
        <w:gridCol w:w="1259"/>
      </w:tblGrid>
      <w:tr w:rsidR="00F417F8" w:rsidRPr="00AB2E2D" w14:paraId="1B3AB8C2" w14:textId="77777777" w:rsidTr="00AF64A8">
        <w:trPr>
          <w:gridAfter w:val="8"/>
          <w:wAfter w:w="10710" w:type="dxa"/>
          <w:tblHeader/>
        </w:trPr>
        <w:tc>
          <w:tcPr>
            <w:tcW w:w="2340" w:type="dxa"/>
            <w:shd w:val="clear" w:color="auto" w:fill="6C6F70"/>
          </w:tcPr>
          <w:p w14:paraId="76C48B56" w14:textId="77777777" w:rsidR="00F417F8" w:rsidRPr="00AB2E2D" w:rsidRDefault="00F417F8" w:rsidP="00E606F5">
            <w:pPr>
              <w:pStyle w:val="TableText"/>
              <w:rPr>
                <w:szCs w:val="18"/>
              </w:rPr>
            </w:pPr>
          </w:p>
        </w:tc>
        <w:tc>
          <w:tcPr>
            <w:tcW w:w="1818" w:type="dxa"/>
            <w:vMerge w:val="restart"/>
            <w:tcBorders>
              <w:top w:val="single" w:sz="4" w:space="0" w:color="FFFFFF" w:themeColor="background1"/>
            </w:tcBorders>
            <w:shd w:val="clear" w:color="auto" w:fill="6C6F70"/>
            <w:vAlign w:val="bottom"/>
          </w:tcPr>
          <w:p w14:paraId="6D22504F" w14:textId="77777777" w:rsidR="00F417F8" w:rsidRPr="006A2F4F" w:rsidRDefault="00F417F8" w:rsidP="00E606F5">
            <w:pPr>
              <w:pStyle w:val="TableHeaderCenter"/>
              <w:rPr>
                <w:b w:val="0"/>
                <w:szCs w:val="18"/>
              </w:rPr>
            </w:pPr>
            <w:r w:rsidRPr="006A2F4F">
              <w:rPr>
                <w:b w:val="0"/>
                <w:szCs w:val="18"/>
              </w:rPr>
              <w:t>Program</w:t>
            </w:r>
            <w:r>
              <w:rPr>
                <w:b w:val="0"/>
                <w:szCs w:val="18"/>
              </w:rPr>
              <w:t xml:space="preserve"> directors/ administrators</w:t>
            </w:r>
          </w:p>
        </w:tc>
        <w:tc>
          <w:tcPr>
            <w:tcW w:w="6191" w:type="dxa"/>
            <w:gridSpan w:val="4"/>
            <w:tcBorders>
              <w:top w:val="single" w:sz="4" w:space="0" w:color="FFFFFF" w:themeColor="background1"/>
            </w:tcBorders>
            <w:shd w:val="clear" w:color="auto" w:fill="6C6F70"/>
            <w:vAlign w:val="bottom"/>
          </w:tcPr>
          <w:p w14:paraId="586FE075" w14:textId="77777777" w:rsidR="00F417F8" w:rsidRPr="00A30FA0" w:rsidRDefault="00F417F8" w:rsidP="00E606F5">
            <w:pPr>
              <w:pStyle w:val="TableHeaderCenter"/>
              <w:rPr>
                <w:b w:val="0"/>
                <w:i/>
              </w:rPr>
            </w:pPr>
            <w:r w:rsidRPr="00A30FA0">
              <w:rPr>
                <w:b w:val="0"/>
                <w:i/>
              </w:rPr>
              <w:t>Program staff</w:t>
            </w:r>
          </w:p>
        </w:tc>
        <w:tc>
          <w:tcPr>
            <w:tcW w:w="1903" w:type="dxa"/>
            <w:vMerge w:val="restart"/>
            <w:tcBorders>
              <w:top w:val="single" w:sz="4" w:space="0" w:color="FFFFFF" w:themeColor="background1"/>
            </w:tcBorders>
            <w:shd w:val="clear" w:color="auto" w:fill="6C6F70"/>
            <w:vAlign w:val="bottom"/>
          </w:tcPr>
          <w:p w14:paraId="5702C8C9" w14:textId="77777777" w:rsidR="00F417F8" w:rsidRDefault="00F417F8" w:rsidP="00E606F5">
            <w:pPr>
              <w:pStyle w:val="TableHeaderCenter"/>
              <w:rPr>
                <w:b w:val="0"/>
                <w:szCs w:val="18"/>
              </w:rPr>
            </w:pPr>
            <w:r>
              <w:rPr>
                <w:b w:val="0"/>
                <w:szCs w:val="18"/>
              </w:rPr>
              <w:t>Community partners</w:t>
            </w:r>
          </w:p>
        </w:tc>
        <w:tc>
          <w:tcPr>
            <w:tcW w:w="1896" w:type="dxa"/>
            <w:vMerge w:val="restart"/>
            <w:tcBorders>
              <w:top w:val="single" w:sz="4" w:space="0" w:color="FFFFFF" w:themeColor="background1"/>
            </w:tcBorders>
            <w:shd w:val="clear" w:color="auto" w:fill="6C6F70"/>
            <w:vAlign w:val="bottom"/>
          </w:tcPr>
          <w:p w14:paraId="72025915" w14:textId="5A16486F" w:rsidR="00F417F8" w:rsidRDefault="00F417F8" w:rsidP="00E606F5">
            <w:pPr>
              <w:pStyle w:val="TableHeaderCenter"/>
              <w:rPr>
                <w:b w:val="0"/>
                <w:szCs w:val="18"/>
              </w:rPr>
            </w:pPr>
          </w:p>
          <w:p w14:paraId="73C9AE90" w14:textId="1B2B9510" w:rsidR="00F417F8" w:rsidRDefault="00F417F8" w:rsidP="00E606F5">
            <w:pPr>
              <w:pStyle w:val="TableHeaderCenter"/>
              <w:rPr>
                <w:b w:val="0"/>
                <w:szCs w:val="18"/>
              </w:rPr>
            </w:pPr>
            <w:r>
              <w:rPr>
                <w:b w:val="0"/>
                <w:szCs w:val="18"/>
              </w:rPr>
              <w:t>Review of existing program documents</w:t>
            </w:r>
          </w:p>
        </w:tc>
      </w:tr>
      <w:tr w:rsidR="00F417F8" w:rsidRPr="00AB2E2D" w14:paraId="25D24099" w14:textId="77777777" w:rsidTr="00AF64A8">
        <w:trPr>
          <w:gridAfter w:val="8"/>
          <w:wAfter w:w="10710" w:type="dxa"/>
          <w:tblHeader/>
        </w:trPr>
        <w:tc>
          <w:tcPr>
            <w:tcW w:w="2340" w:type="dxa"/>
            <w:shd w:val="clear" w:color="auto" w:fill="6C6F70"/>
          </w:tcPr>
          <w:p w14:paraId="36CEBA47" w14:textId="77777777" w:rsidR="00F417F8" w:rsidRPr="00AB2E2D" w:rsidRDefault="00F417F8" w:rsidP="00E606F5">
            <w:pPr>
              <w:pStyle w:val="TableText"/>
              <w:rPr>
                <w:szCs w:val="18"/>
              </w:rPr>
            </w:pPr>
          </w:p>
        </w:tc>
        <w:tc>
          <w:tcPr>
            <w:tcW w:w="1818" w:type="dxa"/>
            <w:vMerge/>
            <w:shd w:val="clear" w:color="auto" w:fill="6C6F70"/>
            <w:vAlign w:val="bottom"/>
          </w:tcPr>
          <w:p w14:paraId="33CCFA6E" w14:textId="77777777" w:rsidR="00F417F8" w:rsidRPr="006A2F4F" w:rsidRDefault="00F417F8" w:rsidP="00E606F5">
            <w:pPr>
              <w:pStyle w:val="TableHeaderCenter"/>
              <w:rPr>
                <w:b w:val="0"/>
                <w:szCs w:val="18"/>
              </w:rPr>
            </w:pPr>
          </w:p>
        </w:tc>
        <w:tc>
          <w:tcPr>
            <w:tcW w:w="1477" w:type="dxa"/>
            <w:tcBorders>
              <w:top w:val="single" w:sz="4" w:space="0" w:color="FFFFFF" w:themeColor="background1"/>
            </w:tcBorders>
            <w:shd w:val="clear" w:color="auto" w:fill="6C6F70"/>
            <w:vAlign w:val="bottom"/>
          </w:tcPr>
          <w:p w14:paraId="59B0101F" w14:textId="77777777" w:rsidR="00F417F8" w:rsidRPr="006A2F4F" w:rsidRDefault="00F417F8" w:rsidP="00E606F5">
            <w:pPr>
              <w:pStyle w:val="TableHeaderCenter"/>
              <w:rPr>
                <w:b w:val="0"/>
                <w:szCs w:val="18"/>
              </w:rPr>
            </w:pPr>
            <w:r>
              <w:rPr>
                <w:b w:val="0"/>
                <w:szCs w:val="18"/>
              </w:rPr>
              <w:t>Supervisors</w:t>
            </w:r>
          </w:p>
        </w:tc>
        <w:tc>
          <w:tcPr>
            <w:tcW w:w="1477" w:type="dxa"/>
            <w:tcBorders>
              <w:top w:val="single" w:sz="4" w:space="0" w:color="FFFFFF" w:themeColor="background1"/>
            </w:tcBorders>
            <w:shd w:val="clear" w:color="auto" w:fill="6C6F70"/>
            <w:vAlign w:val="bottom"/>
          </w:tcPr>
          <w:p w14:paraId="52675E03" w14:textId="77777777" w:rsidR="00F417F8" w:rsidRPr="006A2F4F" w:rsidRDefault="00F417F8" w:rsidP="00E606F5">
            <w:pPr>
              <w:pStyle w:val="TableHeaderCenter"/>
              <w:rPr>
                <w:b w:val="0"/>
                <w:szCs w:val="18"/>
              </w:rPr>
            </w:pPr>
            <w:r>
              <w:rPr>
                <w:b w:val="0"/>
                <w:szCs w:val="18"/>
              </w:rPr>
              <w:t>Case managers</w:t>
            </w:r>
          </w:p>
        </w:tc>
        <w:tc>
          <w:tcPr>
            <w:tcW w:w="1477" w:type="dxa"/>
            <w:tcBorders>
              <w:top w:val="single" w:sz="4" w:space="0" w:color="FFFFFF" w:themeColor="background1"/>
            </w:tcBorders>
            <w:shd w:val="clear" w:color="auto" w:fill="6C6F70"/>
            <w:vAlign w:val="bottom"/>
          </w:tcPr>
          <w:p w14:paraId="628E7061" w14:textId="77777777" w:rsidR="00F417F8" w:rsidRPr="006A2F4F" w:rsidRDefault="00F417F8" w:rsidP="00E606F5">
            <w:pPr>
              <w:pStyle w:val="TableHeaderCenter"/>
              <w:rPr>
                <w:b w:val="0"/>
                <w:szCs w:val="18"/>
              </w:rPr>
            </w:pPr>
            <w:r>
              <w:rPr>
                <w:b w:val="0"/>
                <w:szCs w:val="18"/>
              </w:rPr>
              <w:t>Coaches</w:t>
            </w:r>
          </w:p>
        </w:tc>
        <w:tc>
          <w:tcPr>
            <w:tcW w:w="1760" w:type="dxa"/>
            <w:tcBorders>
              <w:top w:val="single" w:sz="4" w:space="0" w:color="FFFFFF" w:themeColor="background1"/>
            </w:tcBorders>
            <w:shd w:val="clear" w:color="auto" w:fill="6C6F70"/>
            <w:vAlign w:val="bottom"/>
          </w:tcPr>
          <w:p w14:paraId="0D7A2A89" w14:textId="77777777" w:rsidR="00F417F8" w:rsidRPr="00BD12F7" w:rsidRDefault="00F417F8" w:rsidP="00E606F5">
            <w:pPr>
              <w:pStyle w:val="TableHeaderCenter"/>
              <w:rPr>
                <w:b w:val="0"/>
              </w:rPr>
            </w:pPr>
            <w:r>
              <w:rPr>
                <w:b w:val="0"/>
              </w:rPr>
              <w:t>Other specialized staff</w:t>
            </w:r>
          </w:p>
        </w:tc>
        <w:tc>
          <w:tcPr>
            <w:tcW w:w="1903" w:type="dxa"/>
            <w:vMerge/>
            <w:shd w:val="clear" w:color="auto" w:fill="6C6F70"/>
            <w:vAlign w:val="bottom"/>
          </w:tcPr>
          <w:p w14:paraId="22BE6F76" w14:textId="77777777" w:rsidR="00F417F8" w:rsidRPr="006A2F4F" w:rsidRDefault="00F417F8" w:rsidP="00E606F5">
            <w:pPr>
              <w:pStyle w:val="TableHeaderCenter"/>
              <w:rPr>
                <w:b w:val="0"/>
                <w:szCs w:val="18"/>
              </w:rPr>
            </w:pPr>
          </w:p>
        </w:tc>
        <w:tc>
          <w:tcPr>
            <w:tcW w:w="1896" w:type="dxa"/>
            <w:vMerge/>
            <w:shd w:val="clear" w:color="auto" w:fill="6C6F70"/>
            <w:vAlign w:val="bottom"/>
          </w:tcPr>
          <w:p w14:paraId="2A414A75" w14:textId="77777777" w:rsidR="00F417F8" w:rsidRPr="006A2F4F" w:rsidRDefault="00F417F8" w:rsidP="00E606F5">
            <w:pPr>
              <w:pStyle w:val="TableHeaderCenter"/>
              <w:rPr>
                <w:b w:val="0"/>
                <w:szCs w:val="18"/>
              </w:rPr>
            </w:pPr>
          </w:p>
        </w:tc>
      </w:tr>
      <w:tr w:rsidR="003A5379" w:rsidRPr="00AB2E2D" w14:paraId="70487F6F" w14:textId="77777777" w:rsidTr="00AF64A8">
        <w:trPr>
          <w:gridAfter w:val="8"/>
          <w:wAfter w:w="10710" w:type="dxa"/>
        </w:trPr>
        <w:tc>
          <w:tcPr>
            <w:tcW w:w="14148" w:type="dxa"/>
            <w:gridSpan w:val="8"/>
            <w:tcBorders>
              <w:bottom w:val="single" w:sz="4" w:space="0" w:color="auto"/>
            </w:tcBorders>
            <w:shd w:val="clear" w:color="auto" w:fill="D9D9D9"/>
          </w:tcPr>
          <w:p w14:paraId="0E04FC1C" w14:textId="77777777" w:rsidR="003A5379" w:rsidRPr="00900515" w:rsidRDefault="003A5379" w:rsidP="00E606F5">
            <w:pPr>
              <w:pStyle w:val="TableText"/>
              <w:spacing w:before="60" w:after="60"/>
              <w:jc w:val="center"/>
              <w:rPr>
                <w:rFonts w:cs="Arial"/>
                <w:b/>
                <w:szCs w:val="18"/>
              </w:rPr>
            </w:pPr>
            <w:r w:rsidRPr="00900515">
              <w:rPr>
                <w:rFonts w:cs="Arial"/>
                <w:b/>
                <w:szCs w:val="18"/>
              </w:rPr>
              <w:t>Community context</w:t>
            </w:r>
          </w:p>
        </w:tc>
      </w:tr>
      <w:tr w:rsidR="00F417F8" w:rsidRPr="00AB2E2D" w14:paraId="4818B5F5" w14:textId="77777777" w:rsidTr="00AF64A8">
        <w:trPr>
          <w:gridAfter w:val="8"/>
          <w:wAfter w:w="10710" w:type="dxa"/>
        </w:trPr>
        <w:tc>
          <w:tcPr>
            <w:tcW w:w="2340" w:type="dxa"/>
            <w:tcBorders>
              <w:top w:val="single" w:sz="4" w:space="0" w:color="auto"/>
              <w:bottom w:val="single" w:sz="4" w:space="0" w:color="auto"/>
            </w:tcBorders>
            <w:vAlign w:val="bottom"/>
          </w:tcPr>
          <w:p w14:paraId="284DA72F" w14:textId="77777777" w:rsidR="00F417F8" w:rsidRPr="00900515" w:rsidRDefault="00F417F8" w:rsidP="00E606F5">
            <w:pPr>
              <w:pStyle w:val="TableText"/>
              <w:rPr>
                <w:rFonts w:cs="Arial"/>
                <w:szCs w:val="18"/>
              </w:rPr>
            </w:pPr>
            <w:r w:rsidRPr="00900515">
              <w:rPr>
                <w:rFonts w:cs="Arial"/>
                <w:szCs w:val="18"/>
              </w:rPr>
              <w:t>Demographic characteristics</w:t>
            </w:r>
          </w:p>
        </w:tc>
        <w:tc>
          <w:tcPr>
            <w:tcW w:w="1818" w:type="dxa"/>
            <w:tcBorders>
              <w:top w:val="single" w:sz="4" w:space="0" w:color="auto"/>
              <w:bottom w:val="single" w:sz="4" w:space="0" w:color="auto"/>
            </w:tcBorders>
            <w:vAlign w:val="bottom"/>
          </w:tcPr>
          <w:p w14:paraId="46137217"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30CC926"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4C8DAD1E"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72372A8B" w14:textId="77777777" w:rsidR="00F417F8" w:rsidRPr="003E089A" w:rsidRDefault="00F417F8"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4967FDBF"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357E6DC4"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66363193"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68A06BF9" w14:textId="77777777" w:rsidTr="00AF64A8">
        <w:trPr>
          <w:gridAfter w:val="8"/>
          <w:wAfter w:w="10710" w:type="dxa"/>
        </w:trPr>
        <w:tc>
          <w:tcPr>
            <w:tcW w:w="2340" w:type="dxa"/>
            <w:tcBorders>
              <w:top w:val="single" w:sz="4" w:space="0" w:color="auto"/>
              <w:bottom w:val="single" w:sz="4" w:space="0" w:color="auto"/>
            </w:tcBorders>
            <w:vAlign w:val="bottom"/>
          </w:tcPr>
          <w:p w14:paraId="770964DF" w14:textId="77777777" w:rsidR="00F417F8" w:rsidRPr="00900515" w:rsidRDefault="00F417F8" w:rsidP="00E606F5">
            <w:pPr>
              <w:pStyle w:val="TableText"/>
              <w:rPr>
                <w:rFonts w:cs="Arial"/>
                <w:szCs w:val="18"/>
              </w:rPr>
            </w:pPr>
            <w:r w:rsidRPr="00900515">
              <w:rPr>
                <w:rFonts w:cs="Arial"/>
                <w:szCs w:val="18"/>
              </w:rPr>
              <w:t>Economic indicators</w:t>
            </w:r>
          </w:p>
        </w:tc>
        <w:tc>
          <w:tcPr>
            <w:tcW w:w="1818" w:type="dxa"/>
            <w:tcBorders>
              <w:top w:val="single" w:sz="4" w:space="0" w:color="auto"/>
              <w:bottom w:val="single" w:sz="4" w:space="0" w:color="auto"/>
            </w:tcBorders>
            <w:vAlign w:val="bottom"/>
          </w:tcPr>
          <w:p w14:paraId="3E6FBC4B"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5F9757B2"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4C0C2852"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0973B7C5" w14:textId="77777777" w:rsidR="00F417F8" w:rsidRPr="003E089A" w:rsidRDefault="00F417F8"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375DBC36"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220A2D93"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70397DEA"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50466A4B" w14:textId="77777777" w:rsidTr="00AF64A8">
        <w:trPr>
          <w:gridAfter w:val="8"/>
          <w:wAfter w:w="10710" w:type="dxa"/>
        </w:trPr>
        <w:tc>
          <w:tcPr>
            <w:tcW w:w="2340" w:type="dxa"/>
            <w:tcBorders>
              <w:top w:val="single" w:sz="4" w:space="0" w:color="auto"/>
              <w:bottom w:val="single" w:sz="4" w:space="0" w:color="auto"/>
            </w:tcBorders>
            <w:vAlign w:val="bottom"/>
          </w:tcPr>
          <w:p w14:paraId="6D5B13EF" w14:textId="77777777" w:rsidR="00F417F8" w:rsidRPr="00900515" w:rsidRDefault="00F417F8" w:rsidP="00E606F5">
            <w:pPr>
              <w:pStyle w:val="TableText"/>
              <w:rPr>
                <w:rFonts w:cs="Arial"/>
                <w:szCs w:val="18"/>
              </w:rPr>
            </w:pPr>
            <w:r w:rsidRPr="00900515">
              <w:rPr>
                <w:rFonts w:cs="Arial"/>
                <w:szCs w:val="18"/>
              </w:rPr>
              <w:t>Service environment</w:t>
            </w:r>
          </w:p>
        </w:tc>
        <w:tc>
          <w:tcPr>
            <w:tcW w:w="1818" w:type="dxa"/>
            <w:tcBorders>
              <w:top w:val="single" w:sz="4" w:space="0" w:color="auto"/>
              <w:bottom w:val="single" w:sz="4" w:space="0" w:color="auto"/>
            </w:tcBorders>
            <w:vAlign w:val="bottom"/>
          </w:tcPr>
          <w:p w14:paraId="5A18A7EA"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EEEB204"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263046E1"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251BF025"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3BD87D14"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7B434699"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auto"/>
            </w:tcBorders>
            <w:vAlign w:val="bottom"/>
          </w:tcPr>
          <w:p w14:paraId="77173483"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157B5081" w14:textId="77777777" w:rsidTr="00AF64A8">
        <w:trPr>
          <w:gridAfter w:val="8"/>
          <w:wAfter w:w="10710" w:type="dxa"/>
        </w:trPr>
        <w:tc>
          <w:tcPr>
            <w:tcW w:w="2340" w:type="dxa"/>
            <w:tcBorders>
              <w:top w:val="single" w:sz="4" w:space="0" w:color="auto"/>
              <w:bottom w:val="single" w:sz="4" w:space="0" w:color="auto"/>
            </w:tcBorders>
            <w:vAlign w:val="bottom"/>
          </w:tcPr>
          <w:p w14:paraId="38689DE2" w14:textId="77777777" w:rsidR="00F417F8" w:rsidRPr="00900515" w:rsidRDefault="00F417F8" w:rsidP="00E606F5">
            <w:pPr>
              <w:pStyle w:val="TableText"/>
              <w:rPr>
                <w:rFonts w:cs="Arial"/>
                <w:szCs w:val="18"/>
              </w:rPr>
            </w:pPr>
            <w:r w:rsidRPr="00900515">
              <w:rPr>
                <w:rFonts w:cs="Arial"/>
                <w:szCs w:val="18"/>
              </w:rPr>
              <w:t>State and local policies</w:t>
            </w:r>
          </w:p>
        </w:tc>
        <w:tc>
          <w:tcPr>
            <w:tcW w:w="1818" w:type="dxa"/>
            <w:tcBorders>
              <w:top w:val="single" w:sz="4" w:space="0" w:color="auto"/>
              <w:bottom w:val="single" w:sz="4" w:space="0" w:color="auto"/>
            </w:tcBorders>
            <w:vAlign w:val="bottom"/>
          </w:tcPr>
          <w:p w14:paraId="207DAA64"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FFE7627"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30077602"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2946FB47" w14:textId="77777777" w:rsidR="00F417F8" w:rsidRPr="003E089A" w:rsidRDefault="00F417F8"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23229063"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0009E549"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22DD0E53" w14:textId="77777777" w:rsidR="00F417F8" w:rsidRPr="003E089A" w:rsidRDefault="00F417F8" w:rsidP="00E606F5">
            <w:pPr>
              <w:jc w:val="center"/>
              <w:rPr>
                <w:rFonts w:ascii="Arial" w:hAnsi="Arial" w:cs="Arial"/>
                <w:sz w:val="18"/>
                <w:szCs w:val="18"/>
              </w:rPr>
            </w:pPr>
          </w:p>
        </w:tc>
      </w:tr>
      <w:tr w:rsidR="003A5379" w:rsidRPr="00AB2E2D" w14:paraId="4EB62460" w14:textId="77777777" w:rsidTr="00AF64A8">
        <w:trPr>
          <w:gridAfter w:val="8"/>
          <w:wAfter w:w="10710" w:type="dxa"/>
        </w:trPr>
        <w:tc>
          <w:tcPr>
            <w:tcW w:w="14148" w:type="dxa"/>
            <w:gridSpan w:val="8"/>
            <w:tcBorders>
              <w:top w:val="single" w:sz="4" w:space="0" w:color="auto"/>
              <w:bottom w:val="single" w:sz="4" w:space="0" w:color="auto"/>
            </w:tcBorders>
            <w:shd w:val="clear" w:color="auto" w:fill="D9D9D9"/>
            <w:vAlign w:val="bottom"/>
          </w:tcPr>
          <w:p w14:paraId="36CC17B4" w14:textId="77777777" w:rsidR="003A5379" w:rsidRPr="003E089A" w:rsidRDefault="003A5379" w:rsidP="00E606F5">
            <w:pPr>
              <w:pStyle w:val="TableText"/>
              <w:spacing w:before="60" w:after="60"/>
              <w:jc w:val="center"/>
              <w:rPr>
                <w:rFonts w:cs="Arial"/>
                <w:b/>
                <w:szCs w:val="18"/>
              </w:rPr>
            </w:pPr>
            <w:r w:rsidRPr="003E089A">
              <w:rPr>
                <w:rFonts w:cs="Arial"/>
                <w:b/>
                <w:szCs w:val="18"/>
              </w:rPr>
              <w:t>Program Design and Organizational Integration</w:t>
            </w:r>
          </w:p>
        </w:tc>
      </w:tr>
      <w:tr w:rsidR="00F417F8" w:rsidRPr="00AB2E2D" w14:paraId="68F4C755" w14:textId="77777777" w:rsidTr="00AF64A8">
        <w:trPr>
          <w:gridAfter w:val="8"/>
          <w:wAfter w:w="10710" w:type="dxa"/>
        </w:trPr>
        <w:tc>
          <w:tcPr>
            <w:tcW w:w="2340" w:type="dxa"/>
            <w:tcBorders>
              <w:top w:val="single" w:sz="4" w:space="0" w:color="auto"/>
              <w:bottom w:val="single" w:sz="4" w:space="0" w:color="auto"/>
            </w:tcBorders>
            <w:vAlign w:val="bottom"/>
          </w:tcPr>
          <w:p w14:paraId="3C9E6026" w14:textId="77777777" w:rsidR="00F417F8" w:rsidRPr="00900515" w:rsidRDefault="00F417F8" w:rsidP="00E606F5">
            <w:pPr>
              <w:pStyle w:val="TableText"/>
              <w:rPr>
                <w:rFonts w:cs="Arial"/>
                <w:szCs w:val="18"/>
              </w:rPr>
            </w:pPr>
            <w:r w:rsidRPr="00900515">
              <w:rPr>
                <w:rFonts w:cs="Arial"/>
                <w:szCs w:val="18"/>
              </w:rPr>
              <w:t>Program philosophy, purpose, and goals</w:t>
            </w:r>
          </w:p>
        </w:tc>
        <w:tc>
          <w:tcPr>
            <w:tcW w:w="1818" w:type="dxa"/>
            <w:tcBorders>
              <w:top w:val="single" w:sz="4" w:space="0" w:color="auto"/>
              <w:bottom w:val="single" w:sz="4" w:space="0" w:color="auto"/>
            </w:tcBorders>
            <w:vAlign w:val="bottom"/>
          </w:tcPr>
          <w:p w14:paraId="22DB7383"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57EB3D08"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69150F1"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3FDB231D"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54DEE939"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06A619CF"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21C5CF73" w14:textId="23E5B5B3" w:rsidR="00F417F8" w:rsidRPr="003E089A" w:rsidRDefault="00F417F8" w:rsidP="00E606F5">
            <w:pPr>
              <w:jc w:val="center"/>
              <w:rPr>
                <w:rFonts w:ascii="Arial" w:hAnsi="Arial" w:cs="Arial"/>
                <w:sz w:val="18"/>
                <w:szCs w:val="18"/>
              </w:rPr>
            </w:pPr>
          </w:p>
          <w:p w14:paraId="78622A11" w14:textId="527D08C2"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5B6D67CD" w14:textId="77777777" w:rsidTr="00AF64A8">
        <w:trPr>
          <w:gridAfter w:val="8"/>
          <w:wAfter w:w="10710" w:type="dxa"/>
        </w:trPr>
        <w:tc>
          <w:tcPr>
            <w:tcW w:w="2340" w:type="dxa"/>
            <w:tcBorders>
              <w:top w:val="single" w:sz="4" w:space="0" w:color="auto"/>
              <w:bottom w:val="single" w:sz="4" w:space="0" w:color="auto"/>
            </w:tcBorders>
            <w:vAlign w:val="bottom"/>
          </w:tcPr>
          <w:p w14:paraId="118FFD25" w14:textId="77777777" w:rsidR="00F417F8" w:rsidRPr="00900515" w:rsidRDefault="00F417F8" w:rsidP="00E606F5">
            <w:pPr>
              <w:pStyle w:val="TableText"/>
              <w:rPr>
                <w:rFonts w:cs="Arial"/>
                <w:szCs w:val="18"/>
              </w:rPr>
            </w:pPr>
            <w:r w:rsidRPr="00900515">
              <w:rPr>
                <w:rFonts w:cs="Arial"/>
                <w:szCs w:val="18"/>
              </w:rPr>
              <w:t>Program impetus, initial implementation, and evolution</w:t>
            </w:r>
          </w:p>
        </w:tc>
        <w:tc>
          <w:tcPr>
            <w:tcW w:w="1818" w:type="dxa"/>
            <w:tcBorders>
              <w:top w:val="single" w:sz="4" w:space="0" w:color="auto"/>
              <w:bottom w:val="single" w:sz="4" w:space="0" w:color="auto"/>
            </w:tcBorders>
            <w:vAlign w:val="bottom"/>
          </w:tcPr>
          <w:p w14:paraId="5BEF322E"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2650254"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8170E67"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279086F9" w14:textId="77777777" w:rsidR="00F417F8" w:rsidRPr="003E089A" w:rsidRDefault="00F417F8"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6E96CB1B"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29FAC40B"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6A47B165"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570B0219" w14:textId="77777777" w:rsidTr="00AF64A8">
        <w:trPr>
          <w:gridAfter w:val="8"/>
          <w:wAfter w:w="10710" w:type="dxa"/>
        </w:trPr>
        <w:tc>
          <w:tcPr>
            <w:tcW w:w="2340" w:type="dxa"/>
            <w:tcBorders>
              <w:top w:val="single" w:sz="4" w:space="0" w:color="auto"/>
              <w:bottom w:val="single" w:sz="4" w:space="0" w:color="auto"/>
            </w:tcBorders>
            <w:vAlign w:val="bottom"/>
          </w:tcPr>
          <w:p w14:paraId="0F3403D5" w14:textId="77777777" w:rsidR="00F417F8" w:rsidRPr="00900515" w:rsidRDefault="00F417F8" w:rsidP="00E606F5">
            <w:pPr>
              <w:pStyle w:val="TableText"/>
              <w:rPr>
                <w:rFonts w:cs="Arial"/>
                <w:szCs w:val="18"/>
              </w:rPr>
            </w:pPr>
            <w:r w:rsidRPr="00900515">
              <w:rPr>
                <w:rFonts w:cs="Arial"/>
                <w:szCs w:val="18"/>
              </w:rPr>
              <w:t>Institutional values and integration</w:t>
            </w:r>
          </w:p>
        </w:tc>
        <w:tc>
          <w:tcPr>
            <w:tcW w:w="1818" w:type="dxa"/>
            <w:tcBorders>
              <w:top w:val="single" w:sz="4" w:space="0" w:color="auto"/>
              <w:bottom w:val="single" w:sz="4" w:space="0" w:color="auto"/>
            </w:tcBorders>
            <w:vAlign w:val="bottom"/>
          </w:tcPr>
          <w:p w14:paraId="5983CC7B"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30487D2D"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67F6EFCD"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75A7E1E"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35A4F4EE"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14551280"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63DAAC25" w14:textId="77777777" w:rsidR="00F417F8" w:rsidRPr="003E089A" w:rsidRDefault="00F417F8" w:rsidP="00E606F5">
            <w:pPr>
              <w:jc w:val="center"/>
              <w:rPr>
                <w:rFonts w:ascii="Arial" w:hAnsi="Arial" w:cs="Arial"/>
                <w:sz w:val="18"/>
                <w:szCs w:val="18"/>
              </w:rPr>
            </w:pPr>
          </w:p>
        </w:tc>
      </w:tr>
      <w:tr w:rsidR="003A5379" w:rsidRPr="00AB2E2D" w14:paraId="5EE2C284" w14:textId="77777777" w:rsidTr="00AF64A8">
        <w:trPr>
          <w:gridAfter w:val="8"/>
          <w:wAfter w:w="10710" w:type="dxa"/>
        </w:trPr>
        <w:tc>
          <w:tcPr>
            <w:tcW w:w="14148" w:type="dxa"/>
            <w:gridSpan w:val="8"/>
            <w:tcBorders>
              <w:top w:val="single" w:sz="4" w:space="0" w:color="auto"/>
              <w:bottom w:val="single" w:sz="4" w:space="0" w:color="auto"/>
            </w:tcBorders>
            <w:shd w:val="clear" w:color="auto" w:fill="D9D9D9"/>
            <w:vAlign w:val="bottom"/>
          </w:tcPr>
          <w:p w14:paraId="5C5C602F" w14:textId="77777777" w:rsidR="003A5379" w:rsidRPr="003E089A" w:rsidRDefault="003A5379" w:rsidP="00E606F5">
            <w:pPr>
              <w:pStyle w:val="TableText"/>
              <w:spacing w:before="60" w:after="60"/>
              <w:jc w:val="center"/>
              <w:rPr>
                <w:rFonts w:cs="Arial"/>
                <w:b/>
                <w:szCs w:val="18"/>
              </w:rPr>
            </w:pPr>
            <w:r w:rsidRPr="003E089A">
              <w:rPr>
                <w:rFonts w:cs="Arial"/>
                <w:b/>
                <w:szCs w:val="18"/>
              </w:rPr>
              <w:t>Administrative Infrastructure and Characteristics</w:t>
            </w:r>
          </w:p>
        </w:tc>
      </w:tr>
      <w:tr w:rsidR="00F417F8" w:rsidRPr="00AB2E2D" w14:paraId="47993ADE" w14:textId="77777777" w:rsidTr="00AF64A8">
        <w:trPr>
          <w:gridAfter w:val="8"/>
          <w:wAfter w:w="10710" w:type="dxa"/>
        </w:trPr>
        <w:tc>
          <w:tcPr>
            <w:tcW w:w="2340" w:type="dxa"/>
            <w:tcBorders>
              <w:top w:val="single" w:sz="4" w:space="0" w:color="auto"/>
              <w:bottom w:val="single" w:sz="4" w:space="0" w:color="auto"/>
            </w:tcBorders>
            <w:vAlign w:val="bottom"/>
          </w:tcPr>
          <w:p w14:paraId="3C4D1AD2" w14:textId="77777777" w:rsidR="00F417F8" w:rsidRPr="00900515" w:rsidRDefault="00F417F8" w:rsidP="00E606F5">
            <w:pPr>
              <w:pStyle w:val="TableText"/>
              <w:rPr>
                <w:rFonts w:cs="Arial"/>
                <w:szCs w:val="18"/>
              </w:rPr>
            </w:pPr>
            <w:r w:rsidRPr="00900515">
              <w:rPr>
                <w:rFonts w:cs="Arial"/>
                <w:szCs w:val="18"/>
              </w:rPr>
              <w:t>Administrative infrastructure</w:t>
            </w:r>
          </w:p>
        </w:tc>
        <w:tc>
          <w:tcPr>
            <w:tcW w:w="1818" w:type="dxa"/>
            <w:tcBorders>
              <w:top w:val="single" w:sz="4" w:space="0" w:color="auto"/>
              <w:bottom w:val="single" w:sz="4" w:space="0" w:color="auto"/>
            </w:tcBorders>
            <w:vAlign w:val="bottom"/>
          </w:tcPr>
          <w:p w14:paraId="750AAE19"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35C5DDAF"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02D64BEF"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722BBCA1" w14:textId="77777777" w:rsidR="00F417F8" w:rsidRPr="003E089A" w:rsidRDefault="00F417F8"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12F05E29"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2A590411"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2A48D828"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57FCD51B" w14:textId="77777777" w:rsidTr="00AF64A8">
        <w:trPr>
          <w:gridAfter w:val="8"/>
          <w:wAfter w:w="10710" w:type="dxa"/>
        </w:trPr>
        <w:tc>
          <w:tcPr>
            <w:tcW w:w="2340" w:type="dxa"/>
            <w:tcBorders>
              <w:top w:val="single" w:sz="4" w:space="0" w:color="auto"/>
              <w:bottom w:val="single" w:sz="4" w:space="0" w:color="auto"/>
            </w:tcBorders>
            <w:vAlign w:val="bottom"/>
          </w:tcPr>
          <w:p w14:paraId="5C74234C" w14:textId="77777777" w:rsidR="00F417F8" w:rsidRPr="00900515" w:rsidRDefault="00F417F8" w:rsidP="00E606F5">
            <w:pPr>
              <w:pStyle w:val="TableText"/>
              <w:rPr>
                <w:rFonts w:cs="Arial"/>
                <w:szCs w:val="18"/>
              </w:rPr>
            </w:pPr>
            <w:r w:rsidRPr="00900515">
              <w:rPr>
                <w:rFonts w:cs="Arial"/>
                <w:szCs w:val="18"/>
              </w:rPr>
              <w:t>Leadership skills and involvement</w:t>
            </w:r>
          </w:p>
        </w:tc>
        <w:tc>
          <w:tcPr>
            <w:tcW w:w="1818" w:type="dxa"/>
            <w:tcBorders>
              <w:top w:val="single" w:sz="4" w:space="0" w:color="auto"/>
              <w:bottom w:val="single" w:sz="4" w:space="0" w:color="auto"/>
            </w:tcBorders>
            <w:vAlign w:val="bottom"/>
          </w:tcPr>
          <w:p w14:paraId="6E7B13D7"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2B51B44"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8E3B26D"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5240FEAD"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22772604"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4FFA21E6"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143BDF93" w14:textId="77777777" w:rsidR="00F417F8" w:rsidRPr="003E089A" w:rsidRDefault="00F417F8" w:rsidP="00E606F5">
            <w:pPr>
              <w:jc w:val="center"/>
              <w:rPr>
                <w:rFonts w:ascii="Arial" w:hAnsi="Arial" w:cs="Arial"/>
                <w:sz w:val="18"/>
                <w:szCs w:val="18"/>
              </w:rPr>
            </w:pPr>
          </w:p>
        </w:tc>
      </w:tr>
      <w:tr w:rsidR="00F417F8" w:rsidRPr="00AB2E2D" w14:paraId="685266E5" w14:textId="77777777" w:rsidTr="00AF64A8">
        <w:trPr>
          <w:gridAfter w:val="8"/>
          <w:wAfter w:w="10710" w:type="dxa"/>
        </w:trPr>
        <w:tc>
          <w:tcPr>
            <w:tcW w:w="2340" w:type="dxa"/>
            <w:tcBorders>
              <w:top w:val="single" w:sz="4" w:space="0" w:color="auto"/>
              <w:bottom w:val="single" w:sz="4" w:space="0" w:color="auto"/>
            </w:tcBorders>
            <w:vAlign w:val="bottom"/>
          </w:tcPr>
          <w:p w14:paraId="19884A52" w14:textId="77777777" w:rsidR="00F417F8" w:rsidRPr="00900515" w:rsidRDefault="00F417F8" w:rsidP="00E606F5">
            <w:pPr>
              <w:pStyle w:val="TableText"/>
              <w:rPr>
                <w:rFonts w:cs="Arial"/>
                <w:szCs w:val="18"/>
              </w:rPr>
            </w:pPr>
            <w:r w:rsidRPr="00900515">
              <w:rPr>
                <w:rFonts w:cs="Arial"/>
                <w:szCs w:val="18"/>
              </w:rPr>
              <w:t>Program champions</w:t>
            </w:r>
          </w:p>
        </w:tc>
        <w:tc>
          <w:tcPr>
            <w:tcW w:w="1818" w:type="dxa"/>
            <w:tcBorders>
              <w:top w:val="single" w:sz="4" w:space="0" w:color="auto"/>
              <w:bottom w:val="single" w:sz="4" w:space="0" w:color="auto"/>
            </w:tcBorders>
            <w:vAlign w:val="bottom"/>
          </w:tcPr>
          <w:p w14:paraId="1C97F9A4"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D50D7DB"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7175A6C6"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498BFF4D" w14:textId="77777777" w:rsidR="00F417F8" w:rsidRPr="003E089A" w:rsidRDefault="00F417F8"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1ACE131A"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6EBF9606"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4BD93EFE" w14:textId="77777777" w:rsidR="00F417F8" w:rsidRPr="003E089A" w:rsidRDefault="00F417F8" w:rsidP="00E606F5">
            <w:pPr>
              <w:jc w:val="center"/>
              <w:rPr>
                <w:rFonts w:ascii="Arial" w:hAnsi="Arial" w:cs="Arial"/>
                <w:sz w:val="18"/>
                <w:szCs w:val="18"/>
              </w:rPr>
            </w:pPr>
          </w:p>
        </w:tc>
      </w:tr>
      <w:tr w:rsidR="003A5379" w:rsidRPr="00AB2E2D" w14:paraId="56221C17" w14:textId="77777777" w:rsidTr="00AF64A8">
        <w:trPr>
          <w:gridAfter w:val="8"/>
          <w:wAfter w:w="10710" w:type="dxa"/>
        </w:trPr>
        <w:tc>
          <w:tcPr>
            <w:tcW w:w="14148" w:type="dxa"/>
            <w:gridSpan w:val="8"/>
            <w:tcBorders>
              <w:top w:val="single" w:sz="4" w:space="0" w:color="auto"/>
              <w:bottom w:val="single" w:sz="4" w:space="0" w:color="auto"/>
            </w:tcBorders>
            <w:shd w:val="clear" w:color="auto" w:fill="D9D9D9"/>
            <w:vAlign w:val="bottom"/>
          </w:tcPr>
          <w:p w14:paraId="3C424A1D" w14:textId="77777777" w:rsidR="003A5379" w:rsidRPr="003E089A" w:rsidRDefault="003A5379" w:rsidP="00E606F5">
            <w:pPr>
              <w:pStyle w:val="TableText"/>
              <w:spacing w:before="60" w:after="60"/>
              <w:jc w:val="center"/>
              <w:rPr>
                <w:rFonts w:cs="Arial"/>
                <w:b/>
                <w:szCs w:val="18"/>
              </w:rPr>
            </w:pPr>
            <w:r w:rsidRPr="003E089A">
              <w:rPr>
                <w:rFonts w:cs="Arial"/>
                <w:b/>
                <w:szCs w:val="18"/>
              </w:rPr>
              <w:t>Program Staffing</w:t>
            </w:r>
          </w:p>
        </w:tc>
      </w:tr>
      <w:tr w:rsidR="00F417F8" w:rsidRPr="00AB2E2D" w14:paraId="089D95D9" w14:textId="77777777" w:rsidTr="00AF64A8">
        <w:trPr>
          <w:gridAfter w:val="8"/>
          <w:wAfter w:w="10710" w:type="dxa"/>
        </w:trPr>
        <w:tc>
          <w:tcPr>
            <w:tcW w:w="2340" w:type="dxa"/>
            <w:tcBorders>
              <w:top w:val="single" w:sz="4" w:space="0" w:color="auto"/>
              <w:bottom w:val="single" w:sz="4" w:space="0" w:color="auto"/>
            </w:tcBorders>
            <w:vAlign w:val="bottom"/>
          </w:tcPr>
          <w:p w14:paraId="759C8B39" w14:textId="77777777" w:rsidR="00F417F8" w:rsidRPr="00900515" w:rsidRDefault="00F417F8" w:rsidP="00E606F5">
            <w:pPr>
              <w:pStyle w:val="TableText"/>
              <w:rPr>
                <w:rFonts w:cs="Arial"/>
                <w:szCs w:val="18"/>
              </w:rPr>
            </w:pPr>
            <w:r w:rsidRPr="00900515">
              <w:rPr>
                <w:rFonts w:cs="Arial"/>
                <w:szCs w:val="18"/>
              </w:rPr>
              <w:t>Staffing infrastructure</w:t>
            </w:r>
          </w:p>
        </w:tc>
        <w:tc>
          <w:tcPr>
            <w:tcW w:w="1818" w:type="dxa"/>
            <w:tcBorders>
              <w:top w:val="single" w:sz="4" w:space="0" w:color="auto"/>
              <w:bottom w:val="single" w:sz="4" w:space="0" w:color="auto"/>
            </w:tcBorders>
            <w:vAlign w:val="bottom"/>
          </w:tcPr>
          <w:p w14:paraId="119606FE"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4396E65C"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F103815"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C443D3D"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60EE5587"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32540C5D"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6E6A8C84"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53A2EF39" w14:textId="77777777" w:rsidTr="00AF64A8">
        <w:trPr>
          <w:gridAfter w:val="8"/>
          <w:wAfter w:w="10710" w:type="dxa"/>
        </w:trPr>
        <w:tc>
          <w:tcPr>
            <w:tcW w:w="2340" w:type="dxa"/>
            <w:tcBorders>
              <w:top w:val="single" w:sz="4" w:space="0" w:color="auto"/>
              <w:bottom w:val="single" w:sz="4" w:space="0" w:color="auto"/>
            </w:tcBorders>
            <w:vAlign w:val="bottom"/>
          </w:tcPr>
          <w:p w14:paraId="208A5CE8" w14:textId="77777777" w:rsidR="00F417F8" w:rsidRPr="00900515" w:rsidRDefault="00F417F8" w:rsidP="00E606F5">
            <w:pPr>
              <w:pStyle w:val="TableText"/>
              <w:rPr>
                <w:rFonts w:cs="Arial"/>
                <w:szCs w:val="18"/>
              </w:rPr>
            </w:pPr>
            <w:r w:rsidRPr="00900515">
              <w:rPr>
                <w:rFonts w:cs="Arial"/>
                <w:szCs w:val="18"/>
              </w:rPr>
              <w:t>Staff recruitment, selection, and backgrounds</w:t>
            </w:r>
          </w:p>
        </w:tc>
        <w:tc>
          <w:tcPr>
            <w:tcW w:w="1818" w:type="dxa"/>
            <w:tcBorders>
              <w:top w:val="single" w:sz="4" w:space="0" w:color="auto"/>
              <w:bottom w:val="single" w:sz="4" w:space="0" w:color="auto"/>
            </w:tcBorders>
            <w:vAlign w:val="bottom"/>
          </w:tcPr>
          <w:p w14:paraId="771AF729"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6088D9A7"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D12BBF3"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52C142C7"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5B2B9C8A"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33214894"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17AFF050" w14:textId="77777777" w:rsidR="00F417F8" w:rsidRPr="003E089A" w:rsidRDefault="00F417F8" w:rsidP="00E606F5">
            <w:pPr>
              <w:jc w:val="center"/>
              <w:rPr>
                <w:rFonts w:ascii="Arial" w:hAnsi="Arial" w:cs="Arial"/>
                <w:sz w:val="18"/>
                <w:szCs w:val="18"/>
              </w:rPr>
            </w:pPr>
          </w:p>
        </w:tc>
      </w:tr>
      <w:tr w:rsidR="00F417F8" w:rsidRPr="00AB2E2D" w14:paraId="4420D6D8" w14:textId="77777777" w:rsidTr="00AF64A8">
        <w:trPr>
          <w:gridAfter w:val="8"/>
          <w:wAfter w:w="10710" w:type="dxa"/>
        </w:trPr>
        <w:tc>
          <w:tcPr>
            <w:tcW w:w="2340" w:type="dxa"/>
            <w:tcBorders>
              <w:top w:val="single" w:sz="4" w:space="0" w:color="auto"/>
              <w:bottom w:val="single" w:sz="4" w:space="0" w:color="auto"/>
            </w:tcBorders>
            <w:vAlign w:val="bottom"/>
          </w:tcPr>
          <w:p w14:paraId="2CC04675" w14:textId="77777777" w:rsidR="00F417F8" w:rsidRPr="00900515" w:rsidRDefault="00F417F8" w:rsidP="00E606F5">
            <w:pPr>
              <w:pStyle w:val="TableText"/>
              <w:rPr>
                <w:rFonts w:cs="Arial"/>
                <w:szCs w:val="18"/>
              </w:rPr>
            </w:pPr>
            <w:r w:rsidRPr="00900515">
              <w:rPr>
                <w:rFonts w:cs="Arial"/>
                <w:szCs w:val="18"/>
              </w:rPr>
              <w:t>Staff training and support</w:t>
            </w:r>
          </w:p>
        </w:tc>
        <w:tc>
          <w:tcPr>
            <w:tcW w:w="1818" w:type="dxa"/>
            <w:tcBorders>
              <w:top w:val="single" w:sz="4" w:space="0" w:color="auto"/>
              <w:bottom w:val="single" w:sz="4" w:space="0" w:color="auto"/>
            </w:tcBorders>
            <w:vAlign w:val="bottom"/>
          </w:tcPr>
          <w:p w14:paraId="675BCDCB"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47F2D60A"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4A0A09AF"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E22666C"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08C03400"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509793BB"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63F4DF21"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2EC18F73" w14:textId="77777777" w:rsidTr="00AF64A8">
        <w:trPr>
          <w:gridAfter w:val="8"/>
          <w:wAfter w:w="10710" w:type="dxa"/>
        </w:trPr>
        <w:tc>
          <w:tcPr>
            <w:tcW w:w="2340" w:type="dxa"/>
            <w:tcBorders>
              <w:top w:val="single" w:sz="4" w:space="0" w:color="auto"/>
              <w:bottom w:val="single" w:sz="4" w:space="0" w:color="auto"/>
            </w:tcBorders>
            <w:vAlign w:val="bottom"/>
          </w:tcPr>
          <w:p w14:paraId="3ADEFEDA" w14:textId="77777777" w:rsidR="00F417F8" w:rsidRPr="00900515" w:rsidRDefault="00F417F8" w:rsidP="00E606F5">
            <w:pPr>
              <w:pStyle w:val="TableText"/>
              <w:rPr>
                <w:rFonts w:cs="Arial"/>
                <w:szCs w:val="18"/>
              </w:rPr>
            </w:pPr>
            <w:r w:rsidRPr="00900515">
              <w:rPr>
                <w:rFonts w:cs="Arial"/>
                <w:szCs w:val="18"/>
              </w:rPr>
              <w:t>Organizational climate/staff morale</w:t>
            </w:r>
          </w:p>
        </w:tc>
        <w:tc>
          <w:tcPr>
            <w:tcW w:w="1818" w:type="dxa"/>
            <w:tcBorders>
              <w:top w:val="single" w:sz="4" w:space="0" w:color="auto"/>
              <w:bottom w:val="single" w:sz="4" w:space="0" w:color="auto"/>
            </w:tcBorders>
            <w:vAlign w:val="bottom"/>
          </w:tcPr>
          <w:p w14:paraId="17E3B7A1"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16086B71"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5C0E7A42"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32751643"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50E3CB7A"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4E01D791"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1FEBA910" w14:textId="3E7852AB" w:rsidR="00F417F8" w:rsidRPr="003E089A" w:rsidRDefault="00F417F8" w:rsidP="00E606F5">
            <w:pPr>
              <w:jc w:val="center"/>
              <w:rPr>
                <w:rFonts w:ascii="Arial" w:hAnsi="Arial" w:cs="Arial"/>
                <w:sz w:val="18"/>
                <w:szCs w:val="18"/>
              </w:rPr>
            </w:pPr>
          </w:p>
        </w:tc>
      </w:tr>
      <w:tr w:rsidR="003A5379" w:rsidRPr="00AB2E2D" w14:paraId="36300FF0" w14:textId="77777777" w:rsidTr="00AF64A8">
        <w:trPr>
          <w:gridAfter w:val="8"/>
          <w:wAfter w:w="10710" w:type="dxa"/>
        </w:trPr>
        <w:tc>
          <w:tcPr>
            <w:tcW w:w="14148" w:type="dxa"/>
            <w:gridSpan w:val="8"/>
            <w:tcBorders>
              <w:top w:val="single" w:sz="4" w:space="0" w:color="auto"/>
              <w:bottom w:val="single" w:sz="4" w:space="0" w:color="auto"/>
            </w:tcBorders>
            <w:shd w:val="clear" w:color="auto" w:fill="D9D9D9"/>
            <w:vAlign w:val="bottom"/>
          </w:tcPr>
          <w:p w14:paraId="52A8F0F0" w14:textId="77777777" w:rsidR="003A5379" w:rsidRPr="003E089A" w:rsidRDefault="003A5379" w:rsidP="00E606F5">
            <w:pPr>
              <w:pStyle w:val="TableText"/>
              <w:spacing w:before="60" w:after="60"/>
              <w:jc w:val="center"/>
              <w:rPr>
                <w:rFonts w:cs="Arial"/>
                <w:b/>
                <w:szCs w:val="18"/>
              </w:rPr>
            </w:pPr>
            <w:r w:rsidRPr="003E089A">
              <w:rPr>
                <w:rFonts w:cs="Arial"/>
                <w:b/>
                <w:szCs w:val="18"/>
              </w:rPr>
              <w:t>Target population and Core Program Components</w:t>
            </w:r>
          </w:p>
        </w:tc>
      </w:tr>
      <w:tr w:rsidR="00F417F8" w:rsidRPr="00AB2E2D" w14:paraId="38744C16" w14:textId="77777777" w:rsidTr="00AF64A8">
        <w:trPr>
          <w:gridAfter w:val="8"/>
          <w:wAfter w:w="10710" w:type="dxa"/>
        </w:trPr>
        <w:tc>
          <w:tcPr>
            <w:tcW w:w="2340" w:type="dxa"/>
            <w:tcBorders>
              <w:top w:val="single" w:sz="4" w:space="0" w:color="auto"/>
              <w:bottom w:val="single" w:sz="4" w:space="0" w:color="auto"/>
            </w:tcBorders>
            <w:vAlign w:val="bottom"/>
          </w:tcPr>
          <w:p w14:paraId="6CE0417A" w14:textId="77777777" w:rsidR="00F417F8" w:rsidRPr="00900515" w:rsidRDefault="00F417F8" w:rsidP="00E606F5">
            <w:pPr>
              <w:pStyle w:val="TableText"/>
              <w:rPr>
                <w:rFonts w:cs="Arial"/>
                <w:szCs w:val="18"/>
              </w:rPr>
            </w:pPr>
            <w:r w:rsidRPr="00900515">
              <w:rPr>
                <w:rFonts w:cs="Arial"/>
                <w:szCs w:val="18"/>
              </w:rPr>
              <w:t>Target population</w:t>
            </w:r>
          </w:p>
        </w:tc>
        <w:tc>
          <w:tcPr>
            <w:tcW w:w="1818" w:type="dxa"/>
            <w:tcBorders>
              <w:top w:val="single" w:sz="4" w:space="0" w:color="auto"/>
              <w:bottom w:val="single" w:sz="4" w:space="0" w:color="auto"/>
            </w:tcBorders>
            <w:vAlign w:val="bottom"/>
          </w:tcPr>
          <w:p w14:paraId="723CD69C"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23021117"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215660EC"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9D0EEBE"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2F639A8F"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1B2D27E2"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4AF39952" w14:textId="29083E44" w:rsidR="00F417F8" w:rsidRPr="003E089A" w:rsidRDefault="00F417F8" w:rsidP="00E606F5">
            <w:pPr>
              <w:jc w:val="center"/>
              <w:rPr>
                <w:rFonts w:ascii="Arial" w:hAnsi="Arial" w:cs="Arial"/>
                <w:sz w:val="18"/>
                <w:szCs w:val="18"/>
              </w:rPr>
            </w:pPr>
          </w:p>
          <w:p w14:paraId="2BFA329C" w14:textId="04584FA1"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6A79D5D7" w14:textId="77777777" w:rsidTr="00AF64A8">
        <w:trPr>
          <w:gridAfter w:val="8"/>
          <w:wAfter w:w="10710" w:type="dxa"/>
        </w:trPr>
        <w:tc>
          <w:tcPr>
            <w:tcW w:w="2340" w:type="dxa"/>
            <w:tcBorders>
              <w:top w:val="single" w:sz="4" w:space="0" w:color="auto"/>
              <w:bottom w:val="single" w:sz="4" w:space="0" w:color="auto"/>
            </w:tcBorders>
            <w:vAlign w:val="bottom"/>
          </w:tcPr>
          <w:p w14:paraId="6097B16C" w14:textId="77777777" w:rsidR="00F417F8" w:rsidRPr="00900515" w:rsidRDefault="00F417F8" w:rsidP="00E606F5">
            <w:pPr>
              <w:pStyle w:val="TableText"/>
              <w:rPr>
                <w:rFonts w:cs="Arial"/>
                <w:szCs w:val="18"/>
              </w:rPr>
            </w:pPr>
            <w:r w:rsidRPr="00900515">
              <w:rPr>
                <w:rFonts w:cs="Arial"/>
                <w:szCs w:val="18"/>
              </w:rPr>
              <w:t xml:space="preserve">Recruitment and outreach </w:t>
            </w:r>
          </w:p>
        </w:tc>
        <w:tc>
          <w:tcPr>
            <w:tcW w:w="1818" w:type="dxa"/>
            <w:tcBorders>
              <w:top w:val="single" w:sz="4" w:space="0" w:color="auto"/>
              <w:bottom w:val="single" w:sz="4" w:space="0" w:color="auto"/>
            </w:tcBorders>
            <w:vAlign w:val="bottom"/>
          </w:tcPr>
          <w:p w14:paraId="367E5660"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27C4680F"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34D8D05B"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CBE02C7"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207D96B0"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0D0AA44C"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auto"/>
            </w:tcBorders>
            <w:vAlign w:val="bottom"/>
          </w:tcPr>
          <w:p w14:paraId="1F0B6C9E" w14:textId="3C498FDE" w:rsidR="00F417F8" w:rsidRPr="003E089A" w:rsidRDefault="00F417F8" w:rsidP="00E606F5">
            <w:pPr>
              <w:jc w:val="center"/>
              <w:rPr>
                <w:rFonts w:ascii="Arial" w:hAnsi="Arial" w:cs="Arial"/>
                <w:sz w:val="18"/>
                <w:szCs w:val="18"/>
              </w:rPr>
            </w:pPr>
          </w:p>
          <w:p w14:paraId="7DE2378B" w14:textId="313A2788"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2256B33C" w14:textId="77777777" w:rsidTr="00AF64A8">
        <w:trPr>
          <w:gridAfter w:val="8"/>
          <w:wAfter w:w="10710" w:type="dxa"/>
        </w:trPr>
        <w:tc>
          <w:tcPr>
            <w:tcW w:w="2340" w:type="dxa"/>
            <w:tcBorders>
              <w:top w:val="single" w:sz="4" w:space="0" w:color="auto"/>
              <w:bottom w:val="single" w:sz="4" w:space="0" w:color="auto"/>
            </w:tcBorders>
            <w:vAlign w:val="bottom"/>
          </w:tcPr>
          <w:p w14:paraId="5F0D8D2B" w14:textId="77777777" w:rsidR="00F417F8" w:rsidRPr="00900515" w:rsidRDefault="00F417F8" w:rsidP="00E606F5">
            <w:pPr>
              <w:pStyle w:val="TableText"/>
              <w:rPr>
                <w:rFonts w:cs="Arial"/>
                <w:szCs w:val="18"/>
              </w:rPr>
            </w:pPr>
            <w:r w:rsidRPr="00900515">
              <w:rPr>
                <w:rFonts w:cs="Arial"/>
                <w:szCs w:val="18"/>
              </w:rPr>
              <w:t xml:space="preserve">Program individualization </w:t>
            </w:r>
            <w:r w:rsidRPr="00900515">
              <w:rPr>
                <w:rFonts w:cs="Arial"/>
                <w:szCs w:val="18"/>
              </w:rPr>
              <w:lastRenderedPageBreak/>
              <w:t>process</w:t>
            </w:r>
          </w:p>
        </w:tc>
        <w:tc>
          <w:tcPr>
            <w:tcW w:w="1818" w:type="dxa"/>
            <w:tcBorders>
              <w:top w:val="single" w:sz="4" w:space="0" w:color="auto"/>
              <w:bottom w:val="single" w:sz="4" w:space="0" w:color="auto"/>
            </w:tcBorders>
            <w:vAlign w:val="bottom"/>
          </w:tcPr>
          <w:p w14:paraId="25ED9253"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lastRenderedPageBreak/>
              <w:t>X</w:t>
            </w:r>
          </w:p>
        </w:tc>
        <w:tc>
          <w:tcPr>
            <w:tcW w:w="1477" w:type="dxa"/>
            <w:tcBorders>
              <w:top w:val="single" w:sz="4" w:space="0" w:color="auto"/>
              <w:bottom w:val="single" w:sz="4" w:space="0" w:color="auto"/>
            </w:tcBorders>
            <w:vAlign w:val="bottom"/>
          </w:tcPr>
          <w:p w14:paraId="26133C9E"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4B09314B"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3AB4F76B"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4B84904C"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37A097F0"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auto"/>
            </w:tcBorders>
            <w:vAlign w:val="bottom"/>
          </w:tcPr>
          <w:p w14:paraId="27A20187" w14:textId="6D211754" w:rsidR="00F417F8" w:rsidRPr="003E089A" w:rsidRDefault="00F417F8" w:rsidP="00E606F5">
            <w:pPr>
              <w:jc w:val="center"/>
              <w:rPr>
                <w:rFonts w:ascii="Arial" w:hAnsi="Arial" w:cs="Arial"/>
                <w:sz w:val="18"/>
                <w:szCs w:val="18"/>
              </w:rPr>
            </w:pPr>
          </w:p>
          <w:p w14:paraId="21A06BDD" w14:textId="01C61861" w:rsidR="00F417F8" w:rsidRPr="003E089A" w:rsidRDefault="00F417F8" w:rsidP="00E606F5">
            <w:pPr>
              <w:jc w:val="center"/>
              <w:rPr>
                <w:rFonts w:ascii="Arial" w:hAnsi="Arial" w:cs="Arial"/>
                <w:sz w:val="18"/>
                <w:szCs w:val="18"/>
              </w:rPr>
            </w:pPr>
            <w:r w:rsidRPr="003E089A">
              <w:rPr>
                <w:rFonts w:ascii="Arial" w:hAnsi="Arial" w:cs="Arial"/>
                <w:sz w:val="18"/>
                <w:szCs w:val="18"/>
              </w:rPr>
              <w:lastRenderedPageBreak/>
              <w:t>X</w:t>
            </w:r>
          </w:p>
        </w:tc>
      </w:tr>
      <w:tr w:rsidR="00F417F8" w:rsidRPr="00AB2E2D" w14:paraId="22615D06" w14:textId="77777777" w:rsidTr="00AF64A8">
        <w:trPr>
          <w:gridAfter w:val="8"/>
          <w:wAfter w:w="10710" w:type="dxa"/>
        </w:trPr>
        <w:tc>
          <w:tcPr>
            <w:tcW w:w="2340" w:type="dxa"/>
            <w:tcBorders>
              <w:top w:val="single" w:sz="4" w:space="0" w:color="auto"/>
              <w:bottom w:val="single" w:sz="4" w:space="0" w:color="auto"/>
            </w:tcBorders>
            <w:vAlign w:val="bottom"/>
          </w:tcPr>
          <w:p w14:paraId="7326D63E" w14:textId="77777777" w:rsidR="00F417F8" w:rsidRPr="00900515" w:rsidRDefault="00F417F8" w:rsidP="00E606F5">
            <w:pPr>
              <w:pStyle w:val="TableText"/>
              <w:rPr>
                <w:rFonts w:cs="Arial"/>
                <w:szCs w:val="18"/>
              </w:rPr>
            </w:pPr>
            <w:r w:rsidRPr="00900515">
              <w:rPr>
                <w:rFonts w:cs="Arial"/>
                <w:szCs w:val="18"/>
              </w:rPr>
              <w:lastRenderedPageBreak/>
              <w:t>Core program components</w:t>
            </w:r>
          </w:p>
        </w:tc>
        <w:tc>
          <w:tcPr>
            <w:tcW w:w="1818" w:type="dxa"/>
            <w:tcBorders>
              <w:top w:val="single" w:sz="4" w:space="0" w:color="auto"/>
              <w:bottom w:val="single" w:sz="4" w:space="0" w:color="auto"/>
            </w:tcBorders>
            <w:vAlign w:val="bottom"/>
          </w:tcPr>
          <w:p w14:paraId="33F5F35F"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D865E19"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26D4D613"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4E256D72"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0CE48064"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351E24DE"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auto"/>
            </w:tcBorders>
            <w:vAlign w:val="bottom"/>
          </w:tcPr>
          <w:p w14:paraId="205CC795" w14:textId="2988EFFF" w:rsidR="00F417F8" w:rsidRPr="003E089A" w:rsidRDefault="00F417F8" w:rsidP="00E606F5">
            <w:pPr>
              <w:jc w:val="center"/>
              <w:rPr>
                <w:rFonts w:ascii="Arial" w:hAnsi="Arial" w:cs="Arial"/>
                <w:sz w:val="18"/>
                <w:szCs w:val="18"/>
              </w:rPr>
            </w:pPr>
          </w:p>
        </w:tc>
      </w:tr>
      <w:tr w:rsidR="00F417F8" w:rsidRPr="00AB2E2D" w14:paraId="79E0A143" w14:textId="77777777" w:rsidTr="00AF64A8">
        <w:trPr>
          <w:gridAfter w:val="8"/>
          <w:wAfter w:w="10710" w:type="dxa"/>
        </w:trPr>
        <w:tc>
          <w:tcPr>
            <w:tcW w:w="2340" w:type="dxa"/>
            <w:tcBorders>
              <w:top w:val="single" w:sz="4" w:space="0" w:color="auto"/>
              <w:bottom w:val="single" w:sz="4" w:space="0" w:color="auto"/>
            </w:tcBorders>
            <w:vAlign w:val="bottom"/>
          </w:tcPr>
          <w:p w14:paraId="0C3A6402" w14:textId="77777777" w:rsidR="00F417F8" w:rsidRPr="00900515" w:rsidRDefault="00F417F8" w:rsidP="00E606F5">
            <w:pPr>
              <w:pStyle w:val="TableText"/>
              <w:rPr>
                <w:rFonts w:cs="Arial"/>
                <w:szCs w:val="18"/>
              </w:rPr>
            </w:pPr>
            <w:r w:rsidRPr="00900515">
              <w:rPr>
                <w:rFonts w:cs="Arial"/>
                <w:szCs w:val="18"/>
              </w:rPr>
              <w:t>Service delivery pathway</w:t>
            </w:r>
          </w:p>
        </w:tc>
        <w:tc>
          <w:tcPr>
            <w:tcW w:w="1818" w:type="dxa"/>
            <w:tcBorders>
              <w:top w:val="single" w:sz="4" w:space="0" w:color="auto"/>
              <w:bottom w:val="single" w:sz="4" w:space="0" w:color="auto"/>
            </w:tcBorders>
            <w:vAlign w:val="bottom"/>
          </w:tcPr>
          <w:p w14:paraId="371B5660"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2ECD7CD0"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1C3A0C89"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9FF967E"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5D3D5EDA"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166CAD6F"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auto"/>
            </w:tcBorders>
            <w:vAlign w:val="bottom"/>
          </w:tcPr>
          <w:p w14:paraId="39959E14" w14:textId="056BD47E" w:rsidR="00F417F8" w:rsidRPr="003E089A" w:rsidRDefault="00F417F8" w:rsidP="00E606F5">
            <w:pPr>
              <w:jc w:val="center"/>
              <w:rPr>
                <w:rFonts w:ascii="Arial" w:hAnsi="Arial" w:cs="Arial"/>
                <w:sz w:val="18"/>
                <w:szCs w:val="18"/>
              </w:rPr>
            </w:pPr>
          </w:p>
          <w:p w14:paraId="3CF0B871" w14:textId="5DB666E1"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r>
      <w:tr w:rsidR="00F417F8" w:rsidRPr="00AB2E2D" w14:paraId="723B572E" w14:textId="77777777" w:rsidTr="00AF64A8">
        <w:trPr>
          <w:gridAfter w:val="8"/>
          <w:wAfter w:w="10710" w:type="dxa"/>
        </w:trPr>
        <w:tc>
          <w:tcPr>
            <w:tcW w:w="2340" w:type="dxa"/>
            <w:tcBorders>
              <w:top w:val="single" w:sz="4" w:space="0" w:color="auto"/>
              <w:bottom w:val="single" w:sz="4" w:space="0" w:color="auto"/>
            </w:tcBorders>
            <w:vAlign w:val="bottom"/>
          </w:tcPr>
          <w:p w14:paraId="39977BDB" w14:textId="77777777" w:rsidR="00F417F8" w:rsidRPr="00900515" w:rsidRDefault="00F417F8" w:rsidP="00E606F5">
            <w:pPr>
              <w:pStyle w:val="TableText"/>
              <w:rPr>
                <w:rFonts w:cs="Arial"/>
                <w:szCs w:val="18"/>
              </w:rPr>
            </w:pPr>
            <w:r w:rsidRPr="00900515">
              <w:rPr>
                <w:rFonts w:cs="Arial"/>
                <w:szCs w:val="18"/>
              </w:rPr>
              <w:t>Participation and progress</w:t>
            </w:r>
          </w:p>
        </w:tc>
        <w:tc>
          <w:tcPr>
            <w:tcW w:w="1818" w:type="dxa"/>
            <w:tcBorders>
              <w:top w:val="single" w:sz="4" w:space="0" w:color="auto"/>
              <w:bottom w:val="single" w:sz="4" w:space="0" w:color="auto"/>
            </w:tcBorders>
            <w:vAlign w:val="bottom"/>
          </w:tcPr>
          <w:p w14:paraId="0377456C"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11AEF0F1"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F5E0392"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54BBF6D1"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49F896A7"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60B85FA1"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auto"/>
            </w:tcBorders>
            <w:vAlign w:val="bottom"/>
          </w:tcPr>
          <w:p w14:paraId="677AEF4D" w14:textId="14C3AADC" w:rsidR="00F417F8" w:rsidRPr="003E089A" w:rsidRDefault="00F417F8" w:rsidP="00E606F5">
            <w:pPr>
              <w:jc w:val="center"/>
              <w:rPr>
                <w:rFonts w:ascii="Arial" w:hAnsi="Arial" w:cs="Arial"/>
                <w:sz w:val="18"/>
                <w:szCs w:val="18"/>
              </w:rPr>
            </w:pPr>
          </w:p>
        </w:tc>
      </w:tr>
      <w:tr w:rsidR="00F417F8" w:rsidRPr="00AB2E2D" w14:paraId="4E1A68CD" w14:textId="77777777" w:rsidTr="00AF64A8">
        <w:trPr>
          <w:gridAfter w:val="8"/>
          <w:wAfter w:w="10710" w:type="dxa"/>
        </w:trPr>
        <w:tc>
          <w:tcPr>
            <w:tcW w:w="2340" w:type="dxa"/>
            <w:tcBorders>
              <w:top w:val="single" w:sz="4" w:space="0" w:color="auto"/>
              <w:bottom w:val="single" w:sz="4" w:space="0" w:color="000000" w:themeColor="text1"/>
            </w:tcBorders>
            <w:vAlign w:val="bottom"/>
          </w:tcPr>
          <w:p w14:paraId="698C635D" w14:textId="77777777" w:rsidR="00F417F8" w:rsidRPr="00900515" w:rsidRDefault="00F417F8" w:rsidP="00E606F5">
            <w:pPr>
              <w:pStyle w:val="TableText"/>
              <w:rPr>
                <w:rFonts w:cs="Arial"/>
                <w:szCs w:val="18"/>
              </w:rPr>
            </w:pPr>
            <w:r w:rsidRPr="00900515">
              <w:rPr>
                <w:rFonts w:cs="Arial"/>
                <w:szCs w:val="18"/>
              </w:rPr>
              <w:t>Supportive services</w:t>
            </w:r>
          </w:p>
        </w:tc>
        <w:tc>
          <w:tcPr>
            <w:tcW w:w="1818" w:type="dxa"/>
            <w:tcBorders>
              <w:top w:val="single" w:sz="4" w:space="0" w:color="auto"/>
              <w:bottom w:val="single" w:sz="4" w:space="0" w:color="000000" w:themeColor="text1"/>
            </w:tcBorders>
            <w:vAlign w:val="bottom"/>
          </w:tcPr>
          <w:p w14:paraId="49CCD6F4"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000000" w:themeColor="text1"/>
            </w:tcBorders>
            <w:vAlign w:val="bottom"/>
          </w:tcPr>
          <w:p w14:paraId="525F2542"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000000" w:themeColor="text1"/>
            </w:tcBorders>
            <w:vAlign w:val="bottom"/>
          </w:tcPr>
          <w:p w14:paraId="27252DEB"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000000" w:themeColor="text1"/>
            </w:tcBorders>
            <w:vAlign w:val="bottom"/>
          </w:tcPr>
          <w:p w14:paraId="585F5B26"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000000" w:themeColor="text1"/>
            </w:tcBorders>
            <w:vAlign w:val="bottom"/>
          </w:tcPr>
          <w:p w14:paraId="5D38A548"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000000" w:themeColor="text1"/>
            </w:tcBorders>
            <w:vAlign w:val="bottom"/>
          </w:tcPr>
          <w:p w14:paraId="6129AB3F"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000000" w:themeColor="text1"/>
            </w:tcBorders>
            <w:vAlign w:val="bottom"/>
          </w:tcPr>
          <w:p w14:paraId="676CA59D" w14:textId="317E7F88" w:rsidR="00F417F8" w:rsidRPr="003E089A" w:rsidRDefault="00F417F8" w:rsidP="00E606F5">
            <w:pPr>
              <w:jc w:val="center"/>
              <w:rPr>
                <w:rFonts w:ascii="Arial" w:hAnsi="Arial" w:cs="Arial"/>
                <w:sz w:val="18"/>
                <w:szCs w:val="18"/>
              </w:rPr>
            </w:pPr>
          </w:p>
        </w:tc>
      </w:tr>
      <w:tr w:rsidR="00F417F8" w:rsidRPr="00AB2E2D" w14:paraId="7986E396" w14:textId="77777777" w:rsidTr="00AF64A8">
        <w:trPr>
          <w:gridAfter w:val="8"/>
          <w:wAfter w:w="10710" w:type="dxa"/>
        </w:trPr>
        <w:tc>
          <w:tcPr>
            <w:tcW w:w="2340" w:type="dxa"/>
            <w:tcBorders>
              <w:top w:val="single" w:sz="4" w:space="0" w:color="auto"/>
              <w:bottom w:val="single" w:sz="4" w:space="0" w:color="auto"/>
            </w:tcBorders>
            <w:vAlign w:val="bottom"/>
          </w:tcPr>
          <w:p w14:paraId="66336879" w14:textId="77777777" w:rsidR="00F417F8" w:rsidRPr="00900515" w:rsidRDefault="00F417F8" w:rsidP="00E606F5">
            <w:pPr>
              <w:pStyle w:val="TableText"/>
              <w:rPr>
                <w:rFonts w:cs="Arial"/>
                <w:szCs w:val="18"/>
              </w:rPr>
            </w:pPr>
            <w:r w:rsidRPr="00900515">
              <w:rPr>
                <w:rFonts w:cs="Arial"/>
                <w:szCs w:val="18"/>
              </w:rPr>
              <w:t>Implementation fidelity</w:t>
            </w:r>
          </w:p>
        </w:tc>
        <w:tc>
          <w:tcPr>
            <w:tcW w:w="1818" w:type="dxa"/>
            <w:tcBorders>
              <w:top w:val="single" w:sz="4" w:space="0" w:color="auto"/>
              <w:bottom w:val="single" w:sz="4" w:space="0" w:color="auto"/>
            </w:tcBorders>
            <w:vAlign w:val="bottom"/>
          </w:tcPr>
          <w:p w14:paraId="5D3BC84A"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597FB305"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1303B57D" w14:textId="77777777" w:rsidR="00F417F8" w:rsidRPr="003E089A" w:rsidRDefault="00F417F8"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10563AC1" w14:textId="77777777" w:rsidR="00F417F8" w:rsidRPr="003E089A" w:rsidRDefault="00F417F8"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5718B662" w14:textId="77777777" w:rsidR="00F417F8" w:rsidRPr="003E089A" w:rsidRDefault="00F417F8"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6A19B740" w14:textId="77777777" w:rsidR="00F417F8" w:rsidRPr="003E089A" w:rsidRDefault="00F417F8"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1AEFB887" w14:textId="77777777" w:rsidR="00F417F8" w:rsidRPr="003E089A" w:rsidRDefault="00F417F8" w:rsidP="00E606F5">
            <w:pPr>
              <w:jc w:val="center"/>
              <w:rPr>
                <w:rFonts w:ascii="Arial" w:hAnsi="Arial" w:cs="Arial"/>
                <w:sz w:val="18"/>
                <w:szCs w:val="18"/>
              </w:rPr>
            </w:pPr>
          </w:p>
        </w:tc>
      </w:tr>
      <w:tr w:rsidR="00F417F8" w:rsidRPr="00AB2E2D" w14:paraId="7F25DCC4" w14:textId="77777777" w:rsidTr="00AF64A8">
        <w:trPr>
          <w:gridAfter w:val="8"/>
          <w:wAfter w:w="10710" w:type="dxa"/>
        </w:trPr>
        <w:tc>
          <w:tcPr>
            <w:tcW w:w="2340" w:type="dxa"/>
            <w:tcBorders>
              <w:top w:val="single" w:sz="4" w:space="0" w:color="auto"/>
              <w:bottom w:val="single" w:sz="4" w:space="0" w:color="auto"/>
            </w:tcBorders>
            <w:vAlign w:val="bottom"/>
          </w:tcPr>
          <w:p w14:paraId="46D5FBCF" w14:textId="77777777" w:rsidR="00F417F8" w:rsidRPr="00900515" w:rsidRDefault="00F417F8" w:rsidP="00E606F5">
            <w:pPr>
              <w:pStyle w:val="TableText"/>
              <w:rPr>
                <w:rFonts w:cs="Arial"/>
                <w:szCs w:val="18"/>
              </w:rPr>
            </w:pPr>
            <w:r w:rsidRPr="00900515">
              <w:rPr>
                <w:rFonts w:cs="Arial"/>
                <w:szCs w:val="18"/>
              </w:rPr>
              <w:t>Coordination and linkages with other services within the community</w:t>
            </w:r>
          </w:p>
        </w:tc>
        <w:tc>
          <w:tcPr>
            <w:tcW w:w="1818" w:type="dxa"/>
            <w:tcBorders>
              <w:top w:val="single" w:sz="4" w:space="0" w:color="auto"/>
              <w:bottom w:val="single" w:sz="4" w:space="0" w:color="auto"/>
            </w:tcBorders>
            <w:vAlign w:val="bottom"/>
          </w:tcPr>
          <w:p w14:paraId="1A2A19E1"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5C2F92DF"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28224F74"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474ED1D5"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35D4B72A"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3C83977B" w14:textId="77777777" w:rsidR="00F417F8" w:rsidRPr="003E089A" w:rsidRDefault="00F417F8"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auto"/>
            </w:tcBorders>
            <w:vAlign w:val="bottom"/>
          </w:tcPr>
          <w:p w14:paraId="6C652413" w14:textId="5CEF546E" w:rsidR="00F417F8" w:rsidRPr="003E089A" w:rsidRDefault="00F417F8" w:rsidP="00E606F5">
            <w:pPr>
              <w:jc w:val="center"/>
              <w:rPr>
                <w:rFonts w:ascii="Arial" w:hAnsi="Arial" w:cs="Arial"/>
                <w:sz w:val="18"/>
                <w:szCs w:val="18"/>
              </w:rPr>
            </w:pPr>
          </w:p>
        </w:tc>
      </w:tr>
      <w:tr w:rsidR="003A5379" w:rsidRPr="00AB2E2D" w14:paraId="72C912D8" w14:textId="77777777" w:rsidTr="00AF64A8">
        <w:trPr>
          <w:trHeight w:val="70"/>
        </w:trPr>
        <w:tc>
          <w:tcPr>
            <w:tcW w:w="14148" w:type="dxa"/>
            <w:gridSpan w:val="8"/>
            <w:tcBorders>
              <w:top w:val="single" w:sz="4" w:space="0" w:color="auto"/>
              <w:bottom w:val="single" w:sz="4" w:space="0" w:color="auto"/>
            </w:tcBorders>
            <w:shd w:val="clear" w:color="auto" w:fill="D9D9D9"/>
            <w:vAlign w:val="bottom"/>
          </w:tcPr>
          <w:p w14:paraId="6A9352BF" w14:textId="77777777" w:rsidR="003A5379" w:rsidRPr="003E089A" w:rsidRDefault="003A5379" w:rsidP="00E606F5">
            <w:pPr>
              <w:pStyle w:val="TableText"/>
              <w:spacing w:before="60" w:after="60"/>
              <w:jc w:val="center"/>
              <w:rPr>
                <w:rFonts w:cs="Arial"/>
                <w:b/>
                <w:szCs w:val="18"/>
              </w:rPr>
            </w:pPr>
            <w:r w:rsidRPr="003E089A">
              <w:rPr>
                <w:rFonts w:cs="Arial"/>
                <w:b/>
                <w:szCs w:val="18"/>
              </w:rPr>
              <w:t>Outcomes and Impacts</w:t>
            </w:r>
          </w:p>
        </w:tc>
        <w:tc>
          <w:tcPr>
            <w:tcW w:w="1897" w:type="dxa"/>
            <w:vAlign w:val="bottom"/>
          </w:tcPr>
          <w:p w14:paraId="30DA59DB" w14:textId="77777777" w:rsidR="003A5379" w:rsidRPr="00511D9F" w:rsidRDefault="003A5379" w:rsidP="00E606F5">
            <w:pPr>
              <w:jc w:val="center"/>
              <w:rPr>
                <w:rFonts w:ascii="Lucida Sans" w:hAnsi="Lucida Sans"/>
                <w:sz w:val="18"/>
                <w:szCs w:val="18"/>
              </w:rPr>
            </w:pPr>
          </w:p>
        </w:tc>
        <w:tc>
          <w:tcPr>
            <w:tcW w:w="1259" w:type="dxa"/>
            <w:vAlign w:val="bottom"/>
          </w:tcPr>
          <w:p w14:paraId="43B5F2B0" w14:textId="6486D980" w:rsidR="003A5379" w:rsidRPr="00511D9F" w:rsidRDefault="003A5379" w:rsidP="00E606F5">
            <w:pPr>
              <w:jc w:val="center"/>
              <w:rPr>
                <w:rFonts w:ascii="Lucida Sans" w:hAnsi="Lucida Sans"/>
                <w:sz w:val="18"/>
                <w:szCs w:val="18"/>
              </w:rPr>
            </w:pPr>
          </w:p>
        </w:tc>
        <w:tc>
          <w:tcPr>
            <w:tcW w:w="1259" w:type="dxa"/>
            <w:vAlign w:val="bottom"/>
          </w:tcPr>
          <w:p w14:paraId="362C1265" w14:textId="2452DFAA" w:rsidR="003A5379" w:rsidRPr="00511D9F" w:rsidRDefault="003A5379" w:rsidP="00E606F5">
            <w:pPr>
              <w:jc w:val="center"/>
              <w:rPr>
                <w:rFonts w:ascii="Lucida Sans" w:hAnsi="Lucida Sans"/>
                <w:sz w:val="18"/>
                <w:szCs w:val="18"/>
              </w:rPr>
            </w:pPr>
          </w:p>
        </w:tc>
        <w:tc>
          <w:tcPr>
            <w:tcW w:w="1259" w:type="dxa"/>
            <w:vAlign w:val="bottom"/>
          </w:tcPr>
          <w:p w14:paraId="53CA78F8" w14:textId="1A5B4045" w:rsidR="003A5379" w:rsidRPr="00511D9F" w:rsidRDefault="003A5379" w:rsidP="00E606F5">
            <w:pPr>
              <w:jc w:val="center"/>
              <w:rPr>
                <w:rFonts w:ascii="Lucida Sans" w:hAnsi="Lucida Sans"/>
                <w:sz w:val="18"/>
                <w:szCs w:val="18"/>
              </w:rPr>
            </w:pPr>
          </w:p>
        </w:tc>
        <w:tc>
          <w:tcPr>
            <w:tcW w:w="1259" w:type="dxa"/>
            <w:vAlign w:val="bottom"/>
          </w:tcPr>
          <w:p w14:paraId="198F987D" w14:textId="39BD63CB" w:rsidR="003A5379" w:rsidRPr="00511D9F" w:rsidRDefault="003A5379" w:rsidP="00E606F5">
            <w:pPr>
              <w:jc w:val="center"/>
              <w:rPr>
                <w:rFonts w:ascii="Lucida Sans" w:hAnsi="Lucida Sans"/>
                <w:sz w:val="18"/>
                <w:szCs w:val="18"/>
              </w:rPr>
            </w:pPr>
          </w:p>
        </w:tc>
        <w:tc>
          <w:tcPr>
            <w:tcW w:w="1259" w:type="dxa"/>
            <w:vAlign w:val="bottom"/>
          </w:tcPr>
          <w:p w14:paraId="34D9B772" w14:textId="31AA3C96" w:rsidR="003A5379" w:rsidRPr="00511D9F" w:rsidRDefault="003A5379" w:rsidP="00E606F5">
            <w:pPr>
              <w:jc w:val="center"/>
              <w:rPr>
                <w:rFonts w:ascii="Lucida Sans" w:hAnsi="Lucida Sans"/>
                <w:sz w:val="18"/>
                <w:szCs w:val="18"/>
              </w:rPr>
            </w:pPr>
          </w:p>
        </w:tc>
        <w:tc>
          <w:tcPr>
            <w:tcW w:w="1259" w:type="dxa"/>
            <w:vAlign w:val="bottom"/>
          </w:tcPr>
          <w:p w14:paraId="1F5F678F" w14:textId="77777777" w:rsidR="003A5379" w:rsidRPr="00511D9F" w:rsidRDefault="003A5379" w:rsidP="00E606F5">
            <w:pPr>
              <w:jc w:val="center"/>
              <w:rPr>
                <w:rFonts w:ascii="Lucida Sans" w:hAnsi="Lucida Sans"/>
                <w:sz w:val="18"/>
                <w:szCs w:val="18"/>
              </w:rPr>
            </w:pPr>
          </w:p>
        </w:tc>
        <w:tc>
          <w:tcPr>
            <w:tcW w:w="1259" w:type="dxa"/>
            <w:vAlign w:val="bottom"/>
          </w:tcPr>
          <w:p w14:paraId="2A1495F1" w14:textId="77777777" w:rsidR="003A5379" w:rsidRPr="00511D9F" w:rsidRDefault="003A5379" w:rsidP="00E606F5">
            <w:pPr>
              <w:jc w:val="center"/>
              <w:rPr>
                <w:rFonts w:ascii="Lucida Sans" w:hAnsi="Lucida Sans"/>
                <w:sz w:val="18"/>
                <w:szCs w:val="18"/>
              </w:rPr>
            </w:pPr>
          </w:p>
        </w:tc>
      </w:tr>
      <w:tr w:rsidR="00F5484B" w:rsidRPr="00AB2E2D" w14:paraId="75CD7D65" w14:textId="77777777" w:rsidTr="00AF64A8">
        <w:trPr>
          <w:gridAfter w:val="8"/>
          <w:wAfter w:w="10710" w:type="dxa"/>
        </w:trPr>
        <w:tc>
          <w:tcPr>
            <w:tcW w:w="2340" w:type="dxa"/>
            <w:tcBorders>
              <w:top w:val="single" w:sz="4" w:space="0" w:color="auto"/>
              <w:bottom w:val="single" w:sz="4" w:space="0" w:color="auto"/>
            </w:tcBorders>
            <w:vAlign w:val="bottom"/>
          </w:tcPr>
          <w:p w14:paraId="26E4CF92" w14:textId="77777777" w:rsidR="00F5484B" w:rsidRPr="00900515" w:rsidRDefault="00F5484B" w:rsidP="00E606F5">
            <w:pPr>
              <w:pStyle w:val="TableText"/>
              <w:rPr>
                <w:rFonts w:cs="Arial"/>
                <w:szCs w:val="18"/>
              </w:rPr>
            </w:pPr>
            <w:r w:rsidRPr="00900515">
              <w:rPr>
                <w:rFonts w:cs="Arial"/>
                <w:szCs w:val="18"/>
              </w:rPr>
              <w:t>Data systems</w:t>
            </w:r>
          </w:p>
        </w:tc>
        <w:tc>
          <w:tcPr>
            <w:tcW w:w="1818" w:type="dxa"/>
            <w:tcBorders>
              <w:top w:val="single" w:sz="4" w:space="0" w:color="auto"/>
              <w:bottom w:val="single" w:sz="4" w:space="0" w:color="auto"/>
            </w:tcBorders>
            <w:vAlign w:val="bottom"/>
          </w:tcPr>
          <w:p w14:paraId="32FBEB7B"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585A68D"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3533308"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59D9A281"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0D3C1E96" w14:textId="77777777" w:rsidR="00F5484B" w:rsidRPr="003E089A" w:rsidRDefault="00F5484B"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566E0D4C" w14:textId="77777777" w:rsidR="00F5484B" w:rsidRPr="003E089A" w:rsidRDefault="00F5484B"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5E8D8252"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r>
      <w:tr w:rsidR="00F5484B" w:rsidRPr="00AB2E2D" w14:paraId="3961EF7A" w14:textId="77777777" w:rsidTr="00AF64A8">
        <w:trPr>
          <w:gridAfter w:val="8"/>
          <w:wAfter w:w="10710" w:type="dxa"/>
        </w:trPr>
        <w:tc>
          <w:tcPr>
            <w:tcW w:w="2340" w:type="dxa"/>
            <w:tcBorders>
              <w:top w:val="single" w:sz="4" w:space="0" w:color="auto"/>
              <w:bottom w:val="single" w:sz="4" w:space="0" w:color="auto"/>
            </w:tcBorders>
            <w:vAlign w:val="bottom"/>
          </w:tcPr>
          <w:p w14:paraId="67508453" w14:textId="77777777" w:rsidR="00F5484B" w:rsidRPr="00900515" w:rsidRDefault="00F5484B" w:rsidP="00E606F5">
            <w:pPr>
              <w:pStyle w:val="TableText"/>
              <w:rPr>
                <w:rFonts w:cs="Arial"/>
                <w:szCs w:val="18"/>
              </w:rPr>
            </w:pPr>
            <w:r w:rsidRPr="00900515">
              <w:rPr>
                <w:rFonts w:cs="Arial"/>
                <w:szCs w:val="18"/>
              </w:rPr>
              <w:t>Use of data</w:t>
            </w:r>
          </w:p>
        </w:tc>
        <w:tc>
          <w:tcPr>
            <w:tcW w:w="1818" w:type="dxa"/>
            <w:tcBorders>
              <w:top w:val="single" w:sz="4" w:space="0" w:color="auto"/>
              <w:bottom w:val="single" w:sz="4" w:space="0" w:color="auto"/>
            </w:tcBorders>
            <w:vAlign w:val="bottom"/>
          </w:tcPr>
          <w:p w14:paraId="16F14EEE"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426DADB8"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4AE3A99" w14:textId="77777777" w:rsidR="00F5484B" w:rsidRPr="003E089A" w:rsidRDefault="00F5484B"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2B0AAF63" w14:textId="77777777" w:rsidR="00F5484B" w:rsidRPr="003E089A" w:rsidRDefault="00F5484B"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53F73E75" w14:textId="77777777" w:rsidR="00F5484B" w:rsidRPr="003E089A" w:rsidRDefault="00F5484B"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4F23F202" w14:textId="77777777" w:rsidR="00F5484B" w:rsidRPr="003E089A" w:rsidRDefault="00F5484B"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1EB24DDE"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r>
      <w:tr w:rsidR="00F5484B" w:rsidRPr="00AB2E2D" w14:paraId="555697C0" w14:textId="77777777" w:rsidTr="00AF64A8">
        <w:trPr>
          <w:gridAfter w:val="8"/>
          <w:wAfter w:w="10710" w:type="dxa"/>
        </w:trPr>
        <w:tc>
          <w:tcPr>
            <w:tcW w:w="2340" w:type="dxa"/>
            <w:tcBorders>
              <w:top w:val="single" w:sz="4" w:space="0" w:color="auto"/>
              <w:bottom w:val="single" w:sz="4" w:space="0" w:color="auto"/>
            </w:tcBorders>
            <w:vAlign w:val="bottom"/>
          </w:tcPr>
          <w:p w14:paraId="7D2CED23" w14:textId="77777777" w:rsidR="00F5484B" w:rsidRPr="00900515" w:rsidRDefault="00F5484B" w:rsidP="00E606F5">
            <w:pPr>
              <w:pStyle w:val="TableText"/>
              <w:rPr>
                <w:rFonts w:cs="Arial"/>
                <w:szCs w:val="18"/>
              </w:rPr>
            </w:pPr>
            <w:r w:rsidRPr="00900515">
              <w:rPr>
                <w:rFonts w:cs="Arial"/>
                <w:szCs w:val="18"/>
              </w:rPr>
              <w:t>Outcome measurement</w:t>
            </w:r>
          </w:p>
        </w:tc>
        <w:tc>
          <w:tcPr>
            <w:tcW w:w="1818" w:type="dxa"/>
            <w:tcBorders>
              <w:top w:val="single" w:sz="4" w:space="0" w:color="auto"/>
              <w:bottom w:val="single" w:sz="4" w:space="0" w:color="auto"/>
            </w:tcBorders>
            <w:vAlign w:val="bottom"/>
          </w:tcPr>
          <w:p w14:paraId="3F926568"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6E490CD6"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37E6794" w14:textId="77777777" w:rsidR="00F5484B" w:rsidRPr="003E089A" w:rsidRDefault="00F5484B"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23585995" w14:textId="77777777" w:rsidR="00F5484B" w:rsidRPr="003E089A" w:rsidRDefault="00F5484B"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0F71612E" w14:textId="77777777" w:rsidR="00F5484B" w:rsidRPr="003E089A" w:rsidRDefault="00F5484B"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0BA9D018" w14:textId="77777777" w:rsidR="00F5484B" w:rsidRPr="003E089A" w:rsidRDefault="00F5484B"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14AD3F00"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r>
      <w:tr w:rsidR="00F5484B" w:rsidRPr="00AB2E2D" w14:paraId="251C23DF" w14:textId="77777777" w:rsidTr="00AF64A8">
        <w:trPr>
          <w:gridAfter w:val="8"/>
          <w:wAfter w:w="10710" w:type="dxa"/>
        </w:trPr>
        <w:tc>
          <w:tcPr>
            <w:tcW w:w="2340" w:type="dxa"/>
            <w:tcBorders>
              <w:top w:val="single" w:sz="4" w:space="0" w:color="auto"/>
              <w:bottom w:val="single" w:sz="4" w:space="0" w:color="auto"/>
            </w:tcBorders>
            <w:vAlign w:val="bottom"/>
          </w:tcPr>
          <w:p w14:paraId="760875CA" w14:textId="77777777" w:rsidR="00F5484B" w:rsidRPr="00900515" w:rsidRDefault="00F5484B" w:rsidP="00E606F5">
            <w:pPr>
              <w:pStyle w:val="TableText"/>
              <w:rPr>
                <w:rFonts w:cs="Arial"/>
                <w:szCs w:val="18"/>
              </w:rPr>
            </w:pPr>
            <w:r w:rsidRPr="00900515">
              <w:rPr>
                <w:rFonts w:cs="Arial"/>
                <w:szCs w:val="18"/>
              </w:rPr>
              <w:t>Efforts to evaluate program implementation and impacts</w:t>
            </w:r>
          </w:p>
        </w:tc>
        <w:tc>
          <w:tcPr>
            <w:tcW w:w="1818" w:type="dxa"/>
            <w:tcBorders>
              <w:top w:val="single" w:sz="4" w:space="0" w:color="auto"/>
              <w:bottom w:val="single" w:sz="4" w:space="0" w:color="auto"/>
            </w:tcBorders>
            <w:vAlign w:val="bottom"/>
          </w:tcPr>
          <w:p w14:paraId="3D9BCCCE"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1D0CCF6F" w14:textId="77777777" w:rsidR="00F5484B" w:rsidRPr="003E089A" w:rsidRDefault="00F5484B"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0F7E8B93" w14:textId="77777777" w:rsidR="00F5484B" w:rsidRPr="003E089A" w:rsidRDefault="00F5484B"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04BD4D5D" w14:textId="77777777" w:rsidR="00F5484B" w:rsidRPr="003E089A" w:rsidRDefault="00F5484B"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6D4D9CC8" w14:textId="77777777" w:rsidR="00F5484B" w:rsidRPr="003E089A" w:rsidRDefault="00F5484B"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5584A71B" w14:textId="77777777" w:rsidR="00F5484B" w:rsidRPr="003E089A" w:rsidRDefault="00F5484B"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2117B233"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r>
      <w:tr w:rsidR="00F5484B" w:rsidRPr="00AB2E2D" w14:paraId="11AE79EF" w14:textId="77777777" w:rsidTr="00AF64A8">
        <w:trPr>
          <w:gridAfter w:val="8"/>
          <w:wAfter w:w="10710" w:type="dxa"/>
        </w:trPr>
        <w:tc>
          <w:tcPr>
            <w:tcW w:w="2340" w:type="dxa"/>
            <w:tcBorders>
              <w:top w:val="single" w:sz="4" w:space="0" w:color="auto"/>
              <w:bottom w:val="single" w:sz="4" w:space="0" w:color="auto"/>
            </w:tcBorders>
            <w:vAlign w:val="bottom"/>
          </w:tcPr>
          <w:p w14:paraId="4398F794" w14:textId="77777777" w:rsidR="00F5484B" w:rsidRPr="00900515" w:rsidRDefault="00F5484B" w:rsidP="00E606F5">
            <w:pPr>
              <w:pStyle w:val="TableText"/>
              <w:rPr>
                <w:rFonts w:cs="Arial"/>
                <w:szCs w:val="18"/>
              </w:rPr>
            </w:pPr>
            <w:r w:rsidRPr="00900515">
              <w:rPr>
                <w:rFonts w:cs="Arial"/>
                <w:szCs w:val="18"/>
              </w:rPr>
              <w:t>Program successes,   challenges, and lessons</w:t>
            </w:r>
          </w:p>
        </w:tc>
        <w:tc>
          <w:tcPr>
            <w:tcW w:w="1818" w:type="dxa"/>
            <w:tcBorders>
              <w:top w:val="single" w:sz="4" w:space="0" w:color="auto"/>
              <w:bottom w:val="single" w:sz="4" w:space="0" w:color="auto"/>
            </w:tcBorders>
            <w:vAlign w:val="bottom"/>
          </w:tcPr>
          <w:p w14:paraId="5E5ED33D"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6DAA944"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3D9C9B4D"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3BFEADB8"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345B3008"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294E619F"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auto"/>
            </w:tcBorders>
            <w:vAlign w:val="bottom"/>
          </w:tcPr>
          <w:p w14:paraId="68585D5F" w14:textId="6AE31829" w:rsidR="00F5484B" w:rsidRPr="003E089A" w:rsidRDefault="00F5484B" w:rsidP="00E606F5">
            <w:pPr>
              <w:jc w:val="center"/>
              <w:rPr>
                <w:rFonts w:ascii="Arial" w:hAnsi="Arial" w:cs="Arial"/>
                <w:sz w:val="18"/>
                <w:szCs w:val="18"/>
              </w:rPr>
            </w:pPr>
          </w:p>
          <w:p w14:paraId="147CC56C" w14:textId="19FF0B11"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r>
      <w:tr w:rsidR="003A5379" w:rsidRPr="00AB2E2D" w14:paraId="26D919B3" w14:textId="77777777" w:rsidTr="00AF64A8">
        <w:trPr>
          <w:gridAfter w:val="8"/>
          <w:wAfter w:w="10710" w:type="dxa"/>
        </w:trPr>
        <w:tc>
          <w:tcPr>
            <w:tcW w:w="14148" w:type="dxa"/>
            <w:gridSpan w:val="8"/>
            <w:tcBorders>
              <w:top w:val="single" w:sz="4" w:space="0" w:color="auto"/>
              <w:bottom w:val="single" w:sz="4" w:space="0" w:color="auto"/>
            </w:tcBorders>
            <w:shd w:val="clear" w:color="auto" w:fill="D9D9D9"/>
            <w:vAlign w:val="bottom"/>
          </w:tcPr>
          <w:p w14:paraId="6D88740D" w14:textId="77777777" w:rsidR="003A5379" w:rsidRPr="003E089A" w:rsidRDefault="003A5379" w:rsidP="00E606F5">
            <w:pPr>
              <w:pStyle w:val="TableText"/>
              <w:spacing w:before="60" w:after="60"/>
              <w:jc w:val="center"/>
              <w:rPr>
                <w:rFonts w:cs="Arial"/>
                <w:b/>
                <w:szCs w:val="18"/>
              </w:rPr>
            </w:pPr>
            <w:r w:rsidRPr="003E089A">
              <w:rPr>
                <w:rFonts w:cs="Arial"/>
                <w:b/>
                <w:szCs w:val="18"/>
              </w:rPr>
              <w:t>Funding and Program Costs</w:t>
            </w:r>
          </w:p>
        </w:tc>
      </w:tr>
      <w:tr w:rsidR="00F5484B" w:rsidRPr="00AB2E2D" w14:paraId="0E948646" w14:textId="77777777" w:rsidTr="00AF64A8">
        <w:trPr>
          <w:gridAfter w:val="8"/>
          <w:wAfter w:w="10710" w:type="dxa"/>
        </w:trPr>
        <w:tc>
          <w:tcPr>
            <w:tcW w:w="2340" w:type="dxa"/>
            <w:tcBorders>
              <w:top w:val="single" w:sz="4" w:space="0" w:color="auto"/>
              <w:bottom w:val="single" w:sz="4" w:space="0" w:color="auto"/>
            </w:tcBorders>
            <w:vAlign w:val="bottom"/>
          </w:tcPr>
          <w:p w14:paraId="71BBAEFB" w14:textId="77777777" w:rsidR="00F5484B" w:rsidRPr="00900515" w:rsidRDefault="00F5484B" w:rsidP="00E606F5">
            <w:pPr>
              <w:pStyle w:val="TableText"/>
              <w:rPr>
                <w:rFonts w:cs="Arial"/>
                <w:szCs w:val="18"/>
              </w:rPr>
            </w:pPr>
            <w:r w:rsidRPr="00900515">
              <w:rPr>
                <w:rFonts w:cs="Arial"/>
                <w:szCs w:val="18"/>
              </w:rPr>
              <w:t>Funding</w:t>
            </w:r>
          </w:p>
        </w:tc>
        <w:tc>
          <w:tcPr>
            <w:tcW w:w="1818" w:type="dxa"/>
            <w:tcBorders>
              <w:top w:val="single" w:sz="4" w:space="0" w:color="auto"/>
              <w:bottom w:val="single" w:sz="4" w:space="0" w:color="auto"/>
            </w:tcBorders>
            <w:vAlign w:val="bottom"/>
          </w:tcPr>
          <w:p w14:paraId="4834D3E9"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2DB26DBC" w14:textId="77777777" w:rsidR="00F5484B" w:rsidRPr="003E089A" w:rsidRDefault="00F5484B"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312881D7" w14:textId="77777777" w:rsidR="00F5484B" w:rsidRPr="003E089A" w:rsidRDefault="00F5484B"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7A09E5F3" w14:textId="77777777" w:rsidR="00F5484B" w:rsidRPr="003E089A" w:rsidRDefault="00F5484B"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68C79B1A" w14:textId="77777777" w:rsidR="00F5484B" w:rsidRPr="003E089A" w:rsidRDefault="00F5484B"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4C963000" w14:textId="77777777" w:rsidR="00F5484B" w:rsidRPr="003E089A" w:rsidRDefault="00F5484B"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2D6ECBFD"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r>
      <w:tr w:rsidR="00F5484B" w:rsidRPr="00AB2E2D" w14:paraId="5F2B4307" w14:textId="77777777" w:rsidTr="00AF64A8">
        <w:trPr>
          <w:gridAfter w:val="8"/>
          <w:wAfter w:w="10710" w:type="dxa"/>
        </w:trPr>
        <w:tc>
          <w:tcPr>
            <w:tcW w:w="2340" w:type="dxa"/>
            <w:tcBorders>
              <w:top w:val="single" w:sz="4" w:space="0" w:color="auto"/>
              <w:bottom w:val="single" w:sz="4" w:space="0" w:color="auto"/>
            </w:tcBorders>
            <w:vAlign w:val="bottom"/>
          </w:tcPr>
          <w:p w14:paraId="72EFEB57" w14:textId="77777777" w:rsidR="00F5484B" w:rsidRPr="00900515" w:rsidRDefault="00F5484B" w:rsidP="00E606F5">
            <w:pPr>
              <w:pStyle w:val="TableText"/>
              <w:rPr>
                <w:rFonts w:cs="Arial"/>
                <w:szCs w:val="18"/>
              </w:rPr>
            </w:pPr>
            <w:r w:rsidRPr="00900515">
              <w:rPr>
                <w:rFonts w:cs="Arial"/>
                <w:szCs w:val="18"/>
              </w:rPr>
              <w:t>Program costs</w:t>
            </w:r>
          </w:p>
        </w:tc>
        <w:tc>
          <w:tcPr>
            <w:tcW w:w="1818" w:type="dxa"/>
            <w:tcBorders>
              <w:top w:val="single" w:sz="4" w:space="0" w:color="auto"/>
              <w:bottom w:val="single" w:sz="4" w:space="0" w:color="auto"/>
            </w:tcBorders>
            <w:vAlign w:val="bottom"/>
          </w:tcPr>
          <w:p w14:paraId="7924667B"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047C82E2" w14:textId="77777777" w:rsidR="00F5484B" w:rsidRPr="003E089A" w:rsidRDefault="00F5484B"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37B5D7DE" w14:textId="77777777" w:rsidR="00F5484B" w:rsidRPr="003E089A" w:rsidRDefault="00F5484B" w:rsidP="00E606F5">
            <w:pPr>
              <w:jc w:val="center"/>
              <w:rPr>
                <w:rFonts w:ascii="Arial" w:hAnsi="Arial" w:cs="Arial"/>
                <w:sz w:val="18"/>
                <w:szCs w:val="18"/>
              </w:rPr>
            </w:pPr>
          </w:p>
        </w:tc>
        <w:tc>
          <w:tcPr>
            <w:tcW w:w="1477" w:type="dxa"/>
            <w:tcBorders>
              <w:top w:val="single" w:sz="4" w:space="0" w:color="auto"/>
              <w:bottom w:val="single" w:sz="4" w:space="0" w:color="auto"/>
            </w:tcBorders>
            <w:vAlign w:val="bottom"/>
          </w:tcPr>
          <w:p w14:paraId="5627293A" w14:textId="77777777" w:rsidR="00F5484B" w:rsidRPr="003E089A" w:rsidRDefault="00F5484B" w:rsidP="00E606F5">
            <w:pPr>
              <w:jc w:val="center"/>
              <w:rPr>
                <w:rFonts w:ascii="Arial" w:hAnsi="Arial" w:cs="Arial"/>
                <w:sz w:val="18"/>
                <w:szCs w:val="18"/>
              </w:rPr>
            </w:pPr>
          </w:p>
        </w:tc>
        <w:tc>
          <w:tcPr>
            <w:tcW w:w="1760" w:type="dxa"/>
            <w:tcBorders>
              <w:top w:val="single" w:sz="4" w:space="0" w:color="auto"/>
              <w:bottom w:val="single" w:sz="4" w:space="0" w:color="auto"/>
            </w:tcBorders>
            <w:vAlign w:val="bottom"/>
          </w:tcPr>
          <w:p w14:paraId="37657E26" w14:textId="77777777" w:rsidR="00F5484B" w:rsidRPr="003E089A" w:rsidRDefault="00F5484B" w:rsidP="00E606F5">
            <w:pPr>
              <w:jc w:val="center"/>
              <w:rPr>
                <w:rFonts w:ascii="Arial" w:hAnsi="Arial" w:cs="Arial"/>
                <w:sz w:val="18"/>
                <w:szCs w:val="18"/>
              </w:rPr>
            </w:pPr>
          </w:p>
        </w:tc>
        <w:tc>
          <w:tcPr>
            <w:tcW w:w="1903" w:type="dxa"/>
            <w:tcBorders>
              <w:top w:val="single" w:sz="4" w:space="0" w:color="auto"/>
              <w:bottom w:val="single" w:sz="4" w:space="0" w:color="auto"/>
            </w:tcBorders>
            <w:vAlign w:val="bottom"/>
          </w:tcPr>
          <w:p w14:paraId="4BA536BE" w14:textId="77777777" w:rsidR="00F5484B" w:rsidRPr="003E089A" w:rsidRDefault="00F5484B" w:rsidP="00E606F5">
            <w:pPr>
              <w:jc w:val="center"/>
              <w:rPr>
                <w:rFonts w:ascii="Arial" w:hAnsi="Arial" w:cs="Arial"/>
                <w:sz w:val="18"/>
                <w:szCs w:val="18"/>
              </w:rPr>
            </w:pPr>
          </w:p>
        </w:tc>
        <w:tc>
          <w:tcPr>
            <w:tcW w:w="1896" w:type="dxa"/>
            <w:tcBorders>
              <w:top w:val="single" w:sz="4" w:space="0" w:color="auto"/>
              <w:bottom w:val="single" w:sz="4" w:space="0" w:color="auto"/>
            </w:tcBorders>
            <w:vAlign w:val="bottom"/>
          </w:tcPr>
          <w:p w14:paraId="4644F9AD"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r>
      <w:tr w:rsidR="003A5379" w:rsidRPr="00AB2E2D" w14:paraId="291BE359" w14:textId="77777777" w:rsidTr="00AF64A8">
        <w:trPr>
          <w:gridAfter w:val="8"/>
          <w:wAfter w:w="10710" w:type="dxa"/>
        </w:trPr>
        <w:tc>
          <w:tcPr>
            <w:tcW w:w="14148" w:type="dxa"/>
            <w:gridSpan w:val="8"/>
            <w:tcBorders>
              <w:top w:val="single" w:sz="4" w:space="0" w:color="auto"/>
              <w:bottom w:val="single" w:sz="4" w:space="0" w:color="auto"/>
            </w:tcBorders>
            <w:shd w:val="clear" w:color="auto" w:fill="D9D9D9"/>
            <w:vAlign w:val="bottom"/>
          </w:tcPr>
          <w:p w14:paraId="19B753F0" w14:textId="77777777" w:rsidR="003A5379" w:rsidRPr="003E089A" w:rsidRDefault="003A5379" w:rsidP="00E606F5">
            <w:pPr>
              <w:pStyle w:val="TableText"/>
              <w:spacing w:before="60" w:after="60"/>
              <w:jc w:val="center"/>
              <w:rPr>
                <w:rFonts w:cs="Arial"/>
                <w:b/>
                <w:szCs w:val="18"/>
              </w:rPr>
            </w:pPr>
            <w:r w:rsidRPr="003E089A">
              <w:rPr>
                <w:rFonts w:cs="Arial"/>
                <w:b/>
                <w:szCs w:val="18"/>
              </w:rPr>
              <w:t>Replicability and Sustainability</w:t>
            </w:r>
          </w:p>
        </w:tc>
      </w:tr>
      <w:tr w:rsidR="00F5484B" w:rsidRPr="00AB2E2D" w14:paraId="4756B503" w14:textId="77777777" w:rsidTr="00AF64A8">
        <w:trPr>
          <w:gridAfter w:val="8"/>
          <w:wAfter w:w="10710" w:type="dxa"/>
        </w:trPr>
        <w:tc>
          <w:tcPr>
            <w:tcW w:w="2340" w:type="dxa"/>
            <w:tcBorders>
              <w:top w:val="single" w:sz="4" w:space="0" w:color="auto"/>
              <w:bottom w:val="single" w:sz="4" w:space="0" w:color="auto"/>
            </w:tcBorders>
            <w:vAlign w:val="bottom"/>
          </w:tcPr>
          <w:p w14:paraId="2DED99E9" w14:textId="77777777" w:rsidR="00F5484B" w:rsidRPr="00900515" w:rsidRDefault="00F5484B" w:rsidP="00E606F5">
            <w:pPr>
              <w:pStyle w:val="TableText"/>
              <w:rPr>
                <w:rFonts w:cs="Arial"/>
                <w:szCs w:val="18"/>
              </w:rPr>
            </w:pPr>
            <w:r w:rsidRPr="00900515">
              <w:rPr>
                <w:rFonts w:cs="Arial"/>
                <w:szCs w:val="18"/>
              </w:rPr>
              <w:t>Sustainability</w:t>
            </w:r>
          </w:p>
        </w:tc>
        <w:tc>
          <w:tcPr>
            <w:tcW w:w="1818" w:type="dxa"/>
            <w:tcBorders>
              <w:top w:val="single" w:sz="4" w:space="0" w:color="auto"/>
              <w:bottom w:val="single" w:sz="4" w:space="0" w:color="auto"/>
            </w:tcBorders>
            <w:vAlign w:val="bottom"/>
          </w:tcPr>
          <w:p w14:paraId="0F364B8D"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30FD13C6"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7EC6B91"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43E7954F"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2657C64D"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105F4035"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auto"/>
            </w:tcBorders>
          </w:tcPr>
          <w:p w14:paraId="6F9F24E1" w14:textId="77777777" w:rsidR="00F5484B" w:rsidRPr="003E089A" w:rsidRDefault="00F5484B" w:rsidP="00E606F5">
            <w:pPr>
              <w:pStyle w:val="TableText"/>
              <w:spacing w:before="60" w:after="60"/>
              <w:jc w:val="center"/>
              <w:rPr>
                <w:rFonts w:cs="Arial"/>
                <w:szCs w:val="18"/>
              </w:rPr>
            </w:pPr>
          </w:p>
        </w:tc>
      </w:tr>
      <w:tr w:rsidR="00F5484B" w:rsidRPr="00AB2E2D" w14:paraId="76CE46E9" w14:textId="77777777" w:rsidTr="00AF64A8">
        <w:trPr>
          <w:gridAfter w:val="8"/>
          <w:wAfter w:w="10710" w:type="dxa"/>
        </w:trPr>
        <w:tc>
          <w:tcPr>
            <w:tcW w:w="2340" w:type="dxa"/>
            <w:tcBorders>
              <w:top w:val="single" w:sz="4" w:space="0" w:color="auto"/>
              <w:bottom w:val="single" w:sz="4" w:space="0" w:color="auto"/>
            </w:tcBorders>
            <w:vAlign w:val="bottom"/>
          </w:tcPr>
          <w:p w14:paraId="646B15DF" w14:textId="77777777" w:rsidR="00F5484B" w:rsidRPr="00900515" w:rsidRDefault="00F5484B" w:rsidP="00E606F5">
            <w:pPr>
              <w:pStyle w:val="TableText"/>
              <w:rPr>
                <w:rFonts w:cs="Arial"/>
                <w:szCs w:val="18"/>
              </w:rPr>
            </w:pPr>
            <w:r w:rsidRPr="00900515">
              <w:rPr>
                <w:rFonts w:cs="Arial"/>
                <w:szCs w:val="18"/>
              </w:rPr>
              <w:t>Replicability</w:t>
            </w:r>
          </w:p>
        </w:tc>
        <w:tc>
          <w:tcPr>
            <w:tcW w:w="1818" w:type="dxa"/>
            <w:tcBorders>
              <w:top w:val="single" w:sz="4" w:space="0" w:color="auto"/>
              <w:bottom w:val="single" w:sz="4" w:space="0" w:color="auto"/>
            </w:tcBorders>
            <w:vAlign w:val="bottom"/>
          </w:tcPr>
          <w:p w14:paraId="7B32E76C"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6AE50B26"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6FE9A6D0"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477" w:type="dxa"/>
            <w:tcBorders>
              <w:top w:val="single" w:sz="4" w:space="0" w:color="auto"/>
              <w:bottom w:val="single" w:sz="4" w:space="0" w:color="auto"/>
            </w:tcBorders>
            <w:vAlign w:val="bottom"/>
          </w:tcPr>
          <w:p w14:paraId="71B17D0F"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760" w:type="dxa"/>
            <w:tcBorders>
              <w:top w:val="single" w:sz="4" w:space="0" w:color="auto"/>
              <w:bottom w:val="single" w:sz="4" w:space="0" w:color="auto"/>
            </w:tcBorders>
            <w:vAlign w:val="bottom"/>
          </w:tcPr>
          <w:p w14:paraId="4117A043"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903" w:type="dxa"/>
            <w:tcBorders>
              <w:top w:val="single" w:sz="4" w:space="0" w:color="auto"/>
              <w:bottom w:val="single" w:sz="4" w:space="0" w:color="auto"/>
            </w:tcBorders>
            <w:vAlign w:val="bottom"/>
          </w:tcPr>
          <w:p w14:paraId="426BEEE6" w14:textId="77777777" w:rsidR="00F5484B" w:rsidRPr="003E089A" w:rsidRDefault="00F5484B" w:rsidP="00E606F5">
            <w:pPr>
              <w:jc w:val="center"/>
              <w:rPr>
                <w:rFonts w:ascii="Arial" w:hAnsi="Arial" w:cs="Arial"/>
                <w:sz w:val="18"/>
                <w:szCs w:val="18"/>
              </w:rPr>
            </w:pPr>
            <w:r w:rsidRPr="003E089A">
              <w:rPr>
                <w:rFonts w:ascii="Arial" w:hAnsi="Arial" w:cs="Arial"/>
                <w:sz w:val="18"/>
                <w:szCs w:val="18"/>
              </w:rPr>
              <w:t>X</w:t>
            </w:r>
          </w:p>
        </w:tc>
        <w:tc>
          <w:tcPr>
            <w:tcW w:w="1896" w:type="dxa"/>
            <w:tcBorders>
              <w:top w:val="single" w:sz="4" w:space="0" w:color="auto"/>
              <w:bottom w:val="single" w:sz="4" w:space="0" w:color="auto"/>
            </w:tcBorders>
          </w:tcPr>
          <w:p w14:paraId="69EE520A" w14:textId="77777777" w:rsidR="00F5484B" w:rsidRPr="003E089A" w:rsidRDefault="00F5484B" w:rsidP="00E606F5">
            <w:pPr>
              <w:pStyle w:val="TableText"/>
              <w:spacing w:before="60" w:after="60"/>
              <w:jc w:val="center"/>
              <w:rPr>
                <w:rFonts w:cs="Arial"/>
                <w:szCs w:val="18"/>
              </w:rPr>
            </w:pPr>
          </w:p>
        </w:tc>
      </w:tr>
    </w:tbl>
    <w:p w14:paraId="62834D75" w14:textId="77777777" w:rsidR="003A5379" w:rsidRPr="00155D06" w:rsidRDefault="003A5379" w:rsidP="003A5379">
      <w:pPr>
        <w:pStyle w:val="TableText"/>
      </w:pPr>
    </w:p>
    <w:p w14:paraId="623F623C" w14:textId="77777777" w:rsidR="003A5379" w:rsidRDefault="003A5379" w:rsidP="003A5379"/>
    <w:p w14:paraId="43544783" w14:textId="77777777" w:rsidR="0088663C" w:rsidRDefault="0088663C" w:rsidP="00A30FA0">
      <w:pPr>
        <w:pStyle w:val="Bullet"/>
        <w:numPr>
          <w:ilvl w:val="0"/>
          <w:numId w:val="0"/>
        </w:numPr>
        <w:ind w:left="720"/>
      </w:pPr>
    </w:p>
    <w:sectPr w:rsidR="0088663C" w:rsidSect="00A30FA0">
      <w:pgSz w:w="15840" w:h="12240" w:orient="landscape"/>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1DB8F" w14:textId="77777777" w:rsidR="00BF483E" w:rsidRDefault="00BF483E" w:rsidP="002E3E35">
      <w:r>
        <w:separator/>
      </w:r>
    </w:p>
  </w:endnote>
  <w:endnote w:type="continuationSeparator" w:id="0">
    <w:p w14:paraId="6879EB14" w14:textId="77777777" w:rsidR="00BF483E" w:rsidRDefault="00BF483E" w:rsidP="002E3E35">
      <w:r>
        <w:continuationSeparator/>
      </w:r>
    </w:p>
  </w:endnote>
  <w:endnote w:type="continuationNotice" w:id="1">
    <w:p w14:paraId="2B521DB0" w14:textId="77777777" w:rsidR="00BF483E" w:rsidRDefault="00BF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8D8B" w14:textId="77777777" w:rsidR="005037F8" w:rsidRDefault="005037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59161" w14:textId="77777777" w:rsidR="00E073D9" w:rsidRPr="00A12B64" w:rsidRDefault="00E073D9" w:rsidP="003F345C">
    <w:pPr>
      <w:pStyle w:val="Footer"/>
      <w:pBdr>
        <w:bottom w:val="none" w:sz="0" w:space="0" w:color="auto"/>
      </w:pBdr>
      <w:tabs>
        <w:tab w:val="clear" w:pos="4320"/>
        <w:tab w:val="clear" w:pos="9360"/>
        <w:tab w:val="right" w:leader="underscore" w:pos="13392"/>
      </w:tabs>
      <w:spacing w:line="192" w:lineRule="auto"/>
      <w:rPr>
        <w:rFonts w:cs="Arial"/>
        <w:snapToGrid w:val="0"/>
        <w:szCs w:val="14"/>
      </w:rPr>
    </w:pPr>
  </w:p>
  <w:p w14:paraId="3F072488" w14:textId="77777777" w:rsidR="00E073D9" w:rsidRPr="00964AB7" w:rsidRDefault="00E073D9" w:rsidP="00F777DE">
    <w:pPr>
      <w:pStyle w:val="Footer"/>
      <w:pBdr>
        <w:top w:val="single" w:sz="2" w:space="0" w:color="auto"/>
        <w:bottom w:val="none" w:sz="0" w:space="0" w:color="auto"/>
      </w:pBdr>
      <w:tabs>
        <w:tab w:val="clear" w:pos="4320"/>
        <w:tab w:val="clear" w:pos="9360"/>
        <w:tab w:val="center" w:pos="7200"/>
        <w:tab w:val="right" w:pos="13392"/>
      </w:tabs>
      <w:jc w:val="center"/>
      <w:rPr>
        <w:rStyle w:val="PageNumber"/>
      </w:rPr>
    </w:pPr>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D7BA" w14:textId="77777777" w:rsidR="005037F8" w:rsidRDefault="005037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8C45E" w14:textId="77777777" w:rsidR="00E073D9" w:rsidRPr="00A12B64" w:rsidRDefault="00E073D9" w:rsidP="003F345C">
    <w:pPr>
      <w:pStyle w:val="Footer"/>
      <w:pBdr>
        <w:bottom w:val="none" w:sz="0" w:space="0" w:color="auto"/>
      </w:pBdr>
      <w:tabs>
        <w:tab w:val="clear" w:pos="4320"/>
        <w:tab w:val="clear" w:pos="9360"/>
        <w:tab w:val="right" w:leader="underscore" w:pos="13392"/>
      </w:tabs>
      <w:spacing w:line="192" w:lineRule="auto"/>
      <w:rPr>
        <w:rFonts w:cs="Arial"/>
        <w:snapToGrid w:val="0"/>
        <w:szCs w:val="14"/>
      </w:rPr>
    </w:pPr>
  </w:p>
  <w:p w14:paraId="7D32130D" w14:textId="77777777" w:rsidR="00E073D9" w:rsidRPr="00964AB7" w:rsidRDefault="00E073D9" w:rsidP="00F777DE">
    <w:pPr>
      <w:pStyle w:val="Footer"/>
      <w:pBdr>
        <w:top w:val="single" w:sz="2" w:space="0" w:color="auto"/>
        <w:bottom w:val="none" w:sz="0" w:space="0" w:color="auto"/>
      </w:pBdr>
      <w:tabs>
        <w:tab w:val="clear" w:pos="4320"/>
        <w:tab w:val="clear" w:pos="9360"/>
        <w:tab w:val="center" w:pos="7200"/>
        <w:tab w:val="right" w:pos="13392"/>
      </w:tabs>
      <w:jc w:val="center"/>
      <w:rPr>
        <w:rStyle w:val="PageNumber"/>
      </w:rPr>
    </w:pPr>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037F8">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D7E81" w14:textId="77777777" w:rsidR="00BF483E" w:rsidRDefault="00BF483E" w:rsidP="00203E3B">
      <w:r>
        <w:separator/>
      </w:r>
    </w:p>
  </w:footnote>
  <w:footnote w:type="continuationSeparator" w:id="0">
    <w:p w14:paraId="70F47968" w14:textId="77777777" w:rsidR="00BF483E" w:rsidRDefault="00BF483E" w:rsidP="00203E3B">
      <w:r>
        <w:separator/>
      </w:r>
    </w:p>
    <w:p w14:paraId="6DE27AF2" w14:textId="77777777" w:rsidR="00BF483E" w:rsidRPr="00157CA2" w:rsidRDefault="00BF483E" w:rsidP="00203E3B">
      <w:pPr>
        <w:spacing w:after="120"/>
        <w:rPr>
          <w:sz w:val="20"/>
        </w:rPr>
      </w:pPr>
      <w:r w:rsidRPr="00157CA2">
        <w:rPr>
          <w:i/>
          <w:sz w:val="20"/>
        </w:rPr>
        <w:t>(continued)</w:t>
      </w:r>
    </w:p>
  </w:footnote>
  <w:footnote w:type="continuationNotice" w:id="1">
    <w:p w14:paraId="4C7A1414" w14:textId="77777777" w:rsidR="00BF483E" w:rsidRDefault="00BF48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B66CF" w14:textId="77777777" w:rsidR="005037F8" w:rsidRDefault="00503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C8EA5" w14:textId="77777777" w:rsidR="00E073D9" w:rsidRDefault="00E073D9">
    <w:pPr>
      <w:pStyle w:val="Header"/>
    </w:pPr>
    <w: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DCBB" w14:textId="77777777" w:rsidR="00E073D9" w:rsidRDefault="00E073D9" w:rsidP="0039073A">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626C2" w14:textId="13BD225B" w:rsidR="00E073D9" w:rsidRDefault="005037F8">
    <w:pPr>
      <w:pStyle w:val="Header"/>
    </w:pPr>
    <w:sdt>
      <w:sdtPr>
        <w:id w:val="1673372114"/>
        <w:docPartObj>
          <w:docPartGallery w:val="Watermarks"/>
          <w:docPartUnique/>
        </w:docPartObj>
      </w:sdtPr>
      <w:sdtContent>
        <w:r>
          <w:rPr>
            <w:noProof/>
            <w:lang w:eastAsia="zh-TW"/>
          </w:rPr>
          <w:pict w14:anchorId="4CC2D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073D9">
      <w:t>Attachment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2F34DFD"/>
    <w:multiLevelType w:val="hybridMultilevel"/>
    <w:tmpl w:val="2EC6B9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34E6E"/>
    <w:multiLevelType w:val="hybridMultilevel"/>
    <w:tmpl w:val="47CC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27F9B"/>
    <w:multiLevelType w:val="hybridMultilevel"/>
    <w:tmpl w:val="3F26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9114AE"/>
    <w:multiLevelType w:val="hybridMultilevel"/>
    <w:tmpl w:val="0D444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E867D1E"/>
    <w:multiLevelType w:val="hybridMultilevel"/>
    <w:tmpl w:val="87B84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2FF674B0"/>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5A1652"/>
    <w:multiLevelType w:val="hybridMultilevel"/>
    <w:tmpl w:val="E0606D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7"/>
  </w:num>
  <w:num w:numId="3">
    <w:abstractNumId w:val="27"/>
  </w:num>
  <w:num w:numId="4">
    <w:abstractNumId w:val="8"/>
  </w:num>
  <w:num w:numId="5">
    <w:abstractNumId w:val="26"/>
  </w:num>
  <w:num w:numId="6">
    <w:abstractNumId w:val="29"/>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2"/>
  </w:num>
  <w:num w:numId="19">
    <w:abstractNumId w:val="18"/>
  </w:num>
  <w:num w:numId="20">
    <w:abstractNumId w:val="6"/>
  </w:num>
  <w:num w:numId="21">
    <w:abstractNumId w:val="19"/>
  </w:num>
  <w:num w:numId="22">
    <w:abstractNumId w:val="3"/>
  </w:num>
  <w:num w:numId="23">
    <w:abstractNumId w:val="14"/>
  </w:num>
  <w:num w:numId="24">
    <w:abstractNumId w:val="24"/>
  </w:num>
  <w:num w:numId="25">
    <w:abstractNumId w:val="7"/>
  </w:num>
  <w:num w:numId="26">
    <w:abstractNumId w:val="1"/>
  </w:num>
  <w:num w:numId="27">
    <w:abstractNumId w:val="9"/>
  </w:num>
  <w:num w:numId="28">
    <w:abstractNumId w:val="15"/>
  </w:num>
  <w:num w:numId="29">
    <w:abstractNumId w:val="23"/>
  </w:num>
  <w:num w:numId="30">
    <w:abstractNumId w:val="20"/>
  </w:num>
  <w:num w:numId="31">
    <w:abstractNumId w:val="5"/>
  </w:num>
  <w:num w:numId="32">
    <w:abstractNumId w:val="16"/>
    <w:lvlOverride w:ilvl="0">
      <w:startOverride w:val="1"/>
    </w:lvlOverride>
  </w:num>
  <w:num w:numId="33">
    <w:abstractNumId w:val="11"/>
  </w:num>
  <w:num w:numId="34">
    <w:abstractNumId w:val="10"/>
  </w:num>
  <w:num w:numId="35">
    <w:abstractNumId w:val="4"/>
  </w:num>
  <w:num w:numId="36">
    <w:abstractNumId w:val="21"/>
  </w:num>
  <w:num w:numId="37">
    <w:abstractNumId w:val="13"/>
  </w:num>
  <w:num w:numId="38">
    <w:abstractNumId w:val="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6386"/>
    <o:shapelayout v:ext="edit">
      <o:idmap v:ext="edit" data="16"/>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A4"/>
    <w:rsid w:val="0000060C"/>
    <w:rsid w:val="000030B1"/>
    <w:rsid w:val="00010CEE"/>
    <w:rsid w:val="000127E6"/>
    <w:rsid w:val="0001587F"/>
    <w:rsid w:val="00016D34"/>
    <w:rsid w:val="00017D15"/>
    <w:rsid w:val="00020109"/>
    <w:rsid w:val="000212FC"/>
    <w:rsid w:val="00022A0A"/>
    <w:rsid w:val="0002322B"/>
    <w:rsid w:val="0002734D"/>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0A40"/>
    <w:rsid w:val="000777DB"/>
    <w:rsid w:val="000855BD"/>
    <w:rsid w:val="00086066"/>
    <w:rsid w:val="00091003"/>
    <w:rsid w:val="0009143A"/>
    <w:rsid w:val="00095543"/>
    <w:rsid w:val="00095812"/>
    <w:rsid w:val="00096658"/>
    <w:rsid w:val="000972E1"/>
    <w:rsid w:val="000A2181"/>
    <w:rsid w:val="000A2330"/>
    <w:rsid w:val="000A5A8D"/>
    <w:rsid w:val="000A6591"/>
    <w:rsid w:val="000A7604"/>
    <w:rsid w:val="000A7FB4"/>
    <w:rsid w:val="000B1BB5"/>
    <w:rsid w:val="000B521D"/>
    <w:rsid w:val="000B555A"/>
    <w:rsid w:val="000B764C"/>
    <w:rsid w:val="000C1A43"/>
    <w:rsid w:val="000C2E3B"/>
    <w:rsid w:val="000C31AD"/>
    <w:rsid w:val="000C413E"/>
    <w:rsid w:val="000C7D4D"/>
    <w:rsid w:val="000D5B34"/>
    <w:rsid w:val="000D6D88"/>
    <w:rsid w:val="000D751A"/>
    <w:rsid w:val="000E0694"/>
    <w:rsid w:val="000E0ADA"/>
    <w:rsid w:val="000E1C2B"/>
    <w:rsid w:val="000E2169"/>
    <w:rsid w:val="000E2C71"/>
    <w:rsid w:val="000E3DC7"/>
    <w:rsid w:val="000E4C3F"/>
    <w:rsid w:val="000E5E9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2BEE"/>
    <w:rsid w:val="001457D0"/>
    <w:rsid w:val="00146CE3"/>
    <w:rsid w:val="00147515"/>
    <w:rsid w:val="00147A74"/>
    <w:rsid w:val="00154DF1"/>
    <w:rsid w:val="00155D06"/>
    <w:rsid w:val="00157CA2"/>
    <w:rsid w:val="001649D5"/>
    <w:rsid w:val="00164BC2"/>
    <w:rsid w:val="001739F1"/>
    <w:rsid w:val="001764CF"/>
    <w:rsid w:val="00181AC8"/>
    <w:rsid w:val="00184421"/>
    <w:rsid w:val="00185CEF"/>
    <w:rsid w:val="001915A9"/>
    <w:rsid w:val="001921A4"/>
    <w:rsid w:val="00194A0E"/>
    <w:rsid w:val="001969F1"/>
    <w:rsid w:val="00196E5A"/>
    <w:rsid w:val="00197503"/>
    <w:rsid w:val="001A3781"/>
    <w:rsid w:val="001A5A4A"/>
    <w:rsid w:val="001B107D"/>
    <w:rsid w:val="001B4842"/>
    <w:rsid w:val="001C5EB8"/>
    <w:rsid w:val="001C7FBE"/>
    <w:rsid w:val="001D3544"/>
    <w:rsid w:val="001D39AA"/>
    <w:rsid w:val="001D39EC"/>
    <w:rsid w:val="001D418D"/>
    <w:rsid w:val="001D4AC9"/>
    <w:rsid w:val="001D661F"/>
    <w:rsid w:val="001D7B65"/>
    <w:rsid w:val="001E6A60"/>
    <w:rsid w:val="001E6E5A"/>
    <w:rsid w:val="001F31EF"/>
    <w:rsid w:val="001F78D7"/>
    <w:rsid w:val="00201E7E"/>
    <w:rsid w:val="00203E3B"/>
    <w:rsid w:val="00204AB9"/>
    <w:rsid w:val="00204B23"/>
    <w:rsid w:val="002050B7"/>
    <w:rsid w:val="00214E0B"/>
    <w:rsid w:val="00215C5A"/>
    <w:rsid w:val="00215E4D"/>
    <w:rsid w:val="002166BC"/>
    <w:rsid w:val="00217FA0"/>
    <w:rsid w:val="00225954"/>
    <w:rsid w:val="0022714B"/>
    <w:rsid w:val="002272CB"/>
    <w:rsid w:val="00230759"/>
    <w:rsid w:val="00231607"/>
    <w:rsid w:val="002359DD"/>
    <w:rsid w:val="0023638D"/>
    <w:rsid w:val="00237D37"/>
    <w:rsid w:val="00247945"/>
    <w:rsid w:val="00251F1C"/>
    <w:rsid w:val="00252288"/>
    <w:rsid w:val="00254C89"/>
    <w:rsid w:val="00254E2D"/>
    <w:rsid w:val="00256D04"/>
    <w:rsid w:val="0026025C"/>
    <w:rsid w:val="00261B90"/>
    <w:rsid w:val="0026713B"/>
    <w:rsid w:val="002677D2"/>
    <w:rsid w:val="00270268"/>
    <w:rsid w:val="00271C83"/>
    <w:rsid w:val="0027245E"/>
    <w:rsid w:val="00272B66"/>
    <w:rsid w:val="002733A4"/>
    <w:rsid w:val="00280FFD"/>
    <w:rsid w:val="002817A6"/>
    <w:rsid w:val="00283304"/>
    <w:rsid w:val="0028360E"/>
    <w:rsid w:val="002869EF"/>
    <w:rsid w:val="0029011D"/>
    <w:rsid w:val="0029042C"/>
    <w:rsid w:val="00292A7F"/>
    <w:rsid w:val="00294B21"/>
    <w:rsid w:val="00297266"/>
    <w:rsid w:val="002A00E4"/>
    <w:rsid w:val="002A2808"/>
    <w:rsid w:val="002A3A4C"/>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0980"/>
    <w:rsid w:val="002D262A"/>
    <w:rsid w:val="002D65AA"/>
    <w:rsid w:val="002D6763"/>
    <w:rsid w:val="002D7B94"/>
    <w:rsid w:val="002E06F1"/>
    <w:rsid w:val="002E226E"/>
    <w:rsid w:val="002E3E35"/>
    <w:rsid w:val="002F297B"/>
    <w:rsid w:val="002F6E35"/>
    <w:rsid w:val="0030242C"/>
    <w:rsid w:val="00302890"/>
    <w:rsid w:val="0030414D"/>
    <w:rsid w:val="00306F1E"/>
    <w:rsid w:val="00310CBE"/>
    <w:rsid w:val="00315DEC"/>
    <w:rsid w:val="0031740A"/>
    <w:rsid w:val="00317FDB"/>
    <w:rsid w:val="003250D8"/>
    <w:rsid w:val="00325FF2"/>
    <w:rsid w:val="00326958"/>
    <w:rsid w:val="00326BD3"/>
    <w:rsid w:val="00327F61"/>
    <w:rsid w:val="0033012A"/>
    <w:rsid w:val="003308C3"/>
    <w:rsid w:val="00330BEB"/>
    <w:rsid w:val="00330FDD"/>
    <w:rsid w:val="00331ADC"/>
    <w:rsid w:val="00341682"/>
    <w:rsid w:val="003426BF"/>
    <w:rsid w:val="00345556"/>
    <w:rsid w:val="00346E5F"/>
    <w:rsid w:val="0035526C"/>
    <w:rsid w:val="00355440"/>
    <w:rsid w:val="0035684B"/>
    <w:rsid w:val="00357B5C"/>
    <w:rsid w:val="00363410"/>
    <w:rsid w:val="00363A19"/>
    <w:rsid w:val="0036552B"/>
    <w:rsid w:val="003656C4"/>
    <w:rsid w:val="00366F93"/>
    <w:rsid w:val="00370490"/>
    <w:rsid w:val="00370BC5"/>
    <w:rsid w:val="00370D5B"/>
    <w:rsid w:val="003743AD"/>
    <w:rsid w:val="003812F9"/>
    <w:rsid w:val="00384A00"/>
    <w:rsid w:val="00384E5E"/>
    <w:rsid w:val="00387C3D"/>
    <w:rsid w:val="0039073A"/>
    <w:rsid w:val="003921CA"/>
    <w:rsid w:val="00392614"/>
    <w:rsid w:val="00394544"/>
    <w:rsid w:val="00394DAA"/>
    <w:rsid w:val="003969F2"/>
    <w:rsid w:val="00396FD7"/>
    <w:rsid w:val="003A0C7A"/>
    <w:rsid w:val="003A10DE"/>
    <w:rsid w:val="003A16DA"/>
    <w:rsid w:val="003A3ADA"/>
    <w:rsid w:val="003A501E"/>
    <w:rsid w:val="003A5379"/>
    <w:rsid w:val="003A63C1"/>
    <w:rsid w:val="003B4F0A"/>
    <w:rsid w:val="003C3464"/>
    <w:rsid w:val="003C38EC"/>
    <w:rsid w:val="003C3D79"/>
    <w:rsid w:val="003C7342"/>
    <w:rsid w:val="003D1F3A"/>
    <w:rsid w:val="003D59E5"/>
    <w:rsid w:val="003E1520"/>
    <w:rsid w:val="003E21DB"/>
    <w:rsid w:val="003E3505"/>
    <w:rsid w:val="003E418E"/>
    <w:rsid w:val="003E6643"/>
    <w:rsid w:val="003E6ECE"/>
    <w:rsid w:val="003E7510"/>
    <w:rsid w:val="003E7979"/>
    <w:rsid w:val="003F345C"/>
    <w:rsid w:val="003F4ADD"/>
    <w:rsid w:val="003F7027"/>
    <w:rsid w:val="003F7D6D"/>
    <w:rsid w:val="0040059C"/>
    <w:rsid w:val="00406760"/>
    <w:rsid w:val="00413779"/>
    <w:rsid w:val="00430794"/>
    <w:rsid w:val="00430A83"/>
    <w:rsid w:val="00431084"/>
    <w:rsid w:val="00435539"/>
    <w:rsid w:val="00436B58"/>
    <w:rsid w:val="00436BEA"/>
    <w:rsid w:val="00437523"/>
    <w:rsid w:val="00437868"/>
    <w:rsid w:val="004406E3"/>
    <w:rsid w:val="00441BD5"/>
    <w:rsid w:val="0044335E"/>
    <w:rsid w:val="00446C1B"/>
    <w:rsid w:val="00451D0A"/>
    <w:rsid w:val="004533DB"/>
    <w:rsid w:val="00455D47"/>
    <w:rsid w:val="004620FF"/>
    <w:rsid w:val="00462212"/>
    <w:rsid w:val="00464B7F"/>
    <w:rsid w:val="004655C1"/>
    <w:rsid w:val="00465789"/>
    <w:rsid w:val="004662C5"/>
    <w:rsid w:val="00474ABB"/>
    <w:rsid w:val="00480779"/>
    <w:rsid w:val="00484B3A"/>
    <w:rsid w:val="004867C2"/>
    <w:rsid w:val="0048685B"/>
    <w:rsid w:val="0049195D"/>
    <w:rsid w:val="00491AB9"/>
    <w:rsid w:val="004934BE"/>
    <w:rsid w:val="00495DE3"/>
    <w:rsid w:val="004A40F7"/>
    <w:rsid w:val="004A4935"/>
    <w:rsid w:val="004B360C"/>
    <w:rsid w:val="004B47D3"/>
    <w:rsid w:val="004B4A95"/>
    <w:rsid w:val="004C498B"/>
    <w:rsid w:val="004C67B1"/>
    <w:rsid w:val="004D1EAA"/>
    <w:rsid w:val="004D2C35"/>
    <w:rsid w:val="004D6B97"/>
    <w:rsid w:val="004E049B"/>
    <w:rsid w:val="004E69F7"/>
    <w:rsid w:val="004E7409"/>
    <w:rsid w:val="004E74D1"/>
    <w:rsid w:val="004F2BAC"/>
    <w:rsid w:val="004F36C4"/>
    <w:rsid w:val="00500104"/>
    <w:rsid w:val="005002E3"/>
    <w:rsid w:val="0050038C"/>
    <w:rsid w:val="005037F8"/>
    <w:rsid w:val="00505804"/>
    <w:rsid w:val="00506F79"/>
    <w:rsid w:val="00511D22"/>
    <w:rsid w:val="0051477C"/>
    <w:rsid w:val="00517C30"/>
    <w:rsid w:val="005257EC"/>
    <w:rsid w:val="00526576"/>
    <w:rsid w:val="00526608"/>
    <w:rsid w:val="00526D08"/>
    <w:rsid w:val="0053067D"/>
    <w:rsid w:val="00535221"/>
    <w:rsid w:val="0053540D"/>
    <w:rsid w:val="00537E01"/>
    <w:rsid w:val="005400FC"/>
    <w:rsid w:val="00540352"/>
    <w:rsid w:val="005403E8"/>
    <w:rsid w:val="005466A9"/>
    <w:rsid w:val="00551D48"/>
    <w:rsid w:val="005547CA"/>
    <w:rsid w:val="00555F68"/>
    <w:rsid w:val="005576F8"/>
    <w:rsid w:val="00560D9D"/>
    <w:rsid w:val="00561604"/>
    <w:rsid w:val="005640F0"/>
    <w:rsid w:val="005700AC"/>
    <w:rsid w:val="005720EB"/>
    <w:rsid w:val="00580A6C"/>
    <w:rsid w:val="005837E2"/>
    <w:rsid w:val="00585F60"/>
    <w:rsid w:val="005860D2"/>
    <w:rsid w:val="005903AC"/>
    <w:rsid w:val="005975FE"/>
    <w:rsid w:val="005A151B"/>
    <w:rsid w:val="005A2770"/>
    <w:rsid w:val="005A7F69"/>
    <w:rsid w:val="005B3BFB"/>
    <w:rsid w:val="005B4C87"/>
    <w:rsid w:val="005C2E96"/>
    <w:rsid w:val="005C30F8"/>
    <w:rsid w:val="005C40D5"/>
    <w:rsid w:val="005C40E0"/>
    <w:rsid w:val="005D1DEB"/>
    <w:rsid w:val="005D51C5"/>
    <w:rsid w:val="005D5D21"/>
    <w:rsid w:val="005D7661"/>
    <w:rsid w:val="005E2B24"/>
    <w:rsid w:val="005E2C0F"/>
    <w:rsid w:val="005E454D"/>
    <w:rsid w:val="005E6458"/>
    <w:rsid w:val="005F28ED"/>
    <w:rsid w:val="005F3A0D"/>
    <w:rsid w:val="005F5DC1"/>
    <w:rsid w:val="005F6F8C"/>
    <w:rsid w:val="005F7ADD"/>
    <w:rsid w:val="005F7FEA"/>
    <w:rsid w:val="006075CC"/>
    <w:rsid w:val="00615050"/>
    <w:rsid w:val="00616DE6"/>
    <w:rsid w:val="00622372"/>
    <w:rsid w:val="00623E13"/>
    <w:rsid w:val="0062545D"/>
    <w:rsid w:val="00632404"/>
    <w:rsid w:val="00632AE6"/>
    <w:rsid w:val="00633E77"/>
    <w:rsid w:val="0063644E"/>
    <w:rsid w:val="00636D6D"/>
    <w:rsid w:val="006371A1"/>
    <w:rsid w:val="006404FF"/>
    <w:rsid w:val="00640B3A"/>
    <w:rsid w:val="0066062F"/>
    <w:rsid w:val="0066273C"/>
    <w:rsid w:val="00671099"/>
    <w:rsid w:val="0067358F"/>
    <w:rsid w:val="0067395C"/>
    <w:rsid w:val="00675452"/>
    <w:rsid w:val="00676A56"/>
    <w:rsid w:val="0068215C"/>
    <w:rsid w:val="0068230E"/>
    <w:rsid w:val="00682F2B"/>
    <w:rsid w:val="0069799C"/>
    <w:rsid w:val="00697E5B"/>
    <w:rsid w:val="006A465C"/>
    <w:rsid w:val="006A4FFC"/>
    <w:rsid w:val="006A6D7D"/>
    <w:rsid w:val="006A73F8"/>
    <w:rsid w:val="006B1180"/>
    <w:rsid w:val="006B2425"/>
    <w:rsid w:val="006B2483"/>
    <w:rsid w:val="006B4E3F"/>
    <w:rsid w:val="006B6D4A"/>
    <w:rsid w:val="006B7B0D"/>
    <w:rsid w:val="006C2620"/>
    <w:rsid w:val="006C3304"/>
    <w:rsid w:val="006C7956"/>
    <w:rsid w:val="006D02E6"/>
    <w:rsid w:val="006D03BB"/>
    <w:rsid w:val="006D21FF"/>
    <w:rsid w:val="006D680C"/>
    <w:rsid w:val="006E3BD4"/>
    <w:rsid w:val="006E4164"/>
    <w:rsid w:val="006E5B0A"/>
    <w:rsid w:val="006F17CF"/>
    <w:rsid w:val="006F265F"/>
    <w:rsid w:val="006F3FEB"/>
    <w:rsid w:val="006F4AFC"/>
    <w:rsid w:val="006F730C"/>
    <w:rsid w:val="006F73F3"/>
    <w:rsid w:val="00700DDD"/>
    <w:rsid w:val="00702A41"/>
    <w:rsid w:val="00702EB1"/>
    <w:rsid w:val="00702F11"/>
    <w:rsid w:val="007031B1"/>
    <w:rsid w:val="007043FD"/>
    <w:rsid w:val="00707736"/>
    <w:rsid w:val="00711B96"/>
    <w:rsid w:val="00716DB7"/>
    <w:rsid w:val="0071778F"/>
    <w:rsid w:val="007222A0"/>
    <w:rsid w:val="00734E60"/>
    <w:rsid w:val="00735339"/>
    <w:rsid w:val="007374AC"/>
    <w:rsid w:val="00742A2F"/>
    <w:rsid w:val="0075262C"/>
    <w:rsid w:val="0075488B"/>
    <w:rsid w:val="00755AD0"/>
    <w:rsid w:val="00756044"/>
    <w:rsid w:val="00756E06"/>
    <w:rsid w:val="007614D4"/>
    <w:rsid w:val="00761C9D"/>
    <w:rsid w:val="00761DA6"/>
    <w:rsid w:val="00764A19"/>
    <w:rsid w:val="007700B1"/>
    <w:rsid w:val="00773900"/>
    <w:rsid w:val="007751B6"/>
    <w:rsid w:val="007804B0"/>
    <w:rsid w:val="00780B38"/>
    <w:rsid w:val="00781F52"/>
    <w:rsid w:val="007825D9"/>
    <w:rsid w:val="00787CE7"/>
    <w:rsid w:val="007935BD"/>
    <w:rsid w:val="007963EB"/>
    <w:rsid w:val="007A1493"/>
    <w:rsid w:val="007A2D95"/>
    <w:rsid w:val="007A2E39"/>
    <w:rsid w:val="007A4FD7"/>
    <w:rsid w:val="007A7818"/>
    <w:rsid w:val="007B1192"/>
    <w:rsid w:val="007B1305"/>
    <w:rsid w:val="007B1E87"/>
    <w:rsid w:val="007C37AD"/>
    <w:rsid w:val="007C6B92"/>
    <w:rsid w:val="007C7719"/>
    <w:rsid w:val="007D2AD5"/>
    <w:rsid w:val="007D6AE7"/>
    <w:rsid w:val="007D6CFB"/>
    <w:rsid w:val="007D71E1"/>
    <w:rsid w:val="007E1607"/>
    <w:rsid w:val="007E574B"/>
    <w:rsid w:val="007E5750"/>
    <w:rsid w:val="007E6237"/>
    <w:rsid w:val="007E6923"/>
    <w:rsid w:val="0080264C"/>
    <w:rsid w:val="008059AC"/>
    <w:rsid w:val="00806514"/>
    <w:rsid w:val="008065F4"/>
    <w:rsid w:val="00806C70"/>
    <w:rsid w:val="00811638"/>
    <w:rsid w:val="00814AE7"/>
    <w:rsid w:val="00815382"/>
    <w:rsid w:val="00821341"/>
    <w:rsid w:val="00830296"/>
    <w:rsid w:val="008312E9"/>
    <w:rsid w:val="008321D0"/>
    <w:rsid w:val="00833B51"/>
    <w:rsid w:val="008403EE"/>
    <w:rsid w:val="008405D8"/>
    <w:rsid w:val="00841251"/>
    <w:rsid w:val="00841793"/>
    <w:rsid w:val="008453D2"/>
    <w:rsid w:val="008453E7"/>
    <w:rsid w:val="00847FB1"/>
    <w:rsid w:val="0085028F"/>
    <w:rsid w:val="00850F24"/>
    <w:rsid w:val="00851947"/>
    <w:rsid w:val="00852731"/>
    <w:rsid w:val="008529A4"/>
    <w:rsid w:val="00852D7A"/>
    <w:rsid w:val="008540D9"/>
    <w:rsid w:val="00854CC7"/>
    <w:rsid w:val="00854FD1"/>
    <w:rsid w:val="00857AF5"/>
    <w:rsid w:val="00865AD4"/>
    <w:rsid w:val="00865E7D"/>
    <w:rsid w:val="00866614"/>
    <w:rsid w:val="00872A9C"/>
    <w:rsid w:val="00874266"/>
    <w:rsid w:val="00877B02"/>
    <w:rsid w:val="008813AB"/>
    <w:rsid w:val="0088174A"/>
    <w:rsid w:val="00882296"/>
    <w:rsid w:val="00882E5C"/>
    <w:rsid w:val="0088663C"/>
    <w:rsid w:val="0089611E"/>
    <w:rsid w:val="00897391"/>
    <w:rsid w:val="008A1353"/>
    <w:rsid w:val="008A180A"/>
    <w:rsid w:val="008A705A"/>
    <w:rsid w:val="008B07B5"/>
    <w:rsid w:val="008B09D6"/>
    <w:rsid w:val="008B1DEE"/>
    <w:rsid w:val="008B2BAC"/>
    <w:rsid w:val="008B4482"/>
    <w:rsid w:val="008B4E7B"/>
    <w:rsid w:val="008B5ADA"/>
    <w:rsid w:val="008C0044"/>
    <w:rsid w:val="008C16FA"/>
    <w:rsid w:val="008C3708"/>
    <w:rsid w:val="008C39E1"/>
    <w:rsid w:val="008C42DA"/>
    <w:rsid w:val="008C5D23"/>
    <w:rsid w:val="008C792F"/>
    <w:rsid w:val="008D129B"/>
    <w:rsid w:val="008D19C5"/>
    <w:rsid w:val="008D680C"/>
    <w:rsid w:val="008D6AB9"/>
    <w:rsid w:val="008D6DAF"/>
    <w:rsid w:val="008E0151"/>
    <w:rsid w:val="008E2053"/>
    <w:rsid w:val="008E2336"/>
    <w:rsid w:val="008E725C"/>
    <w:rsid w:val="008F2984"/>
    <w:rsid w:val="008F7DA8"/>
    <w:rsid w:val="00900459"/>
    <w:rsid w:val="00900ECE"/>
    <w:rsid w:val="00901CA4"/>
    <w:rsid w:val="009059B9"/>
    <w:rsid w:val="009060BC"/>
    <w:rsid w:val="00910B00"/>
    <w:rsid w:val="0091313F"/>
    <w:rsid w:val="00914549"/>
    <w:rsid w:val="009147A0"/>
    <w:rsid w:val="009157C5"/>
    <w:rsid w:val="00915EF6"/>
    <w:rsid w:val="00916365"/>
    <w:rsid w:val="0091711A"/>
    <w:rsid w:val="00917F77"/>
    <w:rsid w:val="00920362"/>
    <w:rsid w:val="0092292E"/>
    <w:rsid w:val="00924050"/>
    <w:rsid w:val="00924CA6"/>
    <w:rsid w:val="009250ED"/>
    <w:rsid w:val="009259C2"/>
    <w:rsid w:val="00931483"/>
    <w:rsid w:val="009315B2"/>
    <w:rsid w:val="0093204A"/>
    <w:rsid w:val="00932372"/>
    <w:rsid w:val="00932E4E"/>
    <w:rsid w:val="009341B8"/>
    <w:rsid w:val="00935598"/>
    <w:rsid w:val="00940BA2"/>
    <w:rsid w:val="00944C5E"/>
    <w:rsid w:val="00950A19"/>
    <w:rsid w:val="009517FD"/>
    <w:rsid w:val="00953213"/>
    <w:rsid w:val="009555B9"/>
    <w:rsid w:val="0095642D"/>
    <w:rsid w:val="00962492"/>
    <w:rsid w:val="009625E7"/>
    <w:rsid w:val="009645BD"/>
    <w:rsid w:val="00964824"/>
    <w:rsid w:val="00964B48"/>
    <w:rsid w:val="00970A65"/>
    <w:rsid w:val="00972C11"/>
    <w:rsid w:val="009766F4"/>
    <w:rsid w:val="00976BF5"/>
    <w:rsid w:val="00981FE2"/>
    <w:rsid w:val="00982052"/>
    <w:rsid w:val="00982410"/>
    <w:rsid w:val="009847EA"/>
    <w:rsid w:val="009874A3"/>
    <w:rsid w:val="00995D54"/>
    <w:rsid w:val="009A5344"/>
    <w:rsid w:val="009A5B76"/>
    <w:rsid w:val="009B11C3"/>
    <w:rsid w:val="009B201E"/>
    <w:rsid w:val="009B69E2"/>
    <w:rsid w:val="009B6CDF"/>
    <w:rsid w:val="009B6D8C"/>
    <w:rsid w:val="009B76DA"/>
    <w:rsid w:val="009C13E5"/>
    <w:rsid w:val="009C17F5"/>
    <w:rsid w:val="009C4062"/>
    <w:rsid w:val="009C40AE"/>
    <w:rsid w:val="009C73FF"/>
    <w:rsid w:val="009D523A"/>
    <w:rsid w:val="009D58E7"/>
    <w:rsid w:val="009D7263"/>
    <w:rsid w:val="009E1075"/>
    <w:rsid w:val="009E2852"/>
    <w:rsid w:val="009E69BF"/>
    <w:rsid w:val="009E6C29"/>
    <w:rsid w:val="009E715C"/>
    <w:rsid w:val="009E756D"/>
    <w:rsid w:val="009E7C89"/>
    <w:rsid w:val="009F11EC"/>
    <w:rsid w:val="009F33C2"/>
    <w:rsid w:val="009F45A2"/>
    <w:rsid w:val="00A01047"/>
    <w:rsid w:val="00A064A6"/>
    <w:rsid w:val="00A12FA7"/>
    <w:rsid w:val="00A1397D"/>
    <w:rsid w:val="00A219A4"/>
    <w:rsid w:val="00A22EA6"/>
    <w:rsid w:val="00A23043"/>
    <w:rsid w:val="00A25844"/>
    <w:rsid w:val="00A26E0C"/>
    <w:rsid w:val="00A270B2"/>
    <w:rsid w:val="00A270F8"/>
    <w:rsid w:val="00A30C7E"/>
    <w:rsid w:val="00A30FA0"/>
    <w:rsid w:val="00A311C2"/>
    <w:rsid w:val="00A343A5"/>
    <w:rsid w:val="00A3715B"/>
    <w:rsid w:val="00A40FBE"/>
    <w:rsid w:val="00A469D3"/>
    <w:rsid w:val="00A60379"/>
    <w:rsid w:val="00A606CF"/>
    <w:rsid w:val="00A66515"/>
    <w:rsid w:val="00A66A4E"/>
    <w:rsid w:val="00A70EF5"/>
    <w:rsid w:val="00A74AFC"/>
    <w:rsid w:val="00A81E86"/>
    <w:rsid w:val="00A81F49"/>
    <w:rsid w:val="00A8684E"/>
    <w:rsid w:val="00A8798C"/>
    <w:rsid w:val="00A900BC"/>
    <w:rsid w:val="00A92089"/>
    <w:rsid w:val="00A957D4"/>
    <w:rsid w:val="00A960CD"/>
    <w:rsid w:val="00A96CD2"/>
    <w:rsid w:val="00AA1231"/>
    <w:rsid w:val="00AA174B"/>
    <w:rsid w:val="00AA795E"/>
    <w:rsid w:val="00AB496C"/>
    <w:rsid w:val="00AB73D2"/>
    <w:rsid w:val="00AB7AB9"/>
    <w:rsid w:val="00AB7DAD"/>
    <w:rsid w:val="00AC603E"/>
    <w:rsid w:val="00AC77B0"/>
    <w:rsid w:val="00AD2206"/>
    <w:rsid w:val="00AD24F3"/>
    <w:rsid w:val="00AD2E6C"/>
    <w:rsid w:val="00AE0637"/>
    <w:rsid w:val="00AE3DBB"/>
    <w:rsid w:val="00AF0545"/>
    <w:rsid w:val="00AF64A8"/>
    <w:rsid w:val="00AF7582"/>
    <w:rsid w:val="00B000BE"/>
    <w:rsid w:val="00B01117"/>
    <w:rsid w:val="00B01CB5"/>
    <w:rsid w:val="00B023D9"/>
    <w:rsid w:val="00B02C9E"/>
    <w:rsid w:val="00B04DDB"/>
    <w:rsid w:val="00B11994"/>
    <w:rsid w:val="00B11C13"/>
    <w:rsid w:val="00B11F80"/>
    <w:rsid w:val="00B176FD"/>
    <w:rsid w:val="00B30F06"/>
    <w:rsid w:val="00B331F4"/>
    <w:rsid w:val="00B33BD4"/>
    <w:rsid w:val="00B40363"/>
    <w:rsid w:val="00B42423"/>
    <w:rsid w:val="00B45465"/>
    <w:rsid w:val="00B45B86"/>
    <w:rsid w:val="00B47A1B"/>
    <w:rsid w:val="00B518EB"/>
    <w:rsid w:val="00B54D0A"/>
    <w:rsid w:val="00B57DCF"/>
    <w:rsid w:val="00B6037C"/>
    <w:rsid w:val="00B6620E"/>
    <w:rsid w:val="00B72C2C"/>
    <w:rsid w:val="00B73D4C"/>
    <w:rsid w:val="00B75676"/>
    <w:rsid w:val="00B80400"/>
    <w:rsid w:val="00B83B64"/>
    <w:rsid w:val="00B85708"/>
    <w:rsid w:val="00B86797"/>
    <w:rsid w:val="00B86E7E"/>
    <w:rsid w:val="00B9069A"/>
    <w:rsid w:val="00B90E1D"/>
    <w:rsid w:val="00B949A7"/>
    <w:rsid w:val="00B973C9"/>
    <w:rsid w:val="00BA0343"/>
    <w:rsid w:val="00BA36B1"/>
    <w:rsid w:val="00BA79D9"/>
    <w:rsid w:val="00BA7E10"/>
    <w:rsid w:val="00BB000E"/>
    <w:rsid w:val="00BB076D"/>
    <w:rsid w:val="00BB4F8E"/>
    <w:rsid w:val="00BB5573"/>
    <w:rsid w:val="00BB5649"/>
    <w:rsid w:val="00BB74AC"/>
    <w:rsid w:val="00BC2562"/>
    <w:rsid w:val="00BC3468"/>
    <w:rsid w:val="00BC765E"/>
    <w:rsid w:val="00BE18A5"/>
    <w:rsid w:val="00BE266D"/>
    <w:rsid w:val="00BE33C8"/>
    <w:rsid w:val="00BE6894"/>
    <w:rsid w:val="00BF1CE7"/>
    <w:rsid w:val="00BF1D3A"/>
    <w:rsid w:val="00BF39D4"/>
    <w:rsid w:val="00BF3F82"/>
    <w:rsid w:val="00BF483E"/>
    <w:rsid w:val="00BF5B09"/>
    <w:rsid w:val="00BF7326"/>
    <w:rsid w:val="00C007D3"/>
    <w:rsid w:val="00C01B00"/>
    <w:rsid w:val="00C03960"/>
    <w:rsid w:val="00C0429A"/>
    <w:rsid w:val="00C051FA"/>
    <w:rsid w:val="00C136AC"/>
    <w:rsid w:val="00C138B9"/>
    <w:rsid w:val="00C14871"/>
    <w:rsid w:val="00C22C89"/>
    <w:rsid w:val="00C247F2"/>
    <w:rsid w:val="00C2798C"/>
    <w:rsid w:val="00C302A1"/>
    <w:rsid w:val="00C4142C"/>
    <w:rsid w:val="00C44D41"/>
    <w:rsid w:val="00C45A45"/>
    <w:rsid w:val="00C45D90"/>
    <w:rsid w:val="00C46DC5"/>
    <w:rsid w:val="00C47A9D"/>
    <w:rsid w:val="00C50508"/>
    <w:rsid w:val="00C51094"/>
    <w:rsid w:val="00C51880"/>
    <w:rsid w:val="00C536C6"/>
    <w:rsid w:val="00C5662D"/>
    <w:rsid w:val="00C622A4"/>
    <w:rsid w:val="00C62485"/>
    <w:rsid w:val="00C6450B"/>
    <w:rsid w:val="00C7488A"/>
    <w:rsid w:val="00C749D7"/>
    <w:rsid w:val="00C74D3B"/>
    <w:rsid w:val="00C81C15"/>
    <w:rsid w:val="00C81CE4"/>
    <w:rsid w:val="00C83353"/>
    <w:rsid w:val="00C90FA2"/>
    <w:rsid w:val="00C92744"/>
    <w:rsid w:val="00C94B60"/>
    <w:rsid w:val="00C95148"/>
    <w:rsid w:val="00C971DE"/>
    <w:rsid w:val="00CA1FFC"/>
    <w:rsid w:val="00CA5505"/>
    <w:rsid w:val="00CA6471"/>
    <w:rsid w:val="00CA73BC"/>
    <w:rsid w:val="00CA7F45"/>
    <w:rsid w:val="00CB1CB6"/>
    <w:rsid w:val="00CB3552"/>
    <w:rsid w:val="00CB4AFD"/>
    <w:rsid w:val="00CB5665"/>
    <w:rsid w:val="00CB6AED"/>
    <w:rsid w:val="00CB77C1"/>
    <w:rsid w:val="00CC1B89"/>
    <w:rsid w:val="00CC2B56"/>
    <w:rsid w:val="00CC32DE"/>
    <w:rsid w:val="00CD0D49"/>
    <w:rsid w:val="00CD148B"/>
    <w:rsid w:val="00CD30C4"/>
    <w:rsid w:val="00CD3139"/>
    <w:rsid w:val="00CE347E"/>
    <w:rsid w:val="00CE55BF"/>
    <w:rsid w:val="00CE614C"/>
    <w:rsid w:val="00CF429F"/>
    <w:rsid w:val="00CF5A77"/>
    <w:rsid w:val="00CF6E72"/>
    <w:rsid w:val="00CF773F"/>
    <w:rsid w:val="00CF7C68"/>
    <w:rsid w:val="00D04B5A"/>
    <w:rsid w:val="00D05266"/>
    <w:rsid w:val="00D05BD4"/>
    <w:rsid w:val="00D13A18"/>
    <w:rsid w:val="00D154AE"/>
    <w:rsid w:val="00D15E8A"/>
    <w:rsid w:val="00D170E4"/>
    <w:rsid w:val="00D17BAD"/>
    <w:rsid w:val="00D206F1"/>
    <w:rsid w:val="00D3011C"/>
    <w:rsid w:val="00D3206B"/>
    <w:rsid w:val="00D32D01"/>
    <w:rsid w:val="00D3411D"/>
    <w:rsid w:val="00D36A2A"/>
    <w:rsid w:val="00D426AD"/>
    <w:rsid w:val="00D43884"/>
    <w:rsid w:val="00D44594"/>
    <w:rsid w:val="00D44A26"/>
    <w:rsid w:val="00D44F5F"/>
    <w:rsid w:val="00D46CC5"/>
    <w:rsid w:val="00D50DC3"/>
    <w:rsid w:val="00D541E7"/>
    <w:rsid w:val="00D71B98"/>
    <w:rsid w:val="00D8116C"/>
    <w:rsid w:val="00D849EE"/>
    <w:rsid w:val="00D854D7"/>
    <w:rsid w:val="00D864BC"/>
    <w:rsid w:val="00D8659F"/>
    <w:rsid w:val="00D9439C"/>
    <w:rsid w:val="00DA37FA"/>
    <w:rsid w:val="00DA4E74"/>
    <w:rsid w:val="00DA581D"/>
    <w:rsid w:val="00DB0CFD"/>
    <w:rsid w:val="00DB2324"/>
    <w:rsid w:val="00DC00FB"/>
    <w:rsid w:val="00DC02C5"/>
    <w:rsid w:val="00DC0518"/>
    <w:rsid w:val="00DC1F96"/>
    <w:rsid w:val="00DC2044"/>
    <w:rsid w:val="00DC57DB"/>
    <w:rsid w:val="00DD204E"/>
    <w:rsid w:val="00DD2ADB"/>
    <w:rsid w:val="00DD3821"/>
    <w:rsid w:val="00DE061D"/>
    <w:rsid w:val="00DE222B"/>
    <w:rsid w:val="00DE4BDB"/>
    <w:rsid w:val="00DE4FC5"/>
    <w:rsid w:val="00DE6A61"/>
    <w:rsid w:val="00DF23AF"/>
    <w:rsid w:val="00DF3111"/>
    <w:rsid w:val="00DF4330"/>
    <w:rsid w:val="00DF4F75"/>
    <w:rsid w:val="00DF683E"/>
    <w:rsid w:val="00DF7006"/>
    <w:rsid w:val="00E03DB4"/>
    <w:rsid w:val="00E073D9"/>
    <w:rsid w:val="00E0747C"/>
    <w:rsid w:val="00E141D5"/>
    <w:rsid w:val="00E15AD4"/>
    <w:rsid w:val="00E16443"/>
    <w:rsid w:val="00E202FA"/>
    <w:rsid w:val="00E20DC0"/>
    <w:rsid w:val="00E218CA"/>
    <w:rsid w:val="00E2296D"/>
    <w:rsid w:val="00E23370"/>
    <w:rsid w:val="00E2458E"/>
    <w:rsid w:val="00E253D5"/>
    <w:rsid w:val="00E25645"/>
    <w:rsid w:val="00E351FA"/>
    <w:rsid w:val="00E4054A"/>
    <w:rsid w:val="00E4096D"/>
    <w:rsid w:val="00E41FF2"/>
    <w:rsid w:val="00E42570"/>
    <w:rsid w:val="00E4482D"/>
    <w:rsid w:val="00E463A9"/>
    <w:rsid w:val="00E50C9B"/>
    <w:rsid w:val="00E55240"/>
    <w:rsid w:val="00E56206"/>
    <w:rsid w:val="00E57389"/>
    <w:rsid w:val="00E57A14"/>
    <w:rsid w:val="00E606F5"/>
    <w:rsid w:val="00E6337E"/>
    <w:rsid w:val="00E64671"/>
    <w:rsid w:val="00E655FB"/>
    <w:rsid w:val="00E6676B"/>
    <w:rsid w:val="00E67AF9"/>
    <w:rsid w:val="00E71EDC"/>
    <w:rsid w:val="00E742E4"/>
    <w:rsid w:val="00E77099"/>
    <w:rsid w:val="00E77EEF"/>
    <w:rsid w:val="00E81DAA"/>
    <w:rsid w:val="00E83414"/>
    <w:rsid w:val="00E85F06"/>
    <w:rsid w:val="00E877DB"/>
    <w:rsid w:val="00E90B97"/>
    <w:rsid w:val="00E9566E"/>
    <w:rsid w:val="00E97688"/>
    <w:rsid w:val="00EA2F43"/>
    <w:rsid w:val="00EA7592"/>
    <w:rsid w:val="00EB175C"/>
    <w:rsid w:val="00EB7A57"/>
    <w:rsid w:val="00EB7B14"/>
    <w:rsid w:val="00EC1999"/>
    <w:rsid w:val="00EC4A25"/>
    <w:rsid w:val="00EE11F8"/>
    <w:rsid w:val="00EE3C1D"/>
    <w:rsid w:val="00EF14AC"/>
    <w:rsid w:val="00EF2082"/>
    <w:rsid w:val="00EF34C1"/>
    <w:rsid w:val="00EF4D8B"/>
    <w:rsid w:val="00EF6B9D"/>
    <w:rsid w:val="00EF7CDF"/>
    <w:rsid w:val="00F04524"/>
    <w:rsid w:val="00F0490D"/>
    <w:rsid w:val="00F07599"/>
    <w:rsid w:val="00F0759A"/>
    <w:rsid w:val="00F1029B"/>
    <w:rsid w:val="00F122AB"/>
    <w:rsid w:val="00F12333"/>
    <w:rsid w:val="00F14FDC"/>
    <w:rsid w:val="00F1515A"/>
    <w:rsid w:val="00F220AC"/>
    <w:rsid w:val="00F22983"/>
    <w:rsid w:val="00F2315C"/>
    <w:rsid w:val="00F318F6"/>
    <w:rsid w:val="00F32045"/>
    <w:rsid w:val="00F326A0"/>
    <w:rsid w:val="00F417F8"/>
    <w:rsid w:val="00F43593"/>
    <w:rsid w:val="00F43C92"/>
    <w:rsid w:val="00F44272"/>
    <w:rsid w:val="00F46750"/>
    <w:rsid w:val="00F5484B"/>
    <w:rsid w:val="00F553C3"/>
    <w:rsid w:val="00F567E2"/>
    <w:rsid w:val="00F6063A"/>
    <w:rsid w:val="00F60738"/>
    <w:rsid w:val="00F61242"/>
    <w:rsid w:val="00F6274E"/>
    <w:rsid w:val="00F70118"/>
    <w:rsid w:val="00F708A4"/>
    <w:rsid w:val="00F73B51"/>
    <w:rsid w:val="00F756FE"/>
    <w:rsid w:val="00F75D3B"/>
    <w:rsid w:val="00F77037"/>
    <w:rsid w:val="00F770B2"/>
    <w:rsid w:val="00F777DE"/>
    <w:rsid w:val="00F80A85"/>
    <w:rsid w:val="00F8136E"/>
    <w:rsid w:val="00F81C42"/>
    <w:rsid w:val="00F85145"/>
    <w:rsid w:val="00F85583"/>
    <w:rsid w:val="00F878AA"/>
    <w:rsid w:val="00F92064"/>
    <w:rsid w:val="00F9218C"/>
    <w:rsid w:val="00F93A13"/>
    <w:rsid w:val="00F957AF"/>
    <w:rsid w:val="00FA03B3"/>
    <w:rsid w:val="00FA73CD"/>
    <w:rsid w:val="00FB0194"/>
    <w:rsid w:val="00FB0524"/>
    <w:rsid w:val="00FB222A"/>
    <w:rsid w:val="00FC50A5"/>
    <w:rsid w:val="00FC6324"/>
    <w:rsid w:val="00FC7F31"/>
    <w:rsid w:val="00FD327B"/>
    <w:rsid w:val="00FD67C4"/>
    <w:rsid w:val="00FD70FD"/>
    <w:rsid w:val="00FE1900"/>
    <w:rsid w:val="00FE3270"/>
    <w:rsid w:val="00FE5257"/>
    <w:rsid w:val="00FE7DA9"/>
    <w:rsid w:val="00FF374D"/>
    <w:rsid w:val="00FF4446"/>
    <w:rsid w:val="00FF6E3F"/>
    <w:rsid w:val="00FF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1793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A4"/>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8529A4"/>
    <w:rPr>
      <w:sz w:val="16"/>
      <w:szCs w:val="16"/>
    </w:rPr>
  </w:style>
  <w:style w:type="paragraph" w:styleId="CommentText">
    <w:name w:val="annotation text"/>
    <w:basedOn w:val="Normal"/>
    <w:link w:val="CommentTextChar"/>
    <w:uiPriority w:val="99"/>
    <w:unhideWhenUsed/>
    <w:rsid w:val="008529A4"/>
    <w:pPr>
      <w:ind w:firstLine="432"/>
    </w:pPr>
    <w:rPr>
      <w:sz w:val="20"/>
      <w:szCs w:val="20"/>
    </w:rPr>
  </w:style>
  <w:style w:type="character" w:customStyle="1" w:styleId="CommentTextChar">
    <w:name w:val="Comment Text Char"/>
    <w:basedOn w:val="DefaultParagraphFont"/>
    <w:link w:val="CommentText"/>
    <w:uiPriority w:val="99"/>
    <w:rsid w:val="008529A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16C"/>
    <w:pPr>
      <w:ind w:firstLine="0"/>
    </w:pPr>
    <w:rPr>
      <w:b/>
      <w:bCs/>
    </w:rPr>
  </w:style>
  <w:style w:type="character" w:customStyle="1" w:styleId="CommentSubjectChar">
    <w:name w:val="Comment Subject Char"/>
    <w:basedOn w:val="CommentTextChar"/>
    <w:link w:val="CommentSubject"/>
    <w:uiPriority w:val="99"/>
    <w:semiHidden/>
    <w:rsid w:val="00D8116C"/>
    <w:rPr>
      <w:rFonts w:eastAsia="Times New Roman" w:cs="Times New Roman"/>
      <w:b/>
      <w:bCs/>
      <w:sz w:val="20"/>
      <w:szCs w:val="20"/>
    </w:rPr>
  </w:style>
  <w:style w:type="paragraph" w:styleId="Revision">
    <w:name w:val="Revision"/>
    <w:hidden/>
    <w:uiPriority w:val="99"/>
    <w:semiHidden/>
    <w:rsid w:val="002D0980"/>
    <w:pPr>
      <w:spacing w:after="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9A4"/>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8529A4"/>
    <w:rPr>
      <w:sz w:val="16"/>
      <w:szCs w:val="16"/>
    </w:rPr>
  </w:style>
  <w:style w:type="paragraph" w:styleId="CommentText">
    <w:name w:val="annotation text"/>
    <w:basedOn w:val="Normal"/>
    <w:link w:val="CommentTextChar"/>
    <w:uiPriority w:val="99"/>
    <w:unhideWhenUsed/>
    <w:rsid w:val="008529A4"/>
    <w:pPr>
      <w:ind w:firstLine="432"/>
    </w:pPr>
    <w:rPr>
      <w:sz w:val="20"/>
      <w:szCs w:val="20"/>
    </w:rPr>
  </w:style>
  <w:style w:type="character" w:customStyle="1" w:styleId="CommentTextChar">
    <w:name w:val="Comment Text Char"/>
    <w:basedOn w:val="DefaultParagraphFont"/>
    <w:link w:val="CommentText"/>
    <w:uiPriority w:val="99"/>
    <w:rsid w:val="008529A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16C"/>
    <w:pPr>
      <w:ind w:firstLine="0"/>
    </w:pPr>
    <w:rPr>
      <w:b/>
      <w:bCs/>
    </w:rPr>
  </w:style>
  <w:style w:type="character" w:customStyle="1" w:styleId="CommentSubjectChar">
    <w:name w:val="Comment Subject Char"/>
    <w:basedOn w:val="CommentTextChar"/>
    <w:link w:val="CommentSubject"/>
    <w:uiPriority w:val="99"/>
    <w:semiHidden/>
    <w:rsid w:val="00D8116C"/>
    <w:rPr>
      <w:rFonts w:eastAsia="Times New Roman" w:cs="Times New Roman"/>
      <w:b/>
      <w:bCs/>
      <w:sz w:val="20"/>
      <w:szCs w:val="20"/>
    </w:rPr>
  </w:style>
  <w:style w:type="paragraph" w:styleId="Revision">
    <w:name w:val="Revision"/>
    <w:hidden/>
    <w:uiPriority w:val="99"/>
    <w:semiHidden/>
    <w:rsid w:val="002D0980"/>
    <w:pPr>
      <w:spacing w:after="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5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A18C3-EEDB-4215-92C4-6F55831D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12</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Tiffany McCormack</cp:lastModifiedBy>
  <cp:revision>2</cp:revision>
  <cp:lastPrinted>2015-08-07T13:30:00Z</cp:lastPrinted>
  <dcterms:created xsi:type="dcterms:W3CDTF">2015-09-10T18:43:00Z</dcterms:created>
  <dcterms:modified xsi:type="dcterms:W3CDTF">2015-09-10T18:43:00Z</dcterms:modified>
</cp:coreProperties>
</file>