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2F79B58" w14:textId="4DD24529" w:rsidR="00CF5FA6" w:rsidRPr="000968B9" w:rsidRDefault="00F65899" w:rsidP="00ED5D6B">
      <w:pPr>
        <w:pStyle w:val="SL-FlLftSgl"/>
        <w:spacing w:line="240" w:lineRule="auto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16FDF" wp14:editId="43BAF7A1">
                <wp:simplePos x="0" y="0"/>
                <wp:positionH relativeFrom="column">
                  <wp:posOffset>5257800</wp:posOffset>
                </wp:positionH>
                <wp:positionV relativeFrom="paragraph">
                  <wp:posOffset>-153035</wp:posOffset>
                </wp:positionV>
                <wp:extent cx="1800225" cy="5715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DB274" w14:textId="77777777" w:rsidR="00F65899" w:rsidRDefault="00F65899" w:rsidP="00F65899">
                            <w:pPr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cs="Arial"/>
                              </w:rPr>
                              <w:t>Form Approved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OMB No. 0935-0118</w:t>
                            </w:r>
                            <w:r>
                              <w:rPr>
                                <w:rFonts w:cs="Arial"/>
                              </w:rPr>
                              <w:br/>
                              <w:t>Exp. Date 12/31/2015</w:t>
                            </w:r>
                          </w:p>
                          <w:p w14:paraId="4683CA1B" w14:textId="77777777" w:rsidR="00F65899" w:rsidRDefault="00F65899" w:rsidP="00F658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16F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4pt;margin-top:-12.05pt;width:141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">
                <v:textbox>
                  <w:txbxContent>
                    <w:p w14:paraId="360DB274" w14:textId="77777777" w:rsidR="00F65899" w:rsidRDefault="00F65899" w:rsidP="00F65899">
                      <w:pPr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rFonts w:cs="Arial"/>
                        </w:rPr>
                        <w:t>Form Approved</w:t>
                      </w:r>
                      <w:r>
                        <w:rPr>
                          <w:rFonts w:cs="Arial"/>
                        </w:rPr>
                        <w:br/>
                        <w:t>OMB No. 0935-0118</w:t>
                      </w:r>
                      <w:r>
                        <w:rPr>
                          <w:rFonts w:cs="Arial"/>
                        </w:rPr>
                        <w:br/>
                        <w:t>Exp. Date 12/31/2015</w:t>
                      </w:r>
                    </w:p>
                    <w:p w14:paraId="4683CA1B" w14:textId="77777777" w:rsidR="00F65899" w:rsidRDefault="00F65899" w:rsidP="00F65899"/>
                  </w:txbxContent>
                </v:textbox>
              </v:shape>
            </w:pict>
          </mc:Fallback>
        </mc:AlternateContent>
      </w:r>
    </w:p>
    <w:p w14:paraId="400F45ED" w14:textId="1D61D919" w:rsidR="00CF5FA6" w:rsidRPr="000968B9" w:rsidRDefault="00CF5FA6" w:rsidP="00ED5D6B">
      <w:pPr>
        <w:pStyle w:val="SL-FlLftSgl"/>
        <w:spacing w:line="240" w:lineRule="auto"/>
      </w:pPr>
    </w:p>
    <w:p w14:paraId="24FA6F77" w14:textId="77777777" w:rsidR="00CF5FA6" w:rsidRPr="000968B9" w:rsidRDefault="00CF5FA6" w:rsidP="00ED5D6B">
      <w:pPr>
        <w:pStyle w:val="SL-FlLftSgl"/>
        <w:tabs>
          <w:tab w:val="left" w:leader="underscore" w:pos="9672"/>
        </w:tabs>
        <w:spacing w:line="240" w:lineRule="auto"/>
        <w:ind w:left="5772"/>
      </w:pPr>
    </w:p>
    <w:p w14:paraId="3692DDF4" w14:textId="77777777" w:rsidR="0028397E" w:rsidRPr="000968B9" w:rsidRDefault="0028397E" w:rsidP="00ED5D6B">
      <w:pPr>
        <w:pStyle w:val="SL-FlLftSgl"/>
        <w:spacing w:line="240" w:lineRule="auto"/>
      </w:pPr>
    </w:p>
    <w:p w14:paraId="3B59BC8C" w14:textId="77777777" w:rsidR="00CF5FA6" w:rsidRPr="000968B9" w:rsidRDefault="00CF5FA6" w:rsidP="00ED5D6B">
      <w:pPr>
        <w:pStyle w:val="SL-FlLftSgl"/>
        <w:spacing w:line="240" w:lineRule="auto"/>
      </w:pPr>
    </w:p>
    <w:p w14:paraId="7CA317B4" w14:textId="77777777" w:rsidR="00CF5FA6" w:rsidRPr="000968B9" w:rsidRDefault="00CF5FA6" w:rsidP="00ED5D6B">
      <w:pPr>
        <w:pStyle w:val="SL-FlLftSgl"/>
        <w:spacing w:line="240" w:lineRule="auto"/>
      </w:pPr>
    </w:p>
    <w:p w14:paraId="17D15439" w14:textId="77777777" w:rsidR="00CF5FA6" w:rsidRPr="000C7313" w:rsidRDefault="00CF5FA6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5498BDB0" w14:textId="77777777" w:rsidR="00CF5FA6" w:rsidRDefault="00CF5FA6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76BAA67D" w14:textId="77777777" w:rsidR="00F65899" w:rsidRDefault="00F65899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41D37116" w14:textId="77777777" w:rsidR="00F65899" w:rsidRDefault="00F65899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67A62E2F" w14:textId="77777777" w:rsidR="00F65899" w:rsidRDefault="00F65899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6D46AF11" w14:textId="77777777" w:rsidR="00F65899" w:rsidRDefault="00F65899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4BB711E4" w14:textId="77777777" w:rsidR="00F65899" w:rsidRPr="000C7313" w:rsidRDefault="00F65899" w:rsidP="00ED5D6B">
      <w:pPr>
        <w:pStyle w:val="SL-FlLftSgl"/>
        <w:spacing w:line="240" w:lineRule="auto"/>
        <w:rPr>
          <w:rFonts w:asciiTheme="minorHAnsi" w:hAnsiTheme="minorHAnsi"/>
        </w:rPr>
      </w:pPr>
    </w:p>
    <w:p w14:paraId="44DCA72C" w14:textId="64088DC8" w:rsidR="00665C93" w:rsidRDefault="00665C93" w:rsidP="00ED5D6B">
      <w:pPr>
        <w:pStyle w:val="C1-CtrBoldHd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Attachment 79</w:t>
      </w:r>
    </w:p>
    <w:p w14:paraId="37341E4E" w14:textId="77777777" w:rsidR="00665C93" w:rsidRDefault="00665C93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600612B5" w14:textId="77777777" w:rsidR="00665C93" w:rsidRDefault="00665C93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02B1DE82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MEDICAL EXPENDITURE PANEL SURVEY</w:t>
      </w:r>
    </w:p>
    <w:p w14:paraId="7CB1E555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4FB7F25B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MEDICAL PROVIDER COMPONENT</w:t>
      </w:r>
    </w:p>
    <w:p w14:paraId="5ED95D01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53D1E84C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EVENT FORM</w:t>
      </w:r>
    </w:p>
    <w:p w14:paraId="36C98BE5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6D089353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FOR</w:t>
      </w:r>
    </w:p>
    <w:p w14:paraId="7D08CDC3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55CAA05C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office-based providers</w:t>
      </w:r>
    </w:p>
    <w:p w14:paraId="5976C043" w14:textId="77777777" w:rsidR="00CF5FA6" w:rsidRPr="000C7313" w:rsidRDefault="00CF5FA6" w:rsidP="00B9180B">
      <w:pPr>
        <w:pStyle w:val="C1-CtrBoldHd"/>
        <w:spacing w:line="240" w:lineRule="auto"/>
        <w:rPr>
          <w:rFonts w:asciiTheme="minorHAnsi" w:hAnsiTheme="minorHAnsi"/>
        </w:rPr>
      </w:pPr>
    </w:p>
    <w:p w14:paraId="3BBAB82F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>for</w:t>
      </w:r>
    </w:p>
    <w:p w14:paraId="0538C7DB" w14:textId="7777777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6E57DBCC" w14:textId="3B9C2627" w:rsidR="00CF5FA6" w:rsidRPr="000C7313" w:rsidRDefault="00CF5FA6" w:rsidP="00ED5D6B">
      <w:pPr>
        <w:pStyle w:val="C1-CtrBoldHd"/>
        <w:spacing w:line="240" w:lineRule="auto"/>
        <w:rPr>
          <w:rFonts w:asciiTheme="minorHAnsi" w:hAnsiTheme="minorHAnsi"/>
        </w:rPr>
      </w:pPr>
      <w:r w:rsidRPr="000C7313">
        <w:rPr>
          <w:rFonts w:asciiTheme="minorHAnsi" w:hAnsiTheme="minorHAnsi"/>
        </w:rPr>
        <w:t xml:space="preserve">REFERENCE YEAR </w:t>
      </w:r>
      <w:r w:rsidR="00D323DF" w:rsidRPr="000C7313">
        <w:rPr>
          <w:rFonts w:asciiTheme="minorHAnsi" w:hAnsiTheme="minorHAnsi"/>
        </w:rPr>
        <w:t>2014</w:t>
      </w:r>
    </w:p>
    <w:p w14:paraId="3B9806A3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524379D9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674343DE" w14:textId="77777777" w:rsidR="00C56A28" w:rsidRPr="000C7313" w:rsidRDefault="00C56A28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05BA6C76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5BDF9E6B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  <w:b w:val="0"/>
          <w:bCs/>
        </w:rPr>
      </w:pPr>
    </w:p>
    <w:p w14:paraId="2CCD4783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5A3D41DB" w14:textId="77777777" w:rsidR="002F351D" w:rsidRPr="000C7313" w:rsidRDefault="002F351D" w:rsidP="00ED5D6B">
      <w:pPr>
        <w:pStyle w:val="C1-CtrBoldHd"/>
        <w:spacing w:line="240" w:lineRule="auto"/>
        <w:rPr>
          <w:rFonts w:asciiTheme="minorHAnsi" w:hAnsiTheme="minorHAnsi"/>
        </w:rPr>
      </w:pPr>
    </w:p>
    <w:p w14:paraId="7B146385" w14:textId="660CE3F7" w:rsidR="00BE01A6" w:rsidRPr="000C7313" w:rsidRDefault="00BE01A6" w:rsidP="00ED5D6B">
      <w:pPr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14:paraId="1ADB1669" w14:textId="77777777" w:rsidR="00BE01A6" w:rsidRPr="000C7313" w:rsidRDefault="00BE01A6" w:rsidP="00BE01A6">
      <w:pPr>
        <w:rPr>
          <w:rFonts w:asciiTheme="minorHAnsi" w:hAnsiTheme="minorHAnsi"/>
          <w:sz w:val="22"/>
          <w:szCs w:val="22"/>
        </w:rPr>
      </w:pPr>
    </w:p>
    <w:p w14:paraId="70097255" w14:textId="77777777" w:rsidR="00BE01A6" w:rsidRPr="000C7313" w:rsidRDefault="00BE01A6" w:rsidP="00BE01A6">
      <w:pPr>
        <w:rPr>
          <w:rFonts w:asciiTheme="minorHAnsi" w:hAnsiTheme="minorHAnsi"/>
          <w:sz w:val="22"/>
          <w:szCs w:val="22"/>
        </w:rPr>
      </w:pPr>
    </w:p>
    <w:p w14:paraId="405A6D00" w14:textId="77777777" w:rsidR="00BE01A6" w:rsidRPr="000C7313" w:rsidRDefault="00BE01A6" w:rsidP="00BE01A6">
      <w:pPr>
        <w:rPr>
          <w:rFonts w:asciiTheme="minorHAnsi" w:hAnsiTheme="minorHAnsi"/>
          <w:sz w:val="22"/>
          <w:szCs w:val="22"/>
        </w:rPr>
      </w:pPr>
    </w:p>
    <w:p w14:paraId="1792765E" w14:textId="68146713" w:rsidR="00BE01A6" w:rsidRPr="000C7313" w:rsidRDefault="00BE01A6" w:rsidP="00ED5D6B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</w:p>
    <w:p w14:paraId="71C32814" w14:textId="66E581D9" w:rsidR="00BE01A6" w:rsidRPr="000C7313" w:rsidRDefault="00BE01A6" w:rsidP="00ED5D6B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</w:p>
    <w:p w14:paraId="0DB341F8" w14:textId="751A16FD" w:rsidR="00BE01A6" w:rsidRPr="000C7313" w:rsidRDefault="00BE01A6" w:rsidP="00BE01A6">
      <w:pPr>
        <w:tabs>
          <w:tab w:val="left" w:pos="1168"/>
        </w:tabs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0C7313">
        <w:rPr>
          <w:rFonts w:asciiTheme="minorHAnsi" w:hAnsiTheme="minorHAnsi"/>
          <w:sz w:val="22"/>
          <w:szCs w:val="22"/>
        </w:rPr>
        <w:tab/>
      </w:r>
    </w:p>
    <w:p w14:paraId="7B0B21BC" w14:textId="7472B5B7" w:rsidR="00BE01A6" w:rsidRPr="000C7313" w:rsidRDefault="00044F1E" w:rsidP="00BE01A6">
      <w:pPr>
        <w:spacing w:line="240" w:lineRule="auto"/>
        <w:ind w:firstLine="0"/>
        <w:jc w:val="left"/>
        <w:rPr>
          <w:rFonts w:asciiTheme="minorHAnsi" w:hAnsiTheme="minorHAnsi"/>
          <w:bCs/>
          <w:sz w:val="22"/>
          <w:szCs w:val="22"/>
        </w:rPr>
      </w:pPr>
      <w:r w:rsidRPr="000C7313">
        <w:rPr>
          <w:rFonts w:asciiTheme="minorHAnsi" w:hAnsiTheme="minorHAnsi"/>
          <w:sz w:val="22"/>
          <w:szCs w:val="22"/>
        </w:rPr>
        <w:br w:type="page"/>
      </w:r>
      <w:r w:rsidR="00BE01A6" w:rsidRPr="000C7313">
        <w:rPr>
          <w:rFonts w:asciiTheme="minorHAnsi" w:hAnsiTheme="minorHAnsi"/>
          <w:bCs/>
          <w:sz w:val="22"/>
          <w:szCs w:val="22"/>
        </w:rPr>
        <w:lastRenderedPageBreak/>
        <w:t xml:space="preserve"> </w:t>
      </w:r>
    </w:p>
    <w:p w14:paraId="466CCC0D" w14:textId="42710B43" w:rsidR="002C30B1" w:rsidRPr="000C7313" w:rsidRDefault="002C30B1" w:rsidP="002C30B1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bCs/>
          <w:sz w:val="22"/>
          <w:szCs w:val="22"/>
        </w:rPr>
      </w:pPr>
      <w:r w:rsidRPr="000C7313">
        <w:rPr>
          <w:rFonts w:asciiTheme="minorHAnsi" w:hAnsiTheme="minorHAnsi"/>
          <w:bCs/>
          <w:sz w:val="22"/>
          <w:szCs w:val="22"/>
        </w:rPr>
        <w:t>SECTION 1 – OMB</w:t>
      </w:r>
    </w:p>
    <w:p w14:paraId="56DCF3F3" w14:textId="77777777" w:rsidR="00B72B0A" w:rsidRPr="000C7313" w:rsidRDefault="00B72B0A" w:rsidP="002C30B1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bCs/>
          <w:sz w:val="22"/>
          <w:szCs w:val="22"/>
        </w:rPr>
      </w:pPr>
    </w:p>
    <w:p w14:paraId="5C19F209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4630B1">
        <w:rPr>
          <w:rFonts w:asciiTheme="minorHAnsi" w:hAnsiTheme="minorHAnsi"/>
          <w:b/>
          <w:sz w:val="22"/>
          <w:szCs w:val="22"/>
        </w:rPr>
        <w:t>OMB HYPERLINK ON FIRST SCREEN</w:t>
      </w:r>
    </w:p>
    <w:p w14:paraId="6A67177D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</w:p>
    <w:p w14:paraId="0FFCF68C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DCS: READ THIS ALOUD ONLY IF REQUESTED BY RESPONDENT. </w:t>
      </w:r>
    </w:p>
    <w:p w14:paraId="768B0E0E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 </w:t>
      </w:r>
    </w:p>
    <w:p w14:paraId="4FA72DF0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>PRESS NEXT TO CONTINUE IN THIS EVENT FORM</w:t>
      </w:r>
    </w:p>
    <w:p w14:paraId="5B9A3DF5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 </w:t>
      </w:r>
    </w:p>
    <w:p w14:paraId="4747BDD0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PRESS BREAKOFF TO DISCONTINUE </w:t>
      </w:r>
    </w:p>
    <w:p w14:paraId="2649BE4A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 </w:t>
      </w:r>
    </w:p>
    <w:p w14:paraId="7615DBAB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>(Public reporting burden for this collection of information is estimated to average 3 minutes per response, the estimated time required to complete the survey.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(0935-0118) AHRQ, 540 Gaither Road, Room # 5036, Rockville, MD 20850.)</w:t>
      </w:r>
    </w:p>
    <w:p w14:paraId="3F993791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</w:p>
    <w:p w14:paraId="73F586AC" w14:textId="77777777" w:rsidR="004630B1" w:rsidRPr="004630B1" w:rsidRDefault="004630B1" w:rsidP="004630B1">
      <w:pPr>
        <w:pStyle w:val="SL-FlLftSgl"/>
        <w:shd w:val="clear" w:color="auto" w:fill="FFFFFF" w:themeFill="background1"/>
        <w:tabs>
          <w:tab w:val="center" w:pos="252"/>
          <w:tab w:val="center" w:pos="702"/>
          <w:tab w:val="center" w:pos="1332"/>
        </w:tabs>
        <w:spacing w:after="60" w:line="240" w:lineRule="auto"/>
        <w:jc w:val="left"/>
        <w:rPr>
          <w:rFonts w:asciiTheme="minorHAnsi" w:hAnsiTheme="minorHAnsi"/>
        </w:rPr>
      </w:pPr>
      <w:r w:rsidRPr="004630B1">
        <w:rPr>
          <w:rFonts w:asciiTheme="minorHAnsi" w:hAnsiTheme="minorHAnsi"/>
        </w:rPr>
        <w:t xml:space="preserve">OMB No. 0935-0118; Exp. Date </w:t>
      </w:r>
      <w:r w:rsidRPr="004630B1">
        <w:rPr>
          <w:rFonts w:asciiTheme="minorHAnsi" w:hAnsiTheme="minorHAnsi"/>
          <w:highlight w:val="yellow"/>
        </w:rPr>
        <w:t>XX/XX/XXXX</w:t>
      </w:r>
    </w:p>
    <w:p w14:paraId="2280F8A6" w14:textId="77777777" w:rsidR="004630B1" w:rsidRDefault="004630B1" w:rsidP="002C30B1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b w:val="0"/>
          <w:sz w:val="22"/>
        </w:rPr>
      </w:pPr>
    </w:p>
    <w:p w14:paraId="6E385551" w14:textId="64FFDE69" w:rsidR="00B72B0A" w:rsidRPr="000C7313" w:rsidRDefault="004630B1" w:rsidP="002C30B1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trike/>
          <w:sz w:val="22"/>
          <w:szCs w:val="22"/>
        </w:rPr>
      </w:pPr>
      <w:r w:rsidRPr="000C7313" w:rsidDel="004630B1">
        <w:rPr>
          <w:rFonts w:asciiTheme="minorHAnsi" w:hAnsiTheme="minorHAnsi"/>
          <w:b w:val="0"/>
          <w:sz w:val="22"/>
        </w:rPr>
        <w:t xml:space="preserve"> </w:t>
      </w:r>
    </w:p>
    <w:p w14:paraId="022DE550" w14:textId="77777777" w:rsidR="001E2776" w:rsidRPr="000C7313" w:rsidRDefault="001E2776" w:rsidP="00ED5D6B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14:paraId="35C2DC4B" w14:textId="77777777" w:rsidR="0082548B" w:rsidRPr="000C7313" w:rsidRDefault="0082548B" w:rsidP="002C30B1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0C7313">
        <w:rPr>
          <w:rFonts w:asciiTheme="minorHAnsi" w:hAnsiTheme="minorHAnsi"/>
          <w:sz w:val="22"/>
          <w:szCs w:val="22"/>
        </w:rPr>
        <w:t xml:space="preserve">SECTION </w:t>
      </w:r>
      <w:r w:rsidR="002C30B1" w:rsidRPr="000C7313">
        <w:rPr>
          <w:rFonts w:asciiTheme="minorHAnsi" w:hAnsiTheme="minorHAnsi"/>
          <w:sz w:val="22"/>
          <w:szCs w:val="22"/>
        </w:rPr>
        <w:t>2</w:t>
      </w:r>
      <w:r w:rsidRPr="000C7313">
        <w:rPr>
          <w:rFonts w:asciiTheme="minorHAnsi" w:hAnsiTheme="minorHAnsi"/>
          <w:sz w:val="22"/>
          <w:szCs w:val="22"/>
        </w:rPr>
        <w:t xml:space="preserve"> – VISIT DATE</w:t>
      </w:r>
    </w:p>
    <w:p w14:paraId="0F8A05DD" w14:textId="77777777" w:rsidR="0082548B" w:rsidRPr="000C7313" w:rsidRDefault="0082548B" w:rsidP="00ED5D6B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18"/>
        </w:rPr>
      </w:pPr>
    </w:p>
    <w:p w14:paraId="1C81FD67" w14:textId="77777777" w:rsidR="005D45A4" w:rsidRPr="000C7313" w:rsidRDefault="005D45A4" w:rsidP="00ED5D6B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18"/>
        </w:rPr>
      </w:pPr>
    </w:p>
    <w:p w14:paraId="41E30EF7" w14:textId="7050467B" w:rsidR="005D45A4" w:rsidRPr="000C7313" w:rsidRDefault="005D45A4" w:rsidP="00ED5D6B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18"/>
        </w:rPr>
      </w:pPr>
    </w:p>
    <w:p w14:paraId="3EC1FC90" w14:textId="77777777" w:rsidR="005D45A4" w:rsidRPr="000C7313" w:rsidRDefault="005D45A4" w:rsidP="00ED5D6B">
      <w:pPr>
        <w:pStyle w:val="C1-CtrBoldHd"/>
        <w:tabs>
          <w:tab w:val="left" w:pos="270"/>
        </w:tabs>
        <w:spacing w:line="240" w:lineRule="auto"/>
        <w:jc w:val="left"/>
        <w:rPr>
          <w:rFonts w:asciiTheme="minorHAnsi" w:hAnsiTheme="minorHAnsi"/>
          <w:sz w:val="18"/>
        </w:rPr>
      </w:pPr>
    </w:p>
    <w:tbl>
      <w:tblPr>
        <w:tblW w:w="11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2"/>
        <w:gridCol w:w="3900"/>
      </w:tblGrid>
      <w:tr w:rsidR="000C7313" w:rsidRPr="000C7313" w14:paraId="11DF3764" w14:textId="77777777" w:rsidTr="00F00111">
        <w:trPr>
          <w:cantSplit/>
          <w:trHeight w:val="243"/>
        </w:trPr>
        <w:tc>
          <w:tcPr>
            <w:tcW w:w="1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2EA31" w14:textId="2D39B33E" w:rsidR="00B72B0A" w:rsidRPr="000C7313" w:rsidRDefault="00B72B0A" w:rsidP="00B72B0A">
            <w:pPr>
              <w:pStyle w:val="SL-FlLftSgl"/>
              <w:tabs>
                <w:tab w:val="right" w:pos="10980"/>
              </w:tabs>
              <w:spacing w:after="120" w:line="240" w:lineRule="auto"/>
              <w:jc w:val="right"/>
              <w:rPr>
                <w:rFonts w:asciiTheme="minorHAnsi" w:hAnsiTheme="minorHAnsi"/>
                <w:u w:val="single"/>
              </w:rPr>
            </w:pPr>
          </w:p>
        </w:tc>
      </w:tr>
      <w:tr w:rsidR="000C7313" w:rsidRPr="000C7313" w14:paraId="346204F9" w14:textId="77777777" w:rsidTr="00F00111">
        <w:trPr>
          <w:cantSplit/>
          <w:trHeight w:val="243"/>
        </w:trPr>
        <w:tc>
          <w:tcPr>
            <w:tcW w:w="7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CA5C9" w14:textId="506D6B2C" w:rsidR="0074741C" w:rsidRPr="000C7313" w:rsidRDefault="0074741C" w:rsidP="00923F21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B1.</w:t>
            </w:r>
            <w:r w:rsidRPr="000C7313">
              <w:rPr>
                <w:rFonts w:asciiTheme="minorHAnsi" w:hAnsiTheme="minorHAnsi"/>
              </w:rPr>
              <w:tab/>
            </w:r>
            <w:r w:rsidR="000C5B74" w:rsidRPr="000C7313">
              <w:rPr>
                <w:rFonts w:asciiTheme="minorHAnsi" w:hAnsiTheme="minorHAnsi"/>
              </w:rPr>
              <w:t>What is the (first/next) date of service in your records d</w:t>
            </w:r>
            <w:r w:rsidRPr="000C7313">
              <w:rPr>
                <w:rFonts w:asciiTheme="minorHAnsi" w:hAnsiTheme="minorHAnsi"/>
              </w:rPr>
              <w:t>uring this period, for (PATIENT NAME)?</w:t>
            </w:r>
          </w:p>
          <w:p w14:paraId="6C50DB2C" w14:textId="77777777" w:rsidR="00F02537" w:rsidRPr="000C7313" w:rsidRDefault="00F02537" w:rsidP="00ED5D6B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  <w:p w14:paraId="74F507F0" w14:textId="70706721" w:rsidR="00F02537" w:rsidRPr="000C7313" w:rsidRDefault="00F02537" w:rsidP="00ED5D6B">
            <w:pPr>
              <w:pStyle w:val="SL-FlLftSgl"/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REFER</w:t>
            </w:r>
            <w:r w:rsidR="005D45A4" w:rsidRPr="000C7313">
              <w:rPr>
                <w:rFonts w:asciiTheme="minorHAnsi" w:hAnsiTheme="minorHAnsi"/>
              </w:rPr>
              <w:t>E</w:t>
            </w:r>
            <w:r w:rsidRPr="000C7313">
              <w:rPr>
                <w:rFonts w:asciiTheme="minorHAnsi" w:hAnsiTheme="minorHAnsi"/>
              </w:rPr>
              <w:t xml:space="preserve">NCE PERIOD – CALENDAR YEAR </w:t>
            </w:r>
            <w:r w:rsidR="00D323DF" w:rsidRPr="000C7313">
              <w:rPr>
                <w:rFonts w:asciiTheme="minorHAnsi" w:hAnsiTheme="minorHAnsi" w:cs="Arial"/>
              </w:rPr>
              <w:t>2014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E842F" w14:textId="1FA4CDCE" w:rsidR="0074741C" w:rsidRPr="000C7313" w:rsidRDefault="0074741C" w:rsidP="00ED5D6B">
            <w:pPr>
              <w:pStyle w:val="SL-FlLftSgl"/>
              <w:spacing w:line="240" w:lineRule="auto"/>
              <w:rPr>
                <w:rFonts w:asciiTheme="minorHAnsi" w:hAnsiTheme="minorHAnsi"/>
              </w:rPr>
            </w:pPr>
          </w:p>
        </w:tc>
      </w:tr>
      <w:tr w:rsidR="000C7313" w:rsidRPr="000C7313" w14:paraId="0FF9E94B" w14:textId="77777777" w:rsidTr="00F00111">
        <w:trPr>
          <w:cantSplit/>
          <w:trHeight w:val="242"/>
        </w:trPr>
        <w:tc>
          <w:tcPr>
            <w:tcW w:w="7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58EB6" w14:textId="77777777" w:rsidR="0074741C" w:rsidRPr="000C7313" w:rsidRDefault="0074741C" w:rsidP="00ED5D6B">
            <w:pPr>
              <w:pStyle w:val="SL-FlLftSgl"/>
              <w:tabs>
                <w:tab w:val="left" w:pos="360"/>
              </w:tabs>
              <w:spacing w:after="60" w:line="240" w:lineRule="auto"/>
              <w:rPr>
                <w:rFonts w:asciiTheme="minorHAnsi" w:hAnsiTheme="minorHAnsi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6620B62E" w14:textId="77777777" w:rsidR="0074741C" w:rsidRPr="000C7313" w:rsidRDefault="0074741C" w:rsidP="00ED5D6B">
            <w:pPr>
              <w:pStyle w:val="SL-FlLftSgl"/>
              <w:tabs>
                <w:tab w:val="center" w:pos="252"/>
                <w:tab w:val="center" w:pos="702"/>
                <w:tab w:val="center" w:pos="1332"/>
              </w:tabs>
              <w:spacing w:after="60" w:line="240" w:lineRule="auto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 xml:space="preserve">    MONTH</w:t>
            </w:r>
            <w:r w:rsidRPr="000C7313">
              <w:rPr>
                <w:rFonts w:asciiTheme="minorHAnsi" w:hAnsiTheme="minorHAnsi"/>
              </w:rPr>
              <w:tab/>
              <w:t xml:space="preserve">             DAY              YEAR</w:t>
            </w:r>
          </w:p>
        </w:tc>
      </w:tr>
    </w:tbl>
    <w:p w14:paraId="017788EA" w14:textId="77777777" w:rsidR="00CF5FA6" w:rsidRPr="000C7313" w:rsidRDefault="00CF5FA6" w:rsidP="00ED5D6B">
      <w:pPr>
        <w:pStyle w:val="SL-FlLftSgl"/>
        <w:spacing w:after="60" w:line="240" w:lineRule="auto"/>
        <w:rPr>
          <w:rFonts w:asciiTheme="minorHAnsi" w:hAnsiTheme="minorHAnsi"/>
        </w:rPr>
      </w:pPr>
    </w:p>
    <w:p w14:paraId="4825C3C7" w14:textId="6FB22883" w:rsidR="000E71D1" w:rsidRPr="000C7313" w:rsidRDefault="000E71D1" w:rsidP="00ED5D6B">
      <w:pPr>
        <w:pStyle w:val="SL-FlLftSgl"/>
        <w:spacing w:after="60" w:line="240" w:lineRule="auto"/>
        <w:ind w:left="5070" w:hanging="5070"/>
        <w:jc w:val="left"/>
        <w:rPr>
          <w:rFonts w:asciiTheme="minorHAnsi" w:hAnsiTheme="minorHAnsi"/>
          <w:sz w:val="18"/>
        </w:rPr>
      </w:pPr>
    </w:p>
    <w:p w14:paraId="6BD47F29" w14:textId="77777777" w:rsidR="007F13C2" w:rsidRPr="000C7313" w:rsidRDefault="007F13C2" w:rsidP="00D516A4">
      <w:pPr>
        <w:ind w:firstLine="0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516A4" w:rsidRPr="000C7313">
        <w:rPr>
          <w:rFonts w:asciiTheme="minorHAnsi" w:hAnsiTheme="minorHAnsi"/>
          <w:b/>
          <w:sz w:val="22"/>
          <w:szCs w:val="22"/>
        </w:rPr>
        <w:t>2</w:t>
      </w:r>
      <w:r w:rsidRPr="000C7313">
        <w:rPr>
          <w:rFonts w:asciiTheme="minorHAnsi" w:hAnsiTheme="minorHAnsi"/>
          <w:b/>
          <w:sz w:val="22"/>
          <w:szCs w:val="22"/>
        </w:rPr>
        <w:t xml:space="preserve"> – LOCATION OF SERVICES RECEIVED</w:t>
      </w:r>
    </w:p>
    <w:tbl>
      <w:tblPr>
        <w:tblW w:w="1134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5652"/>
      </w:tblGrid>
      <w:tr w:rsidR="000C7313" w:rsidRPr="000C7313" w14:paraId="1E8BE000" w14:textId="77777777" w:rsidTr="001813C1">
        <w:trPr>
          <w:cantSplit/>
        </w:trPr>
        <w:tc>
          <w:tcPr>
            <w:tcW w:w="5688" w:type="dxa"/>
          </w:tcPr>
          <w:p w14:paraId="7602A063" w14:textId="77777777" w:rsidR="007F13C2" w:rsidRPr="000C7313" w:rsidRDefault="007F13C2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0AA2C9B9" w14:textId="77777777" w:rsidR="007F13C2" w:rsidRPr="000C7313" w:rsidRDefault="007F13C2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2221659F" w14:textId="52ACBF5D" w:rsidR="007F13C2" w:rsidRPr="000C7313" w:rsidRDefault="007F13C2" w:rsidP="00ED5D6B">
            <w:pPr>
              <w:spacing w:line="240" w:lineRule="auto"/>
              <w:ind w:left="360" w:hanging="36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76444D11" w14:textId="77777777" w:rsidR="007F13C2" w:rsidRPr="000C7313" w:rsidRDefault="007F13C2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354D69E1" w14:textId="77777777" w:rsidR="007F13C2" w:rsidRPr="000C7313" w:rsidRDefault="007F13C2" w:rsidP="00ED5D6B">
            <w:pPr>
              <w:tabs>
                <w:tab w:val="left" w:pos="546"/>
              </w:tabs>
              <w:spacing w:line="240" w:lineRule="auto"/>
              <w:ind w:left="546" w:hanging="54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B3.</w:t>
            </w:r>
            <w:r w:rsidRPr="000C7313">
              <w:rPr>
                <w:rFonts w:asciiTheme="minorHAnsi" w:hAnsiTheme="minorHAnsi"/>
              </w:rPr>
              <w:tab/>
              <w:t>Did (PATIENT NAME) receive the services on (VISIT DATE) in a:</w:t>
            </w:r>
          </w:p>
        </w:tc>
        <w:tc>
          <w:tcPr>
            <w:tcW w:w="5652" w:type="dxa"/>
          </w:tcPr>
          <w:p w14:paraId="75E3BB5F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  <w:rPr>
                <w:rFonts w:asciiTheme="minorHAnsi" w:hAnsiTheme="minorHAnsi"/>
              </w:rPr>
            </w:pPr>
          </w:p>
          <w:p w14:paraId="3C981529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  <w:rPr>
                <w:rFonts w:asciiTheme="minorHAnsi" w:hAnsiTheme="minorHAnsi"/>
              </w:rPr>
            </w:pPr>
          </w:p>
          <w:p w14:paraId="3170A43B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  <w:rPr>
                <w:rFonts w:asciiTheme="minorHAnsi" w:hAnsiTheme="minorHAnsi"/>
              </w:rPr>
            </w:pPr>
          </w:p>
          <w:p w14:paraId="49593935" w14:textId="199E1809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before="120" w:line="240" w:lineRule="auto"/>
              <w:ind w:left="547" w:hanging="547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Physician’s Office;                        =1        </w:t>
            </w:r>
          </w:p>
          <w:p w14:paraId="7EF494EB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Hospital as an Inpatient;              =2</w:t>
            </w:r>
          </w:p>
          <w:p w14:paraId="08020671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Hospital Outpatient Department; =3</w:t>
            </w:r>
          </w:p>
          <w:p w14:paraId="50BDD552" w14:textId="77777777" w:rsidR="007F13C2" w:rsidRPr="000C7313" w:rsidRDefault="007F13C2" w:rsidP="00AD545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Hospital Emergency Room   </w:t>
            </w:r>
            <w:r w:rsidR="00A50468" w:rsidRPr="000C7313">
              <w:rPr>
                <w:rFonts w:asciiTheme="minorHAnsi" w:hAnsiTheme="minorHAnsi"/>
              </w:rPr>
              <w:t xml:space="preserve">     </w:t>
            </w:r>
            <w:r w:rsidRPr="000C7313">
              <w:rPr>
                <w:rFonts w:asciiTheme="minorHAnsi" w:hAnsiTheme="minorHAnsi"/>
              </w:rPr>
              <w:t xml:space="preserve">  =4</w:t>
            </w:r>
          </w:p>
          <w:p w14:paraId="1DAD9471" w14:textId="77777777" w:rsidR="007F13C2" w:rsidRPr="000C7313" w:rsidRDefault="007F13C2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Somewhere else?                        =5</w:t>
            </w:r>
          </w:p>
          <w:p w14:paraId="27246AE0" w14:textId="77777777" w:rsidR="007F13C2" w:rsidRPr="000C7313" w:rsidRDefault="007F13C2" w:rsidP="00013DAD">
            <w:pPr>
              <w:tabs>
                <w:tab w:val="right" w:leader="underscore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IF SOMEWHERE ELSE: </w:t>
            </w:r>
          </w:p>
          <w:p w14:paraId="3B24D337" w14:textId="610CC1D2" w:rsidR="007F13C2" w:rsidRPr="000C7313" w:rsidRDefault="007F13C2" w:rsidP="00013DAD">
            <w:pPr>
              <w:tabs>
                <w:tab w:val="right" w:leader="underscore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</w:rPr>
              <w:t xml:space="preserve">     Where was that?                                 </w:t>
            </w:r>
          </w:p>
          <w:p w14:paraId="0EC7B588" w14:textId="77777777" w:rsidR="007F13C2" w:rsidRPr="000C7313" w:rsidRDefault="007F13C2" w:rsidP="00ED5D6B">
            <w:pPr>
              <w:tabs>
                <w:tab w:val="right" w:leader="underscore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</w:tr>
    </w:tbl>
    <w:p w14:paraId="771D1F50" w14:textId="77777777" w:rsidR="007F13C2" w:rsidRPr="000C7313" w:rsidRDefault="007F13C2" w:rsidP="00ED5D6B">
      <w:pPr>
        <w:ind w:firstLine="0"/>
        <w:rPr>
          <w:rFonts w:asciiTheme="minorHAnsi" w:hAnsiTheme="minorHAnsi"/>
          <w:b/>
          <w:sz w:val="22"/>
          <w:szCs w:val="22"/>
        </w:rPr>
      </w:pPr>
    </w:p>
    <w:p w14:paraId="4A773F4E" w14:textId="20C90D52" w:rsidR="007F13C2" w:rsidRPr="000C7313" w:rsidRDefault="007F13C2" w:rsidP="00ED5D6B">
      <w:pPr>
        <w:rPr>
          <w:rFonts w:asciiTheme="minorHAnsi" w:hAnsiTheme="minorHAnsi"/>
        </w:rPr>
      </w:pPr>
    </w:p>
    <w:p w14:paraId="5BC46096" w14:textId="77777777" w:rsidR="005D45A4" w:rsidRPr="000C7313" w:rsidRDefault="0082548B" w:rsidP="00D516A4">
      <w:pPr>
        <w:pStyle w:val="SL-FlLftSgl"/>
        <w:spacing w:after="60"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516A4" w:rsidRPr="000C7313">
        <w:rPr>
          <w:rFonts w:asciiTheme="minorHAnsi" w:hAnsiTheme="minorHAnsi"/>
          <w:b/>
          <w:sz w:val="22"/>
          <w:szCs w:val="22"/>
        </w:rPr>
        <w:t>3</w:t>
      </w:r>
      <w:r w:rsidRPr="000C7313">
        <w:rPr>
          <w:rFonts w:asciiTheme="minorHAnsi" w:hAnsiTheme="minorHAnsi"/>
          <w:b/>
          <w:sz w:val="22"/>
          <w:szCs w:val="22"/>
        </w:rPr>
        <w:t xml:space="preserve"> – GLOBAL FEE</w:t>
      </w:r>
    </w:p>
    <w:p w14:paraId="5F060093" w14:textId="5C10D3A3" w:rsidR="006C294F" w:rsidRPr="000C7313" w:rsidRDefault="006C294F" w:rsidP="00ED5D6B">
      <w:pPr>
        <w:pStyle w:val="SL-FlLftSgl"/>
        <w:spacing w:after="60" w:line="240" w:lineRule="auto"/>
        <w:jc w:val="left"/>
        <w:rPr>
          <w:rFonts w:asciiTheme="minorHAnsi" w:hAnsiTheme="minorHAnsi"/>
          <w:b/>
        </w:rPr>
      </w:pPr>
    </w:p>
    <w:tbl>
      <w:tblPr>
        <w:tblW w:w="115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88"/>
        <w:gridCol w:w="5652"/>
        <w:gridCol w:w="236"/>
      </w:tblGrid>
      <w:tr w:rsidR="000C7313" w:rsidRPr="000C7313" w14:paraId="2E313572" w14:textId="77777777" w:rsidTr="00F00111">
        <w:trPr>
          <w:gridAfter w:val="1"/>
          <w:wAfter w:w="236" w:type="dxa"/>
          <w:cantSplit/>
        </w:trPr>
        <w:tc>
          <w:tcPr>
            <w:tcW w:w="1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50E36B" w14:textId="77777777" w:rsidR="00CF5FA6" w:rsidRPr="000C7313" w:rsidRDefault="00CF5FA6" w:rsidP="00ED5D6B">
            <w:pPr>
              <w:pStyle w:val="BodyText"/>
              <w:tabs>
                <w:tab w:val="clear" w:pos="3942"/>
                <w:tab w:val="clear" w:pos="6102"/>
                <w:tab w:val="right" w:leader="dot" w:pos="4752"/>
                <w:tab w:val="left" w:pos="4896"/>
              </w:tabs>
              <w:spacing w:line="240" w:lineRule="auto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C7313" w:rsidRPr="000C7313" w14:paraId="37DB6043" w14:textId="77777777" w:rsidTr="00F00111">
        <w:trPr>
          <w:cantSplit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7927B2" w14:textId="77777777" w:rsidR="005D45A4" w:rsidRPr="000C7313" w:rsidRDefault="005D45A4" w:rsidP="00ED5D6B">
            <w:pPr>
              <w:pStyle w:val="BodyTextIndent3"/>
              <w:spacing w:line="240" w:lineRule="auto"/>
              <w:ind w:left="360" w:hanging="360"/>
              <w:rPr>
                <w:rFonts w:asciiTheme="minorHAnsi" w:hAnsiTheme="minorHAnsi"/>
                <w:b/>
                <w:sz w:val="18"/>
              </w:rPr>
            </w:pPr>
          </w:p>
          <w:p w14:paraId="07F48A05" w14:textId="4836352A" w:rsidR="005D45A4" w:rsidRPr="000C7313" w:rsidRDefault="005D45A4" w:rsidP="00ED5D6B">
            <w:pPr>
              <w:pStyle w:val="BodyTextIndent3"/>
              <w:spacing w:line="240" w:lineRule="auto"/>
              <w:ind w:left="360" w:hanging="360"/>
              <w:rPr>
                <w:rFonts w:asciiTheme="minorHAnsi" w:hAnsiTheme="minorHAnsi"/>
                <w:b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F97B1" w14:textId="77777777" w:rsidR="00CF5FA6" w:rsidRPr="000C7313" w:rsidRDefault="00CF5FA6" w:rsidP="00ED5D6B">
            <w:pPr>
              <w:pStyle w:val="BodyText"/>
              <w:tabs>
                <w:tab w:val="clear" w:pos="3942"/>
                <w:tab w:val="clear" w:pos="6102"/>
                <w:tab w:val="right" w:leader="dot" w:pos="3132"/>
                <w:tab w:val="left" w:pos="3312"/>
              </w:tabs>
              <w:spacing w:before="60" w:line="240" w:lineRule="auto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B2BC8" w14:textId="77777777" w:rsidR="00CF5FA6" w:rsidRPr="000C7313" w:rsidRDefault="00CF5FA6" w:rsidP="00ED5D6B">
            <w:pPr>
              <w:pStyle w:val="BodyText"/>
              <w:tabs>
                <w:tab w:val="clear" w:pos="3942"/>
                <w:tab w:val="clear" w:pos="6102"/>
                <w:tab w:val="right" w:leader="dot" w:pos="3132"/>
                <w:tab w:val="left" w:pos="3312"/>
              </w:tabs>
              <w:spacing w:before="60" w:line="240" w:lineRule="auto"/>
              <w:rPr>
                <w:rFonts w:asciiTheme="minorHAnsi" w:hAnsiTheme="minorHAnsi"/>
              </w:rPr>
            </w:pPr>
          </w:p>
        </w:tc>
      </w:tr>
      <w:tr w:rsidR="000C7313" w:rsidRPr="000C7313" w14:paraId="61F58A4E" w14:textId="77777777" w:rsidTr="00F00111">
        <w:trPr>
          <w:cantSplit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08C48D" w14:textId="77777777" w:rsidR="00CF5FA6" w:rsidRPr="000C7313" w:rsidRDefault="00CF5FA6" w:rsidP="00ED5D6B">
            <w:pPr>
              <w:pStyle w:val="BodyTextIndent3"/>
              <w:spacing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lastRenderedPageBreak/>
              <w:t>B2a.</w:t>
            </w:r>
            <w:r w:rsidRPr="000C7313">
              <w:rPr>
                <w:rFonts w:asciiTheme="minorHAnsi" w:hAnsiTheme="minorHAnsi"/>
              </w:rPr>
              <w:tab/>
              <w:t>Was the visit on (</w:t>
            </w:r>
            <w:r w:rsidR="004D12DB" w:rsidRPr="000C7313">
              <w:rPr>
                <w:rFonts w:asciiTheme="minorHAnsi" w:hAnsiTheme="minorHAnsi"/>
              </w:rPr>
              <w:t xml:space="preserve">VISIT </w:t>
            </w:r>
            <w:r w:rsidRPr="000C7313">
              <w:rPr>
                <w:rFonts w:asciiTheme="minorHAnsi" w:hAnsiTheme="minorHAnsi"/>
              </w:rPr>
              <w:t xml:space="preserve">DATE) covered by a </w:t>
            </w:r>
            <w:r w:rsidRPr="000C7313">
              <w:rPr>
                <w:rFonts w:asciiTheme="minorHAnsi" w:hAnsiTheme="minorHAnsi"/>
                <w:bCs/>
              </w:rPr>
              <w:t>global fee,</w:t>
            </w:r>
            <w:r w:rsidRPr="000C7313">
              <w:rPr>
                <w:rFonts w:asciiTheme="minorHAnsi" w:hAnsiTheme="minorHAnsi"/>
              </w:rPr>
              <w:t xml:space="preserve"> that is, was it included in a charge that covered services received on other dates as well? </w:t>
            </w:r>
          </w:p>
          <w:p w14:paraId="496949BC" w14:textId="77777777" w:rsidR="00CF5FA6" w:rsidRPr="000C7313" w:rsidRDefault="00CF5FA6" w:rsidP="00ED5D6B">
            <w:pPr>
              <w:pStyle w:val="BodyTextIndent3"/>
              <w:spacing w:before="0" w:line="240" w:lineRule="auto"/>
              <w:ind w:left="360" w:hanging="360"/>
              <w:rPr>
                <w:rFonts w:asciiTheme="minorHAnsi" w:hAnsiTheme="minorHAnsi"/>
              </w:rPr>
            </w:pPr>
          </w:p>
          <w:p w14:paraId="673E9C84" w14:textId="77777777" w:rsidR="00175FF8" w:rsidRPr="000C7313" w:rsidRDefault="00CF5FA6" w:rsidP="00ED5D6B">
            <w:pPr>
              <w:pStyle w:val="BodyTextIndent3"/>
              <w:spacing w:before="0"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5A1761" w:rsidRPr="000C7313">
              <w:rPr>
                <w:rFonts w:asciiTheme="minorHAnsi" w:hAnsiTheme="minorHAnsi"/>
              </w:rPr>
              <w:t xml:space="preserve">EXPLAIN </w:t>
            </w:r>
            <w:r w:rsidRPr="000C7313">
              <w:rPr>
                <w:rFonts w:asciiTheme="minorHAnsi" w:hAnsiTheme="minorHAnsi"/>
              </w:rPr>
              <w:t xml:space="preserve">IF NECESSARY:  </w:t>
            </w:r>
            <w:r w:rsidR="005A1761" w:rsidRPr="000C7313">
              <w:rPr>
                <w:rFonts w:asciiTheme="minorHAnsi" w:hAnsiTheme="minorHAnsi"/>
              </w:rPr>
              <w:t>Examples would be a surgeon’s fee covering surgery as well as pre- and post-operative care, or an obstetrician’s fee covering normal delivery as well as pre- and post-natal care</w:t>
            </w:r>
            <w:r w:rsidR="00CE742A" w:rsidRPr="000C7313">
              <w:rPr>
                <w:rFonts w:asciiTheme="minorHAnsi" w:hAnsiTheme="minorHAnsi"/>
              </w:rPr>
              <w:t>.</w:t>
            </w:r>
            <w:r w:rsidR="00175FF8" w:rsidRPr="000C7313">
              <w:rPr>
                <w:rFonts w:asciiTheme="minorHAnsi" w:hAnsiTheme="minorHAnsi"/>
              </w:rPr>
              <w:t xml:space="preserve">       </w:t>
            </w:r>
          </w:p>
          <w:p w14:paraId="68077162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09598FE" w14:textId="77777777" w:rsidR="009E1482" w:rsidRPr="000C7313" w:rsidRDefault="00D61F0A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  <w:noProof/>
              </w:rPr>
              <w:drawing>
                <wp:inline distT="0" distB="0" distL="0" distR="0" wp14:anchorId="50B52371" wp14:editId="095A2AE7">
                  <wp:extent cx="3467100" cy="18478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AFA54" w14:textId="77777777" w:rsidR="009E1482" w:rsidRPr="000C7313" w:rsidRDefault="009E1482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540228E1" w14:textId="77777777" w:rsidR="005D45A4" w:rsidRPr="000C7313" w:rsidRDefault="005D45A4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18"/>
              </w:rPr>
            </w:pPr>
            <w:r w:rsidRPr="000C7313">
              <w:rPr>
                <w:rFonts w:asciiTheme="minorHAnsi" w:hAnsiTheme="minorHAnsi"/>
                <w:b/>
                <w:sz w:val="18"/>
              </w:rPr>
              <w:t>PROGRAMMER NOTES</w:t>
            </w:r>
          </w:p>
          <w:p w14:paraId="71E72632" w14:textId="77777777" w:rsidR="0055542F" w:rsidRPr="000C7313" w:rsidRDefault="0055542F" w:rsidP="00ED5D6B">
            <w:pPr>
              <w:tabs>
                <w:tab w:val="right" w:leader="dot" w:pos="3312"/>
                <w:tab w:val="left" w:pos="349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highlight w:val="yellow"/>
              </w:rPr>
            </w:pPr>
          </w:p>
          <w:p w14:paraId="4BB140AD" w14:textId="77777777" w:rsidR="005D45A4" w:rsidRPr="000C7313" w:rsidRDefault="005D45A4" w:rsidP="00ED5D6B">
            <w:pPr>
              <w:tabs>
                <w:tab w:val="right" w:leader="dot" w:pos="3312"/>
                <w:tab w:val="left" w:pos="349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[IF GLOFEE=2, GO TO B3]</w:t>
            </w:r>
          </w:p>
          <w:p w14:paraId="6A0B1811" w14:textId="77777777" w:rsidR="005D45A4" w:rsidRPr="000C7313" w:rsidRDefault="005D45A4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6A7419B" w14:textId="77777777" w:rsidR="005D45A4" w:rsidRPr="000C7313" w:rsidRDefault="005D45A4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(VISIT DATE) should fill with EVNTBEGM EVNTBEGD, EVNTBEGY from B1.</w:t>
            </w:r>
          </w:p>
          <w:p w14:paraId="198CB3B3" w14:textId="77777777" w:rsidR="00976738" w:rsidRPr="000C7313" w:rsidRDefault="00976738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5D68C14" w14:textId="77777777" w:rsidR="00976738" w:rsidRPr="000C7313" w:rsidRDefault="00976738" w:rsidP="00ED5D6B">
            <w:pPr>
              <w:pStyle w:val="SL-FlLftSgl"/>
              <w:tabs>
                <w:tab w:val="center" w:pos="252"/>
                <w:tab w:val="center" w:pos="702"/>
                <w:tab w:val="center" w:pos="1332"/>
                <w:tab w:val="left" w:pos="6864"/>
                <w:tab w:val="left" w:pos="7176"/>
              </w:tabs>
              <w:spacing w:line="240" w:lineRule="auto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DK/REF/RETRIEVABLE – GO TO B</w:t>
            </w:r>
            <w:r w:rsidR="00866A25" w:rsidRPr="000C7313">
              <w:rPr>
                <w:rFonts w:asciiTheme="minorHAnsi" w:hAnsiTheme="minorHAnsi"/>
              </w:rPr>
              <w:t>4a</w:t>
            </w:r>
          </w:p>
          <w:p w14:paraId="52C8C1FE" w14:textId="77777777" w:rsidR="00335DA8" w:rsidRPr="000C7313" w:rsidRDefault="00335DA8" w:rsidP="00ED5D6B">
            <w:pPr>
              <w:pStyle w:val="C1-CtrBoldHd"/>
              <w:tabs>
                <w:tab w:val="left" w:pos="270"/>
              </w:tabs>
              <w:spacing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C7083C" w14:textId="41748A1A" w:rsidR="00A8695D" w:rsidRPr="000C7313" w:rsidRDefault="004D12DB" w:rsidP="00ED5D6B">
            <w:pPr>
              <w:pStyle w:val="BodyText"/>
              <w:tabs>
                <w:tab w:val="clear" w:pos="3942"/>
                <w:tab w:val="clear" w:pos="6102"/>
                <w:tab w:val="left" w:pos="1194"/>
                <w:tab w:val="left" w:pos="2935"/>
                <w:tab w:val="right" w:leader="dot" w:pos="3852"/>
                <w:tab w:val="left" w:pos="4032"/>
                <w:tab w:val="left" w:pos="4212"/>
              </w:tabs>
              <w:spacing w:before="60" w:line="240" w:lineRule="auto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</w:t>
            </w:r>
            <w:r w:rsidR="00CF5FA6" w:rsidRPr="000C7313">
              <w:rPr>
                <w:rFonts w:asciiTheme="minorHAnsi" w:hAnsiTheme="minorHAnsi"/>
              </w:rPr>
              <w:t>YES</w:t>
            </w:r>
            <w:r w:rsidRPr="000C7313">
              <w:rPr>
                <w:rFonts w:asciiTheme="minorHAnsi" w:hAnsiTheme="minorHAnsi"/>
              </w:rPr>
              <w:t xml:space="preserve">=1, NO=2        </w:t>
            </w:r>
          </w:p>
          <w:p w14:paraId="4093D344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021CC015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24019A15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6C80D0CD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24D729A8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6D65DC22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77BAF6D7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5A9C84EC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41A44473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55E2CD23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78E49DFD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758DF0C9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615B5537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07E1051D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5E8DCCC0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00F4C9D4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49EF88F5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0565E8AA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319B6F8A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3312DA4C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754D754A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3799965D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1A2A38A4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60CBB0A9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01452F5F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  <w:p w14:paraId="5636F92C" w14:textId="77777777" w:rsidR="00DE5876" w:rsidRPr="000C7313" w:rsidRDefault="00DE5876" w:rsidP="00ED5D6B">
            <w:pPr>
              <w:tabs>
                <w:tab w:val="right" w:leader="dot" w:pos="3312"/>
                <w:tab w:val="left" w:pos="3492"/>
              </w:tabs>
              <w:spacing w:line="120" w:lineRule="exact"/>
              <w:ind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1E687" w14:textId="77777777" w:rsidR="00CF5FA6" w:rsidRPr="000C7313" w:rsidRDefault="00CF5FA6" w:rsidP="00ED5D6B">
            <w:pPr>
              <w:pStyle w:val="BodyText"/>
              <w:tabs>
                <w:tab w:val="clear" w:pos="3942"/>
                <w:tab w:val="clear" w:pos="6102"/>
                <w:tab w:val="right" w:leader="dot" w:pos="3312"/>
                <w:tab w:val="left" w:pos="3492"/>
              </w:tabs>
              <w:spacing w:before="60" w:line="240" w:lineRule="auto"/>
              <w:rPr>
                <w:rFonts w:asciiTheme="minorHAnsi" w:hAnsiTheme="minorHAnsi"/>
              </w:rPr>
            </w:pPr>
          </w:p>
        </w:tc>
      </w:tr>
      <w:tr w:rsidR="000C7313" w:rsidRPr="000C7313" w14:paraId="2AA9C481" w14:textId="77777777" w:rsidTr="00F00111">
        <w:trPr>
          <w:cantSplit/>
          <w:trHeight w:val="116"/>
        </w:trPr>
        <w:tc>
          <w:tcPr>
            <w:tcW w:w="56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89E2F" w14:textId="77777777" w:rsidR="000F4E7F" w:rsidRPr="000C7313" w:rsidRDefault="000F4E7F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45B93782" w14:textId="62A2790D" w:rsidR="000F4E7F" w:rsidRPr="000C7313" w:rsidRDefault="000F4E7F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6D93462C" w14:textId="0D9C0F38" w:rsidR="00CF5FA6" w:rsidRPr="000C7313" w:rsidRDefault="00CF5FA6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B2b.</w:t>
            </w:r>
            <w:r w:rsidRPr="000C7313">
              <w:rPr>
                <w:rFonts w:asciiTheme="minorHAnsi" w:hAnsiTheme="minorHAnsi"/>
              </w:rPr>
              <w:tab/>
              <w:t xml:space="preserve">What other dates of service were covered by this global fee?  Please include dates before or after </w:t>
            </w:r>
            <w:r w:rsidR="00D323DF" w:rsidRPr="000C7313">
              <w:rPr>
                <w:rFonts w:asciiTheme="minorHAnsi" w:hAnsiTheme="minorHAnsi" w:cs="Arial"/>
              </w:rPr>
              <w:t>2014</w:t>
            </w:r>
            <w:r w:rsidRPr="000C7313">
              <w:rPr>
                <w:rFonts w:asciiTheme="minorHAnsi" w:hAnsiTheme="minorHAnsi"/>
              </w:rPr>
              <w:t xml:space="preserve"> if they were included in the global fee.</w:t>
            </w:r>
          </w:p>
          <w:p w14:paraId="45F7FEEB" w14:textId="77777777" w:rsidR="0070494B" w:rsidRPr="000C7313" w:rsidRDefault="0070494B" w:rsidP="00ED5D6B">
            <w:pPr>
              <w:tabs>
                <w:tab w:val="left" w:pos="360"/>
              </w:tabs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55FB5DCE" w14:textId="77777777" w:rsidR="0070494B" w:rsidRPr="000C7313" w:rsidRDefault="0070494B" w:rsidP="00ED5D6B">
            <w:pPr>
              <w:tabs>
                <w:tab w:val="left" w:pos="360"/>
              </w:tabs>
              <w:spacing w:line="240" w:lineRule="auto"/>
              <w:ind w:left="540" w:firstLine="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ADMINISTER B2c FOR EACH DATE OF SERVICE COVERED BY THE GLOBAL FEE</w:t>
            </w:r>
          </w:p>
          <w:p w14:paraId="274A78E9" w14:textId="77777777" w:rsidR="00CF5FA6" w:rsidRPr="000C7313" w:rsidRDefault="00CF5FA6" w:rsidP="00ED5D6B">
            <w:pPr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  <w:p w14:paraId="6F0D4AA6" w14:textId="77777777" w:rsidR="00EF7ABF" w:rsidRPr="000C7313" w:rsidRDefault="00EF7ABF" w:rsidP="00ED5D6B">
            <w:pPr>
              <w:spacing w:before="120" w:line="240" w:lineRule="auto"/>
              <w:ind w:left="54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B2c.</w:t>
            </w:r>
            <w:r w:rsidRPr="000C7313">
              <w:rPr>
                <w:rFonts w:asciiTheme="minorHAnsi" w:hAnsiTheme="minorHAnsi"/>
              </w:rPr>
              <w:tab/>
              <w:t>Did (PATIENT NAME) receive the services on</w:t>
            </w:r>
            <w:r w:rsidR="0070494B" w:rsidRPr="000C7313">
              <w:rPr>
                <w:rFonts w:asciiTheme="minorHAnsi" w:hAnsiTheme="minorHAnsi"/>
              </w:rPr>
              <w:t xml:space="preserve"> </w:t>
            </w:r>
            <w:r w:rsidR="00D21C37" w:rsidRPr="000C7313">
              <w:rPr>
                <w:rFonts w:asciiTheme="minorHAnsi" w:hAnsiTheme="minorHAnsi"/>
              </w:rPr>
              <w:t>this date</w:t>
            </w:r>
            <w:r w:rsidRPr="000C7313">
              <w:rPr>
                <w:rFonts w:asciiTheme="minorHAnsi" w:hAnsiTheme="minorHAnsi"/>
              </w:rPr>
              <w:t xml:space="preserve"> in a:</w:t>
            </w:r>
            <w:r w:rsidRPr="000C7313">
              <w:rPr>
                <w:rFonts w:asciiTheme="minorHAnsi" w:hAnsiTheme="minorHAnsi"/>
              </w:rPr>
              <w:br/>
            </w:r>
          </w:p>
          <w:p w14:paraId="6BF5B17F" w14:textId="77777777" w:rsidR="00EF7ABF" w:rsidRPr="000C7313" w:rsidRDefault="00AD545B" w:rsidP="00ED5D6B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Physician' s Office (TYPE=MV)</w:t>
            </w:r>
          </w:p>
          <w:p w14:paraId="4BA74441" w14:textId="77777777" w:rsidR="00EF7ABF" w:rsidRPr="000C7313" w:rsidRDefault="00EF7ABF" w:rsidP="00ED5D6B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Hospital as an</w:t>
            </w:r>
            <w:r w:rsidR="00AD545B" w:rsidRPr="000C7313">
              <w:rPr>
                <w:rFonts w:asciiTheme="minorHAnsi" w:hAnsiTheme="minorHAnsi"/>
              </w:rPr>
              <w:t xml:space="preserve"> Inpatient (TYPE=SH)</w:t>
            </w:r>
          </w:p>
          <w:p w14:paraId="6AF259D6" w14:textId="77777777" w:rsidR="00EF7ABF" w:rsidRPr="000C7313" w:rsidRDefault="00EF7ABF" w:rsidP="00ED5D6B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 xml:space="preserve">Hospital </w:t>
            </w:r>
            <w:r w:rsidR="00AD545B" w:rsidRPr="000C7313">
              <w:rPr>
                <w:rFonts w:asciiTheme="minorHAnsi" w:hAnsiTheme="minorHAnsi"/>
              </w:rPr>
              <w:t>Outpatient Department (TYPE=SO)</w:t>
            </w:r>
          </w:p>
          <w:p w14:paraId="6E6D59FB" w14:textId="77777777" w:rsidR="00EF7ABF" w:rsidRPr="000C7313" w:rsidRDefault="00EF7ABF" w:rsidP="00ED5D6B">
            <w:pPr>
              <w:tabs>
                <w:tab w:val="left" w:pos="990"/>
              </w:tabs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Hospi</w:t>
            </w:r>
            <w:r w:rsidR="00AD545B" w:rsidRPr="000C7313">
              <w:rPr>
                <w:rFonts w:asciiTheme="minorHAnsi" w:hAnsiTheme="minorHAnsi"/>
              </w:rPr>
              <w:t>tal Emergency Room (TYPE=SE)</w:t>
            </w:r>
          </w:p>
          <w:p w14:paraId="7421DA1B" w14:textId="77777777" w:rsidR="00EF7ABF" w:rsidRPr="000C7313" w:rsidRDefault="00BC4683" w:rsidP="00ED5D6B">
            <w:pPr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Somewhere else (TYPE=96)</w:t>
            </w:r>
          </w:p>
          <w:p w14:paraId="51B93B9D" w14:textId="77777777" w:rsidR="00BC4683" w:rsidRPr="000C7313" w:rsidRDefault="00BC4683" w:rsidP="00BC4683">
            <w:pPr>
              <w:spacing w:line="240" w:lineRule="atLeast"/>
              <w:ind w:left="1794" w:hanging="86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IF SOMEWHERE ELSE: Where was that?</w:t>
            </w:r>
          </w:p>
          <w:p w14:paraId="4A30CEFA" w14:textId="77777777" w:rsidR="0070494B" w:rsidRPr="000C7313" w:rsidRDefault="0070494B" w:rsidP="00ED5D6B">
            <w:pPr>
              <w:spacing w:line="240" w:lineRule="atLeast"/>
              <w:ind w:left="900" w:hanging="864"/>
              <w:jc w:val="left"/>
              <w:rPr>
                <w:rFonts w:asciiTheme="minorHAnsi" w:hAnsiTheme="minorHAnsi"/>
              </w:rPr>
            </w:pPr>
          </w:p>
          <w:p w14:paraId="4D811799" w14:textId="77777777" w:rsidR="00410194" w:rsidRPr="000C7313" w:rsidRDefault="00410194" w:rsidP="00ED5D6B">
            <w:pPr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732D0F" w14:textId="77777777" w:rsidR="000F4E7F" w:rsidRPr="000C7313" w:rsidRDefault="00CF5FA6" w:rsidP="00ED5D6B">
            <w:pPr>
              <w:tabs>
                <w:tab w:val="center" w:pos="252"/>
                <w:tab w:val="center" w:pos="792"/>
                <w:tab w:val="center" w:pos="1422"/>
                <w:tab w:val="center" w:pos="2142"/>
                <w:tab w:val="center" w:pos="3582"/>
              </w:tabs>
              <w:spacing w:before="20" w:after="20" w:line="240" w:lineRule="auto"/>
              <w:ind w:left="6" w:hanging="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Pr="000C7313">
              <w:rPr>
                <w:rFonts w:asciiTheme="minorHAnsi" w:hAnsiTheme="minorHAnsi"/>
              </w:rPr>
              <w:tab/>
            </w:r>
          </w:p>
          <w:p w14:paraId="1994888B" w14:textId="77777777" w:rsidR="00CF5FA6" w:rsidRPr="000C7313" w:rsidRDefault="000F4E7F" w:rsidP="00ED5D6B">
            <w:pPr>
              <w:tabs>
                <w:tab w:val="center" w:pos="252"/>
                <w:tab w:val="center" w:pos="792"/>
                <w:tab w:val="center" w:pos="1422"/>
                <w:tab w:val="center" w:pos="2142"/>
                <w:tab w:val="center" w:pos="3582"/>
              </w:tabs>
              <w:spacing w:before="20" w:after="20" w:line="240" w:lineRule="auto"/>
              <w:ind w:left="6" w:hanging="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</w:t>
            </w:r>
            <w:r w:rsidR="00DF606E" w:rsidRPr="000C7313">
              <w:rPr>
                <w:rFonts w:asciiTheme="minorHAnsi" w:hAnsiTheme="minorHAnsi"/>
              </w:rPr>
              <w:t xml:space="preserve">                                                                             I</w:t>
            </w:r>
            <w:r w:rsidR="00CF5FA6" w:rsidRPr="000C7313">
              <w:rPr>
                <w:rFonts w:asciiTheme="minorHAnsi" w:hAnsiTheme="minorHAnsi"/>
              </w:rPr>
              <w:t>F</w:t>
            </w:r>
            <w:r w:rsidR="00DF606E" w:rsidRPr="000C7313">
              <w:rPr>
                <w:rFonts w:asciiTheme="minorHAnsi" w:hAnsiTheme="minorHAnsi"/>
              </w:rPr>
              <w:t xml:space="preserve"> T</w:t>
            </w:r>
            <w:r w:rsidR="00CF5FA6" w:rsidRPr="000C7313">
              <w:rPr>
                <w:rFonts w:asciiTheme="minorHAnsi" w:hAnsiTheme="minorHAnsi"/>
              </w:rPr>
              <w:t>YPE</w:t>
            </w:r>
            <w:r w:rsidR="00DF606E" w:rsidRPr="000C7313">
              <w:rPr>
                <w:rFonts w:asciiTheme="minorHAnsi" w:hAnsiTheme="minorHAnsi"/>
              </w:rPr>
              <w:t xml:space="preserve">=96                                                                                  </w:t>
            </w:r>
            <w:r w:rsidR="00CF5FA6" w:rsidRPr="000C7313">
              <w:rPr>
                <w:rFonts w:asciiTheme="minorHAnsi" w:hAnsiTheme="minorHAnsi"/>
              </w:rPr>
              <w:t xml:space="preserve"> </w:t>
            </w:r>
            <w:r w:rsidR="00DF606E" w:rsidRPr="000C7313">
              <w:rPr>
                <w:rFonts w:asciiTheme="minorHAnsi" w:hAnsiTheme="minorHAnsi"/>
              </w:rPr>
              <w:t xml:space="preserve">                                                                         M</w:t>
            </w:r>
            <w:r w:rsidR="00AA07D8" w:rsidRPr="000C7313">
              <w:rPr>
                <w:rFonts w:asciiTheme="minorHAnsi" w:hAnsiTheme="minorHAnsi"/>
              </w:rPr>
              <w:t xml:space="preserve">ONTH          DAY             </w:t>
            </w:r>
            <w:r w:rsidR="00DF606E" w:rsidRPr="000C7313">
              <w:rPr>
                <w:rFonts w:asciiTheme="minorHAnsi" w:hAnsiTheme="minorHAnsi"/>
              </w:rPr>
              <w:t>YEAR</w:t>
            </w:r>
            <w:r w:rsidR="00AA07D8" w:rsidRPr="000C7313">
              <w:rPr>
                <w:rFonts w:asciiTheme="minorHAnsi" w:hAnsiTheme="minorHAnsi"/>
              </w:rPr>
              <w:t xml:space="preserve">  </w:t>
            </w:r>
            <w:r w:rsidR="00DF606E" w:rsidRPr="000C7313">
              <w:rPr>
                <w:rFonts w:asciiTheme="minorHAnsi" w:hAnsiTheme="minorHAnsi"/>
              </w:rPr>
              <w:t xml:space="preserve">          TYPE     </w:t>
            </w:r>
            <w:r w:rsidR="00CF5FA6" w:rsidRPr="000C7313">
              <w:rPr>
                <w:rFonts w:asciiTheme="minorHAnsi" w:hAnsiTheme="minorHAnsi"/>
              </w:rPr>
              <w:t>SPECIFY: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70C24" w14:textId="77777777" w:rsidR="00CF5FA6" w:rsidRPr="000C7313" w:rsidRDefault="00CF5FA6" w:rsidP="00ED5D6B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  <w:r w:rsidRPr="000C7313">
              <w:rPr>
                <w:rFonts w:asciiTheme="minorHAnsi" w:hAnsiTheme="minorHAnsi"/>
              </w:rPr>
              <w:br/>
            </w:r>
            <w:r w:rsidRPr="000C7313">
              <w:rPr>
                <w:rFonts w:asciiTheme="minorHAnsi" w:hAnsiTheme="minorHAnsi"/>
              </w:rPr>
              <w:br/>
            </w:r>
          </w:p>
        </w:tc>
      </w:tr>
      <w:tr w:rsidR="000C7313" w:rsidRPr="000C7313" w14:paraId="63D3B060" w14:textId="77777777" w:rsidTr="00F00111">
        <w:trPr>
          <w:cantSplit/>
          <w:trHeight w:val="108"/>
        </w:trPr>
        <w:tc>
          <w:tcPr>
            <w:tcW w:w="5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4536B" w14:textId="77777777" w:rsidR="00CF5FA6" w:rsidRPr="000C7313" w:rsidRDefault="00CF5FA6" w:rsidP="00ED5D6B">
            <w:pPr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348E81" w14:textId="632C92A5" w:rsidR="00CF5FA6" w:rsidRPr="000C7313" w:rsidRDefault="00CF5FA6" w:rsidP="00ED5D6B">
            <w:pPr>
              <w:spacing w:before="20" w:after="20" w:line="240" w:lineRule="auto"/>
              <w:ind w:right="72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4BDFC0" w14:textId="77777777" w:rsidR="00CF5FA6" w:rsidRPr="000C7313" w:rsidRDefault="00CF5FA6" w:rsidP="00ED5D6B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</w:p>
        </w:tc>
      </w:tr>
      <w:tr w:rsidR="000C7313" w:rsidRPr="000C7313" w14:paraId="384B8C3F" w14:textId="77777777" w:rsidTr="00F00111">
        <w:trPr>
          <w:cantSplit/>
          <w:trHeight w:val="108"/>
        </w:trPr>
        <w:tc>
          <w:tcPr>
            <w:tcW w:w="568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234CE" w14:textId="77777777" w:rsidR="00CF5FA6" w:rsidRPr="000C7313" w:rsidRDefault="00CF5FA6" w:rsidP="00ED5D6B">
            <w:pPr>
              <w:tabs>
                <w:tab w:val="left" w:pos="360"/>
              </w:tabs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7A907B" w14:textId="77777777" w:rsidR="00EF7ABF" w:rsidRPr="000C7313" w:rsidRDefault="00EF7ABF" w:rsidP="00ED5D6B">
            <w:pPr>
              <w:tabs>
                <w:tab w:val="center" w:pos="1872"/>
                <w:tab w:val="center" w:pos="3132"/>
              </w:tabs>
              <w:spacing w:before="20" w:after="20"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05A304" w14:textId="77777777" w:rsidR="00CF5FA6" w:rsidRPr="000C7313" w:rsidRDefault="00CF5FA6" w:rsidP="00ED5D6B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</w:p>
        </w:tc>
      </w:tr>
      <w:tr w:rsidR="000C7313" w:rsidRPr="000C7313" w14:paraId="4CDF30AA" w14:textId="77777777" w:rsidTr="00F00111">
        <w:trPr>
          <w:cantSplit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5024C7" w14:textId="77777777" w:rsidR="000F4E7F" w:rsidRPr="000C7313" w:rsidRDefault="00CF5FA6" w:rsidP="00ED5D6B">
            <w:pPr>
              <w:spacing w:before="120" w:line="240" w:lineRule="auto"/>
              <w:ind w:left="54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B2d.</w:t>
            </w:r>
            <w:r w:rsidRPr="000C7313">
              <w:rPr>
                <w:rFonts w:asciiTheme="minorHAnsi" w:hAnsiTheme="minorHAnsi"/>
              </w:rPr>
              <w:tab/>
              <w:t>Do you expect (PATIENT NAME) will receive any future services that will be covered by this same global fee?</w:t>
            </w:r>
          </w:p>
          <w:p w14:paraId="2E9FC29B" w14:textId="77777777" w:rsidR="000F4E7F" w:rsidRPr="000C7313" w:rsidRDefault="000F4E7F" w:rsidP="00ED5D6B">
            <w:pPr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F985C1" w14:textId="77777777" w:rsidR="005E2151" w:rsidRPr="000C7313" w:rsidRDefault="005E2151" w:rsidP="00ED5D6B">
            <w:pPr>
              <w:tabs>
                <w:tab w:val="left" w:pos="1864"/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1C8D27F7" w14:textId="40029CA8" w:rsidR="00AA07D8" w:rsidRPr="000C7313" w:rsidRDefault="00AA07D8" w:rsidP="00ED5D6B">
            <w:pPr>
              <w:tabs>
                <w:tab w:val="left" w:pos="1864"/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YES=1, NO=2        </w:t>
            </w:r>
          </w:p>
          <w:p w14:paraId="6E42E2F4" w14:textId="77777777" w:rsidR="00AA07D8" w:rsidRPr="000C7313" w:rsidRDefault="00AA07D8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17099BA3" w14:textId="77777777" w:rsidR="00CF5FA6" w:rsidRPr="000C7313" w:rsidRDefault="00CF5FA6" w:rsidP="00ED5D6B">
            <w:pPr>
              <w:tabs>
                <w:tab w:val="right" w:leader="dot" w:pos="3852"/>
                <w:tab w:val="left" w:pos="4032"/>
                <w:tab w:val="lef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46C64" w14:textId="77777777" w:rsidR="00CF5FA6" w:rsidRPr="000C7313" w:rsidRDefault="00CF5FA6" w:rsidP="00ED5D6B">
            <w:pPr>
              <w:tabs>
                <w:tab w:val="center" w:pos="612"/>
                <w:tab w:val="center" w:pos="2682"/>
              </w:tabs>
              <w:spacing w:line="240" w:lineRule="auto"/>
              <w:ind w:firstLine="0"/>
              <w:jc w:val="center"/>
              <w:rPr>
                <w:rFonts w:asciiTheme="minorHAnsi" w:hAnsiTheme="minorHAnsi"/>
              </w:rPr>
            </w:pPr>
          </w:p>
        </w:tc>
      </w:tr>
    </w:tbl>
    <w:p w14:paraId="295AB8A9" w14:textId="77777777" w:rsidR="0070494B" w:rsidRPr="000C7313" w:rsidRDefault="0070494B" w:rsidP="00ED5D6B">
      <w:pPr>
        <w:spacing w:line="240" w:lineRule="auto"/>
        <w:ind w:left="360" w:hanging="360"/>
        <w:jc w:val="left"/>
        <w:rPr>
          <w:rFonts w:asciiTheme="minorHAnsi" w:hAnsiTheme="minorHAnsi"/>
          <w:b/>
          <w:sz w:val="18"/>
        </w:rPr>
      </w:pPr>
    </w:p>
    <w:p w14:paraId="4B50ED37" w14:textId="14C1A3C2" w:rsidR="00096751" w:rsidRPr="000C7313" w:rsidRDefault="0082548B" w:rsidP="00D516A4">
      <w:pPr>
        <w:ind w:firstLine="0"/>
        <w:jc w:val="left"/>
        <w:rPr>
          <w:rFonts w:asciiTheme="minorHAnsi" w:hAnsiTheme="minorHAnsi"/>
          <w:b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516A4" w:rsidRPr="000C7313">
        <w:rPr>
          <w:rFonts w:asciiTheme="minorHAnsi" w:hAnsiTheme="minorHAnsi"/>
          <w:b/>
          <w:sz w:val="22"/>
          <w:szCs w:val="22"/>
        </w:rPr>
        <w:t>4</w:t>
      </w:r>
      <w:r w:rsidRPr="000C7313">
        <w:rPr>
          <w:rFonts w:asciiTheme="minorHAnsi" w:hAnsiTheme="minorHAnsi"/>
          <w:b/>
          <w:sz w:val="22"/>
          <w:szCs w:val="22"/>
        </w:rPr>
        <w:t xml:space="preserve"> - DIAGNOSES</w:t>
      </w:r>
    </w:p>
    <w:tbl>
      <w:tblPr>
        <w:tblW w:w="115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4770"/>
        <w:gridCol w:w="1080"/>
      </w:tblGrid>
      <w:tr w:rsidR="000C7313" w:rsidRPr="000C7313" w14:paraId="0CE3217C" w14:textId="77777777" w:rsidTr="001B40A4">
        <w:trPr>
          <w:cantSplit/>
          <w:trHeight w:val="1545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676F4B37" w14:textId="0E0ADE0A" w:rsidR="00137E60" w:rsidRPr="000C7313" w:rsidRDefault="00137E60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33A57B9C" w14:textId="77777777" w:rsidR="00137E60" w:rsidRPr="000C7313" w:rsidRDefault="00137E60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6E83E876" w14:textId="77777777" w:rsidR="00F35C90" w:rsidRPr="000C7313" w:rsidRDefault="00CF5FA6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B4a.</w:t>
            </w:r>
            <w:r w:rsidRPr="000C7313">
              <w:rPr>
                <w:rFonts w:asciiTheme="minorHAnsi" w:hAnsiTheme="minorHAnsi"/>
              </w:rPr>
              <w:tab/>
              <w:t>I need the diagnoses for (this visit/these visits).  I would prefer the ICD-9 codes</w:t>
            </w:r>
            <w:r w:rsidR="006C28DC" w:rsidRPr="000C7313">
              <w:rPr>
                <w:rFonts w:asciiTheme="minorHAnsi" w:hAnsiTheme="minorHAnsi"/>
              </w:rPr>
              <w:t xml:space="preserve">, </w:t>
            </w:r>
            <w:r w:rsidRPr="000C7313">
              <w:rPr>
                <w:rFonts w:asciiTheme="minorHAnsi" w:hAnsiTheme="minorHAnsi"/>
              </w:rPr>
              <w:t xml:space="preserve">or the DSM-4 codes, if they are available. </w:t>
            </w:r>
          </w:p>
          <w:p w14:paraId="5579DA12" w14:textId="77777777" w:rsidR="00CD6EFA" w:rsidRPr="000C7313" w:rsidRDefault="00CD6EFA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3EAFD143" w14:textId="77777777" w:rsidR="00CF5FA6" w:rsidRPr="000C7313" w:rsidRDefault="00CF5FA6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IF CODES ARE NOT USED, RECORD DESCRIPTIONS.</w:t>
            </w:r>
            <w:r w:rsidR="00BC4683" w:rsidRPr="000C7313">
              <w:rPr>
                <w:rFonts w:asciiTheme="minorHAnsi" w:hAnsiTheme="minorHAnsi"/>
              </w:rPr>
              <w:t xml:space="preserve"> RECORD UP TO FIVE ICD-9 CODES OR DESCRIPTIONS.</w:t>
            </w:r>
          </w:p>
          <w:p w14:paraId="79FBC051" w14:textId="77777777" w:rsidR="00CF5FA6" w:rsidRPr="000C7313" w:rsidRDefault="00CF5FA6" w:rsidP="00ED5D6B">
            <w:pPr>
              <w:spacing w:line="160" w:lineRule="exact"/>
              <w:ind w:left="360" w:right="72" w:hanging="360"/>
              <w:rPr>
                <w:rFonts w:asciiTheme="minorHAnsi" w:hAnsiTheme="minorHAnsi"/>
              </w:rPr>
            </w:pPr>
          </w:p>
          <w:p w14:paraId="4A0DE07B" w14:textId="77777777" w:rsidR="00982BCB" w:rsidRPr="000C7313" w:rsidRDefault="00CF5FA6" w:rsidP="00ED5D6B">
            <w:pPr>
              <w:spacing w:after="120" w:line="240" w:lineRule="auto"/>
              <w:ind w:left="540" w:right="72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BC4683" w:rsidRPr="000C7313">
              <w:rPr>
                <w:rFonts w:asciiTheme="minorHAnsi" w:hAnsiTheme="minorHAnsi"/>
              </w:rPr>
              <w:t>CHECK HERE IF THIS IS AN ICD-10 CODE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</w:tcPr>
          <w:p w14:paraId="1169AEAB" w14:textId="77777777" w:rsidR="00137E60" w:rsidRPr="000C7313" w:rsidRDefault="00CF5FA6" w:rsidP="00ED5D6B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</w:p>
          <w:p w14:paraId="1E5EA3C0" w14:textId="77777777" w:rsidR="00137E60" w:rsidRPr="000C7313" w:rsidRDefault="00137E60" w:rsidP="00ED5D6B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FBCB71F" w14:textId="77777777" w:rsidR="00137E60" w:rsidRPr="000C7313" w:rsidRDefault="00137E60" w:rsidP="00ED5D6B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5C9E6D7" w14:textId="77777777" w:rsidR="000452A9" w:rsidRPr="000C7313" w:rsidRDefault="00F31949" w:rsidP="00ED5D6B">
            <w:pPr>
              <w:tabs>
                <w:tab w:val="center" w:pos="972"/>
                <w:tab w:val="center" w:pos="29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ICD-9 </w:t>
            </w:r>
            <w:r w:rsidR="00CF5FA6" w:rsidRPr="000C7313">
              <w:rPr>
                <w:rFonts w:asciiTheme="minorHAnsi" w:hAnsiTheme="minorHAnsi"/>
              </w:rPr>
              <w:t>CODE</w:t>
            </w:r>
            <w:r w:rsidR="00CF5FA6" w:rsidRPr="000C7313">
              <w:rPr>
                <w:rFonts w:asciiTheme="minorHAnsi" w:hAnsiTheme="minorHAnsi"/>
              </w:rPr>
              <w:tab/>
              <w:t>DESCRIPTION</w:t>
            </w:r>
          </w:p>
          <w:p w14:paraId="2952BC66" w14:textId="5BDDDD77" w:rsidR="00476B7A" w:rsidRPr="000C7313" w:rsidRDefault="00476B7A" w:rsidP="00F00111">
            <w:pPr>
              <w:tabs>
                <w:tab w:val="right" w:pos="1487"/>
                <w:tab w:val="left" w:pos="1820"/>
                <w:tab w:val="right" w:pos="421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  <w:b/>
              </w:rPr>
              <w:t xml:space="preserve">          </w:t>
            </w:r>
          </w:p>
          <w:p w14:paraId="66126454" w14:textId="77777777" w:rsidR="00175FF8" w:rsidRPr="000C7313" w:rsidRDefault="00175FF8" w:rsidP="00ED5D6B">
            <w:pPr>
              <w:tabs>
                <w:tab w:val="right" w:pos="1487"/>
                <w:tab w:val="left" w:pos="1820"/>
                <w:tab w:val="right" w:pos="4212"/>
              </w:tabs>
              <w:spacing w:line="340" w:lineRule="exact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6A9FCB19" w14:textId="6985F871" w:rsidR="00CF5FA6" w:rsidRPr="000C7313" w:rsidRDefault="00CF5FA6" w:rsidP="00BC4683">
            <w:pPr>
              <w:tabs>
                <w:tab w:val="right" w:pos="1487"/>
                <w:tab w:val="left" w:pos="1820"/>
                <w:tab w:val="right" w:pos="4212"/>
              </w:tabs>
              <w:spacing w:line="340" w:lineRule="exact"/>
              <w:ind w:firstLine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F5D18" w14:textId="77777777" w:rsidR="00CF5FA6" w:rsidRPr="000C7313" w:rsidRDefault="00CF5FA6" w:rsidP="00ED5D6B">
            <w:pPr>
              <w:tabs>
                <w:tab w:val="left" w:pos="522"/>
                <w:tab w:val="right" w:leader="underscore" w:pos="5382"/>
                <w:tab w:val="center" w:pos="6102"/>
              </w:tabs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14:paraId="63E26C84" w14:textId="46980112" w:rsidR="00522A27" w:rsidRDefault="00522A27" w:rsidP="00522A27">
      <w:pPr>
        <w:tabs>
          <w:tab w:val="left" w:pos="9259"/>
        </w:tabs>
        <w:rPr>
          <w:rFonts w:asciiTheme="minorHAnsi" w:hAnsiTheme="minorHAnsi"/>
          <w:sz w:val="22"/>
          <w:szCs w:val="22"/>
        </w:rPr>
      </w:pPr>
    </w:p>
    <w:p w14:paraId="00B090F8" w14:textId="77777777" w:rsidR="00522A27" w:rsidRPr="00522A27" w:rsidRDefault="00522A27" w:rsidP="00522A27">
      <w:pPr>
        <w:rPr>
          <w:rFonts w:asciiTheme="minorHAnsi" w:hAnsiTheme="minorHAnsi"/>
          <w:sz w:val="22"/>
          <w:szCs w:val="22"/>
        </w:rPr>
      </w:pPr>
    </w:p>
    <w:p w14:paraId="388BE560" w14:textId="77777777" w:rsidR="00522A27" w:rsidRPr="00522A27" w:rsidRDefault="00522A27" w:rsidP="00522A27">
      <w:pPr>
        <w:rPr>
          <w:rFonts w:asciiTheme="minorHAnsi" w:hAnsiTheme="minorHAnsi"/>
          <w:sz w:val="22"/>
          <w:szCs w:val="22"/>
        </w:rPr>
      </w:pPr>
    </w:p>
    <w:p w14:paraId="0800C581" w14:textId="77777777" w:rsidR="00522A27" w:rsidRPr="00522A27" w:rsidRDefault="00522A27" w:rsidP="00522A27">
      <w:pPr>
        <w:rPr>
          <w:rFonts w:asciiTheme="minorHAnsi" w:hAnsiTheme="minorHAnsi"/>
          <w:sz w:val="22"/>
          <w:szCs w:val="22"/>
        </w:rPr>
      </w:pPr>
    </w:p>
    <w:p w14:paraId="506DDD17" w14:textId="20A58842" w:rsidR="00522A27" w:rsidRDefault="00522A27" w:rsidP="00522A27">
      <w:pPr>
        <w:rPr>
          <w:rFonts w:asciiTheme="minorHAnsi" w:hAnsiTheme="minorHAnsi"/>
          <w:sz w:val="22"/>
          <w:szCs w:val="22"/>
        </w:rPr>
      </w:pPr>
    </w:p>
    <w:p w14:paraId="09690DC4" w14:textId="1E41DE1D" w:rsidR="00096751" w:rsidRPr="00522A27" w:rsidRDefault="00522A27" w:rsidP="00522A27">
      <w:pPr>
        <w:tabs>
          <w:tab w:val="left" w:pos="3642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ab/>
      </w:r>
    </w:p>
    <w:tbl>
      <w:tblPr>
        <w:tblW w:w="11538" w:type="dxa"/>
        <w:tblLayout w:type="fixed"/>
        <w:tblLook w:val="0000" w:firstRow="0" w:lastRow="0" w:firstColumn="0" w:lastColumn="0" w:noHBand="0" w:noVBand="0"/>
      </w:tblPr>
      <w:tblGrid>
        <w:gridCol w:w="5598"/>
        <w:gridCol w:w="3480"/>
        <w:gridCol w:w="2224"/>
        <w:gridCol w:w="236"/>
      </w:tblGrid>
      <w:tr w:rsidR="000C7313" w:rsidRPr="000C7313" w14:paraId="7D057B48" w14:textId="77777777" w:rsidTr="0007066D">
        <w:trPr>
          <w:cantSplit/>
          <w:trHeight w:val="10242"/>
        </w:trPr>
        <w:tc>
          <w:tcPr>
            <w:tcW w:w="5598" w:type="dxa"/>
            <w:shd w:val="clear" w:color="auto" w:fill="auto"/>
          </w:tcPr>
          <w:p w14:paraId="6818BCD8" w14:textId="18119A0A" w:rsidR="00BE01A6" w:rsidRPr="000C7313" w:rsidRDefault="00BE01A6" w:rsidP="00D516A4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  <w:r w:rsidRPr="000C7313">
              <w:rPr>
                <w:rFonts w:asciiTheme="minorHAnsi" w:hAnsiTheme="minorHAnsi"/>
                <w:b/>
                <w:sz w:val="22"/>
                <w:szCs w:val="22"/>
              </w:rPr>
              <w:t>SECTION 5 – SERVICES/CHARGES</w:t>
            </w:r>
          </w:p>
          <w:p w14:paraId="453A0329" w14:textId="77777777" w:rsidR="00635E15" w:rsidRPr="000C7313" w:rsidRDefault="00635E15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5D98161B" w14:textId="51F4D1D7" w:rsidR="00635E15" w:rsidRPr="000C7313" w:rsidRDefault="00635E15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2E94FE53" w14:textId="77777777" w:rsidR="00635E15" w:rsidRPr="000C7313" w:rsidRDefault="00635E15" w:rsidP="00ED5D6B">
            <w:pPr>
              <w:spacing w:line="240" w:lineRule="auto"/>
              <w:ind w:left="540" w:hanging="540"/>
              <w:jc w:val="left"/>
              <w:rPr>
                <w:rFonts w:asciiTheme="minorHAnsi" w:hAnsiTheme="minorHAnsi"/>
              </w:rPr>
            </w:pPr>
          </w:p>
          <w:p w14:paraId="24ED7AF0" w14:textId="77777777" w:rsidR="00CF5FA6" w:rsidRPr="000C7313" w:rsidRDefault="00CF5FA6" w:rsidP="00ED5D6B">
            <w:pPr>
              <w:spacing w:line="240" w:lineRule="auto"/>
              <w:ind w:left="540" w:right="144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B5a.</w:t>
            </w:r>
            <w:r w:rsidRPr="000C7313">
              <w:rPr>
                <w:rFonts w:asciiTheme="minorHAnsi" w:hAnsiTheme="minorHAnsi"/>
              </w:rPr>
              <w:tab/>
              <w:t xml:space="preserve">I need to know what services were provided during (this visit/these visits).  I would prefer the CPT-4 codes, if they are available. </w:t>
            </w:r>
          </w:p>
          <w:p w14:paraId="45921949" w14:textId="77777777" w:rsidR="00CF5FA6" w:rsidRPr="000C7313" w:rsidRDefault="00CF5FA6" w:rsidP="00ED5D6B">
            <w:pPr>
              <w:spacing w:line="240" w:lineRule="auto"/>
              <w:ind w:left="360" w:right="162" w:hanging="360"/>
              <w:rPr>
                <w:rFonts w:asciiTheme="minorHAnsi" w:hAnsiTheme="minorHAnsi"/>
              </w:rPr>
            </w:pPr>
          </w:p>
          <w:p w14:paraId="10E0E608" w14:textId="77777777" w:rsidR="00865BEE" w:rsidRPr="000C7313" w:rsidRDefault="00CF5FA6" w:rsidP="00BC4683">
            <w:pPr>
              <w:spacing w:line="240" w:lineRule="auto"/>
              <w:ind w:left="567" w:right="144" w:hanging="63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865BEE" w:rsidRPr="000C7313">
              <w:rPr>
                <w:rFonts w:asciiTheme="minorHAnsi" w:hAnsiTheme="minorHAnsi"/>
              </w:rPr>
              <w:t xml:space="preserve">IF CPT-4 CODES ARE NOT USED, DESCRIBE SERVICES AND PROCEDURES PROVIDED. ENTER UP TO 8 CHARACTERS. </w:t>
            </w:r>
          </w:p>
          <w:p w14:paraId="1EE57296" w14:textId="77777777" w:rsidR="00865BEE" w:rsidRPr="000C7313" w:rsidRDefault="00865BEE" w:rsidP="00BC4683">
            <w:pPr>
              <w:spacing w:line="240" w:lineRule="auto"/>
              <w:ind w:left="567" w:right="144" w:hanging="630"/>
              <w:jc w:val="left"/>
              <w:rPr>
                <w:rFonts w:asciiTheme="minorHAnsi" w:hAnsiTheme="minorHAnsi"/>
              </w:rPr>
            </w:pPr>
          </w:p>
          <w:p w14:paraId="6369A860" w14:textId="77777777" w:rsidR="00CF5FA6" w:rsidRPr="000C7313" w:rsidRDefault="00865BEE" w:rsidP="00BC4683">
            <w:pPr>
              <w:spacing w:line="240" w:lineRule="auto"/>
              <w:ind w:left="567" w:right="144" w:hanging="21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IF CODE BEGINS WITH W, X, Y OR Z, ENTER A DESCRIPTION INSTEAD.</w:t>
            </w:r>
          </w:p>
          <w:p w14:paraId="676D5A71" w14:textId="77777777" w:rsidR="00982BCB" w:rsidRPr="000C7313" w:rsidRDefault="00982BCB" w:rsidP="00ED5D6B">
            <w:pPr>
              <w:spacing w:line="240" w:lineRule="auto"/>
              <w:ind w:left="567" w:right="144" w:hanging="630"/>
              <w:jc w:val="left"/>
              <w:rPr>
                <w:rFonts w:asciiTheme="minorHAnsi" w:hAnsiTheme="minorHAnsi"/>
              </w:rPr>
            </w:pPr>
          </w:p>
          <w:p w14:paraId="69338CA5" w14:textId="77777777" w:rsidR="00CF5FA6" w:rsidRPr="000C7313" w:rsidRDefault="00982BCB" w:rsidP="00ED5D6B">
            <w:pPr>
              <w:spacing w:line="240" w:lineRule="auto"/>
              <w:ind w:left="567" w:right="144" w:hanging="63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</w:t>
            </w:r>
          </w:p>
          <w:p w14:paraId="79A78FD9" w14:textId="77777777" w:rsidR="00CF5FA6" w:rsidRPr="000C7313" w:rsidRDefault="00CF5FA6" w:rsidP="00ED5D6B">
            <w:pPr>
              <w:spacing w:line="240" w:lineRule="auto"/>
              <w:ind w:left="540" w:right="144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B5b.</w:t>
            </w:r>
            <w:r w:rsidRPr="000C7313">
              <w:rPr>
                <w:rFonts w:asciiTheme="minorHAnsi" w:hAnsiTheme="minorHAnsi"/>
              </w:rPr>
              <w:tab/>
              <w:t>ASK FOR EACH CPT-4 CODE OR DESCRIPTION:  What was the full established charge for this service, before any adjustments or discounts?</w:t>
            </w:r>
          </w:p>
          <w:p w14:paraId="2C4665FA" w14:textId="77777777" w:rsidR="00CF5FA6" w:rsidRPr="000C7313" w:rsidRDefault="00CF5FA6" w:rsidP="00ED5D6B">
            <w:pPr>
              <w:spacing w:line="240" w:lineRule="auto"/>
              <w:ind w:left="360" w:right="162" w:hanging="360"/>
              <w:rPr>
                <w:rFonts w:asciiTheme="minorHAnsi" w:hAnsiTheme="minorHAnsi"/>
              </w:rPr>
            </w:pPr>
          </w:p>
          <w:p w14:paraId="23C30243" w14:textId="77777777" w:rsidR="00B13620" w:rsidRPr="000C7313" w:rsidRDefault="00CF5FA6" w:rsidP="00B13620">
            <w:pPr>
              <w:spacing w:line="240" w:lineRule="auto"/>
              <w:ind w:left="450" w:firstLine="0"/>
              <w:jc w:val="left"/>
              <w:rPr>
                <w:rFonts w:asciiTheme="minorHAnsi" w:hAnsiTheme="minorHAnsi" w:cs="Arial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C62001" w:rsidRPr="000C7313">
              <w:rPr>
                <w:rFonts w:asciiTheme="minorHAnsi" w:hAnsiTheme="minorHAnsi" w:cs="Arial"/>
              </w:rPr>
              <w:t xml:space="preserve"> </w:t>
            </w:r>
          </w:p>
          <w:p w14:paraId="0B3A8109" w14:textId="77777777" w:rsidR="00B13620" w:rsidRPr="000C7313" w:rsidRDefault="00B13620" w:rsidP="00BA6785">
            <w:pPr>
              <w:spacing w:line="240" w:lineRule="auto"/>
              <w:ind w:left="719" w:firstLine="1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  <w:b/>
                <w:bCs/>
              </w:rPr>
              <w:t>IF NO CHARGE</w:t>
            </w:r>
            <w:r w:rsidRPr="000C7313">
              <w:rPr>
                <w:rFonts w:asciiTheme="minorHAnsi" w:hAnsiTheme="minorHAnsi"/>
              </w:rPr>
              <w:t>:  Some facilities that don’t charge for each individual service do associate dollar amounts with services for purposes of budgeting or cost analysis.  This is sometimes called a “charge equivalent”.  Could you give me the charge equivalent for this service?</w:t>
            </w:r>
          </w:p>
          <w:p w14:paraId="5E74EEB0" w14:textId="77777777" w:rsidR="00B13620" w:rsidRPr="000C7313" w:rsidRDefault="00B13620" w:rsidP="00EB7D55">
            <w:pPr>
              <w:spacing w:line="240" w:lineRule="auto"/>
              <w:ind w:left="450" w:firstLine="0"/>
              <w:jc w:val="left"/>
              <w:rPr>
                <w:rFonts w:asciiTheme="minorHAnsi" w:hAnsiTheme="minorHAnsi" w:cs="Arial"/>
              </w:rPr>
            </w:pPr>
          </w:p>
          <w:p w14:paraId="46F5CD86" w14:textId="77777777" w:rsidR="00C62001" w:rsidRPr="000C7313" w:rsidRDefault="00B13620" w:rsidP="00EB7D55">
            <w:pPr>
              <w:spacing w:line="240" w:lineRule="auto"/>
              <w:ind w:left="450" w:firstLine="0"/>
              <w:jc w:val="left"/>
              <w:rPr>
                <w:rFonts w:asciiTheme="minorHAnsi" w:hAnsiTheme="minorHAnsi" w:cs="Arial"/>
              </w:rPr>
            </w:pPr>
            <w:r w:rsidRPr="000C7313">
              <w:rPr>
                <w:rFonts w:asciiTheme="minorHAnsi" w:hAnsiTheme="minorHAnsi" w:cs="Arial"/>
              </w:rPr>
              <w:t xml:space="preserve">NOTE: </w:t>
            </w:r>
            <w:r w:rsidR="00C62001" w:rsidRPr="000C7313">
              <w:rPr>
                <w:rFonts w:asciiTheme="minorHAnsi" w:hAnsiTheme="minorHAnsi" w:cs="Arial"/>
              </w:rPr>
              <w:t xml:space="preserve">WE NEVER ENTER $0 FOR A CHARGE </w:t>
            </w:r>
          </w:p>
          <w:p w14:paraId="5EDA639F" w14:textId="77777777" w:rsidR="00F130B9" w:rsidRPr="000C7313" w:rsidRDefault="00174ABF" w:rsidP="001C372E">
            <w:pPr>
              <w:spacing w:line="240" w:lineRule="auto"/>
              <w:ind w:left="540" w:right="144" w:firstLine="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IF PROVIDER APPLIED </w:t>
            </w:r>
            <w:r w:rsidR="00217F96" w:rsidRPr="000C7313">
              <w:rPr>
                <w:rFonts w:asciiTheme="minorHAnsi" w:hAnsiTheme="minorHAnsi"/>
              </w:rPr>
              <w:t xml:space="preserve">THE </w:t>
            </w:r>
            <w:r w:rsidRPr="000C7313">
              <w:rPr>
                <w:rFonts w:asciiTheme="minorHAnsi" w:hAnsiTheme="minorHAnsi"/>
              </w:rPr>
              <w:t xml:space="preserve">CHARGE FOR THIS SERVICE TO SOME OTHER SERVICE, </w:t>
            </w:r>
            <w:r w:rsidR="00F130B9" w:rsidRPr="000C7313">
              <w:rPr>
                <w:rFonts w:asciiTheme="minorHAnsi" w:hAnsiTheme="minorHAnsi"/>
              </w:rPr>
              <w:t xml:space="preserve">ENTER </w:t>
            </w:r>
            <w:r w:rsidRPr="000C7313">
              <w:rPr>
                <w:rFonts w:asciiTheme="minorHAnsi" w:hAnsiTheme="minorHAnsi"/>
              </w:rPr>
              <w:t>-4.</w:t>
            </w:r>
            <w:r w:rsidR="00F130B9" w:rsidRPr="000C7313">
              <w:rPr>
                <w:rFonts w:asciiTheme="minorHAnsi" w:hAnsiTheme="minorHAnsi"/>
              </w:rPr>
              <w:t xml:space="preserve"> </w:t>
            </w:r>
          </w:p>
          <w:p w14:paraId="7B2CB1B6" w14:textId="77777777" w:rsidR="00F130B9" w:rsidRPr="000C7313" w:rsidRDefault="00F130B9" w:rsidP="00ED5D6B">
            <w:pPr>
              <w:spacing w:line="240" w:lineRule="auto"/>
              <w:ind w:left="540" w:right="144" w:firstLine="6"/>
              <w:jc w:val="left"/>
              <w:rPr>
                <w:rFonts w:asciiTheme="minorHAnsi" w:hAnsiTheme="minorHAnsi"/>
              </w:rPr>
            </w:pPr>
          </w:p>
          <w:p w14:paraId="7CAA82FB" w14:textId="77777777" w:rsidR="005159B2" w:rsidRPr="000C7313" w:rsidRDefault="00982BCB" w:rsidP="00ED5D6B">
            <w:pPr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</w:t>
            </w:r>
          </w:p>
          <w:p w14:paraId="346FDEBB" w14:textId="77777777" w:rsidR="00BE0E37" w:rsidRPr="000C7313" w:rsidRDefault="00CF5FA6" w:rsidP="00ED5D6B">
            <w:pPr>
              <w:spacing w:line="240" w:lineRule="auto"/>
              <w:ind w:left="540" w:right="144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C2.</w:t>
            </w:r>
            <w:r w:rsidRPr="000C7313">
              <w:rPr>
                <w:rFonts w:asciiTheme="minorHAnsi" w:hAnsiTheme="minorHAnsi"/>
              </w:rPr>
              <w:tab/>
            </w:r>
            <w:r w:rsidR="00BE0E37" w:rsidRPr="000C7313">
              <w:rPr>
                <w:rFonts w:asciiTheme="minorHAnsi" w:hAnsiTheme="minorHAnsi"/>
              </w:rPr>
              <w:t>[I show the total charges as OUT_TOTLCHRG / I show the charge as undetermined. / I show the charge as OUT_TOTLCHRG, although one or more charges are missing ] Is that correct?</w:t>
            </w:r>
          </w:p>
          <w:p w14:paraId="42C0760A" w14:textId="77777777" w:rsidR="00982BCB" w:rsidRPr="000C7313" w:rsidRDefault="00DD660C" w:rsidP="00ED5D6B">
            <w:pPr>
              <w:spacing w:line="240" w:lineRule="auto"/>
              <w:ind w:left="540" w:right="144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 w:cs="Arial"/>
              </w:rPr>
              <w:tab/>
              <w:t>IF INCORRECT, CORRECT ENTRIES SHOWN ABOVE AS NEEDED</w:t>
            </w:r>
            <w:r w:rsidR="00982BCB" w:rsidRPr="000C7313">
              <w:rPr>
                <w:rFonts w:asciiTheme="minorHAnsi" w:hAnsiTheme="minorHAnsi"/>
              </w:rPr>
              <w:t xml:space="preserve">       </w:t>
            </w:r>
          </w:p>
        </w:tc>
        <w:tc>
          <w:tcPr>
            <w:tcW w:w="3480" w:type="dxa"/>
            <w:shd w:val="clear" w:color="auto" w:fill="auto"/>
          </w:tcPr>
          <w:p w14:paraId="6C7D29C2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18"/>
              </w:rPr>
            </w:pPr>
          </w:p>
          <w:p w14:paraId="18B7E64C" w14:textId="77777777" w:rsidR="00FC63F2" w:rsidRPr="000C7313" w:rsidRDefault="00AF22D3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</w:t>
            </w:r>
            <w:r w:rsidR="00FC63F2" w:rsidRPr="000C7313">
              <w:rPr>
                <w:rFonts w:asciiTheme="minorHAnsi" w:hAnsiTheme="minorHAnsi"/>
              </w:rPr>
              <w:t xml:space="preserve">     </w:t>
            </w:r>
          </w:p>
          <w:p w14:paraId="620ABDF6" w14:textId="77777777" w:rsidR="00FC63F2" w:rsidRPr="000C7313" w:rsidRDefault="00FC63F2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12663BA" w14:textId="77777777" w:rsidR="00635E15" w:rsidRPr="000C7313" w:rsidRDefault="00635E15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8CCBCD9" w14:textId="77777777" w:rsidR="00CF5FA6" w:rsidRPr="000C7313" w:rsidRDefault="00FC63F2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</w:t>
            </w:r>
            <w:r w:rsidR="005808E4" w:rsidRPr="000C7313">
              <w:rPr>
                <w:rFonts w:asciiTheme="minorHAnsi" w:hAnsiTheme="minorHAnsi"/>
              </w:rPr>
              <w:t xml:space="preserve">CPT-4 </w:t>
            </w:r>
            <w:r w:rsidR="00AF22D3" w:rsidRPr="000C7313">
              <w:rPr>
                <w:rFonts w:asciiTheme="minorHAnsi" w:hAnsiTheme="minorHAnsi"/>
              </w:rPr>
              <w:t>CODE</w:t>
            </w:r>
            <w:r w:rsidR="005808E4" w:rsidRPr="000C7313">
              <w:rPr>
                <w:rFonts w:asciiTheme="minorHAnsi" w:hAnsiTheme="minorHAnsi"/>
              </w:rPr>
              <w:t xml:space="preserve"> </w:t>
            </w:r>
            <w:r w:rsidRPr="000C7313">
              <w:rPr>
                <w:rFonts w:asciiTheme="minorHAnsi" w:hAnsiTheme="minorHAnsi"/>
              </w:rPr>
              <w:t xml:space="preserve">       </w:t>
            </w:r>
            <w:r w:rsidR="00AF22D3" w:rsidRPr="000C7313">
              <w:rPr>
                <w:rFonts w:asciiTheme="minorHAnsi" w:hAnsiTheme="minorHAnsi"/>
              </w:rPr>
              <w:t>DESCRIPTION</w:t>
            </w:r>
          </w:p>
          <w:p w14:paraId="7175A858" w14:textId="77777777" w:rsidR="00AF22D3" w:rsidRPr="000C7313" w:rsidRDefault="00AF22D3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205B76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0591A8B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55C2E9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C737C5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57605A0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0BC293CF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42AD2705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07BEB4D9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3A2CADFE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5F1BB5D9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451C3819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66A0F0FE" w14:textId="77777777" w:rsidR="008A1159" w:rsidRPr="000C7313" w:rsidRDefault="008A115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474A3F47" w14:textId="77777777" w:rsidR="008A1159" w:rsidRPr="000C7313" w:rsidRDefault="008A115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066A5C11" w14:textId="77777777" w:rsidR="008A1159" w:rsidRPr="000C7313" w:rsidRDefault="008A115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395AA06A" w14:textId="77777777" w:rsidR="008A1159" w:rsidRPr="000C7313" w:rsidRDefault="008A115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64C8CABD" w14:textId="77777777" w:rsidR="00DA51D5" w:rsidRPr="000C7313" w:rsidRDefault="00DA51D5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06169266" w14:textId="77777777" w:rsidR="00DA51D5" w:rsidRPr="000C7313" w:rsidRDefault="00DA51D5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2AFB0F73" w14:textId="77777777" w:rsidR="00DA51D5" w:rsidRPr="000C7313" w:rsidRDefault="00DA51D5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7C8C71AF" w14:textId="77777777" w:rsidR="00DA51D5" w:rsidRPr="000C7313" w:rsidRDefault="00DA51D5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485FC638" w14:textId="77777777" w:rsidR="00971C12" w:rsidRPr="000C7313" w:rsidRDefault="00971C12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</w:p>
          <w:p w14:paraId="1D442704" w14:textId="77777777" w:rsidR="0016444A" w:rsidRPr="000C7313" w:rsidRDefault="0016444A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2224" w:type="dxa"/>
            <w:shd w:val="clear" w:color="auto" w:fill="auto"/>
          </w:tcPr>
          <w:p w14:paraId="5A9981AB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E106652" w14:textId="77777777" w:rsidR="00CF5FA6" w:rsidRPr="000C7313" w:rsidRDefault="005808E4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8"/>
              </w:rPr>
            </w:pPr>
            <w:r w:rsidRPr="000C7313">
              <w:rPr>
                <w:rFonts w:asciiTheme="minorHAnsi" w:hAnsiTheme="minorHAnsi"/>
              </w:rPr>
              <w:t>What was the f</w:t>
            </w:r>
            <w:r w:rsidR="00CF5FA6" w:rsidRPr="000C7313">
              <w:rPr>
                <w:rFonts w:asciiTheme="minorHAnsi" w:hAnsiTheme="minorHAnsi"/>
              </w:rPr>
              <w:t>ull established charge</w:t>
            </w:r>
            <w:r w:rsidRPr="000C7313">
              <w:rPr>
                <w:rFonts w:asciiTheme="minorHAnsi" w:hAnsiTheme="minorHAnsi"/>
              </w:rPr>
              <w:t xml:space="preserve">, or charge equivalent, for this service? </w:t>
            </w:r>
            <w:r w:rsidR="00CF5FA6" w:rsidRPr="000C7313">
              <w:rPr>
                <w:rFonts w:asciiTheme="minorHAnsi" w:hAnsiTheme="minorHAnsi"/>
              </w:rPr>
              <w:t xml:space="preserve"> </w:t>
            </w:r>
          </w:p>
          <w:p w14:paraId="66323286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EC93D9C" w14:textId="6EECB4F7" w:rsidR="00831C72" w:rsidRPr="000C7313" w:rsidRDefault="00CF5FA6" w:rsidP="00ED5D6B">
            <w:pPr>
              <w:spacing w:line="240" w:lineRule="auto"/>
              <w:ind w:left="204" w:hanging="204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794D57F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734BE2E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D70B292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77F45EE" w14:textId="77777777" w:rsidR="007E259C" w:rsidRPr="000C7313" w:rsidRDefault="007E259C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48AAB2D2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579B09B0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71CF9840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4410BDFE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5155A518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5DAB722B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1547BD68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7C39F3D4" w14:textId="77777777" w:rsidR="005C0851" w:rsidRPr="000C7313" w:rsidRDefault="005C0851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564BFCEE" w14:textId="77777777" w:rsidR="007E259C" w:rsidRPr="000C7313" w:rsidRDefault="007E259C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3C332C79" w14:textId="77777777" w:rsidR="007E259C" w:rsidRPr="000C7313" w:rsidRDefault="007E259C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123DFB05" w14:textId="77777777" w:rsidR="00745DC0" w:rsidRPr="000C7313" w:rsidRDefault="00745DC0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  <w:p w14:paraId="6ED3B938" w14:textId="77777777" w:rsidR="00962632" w:rsidRPr="000C7313" w:rsidRDefault="00962632" w:rsidP="00ED5D6B">
            <w:pPr>
              <w:spacing w:line="240" w:lineRule="auto"/>
              <w:ind w:right="252" w:firstLine="0"/>
              <w:jc w:val="left"/>
              <w:rPr>
                <w:rFonts w:asciiTheme="minorHAnsi" w:hAnsiTheme="minorHAnsi"/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4B758158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75EFEB4D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1022DD1D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248969FE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46B4018D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02AC549E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2836F56F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5F727A77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45D12197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03026916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0E86328F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4D4E48F4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4F51A18A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09AF105D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1C138279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  <w:p w14:paraId="338128C2" w14:textId="77777777" w:rsidR="00CF5FA6" w:rsidRPr="000C7313" w:rsidRDefault="00CF5FA6" w:rsidP="00ED5D6B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16"/>
              </w:rPr>
            </w:pPr>
          </w:p>
        </w:tc>
      </w:tr>
    </w:tbl>
    <w:p w14:paraId="33974D9A" w14:textId="764F36DD" w:rsidR="00942466" w:rsidRPr="000C7313" w:rsidRDefault="00942466" w:rsidP="00FD6D47">
      <w:pPr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FD6D47" w:rsidRPr="000C7313">
        <w:rPr>
          <w:rFonts w:asciiTheme="minorHAnsi" w:hAnsiTheme="minorHAnsi"/>
          <w:b/>
          <w:sz w:val="22"/>
          <w:szCs w:val="22"/>
        </w:rPr>
        <w:t>6</w:t>
      </w:r>
      <w:r w:rsidRPr="000C7313">
        <w:rPr>
          <w:rFonts w:asciiTheme="minorHAnsi" w:hAnsiTheme="minorHAnsi"/>
          <w:b/>
          <w:sz w:val="22"/>
          <w:szCs w:val="22"/>
        </w:rPr>
        <w:t xml:space="preserve"> – SOURCES OF PAYMENT</w:t>
      </w:r>
    </w:p>
    <w:p w14:paraId="4E88D6E6" w14:textId="57F8B631" w:rsidR="00096751" w:rsidRPr="000C7313" w:rsidRDefault="00096751" w:rsidP="00ED5D6B">
      <w:pPr>
        <w:ind w:firstLine="0"/>
        <w:rPr>
          <w:rFonts w:asciiTheme="minorHAnsi" w:hAnsiTheme="minorHAnsi"/>
        </w:rPr>
      </w:pPr>
    </w:p>
    <w:tbl>
      <w:tblPr>
        <w:tblW w:w="11808" w:type="dxa"/>
        <w:tblLayout w:type="fixed"/>
        <w:tblLook w:val="0000" w:firstRow="0" w:lastRow="0" w:firstColumn="0" w:lastColumn="0" w:noHBand="0" w:noVBand="0"/>
      </w:tblPr>
      <w:tblGrid>
        <w:gridCol w:w="5598"/>
        <w:gridCol w:w="6210"/>
      </w:tblGrid>
      <w:tr w:rsidR="000C7313" w:rsidRPr="000C7313" w14:paraId="53782299" w14:textId="77777777" w:rsidTr="00145E99">
        <w:trPr>
          <w:cantSplit/>
        </w:trPr>
        <w:tc>
          <w:tcPr>
            <w:tcW w:w="5598" w:type="dxa"/>
          </w:tcPr>
          <w:p w14:paraId="5C5B74DE" w14:textId="38230564" w:rsidR="00220B64" w:rsidRPr="000C7313" w:rsidRDefault="00220B64" w:rsidP="00ED5D6B">
            <w:pPr>
              <w:spacing w:before="120" w:line="240" w:lineRule="auto"/>
              <w:ind w:left="540" w:right="158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3B9F5A9D" w14:textId="77777777" w:rsidR="00CF5FA6" w:rsidRPr="000C7313" w:rsidRDefault="00CF5FA6" w:rsidP="00ED5D6B">
            <w:pPr>
              <w:spacing w:before="120" w:line="240" w:lineRule="auto"/>
              <w:ind w:left="540" w:right="158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C3.</w:t>
            </w:r>
            <w:r w:rsidRPr="000C7313">
              <w:rPr>
                <w:rFonts w:asciiTheme="minorHAnsi" w:hAnsiTheme="minorHAnsi"/>
              </w:rPr>
              <w:tab/>
              <w:t>Was the practice reimbursed for (this visit/these visits) on a fee-for-service basis or capitated basis?</w:t>
            </w:r>
          </w:p>
          <w:p w14:paraId="6B641D70" w14:textId="77777777" w:rsidR="00CF5FA6" w:rsidRPr="000C7313" w:rsidRDefault="00CF5FA6" w:rsidP="00ED5D6B">
            <w:pPr>
              <w:spacing w:before="120" w:line="240" w:lineRule="auto"/>
              <w:ind w:left="540" w:right="158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EXPLAIN IF NECESSARY:</w:t>
            </w:r>
          </w:p>
          <w:p w14:paraId="7ACA3ACF" w14:textId="77777777" w:rsidR="00CF5FA6" w:rsidRPr="000C7313" w:rsidRDefault="00CF5FA6" w:rsidP="00ED5D6B">
            <w:pPr>
              <w:spacing w:line="240" w:lineRule="auto"/>
              <w:ind w:left="540" w:right="432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962632" w:rsidRPr="000C7313">
              <w:rPr>
                <w:rFonts w:asciiTheme="minorHAnsi" w:hAnsiTheme="minorHAnsi"/>
                <w:b/>
              </w:rPr>
              <w:t>Fee-for-service</w:t>
            </w:r>
            <w:r w:rsidR="00962632" w:rsidRPr="000C7313">
              <w:rPr>
                <w:rFonts w:asciiTheme="minorHAnsi" w:hAnsiTheme="minorHAnsi"/>
              </w:rPr>
              <w:t xml:space="preserve"> means that the practice was reimbursed on the basis of the services provided</w:t>
            </w:r>
            <w:r w:rsidR="009622D0" w:rsidRPr="000C7313">
              <w:rPr>
                <w:rFonts w:asciiTheme="minorHAnsi" w:hAnsiTheme="minorHAnsi"/>
              </w:rPr>
              <w:t xml:space="preserve">.  </w:t>
            </w:r>
          </w:p>
          <w:p w14:paraId="3B3F1168" w14:textId="77777777" w:rsidR="00CF5FA6" w:rsidRPr="000C7313" w:rsidRDefault="00CF5FA6" w:rsidP="00ED5D6B">
            <w:pPr>
              <w:spacing w:line="240" w:lineRule="auto"/>
              <w:ind w:left="360" w:right="432" w:hanging="360"/>
              <w:jc w:val="left"/>
              <w:rPr>
                <w:rFonts w:asciiTheme="minorHAnsi" w:hAnsiTheme="minorHAnsi"/>
              </w:rPr>
            </w:pPr>
          </w:p>
          <w:p w14:paraId="7D8BA682" w14:textId="77777777" w:rsidR="00CF5FA6" w:rsidRPr="000C7313" w:rsidRDefault="00962632" w:rsidP="00ED5D6B">
            <w:pPr>
              <w:spacing w:line="240" w:lineRule="auto"/>
              <w:ind w:left="540" w:right="432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Pr="000C7313">
              <w:rPr>
                <w:rFonts w:asciiTheme="minorHAnsi" w:hAnsiTheme="minorHAnsi"/>
                <w:b/>
              </w:rPr>
              <w:t>Capitated basis</w:t>
            </w:r>
            <w:r w:rsidRPr="000C7313">
              <w:rPr>
                <w:rFonts w:asciiTheme="minorHAnsi" w:hAnsiTheme="minorHAnsi"/>
              </w:rPr>
              <w:t xml:space="preserve"> means that the patient was enrolled in a prepaid managed care plan where reimbursement is not tied to specific visits</w:t>
            </w:r>
            <w:r w:rsidR="00133B0D" w:rsidRPr="000C7313">
              <w:rPr>
                <w:rFonts w:asciiTheme="minorHAnsi" w:hAnsiTheme="minorHAnsi"/>
              </w:rPr>
              <w:t>, this is also called Per Member Per Month.</w:t>
            </w:r>
          </w:p>
          <w:p w14:paraId="717FC05C" w14:textId="77777777" w:rsidR="00CF5FA6" w:rsidRPr="000C7313" w:rsidRDefault="00CF5FA6" w:rsidP="00ED5D6B">
            <w:pPr>
              <w:spacing w:line="240" w:lineRule="auto"/>
              <w:ind w:left="360" w:right="612" w:hanging="360"/>
              <w:jc w:val="left"/>
              <w:rPr>
                <w:rFonts w:asciiTheme="minorHAnsi" w:hAnsiTheme="minorHAnsi"/>
              </w:rPr>
            </w:pPr>
          </w:p>
          <w:p w14:paraId="4D03826E" w14:textId="77777777" w:rsidR="00CF5FA6" w:rsidRPr="000C7313" w:rsidRDefault="00CF5FA6" w:rsidP="00ED5D6B">
            <w:pPr>
              <w:pStyle w:val="BlockText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  <w:t>IF IN DOUBT, CODE FEE-FOR-SERVICE.</w:t>
            </w:r>
          </w:p>
        </w:tc>
        <w:tc>
          <w:tcPr>
            <w:tcW w:w="6210" w:type="dxa"/>
          </w:tcPr>
          <w:p w14:paraId="1AAF9D4A" w14:textId="77777777" w:rsidR="004C73A0" w:rsidRPr="000C7313" w:rsidRDefault="004C73A0" w:rsidP="00ED5D6B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caps/>
              </w:rPr>
            </w:pPr>
          </w:p>
          <w:p w14:paraId="5E31E5DD" w14:textId="77777777" w:rsidR="00AF5499" w:rsidRPr="000C7313" w:rsidRDefault="00AF5499" w:rsidP="00ED5D6B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caps/>
              </w:rPr>
            </w:pPr>
          </w:p>
          <w:p w14:paraId="3B4C4227" w14:textId="77777777" w:rsidR="00220B64" w:rsidRPr="000C7313" w:rsidRDefault="00220B64" w:rsidP="00ED5D6B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caps/>
              </w:rPr>
            </w:pPr>
          </w:p>
          <w:p w14:paraId="77929719" w14:textId="2CBC8844" w:rsidR="00CF5FA6" w:rsidRPr="000C7313" w:rsidRDefault="00CF5FA6" w:rsidP="00ED5D6B">
            <w:pPr>
              <w:tabs>
                <w:tab w:val="right" w:leader="dot" w:pos="3762"/>
                <w:tab w:val="right" w:pos="3942"/>
                <w:tab w:val="left" w:pos="430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  <w:caps/>
              </w:rPr>
              <w:t>Fee-for-service basis</w:t>
            </w:r>
            <w:r w:rsidR="00AF5499" w:rsidRPr="000C7313">
              <w:rPr>
                <w:rFonts w:asciiTheme="minorHAnsi" w:hAnsiTheme="minorHAnsi"/>
                <w:caps/>
              </w:rPr>
              <w:t xml:space="preserve"> =1       </w:t>
            </w:r>
          </w:p>
          <w:p w14:paraId="4DBB9E7B" w14:textId="77777777" w:rsidR="00AF5499" w:rsidRPr="000C7313" w:rsidRDefault="00CF5FA6" w:rsidP="00ED5D6B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caps/>
              </w:rPr>
            </w:pPr>
            <w:r w:rsidRPr="000C7313">
              <w:rPr>
                <w:rFonts w:asciiTheme="minorHAnsi" w:hAnsiTheme="minorHAnsi"/>
                <w:caps/>
              </w:rPr>
              <w:t>Capitated basis</w:t>
            </w:r>
            <w:r w:rsidR="00AF5499" w:rsidRPr="000C7313">
              <w:rPr>
                <w:rFonts w:asciiTheme="minorHAnsi" w:hAnsiTheme="minorHAnsi"/>
                <w:caps/>
              </w:rPr>
              <w:t xml:space="preserve">             =2</w:t>
            </w:r>
          </w:p>
          <w:p w14:paraId="31BBAD06" w14:textId="77777777" w:rsidR="00AF5499" w:rsidRPr="000C7313" w:rsidRDefault="00AF5499" w:rsidP="00ED5D6B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caps/>
              </w:rPr>
            </w:pPr>
          </w:p>
          <w:p w14:paraId="07E99EF1" w14:textId="77777777" w:rsidR="00CF5FA6" w:rsidRPr="000C7313" w:rsidRDefault="00CF5FA6" w:rsidP="00ED5D6B">
            <w:pPr>
              <w:tabs>
                <w:tab w:val="right" w:leader="dot" w:pos="3762"/>
                <w:tab w:val="right" w:pos="3942"/>
                <w:tab w:val="left" w:pos="403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8833C46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DAC1029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CF4E0B7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95DB4EE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AF2F03E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4F755F0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FA8A2BF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</w:tr>
    </w:tbl>
    <w:p w14:paraId="42D41DAD" w14:textId="77777777" w:rsidR="00220B64" w:rsidRPr="000C7313" w:rsidRDefault="00220B64" w:rsidP="00ED5D6B">
      <w:pPr>
        <w:ind w:firstLine="0"/>
        <w:jc w:val="left"/>
        <w:rPr>
          <w:rFonts w:asciiTheme="minorHAnsi" w:hAnsiTheme="minorHAnsi"/>
          <w:b/>
          <w:sz w:val="18"/>
        </w:rPr>
      </w:pPr>
    </w:p>
    <w:p w14:paraId="07E236E7" w14:textId="75AFD2BF" w:rsidR="00F00111" w:rsidRPr="000C7313" w:rsidRDefault="0082548B" w:rsidP="00ED5D6B">
      <w:pPr>
        <w:ind w:firstLine="0"/>
        <w:jc w:val="left"/>
        <w:rPr>
          <w:rFonts w:asciiTheme="minorHAnsi" w:hAnsiTheme="minorHAnsi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0B63F1" w:rsidRPr="000C7313">
        <w:rPr>
          <w:rFonts w:asciiTheme="minorHAnsi" w:hAnsiTheme="minorHAnsi"/>
          <w:b/>
          <w:sz w:val="22"/>
          <w:szCs w:val="22"/>
        </w:rPr>
        <w:t>7</w:t>
      </w:r>
      <w:r w:rsidRPr="000C7313">
        <w:rPr>
          <w:rFonts w:asciiTheme="minorHAnsi" w:hAnsiTheme="minorHAnsi"/>
          <w:b/>
          <w:sz w:val="22"/>
          <w:szCs w:val="22"/>
        </w:rPr>
        <w:t xml:space="preserve"> – SOURCES OF PAYMENT</w:t>
      </w:r>
    </w:p>
    <w:p w14:paraId="69950EC1" w14:textId="07A79FAD" w:rsidR="00522A27" w:rsidRDefault="00522A27" w:rsidP="00522A27">
      <w:pPr>
        <w:tabs>
          <w:tab w:val="left" w:pos="1654"/>
        </w:tabs>
        <w:rPr>
          <w:rFonts w:asciiTheme="minorHAnsi" w:hAnsiTheme="minorHAnsi"/>
        </w:rPr>
      </w:pPr>
    </w:p>
    <w:p w14:paraId="44A563A0" w14:textId="77777777" w:rsidR="00DB6001" w:rsidRPr="00522A27" w:rsidRDefault="00DB6001" w:rsidP="00522A27">
      <w:pPr>
        <w:ind w:firstLine="0"/>
        <w:rPr>
          <w:rFonts w:asciiTheme="minorHAnsi" w:hAnsiTheme="minorHAnsi"/>
        </w:rPr>
      </w:pPr>
    </w:p>
    <w:tbl>
      <w:tblPr>
        <w:tblW w:w="11302" w:type="dxa"/>
        <w:tblLayout w:type="fixed"/>
        <w:tblLook w:val="0000" w:firstRow="0" w:lastRow="0" w:firstColumn="0" w:lastColumn="0" w:noHBand="0" w:noVBand="0"/>
      </w:tblPr>
      <w:tblGrid>
        <w:gridCol w:w="5598"/>
        <w:gridCol w:w="3480"/>
        <w:gridCol w:w="2224"/>
      </w:tblGrid>
      <w:tr w:rsidR="000C7313" w:rsidRPr="000C7313" w14:paraId="1F1C4052" w14:textId="77777777" w:rsidTr="00096751">
        <w:trPr>
          <w:cantSplit/>
        </w:trPr>
        <w:tc>
          <w:tcPr>
            <w:tcW w:w="5598" w:type="dxa"/>
          </w:tcPr>
          <w:p w14:paraId="7BC47EC5" w14:textId="32929077" w:rsidR="00BF6A01" w:rsidRPr="000C7313" w:rsidRDefault="00BF6A01" w:rsidP="00ED5D6B">
            <w:pPr>
              <w:spacing w:before="120" w:line="240" w:lineRule="auto"/>
              <w:ind w:left="540" w:right="158" w:hanging="540"/>
              <w:jc w:val="left"/>
              <w:rPr>
                <w:rFonts w:asciiTheme="minorHAnsi" w:hAnsiTheme="minorHAnsi"/>
              </w:rPr>
            </w:pPr>
            <w:bookmarkStart w:id="1" w:name="OLE_LINK3"/>
          </w:p>
          <w:bookmarkEnd w:id="1"/>
          <w:p w14:paraId="3C4035F7" w14:textId="77777777" w:rsidR="00002374" w:rsidRPr="000C7313" w:rsidRDefault="00002374" w:rsidP="00ED5D6B">
            <w:pPr>
              <w:pStyle w:val="BodyTextIndent"/>
              <w:spacing w:line="240" w:lineRule="auto"/>
              <w:ind w:left="540" w:hanging="540"/>
              <w:rPr>
                <w:rFonts w:asciiTheme="minorHAnsi" w:hAnsiTheme="minorHAnsi"/>
              </w:rPr>
            </w:pPr>
          </w:p>
          <w:p w14:paraId="06631BE0" w14:textId="77777777" w:rsidR="00CF5FA6" w:rsidRPr="000C7313" w:rsidRDefault="00CF5FA6" w:rsidP="00ED5D6B">
            <w:pPr>
              <w:pStyle w:val="BodyTextIndent"/>
              <w:spacing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C4.</w:t>
            </w:r>
            <w:r w:rsidRPr="000C7313">
              <w:rPr>
                <w:rFonts w:asciiTheme="minorHAnsi" w:hAnsiTheme="minorHAnsi"/>
              </w:rPr>
              <w:tab/>
              <w:t>From wh</w:t>
            </w:r>
            <w:r w:rsidR="002655F2" w:rsidRPr="000C7313">
              <w:rPr>
                <w:rFonts w:asciiTheme="minorHAnsi" w:hAnsiTheme="minorHAnsi"/>
              </w:rPr>
              <w:t xml:space="preserve">ich of the following </w:t>
            </w:r>
            <w:r w:rsidRPr="000C7313">
              <w:rPr>
                <w:rFonts w:asciiTheme="minorHAnsi" w:hAnsiTheme="minorHAnsi"/>
              </w:rPr>
              <w:t xml:space="preserve">sources has the practice received payment for (this visit/these visits) and how much was paid by each source? </w:t>
            </w:r>
            <w:r w:rsidR="00AD78F8" w:rsidRPr="000C7313">
              <w:rPr>
                <w:rFonts w:asciiTheme="minorHAnsi" w:hAnsiTheme="minorHAnsi"/>
              </w:rPr>
              <w:t xml:space="preserve">Please include all payments that have taken place between (VISIT DATE) and now for </w:t>
            </w:r>
            <w:r w:rsidR="00DF2650" w:rsidRPr="000C7313">
              <w:rPr>
                <w:rFonts w:asciiTheme="minorHAnsi" w:hAnsiTheme="minorHAnsi"/>
              </w:rPr>
              <w:t xml:space="preserve">this </w:t>
            </w:r>
            <w:r w:rsidR="00AD545B" w:rsidRPr="000C7313">
              <w:rPr>
                <w:rFonts w:asciiTheme="minorHAnsi" w:hAnsiTheme="minorHAnsi"/>
              </w:rPr>
              <w:t>(</w:t>
            </w:r>
            <w:r w:rsidR="00DF2650" w:rsidRPr="000C7313">
              <w:rPr>
                <w:rFonts w:asciiTheme="minorHAnsi" w:hAnsiTheme="minorHAnsi"/>
              </w:rPr>
              <w:t>visit/these visits</w:t>
            </w:r>
            <w:r w:rsidR="00AD545B" w:rsidRPr="000C7313">
              <w:rPr>
                <w:rFonts w:asciiTheme="minorHAnsi" w:hAnsiTheme="minorHAnsi"/>
              </w:rPr>
              <w:t>)</w:t>
            </w:r>
            <w:r w:rsidR="00DF2650" w:rsidRPr="000C7313">
              <w:rPr>
                <w:rFonts w:asciiTheme="minorHAnsi" w:hAnsiTheme="minorHAnsi"/>
              </w:rPr>
              <w:t>.</w:t>
            </w:r>
          </w:p>
          <w:p w14:paraId="23311D5E" w14:textId="77777777" w:rsidR="009721FF" w:rsidRPr="000C7313" w:rsidRDefault="009721FF" w:rsidP="00ED5D6B">
            <w:pPr>
              <w:pStyle w:val="BodyTextIndent"/>
              <w:spacing w:line="240" w:lineRule="auto"/>
              <w:ind w:left="540" w:hanging="540"/>
              <w:rPr>
                <w:rFonts w:asciiTheme="minorHAnsi" w:hAnsiTheme="minorHAnsi"/>
              </w:rPr>
            </w:pPr>
          </w:p>
          <w:p w14:paraId="2E407372" w14:textId="77777777" w:rsidR="009721FF" w:rsidRPr="000C7313" w:rsidRDefault="009721FF" w:rsidP="00ED5D6B">
            <w:pPr>
              <w:pStyle w:val="BodyTextIndent"/>
              <w:spacing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</w:t>
            </w:r>
            <w:r w:rsidR="0038364B" w:rsidRPr="000C7313">
              <w:rPr>
                <w:rFonts w:asciiTheme="minorHAnsi" w:hAnsiTheme="minorHAnsi"/>
              </w:rPr>
              <w:t>RECORD PAYMENTS FROM ALL THAT APPLY</w:t>
            </w:r>
          </w:p>
          <w:p w14:paraId="79999D26" w14:textId="77777777" w:rsidR="00CF5FA6" w:rsidRPr="000C7313" w:rsidRDefault="00CF5FA6" w:rsidP="00ED5D6B">
            <w:pPr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  <w:p w14:paraId="152EB89D" w14:textId="77777777" w:rsidR="00CF5FA6" w:rsidRPr="000C7313" w:rsidRDefault="00CF5FA6" w:rsidP="00ED5D6B">
            <w:pPr>
              <w:pStyle w:val="BodyTextIndent2"/>
              <w:spacing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FB3412" w:rsidRPr="000C7313">
              <w:rPr>
                <w:rFonts w:asciiTheme="minorHAnsi" w:hAnsiTheme="minorHAnsi"/>
              </w:rPr>
              <w:t>[</w:t>
            </w:r>
            <w:r w:rsidR="00AE468D" w:rsidRPr="000C7313">
              <w:rPr>
                <w:rFonts w:asciiTheme="minorHAnsi" w:hAnsiTheme="minorHAnsi"/>
              </w:rPr>
              <w:t>DCS ONLY</w:t>
            </w:r>
            <w:r w:rsidR="00FB3412" w:rsidRPr="000C7313">
              <w:rPr>
                <w:rFonts w:asciiTheme="minorHAnsi" w:hAnsiTheme="minorHAnsi"/>
              </w:rPr>
              <w:t>]</w:t>
            </w:r>
            <w:r w:rsidR="00AE468D" w:rsidRPr="000C7313">
              <w:rPr>
                <w:rFonts w:asciiTheme="minorHAnsi" w:hAnsiTheme="minorHAnsi"/>
              </w:rPr>
              <w:t xml:space="preserve"> </w:t>
            </w:r>
            <w:r w:rsidRPr="000C7313">
              <w:rPr>
                <w:rFonts w:asciiTheme="minorHAnsi" w:hAnsiTheme="minorHAnsi"/>
              </w:rPr>
              <w:t>IF NAME OF INSURER</w:t>
            </w:r>
            <w:r w:rsidR="00600AA3" w:rsidRPr="000C7313">
              <w:rPr>
                <w:rFonts w:asciiTheme="minorHAnsi" w:hAnsiTheme="minorHAnsi"/>
              </w:rPr>
              <w:t>, PUBLIC,</w:t>
            </w:r>
            <w:r w:rsidRPr="000C7313">
              <w:rPr>
                <w:rFonts w:asciiTheme="minorHAnsi" w:hAnsiTheme="minorHAnsi"/>
              </w:rPr>
              <w:t xml:space="preserve"> OR HMO, PROBE:  And is that Medicare, Medicaid, or private insurance?</w:t>
            </w:r>
          </w:p>
          <w:p w14:paraId="3C6D119D" w14:textId="77777777" w:rsidR="00985CFC" w:rsidRPr="000C7313" w:rsidRDefault="00985CFC" w:rsidP="00ED5D6B">
            <w:pPr>
              <w:pStyle w:val="BodyTextIndent2"/>
              <w:spacing w:line="240" w:lineRule="auto"/>
              <w:ind w:left="540" w:hanging="540"/>
              <w:rPr>
                <w:rFonts w:asciiTheme="minorHAnsi" w:hAnsiTheme="minorHAnsi"/>
              </w:rPr>
            </w:pPr>
          </w:p>
          <w:p w14:paraId="3F497ED0" w14:textId="77777777" w:rsidR="00985CFC" w:rsidRPr="000C7313" w:rsidRDefault="00985CFC" w:rsidP="00ED5D6B">
            <w:pPr>
              <w:pStyle w:val="BodyTextIndent2"/>
              <w:spacing w:line="240" w:lineRule="auto"/>
              <w:ind w:left="540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[DCS ONLY] IF PROVIDER VOLUNTEERS THAT PATIENT PAYS A MONTHLY PREMIUM, VERIFY: So, you receive a monthly payment rather than payment for the specific service? IF YES: GO BACK TO C3 AND CODE AS CAPITATED BASIS.</w:t>
            </w:r>
          </w:p>
          <w:p w14:paraId="0192D60C" w14:textId="77777777" w:rsidR="00CF5FA6" w:rsidRPr="000C7313" w:rsidRDefault="00CF5FA6" w:rsidP="00ED5D6B">
            <w:pPr>
              <w:spacing w:line="240" w:lineRule="auto"/>
              <w:ind w:left="360" w:hanging="360"/>
              <w:jc w:val="left"/>
              <w:rPr>
                <w:rFonts w:asciiTheme="minorHAnsi" w:hAnsiTheme="minorHAnsi"/>
              </w:rPr>
            </w:pPr>
          </w:p>
          <w:p w14:paraId="792A2DB9" w14:textId="77777777" w:rsidR="00FE063D" w:rsidRPr="000C7313" w:rsidRDefault="00CF5FA6" w:rsidP="00FE063D">
            <w:pPr>
              <w:pStyle w:val="BodyTextIndent2"/>
              <w:spacing w:line="240" w:lineRule="auto"/>
              <w:ind w:left="540" w:right="-144" w:hanging="54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FE063D" w:rsidRPr="000C7313">
              <w:rPr>
                <w:rFonts w:asciiTheme="minorHAnsi" w:hAnsiTheme="minorHAnsi"/>
              </w:rPr>
              <w:t>IF ANY OF THE PAYMENTS IS A LUMP SUM THAT IS NOT YET ALLOCATED, ENTER F8 IN THE APPROPRIATE FIELD(S).</w:t>
            </w:r>
          </w:p>
          <w:p w14:paraId="62290838" w14:textId="77777777" w:rsidR="005A7132" w:rsidRPr="000C7313" w:rsidRDefault="005A7132" w:rsidP="00ED5D6B">
            <w:pPr>
              <w:pStyle w:val="BodyTextIndent2"/>
              <w:spacing w:line="240" w:lineRule="auto"/>
              <w:ind w:left="540" w:right="-144" w:hanging="540"/>
              <w:rPr>
                <w:rFonts w:asciiTheme="minorHAnsi" w:hAnsiTheme="minorHAnsi"/>
              </w:rPr>
            </w:pPr>
          </w:p>
          <w:p w14:paraId="5B2D3504" w14:textId="77777777" w:rsidR="004E3CBE" w:rsidRPr="000C7313" w:rsidRDefault="00982BCB" w:rsidP="00ED5D6B">
            <w:pPr>
              <w:spacing w:line="240" w:lineRule="atLeast"/>
              <w:ind w:left="360" w:hanging="36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</w:t>
            </w:r>
          </w:p>
          <w:p w14:paraId="7057D123" w14:textId="77777777" w:rsidR="00CF5FA6" w:rsidRPr="000C7313" w:rsidRDefault="00CF5FA6" w:rsidP="002D6FC0">
            <w:pPr>
              <w:spacing w:line="240" w:lineRule="auto"/>
              <w:ind w:left="390" w:hanging="39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C5.</w:t>
            </w:r>
            <w:r w:rsidRPr="000C7313">
              <w:rPr>
                <w:rFonts w:asciiTheme="minorHAnsi" w:hAnsiTheme="minorHAnsi"/>
              </w:rPr>
              <w:tab/>
            </w:r>
            <w:r w:rsidR="002D6FC0" w:rsidRPr="000C7313">
              <w:rPr>
                <w:rFonts w:asciiTheme="minorHAnsi" w:hAnsiTheme="minorHAnsi"/>
              </w:rPr>
              <w:t xml:space="preserve">[I show the total payment as </w:t>
            </w:r>
            <w:r w:rsidR="002D6FC0" w:rsidRPr="000C7313">
              <w:rPr>
                <w:rFonts w:asciiTheme="minorHAnsi" w:hAnsiTheme="minorHAnsi"/>
                <w:b/>
              </w:rPr>
              <w:t>TOTPAYM</w:t>
            </w:r>
            <w:r w:rsidR="002D6FC0" w:rsidRPr="000C7313">
              <w:rPr>
                <w:rFonts w:asciiTheme="minorHAnsi" w:hAnsiTheme="minorHAnsi"/>
              </w:rPr>
              <w:t xml:space="preserve"> / I show the payment as undetermined. / I show the payment as </w:t>
            </w:r>
            <w:r w:rsidR="002D6FC0" w:rsidRPr="000C7313">
              <w:rPr>
                <w:rFonts w:asciiTheme="minorHAnsi" w:hAnsiTheme="minorHAnsi"/>
                <w:b/>
              </w:rPr>
              <w:t>TOTPAYM</w:t>
            </w:r>
            <w:r w:rsidR="002D6FC0" w:rsidRPr="000C7313">
              <w:rPr>
                <w:rFonts w:asciiTheme="minorHAnsi" w:hAnsiTheme="minorHAnsi"/>
              </w:rPr>
              <w:t>, although one or more payments are missing ] Is that correct?</w:t>
            </w:r>
          </w:p>
          <w:p w14:paraId="73FF2120" w14:textId="77777777" w:rsidR="002D6FC0" w:rsidRPr="000C7313" w:rsidRDefault="002D6FC0" w:rsidP="00B923E3">
            <w:pPr>
              <w:spacing w:line="240" w:lineRule="auto"/>
              <w:ind w:left="390" w:firstLine="0"/>
              <w:jc w:val="left"/>
              <w:rPr>
                <w:rFonts w:asciiTheme="minorHAnsi" w:hAnsiTheme="minorHAnsi"/>
              </w:rPr>
            </w:pPr>
          </w:p>
          <w:p w14:paraId="1DA6BABE" w14:textId="77777777" w:rsidR="00FE063D" w:rsidRPr="000C7313" w:rsidRDefault="006C1D85" w:rsidP="00ED5D6B">
            <w:pPr>
              <w:spacing w:line="240" w:lineRule="atLeast"/>
              <w:ind w:left="360" w:hanging="360"/>
              <w:jc w:val="left"/>
              <w:rPr>
                <w:rFonts w:asciiTheme="minorHAnsi" w:hAnsiTheme="minorHAnsi" w:cs="Arial"/>
              </w:rPr>
            </w:pPr>
            <w:r w:rsidRPr="000C7313">
              <w:rPr>
                <w:rFonts w:asciiTheme="minorHAnsi" w:hAnsiTheme="minorHAnsi" w:cs="Arial"/>
              </w:rPr>
              <w:tab/>
              <w:t>IF NO, CORRECT ENTRIES ABOVE AS NEEDED.</w:t>
            </w:r>
          </w:p>
          <w:p w14:paraId="2056D714" w14:textId="77777777" w:rsidR="00FE063D" w:rsidRPr="000C7313" w:rsidRDefault="00FE063D" w:rsidP="00ED5D6B">
            <w:pPr>
              <w:spacing w:line="240" w:lineRule="atLeast"/>
              <w:ind w:left="360" w:hanging="360"/>
              <w:jc w:val="left"/>
              <w:rPr>
                <w:rFonts w:asciiTheme="minorHAnsi" w:hAnsiTheme="minorHAnsi" w:cs="Arial"/>
              </w:rPr>
            </w:pPr>
          </w:p>
          <w:p w14:paraId="3E85DBC1" w14:textId="77777777" w:rsidR="00982BCB" w:rsidRPr="000C7313" w:rsidRDefault="00982BCB" w:rsidP="00ED5D6B">
            <w:pPr>
              <w:spacing w:line="240" w:lineRule="atLeast"/>
              <w:ind w:left="360" w:hanging="36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</w:t>
            </w:r>
          </w:p>
        </w:tc>
        <w:tc>
          <w:tcPr>
            <w:tcW w:w="3480" w:type="dxa"/>
          </w:tcPr>
          <w:p w14:paraId="304C4B8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9F9B69B" w14:textId="77777777" w:rsidR="00002374" w:rsidRPr="000C7313" w:rsidRDefault="00002374" w:rsidP="00ED5D6B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  <w:rPr>
                <w:rFonts w:asciiTheme="minorHAnsi" w:hAnsiTheme="minorHAnsi"/>
              </w:rPr>
            </w:pPr>
          </w:p>
          <w:p w14:paraId="7BDF463A" w14:textId="77777777" w:rsidR="00BF6A01" w:rsidRPr="000C7313" w:rsidRDefault="00F47F94" w:rsidP="00ED5D6B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</w:t>
            </w:r>
            <w:r w:rsidR="00F9580F" w:rsidRPr="000C7313">
              <w:rPr>
                <w:rFonts w:asciiTheme="minorHAnsi" w:hAnsiTheme="minorHAnsi"/>
              </w:rPr>
              <w:t xml:space="preserve">       </w:t>
            </w:r>
            <w:r w:rsidRPr="000C7313">
              <w:rPr>
                <w:rFonts w:asciiTheme="minorHAnsi" w:hAnsiTheme="minorHAnsi"/>
              </w:rPr>
              <w:t>SOURCE</w:t>
            </w:r>
          </w:p>
          <w:p w14:paraId="3F960AE4" w14:textId="77777777" w:rsidR="00BF6A01" w:rsidRPr="000C7313" w:rsidRDefault="00BF6A01" w:rsidP="00ED5D6B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  <w:rPr>
                <w:rFonts w:asciiTheme="minorHAnsi" w:hAnsiTheme="minorHAnsi"/>
              </w:rPr>
            </w:pPr>
          </w:p>
          <w:p w14:paraId="7A2CB55A" w14:textId="77777777" w:rsidR="00CF5FA6" w:rsidRPr="000C7313" w:rsidRDefault="00F9580F" w:rsidP="00ED5D6B">
            <w:pPr>
              <w:tabs>
                <w:tab w:val="right" w:leader="dot" w:pos="2664"/>
              </w:tabs>
              <w:spacing w:line="240" w:lineRule="auto"/>
              <w:ind w:left="408" w:hanging="408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 xml:space="preserve">a. </w:t>
            </w:r>
            <w:r w:rsidR="002655F2" w:rsidRPr="000C7313">
              <w:rPr>
                <w:rFonts w:asciiTheme="minorHAnsi" w:hAnsiTheme="minorHAnsi"/>
              </w:rPr>
              <w:t xml:space="preserve">Patient or </w:t>
            </w:r>
            <w:r w:rsidR="005B741A" w:rsidRPr="000C7313">
              <w:rPr>
                <w:rFonts w:asciiTheme="minorHAnsi" w:hAnsiTheme="minorHAnsi"/>
              </w:rPr>
              <w:t>P</w:t>
            </w:r>
            <w:r w:rsidR="002655F2" w:rsidRPr="000C7313">
              <w:rPr>
                <w:rFonts w:asciiTheme="minorHAnsi" w:hAnsiTheme="minorHAnsi"/>
              </w:rPr>
              <w:t xml:space="preserve">atient’s </w:t>
            </w:r>
            <w:r w:rsidR="005B741A" w:rsidRPr="000C7313">
              <w:rPr>
                <w:rFonts w:asciiTheme="minorHAnsi" w:hAnsiTheme="minorHAnsi"/>
              </w:rPr>
              <w:t>F</w:t>
            </w:r>
            <w:r w:rsidR="002655F2" w:rsidRPr="000C7313">
              <w:rPr>
                <w:rFonts w:asciiTheme="minorHAnsi" w:hAnsiTheme="minorHAnsi"/>
              </w:rPr>
              <w:t>amily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2036267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86DBADB" w14:textId="77777777" w:rsidR="00CF5FA6" w:rsidRPr="000C7313" w:rsidRDefault="00F9580F" w:rsidP="00ED5D6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 xml:space="preserve">b. </w:t>
            </w:r>
            <w:r w:rsidR="002655F2" w:rsidRPr="000C7313">
              <w:rPr>
                <w:rFonts w:asciiTheme="minorHAnsi" w:hAnsiTheme="minorHAnsi"/>
              </w:rPr>
              <w:t>Medicare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04A63C6D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868E568" w14:textId="77777777" w:rsidR="00CF5FA6" w:rsidRPr="000C7313" w:rsidRDefault="00F9580F" w:rsidP="00ED5D6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 xml:space="preserve">c. </w:t>
            </w:r>
            <w:r w:rsidR="002655F2" w:rsidRPr="000C7313">
              <w:rPr>
                <w:rFonts w:asciiTheme="minorHAnsi" w:hAnsiTheme="minorHAnsi"/>
              </w:rPr>
              <w:t>Medicaid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6B35AF61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5960BF6" w14:textId="77777777" w:rsidR="00CF5FA6" w:rsidRPr="000C7313" w:rsidRDefault="00F9580F" w:rsidP="00ED5D6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 xml:space="preserve">d. </w:t>
            </w:r>
            <w:r w:rsidR="002655F2" w:rsidRPr="000C7313">
              <w:rPr>
                <w:rFonts w:asciiTheme="minorHAnsi" w:hAnsiTheme="minorHAnsi"/>
              </w:rPr>
              <w:t>Private Insurance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6855893F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47F2E86" w14:textId="77777777" w:rsidR="00CF5FA6" w:rsidRPr="000C7313" w:rsidRDefault="00F9580F" w:rsidP="00ED5D6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>e. VA</w:t>
            </w:r>
            <w:r w:rsidR="00B52B46" w:rsidRPr="000C7313">
              <w:rPr>
                <w:rFonts w:asciiTheme="minorHAnsi" w:hAnsiTheme="minorHAnsi"/>
              </w:rPr>
              <w:t>/Champva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0E288F1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50638FA" w14:textId="77777777" w:rsidR="00B52B46" w:rsidRPr="000C7313" w:rsidRDefault="00F9580F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>f. T</w:t>
            </w:r>
            <w:r w:rsidR="005B741A" w:rsidRPr="000C7313">
              <w:rPr>
                <w:rFonts w:asciiTheme="minorHAnsi" w:hAnsiTheme="minorHAnsi"/>
              </w:rPr>
              <w:t>ricare</w:t>
            </w:r>
            <w:r w:rsidR="002D0CC9" w:rsidRPr="000C7313">
              <w:rPr>
                <w:rFonts w:asciiTheme="minorHAnsi" w:hAnsiTheme="minorHAnsi"/>
              </w:rPr>
              <w:t>;</w:t>
            </w:r>
          </w:p>
          <w:p w14:paraId="1AC49D9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</w:p>
          <w:p w14:paraId="03DDC036" w14:textId="77777777" w:rsidR="00CF5FA6" w:rsidRPr="000C7313" w:rsidRDefault="00F9580F" w:rsidP="00AD545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>g. W</w:t>
            </w:r>
            <w:r w:rsidR="005B741A" w:rsidRPr="000C7313">
              <w:rPr>
                <w:rFonts w:asciiTheme="minorHAnsi" w:hAnsiTheme="minorHAnsi"/>
              </w:rPr>
              <w:t>orker’s Comp</w:t>
            </w:r>
          </w:p>
          <w:p w14:paraId="6D2386BF" w14:textId="77777777" w:rsidR="00CF5FA6" w:rsidRPr="000C7313" w:rsidRDefault="00CF5FA6" w:rsidP="00ED5D6B">
            <w:pPr>
              <w:tabs>
                <w:tab w:val="right" w:leader="dot" w:pos="2664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6F530E5" w14:textId="77777777" w:rsidR="00CF5FA6" w:rsidRPr="000C7313" w:rsidRDefault="00F9580F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</w:t>
            </w:r>
            <w:r w:rsidR="00CF5FA6" w:rsidRPr="000C7313">
              <w:rPr>
                <w:rFonts w:asciiTheme="minorHAnsi" w:hAnsiTheme="minorHAnsi"/>
              </w:rPr>
              <w:t xml:space="preserve">h. </w:t>
            </w:r>
            <w:r w:rsidR="00DF2B37" w:rsidRPr="000C7313">
              <w:rPr>
                <w:rFonts w:asciiTheme="minorHAnsi" w:hAnsiTheme="minorHAnsi"/>
              </w:rPr>
              <w:t>Something else</w:t>
            </w:r>
            <w:r w:rsidR="002D0CC9" w:rsidRPr="000C7313">
              <w:rPr>
                <w:rFonts w:asciiTheme="minorHAnsi" w:hAnsiTheme="minorHAnsi"/>
              </w:rPr>
              <w:t>?</w:t>
            </w:r>
          </w:p>
          <w:p w14:paraId="07617D10" w14:textId="77777777" w:rsidR="00DF2B37" w:rsidRPr="000C7313" w:rsidRDefault="00DF2B37" w:rsidP="00013DAD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</w:t>
            </w:r>
            <w:r w:rsidR="00F9580F" w:rsidRPr="000C7313">
              <w:rPr>
                <w:rFonts w:asciiTheme="minorHAnsi" w:hAnsiTheme="minorHAnsi"/>
              </w:rPr>
              <w:t xml:space="preserve">  </w:t>
            </w:r>
            <w:r w:rsidRPr="000C7313">
              <w:rPr>
                <w:rFonts w:asciiTheme="minorHAnsi" w:hAnsiTheme="minorHAnsi"/>
              </w:rPr>
              <w:t>IF SOMETHING ELSE:</w:t>
            </w:r>
          </w:p>
          <w:p w14:paraId="4207874F" w14:textId="77777777" w:rsidR="00DF2B37" w:rsidRPr="000C7313" w:rsidRDefault="00DF2B37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</w:t>
            </w:r>
            <w:r w:rsidR="00F9580F" w:rsidRPr="000C7313">
              <w:rPr>
                <w:rFonts w:asciiTheme="minorHAnsi" w:hAnsiTheme="minorHAnsi"/>
              </w:rPr>
              <w:t xml:space="preserve">  </w:t>
            </w:r>
            <w:r w:rsidR="00013DAD" w:rsidRPr="000C7313">
              <w:rPr>
                <w:rFonts w:asciiTheme="minorHAnsi" w:hAnsiTheme="minorHAnsi"/>
              </w:rPr>
              <w:t xml:space="preserve"> What was that?</w:t>
            </w:r>
          </w:p>
          <w:p w14:paraId="35DEB9E4" w14:textId="1CCBFFE9" w:rsidR="00CF5FA6" w:rsidRPr="000C7313" w:rsidRDefault="00253538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  <w:b/>
              </w:rPr>
              <w:t xml:space="preserve">     </w:t>
            </w:r>
            <w:r w:rsidR="00F9580F" w:rsidRPr="000C7313">
              <w:rPr>
                <w:rFonts w:asciiTheme="minorHAnsi" w:hAnsiTheme="minorHAnsi"/>
                <w:b/>
              </w:rPr>
              <w:t xml:space="preserve"> </w:t>
            </w:r>
          </w:p>
          <w:p w14:paraId="3C8E31A6" w14:textId="59254D7B" w:rsidR="0031748E" w:rsidRPr="000C7313" w:rsidRDefault="0031748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  <w:b/>
              </w:rPr>
              <w:t xml:space="preserve">      </w:t>
            </w:r>
          </w:p>
          <w:p w14:paraId="361394A2" w14:textId="77777777" w:rsidR="004F308B" w:rsidRPr="000C7313" w:rsidRDefault="004F308B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2839D0D6" w14:textId="77777777" w:rsidR="007E259C" w:rsidRPr="000C7313" w:rsidRDefault="007E259C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D0D6E3E" w14:textId="77777777" w:rsidR="004E3CBE" w:rsidRPr="000C7313" w:rsidRDefault="004E3CBE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174B2BD3" w14:textId="77777777" w:rsidR="00BC4683" w:rsidRPr="000C7313" w:rsidRDefault="00BC4683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</w:p>
          <w:p w14:paraId="39DCF553" w14:textId="77777777" w:rsidR="00BC4683" w:rsidRPr="000C7313" w:rsidRDefault="00BC4683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</w:p>
          <w:p w14:paraId="6CBC496A" w14:textId="77777777" w:rsidR="00CC57FB" w:rsidRPr="000C7313" w:rsidRDefault="0016444A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YES=1, NO=2    </w:t>
            </w:r>
          </w:p>
          <w:p w14:paraId="0E5966AA" w14:textId="77777777" w:rsidR="00CC57FB" w:rsidRPr="000C7313" w:rsidRDefault="00CC57FB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</w:p>
          <w:p w14:paraId="16C444AD" w14:textId="77777777" w:rsidR="00CF5FA6" w:rsidRPr="000C7313" w:rsidRDefault="00ED0646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               </w:t>
            </w:r>
          </w:p>
        </w:tc>
        <w:tc>
          <w:tcPr>
            <w:tcW w:w="2224" w:type="dxa"/>
          </w:tcPr>
          <w:p w14:paraId="028B6E2D" w14:textId="77777777" w:rsidR="00002374" w:rsidRPr="000C7313" w:rsidRDefault="00002374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A0E7935" w14:textId="77777777" w:rsidR="00982BCB" w:rsidRPr="000C7313" w:rsidRDefault="00982BCB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84CBD52" w14:textId="77777777" w:rsidR="00BF6A01" w:rsidRPr="000C7313" w:rsidRDefault="00F47F94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PAYMENT AMOUNT</w:t>
            </w:r>
          </w:p>
          <w:p w14:paraId="1307E62F" w14:textId="77777777" w:rsidR="00BF6A01" w:rsidRPr="000C7313" w:rsidRDefault="00BF6A01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1164210" w14:textId="12930F78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3DF12100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668BD7E3" w14:textId="5C3478A6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1DE605F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1C7FC127" w14:textId="6405604E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6C21C8A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671AFC64" w14:textId="383E8A43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115166D1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AE21545" w14:textId="524AF4A5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4E5704DB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B622B15" w14:textId="209842A6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001BC98E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510090E" w14:textId="0C419294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133827F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6C621AB3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AA73B6B" w14:textId="77777777" w:rsidR="00DF2B37" w:rsidRPr="000C7313" w:rsidRDefault="00DF2B37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4C9F2B0C" w14:textId="77777777" w:rsidR="00DF2B37" w:rsidRPr="000C7313" w:rsidRDefault="00DF2B37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11434786" w14:textId="4AA0FB0D" w:rsidR="00CF5FA6" w:rsidRPr="000C7313" w:rsidRDefault="00C152E9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$</w:t>
            </w:r>
          </w:p>
          <w:p w14:paraId="5D1BA330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8505B88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0DD423E3" w14:textId="77777777" w:rsidR="00A4741B" w:rsidRPr="000C7313" w:rsidRDefault="00A4741B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1E7166C7" w14:textId="77777777" w:rsidR="00672F82" w:rsidRPr="000C7313" w:rsidRDefault="00672F82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7F809351" w14:textId="77777777" w:rsidR="00F9580F" w:rsidRPr="000C7313" w:rsidRDefault="00F9580F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02A07F05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62358834" w14:textId="77777777" w:rsidR="00ED0646" w:rsidRPr="000C7313" w:rsidRDefault="00ED064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3AB7253C" w14:textId="77777777" w:rsidR="00CF5FA6" w:rsidRPr="000C7313" w:rsidRDefault="00CF5FA6" w:rsidP="00ED5D6B">
            <w:pPr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</w:tr>
    </w:tbl>
    <w:p w14:paraId="19DC553F" w14:textId="77777777" w:rsidR="00361B62" w:rsidRPr="000C7313" w:rsidRDefault="00361B62" w:rsidP="00ED5D6B">
      <w:pPr>
        <w:pStyle w:val="SL-FlLftSgl"/>
        <w:jc w:val="left"/>
        <w:rPr>
          <w:rFonts w:asciiTheme="minorHAnsi" w:hAnsiTheme="minorHAnsi"/>
          <w:b/>
          <w:sz w:val="18"/>
        </w:rPr>
      </w:pPr>
    </w:p>
    <w:p w14:paraId="69602211" w14:textId="3FAD208D" w:rsidR="0082548B" w:rsidRPr="000C7313" w:rsidRDefault="0082548B" w:rsidP="00D86C08">
      <w:pPr>
        <w:pStyle w:val="SL-FlLftSgl"/>
        <w:jc w:val="left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86C08" w:rsidRPr="000C7313">
        <w:rPr>
          <w:rFonts w:asciiTheme="minorHAnsi" w:hAnsiTheme="minorHAnsi"/>
          <w:b/>
          <w:sz w:val="22"/>
          <w:szCs w:val="22"/>
        </w:rPr>
        <w:t>8</w:t>
      </w:r>
      <w:r w:rsidRPr="000C7313">
        <w:rPr>
          <w:rFonts w:asciiTheme="minorHAnsi" w:hAnsiTheme="minorHAnsi"/>
          <w:b/>
          <w:sz w:val="22"/>
          <w:szCs w:val="22"/>
        </w:rPr>
        <w:t xml:space="preserve"> – VERIFICATION OF PAYMENT</w:t>
      </w:r>
    </w:p>
    <w:p w14:paraId="2807D299" w14:textId="071A5E99" w:rsidR="0068761B" w:rsidRPr="000C7313" w:rsidRDefault="0068761B" w:rsidP="00D86C08">
      <w:pPr>
        <w:pStyle w:val="SL-FlLftSgl"/>
        <w:rPr>
          <w:rFonts w:asciiTheme="minorHAnsi" w:hAnsiTheme="minorHAnsi"/>
          <w:b/>
          <w:sz w:val="18"/>
        </w:rPr>
      </w:pPr>
    </w:p>
    <w:p w14:paraId="4F270B0D" w14:textId="77777777" w:rsidR="003D4424" w:rsidRPr="000C7313" w:rsidRDefault="003D4424" w:rsidP="00ED5D6B">
      <w:pPr>
        <w:pStyle w:val="SL-FlLftSgl"/>
        <w:rPr>
          <w:rFonts w:asciiTheme="minorHAnsi" w:hAnsiTheme="minorHAnsi"/>
          <w:b/>
          <w:sz w:val="18"/>
        </w:rPr>
      </w:pPr>
    </w:p>
    <w:p w14:paraId="27DFD8E7" w14:textId="4AC22A00" w:rsidR="003D4424" w:rsidRPr="000C7313" w:rsidRDefault="003D4424" w:rsidP="00ED5D6B">
      <w:pPr>
        <w:pStyle w:val="SL-FlLftSgl"/>
        <w:rPr>
          <w:rFonts w:asciiTheme="minorHAnsi" w:hAnsiTheme="minorHAnsi"/>
          <w:noProof/>
        </w:rPr>
      </w:pPr>
    </w:p>
    <w:p w14:paraId="5190CDF7" w14:textId="19ABD12D" w:rsidR="004A75C6" w:rsidRPr="000C7313" w:rsidRDefault="00825D47" w:rsidP="00ED5D6B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>C5a</w:t>
      </w:r>
      <w:r w:rsidR="004A75C6" w:rsidRPr="000C7313">
        <w:rPr>
          <w:rFonts w:asciiTheme="minorHAnsi" w:hAnsiTheme="minorHAnsi"/>
          <w:noProof/>
        </w:rPr>
        <w:t>.</w:t>
      </w:r>
      <w:r w:rsidRPr="000C7313">
        <w:rPr>
          <w:rFonts w:asciiTheme="minorHAnsi" w:hAnsiTheme="minorHAnsi"/>
          <w:noProof/>
        </w:rPr>
        <w:tab/>
        <w:t xml:space="preserve">I recorded that the </w:t>
      </w:r>
      <w:r w:rsidR="00CB0EA3" w:rsidRPr="000C7313">
        <w:rPr>
          <w:rFonts w:asciiTheme="minorHAnsi" w:hAnsiTheme="minorHAnsi"/>
          <w:noProof/>
        </w:rPr>
        <w:t xml:space="preserve">payment(s) </w:t>
      </w:r>
      <w:r w:rsidRPr="000C7313">
        <w:rPr>
          <w:rFonts w:asciiTheme="minorHAnsi" w:hAnsiTheme="minorHAnsi"/>
          <w:noProof/>
        </w:rPr>
        <w:t xml:space="preserve">you </w:t>
      </w:r>
      <w:r w:rsidR="00CB0EA3" w:rsidRPr="000C7313">
        <w:rPr>
          <w:rFonts w:asciiTheme="minorHAnsi" w:hAnsiTheme="minorHAnsi"/>
          <w:noProof/>
        </w:rPr>
        <w:t xml:space="preserve">received </w:t>
      </w:r>
      <w:r w:rsidRPr="000C7313">
        <w:rPr>
          <w:rFonts w:asciiTheme="minorHAnsi" w:hAnsiTheme="minorHAnsi"/>
          <w:noProof/>
        </w:rPr>
        <w:t xml:space="preserve">equal </w:t>
      </w:r>
      <w:r w:rsidR="004A75C6" w:rsidRPr="000C7313">
        <w:rPr>
          <w:rFonts w:asciiTheme="minorHAnsi" w:hAnsiTheme="minorHAnsi"/>
          <w:noProof/>
        </w:rPr>
        <w:t xml:space="preserve">     YES, FINAL PAYMENTS RECORDED IN C4 AND C5 =1 </w:t>
      </w:r>
      <w:r w:rsidR="004A75C6" w:rsidRPr="000C7313">
        <w:rPr>
          <w:rFonts w:asciiTheme="minorHAnsi" w:hAnsiTheme="minorHAnsi"/>
          <w:b/>
          <w:noProof/>
        </w:rPr>
        <w:t>EQPAYOK</w:t>
      </w:r>
      <w:r w:rsidR="004A75C6" w:rsidRPr="000C7313">
        <w:rPr>
          <w:rFonts w:asciiTheme="minorHAnsi" w:hAnsiTheme="minorHAnsi"/>
          <w:noProof/>
        </w:rPr>
        <w:t xml:space="preserve">    </w:t>
      </w:r>
      <w:r w:rsidR="004A75C6" w:rsidRPr="000C7313">
        <w:rPr>
          <w:rFonts w:asciiTheme="minorHAnsi" w:hAnsiTheme="minorHAnsi"/>
          <w:noProof/>
        </w:rPr>
        <w:tab/>
      </w:r>
      <w:r w:rsidRPr="000C7313">
        <w:rPr>
          <w:rFonts w:asciiTheme="minorHAnsi" w:hAnsiTheme="minorHAnsi"/>
          <w:noProof/>
        </w:rPr>
        <w:t>the</w:t>
      </w:r>
      <w:r w:rsidR="00CB0EA3" w:rsidRPr="000C7313">
        <w:rPr>
          <w:rFonts w:asciiTheme="minorHAnsi" w:hAnsiTheme="minorHAnsi"/>
          <w:noProof/>
        </w:rPr>
        <w:t xml:space="preserve"> charge(s)</w:t>
      </w:r>
      <w:r w:rsidR="00404352" w:rsidRPr="000C7313">
        <w:rPr>
          <w:rFonts w:asciiTheme="minorHAnsi" w:hAnsiTheme="minorHAnsi"/>
          <w:noProof/>
        </w:rPr>
        <w:t xml:space="preserve">. </w:t>
      </w:r>
      <w:r w:rsidR="00F00111" w:rsidRPr="000C7313">
        <w:rPr>
          <w:rFonts w:asciiTheme="minorHAnsi" w:hAnsiTheme="minorHAnsi"/>
          <w:noProof/>
        </w:rPr>
        <w:t xml:space="preserve">                                         </w:t>
      </w:r>
      <w:r w:rsidR="00404352" w:rsidRPr="000C7313">
        <w:rPr>
          <w:rFonts w:asciiTheme="minorHAnsi" w:hAnsiTheme="minorHAnsi"/>
          <w:noProof/>
        </w:rPr>
        <w:t>I would like to make sure that I have</w:t>
      </w:r>
      <w:r w:rsidR="004A75C6" w:rsidRPr="000C7313">
        <w:rPr>
          <w:rFonts w:asciiTheme="minorHAnsi" w:hAnsiTheme="minorHAnsi"/>
          <w:noProof/>
        </w:rPr>
        <w:t xml:space="preserve">      NO                                                                                 =2</w:t>
      </w:r>
      <w:r w:rsidR="004A75C6" w:rsidRPr="000C7313">
        <w:rPr>
          <w:rFonts w:asciiTheme="minorHAnsi" w:hAnsiTheme="minorHAnsi"/>
          <w:noProof/>
        </w:rPr>
        <w:tab/>
      </w:r>
    </w:p>
    <w:p w14:paraId="3B3A517A" w14:textId="77777777" w:rsidR="004A75C6" w:rsidRPr="000C7313" w:rsidRDefault="004A75C6" w:rsidP="00ED5D6B">
      <w:pPr>
        <w:pStyle w:val="SL-FlLftSgl"/>
        <w:tabs>
          <w:tab w:val="left" w:pos="468"/>
          <w:tab w:val="left" w:pos="546"/>
          <w:tab w:val="left" w:pos="702"/>
        </w:tabs>
        <w:ind w:right="-588"/>
        <w:jc w:val="left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610DF6" w:rsidRPr="000C7313">
        <w:rPr>
          <w:rFonts w:asciiTheme="minorHAnsi" w:hAnsiTheme="minorHAnsi"/>
          <w:noProof/>
        </w:rPr>
        <w:t xml:space="preserve">this </w:t>
      </w:r>
      <w:r w:rsidR="00404352" w:rsidRPr="000C7313">
        <w:rPr>
          <w:rFonts w:asciiTheme="minorHAnsi" w:hAnsiTheme="minorHAnsi"/>
          <w:noProof/>
        </w:rPr>
        <w:t>recorded</w:t>
      </w:r>
      <w:r w:rsidR="00610DF6" w:rsidRPr="000C7313">
        <w:rPr>
          <w:rFonts w:asciiTheme="minorHAnsi" w:hAnsiTheme="minorHAnsi"/>
          <w:noProof/>
        </w:rPr>
        <w:t xml:space="preserve"> </w:t>
      </w:r>
      <w:r w:rsidR="00404352" w:rsidRPr="000C7313">
        <w:rPr>
          <w:rFonts w:asciiTheme="minorHAnsi" w:hAnsiTheme="minorHAnsi"/>
          <w:noProof/>
        </w:rPr>
        <w:t>correctl</w:t>
      </w:r>
      <w:r w:rsidR="00E04F2E" w:rsidRPr="000C7313">
        <w:rPr>
          <w:rFonts w:asciiTheme="minorHAnsi" w:hAnsiTheme="minorHAnsi"/>
          <w:noProof/>
        </w:rPr>
        <w:t xml:space="preserve">y.  I recorded that the total </w:t>
      </w:r>
      <w:r w:rsidRPr="000C7313">
        <w:rPr>
          <w:rFonts w:asciiTheme="minorHAnsi" w:hAnsiTheme="minorHAnsi"/>
          <w:noProof/>
        </w:rPr>
        <w:tab/>
      </w:r>
      <w:r w:rsidRPr="000C7313">
        <w:rPr>
          <w:rFonts w:asciiTheme="minorHAnsi" w:hAnsiTheme="minorHAnsi"/>
          <w:noProof/>
        </w:rPr>
        <w:tab/>
      </w:r>
      <w:r w:rsidRPr="000C7313">
        <w:rPr>
          <w:rFonts w:asciiTheme="minorHAnsi" w:hAnsiTheme="minorHAnsi"/>
          <w:noProof/>
        </w:rPr>
        <w:tab/>
      </w:r>
    </w:p>
    <w:p w14:paraId="47547981" w14:textId="77777777" w:rsidR="000A37CC" w:rsidRPr="000C7313" w:rsidRDefault="004A75C6" w:rsidP="00ED5D6B">
      <w:pPr>
        <w:pStyle w:val="SL-FlLftSgl"/>
        <w:tabs>
          <w:tab w:val="left" w:pos="468"/>
          <w:tab w:val="left" w:pos="546"/>
          <w:tab w:val="left" w:pos="702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E04F2E" w:rsidRPr="000C7313">
        <w:rPr>
          <w:rFonts w:asciiTheme="minorHAnsi" w:hAnsiTheme="minorHAnsi"/>
          <w:noProof/>
        </w:rPr>
        <w:t xml:space="preserve">payment is </w:t>
      </w:r>
      <w:r w:rsidR="00700CF8" w:rsidRPr="000C7313">
        <w:rPr>
          <w:rFonts w:asciiTheme="minorHAnsi" w:hAnsiTheme="minorHAnsi"/>
          <w:noProof/>
        </w:rPr>
        <w:t>[</w:t>
      </w:r>
      <w:r w:rsidR="000B4C94" w:rsidRPr="000C7313">
        <w:rPr>
          <w:rFonts w:asciiTheme="minorHAnsi" w:hAnsiTheme="minorHAnsi"/>
          <w:noProof/>
        </w:rPr>
        <w:t>SYSTEM WILL DISPLAY</w:t>
      </w:r>
      <w:r w:rsidR="00700CF8" w:rsidRPr="000C7313">
        <w:rPr>
          <w:rFonts w:asciiTheme="minorHAnsi" w:hAnsiTheme="minorHAnsi"/>
          <w:noProof/>
        </w:rPr>
        <w:t xml:space="preserve"> TOTAL </w:t>
      </w:r>
      <w:r w:rsidRPr="000C7313">
        <w:rPr>
          <w:rFonts w:asciiTheme="minorHAnsi" w:hAnsiTheme="minorHAnsi"/>
          <w:noProof/>
        </w:rPr>
        <w:t xml:space="preserve">              </w:t>
      </w:r>
    </w:p>
    <w:p w14:paraId="0EC62EF2" w14:textId="77777777" w:rsidR="004A75C6" w:rsidRPr="000C7313" w:rsidRDefault="000A37CC" w:rsidP="00ED5D6B">
      <w:pPr>
        <w:pStyle w:val="SL-FlLftSgl"/>
        <w:tabs>
          <w:tab w:val="left" w:pos="468"/>
          <w:tab w:val="left" w:pos="546"/>
          <w:tab w:val="left" w:pos="702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700CF8" w:rsidRPr="000C7313">
        <w:rPr>
          <w:rFonts w:asciiTheme="minorHAnsi" w:hAnsiTheme="minorHAnsi"/>
          <w:noProof/>
        </w:rPr>
        <w:t>PAYMENT FROM C5]</w:t>
      </w:r>
      <w:r w:rsidR="00E04F2E" w:rsidRPr="000C7313">
        <w:rPr>
          <w:rFonts w:asciiTheme="minorHAnsi" w:hAnsiTheme="minorHAnsi"/>
          <w:noProof/>
        </w:rPr>
        <w:t xml:space="preserve">.  Does this total payment </w:t>
      </w:r>
      <w:r w:rsidR="004A75C6" w:rsidRPr="000C7313">
        <w:rPr>
          <w:rFonts w:asciiTheme="minorHAnsi" w:hAnsiTheme="minorHAnsi"/>
          <w:noProof/>
        </w:rPr>
        <w:t xml:space="preserve">           </w:t>
      </w:r>
    </w:p>
    <w:p w14:paraId="6403AEA9" w14:textId="77777777" w:rsidR="004A75C6" w:rsidRPr="000C7313" w:rsidRDefault="004A75C6" w:rsidP="00ED5D6B">
      <w:pPr>
        <w:pStyle w:val="SL-FlLftSgl"/>
        <w:tabs>
          <w:tab w:val="left" w:pos="468"/>
          <w:tab w:val="left" w:pos="546"/>
          <w:tab w:val="left" w:pos="702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E04F2E" w:rsidRPr="000C7313">
        <w:rPr>
          <w:rFonts w:asciiTheme="minorHAnsi" w:hAnsiTheme="minorHAnsi"/>
          <w:noProof/>
        </w:rPr>
        <w:t>include</w:t>
      </w:r>
      <w:r w:rsidR="00A23729" w:rsidRPr="000C7313">
        <w:rPr>
          <w:rFonts w:asciiTheme="minorHAnsi" w:hAnsiTheme="minorHAnsi"/>
          <w:noProof/>
        </w:rPr>
        <w:t xml:space="preserve"> any oth</w:t>
      </w:r>
      <w:r w:rsidR="00E04F2E" w:rsidRPr="000C7313">
        <w:rPr>
          <w:rFonts w:asciiTheme="minorHAnsi" w:hAnsiTheme="minorHAnsi"/>
          <w:noProof/>
        </w:rPr>
        <w:t xml:space="preserve">er amounts such as adjustments or </w:t>
      </w:r>
    </w:p>
    <w:p w14:paraId="7C5084CC" w14:textId="77777777" w:rsidR="004A75C6" w:rsidRPr="000C7313" w:rsidRDefault="004A75C6" w:rsidP="00ED5D6B">
      <w:pPr>
        <w:pStyle w:val="SL-FlLftSgl"/>
        <w:tabs>
          <w:tab w:val="left" w:pos="468"/>
          <w:tab w:val="left" w:pos="546"/>
          <w:tab w:val="left" w:pos="702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A23729" w:rsidRPr="000C7313">
        <w:rPr>
          <w:rFonts w:asciiTheme="minorHAnsi" w:hAnsiTheme="minorHAnsi"/>
          <w:noProof/>
        </w:rPr>
        <w:t>discounts</w:t>
      </w:r>
      <w:r w:rsidR="00E04F2E" w:rsidRPr="000C7313">
        <w:rPr>
          <w:rFonts w:asciiTheme="minorHAnsi" w:hAnsiTheme="minorHAnsi"/>
          <w:noProof/>
        </w:rPr>
        <w:t>, or is this the final payment</w:t>
      </w:r>
      <w:r w:rsidR="00CA79ED" w:rsidRPr="000C7313">
        <w:rPr>
          <w:rFonts w:asciiTheme="minorHAnsi" w:hAnsiTheme="minorHAnsi"/>
          <w:noProof/>
        </w:rPr>
        <w:t>?</w:t>
      </w:r>
      <w:r w:rsidRPr="000C7313">
        <w:rPr>
          <w:rFonts w:asciiTheme="minorHAnsi" w:hAnsiTheme="minorHAnsi"/>
          <w:noProof/>
        </w:rPr>
        <w:t xml:space="preserve"> </w:t>
      </w:r>
    </w:p>
    <w:p w14:paraId="38038C88" w14:textId="77777777" w:rsidR="00FF5F46" w:rsidRPr="000C7313" w:rsidRDefault="00E04F2E" w:rsidP="00ED5D6B">
      <w:pPr>
        <w:pStyle w:val="SL-FlLftSgl"/>
        <w:tabs>
          <w:tab w:val="left" w:pos="468"/>
          <w:tab w:val="left" w:pos="546"/>
        </w:tabs>
        <w:ind w:firstLine="702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 xml:space="preserve">  </w:t>
      </w:r>
    </w:p>
    <w:p w14:paraId="7B331226" w14:textId="77777777" w:rsidR="004A75C6" w:rsidRPr="000C7313" w:rsidRDefault="004A75C6" w:rsidP="00ED5D6B">
      <w:pPr>
        <w:pStyle w:val="SL-FlLftSgl"/>
        <w:tabs>
          <w:tab w:val="left" w:pos="468"/>
          <w:tab w:val="left" w:pos="546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404352" w:rsidRPr="000C7313">
        <w:rPr>
          <w:rFonts w:asciiTheme="minorHAnsi" w:hAnsiTheme="minorHAnsi"/>
          <w:noProof/>
        </w:rPr>
        <w:t xml:space="preserve">IF NECESSARY, READ BACK AMOUNT(S) </w:t>
      </w:r>
      <w:r w:rsidR="004E3CBE" w:rsidRPr="000C7313">
        <w:rPr>
          <w:rFonts w:asciiTheme="minorHAnsi" w:hAnsiTheme="minorHAnsi"/>
          <w:noProof/>
        </w:rPr>
        <w:t xml:space="preserve">                </w:t>
      </w:r>
    </w:p>
    <w:p w14:paraId="714C265A" w14:textId="77777777" w:rsidR="00404352" w:rsidRPr="000C7313" w:rsidRDefault="004A75C6" w:rsidP="00ED5D6B">
      <w:pPr>
        <w:pStyle w:val="SL-FlLftSgl"/>
        <w:tabs>
          <w:tab w:val="left" w:pos="468"/>
          <w:tab w:val="left" w:pos="546"/>
        </w:tabs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  <w:r w:rsidR="00404352" w:rsidRPr="000C7313">
        <w:rPr>
          <w:rFonts w:asciiTheme="minorHAnsi" w:hAnsiTheme="minorHAnsi"/>
          <w:noProof/>
        </w:rPr>
        <w:t>RECORDED</w:t>
      </w:r>
      <w:r w:rsidR="00610DF6" w:rsidRPr="000C7313">
        <w:rPr>
          <w:rFonts w:asciiTheme="minorHAnsi" w:hAnsiTheme="minorHAnsi"/>
          <w:noProof/>
        </w:rPr>
        <w:t xml:space="preserve"> </w:t>
      </w:r>
      <w:r w:rsidR="000B4C94" w:rsidRPr="000C7313">
        <w:rPr>
          <w:rFonts w:asciiTheme="minorHAnsi" w:hAnsiTheme="minorHAnsi"/>
          <w:noProof/>
        </w:rPr>
        <w:t>IN</w:t>
      </w:r>
      <w:r w:rsidR="00610DF6" w:rsidRPr="000C7313">
        <w:rPr>
          <w:rFonts w:asciiTheme="minorHAnsi" w:hAnsiTheme="minorHAnsi"/>
          <w:noProof/>
        </w:rPr>
        <w:t xml:space="preserve"> C4</w:t>
      </w:r>
      <w:r w:rsidR="00796547" w:rsidRPr="000C7313">
        <w:rPr>
          <w:rFonts w:asciiTheme="minorHAnsi" w:hAnsiTheme="minorHAnsi"/>
          <w:noProof/>
        </w:rPr>
        <w:t>.</w:t>
      </w:r>
      <w:r w:rsidR="004E3CBE" w:rsidRPr="000C7313">
        <w:rPr>
          <w:rFonts w:asciiTheme="minorHAnsi" w:hAnsiTheme="minorHAnsi"/>
          <w:noProof/>
        </w:rPr>
        <w:t xml:space="preserve">                                                        </w:t>
      </w:r>
    </w:p>
    <w:p w14:paraId="11682FED" w14:textId="77777777" w:rsidR="00404352" w:rsidRPr="000C7313" w:rsidRDefault="00404352" w:rsidP="00ED5D6B">
      <w:pPr>
        <w:pStyle w:val="SL-FlLftSgl"/>
        <w:rPr>
          <w:rFonts w:asciiTheme="minorHAnsi" w:hAnsiTheme="minorHAnsi"/>
          <w:noProof/>
        </w:rPr>
      </w:pPr>
    </w:p>
    <w:p w14:paraId="650359DB" w14:textId="77777777" w:rsidR="00404352" w:rsidRPr="000C7313" w:rsidRDefault="00404352" w:rsidP="00ED5D6B">
      <w:pPr>
        <w:pStyle w:val="SL-FlLftSgl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noProof/>
        </w:rPr>
        <w:tab/>
      </w:r>
    </w:p>
    <w:p w14:paraId="47509F6F" w14:textId="37927B68" w:rsidR="00E71315" w:rsidRPr="000C7313" w:rsidRDefault="00E71315" w:rsidP="00A06B74">
      <w:pPr>
        <w:ind w:firstLine="0"/>
        <w:jc w:val="left"/>
        <w:rPr>
          <w:rFonts w:asciiTheme="minorHAnsi" w:hAnsiTheme="minorHAnsi"/>
          <w:bCs/>
          <w:i/>
          <w:iCs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86C08" w:rsidRPr="000C7313">
        <w:rPr>
          <w:rFonts w:asciiTheme="minorHAnsi" w:hAnsiTheme="minorHAnsi"/>
          <w:b/>
          <w:sz w:val="22"/>
          <w:szCs w:val="22"/>
        </w:rPr>
        <w:t>9</w:t>
      </w:r>
      <w:r w:rsidRPr="000C7313">
        <w:rPr>
          <w:rFonts w:asciiTheme="minorHAnsi" w:hAnsiTheme="minorHAnsi"/>
          <w:b/>
          <w:sz w:val="22"/>
          <w:szCs w:val="22"/>
        </w:rPr>
        <w:t xml:space="preserve"> – PAYMENTS LESS THAN CHARGES</w:t>
      </w:r>
      <w:r w:rsidR="00ED2EA0" w:rsidRPr="000C7313">
        <w:rPr>
          <w:rFonts w:asciiTheme="minorHAnsi" w:hAnsiTheme="minorHAnsi"/>
          <w:b/>
          <w:sz w:val="22"/>
          <w:szCs w:val="22"/>
        </w:rPr>
        <w:t xml:space="preserve"> </w:t>
      </w:r>
      <w:r w:rsidR="00ED2EA0" w:rsidRPr="000C7313">
        <w:rPr>
          <w:rFonts w:asciiTheme="minorHAnsi" w:hAnsiTheme="minorHAnsi"/>
          <w:bCs/>
          <w:i/>
          <w:iCs/>
          <w:sz w:val="22"/>
          <w:szCs w:val="22"/>
        </w:rPr>
        <w:t>(UNDERPAYMENT)</w:t>
      </w:r>
    </w:p>
    <w:p w14:paraId="7917C8FB" w14:textId="77777777" w:rsidR="00E71315" w:rsidRPr="000C7313" w:rsidRDefault="00E71315" w:rsidP="00A06B74">
      <w:pPr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14:paraId="20863282" w14:textId="77777777" w:rsidR="00E71315" w:rsidRPr="000C7313" w:rsidRDefault="00E71315" w:rsidP="00A06B74">
      <w:pPr>
        <w:spacing w:line="240" w:lineRule="auto"/>
        <w:ind w:firstLine="0"/>
        <w:jc w:val="left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>PLC1. It appears that the total payments were less than the total charge.  Is that because…</w:t>
      </w:r>
    </w:p>
    <w:p w14:paraId="574C594D" w14:textId="77777777" w:rsidR="005B7A97" w:rsidRPr="000C7313" w:rsidRDefault="005B7A97" w:rsidP="00A06B74">
      <w:pPr>
        <w:spacing w:line="240" w:lineRule="auto"/>
        <w:ind w:firstLine="0"/>
        <w:jc w:val="left"/>
        <w:rPr>
          <w:rFonts w:asciiTheme="minorHAnsi" w:hAnsiTheme="minorHAnsi" w:cs="Arial"/>
        </w:rPr>
      </w:pPr>
    </w:p>
    <w:p w14:paraId="270AC208" w14:textId="77777777" w:rsidR="00E71315" w:rsidRPr="000C7313" w:rsidRDefault="00E71315" w:rsidP="00A06B74">
      <w:pPr>
        <w:spacing w:line="240" w:lineRule="auto"/>
        <w:ind w:firstLine="0"/>
        <w:jc w:val="left"/>
        <w:rPr>
          <w:rFonts w:asciiTheme="minorHAnsi" w:hAnsiTheme="minorHAnsi" w:cs="Arial"/>
        </w:rPr>
      </w:pPr>
    </w:p>
    <w:p w14:paraId="62C26553" w14:textId="6F846AA9" w:rsidR="00E71315" w:rsidRPr="000C7313" w:rsidRDefault="00E71315" w:rsidP="00A06B74">
      <w:pPr>
        <w:tabs>
          <w:tab w:val="left" w:pos="4836"/>
        </w:tabs>
        <w:spacing w:line="240" w:lineRule="auto"/>
        <w:ind w:left="624" w:firstLine="0"/>
        <w:jc w:val="left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 xml:space="preserve">a. There were adjustments or discounts          </w:t>
      </w:r>
      <w:r w:rsidRPr="000C7313">
        <w:rPr>
          <w:rFonts w:asciiTheme="minorHAnsi" w:hAnsiTheme="minorHAnsi" w:cs="Arial"/>
        </w:rPr>
        <w:tab/>
        <w:t xml:space="preserve">YES=1 NO=2     </w:t>
      </w:r>
    </w:p>
    <w:p w14:paraId="56B618BD" w14:textId="45FCC1E4" w:rsidR="00E71315" w:rsidRPr="000C7313" w:rsidRDefault="00E71315" w:rsidP="00A06B74">
      <w:pPr>
        <w:tabs>
          <w:tab w:val="left" w:pos="4836"/>
        </w:tabs>
        <w:spacing w:line="240" w:lineRule="auto"/>
        <w:ind w:left="624" w:firstLine="0"/>
        <w:jc w:val="left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 xml:space="preserve">b. You are expecting additional payment        </w:t>
      </w:r>
      <w:r w:rsidRPr="000C7313">
        <w:rPr>
          <w:rFonts w:asciiTheme="minorHAnsi" w:hAnsiTheme="minorHAnsi" w:cs="Arial"/>
        </w:rPr>
        <w:tab/>
        <w:t xml:space="preserve">YES=1 NO=2     </w:t>
      </w:r>
    </w:p>
    <w:p w14:paraId="22DFE09B" w14:textId="0CA72245" w:rsidR="00E71315" w:rsidRPr="000C7313" w:rsidRDefault="00E71315" w:rsidP="00A06B74">
      <w:pPr>
        <w:tabs>
          <w:tab w:val="left" w:pos="4836"/>
        </w:tabs>
        <w:spacing w:line="240" w:lineRule="auto"/>
        <w:ind w:left="624" w:firstLine="0"/>
        <w:jc w:val="left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 xml:space="preserve">c. This was charity care or sliding scale    </w:t>
      </w:r>
      <w:r w:rsidRPr="000C7313">
        <w:rPr>
          <w:rFonts w:asciiTheme="minorHAnsi" w:hAnsiTheme="minorHAnsi" w:cs="Arial"/>
        </w:rPr>
        <w:tab/>
        <w:t xml:space="preserve">YES=1 NO=2      </w:t>
      </w:r>
    </w:p>
    <w:p w14:paraId="01B85AE7" w14:textId="02DA6DC3" w:rsidR="00E71315" w:rsidRPr="000C7313" w:rsidRDefault="00E71315" w:rsidP="00A06B74">
      <w:pPr>
        <w:tabs>
          <w:tab w:val="left" w:pos="4836"/>
        </w:tabs>
        <w:spacing w:line="240" w:lineRule="auto"/>
        <w:ind w:left="624" w:firstLine="0"/>
        <w:jc w:val="left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 xml:space="preserve">d. This was bad debt                                 </w:t>
      </w:r>
      <w:r w:rsidRPr="000C7313">
        <w:rPr>
          <w:rFonts w:asciiTheme="minorHAnsi" w:hAnsiTheme="minorHAnsi" w:cs="Arial"/>
        </w:rPr>
        <w:tab/>
        <w:t xml:space="preserve">YES=1 NO=2      </w:t>
      </w:r>
    </w:p>
    <w:p w14:paraId="1883F310" w14:textId="77777777" w:rsidR="00E71315" w:rsidRPr="000C7313" w:rsidRDefault="00E71315" w:rsidP="00A06B74">
      <w:pPr>
        <w:ind w:firstLine="0"/>
        <w:jc w:val="left"/>
        <w:rPr>
          <w:rFonts w:asciiTheme="minorHAnsi" w:hAnsiTheme="minorHAnsi" w:cs="Arial"/>
          <w:b/>
          <w:sz w:val="22"/>
          <w:szCs w:val="22"/>
        </w:rPr>
      </w:pPr>
    </w:p>
    <w:p w14:paraId="39CE696C" w14:textId="340B719A" w:rsidR="00E65D55" w:rsidRPr="000C7313" w:rsidRDefault="00E51875" w:rsidP="00923F21">
      <w:pPr>
        <w:pStyle w:val="SL-FlLftSgl"/>
        <w:rPr>
          <w:rFonts w:asciiTheme="minorHAnsi" w:hAnsiTheme="minorHAnsi" w:cstheme="minorBidi"/>
          <w:b/>
          <w:bCs/>
          <w:sz w:val="22"/>
          <w:szCs w:val="22"/>
        </w:rPr>
      </w:pPr>
      <w:r w:rsidRPr="000C7313">
        <w:rPr>
          <w:rFonts w:asciiTheme="minorHAnsi" w:hAnsiTheme="minorHAnsi"/>
          <w:b/>
          <w:bCs/>
        </w:rPr>
        <w:t>ELIGVET2</w:t>
      </w:r>
      <w:r w:rsidR="00E65D55" w:rsidRPr="000C7313">
        <w:rPr>
          <w:rFonts w:asciiTheme="minorHAnsi" w:hAnsiTheme="minorHAnsi" w:cstheme="minorBidi"/>
          <w:b/>
          <w:bCs/>
          <w:sz w:val="22"/>
          <w:szCs w:val="22"/>
        </w:rPr>
        <w:t>.</w:t>
      </w:r>
    </w:p>
    <w:p w14:paraId="3EAF247C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</w:p>
    <w:p w14:paraId="60177120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Cs/>
          <w:sz w:val="22"/>
          <w:szCs w:val="22"/>
        </w:rPr>
      </w:pPr>
      <w:r w:rsidRPr="000C7313">
        <w:rPr>
          <w:rFonts w:asciiTheme="minorHAnsi" w:hAnsiTheme="minorHAnsi" w:cstheme="minorBidi"/>
          <w:bCs/>
          <w:sz w:val="22"/>
          <w:szCs w:val="22"/>
        </w:rPr>
        <w:t>It appears that the total payment</w:t>
      </w:r>
      <w:r w:rsidR="005F2DAA" w:rsidRPr="000C7313">
        <w:rPr>
          <w:rFonts w:asciiTheme="minorHAnsi" w:hAnsiTheme="minorHAnsi" w:cstheme="minorBidi"/>
          <w:bCs/>
          <w:sz w:val="22"/>
          <w:szCs w:val="22"/>
        </w:rPr>
        <w:t>s</w:t>
      </w:r>
      <w:r w:rsidRPr="000C7313">
        <w:rPr>
          <w:rFonts w:asciiTheme="minorHAnsi" w:hAnsiTheme="minorHAnsi" w:cstheme="minorBidi"/>
          <w:bCs/>
          <w:sz w:val="22"/>
          <w:szCs w:val="22"/>
        </w:rPr>
        <w:t xml:space="preserve"> were less than the total charges.  Is that because the person is an eligible veteran?</w:t>
      </w:r>
    </w:p>
    <w:p w14:paraId="7E5BCEC9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</w:p>
    <w:p w14:paraId="1F918686" w14:textId="77777777" w:rsidR="003B3BE2" w:rsidRPr="000C7313" w:rsidRDefault="003B3BE2" w:rsidP="00923F21">
      <w:pPr>
        <w:ind w:firstLine="0"/>
        <w:rPr>
          <w:rFonts w:asciiTheme="minorHAnsi" w:hAnsiTheme="minorHAnsi"/>
          <w:sz w:val="22"/>
          <w:szCs w:val="22"/>
        </w:rPr>
      </w:pPr>
      <w:r w:rsidRPr="000C7313">
        <w:rPr>
          <w:rFonts w:asciiTheme="minorHAnsi" w:hAnsiTheme="minorHAnsi"/>
          <w:sz w:val="22"/>
          <w:szCs w:val="22"/>
        </w:rPr>
        <w:t>DCS:  IF THE POC IS CONFUSED BY THE QUESTION, ANSWER THE QUESTION “NO”</w:t>
      </w:r>
    </w:p>
    <w:p w14:paraId="318C30F8" w14:textId="77777777" w:rsidR="003B3BE2" w:rsidRPr="000C7313" w:rsidRDefault="003B3BE2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</w:p>
    <w:p w14:paraId="2318E005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  <w:r w:rsidRPr="000C7313">
        <w:rPr>
          <w:rFonts w:asciiTheme="minorHAnsi" w:hAnsiTheme="minorHAnsi" w:cstheme="minorBidi"/>
          <w:sz w:val="22"/>
          <w:szCs w:val="22"/>
        </w:rPr>
        <w:t>YES=1, NO=2</w:t>
      </w:r>
    </w:p>
    <w:p w14:paraId="0C56E1FB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</w:p>
    <w:p w14:paraId="7C281C91" w14:textId="77777777" w:rsidR="00E65D55" w:rsidRPr="000C7313" w:rsidRDefault="00E65D55" w:rsidP="00923F21">
      <w:pPr>
        <w:pStyle w:val="SL-FlLftSgl"/>
        <w:rPr>
          <w:rFonts w:asciiTheme="minorHAnsi" w:hAnsiTheme="minorHAnsi" w:cstheme="minorBidi"/>
          <w:b/>
          <w:sz w:val="22"/>
          <w:szCs w:val="22"/>
        </w:rPr>
      </w:pPr>
    </w:p>
    <w:p w14:paraId="117448FF" w14:textId="6FC6A241" w:rsidR="0082548B" w:rsidRPr="000C7313" w:rsidRDefault="0082548B" w:rsidP="00A06B74">
      <w:pPr>
        <w:pStyle w:val="SL-FlLftSgl"/>
        <w:rPr>
          <w:rFonts w:asciiTheme="minorHAnsi" w:hAnsiTheme="minorHAnsi"/>
          <w:noProof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86C08" w:rsidRPr="000C7313">
        <w:rPr>
          <w:rFonts w:asciiTheme="minorHAnsi" w:hAnsiTheme="minorHAnsi"/>
          <w:b/>
          <w:sz w:val="22"/>
          <w:szCs w:val="22"/>
        </w:rPr>
        <w:t>10</w:t>
      </w:r>
      <w:r w:rsidRPr="000C7313">
        <w:rPr>
          <w:rFonts w:asciiTheme="minorHAnsi" w:hAnsiTheme="minorHAnsi"/>
          <w:b/>
          <w:sz w:val="22"/>
          <w:szCs w:val="22"/>
        </w:rPr>
        <w:t xml:space="preserve"> – DIFFERENCE BETWEEN PAYMENTS AND CHARGES</w:t>
      </w:r>
    </w:p>
    <w:tbl>
      <w:tblPr>
        <w:tblW w:w="11496" w:type="dxa"/>
        <w:tblLayout w:type="fixed"/>
        <w:tblLook w:val="0000" w:firstRow="0" w:lastRow="0" w:firstColumn="0" w:lastColumn="0" w:noHBand="0" w:noVBand="0"/>
      </w:tblPr>
      <w:tblGrid>
        <w:gridCol w:w="4554"/>
        <w:gridCol w:w="6942"/>
      </w:tblGrid>
      <w:tr w:rsidR="000C7313" w:rsidRPr="000C7313" w14:paraId="42555A49" w14:textId="77777777" w:rsidTr="00A06B74">
        <w:trPr>
          <w:cantSplit/>
        </w:trPr>
        <w:tc>
          <w:tcPr>
            <w:tcW w:w="4554" w:type="dxa"/>
          </w:tcPr>
          <w:p w14:paraId="3521090C" w14:textId="0CCD70D2" w:rsidR="00107878" w:rsidRPr="000C7313" w:rsidRDefault="00CF5FA6" w:rsidP="00D86C08">
            <w:pPr>
              <w:spacing w:before="120" w:line="240" w:lineRule="auto"/>
              <w:ind w:left="78" w:hanging="78"/>
              <w:jc w:val="left"/>
              <w:rPr>
                <w:rFonts w:asciiTheme="minorHAnsi" w:hAnsiTheme="minorHAnsi"/>
                <w:b/>
                <w:sz w:val="18"/>
              </w:rPr>
            </w:pPr>
            <w:r w:rsidRPr="000C7313">
              <w:rPr>
                <w:rFonts w:asciiTheme="minorHAnsi" w:hAnsiTheme="minorHAnsi"/>
              </w:rPr>
              <w:lastRenderedPageBreak/>
              <w:br w:type="page"/>
            </w:r>
          </w:p>
          <w:p w14:paraId="4F64E3DB" w14:textId="15D22D00" w:rsidR="008B38A7" w:rsidRPr="000C7313" w:rsidRDefault="008B38A7" w:rsidP="00ED5D6B">
            <w:pPr>
              <w:spacing w:before="120" w:line="240" w:lineRule="auto"/>
              <w:ind w:left="78" w:hanging="78"/>
              <w:jc w:val="left"/>
              <w:rPr>
                <w:rFonts w:asciiTheme="minorHAnsi" w:hAnsiTheme="minorHAnsi"/>
              </w:rPr>
            </w:pPr>
          </w:p>
          <w:p w14:paraId="0150D427" w14:textId="77777777" w:rsidR="00307140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/>
              </w:rPr>
            </w:pPr>
          </w:p>
          <w:p w14:paraId="6038B029" w14:textId="77777777" w:rsidR="00522A27" w:rsidRDefault="00522A27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/>
              </w:rPr>
            </w:pPr>
          </w:p>
          <w:p w14:paraId="79CB0B34" w14:textId="77777777" w:rsidR="00522A27" w:rsidRDefault="00522A27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/>
              </w:rPr>
            </w:pPr>
          </w:p>
          <w:p w14:paraId="7D79C2D2" w14:textId="77777777" w:rsidR="00522A27" w:rsidRPr="000C7313" w:rsidRDefault="00522A27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14E79B30" w14:textId="77777777" w:rsidR="00307140" w:rsidRPr="000C7313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14392AB4" w14:textId="77777777" w:rsidR="00307140" w:rsidRPr="000C7313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  <w:r w:rsidRPr="000C7313">
              <w:rPr>
                <w:rFonts w:asciiTheme="minorHAnsi" w:hAnsiTheme="minorHAnsi" w:cs="Arial"/>
              </w:rPr>
              <w:t>Are you expecting additional payment from:</w:t>
            </w:r>
          </w:p>
          <w:p w14:paraId="7027E516" w14:textId="77777777" w:rsidR="00307140" w:rsidRPr="000C7313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458C6D33" w14:textId="77777777" w:rsidR="00307140" w:rsidRPr="000C7313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69DDADB3" w14:textId="77777777" w:rsidR="00307140" w:rsidRPr="000C7313" w:rsidRDefault="00307140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785DA841" w14:textId="77777777" w:rsidR="00E65D55" w:rsidRPr="000C7313" w:rsidRDefault="00E65D55" w:rsidP="00307140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 w:cs="Arial"/>
              </w:rPr>
            </w:pPr>
          </w:p>
          <w:p w14:paraId="51F96A11" w14:textId="2AD8EEB5" w:rsidR="00E65D55" w:rsidRPr="000C7313" w:rsidRDefault="00E65D55" w:rsidP="00923F21">
            <w:pPr>
              <w:pStyle w:val="SL-FlLftSgl"/>
              <w:rPr>
                <w:rFonts w:asciiTheme="minorHAnsi" w:hAnsiTheme="minorHAnsi" w:cstheme="minorBidi"/>
                <w:bCs/>
                <w:sz w:val="22"/>
                <w:szCs w:val="22"/>
              </w:rPr>
            </w:pPr>
            <w:r w:rsidRPr="000C7313">
              <w:rPr>
                <w:rFonts w:asciiTheme="minorHAnsi" w:hAnsiTheme="minorHAnsi" w:cstheme="minorBidi"/>
                <w:bCs/>
                <w:sz w:val="22"/>
                <w:szCs w:val="22"/>
              </w:rPr>
              <w:t>It appears that the total payment</w:t>
            </w:r>
            <w:r w:rsidR="005F2DAA" w:rsidRPr="000C7313">
              <w:rPr>
                <w:rFonts w:asciiTheme="minorHAnsi" w:hAnsiTheme="minorHAnsi" w:cstheme="minorBidi"/>
                <w:bCs/>
                <w:sz w:val="22"/>
                <w:szCs w:val="22"/>
              </w:rPr>
              <w:t>s</w:t>
            </w:r>
            <w:r w:rsidRPr="000C731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 were more than the total charges.  Is that </w:t>
            </w:r>
            <w:r w:rsidR="00391C46" w:rsidRPr="000C7313">
              <w:rPr>
                <w:rFonts w:asciiTheme="minorHAnsi" w:hAnsiTheme="minorHAnsi" w:cstheme="minorBidi"/>
                <w:bCs/>
                <w:sz w:val="22"/>
                <w:szCs w:val="22"/>
              </w:rPr>
              <w:t>correct</w:t>
            </w:r>
            <w:r w:rsidRPr="000C7313">
              <w:rPr>
                <w:rFonts w:asciiTheme="minorHAnsi" w:hAnsiTheme="minorHAnsi" w:cstheme="minorBidi"/>
                <w:bCs/>
                <w:sz w:val="22"/>
                <w:szCs w:val="22"/>
              </w:rPr>
              <w:t>?</w:t>
            </w:r>
          </w:p>
          <w:p w14:paraId="56F9CC28" w14:textId="77777777" w:rsidR="00834CF6" w:rsidRPr="000C7313" w:rsidRDefault="00834CF6" w:rsidP="00923F21">
            <w:pPr>
              <w:pStyle w:val="SL-FlLftSgl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0E7B5DB1" w14:textId="77777777" w:rsidR="00844A60" w:rsidRPr="000C7313" w:rsidRDefault="00844A60" w:rsidP="00923F21">
            <w:pPr>
              <w:ind w:firstLine="0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DCS:  IF THE ANSWER IS “NO” PLEASE GO BACK TO C5 (VERIFY TOTAL PAYMENTS) TO RECONFIRM CHARGES AND PAYMENTS AS NEEDED.</w:t>
            </w:r>
          </w:p>
          <w:p w14:paraId="3BDDC700" w14:textId="77777777" w:rsidR="00844A60" w:rsidRPr="000C7313" w:rsidRDefault="00844A60" w:rsidP="00923F21">
            <w:pPr>
              <w:pStyle w:val="SL-FlLftSgl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  <w:p w14:paraId="50F37B33" w14:textId="77777777" w:rsidR="00E65D55" w:rsidRPr="000C7313" w:rsidRDefault="00E65D55" w:rsidP="00923F21">
            <w:pPr>
              <w:pStyle w:val="SL-FlLftSgl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0C7313">
              <w:rPr>
                <w:rFonts w:asciiTheme="minorHAnsi" w:hAnsiTheme="minorHAnsi" w:cstheme="minorBidi"/>
                <w:sz w:val="22"/>
                <w:szCs w:val="22"/>
              </w:rPr>
              <w:t>YES=1, NO=2</w:t>
            </w:r>
          </w:p>
          <w:p w14:paraId="1952896E" w14:textId="77777777" w:rsidR="00307140" w:rsidRPr="000C7313" w:rsidRDefault="00307140" w:rsidP="00F00111">
            <w:pPr>
              <w:spacing w:before="120" w:line="240" w:lineRule="auto"/>
              <w:ind w:left="360" w:firstLine="0"/>
              <w:jc w:val="left"/>
              <w:rPr>
                <w:rFonts w:asciiTheme="minorHAnsi" w:hAnsiTheme="minorHAnsi"/>
              </w:rPr>
            </w:pPr>
          </w:p>
        </w:tc>
        <w:tc>
          <w:tcPr>
            <w:tcW w:w="6942" w:type="dxa"/>
            <w:shd w:val="clear" w:color="auto" w:fill="auto"/>
          </w:tcPr>
          <w:p w14:paraId="0E6F12C9" w14:textId="77777777" w:rsidR="008B38A7" w:rsidRPr="000C7313" w:rsidRDefault="008B38A7" w:rsidP="00ED5D6B">
            <w:pPr>
              <w:tabs>
                <w:tab w:val="left" w:pos="288"/>
                <w:tab w:val="center" w:pos="4302"/>
                <w:tab w:val="center" w:pos="4770"/>
                <w:tab w:val="left" w:pos="9792"/>
                <w:tab w:val="left" w:pos="10179"/>
              </w:tabs>
              <w:spacing w:before="120"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</w:p>
          <w:p w14:paraId="3AFA00C1" w14:textId="77777777" w:rsidR="00CF5FA6" w:rsidRPr="000C7313" w:rsidRDefault="00CF5FA6" w:rsidP="003D121F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  <w:tab w:val="right" w:pos="4212"/>
                <w:tab w:val="center" w:pos="4392"/>
                <w:tab w:val="center" w:pos="4752"/>
              </w:tabs>
              <w:spacing w:before="12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  <w:b/>
              </w:rPr>
              <w:t>Expecting additional payment</w:t>
            </w:r>
          </w:p>
          <w:p w14:paraId="23FBCD86" w14:textId="406DD625" w:rsidR="00CF5FA6" w:rsidRPr="000C7313" w:rsidRDefault="00CF5FA6" w:rsidP="003D121F">
            <w:pPr>
              <w:tabs>
                <w:tab w:val="left" w:pos="288"/>
                <w:tab w:val="right" w:leader="dot" w:pos="4104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i.</w:t>
            </w:r>
            <w:r w:rsidRPr="000C7313">
              <w:rPr>
                <w:rFonts w:asciiTheme="minorHAnsi" w:hAnsiTheme="minorHAnsi"/>
              </w:rPr>
              <w:tab/>
              <w:t>Patient or Patient’s Family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YES=1, NO=2  </w:t>
            </w:r>
          </w:p>
          <w:p w14:paraId="0E084641" w14:textId="50BD2993" w:rsidR="00CF5FA6" w:rsidRPr="000C7313" w:rsidRDefault="00CF5FA6" w:rsidP="003D121F">
            <w:pPr>
              <w:tabs>
                <w:tab w:val="left" w:pos="288"/>
                <w:tab w:val="right" w:pos="4212"/>
                <w:tab w:val="right" w:leader="dot" w:pos="4260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j.</w:t>
            </w:r>
            <w:r w:rsidRPr="000C7313">
              <w:rPr>
                <w:rFonts w:asciiTheme="minorHAnsi" w:hAnsiTheme="minorHAnsi"/>
              </w:rPr>
              <w:tab/>
              <w:t>Medicare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             YES=1, NO=2  </w:t>
            </w:r>
          </w:p>
          <w:p w14:paraId="6E7BE468" w14:textId="03F0C7F8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k.</w:t>
            </w:r>
            <w:r w:rsidRPr="000C7313">
              <w:rPr>
                <w:rFonts w:asciiTheme="minorHAnsi" w:hAnsiTheme="minorHAnsi"/>
              </w:rPr>
              <w:tab/>
              <w:t>Medicaid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              YES=1, NO=2  </w:t>
            </w:r>
          </w:p>
          <w:p w14:paraId="21F65DD9" w14:textId="47342738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l.</w:t>
            </w:r>
            <w:r w:rsidRPr="000C7313">
              <w:rPr>
                <w:rFonts w:asciiTheme="minorHAnsi" w:hAnsiTheme="minorHAnsi"/>
              </w:rPr>
              <w:tab/>
              <w:t>Private Insurance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YES=1, NO=2  </w:t>
            </w:r>
          </w:p>
          <w:p w14:paraId="037B0F40" w14:textId="36D17D0A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m.</w:t>
            </w:r>
            <w:r w:rsidRPr="000C7313">
              <w:rPr>
                <w:rFonts w:asciiTheme="minorHAnsi" w:hAnsiTheme="minorHAnsi"/>
              </w:rPr>
              <w:tab/>
              <w:t>VA</w:t>
            </w:r>
            <w:r w:rsidR="00B65491" w:rsidRPr="000C7313">
              <w:rPr>
                <w:rFonts w:asciiTheme="minorHAnsi" w:hAnsiTheme="minorHAnsi"/>
              </w:rPr>
              <w:t>/Champva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       YES=1, NO=2  </w:t>
            </w:r>
          </w:p>
          <w:p w14:paraId="2304AD52" w14:textId="1DB6BF7A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n.</w:t>
            </w:r>
            <w:r w:rsidRPr="000C7313">
              <w:rPr>
                <w:rFonts w:asciiTheme="minorHAnsi" w:hAnsiTheme="minorHAnsi"/>
              </w:rPr>
              <w:tab/>
              <w:t>T</w:t>
            </w:r>
            <w:r w:rsidR="00176B6D" w:rsidRPr="000C7313">
              <w:rPr>
                <w:rFonts w:asciiTheme="minorHAnsi" w:hAnsiTheme="minorHAnsi"/>
              </w:rPr>
              <w:t>ricare</w:t>
            </w:r>
            <w:r w:rsidR="00866A1C" w:rsidRPr="000C7313">
              <w:rPr>
                <w:rFonts w:asciiTheme="minorHAnsi" w:hAnsiTheme="minorHAnsi"/>
              </w:rPr>
              <w:t>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                 YES=1, NO=2  </w:t>
            </w:r>
          </w:p>
          <w:p w14:paraId="0579D692" w14:textId="06DC72CE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o.</w:t>
            </w:r>
            <w:r w:rsidRPr="000C7313">
              <w:rPr>
                <w:rFonts w:asciiTheme="minorHAnsi" w:hAnsiTheme="minorHAnsi"/>
              </w:rPr>
              <w:tab/>
              <w:t>W</w:t>
            </w:r>
            <w:r w:rsidR="00176B6D" w:rsidRPr="000C7313">
              <w:rPr>
                <w:rFonts w:asciiTheme="minorHAnsi" w:hAnsiTheme="minorHAnsi"/>
              </w:rPr>
              <w:t>orker’s Comp</w:t>
            </w:r>
            <w:r w:rsidR="00866A1C" w:rsidRPr="000C7313">
              <w:rPr>
                <w:rFonts w:asciiTheme="minorHAnsi" w:hAnsiTheme="minorHAnsi"/>
              </w:rPr>
              <w:t xml:space="preserve">?    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YES=1, NO=2  </w:t>
            </w:r>
          </w:p>
          <w:p w14:paraId="2E293FDC" w14:textId="522D0740" w:rsidR="00CF5FA6" w:rsidRPr="000C7313" w:rsidRDefault="00CF5FA6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p.</w:t>
            </w:r>
            <w:r w:rsidRPr="000C7313">
              <w:rPr>
                <w:rFonts w:asciiTheme="minorHAnsi" w:hAnsiTheme="minorHAnsi"/>
              </w:rPr>
              <w:tab/>
            </w:r>
            <w:r w:rsidR="004B4C9A" w:rsidRPr="000C7313">
              <w:rPr>
                <w:rFonts w:asciiTheme="minorHAnsi" w:hAnsiTheme="minorHAnsi"/>
              </w:rPr>
              <w:t>Something else?</w:t>
            </w:r>
            <w:r w:rsidR="000A38E6" w:rsidRPr="000C7313">
              <w:rPr>
                <w:rFonts w:asciiTheme="minorHAnsi" w:hAnsiTheme="minorHAnsi"/>
              </w:rPr>
              <w:t xml:space="preserve">                                          YES=1, NO=2  </w:t>
            </w:r>
          </w:p>
          <w:p w14:paraId="7F83A3D3" w14:textId="247C07DB" w:rsidR="004B4C9A" w:rsidRPr="000C7313" w:rsidRDefault="004B4C9A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36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IF SOMETHING ELSE: What was that?</w:t>
            </w:r>
            <w:r w:rsidR="000A38E6" w:rsidRPr="000C7313">
              <w:rPr>
                <w:rFonts w:asciiTheme="minorHAnsi" w:hAnsiTheme="minorHAnsi"/>
              </w:rPr>
              <w:t xml:space="preserve">    </w:t>
            </w:r>
            <w:r w:rsidR="003D121F" w:rsidRPr="000C7313">
              <w:rPr>
                <w:rFonts w:asciiTheme="minorHAnsi" w:hAnsiTheme="minorHAnsi"/>
              </w:rPr>
              <w:tab/>
            </w:r>
            <w:r w:rsidR="003D121F" w:rsidRPr="000C7313">
              <w:rPr>
                <w:rFonts w:asciiTheme="minorHAnsi" w:hAnsiTheme="minorHAnsi"/>
              </w:rPr>
              <w:tab/>
            </w:r>
          </w:p>
          <w:p w14:paraId="7830CBBC" w14:textId="45461BB9" w:rsidR="004B4C9A" w:rsidRPr="000C7313" w:rsidRDefault="004B4C9A" w:rsidP="003D121F">
            <w:pPr>
              <w:tabs>
                <w:tab w:val="left" w:pos="288"/>
                <w:tab w:val="right" w:pos="4212"/>
                <w:tab w:val="center" w:pos="4392"/>
                <w:tab w:val="center" w:pos="4752"/>
              </w:tabs>
              <w:spacing w:line="240" w:lineRule="auto"/>
              <w:ind w:left="276" w:firstLine="0"/>
              <w:jc w:val="left"/>
              <w:rPr>
                <w:rFonts w:asciiTheme="minorHAnsi" w:hAnsiTheme="minorHAnsi"/>
                <w:b/>
                <w:bCs/>
              </w:rPr>
            </w:pPr>
            <w:r w:rsidRPr="000C7313">
              <w:rPr>
                <w:rFonts w:asciiTheme="minorHAnsi" w:hAnsiTheme="minorHAnsi"/>
              </w:rPr>
              <w:t xml:space="preserve"> </w:t>
            </w:r>
            <w:r w:rsidR="0031748E" w:rsidRPr="000C7313">
              <w:rPr>
                <w:rFonts w:asciiTheme="minorHAnsi" w:hAnsiTheme="minorHAnsi"/>
              </w:rPr>
              <w:t xml:space="preserve">                                                                    </w:t>
            </w:r>
            <w:r w:rsidR="003D121F" w:rsidRPr="000C7313">
              <w:rPr>
                <w:rFonts w:asciiTheme="minorHAnsi" w:hAnsiTheme="minorHAnsi"/>
              </w:rPr>
              <w:tab/>
            </w:r>
            <w:r w:rsidR="003D121F" w:rsidRPr="000C7313">
              <w:rPr>
                <w:rFonts w:asciiTheme="minorHAnsi" w:hAnsiTheme="minorHAnsi"/>
              </w:rPr>
              <w:tab/>
            </w:r>
          </w:p>
          <w:p w14:paraId="0087C37A" w14:textId="77777777" w:rsidR="00CF5FA6" w:rsidRPr="000C7313" w:rsidRDefault="0031748E" w:rsidP="00923F21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  <w:tab w:val="right" w:pos="4212"/>
                <w:tab w:val="center" w:pos="4392"/>
                <w:tab w:val="center" w:pos="4752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  <w:bCs/>
              </w:rPr>
            </w:pPr>
            <w:r w:rsidRPr="000C7313">
              <w:rPr>
                <w:rFonts w:asciiTheme="minorHAnsi" w:hAnsiTheme="minorHAnsi"/>
              </w:rPr>
              <w:t xml:space="preserve">                                                           </w:t>
            </w:r>
          </w:p>
          <w:p w14:paraId="6C5B1BAF" w14:textId="77777777" w:rsidR="00827A9B" w:rsidRPr="000C7313" w:rsidRDefault="00827A9B" w:rsidP="00923F21">
            <w:pPr>
              <w:tabs>
                <w:tab w:val="left" w:pos="331"/>
                <w:tab w:val="center" w:pos="2727"/>
                <w:tab w:val="right" w:leader="dot" w:pos="4032"/>
                <w:tab w:val="right" w:pos="4320"/>
                <w:tab w:val="right" w:pos="47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7E41EE06" w14:textId="77777777" w:rsidR="00CF5FA6" w:rsidRPr="000C7313" w:rsidRDefault="00CF5FA6" w:rsidP="00ED5D6B">
            <w:pPr>
              <w:tabs>
                <w:tab w:val="left" w:pos="331"/>
                <w:tab w:val="center" w:pos="2727"/>
                <w:tab w:val="right" w:leader="dot" w:pos="4032"/>
                <w:tab w:val="right" w:pos="4320"/>
                <w:tab w:val="right" w:pos="4752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</w:tc>
      </w:tr>
    </w:tbl>
    <w:p w14:paraId="07CF01F6" w14:textId="77777777" w:rsidR="006A604E" w:rsidRPr="000C7313" w:rsidRDefault="006A604E" w:rsidP="004B1496">
      <w:pPr>
        <w:spacing w:line="240" w:lineRule="auto"/>
        <w:jc w:val="left"/>
        <w:rPr>
          <w:rFonts w:asciiTheme="minorHAnsi" w:hAnsiTheme="minorHAnsi" w:cs="Arial"/>
        </w:rPr>
      </w:pPr>
    </w:p>
    <w:p w14:paraId="2B8AFC28" w14:textId="77777777" w:rsidR="006A604E" w:rsidRPr="000C7313" w:rsidRDefault="006A604E" w:rsidP="00ED5D6B">
      <w:pPr>
        <w:pStyle w:val="CommentText"/>
        <w:ind w:firstLine="0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>C6p – Include the following options in a drop down menu for the “Other Specify”;</w:t>
      </w:r>
    </w:p>
    <w:p w14:paraId="0DF85071" w14:textId="77777777" w:rsidR="006A604E" w:rsidRPr="000C7313" w:rsidRDefault="006A604E" w:rsidP="00ED5D6B">
      <w:pPr>
        <w:pStyle w:val="CommentText"/>
        <w:rPr>
          <w:rFonts w:asciiTheme="minorHAnsi" w:hAnsiTheme="minorHAnsi"/>
        </w:rPr>
      </w:pPr>
      <w:r w:rsidRPr="000C7313">
        <w:rPr>
          <w:rFonts w:asciiTheme="minorHAnsi" w:hAnsiTheme="minorHAnsi"/>
        </w:rPr>
        <w:t xml:space="preserve">Auto or Accident Insurance </w:t>
      </w:r>
    </w:p>
    <w:p w14:paraId="0A32C496" w14:textId="77777777" w:rsidR="006A604E" w:rsidRPr="000C7313" w:rsidRDefault="006A604E" w:rsidP="00ED5D6B">
      <w:pPr>
        <w:pStyle w:val="CommentText"/>
        <w:rPr>
          <w:rFonts w:asciiTheme="minorHAnsi" w:hAnsiTheme="minorHAnsi"/>
        </w:rPr>
      </w:pPr>
      <w:r w:rsidRPr="000C7313">
        <w:rPr>
          <w:rFonts w:asciiTheme="minorHAnsi" w:hAnsiTheme="minorHAnsi"/>
        </w:rPr>
        <w:t xml:space="preserve">CHDP/CHIP </w:t>
      </w:r>
    </w:p>
    <w:p w14:paraId="58AC778C" w14:textId="77777777" w:rsidR="006A604E" w:rsidRPr="000C7313" w:rsidRDefault="006A604E" w:rsidP="00ED5D6B">
      <w:pPr>
        <w:pStyle w:val="CommentText"/>
        <w:rPr>
          <w:rFonts w:asciiTheme="minorHAnsi" w:hAnsiTheme="minorHAnsi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State">
            <w:r w:rsidRPr="000C7313">
              <w:rPr>
                <w:rFonts w:asciiTheme="minorHAnsi" w:hAnsiTheme="minorHAnsi"/>
              </w:rPr>
              <w:t>Ind</w:t>
            </w:r>
          </w:smartTag>
          <w:r w:rsidRPr="000C7313">
            <w:rPr>
              <w:rFonts w:asciiTheme="minorHAnsi" w:hAnsiTheme="minorHAnsi"/>
            </w:rPr>
            <w:t>ia</w:t>
          </w:r>
        </w:smartTag>
      </w:smartTag>
      <w:r w:rsidRPr="000C7313">
        <w:rPr>
          <w:rFonts w:asciiTheme="minorHAnsi" w:hAnsiTheme="minorHAnsi"/>
        </w:rPr>
        <w:t xml:space="preserve">n Health Service </w:t>
      </w:r>
    </w:p>
    <w:p w14:paraId="6B731384" w14:textId="77777777" w:rsidR="005B7B3A" w:rsidRPr="000C7313" w:rsidRDefault="006A604E" w:rsidP="00ED5D6B">
      <w:pPr>
        <w:pStyle w:val="CommentText"/>
        <w:rPr>
          <w:rFonts w:asciiTheme="minorHAnsi" w:hAnsiTheme="minorHAnsi"/>
        </w:rPr>
      </w:pPr>
      <w:r w:rsidRPr="000C7313">
        <w:rPr>
          <w:rFonts w:asciiTheme="minorHAnsi" w:hAnsiTheme="minorHAnsi"/>
        </w:rPr>
        <w:t>State Public Mental</w:t>
      </w:r>
      <w:r w:rsidR="005B7B3A" w:rsidRPr="000C7313">
        <w:rPr>
          <w:rFonts w:asciiTheme="minorHAnsi" w:hAnsiTheme="minorHAnsi"/>
        </w:rPr>
        <w:t xml:space="preserve"> Plan</w:t>
      </w:r>
    </w:p>
    <w:p w14:paraId="38C0B11B" w14:textId="77777777" w:rsidR="005B7B3A" w:rsidRPr="000C7313" w:rsidRDefault="005B7B3A" w:rsidP="00ED5D6B">
      <w:pPr>
        <w:pStyle w:val="CommentText"/>
        <w:rPr>
          <w:rFonts w:asciiTheme="minorHAnsi" w:hAnsiTheme="minorHAnsi"/>
        </w:rPr>
      </w:pPr>
      <w:r w:rsidRPr="000C7313">
        <w:rPr>
          <w:rFonts w:asciiTheme="minorHAnsi" w:hAnsiTheme="minorHAnsi"/>
        </w:rPr>
        <w:t>State/County/Local Program</w:t>
      </w:r>
    </w:p>
    <w:p w14:paraId="53571FEA" w14:textId="77777777" w:rsidR="0031748E" w:rsidRPr="000C7313" w:rsidRDefault="0031748E" w:rsidP="00ED5D6B">
      <w:pPr>
        <w:pStyle w:val="CommentText"/>
        <w:rPr>
          <w:rFonts w:asciiTheme="minorHAnsi" w:hAnsiTheme="minorHAnsi"/>
        </w:rPr>
      </w:pPr>
      <w:r w:rsidRPr="000C7313">
        <w:rPr>
          <w:rFonts w:asciiTheme="minorHAnsi" w:hAnsiTheme="minorHAnsi"/>
        </w:rPr>
        <w:t>Other</w:t>
      </w:r>
    </w:p>
    <w:p w14:paraId="50703C4F" w14:textId="77777777" w:rsidR="005B7B3A" w:rsidRPr="000C7313" w:rsidRDefault="005B7B3A" w:rsidP="00ED5D6B">
      <w:pPr>
        <w:pStyle w:val="CommentText"/>
        <w:rPr>
          <w:rFonts w:asciiTheme="minorHAnsi" w:hAnsiTheme="minorHAnsi"/>
        </w:rPr>
      </w:pPr>
    </w:p>
    <w:p w14:paraId="0DEC1C24" w14:textId="7906961E" w:rsidR="00E71315" w:rsidRPr="000C7313" w:rsidRDefault="00E71315" w:rsidP="00B9180B">
      <w:pPr>
        <w:ind w:firstLine="0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D86C08" w:rsidRPr="000C7313">
        <w:rPr>
          <w:rFonts w:asciiTheme="minorHAnsi" w:hAnsiTheme="minorHAnsi"/>
          <w:b/>
          <w:sz w:val="22"/>
          <w:szCs w:val="22"/>
        </w:rPr>
        <w:t>11</w:t>
      </w:r>
      <w:r w:rsidRPr="000C7313">
        <w:rPr>
          <w:rFonts w:asciiTheme="minorHAnsi" w:hAnsiTheme="minorHAnsi"/>
          <w:b/>
          <w:sz w:val="22"/>
          <w:szCs w:val="22"/>
        </w:rPr>
        <w:t xml:space="preserve"> – LUMP SUM PAYMENTS</w:t>
      </w:r>
    </w:p>
    <w:p w14:paraId="5AD77094" w14:textId="77777777" w:rsidR="00E71315" w:rsidRPr="000C7313" w:rsidRDefault="00E71315" w:rsidP="00A06B74">
      <w:pPr>
        <w:tabs>
          <w:tab w:val="left" w:pos="1950"/>
          <w:tab w:val="right" w:pos="8640"/>
        </w:tabs>
        <w:spacing w:line="360" w:lineRule="auto"/>
        <w:ind w:left="2028" w:hanging="1326"/>
        <w:jc w:val="left"/>
        <w:rPr>
          <w:rFonts w:asciiTheme="minorHAnsi" w:hAnsiTheme="minorHAnsi"/>
          <w:bCs/>
        </w:rPr>
      </w:pPr>
    </w:p>
    <w:p w14:paraId="1606C804" w14:textId="77777777" w:rsidR="00E71315" w:rsidRPr="000C7313" w:rsidRDefault="00E71315" w:rsidP="00A06B74">
      <w:pPr>
        <w:tabs>
          <w:tab w:val="left" w:pos="1950"/>
          <w:tab w:val="right" w:pos="8640"/>
        </w:tabs>
        <w:spacing w:line="360" w:lineRule="auto"/>
        <w:ind w:left="2028" w:hanging="1326"/>
        <w:jc w:val="left"/>
        <w:rPr>
          <w:rFonts w:asciiTheme="minorHAnsi" w:hAnsiTheme="minorHAnsi"/>
          <w:bCs/>
        </w:rPr>
      </w:pPr>
      <w:r w:rsidRPr="000C7313">
        <w:rPr>
          <w:rFonts w:asciiTheme="minorHAnsi" w:hAnsiTheme="minorHAnsi"/>
          <w:bCs/>
        </w:rPr>
        <w:t>LSPCHECK</w:t>
      </w:r>
      <w:r w:rsidRPr="000C7313">
        <w:rPr>
          <w:rFonts w:asciiTheme="minorHAnsi" w:hAnsiTheme="minorHAnsi"/>
          <w:bCs/>
        </w:rPr>
        <w:tab/>
      </w:r>
      <w:r w:rsidR="0058497B" w:rsidRPr="000C7313">
        <w:rPr>
          <w:rFonts w:asciiTheme="minorHAnsi" w:hAnsiTheme="minorHAnsi"/>
          <w:bCs/>
        </w:rPr>
        <w:t>WAS ANY LUMP SUM ASSOCIATED WITH THE SOURCES OF PAYMENT?</w:t>
      </w:r>
    </w:p>
    <w:p w14:paraId="1D340AA9" w14:textId="77777777" w:rsidR="003B1F45" w:rsidRPr="000C7313" w:rsidRDefault="003B1F45" w:rsidP="00A06B74">
      <w:pPr>
        <w:tabs>
          <w:tab w:val="left" w:pos="1404"/>
          <w:tab w:val="right" w:pos="8640"/>
        </w:tabs>
        <w:spacing w:line="360" w:lineRule="auto"/>
        <w:ind w:left="1404" w:firstLine="0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>YES</w:t>
      </w:r>
    </w:p>
    <w:p w14:paraId="7089BAA0" w14:textId="77777777" w:rsidR="003B1F45" w:rsidRPr="000C7313" w:rsidRDefault="003B1F45" w:rsidP="00A06B74">
      <w:pPr>
        <w:tabs>
          <w:tab w:val="left" w:pos="1404"/>
          <w:tab w:val="right" w:pos="8640"/>
        </w:tabs>
        <w:spacing w:line="360" w:lineRule="auto"/>
        <w:ind w:left="1404" w:firstLine="0"/>
        <w:rPr>
          <w:rFonts w:asciiTheme="minorHAnsi" w:hAnsiTheme="minorHAnsi" w:cs="Arial"/>
        </w:rPr>
      </w:pPr>
      <w:r w:rsidRPr="000C7313">
        <w:rPr>
          <w:rFonts w:asciiTheme="minorHAnsi" w:hAnsiTheme="minorHAnsi" w:cs="Arial"/>
        </w:rPr>
        <w:t>NO</w:t>
      </w:r>
    </w:p>
    <w:p w14:paraId="6E77C233" w14:textId="77777777" w:rsidR="00E71315" w:rsidRPr="000C7313" w:rsidRDefault="00E71315" w:rsidP="00A06B74">
      <w:pPr>
        <w:spacing w:before="120" w:line="240" w:lineRule="auto"/>
        <w:ind w:right="158"/>
        <w:jc w:val="left"/>
        <w:rPr>
          <w:rFonts w:asciiTheme="minorHAnsi" w:hAnsiTheme="minorHAnsi" w:cs="Arial"/>
        </w:rPr>
      </w:pPr>
    </w:p>
    <w:p w14:paraId="43BD34AF" w14:textId="77777777" w:rsidR="00F00111" w:rsidRPr="000C7313" w:rsidRDefault="00F00111" w:rsidP="00F00111">
      <w:pPr>
        <w:rPr>
          <w:rFonts w:asciiTheme="minorHAnsi" w:hAnsiTheme="minorHAnsi"/>
          <w:sz w:val="22"/>
          <w:szCs w:val="22"/>
        </w:rPr>
      </w:pPr>
    </w:p>
    <w:p w14:paraId="1907CFA4" w14:textId="60B88779" w:rsidR="00825D47" w:rsidRPr="000C7313" w:rsidRDefault="0082548B" w:rsidP="00A06B74">
      <w:pPr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 xml:space="preserve">SECTION </w:t>
      </w:r>
      <w:r w:rsidR="00FD6D47" w:rsidRPr="000C7313">
        <w:rPr>
          <w:rFonts w:asciiTheme="minorHAnsi" w:hAnsiTheme="minorHAnsi"/>
          <w:b/>
          <w:sz w:val="22"/>
          <w:szCs w:val="22"/>
        </w:rPr>
        <w:t>12</w:t>
      </w:r>
      <w:r w:rsidRPr="000C7313">
        <w:rPr>
          <w:rFonts w:asciiTheme="minorHAnsi" w:hAnsiTheme="minorHAnsi"/>
          <w:b/>
          <w:sz w:val="22"/>
          <w:szCs w:val="22"/>
        </w:rPr>
        <w:t xml:space="preserve"> – CAPITATED BASIS</w:t>
      </w:r>
    </w:p>
    <w:p w14:paraId="631CE1E4" w14:textId="71B478AF" w:rsidR="000244B7" w:rsidRPr="000C7313" w:rsidRDefault="000244B7" w:rsidP="00ED5D6B">
      <w:pPr>
        <w:ind w:firstLine="0"/>
        <w:jc w:val="left"/>
        <w:rPr>
          <w:rFonts w:asciiTheme="minorHAnsi" w:hAnsiTheme="minorHAnsi"/>
        </w:rPr>
      </w:pPr>
    </w:p>
    <w:tbl>
      <w:tblPr>
        <w:tblW w:w="1157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44"/>
        <w:gridCol w:w="6630"/>
      </w:tblGrid>
      <w:tr w:rsidR="000C7313" w:rsidRPr="000C7313" w14:paraId="7A099E5E" w14:textId="77777777" w:rsidTr="00F00111">
        <w:trPr>
          <w:cantSplit/>
        </w:trPr>
        <w:tc>
          <w:tcPr>
            <w:tcW w:w="11574" w:type="dxa"/>
            <w:gridSpan w:val="2"/>
            <w:shd w:val="clear" w:color="auto" w:fill="FFFFFF"/>
          </w:tcPr>
          <w:p w14:paraId="6612CB2E" w14:textId="2811CD26" w:rsidR="00CF5FA6" w:rsidRPr="000C7313" w:rsidRDefault="00CF5FA6" w:rsidP="00F00111">
            <w:pPr>
              <w:tabs>
                <w:tab w:val="right" w:leader="dot" w:pos="3744"/>
                <w:tab w:val="right" w:pos="4032"/>
                <w:tab w:val="left" w:pos="4176"/>
              </w:tabs>
              <w:spacing w:line="240" w:lineRule="atLeast"/>
              <w:ind w:right="162" w:firstLine="0"/>
              <w:jc w:val="left"/>
              <w:rPr>
                <w:rFonts w:asciiTheme="minorHAnsi" w:hAnsiTheme="minorHAnsi"/>
              </w:rPr>
            </w:pPr>
          </w:p>
        </w:tc>
      </w:tr>
      <w:tr w:rsidR="000C7313" w:rsidRPr="000C7313" w14:paraId="70E3379D" w14:textId="77777777" w:rsidTr="00F00111">
        <w:trPr>
          <w:cantSplit/>
        </w:trPr>
        <w:tc>
          <w:tcPr>
            <w:tcW w:w="4944" w:type="dxa"/>
            <w:shd w:val="clear" w:color="auto" w:fill="FFFFFF"/>
          </w:tcPr>
          <w:p w14:paraId="5E0D6340" w14:textId="33BFDCA5" w:rsidR="00383D73" w:rsidRPr="000C7313" w:rsidRDefault="00383D73" w:rsidP="00ED5D6B">
            <w:pPr>
              <w:spacing w:before="60"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</w:p>
          <w:p w14:paraId="42A565B1" w14:textId="77777777" w:rsidR="00CF5FA6" w:rsidRPr="000C7313" w:rsidRDefault="00CF5FA6" w:rsidP="00ED5D6B">
            <w:pPr>
              <w:spacing w:before="60"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C7a.</w:t>
            </w:r>
            <w:r w:rsidRPr="000C7313">
              <w:rPr>
                <w:rFonts w:asciiTheme="minorHAnsi" w:hAnsiTheme="minorHAnsi"/>
              </w:rPr>
              <w:tab/>
              <w:t>What kind of insurance plan covered the patient for (this visit/these visits)?  Was it:</w:t>
            </w:r>
          </w:p>
          <w:p w14:paraId="5E3B102A" w14:textId="77777777" w:rsidR="00CF5FA6" w:rsidRPr="000C7313" w:rsidRDefault="00CF5FA6" w:rsidP="00ED5D6B">
            <w:pPr>
              <w:spacing w:line="240" w:lineRule="auto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AE8056F" w14:textId="77777777" w:rsidR="00CF5FA6" w:rsidRPr="000C7313" w:rsidRDefault="00CF5FA6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A211CA" w:rsidRPr="000C7313">
              <w:rPr>
                <w:rFonts w:asciiTheme="minorHAnsi" w:hAnsiTheme="minorHAnsi"/>
              </w:rPr>
              <w:t>[</w:t>
            </w:r>
            <w:r w:rsidR="00FF64F1" w:rsidRPr="000C7313">
              <w:rPr>
                <w:rFonts w:asciiTheme="minorHAnsi" w:hAnsiTheme="minorHAnsi"/>
              </w:rPr>
              <w:t>DCS ONLY</w:t>
            </w:r>
            <w:r w:rsidR="00A211CA" w:rsidRPr="000C7313">
              <w:rPr>
                <w:rFonts w:asciiTheme="minorHAnsi" w:hAnsiTheme="minorHAnsi"/>
              </w:rPr>
              <w:t>]</w:t>
            </w:r>
            <w:r w:rsidR="00FF64F1" w:rsidRPr="000C7313">
              <w:rPr>
                <w:rFonts w:asciiTheme="minorHAnsi" w:hAnsiTheme="minorHAnsi"/>
              </w:rPr>
              <w:t xml:space="preserve"> </w:t>
            </w:r>
            <w:r w:rsidRPr="000C7313">
              <w:rPr>
                <w:rFonts w:asciiTheme="minorHAnsi" w:hAnsiTheme="minorHAnsi"/>
              </w:rPr>
              <w:t>IF NAME OF INSURER</w:t>
            </w:r>
            <w:r w:rsidR="00CC366A" w:rsidRPr="000C7313">
              <w:rPr>
                <w:rFonts w:asciiTheme="minorHAnsi" w:hAnsiTheme="minorHAnsi"/>
              </w:rPr>
              <w:t>, PUBLIC,</w:t>
            </w:r>
            <w:r w:rsidRPr="000C7313">
              <w:rPr>
                <w:rFonts w:asciiTheme="minorHAnsi" w:hAnsiTheme="minorHAnsi"/>
              </w:rPr>
              <w:t xml:space="preserve"> OR HMO, PROBE:  And is that Medicare, Medicaid, or private insurance?</w:t>
            </w:r>
          </w:p>
          <w:p w14:paraId="5225358F" w14:textId="77777777" w:rsidR="00CF5FA6" w:rsidRPr="000C7313" w:rsidRDefault="00CF5FA6" w:rsidP="00ED5D6B">
            <w:pPr>
              <w:spacing w:line="240" w:lineRule="auto"/>
              <w:ind w:left="432" w:right="234" w:hanging="432"/>
              <w:rPr>
                <w:rFonts w:asciiTheme="minorHAnsi" w:hAnsiTheme="minorHAnsi"/>
              </w:rPr>
            </w:pPr>
          </w:p>
          <w:p w14:paraId="78849EAA" w14:textId="77777777" w:rsidR="004F6224" w:rsidRPr="000C7313" w:rsidRDefault="004F6224" w:rsidP="00ED5D6B">
            <w:pPr>
              <w:spacing w:line="240" w:lineRule="auto"/>
              <w:ind w:left="546" w:firstLine="0"/>
              <w:jc w:val="left"/>
              <w:rPr>
                <w:rFonts w:asciiTheme="minorHAnsi" w:hAnsiTheme="minorHAnsi"/>
              </w:rPr>
            </w:pPr>
          </w:p>
          <w:p w14:paraId="12C7D94B" w14:textId="77777777" w:rsidR="004F6224" w:rsidRPr="000C7313" w:rsidRDefault="004F6224" w:rsidP="00ED5D6B">
            <w:pPr>
              <w:spacing w:line="240" w:lineRule="auto"/>
              <w:ind w:left="432" w:right="234" w:hanging="432"/>
              <w:rPr>
                <w:rFonts w:asciiTheme="minorHAnsi" w:hAnsiTheme="minorHAnsi"/>
              </w:rPr>
            </w:pPr>
          </w:p>
        </w:tc>
        <w:tc>
          <w:tcPr>
            <w:tcW w:w="6630" w:type="dxa"/>
            <w:shd w:val="clear" w:color="auto" w:fill="FFFFFF"/>
          </w:tcPr>
          <w:p w14:paraId="17E7DDB4" w14:textId="77777777" w:rsidR="00CF5FA6" w:rsidRPr="000C7313" w:rsidRDefault="00CF5FA6" w:rsidP="00ED5D6B">
            <w:pPr>
              <w:tabs>
                <w:tab w:val="left" w:pos="288"/>
                <w:tab w:val="center" w:pos="4185"/>
                <w:tab w:val="center" w:pos="4662"/>
              </w:tabs>
              <w:spacing w:before="60" w:after="6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  <w:b/>
              </w:rPr>
              <w:tab/>
            </w:r>
          </w:p>
          <w:p w14:paraId="3530F27F" w14:textId="4DF7E613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</w:rPr>
              <w:t>a.</w:t>
            </w:r>
            <w:r w:rsidRPr="000C7313">
              <w:rPr>
                <w:rFonts w:asciiTheme="minorHAnsi" w:hAnsiTheme="minorHAnsi"/>
              </w:rPr>
              <w:tab/>
              <w:t>Medicare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          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 </w:t>
            </w:r>
          </w:p>
          <w:p w14:paraId="31D3BD24" w14:textId="3A423461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b.</w:t>
            </w:r>
            <w:r w:rsidRPr="000C7313">
              <w:rPr>
                <w:rFonts w:asciiTheme="minorHAnsi" w:hAnsiTheme="minorHAnsi"/>
              </w:rPr>
              <w:tab/>
              <w:t>Medicaid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                                       </w:t>
            </w:r>
            <w:r w:rsidR="004010C4" w:rsidRPr="000C7313">
              <w:rPr>
                <w:rFonts w:asciiTheme="minorHAnsi" w:hAnsiTheme="minorHAnsi"/>
              </w:rPr>
              <w:t xml:space="preserve"> </w:t>
            </w:r>
            <w:r w:rsidR="004801F8" w:rsidRPr="000C7313">
              <w:rPr>
                <w:rFonts w:asciiTheme="minorHAnsi" w:hAnsiTheme="minorHAnsi"/>
              </w:rPr>
              <w:t xml:space="preserve">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230BE11A" w14:textId="18E04009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c.</w:t>
            </w:r>
            <w:r w:rsidRPr="000C7313">
              <w:rPr>
                <w:rFonts w:asciiTheme="minorHAnsi" w:hAnsiTheme="minorHAnsi"/>
              </w:rPr>
              <w:tab/>
              <w:t>Private Insurance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                          </w:t>
            </w:r>
            <w:r w:rsidR="004010C4" w:rsidRPr="000C7313">
              <w:rPr>
                <w:rFonts w:asciiTheme="minorHAnsi" w:hAnsiTheme="minorHAnsi"/>
              </w:rPr>
              <w:t xml:space="preserve"> </w:t>
            </w:r>
            <w:r w:rsidR="004801F8" w:rsidRPr="000C7313">
              <w:rPr>
                <w:rFonts w:asciiTheme="minorHAnsi" w:hAnsiTheme="minorHAnsi"/>
              </w:rPr>
              <w:t>YES=1, NO=2</w:t>
            </w:r>
            <w:r w:rsidR="004010C4" w:rsidRPr="000C7313">
              <w:rPr>
                <w:rFonts w:asciiTheme="minorHAnsi" w:hAnsiTheme="minorHAnsi"/>
              </w:rPr>
              <w:t xml:space="preserve"> </w:t>
            </w:r>
            <w:r w:rsidR="004801F8" w:rsidRPr="000C7313">
              <w:rPr>
                <w:rFonts w:asciiTheme="minorHAnsi" w:hAnsiTheme="minorHAnsi"/>
              </w:rPr>
              <w:t xml:space="preserve"> </w:t>
            </w:r>
            <w:r w:rsidR="004010C4" w:rsidRPr="000C7313">
              <w:rPr>
                <w:rFonts w:asciiTheme="minorHAnsi" w:hAnsiTheme="minorHAnsi"/>
              </w:rPr>
              <w:t xml:space="preserve"> </w:t>
            </w:r>
          </w:p>
          <w:p w14:paraId="19C75FD0" w14:textId="6E056817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d.</w:t>
            </w:r>
            <w:r w:rsidRPr="000C7313">
              <w:rPr>
                <w:rFonts w:asciiTheme="minorHAnsi" w:hAnsiTheme="minorHAnsi"/>
              </w:rPr>
              <w:tab/>
              <w:t>VA</w:t>
            </w:r>
            <w:r w:rsidR="00562E7A" w:rsidRPr="000C7313">
              <w:rPr>
                <w:rFonts w:asciiTheme="minorHAnsi" w:hAnsiTheme="minorHAnsi"/>
              </w:rPr>
              <w:t>/Champva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     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10B37F57" w14:textId="60773DDA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e.</w:t>
            </w:r>
            <w:r w:rsidRPr="000C7313">
              <w:rPr>
                <w:rFonts w:asciiTheme="minorHAnsi" w:hAnsiTheme="minorHAnsi"/>
              </w:rPr>
              <w:tab/>
              <w:t>T</w:t>
            </w:r>
            <w:r w:rsidR="000B136B" w:rsidRPr="000C7313">
              <w:rPr>
                <w:rFonts w:asciiTheme="minorHAnsi" w:hAnsiTheme="minorHAnsi"/>
              </w:rPr>
              <w:t>ricare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               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5128D8BD" w14:textId="598CCC01" w:rsidR="00CF5FA6" w:rsidRPr="000C7313" w:rsidRDefault="00F86B9E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f.</w:t>
            </w:r>
            <w:r w:rsidRPr="000C7313">
              <w:rPr>
                <w:rFonts w:asciiTheme="minorHAnsi" w:hAnsiTheme="minorHAnsi"/>
              </w:rPr>
              <w:tab/>
              <w:t xml:space="preserve">Worker’s Comp?   </w:t>
            </w:r>
            <w:r w:rsidR="004801F8" w:rsidRPr="000C7313">
              <w:rPr>
                <w:rFonts w:asciiTheme="minorHAnsi" w:hAnsiTheme="minorHAnsi"/>
              </w:rPr>
              <w:t xml:space="preserve">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270FA3FA" w14:textId="097B2D37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g.</w:t>
            </w:r>
            <w:r w:rsidRPr="000C7313">
              <w:rPr>
                <w:rFonts w:asciiTheme="minorHAnsi" w:hAnsiTheme="minorHAnsi"/>
              </w:rPr>
              <w:tab/>
              <w:t>Something else</w:t>
            </w:r>
            <w:r w:rsidR="00F86B9E" w:rsidRPr="000C7313">
              <w:rPr>
                <w:rFonts w:asciiTheme="minorHAnsi" w:hAnsiTheme="minorHAnsi"/>
              </w:rPr>
              <w:t>?</w:t>
            </w:r>
            <w:r w:rsidRPr="000C7313">
              <w:rPr>
                <w:rFonts w:asciiTheme="minorHAnsi" w:hAnsiTheme="minorHAnsi"/>
              </w:rPr>
              <w:t xml:space="preserve"> </w:t>
            </w:r>
            <w:r w:rsidR="004801F8" w:rsidRPr="000C7313">
              <w:rPr>
                <w:rFonts w:asciiTheme="minorHAnsi" w:hAnsiTheme="minorHAnsi"/>
              </w:rPr>
              <w:t xml:space="preserve">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1E127514" w14:textId="77777777" w:rsidR="004010C4" w:rsidRPr="000C7313" w:rsidRDefault="00CF5FA6" w:rsidP="005B7A97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175998" w:rsidRPr="000C7313">
              <w:rPr>
                <w:rFonts w:asciiTheme="minorHAnsi" w:hAnsiTheme="minorHAnsi"/>
              </w:rPr>
              <w:t xml:space="preserve">IF SOMETHING ELSE: </w:t>
            </w:r>
          </w:p>
          <w:p w14:paraId="45225024" w14:textId="55824B34" w:rsidR="00175998" w:rsidRPr="000C7313" w:rsidRDefault="004010C4" w:rsidP="00ED5D6B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</w:rPr>
              <w:t xml:space="preserve">       </w:t>
            </w:r>
            <w:r w:rsidR="005B7A97" w:rsidRPr="000C7313">
              <w:rPr>
                <w:rFonts w:asciiTheme="minorHAnsi" w:hAnsiTheme="minorHAnsi"/>
              </w:rPr>
              <w:t>What was that?</w:t>
            </w:r>
            <w:r w:rsidRPr="000C7313">
              <w:rPr>
                <w:rFonts w:asciiTheme="minorHAnsi" w:hAnsiTheme="minorHAnsi"/>
              </w:rPr>
              <w:t xml:space="preserve"> </w:t>
            </w:r>
            <w:r w:rsidR="004801F8" w:rsidRPr="000C7313">
              <w:rPr>
                <w:rFonts w:asciiTheme="minorHAnsi" w:hAnsiTheme="minorHAnsi"/>
              </w:rPr>
              <w:t xml:space="preserve"> </w:t>
            </w:r>
            <w:r w:rsidRPr="000C7313">
              <w:rPr>
                <w:rFonts w:asciiTheme="minorHAnsi" w:hAnsiTheme="minorHAnsi"/>
              </w:rPr>
              <w:t xml:space="preserve">                                                    </w:t>
            </w:r>
          </w:p>
          <w:p w14:paraId="506940AE" w14:textId="028BFAE3" w:rsidR="00CF5FA6" w:rsidRPr="000C7313" w:rsidRDefault="00D869FC" w:rsidP="00F00111">
            <w:pPr>
              <w:tabs>
                <w:tab w:val="left" w:pos="288"/>
                <w:tab w:val="right" w:leader="underscore" w:pos="4104"/>
                <w:tab w:val="center" w:pos="4392"/>
                <w:tab w:val="center" w:pos="4806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  <w:b/>
              </w:rPr>
              <w:t xml:space="preserve">                                                                                        </w:t>
            </w:r>
          </w:p>
        </w:tc>
      </w:tr>
    </w:tbl>
    <w:p w14:paraId="5670ED61" w14:textId="1152CFD5" w:rsidR="004B1496" w:rsidRPr="000C7313" w:rsidRDefault="004B1496">
      <w:pPr>
        <w:rPr>
          <w:rFonts w:asciiTheme="minorHAnsi" w:hAnsiTheme="minorHAnsi"/>
        </w:rPr>
      </w:pPr>
    </w:p>
    <w:tbl>
      <w:tblPr>
        <w:tblW w:w="1157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944"/>
        <w:gridCol w:w="6630"/>
      </w:tblGrid>
      <w:tr w:rsidR="000C7313" w:rsidRPr="000C7313" w14:paraId="0A21EF33" w14:textId="77777777" w:rsidTr="00F00111">
        <w:trPr>
          <w:cantSplit/>
        </w:trPr>
        <w:tc>
          <w:tcPr>
            <w:tcW w:w="4944" w:type="dxa"/>
            <w:shd w:val="clear" w:color="auto" w:fill="FFFFFF"/>
          </w:tcPr>
          <w:p w14:paraId="4D9EA808" w14:textId="474E39EA" w:rsidR="0054396C" w:rsidRPr="000C7313" w:rsidRDefault="004B1496" w:rsidP="00D86C08">
            <w:pPr>
              <w:spacing w:before="60" w:after="60" w:line="240" w:lineRule="auto"/>
              <w:ind w:left="540" w:right="230" w:hanging="540"/>
              <w:jc w:val="left"/>
              <w:rPr>
                <w:rFonts w:asciiTheme="minorHAnsi" w:hAnsiTheme="minorHAnsi"/>
                <w:b/>
                <w:sz w:val="18"/>
              </w:rPr>
            </w:pPr>
            <w:r w:rsidRPr="000C7313">
              <w:rPr>
                <w:rFonts w:asciiTheme="minorHAnsi" w:hAnsiTheme="minorHAnsi"/>
                <w:b/>
                <w:sz w:val="18"/>
              </w:rPr>
              <w:t xml:space="preserve"> </w:t>
            </w:r>
          </w:p>
          <w:p w14:paraId="5AA12C32" w14:textId="62807D3B" w:rsidR="00383D73" w:rsidRPr="000C7313" w:rsidRDefault="00383D73" w:rsidP="00ED5D6B">
            <w:pPr>
              <w:spacing w:before="60" w:after="60"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</w:p>
          <w:p w14:paraId="74296C94" w14:textId="77777777" w:rsidR="00982BCB" w:rsidRPr="000C7313" w:rsidRDefault="00CF5FA6" w:rsidP="00ED5D6B">
            <w:pPr>
              <w:spacing w:before="60" w:after="60"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C7c.</w:t>
            </w:r>
            <w:r w:rsidRPr="000C7313">
              <w:rPr>
                <w:rFonts w:asciiTheme="minorHAnsi" w:hAnsiTheme="minorHAnsi"/>
              </w:rPr>
              <w:tab/>
              <w:t>How much was the co-payment?</w:t>
            </w:r>
            <w:r w:rsidR="00982BCB" w:rsidRPr="000C7313">
              <w:rPr>
                <w:rFonts w:asciiTheme="minorHAnsi" w:hAnsiTheme="minorHAnsi"/>
              </w:rPr>
              <w:t xml:space="preserve">          </w:t>
            </w:r>
          </w:p>
        </w:tc>
        <w:tc>
          <w:tcPr>
            <w:tcW w:w="6630" w:type="dxa"/>
            <w:shd w:val="clear" w:color="auto" w:fill="FFFFFF"/>
          </w:tcPr>
          <w:p w14:paraId="7437519D" w14:textId="77777777" w:rsidR="004801F8" w:rsidRPr="000C7313" w:rsidRDefault="004801F8" w:rsidP="00ED5D6B">
            <w:pPr>
              <w:spacing w:line="240" w:lineRule="atLeast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                                                           </w:t>
            </w:r>
          </w:p>
          <w:p w14:paraId="0942EAF3" w14:textId="77777777" w:rsidR="0031547B" w:rsidRPr="000C7313" w:rsidRDefault="004801F8" w:rsidP="00ED5D6B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60" w:after="6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                                                           </w:t>
            </w:r>
            <w:r w:rsidR="004010C4" w:rsidRPr="000C7313">
              <w:rPr>
                <w:rFonts w:asciiTheme="minorHAnsi" w:hAnsiTheme="minorHAnsi"/>
              </w:rPr>
              <w:t xml:space="preserve">                 </w:t>
            </w:r>
          </w:p>
          <w:p w14:paraId="673C29F1" w14:textId="5D9FE4AE" w:rsidR="00CF5FA6" w:rsidRPr="000C7313" w:rsidRDefault="0031547B" w:rsidP="00F00111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before="60" w:after="6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                                                                              </w:t>
            </w:r>
            <w:r w:rsidR="00CF5FA6" w:rsidRPr="000C7313">
              <w:rPr>
                <w:rFonts w:asciiTheme="minorHAnsi" w:hAnsiTheme="minorHAnsi"/>
              </w:rPr>
              <w:t>$</w:t>
            </w:r>
          </w:p>
        </w:tc>
      </w:tr>
      <w:tr w:rsidR="000C7313" w:rsidRPr="000C7313" w14:paraId="59D53008" w14:textId="77777777" w:rsidTr="00F00111">
        <w:trPr>
          <w:cantSplit/>
        </w:trPr>
        <w:tc>
          <w:tcPr>
            <w:tcW w:w="4944" w:type="dxa"/>
            <w:shd w:val="clear" w:color="auto" w:fill="FFFFFF"/>
          </w:tcPr>
          <w:p w14:paraId="52E2398A" w14:textId="77777777" w:rsidR="00CF5FA6" w:rsidRPr="000C7313" w:rsidRDefault="00CF5FA6" w:rsidP="00ED5D6B">
            <w:pPr>
              <w:spacing w:before="60"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lastRenderedPageBreak/>
              <w:t>C7d.</w:t>
            </w:r>
            <w:r w:rsidRPr="000C7313">
              <w:rPr>
                <w:rFonts w:asciiTheme="minorHAnsi" w:hAnsiTheme="minorHAnsi"/>
              </w:rPr>
              <w:tab/>
              <w:t>Who paid the co-payment?</w:t>
            </w:r>
            <w:r w:rsidR="00A65BCC" w:rsidRPr="000C7313">
              <w:rPr>
                <w:rFonts w:asciiTheme="minorHAnsi" w:hAnsiTheme="minorHAnsi"/>
              </w:rPr>
              <w:t xml:space="preserve"> Was it:</w:t>
            </w:r>
          </w:p>
          <w:p w14:paraId="4BC63DF2" w14:textId="77777777" w:rsidR="00013DAD" w:rsidRPr="000C7313" w:rsidRDefault="00013DAD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</w:p>
          <w:p w14:paraId="0F434C73" w14:textId="77777777" w:rsidR="00CF5FA6" w:rsidRPr="000C7313" w:rsidRDefault="00013DAD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9F0028" w:rsidRPr="000C7313">
              <w:rPr>
                <w:rFonts w:asciiTheme="minorHAnsi" w:hAnsiTheme="minorHAnsi"/>
              </w:rPr>
              <w:t>[</w:t>
            </w:r>
            <w:r w:rsidR="00FF64F1" w:rsidRPr="000C7313">
              <w:rPr>
                <w:rFonts w:asciiTheme="minorHAnsi" w:hAnsiTheme="minorHAnsi"/>
              </w:rPr>
              <w:t>DCS ONLY</w:t>
            </w:r>
            <w:r w:rsidR="009F0028" w:rsidRPr="000C7313">
              <w:rPr>
                <w:rFonts w:asciiTheme="minorHAnsi" w:hAnsiTheme="minorHAnsi"/>
              </w:rPr>
              <w:t>]</w:t>
            </w:r>
            <w:r w:rsidR="00FF64F1" w:rsidRPr="000C7313">
              <w:rPr>
                <w:rFonts w:asciiTheme="minorHAnsi" w:hAnsiTheme="minorHAnsi"/>
              </w:rPr>
              <w:t xml:space="preserve"> </w:t>
            </w:r>
            <w:r w:rsidR="00CF5FA6" w:rsidRPr="000C7313">
              <w:rPr>
                <w:rFonts w:asciiTheme="minorHAnsi" w:hAnsiTheme="minorHAnsi"/>
              </w:rPr>
              <w:t>IF NAME OF INSURER</w:t>
            </w:r>
            <w:r w:rsidR="00CC366A" w:rsidRPr="000C7313">
              <w:rPr>
                <w:rFonts w:asciiTheme="minorHAnsi" w:hAnsiTheme="minorHAnsi"/>
              </w:rPr>
              <w:t>, PUBLIC,</w:t>
            </w:r>
            <w:r w:rsidR="00CF5FA6" w:rsidRPr="000C7313">
              <w:rPr>
                <w:rFonts w:asciiTheme="minorHAnsi" w:hAnsiTheme="minorHAnsi"/>
              </w:rPr>
              <w:t xml:space="preserve"> OR HMO, PROBE:  And is that Medicare, Medicaid, or private insurance?</w:t>
            </w:r>
          </w:p>
          <w:p w14:paraId="23D8A1F5" w14:textId="77777777" w:rsidR="00CF5FA6" w:rsidRPr="000C7313" w:rsidRDefault="00CF5FA6" w:rsidP="00ED5D6B">
            <w:pPr>
              <w:spacing w:line="240" w:lineRule="auto"/>
              <w:ind w:left="432" w:right="234" w:hanging="432"/>
              <w:jc w:val="left"/>
              <w:rPr>
                <w:rFonts w:asciiTheme="minorHAnsi" w:hAnsiTheme="minorHAnsi"/>
              </w:rPr>
            </w:pPr>
          </w:p>
          <w:p w14:paraId="48CA0719" w14:textId="77777777" w:rsidR="00CF5FA6" w:rsidRPr="000C7313" w:rsidRDefault="00CF5FA6" w:rsidP="00ED5D6B">
            <w:pPr>
              <w:spacing w:line="240" w:lineRule="auto"/>
              <w:ind w:left="432" w:right="234" w:hanging="432"/>
              <w:jc w:val="left"/>
              <w:rPr>
                <w:rFonts w:asciiTheme="minorHAnsi" w:hAnsiTheme="minorHAnsi"/>
              </w:rPr>
            </w:pPr>
          </w:p>
          <w:p w14:paraId="097F34C9" w14:textId="77777777" w:rsidR="005A7132" w:rsidRPr="000C7313" w:rsidRDefault="005A7132" w:rsidP="00ED5D6B">
            <w:pPr>
              <w:spacing w:line="240" w:lineRule="auto"/>
              <w:ind w:left="432" w:right="234" w:hanging="432"/>
              <w:jc w:val="left"/>
              <w:rPr>
                <w:rFonts w:asciiTheme="minorHAnsi" w:hAnsiTheme="minorHAnsi"/>
              </w:rPr>
            </w:pPr>
          </w:p>
          <w:p w14:paraId="591F1BF7" w14:textId="765131B9" w:rsidR="00383D73" w:rsidRPr="000C7313" w:rsidRDefault="00383D73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1980C034" w14:textId="77777777" w:rsidR="00013DAD" w:rsidRPr="000C7313" w:rsidRDefault="00013DAD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</w:p>
          <w:p w14:paraId="7B5A4CD3" w14:textId="77777777" w:rsidR="00CF5FA6" w:rsidRPr="000C7313" w:rsidRDefault="00CF5FA6" w:rsidP="00ED5D6B">
            <w:pPr>
              <w:spacing w:line="240" w:lineRule="auto"/>
              <w:ind w:left="540" w:right="230" w:hanging="54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C7e.</w:t>
            </w:r>
            <w:r w:rsidRPr="000C7313">
              <w:rPr>
                <w:rFonts w:asciiTheme="minorHAnsi" w:hAnsiTheme="minorHAnsi"/>
              </w:rPr>
              <w:tab/>
              <w:t>Do your records show any other payments for (this visit/these visits)?</w:t>
            </w:r>
          </w:p>
          <w:p w14:paraId="524234DC" w14:textId="77777777" w:rsidR="000D563B" w:rsidRPr="000C7313" w:rsidRDefault="000D563B" w:rsidP="00ED5D6B">
            <w:pPr>
              <w:spacing w:before="60" w:after="60" w:line="240" w:lineRule="auto"/>
              <w:ind w:left="540" w:right="230" w:hanging="540"/>
              <w:jc w:val="left"/>
              <w:rPr>
                <w:rFonts w:asciiTheme="minorHAnsi" w:hAnsiTheme="minorHAnsi"/>
                <w:b/>
                <w:sz w:val="18"/>
              </w:rPr>
            </w:pPr>
          </w:p>
          <w:p w14:paraId="18FE12E9" w14:textId="77777777" w:rsidR="00CF5FA6" w:rsidRPr="000C7313" w:rsidRDefault="00560EE5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</w:t>
            </w:r>
          </w:p>
          <w:p w14:paraId="66282B0A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2E0819E4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07D611F4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3A7B741D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2D225866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9A60F0F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29C694D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58060F4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79142A08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59D7A5B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  <w:p w14:paraId="10374CAE" w14:textId="77777777" w:rsidR="004B1496" w:rsidRPr="000C7313" w:rsidRDefault="004B1496" w:rsidP="00ED5D6B">
            <w:pPr>
              <w:spacing w:line="120" w:lineRule="exact"/>
              <w:ind w:left="432" w:right="230" w:hanging="432"/>
              <w:jc w:val="left"/>
              <w:rPr>
                <w:rFonts w:asciiTheme="minorHAnsi" w:hAnsiTheme="minorHAnsi"/>
              </w:rPr>
            </w:pPr>
          </w:p>
        </w:tc>
        <w:tc>
          <w:tcPr>
            <w:tcW w:w="6630" w:type="dxa"/>
            <w:shd w:val="clear" w:color="auto" w:fill="FFFFFF"/>
          </w:tcPr>
          <w:p w14:paraId="34856D54" w14:textId="77777777" w:rsidR="00CF5FA6" w:rsidRPr="000C7313" w:rsidRDefault="00CF5FA6" w:rsidP="00ED5D6B">
            <w:pPr>
              <w:tabs>
                <w:tab w:val="left" w:pos="288"/>
                <w:tab w:val="center" w:pos="4185"/>
                <w:tab w:val="center" w:pos="4662"/>
              </w:tabs>
              <w:spacing w:before="60" w:after="60"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  <w:b/>
              </w:rPr>
              <w:tab/>
            </w:r>
            <w:r w:rsidRPr="000C7313">
              <w:rPr>
                <w:rFonts w:asciiTheme="minorHAnsi" w:hAnsiTheme="minorHAnsi"/>
                <w:b/>
              </w:rPr>
              <w:tab/>
            </w:r>
          </w:p>
          <w:p w14:paraId="7DBFF93E" w14:textId="5A14DBA6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a.</w:t>
            </w:r>
            <w:r w:rsidRPr="000C7313">
              <w:rPr>
                <w:rFonts w:asciiTheme="minorHAnsi" w:hAnsiTheme="minorHAnsi"/>
              </w:rPr>
              <w:tab/>
              <w:t>P</w:t>
            </w:r>
            <w:r w:rsidR="009B0A69" w:rsidRPr="000C7313">
              <w:rPr>
                <w:rFonts w:asciiTheme="minorHAnsi" w:hAnsiTheme="minorHAnsi"/>
              </w:rPr>
              <w:t>atient or Patient’s Family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</w:t>
            </w:r>
            <w:r w:rsidR="004010C4" w:rsidRPr="000C7313">
              <w:rPr>
                <w:rFonts w:asciiTheme="minorHAnsi" w:hAnsiTheme="minorHAnsi"/>
              </w:rPr>
              <w:t xml:space="preserve">                </w:t>
            </w:r>
            <w:r w:rsidR="004801F8" w:rsidRPr="000C7313">
              <w:rPr>
                <w:rFonts w:asciiTheme="minorHAnsi" w:hAnsiTheme="minorHAnsi"/>
              </w:rPr>
              <w:t xml:space="preserve">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48C9B589" w14:textId="6D3B537B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b.</w:t>
            </w:r>
            <w:r w:rsidRPr="000C7313">
              <w:rPr>
                <w:rFonts w:asciiTheme="minorHAnsi" w:hAnsiTheme="minorHAnsi"/>
              </w:rPr>
              <w:tab/>
            </w:r>
            <w:r w:rsidR="009B0A69" w:rsidRPr="000C7313">
              <w:rPr>
                <w:rFonts w:asciiTheme="minorHAnsi" w:hAnsiTheme="minorHAnsi"/>
              </w:rPr>
              <w:t>Medicare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4801F8" w:rsidRPr="000C7313">
              <w:rPr>
                <w:rFonts w:asciiTheme="minorHAnsi" w:hAnsiTheme="minorHAnsi"/>
              </w:rPr>
              <w:t xml:space="preserve"> </w:t>
            </w:r>
            <w:r w:rsidR="00560EE5" w:rsidRPr="000C7313">
              <w:rPr>
                <w:rFonts w:asciiTheme="minorHAnsi" w:hAnsiTheme="minorHAnsi"/>
              </w:rPr>
              <w:t xml:space="preserve">                                           </w:t>
            </w:r>
            <w:r w:rsidR="004801F8" w:rsidRPr="000C7313">
              <w:rPr>
                <w:rFonts w:asciiTheme="minorHAnsi" w:hAnsiTheme="minorHAnsi"/>
              </w:rPr>
              <w:t xml:space="preserve">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7D4625E7" w14:textId="17FE9045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c.</w:t>
            </w:r>
            <w:r w:rsidRPr="000C7313">
              <w:rPr>
                <w:rFonts w:asciiTheme="minorHAnsi" w:hAnsiTheme="minorHAnsi"/>
              </w:rPr>
              <w:tab/>
            </w:r>
            <w:r w:rsidR="009B0A69" w:rsidRPr="000C7313">
              <w:rPr>
                <w:rFonts w:asciiTheme="minorHAnsi" w:hAnsiTheme="minorHAnsi"/>
              </w:rPr>
              <w:t>Medicaid</w:t>
            </w:r>
            <w:r w:rsidR="00F86B9E" w:rsidRPr="000C7313">
              <w:rPr>
                <w:rFonts w:asciiTheme="minorHAnsi" w:hAnsiTheme="minorHAnsi"/>
              </w:rPr>
              <w:t>?</w:t>
            </w:r>
            <w:r w:rsidR="00560EE5" w:rsidRPr="000C7313">
              <w:rPr>
                <w:rFonts w:asciiTheme="minorHAnsi" w:hAnsiTheme="minorHAnsi"/>
              </w:rPr>
              <w:t xml:space="preserve">                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072906A8" w14:textId="1BF160D7" w:rsidR="00CF5FA6" w:rsidRPr="000C7313" w:rsidRDefault="00CF5FA6" w:rsidP="00ED5D6B">
            <w:pPr>
              <w:tabs>
                <w:tab w:val="left" w:pos="288"/>
                <w:tab w:val="right" w:leader="dot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d.</w:t>
            </w:r>
            <w:r w:rsidRPr="000C7313">
              <w:rPr>
                <w:rFonts w:asciiTheme="minorHAnsi" w:hAnsiTheme="minorHAnsi"/>
              </w:rPr>
              <w:tab/>
              <w:t>P</w:t>
            </w:r>
            <w:r w:rsidR="009B0A69" w:rsidRPr="000C7313">
              <w:rPr>
                <w:rFonts w:asciiTheme="minorHAnsi" w:hAnsiTheme="minorHAnsi"/>
              </w:rPr>
              <w:t>rivate Insurance</w:t>
            </w:r>
            <w:r w:rsidR="00F86B9E" w:rsidRPr="000C7313">
              <w:rPr>
                <w:rFonts w:asciiTheme="minorHAnsi" w:hAnsiTheme="minorHAnsi"/>
              </w:rPr>
              <w:t xml:space="preserve">?  </w:t>
            </w:r>
            <w:r w:rsidR="00560EE5" w:rsidRPr="000C7313">
              <w:rPr>
                <w:rFonts w:asciiTheme="minorHAnsi" w:hAnsiTheme="minorHAnsi"/>
              </w:rPr>
              <w:t xml:space="preserve">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4BF118B2" w14:textId="161CCD4F" w:rsidR="00CF5FA6" w:rsidRPr="000C7313" w:rsidRDefault="00CF5FA6" w:rsidP="00ED5D6B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>e.</w:t>
            </w:r>
            <w:r w:rsidRPr="000C7313">
              <w:rPr>
                <w:rFonts w:asciiTheme="minorHAnsi" w:hAnsiTheme="minorHAnsi"/>
              </w:rPr>
              <w:tab/>
            </w:r>
            <w:r w:rsidR="00175998" w:rsidRPr="000C7313">
              <w:rPr>
                <w:rFonts w:asciiTheme="minorHAnsi" w:hAnsiTheme="minorHAnsi"/>
              </w:rPr>
              <w:t>Something else?</w:t>
            </w:r>
            <w:r w:rsidRPr="000C7313">
              <w:rPr>
                <w:rFonts w:asciiTheme="minorHAnsi" w:hAnsiTheme="minorHAnsi"/>
              </w:rPr>
              <w:t xml:space="preserve"> </w:t>
            </w:r>
            <w:r w:rsidR="00175998" w:rsidRPr="000C7313">
              <w:rPr>
                <w:rFonts w:asciiTheme="minorHAnsi" w:hAnsiTheme="minorHAnsi"/>
              </w:rPr>
              <w:t xml:space="preserve">   </w:t>
            </w:r>
            <w:r w:rsidR="00560EE5" w:rsidRPr="000C7313">
              <w:rPr>
                <w:rFonts w:asciiTheme="minorHAnsi" w:hAnsiTheme="minorHAnsi"/>
              </w:rPr>
              <w:t xml:space="preserve">                             YES=1, NO=2 </w:t>
            </w:r>
            <w:r w:rsidR="004010C4" w:rsidRPr="000C7313">
              <w:rPr>
                <w:rFonts w:asciiTheme="minorHAnsi" w:hAnsiTheme="minorHAnsi"/>
              </w:rPr>
              <w:t xml:space="preserve">  </w:t>
            </w:r>
          </w:p>
          <w:p w14:paraId="7B4D514F" w14:textId="77777777" w:rsidR="004010C4" w:rsidRPr="000C7313" w:rsidRDefault="00CF5FA6" w:rsidP="00ED5D6B">
            <w:pPr>
              <w:tabs>
                <w:tab w:val="left" w:pos="288"/>
                <w:tab w:val="right" w:leader="underscore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175998" w:rsidRPr="000C7313">
              <w:rPr>
                <w:rFonts w:asciiTheme="minorHAnsi" w:hAnsiTheme="minorHAnsi"/>
              </w:rPr>
              <w:t xml:space="preserve">(IF SOMETHING ELSE: </w:t>
            </w:r>
          </w:p>
          <w:p w14:paraId="60352C13" w14:textId="69FD01D3" w:rsidR="00175998" w:rsidRPr="000C7313" w:rsidRDefault="004010C4" w:rsidP="00ED5D6B">
            <w:pPr>
              <w:tabs>
                <w:tab w:val="left" w:pos="288"/>
                <w:tab w:val="right" w:leader="underscore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</w:rPr>
            </w:pPr>
            <w:r w:rsidRPr="000C7313">
              <w:rPr>
                <w:rFonts w:asciiTheme="minorHAnsi" w:hAnsiTheme="minorHAnsi"/>
              </w:rPr>
              <w:t xml:space="preserve">      </w:t>
            </w:r>
            <w:r w:rsidR="00175998" w:rsidRPr="000C7313">
              <w:rPr>
                <w:rFonts w:asciiTheme="minorHAnsi" w:hAnsiTheme="minorHAnsi"/>
              </w:rPr>
              <w:t>What was that?)</w:t>
            </w:r>
            <w:r w:rsidR="00560EE5" w:rsidRPr="000C7313">
              <w:rPr>
                <w:rFonts w:asciiTheme="minorHAnsi" w:hAnsiTheme="minorHAnsi"/>
              </w:rPr>
              <w:t xml:space="preserve"> </w:t>
            </w:r>
            <w:r w:rsidRPr="000C7313">
              <w:rPr>
                <w:rFonts w:asciiTheme="minorHAnsi" w:hAnsiTheme="minorHAnsi"/>
              </w:rPr>
              <w:t xml:space="preserve">                                                          </w:t>
            </w:r>
          </w:p>
          <w:p w14:paraId="640731E4" w14:textId="2A3BE959" w:rsidR="00C21377" w:rsidRPr="000C7313" w:rsidRDefault="00CF5FA6" w:rsidP="004B1496">
            <w:pPr>
              <w:tabs>
                <w:tab w:val="left" w:pos="288"/>
                <w:tab w:val="right" w:leader="underscore" w:pos="4122"/>
                <w:tab w:val="center" w:pos="4302"/>
                <w:tab w:val="center" w:pos="4725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b/>
                <w:bCs/>
              </w:rPr>
            </w:pPr>
            <w:r w:rsidRPr="000C7313">
              <w:rPr>
                <w:rFonts w:asciiTheme="minorHAnsi" w:hAnsiTheme="minorHAnsi"/>
              </w:rPr>
              <w:tab/>
            </w:r>
            <w:r w:rsidR="00D869FC" w:rsidRPr="000C7313">
              <w:rPr>
                <w:rFonts w:asciiTheme="minorHAnsi" w:hAnsiTheme="minorHAnsi"/>
              </w:rPr>
              <w:t xml:space="preserve">                                                                                   </w:t>
            </w:r>
          </w:p>
          <w:p w14:paraId="0311E29B" w14:textId="77777777" w:rsidR="00C21377" w:rsidRPr="000C7313" w:rsidRDefault="00C21377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602F0190" w14:textId="77777777" w:rsidR="00C21377" w:rsidRPr="000C7313" w:rsidRDefault="00C21377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065BE66E" w14:textId="77777777" w:rsidR="00C21377" w:rsidRPr="000C7313" w:rsidRDefault="00C21377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0EA3D0C6" w14:textId="77777777" w:rsidR="00C21377" w:rsidRPr="000C7313" w:rsidRDefault="00C21377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3D8CE1FE" w14:textId="77777777" w:rsidR="00C21377" w:rsidRPr="000C7313" w:rsidRDefault="00C21377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60C6B19A" w14:textId="77777777" w:rsidR="00013DAD" w:rsidRPr="000C7313" w:rsidRDefault="00013DAD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</w:p>
          <w:p w14:paraId="4198431A" w14:textId="5773D22C" w:rsidR="00CF5FA6" w:rsidRPr="000C7313" w:rsidRDefault="00560EE5" w:rsidP="00ED5D6B">
            <w:pPr>
              <w:tabs>
                <w:tab w:val="left" w:pos="288"/>
                <w:tab w:val="right" w:leader="dot" w:pos="3843"/>
                <w:tab w:val="center" w:pos="4050"/>
                <w:tab w:val="center" w:pos="4572"/>
              </w:tabs>
              <w:spacing w:line="240" w:lineRule="auto"/>
              <w:ind w:firstLine="3636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YES=1, NO=2 </w:t>
            </w:r>
            <w:r w:rsidR="000D563B" w:rsidRPr="000C7313">
              <w:rPr>
                <w:rFonts w:asciiTheme="minorHAnsi" w:hAnsiTheme="minorHAnsi"/>
              </w:rPr>
              <w:t xml:space="preserve">     </w:t>
            </w:r>
          </w:p>
          <w:p w14:paraId="09531457" w14:textId="77777777" w:rsidR="00115490" w:rsidRPr="000C7313" w:rsidRDefault="00115490" w:rsidP="00ED5D6B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</w:p>
          <w:p w14:paraId="5340038E" w14:textId="77777777" w:rsidR="00CF5FA6" w:rsidRPr="000C7313" w:rsidRDefault="00115490" w:rsidP="00ED5D6B">
            <w:pPr>
              <w:tabs>
                <w:tab w:val="left" w:pos="288"/>
                <w:tab w:val="right" w:leader="dot" w:pos="3096"/>
                <w:tab w:val="center" w:pos="3240"/>
                <w:tab w:val="center" w:pos="3600"/>
              </w:tabs>
              <w:spacing w:line="240" w:lineRule="auto"/>
              <w:ind w:firstLine="0"/>
              <w:jc w:val="left"/>
              <w:rPr>
                <w:rFonts w:asciiTheme="minorHAnsi" w:hAnsiTheme="minorHAnsi"/>
              </w:rPr>
            </w:pPr>
            <w:r w:rsidRPr="000C7313">
              <w:rPr>
                <w:rFonts w:asciiTheme="minorHAnsi" w:hAnsiTheme="minorHAnsi"/>
              </w:rPr>
              <w:t xml:space="preserve">                                                               </w:t>
            </w:r>
          </w:p>
        </w:tc>
      </w:tr>
    </w:tbl>
    <w:p w14:paraId="62A08DC1" w14:textId="77777777" w:rsidR="0031547B" w:rsidRPr="000C7313" w:rsidRDefault="0031547B" w:rsidP="00ED5D6B">
      <w:pPr>
        <w:rPr>
          <w:rFonts w:asciiTheme="minorHAnsi" w:hAnsiTheme="minorHAnsi"/>
        </w:rPr>
      </w:pPr>
    </w:p>
    <w:p w14:paraId="5444C096" w14:textId="77777777" w:rsidR="00935F04" w:rsidRPr="000C7313" w:rsidRDefault="00935F04" w:rsidP="00EB7D55">
      <w:pPr>
        <w:pStyle w:val="SL-FlLftSgl"/>
        <w:spacing w:line="240" w:lineRule="auto"/>
        <w:jc w:val="left"/>
        <w:rPr>
          <w:rFonts w:asciiTheme="minorHAnsi" w:hAnsiTheme="minorHAnsi"/>
          <w:b/>
          <w:sz w:val="22"/>
          <w:szCs w:val="22"/>
        </w:rPr>
      </w:pPr>
      <w:r w:rsidRPr="000C7313">
        <w:rPr>
          <w:rFonts w:asciiTheme="minorHAnsi" w:hAnsiTheme="minorHAnsi"/>
          <w:b/>
          <w:sz w:val="22"/>
          <w:szCs w:val="22"/>
        </w:rPr>
        <w:t>FINISH SCREEN</w:t>
      </w:r>
    </w:p>
    <w:p w14:paraId="6C9D166D" w14:textId="77777777" w:rsidR="00935F04" w:rsidRPr="000C7313" w:rsidRDefault="00935F04" w:rsidP="00EB7D55">
      <w:pPr>
        <w:ind w:firstLine="0"/>
        <w:rPr>
          <w:rFonts w:asciiTheme="minorHAnsi" w:hAnsiTheme="minorHAnsi"/>
        </w:rPr>
      </w:pPr>
      <w:r w:rsidRPr="000C7313">
        <w:rPr>
          <w:rFonts w:asciiTheme="minorHAnsi" w:hAnsiTheme="minorHAnsi"/>
        </w:rPr>
        <w:t>PRESS VALIDATE TO COMPLETE THIS EVENT FORM.</w:t>
      </w:r>
    </w:p>
    <w:p w14:paraId="61724EEE" w14:textId="77777777" w:rsidR="00935F04" w:rsidRPr="000C7313" w:rsidRDefault="00935F04" w:rsidP="00EB7D55">
      <w:pPr>
        <w:ind w:firstLine="0"/>
        <w:rPr>
          <w:rFonts w:asciiTheme="minorHAnsi" w:hAnsiTheme="minorHAnsi"/>
        </w:rPr>
      </w:pPr>
    </w:p>
    <w:sectPr w:rsidR="00935F04" w:rsidRPr="000C7313" w:rsidSect="00C121C2">
      <w:footerReference w:type="default" r:id="rId9"/>
      <w:headerReference w:type="first" r:id="rId10"/>
      <w:type w:val="oddPage"/>
      <w:pgSz w:w="12240" w:h="20160" w:code="1"/>
      <w:pgMar w:top="1008" w:right="360" w:bottom="720" w:left="360" w:header="576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8600D" w14:textId="77777777" w:rsidR="00BE01A6" w:rsidRDefault="00BE01A6">
      <w:r>
        <w:separator/>
      </w:r>
    </w:p>
  </w:endnote>
  <w:endnote w:type="continuationSeparator" w:id="0">
    <w:p w14:paraId="4BE73E4A" w14:textId="77777777" w:rsidR="00BE01A6" w:rsidRDefault="00BE0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9261" w14:textId="1CB40D5B" w:rsidR="00BE01A6" w:rsidRPr="00C604B9" w:rsidRDefault="00BE01A6" w:rsidP="00D323DF">
    <w:pPr>
      <w:pStyle w:val="C2-CtrSglSp"/>
      <w:spacing w:line="240" w:lineRule="auto"/>
      <w:jc w:val="left"/>
      <w:rPr>
        <w:sz w:val="24"/>
        <w:szCs w:val="24"/>
      </w:rPr>
    </w:pPr>
    <w:r w:rsidRPr="00C604B9">
      <w:rPr>
        <w:sz w:val="24"/>
        <w:szCs w:val="24"/>
      </w:rPr>
      <w:t>OBD</w:t>
    </w:r>
    <w:r>
      <w:rPr>
        <w:sz w:val="24"/>
        <w:szCs w:val="24"/>
      </w:rPr>
      <w:t xml:space="preserve"> </w:t>
    </w:r>
    <w:r w:rsidRPr="00C604B9">
      <w:rPr>
        <w:sz w:val="24"/>
        <w:szCs w:val="24"/>
      </w:rPr>
      <w:t>E</w:t>
    </w:r>
    <w:r>
      <w:rPr>
        <w:sz w:val="24"/>
        <w:szCs w:val="24"/>
      </w:rPr>
      <w:t xml:space="preserve">vent </w:t>
    </w:r>
    <w:r w:rsidRPr="00C604B9">
      <w:rPr>
        <w:sz w:val="24"/>
        <w:szCs w:val="24"/>
      </w:rPr>
      <w:t>F</w:t>
    </w:r>
    <w:r>
      <w:rPr>
        <w:sz w:val="24"/>
        <w:szCs w:val="24"/>
      </w:rPr>
      <w:t xml:space="preserve">orm </w:t>
    </w:r>
    <w:r w:rsidRPr="00C604B9">
      <w:rPr>
        <w:sz w:val="24"/>
        <w:szCs w:val="24"/>
      </w:rPr>
      <w:tab/>
    </w:r>
    <w:r w:rsidRPr="00C604B9">
      <w:rPr>
        <w:sz w:val="24"/>
        <w:szCs w:val="24"/>
      </w:rPr>
      <w:tab/>
    </w:r>
    <w:r w:rsidRPr="00C604B9">
      <w:rPr>
        <w:sz w:val="24"/>
        <w:szCs w:val="24"/>
      </w:rPr>
      <w:tab/>
    </w:r>
    <w:r w:rsidRPr="00C604B9">
      <w:rPr>
        <w:sz w:val="24"/>
        <w:szCs w:val="24"/>
      </w:rPr>
      <w:tab/>
      <w:t xml:space="preserve">                    </w:t>
    </w:r>
    <w:r w:rsidRPr="00C604B9">
      <w:rPr>
        <w:sz w:val="24"/>
        <w:szCs w:val="24"/>
      </w:rPr>
      <w:tab/>
      <w:t xml:space="preserve">                                                 Page </w:t>
    </w:r>
    <w:r w:rsidRPr="00C604B9">
      <w:rPr>
        <w:sz w:val="24"/>
        <w:szCs w:val="24"/>
      </w:rPr>
      <w:fldChar w:fldCharType="begin"/>
    </w:r>
    <w:r w:rsidRPr="00C604B9">
      <w:rPr>
        <w:sz w:val="24"/>
        <w:szCs w:val="24"/>
      </w:rPr>
      <w:instrText xml:space="preserve"> PAGE </w:instrText>
    </w:r>
    <w:r w:rsidRPr="00C604B9">
      <w:rPr>
        <w:sz w:val="24"/>
        <w:szCs w:val="24"/>
      </w:rPr>
      <w:fldChar w:fldCharType="separate"/>
    </w:r>
    <w:r w:rsidR="00286C6B">
      <w:rPr>
        <w:noProof/>
        <w:sz w:val="24"/>
        <w:szCs w:val="24"/>
      </w:rPr>
      <w:t>1</w:t>
    </w:r>
    <w:r w:rsidRPr="00C604B9">
      <w:rPr>
        <w:sz w:val="24"/>
        <w:szCs w:val="24"/>
      </w:rPr>
      <w:fldChar w:fldCharType="end"/>
    </w:r>
    <w:r w:rsidRPr="00C604B9">
      <w:rPr>
        <w:sz w:val="24"/>
        <w:szCs w:val="24"/>
      </w:rPr>
      <w:t xml:space="preserve"> of </w:t>
    </w:r>
    <w:r w:rsidRPr="00C604B9">
      <w:rPr>
        <w:sz w:val="24"/>
        <w:szCs w:val="24"/>
      </w:rPr>
      <w:fldChar w:fldCharType="begin"/>
    </w:r>
    <w:r w:rsidRPr="00C604B9">
      <w:rPr>
        <w:sz w:val="24"/>
        <w:szCs w:val="24"/>
      </w:rPr>
      <w:instrText xml:space="preserve"> NUMPAGES </w:instrText>
    </w:r>
    <w:r w:rsidRPr="00C604B9">
      <w:rPr>
        <w:sz w:val="24"/>
        <w:szCs w:val="24"/>
      </w:rPr>
      <w:fldChar w:fldCharType="separate"/>
    </w:r>
    <w:r w:rsidR="00286C6B">
      <w:rPr>
        <w:noProof/>
        <w:sz w:val="24"/>
        <w:szCs w:val="24"/>
      </w:rPr>
      <w:t>7</w:t>
    </w:r>
    <w:r w:rsidRPr="00C604B9">
      <w:rPr>
        <w:sz w:val="24"/>
        <w:szCs w:val="24"/>
      </w:rPr>
      <w:fldChar w:fldCharType="end"/>
    </w:r>
  </w:p>
  <w:p w14:paraId="3130521B" w14:textId="77777777" w:rsidR="00BE01A6" w:rsidRDefault="00BE01A6">
    <w:pPr>
      <w:pStyle w:val="C2-CtrSglSp"/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DC71D" w14:textId="77777777" w:rsidR="00BE01A6" w:rsidRDefault="00BE01A6">
      <w:r>
        <w:separator/>
      </w:r>
    </w:p>
  </w:footnote>
  <w:footnote w:type="continuationSeparator" w:id="0">
    <w:p w14:paraId="32225B68" w14:textId="77777777" w:rsidR="00BE01A6" w:rsidRDefault="00BE0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24916" w14:textId="77777777" w:rsidR="00BE01A6" w:rsidRDefault="00BE01A6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934"/>
    <w:multiLevelType w:val="hybridMultilevel"/>
    <w:tmpl w:val="327C3538"/>
    <w:lvl w:ilvl="0" w:tplc="E2E2A6F2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05485AC8"/>
    <w:multiLevelType w:val="hybridMultilevel"/>
    <w:tmpl w:val="2E82A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B4"/>
    <w:multiLevelType w:val="hybridMultilevel"/>
    <w:tmpl w:val="8B105B14"/>
    <w:lvl w:ilvl="0" w:tplc="8FC4F9C4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 w15:restartNumberingAfterBreak="0">
    <w:nsid w:val="14216A74"/>
    <w:multiLevelType w:val="hybridMultilevel"/>
    <w:tmpl w:val="7C0A2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70E54"/>
    <w:multiLevelType w:val="hybridMultilevel"/>
    <w:tmpl w:val="DE1C6F88"/>
    <w:lvl w:ilvl="0" w:tplc="08807A14">
      <w:start w:val="1"/>
      <w:numFmt w:val="decimal"/>
      <w:lvlText w:val="%1"/>
      <w:lvlJc w:val="left"/>
      <w:pPr>
        <w:tabs>
          <w:tab w:val="num" w:pos="2154"/>
        </w:tabs>
        <w:ind w:left="2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4"/>
        </w:tabs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4"/>
        </w:tabs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4"/>
        </w:tabs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4"/>
        </w:tabs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4"/>
        </w:tabs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4"/>
        </w:tabs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4"/>
        </w:tabs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4"/>
        </w:tabs>
        <w:ind w:left="7914" w:hanging="180"/>
      </w:pPr>
    </w:lvl>
  </w:abstractNum>
  <w:abstractNum w:abstractNumId="5" w15:restartNumberingAfterBreak="0">
    <w:nsid w:val="1D980F4B"/>
    <w:multiLevelType w:val="hybridMultilevel"/>
    <w:tmpl w:val="578CEEBE"/>
    <w:lvl w:ilvl="0" w:tplc="A0CAF8F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6873EA3"/>
    <w:multiLevelType w:val="hybridMultilevel"/>
    <w:tmpl w:val="F938951E"/>
    <w:lvl w:ilvl="0" w:tplc="E54AF650">
      <w:start w:val="1"/>
      <w:numFmt w:val="decimal"/>
      <w:lvlText w:val="(%1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</w:lvl>
  </w:abstractNum>
  <w:abstractNum w:abstractNumId="7" w15:restartNumberingAfterBreak="0">
    <w:nsid w:val="275523ED"/>
    <w:multiLevelType w:val="hybridMultilevel"/>
    <w:tmpl w:val="E84EA31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222A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976376"/>
    <w:multiLevelType w:val="hybridMultilevel"/>
    <w:tmpl w:val="97041A52"/>
    <w:lvl w:ilvl="0" w:tplc="E1401900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9" w15:restartNumberingAfterBreak="0">
    <w:nsid w:val="2D33274B"/>
    <w:multiLevelType w:val="hybridMultilevel"/>
    <w:tmpl w:val="B6D6A618"/>
    <w:lvl w:ilvl="0" w:tplc="44F614EA"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155EB"/>
    <w:multiLevelType w:val="hybridMultilevel"/>
    <w:tmpl w:val="D0DE8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24849"/>
    <w:multiLevelType w:val="hybridMultilevel"/>
    <w:tmpl w:val="1CA8CBD0"/>
    <w:lvl w:ilvl="0" w:tplc="F9280B7E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2" w15:restartNumberingAfterBreak="0">
    <w:nsid w:val="521232B9"/>
    <w:multiLevelType w:val="hybridMultilevel"/>
    <w:tmpl w:val="256AA19E"/>
    <w:lvl w:ilvl="0" w:tplc="DAA808F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5877246"/>
    <w:multiLevelType w:val="multilevel"/>
    <w:tmpl w:val="A9ACC9C6"/>
    <w:lvl w:ilvl="0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6704BBE"/>
    <w:multiLevelType w:val="hybridMultilevel"/>
    <w:tmpl w:val="1F9870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00B6A"/>
    <w:multiLevelType w:val="hybridMultilevel"/>
    <w:tmpl w:val="3AEAB072"/>
    <w:lvl w:ilvl="0" w:tplc="4F94720E">
      <w:numFmt w:val="bullet"/>
      <w:lvlText w:val=""/>
      <w:lvlJc w:val="left"/>
      <w:pPr>
        <w:tabs>
          <w:tab w:val="num" w:pos="72"/>
        </w:tabs>
        <w:ind w:left="187" w:hanging="4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A372EF7"/>
    <w:multiLevelType w:val="hybridMultilevel"/>
    <w:tmpl w:val="7D82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2D2C22"/>
    <w:multiLevelType w:val="hybridMultilevel"/>
    <w:tmpl w:val="11D6BD62"/>
    <w:lvl w:ilvl="0" w:tplc="A746D460">
      <w:start w:val="1"/>
      <w:numFmt w:val="decimal"/>
      <w:lvlText w:val="(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8" w15:restartNumberingAfterBreak="0">
    <w:nsid w:val="6B5570CA"/>
    <w:multiLevelType w:val="hybridMultilevel"/>
    <w:tmpl w:val="415E1990"/>
    <w:lvl w:ilvl="0" w:tplc="9DE4B07E">
      <w:start w:val="1"/>
      <w:numFmt w:val="decimal"/>
      <w:lvlText w:val="(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9" w15:restartNumberingAfterBreak="0">
    <w:nsid w:val="6D4A03DD"/>
    <w:multiLevelType w:val="hybridMultilevel"/>
    <w:tmpl w:val="AB94FC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F724B"/>
    <w:multiLevelType w:val="hybridMultilevel"/>
    <w:tmpl w:val="A9ACC9C6"/>
    <w:lvl w:ilvl="0" w:tplc="7ADCCAAC">
      <w:start w:val="1"/>
      <w:numFmt w:val="decimal"/>
      <w:lvlText w:val="LSP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AA808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74E3586"/>
    <w:multiLevelType w:val="hybridMultilevel"/>
    <w:tmpl w:val="DDE0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95B80"/>
    <w:multiLevelType w:val="hybridMultilevel"/>
    <w:tmpl w:val="F914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21"/>
  </w:num>
  <w:num w:numId="5">
    <w:abstractNumId w:val="1"/>
  </w:num>
  <w:num w:numId="6">
    <w:abstractNumId w:val="15"/>
  </w:num>
  <w:num w:numId="7">
    <w:abstractNumId w:val="5"/>
  </w:num>
  <w:num w:numId="8">
    <w:abstractNumId w:val="17"/>
  </w:num>
  <w:num w:numId="9">
    <w:abstractNumId w:val="2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8"/>
  </w:num>
  <w:num w:numId="14">
    <w:abstractNumId w:val="11"/>
  </w:num>
  <w:num w:numId="15">
    <w:abstractNumId w:val="0"/>
  </w:num>
  <w:num w:numId="16">
    <w:abstractNumId w:val="20"/>
  </w:num>
  <w:num w:numId="17">
    <w:abstractNumId w:val="12"/>
  </w:num>
  <w:num w:numId="18">
    <w:abstractNumId w:val="13"/>
  </w:num>
  <w:num w:numId="19">
    <w:abstractNumId w:val="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0"/>
  <w:doNotHyphenateCaps/>
  <w:drawingGridHorizontalSpacing w:val="78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EC"/>
    <w:rsid w:val="000012B9"/>
    <w:rsid w:val="0000182A"/>
    <w:rsid w:val="00001D64"/>
    <w:rsid w:val="00002374"/>
    <w:rsid w:val="000028BE"/>
    <w:rsid w:val="00004274"/>
    <w:rsid w:val="00004D8C"/>
    <w:rsid w:val="00007BFA"/>
    <w:rsid w:val="000101DB"/>
    <w:rsid w:val="0001145D"/>
    <w:rsid w:val="00013DAD"/>
    <w:rsid w:val="0001537D"/>
    <w:rsid w:val="00015E3E"/>
    <w:rsid w:val="0002165D"/>
    <w:rsid w:val="000222F5"/>
    <w:rsid w:val="00022611"/>
    <w:rsid w:val="000244B7"/>
    <w:rsid w:val="00027C4A"/>
    <w:rsid w:val="00030461"/>
    <w:rsid w:val="00033EF0"/>
    <w:rsid w:val="00036126"/>
    <w:rsid w:val="000363C8"/>
    <w:rsid w:val="00037E95"/>
    <w:rsid w:val="00040A0F"/>
    <w:rsid w:val="000415AA"/>
    <w:rsid w:val="00043B4C"/>
    <w:rsid w:val="00044F1E"/>
    <w:rsid w:val="000452A9"/>
    <w:rsid w:val="000504FE"/>
    <w:rsid w:val="00050679"/>
    <w:rsid w:val="00050B8E"/>
    <w:rsid w:val="00051507"/>
    <w:rsid w:val="0005445B"/>
    <w:rsid w:val="00063C65"/>
    <w:rsid w:val="000641CE"/>
    <w:rsid w:val="00070362"/>
    <w:rsid w:val="0007066D"/>
    <w:rsid w:val="00071D46"/>
    <w:rsid w:val="00072E84"/>
    <w:rsid w:val="00074954"/>
    <w:rsid w:val="00083C3F"/>
    <w:rsid w:val="00085162"/>
    <w:rsid w:val="0008715C"/>
    <w:rsid w:val="00092714"/>
    <w:rsid w:val="00094046"/>
    <w:rsid w:val="00095B04"/>
    <w:rsid w:val="00096751"/>
    <w:rsid w:val="000968B9"/>
    <w:rsid w:val="000973C8"/>
    <w:rsid w:val="000A104F"/>
    <w:rsid w:val="000A1C80"/>
    <w:rsid w:val="000A29B6"/>
    <w:rsid w:val="000A37CC"/>
    <w:rsid w:val="000A38E6"/>
    <w:rsid w:val="000A57FF"/>
    <w:rsid w:val="000B136B"/>
    <w:rsid w:val="000B2DF9"/>
    <w:rsid w:val="000B2E65"/>
    <w:rsid w:val="000B43C6"/>
    <w:rsid w:val="000B485E"/>
    <w:rsid w:val="000B4C94"/>
    <w:rsid w:val="000B5485"/>
    <w:rsid w:val="000B63F1"/>
    <w:rsid w:val="000B65CE"/>
    <w:rsid w:val="000B6C06"/>
    <w:rsid w:val="000B6E86"/>
    <w:rsid w:val="000C01F6"/>
    <w:rsid w:val="000C2C93"/>
    <w:rsid w:val="000C4969"/>
    <w:rsid w:val="000C5B74"/>
    <w:rsid w:val="000C7313"/>
    <w:rsid w:val="000D07F5"/>
    <w:rsid w:val="000D1880"/>
    <w:rsid w:val="000D2103"/>
    <w:rsid w:val="000D4828"/>
    <w:rsid w:val="000D563B"/>
    <w:rsid w:val="000D5749"/>
    <w:rsid w:val="000D7A95"/>
    <w:rsid w:val="000D7C00"/>
    <w:rsid w:val="000E201D"/>
    <w:rsid w:val="000E204A"/>
    <w:rsid w:val="000E2281"/>
    <w:rsid w:val="000E55C9"/>
    <w:rsid w:val="000E6026"/>
    <w:rsid w:val="000E71D1"/>
    <w:rsid w:val="000F0721"/>
    <w:rsid w:val="000F147D"/>
    <w:rsid w:val="000F1DD3"/>
    <w:rsid w:val="000F3706"/>
    <w:rsid w:val="000F40C4"/>
    <w:rsid w:val="000F4CE6"/>
    <w:rsid w:val="000F4E7F"/>
    <w:rsid w:val="000F6B5E"/>
    <w:rsid w:val="00102400"/>
    <w:rsid w:val="00102803"/>
    <w:rsid w:val="00102928"/>
    <w:rsid w:val="00104CA2"/>
    <w:rsid w:val="00104CBA"/>
    <w:rsid w:val="00105D96"/>
    <w:rsid w:val="00107263"/>
    <w:rsid w:val="00107878"/>
    <w:rsid w:val="0010789A"/>
    <w:rsid w:val="00110A86"/>
    <w:rsid w:val="00112D52"/>
    <w:rsid w:val="00115490"/>
    <w:rsid w:val="00115D09"/>
    <w:rsid w:val="001220FD"/>
    <w:rsid w:val="00122E9B"/>
    <w:rsid w:val="00124181"/>
    <w:rsid w:val="001247DB"/>
    <w:rsid w:val="0012637E"/>
    <w:rsid w:val="00131853"/>
    <w:rsid w:val="00133B0D"/>
    <w:rsid w:val="00134170"/>
    <w:rsid w:val="001349FC"/>
    <w:rsid w:val="00134EE1"/>
    <w:rsid w:val="00136299"/>
    <w:rsid w:val="00137938"/>
    <w:rsid w:val="00137E60"/>
    <w:rsid w:val="001423F4"/>
    <w:rsid w:val="0014303D"/>
    <w:rsid w:val="00145E99"/>
    <w:rsid w:val="001464D5"/>
    <w:rsid w:val="00146E05"/>
    <w:rsid w:val="00147C4E"/>
    <w:rsid w:val="00150BE8"/>
    <w:rsid w:val="00150EA2"/>
    <w:rsid w:val="001542BF"/>
    <w:rsid w:val="001554E9"/>
    <w:rsid w:val="00155BF2"/>
    <w:rsid w:val="00163D3B"/>
    <w:rsid w:val="0016444A"/>
    <w:rsid w:val="00164E40"/>
    <w:rsid w:val="001651F0"/>
    <w:rsid w:val="001656FE"/>
    <w:rsid w:val="00172825"/>
    <w:rsid w:val="00172F55"/>
    <w:rsid w:val="00173594"/>
    <w:rsid w:val="00174408"/>
    <w:rsid w:val="00174ABF"/>
    <w:rsid w:val="00174C90"/>
    <w:rsid w:val="00175998"/>
    <w:rsid w:val="00175FF8"/>
    <w:rsid w:val="00176B6D"/>
    <w:rsid w:val="001813C1"/>
    <w:rsid w:val="00181DB2"/>
    <w:rsid w:val="001840A0"/>
    <w:rsid w:val="00184D84"/>
    <w:rsid w:val="00185C09"/>
    <w:rsid w:val="00185ED0"/>
    <w:rsid w:val="0018745A"/>
    <w:rsid w:val="0019094E"/>
    <w:rsid w:val="0019263B"/>
    <w:rsid w:val="001949BF"/>
    <w:rsid w:val="00194D7C"/>
    <w:rsid w:val="00195B2F"/>
    <w:rsid w:val="00195D38"/>
    <w:rsid w:val="00196678"/>
    <w:rsid w:val="00197E0A"/>
    <w:rsid w:val="001A0827"/>
    <w:rsid w:val="001A118B"/>
    <w:rsid w:val="001A2450"/>
    <w:rsid w:val="001A283D"/>
    <w:rsid w:val="001A3B1F"/>
    <w:rsid w:val="001A5437"/>
    <w:rsid w:val="001A5B3D"/>
    <w:rsid w:val="001A6C13"/>
    <w:rsid w:val="001B047F"/>
    <w:rsid w:val="001B0A1B"/>
    <w:rsid w:val="001B17EC"/>
    <w:rsid w:val="001B227D"/>
    <w:rsid w:val="001B2A58"/>
    <w:rsid w:val="001B40A4"/>
    <w:rsid w:val="001B7532"/>
    <w:rsid w:val="001C1F94"/>
    <w:rsid w:val="001C372E"/>
    <w:rsid w:val="001C584F"/>
    <w:rsid w:val="001C77A6"/>
    <w:rsid w:val="001D03A2"/>
    <w:rsid w:val="001D1266"/>
    <w:rsid w:val="001D48D3"/>
    <w:rsid w:val="001D52CA"/>
    <w:rsid w:val="001E1299"/>
    <w:rsid w:val="001E2776"/>
    <w:rsid w:val="001E451E"/>
    <w:rsid w:val="001E75B7"/>
    <w:rsid w:val="001F1D1E"/>
    <w:rsid w:val="001F57B9"/>
    <w:rsid w:val="001F58C5"/>
    <w:rsid w:val="001F602D"/>
    <w:rsid w:val="001F635E"/>
    <w:rsid w:val="001F79C5"/>
    <w:rsid w:val="001F7E9A"/>
    <w:rsid w:val="00212B95"/>
    <w:rsid w:val="00213356"/>
    <w:rsid w:val="00214778"/>
    <w:rsid w:val="002147E6"/>
    <w:rsid w:val="00214F8A"/>
    <w:rsid w:val="00216D31"/>
    <w:rsid w:val="00217F96"/>
    <w:rsid w:val="00220257"/>
    <w:rsid w:val="00220B64"/>
    <w:rsid w:val="00221132"/>
    <w:rsid w:val="002216B3"/>
    <w:rsid w:val="002223C5"/>
    <w:rsid w:val="00222775"/>
    <w:rsid w:val="00222C16"/>
    <w:rsid w:val="002243DB"/>
    <w:rsid w:val="00225ABD"/>
    <w:rsid w:val="00225F42"/>
    <w:rsid w:val="00226C03"/>
    <w:rsid w:val="00227147"/>
    <w:rsid w:val="00230F9B"/>
    <w:rsid w:val="00234911"/>
    <w:rsid w:val="0024119C"/>
    <w:rsid w:val="0024158B"/>
    <w:rsid w:val="00243D75"/>
    <w:rsid w:val="002445EA"/>
    <w:rsid w:val="00246FA8"/>
    <w:rsid w:val="002470E7"/>
    <w:rsid w:val="00247615"/>
    <w:rsid w:val="00250E7F"/>
    <w:rsid w:val="0025185C"/>
    <w:rsid w:val="00253538"/>
    <w:rsid w:val="00253670"/>
    <w:rsid w:val="002536C4"/>
    <w:rsid w:val="0025490F"/>
    <w:rsid w:val="00254F9D"/>
    <w:rsid w:val="00260AF6"/>
    <w:rsid w:val="00260B48"/>
    <w:rsid w:val="00261929"/>
    <w:rsid w:val="00261D6F"/>
    <w:rsid w:val="002629C5"/>
    <w:rsid w:val="00263C34"/>
    <w:rsid w:val="0026414B"/>
    <w:rsid w:val="002655F2"/>
    <w:rsid w:val="00265F01"/>
    <w:rsid w:val="002705B4"/>
    <w:rsid w:val="00271349"/>
    <w:rsid w:val="00275AD2"/>
    <w:rsid w:val="00276BAC"/>
    <w:rsid w:val="00277A47"/>
    <w:rsid w:val="0028397E"/>
    <w:rsid w:val="0028580E"/>
    <w:rsid w:val="00285D70"/>
    <w:rsid w:val="00286C6B"/>
    <w:rsid w:val="0028742F"/>
    <w:rsid w:val="002902CE"/>
    <w:rsid w:val="002908AD"/>
    <w:rsid w:val="00293199"/>
    <w:rsid w:val="00293C56"/>
    <w:rsid w:val="002949A4"/>
    <w:rsid w:val="00294D61"/>
    <w:rsid w:val="0029583E"/>
    <w:rsid w:val="002A4BA3"/>
    <w:rsid w:val="002A5B7F"/>
    <w:rsid w:val="002A69E6"/>
    <w:rsid w:val="002B282A"/>
    <w:rsid w:val="002B37EC"/>
    <w:rsid w:val="002B3F64"/>
    <w:rsid w:val="002B5549"/>
    <w:rsid w:val="002B5A13"/>
    <w:rsid w:val="002C15BA"/>
    <w:rsid w:val="002C30B1"/>
    <w:rsid w:val="002C3466"/>
    <w:rsid w:val="002C39EF"/>
    <w:rsid w:val="002C3E6D"/>
    <w:rsid w:val="002C7DD0"/>
    <w:rsid w:val="002D0CC9"/>
    <w:rsid w:val="002D1D8C"/>
    <w:rsid w:val="002D3DBD"/>
    <w:rsid w:val="002D66B1"/>
    <w:rsid w:val="002D6FC0"/>
    <w:rsid w:val="002E0E3D"/>
    <w:rsid w:val="002E4839"/>
    <w:rsid w:val="002E4F05"/>
    <w:rsid w:val="002E5195"/>
    <w:rsid w:val="002E7569"/>
    <w:rsid w:val="002E7B19"/>
    <w:rsid w:val="002F32F4"/>
    <w:rsid w:val="002F351D"/>
    <w:rsid w:val="00300C3D"/>
    <w:rsid w:val="00302963"/>
    <w:rsid w:val="003045D9"/>
    <w:rsid w:val="00304C03"/>
    <w:rsid w:val="00305C72"/>
    <w:rsid w:val="00307140"/>
    <w:rsid w:val="00310479"/>
    <w:rsid w:val="00312448"/>
    <w:rsid w:val="0031547B"/>
    <w:rsid w:val="003156FF"/>
    <w:rsid w:val="0031748E"/>
    <w:rsid w:val="00317C94"/>
    <w:rsid w:val="00323711"/>
    <w:rsid w:val="003249C1"/>
    <w:rsid w:val="00324C4C"/>
    <w:rsid w:val="00330068"/>
    <w:rsid w:val="003302C3"/>
    <w:rsid w:val="00331BC9"/>
    <w:rsid w:val="00335DA8"/>
    <w:rsid w:val="00337D6E"/>
    <w:rsid w:val="00343981"/>
    <w:rsid w:val="00345685"/>
    <w:rsid w:val="00346112"/>
    <w:rsid w:val="003468C4"/>
    <w:rsid w:val="003509ED"/>
    <w:rsid w:val="003510F1"/>
    <w:rsid w:val="003532E6"/>
    <w:rsid w:val="00353D56"/>
    <w:rsid w:val="003560CB"/>
    <w:rsid w:val="00360F11"/>
    <w:rsid w:val="00360F5D"/>
    <w:rsid w:val="003618B4"/>
    <w:rsid w:val="00361B62"/>
    <w:rsid w:val="00365039"/>
    <w:rsid w:val="00371C59"/>
    <w:rsid w:val="00371D2A"/>
    <w:rsid w:val="003748FB"/>
    <w:rsid w:val="0037687F"/>
    <w:rsid w:val="003770ED"/>
    <w:rsid w:val="003779BA"/>
    <w:rsid w:val="0038178B"/>
    <w:rsid w:val="003818AA"/>
    <w:rsid w:val="0038364B"/>
    <w:rsid w:val="00383D73"/>
    <w:rsid w:val="00391C46"/>
    <w:rsid w:val="00394A15"/>
    <w:rsid w:val="00394B8C"/>
    <w:rsid w:val="00395071"/>
    <w:rsid w:val="0039728A"/>
    <w:rsid w:val="0039793B"/>
    <w:rsid w:val="003A030F"/>
    <w:rsid w:val="003A0FE5"/>
    <w:rsid w:val="003A7942"/>
    <w:rsid w:val="003B04B8"/>
    <w:rsid w:val="003B1F45"/>
    <w:rsid w:val="003B34CC"/>
    <w:rsid w:val="003B3BE2"/>
    <w:rsid w:val="003B46E0"/>
    <w:rsid w:val="003B63D8"/>
    <w:rsid w:val="003B692E"/>
    <w:rsid w:val="003B6A83"/>
    <w:rsid w:val="003C0BE2"/>
    <w:rsid w:val="003C0D85"/>
    <w:rsid w:val="003C2827"/>
    <w:rsid w:val="003C7886"/>
    <w:rsid w:val="003D121F"/>
    <w:rsid w:val="003D14C3"/>
    <w:rsid w:val="003D418F"/>
    <w:rsid w:val="003D4424"/>
    <w:rsid w:val="003D4590"/>
    <w:rsid w:val="003D55BE"/>
    <w:rsid w:val="003D73BF"/>
    <w:rsid w:val="003D7704"/>
    <w:rsid w:val="003E20EC"/>
    <w:rsid w:val="003E33CF"/>
    <w:rsid w:val="003E3FC3"/>
    <w:rsid w:val="003E4F79"/>
    <w:rsid w:val="003E731C"/>
    <w:rsid w:val="003F7641"/>
    <w:rsid w:val="00400B50"/>
    <w:rsid w:val="004010C4"/>
    <w:rsid w:val="004017A4"/>
    <w:rsid w:val="00401EF9"/>
    <w:rsid w:val="00404352"/>
    <w:rsid w:val="00410194"/>
    <w:rsid w:val="004123EB"/>
    <w:rsid w:val="00413E2C"/>
    <w:rsid w:val="004145B7"/>
    <w:rsid w:val="00417102"/>
    <w:rsid w:val="00417A43"/>
    <w:rsid w:val="004202FB"/>
    <w:rsid w:val="004205EF"/>
    <w:rsid w:val="00420DA9"/>
    <w:rsid w:val="00424110"/>
    <w:rsid w:val="00424C49"/>
    <w:rsid w:val="004265EA"/>
    <w:rsid w:val="004265FC"/>
    <w:rsid w:val="00426941"/>
    <w:rsid w:val="004323BE"/>
    <w:rsid w:val="004405A8"/>
    <w:rsid w:val="00447D18"/>
    <w:rsid w:val="00450DA7"/>
    <w:rsid w:val="004572AA"/>
    <w:rsid w:val="00462075"/>
    <w:rsid w:val="004630B1"/>
    <w:rsid w:val="004660D5"/>
    <w:rsid w:val="0047068F"/>
    <w:rsid w:val="00473AF9"/>
    <w:rsid w:val="00474215"/>
    <w:rsid w:val="00476B7A"/>
    <w:rsid w:val="004801F8"/>
    <w:rsid w:val="00480778"/>
    <w:rsid w:val="00484BFA"/>
    <w:rsid w:val="0048533C"/>
    <w:rsid w:val="00485B55"/>
    <w:rsid w:val="004873EB"/>
    <w:rsid w:val="00492BF6"/>
    <w:rsid w:val="00496441"/>
    <w:rsid w:val="00496A44"/>
    <w:rsid w:val="00496D9F"/>
    <w:rsid w:val="00497948"/>
    <w:rsid w:val="004A3AC7"/>
    <w:rsid w:val="004A6C9B"/>
    <w:rsid w:val="004A75C6"/>
    <w:rsid w:val="004B0F85"/>
    <w:rsid w:val="004B1496"/>
    <w:rsid w:val="004B1F66"/>
    <w:rsid w:val="004B4C9A"/>
    <w:rsid w:val="004B7261"/>
    <w:rsid w:val="004C0658"/>
    <w:rsid w:val="004C1514"/>
    <w:rsid w:val="004C5F64"/>
    <w:rsid w:val="004C73A0"/>
    <w:rsid w:val="004D1147"/>
    <w:rsid w:val="004D12DB"/>
    <w:rsid w:val="004D6053"/>
    <w:rsid w:val="004D7AEF"/>
    <w:rsid w:val="004E0B40"/>
    <w:rsid w:val="004E1CC1"/>
    <w:rsid w:val="004E1CF0"/>
    <w:rsid w:val="004E2737"/>
    <w:rsid w:val="004E3CBE"/>
    <w:rsid w:val="004E435E"/>
    <w:rsid w:val="004E46A3"/>
    <w:rsid w:val="004E4928"/>
    <w:rsid w:val="004E500E"/>
    <w:rsid w:val="004E6698"/>
    <w:rsid w:val="004E6B3F"/>
    <w:rsid w:val="004F0CC2"/>
    <w:rsid w:val="004F308B"/>
    <w:rsid w:val="004F5411"/>
    <w:rsid w:val="004F5C04"/>
    <w:rsid w:val="004F5D43"/>
    <w:rsid w:val="004F6224"/>
    <w:rsid w:val="00502AB5"/>
    <w:rsid w:val="0050323C"/>
    <w:rsid w:val="005076AC"/>
    <w:rsid w:val="00510898"/>
    <w:rsid w:val="00513B81"/>
    <w:rsid w:val="0051483F"/>
    <w:rsid w:val="005148C9"/>
    <w:rsid w:val="005159B2"/>
    <w:rsid w:val="00516721"/>
    <w:rsid w:val="005176B8"/>
    <w:rsid w:val="00520AD6"/>
    <w:rsid w:val="005215B1"/>
    <w:rsid w:val="00522A27"/>
    <w:rsid w:val="005234DE"/>
    <w:rsid w:val="00527221"/>
    <w:rsid w:val="00534F38"/>
    <w:rsid w:val="0053726D"/>
    <w:rsid w:val="0054046D"/>
    <w:rsid w:val="00541CDC"/>
    <w:rsid w:val="00543449"/>
    <w:rsid w:val="0054396C"/>
    <w:rsid w:val="00543B36"/>
    <w:rsid w:val="0054530B"/>
    <w:rsid w:val="0054778D"/>
    <w:rsid w:val="00552A5D"/>
    <w:rsid w:val="0055484C"/>
    <w:rsid w:val="0055542F"/>
    <w:rsid w:val="0055586F"/>
    <w:rsid w:val="00555D1B"/>
    <w:rsid w:val="00560EE5"/>
    <w:rsid w:val="00561C93"/>
    <w:rsid w:val="00562DA5"/>
    <w:rsid w:val="00562E7A"/>
    <w:rsid w:val="005636F8"/>
    <w:rsid w:val="00564EBA"/>
    <w:rsid w:val="005667EC"/>
    <w:rsid w:val="005711BF"/>
    <w:rsid w:val="00571269"/>
    <w:rsid w:val="005723E3"/>
    <w:rsid w:val="005728DB"/>
    <w:rsid w:val="00573003"/>
    <w:rsid w:val="005808E4"/>
    <w:rsid w:val="005823C2"/>
    <w:rsid w:val="0058497B"/>
    <w:rsid w:val="00584C95"/>
    <w:rsid w:val="00584E7D"/>
    <w:rsid w:val="00585443"/>
    <w:rsid w:val="005923BB"/>
    <w:rsid w:val="00594787"/>
    <w:rsid w:val="00595A24"/>
    <w:rsid w:val="005A1326"/>
    <w:rsid w:val="005A1761"/>
    <w:rsid w:val="005A4683"/>
    <w:rsid w:val="005A4DC1"/>
    <w:rsid w:val="005A7132"/>
    <w:rsid w:val="005B1727"/>
    <w:rsid w:val="005B335A"/>
    <w:rsid w:val="005B3B51"/>
    <w:rsid w:val="005B4A79"/>
    <w:rsid w:val="005B741A"/>
    <w:rsid w:val="005B7A97"/>
    <w:rsid w:val="005B7B3A"/>
    <w:rsid w:val="005C0851"/>
    <w:rsid w:val="005C42FB"/>
    <w:rsid w:val="005C552B"/>
    <w:rsid w:val="005C5CEE"/>
    <w:rsid w:val="005C7FCC"/>
    <w:rsid w:val="005D0204"/>
    <w:rsid w:val="005D2D6A"/>
    <w:rsid w:val="005D45A4"/>
    <w:rsid w:val="005D5559"/>
    <w:rsid w:val="005D7CF1"/>
    <w:rsid w:val="005E1928"/>
    <w:rsid w:val="005E2151"/>
    <w:rsid w:val="005E4072"/>
    <w:rsid w:val="005E5308"/>
    <w:rsid w:val="005E54E2"/>
    <w:rsid w:val="005F0025"/>
    <w:rsid w:val="005F1AD9"/>
    <w:rsid w:val="005F2DAA"/>
    <w:rsid w:val="005F318E"/>
    <w:rsid w:val="005F4BF4"/>
    <w:rsid w:val="005F4C17"/>
    <w:rsid w:val="005F5246"/>
    <w:rsid w:val="005F57FB"/>
    <w:rsid w:val="005F69FF"/>
    <w:rsid w:val="005F76A9"/>
    <w:rsid w:val="005F7FFB"/>
    <w:rsid w:val="00600AA3"/>
    <w:rsid w:val="00602728"/>
    <w:rsid w:val="00603321"/>
    <w:rsid w:val="00603452"/>
    <w:rsid w:val="00603DB7"/>
    <w:rsid w:val="00606333"/>
    <w:rsid w:val="00610DF6"/>
    <w:rsid w:val="00611067"/>
    <w:rsid w:val="00612420"/>
    <w:rsid w:val="00614EBB"/>
    <w:rsid w:val="00622A67"/>
    <w:rsid w:val="006235D3"/>
    <w:rsid w:val="00623E14"/>
    <w:rsid w:val="00627579"/>
    <w:rsid w:val="006319C1"/>
    <w:rsid w:val="00632D28"/>
    <w:rsid w:val="0063348C"/>
    <w:rsid w:val="00634BCB"/>
    <w:rsid w:val="00635E15"/>
    <w:rsid w:val="006365EC"/>
    <w:rsid w:val="00640E9A"/>
    <w:rsid w:val="00641F24"/>
    <w:rsid w:val="0064261E"/>
    <w:rsid w:val="00644608"/>
    <w:rsid w:val="00646541"/>
    <w:rsid w:val="006505D5"/>
    <w:rsid w:val="006511F1"/>
    <w:rsid w:val="00656C4A"/>
    <w:rsid w:val="006614F7"/>
    <w:rsid w:val="00665733"/>
    <w:rsid w:val="00665A24"/>
    <w:rsid w:val="00665C93"/>
    <w:rsid w:val="00666186"/>
    <w:rsid w:val="00671B63"/>
    <w:rsid w:val="00671D4D"/>
    <w:rsid w:val="00672F82"/>
    <w:rsid w:val="0067617F"/>
    <w:rsid w:val="00676D5A"/>
    <w:rsid w:val="006805CA"/>
    <w:rsid w:val="0068310C"/>
    <w:rsid w:val="0068761B"/>
    <w:rsid w:val="00691963"/>
    <w:rsid w:val="00692F54"/>
    <w:rsid w:val="0069689D"/>
    <w:rsid w:val="006A3234"/>
    <w:rsid w:val="006A5289"/>
    <w:rsid w:val="006A54DE"/>
    <w:rsid w:val="006A604E"/>
    <w:rsid w:val="006A6827"/>
    <w:rsid w:val="006A749F"/>
    <w:rsid w:val="006A7783"/>
    <w:rsid w:val="006B4696"/>
    <w:rsid w:val="006B4F2C"/>
    <w:rsid w:val="006B59F3"/>
    <w:rsid w:val="006B5AF7"/>
    <w:rsid w:val="006C136C"/>
    <w:rsid w:val="006C1D85"/>
    <w:rsid w:val="006C22A4"/>
    <w:rsid w:val="006C28DC"/>
    <w:rsid w:val="006C294F"/>
    <w:rsid w:val="006C30E8"/>
    <w:rsid w:val="006C32F3"/>
    <w:rsid w:val="006C44D9"/>
    <w:rsid w:val="006D0EE3"/>
    <w:rsid w:val="006D2C85"/>
    <w:rsid w:val="006D3597"/>
    <w:rsid w:val="006D5117"/>
    <w:rsid w:val="006D77DD"/>
    <w:rsid w:val="006D7B32"/>
    <w:rsid w:val="006E252D"/>
    <w:rsid w:val="006E3B8C"/>
    <w:rsid w:val="006E67E2"/>
    <w:rsid w:val="006F0267"/>
    <w:rsid w:val="006F1BAF"/>
    <w:rsid w:val="006F344C"/>
    <w:rsid w:val="006F4A28"/>
    <w:rsid w:val="006F4A6E"/>
    <w:rsid w:val="006F4DCF"/>
    <w:rsid w:val="006F74AE"/>
    <w:rsid w:val="0070040C"/>
    <w:rsid w:val="00700CF8"/>
    <w:rsid w:val="0070494B"/>
    <w:rsid w:val="00707A3A"/>
    <w:rsid w:val="00713200"/>
    <w:rsid w:val="007148DB"/>
    <w:rsid w:val="00720EAD"/>
    <w:rsid w:val="00730010"/>
    <w:rsid w:val="00732F66"/>
    <w:rsid w:val="0073300A"/>
    <w:rsid w:val="0073514A"/>
    <w:rsid w:val="00735E3F"/>
    <w:rsid w:val="00736139"/>
    <w:rsid w:val="007371F1"/>
    <w:rsid w:val="00737EF1"/>
    <w:rsid w:val="00740611"/>
    <w:rsid w:val="00743B21"/>
    <w:rsid w:val="00744DDA"/>
    <w:rsid w:val="00745DC0"/>
    <w:rsid w:val="0074741C"/>
    <w:rsid w:val="00750E75"/>
    <w:rsid w:val="007535F4"/>
    <w:rsid w:val="00756701"/>
    <w:rsid w:val="00756E22"/>
    <w:rsid w:val="007604C6"/>
    <w:rsid w:val="00762590"/>
    <w:rsid w:val="00762F61"/>
    <w:rsid w:val="007662C0"/>
    <w:rsid w:val="007737B4"/>
    <w:rsid w:val="00777297"/>
    <w:rsid w:val="00780125"/>
    <w:rsid w:val="00783B7A"/>
    <w:rsid w:val="00783F25"/>
    <w:rsid w:val="00783F36"/>
    <w:rsid w:val="007858A0"/>
    <w:rsid w:val="00796547"/>
    <w:rsid w:val="0079658A"/>
    <w:rsid w:val="0079702E"/>
    <w:rsid w:val="0079776F"/>
    <w:rsid w:val="00797A4B"/>
    <w:rsid w:val="00797DC9"/>
    <w:rsid w:val="007A45BC"/>
    <w:rsid w:val="007A626B"/>
    <w:rsid w:val="007A659B"/>
    <w:rsid w:val="007A7B25"/>
    <w:rsid w:val="007B2858"/>
    <w:rsid w:val="007B28BF"/>
    <w:rsid w:val="007B294B"/>
    <w:rsid w:val="007B54EA"/>
    <w:rsid w:val="007C1A22"/>
    <w:rsid w:val="007C5286"/>
    <w:rsid w:val="007C57FB"/>
    <w:rsid w:val="007C6AFC"/>
    <w:rsid w:val="007D1E8C"/>
    <w:rsid w:val="007D3E2C"/>
    <w:rsid w:val="007D5300"/>
    <w:rsid w:val="007D6BF1"/>
    <w:rsid w:val="007D7071"/>
    <w:rsid w:val="007D70C7"/>
    <w:rsid w:val="007D7312"/>
    <w:rsid w:val="007E259C"/>
    <w:rsid w:val="007E3594"/>
    <w:rsid w:val="007E656A"/>
    <w:rsid w:val="007E7C78"/>
    <w:rsid w:val="007F13C2"/>
    <w:rsid w:val="007F30C4"/>
    <w:rsid w:val="007F3D2C"/>
    <w:rsid w:val="007F604A"/>
    <w:rsid w:val="007F6E06"/>
    <w:rsid w:val="00800534"/>
    <w:rsid w:val="008011B5"/>
    <w:rsid w:val="0080266A"/>
    <w:rsid w:val="00806849"/>
    <w:rsid w:val="008074ED"/>
    <w:rsid w:val="00807A22"/>
    <w:rsid w:val="00807C2C"/>
    <w:rsid w:val="008115FE"/>
    <w:rsid w:val="00811EDB"/>
    <w:rsid w:val="008130FD"/>
    <w:rsid w:val="008139DA"/>
    <w:rsid w:val="0081646B"/>
    <w:rsid w:val="00816950"/>
    <w:rsid w:val="00817E31"/>
    <w:rsid w:val="008201FC"/>
    <w:rsid w:val="008215AA"/>
    <w:rsid w:val="00823240"/>
    <w:rsid w:val="0082548B"/>
    <w:rsid w:val="00825651"/>
    <w:rsid w:val="00825D47"/>
    <w:rsid w:val="00826522"/>
    <w:rsid w:val="008270FF"/>
    <w:rsid w:val="008276C7"/>
    <w:rsid w:val="00827A9B"/>
    <w:rsid w:val="00831C72"/>
    <w:rsid w:val="00831DBD"/>
    <w:rsid w:val="00833CAA"/>
    <w:rsid w:val="00834CF6"/>
    <w:rsid w:val="00835341"/>
    <w:rsid w:val="00836412"/>
    <w:rsid w:val="008365E1"/>
    <w:rsid w:val="0084044B"/>
    <w:rsid w:val="008414C3"/>
    <w:rsid w:val="0084180D"/>
    <w:rsid w:val="00843678"/>
    <w:rsid w:val="008436B2"/>
    <w:rsid w:val="008444D2"/>
    <w:rsid w:val="00844A60"/>
    <w:rsid w:val="00846F13"/>
    <w:rsid w:val="00847A1A"/>
    <w:rsid w:val="00852355"/>
    <w:rsid w:val="00855337"/>
    <w:rsid w:val="00856C0B"/>
    <w:rsid w:val="0085738B"/>
    <w:rsid w:val="00860A4F"/>
    <w:rsid w:val="00861F6B"/>
    <w:rsid w:val="00862BFB"/>
    <w:rsid w:val="00864F4B"/>
    <w:rsid w:val="00865BEE"/>
    <w:rsid w:val="00866585"/>
    <w:rsid w:val="00866A1C"/>
    <w:rsid w:val="00866A25"/>
    <w:rsid w:val="00867937"/>
    <w:rsid w:val="00870D19"/>
    <w:rsid w:val="00882734"/>
    <w:rsid w:val="00884773"/>
    <w:rsid w:val="00884F10"/>
    <w:rsid w:val="008850D7"/>
    <w:rsid w:val="008852B9"/>
    <w:rsid w:val="0088544C"/>
    <w:rsid w:val="008874E3"/>
    <w:rsid w:val="008909D3"/>
    <w:rsid w:val="00890D5E"/>
    <w:rsid w:val="00891B15"/>
    <w:rsid w:val="00892194"/>
    <w:rsid w:val="008922D6"/>
    <w:rsid w:val="0089357D"/>
    <w:rsid w:val="00894BAE"/>
    <w:rsid w:val="00894FE5"/>
    <w:rsid w:val="00897B72"/>
    <w:rsid w:val="008A1159"/>
    <w:rsid w:val="008A4913"/>
    <w:rsid w:val="008B0CB0"/>
    <w:rsid w:val="008B0E5A"/>
    <w:rsid w:val="008B22FA"/>
    <w:rsid w:val="008B3626"/>
    <w:rsid w:val="008B38A7"/>
    <w:rsid w:val="008B444C"/>
    <w:rsid w:val="008B59F9"/>
    <w:rsid w:val="008C0BBA"/>
    <w:rsid w:val="008C0D55"/>
    <w:rsid w:val="008C1ADC"/>
    <w:rsid w:val="008C1D53"/>
    <w:rsid w:val="008C41F6"/>
    <w:rsid w:val="008D071E"/>
    <w:rsid w:val="008D2094"/>
    <w:rsid w:val="008D3DE9"/>
    <w:rsid w:val="008D3DF7"/>
    <w:rsid w:val="008D625E"/>
    <w:rsid w:val="008D784E"/>
    <w:rsid w:val="008E1851"/>
    <w:rsid w:val="008E1F8D"/>
    <w:rsid w:val="008E205D"/>
    <w:rsid w:val="008E2AA3"/>
    <w:rsid w:val="008E345E"/>
    <w:rsid w:val="008E59D6"/>
    <w:rsid w:val="008F23EC"/>
    <w:rsid w:val="008F2FBA"/>
    <w:rsid w:val="008F6E35"/>
    <w:rsid w:val="008F74F6"/>
    <w:rsid w:val="008F7891"/>
    <w:rsid w:val="009006B3"/>
    <w:rsid w:val="00910D31"/>
    <w:rsid w:val="00911D4C"/>
    <w:rsid w:val="00914259"/>
    <w:rsid w:val="009156EA"/>
    <w:rsid w:val="00916A6E"/>
    <w:rsid w:val="0091704E"/>
    <w:rsid w:val="00923D59"/>
    <w:rsid w:val="00923F21"/>
    <w:rsid w:val="00924E33"/>
    <w:rsid w:val="0092679D"/>
    <w:rsid w:val="00932125"/>
    <w:rsid w:val="00935DC1"/>
    <w:rsid w:val="00935F04"/>
    <w:rsid w:val="009402EC"/>
    <w:rsid w:val="00941EC1"/>
    <w:rsid w:val="00942466"/>
    <w:rsid w:val="00943CA9"/>
    <w:rsid w:val="00945F8B"/>
    <w:rsid w:val="009461F3"/>
    <w:rsid w:val="0095044F"/>
    <w:rsid w:val="009536CA"/>
    <w:rsid w:val="0096109D"/>
    <w:rsid w:val="009622D0"/>
    <w:rsid w:val="00962632"/>
    <w:rsid w:val="009628C3"/>
    <w:rsid w:val="00962CE8"/>
    <w:rsid w:val="009630FA"/>
    <w:rsid w:val="00964CCC"/>
    <w:rsid w:val="0097074E"/>
    <w:rsid w:val="00971C12"/>
    <w:rsid w:val="009721FF"/>
    <w:rsid w:val="00975931"/>
    <w:rsid w:val="00976738"/>
    <w:rsid w:val="009769D9"/>
    <w:rsid w:val="00977DD0"/>
    <w:rsid w:val="00981035"/>
    <w:rsid w:val="0098138C"/>
    <w:rsid w:val="00982BCB"/>
    <w:rsid w:val="00982EB0"/>
    <w:rsid w:val="00983E10"/>
    <w:rsid w:val="009851A6"/>
    <w:rsid w:val="00985B32"/>
    <w:rsid w:val="00985CFC"/>
    <w:rsid w:val="0098635D"/>
    <w:rsid w:val="009920B9"/>
    <w:rsid w:val="0099256E"/>
    <w:rsid w:val="00994BF2"/>
    <w:rsid w:val="00994F33"/>
    <w:rsid w:val="009A054A"/>
    <w:rsid w:val="009A0C86"/>
    <w:rsid w:val="009A1E68"/>
    <w:rsid w:val="009A209C"/>
    <w:rsid w:val="009A27C6"/>
    <w:rsid w:val="009A2815"/>
    <w:rsid w:val="009A4970"/>
    <w:rsid w:val="009A6573"/>
    <w:rsid w:val="009B0A69"/>
    <w:rsid w:val="009B24BA"/>
    <w:rsid w:val="009B344B"/>
    <w:rsid w:val="009B4264"/>
    <w:rsid w:val="009B7175"/>
    <w:rsid w:val="009C0803"/>
    <w:rsid w:val="009C2B62"/>
    <w:rsid w:val="009C3E6E"/>
    <w:rsid w:val="009C50D4"/>
    <w:rsid w:val="009D515E"/>
    <w:rsid w:val="009D5778"/>
    <w:rsid w:val="009D5C2C"/>
    <w:rsid w:val="009D6757"/>
    <w:rsid w:val="009D757D"/>
    <w:rsid w:val="009E1482"/>
    <w:rsid w:val="009E7A5E"/>
    <w:rsid w:val="009F0028"/>
    <w:rsid w:val="009F729B"/>
    <w:rsid w:val="00A01DF0"/>
    <w:rsid w:val="00A03852"/>
    <w:rsid w:val="00A03FF5"/>
    <w:rsid w:val="00A05CF0"/>
    <w:rsid w:val="00A06B74"/>
    <w:rsid w:val="00A07A92"/>
    <w:rsid w:val="00A14719"/>
    <w:rsid w:val="00A211CA"/>
    <w:rsid w:val="00A229E8"/>
    <w:rsid w:val="00A232A5"/>
    <w:rsid w:val="00A232B8"/>
    <w:rsid w:val="00A23729"/>
    <w:rsid w:val="00A24511"/>
    <w:rsid w:val="00A27916"/>
    <w:rsid w:val="00A30BDD"/>
    <w:rsid w:val="00A358BE"/>
    <w:rsid w:val="00A434AC"/>
    <w:rsid w:val="00A43EB8"/>
    <w:rsid w:val="00A4741B"/>
    <w:rsid w:val="00A5015C"/>
    <w:rsid w:val="00A50468"/>
    <w:rsid w:val="00A51D6D"/>
    <w:rsid w:val="00A5594B"/>
    <w:rsid w:val="00A608DD"/>
    <w:rsid w:val="00A62A82"/>
    <w:rsid w:val="00A65BCC"/>
    <w:rsid w:val="00A65CE5"/>
    <w:rsid w:val="00A65D53"/>
    <w:rsid w:val="00A72AB7"/>
    <w:rsid w:val="00A72DA1"/>
    <w:rsid w:val="00A802FF"/>
    <w:rsid w:val="00A82BC8"/>
    <w:rsid w:val="00A83BCC"/>
    <w:rsid w:val="00A8695D"/>
    <w:rsid w:val="00A8714C"/>
    <w:rsid w:val="00A9029A"/>
    <w:rsid w:val="00A90344"/>
    <w:rsid w:val="00A928BC"/>
    <w:rsid w:val="00A928E5"/>
    <w:rsid w:val="00A94629"/>
    <w:rsid w:val="00A9508B"/>
    <w:rsid w:val="00A97BE8"/>
    <w:rsid w:val="00AA07D8"/>
    <w:rsid w:val="00AA128D"/>
    <w:rsid w:val="00AA2C12"/>
    <w:rsid w:val="00AA396E"/>
    <w:rsid w:val="00AA3D46"/>
    <w:rsid w:val="00AB07E1"/>
    <w:rsid w:val="00AB0BC8"/>
    <w:rsid w:val="00AB0E10"/>
    <w:rsid w:val="00AB10DD"/>
    <w:rsid w:val="00AB4F5D"/>
    <w:rsid w:val="00AB724F"/>
    <w:rsid w:val="00AB776B"/>
    <w:rsid w:val="00AC2180"/>
    <w:rsid w:val="00AC267F"/>
    <w:rsid w:val="00AC3D28"/>
    <w:rsid w:val="00AC487F"/>
    <w:rsid w:val="00AC4F68"/>
    <w:rsid w:val="00AC5CC3"/>
    <w:rsid w:val="00AC7A06"/>
    <w:rsid w:val="00AC7A09"/>
    <w:rsid w:val="00AD156C"/>
    <w:rsid w:val="00AD1F4D"/>
    <w:rsid w:val="00AD545B"/>
    <w:rsid w:val="00AD5477"/>
    <w:rsid w:val="00AD5DCB"/>
    <w:rsid w:val="00AD6BDB"/>
    <w:rsid w:val="00AD78F8"/>
    <w:rsid w:val="00AE193E"/>
    <w:rsid w:val="00AE4056"/>
    <w:rsid w:val="00AE468D"/>
    <w:rsid w:val="00AE7F8F"/>
    <w:rsid w:val="00AF22D3"/>
    <w:rsid w:val="00AF5499"/>
    <w:rsid w:val="00AF5A69"/>
    <w:rsid w:val="00AF5E6A"/>
    <w:rsid w:val="00AF7CA3"/>
    <w:rsid w:val="00B0066A"/>
    <w:rsid w:val="00B06163"/>
    <w:rsid w:val="00B06641"/>
    <w:rsid w:val="00B06C80"/>
    <w:rsid w:val="00B13620"/>
    <w:rsid w:val="00B154AE"/>
    <w:rsid w:val="00B175D9"/>
    <w:rsid w:val="00B226B0"/>
    <w:rsid w:val="00B233A3"/>
    <w:rsid w:val="00B27126"/>
    <w:rsid w:val="00B2715A"/>
    <w:rsid w:val="00B272F7"/>
    <w:rsid w:val="00B27672"/>
    <w:rsid w:val="00B27EA5"/>
    <w:rsid w:val="00B34915"/>
    <w:rsid w:val="00B350C0"/>
    <w:rsid w:val="00B35680"/>
    <w:rsid w:val="00B40245"/>
    <w:rsid w:val="00B41464"/>
    <w:rsid w:val="00B47B46"/>
    <w:rsid w:val="00B52B46"/>
    <w:rsid w:val="00B566F0"/>
    <w:rsid w:val="00B574D4"/>
    <w:rsid w:val="00B57C86"/>
    <w:rsid w:val="00B634A0"/>
    <w:rsid w:val="00B65491"/>
    <w:rsid w:val="00B657DB"/>
    <w:rsid w:val="00B67FC9"/>
    <w:rsid w:val="00B71BFE"/>
    <w:rsid w:val="00B72B0A"/>
    <w:rsid w:val="00B74699"/>
    <w:rsid w:val="00B76F7E"/>
    <w:rsid w:val="00B77A0C"/>
    <w:rsid w:val="00B84F9A"/>
    <w:rsid w:val="00B9180B"/>
    <w:rsid w:val="00B91DA2"/>
    <w:rsid w:val="00B923E3"/>
    <w:rsid w:val="00B9675C"/>
    <w:rsid w:val="00BA0876"/>
    <w:rsid w:val="00BA4FCD"/>
    <w:rsid w:val="00BA5A19"/>
    <w:rsid w:val="00BA6785"/>
    <w:rsid w:val="00BB0DCB"/>
    <w:rsid w:val="00BB18A1"/>
    <w:rsid w:val="00BB3A26"/>
    <w:rsid w:val="00BB3AC7"/>
    <w:rsid w:val="00BB476E"/>
    <w:rsid w:val="00BC3A48"/>
    <w:rsid w:val="00BC4683"/>
    <w:rsid w:val="00BC667D"/>
    <w:rsid w:val="00BD0D2F"/>
    <w:rsid w:val="00BD2382"/>
    <w:rsid w:val="00BD2F75"/>
    <w:rsid w:val="00BD445D"/>
    <w:rsid w:val="00BD5027"/>
    <w:rsid w:val="00BE01A6"/>
    <w:rsid w:val="00BE0E37"/>
    <w:rsid w:val="00BE2D26"/>
    <w:rsid w:val="00BE3353"/>
    <w:rsid w:val="00BE3850"/>
    <w:rsid w:val="00BE4361"/>
    <w:rsid w:val="00BE4BDC"/>
    <w:rsid w:val="00BE6F00"/>
    <w:rsid w:val="00BF0A89"/>
    <w:rsid w:val="00BF3972"/>
    <w:rsid w:val="00BF5D99"/>
    <w:rsid w:val="00BF5E15"/>
    <w:rsid w:val="00BF6A01"/>
    <w:rsid w:val="00BF7A56"/>
    <w:rsid w:val="00BF7C76"/>
    <w:rsid w:val="00C0044E"/>
    <w:rsid w:val="00C0369A"/>
    <w:rsid w:val="00C040A0"/>
    <w:rsid w:val="00C04AD5"/>
    <w:rsid w:val="00C05F92"/>
    <w:rsid w:val="00C0636E"/>
    <w:rsid w:val="00C1025B"/>
    <w:rsid w:val="00C121C2"/>
    <w:rsid w:val="00C12B0F"/>
    <w:rsid w:val="00C1491A"/>
    <w:rsid w:val="00C152E9"/>
    <w:rsid w:val="00C165DB"/>
    <w:rsid w:val="00C16D33"/>
    <w:rsid w:val="00C171A0"/>
    <w:rsid w:val="00C17DE4"/>
    <w:rsid w:val="00C21377"/>
    <w:rsid w:val="00C27ED5"/>
    <w:rsid w:val="00C30BD1"/>
    <w:rsid w:val="00C30DDC"/>
    <w:rsid w:val="00C328CD"/>
    <w:rsid w:val="00C35C8D"/>
    <w:rsid w:val="00C40AED"/>
    <w:rsid w:val="00C414AF"/>
    <w:rsid w:val="00C4441C"/>
    <w:rsid w:val="00C45D35"/>
    <w:rsid w:val="00C477EE"/>
    <w:rsid w:val="00C56A28"/>
    <w:rsid w:val="00C604B9"/>
    <w:rsid w:val="00C62001"/>
    <w:rsid w:val="00C62C45"/>
    <w:rsid w:val="00C67685"/>
    <w:rsid w:val="00C73DD6"/>
    <w:rsid w:val="00C811F3"/>
    <w:rsid w:val="00C8385C"/>
    <w:rsid w:val="00C839A1"/>
    <w:rsid w:val="00C83D40"/>
    <w:rsid w:val="00C87074"/>
    <w:rsid w:val="00C9002C"/>
    <w:rsid w:val="00C905A4"/>
    <w:rsid w:val="00C906C8"/>
    <w:rsid w:val="00C9201A"/>
    <w:rsid w:val="00C92869"/>
    <w:rsid w:val="00C93C44"/>
    <w:rsid w:val="00C95A21"/>
    <w:rsid w:val="00C95AB3"/>
    <w:rsid w:val="00C97AEE"/>
    <w:rsid w:val="00CA0731"/>
    <w:rsid w:val="00CA20F0"/>
    <w:rsid w:val="00CA53D8"/>
    <w:rsid w:val="00CA79ED"/>
    <w:rsid w:val="00CB0EA3"/>
    <w:rsid w:val="00CB1787"/>
    <w:rsid w:val="00CB3203"/>
    <w:rsid w:val="00CB5557"/>
    <w:rsid w:val="00CC0B90"/>
    <w:rsid w:val="00CC334C"/>
    <w:rsid w:val="00CC366A"/>
    <w:rsid w:val="00CC4562"/>
    <w:rsid w:val="00CC45AD"/>
    <w:rsid w:val="00CC4E4D"/>
    <w:rsid w:val="00CC57FB"/>
    <w:rsid w:val="00CC5D3F"/>
    <w:rsid w:val="00CD5BC4"/>
    <w:rsid w:val="00CD6C35"/>
    <w:rsid w:val="00CD6EFA"/>
    <w:rsid w:val="00CE2618"/>
    <w:rsid w:val="00CE6CFC"/>
    <w:rsid w:val="00CE6F89"/>
    <w:rsid w:val="00CE742A"/>
    <w:rsid w:val="00CF01A6"/>
    <w:rsid w:val="00CF0F22"/>
    <w:rsid w:val="00CF1873"/>
    <w:rsid w:val="00CF4697"/>
    <w:rsid w:val="00CF5FA6"/>
    <w:rsid w:val="00D023DF"/>
    <w:rsid w:val="00D05121"/>
    <w:rsid w:val="00D10276"/>
    <w:rsid w:val="00D119CC"/>
    <w:rsid w:val="00D12220"/>
    <w:rsid w:val="00D14C99"/>
    <w:rsid w:val="00D14D35"/>
    <w:rsid w:val="00D15815"/>
    <w:rsid w:val="00D1605C"/>
    <w:rsid w:val="00D16259"/>
    <w:rsid w:val="00D21303"/>
    <w:rsid w:val="00D21C37"/>
    <w:rsid w:val="00D23E2A"/>
    <w:rsid w:val="00D305AD"/>
    <w:rsid w:val="00D323DF"/>
    <w:rsid w:val="00D35043"/>
    <w:rsid w:val="00D40409"/>
    <w:rsid w:val="00D40A8E"/>
    <w:rsid w:val="00D4107D"/>
    <w:rsid w:val="00D43F3F"/>
    <w:rsid w:val="00D50DB7"/>
    <w:rsid w:val="00D516A4"/>
    <w:rsid w:val="00D53A15"/>
    <w:rsid w:val="00D53A6C"/>
    <w:rsid w:val="00D56B26"/>
    <w:rsid w:val="00D6052A"/>
    <w:rsid w:val="00D61F0A"/>
    <w:rsid w:val="00D64BD5"/>
    <w:rsid w:val="00D65230"/>
    <w:rsid w:val="00D65E8C"/>
    <w:rsid w:val="00D667F6"/>
    <w:rsid w:val="00D6767A"/>
    <w:rsid w:val="00D7193A"/>
    <w:rsid w:val="00D75A77"/>
    <w:rsid w:val="00D813D9"/>
    <w:rsid w:val="00D81A66"/>
    <w:rsid w:val="00D8485C"/>
    <w:rsid w:val="00D84910"/>
    <w:rsid w:val="00D869FC"/>
    <w:rsid w:val="00D86C08"/>
    <w:rsid w:val="00D87A7B"/>
    <w:rsid w:val="00D91F75"/>
    <w:rsid w:val="00D93D37"/>
    <w:rsid w:val="00D956BC"/>
    <w:rsid w:val="00D9700E"/>
    <w:rsid w:val="00DA031A"/>
    <w:rsid w:val="00DA060D"/>
    <w:rsid w:val="00DA176A"/>
    <w:rsid w:val="00DA51D5"/>
    <w:rsid w:val="00DA671D"/>
    <w:rsid w:val="00DB0618"/>
    <w:rsid w:val="00DB09BE"/>
    <w:rsid w:val="00DB158C"/>
    <w:rsid w:val="00DB2252"/>
    <w:rsid w:val="00DB287D"/>
    <w:rsid w:val="00DB374E"/>
    <w:rsid w:val="00DB58EB"/>
    <w:rsid w:val="00DB6001"/>
    <w:rsid w:val="00DB6AAA"/>
    <w:rsid w:val="00DB6B32"/>
    <w:rsid w:val="00DC0038"/>
    <w:rsid w:val="00DC4F04"/>
    <w:rsid w:val="00DC4FBB"/>
    <w:rsid w:val="00DC60CD"/>
    <w:rsid w:val="00DD1AB9"/>
    <w:rsid w:val="00DD25AF"/>
    <w:rsid w:val="00DD3FC9"/>
    <w:rsid w:val="00DD4741"/>
    <w:rsid w:val="00DD660C"/>
    <w:rsid w:val="00DD6FEE"/>
    <w:rsid w:val="00DE5876"/>
    <w:rsid w:val="00DE5A99"/>
    <w:rsid w:val="00DE6758"/>
    <w:rsid w:val="00DE761E"/>
    <w:rsid w:val="00DF1385"/>
    <w:rsid w:val="00DF2650"/>
    <w:rsid w:val="00DF2B37"/>
    <w:rsid w:val="00DF4B19"/>
    <w:rsid w:val="00DF583F"/>
    <w:rsid w:val="00DF606E"/>
    <w:rsid w:val="00DF79E0"/>
    <w:rsid w:val="00E024AD"/>
    <w:rsid w:val="00E0355D"/>
    <w:rsid w:val="00E03D6E"/>
    <w:rsid w:val="00E04F2E"/>
    <w:rsid w:val="00E06B73"/>
    <w:rsid w:val="00E078D7"/>
    <w:rsid w:val="00E07ACB"/>
    <w:rsid w:val="00E10898"/>
    <w:rsid w:val="00E11FA8"/>
    <w:rsid w:val="00E12303"/>
    <w:rsid w:val="00E14D4A"/>
    <w:rsid w:val="00E17D97"/>
    <w:rsid w:val="00E216E1"/>
    <w:rsid w:val="00E223A5"/>
    <w:rsid w:val="00E23236"/>
    <w:rsid w:val="00E23544"/>
    <w:rsid w:val="00E24D79"/>
    <w:rsid w:val="00E2503C"/>
    <w:rsid w:val="00E264DC"/>
    <w:rsid w:val="00E270A1"/>
    <w:rsid w:val="00E3360F"/>
    <w:rsid w:val="00E33B1D"/>
    <w:rsid w:val="00E344BA"/>
    <w:rsid w:val="00E35AB5"/>
    <w:rsid w:val="00E36301"/>
    <w:rsid w:val="00E43904"/>
    <w:rsid w:val="00E43E0B"/>
    <w:rsid w:val="00E43FE6"/>
    <w:rsid w:val="00E445D3"/>
    <w:rsid w:val="00E44AB4"/>
    <w:rsid w:val="00E45A0D"/>
    <w:rsid w:val="00E45E0E"/>
    <w:rsid w:val="00E46041"/>
    <w:rsid w:val="00E477A0"/>
    <w:rsid w:val="00E5147C"/>
    <w:rsid w:val="00E517E7"/>
    <w:rsid w:val="00E51875"/>
    <w:rsid w:val="00E56751"/>
    <w:rsid w:val="00E632D3"/>
    <w:rsid w:val="00E63981"/>
    <w:rsid w:val="00E65D55"/>
    <w:rsid w:val="00E66FC7"/>
    <w:rsid w:val="00E67781"/>
    <w:rsid w:val="00E71315"/>
    <w:rsid w:val="00E71C4A"/>
    <w:rsid w:val="00E71D16"/>
    <w:rsid w:val="00E73282"/>
    <w:rsid w:val="00E73447"/>
    <w:rsid w:val="00E73713"/>
    <w:rsid w:val="00E750B6"/>
    <w:rsid w:val="00E76E2E"/>
    <w:rsid w:val="00E771AC"/>
    <w:rsid w:val="00E776D7"/>
    <w:rsid w:val="00E80302"/>
    <w:rsid w:val="00E810BC"/>
    <w:rsid w:val="00E85131"/>
    <w:rsid w:val="00E85C17"/>
    <w:rsid w:val="00E9351B"/>
    <w:rsid w:val="00E95560"/>
    <w:rsid w:val="00E96B0C"/>
    <w:rsid w:val="00EA0386"/>
    <w:rsid w:val="00EA0AE8"/>
    <w:rsid w:val="00EA1C9D"/>
    <w:rsid w:val="00EA2553"/>
    <w:rsid w:val="00EB0FFE"/>
    <w:rsid w:val="00EB1424"/>
    <w:rsid w:val="00EB395F"/>
    <w:rsid w:val="00EB49BD"/>
    <w:rsid w:val="00EB6A93"/>
    <w:rsid w:val="00EB7D55"/>
    <w:rsid w:val="00EB7EDA"/>
    <w:rsid w:val="00EC34E8"/>
    <w:rsid w:val="00EC4779"/>
    <w:rsid w:val="00EC594F"/>
    <w:rsid w:val="00EC70E1"/>
    <w:rsid w:val="00ED0646"/>
    <w:rsid w:val="00ED07DA"/>
    <w:rsid w:val="00ED2EA0"/>
    <w:rsid w:val="00ED37C9"/>
    <w:rsid w:val="00ED4CDD"/>
    <w:rsid w:val="00ED5229"/>
    <w:rsid w:val="00ED5D6B"/>
    <w:rsid w:val="00ED6004"/>
    <w:rsid w:val="00EE3AD9"/>
    <w:rsid w:val="00EE7709"/>
    <w:rsid w:val="00EF16BF"/>
    <w:rsid w:val="00EF24DF"/>
    <w:rsid w:val="00EF4AD3"/>
    <w:rsid w:val="00EF6EE5"/>
    <w:rsid w:val="00EF7ABF"/>
    <w:rsid w:val="00F00111"/>
    <w:rsid w:val="00F00A15"/>
    <w:rsid w:val="00F02537"/>
    <w:rsid w:val="00F052D8"/>
    <w:rsid w:val="00F05C2A"/>
    <w:rsid w:val="00F104AC"/>
    <w:rsid w:val="00F11B5F"/>
    <w:rsid w:val="00F130B9"/>
    <w:rsid w:val="00F13DBD"/>
    <w:rsid w:val="00F14429"/>
    <w:rsid w:val="00F14909"/>
    <w:rsid w:val="00F17351"/>
    <w:rsid w:val="00F17F44"/>
    <w:rsid w:val="00F230E4"/>
    <w:rsid w:val="00F2447D"/>
    <w:rsid w:val="00F25DD6"/>
    <w:rsid w:val="00F31949"/>
    <w:rsid w:val="00F3567A"/>
    <w:rsid w:val="00F35C90"/>
    <w:rsid w:val="00F3764C"/>
    <w:rsid w:val="00F3775F"/>
    <w:rsid w:val="00F37C22"/>
    <w:rsid w:val="00F40B03"/>
    <w:rsid w:val="00F430AB"/>
    <w:rsid w:val="00F47F94"/>
    <w:rsid w:val="00F510F7"/>
    <w:rsid w:val="00F5478E"/>
    <w:rsid w:val="00F55510"/>
    <w:rsid w:val="00F55ED5"/>
    <w:rsid w:val="00F6249F"/>
    <w:rsid w:val="00F65899"/>
    <w:rsid w:val="00F7330A"/>
    <w:rsid w:val="00F7757F"/>
    <w:rsid w:val="00F80476"/>
    <w:rsid w:val="00F809F4"/>
    <w:rsid w:val="00F80ADB"/>
    <w:rsid w:val="00F80E7C"/>
    <w:rsid w:val="00F861E7"/>
    <w:rsid w:val="00F86B9E"/>
    <w:rsid w:val="00F87EEA"/>
    <w:rsid w:val="00F92F22"/>
    <w:rsid w:val="00F93BAB"/>
    <w:rsid w:val="00F94B8F"/>
    <w:rsid w:val="00F9580F"/>
    <w:rsid w:val="00FA062B"/>
    <w:rsid w:val="00FA1747"/>
    <w:rsid w:val="00FA1EA1"/>
    <w:rsid w:val="00FA2878"/>
    <w:rsid w:val="00FA69DC"/>
    <w:rsid w:val="00FA6FE4"/>
    <w:rsid w:val="00FA7C3E"/>
    <w:rsid w:val="00FB21A6"/>
    <w:rsid w:val="00FB2BB4"/>
    <w:rsid w:val="00FB3412"/>
    <w:rsid w:val="00FB51A1"/>
    <w:rsid w:val="00FC1123"/>
    <w:rsid w:val="00FC2D1A"/>
    <w:rsid w:val="00FC4232"/>
    <w:rsid w:val="00FC5D7B"/>
    <w:rsid w:val="00FC63F2"/>
    <w:rsid w:val="00FC6CD1"/>
    <w:rsid w:val="00FC6EC7"/>
    <w:rsid w:val="00FC7E7D"/>
    <w:rsid w:val="00FD145E"/>
    <w:rsid w:val="00FD4032"/>
    <w:rsid w:val="00FD6D47"/>
    <w:rsid w:val="00FE0086"/>
    <w:rsid w:val="00FE063D"/>
    <w:rsid w:val="00FE0DE6"/>
    <w:rsid w:val="00FE1D64"/>
    <w:rsid w:val="00FE2234"/>
    <w:rsid w:val="00FE4FE3"/>
    <w:rsid w:val="00FE6976"/>
    <w:rsid w:val="00FE6CE1"/>
    <w:rsid w:val="00FF0249"/>
    <w:rsid w:val="00FF033C"/>
    <w:rsid w:val="00FF1810"/>
    <w:rsid w:val="00FF1F30"/>
    <w:rsid w:val="00FF2650"/>
    <w:rsid w:val="00FF4E3D"/>
    <w:rsid w:val="00FF5F46"/>
    <w:rsid w:val="00FF64F1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E0E438B"/>
  <w15:docId w15:val="{4386A3A2-E09E-4C9E-96EA-5F9863FC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B9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aliases w:val="H1-Sec.Head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017A4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017A4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4017A4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4017A4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4017A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017A4"/>
    <w:pPr>
      <w:keepNext/>
      <w:tabs>
        <w:tab w:val="right" w:leader="dot" w:pos="4032"/>
        <w:tab w:val="right" w:pos="4320"/>
        <w:tab w:val="right" w:pos="4752"/>
      </w:tabs>
      <w:spacing w:before="60" w:line="240" w:lineRule="atLeast"/>
      <w:ind w:firstLine="0"/>
      <w:jc w:val="left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017A4"/>
    <w:pPr>
      <w:keepNext/>
      <w:spacing w:line="240" w:lineRule="auto"/>
      <w:ind w:firstLine="0"/>
      <w:jc w:val="center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017A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017A4"/>
    <w:pPr>
      <w:tabs>
        <w:tab w:val="center" w:pos="4320"/>
        <w:tab w:val="right" w:pos="8640"/>
      </w:tabs>
    </w:pPr>
  </w:style>
  <w:style w:type="paragraph" w:customStyle="1" w:styleId="N0-FlLftBullet">
    <w:name w:val="N0-Fl Lft Bullet"/>
    <w:rsid w:val="004017A4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4017A4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4017A4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4017A4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4017A4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4017A4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4017A4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4017A4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4017A4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4017A4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4017A4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4017A4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3-1stTabLeader">
    <w:name w:val="A3-1st Tab Leader"/>
    <w:rsid w:val="004017A4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4017A4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4017A4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4017A4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Y0-YNHead">
    <w:name w:val="Y0-Y/N Head"/>
    <w:rsid w:val="004017A4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4017A4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4017A4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  <w:sz w:val="18"/>
    </w:rPr>
  </w:style>
  <w:style w:type="paragraph" w:customStyle="1" w:styleId="Y5-YN2ndLeader">
    <w:name w:val="Y5-Y/N 2nd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6-YN2ndLine">
    <w:name w:val="Y6-Y/N 2nd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  <w:sz w:val="18"/>
    </w:rPr>
  </w:style>
  <w:style w:type="paragraph" w:customStyle="1" w:styleId="Y1-YN1stLeader">
    <w:name w:val="Y1-Y/N 1st Leader"/>
    <w:rsid w:val="004017A4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2-YN1stLine">
    <w:name w:val="Y2-Y/N 1st Line"/>
    <w:rsid w:val="004017A4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character" w:styleId="PageNumber">
    <w:name w:val="page number"/>
    <w:basedOn w:val="DefaultParagraphFont"/>
    <w:rsid w:val="004017A4"/>
    <w:rPr>
      <w:rFonts w:ascii="Arial" w:hAnsi="Arial"/>
      <w:sz w:val="20"/>
    </w:rPr>
  </w:style>
  <w:style w:type="paragraph" w:styleId="BlockText">
    <w:name w:val="Block Text"/>
    <w:basedOn w:val="Normal"/>
    <w:rsid w:val="004017A4"/>
    <w:pPr>
      <w:spacing w:line="240" w:lineRule="auto"/>
      <w:ind w:left="360" w:right="612" w:firstLine="0"/>
      <w:jc w:val="left"/>
    </w:pPr>
  </w:style>
  <w:style w:type="paragraph" w:styleId="BodyTextIndent">
    <w:name w:val="Body Text Indent"/>
    <w:basedOn w:val="Normal"/>
    <w:rsid w:val="004017A4"/>
    <w:pPr>
      <w:spacing w:line="240" w:lineRule="atLeast"/>
      <w:ind w:left="360" w:hanging="450"/>
      <w:jc w:val="left"/>
    </w:pPr>
  </w:style>
  <w:style w:type="paragraph" w:styleId="BodyTextIndent2">
    <w:name w:val="Body Text Indent 2"/>
    <w:basedOn w:val="Normal"/>
    <w:rsid w:val="004017A4"/>
    <w:pPr>
      <w:spacing w:line="240" w:lineRule="atLeast"/>
      <w:ind w:left="360" w:hanging="360"/>
      <w:jc w:val="left"/>
    </w:pPr>
  </w:style>
  <w:style w:type="paragraph" w:styleId="BodyText">
    <w:name w:val="Body Text"/>
    <w:basedOn w:val="Normal"/>
    <w:rsid w:val="004017A4"/>
    <w:pPr>
      <w:tabs>
        <w:tab w:val="right" w:leader="underscore" w:pos="3942"/>
        <w:tab w:val="center" w:pos="6102"/>
      </w:tabs>
      <w:spacing w:line="240" w:lineRule="exact"/>
      <w:ind w:firstLine="0"/>
      <w:jc w:val="left"/>
    </w:pPr>
  </w:style>
  <w:style w:type="paragraph" w:styleId="BodyText2">
    <w:name w:val="Body Text 2"/>
    <w:basedOn w:val="Normal"/>
    <w:rsid w:val="004017A4"/>
    <w:pPr>
      <w:tabs>
        <w:tab w:val="left" w:pos="522"/>
        <w:tab w:val="right" w:leader="underscore" w:pos="5382"/>
        <w:tab w:val="center" w:pos="6102"/>
      </w:tabs>
      <w:spacing w:line="200" w:lineRule="exact"/>
      <w:ind w:firstLine="0"/>
      <w:jc w:val="center"/>
    </w:pPr>
    <w:rPr>
      <w:sz w:val="18"/>
    </w:rPr>
  </w:style>
  <w:style w:type="paragraph" w:styleId="BodyText3">
    <w:name w:val="Body Text 3"/>
    <w:basedOn w:val="Normal"/>
    <w:rsid w:val="004017A4"/>
    <w:pPr>
      <w:spacing w:line="240" w:lineRule="atLeast"/>
      <w:ind w:firstLine="0"/>
      <w:jc w:val="left"/>
    </w:pPr>
    <w:rPr>
      <w:sz w:val="14"/>
    </w:rPr>
  </w:style>
  <w:style w:type="paragraph" w:styleId="BodyTextIndent3">
    <w:name w:val="Body Text Indent 3"/>
    <w:basedOn w:val="Normal"/>
    <w:rsid w:val="004017A4"/>
    <w:pPr>
      <w:spacing w:before="60" w:line="240" w:lineRule="atLeast"/>
      <w:ind w:left="504" w:hanging="504"/>
      <w:jc w:val="left"/>
    </w:pPr>
  </w:style>
  <w:style w:type="paragraph" w:customStyle="1" w:styleId="TT-TableTitle">
    <w:name w:val="TT-Table Title"/>
    <w:rsid w:val="004017A4"/>
    <w:pPr>
      <w:tabs>
        <w:tab w:val="left" w:pos="1152"/>
      </w:tabs>
      <w:spacing w:line="240" w:lineRule="atLeast"/>
      <w:ind w:left="1152" w:hanging="1152"/>
    </w:pPr>
    <w:rPr>
      <w:rFonts w:ascii="Times New Roman" w:hAnsi="Times New Roman"/>
      <w:sz w:val="22"/>
    </w:rPr>
  </w:style>
  <w:style w:type="paragraph" w:styleId="BalloonText">
    <w:name w:val="Balloon Text"/>
    <w:basedOn w:val="Normal"/>
    <w:semiHidden/>
    <w:rsid w:val="00A237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F351D"/>
    <w:pPr>
      <w:spacing w:line="360" w:lineRule="atLeast"/>
      <w:ind w:firstLine="1152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64BD5"/>
    <w:rPr>
      <w:sz w:val="16"/>
      <w:szCs w:val="16"/>
    </w:rPr>
  </w:style>
  <w:style w:type="paragraph" w:styleId="CommentText">
    <w:name w:val="annotation text"/>
    <w:basedOn w:val="Normal"/>
    <w:semiHidden/>
    <w:rsid w:val="00D64BD5"/>
  </w:style>
  <w:style w:type="paragraph" w:styleId="CommentSubject">
    <w:name w:val="annotation subject"/>
    <w:basedOn w:val="CommentText"/>
    <w:next w:val="CommentText"/>
    <w:semiHidden/>
    <w:rsid w:val="00D64BD5"/>
    <w:rPr>
      <w:b/>
      <w:bCs/>
    </w:rPr>
  </w:style>
  <w:style w:type="character" w:styleId="Hyperlink">
    <w:name w:val="Hyperlink"/>
    <w:basedOn w:val="DefaultParagraphFont"/>
    <w:rsid w:val="00C62C45"/>
    <w:rPr>
      <w:color w:val="0000FF"/>
      <w:u w:val="single"/>
    </w:rPr>
  </w:style>
  <w:style w:type="character" w:styleId="FollowedHyperlink">
    <w:name w:val="FollowedHyperlink"/>
    <w:basedOn w:val="DefaultParagraphFont"/>
    <w:rsid w:val="00C62C45"/>
    <w:rPr>
      <w:color w:val="606420"/>
      <w:u w:val="single"/>
    </w:rPr>
  </w:style>
  <w:style w:type="paragraph" w:styleId="DocumentMap">
    <w:name w:val="Document Map"/>
    <w:basedOn w:val="Normal"/>
    <w:semiHidden/>
    <w:rsid w:val="000E71D1"/>
    <w:pPr>
      <w:shd w:val="clear" w:color="auto" w:fill="000080"/>
      <w:spacing w:line="240" w:lineRule="auto"/>
      <w:ind w:firstLine="0"/>
      <w:jc w:val="left"/>
    </w:pPr>
    <w:rPr>
      <w:rFonts w:ascii="Tahoma" w:hAnsi="Tahoma"/>
    </w:rPr>
  </w:style>
  <w:style w:type="paragraph" w:styleId="TOC1">
    <w:name w:val="toc 1"/>
    <w:autoRedefine/>
    <w:semiHidden/>
    <w:rsid w:val="0047068F"/>
    <w:rPr>
      <w:rFonts w:ascii="Garamond" w:hAnsi="Garamond"/>
      <w:sz w:val="18"/>
    </w:rPr>
  </w:style>
  <w:style w:type="paragraph" w:styleId="Title">
    <w:name w:val="Title"/>
    <w:basedOn w:val="Normal"/>
    <w:link w:val="TitleChar"/>
    <w:qFormat/>
    <w:rsid w:val="0047068F"/>
    <w:pPr>
      <w:tabs>
        <w:tab w:val="right" w:pos="13680"/>
      </w:tabs>
      <w:spacing w:line="240" w:lineRule="auto"/>
      <w:ind w:firstLine="0"/>
      <w:jc w:val="center"/>
    </w:pPr>
    <w:rPr>
      <w:rFonts w:ascii="Times New Roman" w:hAnsi="Times New Roman"/>
      <w:b/>
      <w:color w:val="000000"/>
    </w:rPr>
  </w:style>
  <w:style w:type="character" w:customStyle="1" w:styleId="TitleChar">
    <w:name w:val="Title Char"/>
    <w:basedOn w:val="DefaultParagraphFont"/>
    <w:link w:val="Title"/>
    <w:rsid w:val="0047068F"/>
    <w:rPr>
      <w:b/>
      <w:color w:val="000000"/>
      <w:lang w:val="en-US" w:eastAsia="en-US" w:bidi="ar-SA"/>
    </w:rPr>
  </w:style>
  <w:style w:type="paragraph" w:styleId="PlainText">
    <w:name w:val="Plain Text"/>
    <w:basedOn w:val="Normal"/>
    <w:rsid w:val="00D81A66"/>
    <w:pPr>
      <w:spacing w:line="240" w:lineRule="auto"/>
      <w:ind w:firstLine="0"/>
      <w:jc w:val="left"/>
    </w:pPr>
    <w:rPr>
      <w:rFonts w:ascii="Courier New" w:hAnsi="Courier New" w:cs="Courier New"/>
    </w:rPr>
  </w:style>
  <w:style w:type="paragraph" w:styleId="NormalWeb">
    <w:name w:val="Normal (Web)"/>
    <w:basedOn w:val="Normal"/>
    <w:rsid w:val="002C30B1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3449"/>
    <w:pPr>
      <w:spacing w:line="240" w:lineRule="auto"/>
      <w:ind w:left="720" w:firstLine="0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5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6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4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6BD4-D962-4D6C-8217-4A4BC48A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quex-10.dot</Template>
  <TotalTime>0</TotalTime>
  <Pages>7</Pages>
  <Words>1430</Words>
  <Characters>10294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11-2</vt:lpstr>
    </vt:vector>
  </TitlesOfParts>
  <Company>Westat, Inc.</Company>
  <LinksUpToDate>false</LinksUpToDate>
  <CharactersWithSpaces>11701</CharactersWithSpaces>
  <SharedDoc>false</SharedDoc>
  <HLinks>
    <vt:vector size="12" baseType="variant">
      <vt:variant>
        <vt:i4>2293876</vt:i4>
      </vt:variant>
      <vt:variant>
        <vt:i4>3</vt:i4>
      </vt:variant>
      <vt:variant>
        <vt:i4>0</vt:i4>
      </vt:variant>
      <vt:variant>
        <vt:i4>5</vt:i4>
      </vt:variant>
      <vt:variant>
        <vt:lpwstr>../../../../../11_Data_Collection/00_DCT_Common/Requests_for_Client/From Client/Critical Data Items Memo 01051997.pdf</vt:lpwstr>
      </vt:variant>
      <vt:variant>
        <vt:lpwstr/>
      </vt:variant>
      <vt:variant>
        <vt:i4>5570625</vt:i4>
      </vt:variant>
      <vt:variant>
        <vt:i4>0</vt:i4>
      </vt:variant>
      <vt:variant>
        <vt:i4>0</vt:i4>
      </vt:variant>
      <vt:variant>
        <vt:i4>5</vt:i4>
      </vt:variant>
      <vt:variant>
        <vt:lpwstr>../../../../../../00_Admin/04_Documents/Materials From AHRQ and Westat/11_14_2008/Docs_Received_Electronically/MPC_Edit_Specx.zip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11-2</dc:title>
  <dc:subject/>
  <dc:creator>Doris R. Northrup</dc:creator>
  <cp:keywords/>
  <cp:lastModifiedBy>Dowd, Kathryn L.</cp:lastModifiedBy>
  <cp:revision>3</cp:revision>
  <cp:lastPrinted>2011-04-12T17:43:00Z</cp:lastPrinted>
  <dcterms:created xsi:type="dcterms:W3CDTF">2015-09-02T16:29:00Z</dcterms:created>
  <dcterms:modified xsi:type="dcterms:W3CDTF">2015-09-02T16:29:00Z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-1511952903</vt:i4>
  </property>
  <property fmtid="{D5CDD505-2E9C-101B-9397-08002B2CF9AE}" pid="3" name="_EmailSubject">
    <vt:lpwstr>Pat's shot at the event book--payments = charges</vt:lpwstr>
  </property>
  <property fmtid="{D5CDD505-2E9C-101B-9397-08002B2CF9AE}" pid="4" name="_AuthorEmail">
    <vt:lpwstr>CUNNINP1@WESTAT.com</vt:lpwstr>
  </property>
  <property fmtid="{D5CDD505-2E9C-101B-9397-08002B2CF9AE}" pid="5" name="_AuthorEmailDisplayName">
    <vt:lpwstr>Pat Cunningham</vt:lpwstr>
  </property>
  <property fmtid="{D5CDD505-2E9C-101B-9397-08002B2CF9AE}" pid="6" name="_PreviousAdHocReviewCycleID">
    <vt:i4>1512158095</vt:i4>
  </property>
  <property fmtid="{D5CDD505-2E9C-101B-9397-08002B2CF9AE}" pid="7" name="_ReviewingToolsShownOnce">
    <vt:lpwstr/>
  </property>
</Properties>
</file>