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D9" w:rsidRDefault="00AB110D">
      <w:r>
        <w:t>P</w:t>
      </w:r>
      <w:r w:rsidR="008F6F07">
        <w:t>ermits Online (PONL)</w:t>
      </w:r>
      <w:r>
        <w:t xml:space="preserve"> Screen Shot for Document Upload Page:</w:t>
      </w:r>
      <w:bookmarkStart w:id="0" w:name="_GoBack"/>
      <w:bookmarkEnd w:id="0"/>
    </w:p>
    <w:p w:rsidR="00AB110D" w:rsidRDefault="00AB110D"/>
    <w:p w:rsidR="00AB110D" w:rsidRDefault="00AB110D">
      <w:r w:rsidRPr="00773B37">
        <w:rPr>
          <w:noProof/>
          <w:color w:val="002060"/>
        </w:rPr>
        <w:drawing>
          <wp:inline distT="0" distB="0" distL="0" distR="0" wp14:anchorId="1C042870" wp14:editId="66901612">
            <wp:extent cx="5591175" cy="545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0D"/>
    <w:rsid w:val="007933D9"/>
    <w:rsid w:val="008F6F07"/>
    <w:rsid w:val="00A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F984B-6EB1-4C55-99AA-1D651EC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B478E074.dotm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2</cp:revision>
  <dcterms:created xsi:type="dcterms:W3CDTF">2015-08-25T14:40:00Z</dcterms:created>
  <dcterms:modified xsi:type="dcterms:W3CDTF">2015-08-25T17:49:00Z</dcterms:modified>
</cp:coreProperties>
</file>