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CF" w:rsidRPr="00977A71" w:rsidRDefault="009634CF" w:rsidP="009634CF">
      <w:pPr>
        <w:ind w:firstLine="0"/>
        <w:jc w:val="center"/>
        <w:rPr>
          <w:rFonts w:cs="Arial"/>
          <w:b/>
          <w:sz w:val="24"/>
          <w:szCs w:val="24"/>
        </w:rPr>
      </w:pPr>
      <w:r w:rsidRPr="00977A71">
        <w:rPr>
          <w:rFonts w:cs="Arial"/>
          <w:b/>
          <w:sz w:val="24"/>
          <w:szCs w:val="24"/>
        </w:rPr>
        <w:t xml:space="preserve">Attachment </w:t>
      </w:r>
      <w:r w:rsidR="00A751BB">
        <w:rPr>
          <w:rFonts w:cs="Arial"/>
          <w:b/>
          <w:sz w:val="24"/>
          <w:szCs w:val="24"/>
        </w:rPr>
        <w:t>D</w:t>
      </w:r>
    </w:p>
    <w:p w:rsidR="009634CF" w:rsidRPr="00977A71" w:rsidRDefault="009634CF" w:rsidP="009634CF">
      <w:pPr>
        <w:ind w:firstLine="0"/>
        <w:jc w:val="center"/>
        <w:rPr>
          <w:rFonts w:cs="Arial"/>
          <w:b/>
          <w:sz w:val="40"/>
          <w:szCs w:val="40"/>
        </w:rPr>
      </w:pPr>
    </w:p>
    <w:p w:rsidR="009634CF" w:rsidRPr="00977A71" w:rsidRDefault="009634CF" w:rsidP="009634CF">
      <w:pPr>
        <w:ind w:firstLine="0"/>
        <w:jc w:val="center"/>
        <w:rPr>
          <w:rFonts w:cs="Arial"/>
          <w:b/>
          <w:sz w:val="40"/>
          <w:szCs w:val="40"/>
        </w:rPr>
      </w:pPr>
    </w:p>
    <w:p w:rsidR="009634CF" w:rsidRPr="00977A71" w:rsidRDefault="009634CF" w:rsidP="009634CF">
      <w:pPr>
        <w:ind w:firstLine="0"/>
        <w:jc w:val="center"/>
        <w:rPr>
          <w:rFonts w:cs="Arial"/>
          <w:b/>
          <w:sz w:val="40"/>
          <w:szCs w:val="40"/>
        </w:rPr>
      </w:pPr>
    </w:p>
    <w:p w:rsidR="009634CF" w:rsidRPr="00977A71" w:rsidRDefault="009634CF" w:rsidP="009634CF">
      <w:pPr>
        <w:ind w:firstLine="0"/>
        <w:jc w:val="center"/>
        <w:rPr>
          <w:rFonts w:cs="Arial"/>
          <w:b/>
          <w:sz w:val="40"/>
          <w:szCs w:val="40"/>
        </w:rPr>
      </w:pPr>
    </w:p>
    <w:p w:rsidR="009634CF" w:rsidRPr="00977A71" w:rsidRDefault="009634CF" w:rsidP="009634CF">
      <w:pPr>
        <w:ind w:firstLine="0"/>
        <w:jc w:val="center"/>
        <w:rPr>
          <w:rFonts w:cs="Arial"/>
          <w:b/>
          <w:sz w:val="40"/>
          <w:szCs w:val="40"/>
        </w:rPr>
      </w:pPr>
    </w:p>
    <w:p w:rsidR="009634CF" w:rsidRDefault="009634CF" w:rsidP="009634CF">
      <w:pPr>
        <w:ind w:firstLine="0"/>
        <w:jc w:val="center"/>
        <w:rPr>
          <w:rFonts w:cs="Arial"/>
          <w:b/>
          <w:sz w:val="40"/>
          <w:szCs w:val="40"/>
        </w:rPr>
      </w:pPr>
      <w:r w:rsidRPr="00977A71">
        <w:rPr>
          <w:rFonts w:cs="Arial"/>
          <w:b/>
          <w:sz w:val="40"/>
          <w:szCs w:val="40"/>
        </w:rPr>
        <w:t xml:space="preserve">Draft Health IT </w:t>
      </w:r>
      <w:r w:rsidR="00A751BB">
        <w:rPr>
          <w:rFonts w:cs="Arial"/>
          <w:b/>
          <w:sz w:val="40"/>
          <w:szCs w:val="40"/>
        </w:rPr>
        <w:t xml:space="preserve">Patient Safety </w:t>
      </w:r>
      <w:r w:rsidRPr="00977A71">
        <w:rPr>
          <w:rFonts w:cs="Arial"/>
          <w:b/>
          <w:sz w:val="40"/>
          <w:szCs w:val="40"/>
        </w:rPr>
        <w:t>Supplemental Item Set</w:t>
      </w:r>
    </w:p>
    <w:p w:rsidR="00CA59DC" w:rsidRDefault="00CA59DC" w:rsidP="00CA59DC">
      <w:pPr>
        <w:ind w:firstLine="0"/>
        <w:jc w:val="center"/>
        <w:rPr>
          <w:rFonts w:cs="Arial"/>
          <w:b/>
          <w:sz w:val="40"/>
          <w:szCs w:val="40"/>
        </w:rPr>
      </w:pPr>
    </w:p>
    <w:p w:rsidR="00CA59DC" w:rsidRPr="00977A71" w:rsidRDefault="00CA59DC" w:rsidP="00CA59DC">
      <w:pPr>
        <w:ind w:firstLine="0"/>
        <w:jc w:val="center"/>
        <w:rPr>
          <w:rFonts w:cs="Arial"/>
          <w:b/>
          <w:sz w:val="40"/>
          <w:szCs w:val="40"/>
        </w:rPr>
      </w:pPr>
      <w:r w:rsidRPr="00977A71">
        <w:rPr>
          <w:rFonts w:cs="Arial"/>
          <w:b/>
          <w:sz w:val="40"/>
          <w:szCs w:val="40"/>
        </w:rPr>
        <w:t xml:space="preserve">Cognitive Interview </w:t>
      </w:r>
      <w:r>
        <w:rPr>
          <w:rFonts w:cs="Arial"/>
          <w:b/>
          <w:sz w:val="40"/>
          <w:szCs w:val="40"/>
        </w:rPr>
        <w:t>Guide</w:t>
      </w:r>
    </w:p>
    <w:p w:rsidR="00CA59DC" w:rsidRPr="00977A71" w:rsidRDefault="00CA59DC" w:rsidP="009634CF">
      <w:pPr>
        <w:ind w:firstLine="0"/>
        <w:jc w:val="center"/>
        <w:rPr>
          <w:rFonts w:cs="Arial"/>
          <w:b/>
          <w:sz w:val="40"/>
          <w:szCs w:val="40"/>
        </w:rPr>
      </w:pPr>
    </w:p>
    <w:p w:rsidR="009634CF" w:rsidRPr="00977A71" w:rsidRDefault="009634CF" w:rsidP="009634CF">
      <w:pPr>
        <w:jc w:val="center"/>
        <w:rPr>
          <w:rFonts w:cs="Arial"/>
          <w:b/>
        </w:rPr>
      </w:pPr>
    </w:p>
    <w:p w:rsidR="009634CF" w:rsidRPr="00977A71" w:rsidRDefault="009634CF" w:rsidP="009634CF">
      <w:pPr>
        <w:jc w:val="center"/>
        <w:rPr>
          <w:rFonts w:cs="Arial"/>
          <w:b/>
        </w:rPr>
      </w:pPr>
    </w:p>
    <w:p w:rsidR="009634CF" w:rsidRPr="00977A71" w:rsidRDefault="009634CF" w:rsidP="009634CF">
      <w:pPr>
        <w:jc w:val="center"/>
        <w:rPr>
          <w:rFonts w:cs="Arial"/>
          <w:b/>
        </w:rPr>
      </w:pPr>
    </w:p>
    <w:p w:rsidR="009634CF" w:rsidRPr="00977A71" w:rsidRDefault="009634CF" w:rsidP="009634CF">
      <w:pPr>
        <w:ind w:firstLine="0"/>
        <w:jc w:val="center"/>
        <w:rPr>
          <w:rFonts w:cs="Arial"/>
          <w:b/>
          <w:sz w:val="40"/>
          <w:szCs w:val="40"/>
        </w:rPr>
      </w:pPr>
    </w:p>
    <w:p w:rsidR="009634CF" w:rsidRPr="00977A71" w:rsidRDefault="009634CF" w:rsidP="009634CF">
      <w:pPr>
        <w:jc w:val="center"/>
        <w:rPr>
          <w:rFonts w:cs="Arial"/>
          <w:b/>
          <w:sz w:val="40"/>
          <w:szCs w:val="40"/>
        </w:rPr>
      </w:pPr>
    </w:p>
    <w:p w:rsidR="009634CF" w:rsidRPr="00977A71" w:rsidRDefault="000F292E" w:rsidP="009634CF">
      <w:pPr>
        <w:ind w:firstLine="0"/>
        <w:jc w:val="center"/>
        <w:rPr>
          <w:rFonts w:cs="Arial"/>
          <w:b/>
          <w:sz w:val="40"/>
          <w:szCs w:val="40"/>
        </w:rPr>
      </w:pPr>
      <w:r w:rsidRPr="00977A71">
        <w:rPr>
          <w:rFonts w:cs="Arial"/>
          <w:b/>
          <w:sz w:val="40"/>
          <w:szCs w:val="40"/>
        </w:rPr>
        <w:t>3-</w:t>
      </w:r>
      <w:r w:rsidR="00A751BB">
        <w:rPr>
          <w:rFonts w:cs="Arial"/>
          <w:b/>
          <w:sz w:val="40"/>
          <w:szCs w:val="40"/>
        </w:rPr>
        <w:t>20</w:t>
      </w:r>
      <w:r w:rsidRPr="00977A71">
        <w:rPr>
          <w:rFonts w:cs="Arial"/>
          <w:b/>
          <w:sz w:val="40"/>
          <w:szCs w:val="40"/>
        </w:rPr>
        <w:t>-15</w:t>
      </w:r>
    </w:p>
    <w:p w:rsidR="009634CF" w:rsidRPr="00977A71" w:rsidRDefault="009634CF" w:rsidP="009634CF">
      <w:pPr>
        <w:pStyle w:val="SL-FlLftSgl"/>
        <w:spacing w:before="120"/>
        <w:jc w:val="left"/>
        <w:rPr>
          <w:rFonts w:cs="Arial"/>
          <w:b/>
          <w:snapToGrid w:val="0"/>
        </w:rPr>
      </w:pPr>
    </w:p>
    <w:p w:rsidR="009634CF" w:rsidRPr="00977A71" w:rsidRDefault="009634CF" w:rsidP="009634CF">
      <w:pPr>
        <w:pStyle w:val="SL-FlLftSgl"/>
        <w:spacing w:before="120"/>
        <w:jc w:val="left"/>
        <w:rPr>
          <w:rFonts w:cs="Arial"/>
          <w:b/>
          <w:snapToGrid w:val="0"/>
        </w:rPr>
      </w:pPr>
    </w:p>
    <w:p w:rsidR="009634CF" w:rsidRPr="00977A71" w:rsidRDefault="009634CF" w:rsidP="009634CF">
      <w:pPr>
        <w:pStyle w:val="SL-FlLftSgl"/>
        <w:spacing w:before="120"/>
        <w:jc w:val="left"/>
        <w:rPr>
          <w:rFonts w:cs="Arial"/>
          <w:b/>
          <w:snapToGrid w:val="0"/>
        </w:rPr>
      </w:pPr>
    </w:p>
    <w:p w:rsidR="009634CF" w:rsidRPr="00977A71" w:rsidRDefault="009634CF" w:rsidP="009634CF">
      <w:pPr>
        <w:pStyle w:val="SL-FlLftSgl"/>
        <w:spacing w:before="120"/>
        <w:jc w:val="left"/>
        <w:rPr>
          <w:rFonts w:cs="Arial"/>
          <w:b/>
          <w:snapToGrid w:val="0"/>
        </w:rPr>
      </w:pPr>
    </w:p>
    <w:p w:rsidR="009634CF" w:rsidRPr="00977A71" w:rsidRDefault="009634CF" w:rsidP="009634CF">
      <w:pPr>
        <w:widowControl/>
        <w:adjustRightInd/>
        <w:spacing w:after="200" w:line="276" w:lineRule="auto"/>
        <w:ind w:firstLine="0"/>
        <w:jc w:val="left"/>
        <w:textAlignment w:val="auto"/>
        <w:rPr>
          <w:rFonts w:cs="Arial"/>
          <w:b/>
          <w:snapToGrid w:val="0"/>
        </w:rPr>
        <w:sectPr w:rsidR="009634CF" w:rsidRPr="00977A71" w:rsidSect="00CA0EB4">
          <w:footerReference w:type="default" r:id="rId8"/>
          <w:type w:val="continuous"/>
          <w:pgSz w:w="12240" w:h="15840"/>
          <w:pgMar w:top="1080" w:right="1080" w:bottom="1080" w:left="1080" w:header="720" w:footer="720" w:gutter="0"/>
          <w:cols w:space="720"/>
          <w:docGrid w:linePitch="360"/>
        </w:sectPr>
      </w:pPr>
      <w:r w:rsidRPr="00977A71">
        <w:rPr>
          <w:rFonts w:cs="Arial"/>
          <w:b/>
          <w:snapToGrid w:val="0"/>
        </w:rPr>
        <w:br w:type="page"/>
      </w:r>
    </w:p>
    <w:p w:rsidR="009634CF" w:rsidRPr="00977A71" w:rsidRDefault="009634CF" w:rsidP="009634CF">
      <w:pPr>
        <w:widowControl/>
        <w:adjustRightInd/>
        <w:spacing w:after="200" w:line="276" w:lineRule="auto"/>
        <w:ind w:firstLine="0"/>
        <w:jc w:val="left"/>
        <w:textAlignment w:val="auto"/>
        <w:rPr>
          <w:rFonts w:ascii="Times New Roman" w:hAnsi="Times New Roman" w:cs="Arial"/>
          <w:b/>
          <w:snapToGrid w:val="0"/>
          <w:sz w:val="22"/>
        </w:rPr>
      </w:pPr>
    </w:p>
    <w:p w:rsidR="009634CF" w:rsidRPr="00977A71" w:rsidRDefault="009634CF" w:rsidP="009634CF">
      <w:pPr>
        <w:ind w:firstLine="0"/>
        <w:jc w:val="center"/>
        <w:rPr>
          <w:rFonts w:cs="Arial"/>
          <w:b/>
          <w:sz w:val="24"/>
          <w:szCs w:val="24"/>
        </w:rPr>
      </w:pPr>
      <w:r w:rsidRPr="00977A71">
        <w:rPr>
          <w:rFonts w:cs="Arial"/>
          <w:b/>
          <w:sz w:val="24"/>
          <w:szCs w:val="24"/>
        </w:rPr>
        <w:t xml:space="preserve">Draft Health Information Technology </w:t>
      </w:r>
      <w:r w:rsidR="00A751BB">
        <w:rPr>
          <w:rFonts w:cs="Arial"/>
          <w:b/>
          <w:sz w:val="24"/>
          <w:szCs w:val="24"/>
        </w:rPr>
        <w:t xml:space="preserve">Patient Safety </w:t>
      </w:r>
      <w:r w:rsidRPr="00977A71">
        <w:rPr>
          <w:rFonts w:cs="Arial"/>
          <w:b/>
          <w:sz w:val="24"/>
          <w:szCs w:val="24"/>
        </w:rPr>
        <w:t>Supplemental Item Set</w:t>
      </w:r>
    </w:p>
    <w:p w:rsidR="009634CF" w:rsidRPr="00977A71" w:rsidRDefault="009634CF" w:rsidP="009634CF">
      <w:pPr>
        <w:ind w:firstLine="0"/>
        <w:jc w:val="center"/>
        <w:rPr>
          <w:rFonts w:cs="Arial"/>
          <w:b/>
          <w:sz w:val="24"/>
          <w:szCs w:val="24"/>
          <w:u w:val="single"/>
        </w:rPr>
      </w:pPr>
      <w:r w:rsidRPr="00977A71">
        <w:rPr>
          <w:rFonts w:cs="Arial"/>
          <w:b/>
          <w:sz w:val="24"/>
          <w:szCs w:val="24"/>
        </w:rPr>
        <w:t xml:space="preserve">Round 1 Telephone Cognitive Interviews: </w:t>
      </w:r>
      <w:r w:rsidRPr="00977A71">
        <w:rPr>
          <w:rFonts w:cs="Arial"/>
          <w:b/>
          <w:sz w:val="24"/>
          <w:szCs w:val="24"/>
          <w:u w:val="single"/>
        </w:rPr>
        <w:t>Introduction and Oral Consent</w:t>
      </w:r>
    </w:p>
    <w:p w:rsidR="009634CF" w:rsidRPr="00977A71" w:rsidRDefault="009634CF" w:rsidP="009634CF">
      <w:pPr>
        <w:jc w:val="center"/>
        <w:rPr>
          <w:rFonts w:ascii="Times New Roman" w:hAnsi="Times New Roman"/>
          <w:b/>
          <w:sz w:val="24"/>
          <w:szCs w:val="24"/>
          <w:u w:val="single"/>
        </w:rPr>
      </w:pPr>
    </w:p>
    <w:p w:rsidR="009634CF" w:rsidRPr="00977A71" w:rsidRDefault="009634CF" w:rsidP="009634CF">
      <w:pPr>
        <w:tabs>
          <w:tab w:val="left" w:pos="360"/>
        </w:tabs>
        <w:spacing w:line="240" w:lineRule="auto"/>
        <w:ind w:firstLine="0"/>
        <w:rPr>
          <w:rFonts w:cs="Arial"/>
          <w:sz w:val="22"/>
          <w:szCs w:val="22"/>
        </w:rPr>
      </w:pPr>
      <w:r w:rsidRPr="00977A71">
        <w:rPr>
          <w:rFonts w:cs="Arial"/>
          <w:sz w:val="22"/>
          <w:szCs w:val="22"/>
        </w:rPr>
        <w:t>Respondent ID#:</w:t>
      </w:r>
      <w:r w:rsidRPr="00977A71">
        <w:rPr>
          <w:rFonts w:cs="Arial"/>
          <w:sz w:val="22"/>
          <w:szCs w:val="22"/>
        </w:rPr>
        <w:tab/>
        <w:t>___________________________</w:t>
      </w:r>
    </w:p>
    <w:p w:rsidR="009634CF" w:rsidRPr="00977A71" w:rsidRDefault="009634CF" w:rsidP="009634CF">
      <w:pPr>
        <w:tabs>
          <w:tab w:val="left" w:pos="360"/>
        </w:tabs>
        <w:spacing w:line="240" w:lineRule="auto"/>
        <w:ind w:firstLine="0"/>
        <w:rPr>
          <w:rFonts w:cs="Arial"/>
          <w:sz w:val="22"/>
          <w:szCs w:val="22"/>
        </w:rPr>
      </w:pPr>
      <w:r w:rsidRPr="00977A71">
        <w:rPr>
          <w:rFonts w:cs="Arial"/>
          <w:sz w:val="22"/>
          <w:szCs w:val="22"/>
        </w:rPr>
        <w:t>Respondent Job Title: __________________________</w:t>
      </w:r>
    </w:p>
    <w:p w:rsidR="009634CF" w:rsidRPr="00977A71" w:rsidRDefault="009634CF" w:rsidP="009634CF">
      <w:pPr>
        <w:tabs>
          <w:tab w:val="left" w:pos="360"/>
        </w:tabs>
        <w:spacing w:line="240" w:lineRule="auto"/>
        <w:ind w:firstLine="0"/>
        <w:rPr>
          <w:rFonts w:cs="Arial"/>
          <w:sz w:val="22"/>
          <w:szCs w:val="22"/>
        </w:rPr>
      </w:pPr>
      <w:r w:rsidRPr="00977A71">
        <w:rPr>
          <w:rFonts w:cs="Arial"/>
          <w:sz w:val="22"/>
          <w:szCs w:val="22"/>
        </w:rPr>
        <w:t>Date of Interview: _________________________</w:t>
      </w:r>
    </w:p>
    <w:p w:rsidR="009634CF" w:rsidRPr="00977A71" w:rsidRDefault="009634CF" w:rsidP="009634CF">
      <w:pPr>
        <w:tabs>
          <w:tab w:val="left" w:pos="360"/>
        </w:tabs>
        <w:spacing w:line="240" w:lineRule="auto"/>
        <w:ind w:firstLine="0"/>
        <w:rPr>
          <w:rFonts w:cs="Arial"/>
          <w:sz w:val="22"/>
          <w:szCs w:val="22"/>
        </w:rPr>
      </w:pPr>
      <w:r w:rsidRPr="00977A71">
        <w:rPr>
          <w:rFonts w:cs="Arial"/>
          <w:sz w:val="22"/>
          <w:szCs w:val="22"/>
        </w:rPr>
        <w:t>Time of Interview: _________________________</w:t>
      </w:r>
    </w:p>
    <w:p w:rsidR="009634CF" w:rsidRPr="00977A71" w:rsidRDefault="009634CF" w:rsidP="009634CF">
      <w:pPr>
        <w:tabs>
          <w:tab w:val="left" w:pos="360"/>
        </w:tabs>
        <w:spacing w:line="240" w:lineRule="auto"/>
        <w:ind w:firstLine="0"/>
        <w:rPr>
          <w:rFonts w:cs="Arial"/>
          <w:sz w:val="22"/>
          <w:szCs w:val="22"/>
        </w:rPr>
      </w:pPr>
      <w:r w:rsidRPr="00977A71">
        <w:rPr>
          <w:rFonts w:cs="Arial"/>
          <w:sz w:val="22"/>
          <w:szCs w:val="22"/>
        </w:rPr>
        <w:t>Interviewer: __________________________</w:t>
      </w:r>
    </w:p>
    <w:p w:rsidR="009634CF" w:rsidRPr="00977A71" w:rsidRDefault="009634CF" w:rsidP="009634CF">
      <w:pPr>
        <w:tabs>
          <w:tab w:val="left" w:pos="360"/>
        </w:tabs>
        <w:spacing w:line="240" w:lineRule="auto"/>
        <w:ind w:firstLine="0"/>
        <w:rPr>
          <w:rFonts w:cs="Arial"/>
          <w:sz w:val="22"/>
          <w:szCs w:val="22"/>
        </w:rPr>
      </w:pPr>
      <w:r w:rsidRPr="00977A71">
        <w:rPr>
          <w:rFonts w:cs="Arial"/>
          <w:sz w:val="22"/>
          <w:szCs w:val="22"/>
        </w:rPr>
        <w:t>Tape Recorded? _________________________</w:t>
      </w:r>
    </w:p>
    <w:p w:rsidR="009634CF" w:rsidRPr="00977A71" w:rsidRDefault="009634CF" w:rsidP="009634CF">
      <w:pPr>
        <w:spacing w:before="360" w:after="360"/>
        <w:ind w:firstLine="0"/>
        <w:jc w:val="center"/>
        <w:rPr>
          <w:rFonts w:cs="Arial"/>
          <w:b/>
          <w:sz w:val="32"/>
          <w:szCs w:val="32"/>
        </w:rPr>
      </w:pPr>
      <w:r w:rsidRPr="00977A71">
        <w:rPr>
          <w:rFonts w:cs="Arial"/>
          <w:b/>
          <w:sz w:val="32"/>
          <w:szCs w:val="32"/>
        </w:rPr>
        <w:t>Introduction and Consent</w:t>
      </w:r>
    </w:p>
    <w:p w:rsidR="009634CF" w:rsidRPr="00977A71" w:rsidRDefault="009634CF" w:rsidP="009634CF">
      <w:pPr>
        <w:tabs>
          <w:tab w:val="left" w:pos="360"/>
        </w:tabs>
        <w:spacing w:line="240" w:lineRule="auto"/>
        <w:ind w:firstLine="0"/>
        <w:jc w:val="left"/>
        <w:rPr>
          <w:rFonts w:cs="Arial"/>
          <w:sz w:val="22"/>
          <w:szCs w:val="22"/>
        </w:rPr>
      </w:pPr>
      <w:r w:rsidRPr="00977A71">
        <w:rPr>
          <w:rFonts w:cs="Arial"/>
          <w:sz w:val="22"/>
          <w:szCs w:val="22"/>
        </w:rPr>
        <w:t>Hello, my name is _____________________________. I have [a/two] colleague(s) with me here – [NAME(S)].  We work for Westat, a private research company in Rockville, Maryland. Thank you for taking the time to complete the survey and talk with us.</w:t>
      </w:r>
    </w:p>
    <w:p w:rsidR="009634CF" w:rsidRPr="00977A71" w:rsidRDefault="009634CF" w:rsidP="009634CF">
      <w:pPr>
        <w:tabs>
          <w:tab w:val="left" w:pos="360"/>
        </w:tabs>
        <w:spacing w:line="240" w:lineRule="auto"/>
        <w:ind w:firstLine="0"/>
        <w:jc w:val="left"/>
        <w:rPr>
          <w:rFonts w:cs="Arial"/>
          <w:sz w:val="22"/>
          <w:szCs w:val="22"/>
        </w:rPr>
      </w:pPr>
      <w:r w:rsidRPr="00977A71">
        <w:rPr>
          <w:rFonts w:cs="Arial"/>
          <w:sz w:val="22"/>
          <w:szCs w:val="22"/>
        </w:rPr>
        <w:t xml:space="preserve"> </w:t>
      </w:r>
    </w:p>
    <w:p w:rsidR="009634CF" w:rsidRPr="00977A71" w:rsidRDefault="009634CF" w:rsidP="009634CF">
      <w:pPr>
        <w:tabs>
          <w:tab w:val="left" w:pos="360"/>
        </w:tabs>
        <w:spacing w:line="240" w:lineRule="auto"/>
        <w:ind w:firstLine="0"/>
        <w:jc w:val="left"/>
        <w:rPr>
          <w:rFonts w:cs="Arial"/>
          <w:sz w:val="22"/>
          <w:szCs w:val="22"/>
        </w:rPr>
      </w:pPr>
      <w:r w:rsidRPr="00977A71">
        <w:rPr>
          <w:rFonts w:cs="Arial"/>
          <w:sz w:val="22"/>
          <w:szCs w:val="22"/>
        </w:rPr>
        <w:t xml:space="preserve">Westat is developing a </w:t>
      </w:r>
      <w:r w:rsidR="00AE5EFF" w:rsidRPr="00977A71">
        <w:rPr>
          <w:rFonts w:cs="Arial"/>
          <w:sz w:val="22"/>
          <w:szCs w:val="22"/>
        </w:rPr>
        <w:t xml:space="preserve">set of items which focus on Health Information Technology in relation to patient safety </w:t>
      </w:r>
      <w:r w:rsidRPr="00977A71">
        <w:rPr>
          <w:rFonts w:cs="Arial"/>
          <w:sz w:val="22"/>
          <w:szCs w:val="22"/>
        </w:rPr>
        <w:t xml:space="preserve">for the Agency for Healthcare Research and Quality, Department of Health and Human Services. You recently completed a set of draft items for this survey. </w:t>
      </w:r>
    </w:p>
    <w:p w:rsidR="009634CF" w:rsidRPr="00977A71" w:rsidRDefault="009634CF" w:rsidP="009634CF">
      <w:pPr>
        <w:tabs>
          <w:tab w:val="left" w:pos="360"/>
        </w:tabs>
        <w:spacing w:line="240" w:lineRule="auto"/>
        <w:ind w:firstLine="0"/>
        <w:jc w:val="left"/>
        <w:rPr>
          <w:rFonts w:cs="Arial"/>
          <w:sz w:val="22"/>
          <w:szCs w:val="22"/>
        </w:rPr>
      </w:pPr>
    </w:p>
    <w:p w:rsidR="009634CF" w:rsidRPr="00977A71" w:rsidRDefault="009634CF" w:rsidP="009634CF">
      <w:pPr>
        <w:tabs>
          <w:tab w:val="left" w:pos="360"/>
        </w:tabs>
        <w:spacing w:line="240" w:lineRule="auto"/>
        <w:ind w:firstLine="0"/>
        <w:jc w:val="left"/>
        <w:rPr>
          <w:rFonts w:cs="Arial"/>
          <w:sz w:val="22"/>
          <w:szCs w:val="22"/>
        </w:rPr>
      </w:pPr>
      <w:r w:rsidRPr="00977A71">
        <w:rPr>
          <w:rFonts w:cs="Arial"/>
          <w:sz w:val="22"/>
          <w:szCs w:val="22"/>
        </w:rPr>
        <w:t xml:space="preserve">I am talking with you today to find out how the survey items worked for you – for example, were the questions easy to understand and answer? Were any of the words vague or confusing? I am interested in what you think about the questions, and I will be asking you what the questions mean to you. There </w:t>
      </w:r>
      <w:proofErr w:type="gramStart"/>
      <w:r w:rsidRPr="00977A71">
        <w:rPr>
          <w:rFonts w:cs="Arial"/>
          <w:sz w:val="22"/>
          <w:szCs w:val="22"/>
        </w:rPr>
        <w:t>are no right</w:t>
      </w:r>
      <w:proofErr w:type="gramEnd"/>
      <w:r w:rsidRPr="00977A71">
        <w:rPr>
          <w:rFonts w:cs="Arial"/>
          <w:sz w:val="22"/>
          <w:szCs w:val="22"/>
        </w:rPr>
        <w:t xml:space="preserve"> or wrong comments. </w:t>
      </w:r>
    </w:p>
    <w:p w:rsidR="009634CF" w:rsidRPr="00977A71" w:rsidRDefault="009634CF" w:rsidP="009634CF">
      <w:pPr>
        <w:tabs>
          <w:tab w:val="left" w:pos="360"/>
        </w:tabs>
        <w:spacing w:line="240" w:lineRule="auto"/>
        <w:ind w:firstLine="0"/>
        <w:jc w:val="left"/>
        <w:rPr>
          <w:rFonts w:cs="Arial"/>
          <w:sz w:val="22"/>
          <w:szCs w:val="22"/>
        </w:rPr>
      </w:pPr>
    </w:p>
    <w:p w:rsidR="009634CF" w:rsidRPr="00977A71" w:rsidRDefault="009634CF" w:rsidP="009634CF">
      <w:pPr>
        <w:pStyle w:val="SL-FlLftSgl"/>
        <w:spacing w:after="200" w:line="240" w:lineRule="auto"/>
        <w:jc w:val="left"/>
        <w:rPr>
          <w:rFonts w:ascii="Arial" w:eastAsiaTheme="minorHAnsi" w:hAnsi="Arial" w:cs="Arial"/>
          <w:szCs w:val="22"/>
        </w:rPr>
      </w:pPr>
      <w:r w:rsidRPr="00977A71">
        <w:rPr>
          <w:rFonts w:ascii="Arial" w:eastAsiaTheme="minorHAnsi" w:hAnsi="Arial" w:cs="Arial"/>
          <w:szCs w:val="22"/>
        </w:rPr>
        <w:t>This is a research project and your participation is voluntary. You may skip any question you do not want to answer and you may stop the interview at any point. I expect the interview to take about 1 hour. We take many steps to keep your comments and survey responses private. I will discuss your responses only with other project team members. We will not include your name or your hospital’s name in any written findings reports.</w:t>
      </w:r>
    </w:p>
    <w:p w:rsidR="009634CF" w:rsidRPr="00977A71" w:rsidRDefault="009634CF" w:rsidP="009634CF">
      <w:pPr>
        <w:tabs>
          <w:tab w:val="left" w:pos="360"/>
        </w:tabs>
        <w:spacing w:line="240" w:lineRule="auto"/>
        <w:ind w:firstLine="0"/>
        <w:jc w:val="left"/>
        <w:rPr>
          <w:rFonts w:cs="Arial"/>
          <w:sz w:val="22"/>
          <w:szCs w:val="22"/>
        </w:rPr>
      </w:pPr>
      <w:r w:rsidRPr="00977A71">
        <w:rPr>
          <w:rFonts w:cs="Arial"/>
          <w:sz w:val="22"/>
          <w:szCs w:val="22"/>
        </w:rPr>
        <w:t>I will be happy to answer any questions you may have about this task. If you have any questions about your rights as a research participant, you may contact Westat’s Human Subjects Protections office. Would you like that phone number? (IF YES: Please call 1-888-920-7631 and leave a message with your full name, the name of the research study that you are calling about, and a phone number beginning with the area code. Someone will return your call as soon as possible).</w:t>
      </w:r>
    </w:p>
    <w:p w:rsidR="009634CF" w:rsidRPr="00977A71" w:rsidRDefault="009634CF" w:rsidP="009634CF">
      <w:pPr>
        <w:tabs>
          <w:tab w:val="left" w:pos="360"/>
        </w:tabs>
        <w:spacing w:line="240" w:lineRule="auto"/>
        <w:ind w:firstLine="0"/>
        <w:jc w:val="left"/>
        <w:rPr>
          <w:rFonts w:cs="Arial"/>
          <w:sz w:val="22"/>
          <w:szCs w:val="22"/>
        </w:rPr>
      </w:pPr>
    </w:p>
    <w:p w:rsidR="009634CF" w:rsidRPr="00977A71" w:rsidRDefault="009634CF" w:rsidP="009634CF">
      <w:pPr>
        <w:pStyle w:val="SL-FlLftSgl"/>
        <w:spacing w:after="200" w:line="240" w:lineRule="auto"/>
        <w:jc w:val="left"/>
        <w:rPr>
          <w:rFonts w:ascii="Arial" w:eastAsiaTheme="minorHAnsi" w:hAnsi="Arial" w:cs="Arial"/>
          <w:szCs w:val="22"/>
        </w:rPr>
      </w:pPr>
      <w:r w:rsidRPr="00977A71">
        <w:rPr>
          <w:rFonts w:ascii="Arial" w:eastAsiaTheme="minorHAnsi" w:hAnsi="Arial" w:cs="Arial"/>
          <w:szCs w:val="22"/>
        </w:rPr>
        <w:t>Because I want to pay close attention to what you say, I would like to tape record our interview so that I can listen to it later to see if I missed anything. Is that okay?</w:t>
      </w:r>
    </w:p>
    <w:p w:rsidR="009634CF" w:rsidRPr="00977A71" w:rsidRDefault="009634CF" w:rsidP="009634CF">
      <w:pPr>
        <w:pStyle w:val="SL-FlLftSgl"/>
        <w:spacing w:after="200" w:line="240" w:lineRule="auto"/>
        <w:jc w:val="left"/>
        <w:rPr>
          <w:rFonts w:ascii="Arial" w:hAnsi="Arial" w:cs="Arial"/>
          <w:szCs w:val="22"/>
        </w:rPr>
      </w:pPr>
      <w:r w:rsidRPr="00977A71">
        <w:rPr>
          <w:rFonts w:ascii="Arial" w:hAnsi="Arial" w:cs="Arial"/>
          <w:szCs w:val="22"/>
        </w:rPr>
        <w:t xml:space="preserve"> </w:t>
      </w:r>
      <w:r w:rsidRPr="00977A71">
        <w:rPr>
          <w:rFonts w:ascii="Arial" w:hAnsi="Arial" w:cs="Arial"/>
          <w:b/>
          <w:szCs w:val="22"/>
        </w:rPr>
        <w:t>TURN ON THE RECORDER</w:t>
      </w:r>
      <w:r w:rsidRPr="00977A71">
        <w:rPr>
          <w:rFonts w:ascii="Arial" w:hAnsi="Arial" w:cs="Arial"/>
          <w:szCs w:val="22"/>
        </w:rPr>
        <w:t xml:space="preserve">: I need to ask your permission again so that it is recorded: Today is mo/day/year at [time]. Do you agree to participate in this interview and to have it audio recorded?] </w:t>
      </w:r>
    </w:p>
    <w:p w:rsidR="009634CF" w:rsidRPr="00977A71" w:rsidRDefault="009634CF" w:rsidP="009634CF">
      <w:pPr>
        <w:tabs>
          <w:tab w:val="left" w:pos="360"/>
        </w:tabs>
        <w:spacing w:line="240" w:lineRule="auto"/>
        <w:ind w:firstLine="0"/>
        <w:jc w:val="left"/>
        <w:rPr>
          <w:rFonts w:cs="Arial"/>
          <w:sz w:val="22"/>
          <w:szCs w:val="22"/>
        </w:rPr>
      </w:pPr>
      <w:r w:rsidRPr="00977A71">
        <w:rPr>
          <w:rFonts w:cs="Arial"/>
          <w:sz w:val="22"/>
          <w:szCs w:val="22"/>
        </w:rPr>
        <w:t xml:space="preserve">I will ask a few general questions about the survey items, and then address specific survey items. Your comments will help in identifying possible problems. Please share your thoughts and don’t hesitate to bring up problems, suggest changes, or say which items you prefer – the whole purpose of this pretest is to improve the items and use the best ones in the survey. </w:t>
      </w:r>
    </w:p>
    <w:p w:rsidR="00F45C21" w:rsidRPr="00977A71" w:rsidRDefault="009634CF" w:rsidP="00AE5EFF">
      <w:pPr>
        <w:pStyle w:val="SL-FlLftSgl"/>
        <w:spacing w:after="200" w:line="240" w:lineRule="auto"/>
        <w:jc w:val="left"/>
        <w:rPr>
          <w:rFonts w:cs="Arial"/>
          <w:b/>
          <w:snapToGrid w:val="0"/>
        </w:rPr>
        <w:sectPr w:rsidR="00F45C21" w:rsidRPr="00977A71" w:rsidSect="00CA0EB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080" w:left="1080" w:header="720" w:footer="720" w:gutter="0"/>
          <w:cols w:space="720"/>
          <w:docGrid w:linePitch="360"/>
        </w:sectPr>
      </w:pPr>
      <w:r w:rsidRPr="00977A71">
        <w:rPr>
          <w:rFonts w:ascii="Arial" w:hAnsi="Arial" w:cs="Arial"/>
          <w:szCs w:val="22"/>
        </w:rPr>
        <w:t>Do you have a copy of your survey? Good.  Before we start, do you have any questions? Okay, let’s begin.</w:t>
      </w:r>
      <w:r w:rsidR="00B86F49" w:rsidRPr="00977A71">
        <w:rPr>
          <w:rFonts w:cs="Arial"/>
          <w:b/>
          <w:snapToGrid w:val="0"/>
        </w:rPr>
        <w:br w:type="page"/>
      </w:r>
    </w:p>
    <w:p w:rsidR="006A09AD" w:rsidRPr="00977A71" w:rsidRDefault="006A09AD" w:rsidP="006A09AD">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 xml:space="preserve">Health Information Technology (Health IT) </w:t>
      </w:r>
      <w:r w:rsidR="006D6600">
        <w:rPr>
          <w:rFonts w:cs="Arial"/>
          <w:b/>
          <w:sz w:val="24"/>
          <w:szCs w:val="28"/>
          <w:u w:val="single"/>
        </w:rPr>
        <w:t xml:space="preserve">Patient Safety </w:t>
      </w:r>
      <w:r w:rsidRPr="00977A71">
        <w:rPr>
          <w:rFonts w:cs="Arial"/>
          <w:b/>
          <w:sz w:val="24"/>
          <w:szCs w:val="28"/>
          <w:u w:val="single"/>
        </w:rPr>
        <w:t>Supplemental Items</w:t>
      </w:r>
    </w:p>
    <w:p w:rsidR="00DF040E" w:rsidRPr="00977A71" w:rsidRDefault="00DF040E" w:rsidP="00DF040E">
      <w:pPr>
        <w:pStyle w:val="SL-FlLftSgl"/>
        <w:spacing w:before="240" w:after="300"/>
        <w:jc w:val="left"/>
        <w:rPr>
          <w:rFonts w:ascii="Arial" w:hAnsi="Arial" w:cs="Arial"/>
          <w:b/>
          <w:sz w:val="24"/>
          <w:szCs w:val="24"/>
        </w:rPr>
      </w:pPr>
      <w:r w:rsidRPr="00977A71">
        <w:rPr>
          <w:rFonts w:ascii="Arial" w:hAnsi="Arial" w:cs="Arial"/>
          <w:b/>
          <w:sz w:val="24"/>
          <w:szCs w:val="24"/>
        </w:rPr>
        <w:t xml:space="preserve">Filter question for Health IT Patient Safety: </w:t>
      </w:r>
    </w:p>
    <w:p w:rsidR="00277E60" w:rsidRPr="00977A71" w:rsidRDefault="00277E60">
      <w:pPr>
        <w:widowControl/>
        <w:adjustRightInd/>
        <w:spacing w:after="200" w:line="276" w:lineRule="auto"/>
        <w:ind w:firstLine="0"/>
        <w:jc w:val="left"/>
        <w:textAlignment w:val="auto"/>
        <w:rPr>
          <w:rFonts w:cs="Arial"/>
          <w:sz w:val="22"/>
          <w:szCs w:val="24"/>
        </w:rPr>
      </w:pPr>
      <w:r w:rsidRPr="00977A71">
        <w:rPr>
          <w:rFonts w:cs="Arial"/>
          <w:sz w:val="22"/>
          <w:szCs w:val="24"/>
        </w:rPr>
        <w:t xml:space="preserve">A. Do you interact with any of your hospital’s Health Information Technology (Health IT) systems—including any computer-based software or systems in your hospital, electronic health records (EHRs), electronic medical records (EMRs), electronic prescribing (e-prescribing), computer physician order entry (CPOE), or electronic decision support tools? </w:t>
      </w:r>
    </w:p>
    <w:p w:rsidR="00277E60" w:rsidRPr="00977A71" w:rsidRDefault="00277E60" w:rsidP="00277E60">
      <w:pPr>
        <w:pStyle w:val="SL-FlLftSgl"/>
        <w:numPr>
          <w:ilvl w:val="0"/>
          <w:numId w:val="16"/>
        </w:numPr>
        <w:spacing w:before="120" w:line="240" w:lineRule="auto"/>
        <w:ind w:left="1170" w:hanging="450"/>
        <w:jc w:val="left"/>
        <w:rPr>
          <w:rFonts w:ascii="Arial" w:hAnsi="Arial" w:cs="Arial"/>
        </w:rPr>
      </w:pPr>
      <w:r w:rsidRPr="00977A71">
        <w:rPr>
          <w:rFonts w:ascii="Arial" w:hAnsi="Arial" w:cs="Arial"/>
        </w:rPr>
        <w:t>Yes [IF YES, GO TO QUESTION 1]</w:t>
      </w:r>
    </w:p>
    <w:p w:rsidR="00277E60" w:rsidRPr="00977A71" w:rsidRDefault="00277E60" w:rsidP="00277E60">
      <w:pPr>
        <w:pStyle w:val="SL-FlLftSgl"/>
        <w:numPr>
          <w:ilvl w:val="0"/>
          <w:numId w:val="16"/>
        </w:numPr>
        <w:spacing w:before="120" w:line="240" w:lineRule="auto"/>
        <w:ind w:left="1170" w:hanging="450"/>
        <w:jc w:val="left"/>
        <w:rPr>
          <w:rFonts w:ascii="Arial" w:hAnsi="Arial" w:cs="Arial"/>
        </w:rPr>
      </w:pPr>
      <w:r w:rsidRPr="00977A71">
        <w:rPr>
          <w:rFonts w:ascii="Arial" w:hAnsi="Arial" w:cs="Arial"/>
        </w:rPr>
        <w:t>No  [IF NO, GO TO BACKGROUND QUESTIONS IN HOSPITAL SURVEY]</w:t>
      </w:r>
    </w:p>
    <w:p w:rsidR="001373C8" w:rsidRDefault="001373C8">
      <w:pPr>
        <w:widowControl/>
        <w:adjustRightInd/>
        <w:spacing w:after="200" w:line="276" w:lineRule="auto"/>
        <w:ind w:firstLine="0"/>
        <w:jc w:val="left"/>
        <w:textAlignment w:val="auto"/>
        <w:rPr>
          <w:rFonts w:cs="Arial"/>
          <w:sz w:val="24"/>
          <w:szCs w:val="28"/>
          <w:u w:val="single"/>
        </w:rPr>
      </w:pPr>
    </w:p>
    <w:p w:rsidR="001373C8" w:rsidRPr="00CD5C9F" w:rsidRDefault="001373C8">
      <w:pPr>
        <w:widowControl/>
        <w:adjustRightInd/>
        <w:spacing w:after="200" w:line="276" w:lineRule="auto"/>
        <w:ind w:firstLine="0"/>
        <w:jc w:val="left"/>
        <w:textAlignment w:val="auto"/>
        <w:rPr>
          <w:rFonts w:cs="Arial"/>
          <w:sz w:val="24"/>
          <w:szCs w:val="28"/>
        </w:rPr>
      </w:pPr>
      <w:r w:rsidRPr="00CD5C9F">
        <w:rPr>
          <w:rFonts w:cs="Arial"/>
          <w:sz w:val="24"/>
          <w:szCs w:val="28"/>
        </w:rPr>
        <w:t>If Yes, Wh</w:t>
      </w:r>
      <w:bookmarkStart w:id="0" w:name="_GoBack"/>
      <w:bookmarkEnd w:id="0"/>
      <w:r w:rsidRPr="00CD5C9F">
        <w:rPr>
          <w:rFonts w:cs="Arial"/>
          <w:sz w:val="24"/>
          <w:szCs w:val="28"/>
        </w:rPr>
        <w:t xml:space="preserve">at types of Health IT systems do you work with?  </w:t>
      </w:r>
    </w:p>
    <w:p w:rsidR="00DF040E" w:rsidRDefault="001373C8">
      <w:pPr>
        <w:widowControl/>
        <w:adjustRightInd/>
        <w:spacing w:after="200" w:line="276" w:lineRule="auto"/>
        <w:ind w:firstLine="0"/>
        <w:jc w:val="left"/>
        <w:textAlignment w:val="auto"/>
        <w:rPr>
          <w:rFonts w:cs="Arial"/>
          <w:sz w:val="24"/>
          <w:szCs w:val="28"/>
          <w:u w:val="single"/>
        </w:rPr>
      </w:pPr>
      <w:r w:rsidRPr="00CD5C9F">
        <w:rPr>
          <w:rFonts w:cs="Arial"/>
          <w:sz w:val="24"/>
          <w:szCs w:val="28"/>
        </w:rPr>
        <w:t>If No, What types of tasks do you perform in the hospital?</w:t>
      </w:r>
      <w:r w:rsidR="00DF040E" w:rsidRPr="00977A71">
        <w:rPr>
          <w:rFonts w:cs="Arial"/>
          <w:sz w:val="24"/>
          <w:szCs w:val="28"/>
          <w:u w:val="single"/>
        </w:rPr>
        <w:br w:type="page"/>
      </w:r>
    </w:p>
    <w:p w:rsidR="001373C8" w:rsidRPr="00977A71" w:rsidRDefault="001373C8">
      <w:pPr>
        <w:widowControl/>
        <w:adjustRightInd/>
        <w:spacing w:after="200" w:line="276" w:lineRule="auto"/>
        <w:ind w:firstLine="0"/>
        <w:jc w:val="left"/>
        <w:textAlignment w:val="auto"/>
        <w:rPr>
          <w:rFonts w:cs="Arial"/>
          <w:sz w:val="24"/>
          <w:szCs w:val="28"/>
          <w:u w:val="single"/>
        </w:rPr>
      </w:pPr>
    </w:p>
    <w:p w:rsidR="00DF040E" w:rsidRPr="00977A71" w:rsidRDefault="00DF040E" w:rsidP="00DF040E">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t>Health Information Technology (Health IT) Supplemental Items</w:t>
      </w:r>
    </w:p>
    <w:p w:rsidR="00DF040E" w:rsidRPr="00977A71" w:rsidRDefault="00DF040E" w:rsidP="008C1375">
      <w:pPr>
        <w:keepNext/>
        <w:keepLines/>
        <w:widowControl/>
        <w:adjustRightInd/>
        <w:spacing w:line="276" w:lineRule="auto"/>
        <w:ind w:firstLine="0"/>
        <w:jc w:val="left"/>
        <w:textAlignment w:val="auto"/>
        <w:outlineLvl w:val="0"/>
        <w:rPr>
          <w:rFonts w:eastAsiaTheme="majorEastAsia" w:cs="Arial"/>
          <w:b/>
          <w:bCs/>
          <w:sz w:val="24"/>
          <w:szCs w:val="28"/>
        </w:rPr>
      </w:pPr>
    </w:p>
    <w:p w:rsidR="008C1375" w:rsidRPr="00977A71" w:rsidRDefault="008C1375" w:rsidP="008C1375">
      <w:pPr>
        <w:keepNext/>
        <w:keepLines/>
        <w:widowControl/>
        <w:adjustRightInd/>
        <w:spacing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1. Training</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8C1375" w:rsidRPr="00977A71" w:rsidTr="0021764D">
        <w:trPr>
          <w:trHeight w:hRule="exact" w:val="1062"/>
        </w:trPr>
        <w:tc>
          <w:tcPr>
            <w:tcW w:w="4857" w:type="dxa"/>
            <w:tcBorders>
              <w:top w:val="nil"/>
              <w:left w:val="nil"/>
              <w:bottom w:val="nil"/>
              <w:right w:val="nil"/>
            </w:tcBorders>
            <w:vAlign w:val="bottom"/>
            <w:hideMark/>
          </w:tcPr>
          <w:p w:rsidR="008C1375" w:rsidRPr="00977A71" w:rsidRDefault="008C1375" w:rsidP="008C1375">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Neither</w:t>
            </w:r>
          </w:p>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8C1375" w:rsidRPr="00977A71" w:rsidRDefault="008C1375" w:rsidP="008C1375">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8C1375" w:rsidRPr="00977A71" w:rsidRDefault="008C1375" w:rsidP="008C1375">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8C1375" w:rsidRPr="00977A71" w:rsidTr="0021764D">
        <w:trPr>
          <w:trHeight w:hRule="exact" w:val="1053"/>
        </w:trPr>
        <w:tc>
          <w:tcPr>
            <w:tcW w:w="4857" w:type="dxa"/>
            <w:tcBorders>
              <w:top w:val="nil"/>
              <w:left w:val="nil"/>
              <w:bottom w:val="nil"/>
              <w:right w:val="nil"/>
            </w:tcBorders>
            <w:vAlign w:val="center"/>
            <w:hideMark/>
          </w:tcPr>
          <w:p w:rsidR="008C1375" w:rsidRPr="00977A71" w:rsidRDefault="008C1375" w:rsidP="00B62A91">
            <w:pPr>
              <w:widowControl/>
              <w:numPr>
                <w:ilvl w:val="0"/>
                <w:numId w:val="2"/>
              </w:numPr>
              <w:tabs>
                <w:tab w:val="left" w:leader="dot" w:pos="5040"/>
              </w:tabs>
              <w:adjustRightInd/>
              <w:spacing w:before="60" w:after="60" w:line="240" w:lineRule="atLeast"/>
              <w:jc w:val="left"/>
              <w:textAlignment w:val="auto"/>
              <w:rPr>
                <w:rFonts w:cs="Arial"/>
              </w:rPr>
            </w:pPr>
            <w:r w:rsidRPr="00977A71">
              <w:rPr>
                <w:rFonts w:cs="Arial"/>
              </w:rPr>
              <w:t>We are given adequate training on how to use our Health IT systems………….………………</w:t>
            </w:r>
          </w:p>
        </w:tc>
        <w:tc>
          <w:tcPr>
            <w:tcW w:w="872" w:type="dxa"/>
            <w:tcBorders>
              <w:top w:val="nil"/>
              <w:left w:val="nil"/>
              <w:bottom w:val="nil"/>
              <w:right w:val="nil"/>
            </w:tcBorders>
            <w:vAlign w:val="center"/>
            <w:hideMark/>
          </w:tcPr>
          <w:p w:rsidR="008C1375" w:rsidRPr="00977A71" w:rsidRDefault="008C1375" w:rsidP="008C1375">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8C1375" w:rsidRPr="00977A71" w:rsidRDefault="008C1375" w:rsidP="008C1375">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8C1375" w:rsidRPr="00977A71" w:rsidRDefault="008C1375" w:rsidP="008C1375">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8C1375" w:rsidRPr="00977A71" w:rsidRDefault="008C1375" w:rsidP="008C1375">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8C1375" w:rsidRPr="00977A71" w:rsidRDefault="008C1375" w:rsidP="008C1375">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8C1375" w:rsidRPr="00977A71" w:rsidRDefault="008C1375" w:rsidP="008C1375">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8C1375" w:rsidRPr="00977A71" w:rsidTr="0021764D">
        <w:trPr>
          <w:trHeight w:val="522"/>
        </w:trPr>
        <w:tc>
          <w:tcPr>
            <w:tcW w:w="4857" w:type="dxa"/>
            <w:tcBorders>
              <w:top w:val="nil"/>
              <w:left w:val="nil"/>
              <w:bottom w:val="nil"/>
              <w:right w:val="nil"/>
            </w:tcBorders>
            <w:vAlign w:val="center"/>
            <w:hideMark/>
          </w:tcPr>
          <w:p w:rsidR="008C1375" w:rsidRPr="00977A71" w:rsidRDefault="008C1375" w:rsidP="00B62A91">
            <w:pPr>
              <w:widowControl/>
              <w:numPr>
                <w:ilvl w:val="0"/>
                <w:numId w:val="2"/>
              </w:numPr>
              <w:tabs>
                <w:tab w:val="left" w:leader="dot" w:pos="5040"/>
              </w:tabs>
              <w:adjustRightInd/>
              <w:spacing w:before="60" w:after="60" w:line="240" w:lineRule="atLeast"/>
              <w:jc w:val="left"/>
              <w:textAlignment w:val="auto"/>
              <w:rPr>
                <w:rFonts w:cs="Arial"/>
              </w:rPr>
            </w:pPr>
            <w:r w:rsidRPr="00977A71">
              <w:rPr>
                <w:rFonts w:cs="Arial"/>
              </w:rPr>
              <w:t xml:space="preserve">We are trained when there are </w:t>
            </w:r>
            <w:r w:rsidR="0021764D" w:rsidRPr="00977A71">
              <w:rPr>
                <w:rFonts w:cs="Arial"/>
              </w:rPr>
              <w:t>changes</w:t>
            </w:r>
            <w:r w:rsidRPr="00977A71">
              <w:rPr>
                <w:rFonts w:cs="Arial"/>
              </w:rPr>
              <w:t xml:space="preserve"> to our Health IT systems……………………………….</w:t>
            </w:r>
          </w:p>
        </w:tc>
        <w:tc>
          <w:tcPr>
            <w:tcW w:w="872" w:type="dxa"/>
            <w:tcBorders>
              <w:top w:val="nil"/>
              <w:left w:val="nil"/>
              <w:bottom w:val="nil"/>
              <w:right w:val="nil"/>
            </w:tcBorders>
            <w:vAlign w:val="center"/>
            <w:hideMark/>
          </w:tcPr>
          <w:p w:rsidR="008C1375" w:rsidRPr="00977A71" w:rsidRDefault="008C1375" w:rsidP="008C1375">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8C1375" w:rsidRPr="00977A71" w:rsidRDefault="008C1375" w:rsidP="008C1375">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8C1375" w:rsidRPr="00977A71" w:rsidRDefault="008C1375" w:rsidP="008C1375">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8C1375" w:rsidRPr="00977A71" w:rsidRDefault="008C1375" w:rsidP="008C1375">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8C1375" w:rsidRPr="00977A71" w:rsidRDefault="008C1375" w:rsidP="008C1375">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8C1375" w:rsidRPr="00977A71" w:rsidRDefault="008C1375" w:rsidP="008C1375">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B62A91" w:rsidRPr="00977A71" w:rsidRDefault="00B62A91" w:rsidP="008C1375">
      <w:pPr>
        <w:widowControl/>
        <w:adjustRightInd/>
        <w:spacing w:after="200" w:line="276" w:lineRule="auto"/>
        <w:ind w:firstLine="0"/>
        <w:jc w:val="left"/>
        <w:textAlignment w:val="auto"/>
        <w:rPr>
          <w:rFonts w:cs="Arial"/>
          <w:b/>
          <w:sz w:val="4"/>
          <w:szCs w:val="28"/>
        </w:rPr>
      </w:pPr>
    </w:p>
    <w:p w:rsidR="008C1375" w:rsidRPr="00977A71" w:rsidRDefault="00B62A91" w:rsidP="008C1375">
      <w:pPr>
        <w:widowControl/>
        <w:adjustRightInd/>
        <w:spacing w:after="200" w:line="276" w:lineRule="auto"/>
        <w:ind w:firstLine="0"/>
        <w:jc w:val="left"/>
        <w:textAlignment w:val="auto"/>
        <w:rPr>
          <w:rFonts w:cs="Arial"/>
          <w:b/>
          <w:sz w:val="22"/>
          <w:szCs w:val="28"/>
        </w:rPr>
      </w:pPr>
      <w:r w:rsidRPr="00977A71">
        <w:rPr>
          <w:rFonts w:cs="Arial"/>
          <w:b/>
          <w:sz w:val="22"/>
          <w:szCs w:val="28"/>
        </w:rPr>
        <w:t>PROBES:</w:t>
      </w:r>
    </w:p>
    <w:p w:rsidR="00B62A91" w:rsidRPr="00977A71" w:rsidRDefault="00B62A91" w:rsidP="00B62A91">
      <w:pPr>
        <w:ind w:firstLine="0"/>
        <w:jc w:val="left"/>
      </w:pPr>
      <w:r w:rsidRPr="00977A71">
        <w:t>Q1. You answered ________ for question 1. Can you say more about how you arrived at your answer?</w:t>
      </w:r>
    </w:p>
    <w:p w:rsidR="00B62A91" w:rsidRPr="00977A71" w:rsidRDefault="00B62A91" w:rsidP="00B62A91">
      <w:pPr>
        <w:ind w:firstLine="0"/>
        <w:jc w:val="left"/>
      </w:pPr>
    </w:p>
    <w:p w:rsidR="00B62A91" w:rsidRPr="00977A71" w:rsidRDefault="00B62A91" w:rsidP="00B62A91">
      <w:pPr>
        <w:ind w:firstLine="0"/>
        <w:jc w:val="left"/>
      </w:pPr>
      <w:r w:rsidRPr="00977A71">
        <w:t>Who were you thinking of when you answered? [Who is the “we”?]</w:t>
      </w:r>
    </w:p>
    <w:p w:rsidR="00B62A91" w:rsidRPr="00977A71" w:rsidRDefault="00B62A91" w:rsidP="00B62A91">
      <w:pPr>
        <w:ind w:firstLine="0"/>
      </w:pPr>
    </w:p>
    <w:p w:rsidR="00B62A91" w:rsidRPr="00977A71" w:rsidRDefault="00B62A91" w:rsidP="00B62A91">
      <w:pPr>
        <w:ind w:firstLine="0"/>
      </w:pPr>
      <w:r w:rsidRPr="00977A71">
        <w:t xml:space="preserve">What does “adequate training” mean in this question? </w:t>
      </w:r>
    </w:p>
    <w:p w:rsidR="00B62A91" w:rsidRPr="00977A71" w:rsidRDefault="00B62A91" w:rsidP="00B62A91">
      <w:pPr>
        <w:ind w:firstLine="0"/>
      </w:pPr>
    </w:p>
    <w:p w:rsidR="00B62A91" w:rsidRPr="00977A71" w:rsidRDefault="00B62A91" w:rsidP="00B62A91">
      <w:pPr>
        <w:ind w:firstLine="0"/>
      </w:pPr>
      <w:r w:rsidRPr="00977A71">
        <w:t>Can you give some examples?</w:t>
      </w:r>
    </w:p>
    <w:p w:rsidR="00B62A91" w:rsidRPr="00977A71" w:rsidRDefault="00B62A91" w:rsidP="00B62A91">
      <w:pPr>
        <w:ind w:firstLine="0"/>
      </w:pPr>
      <w:r w:rsidRPr="00977A71">
        <w:t xml:space="preserve">What Health IT systems were you thinking of when you answered? </w:t>
      </w:r>
    </w:p>
    <w:p w:rsidR="00B62A91" w:rsidRPr="00977A71" w:rsidRDefault="00B62A91" w:rsidP="00B62A91">
      <w:pPr>
        <w:ind w:firstLine="0"/>
      </w:pPr>
    </w:p>
    <w:p w:rsidR="00B62A91" w:rsidRPr="00977A71" w:rsidRDefault="00B62A91" w:rsidP="00B62A91">
      <w:pPr>
        <w:ind w:firstLine="0"/>
      </w:pPr>
      <w:r w:rsidRPr="00977A71">
        <w:t>Q2. You answered ____. Can you say more about that?</w:t>
      </w:r>
    </w:p>
    <w:p w:rsidR="00B62A91" w:rsidRPr="00977A71" w:rsidRDefault="00B62A91" w:rsidP="00B62A91">
      <w:pPr>
        <w:ind w:firstLine="0"/>
      </w:pPr>
    </w:p>
    <w:p w:rsidR="00B62A91" w:rsidRPr="00977A71" w:rsidRDefault="00B62A91" w:rsidP="00B62A91">
      <w:pPr>
        <w:ind w:firstLine="0"/>
      </w:pPr>
      <w:r w:rsidRPr="00977A71">
        <w:t xml:space="preserve">What kind of Health IT system “changes” </w:t>
      </w:r>
      <w:proofErr w:type="gramStart"/>
      <w:r w:rsidRPr="00977A71">
        <w:t>were</w:t>
      </w:r>
      <w:proofErr w:type="gramEnd"/>
      <w:r w:rsidRPr="00977A71">
        <w:t xml:space="preserve"> you thinking of when you answered this question?</w:t>
      </w:r>
    </w:p>
    <w:p w:rsidR="00A84338" w:rsidRPr="00977A71" w:rsidRDefault="00A84338" w:rsidP="00B62A91">
      <w:pPr>
        <w:ind w:firstLine="0"/>
      </w:pPr>
      <w:r w:rsidRPr="00977A71">
        <w:t>What kind of training were you thinking about when you answered?</w:t>
      </w:r>
    </w:p>
    <w:p w:rsidR="00B62A91" w:rsidRPr="00977A71" w:rsidRDefault="00B62A91" w:rsidP="00B62A91">
      <w:pPr>
        <w:ind w:firstLine="0"/>
      </w:pPr>
    </w:p>
    <w:p w:rsidR="00B62A91" w:rsidRPr="00977A71" w:rsidRDefault="00B62A91" w:rsidP="00B62A91">
      <w:pPr>
        <w:ind w:firstLine="0"/>
      </w:pPr>
      <w:r w:rsidRPr="00977A71">
        <w:t>Also, who is the “we” you were thinking about when you answered?</w:t>
      </w:r>
    </w:p>
    <w:p w:rsidR="00B62A91" w:rsidRPr="00977A71" w:rsidRDefault="00B62A91" w:rsidP="00B62A91">
      <w:pPr>
        <w:ind w:firstLine="0"/>
      </w:pPr>
    </w:p>
    <w:p w:rsidR="00B62A91" w:rsidRPr="00977A71" w:rsidRDefault="00B62A91" w:rsidP="00B62A91">
      <w:pPr>
        <w:ind w:firstLine="0"/>
      </w:pPr>
      <w:r w:rsidRPr="00977A71">
        <w:t xml:space="preserve">What Health IT systems were you thinking of when you answered? </w:t>
      </w:r>
    </w:p>
    <w:p w:rsidR="00DF040E" w:rsidRPr="00977A71" w:rsidRDefault="00DF040E" w:rsidP="00B62A91">
      <w:pPr>
        <w:widowControl/>
        <w:adjustRightInd/>
        <w:spacing w:after="200" w:line="276" w:lineRule="auto"/>
        <w:ind w:firstLine="0"/>
        <w:jc w:val="left"/>
        <w:textAlignment w:val="auto"/>
        <w:rPr>
          <w:rFonts w:cs="Arial"/>
          <w:b/>
          <w:sz w:val="24"/>
          <w:szCs w:val="28"/>
          <w:u w:val="single"/>
        </w:rPr>
      </w:pPr>
    </w:p>
    <w:p w:rsidR="00DF040E" w:rsidRPr="00977A71" w:rsidRDefault="00DF040E" w:rsidP="00B62A91">
      <w:pPr>
        <w:widowControl/>
        <w:adjustRightInd/>
        <w:spacing w:after="200" w:line="276" w:lineRule="auto"/>
        <w:ind w:firstLine="0"/>
        <w:jc w:val="left"/>
        <w:textAlignment w:val="auto"/>
        <w:rPr>
          <w:rFonts w:cs="Arial"/>
          <w:b/>
          <w:sz w:val="24"/>
          <w:szCs w:val="28"/>
          <w:u w:val="single"/>
        </w:rPr>
      </w:pPr>
    </w:p>
    <w:p w:rsidR="00DF040E" w:rsidRPr="00977A71" w:rsidRDefault="00DF040E">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br w:type="page"/>
      </w:r>
    </w:p>
    <w:p w:rsidR="00B62A91" w:rsidRPr="00977A71" w:rsidRDefault="00B62A91" w:rsidP="00B62A91">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B62A91" w:rsidRPr="00977A71" w:rsidRDefault="00B62A91">
      <w:pPr>
        <w:widowControl/>
        <w:adjustRightInd/>
        <w:spacing w:after="200" w:line="276" w:lineRule="auto"/>
        <w:ind w:firstLine="0"/>
        <w:jc w:val="left"/>
        <w:textAlignment w:val="auto"/>
        <w:rPr>
          <w:rFonts w:cs="Arial"/>
          <w:b/>
          <w:sz w:val="24"/>
          <w:szCs w:val="28"/>
        </w:rPr>
      </w:pPr>
      <w:r w:rsidRPr="00977A71">
        <w:rPr>
          <w:rFonts w:cs="Arial"/>
          <w:b/>
          <w:sz w:val="24"/>
          <w:szCs w:val="28"/>
        </w:rPr>
        <w:t>1. Training</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B62A91" w:rsidRPr="00977A71" w:rsidTr="00277E60">
        <w:trPr>
          <w:trHeight w:hRule="exact" w:val="1062"/>
        </w:trPr>
        <w:tc>
          <w:tcPr>
            <w:tcW w:w="4857" w:type="dxa"/>
            <w:tcBorders>
              <w:top w:val="nil"/>
              <w:left w:val="nil"/>
              <w:bottom w:val="nil"/>
              <w:right w:val="nil"/>
            </w:tcBorders>
            <w:vAlign w:val="bottom"/>
            <w:hideMark/>
          </w:tcPr>
          <w:p w:rsidR="00B62A91" w:rsidRPr="00977A71" w:rsidRDefault="00B62A91" w:rsidP="00277E60">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Neither</w:t>
            </w:r>
          </w:p>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B62A91" w:rsidRPr="00977A71" w:rsidRDefault="00B62A91" w:rsidP="00277E60">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B62A91" w:rsidRPr="00977A71" w:rsidRDefault="00B62A91" w:rsidP="00277E60">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B62A91" w:rsidRPr="00977A71" w:rsidTr="00277E60">
        <w:trPr>
          <w:trHeight w:val="522"/>
        </w:trPr>
        <w:tc>
          <w:tcPr>
            <w:tcW w:w="4857" w:type="dxa"/>
            <w:tcBorders>
              <w:top w:val="nil"/>
              <w:left w:val="nil"/>
              <w:bottom w:val="nil"/>
              <w:right w:val="nil"/>
            </w:tcBorders>
            <w:vAlign w:val="center"/>
          </w:tcPr>
          <w:p w:rsidR="00B62A91" w:rsidRPr="00977A71" w:rsidRDefault="00B62A91" w:rsidP="00B62A91">
            <w:pPr>
              <w:widowControl/>
              <w:numPr>
                <w:ilvl w:val="0"/>
                <w:numId w:val="10"/>
              </w:numPr>
              <w:tabs>
                <w:tab w:val="left" w:leader="dot" w:pos="5040"/>
              </w:tabs>
              <w:adjustRightInd/>
              <w:spacing w:before="60" w:after="60" w:line="240" w:lineRule="atLeast"/>
              <w:jc w:val="left"/>
              <w:textAlignment w:val="auto"/>
              <w:rPr>
                <w:rFonts w:cs="Arial"/>
              </w:rPr>
            </w:pPr>
            <w:r w:rsidRPr="00977A71">
              <w:rPr>
                <w:rFonts w:cs="Arial"/>
              </w:rPr>
              <w:t>We are trained on what to do when our Health IT systems are down…………………………….</w:t>
            </w:r>
          </w:p>
        </w:tc>
        <w:tc>
          <w:tcPr>
            <w:tcW w:w="872" w:type="dxa"/>
            <w:tcBorders>
              <w:top w:val="nil"/>
              <w:left w:val="nil"/>
              <w:bottom w:val="nil"/>
              <w:right w:val="nil"/>
            </w:tcBorders>
            <w:vAlign w:val="center"/>
          </w:tcPr>
          <w:p w:rsidR="00B62A91" w:rsidRPr="00977A71" w:rsidRDefault="00B62A91" w:rsidP="00277E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tcPr>
          <w:p w:rsidR="00B62A91" w:rsidRPr="00977A71" w:rsidRDefault="00B62A91" w:rsidP="00277E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tcPr>
          <w:p w:rsidR="00B62A91" w:rsidRPr="00977A71" w:rsidRDefault="00B62A91" w:rsidP="00277E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tcPr>
          <w:p w:rsidR="00B62A91" w:rsidRPr="00977A71" w:rsidRDefault="00B62A91" w:rsidP="00277E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tcPr>
          <w:p w:rsidR="00B62A91" w:rsidRPr="00977A71" w:rsidRDefault="00B62A91" w:rsidP="00277E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tcPr>
          <w:p w:rsidR="00B62A91" w:rsidRPr="00977A71" w:rsidRDefault="00B62A91" w:rsidP="00277E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B62A91" w:rsidRPr="00977A71" w:rsidRDefault="00B62A91">
      <w:pPr>
        <w:widowControl/>
        <w:adjustRightInd/>
        <w:spacing w:after="200" w:line="276" w:lineRule="auto"/>
        <w:ind w:firstLine="0"/>
        <w:jc w:val="left"/>
        <w:textAlignment w:val="auto"/>
        <w:rPr>
          <w:rFonts w:cs="Arial"/>
          <w:b/>
          <w:sz w:val="24"/>
          <w:szCs w:val="28"/>
          <w:u w:val="single"/>
        </w:rPr>
      </w:pPr>
    </w:p>
    <w:p w:rsidR="00B62A91" w:rsidRPr="00977A71" w:rsidRDefault="00B62A91" w:rsidP="00B62A91">
      <w:pPr>
        <w:widowControl/>
        <w:adjustRightInd/>
        <w:spacing w:after="200" w:line="276" w:lineRule="auto"/>
        <w:ind w:firstLine="0"/>
        <w:jc w:val="left"/>
        <w:textAlignment w:val="auto"/>
        <w:rPr>
          <w:rFonts w:cs="Arial"/>
          <w:b/>
          <w:sz w:val="22"/>
          <w:szCs w:val="28"/>
        </w:rPr>
      </w:pPr>
      <w:r w:rsidRPr="00977A71">
        <w:rPr>
          <w:rFonts w:cs="Arial"/>
          <w:b/>
          <w:sz w:val="22"/>
          <w:szCs w:val="28"/>
        </w:rPr>
        <w:t>PROBES:</w:t>
      </w:r>
    </w:p>
    <w:p w:rsidR="00B62A91" w:rsidRPr="00977A71" w:rsidRDefault="00B62A91" w:rsidP="00B62A91">
      <w:pPr>
        <w:ind w:firstLine="0"/>
        <w:jc w:val="left"/>
      </w:pPr>
      <w:r w:rsidRPr="00977A71">
        <w:t>Q3. You answered ________ for question 3. Can you say more about how you arrived at your answer?</w:t>
      </w:r>
    </w:p>
    <w:p w:rsidR="00B62A91" w:rsidRPr="00977A71" w:rsidRDefault="00B62A91" w:rsidP="00B62A91">
      <w:pPr>
        <w:ind w:firstLine="0"/>
      </w:pPr>
    </w:p>
    <w:p w:rsidR="00B62A91" w:rsidRPr="00977A71" w:rsidRDefault="00B62A91" w:rsidP="00B62A91">
      <w:pPr>
        <w:ind w:firstLine="0"/>
      </w:pPr>
      <w:r w:rsidRPr="00977A71">
        <w:t xml:space="preserve">What does is mean when </w:t>
      </w:r>
      <w:proofErr w:type="gramStart"/>
      <w:r w:rsidRPr="00977A71">
        <w:t>your</w:t>
      </w:r>
      <w:proofErr w:type="gramEnd"/>
      <w:r w:rsidRPr="00977A71">
        <w:t xml:space="preserve"> “Health IT systems are down?”</w:t>
      </w:r>
    </w:p>
    <w:p w:rsidR="00A84338" w:rsidRPr="00977A71" w:rsidRDefault="00A84338" w:rsidP="00B62A91">
      <w:pPr>
        <w:ind w:firstLine="0"/>
      </w:pPr>
    </w:p>
    <w:p w:rsidR="00B62A91" w:rsidRPr="00977A71" w:rsidRDefault="00B62A91" w:rsidP="00B62A91">
      <w:pPr>
        <w:ind w:firstLine="0"/>
      </w:pPr>
      <w:r w:rsidRPr="00977A71">
        <w:t>Can you give some examples</w:t>
      </w:r>
      <w:r w:rsidR="00A84338" w:rsidRPr="00977A71">
        <w:t xml:space="preserve"> of what you are trained to do</w:t>
      </w:r>
      <w:r w:rsidRPr="00977A71">
        <w:t>?</w:t>
      </w:r>
    </w:p>
    <w:p w:rsidR="00B62A91" w:rsidRPr="00977A71" w:rsidRDefault="00B62A91" w:rsidP="00B62A91">
      <w:pPr>
        <w:ind w:firstLine="0"/>
      </w:pPr>
    </w:p>
    <w:p w:rsidR="00B62A91" w:rsidRPr="00977A71" w:rsidRDefault="00B62A91" w:rsidP="00B62A91">
      <w:pPr>
        <w:ind w:firstLine="0"/>
      </w:pPr>
      <w:r w:rsidRPr="00977A71">
        <w:t>Who were you thinking of when you answered? Who is the “we”?</w:t>
      </w:r>
    </w:p>
    <w:p w:rsidR="00B62A91" w:rsidRPr="00977A71" w:rsidRDefault="00B62A91" w:rsidP="00B62A91">
      <w:pPr>
        <w:ind w:firstLine="0"/>
      </w:pPr>
    </w:p>
    <w:p w:rsidR="00B62A91" w:rsidRPr="00977A71" w:rsidRDefault="00B62A91" w:rsidP="00B62A91">
      <w:pPr>
        <w:ind w:firstLine="0"/>
      </w:pPr>
      <w:r w:rsidRPr="00977A71">
        <w:t>Who conducts the training?</w:t>
      </w:r>
    </w:p>
    <w:p w:rsidR="00B62A91" w:rsidRPr="00977A71" w:rsidRDefault="00B62A91" w:rsidP="00B62A91">
      <w:pPr>
        <w:ind w:firstLine="0"/>
      </w:pPr>
    </w:p>
    <w:p w:rsidR="00B62A91" w:rsidRPr="00977A71" w:rsidRDefault="00B62A91" w:rsidP="00B62A91">
      <w:pPr>
        <w:ind w:firstLine="0"/>
      </w:pPr>
      <w:r w:rsidRPr="00977A71">
        <w:t xml:space="preserve">What Health IT systems were you thinking of when you answered? </w:t>
      </w:r>
    </w:p>
    <w:p w:rsidR="00B62A91" w:rsidRPr="00977A71" w:rsidRDefault="00B62A91" w:rsidP="00B62A91">
      <w:pPr>
        <w:ind w:firstLine="0"/>
      </w:pPr>
    </w:p>
    <w:p w:rsidR="00B62A91" w:rsidRPr="00977A71" w:rsidRDefault="00B62A91" w:rsidP="00B62A91">
      <w:pPr>
        <w:ind w:firstLine="0"/>
      </w:pPr>
    </w:p>
    <w:p w:rsidR="00B62A91" w:rsidRPr="00977A71" w:rsidRDefault="00B62A91">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br w:type="page"/>
      </w:r>
    </w:p>
    <w:p w:rsidR="0063556C" w:rsidRPr="00977A71" w:rsidRDefault="0063556C" w:rsidP="0063556C">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63556C" w:rsidRPr="00977A71" w:rsidRDefault="0063556C" w:rsidP="0063556C">
      <w:pPr>
        <w:keepNext/>
        <w:keepLines/>
        <w:widowControl/>
        <w:adjustRightInd/>
        <w:spacing w:before="480" w:line="276" w:lineRule="auto"/>
        <w:ind w:firstLine="0"/>
        <w:jc w:val="left"/>
        <w:textAlignment w:val="auto"/>
        <w:outlineLvl w:val="0"/>
        <w:rPr>
          <w:rFonts w:eastAsiaTheme="majorEastAsia" w:cs="Arial"/>
          <w:b/>
          <w:bCs/>
          <w:sz w:val="24"/>
          <w:szCs w:val="24"/>
        </w:rPr>
      </w:pPr>
      <w:r w:rsidRPr="00977A71">
        <w:rPr>
          <w:rFonts w:eastAsiaTheme="majorEastAsia" w:cs="Arial"/>
          <w:b/>
          <w:bCs/>
          <w:sz w:val="24"/>
          <w:szCs w:val="24"/>
        </w:rPr>
        <w:t>2. Ease of Use/Work Process</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63556C" w:rsidRPr="00977A71" w:rsidTr="002C7D09">
        <w:trPr>
          <w:trHeight w:hRule="exact" w:val="1062"/>
        </w:trPr>
        <w:tc>
          <w:tcPr>
            <w:tcW w:w="4857" w:type="dxa"/>
            <w:tcBorders>
              <w:top w:val="nil"/>
              <w:left w:val="nil"/>
              <w:bottom w:val="nil"/>
              <w:right w:val="nil"/>
            </w:tcBorders>
            <w:vAlign w:val="bottom"/>
            <w:hideMark/>
          </w:tcPr>
          <w:p w:rsidR="0063556C" w:rsidRPr="00977A71" w:rsidRDefault="00DA24F4" w:rsidP="0063556C">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 about the Health IT systems that you personally work?</w:t>
            </w:r>
          </w:p>
        </w:tc>
        <w:tc>
          <w:tcPr>
            <w:tcW w:w="872" w:type="dxa"/>
            <w:tcBorders>
              <w:top w:val="nil"/>
              <w:left w:val="nil"/>
              <w:bottom w:val="nil"/>
              <w:right w:val="nil"/>
            </w:tcBorders>
            <w:vAlign w:val="bottom"/>
            <w:hideMark/>
          </w:tcPr>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Neither</w:t>
            </w:r>
          </w:p>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63556C" w:rsidRPr="00977A71" w:rsidRDefault="0063556C" w:rsidP="0063556C">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63556C" w:rsidRPr="00977A71" w:rsidRDefault="0063556C" w:rsidP="0063556C">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63556C" w:rsidRPr="00977A71" w:rsidTr="002C7D09">
        <w:trPr>
          <w:trHeight w:hRule="exact" w:val="1053"/>
        </w:trPr>
        <w:tc>
          <w:tcPr>
            <w:tcW w:w="4857" w:type="dxa"/>
            <w:tcBorders>
              <w:top w:val="nil"/>
              <w:left w:val="nil"/>
              <w:bottom w:val="nil"/>
              <w:right w:val="nil"/>
            </w:tcBorders>
            <w:vAlign w:val="center"/>
            <w:hideMark/>
          </w:tcPr>
          <w:p w:rsidR="0063556C" w:rsidRPr="00977A71" w:rsidRDefault="0063556C" w:rsidP="00DA24F4">
            <w:pPr>
              <w:widowControl/>
              <w:numPr>
                <w:ilvl w:val="0"/>
                <w:numId w:val="3"/>
              </w:numPr>
              <w:tabs>
                <w:tab w:val="left" w:leader="dot" w:pos="5040"/>
              </w:tabs>
              <w:adjustRightInd/>
              <w:spacing w:before="60" w:after="60" w:line="240" w:lineRule="atLeast"/>
              <w:jc w:val="left"/>
              <w:textAlignment w:val="auto"/>
              <w:rPr>
                <w:rFonts w:cs="Arial"/>
              </w:rPr>
            </w:pPr>
            <w:r w:rsidRPr="00977A71">
              <w:rPr>
                <w:rFonts w:cs="Arial"/>
              </w:rPr>
              <w:t>Our Health IT system</w:t>
            </w:r>
            <w:r w:rsidR="00233E57" w:rsidRPr="00977A71">
              <w:rPr>
                <w:rFonts w:cs="Arial"/>
              </w:rPr>
              <w:t>s</w:t>
            </w:r>
            <w:r w:rsidRPr="00977A71">
              <w:rPr>
                <w:rFonts w:cs="Arial"/>
              </w:rPr>
              <w:t xml:space="preserve"> d</w:t>
            </w:r>
            <w:r w:rsidR="00DA24F4" w:rsidRPr="00977A71">
              <w:rPr>
                <w:rFonts w:cs="Arial"/>
              </w:rPr>
              <w:t>on’t do what we need them</w:t>
            </w:r>
            <w:r w:rsidRPr="00977A71">
              <w:rPr>
                <w:rFonts w:cs="Arial"/>
              </w:rPr>
              <w:t xml:space="preserve"> to do. (</w:t>
            </w:r>
            <w:r w:rsidRPr="00977A71">
              <w:rPr>
                <w:rFonts w:cs="Arial"/>
                <w:i/>
              </w:rPr>
              <w:t>negatively worded</w:t>
            </w:r>
            <w:r w:rsidRPr="00977A71">
              <w:rPr>
                <w:rFonts w:cs="Arial"/>
              </w:rPr>
              <w:t>)</w:t>
            </w:r>
            <w:r w:rsidRPr="00977A71">
              <w:rPr>
                <w:rFonts w:cs="Arial"/>
              </w:rPr>
              <w:tab/>
            </w:r>
          </w:p>
        </w:tc>
        <w:tc>
          <w:tcPr>
            <w:tcW w:w="872" w:type="dxa"/>
            <w:tcBorders>
              <w:top w:val="nil"/>
              <w:left w:val="nil"/>
              <w:bottom w:val="nil"/>
              <w:right w:val="nil"/>
            </w:tcBorders>
            <w:vAlign w:val="center"/>
            <w:hideMark/>
          </w:tcPr>
          <w:p w:rsidR="0063556C" w:rsidRPr="00977A71" w:rsidRDefault="0063556C" w:rsidP="0063556C">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63556C" w:rsidRPr="00977A71" w:rsidRDefault="0063556C" w:rsidP="0063556C">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63556C" w:rsidRPr="00977A71" w:rsidRDefault="0063556C" w:rsidP="0063556C">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63556C" w:rsidRPr="00977A71" w:rsidRDefault="0063556C" w:rsidP="0063556C">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63556C" w:rsidRPr="00977A71" w:rsidRDefault="0063556C" w:rsidP="0063556C">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63556C" w:rsidRPr="00977A71" w:rsidRDefault="0063556C" w:rsidP="0063556C">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D930F8" w:rsidRPr="00977A71" w:rsidTr="002C7D09">
        <w:trPr>
          <w:trHeight w:val="522"/>
        </w:trPr>
        <w:tc>
          <w:tcPr>
            <w:tcW w:w="4857" w:type="dxa"/>
            <w:tcBorders>
              <w:top w:val="nil"/>
              <w:left w:val="nil"/>
              <w:bottom w:val="nil"/>
              <w:right w:val="nil"/>
            </w:tcBorders>
            <w:vAlign w:val="center"/>
            <w:hideMark/>
          </w:tcPr>
          <w:p w:rsidR="00D930F8" w:rsidRPr="00977A71" w:rsidRDefault="00D930F8" w:rsidP="00D930F8">
            <w:pPr>
              <w:pStyle w:val="ListParagraph"/>
              <w:numPr>
                <w:ilvl w:val="0"/>
                <w:numId w:val="3"/>
              </w:numPr>
              <w:rPr>
                <w:rFonts w:ascii="Arial" w:eastAsia="Times New Roman" w:hAnsi="Arial" w:cs="Arial"/>
                <w:sz w:val="20"/>
                <w:szCs w:val="20"/>
              </w:rPr>
            </w:pPr>
            <w:r w:rsidRPr="00977A71">
              <w:rPr>
                <w:rFonts w:ascii="Arial" w:eastAsia="Times New Roman" w:hAnsi="Arial" w:cs="Arial"/>
                <w:sz w:val="20"/>
                <w:szCs w:val="20"/>
              </w:rPr>
              <w:t>Our Health IT systems are easy to navigate…</w:t>
            </w:r>
          </w:p>
        </w:tc>
        <w:tc>
          <w:tcPr>
            <w:tcW w:w="872" w:type="dxa"/>
            <w:tcBorders>
              <w:top w:val="nil"/>
              <w:left w:val="nil"/>
              <w:bottom w:val="nil"/>
              <w:right w:val="nil"/>
            </w:tcBorders>
            <w:vAlign w:val="center"/>
            <w:hideMark/>
          </w:tcPr>
          <w:p w:rsidR="00D930F8" w:rsidRPr="00977A71" w:rsidRDefault="00D930F8" w:rsidP="0063556C">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D930F8" w:rsidRPr="00977A71" w:rsidRDefault="00D930F8" w:rsidP="0063556C">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D930F8" w:rsidRPr="00977A71" w:rsidRDefault="00D930F8" w:rsidP="0063556C">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D930F8" w:rsidRPr="00977A71" w:rsidRDefault="00D930F8" w:rsidP="0063556C">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D930F8" w:rsidRPr="00977A71" w:rsidRDefault="00D930F8" w:rsidP="0063556C">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D930F8" w:rsidRPr="00977A71" w:rsidRDefault="00D930F8" w:rsidP="0063556C">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9E1B56" w:rsidRPr="00977A71" w:rsidRDefault="009E1B56">
      <w:pPr>
        <w:widowControl/>
        <w:adjustRightInd/>
        <w:spacing w:after="200" w:line="276" w:lineRule="auto"/>
        <w:ind w:firstLine="0"/>
        <w:jc w:val="left"/>
        <w:textAlignment w:val="auto"/>
        <w:rPr>
          <w:rFonts w:cs="Arial"/>
          <w:b/>
          <w:sz w:val="22"/>
          <w:szCs w:val="28"/>
        </w:rPr>
      </w:pPr>
    </w:p>
    <w:p w:rsidR="0063556C" w:rsidRPr="00977A71" w:rsidRDefault="009E1B56">
      <w:pPr>
        <w:widowControl/>
        <w:adjustRightInd/>
        <w:spacing w:after="200" w:line="276" w:lineRule="auto"/>
        <w:ind w:firstLine="0"/>
        <w:jc w:val="left"/>
        <w:textAlignment w:val="auto"/>
        <w:rPr>
          <w:rFonts w:cs="Arial"/>
          <w:b/>
          <w:sz w:val="22"/>
          <w:szCs w:val="28"/>
        </w:rPr>
      </w:pPr>
      <w:r w:rsidRPr="00977A71">
        <w:rPr>
          <w:rFonts w:cs="Arial"/>
          <w:b/>
          <w:sz w:val="22"/>
          <w:szCs w:val="28"/>
        </w:rPr>
        <w:t>PROBES:</w:t>
      </w:r>
    </w:p>
    <w:p w:rsidR="009E1B56" w:rsidRPr="00977A71" w:rsidRDefault="009E1B56" w:rsidP="009E1B56">
      <w:pPr>
        <w:ind w:firstLine="0"/>
        <w:jc w:val="left"/>
      </w:pPr>
      <w:r w:rsidRPr="00977A71">
        <w:t>Q1. You answered ________ for question 1. Can you say more about that?</w:t>
      </w:r>
      <w:r w:rsidRPr="00977A71">
        <w:br/>
      </w:r>
    </w:p>
    <w:p w:rsidR="009E1B56" w:rsidRPr="00977A71" w:rsidRDefault="009E1B56" w:rsidP="009E1B56">
      <w:pPr>
        <w:ind w:firstLine="0"/>
        <w:jc w:val="left"/>
      </w:pPr>
      <w:r w:rsidRPr="00977A71">
        <w:t>When you read “</w:t>
      </w:r>
      <w:r w:rsidRPr="00977A71">
        <w:rPr>
          <w:u w:val="single"/>
        </w:rPr>
        <w:t>our</w:t>
      </w:r>
      <w:r w:rsidRPr="00977A71">
        <w:t xml:space="preserve"> Health IT system” who were you thinking of? [Who’s Health IT system?]</w:t>
      </w:r>
    </w:p>
    <w:p w:rsidR="00367E02" w:rsidRPr="00977A71" w:rsidRDefault="00367E02" w:rsidP="009E1B56">
      <w:pPr>
        <w:ind w:firstLine="0"/>
        <w:jc w:val="left"/>
      </w:pPr>
    </w:p>
    <w:p w:rsidR="00A84338" w:rsidRPr="00977A71" w:rsidRDefault="009E1B56" w:rsidP="009E1B56">
      <w:pPr>
        <w:ind w:firstLine="0"/>
        <w:jc w:val="left"/>
      </w:pPr>
      <w:r w:rsidRPr="00977A71">
        <w:t xml:space="preserve">When you read “don’t do what we need them to do”, what were you thinking of?   </w:t>
      </w:r>
    </w:p>
    <w:p w:rsidR="00A84338" w:rsidRPr="00977A71" w:rsidRDefault="00A84338" w:rsidP="009E1B56">
      <w:pPr>
        <w:ind w:firstLine="0"/>
        <w:jc w:val="left"/>
      </w:pPr>
    </w:p>
    <w:p w:rsidR="009E1B56" w:rsidRPr="00977A71" w:rsidRDefault="009E1B56" w:rsidP="009E1B56">
      <w:pPr>
        <w:ind w:firstLine="0"/>
        <w:jc w:val="left"/>
      </w:pPr>
      <w:r w:rsidRPr="00977A71">
        <w:t>Can you give us some examples?</w:t>
      </w:r>
    </w:p>
    <w:p w:rsidR="009E1B56" w:rsidRPr="00977A71" w:rsidRDefault="009E1B56" w:rsidP="009E1B56">
      <w:pPr>
        <w:ind w:firstLine="0"/>
        <w:jc w:val="left"/>
      </w:pPr>
    </w:p>
    <w:p w:rsidR="009E1B56" w:rsidRPr="00977A71" w:rsidRDefault="009E1B56" w:rsidP="009E1B56">
      <w:pPr>
        <w:ind w:firstLine="0"/>
      </w:pPr>
      <w:r w:rsidRPr="00977A71">
        <w:t>Can you give some examples of the things you need it to do?</w:t>
      </w:r>
    </w:p>
    <w:p w:rsidR="009E1B56" w:rsidRPr="00977A71" w:rsidRDefault="009E1B56" w:rsidP="009E1B56">
      <w:pPr>
        <w:ind w:firstLine="0"/>
      </w:pPr>
    </w:p>
    <w:p w:rsidR="009E1B56" w:rsidRPr="00977A71" w:rsidRDefault="009E1B56" w:rsidP="009E1B56">
      <w:pPr>
        <w:ind w:firstLine="0"/>
      </w:pPr>
      <w:r w:rsidRPr="00977A71">
        <w:t>Q2 You answered ____. Can you say more about how you arrived at your answer?</w:t>
      </w:r>
    </w:p>
    <w:p w:rsidR="009E1B56" w:rsidRPr="00977A71" w:rsidRDefault="009E1B56" w:rsidP="009E1B56">
      <w:pPr>
        <w:ind w:firstLine="0"/>
      </w:pPr>
    </w:p>
    <w:p w:rsidR="009E1B56" w:rsidRPr="00977A71" w:rsidRDefault="009E1B56" w:rsidP="009E1B56">
      <w:pPr>
        <w:ind w:firstLine="0"/>
      </w:pPr>
      <w:r w:rsidRPr="00977A71">
        <w:t>What does “easy to navigate” mean to you?</w:t>
      </w:r>
    </w:p>
    <w:p w:rsidR="009E1B56" w:rsidRPr="00977A71" w:rsidRDefault="009E1B56" w:rsidP="009E1B56">
      <w:pPr>
        <w:ind w:firstLine="0"/>
      </w:pPr>
    </w:p>
    <w:p w:rsidR="009E1B56" w:rsidRPr="00977A71" w:rsidRDefault="009E1B56" w:rsidP="009E1B56">
      <w:pPr>
        <w:ind w:firstLine="0"/>
        <w:jc w:val="left"/>
      </w:pPr>
      <w:r w:rsidRPr="00977A71">
        <w:t>What makes your system [easy/not easy] to navigate? Can you give us some examples? [IF IT’S NOT EASY, CHECK TO SEE IF IT’S DUE TO LACK OF TRAINING/USER ERROR VS DIFFICULT SOFTWARE]</w:t>
      </w:r>
    </w:p>
    <w:p w:rsidR="009E1B56" w:rsidRPr="00977A71" w:rsidRDefault="009E1B56" w:rsidP="009E1B56">
      <w:pPr>
        <w:ind w:firstLine="0"/>
        <w:jc w:val="left"/>
      </w:pPr>
    </w:p>
    <w:p w:rsidR="009E1B56" w:rsidRPr="00977A71" w:rsidRDefault="009E1B56" w:rsidP="009E1B56">
      <w:pPr>
        <w:ind w:firstLine="0"/>
        <w:jc w:val="left"/>
      </w:pPr>
      <w:r w:rsidRPr="00977A71">
        <w:t>What “system” were you thinking of when you answered?</w:t>
      </w:r>
    </w:p>
    <w:p w:rsidR="0063556C" w:rsidRPr="00977A71" w:rsidRDefault="0063556C">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68269D" w:rsidRPr="00977A71" w:rsidRDefault="0068269D" w:rsidP="0068269D">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68269D" w:rsidRPr="00977A71" w:rsidRDefault="0068269D" w:rsidP="0068269D">
      <w:pPr>
        <w:keepNext/>
        <w:keepLines/>
        <w:widowControl/>
        <w:adjustRightInd/>
        <w:spacing w:before="480" w:line="276" w:lineRule="auto"/>
        <w:ind w:firstLine="0"/>
        <w:jc w:val="left"/>
        <w:textAlignment w:val="auto"/>
        <w:outlineLvl w:val="0"/>
        <w:rPr>
          <w:rFonts w:eastAsiaTheme="majorEastAsia" w:cs="Arial"/>
          <w:b/>
          <w:bCs/>
          <w:sz w:val="24"/>
          <w:szCs w:val="24"/>
        </w:rPr>
      </w:pPr>
      <w:r w:rsidRPr="00977A71">
        <w:rPr>
          <w:rFonts w:eastAsiaTheme="majorEastAsia" w:cs="Arial"/>
          <w:b/>
          <w:bCs/>
          <w:sz w:val="24"/>
          <w:szCs w:val="24"/>
        </w:rPr>
        <w:t>2. Ease of Use/Work Process</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68269D" w:rsidRPr="00977A71" w:rsidTr="002C7D09">
        <w:trPr>
          <w:trHeight w:hRule="exact" w:val="1062"/>
        </w:trPr>
        <w:tc>
          <w:tcPr>
            <w:tcW w:w="4857" w:type="dxa"/>
            <w:tcBorders>
              <w:top w:val="nil"/>
              <w:left w:val="nil"/>
              <w:bottom w:val="nil"/>
              <w:right w:val="nil"/>
            </w:tcBorders>
            <w:vAlign w:val="bottom"/>
            <w:hideMark/>
          </w:tcPr>
          <w:p w:rsidR="0068269D" w:rsidRPr="00977A71" w:rsidRDefault="009E1B56" w:rsidP="002C7D09">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 about the Health IT systems that you personally work?</w:t>
            </w:r>
          </w:p>
        </w:tc>
        <w:tc>
          <w:tcPr>
            <w:tcW w:w="872" w:type="dxa"/>
            <w:tcBorders>
              <w:top w:val="nil"/>
              <w:left w:val="nil"/>
              <w:bottom w:val="nil"/>
              <w:right w:val="nil"/>
            </w:tcBorders>
            <w:vAlign w:val="bottom"/>
            <w:hideMark/>
          </w:tcPr>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Neither</w:t>
            </w:r>
          </w:p>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68269D" w:rsidRPr="00977A71" w:rsidRDefault="0068269D" w:rsidP="002C7D09">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68269D" w:rsidRPr="00977A71" w:rsidRDefault="0068269D" w:rsidP="002C7D09">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D930F8" w:rsidRPr="00977A71" w:rsidTr="002C7D09">
        <w:trPr>
          <w:trHeight w:hRule="exact" w:val="1053"/>
        </w:trPr>
        <w:tc>
          <w:tcPr>
            <w:tcW w:w="4857" w:type="dxa"/>
            <w:tcBorders>
              <w:top w:val="nil"/>
              <w:left w:val="nil"/>
              <w:bottom w:val="nil"/>
              <w:right w:val="nil"/>
            </w:tcBorders>
            <w:vAlign w:val="center"/>
            <w:hideMark/>
          </w:tcPr>
          <w:p w:rsidR="00D930F8" w:rsidRPr="00977A71" w:rsidRDefault="00D930F8" w:rsidP="00277E60">
            <w:pPr>
              <w:pStyle w:val="ListParagraph"/>
              <w:numPr>
                <w:ilvl w:val="0"/>
                <w:numId w:val="3"/>
              </w:numPr>
              <w:rPr>
                <w:rFonts w:ascii="Arial" w:eastAsia="Times New Roman" w:hAnsi="Arial" w:cs="Arial"/>
                <w:sz w:val="20"/>
                <w:szCs w:val="20"/>
              </w:rPr>
            </w:pPr>
            <w:r w:rsidRPr="00977A71">
              <w:rPr>
                <w:rFonts w:ascii="Arial" w:eastAsia="Times New Roman" w:hAnsi="Arial" w:cs="Arial"/>
                <w:sz w:val="20"/>
                <w:szCs w:val="20"/>
              </w:rPr>
              <w:t>We use our Health IT systems in a way that integrates well with our work flow…...</w:t>
            </w:r>
            <w:r w:rsidRPr="00977A71">
              <w:rPr>
                <w:rFonts w:ascii="Arial" w:eastAsia="Times New Roman" w:hAnsi="Arial" w:cs="Arial"/>
                <w:sz w:val="20"/>
                <w:szCs w:val="20"/>
              </w:rPr>
              <w:tab/>
            </w:r>
          </w:p>
        </w:tc>
        <w:tc>
          <w:tcPr>
            <w:tcW w:w="872"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D930F8" w:rsidRPr="00977A71" w:rsidTr="002C7D09">
        <w:trPr>
          <w:trHeight w:val="522"/>
        </w:trPr>
        <w:tc>
          <w:tcPr>
            <w:tcW w:w="4857" w:type="dxa"/>
            <w:tcBorders>
              <w:top w:val="nil"/>
              <w:left w:val="nil"/>
              <w:bottom w:val="nil"/>
              <w:right w:val="nil"/>
            </w:tcBorders>
            <w:vAlign w:val="center"/>
            <w:hideMark/>
          </w:tcPr>
          <w:p w:rsidR="00D930F8" w:rsidRPr="00977A71" w:rsidRDefault="00D930F8" w:rsidP="00D930F8">
            <w:pPr>
              <w:pStyle w:val="ListParagraph"/>
              <w:numPr>
                <w:ilvl w:val="0"/>
                <w:numId w:val="3"/>
              </w:numPr>
              <w:rPr>
                <w:rFonts w:ascii="Arial" w:eastAsia="Times New Roman" w:hAnsi="Arial" w:cs="Arial"/>
                <w:sz w:val="20"/>
                <w:szCs w:val="20"/>
              </w:rPr>
            </w:pPr>
            <w:r w:rsidRPr="00977A71">
              <w:rPr>
                <w:rFonts w:ascii="Arial" w:eastAsia="Times New Roman" w:hAnsi="Arial" w:cs="Arial"/>
                <w:sz w:val="20"/>
                <w:szCs w:val="20"/>
              </w:rPr>
              <w:t>It is easy to find patient information in our Health IT systems when we need it</w:t>
            </w:r>
            <w:r w:rsidRPr="00977A71">
              <w:rPr>
                <w:rFonts w:ascii="Arial" w:hAnsi="Arial" w:cs="Arial"/>
                <w:sz w:val="20"/>
              </w:rPr>
              <w:t>……………..</w:t>
            </w:r>
          </w:p>
        </w:tc>
        <w:tc>
          <w:tcPr>
            <w:tcW w:w="872"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D930F8" w:rsidRPr="00977A71" w:rsidRDefault="00D930F8"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9E1B56" w:rsidRPr="00977A71" w:rsidRDefault="009E1B56" w:rsidP="007056B3">
      <w:pPr>
        <w:spacing w:line="240" w:lineRule="auto"/>
        <w:ind w:firstLine="0"/>
        <w:rPr>
          <w:rFonts w:cs="Arial"/>
          <w:b/>
          <w:sz w:val="24"/>
          <w:szCs w:val="28"/>
        </w:rPr>
      </w:pPr>
    </w:p>
    <w:p w:rsidR="0068269D" w:rsidRPr="00977A71" w:rsidRDefault="009E1B56" w:rsidP="007056B3">
      <w:pPr>
        <w:spacing w:line="240" w:lineRule="auto"/>
        <w:ind w:firstLine="0"/>
        <w:rPr>
          <w:rFonts w:cs="Arial"/>
          <w:b/>
          <w:sz w:val="24"/>
          <w:szCs w:val="28"/>
        </w:rPr>
      </w:pPr>
      <w:r w:rsidRPr="00977A71">
        <w:rPr>
          <w:rFonts w:cs="Arial"/>
          <w:b/>
          <w:sz w:val="24"/>
          <w:szCs w:val="28"/>
        </w:rPr>
        <w:t>PROBES:</w:t>
      </w:r>
    </w:p>
    <w:p w:rsidR="009E1B56" w:rsidRPr="00977A71" w:rsidRDefault="009E1B56" w:rsidP="009E1B56">
      <w:pPr>
        <w:ind w:firstLine="0"/>
        <w:jc w:val="left"/>
      </w:pPr>
    </w:p>
    <w:p w:rsidR="009E1B56" w:rsidRPr="00977A71" w:rsidRDefault="009E1B56" w:rsidP="009E1B56">
      <w:pPr>
        <w:ind w:firstLine="0"/>
        <w:jc w:val="left"/>
      </w:pPr>
      <w:r w:rsidRPr="00977A71">
        <w:t>Q3. You answered ________ for question 3. Can you say more about how you arrived at your answer?</w:t>
      </w:r>
      <w:r w:rsidRPr="00977A71">
        <w:br/>
      </w:r>
    </w:p>
    <w:p w:rsidR="009E1B56" w:rsidRPr="00977A71" w:rsidRDefault="009E1B56" w:rsidP="009E1B56">
      <w:pPr>
        <w:ind w:firstLine="0"/>
        <w:jc w:val="left"/>
      </w:pPr>
      <w:r w:rsidRPr="00977A71">
        <w:t>What do you think of when you read “work flow”?</w:t>
      </w:r>
    </w:p>
    <w:p w:rsidR="009E1B56" w:rsidRPr="00977A71" w:rsidRDefault="009E1B56" w:rsidP="009E1B56">
      <w:pPr>
        <w:ind w:firstLine="0"/>
        <w:jc w:val="left"/>
      </w:pPr>
    </w:p>
    <w:p w:rsidR="009E1B56" w:rsidRPr="00977A71" w:rsidRDefault="009E1B56" w:rsidP="009E1B56">
      <w:pPr>
        <w:ind w:firstLine="0"/>
        <w:jc w:val="left"/>
      </w:pPr>
      <w:r w:rsidRPr="00977A71">
        <w:t xml:space="preserve">What does it mean to integrate your Health IT system well with the work flow? </w:t>
      </w:r>
      <w:proofErr w:type="gramStart"/>
      <w:r w:rsidRPr="00977A71">
        <w:t>Examples?</w:t>
      </w:r>
      <w:proofErr w:type="gramEnd"/>
    </w:p>
    <w:p w:rsidR="009E1B56" w:rsidRPr="00977A71" w:rsidRDefault="009E1B56" w:rsidP="009E1B56">
      <w:pPr>
        <w:ind w:firstLine="0"/>
      </w:pPr>
    </w:p>
    <w:p w:rsidR="009E1B56" w:rsidRPr="00977A71" w:rsidRDefault="009E1B56" w:rsidP="009E1B56">
      <w:pPr>
        <w:ind w:firstLine="0"/>
        <w:jc w:val="left"/>
      </w:pPr>
      <w:r w:rsidRPr="00977A71">
        <w:t xml:space="preserve">Who is the “we” you were thinking of? Work Area/Unit? </w:t>
      </w:r>
      <w:proofErr w:type="gramStart"/>
      <w:r w:rsidRPr="00977A71">
        <w:t>Hospital?</w:t>
      </w:r>
      <w:proofErr w:type="gramEnd"/>
    </w:p>
    <w:p w:rsidR="009E1B56" w:rsidRPr="00977A71" w:rsidRDefault="009E1B56" w:rsidP="009E1B56">
      <w:pPr>
        <w:ind w:firstLine="0"/>
        <w:jc w:val="left"/>
      </w:pPr>
    </w:p>
    <w:p w:rsidR="009E1B56" w:rsidRPr="00977A71" w:rsidRDefault="009E1B56" w:rsidP="009E1B56">
      <w:pPr>
        <w:ind w:firstLine="0"/>
      </w:pPr>
      <w:r w:rsidRPr="00977A71">
        <w:t>What Health IT system</w:t>
      </w:r>
      <w:r w:rsidR="00B22230" w:rsidRPr="00977A71">
        <w:t>s</w:t>
      </w:r>
      <w:r w:rsidRPr="00977A71">
        <w:t xml:space="preserve"> were you thinking of when you answered?</w:t>
      </w:r>
    </w:p>
    <w:p w:rsidR="009E1B56" w:rsidRPr="00977A71" w:rsidRDefault="009E1B56" w:rsidP="009E1B56">
      <w:pPr>
        <w:ind w:firstLine="0"/>
      </w:pPr>
    </w:p>
    <w:p w:rsidR="009E1B56" w:rsidRPr="00977A71" w:rsidRDefault="009E1B56" w:rsidP="009E1B56">
      <w:pPr>
        <w:ind w:firstLine="0"/>
      </w:pPr>
    </w:p>
    <w:p w:rsidR="009E1B56" w:rsidRPr="00977A71" w:rsidRDefault="009E1B56" w:rsidP="009E1B56">
      <w:pPr>
        <w:ind w:firstLine="0"/>
      </w:pPr>
      <w:r w:rsidRPr="00977A71">
        <w:t>Q4 You answered ____. Can you say more about that?</w:t>
      </w:r>
    </w:p>
    <w:p w:rsidR="009E1B56" w:rsidRPr="00977A71" w:rsidRDefault="009E1B56" w:rsidP="009E1B56">
      <w:pPr>
        <w:ind w:firstLine="0"/>
        <w:jc w:val="left"/>
      </w:pPr>
    </w:p>
    <w:p w:rsidR="009E1B56" w:rsidRPr="00977A71" w:rsidRDefault="009E1B56" w:rsidP="009E1B56">
      <w:pPr>
        <w:ind w:firstLine="0"/>
      </w:pPr>
      <w:r w:rsidRPr="00977A71">
        <w:t>What “patient information”</w:t>
      </w:r>
      <w:r w:rsidR="00A84338" w:rsidRPr="00977A71">
        <w:t xml:space="preserve"> were you thinking of when you answered</w:t>
      </w:r>
      <w:r w:rsidRPr="00977A71">
        <w:t xml:space="preserve">? </w:t>
      </w:r>
    </w:p>
    <w:p w:rsidR="009E1B56" w:rsidRPr="00977A71" w:rsidRDefault="009E1B56" w:rsidP="009E1B56">
      <w:pPr>
        <w:ind w:firstLine="0"/>
      </w:pPr>
    </w:p>
    <w:p w:rsidR="00A84338" w:rsidRPr="00977A71" w:rsidRDefault="009E1B56" w:rsidP="009E1B56">
      <w:pPr>
        <w:ind w:firstLine="0"/>
      </w:pPr>
      <w:r w:rsidRPr="00977A71">
        <w:t xml:space="preserve">Can you think of a time when it was difficult to find patient information? </w:t>
      </w:r>
    </w:p>
    <w:p w:rsidR="009E1B56" w:rsidRPr="00977A71" w:rsidRDefault="009E1B56" w:rsidP="009E1B56">
      <w:pPr>
        <w:ind w:firstLine="0"/>
      </w:pPr>
      <w:proofErr w:type="gramStart"/>
      <w:r w:rsidRPr="00977A71">
        <w:t>Examples?</w:t>
      </w:r>
      <w:proofErr w:type="gramEnd"/>
    </w:p>
    <w:p w:rsidR="009E1B56" w:rsidRPr="00977A71" w:rsidRDefault="009E1B56" w:rsidP="009E1B56">
      <w:pPr>
        <w:ind w:firstLine="0"/>
      </w:pPr>
    </w:p>
    <w:p w:rsidR="0068269D" w:rsidRPr="00977A71" w:rsidRDefault="009E1B56" w:rsidP="009E1B56">
      <w:pPr>
        <w:ind w:firstLine="0"/>
        <w:rPr>
          <w:rFonts w:cs="Arial"/>
          <w:b/>
          <w:sz w:val="28"/>
          <w:szCs w:val="28"/>
        </w:rPr>
      </w:pPr>
      <w:r w:rsidRPr="00977A71">
        <w:t>What Health IT systems were you thinking of?</w:t>
      </w:r>
      <w:r w:rsidR="0068269D" w:rsidRPr="00977A71">
        <w:rPr>
          <w:rFonts w:cs="Arial"/>
          <w:b/>
          <w:sz w:val="28"/>
          <w:szCs w:val="28"/>
        </w:rPr>
        <w:br w:type="page"/>
      </w:r>
    </w:p>
    <w:p w:rsidR="008053CD" w:rsidRPr="00977A71" w:rsidRDefault="008053CD" w:rsidP="008053CD">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8053CD" w:rsidRPr="00977A71" w:rsidRDefault="008053CD" w:rsidP="008053CD">
      <w:pPr>
        <w:keepNext/>
        <w:keepLines/>
        <w:widowControl/>
        <w:adjustRightInd/>
        <w:spacing w:before="480" w:line="276" w:lineRule="auto"/>
        <w:ind w:firstLine="0"/>
        <w:jc w:val="left"/>
        <w:textAlignment w:val="auto"/>
        <w:outlineLvl w:val="0"/>
        <w:rPr>
          <w:rFonts w:eastAsiaTheme="majorEastAsia" w:cs="Arial"/>
          <w:b/>
          <w:bCs/>
          <w:sz w:val="24"/>
          <w:szCs w:val="24"/>
        </w:rPr>
      </w:pPr>
      <w:r w:rsidRPr="00977A71">
        <w:rPr>
          <w:rFonts w:eastAsiaTheme="majorEastAsia" w:cs="Arial"/>
          <w:b/>
          <w:bCs/>
          <w:sz w:val="24"/>
          <w:szCs w:val="24"/>
        </w:rPr>
        <w:t>2. Ease of Use/Work Process</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8053CD" w:rsidRPr="00977A71" w:rsidTr="002C7D09">
        <w:trPr>
          <w:trHeight w:hRule="exact" w:val="1062"/>
        </w:trPr>
        <w:tc>
          <w:tcPr>
            <w:tcW w:w="4857" w:type="dxa"/>
            <w:tcBorders>
              <w:top w:val="nil"/>
              <w:left w:val="nil"/>
              <w:bottom w:val="nil"/>
              <w:right w:val="nil"/>
            </w:tcBorders>
            <w:vAlign w:val="bottom"/>
            <w:hideMark/>
          </w:tcPr>
          <w:p w:rsidR="008053CD" w:rsidRPr="00977A71" w:rsidRDefault="00B22230" w:rsidP="002C7D09">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 about the Health IT systems that you personally work?</w:t>
            </w:r>
          </w:p>
        </w:tc>
        <w:tc>
          <w:tcPr>
            <w:tcW w:w="872" w:type="dxa"/>
            <w:tcBorders>
              <w:top w:val="nil"/>
              <w:left w:val="nil"/>
              <w:bottom w:val="nil"/>
              <w:right w:val="nil"/>
            </w:tcBorders>
            <w:vAlign w:val="bottom"/>
            <w:hideMark/>
          </w:tcPr>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Neither</w:t>
            </w:r>
          </w:p>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8053CD" w:rsidRPr="00977A71" w:rsidRDefault="008053CD" w:rsidP="002C7D09">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8053CD" w:rsidRPr="00977A71" w:rsidRDefault="008053CD" w:rsidP="002C7D09">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FF5721" w:rsidRPr="00977A71" w:rsidTr="002C7D09">
        <w:trPr>
          <w:trHeight w:hRule="exact" w:val="1053"/>
        </w:trPr>
        <w:tc>
          <w:tcPr>
            <w:tcW w:w="4857" w:type="dxa"/>
            <w:tcBorders>
              <w:top w:val="nil"/>
              <w:left w:val="nil"/>
              <w:bottom w:val="nil"/>
              <w:right w:val="nil"/>
            </w:tcBorders>
            <w:vAlign w:val="center"/>
            <w:hideMark/>
          </w:tcPr>
          <w:p w:rsidR="00FF5721" w:rsidRPr="00977A71" w:rsidRDefault="00FF5721" w:rsidP="00FF5721">
            <w:pPr>
              <w:pStyle w:val="ListParagraph"/>
              <w:numPr>
                <w:ilvl w:val="0"/>
                <w:numId w:val="3"/>
              </w:numPr>
              <w:rPr>
                <w:rFonts w:ascii="Arial" w:eastAsia="Times New Roman" w:hAnsi="Arial" w:cs="Arial"/>
                <w:sz w:val="20"/>
                <w:szCs w:val="20"/>
              </w:rPr>
            </w:pPr>
            <w:r w:rsidRPr="00977A71">
              <w:rPr>
                <w:rFonts w:ascii="Arial" w:eastAsia="Times New Roman" w:hAnsi="Arial" w:cs="Arial"/>
                <w:sz w:val="20"/>
                <w:szCs w:val="20"/>
              </w:rPr>
              <w:t>It is easy to enter information in the wrong place in our Health IT systems. (</w:t>
            </w:r>
            <w:proofErr w:type="gramStart"/>
            <w:r w:rsidRPr="00977A71">
              <w:rPr>
                <w:rFonts w:ascii="Arial" w:eastAsia="Times New Roman" w:hAnsi="Arial" w:cs="Arial"/>
                <w:i/>
                <w:sz w:val="20"/>
                <w:szCs w:val="20"/>
              </w:rPr>
              <w:t>negatively</w:t>
            </w:r>
            <w:proofErr w:type="gramEnd"/>
            <w:r w:rsidRPr="00977A71">
              <w:rPr>
                <w:rFonts w:ascii="Arial" w:eastAsia="Times New Roman" w:hAnsi="Arial" w:cs="Arial"/>
                <w:i/>
                <w:sz w:val="20"/>
                <w:szCs w:val="20"/>
              </w:rPr>
              <w:t xml:space="preserve"> worded</w:t>
            </w:r>
            <w:r w:rsidRPr="00977A71">
              <w:rPr>
                <w:rFonts w:ascii="Arial" w:eastAsia="Times New Roman" w:hAnsi="Arial" w:cs="Arial"/>
                <w:sz w:val="20"/>
                <w:szCs w:val="20"/>
              </w:rPr>
              <w:t>)</w:t>
            </w:r>
            <w:r w:rsidRPr="00977A71">
              <w:rPr>
                <w:rFonts w:ascii="Arial" w:hAnsi="Arial" w:cs="Arial"/>
                <w:sz w:val="20"/>
              </w:rPr>
              <w:t>…</w:t>
            </w:r>
          </w:p>
        </w:tc>
        <w:tc>
          <w:tcPr>
            <w:tcW w:w="872" w:type="dxa"/>
            <w:tcBorders>
              <w:top w:val="nil"/>
              <w:left w:val="nil"/>
              <w:bottom w:val="nil"/>
              <w:right w:val="nil"/>
            </w:tcBorders>
            <w:vAlign w:val="center"/>
            <w:hideMark/>
          </w:tcPr>
          <w:p w:rsidR="00FF5721" w:rsidRPr="00977A71" w:rsidRDefault="00FF5721"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FF5721" w:rsidRPr="00977A71" w:rsidRDefault="00FF5721"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FF5721" w:rsidRPr="00977A71" w:rsidRDefault="00FF5721"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FF5721" w:rsidRPr="00977A71" w:rsidRDefault="00FF5721"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FF5721" w:rsidRPr="00977A71" w:rsidRDefault="00FF5721"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FF5721" w:rsidRPr="00977A71" w:rsidRDefault="00FF5721"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FF5721" w:rsidRPr="00977A71" w:rsidTr="002C7D09">
        <w:trPr>
          <w:trHeight w:hRule="exact" w:val="1053"/>
        </w:trPr>
        <w:tc>
          <w:tcPr>
            <w:tcW w:w="4857" w:type="dxa"/>
            <w:tcBorders>
              <w:top w:val="nil"/>
              <w:left w:val="nil"/>
              <w:bottom w:val="nil"/>
              <w:right w:val="nil"/>
            </w:tcBorders>
            <w:vAlign w:val="center"/>
          </w:tcPr>
          <w:p w:rsidR="00FF5721" w:rsidRPr="00977A71" w:rsidRDefault="00FF5721" w:rsidP="00FF5721">
            <w:pPr>
              <w:pStyle w:val="ListParagraph"/>
              <w:numPr>
                <w:ilvl w:val="0"/>
                <w:numId w:val="3"/>
              </w:numPr>
              <w:autoSpaceDE w:val="0"/>
              <w:autoSpaceDN w:val="0"/>
              <w:adjustRightInd w:val="0"/>
              <w:spacing w:before="100" w:after="100"/>
              <w:rPr>
                <w:rFonts w:ascii="Times New Roman" w:hAnsi="Times New Roman" w:cs="Times New Roman"/>
                <w:sz w:val="24"/>
                <w:szCs w:val="24"/>
              </w:rPr>
            </w:pPr>
            <w:r w:rsidRPr="00977A71">
              <w:rPr>
                <w:rFonts w:ascii="Arial" w:eastAsia="Times New Roman" w:hAnsi="Arial" w:cs="Arial"/>
                <w:sz w:val="20"/>
                <w:szCs w:val="20"/>
              </w:rPr>
              <w:t>It is easy to access clinical reference materials directly from our Health IT systems…………</w:t>
            </w:r>
          </w:p>
        </w:tc>
        <w:tc>
          <w:tcPr>
            <w:tcW w:w="872" w:type="dxa"/>
            <w:tcBorders>
              <w:top w:val="nil"/>
              <w:left w:val="nil"/>
              <w:bottom w:val="nil"/>
              <w:right w:val="nil"/>
            </w:tcBorders>
            <w:vAlign w:val="center"/>
          </w:tcPr>
          <w:p w:rsidR="00FF5721" w:rsidRPr="00977A71" w:rsidRDefault="00FF5721"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tcPr>
          <w:p w:rsidR="00FF5721" w:rsidRPr="00977A71" w:rsidRDefault="00FF5721"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tcPr>
          <w:p w:rsidR="00FF5721" w:rsidRPr="00977A71" w:rsidRDefault="00FF5721"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tcPr>
          <w:p w:rsidR="00FF5721" w:rsidRPr="00977A71" w:rsidRDefault="00FF5721"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tcPr>
          <w:p w:rsidR="00FF5721" w:rsidRPr="00977A71" w:rsidRDefault="00FF5721"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tcPr>
          <w:p w:rsidR="00FF5721" w:rsidRPr="00977A71" w:rsidRDefault="00FF5721"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8053CD" w:rsidRPr="00977A71" w:rsidRDefault="008053CD" w:rsidP="007056B3">
      <w:pPr>
        <w:spacing w:line="240" w:lineRule="auto"/>
        <w:ind w:firstLine="0"/>
        <w:rPr>
          <w:rFonts w:cs="Arial"/>
          <w:b/>
          <w:sz w:val="28"/>
          <w:szCs w:val="28"/>
        </w:rPr>
      </w:pPr>
    </w:p>
    <w:p w:rsidR="00B22230" w:rsidRPr="00977A71" w:rsidRDefault="00B22230">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592F08" w:rsidRPr="00977A71" w:rsidRDefault="00B22230" w:rsidP="00B22230">
      <w:pPr>
        <w:ind w:firstLine="0"/>
        <w:jc w:val="left"/>
      </w:pPr>
      <w:r w:rsidRPr="00977A71">
        <w:t>Q5. You answered ________ for question 5. Can you say more about how you arrived at your answer?</w:t>
      </w:r>
      <w:r w:rsidRPr="00977A71">
        <w:br/>
      </w:r>
    </w:p>
    <w:p w:rsidR="00B22230" w:rsidRPr="00977A71" w:rsidRDefault="00B22230" w:rsidP="00B22230">
      <w:pPr>
        <w:ind w:firstLine="0"/>
        <w:jc w:val="left"/>
      </w:pPr>
      <w:r w:rsidRPr="00977A71">
        <w:t>Can you say in your own words what this question is asking you?</w:t>
      </w:r>
    </w:p>
    <w:p w:rsidR="00B22230" w:rsidRPr="00977A71" w:rsidRDefault="00B22230" w:rsidP="00B22230">
      <w:pPr>
        <w:ind w:firstLine="0"/>
        <w:jc w:val="left"/>
      </w:pPr>
    </w:p>
    <w:p w:rsidR="00B22230" w:rsidRPr="00977A71" w:rsidRDefault="00B22230" w:rsidP="00B22230">
      <w:pPr>
        <w:ind w:firstLine="0"/>
        <w:jc w:val="left"/>
      </w:pPr>
      <w:r w:rsidRPr="00977A71">
        <w:t>Can you think of a time when something was entered in the wrong place? Can you give us some examples?</w:t>
      </w:r>
    </w:p>
    <w:p w:rsidR="00592F08" w:rsidRPr="00977A71" w:rsidRDefault="00592F08">
      <w:pPr>
        <w:widowControl/>
        <w:adjustRightInd/>
        <w:spacing w:after="200" w:line="276" w:lineRule="auto"/>
        <w:ind w:firstLine="0"/>
        <w:jc w:val="left"/>
        <w:textAlignment w:val="auto"/>
        <w:rPr>
          <w:rFonts w:cs="Arial"/>
          <w:b/>
          <w:sz w:val="28"/>
          <w:szCs w:val="28"/>
        </w:rPr>
      </w:pPr>
    </w:p>
    <w:p w:rsidR="00592F08" w:rsidRPr="00977A71" w:rsidRDefault="00592F08" w:rsidP="00592F08">
      <w:pPr>
        <w:ind w:firstLine="0"/>
        <w:jc w:val="left"/>
      </w:pPr>
      <w:r w:rsidRPr="00977A71">
        <w:t>Q6. You answered _____. Can you tell me more about that?</w:t>
      </w:r>
    </w:p>
    <w:p w:rsidR="00592F08" w:rsidRPr="00977A71" w:rsidRDefault="00592F08" w:rsidP="00592F08">
      <w:pPr>
        <w:ind w:firstLine="0"/>
        <w:jc w:val="left"/>
        <w:rPr>
          <w:rFonts w:cs="Arial"/>
          <w:b/>
          <w:sz w:val="28"/>
          <w:szCs w:val="28"/>
        </w:rPr>
      </w:pPr>
    </w:p>
    <w:p w:rsidR="00DE2675" w:rsidRPr="00977A71" w:rsidRDefault="00DE2675" w:rsidP="00592F08">
      <w:pPr>
        <w:ind w:firstLine="0"/>
        <w:jc w:val="left"/>
      </w:pPr>
      <w:r w:rsidRPr="00977A71">
        <w:t xml:space="preserve">This question asks about </w:t>
      </w:r>
      <w:r w:rsidR="00592F08" w:rsidRPr="00977A71">
        <w:t>“clinical reference materials”?</w:t>
      </w:r>
      <w:r w:rsidRPr="00977A71">
        <w:t xml:space="preserve"> What were the materials you were thinking of when you answered this question?</w:t>
      </w:r>
    </w:p>
    <w:p w:rsidR="00DE2675" w:rsidRPr="00977A71" w:rsidRDefault="00DE2675" w:rsidP="00592F08">
      <w:pPr>
        <w:ind w:firstLine="0"/>
        <w:jc w:val="left"/>
      </w:pPr>
    </w:p>
    <w:p w:rsidR="00A84338" w:rsidRPr="00977A71" w:rsidRDefault="00DE2675" w:rsidP="00592F08">
      <w:pPr>
        <w:ind w:firstLine="0"/>
        <w:jc w:val="left"/>
      </w:pPr>
      <w:r w:rsidRPr="00977A71">
        <w:t>What does it mean to be “easy to access”?</w:t>
      </w:r>
    </w:p>
    <w:p w:rsidR="00A84338" w:rsidRPr="00977A71" w:rsidRDefault="00A84338" w:rsidP="00592F08">
      <w:pPr>
        <w:ind w:firstLine="0"/>
        <w:jc w:val="left"/>
      </w:pPr>
      <w:r w:rsidRPr="00977A71">
        <w:tab/>
        <w:t xml:space="preserve">CHECK WHETHER ACCESSIBLE </w:t>
      </w:r>
    </w:p>
    <w:p w:rsidR="007A3AD5" w:rsidRPr="00977A71" w:rsidRDefault="00A84338" w:rsidP="00592F08">
      <w:pPr>
        <w:ind w:firstLine="0"/>
        <w:jc w:val="left"/>
        <w:rPr>
          <w:rFonts w:cs="Arial"/>
          <w:b/>
          <w:sz w:val="28"/>
          <w:szCs w:val="28"/>
        </w:rPr>
      </w:pPr>
      <w:r w:rsidRPr="00977A71">
        <w:tab/>
        <w:t>CHECK WHAT ‘EASY’ MEANS</w:t>
      </w:r>
      <w:r w:rsidR="007A3AD5" w:rsidRPr="00977A71">
        <w:rPr>
          <w:rFonts w:cs="Arial"/>
          <w:b/>
          <w:sz w:val="28"/>
          <w:szCs w:val="28"/>
        </w:rPr>
        <w:br w:type="page"/>
      </w:r>
    </w:p>
    <w:p w:rsidR="007A3AD5" w:rsidRPr="00977A71" w:rsidRDefault="007A3AD5" w:rsidP="007A3AD5">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7A3AD5" w:rsidRPr="00977A71" w:rsidRDefault="007A3AD5" w:rsidP="007A3AD5">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 xml:space="preserve">3. </w:t>
      </w:r>
      <w:r w:rsidR="00F77671" w:rsidRPr="00977A71">
        <w:rPr>
          <w:rFonts w:eastAsiaTheme="majorEastAsia" w:cs="Arial"/>
          <w:b/>
          <w:bCs/>
          <w:sz w:val="24"/>
          <w:szCs w:val="28"/>
        </w:rPr>
        <w:t>Health IT Patient Safety Risks</w:t>
      </w:r>
    </w:p>
    <w:tbl>
      <w:tblPr>
        <w:tblW w:w="1017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7A3AD5" w:rsidRPr="00977A71" w:rsidTr="00367E02">
        <w:trPr>
          <w:trHeight w:val="1071"/>
        </w:trPr>
        <w:tc>
          <w:tcPr>
            <w:tcW w:w="4857" w:type="dxa"/>
            <w:tcBorders>
              <w:top w:val="nil"/>
              <w:left w:val="nil"/>
              <w:bottom w:val="nil"/>
              <w:right w:val="nil"/>
            </w:tcBorders>
            <w:shd w:val="clear" w:color="auto" w:fill="auto"/>
            <w:vAlign w:val="bottom"/>
            <w:hideMark/>
          </w:tcPr>
          <w:p w:rsidR="007A3AD5" w:rsidRPr="00977A71" w:rsidRDefault="003966E9" w:rsidP="008861E2">
            <w:pPr>
              <w:tabs>
                <w:tab w:val="left" w:pos="0"/>
                <w:tab w:val="right" w:leader="dot" w:pos="5126"/>
                <w:tab w:val="right" w:leader="dot" w:pos="6786"/>
              </w:tabs>
              <w:spacing w:before="120" w:after="120" w:line="240" w:lineRule="atLeast"/>
              <w:ind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Neither</w:t>
            </w:r>
          </w:p>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7A3AD5" w:rsidRPr="00977A71" w:rsidRDefault="007A3AD5" w:rsidP="007A3AD5">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7A3AD5" w:rsidRPr="00977A71" w:rsidRDefault="007A3AD5" w:rsidP="007A3AD5">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7A3AD5" w:rsidRPr="00977A71" w:rsidTr="00367E02">
        <w:trPr>
          <w:trHeight w:hRule="exact" w:val="594"/>
        </w:trPr>
        <w:tc>
          <w:tcPr>
            <w:tcW w:w="4857" w:type="dxa"/>
            <w:tcBorders>
              <w:top w:val="nil"/>
              <w:left w:val="nil"/>
              <w:bottom w:val="nil"/>
              <w:right w:val="nil"/>
            </w:tcBorders>
            <w:shd w:val="clear" w:color="auto" w:fill="auto"/>
            <w:vAlign w:val="center"/>
          </w:tcPr>
          <w:p w:rsidR="007A3AD5" w:rsidRPr="00977A71" w:rsidRDefault="007A3AD5" w:rsidP="00B62A91">
            <w:pPr>
              <w:widowControl/>
              <w:numPr>
                <w:ilvl w:val="0"/>
                <w:numId w:val="4"/>
              </w:numPr>
              <w:adjustRightInd/>
              <w:spacing w:after="200" w:line="276" w:lineRule="auto"/>
              <w:contextualSpacing/>
              <w:jc w:val="left"/>
              <w:textAlignment w:val="auto"/>
              <w:rPr>
                <w:rFonts w:cs="Arial"/>
              </w:rPr>
            </w:pPr>
            <w:r w:rsidRPr="00977A71">
              <w:rPr>
                <w:rFonts w:cs="Arial"/>
              </w:rPr>
              <w:t xml:space="preserve">Our Health IT systems </w:t>
            </w:r>
            <w:r w:rsidR="008861E2" w:rsidRPr="00977A71">
              <w:rPr>
                <w:rFonts w:cs="Arial"/>
              </w:rPr>
              <w:t>lower the risk for patient harm</w:t>
            </w:r>
            <w:r w:rsidRPr="00977A71">
              <w:rPr>
                <w:rFonts w:cs="Arial"/>
              </w:rPr>
              <w:t>…………….………………..</w:t>
            </w:r>
          </w:p>
          <w:p w:rsidR="007A3AD5" w:rsidRPr="00977A71" w:rsidRDefault="007A3AD5" w:rsidP="007A3AD5">
            <w:pPr>
              <w:widowControl/>
              <w:tabs>
                <w:tab w:val="right" w:leader="dot" w:pos="5126"/>
                <w:tab w:val="right" w:leader="dot" w:pos="6786"/>
              </w:tabs>
              <w:adjustRightInd/>
              <w:spacing w:before="60" w:after="60" w:line="240" w:lineRule="atLeast"/>
              <w:ind w:firstLine="0"/>
              <w:jc w:val="left"/>
              <w:textAlignment w:val="auto"/>
              <w:rPr>
                <w:rFonts w:cs="Arial"/>
              </w:rPr>
            </w:pPr>
            <w:r w:rsidRPr="00977A71">
              <w:rPr>
                <w:rFonts w:cs="Arial"/>
              </w:rPr>
              <w:t>……………………..</w:t>
            </w:r>
            <w:r w:rsidRPr="00977A71">
              <w:rPr>
                <w:rFonts w:cs="Arial"/>
              </w:rPr>
              <w:tab/>
              <w:t>.</w:t>
            </w:r>
          </w:p>
          <w:p w:rsidR="007A3AD5" w:rsidRPr="00977A71" w:rsidRDefault="007A3AD5" w:rsidP="007A3AD5">
            <w:pPr>
              <w:tabs>
                <w:tab w:val="left" w:pos="241"/>
                <w:tab w:val="right" w:leader="dot" w:pos="5126"/>
                <w:tab w:val="right" w:leader="dot" w:pos="6786"/>
              </w:tabs>
              <w:spacing w:before="60" w:after="60" w:line="240" w:lineRule="atLeast"/>
              <w:ind w:left="360" w:hanging="360"/>
              <w:jc w:val="left"/>
              <w:rPr>
                <w:rFonts w:cs="Arial"/>
              </w:rPr>
            </w:pPr>
          </w:p>
        </w:tc>
        <w:tc>
          <w:tcPr>
            <w:tcW w:w="872" w:type="dxa"/>
            <w:tcBorders>
              <w:top w:val="nil"/>
              <w:left w:val="nil"/>
              <w:bottom w:val="nil"/>
              <w:right w:val="nil"/>
            </w:tcBorders>
            <w:vAlign w:val="center"/>
            <w:hideMark/>
          </w:tcPr>
          <w:p w:rsidR="007A3AD5" w:rsidRPr="00977A71" w:rsidRDefault="007A3AD5"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7A3AD5" w:rsidRPr="00977A71" w:rsidRDefault="007A3AD5"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7A3AD5" w:rsidRPr="00977A71" w:rsidRDefault="007A3AD5"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7A3AD5" w:rsidRPr="00977A71" w:rsidRDefault="007A3AD5"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7A3AD5" w:rsidRPr="00977A71" w:rsidRDefault="007A3AD5"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7A3AD5" w:rsidRPr="00977A71" w:rsidRDefault="007A3AD5"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8861E2" w:rsidRPr="00977A71" w:rsidTr="00367E02">
        <w:trPr>
          <w:trHeight w:hRule="exact" w:val="810"/>
        </w:trPr>
        <w:tc>
          <w:tcPr>
            <w:tcW w:w="4857" w:type="dxa"/>
            <w:tcBorders>
              <w:top w:val="nil"/>
              <w:left w:val="nil"/>
              <w:bottom w:val="nil"/>
              <w:right w:val="nil"/>
            </w:tcBorders>
            <w:shd w:val="clear" w:color="auto" w:fill="auto"/>
            <w:vAlign w:val="center"/>
            <w:hideMark/>
          </w:tcPr>
          <w:p w:rsidR="008861E2" w:rsidRPr="00977A71" w:rsidRDefault="008861E2" w:rsidP="008861E2">
            <w:pPr>
              <w:pStyle w:val="SL-FlLftSgl"/>
              <w:numPr>
                <w:ilvl w:val="0"/>
                <w:numId w:val="11"/>
              </w:numPr>
              <w:tabs>
                <w:tab w:val="left" w:leader="dot" w:pos="5040"/>
                <w:tab w:val="right" w:leader="dot" w:pos="5126"/>
                <w:tab w:val="right" w:leader="dot" w:pos="6786"/>
              </w:tabs>
              <w:spacing w:before="60" w:after="60"/>
              <w:jc w:val="left"/>
              <w:rPr>
                <w:rFonts w:ascii="Arial" w:hAnsi="Arial" w:cs="Arial"/>
                <w:sz w:val="20"/>
              </w:rPr>
            </w:pPr>
            <w:r w:rsidRPr="00977A71">
              <w:rPr>
                <w:rFonts w:ascii="Arial" w:hAnsi="Arial" w:cs="Arial"/>
                <w:sz w:val="20"/>
              </w:rPr>
              <w:t>There are so many alerts in our Health IT systems that we cannot pay attention to them all</w:t>
            </w:r>
            <w:r w:rsidR="001562B5" w:rsidRPr="00977A71">
              <w:rPr>
                <w:rFonts w:ascii="Arial" w:hAnsi="Arial" w:cs="Arial"/>
                <w:sz w:val="20"/>
              </w:rPr>
              <w:t xml:space="preserve"> </w:t>
            </w:r>
            <w:r w:rsidR="001562B5" w:rsidRPr="00977A71">
              <w:rPr>
                <w:rFonts w:ascii="Arial" w:hAnsi="Arial" w:cs="Arial"/>
                <w:i/>
                <w:sz w:val="20"/>
              </w:rPr>
              <w:t>(negatively worded)</w:t>
            </w:r>
            <w:r w:rsidRPr="00977A71">
              <w:rPr>
                <w:rFonts w:ascii="Arial" w:hAnsi="Arial" w:cs="Arial"/>
                <w:i/>
                <w:sz w:val="20"/>
              </w:rPr>
              <w:t>.</w:t>
            </w:r>
            <w:r w:rsidRPr="00977A71">
              <w:rPr>
                <w:rFonts w:ascii="Arial" w:hAnsi="Arial" w:cs="Arial"/>
                <w:sz w:val="20"/>
              </w:rPr>
              <w:tab/>
            </w:r>
          </w:p>
        </w:tc>
        <w:tc>
          <w:tcPr>
            <w:tcW w:w="872" w:type="dxa"/>
            <w:tcBorders>
              <w:top w:val="nil"/>
              <w:left w:val="nil"/>
              <w:bottom w:val="nil"/>
              <w:right w:val="nil"/>
            </w:tcBorders>
            <w:vAlign w:val="center"/>
            <w:hideMark/>
          </w:tcPr>
          <w:p w:rsidR="008861E2" w:rsidRPr="00977A71" w:rsidRDefault="008861E2"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8861E2" w:rsidRPr="00977A71" w:rsidRDefault="008861E2"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8861E2" w:rsidRPr="00977A71" w:rsidRDefault="008861E2"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8861E2" w:rsidRPr="00977A71" w:rsidRDefault="008861E2"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8861E2" w:rsidRPr="00977A71" w:rsidRDefault="008861E2"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8861E2" w:rsidRPr="00977A71" w:rsidRDefault="008861E2" w:rsidP="007A3AD5">
            <w:pPr>
              <w:spacing w:before="60" w:after="60" w:line="240" w:lineRule="auto"/>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8861E2" w:rsidRPr="00977A71" w:rsidRDefault="008861E2" w:rsidP="007056B3">
      <w:pPr>
        <w:spacing w:line="240" w:lineRule="auto"/>
        <w:ind w:firstLine="0"/>
        <w:rPr>
          <w:rFonts w:cs="Arial"/>
          <w:b/>
          <w:sz w:val="24"/>
          <w:szCs w:val="28"/>
        </w:rPr>
      </w:pPr>
    </w:p>
    <w:p w:rsidR="007A3AD5" w:rsidRPr="00977A71" w:rsidRDefault="008861E2" w:rsidP="007056B3">
      <w:pPr>
        <w:spacing w:line="240" w:lineRule="auto"/>
        <w:ind w:firstLine="0"/>
        <w:rPr>
          <w:rFonts w:cs="Arial"/>
          <w:b/>
          <w:sz w:val="24"/>
          <w:szCs w:val="28"/>
        </w:rPr>
      </w:pPr>
      <w:r w:rsidRPr="00977A71">
        <w:rPr>
          <w:rFonts w:cs="Arial"/>
          <w:b/>
          <w:sz w:val="24"/>
          <w:szCs w:val="28"/>
        </w:rPr>
        <w:t>PROBES:</w:t>
      </w:r>
    </w:p>
    <w:p w:rsidR="008861E2" w:rsidRPr="00977A71" w:rsidRDefault="008861E2" w:rsidP="008861E2">
      <w:pPr>
        <w:ind w:firstLine="0"/>
        <w:jc w:val="left"/>
      </w:pPr>
      <w:r w:rsidRPr="00977A71">
        <w:t>Q1. You answered _____ to question 1. Can you say more about how you arrived at your answer?</w:t>
      </w:r>
    </w:p>
    <w:p w:rsidR="008861E2" w:rsidRPr="00977A71" w:rsidRDefault="008861E2" w:rsidP="008861E2">
      <w:pPr>
        <w:ind w:firstLine="0"/>
        <w:jc w:val="left"/>
      </w:pPr>
    </w:p>
    <w:p w:rsidR="00A84338" w:rsidRPr="00977A71" w:rsidRDefault="008861E2" w:rsidP="008861E2">
      <w:pPr>
        <w:ind w:firstLine="0"/>
        <w:jc w:val="left"/>
      </w:pPr>
      <w:r w:rsidRPr="00977A71">
        <w:t>What does it mean to “lower the risk for patient harm”?</w:t>
      </w:r>
    </w:p>
    <w:p w:rsidR="008861E2" w:rsidRPr="00977A71" w:rsidRDefault="008861E2" w:rsidP="008861E2">
      <w:pPr>
        <w:ind w:firstLine="0"/>
        <w:jc w:val="left"/>
      </w:pPr>
      <w:proofErr w:type="gramStart"/>
      <w:r w:rsidRPr="00977A71">
        <w:t>Examples?</w:t>
      </w:r>
      <w:proofErr w:type="gramEnd"/>
    </w:p>
    <w:p w:rsidR="008861E2" w:rsidRPr="00977A71" w:rsidRDefault="008861E2" w:rsidP="008861E2">
      <w:pPr>
        <w:ind w:firstLine="0"/>
        <w:jc w:val="left"/>
      </w:pPr>
    </w:p>
    <w:p w:rsidR="008861E2" w:rsidRPr="00977A71" w:rsidRDefault="008861E2" w:rsidP="008861E2">
      <w:pPr>
        <w:ind w:firstLine="0"/>
        <w:jc w:val="left"/>
      </w:pPr>
      <w:r w:rsidRPr="00977A71">
        <w:t>What Health IT system were you thinking of when you answered?</w:t>
      </w:r>
    </w:p>
    <w:p w:rsidR="008861E2" w:rsidRPr="00977A71" w:rsidRDefault="008861E2" w:rsidP="008861E2">
      <w:pPr>
        <w:ind w:firstLine="0"/>
        <w:jc w:val="left"/>
      </w:pPr>
    </w:p>
    <w:p w:rsidR="008861E2" w:rsidRPr="00977A71" w:rsidRDefault="008861E2" w:rsidP="008861E2">
      <w:pPr>
        <w:ind w:firstLine="0"/>
        <w:jc w:val="left"/>
      </w:pPr>
    </w:p>
    <w:p w:rsidR="008861E2" w:rsidRPr="00977A71" w:rsidRDefault="008861E2" w:rsidP="008861E2">
      <w:pPr>
        <w:ind w:firstLine="0"/>
        <w:jc w:val="left"/>
      </w:pPr>
      <w:r w:rsidRPr="00977A71">
        <w:br/>
        <w:t>Q2. You answered ____. Can you say more about that?</w:t>
      </w:r>
    </w:p>
    <w:p w:rsidR="008861E2" w:rsidRPr="00977A71" w:rsidRDefault="008861E2" w:rsidP="008861E2">
      <w:pPr>
        <w:ind w:firstLine="0"/>
        <w:jc w:val="left"/>
      </w:pPr>
    </w:p>
    <w:p w:rsidR="008861E2" w:rsidRPr="00977A71" w:rsidRDefault="008861E2" w:rsidP="008861E2">
      <w:pPr>
        <w:ind w:firstLine="0"/>
        <w:jc w:val="left"/>
      </w:pPr>
      <w:r w:rsidRPr="00977A71">
        <w:t>What kind of “alerts” were you thinking of?</w:t>
      </w:r>
    </w:p>
    <w:p w:rsidR="00A84338" w:rsidRPr="00977A71" w:rsidRDefault="00A84338" w:rsidP="008861E2">
      <w:pPr>
        <w:ind w:firstLine="0"/>
        <w:jc w:val="left"/>
      </w:pPr>
      <w:r w:rsidRPr="00977A71">
        <w:t>Can you give some examples?</w:t>
      </w:r>
    </w:p>
    <w:p w:rsidR="00A84338" w:rsidRPr="00977A71" w:rsidRDefault="00A84338" w:rsidP="008861E2">
      <w:pPr>
        <w:ind w:firstLine="0"/>
        <w:jc w:val="left"/>
      </w:pPr>
    </w:p>
    <w:p w:rsidR="00A84338" w:rsidRPr="00977A71" w:rsidRDefault="00A84338" w:rsidP="008861E2">
      <w:pPr>
        <w:ind w:firstLine="0"/>
        <w:jc w:val="left"/>
      </w:pPr>
      <w:r w:rsidRPr="00977A71">
        <w:t xml:space="preserve">What does it mean “not to be able to pay attention to them all”? </w:t>
      </w:r>
    </w:p>
    <w:p w:rsidR="008861E2" w:rsidRPr="00977A71" w:rsidRDefault="008861E2" w:rsidP="008861E2">
      <w:pPr>
        <w:ind w:firstLine="0"/>
        <w:jc w:val="left"/>
      </w:pPr>
    </w:p>
    <w:p w:rsidR="008861E2" w:rsidRPr="00977A71" w:rsidRDefault="008861E2" w:rsidP="008861E2">
      <w:pPr>
        <w:ind w:firstLine="0"/>
        <w:jc w:val="left"/>
      </w:pPr>
      <w:r w:rsidRPr="00977A71">
        <w:t>Who is the “we” in this question?</w:t>
      </w:r>
    </w:p>
    <w:p w:rsidR="007A3AD5" w:rsidRPr="00977A71" w:rsidRDefault="007A3AD5">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A70184" w:rsidRPr="00977A71" w:rsidRDefault="00C80037" w:rsidP="00A70184">
      <w:pPr>
        <w:widowControl/>
        <w:adjustRightInd/>
        <w:spacing w:after="200" w:line="276" w:lineRule="auto"/>
        <w:ind w:firstLine="0"/>
        <w:jc w:val="left"/>
        <w:textAlignment w:val="auto"/>
        <w:rPr>
          <w:rFonts w:cs="Arial"/>
          <w:b/>
          <w:sz w:val="24"/>
          <w:szCs w:val="28"/>
          <w:u w:val="single"/>
        </w:rPr>
      </w:pPr>
      <w:r w:rsidRPr="00977A71">
        <w:lastRenderedPageBreak/>
        <w:br/>
      </w:r>
      <w:r w:rsidR="00A70184" w:rsidRPr="00977A71">
        <w:rPr>
          <w:rFonts w:cs="Arial"/>
          <w:b/>
          <w:sz w:val="24"/>
          <w:szCs w:val="28"/>
          <w:u w:val="single"/>
        </w:rPr>
        <w:t>Health Information Technology (Health IT) Supplemental Items</w:t>
      </w:r>
    </w:p>
    <w:p w:rsidR="00A70184" w:rsidRPr="00977A71" w:rsidRDefault="00A70184" w:rsidP="00A70184">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 xml:space="preserve">3. </w:t>
      </w:r>
      <w:r w:rsidR="00F77671" w:rsidRPr="00977A71">
        <w:rPr>
          <w:rFonts w:eastAsiaTheme="majorEastAsia" w:cs="Arial"/>
          <w:b/>
          <w:bCs/>
          <w:sz w:val="24"/>
          <w:szCs w:val="28"/>
        </w:rPr>
        <w:t>Health IT Patient Safety Risks</w:t>
      </w:r>
    </w:p>
    <w:p w:rsidR="008861E2" w:rsidRPr="00977A71" w:rsidRDefault="008861E2" w:rsidP="00A70184">
      <w:pPr>
        <w:ind w:firstLine="0"/>
        <w:jc w:val="left"/>
      </w:pPr>
    </w:p>
    <w:tbl>
      <w:tblPr>
        <w:tblW w:w="1017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A70184" w:rsidRPr="00977A71" w:rsidTr="00277E60">
        <w:trPr>
          <w:trHeight w:val="1071"/>
        </w:trPr>
        <w:tc>
          <w:tcPr>
            <w:tcW w:w="4857" w:type="dxa"/>
            <w:tcBorders>
              <w:top w:val="nil"/>
              <w:left w:val="nil"/>
              <w:bottom w:val="nil"/>
              <w:right w:val="nil"/>
            </w:tcBorders>
            <w:vAlign w:val="bottom"/>
            <w:hideMark/>
          </w:tcPr>
          <w:p w:rsidR="00A70184" w:rsidRPr="00977A71" w:rsidRDefault="00A70184" w:rsidP="00277E60">
            <w:pPr>
              <w:tabs>
                <w:tab w:val="left" w:pos="0"/>
                <w:tab w:val="right" w:leader="dot" w:pos="5126"/>
                <w:tab w:val="right" w:leader="dot" w:pos="6786"/>
              </w:tabs>
              <w:spacing w:before="120" w:after="120" w:line="240" w:lineRule="atLeast"/>
              <w:ind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Neither</w:t>
            </w:r>
          </w:p>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A70184" w:rsidRPr="00977A71" w:rsidRDefault="00A70184" w:rsidP="00277E60">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A70184" w:rsidRPr="00977A71" w:rsidRDefault="00A70184" w:rsidP="00277E60">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A70184" w:rsidRPr="00977A71" w:rsidTr="00277E60">
        <w:trPr>
          <w:trHeight w:hRule="exact" w:val="873"/>
        </w:trPr>
        <w:tc>
          <w:tcPr>
            <w:tcW w:w="4857" w:type="dxa"/>
            <w:tcBorders>
              <w:top w:val="nil"/>
              <w:left w:val="nil"/>
              <w:bottom w:val="nil"/>
              <w:right w:val="nil"/>
            </w:tcBorders>
            <w:vAlign w:val="center"/>
          </w:tcPr>
          <w:p w:rsidR="00A70184" w:rsidRPr="00977A71" w:rsidRDefault="00A70184" w:rsidP="00A70184">
            <w:pPr>
              <w:pStyle w:val="ListParagraph"/>
              <w:numPr>
                <w:ilvl w:val="0"/>
                <w:numId w:val="11"/>
              </w:numPr>
              <w:spacing w:after="0"/>
              <w:rPr>
                <w:rFonts w:ascii="Arial" w:eastAsia="Times New Roman" w:hAnsi="Arial" w:cs="Arial"/>
                <w:sz w:val="20"/>
                <w:szCs w:val="20"/>
              </w:rPr>
            </w:pPr>
            <w:r w:rsidRPr="00977A71">
              <w:rPr>
                <w:rFonts w:ascii="Arial" w:eastAsia="Times New Roman" w:hAnsi="Arial" w:cs="Arial"/>
                <w:sz w:val="20"/>
                <w:szCs w:val="20"/>
              </w:rPr>
              <w:t>We report problems with our Health IT systems.</w:t>
            </w:r>
          </w:p>
        </w:tc>
        <w:tc>
          <w:tcPr>
            <w:tcW w:w="872" w:type="dxa"/>
            <w:tcBorders>
              <w:top w:val="nil"/>
              <w:left w:val="nil"/>
              <w:bottom w:val="nil"/>
              <w:right w:val="nil"/>
            </w:tcBorders>
            <w:vAlign w:val="center"/>
          </w:tcPr>
          <w:p w:rsidR="00A70184" w:rsidRPr="00977A71" w:rsidRDefault="00A70184"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tcPr>
          <w:p w:rsidR="00A70184" w:rsidRPr="00977A71" w:rsidRDefault="00A70184"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tcPr>
          <w:p w:rsidR="00A70184" w:rsidRPr="00977A71" w:rsidRDefault="00A70184"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tcPr>
          <w:p w:rsidR="00A70184" w:rsidRPr="00977A71" w:rsidRDefault="00A70184"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tcPr>
          <w:p w:rsidR="00A70184" w:rsidRPr="00977A71" w:rsidRDefault="00A70184"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tcPr>
          <w:p w:rsidR="00A70184" w:rsidRPr="00977A71" w:rsidRDefault="00A70184"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A70184" w:rsidRPr="00977A71" w:rsidTr="00277E60">
        <w:trPr>
          <w:trHeight w:hRule="exact" w:val="810"/>
        </w:trPr>
        <w:tc>
          <w:tcPr>
            <w:tcW w:w="4857" w:type="dxa"/>
            <w:tcBorders>
              <w:top w:val="nil"/>
              <w:left w:val="nil"/>
              <w:bottom w:val="nil"/>
              <w:right w:val="nil"/>
            </w:tcBorders>
            <w:vAlign w:val="center"/>
            <w:hideMark/>
          </w:tcPr>
          <w:p w:rsidR="00A70184" w:rsidRPr="00977A71" w:rsidRDefault="002C5B78" w:rsidP="002B3E5F">
            <w:pPr>
              <w:pStyle w:val="ListParagraph"/>
              <w:numPr>
                <w:ilvl w:val="0"/>
                <w:numId w:val="11"/>
              </w:numPr>
              <w:spacing w:after="0"/>
              <w:rPr>
                <w:rFonts w:ascii="Arial" w:eastAsia="Times New Roman" w:hAnsi="Arial" w:cs="Arial"/>
                <w:sz w:val="20"/>
                <w:szCs w:val="20"/>
              </w:rPr>
            </w:pPr>
            <w:r w:rsidRPr="00977A71">
              <w:rPr>
                <w:rFonts w:ascii="Arial" w:eastAsia="Times New Roman" w:hAnsi="Arial" w:cs="Arial"/>
                <w:sz w:val="20"/>
                <w:szCs w:val="20"/>
              </w:rPr>
              <w:t>In our unit, Health IT systems are monitored to identify problems that may lead to patient harm.</w:t>
            </w:r>
          </w:p>
        </w:tc>
        <w:tc>
          <w:tcPr>
            <w:tcW w:w="872" w:type="dxa"/>
            <w:tcBorders>
              <w:top w:val="nil"/>
              <w:left w:val="nil"/>
              <w:bottom w:val="nil"/>
              <w:right w:val="nil"/>
            </w:tcBorders>
            <w:vAlign w:val="center"/>
            <w:hideMark/>
          </w:tcPr>
          <w:p w:rsidR="00A70184" w:rsidRPr="00977A71" w:rsidRDefault="00A70184" w:rsidP="00277E60">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A70184" w:rsidRPr="00977A71" w:rsidRDefault="00A70184" w:rsidP="00277E60">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A70184" w:rsidRPr="00977A71" w:rsidRDefault="00A70184" w:rsidP="00277E60">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A70184" w:rsidRPr="00977A71" w:rsidRDefault="00A70184" w:rsidP="00277E60">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A70184" w:rsidRPr="00977A71" w:rsidRDefault="00A70184" w:rsidP="00277E60">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A70184" w:rsidRPr="00977A71" w:rsidRDefault="00A70184" w:rsidP="00277E60">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A70184" w:rsidRPr="00977A71" w:rsidRDefault="00A70184">
      <w:pPr>
        <w:widowControl/>
        <w:adjustRightInd/>
        <w:spacing w:after="200" w:line="276" w:lineRule="auto"/>
        <w:ind w:firstLine="0"/>
        <w:jc w:val="left"/>
        <w:textAlignment w:val="auto"/>
        <w:rPr>
          <w:rFonts w:cs="Arial"/>
          <w:b/>
          <w:sz w:val="24"/>
          <w:szCs w:val="28"/>
        </w:rPr>
      </w:pPr>
    </w:p>
    <w:p w:rsidR="00A70184" w:rsidRPr="00977A71" w:rsidRDefault="00A70184">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A70184" w:rsidRPr="00977A71" w:rsidRDefault="00C80037">
      <w:pPr>
        <w:widowControl/>
        <w:adjustRightInd/>
        <w:spacing w:after="200" w:line="276" w:lineRule="auto"/>
        <w:ind w:firstLine="0"/>
        <w:jc w:val="left"/>
        <w:textAlignment w:val="auto"/>
        <w:rPr>
          <w:rFonts w:cs="Arial"/>
          <w:szCs w:val="28"/>
        </w:rPr>
      </w:pPr>
      <w:r w:rsidRPr="00977A71">
        <w:rPr>
          <w:rFonts w:cs="Arial"/>
          <w:szCs w:val="28"/>
        </w:rPr>
        <w:t>Q3</w:t>
      </w:r>
      <w:r w:rsidR="00A70184" w:rsidRPr="00977A71">
        <w:rPr>
          <w:rFonts w:cs="Arial"/>
          <w:szCs w:val="28"/>
        </w:rPr>
        <w:t xml:space="preserve">. You answered ___ to question 5. </w:t>
      </w:r>
      <w:r w:rsidR="00A70184" w:rsidRPr="00977A71">
        <w:t>Can you say more about why you answered that way?</w:t>
      </w:r>
    </w:p>
    <w:p w:rsidR="00A70184" w:rsidRPr="00977A71" w:rsidRDefault="00A70184">
      <w:pPr>
        <w:widowControl/>
        <w:adjustRightInd/>
        <w:spacing w:after="200" w:line="276" w:lineRule="auto"/>
        <w:ind w:firstLine="0"/>
        <w:jc w:val="left"/>
        <w:textAlignment w:val="auto"/>
        <w:rPr>
          <w:rFonts w:cs="Arial"/>
          <w:szCs w:val="28"/>
        </w:rPr>
      </w:pPr>
      <w:r w:rsidRPr="00977A71">
        <w:rPr>
          <w:rFonts w:cs="Arial"/>
          <w:szCs w:val="28"/>
        </w:rPr>
        <w:t>Can you give me some examples of Health IT systems problems?</w:t>
      </w:r>
    </w:p>
    <w:p w:rsidR="00A84338" w:rsidRPr="00977A71" w:rsidRDefault="00A70184">
      <w:pPr>
        <w:widowControl/>
        <w:adjustRightInd/>
        <w:spacing w:after="200" w:line="276" w:lineRule="auto"/>
        <w:ind w:firstLine="0"/>
        <w:jc w:val="left"/>
        <w:textAlignment w:val="auto"/>
        <w:rPr>
          <w:rFonts w:cs="Arial"/>
          <w:szCs w:val="28"/>
        </w:rPr>
      </w:pPr>
      <w:r w:rsidRPr="00977A71">
        <w:rPr>
          <w:rFonts w:cs="Arial"/>
          <w:szCs w:val="28"/>
        </w:rPr>
        <w:t>How do you report these problems?</w:t>
      </w:r>
    </w:p>
    <w:p w:rsidR="00A70184" w:rsidRPr="00977A71" w:rsidRDefault="00A70184">
      <w:pPr>
        <w:widowControl/>
        <w:adjustRightInd/>
        <w:spacing w:after="200" w:line="276" w:lineRule="auto"/>
        <w:ind w:firstLine="0"/>
        <w:jc w:val="left"/>
        <w:textAlignment w:val="auto"/>
        <w:rPr>
          <w:rFonts w:cs="Arial"/>
          <w:szCs w:val="28"/>
        </w:rPr>
      </w:pPr>
      <w:r w:rsidRPr="00977A71">
        <w:rPr>
          <w:rFonts w:cs="Arial"/>
          <w:szCs w:val="28"/>
        </w:rPr>
        <w:t xml:space="preserve"> Who are they reported to?</w:t>
      </w:r>
    </w:p>
    <w:p w:rsidR="00A70184" w:rsidRPr="00977A71" w:rsidRDefault="002C5B78">
      <w:pPr>
        <w:widowControl/>
        <w:adjustRightInd/>
        <w:spacing w:after="200" w:line="276" w:lineRule="auto"/>
        <w:ind w:firstLine="0"/>
        <w:jc w:val="left"/>
        <w:textAlignment w:val="auto"/>
        <w:rPr>
          <w:rFonts w:cs="Arial"/>
          <w:szCs w:val="28"/>
        </w:rPr>
      </w:pPr>
      <w:r w:rsidRPr="00977A71">
        <w:rPr>
          <w:rFonts w:cs="Arial"/>
          <w:szCs w:val="28"/>
        </w:rPr>
        <w:t>What happens after they are reported?</w:t>
      </w:r>
    </w:p>
    <w:p w:rsidR="00A70184" w:rsidRPr="00977A71" w:rsidRDefault="002C5B78">
      <w:pPr>
        <w:widowControl/>
        <w:adjustRightInd/>
        <w:spacing w:after="200" w:line="276" w:lineRule="auto"/>
        <w:ind w:firstLine="0"/>
        <w:jc w:val="left"/>
        <w:textAlignment w:val="auto"/>
        <w:rPr>
          <w:rFonts w:cs="Arial"/>
          <w:szCs w:val="28"/>
        </w:rPr>
      </w:pPr>
      <w:r w:rsidRPr="00977A71">
        <w:rPr>
          <w:rFonts w:cs="Arial"/>
          <w:szCs w:val="28"/>
        </w:rPr>
        <w:t>What Health IT systems were you thinking of?</w:t>
      </w:r>
    </w:p>
    <w:p w:rsidR="002C5B78" w:rsidRPr="00977A71" w:rsidRDefault="002C5B78">
      <w:pPr>
        <w:widowControl/>
        <w:adjustRightInd/>
        <w:spacing w:after="200" w:line="276" w:lineRule="auto"/>
        <w:ind w:firstLine="0"/>
        <w:jc w:val="left"/>
        <w:textAlignment w:val="auto"/>
        <w:rPr>
          <w:rFonts w:cs="Arial"/>
          <w:szCs w:val="28"/>
        </w:rPr>
      </w:pPr>
    </w:p>
    <w:p w:rsidR="002C5B78" w:rsidRPr="00977A71" w:rsidRDefault="00C80037" w:rsidP="002C5B78">
      <w:pPr>
        <w:widowControl/>
        <w:adjustRightInd/>
        <w:spacing w:after="200" w:line="276" w:lineRule="auto"/>
        <w:ind w:firstLine="0"/>
        <w:jc w:val="left"/>
        <w:textAlignment w:val="auto"/>
        <w:rPr>
          <w:rFonts w:cs="Arial"/>
          <w:szCs w:val="28"/>
        </w:rPr>
      </w:pPr>
      <w:r w:rsidRPr="00977A71">
        <w:rPr>
          <w:rFonts w:cs="Arial"/>
          <w:szCs w:val="28"/>
        </w:rPr>
        <w:t>Q4</w:t>
      </w:r>
      <w:r w:rsidR="002C5B78" w:rsidRPr="00977A71">
        <w:rPr>
          <w:rFonts w:cs="Arial"/>
          <w:szCs w:val="28"/>
        </w:rPr>
        <w:t>. You answered ____. Can you say more about that?</w:t>
      </w:r>
    </w:p>
    <w:p w:rsidR="002C5B78" w:rsidRPr="00977A71" w:rsidRDefault="002C5B78" w:rsidP="002C5B78">
      <w:pPr>
        <w:widowControl/>
        <w:adjustRightInd/>
        <w:spacing w:after="200" w:line="276" w:lineRule="auto"/>
        <w:ind w:firstLine="0"/>
        <w:jc w:val="left"/>
        <w:textAlignment w:val="auto"/>
        <w:rPr>
          <w:rFonts w:cs="Arial"/>
          <w:szCs w:val="28"/>
        </w:rPr>
      </w:pPr>
    </w:p>
    <w:p w:rsidR="002C5B78" w:rsidRPr="00977A71" w:rsidRDefault="002C5B78" w:rsidP="002C5B78">
      <w:pPr>
        <w:widowControl/>
        <w:adjustRightInd/>
        <w:spacing w:after="200" w:line="276" w:lineRule="auto"/>
        <w:ind w:firstLine="0"/>
        <w:jc w:val="left"/>
        <w:textAlignment w:val="auto"/>
        <w:rPr>
          <w:rFonts w:cs="Arial"/>
          <w:szCs w:val="28"/>
        </w:rPr>
      </w:pPr>
      <w:r w:rsidRPr="00977A71">
        <w:rPr>
          <w:rFonts w:cs="Arial"/>
          <w:szCs w:val="28"/>
        </w:rPr>
        <w:t>What does it mean to “monitor” your Health IT systems?</w:t>
      </w:r>
    </w:p>
    <w:p w:rsidR="002C5B78" w:rsidRPr="00977A71" w:rsidRDefault="002C5B78" w:rsidP="002C5B78">
      <w:pPr>
        <w:widowControl/>
        <w:adjustRightInd/>
        <w:spacing w:after="200" w:line="276" w:lineRule="auto"/>
        <w:ind w:firstLine="0"/>
        <w:jc w:val="left"/>
        <w:textAlignment w:val="auto"/>
        <w:rPr>
          <w:rFonts w:cs="Arial"/>
          <w:szCs w:val="28"/>
        </w:rPr>
      </w:pPr>
    </w:p>
    <w:p w:rsidR="002C5B78" w:rsidRPr="00977A71" w:rsidRDefault="002C5B78" w:rsidP="002C5B78">
      <w:pPr>
        <w:widowControl/>
        <w:adjustRightInd/>
        <w:spacing w:after="200" w:line="276" w:lineRule="auto"/>
        <w:ind w:firstLine="0"/>
        <w:jc w:val="left"/>
        <w:textAlignment w:val="auto"/>
        <w:rPr>
          <w:rFonts w:cs="Arial"/>
          <w:szCs w:val="28"/>
        </w:rPr>
      </w:pPr>
      <w:r w:rsidRPr="00977A71">
        <w:rPr>
          <w:rFonts w:cs="Arial"/>
          <w:szCs w:val="28"/>
        </w:rPr>
        <w:t xml:space="preserve">Who is responsible for monitoring problems with the Health IT systems? </w:t>
      </w:r>
      <w:proofErr w:type="gramStart"/>
      <w:r w:rsidRPr="00977A71">
        <w:rPr>
          <w:rFonts w:cs="Arial"/>
          <w:szCs w:val="28"/>
        </w:rPr>
        <w:t>(C</w:t>
      </w:r>
      <w:r w:rsidR="00C80037" w:rsidRPr="00977A71">
        <w:rPr>
          <w:rFonts w:cs="Arial"/>
          <w:szCs w:val="28"/>
        </w:rPr>
        <w:t>linical staff?</w:t>
      </w:r>
      <w:proofErr w:type="gramEnd"/>
      <w:r w:rsidR="00C80037" w:rsidRPr="00977A71">
        <w:rPr>
          <w:rFonts w:cs="Arial"/>
          <w:szCs w:val="28"/>
        </w:rPr>
        <w:t xml:space="preserve"> IT staff? </w:t>
      </w:r>
      <w:proofErr w:type="gramStart"/>
      <w:r w:rsidR="00C80037" w:rsidRPr="00977A71">
        <w:rPr>
          <w:rFonts w:cs="Arial"/>
          <w:szCs w:val="28"/>
        </w:rPr>
        <w:t>Both?)</w:t>
      </w:r>
      <w:proofErr w:type="gramEnd"/>
    </w:p>
    <w:p w:rsidR="002C5B78" w:rsidRPr="00977A71" w:rsidRDefault="002C5B78" w:rsidP="002C5B78">
      <w:pPr>
        <w:widowControl/>
        <w:adjustRightInd/>
        <w:spacing w:after="200" w:line="276" w:lineRule="auto"/>
        <w:ind w:firstLine="0"/>
        <w:jc w:val="left"/>
        <w:textAlignment w:val="auto"/>
        <w:rPr>
          <w:rFonts w:cs="Arial"/>
          <w:szCs w:val="28"/>
        </w:rPr>
      </w:pPr>
      <w:r w:rsidRPr="00977A71">
        <w:rPr>
          <w:rFonts w:cs="Arial"/>
          <w:szCs w:val="28"/>
        </w:rPr>
        <w:t>Can you give an example of some Health IT problems</w:t>
      </w:r>
      <w:r w:rsidR="00C80037" w:rsidRPr="00977A71">
        <w:rPr>
          <w:rFonts w:cs="Arial"/>
          <w:szCs w:val="28"/>
        </w:rPr>
        <w:t xml:space="preserve"> that may lead to patient harm?</w:t>
      </w:r>
    </w:p>
    <w:p w:rsidR="00A84338" w:rsidRPr="00977A71" w:rsidRDefault="002C5B78" w:rsidP="002C5B78">
      <w:pPr>
        <w:widowControl/>
        <w:adjustRightInd/>
        <w:spacing w:after="200" w:line="276" w:lineRule="auto"/>
        <w:ind w:firstLine="0"/>
        <w:jc w:val="left"/>
        <w:textAlignment w:val="auto"/>
        <w:rPr>
          <w:rFonts w:cs="Arial"/>
          <w:szCs w:val="28"/>
        </w:rPr>
      </w:pPr>
      <w:r w:rsidRPr="00977A71">
        <w:rPr>
          <w:rFonts w:cs="Arial"/>
          <w:szCs w:val="28"/>
        </w:rPr>
        <w:t xml:space="preserve">How are these problems discovered? </w:t>
      </w:r>
    </w:p>
    <w:p w:rsidR="00A84338" w:rsidRPr="00977A71" w:rsidRDefault="00A84338" w:rsidP="002C5B78">
      <w:pPr>
        <w:widowControl/>
        <w:adjustRightInd/>
        <w:spacing w:after="200" w:line="276" w:lineRule="auto"/>
        <w:ind w:firstLine="0"/>
        <w:jc w:val="left"/>
        <w:textAlignment w:val="auto"/>
        <w:rPr>
          <w:rFonts w:cs="Arial"/>
          <w:szCs w:val="28"/>
        </w:rPr>
      </w:pPr>
    </w:p>
    <w:p w:rsidR="00A84338" w:rsidRPr="00977A71" w:rsidRDefault="002C5B78" w:rsidP="002C5B78">
      <w:pPr>
        <w:widowControl/>
        <w:adjustRightInd/>
        <w:spacing w:after="200" w:line="276" w:lineRule="auto"/>
        <w:ind w:firstLine="0"/>
        <w:jc w:val="left"/>
        <w:textAlignment w:val="auto"/>
        <w:rPr>
          <w:rFonts w:cs="Arial"/>
          <w:szCs w:val="28"/>
        </w:rPr>
      </w:pPr>
      <w:r w:rsidRPr="00977A71">
        <w:rPr>
          <w:rFonts w:cs="Arial"/>
          <w:szCs w:val="28"/>
        </w:rPr>
        <w:t>Are they discovered after a mistake happens or before?</w:t>
      </w:r>
    </w:p>
    <w:p w:rsidR="00C80037" w:rsidRPr="00977A71" w:rsidRDefault="00C80037" w:rsidP="002C5B78">
      <w:pPr>
        <w:widowControl/>
        <w:adjustRightInd/>
        <w:spacing w:after="200" w:line="276" w:lineRule="auto"/>
        <w:ind w:firstLine="0"/>
        <w:jc w:val="left"/>
        <w:textAlignment w:val="auto"/>
        <w:rPr>
          <w:rFonts w:cs="Arial"/>
          <w:szCs w:val="28"/>
        </w:rPr>
      </w:pPr>
    </w:p>
    <w:p w:rsidR="0016282C" w:rsidRPr="00977A71" w:rsidRDefault="00A84338" w:rsidP="0016282C">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w:t>
      </w:r>
      <w:r w:rsidR="0016282C" w:rsidRPr="00977A71">
        <w:rPr>
          <w:rFonts w:cs="Arial"/>
          <w:b/>
          <w:sz w:val="24"/>
          <w:szCs w:val="28"/>
          <w:u w:val="single"/>
        </w:rPr>
        <w:t>ealth Information Technology (Health IT) Supplemental Items</w:t>
      </w:r>
    </w:p>
    <w:p w:rsidR="007A3AD5" w:rsidRPr="00977A71" w:rsidRDefault="0016282C" w:rsidP="0016282C">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 xml:space="preserve">3. </w:t>
      </w:r>
      <w:r w:rsidR="00F77671" w:rsidRPr="00977A71">
        <w:rPr>
          <w:rFonts w:eastAsiaTheme="majorEastAsia" w:cs="Arial"/>
          <w:b/>
          <w:bCs/>
          <w:sz w:val="24"/>
          <w:szCs w:val="28"/>
        </w:rPr>
        <w:t>Health IT Patient Safety Risks</w:t>
      </w:r>
    </w:p>
    <w:tbl>
      <w:tblPr>
        <w:tblW w:w="1017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16282C" w:rsidRPr="00977A71" w:rsidTr="002C7D09">
        <w:trPr>
          <w:trHeight w:val="1071"/>
        </w:trPr>
        <w:tc>
          <w:tcPr>
            <w:tcW w:w="4857" w:type="dxa"/>
            <w:tcBorders>
              <w:top w:val="nil"/>
              <w:left w:val="nil"/>
              <w:bottom w:val="nil"/>
              <w:right w:val="nil"/>
            </w:tcBorders>
            <w:vAlign w:val="bottom"/>
            <w:hideMark/>
          </w:tcPr>
          <w:p w:rsidR="0016282C" w:rsidRPr="00977A71" w:rsidRDefault="00B037C7" w:rsidP="002C7D09">
            <w:pPr>
              <w:tabs>
                <w:tab w:val="left" w:pos="0"/>
                <w:tab w:val="right" w:leader="dot" w:pos="5126"/>
                <w:tab w:val="right" w:leader="dot" w:pos="6786"/>
              </w:tabs>
              <w:spacing w:before="120" w:after="120" w:line="240" w:lineRule="atLeast"/>
              <w:ind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Neither</w:t>
            </w:r>
          </w:p>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16282C" w:rsidRPr="00977A71" w:rsidRDefault="0016282C" w:rsidP="002C7D09">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16282C" w:rsidRPr="00977A71" w:rsidRDefault="0016282C" w:rsidP="002C7D09">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2B3E5F" w:rsidRPr="00977A71" w:rsidTr="002C7D09">
        <w:trPr>
          <w:trHeight w:hRule="exact" w:val="873"/>
        </w:trPr>
        <w:tc>
          <w:tcPr>
            <w:tcW w:w="4857" w:type="dxa"/>
            <w:tcBorders>
              <w:top w:val="nil"/>
              <w:left w:val="nil"/>
              <w:bottom w:val="nil"/>
              <w:right w:val="nil"/>
            </w:tcBorders>
            <w:vAlign w:val="center"/>
          </w:tcPr>
          <w:p w:rsidR="002B3E5F" w:rsidRPr="00977A71" w:rsidRDefault="002B3E5F" w:rsidP="002B3E5F">
            <w:pPr>
              <w:pStyle w:val="ListParagraph"/>
              <w:numPr>
                <w:ilvl w:val="0"/>
                <w:numId w:val="11"/>
              </w:numPr>
              <w:spacing w:after="0"/>
              <w:rPr>
                <w:rFonts w:ascii="Arial" w:eastAsia="Times New Roman" w:hAnsi="Arial" w:cs="Arial"/>
                <w:sz w:val="20"/>
                <w:szCs w:val="20"/>
              </w:rPr>
            </w:pPr>
            <w:r w:rsidRPr="00977A71">
              <w:rPr>
                <w:rFonts w:ascii="Arial" w:eastAsia="Times New Roman" w:hAnsi="Arial" w:cs="Arial"/>
                <w:sz w:val="20"/>
                <w:szCs w:val="20"/>
              </w:rPr>
              <w:t>We are made aware of Health IT-related patient safety events in our unit</w:t>
            </w:r>
            <w:r w:rsidRPr="00977A71">
              <w:rPr>
                <w:rFonts w:ascii="Arial" w:hAnsi="Arial" w:cs="Arial"/>
                <w:sz w:val="20"/>
              </w:rPr>
              <w:t>. ………….……………..</w:t>
            </w:r>
          </w:p>
        </w:tc>
        <w:tc>
          <w:tcPr>
            <w:tcW w:w="872" w:type="dxa"/>
            <w:tcBorders>
              <w:top w:val="nil"/>
              <w:left w:val="nil"/>
              <w:bottom w:val="nil"/>
              <w:right w:val="nil"/>
            </w:tcBorders>
            <w:vAlign w:val="center"/>
            <w:hideMark/>
          </w:tcPr>
          <w:p w:rsidR="002B3E5F" w:rsidRPr="00977A71" w:rsidRDefault="002B3E5F" w:rsidP="002C7D09">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2B3E5F" w:rsidRPr="00977A71" w:rsidRDefault="002B3E5F" w:rsidP="002C7D09">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2B3E5F" w:rsidRPr="00977A71" w:rsidRDefault="002B3E5F" w:rsidP="002C7D09">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2B3E5F" w:rsidRPr="00977A71" w:rsidRDefault="002B3E5F" w:rsidP="002C7D09">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2B3E5F" w:rsidRPr="00977A71" w:rsidRDefault="002B3E5F" w:rsidP="002C7D09">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2B3E5F" w:rsidRPr="00977A71" w:rsidRDefault="002B3E5F" w:rsidP="002C7D09">
            <w:pPr>
              <w:pStyle w:val="SL-FlLftSgl"/>
              <w:spacing w:before="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2B3E5F" w:rsidRPr="00977A71" w:rsidTr="002C7D09">
        <w:trPr>
          <w:trHeight w:hRule="exact" w:val="810"/>
        </w:trPr>
        <w:tc>
          <w:tcPr>
            <w:tcW w:w="4857" w:type="dxa"/>
            <w:tcBorders>
              <w:top w:val="nil"/>
              <w:left w:val="nil"/>
              <w:bottom w:val="nil"/>
              <w:right w:val="nil"/>
            </w:tcBorders>
            <w:vAlign w:val="center"/>
            <w:hideMark/>
          </w:tcPr>
          <w:p w:rsidR="002B3E5F" w:rsidRPr="00977A71" w:rsidRDefault="002B3E5F" w:rsidP="002B3E5F">
            <w:pPr>
              <w:pStyle w:val="SL-FlLftSgl"/>
              <w:numPr>
                <w:ilvl w:val="0"/>
                <w:numId w:val="11"/>
              </w:numPr>
              <w:tabs>
                <w:tab w:val="left" w:leader="dot" w:pos="5040"/>
                <w:tab w:val="right" w:leader="dot" w:pos="5126"/>
                <w:tab w:val="right" w:leader="dot" w:pos="6786"/>
              </w:tabs>
              <w:spacing w:before="60" w:after="60"/>
              <w:jc w:val="left"/>
              <w:rPr>
                <w:rFonts w:ascii="Arial" w:hAnsi="Arial" w:cs="Arial"/>
                <w:sz w:val="20"/>
              </w:rPr>
            </w:pPr>
            <w:r w:rsidRPr="00977A71">
              <w:rPr>
                <w:rFonts w:ascii="Arial" w:hAnsi="Arial" w:cs="Arial"/>
                <w:sz w:val="20"/>
              </w:rPr>
              <w:t>We take shortcuts with our Health IT systems that may put patients at risk (</w:t>
            </w:r>
            <w:r w:rsidRPr="00977A71">
              <w:rPr>
                <w:rFonts w:ascii="Arial" w:hAnsi="Arial" w:cs="Arial"/>
                <w:i/>
                <w:sz w:val="20"/>
              </w:rPr>
              <w:t>negatively worded)</w:t>
            </w:r>
            <w:r w:rsidRPr="00977A71">
              <w:rPr>
                <w:rFonts w:ascii="Arial" w:hAnsi="Arial" w:cs="Arial"/>
                <w:sz w:val="20"/>
              </w:rPr>
              <w:tab/>
              <w:t>………</w:t>
            </w:r>
          </w:p>
        </w:tc>
        <w:tc>
          <w:tcPr>
            <w:tcW w:w="872" w:type="dxa"/>
            <w:tcBorders>
              <w:top w:val="nil"/>
              <w:left w:val="nil"/>
              <w:bottom w:val="nil"/>
              <w:right w:val="nil"/>
            </w:tcBorders>
            <w:vAlign w:val="center"/>
            <w:hideMark/>
          </w:tcPr>
          <w:p w:rsidR="002B3E5F" w:rsidRPr="00977A71" w:rsidRDefault="002B3E5F"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2B3E5F" w:rsidRPr="00977A71" w:rsidRDefault="002B3E5F"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2B3E5F" w:rsidRPr="00977A71" w:rsidRDefault="002B3E5F"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2B3E5F" w:rsidRPr="00977A71" w:rsidRDefault="002B3E5F"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2B3E5F" w:rsidRPr="00977A71" w:rsidRDefault="002B3E5F"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2B3E5F" w:rsidRPr="00977A71" w:rsidRDefault="002B3E5F"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16282C" w:rsidRPr="00977A71" w:rsidRDefault="0016282C" w:rsidP="007056B3">
      <w:pPr>
        <w:spacing w:line="240" w:lineRule="auto"/>
        <w:ind w:firstLine="0"/>
        <w:rPr>
          <w:rFonts w:cs="Arial"/>
          <w:b/>
          <w:sz w:val="28"/>
          <w:szCs w:val="28"/>
        </w:rPr>
      </w:pPr>
    </w:p>
    <w:p w:rsidR="00B037C7" w:rsidRPr="00977A71" w:rsidRDefault="00B037C7">
      <w:pPr>
        <w:widowControl/>
        <w:adjustRightInd/>
        <w:spacing w:after="200" w:line="276" w:lineRule="auto"/>
        <w:ind w:firstLine="0"/>
        <w:jc w:val="left"/>
        <w:textAlignment w:val="auto"/>
        <w:rPr>
          <w:rFonts w:cs="Arial"/>
          <w:b/>
          <w:sz w:val="22"/>
          <w:szCs w:val="28"/>
        </w:rPr>
      </w:pPr>
      <w:r w:rsidRPr="00977A71">
        <w:rPr>
          <w:rFonts w:cs="Arial"/>
          <w:b/>
          <w:sz w:val="22"/>
          <w:szCs w:val="28"/>
        </w:rPr>
        <w:t>PROBES:</w:t>
      </w:r>
    </w:p>
    <w:p w:rsidR="00B037C7" w:rsidRPr="00977A71" w:rsidRDefault="00C80037" w:rsidP="00B037C7">
      <w:pPr>
        <w:ind w:firstLine="0"/>
        <w:jc w:val="left"/>
      </w:pPr>
      <w:r w:rsidRPr="00977A71">
        <w:t>Q5</w:t>
      </w:r>
      <w:r w:rsidR="00B037C7" w:rsidRPr="00977A71">
        <w:t>. You answered _____ to question 5. Can you say more about that?</w:t>
      </w:r>
    </w:p>
    <w:p w:rsidR="00B037C7" w:rsidRPr="00977A71" w:rsidRDefault="00B037C7" w:rsidP="00B037C7">
      <w:pPr>
        <w:ind w:firstLine="0"/>
        <w:jc w:val="left"/>
      </w:pPr>
    </w:p>
    <w:p w:rsidR="00B037C7" w:rsidRPr="00977A71" w:rsidRDefault="00B037C7" w:rsidP="00B037C7">
      <w:pPr>
        <w:ind w:firstLine="0"/>
        <w:jc w:val="left"/>
      </w:pPr>
      <w:r w:rsidRPr="00977A71">
        <w:t>What is a “Health IT-related patient safety event?”</w:t>
      </w:r>
    </w:p>
    <w:p w:rsidR="00B037C7" w:rsidRPr="00977A71" w:rsidRDefault="00B037C7" w:rsidP="00B037C7">
      <w:pPr>
        <w:ind w:firstLine="0"/>
        <w:jc w:val="left"/>
      </w:pPr>
    </w:p>
    <w:p w:rsidR="00B037C7" w:rsidRPr="00977A71" w:rsidRDefault="00B037C7" w:rsidP="00B037C7">
      <w:pPr>
        <w:ind w:firstLine="0"/>
        <w:jc w:val="left"/>
      </w:pPr>
      <w:r w:rsidRPr="00977A71">
        <w:t xml:space="preserve">IF SA/A: How are you made aware of Health IT-related patient safety events? </w:t>
      </w:r>
    </w:p>
    <w:p w:rsidR="00B037C7" w:rsidRPr="00977A71" w:rsidRDefault="00B037C7" w:rsidP="00B037C7">
      <w:pPr>
        <w:ind w:firstLine="0"/>
        <w:jc w:val="left"/>
      </w:pPr>
    </w:p>
    <w:p w:rsidR="00B037C7" w:rsidRPr="00977A71" w:rsidRDefault="00B037C7" w:rsidP="00B037C7">
      <w:pPr>
        <w:ind w:firstLine="0"/>
        <w:jc w:val="left"/>
      </w:pPr>
      <w:r w:rsidRPr="00977A71">
        <w:t>Who makes you aware of these events?</w:t>
      </w:r>
    </w:p>
    <w:p w:rsidR="00B037C7" w:rsidRPr="00977A71" w:rsidRDefault="00B037C7" w:rsidP="00B037C7">
      <w:pPr>
        <w:ind w:firstLine="0"/>
        <w:jc w:val="left"/>
      </w:pPr>
    </w:p>
    <w:p w:rsidR="00B037C7" w:rsidRPr="00977A71" w:rsidRDefault="00C80037" w:rsidP="00B037C7">
      <w:pPr>
        <w:ind w:firstLine="0"/>
        <w:jc w:val="left"/>
      </w:pPr>
      <w:r w:rsidRPr="00977A71">
        <w:br/>
        <w:t>Q6</w:t>
      </w:r>
      <w:r w:rsidR="00B037C7" w:rsidRPr="00977A71">
        <w:t>. You answered ____. Can you say more about that?</w:t>
      </w:r>
    </w:p>
    <w:p w:rsidR="00B037C7" w:rsidRPr="00977A71" w:rsidRDefault="00B037C7" w:rsidP="00B037C7">
      <w:pPr>
        <w:ind w:firstLine="0"/>
        <w:jc w:val="left"/>
      </w:pPr>
    </w:p>
    <w:p w:rsidR="00B037C7" w:rsidRPr="00977A71" w:rsidRDefault="00B037C7" w:rsidP="00B037C7">
      <w:pPr>
        <w:ind w:firstLine="0"/>
        <w:jc w:val="left"/>
      </w:pPr>
      <w:r w:rsidRPr="00977A71">
        <w:t>This question asks about “shortcuts” – what is a Health IT system “shortcut”? Can you give us some examples?</w:t>
      </w:r>
    </w:p>
    <w:p w:rsidR="00B037C7" w:rsidRPr="00977A71" w:rsidRDefault="00B037C7" w:rsidP="00B037C7">
      <w:pPr>
        <w:ind w:firstLine="0"/>
        <w:jc w:val="left"/>
      </w:pPr>
    </w:p>
    <w:p w:rsidR="00B037C7" w:rsidRPr="00977A71" w:rsidRDefault="00B037C7" w:rsidP="00B037C7">
      <w:pPr>
        <w:ind w:firstLine="0"/>
        <w:jc w:val="left"/>
      </w:pPr>
      <w:r w:rsidRPr="00977A71">
        <w:t>How can a shortcut with your Health IT system put patients at risk?</w:t>
      </w:r>
    </w:p>
    <w:p w:rsidR="00B037C7" w:rsidRPr="00977A71" w:rsidRDefault="00B037C7" w:rsidP="00B037C7">
      <w:pPr>
        <w:ind w:firstLine="0"/>
        <w:jc w:val="left"/>
      </w:pPr>
    </w:p>
    <w:p w:rsidR="00B037C7" w:rsidRPr="00977A71" w:rsidRDefault="00B037C7" w:rsidP="00B037C7">
      <w:pPr>
        <w:ind w:firstLine="0"/>
        <w:jc w:val="left"/>
      </w:pPr>
      <w:r w:rsidRPr="00977A71">
        <w:t>Who is the “we” you answered for in this question?</w:t>
      </w:r>
    </w:p>
    <w:p w:rsidR="0016282C" w:rsidRPr="00977A71" w:rsidRDefault="0016282C">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3E096E" w:rsidRPr="00977A71" w:rsidRDefault="003E096E" w:rsidP="003E096E">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3E096E" w:rsidRPr="00977A71" w:rsidRDefault="003E096E" w:rsidP="003E096E">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 xml:space="preserve">3. </w:t>
      </w:r>
      <w:r w:rsidR="00F77671" w:rsidRPr="00977A71">
        <w:rPr>
          <w:rFonts w:eastAsiaTheme="majorEastAsia" w:cs="Arial"/>
          <w:b/>
          <w:bCs/>
          <w:sz w:val="24"/>
          <w:szCs w:val="28"/>
        </w:rPr>
        <w:t>Health IT Patient Safety Risks</w:t>
      </w:r>
    </w:p>
    <w:tbl>
      <w:tblPr>
        <w:tblW w:w="1017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3E096E" w:rsidRPr="00977A71" w:rsidTr="002C7D09">
        <w:trPr>
          <w:trHeight w:val="1071"/>
        </w:trPr>
        <w:tc>
          <w:tcPr>
            <w:tcW w:w="4857" w:type="dxa"/>
            <w:tcBorders>
              <w:top w:val="nil"/>
              <w:left w:val="nil"/>
              <w:bottom w:val="nil"/>
              <w:right w:val="nil"/>
            </w:tcBorders>
            <w:vAlign w:val="bottom"/>
            <w:hideMark/>
          </w:tcPr>
          <w:p w:rsidR="003E096E" w:rsidRPr="00977A71" w:rsidRDefault="007C614A" w:rsidP="002C7D09">
            <w:pPr>
              <w:tabs>
                <w:tab w:val="left" w:pos="0"/>
                <w:tab w:val="right" w:leader="dot" w:pos="5126"/>
                <w:tab w:val="right" w:leader="dot" w:pos="6786"/>
              </w:tabs>
              <w:spacing w:before="120" w:after="120" w:line="240" w:lineRule="atLeast"/>
              <w:ind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Neither</w:t>
            </w:r>
          </w:p>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3E096E" w:rsidRPr="00977A71" w:rsidRDefault="003E096E" w:rsidP="002C7D09">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3E096E" w:rsidRPr="00977A71" w:rsidRDefault="003E096E" w:rsidP="002C7D09">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3E096E" w:rsidRPr="00977A71" w:rsidTr="002C7D09">
        <w:trPr>
          <w:trHeight w:hRule="exact" w:val="873"/>
        </w:trPr>
        <w:tc>
          <w:tcPr>
            <w:tcW w:w="4857" w:type="dxa"/>
            <w:tcBorders>
              <w:top w:val="nil"/>
              <w:left w:val="nil"/>
              <w:bottom w:val="nil"/>
              <w:right w:val="nil"/>
            </w:tcBorders>
            <w:vAlign w:val="center"/>
          </w:tcPr>
          <w:p w:rsidR="003E096E" w:rsidRPr="00977A71" w:rsidRDefault="00277E60" w:rsidP="007C614A">
            <w:pPr>
              <w:pStyle w:val="ListParagraph"/>
              <w:numPr>
                <w:ilvl w:val="0"/>
                <w:numId w:val="11"/>
              </w:numPr>
              <w:spacing w:after="0"/>
              <w:rPr>
                <w:rFonts w:ascii="Arial" w:eastAsia="Times New Roman" w:hAnsi="Arial" w:cs="Arial"/>
                <w:sz w:val="20"/>
                <w:szCs w:val="20"/>
              </w:rPr>
            </w:pPr>
            <w:r w:rsidRPr="00977A71">
              <w:rPr>
                <w:rFonts w:ascii="Arial" w:eastAsia="Times New Roman" w:hAnsi="Arial" w:cs="Arial"/>
                <w:sz w:val="20"/>
                <w:szCs w:val="20"/>
              </w:rPr>
              <w:t>Our</w:t>
            </w:r>
            <w:r w:rsidR="003E096E" w:rsidRPr="00977A71">
              <w:rPr>
                <w:rFonts w:ascii="Arial" w:eastAsia="Times New Roman" w:hAnsi="Arial" w:cs="Arial"/>
                <w:sz w:val="20"/>
                <w:szCs w:val="20"/>
              </w:rPr>
              <w:t xml:space="preserve"> </w:t>
            </w:r>
            <w:r w:rsidR="007C614A" w:rsidRPr="00977A71">
              <w:rPr>
                <w:rFonts w:ascii="Arial" w:eastAsia="Times New Roman" w:hAnsi="Arial" w:cs="Arial"/>
                <w:sz w:val="20"/>
                <w:szCs w:val="20"/>
              </w:rPr>
              <w:t>Health IT systems</w:t>
            </w:r>
            <w:r w:rsidR="003E096E" w:rsidRPr="00977A71">
              <w:rPr>
                <w:rFonts w:ascii="Arial" w:eastAsia="Times New Roman" w:hAnsi="Arial" w:cs="Arial"/>
                <w:sz w:val="20"/>
                <w:szCs w:val="20"/>
              </w:rPr>
              <w:t xml:space="preserve"> help us provide better quali</w:t>
            </w:r>
            <w:r w:rsidR="007C614A" w:rsidRPr="00977A71">
              <w:rPr>
                <w:rFonts w:ascii="Arial" w:eastAsia="Times New Roman" w:hAnsi="Arial" w:cs="Arial"/>
                <w:sz w:val="20"/>
                <w:szCs w:val="20"/>
              </w:rPr>
              <w:t>ty care to patients…………………………</w:t>
            </w:r>
            <w:r w:rsidR="003E096E" w:rsidRPr="00977A71">
              <w:rPr>
                <w:rFonts w:ascii="Arial" w:hAnsi="Arial" w:cs="Arial"/>
                <w:sz w:val="20"/>
                <w:szCs w:val="20"/>
              </w:rPr>
              <w:tab/>
            </w:r>
          </w:p>
        </w:tc>
        <w:tc>
          <w:tcPr>
            <w:tcW w:w="872"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3E096E" w:rsidRPr="00977A71" w:rsidTr="002C7D09">
        <w:trPr>
          <w:trHeight w:hRule="exact" w:val="810"/>
        </w:trPr>
        <w:tc>
          <w:tcPr>
            <w:tcW w:w="4857" w:type="dxa"/>
            <w:tcBorders>
              <w:top w:val="nil"/>
              <w:left w:val="nil"/>
              <w:bottom w:val="nil"/>
              <w:right w:val="nil"/>
            </w:tcBorders>
            <w:vAlign w:val="center"/>
            <w:hideMark/>
          </w:tcPr>
          <w:p w:rsidR="003E096E" w:rsidRPr="00977A71" w:rsidRDefault="00277E60" w:rsidP="00A70184">
            <w:pPr>
              <w:pStyle w:val="ListParagraph"/>
              <w:numPr>
                <w:ilvl w:val="0"/>
                <w:numId w:val="11"/>
              </w:numPr>
              <w:spacing w:after="0"/>
              <w:rPr>
                <w:rFonts w:ascii="Arial" w:hAnsi="Arial" w:cs="Arial"/>
                <w:sz w:val="20"/>
                <w:szCs w:val="20"/>
              </w:rPr>
            </w:pPr>
            <w:r w:rsidRPr="00977A71">
              <w:rPr>
                <w:rFonts w:ascii="Arial" w:hAnsi="Arial" w:cs="Arial"/>
                <w:sz w:val="20"/>
                <w:szCs w:val="20"/>
              </w:rPr>
              <w:t>Our</w:t>
            </w:r>
            <w:r w:rsidR="003E096E" w:rsidRPr="00977A71">
              <w:rPr>
                <w:rFonts w:ascii="Arial" w:hAnsi="Arial" w:cs="Arial"/>
                <w:sz w:val="20"/>
                <w:szCs w:val="20"/>
              </w:rPr>
              <w:t xml:space="preserve"> </w:t>
            </w:r>
            <w:r w:rsidR="007C614A" w:rsidRPr="00977A71">
              <w:rPr>
                <w:rFonts w:ascii="Arial" w:eastAsia="Times New Roman" w:hAnsi="Arial" w:cs="Arial"/>
                <w:sz w:val="20"/>
                <w:szCs w:val="20"/>
              </w:rPr>
              <w:t xml:space="preserve">Health IT systems </w:t>
            </w:r>
            <w:r w:rsidR="003E096E" w:rsidRPr="00977A71">
              <w:rPr>
                <w:rFonts w:ascii="Arial" w:hAnsi="Arial" w:cs="Arial"/>
                <w:sz w:val="20"/>
                <w:szCs w:val="20"/>
              </w:rPr>
              <w:t xml:space="preserve">help us provide safer </w:t>
            </w:r>
            <w:r w:rsidR="007C614A" w:rsidRPr="00977A71">
              <w:rPr>
                <w:rFonts w:ascii="Arial" w:hAnsi="Arial" w:cs="Arial"/>
                <w:sz w:val="20"/>
                <w:szCs w:val="20"/>
              </w:rPr>
              <w:t>care to patients……………………………………</w:t>
            </w:r>
          </w:p>
        </w:tc>
        <w:tc>
          <w:tcPr>
            <w:tcW w:w="872"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3E096E" w:rsidRPr="00977A71" w:rsidRDefault="003E096E" w:rsidP="002C7D09">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3E096E" w:rsidRPr="00977A71" w:rsidRDefault="003E096E" w:rsidP="007056B3">
      <w:pPr>
        <w:spacing w:line="240" w:lineRule="auto"/>
        <w:ind w:firstLine="0"/>
        <w:rPr>
          <w:rFonts w:cs="Arial"/>
          <w:b/>
          <w:sz w:val="28"/>
          <w:szCs w:val="28"/>
        </w:rPr>
      </w:pPr>
    </w:p>
    <w:p w:rsidR="007C614A" w:rsidRPr="00977A71" w:rsidRDefault="007C614A">
      <w:pPr>
        <w:widowControl/>
        <w:adjustRightInd/>
        <w:spacing w:after="200" w:line="276" w:lineRule="auto"/>
        <w:ind w:firstLine="0"/>
        <w:jc w:val="left"/>
        <w:textAlignment w:val="auto"/>
        <w:rPr>
          <w:rFonts w:cs="Arial"/>
          <w:b/>
          <w:sz w:val="22"/>
          <w:szCs w:val="28"/>
        </w:rPr>
      </w:pPr>
      <w:r w:rsidRPr="00977A71">
        <w:rPr>
          <w:rFonts w:cs="Arial"/>
          <w:b/>
          <w:sz w:val="22"/>
          <w:szCs w:val="28"/>
        </w:rPr>
        <w:t>PROBES:</w:t>
      </w:r>
    </w:p>
    <w:p w:rsidR="007C614A" w:rsidRPr="00977A71" w:rsidRDefault="00C80037" w:rsidP="007C614A">
      <w:pPr>
        <w:ind w:firstLine="0"/>
        <w:jc w:val="left"/>
      </w:pPr>
      <w:r w:rsidRPr="00977A71">
        <w:t>Q7</w:t>
      </w:r>
      <w:r w:rsidR="007C614A" w:rsidRPr="00977A71">
        <w:t>. You answered _____. Can you say more about why you answered that way?</w:t>
      </w:r>
    </w:p>
    <w:p w:rsidR="007C614A" w:rsidRPr="00977A71" w:rsidRDefault="007C614A" w:rsidP="007C614A">
      <w:pPr>
        <w:ind w:firstLine="0"/>
        <w:jc w:val="left"/>
      </w:pPr>
    </w:p>
    <w:p w:rsidR="007C614A" w:rsidRPr="00977A71" w:rsidRDefault="007C614A" w:rsidP="007C614A">
      <w:pPr>
        <w:ind w:firstLine="0"/>
        <w:jc w:val="left"/>
      </w:pPr>
      <w:r w:rsidRPr="00977A71">
        <w:t xml:space="preserve">What does it mean to provide “better quality care to patients”? </w:t>
      </w:r>
    </w:p>
    <w:p w:rsidR="007C614A" w:rsidRPr="00977A71" w:rsidRDefault="007C614A" w:rsidP="007C614A">
      <w:pPr>
        <w:ind w:firstLine="0"/>
        <w:jc w:val="left"/>
      </w:pPr>
    </w:p>
    <w:p w:rsidR="007C614A" w:rsidRPr="00977A71" w:rsidRDefault="007C614A" w:rsidP="007C614A">
      <w:pPr>
        <w:ind w:firstLine="0"/>
        <w:jc w:val="left"/>
      </w:pPr>
      <w:r w:rsidRPr="00977A71">
        <w:t>Can you give us some examples of a Health IT system providing better quality of care to patients?</w:t>
      </w:r>
    </w:p>
    <w:p w:rsidR="00277E60" w:rsidRPr="00977A71" w:rsidRDefault="00277E60" w:rsidP="007C614A">
      <w:pPr>
        <w:ind w:firstLine="0"/>
        <w:jc w:val="left"/>
      </w:pPr>
    </w:p>
    <w:p w:rsidR="00277E60" w:rsidRPr="00977A71" w:rsidRDefault="00277E60" w:rsidP="007C614A">
      <w:pPr>
        <w:ind w:firstLine="0"/>
        <w:jc w:val="left"/>
      </w:pPr>
      <w:r w:rsidRPr="00977A71">
        <w:t>When you read “our Health IT system” who were you thinking of? [Who’s Health IT system?]</w:t>
      </w:r>
    </w:p>
    <w:p w:rsidR="007C614A" w:rsidRPr="00977A71" w:rsidRDefault="007C614A" w:rsidP="007C614A">
      <w:pPr>
        <w:ind w:firstLine="0"/>
        <w:jc w:val="left"/>
      </w:pPr>
      <w:r w:rsidRPr="00977A71">
        <w:br/>
      </w:r>
    </w:p>
    <w:p w:rsidR="007C614A" w:rsidRPr="00977A71" w:rsidRDefault="00C80037" w:rsidP="007C614A">
      <w:pPr>
        <w:ind w:firstLine="0"/>
        <w:jc w:val="left"/>
      </w:pPr>
      <w:r w:rsidRPr="00977A71">
        <w:t>Q8</w:t>
      </w:r>
      <w:r w:rsidR="007C614A" w:rsidRPr="00977A71">
        <w:t>. You answered ____. Can you say more about that?</w:t>
      </w:r>
    </w:p>
    <w:p w:rsidR="007C614A" w:rsidRPr="00977A71" w:rsidRDefault="007C614A" w:rsidP="007C614A">
      <w:pPr>
        <w:ind w:firstLine="0"/>
        <w:jc w:val="left"/>
      </w:pPr>
      <w:r w:rsidRPr="00977A71">
        <w:t xml:space="preserve"> </w:t>
      </w:r>
    </w:p>
    <w:p w:rsidR="007C614A" w:rsidRPr="00977A71" w:rsidRDefault="007C614A" w:rsidP="007C614A">
      <w:pPr>
        <w:ind w:firstLine="0"/>
        <w:jc w:val="left"/>
      </w:pPr>
      <w:r w:rsidRPr="00977A71">
        <w:t xml:space="preserve">What does it mean to provide “safer care to patients”? </w:t>
      </w:r>
    </w:p>
    <w:p w:rsidR="007C614A" w:rsidRPr="00977A71" w:rsidRDefault="007C614A" w:rsidP="007C614A">
      <w:pPr>
        <w:ind w:firstLine="0"/>
        <w:jc w:val="left"/>
      </w:pPr>
    </w:p>
    <w:p w:rsidR="007C614A" w:rsidRPr="00977A71" w:rsidRDefault="007C614A" w:rsidP="007C614A">
      <w:pPr>
        <w:ind w:firstLine="0"/>
        <w:jc w:val="left"/>
      </w:pPr>
      <w:r w:rsidRPr="00977A71">
        <w:t>How does Health IT system help you provide safer care to patients?</w:t>
      </w:r>
    </w:p>
    <w:p w:rsidR="007C614A" w:rsidRPr="00977A71" w:rsidRDefault="007C614A" w:rsidP="007C614A">
      <w:pPr>
        <w:ind w:firstLine="0"/>
        <w:jc w:val="left"/>
      </w:pPr>
    </w:p>
    <w:p w:rsidR="007C614A" w:rsidRPr="00977A71" w:rsidRDefault="007C614A" w:rsidP="007C614A">
      <w:pPr>
        <w:ind w:firstLine="0"/>
        <w:jc w:val="left"/>
      </w:pPr>
      <w:r w:rsidRPr="00977A71">
        <w:t xml:space="preserve">Is “safer care” different from “quality care”? </w:t>
      </w:r>
    </w:p>
    <w:p w:rsidR="003E096E" w:rsidRPr="00977A71" w:rsidRDefault="003E096E">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F77671" w:rsidRPr="00977A71" w:rsidRDefault="00F77671" w:rsidP="00F77671">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F77671" w:rsidRPr="00977A71" w:rsidRDefault="00F77671" w:rsidP="00F77671">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3. Health IT Patient Safety Risks</w:t>
      </w:r>
    </w:p>
    <w:tbl>
      <w:tblPr>
        <w:tblW w:w="1017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F77671" w:rsidRPr="00977A71" w:rsidTr="00277E60">
        <w:trPr>
          <w:trHeight w:val="1071"/>
        </w:trPr>
        <w:tc>
          <w:tcPr>
            <w:tcW w:w="4857" w:type="dxa"/>
            <w:tcBorders>
              <w:top w:val="nil"/>
              <w:left w:val="nil"/>
              <w:bottom w:val="nil"/>
              <w:right w:val="nil"/>
            </w:tcBorders>
            <w:vAlign w:val="bottom"/>
            <w:hideMark/>
          </w:tcPr>
          <w:p w:rsidR="00F77671" w:rsidRPr="00977A71" w:rsidRDefault="00F77671" w:rsidP="00277E60">
            <w:pPr>
              <w:tabs>
                <w:tab w:val="left" w:pos="0"/>
                <w:tab w:val="right" w:leader="dot" w:pos="5126"/>
                <w:tab w:val="right" w:leader="dot" w:pos="6786"/>
              </w:tabs>
              <w:spacing w:before="120" w:after="120" w:line="240" w:lineRule="atLeast"/>
              <w:ind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Neither</w:t>
            </w:r>
          </w:p>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F77671" w:rsidRPr="00977A71" w:rsidRDefault="00F77671" w:rsidP="00277E60">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F77671" w:rsidRPr="00977A71" w:rsidRDefault="00F77671" w:rsidP="00277E60">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F77671" w:rsidRPr="00977A71" w:rsidTr="00277E60">
        <w:trPr>
          <w:trHeight w:hRule="exact" w:val="873"/>
        </w:trPr>
        <w:tc>
          <w:tcPr>
            <w:tcW w:w="4857" w:type="dxa"/>
            <w:tcBorders>
              <w:top w:val="nil"/>
              <w:left w:val="nil"/>
              <w:bottom w:val="nil"/>
              <w:right w:val="nil"/>
            </w:tcBorders>
            <w:vAlign w:val="center"/>
          </w:tcPr>
          <w:p w:rsidR="00F77671" w:rsidRPr="00977A71" w:rsidRDefault="00F77671" w:rsidP="00F77671">
            <w:pPr>
              <w:pStyle w:val="ListParagraph"/>
              <w:numPr>
                <w:ilvl w:val="0"/>
                <w:numId w:val="11"/>
              </w:numPr>
              <w:spacing w:after="0"/>
              <w:rPr>
                <w:rFonts w:ascii="Arial" w:eastAsia="Times New Roman" w:hAnsi="Arial" w:cs="Arial"/>
                <w:sz w:val="20"/>
                <w:szCs w:val="20"/>
              </w:rPr>
            </w:pPr>
            <w:r w:rsidRPr="00977A71">
              <w:rPr>
                <w:rFonts w:ascii="Arial" w:eastAsia="Times New Roman" w:hAnsi="Arial" w:cs="Arial"/>
                <w:sz w:val="20"/>
                <w:szCs w:val="20"/>
              </w:rPr>
              <w:t xml:space="preserve">We can continue to function without risks to patient safety during </w:t>
            </w:r>
            <w:r w:rsidR="00277E60" w:rsidRPr="00977A71">
              <w:rPr>
                <w:rFonts w:ascii="Arial" w:eastAsia="Times New Roman" w:hAnsi="Arial" w:cs="Arial"/>
                <w:sz w:val="20"/>
                <w:szCs w:val="20"/>
              </w:rPr>
              <w:t xml:space="preserve">downtimes of our </w:t>
            </w:r>
            <w:r w:rsidRPr="00977A71">
              <w:rPr>
                <w:rFonts w:ascii="Arial" w:eastAsia="Times New Roman" w:hAnsi="Arial" w:cs="Arial"/>
                <w:sz w:val="20"/>
                <w:szCs w:val="20"/>
              </w:rPr>
              <w:t>Health IT system</w:t>
            </w:r>
            <w:r w:rsidR="00C80037" w:rsidRPr="00977A71">
              <w:rPr>
                <w:rFonts w:ascii="Arial" w:eastAsia="Times New Roman" w:hAnsi="Arial" w:cs="Arial"/>
                <w:sz w:val="20"/>
                <w:szCs w:val="20"/>
              </w:rPr>
              <w:t>s</w:t>
            </w:r>
            <w:r w:rsidRPr="00977A71">
              <w:rPr>
                <w:rFonts w:ascii="Arial" w:eastAsia="Times New Roman" w:hAnsi="Arial" w:cs="Arial"/>
                <w:sz w:val="20"/>
                <w:szCs w:val="20"/>
              </w:rPr>
              <w:t>…………………………</w:t>
            </w:r>
            <w:r w:rsidRPr="00977A71">
              <w:rPr>
                <w:rFonts w:ascii="Arial" w:hAnsi="Arial" w:cs="Arial"/>
                <w:sz w:val="20"/>
                <w:szCs w:val="20"/>
              </w:rPr>
              <w:tab/>
            </w:r>
          </w:p>
        </w:tc>
        <w:tc>
          <w:tcPr>
            <w:tcW w:w="872" w:type="dxa"/>
            <w:tcBorders>
              <w:top w:val="nil"/>
              <w:left w:val="nil"/>
              <w:bottom w:val="nil"/>
              <w:right w:val="nil"/>
            </w:tcBorders>
            <w:vAlign w:val="center"/>
            <w:hideMark/>
          </w:tcPr>
          <w:p w:rsidR="00F77671" w:rsidRPr="00977A71" w:rsidRDefault="00F77671"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F77671" w:rsidRPr="00977A71" w:rsidRDefault="00F77671"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F77671" w:rsidRPr="00977A71" w:rsidRDefault="00F77671"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F77671" w:rsidRPr="00977A71" w:rsidRDefault="00F77671"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F77671" w:rsidRPr="00977A71" w:rsidRDefault="00F77671"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F77671" w:rsidRPr="00977A71" w:rsidRDefault="00F77671" w:rsidP="00277E60">
            <w:pPr>
              <w:pStyle w:val="SL-FlLftSgl"/>
              <w:spacing w:before="60" w:after="60" w:line="240" w:lineRule="auto"/>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F77671" w:rsidRPr="00977A71" w:rsidRDefault="00F77671" w:rsidP="00F77671">
      <w:pPr>
        <w:widowControl/>
        <w:adjustRightInd/>
        <w:spacing w:after="200" w:line="276" w:lineRule="auto"/>
        <w:ind w:firstLine="0"/>
        <w:jc w:val="left"/>
        <w:textAlignment w:val="auto"/>
        <w:rPr>
          <w:rFonts w:cs="Arial"/>
          <w:b/>
          <w:sz w:val="22"/>
          <w:szCs w:val="28"/>
        </w:rPr>
      </w:pPr>
    </w:p>
    <w:p w:rsidR="00F77671" w:rsidRPr="00977A71" w:rsidRDefault="00F77671" w:rsidP="00F77671">
      <w:pPr>
        <w:widowControl/>
        <w:adjustRightInd/>
        <w:spacing w:after="200" w:line="276" w:lineRule="auto"/>
        <w:ind w:firstLine="0"/>
        <w:jc w:val="left"/>
        <w:textAlignment w:val="auto"/>
        <w:rPr>
          <w:rFonts w:cs="Arial"/>
          <w:b/>
          <w:sz w:val="22"/>
          <w:szCs w:val="28"/>
        </w:rPr>
      </w:pPr>
      <w:r w:rsidRPr="00977A71">
        <w:rPr>
          <w:rFonts w:cs="Arial"/>
          <w:b/>
          <w:sz w:val="22"/>
          <w:szCs w:val="28"/>
        </w:rPr>
        <w:t>PROBES:</w:t>
      </w:r>
    </w:p>
    <w:p w:rsidR="00F77671" w:rsidRPr="00977A71" w:rsidRDefault="00C80037" w:rsidP="00F77671">
      <w:pPr>
        <w:ind w:firstLine="0"/>
        <w:jc w:val="left"/>
      </w:pPr>
      <w:r w:rsidRPr="00977A71">
        <w:t>Q9</w:t>
      </w:r>
      <w:r w:rsidR="00F77671" w:rsidRPr="00977A71">
        <w:t>. You answered _____. Can you say more about why you answered that way?</w:t>
      </w:r>
    </w:p>
    <w:p w:rsidR="00F77671" w:rsidRPr="00977A71" w:rsidRDefault="00F77671" w:rsidP="00F77671">
      <w:pPr>
        <w:ind w:firstLine="0"/>
        <w:jc w:val="left"/>
      </w:pPr>
    </w:p>
    <w:p w:rsidR="00F77671" w:rsidRPr="00977A71" w:rsidRDefault="00F77671" w:rsidP="00F77671">
      <w:pPr>
        <w:widowControl/>
        <w:adjustRightInd/>
        <w:spacing w:after="200" w:line="276" w:lineRule="auto"/>
        <w:ind w:firstLine="0"/>
        <w:jc w:val="left"/>
        <w:textAlignment w:val="auto"/>
      </w:pPr>
      <w:r w:rsidRPr="00977A71">
        <w:t>What does it mean to “function without risks to patient safety”? Can you give us some examples?</w:t>
      </w:r>
    </w:p>
    <w:p w:rsidR="00F77671" w:rsidRPr="00977A71" w:rsidRDefault="00F77671" w:rsidP="00F77671">
      <w:pPr>
        <w:widowControl/>
        <w:adjustRightInd/>
        <w:spacing w:after="200" w:line="276" w:lineRule="auto"/>
        <w:ind w:firstLine="0"/>
        <w:jc w:val="left"/>
        <w:textAlignment w:val="auto"/>
      </w:pPr>
      <w:r w:rsidRPr="00977A71">
        <w:t xml:space="preserve">What are Health IT system downtimes? </w:t>
      </w:r>
    </w:p>
    <w:p w:rsidR="00F77671" w:rsidRPr="00977A71" w:rsidRDefault="00F77671" w:rsidP="00F77671">
      <w:pPr>
        <w:widowControl/>
        <w:adjustRightInd/>
        <w:spacing w:after="200" w:line="276" w:lineRule="auto"/>
        <w:ind w:firstLine="0"/>
        <w:jc w:val="left"/>
        <w:textAlignment w:val="auto"/>
        <w:rPr>
          <w:rFonts w:cs="Arial"/>
          <w:b/>
          <w:sz w:val="24"/>
          <w:szCs w:val="28"/>
          <w:u w:val="single"/>
        </w:rPr>
      </w:pPr>
      <w:r w:rsidRPr="00977A71">
        <w:t>What Health IT systems were you thinking about?</w:t>
      </w:r>
      <w:r w:rsidRPr="00977A71">
        <w:br/>
      </w:r>
      <w:r w:rsidRPr="00977A71">
        <w:rPr>
          <w:rFonts w:cs="Arial"/>
          <w:b/>
          <w:sz w:val="24"/>
          <w:szCs w:val="28"/>
          <w:u w:val="single"/>
        </w:rPr>
        <w:br w:type="page"/>
      </w:r>
    </w:p>
    <w:p w:rsidR="00726D65" w:rsidRPr="00977A71" w:rsidRDefault="00726D65" w:rsidP="00726D65">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726D65" w:rsidRPr="00977A71" w:rsidRDefault="00726D65" w:rsidP="00726D65">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4. Communication</w:t>
      </w:r>
    </w:p>
    <w:tbl>
      <w:tblPr>
        <w:tblW w:w="1017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EE27B2" w:rsidRPr="00977A71" w:rsidTr="00277E60">
        <w:trPr>
          <w:trHeight w:hRule="exact" w:val="1062"/>
        </w:trPr>
        <w:tc>
          <w:tcPr>
            <w:tcW w:w="4857" w:type="dxa"/>
            <w:tcBorders>
              <w:top w:val="nil"/>
              <w:left w:val="nil"/>
              <w:bottom w:val="nil"/>
              <w:right w:val="nil"/>
            </w:tcBorders>
            <w:vAlign w:val="bottom"/>
            <w:hideMark/>
          </w:tcPr>
          <w:p w:rsidR="00EE27B2" w:rsidRPr="00977A71" w:rsidRDefault="00EE27B2" w:rsidP="00EE27B2">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Neither</w:t>
            </w:r>
          </w:p>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EE27B2" w:rsidRPr="00977A71" w:rsidRDefault="00EE27B2" w:rsidP="00EE27B2">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EE27B2" w:rsidRPr="00977A71" w:rsidRDefault="00EE27B2" w:rsidP="00EE27B2">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EE27B2" w:rsidRPr="00977A71" w:rsidTr="00277E60">
        <w:trPr>
          <w:trHeight w:hRule="exact" w:val="954"/>
        </w:trPr>
        <w:tc>
          <w:tcPr>
            <w:tcW w:w="4857" w:type="dxa"/>
            <w:tcBorders>
              <w:top w:val="nil"/>
              <w:left w:val="nil"/>
              <w:bottom w:val="nil"/>
              <w:right w:val="nil"/>
            </w:tcBorders>
            <w:vAlign w:val="center"/>
            <w:hideMark/>
          </w:tcPr>
          <w:p w:rsidR="00EE27B2" w:rsidRPr="00977A71" w:rsidRDefault="00EE27B2" w:rsidP="00EE27B2">
            <w:pPr>
              <w:widowControl/>
              <w:numPr>
                <w:ilvl w:val="0"/>
                <w:numId w:val="6"/>
              </w:numPr>
              <w:tabs>
                <w:tab w:val="left" w:leader="dot" w:pos="5040"/>
              </w:tabs>
              <w:adjustRightInd/>
              <w:spacing w:before="60" w:after="60" w:line="240" w:lineRule="atLeast"/>
              <w:jc w:val="left"/>
              <w:textAlignment w:val="auto"/>
              <w:rPr>
                <w:rFonts w:cs="Arial"/>
                <w:sz w:val="22"/>
              </w:rPr>
            </w:pPr>
            <w:r w:rsidRPr="00977A71">
              <w:rPr>
                <w:rFonts w:cs="Arial"/>
              </w:rPr>
              <w:t xml:space="preserve">Our Health IT systems allow us to effectively share patient information  with:  </w:t>
            </w:r>
          </w:p>
          <w:p w:rsidR="00EE27B2" w:rsidRPr="00977A71" w:rsidRDefault="00EE27B2" w:rsidP="00EE27B2">
            <w:pPr>
              <w:widowControl/>
              <w:numPr>
                <w:ilvl w:val="0"/>
                <w:numId w:val="15"/>
              </w:numPr>
              <w:tabs>
                <w:tab w:val="left" w:leader="dot" w:pos="5040"/>
              </w:tabs>
              <w:adjustRightInd/>
              <w:spacing w:before="60" w:after="60" w:line="240" w:lineRule="atLeast"/>
              <w:jc w:val="left"/>
              <w:textAlignment w:val="auto"/>
              <w:rPr>
                <w:rFonts w:cs="Arial"/>
                <w:sz w:val="22"/>
              </w:rPr>
            </w:pPr>
            <w:r w:rsidRPr="00977A71">
              <w:rPr>
                <w:rFonts w:cs="Arial"/>
              </w:rPr>
              <w:t>Other providers</w:t>
            </w:r>
            <w:r w:rsidRPr="00977A71">
              <w:rPr>
                <w:rFonts w:cs="Arial"/>
              </w:rPr>
              <w:tab/>
            </w:r>
          </w:p>
        </w:tc>
        <w:tc>
          <w:tcPr>
            <w:tcW w:w="872" w:type="dxa"/>
            <w:tcBorders>
              <w:top w:val="nil"/>
              <w:left w:val="nil"/>
              <w:bottom w:val="nil"/>
              <w:right w:val="nil"/>
            </w:tcBorders>
            <w:vAlign w:val="center"/>
            <w:hideMark/>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hideMark/>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hideMark/>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hideMark/>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hideMark/>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hideMark/>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EE27B2" w:rsidRPr="00977A71" w:rsidTr="00277E60">
        <w:trPr>
          <w:trHeight w:hRule="exact" w:val="531"/>
        </w:trPr>
        <w:tc>
          <w:tcPr>
            <w:tcW w:w="4857" w:type="dxa"/>
            <w:tcBorders>
              <w:top w:val="nil"/>
              <w:left w:val="nil"/>
              <w:bottom w:val="nil"/>
              <w:right w:val="nil"/>
            </w:tcBorders>
            <w:vAlign w:val="center"/>
          </w:tcPr>
          <w:p w:rsidR="00EE27B2" w:rsidRPr="00977A71" w:rsidRDefault="00EE27B2" w:rsidP="00EE27B2">
            <w:pPr>
              <w:widowControl/>
              <w:numPr>
                <w:ilvl w:val="0"/>
                <w:numId w:val="15"/>
              </w:numPr>
              <w:tabs>
                <w:tab w:val="left" w:leader="dot" w:pos="5040"/>
              </w:tabs>
              <w:adjustRightInd/>
              <w:spacing w:before="60" w:after="60" w:line="240" w:lineRule="atLeast"/>
              <w:jc w:val="left"/>
              <w:textAlignment w:val="auto"/>
              <w:rPr>
                <w:rFonts w:cs="Arial"/>
                <w:sz w:val="22"/>
              </w:rPr>
            </w:pPr>
            <w:r w:rsidRPr="00977A71">
              <w:rPr>
                <w:rFonts w:cs="Arial"/>
              </w:rPr>
              <w:t>The patient</w:t>
            </w:r>
            <w:r w:rsidRPr="00977A71">
              <w:rPr>
                <w:rFonts w:cs="Arial"/>
              </w:rPr>
              <w:tab/>
            </w:r>
          </w:p>
        </w:tc>
        <w:tc>
          <w:tcPr>
            <w:tcW w:w="872"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EE27B2" w:rsidRPr="00977A71" w:rsidTr="00277E60">
        <w:trPr>
          <w:trHeight w:hRule="exact" w:val="540"/>
        </w:trPr>
        <w:tc>
          <w:tcPr>
            <w:tcW w:w="4857" w:type="dxa"/>
            <w:tcBorders>
              <w:top w:val="nil"/>
              <w:left w:val="nil"/>
              <w:bottom w:val="nil"/>
              <w:right w:val="nil"/>
            </w:tcBorders>
            <w:vAlign w:val="center"/>
          </w:tcPr>
          <w:p w:rsidR="00EE27B2" w:rsidRPr="00977A71" w:rsidRDefault="00EE27B2" w:rsidP="00EE27B2">
            <w:pPr>
              <w:widowControl/>
              <w:numPr>
                <w:ilvl w:val="0"/>
                <w:numId w:val="15"/>
              </w:numPr>
              <w:tabs>
                <w:tab w:val="left" w:leader="dot" w:pos="5040"/>
              </w:tabs>
              <w:adjustRightInd/>
              <w:spacing w:before="60" w:after="60" w:line="240" w:lineRule="atLeast"/>
              <w:jc w:val="left"/>
              <w:textAlignment w:val="auto"/>
              <w:rPr>
                <w:rFonts w:cs="Arial"/>
                <w:sz w:val="22"/>
              </w:rPr>
            </w:pPr>
            <w:r w:rsidRPr="00977A71">
              <w:rPr>
                <w:rFonts w:cs="Arial"/>
              </w:rPr>
              <w:t xml:space="preserve">Relevant </w:t>
            </w:r>
            <w:r w:rsidR="00B9742B" w:rsidRPr="00977A71">
              <w:rPr>
                <w:rFonts w:cs="Arial"/>
              </w:rPr>
              <w:t xml:space="preserve">patient </w:t>
            </w:r>
            <w:r w:rsidRPr="00977A71">
              <w:rPr>
                <w:rFonts w:cs="Arial"/>
              </w:rPr>
              <w:t xml:space="preserve">registries </w:t>
            </w:r>
            <w:r w:rsidRPr="00977A71">
              <w:rPr>
                <w:rFonts w:cs="Arial"/>
              </w:rPr>
              <w:tab/>
            </w:r>
          </w:p>
        </w:tc>
        <w:tc>
          <w:tcPr>
            <w:tcW w:w="872"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tcPr>
          <w:p w:rsidR="00EE27B2" w:rsidRPr="00977A71" w:rsidRDefault="00EE27B2" w:rsidP="00EE27B2">
            <w:pPr>
              <w:spacing w:before="60" w:after="6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EE27B2" w:rsidRPr="00977A71" w:rsidTr="00277E60">
        <w:trPr>
          <w:trHeight w:val="522"/>
        </w:trPr>
        <w:tc>
          <w:tcPr>
            <w:tcW w:w="4857" w:type="dxa"/>
            <w:tcBorders>
              <w:top w:val="nil"/>
              <w:left w:val="nil"/>
              <w:bottom w:val="nil"/>
              <w:right w:val="nil"/>
            </w:tcBorders>
            <w:vAlign w:val="center"/>
          </w:tcPr>
          <w:p w:rsidR="00EE27B2" w:rsidRPr="00977A71" w:rsidRDefault="00EE27B2" w:rsidP="00EE27B2">
            <w:pPr>
              <w:widowControl/>
              <w:numPr>
                <w:ilvl w:val="0"/>
                <w:numId w:val="6"/>
              </w:numPr>
              <w:adjustRightInd/>
              <w:spacing w:after="200" w:line="276" w:lineRule="auto"/>
              <w:contextualSpacing/>
              <w:jc w:val="left"/>
              <w:textAlignment w:val="auto"/>
              <w:rPr>
                <w:rFonts w:cs="Arial"/>
              </w:rPr>
            </w:pPr>
            <w:r w:rsidRPr="00977A71">
              <w:rPr>
                <w:rFonts w:cs="Arial"/>
              </w:rPr>
              <w:t>As a result of our Health IT systems, providers and staff have less direct interaction with one another</w:t>
            </w:r>
            <w:r w:rsidRPr="00977A71">
              <w:rPr>
                <w:rFonts w:eastAsiaTheme="minorHAnsi" w:cs="Arial"/>
                <w:szCs w:val="22"/>
              </w:rPr>
              <w:t>. (</w:t>
            </w:r>
            <w:proofErr w:type="gramStart"/>
            <w:r w:rsidRPr="00977A71">
              <w:rPr>
                <w:rFonts w:eastAsiaTheme="minorHAnsi" w:cs="Arial"/>
                <w:i/>
                <w:szCs w:val="22"/>
              </w:rPr>
              <w:t>negatively</w:t>
            </w:r>
            <w:proofErr w:type="gramEnd"/>
            <w:r w:rsidRPr="00977A71">
              <w:rPr>
                <w:rFonts w:eastAsiaTheme="minorHAnsi" w:cs="Arial"/>
                <w:i/>
                <w:szCs w:val="22"/>
              </w:rPr>
              <w:t xml:space="preserve"> worded</w:t>
            </w:r>
            <w:r w:rsidRPr="00977A71">
              <w:rPr>
                <w:rFonts w:eastAsiaTheme="minorHAnsi" w:cs="Arial"/>
                <w:szCs w:val="22"/>
              </w:rPr>
              <w:t>)………….…………</w:t>
            </w:r>
          </w:p>
        </w:tc>
        <w:tc>
          <w:tcPr>
            <w:tcW w:w="872" w:type="dxa"/>
            <w:tcBorders>
              <w:top w:val="nil"/>
              <w:left w:val="nil"/>
              <w:bottom w:val="nil"/>
              <w:right w:val="nil"/>
            </w:tcBorders>
            <w:vAlign w:val="center"/>
          </w:tcPr>
          <w:p w:rsidR="00EE27B2" w:rsidRPr="00977A71" w:rsidRDefault="00EE27B2" w:rsidP="00EE27B2">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71" w:type="dxa"/>
            <w:tcBorders>
              <w:top w:val="nil"/>
              <w:left w:val="nil"/>
              <w:bottom w:val="nil"/>
              <w:right w:val="nil"/>
            </w:tcBorders>
            <w:vAlign w:val="center"/>
          </w:tcPr>
          <w:p w:rsidR="00EE27B2" w:rsidRPr="00977A71" w:rsidRDefault="00EE27B2" w:rsidP="00EE27B2">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871" w:type="dxa"/>
            <w:tcBorders>
              <w:top w:val="nil"/>
              <w:left w:val="nil"/>
              <w:bottom w:val="nil"/>
              <w:right w:val="nil"/>
            </w:tcBorders>
            <w:vAlign w:val="center"/>
          </w:tcPr>
          <w:p w:rsidR="00EE27B2" w:rsidRPr="00977A71" w:rsidRDefault="00EE27B2" w:rsidP="00EE27B2">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871" w:type="dxa"/>
            <w:tcBorders>
              <w:top w:val="nil"/>
              <w:left w:val="nil"/>
              <w:bottom w:val="nil"/>
              <w:right w:val="nil"/>
            </w:tcBorders>
            <w:vAlign w:val="center"/>
          </w:tcPr>
          <w:p w:rsidR="00EE27B2" w:rsidRPr="00977A71" w:rsidRDefault="00EE27B2" w:rsidP="00EE27B2">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871" w:type="dxa"/>
            <w:tcBorders>
              <w:top w:val="nil"/>
              <w:left w:val="nil"/>
              <w:bottom w:val="nil"/>
              <w:right w:val="dashed" w:sz="4" w:space="0" w:color="auto"/>
            </w:tcBorders>
            <w:vAlign w:val="center"/>
          </w:tcPr>
          <w:p w:rsidR="00EE27B2" w:rsidRPr="00977A71" w:rsidRDefault="00EE27B2" w:rsidP="00EE27B2">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57" w:type="dxa"/>
            <w:tcBorders>
              <w:top w:val="nil"/>
              <w:left w:val="dashed" w:sz="4" w:space="0" w:color="auto"/>
              <w:bottom w:val="nil"/>
              <w:right w:val="nil"/>
            </w:tcBorders>
            <w:vAlign w:val="center"/>
          </w:tcPr>
          <w:p w:rsidR="00EE27B2" w:rsidRPr="00977A71" w:rsidRDefault="00EE27B2" w:rsidP="00EE27B2">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9F1646" w:rsidRPr="00977A71" w:rsidRDefault="009F1646">
      <w:pPr>
        <w:widowControl/>
        <w:adjustRightInd/>
        <w:spacing w:after="200" w:line="276" w:lineRule="auto"/>
        <w:ind w:firstLine="0"/>
        <w:jc w:val="left"/>
        <w:textAlignment w:val="auto"/>
        <w:rPr>
          <w:rFonts w:cs="Arial"/>
          <w:b/>
          <w:sz w:val="24"/>
          <w:szCs w:val="28"/>
        </w:rPr>
      </w:pPr>
    </w:p>
    <w:p w:rsidR="00726D65" w:rsidRPr="00977A71" w:rsidRDefault="00EE27B2">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EE27B2" w:rsidRPr="00977A71" w:rsidRDefault="00EE27B2" w:rsidP="00EE27B2">
      <w:pPr>
        <w:ind w:firstLine="0"/>
        <w:jc w:val="left"/>
      </w:pPr>
      <w:r w:rsidRPr="00977A71">
        <w:t>Q1. You answered _____. Can you say more your answer?</w:t>
      </w:r>
    </w:p>
    <w:p w:rsidR="00EE27B2" w:rsidRPr="00977A71" w:rsidRDefault="00EE27B2" w:rsidP="00EE27B2">
      <w:pPr>
        <w:ind w:firstLine="0"/>
        <w:jc w:val="left"/>
      </w:pPr>
    </w:p>
    <w:p w:rsidR="00EE27B2" w:rsidRPr="00977A71" w:rsidRDefault="00EE27B2" w:rsidP="00EE27B2">
      <w:pPr>
        <w:ind w:firstLine="0"/>
        <w:jc w:val="left"/>
      </w:pPr>
      <w:r w:rsidRPr="00977A71">
        <w:t>What does it mean to “share patient information effectively”?</w:t>
      </w:r>
    </w:p>
    <w:p w:rsidR="00EE27B2" w:rsidRPr="00977A71" w:rsidRDefault="00EE27B2" w:rsidP="00EE27B2">
      <w:pPr>
        <w:ind w:firstLine="0"/>
        <w:jc w:val="left"/>
      </w:pPr>
    </w:p>
    <w:p w:rsidR="009F1646" w:rsidRPr="00977A71" w:rsidRDefault="00EE27B2" w:rsidP="00EE27B2">
      <w:pPr>
        <w:ind w:firstLine="0"/>
        <w:jc w:val="left"/>
      </w:pPr>
      <w:r w:rsidRPr="00977A71">
        <w:t>Can you give us some examples</w:t>
      </w:r>
      <w:r w:rsidR="009F1646" w:rsidRPr="00977A71">
        <w:t xml:space="preserve"> of sharing patient information </w:t>
      </w:r>
      <w:proofErr w:type="gramStart"/>
      <w:r w:rsidR="009F1646" w:rsidRPr="00977A71">
        <w:t>with:</w:t>
      </w:r>
      <w:proofErr w:type="gramEnd"/>
    </w:p>
    <w:p w:rsidR="009F1646" w:rsidRPr="00977A71" w:rsidRDefault="009F1646" w:rsidP="009F1646">
      <w:pPr>
        <w:ind w:firstLine="720"/>
        <w:jc w:val="left"/>
      </w:pPr>
      <w:proofErr w:type="gramStart"/>
      <w:r w:rsidRPr="00977A71">
        <w:t>Other providers</w:t>
      </w:r>
      <w:r w:rsidR="00EE27B2" w:rsidRPr="00977A71">
        <w:t>?</w:t>
      </w:r>
      <w:proofErr w:type="gramEnd"/>
    </w:p>
    <w:p w:rsidR="009F1646" w:rsidRPr="00977A71" w:rsidRDefault="009F1646" w:rsidP="009F1646">
      <w:pPr>
        <w:ind w:firstLine="720"/>
        <w:jc w:val="left"/>
      </w:pPr>
      <w:proofErr w:type="gramStart"/>
      <w:r w:rsidRPr="00977A71">
        <w:t>The patient?</w:t>
      </w:r>
      <w:proofErr w:type="gramEnd"/>
    </w:p>
    <w:p w:rsidR="009F1646" w:rsidRPr="00977A71" w:rsidRDefault="009F1646" w:rsidP="009F1646">
      <w:pPr>
        <w:ind w:firstLine="720"/>
        <w:jc w:val="left"/>
      </w:pPr>
      <w:proofErr w:type="gramStart"/>
      <w:r w:rsidRPr="00977A71">
        <w:t xml:space="preserve">Relevant </w:t>
      </w:r>
      <w:r w:rsidR="00B9742B" w:rsidRPr="00977A71">
        <w:t xml:space="preserve">patient </w:t>
      </w:r>
      <w:r w:rsidRPr="00977A71">
        <w:t>registries?</w:t>
      </w:r>
      <w:proofErr w:type="gramEnd"/>
    </w:p>
    <w:p w:rsidR="009F1646" w:rsidRPr="00977A71" w:rsidRDefault="009F1646" w:rsidP="009F1646">
      <w:pPr>
        <w:ind w:firstLine="0"/>
        <w:jc w:val="left"/>
      </w:pPr>
    </w:p>
    <w:p w:rsidR="00EE27B2" w:rsidRPr="00977A71" w:rsidRDefault="009F1646" w:rsidP="00EE27B2">
      <w:pPr>
        <w:ind w:firstLine="0"/>
        <w:jc w:val="left"/>
      </w:pPr>
      <w:r w:rsidRPr="00977A71">
        <w:t>What were you thinking of when you read “relevant registries”?</w:t>
      </w:r>
      <w:r w:rsidR="00EE27B2" w:rsidRPr="00977A71">
        <w:t xml:space="preserve"> </w:t>
      </w:r>
      <w:r w:rsidR="00EE27B2" w:rsidRPr="00977A71">
        <w:br/>
      </w:r>
    </w:p>
    <w:p w:rsidR="00EE27B2" w:rsidRPr="00977A71" w:rsidRDefault="00EE27B2" w:rsidP="00EE27B2">
      <w:pPr>
        <w:ind w:firstLine="0"/>
        <w:jc w:val="left"/>
      </w:pPr>
      <w:r w:rsidRPr="00977A71">
        <w:t>Q2. You answered ____. Can you say more about that?</w:t>
      </w:r>
    </w:p>
    <w:p w:rsidR="00EE27B2" w:rsidRPr="00977A71" w:rsidRDefault="00EE27B2" w:rsidP="00EE27B2">
      <w:pPr>
        <w:ind w:firstLine="0"/>
        <w:jc w:val="left"/>
      </w:pPr>
      <w:r w:rsidRPr="00977A71">
        <w:t xml:space="preserve"> </w:t>
      </w:r>
    </w:p>
    <w:p w:rsidR="00EE27B2" w:rsidRPr="00977A71" w:rsidRDefault="00EE27B2" w:rsidP="00EE27B2">
      <w:pPr>
        <w:ind w:firstLine="0"/>
        <w:jc w:val="left"/>
      </w:pPr>
      <w:r w:rsidRPr="00977A71">
        <w:t xml:space="preserve">What were you thinking of when you read “direct interaction with one another”? </w:t>
      </w:r>
      <w:proofErr w:type="gramStart"/>
      <w:r w:rsidRPr="00977A71">
        <w:t>Examples?</w:t>
      </w:r>
      <w:proofErr w:type="gramEnd"/>
    </w:p>
    <w:p w:rsidR="00EE27B2" w:rsidRPr="00977A71" w:rsidRDefault="00EE27B2" w:rsidP="00EE27B2">
      <w:pPr>
        <w:ind w:firstLine="0"/>
        <w:jc w:val="left"/>
      </w:pPr>
      <w:r w:rsidRPr="00977A71">
        <w:t>[DOES IT INCLUDE ONLY FACE-TO-FACE INTERACTIONS? WHAT ABOUT VERBAL INTERACTIONS?]</w:t>
      </w:r>
    </w:p>
    <w:p w:rsidR="00EE27B2" w:rsidRPr="00977A71" w:rsidRDefault="00EE27B2" w:rsidP="00EE27B2">
      <w:pPr>
        <w:ind w:firstLine="0"/>
        <w:jc w:val="left"/>
      </w:pPr>
    </w:p>
    <w:p w:rsidR="00EE27B2" w:rsidRPr="00977A71" w:rsidRDefault="00EE27B2" w:rsidP="00EE27B2">
      <w:pPr>
        <w:ind w:firstLine="0"/>
        <w:jc w:val="left"/>
      </w:pPr>
      <w:r w:rsidRPr="00977A71">
        <w:t>Can you say how these “direct interactions” affect patient care?</w:t>
      </w:r>
    </w:p>
    <w:p w:rsidR="00EE27B2" w:rsidRPr="00977A71" w:rsidRDefault="00EE27B2" w:rsidP="00EE27B2">
      <w:pPr>
        <w:ind w:firstLine="0"/>
        <w:jc w:val="left"/>
      </w:pPr>
    </w:p>
    <w:p w:rsidR="00EE27B2" w:rsidRPr="00977A71" w:rsidRDefault="00EE27B2" w:rsidP="00EE27B2">
      <w:pPr>
        <w:ind w:firstLine="0"/>
        <w:jc w:val="left"/>
      </w:pPr>
      <w:r w:rsidRPr="00977A71">
        <w:t xml:space="preserve">Who are the “providers and staff”? </w:t>
      </w:r>
    </w:p>
    <w:p w:rsidR="00726D65" w:rsidRPr="00977A71" w:rsidRDefault="00726D65">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E2422D" w:rsidRPr="00977A71" w:rsidRDefault="00E2422D" w:rsidP="00E2422D">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E2422D" w:rsidRPr="00977A71" w:rsidRDefault="00E2422D" w:rsidP="00E2422D">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4. Communication</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7"/>
        <w:gridCol w:w="872"/>
        <w:gridCol w:w="871"/>
        <w:gridCol w:w="871"/>
        <w:gridCol w:w="871"/>
        <w:gridCol w:w="871"/>
        <w:gridCol w:w="957"/>
      </w:tblGrid>
      <w:tr w:rsidR="00E2422D" w:rsidRPr="00977A71" w:rsidTr="002C7D09">
        <w:trPr>
          <w:trHeight w:hRule="exact" w:val="1062"/>
        </w:trPr>
        <w:tc>
          <w:tcPr>
            <w:tcW w:w="4857" w:type="dxa"/>
            <w:tcBorders>
              <w:top w:val="nil"/>
              <w:left w:val="nil"/>
              <w:bottom w:val="nil"/>
              <w:right w:val="nil"/>
            </w:tcBorders>
            <w:vAlign w:val="bottom"/>
            <w:hideMark/>
          </w:tcPr>
          <w:p w:rsidR="00E2422D" w:rsidRPr="00977A71" w:rsidRDefault="00E2422D" w:rsidP="002C7D09">
            <w:pPr>
              <w:tabs>
                <w:tab w:val="left" w:pos="-209"/>
                <w:tab w:val="right" w:leader="dot" w:pos="5126"/>
                <w:tab w:val="right" w:leader="dot" w:pos="6786"/>
              </w:tabs>
              <w:spacing w:before="120" w:after="120" w:line="240" w:lineRule="atLeast"/>
              <w:ind w:left="-119" w:firstLine="0"/>
              <w:jc w:val="left"/>
              <w:rPr>
                <w:rFonts w:cs="Arial"/>
                <w:b/>
                <w:bCs/>
              </w:rPr>
            </w:pPr>
            <w:r w:rsidRPr="00977A71">
              <w:rPr>
                <w:rFonts w:cs="Arial"/>
                <w:b/>
                <w:bCs/>
              </w:rPr>
              <w:t>How much do you agree or disagree with the following statements?</w:t>
            </w:r>
          </w:p>
        </w:tc>
        <w:tc>
          <w:tcPr>
            <w:tcW w:w="872" w:type="dxa"/>
            <w:tcBorders>
              <w:top w:val="nil"/>
              <w:left w:val="nil"/>
              <w:bottom w:val="nil"/>
              <w:right w:val="nil"/>
            </w:tcBorders>
            <w:vAlign w:val="bottom"/>
            <w:hideMark/>
          </w:tcPr>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Disagree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nil"/>
            </w:tcBorders>
            <w:vAlign w:val="bottom"/>
            <w:hideMark/>
          </w:tcPr>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Neither</w:t>
            </w:r>
          </w:p>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Agree nor Disagree</w:t>
            </w:r>
            <w:r w:rsidRPr="00977A71">
              <w:rPr>
                <w:rFonts w:cs="Arial"/>
                <w:b/>
                <w:bCs/>
                <w:sz w:val="18"/>
                <w:szCs w:val="18"/>
              </w:rPr>
              <w:br/>
            </w:r>
            <w:r w:rsidRPr="00977A71">
              <w:rPr>
                <w:rFonts w:cs="Arial"/>
                <w:b/>
                <w:bCs/>
                <w:sz w:val="18"/>
                <w:szCs w:val="18"/>
              </w:rPr>
              <w:sym w:font="Wingdings 3" w:char="F082"/>
            </w:r>
          </w:p>
        </w:tc>
        <w:tc>
          <w:tcPr>
            <w:tcW w:w="871" w:type="dxa"/>
            <w:tcBorders>
              <w:top w:val="nil"/>
              <w:left w:val="nil"/>
              <w:bottom w:val="nil"/>
              <w:right w:val="nil"/>
            </w:tcBorders>
            <w:vAlign w:val="bottom"/>
            <w:hideMark/>
          </w:tcPr>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Agree</w:t>
            </w:r>
            <w:r w:rsidRPr="00977A71">
              <w:rPr>
                <w:rFonts w:cs="Arial"/>
                <w:b/>
                <w:bCs/>
                <w:sz w:val="18"/>
                <w:szCs w:val="18"/>
              </w:rPr>
              <w:br/>
            </w:r>
            <w:r w:rsidRPr="00977A71">
              <w:rPr>
                <w:rFonts w:cs="Arial"/>
                <w:sz w:val="18"/>
                <w:szCs w:val="18"/>
              </w:rPr>
              <w:sym w:font="Wingdings 3" w:char="F082"/>
            </w:r>
          </w:p>
        </w:tc>
        <w:tc>
          <w:tcPr>
            <w:tcW w:w="871" w:type="dxa"/>
            <w:tcBorders>
              <w:top w:val="nil"/>
              <w:left w:val="nil"/>
              <w:bottom w:val="nil"/>
              <w:right w:val="dashed" w:sz="4" w:space="0" w:color="auto"/>
            </w:tcBorders>
            <w:vAlign w:val="bottom"/>
            <w:hideMark/>
          </w:tcPr>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Strongly</w:t>
            </w:r>
            <w:r w:rsidRPr="00977A71">
              <w:rPr>
                <w:rFonts w:cs="Arial"/>
                <w:b/>
                <w:bCs/>
                <w:sz w:val="18"/>
                <w:szCs w:val="18"/>
              </w:rPr>
              <w:br/>
              <w:t>Agree</w:t>
            </w:r>
            <w:r w:rsidRPr="00977A71">
              <w:rPr>
                <w:rFonts w:cs="Arial"/>
                <w:b/>
                <w:bCs/>
                <w:sz w:val="18"/>
                <w:szCs w:val="18"/>
              </w:rPr>
              <w:br/>
            </w:r>
            <w:r w:rsidRPr="00977A71">
              <w:rPr>
                <w:rFonts w:cs="Arial"/>
                <w:sz w:val="18"/>
                <w:szCs w:val="18"/>
              </w:rPr>
              <w:sym w:font="Wingdings 3" w:char="F082"/>
            </w:r>
          </w:p>
        </w:tc>
        <w:tc>
          <w:tcPr>
            <w:tcW w:w="957" w:type="dxa"/>
            <w:tcBorders>
              <w:top w:val="nil"/>
              <w:left w:val="dashed" w:sz="4" w:space="0" w:color="auto"/>
              <w:bottom w:val="nil"/>
              <w:right w:val="nil"/>
            </w:tcBorders>
            <w:vAlign w:val="bottom"/>
            <w:hideMark/>
          </w:tcPr>
          <w:p w:rsidR="00E2422D" w:rsidRPr="00977A71" w:rsidRDefault="00E2422D" w:rsidP="002C7D09">
            <w:pPr>
              <w:spacing w:line="200" w:lineRule="exact"/>
              <w:ind w:left="-72" w:right="-72" w:firstLine="0"/>
              <w:jc w:val="center"/>
              <w:rPr>
                <w:rFonts w:cs="Arial"/>
                <w:b/>
                <w:bCs/>
                <w:sz w:val="18"/>
                <w:szCs w:val="18"/>
              </w:rPr>
            </w:pPr>
            <w:r w:rsidRPr="00977A71">
              <w:rPr>
                <w:rFonts w:cs="Arial"/>
                <w:b/>
                <w:bCs/>
                <w:sz w:val="18"/>
                <w:szCs w:val="18"/>
              </w:rPr>
              <w:t>Does Not Apply or Don’t Know</w:t>
            </w:r>
          </w:p>
          <w:p w:rsidR="00E2422D" w:rsidRPr="00977A71" w:rsidRDefault="00E2422D" w:rsidP="002C7D09">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E2422D" w:rsidRPr="00977A71" w:rsidTr="002C7D09">
        <w:trPr>
          <w:trHeight w:hRule="exact" w:val="1053"/>
        </w:trPr>
        <w:tc>
          <w:tcPr>
            <w:tcW w:w="4857" w:type="dxa"/>
            <w:tcBorders>
              <w:top w:val="nil"/>
              <w:left w:val="nil"/>
              <w:bottom w:val="nil"/>
              <w:right w:val="nil"/>
            </w:tcBorders>
            <w:vAlign w:val="center"/>
            <w:hideMark/>
          </w:tcPr>
          <w:p w:rsidR="00E2422D" w:rsidRPr="00977A71" w:rsidRDefault="00E2422D" w:rsidP="00B62A91">
            <w:pPr>
              <w:pStyle w:val="ListParagraph"/>
              <w:numPr>
                <w:ilvl w:val="0"/>
                <w:numId w:val="6"/>
              </w:numPr>
              <w:rPr>
                <w:rFonts w:ascii="Arial" w:eastAsia="Times New Roman" w:hAnsi="Arial" w:cs="Arial"/>
                <w:sz w:val="20"/>
                <w:szCs w:val="20"/>
              </w:rPr>
            </w:pPr>
            <w:r w:rsidRPr="00977A71">
              <w:rPr>
                <w:rFonts w:ascii="Arial" w:eastAsia="Times New Roman" w:hAnsi="Arial" w:cs="Arial"/>
                <w:sz w:val="20"/>
                <w:szCs w:val="20"/>
              </w:rPr>
              <w:t>As a result of our Health IT systems, the quality of the information communicated among providers</w:t>
            </w:r>
            <w:r w:rsidR="009F1646" w:rsidRPr="00977A71">
              <w:rPr>
                <w:rFonts w:ascii="Arial" w:eastAsia="Times New Roman" w:hAnsi="Arial" w:cs="Arial"/>
                <w:sz w:val="20"/>
                <w:szCs w:val="20"/>
              </w:rPr>
              <w:t xml:space="preserve"> and staff</w:t>
            </w:r>
            <w:r w:rsidRPr="00977A71">
              <w:rPr>
                <w:rFonts w:ascii="Arial" w:eastAsia="Times New Roman" w:hAnsi="Arial" w:cs="Arial"/>
                <w:sz w:val="20"/>
                <w:szCs w:val="20"/>
              </w:rPr>
              <w:t xml:space="preserve"> has improved</w:t>
            </w:r>
            <w:r w:rsidR="003966E9" w:rsidRPr="00977A71">
              <w:rPr>
                <w:rFonts w:ascii="Arial" w:eastAsia="Times New Roman" w:hAnsi="Arial" w:cs="Arial"/>
                <w:sz w:val="20"/>
                <w:szCs w:val="20"/>
              </w:rPr>
              <w:t>.</w:t>
            </w:r>
          </w:p>
        </w:tc>
        <w:tc>
          <w:tcPr>
            <w:tcW w:w="872" w:type="dxa"/>
            <w:tcBorders>
              <w:top w:val="nil"/>
              <w:left w:val="nil"/>
              <w:bottom w:val="nil"/>
              <w:right w:val="nil"/>
            </w:tcBorders>
            <w:vAlign w:val="center"/>
            <w:hideMark/>
          </w:tcPr>
          <w:p w:rsidR="00E2422D" w:rsidRPr="00977A71" w:rsidRDefault="00E2422D"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hideMark/>
          </w:tcPr>
          <w:p w:rsidR="00E2422D" w:rsidRPr="00977A71" w:rsidRDefault="00E2422D"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hideMark/>
          </w:tcPr>
          <w:p w:rsidR="00E2422D" w:rsidRPr="00977A71" w:rsidRDefault="00E2422D"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hideMark/>
          </w:tcPr>
          <w:p w:rsidR="00E2422D" w:rsidRPr="00977A71" w:rsidRDefault="00E2422D"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hideMark/>
          </w:tcPr>
          <w:p w:rsidR="00E2422D" w:rsidRPr="00977A71" w:rsidRDefault="00E2422D"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hideMark/>
          </w:tcPr>
          <w:p w:rsidR="00E2422D" w:rsidRPr="00977A71" w:rsidRDefault="00E2422D" w:rsidP="002C7D09">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9F1646" w:rsidRPr="00977A71" w:rsidTr="002C7D09">
        <w:trPr>
          <w:trHeight w:hRule="exact" w:val="1053"/>
        </w:trPr>
        <w:tc>
          <w:tcPr>
            <w:tcW w:w="4857" w:type="dxa"/>
            <w:tcBorders>
              <w:top w:val="nil"/>
              <w:left w:val="nil"/>
              <w:bottom w:val="nil"/>
              <w:right w:val="nil"/>
            </w:tcBorders>
            <w:vAlign w:val="center"/>
          </w:tcPr>
          <w:p w:rsidR="009F1646" w:rsidRPr="00977A71" w:rsidRDefault="009F1646" w:rsidP="009F1646">
            <w:pPr>
              <w:pStyle w:val="ListParagraph"/>
              <w:numPr>
                <w:ilvl w:val="0"/>
                <w:numId w:val="6"/>
              </w:numPr>
              <w:rPr>
                <w:rFonts w:ascii="Arial" w:eastAsia="Times New Roman" w:hAnsi="Arial" w:cs="Arial"/>
                <w:sz w:val="20"/>
                <w:szCs w:val="20"/>
              </w:rPr>
            </w:pPr>
            <w:r w:rsidRPr="00977A71">
              <w:rPr>
                <w:rFonts w:ascii="Arial" w:eastAsia="Times New Roman" w:hAnsi="Arial" w:cs="Arial"/>
                <w:sz w:val="20"/>
                <w:szCs w:val="20"/>
              </w:rPr>
              <w:t xml:space="preserve">We communicate patient care information effectively when our Health IT systems are down. </w:t>
            </w:r>
          </w:p>
        </w:tc>
        <w:tc>
          <w:tcPr>
            <w:tcW w:w="872" w:type="dxa"/>
            <w:tcBorders>
              <w:top w:val="nil"/>
              <w:left w:val="nil"/>
              <w:bottom w:val="nil"/>
              <w:right w:val="nil"/>
            </w:tcBorders>
            <w:vAlign w:val="center"/>
          </w:tcPr>
          <w:p w:rsidR="009F1646" w:rsidRPr="00977A71" w:rsidRDefault="009F1646"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71" w:type="dxa"/>
            <w:tcBorders>
              <w:top w:val="nil"/>
              <w:left w:val="nil"/>
              <w:bottom w:val="nil"/>
              <w:right w:val="nil"/>
            </w:tcBorders>
            <w:vAlign w:val="center"/>
          </w:tcPr>
          <w:p w:rsidR="009F1646" w:rsidRPr="00977A71" w:rsidRDefault="009F1646"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871" w:type="dxa"/>
            <w:tcBorders>
              <w:top w:val="nil"/>
              <w:left w:val="nil"/>
              <w:bottom w:val="nil"/>
              <w:right w:val="nil"/>
            </w:tcBorders>
            <w:vAlign w:val="center"/>
          </w:tcPr>
          <w:p w:rsidR="009F1646" w:rsidRPr="00977A71" w:rsidRDefault="009F1646"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871" w:type="dxa"/>
            <w:tcBorders>
              <w:top w:val="nil"/>
              <w:left w:val="nil"/>
              <w:bottom w:val="nil"/>
              <w:right w:val="nil"/>
            </w:tcBorders>
            <w:vAlign w:val="center"/>
          </w:tcPr>
          <w:p w:rsidR="009F1646" w:rsidRPr="00977A71" w:rsidRDefault="009F1646"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871" w:type="dxa"/>
            <w:tcBorders>
              <w:top w:val="nil"/>
              <w:left w:val="nil"/>
              <w:bottom w:val="nil"/>
              <w:right w:val="dashed" w:sz="4" w:space="0" w:color="auto"/>
            </w:tcBorders>
            <w:vAlign w:val="center"/>
          </w:tcPr>
          <w:p w:rsidR="009F1646" w:rsidRPr="00977A71" w:rsidRDefault="009F1646"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57" w:type="dxa"/>
            <w:tcBorders>
              <w:top w:val="nil"/>
              <w:left w:val="dashed" w:sz="4" w:space="0" w:color="auto"/>
              <w:bottom w:val="nil"/>
              <w:right w:val="nil"/>
            </w:tcBorders>
            <w:vAlign w:val="center"/>
          </w:tcPr>
          <w:p w:rsidR="009F1646" w:rsidRPr="00977A71" w:rsidRDefault="009F1646" w:rsidP="00277E60">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9F1646" w:rsidRPr="00977A71" w:rsidRDefault="009F1646">
      <w:pPr>
        <w:widowControl/>
        <w:adjustRightInd/>
        <w:spacing w:after="200" w:line="276" w:lineRule="auto"/>
        <w:ind w:firstLine="0"/>
        <w:jc w:val="left"/>
        <w:textAlignment w:val="auto"/>
        <w:rPr>
          <w:rFonts w:cs="Arial"/>
          <w:b/>
          <w:sz w:val="24"/>
          <w:szCs w:val="28"/>
        </w:rPr>
      </w:pPr>
    </w:p>
    <w:p w:rsidR="009F1646" w:rsidRPr="00977A71" w:rsidRDefault="009F1646">
      <w:pPr>
        <w:widowControl/>
        <w:adjustRightInd/>
        <w:spacing w:after="200" w:line="276" w:lineRule="auto"/>
        <w:ind w:firstLine="0"/>
        <w:jc w:val="left"/>
        <w:textAlignment w:val="auto"/>
        <w:rPr>
          <w:rFonts w:cs="Arial"/>
          <w:b/>
          <w:sz w:val="24"/>
          <w:szCs w:val="28"/>
        </w:rPr>
      </w:pPr>
    </w:p>
    <w:p w:rsidR="00B32BEC" w:rsidRPr="00977A71" w:rsidRDefault="009F1646">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9F1646" w:rsidRPr="00977A71" w:rsidRDefault="009F1646" w:rsidP="009F1646">
      <w:pPr>
        <w:ind w:firstLine="0"/>
        <w:jc w:val="left"/>
      </w:pPr>
      <w:r w:rsidRPr="00977A71">
        <w:t>Q3. You answered _____. Can you say more about how you arrived at your answer?</w:t>
      </w:r>
    </w:p>
    <w:p w:rsidR="009F1646" w:rsidRPr="00977A71" w:rsidRDefault="009F1646" w:rsidP="009F1646">
      <w:pPr>
        <w:ind w:firstLine="0"/>
        <w:jc w:val="left"/>
      </w:pPr>
    </w:p>
    <w:p w:rsidR="009F1646" w:rsidRPr="00977A71" w:rsidRDefault="009F1646" w:rsidP="009F1646">
      <w:pPr>
        <w:ind w:firstLine="0"/>
        <w:jc w:val="left"/>
      </w:pPr>
      <w:r w:rsidRPr="00977A71">
        <w:t>What made you [agree/disagree] here?</w:t>
      </w:r>
    </w:p>
    <w:p w:rsidR="009F1646" w:rsidRPr="00977A71" w:rsidRDefault="009F1646" w:rsidP="009F1646">
      <w:pPr>
        <w:ind w:firstLine="0"/>
        <w:jc w:val="left"/>
      </w:pPr>
    </w:p>
    <w:p w:rsidR="009F1646" w:rsidRPr="00977A71" w:rsidRDefault="009F1646" w:rsidP="009F1646">
      <w:pPr>
        <w:ind w:firstLine="0"/>
        <w:jc w:val="left"/>
      </w:pPr>
      <w:r w:rsidRPr="00977A71">
        <w:t xml:space="preserve">What does “quality of the information communicated” mean to you? </w:t>
      </w:r>
    </w:p>
    <w:p w:rsidR="009F1646" w:rsidRPr="00977A71" w:rsidRDefault="009F1646" w:rsidP="009F1646">
      <w:pPr>
        <w:ind w:firstLine="0"/>
        <w:jc w:val="left"/>
      </w:pPr>
    </w:p>
    <w:p w:rsidR="009F1646" w:rsidRPr="00977A71" w:rsidRDefault="009F1646" w:rsidP="009F1646">
      <w:pPr>
        <w:ind w:firstLine="0"/>
        <w:jc w:val="left"/>
      </w:pPr>
      <w:r w:rsidRPr="00977A71">
        <w:t xml:space="preserve">This question mentions “among providers and staff” – who were you thinking of when you answered this question? </w:t>
      </w:r>
    </w:p>
    <w:p w:rsidR="009F1646" w:rsidRPr="00977A71" w:rsidRDefault="009F1646" w:rsidP="009F1646">
      <w:pPr>
        <w:ind w:firstLine="0"/>
        <w:jc w:val="left"/>
      </w:pPr>
    </w:p>
    <w:p w:rsidR="00B32BEC" w:rsidRPr="00977A71" w:rsidRDefault="009F1646" w:rsidP="009F1646">
      <w:pPr>
        <w:ind w:firstLine="0"/>
        <w:jc w:val="left"/>
      </w:pPr>
      <w:r w:rsidRPr="00977A71">
        <w:t>Q4. You answered ___ to question 4. Can you say more about that?</w:t>
      </w:r>
    </w:p>
    <w:p w:rsidR="00E2422D" w:rsidRPr="00977A71" w:rsidRDefault="00E2422D" w:rsidP="009F1646">
      <w:pPr>
        <w:ind w:firstLine="0"/>
        <w:jc w:val="left"/>
      </w:pPr>
    </w:p>
    <w:p w:rsidR="009F1646" w:rsidRPr="00977A71" w:rsidRDefault="009F1646" w:rsidP="009F1646">
      <w:pPr>
        <w:ind w:firstLine="0"/>
        <w:jc w:val="left"/>
      </w:pPr>
      <w:r w:rsidRPr="00977A71">
        <w:t xml:space="preserve">What does it mean to “communicate patient care information effectively”? </w:t>
      </w:r>
      <w:proofErr w:type="gramStart"/>
      <w:r w:rsidRPr="00977A71">
        <w:t>Examples?</w:t>
      </w:r>
      <w:proofErr w:type="gramEnd"/>
    </w:p>
    <w:p w:rsidR="00506039" w:rsidRPr="00977A71" w:rsidRDefault="00506039" w:rsidP="009F1646">
      <w:pPr>
        <w:ind w:firstLine="0"/>
        <w:jc w:val="left"/>
      </w:pPr>
    </w:p>
    <w:p w:rsidR="00506039" w:rsidRPr="00977A71" w:rsidRDefault="00506039" w:rsidP="009F1646">
      <w:pPr>
        <w:ind w:firstLine="0"/>
        <w:jc w:val="left"/>
      </w:pPr>
      <w:r w:rsidRPr="00977A71">
        <w:t>Who were you thinking of when you answered this question? [Who is the “we”?]</w:t>
      </w:r>
    </w:p>
    <w:p w:rsidR="00506039" w:rsidRPr="00977A71" w:rsidRDefault="00506039" w:rsidP="009F1646">
      <w:pPr>
        <w:ind w:firstLine="0"/>
        <w:jc w:val="left"/>
      </w:pPr>
    </w:p>
    <w:p w:rsidR="00506039" w:rsidRPr="00977A71" w:rsidRDefault="00506039" w:rsidP="009F1646">
      <w:pPr>
        <w:ind w:firstLine="0"/>
        <w:jc w:val="left"/>
      </w:pPr>
      <w:r w:rsidRPr="00977A71">
        <w:t>What Health IT systems were you thinking of?</w:t>
      </w:r>
    </w:p>
    <w:p w:rsidR="009F1646" w:rsidRPr="00977A71" w:rsidRDefault="009F1646" w:rsidP="009F1646">
      <w:pPr>
        <w:ind w:firstLine="0"/>
        <w:jc w:val="left"/>
      </w:pPr>
    </w:p>
    <w:p w:rsidR="009F1646" w:rsidRPr="00977A71" w:rsidRDefault="009F1646">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br w:type="page"/>
      </w:r>
    </w:p>
    <w:p w:rsidR="00BE5D79" w:rsidRPr="00977A71" w:rsidRDefault="00BE5D79" w:rsidP="00BE5D79">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BE5D79" w:rsidRPr="00977A71" w:rsidRDefault="0070713C" w:rsidP="00BE5D79">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 xml:space="preserve">5. </w:t>
      </w:r>
      <w:r w:rsidR="00BE5D79" w:rsidRPr="00977A71">
        <w:rPr>
          <w:rFonts w:eastAsiaTheme="majorEastAsia" w:cs="Arial"/>
          <w:b/>
          <w:bCs/>
          <w:sz w:val="24"/>
          <w:szCs w:val="28"/>
        </w:rPr>
        <w:t>List of Health IT Patient Safety and Quality Issues</w:t>
      </w:r>
    </w:p>
    <w:p w:rsidR="00BE5D79" w:rsidRPr="00977A71" w:rsidRDefault="00BE5D79" w:rsidP="00BE5D79">
      <w:pPr>
        <w:tabs>
          <w:tab w:val="left" w:pos="0"/>
          <w:tab w:val="right" w:leader="dot" w:pos="5126"/>
          <w:tab w:val="right" w:leader="dot" w:pos="6786"/>
        </w:tabs>
        <w:spacing w:before="120" w:after="120" w:line="240" w:lineRule="atLeast"/>
        <w:ind w:firstLine="0"/>
        <w:jc w:val="left"/>
        <w:rPr>
          <w:rFonts w:cs="Arial"/>
          <w:sz w:val="22"/>
        </w:rPr>
      </w:pPr>
      <w:r w:rsidRPr="00977A71">
        <w:rPr>
          <w:rFonts w:cs="Arial"/>
          <w:sz w:val="22"/>
        </w:rPr>
        <w:t xml:space="preserve">The following items describe things that can happen when using Health IT systems that </w:t>
      </w:r>
      <w:r w:rsidR="00B33222" w:rsidRPr="00977A71">
        <w:rPr>
          <w:rFonts w:cs="Arial"/>
          <w:sz w:val="22"/>
        </w:rPr>
        <w:t xml:space="preserve">can </w:t>
      </w:r>
      <w:r w:rsidRPr="00977A71">
        <w:rPr>
          <w:rFonts w:cs="Arial"/>
          <w:sz w:val="22"/>
        </w:rPr>
        <w:t xml:space="preserve">affect patient safety and quality of care. </w:t>
      </w:r>
      <w:r w:rsidRPr="00977A71">
        <w:rPr>
          <w:rFonts w:cs="Arial"/>
          <w:b/>
          <w:i/>
          <w:sz w:val="22"/>
          <w:u w:val="single"/>
        </w:rPr>
        <w:t>In the past 12 months</w:t>
      </w:r>
      <w:r w:rsidRPr="00977A71">
        <w:rPr>
          <w:rFonts w:cs="Arial"/>
          <w:sz w:val="22"/>
        </w:rPr>
        <w:t xml:space="preserve">, </w:t>
      </w:r>
      <w:r w:rsidRPr="00977A71">
        <w:rPr>
          <w:rFonts w:cs="Arial"/>
          <w:b/>
          <w:sz w:val="22"/>
        </w:rPr>
        <w:t xml:space="preserve">how often did the following things happen </w:t>
      </w:r>
      <w:r w:rsidR="00B33222" w:rsidRPr="00977A71">
        <w:rPr>
          <w:rFonts w:cs="Arial"/>
          <w:b/>
          <w:sz w:val="22"/>
        </w:rPr>
        <w:t>with the</w:t>
      </w:r>
      <w:r w:rsidR="0070713C" w:rsidRPr="00977A71">
        <w:rPr>
          <w:rFonts w:cs="Arial"/>
          <w:b/>
          <w:sz w:val="22"/>
        </w:rPr>
        <w:t xml:space="preserve"> Health IT systems </w:t>
      </w:r>
      <w:r w:rsidR="00B33222" w:rsidRPr="00977A71">
        <w:rPr>
          <w:rFonts w:cs="Arial"/>
          <w:b/>
          <w:sz w:val="22"/>
        </w:rPr>
        <w:t>you personally work</w:t>
      </w:r>
      <w:r w:rsidR="0070713C" w:rsidRPr="00977A71">
        <w:rPr>
          <w:rFonts w:cs="Arial"/>
          <w:b/>
          <w:sz w:val="22"/>
        </w:rPr>
        <w:t xml:space="preserve"> with</w:t>
      </w:r>
      <w:r w:rsidRPr="00977A71">
        <w:rPr>
          <w:rFonts w:cs="Arial"/>
          <w:sz w:val="22"/>
        </w:rPr>
        <w:t>?</w:t>
      </w:r>
    </w:p>
    <w:tbl>
      <w:tblPr>
        <w:tblW w:w="10260" w:type="dxa"/>
        <w:tblInd w:w="115" w:type="dxa"/>
        <w:tblLayout w:type="fixed"/>
        <w:tblCellMar>
          <w:left w:w="115" w:type="dxa"/>
          <w:right w:w="115" w:type="dxa"/>
        </w:tblCellMar>
        <w:tblLook w:val="01E0" w:firstRow="1" w:lastRow="1" w:firstColumn="1" w:lastColumn="1" w:noHBand="0" w:noVBand="0"/>
      </w:tblPr>
      <w:tblGrid>
        <w:gridCol w:w="3780"/>
        <w:gridCol w:w="902"/>
        <w:gridCol w:w="898"/>
        <w:gridCol w:w="902"/>
        <w:gridCol w:w="900"/>
        <w:gridCol w:w="900"/>
        <w:gridCol w:w="988"/>
        <w:gridCol w:w="990"/>
      </w:tblGrid>
      <w:tr w:rsidR="00BE5D79" w:rsidRPr="00977A71" w:rsidTr="00205FCF">
        <w:tc>
          <w:tcPr>
            <w:tcW w:w="3780" w:type="dxa"/>
            <w:vAlign w:val="center"/>
          </w:tcPr>
          <w:p w:rsidR="00BE5D79" w:rsidRPr="00977A71" w:rsidRDefault="00BE5D79" w:rsidP="00BE5D79">
            <w:pPr>
              <w:tabs>
                <w:tab w:val="left" w:pos="0"/>
                <w:tab w:val="right" w:leader="dot" w:pos="5126"/>
                <w:tab w:val="right" w:leader="dot" w:pos="6786"/>
              </w:tabs>
              <w:spacing w:before="120" w:after="120" w:line="240" w:lineRule="atLeast"/>
              <w:ind w:firstLine="0"/>
              <w:jc w:val="left"/>
              <w:rPr>
                <w:rFonts w:cs="Arial"/>
                <w:b/>
                <w:bCs/>
                <w:sz w:val="18"/>
                <w:szCs w:val="18"/>
              </w:rPr>
            </w:pPr>
          </w:p>
        </w:tc>
        <w:tc>
          <w:tcPr>
            <w:tcW w:w="902" w:type="dxa"/>
            <w:vAlign w:val="bottom"/>
            <w:hideMark/>
          </w:tcPr>
          <w:p w:rsidR="00BE5D79" w:rsidRPr="00977A71" w:rsidRDefault="00BE5D79" w:rsidP="00BE5D79">
            <w:pPr>
              <w:spacing w:line="200" w:lineRule="exact"/>
              <w:ind w:left="-72" w:right="-72" w:firstLine="0"/>
              <w:jc w:val="center"/>
              <w:rPr>
                <w:rFonts w:cs="Arial"/>
                <w:b/>
                <w:bCs/>
                <w:sz w:val="18"/>
                <w:szCs w:val="18"/>
              </w:rPr>
            </w:pPr>
            <w:r w:rsidRPr="00977A71">
              <w:rPr>
                <w:rFonts w:cs="Arial"/>
                <w:b/>
                <w:bCs/>
                <w:sz w:val="18"/>
                <w:szCs w:val="18"/>
              </w:rPr>
              <w:t>Daily</w:t>
            </w:r>
            <w:r w:rsidRPr="00977A71">
              <w:rPr>
                <w:rFonts w:cs="Arial"/>
                <w:b/>
                <w:bCs/>
                <w:sz w:val="18"/>
                <w:szCs w:val="18"/>
              </w:rPr>
              <w:br/>
            </w:r>
            <w:r w:rsidRPr="00977A71">
              <w:rPr>
                <w:rFonts w:cs="Arial"/>
                <w:sz w:val="18"/>
                <w:szCs w:val="18"/>
              </w:rPr>
              <w:sym w:font="Wingdings 3" w:char="F082"/>
            </w:r>
          </w:p>
        </w:tc>
        <w:tc>
          <w:tcPr>
            <w:tcW w:w="898" w:type="dxa"/>
            <w:vAlign w:val="bottom"/>
            <w:hideMark/>
          </w:tcPr>
          <w:p w:rsidR="00BE5D79" w:rsidRPr="00977A71" w:rsidRDefault="00BE5D79" w:rsidP="00BE5D79">
            <w:pPr>
              <w:spacing w:line="200" w:lineRule="exact"/>
              <w:ind w:left="-72" w:right="-72" w:firstLine="0"/>
              <w:jc w:val="center"/>
              <w:rPr>
                <w:rFonts w:cs="Arial"/>
                <w:b/>
                <w:bCs/>
                <w:sz w:val="18"/>
                <w:szCs w:val="18"/>
              </w:rPr>
            </w:pPr>
            <w:r w:rsidRPr="00977A71">
              <w:rPr>
                <w:rFonts w:cs="Arial"/>
                <w:b/>
                <w:bCs/>
                <w:sz w:val="18"/>
                <w:szCs w:val="18"/>
              </w:rPr>
              <w:t>Weekly</w:t>
            </w:r>
            <w:r w:rsidRPr="00977A71">
              <w:rPr>
                <w:rFonts w:cs="Arial"/>
                <w:b/>
                <w:bCs/>
                <w:sz w:val="18"/>
                <w:szCs w:val="18"/>
              </w:rPr>
              <w:br/>
            </w:r>
            <w:r w:rsidRPr="00977A71">
              <w:rPr>
                <w:rFonts w:cs="Arial"/>
                <w:sz w:val="18"/>
                <w:szCs w:val="18"/>
              </w:rPr>
              <w:sym w:font="Wingdings 3" w:char="F082"/>
            </w:r>
          </w:p>
        </w:tc>
        <w:tc>
          <w:tcPr>
            <w:tcW w:w="902" w:type="dxa"/>
            <w:vAlign w:val="bottom"/>
          </w:tcPr>
          <w:p w:rsidR="00BE5D79" w:rsidRPr="00977A71" w:rsidRDefault="00BE5D79" w:rsidP="00BE5D79">
            <w:pPr>
              <w:spacing w:line="200" w:lineRule="exact"/>
              <w:ind w:left="-72" w:right="-72" w:firstLine="0"/>
              <w:jc w:val="center"/>
              <w:rPr>
                <w:rFonts w:cs="Arial"/>
                <w:b/>
                <w:bCs/>
                <w:sz w:val="18"/>
                <w:szCs w:val="18"/>
              </w:rPr>
            </w:pPr>
          </w:p>
          <w:p w:rsidR="00BE5D79" w:rsidRPr="00977A71" w:rsidRDefault="00BE5D79" w:rsidP="00BE5D79">
            <w:pPr>
              <w:spacing w:line="200" w:lineRule="exact"/>
              <w:ind w:left="-72" w:right="-72" w:firstLine="0"/>
              <w:jc w:val="center"/>
              <w:rPr>
                <w:rFonts w:cs="Arial"/>
                <w:b/>
                <w:bCs/>
                <w:sz w:val="18"/>
                <w:szCs w:val="18"/>
              </w:rPr>
            </w:pPr>
          </w:p>
          <w:p w:rsidR="00BE5D79" w:rsidRPr="00977A71" w:rsidRDefault="00BE5D79" w:rsidP="00BE5D79">
            <w:pPr>
              <w:spacing w:line="200" w:lineRule="exact"/>
              <w:ind w:left="-72" w:right="-72" w:firstLine="0"/>
              <w:jc w:val="center"/>
              <w:rPr>
                <w:rFonts w:cs="Arial"/>
                <w:b/>
                <w:bCs/>
                <w:sz w:val="18"/>
                <w:szCs w:val="18"/>
              </w:rPr>
            </w:pPr>
            <w:r w:rsidRPr="00977A71">
              <w:rPr>
                <w:rFonts w:cs="Arial"/>
                <w:b/>
                <w:bCs/>
                <w:sz w:val="18"/>
                <w:szCs w:val="18"/>
              </w:rPr>
              <w:t>Monthly</w:t>
            </w:r>
            <w:r w:rsidRPr="00977A71">
              <w:rPr>
                <w:rFonts w:cs="Arial"/>
                <w:b/>
                <w:bCs/>
                <w:sz w:val="18"/>
                <w:szCs w:val="18"/>
              </w:rPr>
              <w:br/>
            </w:r>
            <w:r w:rsidRPr="00977A71">
              <w:rPr>
                <w:rFonts w:cs="Arial"/>
                <w:sz w:val="18"/>
                <w:szCs w:val="18"/>
              </w:rPr>
              <w:sym w:font="Wingdings 3" w:char="F082"/>
            </w:r>
          </w:p>
        </w:tc>
        <w:tc>
          <w:tcPr>
            <w:tcW w:w="900" w:type="dxa"/>
            <w:vAlign w:val="bottom"/>
            <w:hideMark/>
          </w:tcPr>
          <w:p w:rsidR="00BE5D79" w:rsidRPr="00977A71" w:rsidRDefault="00BE5D79" w:rsidP="00BE5D79">
            <w:pPr>
              <w:spacing w:line="200" w:lineRule="exact"/>
              <w:ind w:left="-72" w:right="-72" w:firstLine="0"/>
              <w:jc w:val="center"/>
              <w:rPr>
                <w:rFonts w:cs="Arial"/>
                <w:b/>
                <w:bCs/>
                <w:sz w:val="18"/>
                <w:szCs w:val="18"/>
              </w:rPr>
            </w:pPr>
            <w:r w:rsidRPr="00977A71">
              <w:rPr>
                <w:rFonts w:cs="Arial"/>
                <w:b/>
                <w:bCs/>
                <w:sz w:val="18"/>
                <w:szCs w:val="18"/>
              </w:rPr>
              <w:t>Several times in the past 12 months</w:t>
            </w:r>
            <w:r w:rsidRPr="00977A71">
              <w:rPr>
                <w:rFonts w:cs="Arial"/>
                <w:b/>
                <w:bCs/>
                <w:sz w:val="18"/>
                <w:szCs w:val="18"/>
              </w:rPr>
              <w:br/>
            </w:r>
            <w:r w:rsidRPr="00977A71">
              <w:rPr>
                <w:rFonts w:cs="Arial"/>
                <w:b/>
                <w:sz w:val="18"/>
                <w:szCs w:val="18"/>
              </w:rPr>
              <w:sym w:font="Wingdings 3" w:char="F082"/>
            </w:r>
          </w:p>
        </w:tc>
        <w:tc>
          <w:tcPr>
            <w:tcW w:w="900" w:type="dxa"/>
            <w:vAlign w:val="bottom"/>
            <w:hideMark/>
          </w:tcPr>
          <w:p w:rsidR="00BE5D79" w:rsidRPr="00977A71" w:rsidRDefault="00BE5D79" w:rsidP="00BE5D79">
            <w:pPr>
              <w:spacing w:line="200" w:lineRule="exact"/>
              <w:ind w:left="-72" w:right="-72" w:firstLine="0"/>
              <w:jc w:val="center"/>
              <w:rPr>
                <w:rFonts w:cs="Arial"/>
                <w:b/>
                <w:bCs/>
                <w:sz w:val="18"/>
                <w:szCs w:val="18"/>
              </w:rPr>
            </w:pPr>
            <w:r w:rsidRPr="00977A71">
              <w:rPr>
                <w:rFonts w:cs="Arial"/>
                <w:b/>
                <w:bCs/>
                <w:sz w:val="18"/>
                <w:szCs w:val="18"/>
              </w:rPr>
              <w:t>Once or twice in the past 12 months</w:t>
            </w:r>
            <w:r w:rsidRPr="00977A71">
              <w:rPr>
                <w:rFonts w:cs="Arial"/>
                <w:b/>
                <w:bCs/>
                <w:sz w:val="18"/>
                <w:szCs w:val="18"/>
              </w:rPr>
              <w:br/>
            </w:r>
            <w:r w:rsidRPr="00977A71">
              <w:rPr>
                <w:rFonts w:cs="Arial"/>
                <w:sz w:val="18"/>
                <w:szCs w:val="18"/>
              </w:rPr>
              <w:sym w:font="Wingdings 3" w:char="F082"/>
            </w:r>
          </w:p>
        </w:tc>
        <w:tc>
          <w:tcPr>
            <w:tcW w:w="988" w:type="dxa"/>
            <w:tcBorders>
              <w:top w:val="nil"/>
              <w:left w:val="nil"/>
              <w:bottom w:val="nil"/>
              <w:right w:val="dashed" w:sz="4" w:space="0" w:color="auto"/>
            </w:tcBorders>
            <w:vAlign w:val="bottom"/>
            <w:hideMark/>
          </w:tcPr>
          <w:p w:rsidR="00BE5D79" w:rsidRPr="00977A71" w:rsidRDefault="00BE5D79" w:rsidP="00BE5D79">
            <w:pPr>
              <w:spacing w:line="200" w:lineRule="exact"/>
              <w:ind w:left="-72" w:right="-72" w:firstLine="0"/>
              <w:jc w:val="center"/>
              <w:rPr>
                <w:rFonts w:cs="Arial"/>
                <w:b/>
                <w:bCs/>
                <w:sz w:val="18"/>
                <w:szCs w:val="18"/>
              </w:rPr>
            </w:pPr>
            <w:r w:rsidRPr="00977A71">
              <w:rPr>
                <w:rFonts w:cs="Arial"/>
                <w:b/>
                <w:bCs/>
                <w:sz w:val="18"/>
                <w:szCs w:val="18"/>
              </w:rPr>
              <w:t>Not in the past 12 months</w:t>
            </w:r>
            <w:r w:rsidRPr="00977A71">
              <w:rPr>
                <w:rFonts w:cs="Arial"/>
                <w:b/>
                <w:bCs/>
                <w:sz w:val="18"/>
                <w:szCs w:val="18"/>
              </w:rPr>
              <w:br/>
            </w:r>
            <w:r w:rsidRPr="00977A71">
              <w:rPr>
                <w:rFonts w:cs="Arial"/>
                <w:sz w:val="18"/>
                <w:szCs w:val="18"/>
              </w:rPr>
              <w:sym w:font="Wingdings 3" w:char="F082"/>
            </w:r>
          </w:p>
        </w:tc>
        <w:tc>
          <w:tcPr>
            <w:tcW w:w="990" w:type="dxa"/>
            <w:tcBorders>
              <w:top w:val="nil"/>
              <w:left w:val="dashed" w:sz="4" w:space="0" w:color="auto"/>
              <w:bottom w:val="nil"/>
              <w:right w:val="nil"/>
            </w:tcBorders>
            <w:vAlign w:val="bottom"/>
            <w:hideMark/>
          </w:tcPr>
          <w:p w:rsidR="00BE5D79" w:rsidRPr="00977A71" w:rsidRDefault="00BE5D79" w:rsidP="00BE5D79">
            <w:pPr>
              <w:pBdr>
                <w:left w:val="single" w:sz="24" w:space="4" w:color="auto"/>
              </w:pBdr>
              <w:spacing w:line="200" w:lineRule="exact"/>
              <w:ind w:left="-72" w:right="-72" w:firstLine="0"/>
              <w:jc w:val="center"/>
              <w:rPr>
                <w:rFonts w:cs="Arial"/>
                <w:b/>
                <w:bCs/>
                <w:sz w:val="18"/>
                <w:szCs w:val="18"/>
              </w:rPr>
            </w:pPr>
            <w:r w:rsidRPr="00977A71">
              <w:rPr>
                <w:rFonts w:cs="Arial"/>
                <w:b/>
                <w:bCs/>
                <w:sz w:val="18"/>
                <w:szCs w:val="18"/>
              </w:rPr>
              <w:t>Does Not Apply or Don’t Know</w:t>
            </w:r>
          </w:p>
          <w:p w:rsidR="00BE5D79" w:rsidRPr="00977A71" w:rsidRDefault="00BE5D79" w:rsidP="00BE5D79">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BE5D79" w:rsidRPr="00977A71" w:rsidTr="00205FCF">
        <w:trPr>
          <w:trHeight w:val="630"/>
        </w:trPr>
        <w:tc>
          <w:tcPr>
            <w:tcW w:w="3780" w:type="dxa"/>
            <w:vAlign w:val="center"/>
            <w:hideMark/>
          </w:tcPr>
          <w:p w:rsidR="00BE5D79" w:rsidRPr="00977A71" w:rsidRDefault="00B33222" w:rsidP="00B62A91">
            <w:pPr>
              <w:widowControl/>
              <w:numPr>
                <w:ilvl w:val="0"/>
                <w:numId w:val="7"/>
              </w:numPr>
              <w:tabs>
                <w:tab w:val="left" w:pos="0"/>
                <w:tab w:val="right" w:leader="dot" w:pos="5126"/>
                <w:tab w:val="right" w:leader="dot" w:pos="6786"/>
              </w:tabs>
              <w:adjustRightInd/>
              <w:spacing w:before="60" w:after="60" w:line="240" w:lineRule="auto"/>
              <w:jc w:val="left"/>
              <w:textAlignment w:val="auto"/>
              <w:rPr>
                <w:rFonts w:cs="Arial"/>
              </w:rPr>
            </w:pPr>
            <w:r w:rsidRPr="00977A71">
              <w:rPr>
                <w:rFonts w:cs="Arial"/>
              </w:rPr>
              <w:t>Our Health IT systems were down</w:t>
            </w:r>
            <w:r w:rsidR="00BE5D79" w:rsidRPr="00977A71">
              <w:rPr>
                <w:rFonts w:ascii="CG Times (WN)" w:hAnsi="CG Times (WN)" w:cs="CG Times (WN)"/>
              </w:rPr>
              <w:tab/>
            </w:r>
          </w:p>
        </w:tc>
        <w:tc>
          <w:tcPr>
            <w:tcW w:w="902"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98"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902"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900"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900"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88" w:type="dxa"/>
            <w:tcBorders>
              <w:top w:val="nil"/>
              <w:left w:val="nil"/>
              <w:bottom w:val="nil"/>
              <w:right w:val="dashed" w:sz="4" w:space="0" w:color="auto"/>
            </w:tcBorders>
            <w:vAlign w:val="bottom"/>
            <w:hideMark/>
          </w:tcPr>
          <w:p w:rsidR="00BE5D79" w:rsidRPr="00977A71" w:rsidRDefault="00BE5D79" w:rsidP="00BE5D79">
            <w:pPr>
              <w:spacing w:before="120" w:after="120" w:line="240" w:lineRule="atLeast"/>
              <w:ind w:firstLine="0"/>
              <w:jc w:val="center"/>
              <w:rPr>
                <w:rFonts w:cs="Arial"/>
                <w:sz w:val="22"/>
              </w:rPr>
            </w:pPr>
            <w:r w:rsidRPr="00977A71">
              <w:rPr>
                <w:rFonts w:cs="Arial"/>
                <w:sz w:val="32"/>
                <w:szCs w:val="32"/>
              </w:rPr>
              <w:sym w:font="Wingdings" w:char="F0A8"/>
            </w:r>
            <w:r w:rsidRPr="00977A71">
              <w:rPr>
                <w:rFonts w:cs="Arial"/>
                <w:sz w:val="16"/>
                <w:szCs w:val="16"/>
              </w:rPr>
              <w:t>6</w:t>
            </w:r>
          </w:p>
        </w:tc>
        <w:tc>
          <w:tcPr>
            <w:tcW w:w="990" w:type="dxa"/>
            <w:tcBorders>
              <w:top w:val="nil"/>
              <w:left w:val="dashed" w:sz="4" w:space="0" w:color="auto"/>
              <w:bottom w:val="nil"/>
              <w:right w:val="nil"/>
            </w:tcBorders>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r w:rsidR="00BE5D79" w:rsidRPr="00977A71" w:rsidTr="00205FCF">
        <w:trPr>
          <w:trHeight w:val="630"/>
        </w:trPr>
        <w:tc>
          <w:tcPr>
            <w:tcW w:w="3780" w:type="dxa"/>
            <w:vAlign w:val="center"/>
            <w:hideMark/>
          </w:tcPr>
          <w:p w:rsidR="00BE5D79" w:rsidRPr="00977A71" w:rsidRDefault="00BE5D79" w:rsidP="00B62A91">
            <w:pPr>
              <w:widowControl/>
              <w:numPr>
                <w:ilvl w:val="0"/>
                <w:numId w:val="8"/>
              </w:numPr>
              <w:tabs>
                <w:tab w:val="left" w:pos="0"/>
                <w:tab w:val="right" w:leader="dot" w:pos="5126"/>
                <w:tab w:val="right" w:leader="dot" w:pos="6786"/>
              </w:tabs>
              <w:adjustRightInd/>
              <w:spacing w:before="60" w:after="60" w:line="240" w:lineRule="auto"/>
              <w:jc w:val="left"/>
              <w:textAlignment w:val="auto"/>
              <w:rPr>
                <w:rFonts w:cs="Arial"/>
                <w:u w:val="single"/>
              </w:rPr>
            </w:pPr>
            <w:r w:rsidRPr="00977A71">
              <w:rPr>
                <w:rFonts w:cs="Arial"/>
              </w:rPr>
              <w:t xml:space="preserve">The results from a </w:t>
            </w:r>
            <w:r w:rsidR="0070713C" w:rsidRPr="00977A71">
              <w:rPr>
                <w:rFonts w:cs="Arial"/>
              </w:rPr>
              <w:t xml:space="preserve">patient’s </w:t>
            </w:r>
            <w:r w:rsidRPr="00977A71">
              <w:rPr>
                <w:rFonts w:cs="Arial"/>
              </w:rPr>
              <w:t>lab or imaging test were no</w:t>
            </w:r>
            <w:r w:rsidR="00B33222" w:rsidRPr="00977A71">
              <w:rPr>
                <w:rFonts w:cs="Arial"/>
              </w:rPr>
              <w:t>t available in the our Health IT system</w:t>
            </w:r>
            <w:r w:rsidR="001562B5" w:rsidRPr="00977A71">
              <w:rPr>
                <w:rFonts w:cs="Arial"/>
              </w:rPr>
              <w:t>s</w:t>
            </w:r>
            <w:r w:rsidRPr="00977A71">
              <w:rPr>
                <w:rFonts w:ascii="CG Times (WN)" w:hAnsi="CG Times (WN)" w:cs="CG Times (WN)"/>
              </w:rPr>
              <w:tab/>
            </w:r>
          </w:p>
        </w:tc>
        <w:tc>
          <w:tcPr>
            <w:tcW w:w="902"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98"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902"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900"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900" w:type="dxa"/>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88" w:type="dxa"/>
            <w:tcBorders>
              <w:top w:val="nil"/>
              <w:left w:val="nil"/>
              <w:bottom w:val="nil"/>
              <w:right w:val="dashed" w:sz="4" w:space="0" w:color="auto"/>
            </w:tcBorders>
            <w:vAlign w:val="bottom"/>
            <w:hideMark/>
          </w:tcPr>
          <w:p w:rsidR="00BE5D79" w:rsidRPr="00977A71" w:rsidRDefault="00BE5D79" w:rsidP="00BE5D79">
            <w:pPr>
              <w:spacing w:before="120" w:after="120" w:line="240" w:lineRule="atLeast"/>
              <w:ind w:firstLine="0"/>
              <w:jc w:val="center"/>
              <w:rPr>
                <w:rFonts w:cs="Arial"/>
                <w:sz w:val="22"/>
              </w:rPr>
            </w:pPr>
            <w:r w:rsidRPr="00977A71">
              <w:rPr>
                <w:rFonts w:cs="Arial"/>
                <w:sz w:val="32"/>
                <w:szCs w:val="32"/>
              </w:rPr>
              <w:sym w:font="Wingdings" w:char="F0A8"/>
            </w:r>
            <w:r w:rsidRPr="00977A71">
              <w:rPr>
                <w:rFonts w:cs="Arial"/>
                <w:sz w:val="16"/>
                <w:szCs w:val="16"/>
              </w:rPr>
              <w:t>6</w:t>
            </w:r>
          </w:p>
        </w:tc>
        <w:tc>
          <w:tcPr>
            <w:tcW w:w="990" w:type="dxa"/>
            <w:tcBorders>
              <w:top w:val="nil"/>
              <w:left w:val="dashed" w:sz="4" w:space="0" w:color="auto"/>
              <w:bottom w:val="nil"/>
              <w:right w:val="nil"/>
            </w:tcBorders>
            <w:vAlign w:val="bottom"/>
            <w:hideMark/>
          </w:tcPr>
          <w:p w:rsidR="00BE5D79" w:rsidRPr="00977A71" w:rsidRDefault="00BE5D79" w:rsidP="00BE5D79">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BE5D79" w:rsidRPr="00977A71" w:rsidRDefault="00BE5D79" w:rsidP="007056B3">
      <w:pPr>
        <w:spacing w:line="240" w:lineRule="auto"/>
        <w:ind w:firstLine="0"/>
        <w:rPr>
          <w:rFonts w:cs="Arial"/>
          <w:b/>
          <w:sz w:val="28"/>
          <w:szCs w:val="28"/>
        </w:rPr>
      </w:pPr>
    </w:p>
    <w:p w:rsidR="00B33222" w:rsidRPr="00977A71" w:rsidRDefault="00B33222">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B33222" w:rsidRPr="00977A71" w:rsidRDefault="00B33222" w:rsidP="00B33222">
      <w:pPr>
        <w:ind w:firstLine="0"/>
        <w:jc w:val="left"/>
      </w:pPr>
      <w:r w:rsidRPr="00977A71">
        <w:t>What do you think of when you read the list of Health IT patient safety and quality issues?</w:t>
      </w:r>
    </w:p>
    <w:p w:rsidR="00B33222" w:rsidRPr="00977A71" w:rsidRDefault="00B33222" w:rsidP="00B33222">
      <w:pPr>
        <w:ind w:firstLine="0"/>
        <w:jc w:val="left"/>
      </w:pPr>
    </w:p>
    <w:p w:rsidR="00B33222" w:rsidRPr="00977A71" w:rsidRDefault="00B33222" w:rsidP="00B33222">
      <w:pPr>
        <w:ind w:firstLine="0"/>
        <w:jc w:val="left"/>
      </w:pPr>
      <w:r w:rsidRPr="00977A71">
        <w:t>Are these things that you have ever experienced?</w:t>
      </w:r>
    </w:p>
    <w:p w:rsidR="00B33222" w:rsidRPr="00977A71" w:rsidRDefault="00B33222" w:rsidP="00B33222">
      <w:pPr>
        <w:ind w:firstLine="0"/>
        <w:jc w:val="left"/>
      </w:pPr>
    </w:p>
    <w:p w:rsidR="00B33222" w:rsidRPr="00977A71" w:rsidRDefault="00B33222" w:rsidP="00B33222">
      <w:pPr>
        <w:ind w:firstLine="0"/>
        <w:jc w:val="left"/>
      </w:pPr>
      <w:r w:rsidRPr="00977A71">
        <w:t>Can you say more about that?</w:t>
      </w:r>
    </w:p>
    <w:p w:rsidR="00B33222" w:rsidRPr="00977A71" w:rsidRDefault="00B33222" w:rsidP="00B33222">
      <w:pPr>
        <w:ind w:firstLine="0"/>
        <w:jc w:val="left"/>
      </w:pPr>
    </w:p>
    <w:p w:rsidR="00B33222" w:rsidRPr="00977A71" w:rsidRDefault="00B33222" w:rsidP="00B33222">
      <w:pPr>
        <w:ind w:firstLine="0"/>
        <w:jc w:val="left"/>
      </w:pPr>
    </w:p>
    <w:p w:rsidR="00B33222" w:rsidRPr="00977A71" w:rsidRDefault="00B33222" w:rsidP="00B33222">
      <w:pPr>
        <w:ind w:firstLine="0"/>
        <w:jc w:val="left"/>
      </w:pPr>
      <w:r w:rsidRPr="00977A71">
        <w:t>Q1. You answered _______ to question 1. Can you say more about your answer?</w:t>
      </w:r>
    </w:p>
    <w:p w:rsidR="00B33222" w:rsidRPr="00977A71" w:rsidRDefault="00B33222" w:rsidP="00B33222">
      <w:pPr>
        <w:ind w:firstLine="0"/>
        <w:jc w:val="left"/>
      </w:pPr>
    </w:p>
    <w:p w:rsidR="00B33222" w:rsidRPr="00977A71" w:rsidRDefault="00B33222" w:rsidP="00B33222">
      <w:pPr>
        <w:ind w:firstLine="0"/>
        <w:jc w:val="left"/>
      </w:pPr>
      <w:r w:rsidRPr="00977A71">
        <w:t>Can you give some examples of when your Health IT systems were down?</w:t>
      </w:r>
    </w:p>
    <w:p w:rsidR="00B33222" w:rsidRPr="00977A71" w:rsidRDefault="00B33222" w:rsidP="00B33222">
      <w:pPr>
        <w:ind w:firstLine="0"/>
        <w:jc w:val="left"/>
      </w:pPr>
    </w:p>
    <w:p w:rsidR="00B33222" w:rsidRPr="00977A71" w:rsidRDefault="00B33222" w:rsidP="00B33222">
      <w:pPr>
        <w:ind w:firstLine="0"/>
        <w:jc w:val="left"/>
      </w:pPr>
    </w:p>
    <w:p w:rsidR="00B33222" w:rsidRPr="00977A71" w:rsidRDefault="00B33222" w:rsidP="00B33222">
      <w:pPr>
        <w:ind w:firstLine="0"/>
        <w:jc w:val="left"/>
      </w:pPr>
    </w:p>
    <w:p w:rsidR="00B33222" w:rsidRPr="00977A71" w:rsidRDefault="00B33222" w:rsidP="00B33222">
      <w:pPr>
        <w:ind w:firstLine="0"/>
        <w:jc w:val="left"/>
      </w:pPr>
      <w:r w:rsidRPr="00977A71">
        <w:t>Q2. You answered _______ to question 2. Can you say more about your answer?</w:t>
      </w:r>
    </w:p>
    <w:p w:rsidR="00B33222" w:rsidRPr="00977A71" w:rsidRDefault="00B33222" w:rsidP="00B33222">
      <w:pPr>
        <w:ind w:firstLine="0"/>
        <w:jc w:val="left"/>
      </w:pPr>
    </w:p>
    <w:p w:rsidR="00B33222" w:rsidRPr="00977A71" w:rsidRDefault="00B33222" w:rsidP="00B33222">
      <w:pPr>
        <w:ind w:firstLine="0"/>
        <w:jc w:val="left"/>
      </w:pPr>
      <w:r w:rsidRPr="00977A71">
        <w:t>Is this something you experience – that the lab or imaging results were not available in the Health IT system?</w:t>
      </w:r>
    </w:p>
    <w:p w:rsidR="00BE5D79" w:rsidRPr="00977A71" w:rsidRDefault="00BE5D79">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205FCF" w:rsidRPr="00977A71" w:rsidRDefault="00205FCF" w:rsidP="00205FCF">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205FCF" w:rsidRPr="00977A71" w:rsidRDefault="0070713C" w:rsidP="00205FCF">
      <w:pPr>
        <w:keepNext/>
        <w:keepLines/>
        <w:widowControl/>
        <w:adjustRightInd/>
        <w:spacing w:before="480" w:line="276" w:lineRule="auto"/>
        <w:ind w:firstLine="0"/>
        <w:jc w:val="left"/>
        <w:textAlignment w:val="auto"/>
        <w:outlineLvl w:val="0"/>
        <w:rPr>
          <w:rFonts w:eastAsiaTheme="majorEastAsia" w:cs="Arial"/>
          <w:b/>
          <w:bCs/>
          <w:sz w:val="24"/>
          <w:szCs w:val="28"/>
        </w:rPr>
      </w:pPr>
      <w:r w:rsidRPr="00977A71">
        <w:rPr>
          <w:rFonts w:eastAsiaTheme="majorEastAsia" w:cs="Arial"/>
          <w:b/>
          <w:bCs/>
          <w:sz w:val="24"/>
          <w:szCs w:val="28"/>
        </w:rPr>
        <w:t xml:space="preserve">5. </w:t>
      </w:r>
      <w:r w:rsidR="00205FCF" w:rsidRPr="00977A71">
        <w:rPr>
          <w:rFonts w:eastAsiaTheme="majorEastAsia" w:cs="Arial"/>
          <w:b/>
          <w:bCs/>
          <w:sz w:val="24"/>
          <w:szCs w:val="28"/>
        </w:rPr>
        <w:t>List of Health IT Patient Safety and Quality Issues</w:t>
      </w:r>
    </w:p>
    <w:p w:rsidR="00C443B5" w:rsidRPr="00977A71" w:rsidRDefault="00C443B5" w:rsidP="00C443B5">
      <w:pPr>
        <w:tabs>
          <w:tab w:val="left" w:pos="0"/>
          <w:tab w:val="right" w:leader="dot" w:pos="5126"/>
          <w:tab w:val="right" w:leader="dot" w:pos="6786"/>
        </w:tabs>
        <w:spacing w:before="120" w:after="120" w:line="240" w:lineRule="atLeast"/>
        <w:ind w:firstLine="0"/>
        <w:jc w:val="left"/>
        <w:rPr>
          <w:rFonts w:cs="Arial"/>
          <w:sz w:val="22"/>
        </w:rPr>
      </w:pPr>
      <w:r w:rsidRPr="00977A71">
        <w:rPr>
          <w:rFonts w:cs="Arial"/>
          <w:sz w:val="22"/>
        </w:rPr>
        <w:t xml:space="preserve">The following items describe things that can happen when using Health IT systems that can affect patient safety and quality of care. </w:t>
      </w:r>
      <w:r w:rsidRPr="00977A71">
        <w:rPr>
          <w:rFonts w:cs="Arial"/>
          <w:b/>
          <w:i/>
          <w:sz w:val="22"/>
          <w:u w:val="single"/>
        </w:rPr>
        <w:t>In the past 12 months</w:t>
      </w:r>
      <w:r w:rsidRPr="00977A71">
        <w:rPr>
          <w:rFonts w:cs="Arial"/>
          <w:sz w:val="22"/>
        </w:rPr>
        <w:t xml:space="preserve">, </w:t>
      </w:r>
      <w:r w:rsidRPr="00977A71">
        <w:rPr>
          <w:rFonts w:cs="Arial"/>
          <w:b/>
          <w:sz w:val="22"/>
        </w:rPr>
        <w:t>how often did the following things happen with the Health IT systems that you personally work</w:t>
      </w:r>
      <w:r w:rsidRPr="00977A71">
        <w:rPr>
          <w:rFonts w:cs="Arial"/>
          <w:sz w:val="22"/>
        </w:rPr>
        <w:t>?</w:t>
      </w:r>
    </w:p>
    <w:tbl>
      <w:tblPr>
        <w:tblW w:w="10260" w:type="dxa"/>
        <w:tblInd w:w="115" w:type="dxa"/>
        <w:tblLayout w:type="fixed"/>
        <w:tblCellMar>
          <w:left w:w="115" w:type="dxa"/>
          <w:right w:w="115" w:type="dxa"/>
        </w:tblCellMar>
        <w:tblLook w:val="01E0" w:firstRow="1" w:lastRow="1" w:firstColumn="1" w:lastColumn="1" w:noHBand="0" w:noVBand="0"/>
      </w:tblPr>
      <w:tblGrid>
        <w:gridCol w:w="3780"/>
        <w:gridCol w:w="902"/>
        <w:gridCol w:w="898"/>
        <w:gridCol w:w="902"/>
        <w:gridCol w:w="900"/>
        <w:gridCol w:w="900"/>
        <w:gridCol w:w="988"/>
        <w:gridCol w:w="990"/>
      </w:tblGrid>
      <w:tr w:rsidR="00205FCF" w:rsidRPr="00977A71" w:rsidTr="00205FCF">
        <w:tc>
          <w:tcPr>
            <w:tcW w:w="3780" w:type="dxa"/>
            <w:vAlign w:val="center"/>
          </w:tcPr>
          <w:p w:rsidR="00205FCF" w:rsidRPr="00977A71" w:rsidRDefault="00205FCF" w:rsidP="00205FCF">
            <w:pPr>
              <w:tabs>
                <w:tab w:val="left" w:pos="0"/>
                <w:tab w:val="right" w:leader="dot" w:pos="5126"/>
                <w:tab w:val="right" w:leader="dot" w:pos="6786"/>
              </w:tabs>
              <w:spacing w:before="120" w:after="120" w:line="240" w:lineRule="atLeast"/>
              <w:ind w:firstLine="0"/>
              <w:jc w:val="left"/>
              <w:rPr>
                <w:rFonts w:cs="Arial"/>
                <w:b/>
                <w:bCs/>
                <w:sz w:val="18"/>
                <w:szCs w:val="18"/>
              </w:rPr>
            </w:pPr>
          </w:p>
        </w:tc>
        <w:tc>
          <w:tcPr>
            <w:tcW w:w="902" w:type="dxa"/>
            <w:vAlign w:val="bottom"/>
            <w:hideMark/>
          </w:tcPr>
          <w:p w:rsidR="00205FCF" w:rsidRPr="00977A71" w:rsidRDefault="00205FCF" w:rsidP="00205FCF">
            <w:pPr>
              <w:spacing w:line="200" w:lineRule="exact"/>
              <w:ind w:left="-72" w:right="-72" w:firstLine="0"/>
              <w:jc w:val="center"/>
              <w:rPr>
                <w:rFonts w:cs="Arial"/>
                <w:b/>
                <w:bCs/>
                <w:sz w:val="18"/>
                <w:szCs w:val="18"/>
              </w:rPr>
            </w:pPr>
            <w:r w:rsidRPr="00977A71">
              <w:rPr>
                <w:rFonts w:cs="Arial"/>
                <w:b/>
                <w:bCs/>
                <w:sz w:val="18"/>
                <w:szCs w:val="18"/>
              </w:rPr>
              <w:t>Daily</w:t>
            </w:r>
            <w:r w:rsidRPr="00977A71">
              <w:rPr>
                <w:rFonts w:cs="Arial"/>
                <w:b/>
                <w:bCs/>
                <w:sz w:val="18"/>
                <w:szCs w:val="18"/>
              </w:rPr>
              <w:br/>
            </w:r>
            <w:r w:rsidRPr="00977A71">
              <w:rPr>
                <w:rFonts w:cs="Arial"/>
                <w:sz w:val="18"/>
                <w:szCs w:val="18"/>
              </w:rPr>
              <w:sym w:font="Wingdings 3" w:char="F082"/>
            </w:r>
          </w:p>
        </w:tc>
        <w:tc>
          <w:tcPr>
            <w:tcW w:w="898" w:type="dxa"/>
            <w:vAlign w:val="bottom"/>
            <w:hideMark/>
          </w:tcPr>
          <w:p w:rsidR="00205FCF" w:rsidRPr="00977A71" w:rsidRDefault="00205FCF" w:rsidP="00205FCF">
            <w:pPr>
              <w:spacing w:line="200" w:lineRule="exact"/>
              <w:ind w:left="-72" w:right="-72" w:firstLine="0"/>
              <w:jc w:val="center"/>
              <w:rPr>
                <w:rFonts w:cs="Arial"/>
                <w:b/>
                <w:bCs/>
                <w:sz w:val="18"/>
                <w:szCs w:val="18"/>
              </w:rPr>
            </w:pPr>
            <w:r w:rsidRPr="00977A71">
              <w:rPr>
                <w:rFonts w:cs="Arial"/>
                <w:b/>
                <w:bCs/>
                <w:sz w:val="18"/>
                <w:szCs w:val="18"/>
              </w:rPr>
              <w:t>Weekly</w:t>
            </w:r>
            <w:r w:rsidRPr="00977A71">
              <w:rPr>
                <w:rFonts w:cs="Arial"/>
                <w:b/>
                <w:bCs/>
                <w:sz w:val="18"/>
                <w:szCs w:val="18"/>
              </w:rPr>
              <w:br/>
            </w:r>
            <w:r w:rsidRPr="00977A71">
              <w:rPr>
                <w:rFonts w:cs="Arial"/>
                <w:sz w:val="18"/>
                <w:szCs w:val="18"/>
              </w:rPr>
              <w:sym w:font="Wingdings 3" w:char="F082"/>
            </w:r>
          </w:p>
        </w:tc>
        <w:tc>
          <w:tcPr>
            <w:tcW w:w="902" w:type="dxa"/>
            <w:vAlign w:val="bottom"/>
          </w:tcPr>
          <w:p w:rsidR="00205FCF" w:rsidRPr="00977A71" w:rsidRDefault="00205FCF" w:rsidP="00205FCF">
            <w:pPr>
              <w:spacing w:line="200" w:lineRule="exact"/>
              <w:ind w:left="-72" w:right="-72" w:firstLine="0"/>
              <w:jc w:val="center"/>
              <w:rPr>
                <w:rFonts w:cs="Arial"/>
                <w:b/>
                <w:bCs/>
                <w:sz w:val="18"/>
                <w:szCs w:val="18"/>
              </w:rPr>
            </w:pPr>
          </w:p>
          <w:p w:rsidR="00205FCF" w:rsidRPr="00977A71" w:rsidRDefault="00205FCF" w:rsidP="00205FCF">
            <w:pPr>
              <w:spacing w:line="200" w:lineRule="exact"/>
              <w:ind w:left="-72" w:right="-72" w:firstLine="0"/>
              <w:jc w:val="center"/>
              <w:rPr>
                <w:rFonts w:cs="Arial"/>
                <w:b/>
                <w:bCs/>
                <w:sz w:val="18"/>
                <w:szCs w:val="18"/>
              </w:rPr>
            </w:pPr>
          </w:p>
          <w:p w:rsidR="00205FCF" w:rsidRPr="00977A71" w:rsidRDefault="00205FCF" w:rsidP="00205FCF">
            <w:pPr>
              <w:spacing w:line="200" w:lineRule="exact"/>
              <w:ind w:left="-72" w:right="-72" w:firstLine="0"/>
              <w:jc w:val="center"/>
              <w:rPr>
                <w:rFonts w:cs="Arial"/>
                <w:b/>
                <w:bCs/>
                <w:sz w:val="18"/>
                <w:szCs w:val="18"/>
              </w:rPr>
            </w:pPr>
            <w:r w:rsidRPr="00977A71">
              <w:rPr>
                <w:rFonts w:cs="Arial"/>
                <w:b/>
                <w:bCs/>
                <w:sz w:val="18"/>
                <w:szCs w:val="18"/>
              </w:rPr>
              <w:t>Monthly</w:t>
            </w:r>
            <w:r w:rsidRPr="00977A71">
              <w:rPr>
                <w:rFonts w:cs="Arial"/>
                <w:b/>
                <w:bCs/>
                <w:sz w:val="18"/>
                <w:szCs w:val="18"/>
              </w:rPr>
              <w:br/>
            </w:r>
            <w:r w:rsidRPr="00977A71">
              <w:rPr>
                <w:rFonts w:cs="Arial"/>
                <w:sz w:val="18"/>
                <w:szCs w:val="18"/>
              </w:rPr>
              <w:sym w:font="Wingdings 3" w:char="F082"/>
            </w:r>
          </w:p>
        </w:tc>
        <w:tc>
          <w:tcPr>
            <w:tcW w:w="900" w:type="dxa"/>
            <w:vAlign w:val="bottom"/>
            <w:hideMark/>
          </w:tcPr>
          <w:p w:rsidR="00205FCF" w:rsidRPr="00977A71" w:rsidRDefault="00205FCF" w:rsidP="00205FCF">
            <w:pPr>
              <w:spacing w:line="200" w:lineRule="exact"/>
              <w:ind w:left="-72" w:right="-72" w:firstLine="0"/>
              <w:jc w:val="center"/>
              <w:rPr>
                <w:rFonts w:cs="Arial"/>
                <w:b/>
                <w:bCs/>
                <w:sz w:val="18"/>
                <w:szCs w:val="18"/>
              </w:rPr>
            </w:pPr>
            <w:r w:rsidRPr="00977A71">
              <w:rPr>
                <w:rFonts w:cs="Arial"/>
                <w:b/>
                <w:bCs/>
                <w:sz w:val="18"/>
                <w:szCs w:val="18"/>
              </w:rPr>
              <w:t>Several times in the past 12 months</w:t>
            </w:r>
            <w:r w:rsidRPr="00977A71">
              <w:rPr>
                <w:rFonts w:cs="Arial"/>
                <w:b/>
                <w:bCs/>
                <w:sz w:val="18"/>
                <w:szCs w:val="18"/>
              </w:rPr>
              <w:br/>
            </w:r>
            <w:r w:rsidRPr="00977A71">
              <w:rPr>
                <w:rFonts w:cs="Arial"/>
                <w:b/>
                <w:sz w:val="18"/>
                <w:szCs w:val="18"/>
              </w:rPr>
              <w:sym w:font="Wingdings 3" w:char="F082"/>
            </w:r>
          </w:p>
        </w:tc>
        <w:tc>
          <w:tcPr>
            <w:tcW w:w="900" w:type="dxa"/>
            <w:vAlign w:val="bottom"/>
            <w:hideMark/>
          </w:tcPr>
          <w:p w:rsidR="00205FCF" w:rsidRPr="00977A71" w:rsidRDefault="00205FCF" w:rsidP="00205FCF">
            <w:pPr>
              <w:spacing w:line="200" w:lineRule="exact"/>
              <w:ind w:left="-72" w:right="-72" w:firstLine="0"/>
              <w:jc w:val="center"/>
              <w:rPr>
                <w:rFonts w:cs="Arial"/>
                <w:b/>
                <w:bCs/>
                <w:sz w:val="18"/>
                <w:szCs w:val="18"/>
              </w:rPr>
            </w:pPr>
            <w:r w:rsidRPr="00977A71">
              <w:rPr>
                <w:rFonts w:cs="Arial"/>
                <w:b/>
                <w:bCs/>
                <w:sz w:val="18"/>
                <w:szCs w:val="18"/>
              </w:rPr>
              <w:t>Once or twice in the past 12 months</w:t>
            </w:r>
            <w:r w:rsidRPr="00977A71">
              <w:rPr>
                <w:rFonts w:cs="Arial"/>
                <w:b/>
                <w:bCs/>
                <w:sz w:val="18"/>
                <w:szCs w:val="18"/>
              </w:rPr>
              <w:br/>
            </w:r>
            <w:r w:rsidRPr="00977A71">
              <w:rPr>
                <w:rFonts w:cs="Arial"/>
                <w:sz w:val="18"/>
                <w:szCs w:val="18"/>
              </w:rPr>
              <w:sym w:font="Wingdings 3" w:char="F082"/>
            </w:r>
          </w:p>
        </w:tc>
        <w:tc>
          <w:tcPr>
            <w:tcW w:w="988" w:type="dxa"/>
            <w:tcBorders>
              <w:top w:val="nil"/>
              <w:left w:val="nil"/>
              <w:bottom w:val="nil"/>
              <w:right w:val="dashed" w:sz="4" w:space="0" w:color="auto"/>
            </w:tcBorders>
            <w:vAlign w:val="bottom"/>
            <w:hideMark/>
          </w:tcPr>
          <w:p w:rsidR="00205FCF" w:rsidRPr="00977A71" w:rsidRDefault="00205FCF" w:rsidP="00205FCF">
            <w:pPr>
              <w:spacing w:line="200" w:lineRule="exact"/>
              <w:ind w:left="-72" w:right="-72" w:firstLine="0"/>
              <w:jc w:val="center"/>
              <w:rPr>
                <w:rFonts w:cs="Arial"/>
                <w:b/>
                <w:bCs/>
                <w:sz w:val="18"/>
                <w:szCs w:val="18"/>
              </w:rPr>
            </w:pPr>
            <w:r w:rsidRPr="00977A71">
              <w:rPr>
                <w:rFonts w:cs="Arial"/>
                <w:b/>
                <w:bCs/>
                <w:sz w:val="18"/>
                <w:szCs w:val="18"/>
              </w:rPr>
              <w:t>Not in the past 12 months</w:t>
            </w:r>
            <w:r w:rsidRPr="00977A71">
              <w:rPr>
                <w:rFonts w:cs="Arial"/>
                <w:b/>
                <w:bCs/>
                <w:sz w:val="18"/>
                <w:szCs w:val="18"/>
              </w:rPr>
              <w:br/>
            </w:r>
            <w:r w:rsidRPr="00977A71">
              <w:rPr>
                <w:rFonts w:cs="Arial"/>
                <w:sz w:val="18"/>
                <w:szCs w:val="18"/>
              </w:rPr>
              <w:sym w:font="Wingdings 3" w:char="F082"/>
            </w:r>
          </w:p>
        </w:tc>
        <w:tc>
          <w:tcPr>
            <w:tcW w:w="990" w:type="dxa"/>
            <w:tcBorders>
              <w:top w:val="nil"/>
              <w:left w:val="dashed" w:sz="4" w:space="0" w:color="auto"/>
              <w:bottom w:val="nil"/>
              <w:right w:val="nil"/>
            </w:tcBorders>
            <w:vAlign w:val="bottom"/>
            <w:hideMark/>
          </w:tcPr>
          <w:p w:rsidR="00205FCF" w:rsidRPr="00977A71" w:rsidRDefault="00205FCF" w:rsidP="00205FCF">
            <w:pPr>
              <w:pBdr>
                <w:left w:val="single" w:sz="24" w:space="4" w:color="auto"/>
              </w:pBdr>
              <w:spacing w:line="200" w:lineRule="exact"/>
              <w:ind w:left="-72" w:right="-72" w:firstLine="0"/>
              <w:jc w:val="center"/>
              <w:rPr>
                <w:rFonts w:cs="Arial"/>
                <w:b/>
                <w:bCs/>
                <w:sz w:val="18"/>
                <w:szCs w:val="18"/>
              </w:rPr>
            </w:pPr>
            <w:r w:rsidRPr="00977A71">
              <w:rPr>
                <w:rFonts w:cs="Arial"/>
                <w:b/>
                <w:bCs/>
                <w:sz w:val="18"/>
                <w:szCs w:val="18"/>
              </w:rPr>
              <w:t>Does Not Apply or Don’t Know</w:t>
            </w:r>
          </w:p>
          <w:p w:rsidR="00205FCF" w:rsidRPr="00977A71" w:rsidRDefault="00205FCF" w:rsidP="00205FCF">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C443B5" w:rsidRPr="00977A71" w:rsidTr="00205FCF">
        <w:trPr>
          <w:trHeight w:val="630"/>
        </w:trPr>
        <w:tc>
          <w:tcPr>
            <w:tcW w:w="3780" w:type="dxa"/>
            <w:vAlign w:val="center"/>
            <w:hideMark/>
          </w:tcPr>
          <w:p w:rsidR="00C443B5" w:rsidRPr="00977A71" w:rsidRDefault="00C443B5" w:rsidP="00C443B5">
            <w:pPr>
              <w:pStyle w:val="SL-FlLftSgl"/>
              <w:numPr>
                <w:ilvl w:val="0"/>
                <w:numId w:val="8"/>
              </w:numPr>
              <w:tabs>
                <w:tab w:val="left" w:pos="0"/>
                <w:tab w:val="right" w:leader="dot" w:pos="5126"/>
                <w:tab w:val="right" w:leader="dot" w:pos="6786"/>
              </w:tabs>
              <w:spacing w:before="60" w:after="60" w:line="240" w:lineRule="auto"/>
              <w:jc w:val="left"/>
              <w:rPr>
                <w:rFonts w:ascii="Arial" w:hAnsi="Arial" w:cs="Arial"/>
                <w:sz w:val="20"/>
              </w:rPr>
            </w:pPr>
            <w:r w:rsidRPr="00977A71">
              <w:rPr>
                <w:rFonts w:ascii="Arial" w:hAnsi="Arial" w:cs="Arial"/>
                <w:sz w:val="20"/>
              </w:rPr>
              <w:t>The wrong electronic health record was used for a patient………………</w:t>
            </w:r>
          </w:p>
        </w:tc>
        <w:tc>
          <w:tcPr>
            <w:tcW w:w="902" w:type="dxa"/>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98" w:type="dxa"/>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902" w:type="dxa"/>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900" w:type="dxa"/>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900" w:type="dxa"/>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88" w:type="dxa"/>
            <w:tcBorders>
              <w:top w:val="nil"/>
              <w:left w:val="nil"/>
              <w:bottom w:val="nil"/>
              <w:right w:val="dashed" w:sz="4" w:space="0" w:color="auto"/>
            </w:tcBorders>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6</w:t>
            </w:r>
          </w:p>
        </w:tc>
        <w:tc>
          <w:tcPr>
            <w:tcW w:w="990" w:type="dxa"/>
            <w:tcBorders>
              <w:top w:val="nil"/>
              <w:left w:val="dashed" w:sz="4" w:space="0" w:color="auto"/>
              <w:bottom w:val="nil"/>
              <w:right w:val="nil"/>
            </w:tcBorders>
            <w:vAlign w:val="bottom"/>
            <w:hideMark/>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r w:rsidR="00C443B5" w:rsidRPr="00977A71" w:rsidTr="00205FCF">
        <w:trPr>
          <w:trHeight w:val="630"/>
        </w:trPr>
        <w:tc>
          <w:tcPr>
            <w:tcW w:w="3780" w:type="dxa"/>
            <w:vAlign w:val="center"/>
          </w:tcPr>
          <w:p w:rsidR="00C443B5" w:rsidRPr="00977A71" w:rsidRDefault="00C443B5" w:rsidP="00C443B5">
            <w:pPr>
              <w:pStyle w:val="SL-FlLftSgl"/>
              <w:numPr>
                <w:ilvl w:val="0"/>
                <w:numId w:val="8"/>
              </w:numPr>
              <w:tabs>
                <w:tab w:val="left" w:pos="0"/>
                <w:tab w:val="right" w:leader="dot" w:pos="5126"/>
                <w:tab w:val="right" w:leader="dot" w:pos="6786"/>
              </w:tabs>
              <w:spacing w:before="60" w:after="60" w:line="240" w:lineRule="auto"/>
              <w:jc w:val="left"/>
              <w:rPr>
                <w:rFonts w:ascii="Arial" w:hAnsi="Arial" w:cs="Arial"/>
                <w:sz w:val="20"/>
              </w:rPr>
            </w:pPr>
            <w:r w:rsidRPr="00977A71">
              <w:rPr>
                <w:rFonts w:ascii="Arial" w:hAnsi="Arial" w:cs="Arial"/>
                <w:sz w:val="20"/>
              </w:rPr>
              <w:t>A patient’s medication or allergy list was not up-to-date in the patient’s electronic health record</w:t>
            </w:r>
            <w:r w:rsidRPr="00977A71">
              <w:rPr>
                <w:rFonts w:ascii="Arial" w:hAnsi="Arial" w:cs="Arial"/>
                <w:sz w:val="20"/>
              </w:rPr>
              <w:tab/>
            </w:r>
          </w:p>
        </w:tc>
        <w:tc>
          <w:tcPr>
            <w:tcW w:w="902" w:type="dxa"/>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1</w:t>
            </w:r>
          </w:p>
        </w:tc>
        <w:tc>
          <w:tcPr>
            <w:tcW w:w="898" w:type="dxa"/>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2</w:t>
            </w:r>
          </w:p>
        </w:tc>
        <w:tc>
          <w:tcPr>
            <w:tcW w:w="902" w:type="dxa"/>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3</w:t>
            </w:r>
          </w:p>
        </w:tc>
        <w:tc>
          <w:tcPr>
            <w:tcW w:w="900" w:type="dxa"/>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4</w:t>
            </w:r>
          </w:p>
        </w:tc>
        <w:tc>
          <w:tcPr>
            <w:tcW w:w="900" w:type="dxa"/>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5</w:t>
            </w:r>
          </w:p>
        </w:tc>
        <w:tc>
          <w:tcPr>
            <w:tcW w:w="988" w:type="dxa"/>
            <w:tcBorders>
              <w:top w:val="nil"/>
              <w:left w:val="nil"/>
              <w:bottom w:val="nil"/>
              <w:right w:val="dashed" w:sz="4" w:space="0" w:color="auto"/>
            </w:tcBorders>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6</w:t>
            </w:r>
          </w:p>
        </w:tc>
        <w:tc>
          <w:tcPr>
            <w:tcW w:w="990" w:type="dxa"/>
            <w:tcBorders>
              <w:top w:val="nil"/>
              <w:left w:val="dashed" w:sz="4" w:space="0" w:color="auto"/>
              <w:bottom w:val="nil"/>
              <w:right w:val="nil"/>
            </w:tcBorders>
            <w:vAlign w:val="bottom"/>
          </w:tcPr>
          <w:p w:rsidR="00C443B5" w:rsidRPr="00977A71" w:rsidRDefault="00C443B5" w:rsidP="00205FCF">
            <w:pPr>
              <w:pStyle w:val="SL-FlLftSgl"/>
              <w:spacing w:before="120" w:after="120"/>
              <w:jc w:val="center"/>
              <w:rPr>
                <w:rFonts w:ascii="Arial" w:hAnsi="Arial" w:cs="Arial"/>
                <w:sz w:val="32"/>
                <w:szCs w:val="32"/>
              </w:rPr>
            </w:pPr>
            <w:r w:rsidRPr="00977A71">
              <w:rPr>
                <w:rFonts w:ascii="Arial" w:hAnsi="Arial" w:cs="Arial"/>
                <w:sz w:val="32"/>
                <w:szCs w:val="32"/>
              </w:rPr>
              <w:sym w:font="Wingdings" w:char="F0A8"/>
            </w:r>
            <w:r w:rsidRPr="00977A71">
              <w:rPr>
                <w:rFonts w:ascii="Arial" w:hAnsi="Arial" w:cs="Arial"/>
                <w:sz w:val="16"/>
                <w:szCs w:val="16"/>
              </w:rPr>
              <w:t>9</w:t>
            </w:r>
          </w:p>
        </w:tc>
      </w:tr>
    </w:tbl>
    <w:p w:rsidR="00205FCF" w:rsidRPr="00977A71" w:rsidRDefault="00205FCF">
      <w:pPr>
        <w:widowControl/>
        <w:adjustRightInd/>
        <w:spacing w:after="200" w:line="276" w:lineRule="auto"/>
        <w:ind w:firstLine="0"/>
        <w:jc w:val="left"/>
        <w:textAlignment w:val="auto"/>
        <w:rPr>
          <w:rFonts w:cs="Arial"/>
          <w:b/>
          <w:sz w:val="2"/>
          <w:szCs w:val="28"/>
        </w:rPr>
      </w:pPr>
    </w:p>
    <w:p w:rsidR="00C443B5" w:rsidRPr="00977A71" w:rsidRDefault="00C443B5">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C443B5" w:rsidRPr="00977A71" w:rsidRDefault="00C443B5" w:rsidP="00C443B5">
      <w:pPr>
        <w:ind w:firstLine="0"/>
        <w:jc w:val="left"/>
      </w:pPr>
      <w:r w:rsidRPr="00977A71">
        <w:t>Q3. Can you say more about what made you choose _______ for question 3?</w:t>
      </w:r>
    </w:p>
    <w:p w:rsidR="00C443B5" w:rsidRPr="00977A71" w:rsidRDefault="00C443B5" w:rsidP="00C443B5">
      <w:pPr>
        <w:ind w:firstLine="0"/>
        <w:jc w:val="left"/>
      </w:pPr>
    </w:p>
    <w:p w:rsidR="00C443B5" w:rsidRPr="00977A71" w:rsidRDefault="00C443B5" w:rsidP="00C443B5">
      <w:pPr>
        <w:ind w:firstLine="0"/>
        <w:jc w:val="left"/>
      </w:pPr>
      <w:r w:rsidRPr="00977A71">
        <w:t>Can you say more about how this happens?</w:t>
      </w:r>
    </w:p>
    <w:p w:rsidR="00C443B5" w:rsidRPr="00977A71" w:rsidRDefault="00C443B5" w:rsidP="00C443B5">
      <w:pPr>
        <w:ind w:firstLine="0"/>
        <w:jc w:val="left"/>
      </w:pPr>
    </w:p>
    <w:p w:rsidR="00C443B5" w:rsidRPr="00977A71" w:rsidRDefault="00C443B5" w:rsidP="00C443B5">
      <w:pPr>
        <w:ind w:firstLine="0"/>
        <w:jc w:val="left"/>
      </w:pPr>
    </w:p>
    <w:p w:rsidR="00C443B5" w:rsidRPr="00977A71" w:rsidRDefault="00C443B5" w:rsidP="00C443B5">
      <w:pPr>
        <w:ind w:firstLine="0"/>
        <w:jc w:val="left"/>
      </w:pPr>
      <w:r w:rsidRPr="00977A71">
        <w:t>Q4. You answered _______ to question 4. Can you say more about how you arrived at your answer?</w:t>
      </w:r>
    </w:p>
    <w:p w:rsidR="00C443B5" w:rsidRPr="00977A71" w:rsidRDefault="00C443B5" w:rsidP="00C443B5">
      <w:pPr>
        <w:ind w:firstLine="0"/>
        <w:jc w:val="left"/>
      </w:pPr>
    </w:p>
    <w:p w:rsidR="00C443B5" w:rsidRPr="00977A71" w:rsidRDefault="00C443B5" w:rsidP="00C443B5">
      <w:pPr>
        <w:ind w:firstLine="0"/>
        <w:jc w:val="left"/>
      </w:pPr>
      <w:r w:rsidRPr="00977A71">
        <w:t>Can you say more about how this happens?</w:t>
      </w:r>
    </w:p>
    <w:p w:rsidR="00C443B5" w:rsidRPr="00977A71" w:rsidRDefault="00C443B5" w:rsidP="00C443B5">
      <w:pPr>
        <w:ind w:firstLine="0"/>
        <w:jc w:val="left"/>
      </w:pPr>
    </w:p>
    <w:p w:rsidR="00C443B5" w:rsidRPr="00977A71" w:rsidRDefault="00C443B5" w:rsidP="00C443B5">
      <w:pPr>
        <w:ind w:firstLine="0"/>
        <w:jc w:val="left"/>
      </w:pPr>
    </w:p>
    <w:p w:rsidR="00C443B5" w:rsidRPr="00977A71" w:rsidRDefault="00C443B5" w:rsidP="00C443B5">
      <w:pPr>
        <w:ind w:firstLine="0"/>
        <w:jc w:val="left"/>
      </w:pPr>
      <w:r w:rsidRPr="00977A71">
        <w:t>How easy or difficult was it for you to come to your answers to this section?</w:t>
      </w:r>
    </w:p>
    <w:p w:rsidR="00205FCF" w:rsidRPr="00977A71" w:rsidRDefault="00205FCF">
      <w:pPr>
        <w:widowControl/>
        <w:adjustRightInd/>
        <w:spacing w:after="200" w:line="276" w:lineRule="auto"/>
        <w:ind w:firstLine="0"/>
        <w:jc w:val="left"/>
        <w:textAlignment w:val="auto"/>
        <w:rPr>
          <w:rFonts w:cs="Arial"/>
          <w:b/>
          <w:sz w:val="28"/>
          <w:szCs w:val="28"/>
        </w:rPr>
      </w:pPr>
      <w:r w:rsidRPr="00977A71">
        <w:rPr>
          <w:rFonts w:cs="Arial"/>
          <w:b/>
          <w:sz w:val="28"/>
          <w:szCs w:val="28"/>
        </w:rPr>
        <w:br w:type="page"/>
      </w:r>
    </w:p>
    <w:p w:rsidR="00892760" w:rsidRPr="00977A71" w:rsidRDefault="00892760" w:rsidP="00190710">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lastRenderedPageBreak/>
        <w:t>Health Information Technology (Health IT) Supplemental Items</w:t>
      </w:r>
    </w:p>
    <w:p w:rsidR="0070713C" w:rsidRPr="00977A71" w:rsidRDefault="0070713C" w:rsidP="00190710">
      <w:pPr>
        <w:widowControl/>
        <w:adjustRightInd/>
        <w:spacing w:after="200" w:line="276" w:lineRule="auto"/>
        <w:ind w:firstLine="0"/>
        <w:jc w:val="left"/>
        <w:textAlignment w:val="auto"/>
        <w:rPr>
          <w:rFonts w:cs="Arial"/>
          <w:b/>
          <w:sz w:val="24"/>
          <w:szCs w:val="28"/>
          <w:u w:val="single"/>
        </w:rPr>
      </w:pPr>
      <w:r w:rsidRPr="00977A71">
        <w:rPr>
          <w:rFonts w:cs="Arial"/>
          <w:b/>
          <w:sz w:val="24"/>
          <w:szCs w:val="28"/>
          <w:u w:val="single"/>
        </w:rPr>
        <w:t xml:space="preserve">6. Reporting Health IT </w:t>
      </w:r>
      <w:r w:rsidR="00977A71" w:rsidRPr="00977A71">
        <w:rPr>
          <w:rFonts w:cs="Arial"/>
          <w:b/>
          <w:sz w:val="24"/>
          <w:szCs w:val="28"/>
          <w:u w:val="single"/>
        </w:rPr>
        <w:t>Problems</w:t>
      </w:r>
    </w:p>
    <w:tbl>
      <w:tblPr>
        <w:tblW w:w="10260" w:type="dxa"/>
        <w:tblInd w:w="115" w:type="dxa"/>
        <w:tblLayout w:type="fixed"/>
        <w:tblCellMar>
          <w:left w:w="115" w:type="dxa"/>
          <w:right w:w="115" w:type="dxa"/>
        </w:tblCellMar>
        <w:tblLook w:val="01E0" w:firstRow="1" w:lastRow="1" w:firstColumn="1" w:lastColumn="1" w:noHBand="0" w:noVBand="0"/>
      </w:tblPr>
      <w:tblGrid>
        <w:gridCol w:w="3780"/>
        <w:gridCol w:w="902"/>
        <w:gridCol w:w="898"/>
        <w:gridCol w:w="902"/>
        <w:gridCol w:w="900"/>
        <w:gridCol w:w="900"/>
        <w:gridCol w:w="988"/>
        <w:gridCol w:w="990"/>
      </w:tblGrid>
      <w:tr w:rsidR="00892760" w:rsidRPr="00977A71" w:rsidTr="00FF1095">
        <w:tc>
          <w:tcPr>
            <w:tcW w:w="3780" w:type="dxa"/>
            <w:vAlign w:val="center"/>
          </w:tcPr>
          <w:p w:rsidR="00892760" w:rsidRPr="00977A71" w:rsidRDefault="00892760" w:rsidP="00892760">
            <w:pPr>
              <w:tabs>
                <w:tab w:val="left" w:pos="0"/>
                <w:tab w:val="right" w:leader="dot" w:pos="5126"/>
                <w:tab w:val="right" w:leader="dot" w:pos="6786"/>
              </w:tabs>
              <w:spacing w:before="120" w:after="120" w:line="240" w:lineRule="atLeast"/>
              <w:ind w:firstLine="0"/>
              <w:jc w:val="left"/>
              <w:rPr>
                <w:rFonts w:cs="Arial"/>
                <w:b/>
                <w:bCs/>
                <w:sz w:val="18"/>
                <w:szCs w:val="18"/>
              </w:rPr>
            </w:pPr>
            <w:r w:rsidRPr="00977A71">
              <w:rPr>
                <w:rFonts w:cs="Arial"/>
                <w:b/>
                <w:bCs/>
              </w:rPr>
              <w:t>In the past 12 months, how often did you contact your hospital’s IT department/staff to discuss:</w:t>
            </w:r>
          </w:p>
        </w:tc>
        <w:tc>
          <w:tcPr>
            <w:tcW w:w="902" w:type="dxa"/>
            <w:vAlign w:val="bottom"/>
            <w:hideMark/>
          </w:tcPr>
          <w:p w:rsidR="00892760" w:rsidRPr="00977A71" w:rsidRDefault="00892760" w:rsidP="00892760">
            <w:pPr>
              <w:spacing w:line="200" w:lineRule="exact"/>
              <w:ind w:left="-72" w:right="-72" w:firstLine="0"/>
              <w:jc w:val="center"/>
              <w:rPr>
                <w:rFonts w:cs="Arial"/>
                <w:b/>
                <w:bCs/>
                <w:sz w:val="18"/>
                <w:szCs w:val="18"/>
              </w:rPr>
            </w:pPr>
            <w:r w:rsidRPr="00977A71">
              <w:rPr>
                <w:rFonts w:cs="Arial"/>
                <w:b/>
                <w:bCs/>
                <w:sz w:val="18"/>
                <w:szCs w:val="18"/>
              </w:rPr>
              <w:t>Daily</w:t>
            </w:r>
            <w:r w:rsidRPr="00977A71">
              <w:rPr>
                <w:rFonts w:cs="Arial"/>
                <w:b/>
                <w:bCs/>
                <w:sz w:val="18"/>
                <w:szCs w:val="18"/>
              </w:rPr>
              <w:br/>
            </w:r>
            <w:r w:rsidRPr="00977A71">
              <w:rPr>
                <w:rFonts w:cs="Arial"/>
                <w:sz w:val="18"/>
                <w:szCs w:val="18"/>
              </w:rPr>
              <w:sym w:font="Wingdings 3" w:char="F082"/>
            </w:r>
          </w:p>
        </w:tc>
        <w:tc>
          <w:tcPr>
            <w:tcW w:w="898" w:type="dxa"/>
            <w:vAlign w:val="bottom"/>
            <w:hideMark/>
          </w:tcPr>
          <w:p w:rsidR="00892760" w:rsidRPr="00977A71" w:rsidRDefault="00892760" w:rsidP="00892760">
            <w:pPr>
              <w:spacing w:line="200" w:lineRule="exact"/>
              <w:ind w:left="-72" w:right="-72" w:firstLine="0"/>
              <w:jc w:val="center"/>
              <w:rPr>
                <w:rFonts w:cs="Arial"/>
                <w:b/>
                <w:bCs/>
                <w:sz w:val="18"/>
                <w:szCs w:val="18"/>
              </w:rPr>
            </w:pPr>
            <w:r w:rsidRPr="00977A71">
              <w:rPr>
                <w:rFonts w:cs="Arial"/>
                <w:b/>
                <w:bCs/>
                <w:sz w:val="18"/>
                <w:szCs w:val="18"/>
              </w:rPr>
              <w:t>Weekly</w:t>
            </w:r>
            <w:r w:rsidRPr="00977A71">
              <w:rPr>
                <w:rFonts w:cs="Arial"/>
                <w:b/>
                <w:bCs/>
                <w:sz w:val="18"/>
                <w:szCs w:val="18"/>
              </w:rPr>
              <w:br/>
            </w:r>
            <w:r w:rsidRPr="00977A71">
              <w:rPr>
                <w:rFonts w:cs="Arial"/>
                <w:sz w:val="18"/>
                <w:szCs w:val="18"/>
              </w:rPr>
              <w:sym w:font="Wingdings 3" w:char="F082"/>
            </w:r>
          </w:p>
        </w:tc>
        <w:tc>
          <w:tcPr>
            <w:tcW w:w="902" w:type="dxa"/>
            <w:vAlign w:val="bottom"/>
          </w:tcPr>
          <w:p w:rsidR="00892760" w:rsidRPr="00977A71" w:rsidRDefault="00892760" w:rsidP="00892760">
            <w:pPr>
              <w:spacing w:line="200" w:lineRule="exact"/>
              <w:ind w:left="-72" w:right="-72" w:firstLine="0"/>
              <w:jc w:val="center"/>
              <w:rPr>
                <w:rFonts w:cs="Arial"/>
                <w:b/>
                <w:bCs/>
                <w:sz w:val="18"/>
                <w:szCs w:val="18"/>
              </w:rPr>
            </w:pPr>
          </w:p>
          <w:p w:rsidR="00892760" w:rsidRPr="00977A71" w:rsidRDefault="00892760" w:rsidP="00892760">
            <w:pPr>
              <w:spacing w:line="200" w:lineRule="exact"/>
              <w:ind w:left="-72" w:right="-72" w:firstLine="0"/>
              <w:jc w:val="center"/>
              <w:rPr>
                <w:rFonts w:cs="Arial"/>
                <w:b/>
                <w:bCs/>
                <w:sz w:val="18"/>
                <w:szCs w:val="18"/>
              </w:rPr>
            </w:pPr>
          </w:p>
          <w:p w:rsidR="00892760" w:rsidRPr="00977A71" w:rsidRDefault="00892760" w:rsidP="00892760">
            <w:pPr>
              <w:spacing w:line="200" w:lineRule="exact"/>
              <w:ind w:left="-72" w:right="-72" w:firstLine="0"/>
              <w:jc w:val="center"/>
              <w:rPr>
                <w:rFonts w:cs="Arial"/>
                <w:b/>
                <w:bCs/>
                <w:sz w:val="18"/>
                <w:szCs w:val="18"/>
              </w:rPr>
            </w:pPr>
            <w:r w:rsidRPr="00977A71">
              <w:rPr>
                <w:rFonts w:cs="Arial"/>
                <w:b/>
                <w:bCs/>
                <w:sz w:val="18"/>
                <w:szCs w:val="18"/>
              </w:rPr>
              <w:t>Monthly</w:t>
            </w:r>
            <w:r w:rsidRPr="00977A71">
              <w:rPr>
                <w:rFonts w:cs="Arial"/>
                <w:b/>
                <w:bCs/>
                <w:sz w:val="18"/>
                <w:szCs w:val="18"/>
              </w:rPr>
              <w:br/>
            </w:r>
            <w:r w:rsidRPr="00977A71">
              <w:rPr>
                <w:rFonts w:cs="Arial"/>
                <w:sz w:val="18"/>
                <w:szCs w:val="18"/>
              </w:rPr>
              <w:sym w:font="Wingdings 3" w:char="F082"/>
            </w:r>
          </w:p>
        </w:tc>
        <w:tc>
          <w:tcPr>
            <w:tcW w:w="900" w:type="dxa"/>
            <w:vAlign w:val="bottom"/>
            <w:hideMark/>
          </w:tcPr>
          <w:p w:rsidR="00892760" w:rsidRPr="00977A71" w:rsidRDefault="00892760" w:rsidP="00892760">
            <w:pPr>
              <w:spacing w:line="200" w:lineRule="exact"/>
              <w:ind w:left="-72" w:right="-72" w:firstLine="0"/>
              <w:jc w:val="center"/>
              <w:rPr>
                <w:rFonts w:cs="Arial"/>
                <w:b/>
                <w:bCs/>
                <w:sz w:val="18"/>
                <w:szCs w:val="18"/>
              </w:rPr>
            </w:pPr>
            <w:r w:rsidRPr="00977A71">
              <w:rPr>
                <w:rFonts w:cs="Arial"/>
                <w:b/>
                <w:bCs/>
                <w:sz w:val="18"/>
                <w:szCs w:val="18"/>
              </w:rPr>
              <w:t>Several times in the past 12 months</w:t>
            </w:r>
            <w:r w:rsidRPr="00977A71">
              <w:rPr>
                <w:rFonts w:cs="Arial"/>
                <w:b/>
                <w:bCs/>
                <w:sz w:val="18"/>
                <w:szCs w:val="18"/>
              </w:rPr>
              <w:br/>
            </w:r>
            <w:r w:rsidRPr="00977A71">
              <w:rPr>
                <w:rFonts w:cs="Arial"/>
                <w:b/>
                <w:sz w:val="18"/>
                <w:szCs w:val="18"/>
              </w:rPr>
              <w:sym w:font="Wingdings 3" w:char="F082"/>
            </w:r>
          </w:p>
        </w:tc>
        <w:tc>
          <w:tcPr>
            <w:tcW w:w="900" w:type="dxa"/>
            <w:vAlign w:val="bottom"/>
            <w:hideMark/>
          </w:tcPr>
          <w:p w:rsidR="00892760" w:rsidRPr="00977A71" w:rsidRDefault="00892760" w:rsidP="00892760">
            <w:pPr>
              <w:spacing w:line="200" w:lineRule="exact"/>
              <w:ind w:left="-72" w:right="-72" w:firstLine="0"/>
              <w:jc w:val="center"/>
              <w:rPr>
                <w:rFonts w:cs="Arial"/>
                <w:b/>
                <w:bCs/>
                <w:sz w:val="18"/>
                <w:szCs w:val="18"/>
              </w:rPr>
            </w:pPr>
            <w:r w:rsidRPr="00977A71">
              <w:rPr>
                <w:rFonts w:cs="Arial"/>
                <w:b/>
                <w:bCs/>
                <w:sz w:val="18"/>
                <w:szCs w:val="18"/>
              </w:rPr>
              <w:t>Once or twice in the past 12 months</w:t>
            </w:r>
            <w:r w:rsidRPr="00977A71">
              <w:rPr>
                <w:rFonts w:cs="Arial"/>
                <w:b/>
                <w:bCs/>
                <w:sz w:val="18"/>
                <w:szCs w:val="18"/>
              </w:rPr>
              <w:br/>
            </w:r>
            <w:r w:rsidRPr="00977A71">
              <w:rPr>
                <w:rFonts w:cs="Arial"/>
                <w:sz w:val="18"/>
                <w:szCs w:val="18"/>
              </w:rPr>
              <w:sym w:font="Wingdings 3" w:char="F082"/>
            </w:r>
          </w:p>
        </w:tc>
        <w:tc>
          <w:tcPr>
            <w:tcW w:w="988" w:type="dxa"/>
            <w:tcBorders>
              <w:top w:val="nil"/>
              <w:left w:val="nil"/>
              <w:bottom w:val="nil"/>
              <w:right w:val="dashed" w:sz="4" w:space="0" w:color="auto"/>
            </w:tcBorders>
            <w:vAlign w:val="bottom"/>
            <w:hideMark/>
          </w:tcPr>
          <w:p w:rsidR="00892760" w:rsidRPr="00977A71" w:rsidRDefault="00892760" w:rsidP="00892760">
            <w:pPr>
              <w:spacing w:line="200" w:lineRule="exact"/>
              <w:ind w:left="-72" w:right="-72" w:firstLine="0"/>
              <w:jc w:val="center"/>
              <w:rPr>
                <w:rFonts w:cs="Arial"/>
                <w:b/>
                <w:bCs/>
                <w:sz w:val="18"/>
                <w:szCs w:val="18"/>
              </w:rPr>
            </w:pPr>
            <w:r w:rsidRPr="00977A71">
              <w:rPr>
                <w:rFonts w:cs="Arial"/>
                <w:b/>
                <w:bCs/>
                <w:sz w:val="18"/>
                <w:szCs w:val="18"/>
              </w:rPr>
              <w:t>Not in the past 12 months</w:t>
            </w:r>
            <w:r w:rsidRPr="00977A71">
              <w:rPr>
                <w:rFonts w:cs="Arial"/>
                <w:b/>
                <w:bCs/>
                <w:sz w:val="18"/>
                <w:szCs w:val="18"/>
              </w:rPr>
              <w:br/>
            </w:r>
            <w:r w:rsidRPr="00977A71">
              <w:rPr>
                <w:rFonts w:cs="Arial"/>
                <w:sz w:val="18"/>
                <w:szCs w:val="18"/>
              </w:rPr>
              <w:sym w:font="Wingdings 3" w:char="F082"/>
            </w:r>
          </w:p>
        </w:tc>
        <w:tc>
          <w:tcPr>
            <w:tcW w:w="990" w:type="dxa"/>
            <w:tcBorders>
              <w:top w:val="nil"/>
              <w:left w:val="dashed" w:sz="4" w:space="0" w:color="auto"/>
              <w:bottom w:val="nil"/>
              <w:right w:val="nil"/>
            </w:tcBorders>
            <w:vAlign w:val="bottom"/>
            <w:hideMark/>
          </w:tcPr>
          <w:p w:rsidR="00892760" w:rsidRPr="00977A71" w:rsidRDefault="00892760" w:rsidP="00892760">
            <w:pPr>
              <w:pBdr>
                <w:left w:val="single" w:sz="24" w:space="4" w:color="auto"/>
              </w:pBdr>
              <w:spacing w:line="200" w:lineRule="exact"/>
              <w:ind w:left="-72" w:right="-72" w:firstLine="0"/>
              <w:jc w:val="center"/>
              <w:rPr>
                <w:rFonts w:cs="Arial"/>
                <w:b/>
                <w:bCs/>
                <w:sz w:val="18"/>
                <w:szCs w:val="18"/>
              </w:rPr>
            </w:pPr>
            <w:r w:rsidRPr="00977A71">
              <w:rPr>
                <w:rFonts w:cs="Arial"/>
                <w:b/>
                <w:bCs/>
                <w:sz w:val="18"/>
                <w:szCs w:val="18"/>
              </w:rPr>
              <w:t>Does Not Apply or Don’t Know</w:t>
            </w:r>
          </w:p>
          <w:p w:rsidR="00892760" w:rsidRPr="00977A71" w:rsidRDefault="00892760" w:rsidP="00892760">
            <w:pPr>
              <w:spacing w:line="200" w:lineRule="exact"/>
              <w:ind w:left="-72" w:right="-72" w:firstLine="0"/>
              <w:jc w:val="center"/>
              <w:rPr>
                <w:rFonts w:cs="Arial"/>
                <w:b/>
                <w:bCs/>
                <w:sz w:val="18"/>
                <w:szCs w:val="18"/>
              </w:rPr>
            </w:pPr>
            <w:r w:rsidRPr="00977A71">
              <w:rPr>
                <w:rFonts w:cs="Arial"/>
                <w:sz w:val="18"/>
                <w:szCs w:val="18"/>
              </w:rPr>
              <w:sym w:font="Wingdings 3" w:char="F082"/>
            </w:r>
          </w:p>
        </w:tc>
      </w:tr>
      <w:tr w:rsidR="00892760" w:rsidRPr="00977A71" w:rsidTr="00FF1095">
        <w:trPr>
          <w:trHeight w:val="630"/>
        </w:trPr>
        <w:tc>
          <w:tcPr>
            <w:tcW w:w="3780" w:type="dxa"/>
            <w:vAlign w:val="center"/>
            <w:hideMark/>
          </w:tcPr>
          <w:p w:rsidR="00892760" w:rsidRPr="00977A71" w:rsidRDefault="00892760" w:rsidP="0070713C">
            <w:pPr>
              <w:widowControl/>
              <w:numPr>
                <w:ilvl w:val="0"/>
                <w:numId w:val="9"/>
              </w:numPr>
              <w:tabs>
                <w:tab w:val="left" w:pos="0"/>
                <w:tab w:val="right" w:leader="dot" w:pos="5126"/>
                <w:tab w:val="right" w:leader="dot" w:pos="6786"/>
              </w:tabs>
              <w:adjustRightInd/>
              <w:spacing w:before="60" w:after="60" w:line="240" w:lineRule="auto"/>
              <w:jc w:val="left"/>
              <w:textAlignment w:val="auto"/>
              <w:rPr>
                <w:rFonts w:cs="Arial"/>
              </w:rPr>
            </w:pPr>
            <w:r w:rsidRPr="00977A71">
              <w:rPr>
                <w:rFonts w:cs="Arial"/>
              </w:rPr>
              <w:t xml:space="preserve">A technical problem </w:t>
            </w:r>
            <w:r w:rsidR="0070713C" w:rsidRPr="00977A71">
              <w:rPr>
                <w:rFonts w:cs="Arial"/>
              </w:rPr>
              <w:t>you had with your hospital’s</w:t>
            </w:r>
            <w:r w:rsidRPr="00977A71">
              <w:rPr>
                <w:rFonts w:cs="Arial"/>
              </w:rPr>
              <w:t xml:space="preserve"> Health IT system</w:t>
            </w:r>
            <w:r w:rsidR="0070713C" w:rsidRPr="00977A71">
              <w:rPr>
                <w:rFonts w:cs="Arial"/>
              </w:rPr>
              <w:t>s</w:t>
            </w:r>
            <w:r w:rsidRPr="00977A71">
              <w:rPr>
                <w:rFonts w:ascii="CG Times (WN)" w:hAnsi="CG Times (WN)" w:cs="CG Times (WN)"/>
              </w:rPr>
              <w:tab/>
            </w:r>
          </w:p>
        </w:tc>
        <w:tc>
          <w:tcPr>
            <w:tcW w:w="902" w:type="dxa"/>
            <w:vAlign w:val="bottom"/>
            <w:hideMark/>
          </w:tcPr>
          <w:p w:rsidR="00892760" w:rsidRPr="00977A71" w:rsidRDefault="00892760" w:rsidP="008927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1</w:t>
            </w:r>
          </w:p>
        </w:tc>
        <w:tc>
          <w:tcPr>
            <w:tcW w:w="898" w:type="dxa"/>
            <w:vAlign w:val="bottom"/>
            <w:hideMark/>
          </w:tcPr>
          <w:p w:rsidR="00892760" w:rsidRPr="00977A71" w:rsidRDefault="00892760" w:rsidP="008927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2</w:t>
            </w:r>
          </w:p>
        </w:tc>
        <w:tc>
          <w:tcPr>
            <w:tcW w:w="902" w:type="dxa"/>
            <w:vAlign w:val="bottom"/>
            <w:hideMark/>
          </w:tcPr>
          <w:p w:rsidR="00892760" w:rsidRPr="00977A71" w:rsidRDefault="00892760" w:rsidP="008927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3</w:t>
            </w:r>
          </w:p>
        </w:tc>
        <w:tc>
          <w:tcPr>
            <w:tcW w:w="900" w:type="dxa"/>
            <w:vAlign w:val="bottom"/>
            <w:hideMark/>
          </w:tcPr>
          <w:p w:rsidR="00892760" w:rsidRPr="00977A71" w:rsidRDefault="00892760" w:rsidP="008927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4</w:t>
            </w:r>
          </w:p>
        </w:tc>
        <w:tc>
          <w:tcPr>
            <w:tcW w:w="900" w:type="dxa"/>
            <w:vAlign w:val="bottom"/>
            <w:hideMark/>
          </w:tcPr>
          <w:p w:rsidR="00892760" w:rsidRPr="00977A71" w:rsidRDefault="00892760" w:rsidP="008927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5</w:t>
            </w:r>
          </w:p>
        </w:tc>
        <w:tc>
          <w:tcPr>
            <w:tcW w:w="988" w:type="dxa"/>
            <w:tcBorders>
              <w:top w:val="nil"/>
              <w:left w:val="nil"/>
              <w:bottom w:val="nil"/>
              <w:right w:val="dashed" w:sz="4" w:space="0" w:color="auto"/>
            </w:tcBorders>
            <w:vAlign w:val="bottom"/>
            <w:hideMark/>
          </w:tcPr>
          <w:p w:rsidR="00892760" w:rsidRPr="00977A71" w:rsidRDefault="00892760" w:rsidP="00892760">
            <w:pPr>
              <w:spacing w:before="120" w:after="120" w:line="240" w:lineRule="atLeast"/>
              <w:ind w:firstLine="0"/>
              <w:jc w:val="center"/>
              <w:rPr>
                <w:rFonts w:cs="Arial"/>
                <w:sz w:val="22"/>
              </w:rPr>
            </w:pPr>
            <w:r w:rsidRPr="00977A71">
              <w:rPr>
                <w:rFonts w:cs="Arial"/>
                <w:sz w:val="32"/>
                <w:szCs w:val="32"/>
              </w:rPr>
              <w:sym w:font="Wingdings" w:char="F0A8"/>
            </w:r>
            <w:r w:rsidRPr="00977A71">
              <w:rPr>
                <w:rFonts w:cs="Arial"/>
                <w:sz w:val="16"/>
                <w:szCs w:val="16"/>
              </w:rPr>
              <w:t>6</w:t>
            </w:r>
          </w:p>
        </w:tc>
        <w:tc>
          <w:tcPr>
            <w:tcW w:w="990" w:type="dxa"/>
            <w:tcBorders>
              <w:top w:val="nil"/>
              <w:left w:val="dashed" w:sz="4" w:space="0" w:color="auto"/>
              <w:bottom w:val="nil"/>
              <w:right w:val="nil"/>
            </w:tcBorders>
            <w:vAlign w:val="bottom"/>
            <w:hideMark/>
          </w:tcPr>
          <w:p w:rsidR="00892760" w:rsidRPr="00977A71" w:rsidRDefault="00892760" w:rsidP="00892760">
            <w:pPr>
              <w:spacing w:before="120" w:after="120" w:line="240" w:lineRule="atLeast"/>
              <w:ind w:firstLine="0"/>
              <w:jc w:val="center"/>
              <w:rPr>
                <w:rFonts w:cs="Arial"/>
                <w:sz w:val="32"/>
                <w:szCs w:val="32"/>
              </w:rPr>
            </w:pPr>
            <w:r w:rsidRPr="00977A71">
              <w:rPr>
                <w:rFonts w:cs="Arial"/>
                <w:sz w:val="32"/>
                <w:szCs w:val="32"/>
              </w:rPr>
              <w:sym w:font="Wingdings" w:char="F0A8"/>
            </w:r>
            <w:r w:rsidRPr="00977A71">
              <w:rPr>
                <w:rFonts w:cs="Arial"/>
                <w:sz w:val="16"/>
                <w:szCs w:val="16"/>
              </w:rPr>
              <w:t>9</w:t>
            </w:r>
          </w:p>
        </w:tc>
      </w:tr>
    </w:tbl>
    <w:p w:rsidR="00892760" w:rsidRPr="00977A71" w:rsidRDefault="00892760">
      <w:pPr>
        <w:widowControl/>
        <w:adjustRightInd/>
        <w:spacing w:after="200" w:line="276" w:lineRule="auto"/>
        <w:ind w:firstLine="0"/>
        <w:jc w:val="left"/>
        <w:textAlignment w:val="auto"/>
        <w:rPr>
          <w:rFonts w:cs="Arial"/>
          <w:b/>
          <w:sz w:val="28"/>
          <w:szCs w:val="28"/>
        </w:rPr>
      </w:pPr>
    </w:p>
    <w:p w:rsidR="007D0D85" w:rsidRPr="00977A71" w:rsidRDefault="00C443B5">
      <w:pPr>
        <w:widowControl/>
        <w:adjustRightInd/>
        <w:spacing w:after="200" w:line="276" w:lineRule="auto"/>
        <w:ind w:firstLine="0"/>
        <w:jc w:val="left"/>
        <w:textAlignment w:val="auto"/>
        <w:rPr>
          <w:rFonts w:cs="Arial"/>
          <w:b/>
          <w:sz w:val="24"/>
          <w:szCs w:val="28"/>
        </w:rPr>
      </w:pPr>
      <w:r w:rsidRPr="00977A71">
        <w:rPr>
          <w:rFonts w:cs="Arial"/>
          <w:b/>
          <w:sz w:val="24"/>
          <w:szCs w:val="28"/>
        </w:rPr>
        <w:t>PROBES:</w:t>
      </w:r>
    </w:p>
    <w:p w:rsidR="00C443B5" w:rsidRPr="00977A71" w:rsidRDefault="00C443B5" w:rsidP="00C443B5">
      <w:pPr>
        <w:ind w:firstLine="0"/>
        <w:jc w:val="left"/>
      </w:pPr>
      <w:r w:rsidRPr="00977A71">
        <w:t>Q1. You answered _______ to question 1. Can you say more about that?</w:t>
      </w:r>
    </w:p>
    <w:p w:rsidR="00C443B5" w:rsidRPr="00977A71" w:rsidRDefault="00C443B5" w:rsidP="00C443B5">
      <w:pPr>
        <w:ind w:firstLine="0"/>
        <w:jc w:val="left"/>
      </w:pPr>
    </w:p>
    <w:p w:rsidR="00C443B5" w:rsidRPr="00977A71" w:rsidRDefault="00C443B5" w:rsidP="00C443B5">
      <w:pPr>
        <w:ind w:firstLine="0"/>
        <w:jc w:val="left"/>
      </w:pPr>
      <w:r w:rsidRPr="00977A71">
        <w:t>Have you personally contacted the</w:t>
      </w:r>
      <w:r w:rsidR="00BF6C87" w:rsidRPr="00977A71">
        <w:t xml:space="preserve"> Health</w:t>
      </w:r>
      <w:r w:rsidRPr="00977A71">
        <w:t xml:space="preserve"> IT </w:t>
      </w:r>
      <w:proofErr w:type="spellStart"/>
      <w:r w:rsidRPr="00977A71">
        <w:t>Dept</w:t>
      </w:r>
      <w:proofErr w:type="spellEnd"/>
      <w:r w:rsidRPr="00977A71">
        <w:t>?</w:t>
      </w:r>
    </w:p>
    <w:p w:rsidR="00C443B5" w:rsidRPr="00977A71" w:rsidRDefault="00C443B5" w:rsidP="00C443B5">
      <w:pPr>
        <w:ind w:firstLine="0"/>
        <w:jc w:val="left"/>
      </w:pPr>
    </w:p>
    <w:p w:rsidR="00C443B5" w:rsidRPr="00977A71" w:rsidRDefault="00C443B5" w:rsidP="00C443B5">
      <w:pPr>
        <w:ind w:firstLine="0"/>
        <w:jc w:val="left"/>
      </w:pPr>
      <w:r w:rsidRPr="00977A71">
        <w:t>Is it just one person’s job to contact the</w:t>
      </w:r>
      <w:r w:rsidR="00BF6C87" w:rsidRPr="00977A71">
        <w:t xml:space="preserve"> Health</w:t>
      </w:r>
      <w:r w:rsidRPr="00977A71">
        <w:t xml:space="preserve"> IT </w:t>
      </w:r>
      <w:proofErr w:type="spellStart"/>
      <w:r w:rsidRPr="00977A71">
        <w:t>Dept</w:t>
      </w:r>
      <w:proofErr w:type="spellEnd"/>
      <w:r w:rsidRPr="00977A71">
        <w:t xml:space="preserve"> or does everyone/anyone do that?</w:t>
      </w:r>
    </w:p>
    <w:p w:rsidR="00C443B5" w:rsidRPr="00977A71" w:rsidRDefault="00C443B5" w:rsidP="00C443B5">
      <w:pPr>
        <w:ind w:firstLine="0"/>
        <w:jc w:val="left"/>
      </w:pPr>
    </w:p>
    <w:p w:rsidR="00C443B5" w:rsidRDefault="00C443B5" w:rsidP="00C443B5">
      <w:pPr>
        <w:ind w:firstLine="0"/>
        <w:jc w:val="left"/>
      </w:pPr>
      <w:r w:rsidRPr="00977A71">
        <w:t>How responsive was the</w:t>
      </w:r>
      <w:r w:rsidR="00BF6C87" w:rsidRPr="00977A71">
        <w:t xml:space="preserve"> Health</w:t>
      </w:r>
      <w:r w:rsidRPr="00977A71">
        <w:t xml:space="preserve"> IT staff to handle this issue?</w:t>
      </w:r>
    </w:p>
    <w:p w:rsidR="00C443B5" w:rsidRDefault="00C443B5">
      <w:pPr>
        <w:widowControl/>
        <w:adjustRightInd/>
        <w:spacing w:after="200" w:line="276" w:lineRule="auto"/>
        <w:ind w:firstLine="0"/>
        <w:jc w:val="left"/>
        <w:textAlignment w:val="auto"/>
        <w:rPr>
          <w:rFonts w:cs="Arial"/>
          <w:b/>
          <w:sz w:val="28"/>
          <w:szCs w:val="28"/>
        </w:rPr>
      </w:pPr>
    </w:p>
    <w:sectPr w:rsidR="00C443B5" w:rsidSect="009634CF">
      <w:footerReference w:type="default" r:id="rId15"/>
      <w:type w:val="continuous"/>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02" w:rsidRDefault="00367E02" w:rsidP="00A45553">
      <w:pPr>
        <w:spacing w:line="240" w:lineRule="auto"/>
      </w:pPr>
      <w:r>
        <w:separator/>
      </w:r>
    </w:p>
  </w:endnote>
  <w:endnote w:type="continuationSeparator" w:id="0">
    <w:p w:rsidR="00367E02" w:rsidRDefault="00367E02" w:rsidP="00A4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367798"/>
      <w:docPartObj>
        <w:docPartGallery w:val="Page Numbers (Bottom of Page)"/>
        <w:docPartUnique/>
      </w:docPartObj>
    </w:sdtPr>
    <w:sdtEndPr>
      <w:rPr>
        <w:noProof/>
      </w:rPr>
    </w:sdtEndPr>
    <w:sdtContent>
      <w:p w:rsidR="00367E02" w:rsidRDefault="00367E02">
        <w:pPr>
          <w:pStyle w:val="Footer"/>
          <w:jc w:val="right"/>
        </w:pPr>
        <w:r>
          <w:fldChar w:fldCharType="begin"/>
        </w:r>
        <w:r>
          <w:instrText xml:space="preserve"> PAGE   \* MERGEFORMAT </w:instrText>
        </w:r>
        <w:r>
          <w:fldChar w:fldCharType="separate"/>
        </w:r>
        <w:r w:rsidR="00CD5C9F">
          <w:rPr>
            <w:noProof/>
          </w:rPr>
          <w:t>1</w:t>
        </w:r>
        <w:r>
          <w:rPr>
            <w:noProof/>
          </w:rPr>
          <w:fldChar w:fldCharType="end"/>
        </w:r>
      </w:p>
    </w:sdtContent>
  </w:sdt>
  <w:p w:rsidR="00367E02" w:rsidRDefault="00367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02" w:rsidRDefault="00367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02" w:rsidRPr="00F45C21" w:rsidRDefault="00367E02" w:rsidP="00F45C21">
    <w:pPr>
      <w:pStyle w:val="Footer"/>
      <w:jc w:val="right"/>
    </w:pPr>
  </w:p>
  <w:p w:rsidR="00367E02" w:rsidRDefault="00367E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02" w:rsidRDefault="00367E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93706"/>
      <w:docPartObj>
        <w:docPartGallery w:val="Page Numbers (Bottom of Page)"/>
        <w:docPartUnique/>
      </w:docPartObj>
    </w:sdtPr>
    <w:sdtEndPr>
      <w:rPr>
        <w:noProof/>
      </w:rPr>
    </w:sdtEndPr>
    <w:sdtContent>
      <w:p w:rsidR="00367E02" w:rsidRDefault="00367E02">
        <w:pPr>
          <w:pStyle w:val="Footer"/>
          <w:jc w:val="right"/>
        </w:pPr>
        <w:r>
          <w:fldChar w:fldCharType="begin"/>
        </w:r>
        <w:r>
          <w:instrText xml:space="preserve"> PAGE   \* MERGEFORMAT </w:instrText>
        </w:r>
        <w:r>
          <w:fldChar w:fldCharType="separate"/>
        </w:r>
        <w:r w:rsidR="00CD5C9F">
          <w:rPr>
            <w:noProof/>
          </w:rPr>
          <w:t>1</w:t>
        </w:r>
        <w:r>
          <w:rPr>
            <w:noProof/>
          </w:rPr>
          <w:fldChar w:fldCharType="end"/>
        </w:r>
      </w:p>
    </w:sdtContent>
  </w:sdt>
  <w:p w:rsidR="00367E02" w:rsidRPr="00652ED1" w:rsidRDefault="00367E02" w:rsidP="00A45553">
    <w:pPr>
      <w:pStyle w:val="Footer"/>
      <w:tabs>
        <w:tab w:val="left" w:pos="0"/>
        <w:tab w:val="left" w:pos="1080"/>
        <w:tab w:val="right" w:pos="10800"/>
      </w:tabs>
      <w:spacing w:before="40"/>
      <w:ind w:right="68" w:firstLine="0"/>
      <w:jc w:val="left"/>
      <w:rPr>
        <w:rFonts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02" w:rsidRDefault="00367E02" w:rsidP="00A45553">
      <w:pPr>
        <w:spacing w:line="240" w:lineRule="auto"/>
      </w:pPr>
      <w:r>
        <w:separator/>
      </w:r>
    </w:p>
  </w:footnote>
  <w:footnote w:type="continuationSeparator" w:id="0">
    <w:p w:rsidR="00367E02" w:rsidRDefault="00367E02" w:rsidP="00A455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02" w:rsidRDefault="00367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02" w:rsidRDefault="00367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02" w:rsidRDefault="00367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4229"/>
    <w:multiLevelType w:val="hybridMultilevel"/>
    <w:tmpl w:val="97702270"/>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427863"/>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142614"/>
    <w:multiLevelType w:val="hybridMultilevel"/>
    <w:tmpl w:val="86C48604"/>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6781B63"/>
    <w:multiLevelType w:val="hybridMultilevel"/>
    <w:tmpl w:val="65FC0950"/>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5708D3"/>
    <w:multiLevelType w:val="hybridMultilevel"/>
    <w:tmpl w:val="9C284B04"/>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6B45309"/>
    <w:multiLevelType w:val="hybridMultilevel"/>
    <w:tmpl w:val="8A0EDD20"/>
    <w:lvl w:ilvl="0" w:tplc="1A00F90A">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394A87"/>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3803DE4"/>
    <w:multiLevelType w:val="hybridMultilevel"/>
    <w:tmpl w:val="087A929C"/>
    <w:lvl w:ilvl="0" w:tplc="0B4CD0CA">
      <w:start w:val="2"/>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971CE"/>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9B65DB3"/>
    <w:multiLevelType w:val="hybridMultilevel"/>
    <w:tmpl w:val="E286C014"/>
    <w:lvl w:ilvl="0" w:tplc="AAEA4428">
      <w:start w:val="2"/>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10A0B7F"/>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5106563"/>
    <w:multiLevelType w:val="hybridMultilevel"/>
    <w:tmpl w:val="9B906752"/>
    <w:lvl w:ilvl="0" w:tplc="F09AE9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78B57CAC"/>
    <w:multiLevelType w:val="hybridMultilevel"/>
    <w:tmpl w:val="69BCD8C4"/>
    <w:lvl w:ilvl="0" w:tplc="EC7E1C7A">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2"/>
  </w:num>
  <w:num w:numId="12">
    <w:abstractNumId w:val="1"/>
  </w:num>
  <w:num w:numId="13">
    <w:abstractNumId w:val="3"/>
  </w:num>
  <w:num w:numId="14">
    <w:abstractNumId w:val="0"/>
  </w:num>
  <w:num w:numId="15">
    <w:abstractNumId w:val="5"/>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6F"/>
    <w:rsid w:val="000029DF"/>
    <w:rsid w:val="00002D0A"/>
    <w:rsid w:val="000100A3"/>
    <w:rsid w:val="000157E6"/>
    <w:rsid w:val="00022174"/>
    <w:rsid w:val="000250CD"/>
    <w:rsid w:val="0003068B"/>
    <w:rsid w:val="00034AA3"/>
    <w:rsid w:val="00045FB9"/>
    <w:rsid w:val="000546E7"/>
    <w:rsid w:val="0006092B"/>
    <w:rsid w:val="00065D66"/>
    <w:rsid w:val="00070AE5"/>
    <w:rsid w:val="00072C8D"/>
    <w:rsid w:val="000753FC"/>
    <w:rsid w:val="00075E12"/>
    <w:rsid w:val="00075F52"/>
    <w:rsid w:val="00076FB6"/>
    <w:rsid w:val="000830C0"/>
    <w:rsid w:val="0008465A"/>
    <w:rsid w:val="0008634B"/>
    <w:rsid w:val="00090436"/>
    <w:rsid w:val="0009173D"/>
    <w:rsid w:val="00092879"/>
    <w:rsid w:val="00092EE1"/>
    <w:rsid w:val="00094A1B"/>
    <w:rsid w:val="000950B2"/>
    <w:rsid w:val="0009757E"/>
    <w:rsid w:val="000A09EC"/>
    <w:rsid w:val="000A1BC2"/>
    <w:rsid w:val="000A316E"/>
    <w:rsid w:val="000A40AC"/>
    <w:rsid w:val="000B0F23"/>
    <w:rsid w:val="000B1EB5"/>
    <w:rsid w:val="000B20CE"/>
    <w:rsid w:val="000B5453"/>
    <w:rsid w:val="000C0929"/>
    <w:rsid w:val="000D03EA"/>
    <w:rsid w:val="000D068C"/>
    <w:rsid w:val="000D1446"/>
    <w:rsid w:val="000D1AED"/>
    <w:rsid w:val="000D3660"/>
    <w:rsid w:val="000D7145"/>
    <w:rsid w:val="000E0599"/>
    <w:rsid w:val="000E2A78"/>
    <w:rsid w:val="000E77E9"/>
    <w:rsid w:val="000F0029"/>
    <w:rsid w:val="000F04BD"/>
    <w:rsid w:val="000F1A19"/>
    <w:rsid w:val="000F292E"/>
    <w:rsid w:val="000F2C1A"/>
    <w:rsid w:val="000F3851"/>
    <w:rsid w:val="000F5D09"/>
    <w:rsid w:val="000F602C"/>
    <w:rsid w:val="00100400"/>
    <w:rsid w:val="00100A3B"/>
    <w:rsid w:val="00106E02"/>
    <w:rsid w:val="00115193"/>
    <w:rsid w:val="0012553B"/>
    <w:rsid w:val="00125A09"/>
    <w:rsid w:val="00126824"/>
    <w:rsid w:val="0013212D"/>
    <w:rsid w:val="001326B8"/>
    <w:rsid w:val="001340E4"/>
    <w:rsid w:val="001373C8"/>
    <w:rsid w:val="001543B9"/>
    <w:rsid w:val="001562B5"/>
    <w:rsid w:val="0016282C"/>
    <w:rsid w:val="00166DF2"/>
    <w:rsid w:val="00166F55"/>
    <w:rsid w:val="00190710"/>
    <w:rsid w:val="001963E5"/>
    <w:rsid w:val="0019703C"/>
    <w:rsid w:val="001A2CA0"/>
    <w:rsid w:val="001A52BB"/>
    <w:rsid w:val="001A57C1"/>
    <w:rsid w:val="001A685F"/>
    <w:rsid w:val="001B00E0"/>
    <w:rsid w:val="001B1384"/>
    <w:rsid w:val="001D2603"/>
    <w:rsid w:val="001D34AB"/>
    <w:rsid w:val="001D5CE8"/>
    <w:rsid w:val="001E0AEA"/>
    <w:rsid w:val="001E7F6D"/>
    <w:rsid w:val="001F4394"/>
    <w:rsid w:val="002004D3"/>
    <w:rsid w:val="00205C1A"/>
    <w:rsid w:val="00205FCF"/>
    <w:rsid w:val="002143FB"/>
    <w:rsid w:val="0021764D"/>
    <w:rsid w:val="0021779A"/>
    <w:rsid w:val="00220CB6"/>
    <w:rsid w:val="00224B07"/>
    <w:rsid w:val="0022616F"/>
    <w:rsid w:val="002318F9"/>
    <w:rsid w:val="0023381F"/>
    <w:rsid w:val="00233E57"/>
    <w:rsid w:val="00235892"/>
    <w:rsid w:val="00240FC4"/>
    <w:rsid w:val="00247F6E"/>
    <w:rsid w:val="00251F3A"/>
    <w:rsid w:val="00254A23"/>
    <w:rsid w:val="00261CB5"/>
    <w:rsid w:val="00265CE9"/>
    <w:rsid w:val="002713C8"/>
    <w:rsid w:val="00274549"/>
    <w:rsid w:val="002745D6"/>
    <w:rsid w:val="002758E7"/>
    <w:rsid w:val="00277E60"/>
    <w:rsid w:val="002831E8"/>
    <w:rsid w:val="00283CAE"/>
    <w:rsid w:val="00292291"/>
    <w:rsid w:val="00292F29"/>
    <w:rsid w:val="002B22B3"/>
    <w:rsid w:val="002B3E5F"/>
    <w:rsid w:val="002B48FD"/>
    <w:rsid w:val="002B54B3"/>
    <w:rsid w:val="002B77DE"/>
    <w:rsid w:val="002C1D79"/>
    <w:rsid w:val="002C2DD9"/>
    <w:rsid w:val="002C3151"/>
    <w:rsid w:val="002C3654"/>
    <w:rsid w:val="002C5B78"/>
    <w:rsid w:val="002C7D09"/>
    <w:rsid w:val="002D0CE6"/>
    <w:rsid w:val="002D362E"/>
    <w:rsid w:val="002D377D"/>
    <w:rsid w:val="002D72C0"/>
    <w:rsid w:val="002F12A3"/>
    <w:rsid w:val="002F21C8"/>
    <w:rsid w:val="002F3244"/>
    <w:rsid w:val="002F428B"/>
    <w:rsid w:val="002F4BE4"/>
    <w:rsid w:val="002F6EF6"/>
    <w:rsid w:val="002F7FD9"/>
    <w:rsid w:val="0030036E"/>
    <w:rsid w:val="003055FF"/>
    <w:rsid w:val="00306590"/>
    <w:rsid w:val="00310014"/>
    <w:rsid w:val="00311CE2"/>
    <w:rsid w:val="00312799"/>
    <w:rsid w:val="003152DA"/>
    <w:rsid w:val="00316B35"/>
    <w:rsid w:val="00320489"/>
    <w:rsid w:val="00325F1F"/>
    <w:rsid w:val="003317C5"/>
    <w:rsid w:val="00331995"/>
    <w:rsid w:val="003335F2"/>
    <w:rsid w:val="00335EBF"/>
    <w:rsid w:val="0034065C"/>
    <w:rsid w:val="00340740"/>
    <w:rsid w:val="00343DA2"/>
    <w:rsid w:val="00343E2E"/>
    <w:rsid w:val="00346D9B"/>
    <w:rsid w:val="003528B0"/>
    <w:rsid w:val="00360F0F"/>
    <w:rsid w:val="00363AB7"/>
    <w:rsid w:val="00365DE5"/>
    <w:rsid w:val="003668FA"/>
    <w:rsid w:val="0036701D"/>
    <w:rsid w:val="00367E02"/>
    <w:rsid w:val="00372808"/>
    <w:rsid w:val="0038298C"/>
    <w:rsid w:val="00386950"/>
    <w:rsid w:val="00386B75"/>
    <w:rsid w:val="003910E1"/>
    <w:rsid w:val="00391308"/>
    <w:rsid w:val="003927C3"/>
    <w:rsid w:val="00394349"/>
    <w:rsid w:val="00394B28"/>
    <w:rsid w:val="00395309"/>
    <w:rsid w:val="003966E9"/>
    <w:rsid w:val="003A0B63"/>
    <w:rsid w:val="003B1CF1"/>
    <w:rsid w:val="003B613D"/>
    <w:rsid w:val="003B7452"/>
    <w:rsid w:val="003C2043"/>
    <w:rsid w:val="003C4956"/>
    <w:rsid w:val="003C7684"/>
    <w:rsid w:val="003D2419"/>
    <w:rsid w:val="003D27B5"/>
    <w:rsid w:val="003D33A4"/>
    <w:rsid w:val="003D424B"/>
    <w:rsid w:val="003D47F7"/>
    <w:rsid w:val="003D6221"/>
    <w:rsid w:val="003D79FB"/>
    <w:rsid w:val="003E096E"/>
    <w:rsid w:val="003E21B7"/>
    <w:rsid w:val="003E4DFE"/>
    <w:rsid w:val="00402D11"/>
    <w:rsid w:val="00406F1F"/>
    <w:rsid w:val="00410C46"/>
    <w:rsid w:val="0041140A"/>
    <w:rsid w:val="0041153B"/>
    <w:rsid w:val="00412DF5"/>
    <w:rsid w:val="00415208"/>
    <w:rsid w:val="0041553F"/>
    <w:rsid w:val="00422054"/>
    <w:rsid w:val="00426F6B"/>
    <w:rsid w:val="004279D2"/>
    <w:rsid w:val="0043001A"/>
    <w:rsid w:val="0043121E"/>
    <w:rsid w:val="00434062"/>
    <w:rsid w:val="004370D3"/>
    <w:rsid w:val="0043738A"/>
    <w:rsid w:val="00437F48"/>
    <w:rsid w:val="0044420F"/>
    <w:rsid w:val="00461D3B"/>
    <w:rsid w:val="004628AF"/>
    <w:rsid w:val="00464561"/>
    <w:rsid w:val="004645F3"/>
    <w:rsid w:val="004664A0"/>
    <w:rsid w:val="0046797E"/>
    <w:rsid w:val="00471358"/>
    <w:rsid w:val="00471BE1"/>
    <w:rsid w:val="004735CD"/>
    <w:rsid w:val="00473705"/>
    <w:rsid w:val="004747A3"/>
    <w:rsid w:val="00475B95"/>
    <w:rsid w:val="00483A8C"/>
    <w:rsid w:val="004850F5"/>
    <w:rsid w:val="00493081"/>
    <w:rsid w:val="00494092"/>
    <w:rsid w:val="00494313"/>
    <w:rsid w:val="00496423"/>
    <w:rsid w:val="0049767D"/>
    <w:rsid w:val="004A3C58"/>
    <w:rsid w:val="004A6ADA"/>
    <w:rsid w:val="004B6C92"/>
    <w:rsid w:val="004B72AD"/>
    <w:rsid w:val="004B7E2A"/>
    <w:rsid w:val="004C0ECC"/>
    <w:rsid w:val="004C1F46"/>
    <w:rsid w:val="004C40AD"/>
    <w:rsid w:val="004C4100"/>
    <w:rsid w:val="004C5D2B"/>
    <w:rsid w:val="004C6A87"/>
    <w:rsid w:val="004D17EA"/>
    <w:rsid w:val="004E1279"/>
    <w:rsid w:val="004E1784"/>
    <w:rsid w:val="004E1C40"/>
    <w:rsid w:val="004E6D5A"/>
    <w:rsid w:val="004F08EE"/>
    <w:rsid w:val="004F7B14"/>
    <w:rsid w:val="00501A8B"/>
    <w:rsid w:val="00502640"/>
    <w:rsid w:val="00502E7C"/>
    <w:rsid w:val="00504C25"/>
    <w:rsid w:val="00506039"/>
    <w:rsid w:val="005060D6"/>
    <w:rsid w:val="00514637"/>
    <w:rsid w:val="00516357"/>
    <w:rsid w:val="00517404"/>
    <w:rsid w:val="00520AA4"/>
    <w:rsid w:val="005215C2"/>
    <w:rsid w:val="00524F84"/>
    <w:rsid w:val="005361BD"/>
    <w:rsid w:val="0053697E"/>
    <w:rsid w:val="005379F2"/>
    <w:rsid w:val="005522AB"/>
    <w:rsid w:val="00553356"/>
    <w:rsid w:val="0055368A"/>
    <w:rsid w:val="00557088"/>
    <w:rsid w:val="0055742B"/>
    <w:rsid w:val="005614C1"/>
    <w:rsid w:val="00566A30"/>
    <w:rsid w:val="00571A2C"/>
    <w:rsid w:val="00573E2D"/>
    <w:rsid w:val="00583B00"/>
    <w:rsid w:val="00584241"/>
    <w:rsid w:val="00591E5F"/>
    <w:rsid w:val="00591F5A"/>
    <w:rsid w:val="00592B58"/>
    <w:rsid w:val="00592F08"/>
    <w:rsid w:val="005967B5"/>
    <w:rsid w:val="00596E3F"/>
    <w:rsid w:val="005A1153"/>
    <w:rsid w:val="005A5237"/>
    <w:rsid w:val="005B11EF"/>
    <w:rsid w:val="005C06B3"/>
    <w:rsid w:val="005C1389"/>
    <w:rsid w:val="005C34C2"/>
    <w:rsid w:val="005D17FC"/>
    <w:rsid w:val="005D4A50"/>
    <w:rsid w:val="005D4C77"/>
    <w:rsid w:val="005E1690"/>
    <w:rsid w:val="005E7DD5"/>
    <w:rsid w:val="005F12CE"/>
    <w:rsid w:val="005F5DBE"/>
    <w:rsid w:val="00602378"/>
    <w:rsid w:val="00604BC2"/>
    <w:rsid w:val="00606DCF"/>
    <w:rsid w:val="00610765"/>
    <w:rsid w:val="00610923"/>
    <w:rsid w:val="006113B7"/>
    <w:rsid w:val="00612175"/>
    <w:rsid w:val="006139E3"/>
    <w:rsid w:val="00615352"/>
    <w:rsid w:val="00623A0F"/>
    <w:rsid w:val="00631A38"/>
    <w:rsid w:val="0063526B"/>
    <w:rsid w:val="0063556C"/>
    <w:rsid w:val="006371BB"/>
    <w:rsid w:val="0063732F"/>
    <w:rsid w:val="0063770A"/>
    <w:rsid w:val="00640F02"/>
    <w:rsid w:val="00644211"/>
    <w:rsid w:val="006451BF"/>
    <w:rsid w:val="00645E6B"/>
    <w:rsid w:val="00646E9E"/>
    <w:rsid w:val="00650F7E"/>
    <w:rsid w:val="00653858"/>
    <w:rsid w:val="006604A2"/>
    <w:rsid w:val="00663826"/>
    <w:rsid w:val="0066412C"/>
    <w:rsid w:val="00664449"/>
    <w:rsid w:val="00671C3B"/>
    <w:rsid w:val="006758B9"/>
    <w:rsid w:val="006811CE"/>
    <w:rsid w:val="0068269D"/>
    <w:rsid w:val="00685DB4"/>
    <w:rsid w:val="006860F8"/>
    <w:rsid w:val="0069562B"/>
    <w:rsid w:val="00695634"/>
    <w:rsid w:val="006A09AD"/>
    <w:rsid w:val="006A265F"/>
    <w:rsid w:val="006A7E27"/>
    <w:rsid w:val="006B05C9"/>
    <w:rsid w:val="006B51E6"/>
    <w:rsid w:val="006B5B87"/>
    <w:rsid w:val="006C0B38"/>
    <w:rsid w:val="006C0FBA"/>
    <w:rsid w:val="006C445E"/>
    <w:rsid w:val="006C52D9"/>
    <w:rsid w:val="006C7C00"/>
    <w:rsid w:val="006D16AE"/>
    <w:rsid w:val="006D316D"/>
    <w:rsid w:val="006D31F3"/>
    <w:rsid w:val="006D6600"/>
    <w:rsid w:val="006D69BB"/>
    <w:rsid w:val="006D6C6D"/>
    <w:rsid w:val="006E0CEB"/>
    <w:rsid w:val="006E2E42"/>
    <w:rsid w:val="006F09D3"/>
    <w:rsid w:val="006F25BE"/>
    <w:rsid w:val="006F4798"/>
    <w:rsid w:val="006F5823"/>
    <w:rsid w:val="0070095A"/>
    <w:rsid w:val="007056B3"/>
    <w:rsid w:val="0070713C"/>
    <w:rsid w:val="007103E3"/>
    <w:rsid w:val="00710CA2"/>
    <w:rsid w:val="0071426D"/>
    <w:rsid w:val="00714988"/>
    <w:rsid w:val="007202CD"/>
    <w:rsid w:val="007230EE"/>
    <w:rsid w:val="00724199"/>
    <w:rsid w:val="007244E5"/>
    <w:rsid w:val="00725FD9"/>
    <w:rsid w:val="00726D65"/>
    <w:rsid w:val="007272B5"/>
    <w:rsid w:val="00727EA6"/>
    <w:rsid w:val="00732F48"/>
    <w:rsid w:val="007331CD"/>
    <w:rsid w:val="0073376D"/>
    <w:rsid w:val="00737EDD"/>
    <w:rsid w:val="00741049"/>
    <w:rsid w:val="007416D7"/>
    <w:rsid w:val="00743B73"/>
    <w:rsid w:val="00743D08"/>
    <w:rsid w:val="00744720"/>
    <w:rsid w:val="00744CE3"/>
    <w:rsid w:val="007451B8"/>
    <w:rsid w:val="007451E6"/>
    <w:rsid w:val="007457FD"/>
    <w:rsid w:val="0074654D"/>
    <w:rsid w:val="00750EC5"/>
    <w:rsid w:val="00756900"/>
    <w:rsid w:val="00756B7E"/>
    <w:rsid w:val="00757DD7"/>
    <w:rsid w:val="0076140B"/>
    <w:rsid w:val="00761E97"/>
    <w:rsid w:val="00762FBA"/>
    <w:rsid w:val="00764488"/>
    <w:rsid w:val="00767A4B"/>
    <w:rsid w:val="007714D4"/>
    <w:rsid w:val="0077615C"/>
    <w:rsid w:val="0077727C"/>
    <w:rsid w:val="007815AA"/>
    <w:rsid w:val="007868BB"/>
    <w:rsid w:val="0078753F"/>
    <w:rsid w:val="0078798B"/>
    <w:rsid w:val="007932E1"/>
    <w:rsid w:val="0079433A"/>
    <w:rsid w:val="007950ED"/>
    <w:rsid w:val="007A1051"/>
    <w:rsid w:val="007A206B"/>
    <w:rsid w:val="007A254E"/>
    <w:rsid w:val="007A29E7"/>
    <w:rsid w:val="007A32CC"/>
    <w:rsid w:val="007A3AD5"/>
    <w:rsid w:val="007A4BB2"/>
    <w:rsid w:val="007A6312"/>
    <w:rsid w:val="007A7A6F"/>
    <w:rsid w:val="007B3275"/>
    <w:rsid w:val="007B5D8F"/>
    <w:rsid w:val="007C47EC"/>
    <w:rsid w:val="007C4C41"/>
    <w:rsid w:val="007C614A"/>
    <w:rsid w:val="007D0D85"/>
    <w:rsid w:val="007D2EEE"/>
    <w:rsid w:val="007D32F2"/>
    <w:rsid w:val="007D3B24"/>
    <w:rsid w:val="007D7342"/>
    <w:rsid w:val="007E067B"/>
    <w:rsid w:val="007E4153"/>
    <w:rsid w:val="007F42D2"/>
    <w:rsid w:val="007F7A33"/>
    <w:rsid w:val="0080452F"/>
    <w:rsid w:val="008053CD"/>
    <w:rsid w:val="00807CDF"/>
    <w:rsid w:val="00812A17"/>
    <w:rsid w:val="00817B8B"/>
    <w:rsid w:val="0083304D"/>
    <w:rsid w:val="008533CE"/>
    <w:rsid w:val="008542AB"/>
    <w:rsid w:val="008546CA"/>
    <w:rsid w:val="00860029"/>
    <w:rsid w:val="008609B7"/>
    <w:rsid w:val="0086547A"/>
    <w:rsid w:val="008705A8"/>
    <w:rsid w:val="00870910"/>
    <w:rsid w:val="00874FA5"/>
    <w:rsid w:val="00876124"/>
    <w:rsid w:val="00876166"/>
    <w:rsid w:val="00882AF0"/>
    <w:rsid w:val="008861E2"/>
    <w:rsid w:val="00890B16"/>
    <w:rsid w:val="00891BBA"/>
    <w:rsid w:val="00892760"/>
    <w:rsid w:val="008A2309"/>
    <w:rsid w:val="008A7636"/>
    <w:rsid w:val="008A7D3A"/>
    <w:rsid w:val="008B492C"/>
    <w:rsid w:val="008B49A8"/>
    <w:rsid w:val="008B6B6B"/>
    <w:rsid w:val="008B78D2"/>
    <w:rsid w:val="008B7F6B"/>
    <w:rsid w:val="008C1375"/>
    <w:rsid w:val="008C2B13"/>
    <w:rsid w:val="008C523A"/>
    <w:rsid w:val="008D592F"/>
    <w:rsid w:val="008D640B"/>
    <w:rsid w:val="008E7372"/>
    <w:rsid w:val="008F044E"/>
    <w:rsid w:val="008F4665"/>
    <w:rsid w:val="008F7872"/>
    <w:rsid w:val="00900EB1"/>
    <w:rsid w:val="00911D2B"/>
    <w:rsid w:val="00912FC2"/>
    <w:rsid w:val="00915177"/>
    <w:rsid w:val="00920D45"/>
    <w:rsid w:val="00924BA3"/>
    <w:rsid w:val="00925B9A"/>
    <w:rsid w:val="00925FBE"/>
    <w:rsid w:val="00931F61"/>
    <w:rsid w:val="00936222"/>
    <w:rsid w:val="009364C6"/>
    <w:rsid w:val="00944DB2"/>
    <w:rsid w:val="009471FB"/>
    <w:rsid w:val="009510A6"/>
    <w:rsid w:val="00951E32"/>
    <w:rsid w:val="0095268B"/>
    <w:rsid w:val="00953837"/>
    <w:rsid w:val="00953B66"/>
    <w:rsid w:val="009618D3"/>
    <w:rsid w:val="0096206C"/>
    <w:rsid w:val="00962F30"/>
    <w:rsid w:val="00963397"/>
    <w:rsid w:val="009634CF"/>
    <w:rsid w:val="00965B0F"/>
    <w:rsid w:val="0096679E"/>
    <w:rsid w:val="00973916"/>
    <w:rsid w:val="0097462B"/>
    <w:rsid w:val="00975AD0"/>
    <w:rsid w:val="00976140"/>
    <w:rsid w:val="00977312"/>
    <w:rsid w:val="00977A71"/>
    <w:rsid w:val="0098035D"/>
    <w:rsid w:val="009820E7"/>
    <w:rsid w:val="009821FC"/>
    <w:rsid w:val="00982634"/>
    <w:rsid w:val="009973D2"/>
    <w:rsid w:val="009A1D08"/>
    <w:rsid w:val="009A62B3"/>
    <w:rsid w:val="009A67BD"/>
    <w:rsid w:val="009B4032"/>
    <w:rsid w:val="009B4E21"/>
    <w:rsid w:val="009B5D06"/>
    <w:rsid w:val="009C1CBE"/>
    <w:rsid w:val="009C4888"/>
    <w:rsid w:val="009C5F53"/>
    <w:rsid w:val="009D0133"/>
    <w:rsid w:val="009D0A8A"/>
    <w:rsid w:val="009D3BE7"/>
    <w:rsid w:val="009E007E"/>
    <w:rsid w:val="009E087A"/>
    <w:rsid w:val="009E1B56"/>
    <w:rsid w:val="009E2F52"/>
    <w:rsid w:val="009E3558"/>
    <w:rsid w:val="009E3B4A"/>
    <w:rsid w:val="009E58BE"/>
    <w:rsid w:val="009F0E5F"/>
    <w:rsid w:val="009F0F53"/>
    <w:rsid w:val="009F1646"/>
    <w:rsid w:val="009F19D0"/>
    <w:rsid w:val="009F23E5"/>
    <w:rsid w:val="009F5CF9"/>
    <w:rsid w:val="009F72DB"/>
    <w:rsid w:val="00A023FA"/>
    <w:rsid w:val="00A02F49"/>
    <w:rsid w:val="00A03D13"/>
    <w:rsid w:val="00A0464A"/>
    <w:rsid w:val="00A04AEF"/>
    <w:rsid w:val="00A05373"/>
    <w:rsid w:val="00A10AC7"/>
    <w:rsid w:val="00A14712"/>
    <w:rsid w:val="00A15171"/>
    <w:rsid w:val="00A153A9"/>
    <w:rsid w:val="00A210BE"/>
    <w:rsid w:val="00A24486"/>
    <w:rsid w:val="00A2509D"/>
    <w:rsid w:val="00A25A4C"/>
    <w:rsid w:val="00A302F3"/>
    <w:rsid w:val="00A30489"/>
    <w:rsid w:val="00A3178F"/>
    <w:rsid w:val="00A31D7F"/>
    <w:rsid w:val="00A34F11"/>
    <w:rsid w:val="00A36207"/>
    <w:rsid w:val="00A371A3"/>
    <w:rsid w:val="00A414C0"/>
    <w:rsid w:val="00A41E83"/>
    <w:rsid w:val="00A42E95"/>
    <w:rsid w:val="00A43DB6"/>
    <w:rsid w:val="00A45553"/>
    <w:rsid w:val="00A46A30"/>
    <w:rsid w:val="00A51518"/>
    <w:rsid w:val="00A52D41"/>
    <w:rsid w:val="00A5470A"/>
    <w:rsid w:val="00A57F29"/>
    <w:rsid w:val="00A650E8"/>
    <w:rsid w:val="00A65275"/>
    <w:rsid w:val="00A70184"/>
    <w:rsid w:val="00A709DB"/>
    <w:rsid w:val="00A729E8"/>
    <w:rsid w:val="00A72C5E"/>
    <w:rsid w:val="00A751BB"/>
    <w:rsid w:val="00A8199C"/>
    <w:rsid w:val="00A84338"/>
    <w:rsid w:val="00A84AA4"/>
    <w:rsid w:val="00A91A93"/>
    <w:rsid w:val="00A931A7"/>
    <w:rsid w:val="00A97F61"/>
    <w:rsid w:val="00AA2DCD"/>
    <w:rsid w:val="00AA64B0"/>
    <w:rsid w:val="00AA6AB5"/>
    <w:rsid w:val="00AA6DAA"/>
    <w:rsid w:val="00AA6E94"/>
    <w:rsid w:val="00AB022C"/>
    <w:rsid w:val="00AB2316"/>
    <w:rsid w:val="00AB28D0"/>
    <w:rsid w:val="00AB3054"/>
    <w:rsid w:val="00AB66A8"/>
    <w:rsid w:val="00AD6FF5"/>
    <w:rsid w:val="00AE337D"/>
    <w:rsid w:val="00AE5EFF"/>
    <w:rsid w:val="00AF1329"/>
    <w:rsid w:val="00AF179A"/>
    <w:rsid w:val="00AF24B8"/>
    <w:rsid w:val="00AF380F"/>
    <w:rsid w:val="00B00059"/>
    <w:rsid w:val="00B00104"/>
    <w:rsid w:val="00B037C7"/>
    <w:rsid w:val="00B16AB3"/>
    <w:rsid w:val="00B17F22"/>
    <w:rsid w:val="00B20DDE"/>
    <w:rsid w:val="00B211AF"/>
    <w:rsid w:val="00B22230"/>
    <w:rsid w:val="00B22E38"/>
    <w:rsid w:val="00B232D0"/>
    <w:rsid w:val="00B257BB"/>
    <w:rsid w:val="00B31D17"/>
    <w:rsid w:val="00B31D9F"/>
    <w:rsid w:val="00B32BEC"/>
    <w:rsid w:val="00B33222"/>
    <w:rsid w:val="00B33F10"/>
    <w:rsid w:val="00B348F4"/>
    <w:rsid w:val="00B3769B"/>
    <w:rsid w:val="00B40E18"/>
    <w:rsid w:val="00B41357"/>
    <w:rsid w:val="00B4342B"/>
    <w:rsid w:val="00B4374A"/>
    <w:rsid w:val="00B506A4"/>
    <w:rsid w:val="00B51643"/>
    <w:rsid w:val="00B57655"/>
    <w:rsid w:val="00B62A91"/>
    <w:rsid w:val="00B64857"/>
    <w:rsid w:val="00B64A80"/>
    <w:rsid w:val="00B654B5"/>
    <w:rsid w:val="00B6578F"/>
    <w:rsid w:val="00B67B18"/>
    <w:rsid w:val="00B74362"/>
    <w:rsid w:val="00B86F49"/>
    <w:rsid w:val="00B9742B"/>
    <w:rsid w:val="00BA0466"/>
    <w:rsid w:val="00BA119A"/>
    <w:rsid w:val="00BA285B"/>
    <w:rsid w:val="00BA3EEE"/>
    <w:rsid w:val="00BA47C4"/>
    <w:rsid w:val="00BB21AF"/>
    <w:rsid w:val="00BC005B"/>
    <w:rsid w:val="00BD4644"/>
    <w:rsid w:val="00BE163D"/>
    <w:rsid w:val="00BE3609"/>
    <w:rsid w:val="00BE5D79"/>
    <w:rsid w:val="00BF19CF"/>
    <w:rsid w:val="00BF6C87"/>
    <w:rsid w:val="00BF799D"/>
    <w:rsid w:val="00C00B8D"/>
    <w:rsid w:val="00C016BF"/>
    <w:rsid w:val="00C0369F"/>
    <w:rsid w:val="00C07A1F"/>
    <w:rsid w:val="00C14E35"/>
    <w:rsid w:val="00C23E97"/>
    <w:rsid w:val="00C24135"/>
    <w:rsid w:val="00C271FD"/>
    <w:rsid w:val="00C27FB8"/>
    <w:rsid w:val="00C3171A"/>
    <w:rsid w:val="00C32349"/>
    <w:rsid w:val="00C353C9"/>
    <w:rsid w:val="00C4006B"/>
    <w:rsid w:val="00C443B5"/>
    <w:rsid w:val="00C473E0"/>
    <w:rsid w:val="00C601DA"/>
    <w:rsid w:val="00C61895"/>
    <w:rsid w:val="00C61DAC"/>
    <w:rsid w:val="00C624AF"/>
    <w:rsid w:val="00C62E98"/>
    <w:rsid w:val="00C66496"/>
    <w:rsid w:val="00C66B00"/>
    <w:rsid w:val="00C66C11"/>
    <w:rsid w:val="00C6704E"/>
    <w:rsid w:val="00C717F8"/>
    <w:rsid w:val="00C72B35"/>
    <w:rsid w:val="00C7434E"/>
    <w:rsid w:val="00C80037"/>
    <w:rsid w:val="00C8023A"/>
    <w:rsid w:val="00C90BB9"/>
    <w:rsid w:val="00C91C62"/>
    <w:rsid w:val="00C93EC3"/>
    <w:rsid w:val="00C97668"/>
    <w:rsid w:val="00CA0EB4"/>
    <w:rsid w:val="00CA22C0"/>
    <w:rsid w:val="00CA59DC"/>
    <w:rsid w:val="00CA5ADA"/>
    <w:rsid w:val="00CA73E8"/>
    <w:rsid w:val="00CA79F3"/>
    <w:rsid w:val="00CC2557"/>
    <w:rsid w:val="00CC2C2D"/>
    <w:rsid w:val="00CC4B9B"/>
    <w:rsid w:val="00CC54D3"/>
    <w:rsid w:val="00CC5CC1"/>
    <w:rsid w:val="00CC6A27"/>
    <w:rsid w:val="00CC6F6D"/>
    <w:rsid w:val="00CC724D"/>
    <w:rsid w:val="00CD077A"/>
    <w:rsid w:val="00CD5C9F"/>
    <w:rsid w:val="00CD6C08"/>
    <w:rsid w:val="00CE591B"/>
    <w:rsid w:val="00CF0F6D"/>
    <w:rsid w:val="00CF1609"/>
    <w:rsid w:val="00CF24B6"/>
    <w:rsid w:val="00CF5EF6"/>
    <w:rsid w:val="00CF6C97"/>
    <w:rsid w:val="00D05C82"/>
    <w:rsid w:val="00D1038D"/>
    <w:rsid w:val="00D23732"/>
    <w:rsid w:val="00D26941"/>
    <w:rsid w:val="00D30C24"/>
    <w:rsid w:val="00D360E0"/>
    <w:rsid w:val="00D428DB"/>
    <w:rsid w:val="00D42C7C"/>
    <w:rsid w:val="00D439A6"/>
    <w:rsid w:val="00D442BE"/>
    <w:rsid w:val="00D47D4F"/>
    <w:rsid w:val="00D50B6D"/>
    <w:rsid w:val="00D51AAE"/>
    <w:rsid w:val="00D7062B"/>
    <w:rsid w:val="00D752DC"/>
    <w:rsid w:val="00D76EFA"/>
    <w:rsid w:val="00D80C15"/>
    <w:rsid w:val="00D9041D"/>
    <w:rsid w:val="00D930F8"/>
    <w:rsid w:val="00D9737C"/>
    <w:rsid w:val="00D9765B"/>
    <w:rsid w:val="00DA24F4"/>
    <w:rsid w:val="00DA3187"/>
    <w:rsid w:val="00DB0CE4"/>
    <w:rsid w:val="00DB6737"/>
    <w:rsid w:val="00DC34EC"/>
    <w:rsid w:val="00DC3D02"/>
    <w:rsid w:val="00DC4B9F"/>
    <w:rsid w:val="00DC69FF"/>
    <w:rsid w:val="00DE2675"/>
    <w:rsid w:val="00DE26E1"/>
    <w:rsid w:val="00DE39D5"/>
    <w:rsid w:val="00DE54D1"/>
    <w:rsid w:val="00DE5F3A"/>
    <w:rsid w:val="00DF040E"/>
    <w:rsid w:val="00DF1A7C"/>
    <w:rsid w:val="00DF2FA7"/>
    <w:rsid w:val="00DF4AA1"/>
    <w:rsid w:val="00DF5BE6"/>
    <w:rsid w:val="00DF7FA4"/>
    <w:rsid w:val="00E03C46"/>
    <w:rsid w:val="00E12718"/>
    <w:rsid w:val="00E15534"/>
    <w:rsid w:val="00E17CB6"/>
    <w:rsid w:val="00E20E9C"/>
    <w:rsid w:val="00E2422D"/>
    <w:rsid w:val="00E26A24"/>
    <w:rsid w:val="00E27389"/>
    <w:rsid w:val="00E321F2"/>
    <w:rsid w:val="00E33446"/>
    <w:rsid w:val="00E438C0"/>
    <w:rsid w:val="00E43966"/>
    <w:rsid w:val="00E43E2F"/>
    <w:rsid w:val="00E45F3E"/>
    <w:rsid w:val="00E50F3A"/>
    <w:rsid w:val="00E51596"/>
    <w:rsid w:val="00E51D93"/>
    <w:rsid w:val="00E55FA0"/>
    <w:rsid w:val="00E60908"/>
    <w:rsid w:val="00E613FF"/>
    <w:rsid w:val="00E61591"/>
    <w:rsid w:val="00E61D81"/>
    <w:rsid w:val="00E63233"/>
    <w:rsid w:val="00E63CFA"/>
    <w:rsid w:val="00E659A1"/>
    <w:rsid w:val="00E70C0F"/>
    <w:rsid w:val="00E7684A"/>
    <w:rsid w:val="00E777FE"/>
    <w:rsid w:val="00E77F57"/>
    <w:rsid w:val="00E827DC"/>
    <w:rsid w:val="00E83ACC"/>
    <w:rsid w:val="00E83CEA"/>
    <w:rsid w:val="00E85903"/>
    <w:rsid w:val="00E868A4"/>
    <w:rsid w:val="00E93ED5"/>
    <w:rsid w:val="00E97D0B"/>
    <w:rsid w:val="00EA1A7B"/>
    <w:rsid w:val="00EA2EB8"/>
    <w:rsid w:val="00EB2568"/>
    <w:rsid w:val="00EB3404"/>
    <w:rsid w:val="00EB661B"/>
    <w:rsid w:val="00EB7130"/>
    <w:rsid w:val="00EC3EF8"/>
    <w:rsid w:val="00EC438E"/>
    <w:rsid w:val="00EC7A97"/>
    <w:rsid w:val="00ED3697"/>
    <w:rsid w:val="00ED4200"/>
    <w:rsid w:val="00ED4C04"/>
    <w:rsid w:val="00ED6389"/>
    <w:rsid w:val="00EE27B2"/>
    <w:rsid w:val="00EF03DD"/>
    <w:rsid w:val="00EF0ED3"/>
    <w:rsid w:val="00EF239A"/>
    <w:rsid w:val="00EF34CD"/>
    <w:rsid w:val="00F01530"/>
    <w:rsid w:val="00F018AB"/>
    <w:rsid w:val="00F01A58"/>
    <w:rsid w:val="00F03392"/>
    <w:rsid w:val="00F100ED"/>
    <w:rsid w:val="00F1241F"/>
    <w:rsid w:val="00F1257A"/>
    <w:rsid w:val="00F172F6"/>
    <w:rsid w:val="00F245A6"/>
    <w:rsid w:val="00F34489"/>
    <w:rsid w:val="00F40CAB"/>
    <w:rsid w:val="00F40F3B"/>
    <w:rsid w:val="00F45C21"/>
    <w:rsid w:val="00F64125"/>
    <w:rsid w:val="00F6791D"/>
    <w:rsid w:val="00F77671"/>
    <w:rsid w:val="00F80CA5"/>
    <w:rsid w:val="00F82360"/>
    <w:rsid w:val="00F836DC"/>
    <w:rsid w:val="00F839C9"/>
    <w:rsid w:val="00F84103"/>
    <w:rsid w:val="00F9313B"/>
    <w:rsid w:val="00F9439B"/>
    <w:rsid w:val="00FA09B9"/>
    <w:rsid w:val="00FA16FD"/>
    <w:rsid w:val="00FA3FD9"/>
    <w:rsid w:val="00FB017C"/>
    <w:rsid w:val="00FB1101"/>
    <w:rsid w:val="00FB4128"/>
    <w:rsid w:val="00FB462C"/>
    <w:rsid w:val="00FB7D32"/>
    <w:rsid w:val="00FC0352"/>
    <w:rsid w:val="00FC5B8D"/>
    <w:rsid w:val="00FD25FA"/>
    <w:rsid w:val="00FD269B"/>
    <w:rsid w:val="00FD2F76"/>
    <w:rsid w:val="00FD48F9"/>
    <w:rsid w:val="00FD62D9"/>
    <w:rsid w:val="00FE0C66"/>
    <w:rsid w:val="00FE7107"/>
    <w:rsid w:val="00FF1095"/>
    <w:rsid w:val="00FF4C8E"/>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5B"/>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unhideWhenUsed/>
    <w:rsid w:val="00890B16"/>
    <w:pPr>
      <w:spacing w:line="240" w:lineRule="auto"/>
    </w:pPr>
  </w:style>
  <w:style w:type="character" w:customStyle="1" w:styleId="CommentTextChar">
    <w:name w:val="Comment Text Char"/>
    <w:basedOn w:val="DefaultParagraphFont"/>
    <w:link w:val="CommentText"/>
    <w:uiPriority w:val="99"/>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5B"/>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unhideWhenUsed/>
    <w:rsid w:val="00890B16"/>
    <w:pPr>
      <w:spacing w:line="240" w:lineRule="auto"/>
    </w:pPr>
  </w:style>
  <w:style w:type="character" w:customStyle="1" w:styleId="CommentTextChar">
    <w:name w:val="Comment Text Char"/>
    <w:basedOn w:val="DefaultParagraphFont"/>
    <w:link w:val="CommentText"/>
    <w:uiPriority w:val="99"/>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9635">
      <w:bodyDiv w:val="1"/>
      <w:marLeft w:val="0"/>
      <w:marRight w:val="0"/>
      <w:marTop w:val="0"/>
      <w:marBottom w:val="0"/>
      <w:divBdr>
        <w:top w:val="none" w:sz="0" w:space="0" w:color="auto"/>
        <w:left w:val="none" w:sz="0" w:space="0" w:color="auto"/>
        <w:bottom w:val="none" w:sz="0" w:space="0" w:color="auto"/>
        <w:right w:val="none" w:sz="0" w:space="0" w:color="auto"/>
      </w:divBdr>
    </w:div>
    <w:div w:id="1468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BACFB984.dotm</Template>
  <TotalTime>0</TotalTime>
  <Pages>18</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2015-03-20T14:18:00Z</dcterms:created>
  <dcterms:modified xsi:type="dcterms:W3CDTF">2015-03-20T16:49:00Z</dcterms:modified>
</cp:coreProperties>
</file>