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75C" w:rsidRDefault="0028775C" w:rsidP="00BE4739">
      <w:pPr>
        <w:pStyle w:val="NoSpacing"/>
        <w:rPr>
          <w:rFonts w:ascii="Times New Roman" w:hAnsi="Times New Roman" w:cs="Times New Roman"/>
          <w:sz w:val="24"/>
          <w:szCs w:val="24"/>
        </w:rPr>
      </w:pPr>
      <w:bookmarkStart w:id="0" w:name="_GoBack"/>
      <w:bookmarkEnd w:id="0"/>
    </w:p>
    <w:p w:rsidR="009A75BD" w:rsidRPr="00291908" w:rsidRDefault="00BE4739" w:rsidP="00BE4739">
      <w:pPr>
        <w:pStyle w:val="NoSpacing"/>
        <w:rPr>
          <w:rFonts w:ascii="Times New Roman" w:hAnsi="Times New Roman" w:cs="Times New Roman"/>
          <w:sz w:val="24"/>
          <w:szCs w:val="24"/>
        </w:rPr>
      </w:pPr>
      <w:r w:rsidRPr="00291908">
        <w:rPr>
          <w:rFonts w:ascii="Times New Roman" w:hAnsi="Times New Roman" w:cs="Times New Roman"/>
          <w:sz w:val="24"/>
          <w:szCs w:val="24"/>
        </w:rPr>
        <w:t>A message from the Director, U.S. Census Bureau</w:t>
      </w:r>
    </w:p>
    <w:p w:rsidR="00BE4739" w:rsidRPr="00291908" w:rsidRDefault="00BE4739" w:rsidP="00BE4739">
      <w:pPr>
        <w:pStyle w:val="NoSpacing"/>
        <w:rPr>
          <w:rFonts w:ascii="Times New Roman" w:hAnsi="Times New Roman" w:cs="Times New Roman"/>
          <w:sz w:val="24"/>
          <w:szCs w:val="24"/>
        </w:rPr>
      </w:pPr>
    </w:p>
    <w:p w:rsidR="008C271F" w:rsidRPr="00291908" w:rsidRDefault="008C271F" w:rsidP="008C271F">
      <w:pPr>
        <w:pStyle w:val="BodyTextIndent"/>
        <w:ind w:firstLine="0"/>
        <w:rPr>
          <w:szCs w:val="24"/>
          <w:lang w:val="en-GB"/>
        </w:rPr>
      </w:pPr>
      <w:r w:rsidRPr="00291908">
        <w:rPr>
          <w:szCs w:val="24"/>
        </w:rPr>
        <w:t xml:space="preserve">I understand that you currently participate in the Monthly Retail Trade Survey and would like to thank you for your </w:t>
      </w:r>
      <w:r w:rsidR="00D151B7">
        <w:rPr>
          <w:szCs w:val="24"/>
        </w:rPr>
        <w:t xml:space="preserve">continued </w:t>
      </w:r>
      <w:r w:rsidRPr="00291908">
        <w:rPr>
          <w:szCs w:val="24"/>
        </w:rPr>
        <w:t xml:space="preserve">contribution. </w:t>
      </w:r>
      <w:r w:rsidRPr="00291908">
        <w:rPr>
          <w:szCs w:val="24"/>
          <w:lang w:val="en-GB"/>
        </w:rPr>
        <w:t xml:space="preserve">Your firm has been selected to participate in the </w:t>
      </w:r>
      <w:r w:rsidRPr="00291908">
        <w:rPr>
          <w:b/>
          <w:szCs w:val="24"/>
          <w:lang w:val="en-GB"/>
        </w:rPr>
        <w:t>Advance Monthly Retail Trade Survey</w:t>
      </w:r>
      <w:r w:rsidRPr="00291908">
        <w:rPr>
          <w:szCs w:val="24"/>
          <w:lang w:val="en-GB"/>
        </w:rPr>
        <w:t>. The responses obtained from this survey will provide policy makers and business leaders with an up</w:t>
      </w:r>
      <w:r w:rsidR="00827D54">
        <w:rPr>
          <w:szCs w:val="24"/>
          <w:lang w:val="en-GB"/>
        </w:rPr>
        <w:t>-</w:t>
      </w:r>
      <w:r w:rsidRPr="00291908">
        <w:rPr>
          <w:szCs w:val="24"/>
          <w:lang w:val="en-GB"/>
        </w:rPr>
        <w:t>to</w:t>
      </w:r>
      <w:r w:rsidR="00827D54">
        <w:rPr>
          <w:szCs w:val="24"/>
          <w:lang w:val="en-GB"/>
        </w:rPr>
        <w:t>-</w:t>
      </w:r>
      <w:r w:rsidRPr="00291908">
        <w:rPr>
          <w:szCs w:val="24"/>
          <w:lang w:val="en-GB"/>
        </w:rPr>
        <w:t xml:space="preserve">date picture of the United States economic condition and are a key element in estimating the Gross Domestic Product (GDP) of the United States. </w:t>
      </w:r>
      <w:r w:rsidR="00D024B0">
        <w:rPr>
          <w:szCs w:val="24"/>
          <w:lang w:val="en-GB"/>
        </w:rPr>
        <w:t xml:space="preserve"> Components of</w:t>
      </w:r>
      <w:r w:rsidRPr="00291908">
        <w:rPr>
          <w:szCs w:val="24"/>
          <w:lang w:val="en-GB"/>
        </w:rPr>
        <w:t xml:space="preserve"> the </w:t>
      </w:r>
      <w:r w:rsidR="00D024B0">
        <w:rPr>
          <w:szCs w:val="24"/>
          <w:lang w:val="en-GB"/>
        </w:rPr>
        <w:t xml:space="preserve">Advance </w:t>
      </w:r>
      <w:r w:rsidRPr="00291908">
        <w:rPr>
          <w:szCs w:val="24"/>
          <w:lang w:val="en-GB"/>
        </w:rPr>
        <w:t xml:space="preserve">Monthly Retail Trade </w:t>
      </w:r>
      <w:r w:rsidR="00D024B0">
        <w:rPr>
          <w:szCs w:val="24"/>
          <w:lang w:val="en-GB"/>
        </w:rPr>
        <w:t>Survey</w:t>
      </w:r>
      <w:r w:rsidRPr="00291908">
        <w:rPr>
          <w:szCs w:val="24"/>
          <w:lang w:val="en-GB"/>
        </w:rPr>
        <w:t xml:space="preserve"> constitute about 25 percent of GDP.  </w:t>
      </w:r>
    </w:p>
    <w:p w:rsidR="008C271F" w:rsidRPr="00291908" w:rsidRDefault="008C271F" w:rsidP="008C271F">
      <w:pPr>
        <w:pStyle w:val="BodyTextIndent"/>
        <w:ind w:firstLine="0"/>
        <w:rPr>
          <w:szCs w:val="24"/>
          <w:lang w:val="en-GB"/>
        </w:rPr>
      </w:pPr>
    </w:p>
    <w:p w:rsidR="008C271F" w:rsidRPr="00291908" w:rsidRDefault="008C271F" w:rsidP="00C30524">
      <w:pPr>
        <w:pStyle w:val="NoSpacing"/>
        <w:rPr>
          <w:rFonts w:ascii="Times New Roman" w:hAnsi="Times New Roman" w:cs="Times New Roman"/>
          <w:sz w:val="24"/>
          <w:szCs w:val="24"/>
        </w:rPr>
      </w:pPr>
      <w:r w:rsidRPr="00291908">
        <w:rPr>
          <w:rFonts w:ascii="Times New Roman" w:hAnsi="Times New Roman" w:cs="Times New Roman"/>
          <w:sz w:val="24"/>
          <w:szCs w:val="24"/>
        </w:rPr>
        <w:t xml:space="preserve">Participating in the Advance survey means that we will be asking you to </w:t>
      </w:r>
      <w:r w:rsidRPr="00291908">
        <w:rPr>
          <w:rFonts w:ascii="Times New Roman" w:hAnsi="Times New Roman" w:cs="Times New Roman"/>
          <w:b/>
          <w:sz w:val="24"/>
          <w:szCs w:val="24"/>
        </w:rPr>
        <w:t>provide sales data earlier in the month</w:t>
      </w:r>
      <w:r w:rsidRPr="00291908">
        <w:rPr>
          <w:rFonts w:ascii="Times New Roman" w:hAnsi="Times New Roman" w:cs="Times New Roman"/>
          <w:sz w:val="24"/>
          <w:szCs w:val="24"/>
        </w:rPr>
        <w:t xml:space="preserve">. </w:t>
      </w:r>
      <w:r w:rsidR="00C30524" w:rsidRPr="00291908">
        <w:rPr>
          <w:rFonts w:ascii="Times New Roman" w:hAnsi="Times New Roman" w:cs="Times New Roman"/>
          <w:sz w:val="24"/>
          <w:szCs w:val="24"/>
        </w:rPr>
        <w:t xml:space="preserve"> </w:t>
      </w:r>
      <w:r w:rsidRPr="00291908">
        <w:rPr>
          <w:rFonts w:ascii="Times New Roman" w:hAnsi="Times New Roman" w:cs="Times New Roman"/>
          <w:sz w:val="24"/>
          <w:szCs w:val="24"/>
        </w:rPr>
        <w:t xml:space="preserve">Please utilize your business expertise and judgment in completing the survey.  </w:t>
      </w:r>
      <w:r w:rsidR="00291908" w:rsidRPr="00291908">
        <w:rPr>
          <w:rFonts w:ascii="Times New Roman" w:hAnsi="Times New Roman" w:cs="Times New Roman"/>
          <w:sz w:val="24"/>
          <w:szCs w:val="24"/>
        </w:rPr>
        <w:t>In order to receive timely responses, i</w:t>
      </w:r>
      <w:r w:rsidRPr="00291908">
        <w:rPr>
          <w:rFonts w:ascii="Times New Roman" w:hAnsi="Times New Roman" w:cs="Times New Roman"/>
          <w:sz w:val="24"/>
          <w:szCs w:val="24"/>
        </w:rPr>
        <w:t>f actual data are not available, carefully prepared estimates are acceptable.</w:t>
      </w:r>
      <w:r w:rsidR="00C30524" w:rsidRPr="00291908">
        <w:rPr>
          <w:rFonts w:ascii="Times New Roman" w:hAnsi="Times New Roman" w:cs="Times New Roman"/>
          <w:sz w:val="24"/>
          <w:szCs w:val="24"/>
        </w:rPr>
        <w:t xml:space="preserve">  Use the ‘Remarks’ section to provide any needed explanations.</w:t>
      </w:r>
      <w:r w:rsidRPr="00291908">
        <w:rPr>
          <w:rFonts w:ascii="Times New Roman" w:hAnsi="Times New Roman" w:cs="Times New Roman"/>
          <w:sz w:val="24"/>
          <w:szCs w:val="24"/>
        </w:rPr>
        <w:t xml:space="preserve"> </w:t>
      </w:r>
      <w:r w:rsidR="00C30524" w:rsidRPr="00291908">
        <w:rPr>
          <w:rFonts w:ascii="Times New Roman" w:hAnsi="Times New Roman" w:cs="Times New Roman"/>
          <w:sz w:val="24"/>
          <w:szCs w:val="24"/>
        </w:rPr>
        <w:t xml:space="preserve"> </w:t>
      </w:r>
      <w:r w:rsidRPr="00291908">
        <w:rPr>
          <w:rFonts w:ascii="Times New Roman" w:hAnsi="Times New Roman" w:cs="Times New Roman"/>
          <w:sz w:val="24"/>
          <w:szCs w:val="24"/>
        </w:rPr>
        <w:t xml:space="preserve">We also encourage you to report online. The Internet address along with your Username and Password can be found in the “Return </w:t>
      </w:r>
      <w:proofErr w:type="gramStart"/>
      <w:r w:rsidRPr="00291908">
        <w:rPr>
          <w:rFonts w:ascii="Times New Roman" w:hAnsi="Times New Roman" w:cs="Times New Roman"/>
          <w:sz w:val="24"/>
          <w:szCs w:val="24"/>
        </w:rPr>
        <w:t>Via</w:t>
      </w:r>
      <w:proofErr w:type="gramEnd"/>
      <w:r w:rsidRPr="00291908">
        <w:rPr>
          <w:rFonts w:ascii="Times New Roman" w:hAnsi="Times New Roman" w:cs="Times New Roman"/>
          <w:sz w:val="24"/>
          <w:szCs w:val="24"/>
        </w:rPr>
        <w:t xml:space="preserve"> Internet” section on the first page of the enclosed survey form. </w:t>
      </w:r>
    </w:p>
    <w:p w:rsidR="008C271F" w:rsidRPr="00291908" w:rsidRDefault="008C271F" w:rsidP="008C271F"/>
    <w:p w:rsidR="008C271F" w:rsidRPr="00291908" w:rsidRDefault="008C271F" w:rsidP="008C271F">
      <w:r w:rsidRPr="00291908">
        <w:t xml:space="preserve">If you currently report inventory information to us, we ask that you continue to do so. We offer several methods of reporting: </w:t>
      </w:r>
    </w:p>
    <w:p w:rsidR="008C271F" w:rsidRPr="00291908" w:rsidRDefault="008C271F" w:rsidP="008C271F">
      <w:pPr>
        <w:pStyle w:val="BodyTextIndent"/>
        <w:ind w:firstLine="0"/>
        <w:rPr>
          <w:szCs w:val="24"/>
        </w:rPr>
      </w:pPr>
    </w:p>
    <w:p w:rsidR="008C271F" w:rsidRPr="00291908" w:rsidRDefault="00DD1087" w:rsidP="00C30524">
      <w:pPr>
        <w:pStyle w:val="BodyTextIndent"/>
        <w:numPr>
          <w:ilvl w:val="0"/>
          <w:numId w:val="1"/>
        </w:numPr>
        <w:ind w:left="720"/>
        <w:rPr>
          <w:szCs w:val="24"/>
        </w:rPr>
      </w:pPr>
      <w:r>
        <w:rPr>
          <w:szCs w:val="24"/>
        </w:rPr>
        <w:t>Online: You</w:t>
      </w:r>
      <w:r w:rsidR="008C271F" w:rsidRPr="00291908">
        <w:rPr>
          <w:szCs w:val="24"/>
        </w:rPr>
        <w:t xml:space="preserve"> can report both sales and inventory information at the same time using our website at </w:t>
      </w:r>
      <w:hyperlink r:id="rId6" w:history="1">
        <w:r w:rsidR="00792BCE" w:rsidRPr="00275A8E">
          <w:rPr>
            <w:rStyle w:val="Hyperlink"/>
            <w:szCs w:val="24"/>
          </w:rPr>
          <w:t>https://respond.census.gov/mrts</w:t>
        </w:r>
      </w:hyperlink>
      <w:r w:rsidR="008C271F" w:rsidRPr="00291908">
        <w:rPr>
          <w:szCs w:val="24"/>
        </w:rPr>
        <w:t xml:space="preserve">; </w:t>
      </w:r>
    </w:p>
    <w:p w:rsidR="008C271F" w:rsidRPr="00291908" w:rsidRDefault="008C271F" w:rsidP="008C271F">
      <w:pPr>
        <w:pStyle w:val="BodyTextIndent"/>
        <w:ind w:left="1080" w:firstLine="0"/>
        <w:rPr>
          <w:szCs w:val="24"/>
        </w:rPr>
      </w:pPr>
    </w:p>
    <w:p w:rsidR="008C271F" w:rsidRDefault="008C271F" w:rsidP="00C30524">
      <w:pPr>
        <w:pStyle w:val="BodyTextIndent"/>
        <w:numPr>
          <w:ilvl w:val="0"/>
          <w:numId w:val="1"/>
        </w:numPr>
        <w:ind w:left="720"/>
        <w:rPr>
          <w:szCs w:val="24"/>
        </w:rPr>
      </w:pPr>
      <w:r w:rsidRPr="00291908">
        <w:rPr>
          <w:szCs w:val="24"/>
        </w:rPr>
        <w:t>Mail/Fax: You can receive the Advance Monthly Retail Trade Report requesting sales, and the Monthly Retail Trade Report form to report inventories, if applicable. You can opt out of receiving the mailed forms and request a single fax reminder for when online reporting is available for the month requested.</w:t>
      </w:r>
    </w:p>
    <w:p w:rsidR="00291908" w:rsidRDefault="00291908" w:rsidP="00291908">
      <w:pPr>
        <w:pStyle w:val="ListParagraph"/>
      </w:pPr>
    </w:p>
    <w:p w:rsidR="00291908" w:rsidRPr="00291908" w:rsidRDefault="00291908" w:rsidP="00291908">
      <w:r w:rsidRPr="00291908">
        <w:t>Starting next month, we wil</w:t>
      </w:r>
      <w:r w:rsidR="00DD1087">
        <w:t xml:space="preserve">l fax your initial report form.  </w:t>
      </w:r>
      <w:r w:rsidRPr="00291908">
        <w:t xml:space="preserve">If you prefer to be contacted by mail or phone instead of fax, please call (800) 772-7852 between 8:30 a.m. and 5:00 p.m., Eastern Time, to speak with </w:t>
      </w:r>
      <w:r w:rsidR="00DD1087">
        <w:t xml:space="preserve">a Census Bureau representative.  </w:t>
      </w:r>
      <w:r w:rsidRPr="00291908">
        <w:t xml:space="preserve">Please visit our website at </w:t>
      </w:r>
      <w:hyperlink r:id="rId7" w:history="1">
        <w:r w:rsidR="00792BCE" w:rsidRPr="00275A8E">
          <w:rPr>
            <w:rStyle w:val="Hyperlink"/>
          </w:rPr>
          <w:t>https://econhelp.census.gov/marts</w:t>
        </w:r>
      </w:hyperlink>
      <w:r w:rsidR="00792BCE">
        <w:t xml:space="preserve"> </w:t>
      </w:r>
      <w:r w:rsidR="00E107CE">
        <w:t>for more information.</w:t>
      </w:r>
    </w:p>
    <w:p w:rsidR="00473EEB" w:rsidRPr="00291908" w:rsidRDefault="00473EEB" w:rsidP="00BE4739">
      <w:pPr>
        <w:pStyle w:val="NoSpacing"/>
        <w:rPr>
          <w:rFonts w:ascii="Times New Roman" w:hAnsi="Times New Roman" w:cs="Times New Roman"/>
          <w:sz w:val="24"/>
          <w:szCs w:val="24"/>
          <w:highlight w:val="yellow"/>
        </w:rPr>
      </w:pPr>
    </w:p>
    <w:p w:rsidR="00473EEB" w:rsidRPr="00291908" w:rsidRDefault="00473EEB" w:rsidP="00BE4739">
      <w:pPr>
        <w:pStyle w:val="NoSpacing"/>
        <w:rPr>
          <w:rFonts w:ascii="Times New Roman" w:hAnsi="Times New Roman" w:cs="Times New Roman"/>
          <w:sz w:val="24"/>
          <w:szCs w:val="24"/>
          <w:highlight w:val="yellow"/>
        </w:rPr>
      </w:pPr>
      <w:r w:rsidRPr="00F05CA5">
        <w:rPr>
          <w:rFonts w:ascii="Times New Roman" w:hAnsi="Times New Roman" w:cs="Times New Roman"/>
          <w:sz w:val="24"/>
          <w:szCs w:val="24"/>
        </w:rPr>
        <w:t>The Census Bureau conducts the survey and requests your</w:t>
      </w:r>
      <w:r w:rsidR="00060FD2" w:rsidRPr="00F05CA5">
        <w:rPr>
          <w:rFonts w:ascii="Times New Roman" w:hAnsi="Times New Roman" w:cs="Times New Roman"/>
          <w:sz w:val="24"/>
          <w:szCs w:val="24"/>
        </w:rPr>
        <w:t xml:space="preserve"> voluntary assistance under the authority of Title 13 </w:t>
      </w:r>
      <w:r w:rsidR="008E0942" w:rsidRPr="00F05CA5">
        <w:rPr>
          <w:rFonts w:ascii="Times New Roman" w:hAnsi="Times New Roman" w:cs="Times New Roman"/>
          <w:sz w:val="24"/>
          <w:szCs w:val="24"/>
        </w:rPr>
        <w:t>United States Code (</w:t>
      </w:r>
      <w:r w:rsidR="00060FD2" w:rsidRPr="00F05CA5">
        <w:rPr>
          <w:rFonts w:ascii="Times New Roman" w:hAnsi="Times New Roman" w:cs="Times New Roman"/>
          <w:sz w:val="24"/>
          <w:szCs w:val="24"/>
        </w:rPr>
        <w:t>U.S.C.</w:t>
      </w:r>
      <w:r w:rsidR="008E0942" w:rsidRPr="00F05CA5">
        <w:rPr>
          <w:rFonts w:ascii="Times New Roman" w:hAnsi="Times New Roman" w:cs="Times New Roman"/>
          <w:sz w:val="24"/>
          <w:szCs w:val="24"/>
        </w:rPr>
        <w:t>)</w:t>
      </w:r>
      <w:r w:rsidR="00060FD2" w:rsidRPr="00F05CA5">
        <w:rPr>
          <w:rFonts w:ascii="Times New Roman" w:hAnsi="Times New Roman" w:cs="Times New Roman"/>
          <w:sz w:val="24"/>
          <w:szCs w:val="24"/>
        </w:rPr>
        <w:t>, Section</w:t>
      </w:r>
      <w:r w:rsidR="00E33DF0" w:rsidRPr="00F05CA5">
        <w:rPr>
          <w:rFonts w:ascii="Times New Roman" w:hAnsi="Times New Roman" w:cs="Times New Roman"/>
          <w:sz w:val="24"/>
          <w:szCs w:val="24"/>
        </w:rPr>
        <w:t>s</w:t>
      </w:r>
      <w:r w:rsidR="002A208A" w:rsidRPr="00F05CA5">
        <w:rPr>
          <w:rFonts w:ascii="Times New Roman" w:hAnsi="Times New Roman" w:cs="Times New Roman"/>
          <w:sz w:val="24"/>
          <w:szCs w:val="24"/>
        </w:rPr>
        <w:t xml:space="preserve"> </w:t>
      </w:r>
      <w:r w:rsidR="00466C3A" w:rsidRPr="00F05CA5">
        <w:rPr>
          <w:rFonts w:ascii="Times New Roman" w:hAnsi="Times New Roman" w:cs="Times New Roman"/>
          <w:sz w:val="24"/>
          <w:szCs w:val="24"/>
        </w:rPr>
        <w:t xml:space="preserve">131 and </w:t>
      </w:r>
      <w:r w:rsidR="00C80E41" w:rsidRPr="00F05CA5">
        <w:rPr>
          <w:rFonts w:ascii="Times New Roman" w:hAnsi="Times New Roman" w:cs="Times New Roman"/>
          <w:sz w:val="24"/>
          <w:szCs w:val="24"/>
        </w:rPr>
        <w:t>182</w:t>
      </w:r>
      <w:r w:rsidR="00060FD2" w:rsidRPr="00F05CA5">
        <w:rPr>
          <w:rFonts w:ascii="Times New Roman" w:hAnsi="Times New Roman" w:cs="Times New Roman"/>
          <w:sz w:val="24"/>
          <w:szCs w:val="24"/>
        </w:rPr>
        <w:t>.</w:t>
      </w:r>
      <w:r w:rsidR="00060FD2" w:rsidRPr="00291908">
        <w:rPr>
          <w:rFonts w:ascii="Times New Roman" w:hAnsi="Times New Roman" w:cs="Times New Roman"/>
          <w:sz w:val="24"/>
          <w:szCs w:val="24"/>
        </w:rPr>
        <w:t xml:space="preserve">  We estimate this survey </w:t>
      </w:r>
      <w:r w:rsidR="00C80E41" w:rsidRPr="00291908">
        <w:rPr>
          <w:rFonts w:ascii="Times New Roman" w:hAnsi="Times New Roman" w:cs="Times New Roman"/>
          <w:sz w:val="24"/>
          <w:szCs w:val="24"/>
        </w:rPr>
        <w:t xml:space="preserve">to </w:t>
      </w:r>
      <w:r w:rsidR="00C80E41" w:rsidRPr="00BD121B">
        <w:rPr>
          <w:rFonts w:ascii="Times New Roman" w:hAnsi="Times New Roman" w:cs="Times New Roman"/>
          <w:sz w:val="24"/>
          <w:szCs w:val="24"/>
        </w:rPr>
        <w:t>take</w:t>
      </w:r>
      <w:r w:rsidR="00A21F0B">
        <w:rPr>
          <w:rFonts w:ascii="Times New Roman" w:hAnsi="Times New Roman" w:cs="Times New Roman"/>
          <w:sz w:val="24"/>
          <w:szCs w:val="24"/>
        </w:rPr>
        <w:t xml:space="preserve"> only</w:t>
      </w:r>
      <w:r w:rsidR="00C80E41" w:rsidRPr="00BD121B">
        <w:rPr>
          <w:rFonts w:ascii="Times New Roman" w:hAnsi="Times New Roman" w:cs="Times New Roman"/>
          <w:sz w:val="24"/>
          <w:szCs w:val="24"/>
        </w:rPr>
        <w:t xml:space="preserve"> </w:t>
      </w:r>
      <w:r w:rsidR="00060FD2" w:rsidRPr="00BD121B">
        <w:rPr>
          <w:rFonts w:ascii="Times New Roman" w:hAnsi="Times New Roman" w:cs="Times New Roman"/>
          <w:sz w:val="24"/>
          <w:szCs w:val="24"/>
        </w:rPr>
        <w:t>5 minutes to</w:t>
      </w:r>
      <w:r w:rsidR="00060FD2" w:rsidRPr="00291908">
        <w:rPr>
          <w:rFonts w:ascii="Times New Roman" w:hAnsi="Times New Roman" w:cs="Times New Roman"/>
          <w:sz w:val="24"/>
          <w:szCs w:val="24"/>
        </w:rPr>
        <w:t xml:space="preserve"> complete.  On the back of this letter you will find disclosure descriptions regarding Office of Management a</w:t>
      </w:r>
      <w:r w:rsidR="002A208A" w:rsidRPr="00291908">
        <w:rPr>
          <w:rFonts w:ascii="Times New Roman" w:hAnsi="Times New Roman" w:cs="Times New Roman"/>
          <w:sz w:val="24"/>
          <w:szCs w:val="24"/>
        </w:rPr>
        <w:t xml:space="preserve">nd Budget number; </w:t>
      </w:r>
      <w:r w:rsidR="00060FD2" w:rsidRPr="00291908">
        <w:rPr>
          <w:rFonts w:ascii="Times New Roman" w:hAnsi="Times New Roman" w:cs="Times New Roman"/>
          <w:sz w:val="24"/>
          <w:szCs w:val="24"/>
        </w:rPr>
        <w:t>authority and confidentiality</w:t>
      </w:r>
      <w:r w:rsidR="002A208A" w:rsidRPr="00291908">
        <w:rPr>
          <w:rFonts w:ascii="Times New Roman" w:hAnsi="Times New Roman" w:cs="Times New Roman"/>
          <w:sz w:val="24"/>
          <w:szCs w:val="24"/>
        </w:rPr>
        <w:t>;</w:t>
      </w:r>
      <w:r w:rsidR="00060FD2" w:rsidRPr="00291908">
        <w:rPr>
          <w:rFonts w:ascii="Times New Roman" w:hAnsi="Times New Roman" w:cs="Times New Roman"/>
          <w:sz w:val="24"/>
          <w:szCs w:val="24"/>
        </w:rPr>
        <w:t xml:space="preserve"> and burden estimate statement.  </w:t>
      </w:r>
      <w:r w:rsidR="00060FD2" w:rsidRPr="00511978">
        <w:rPr>
          <w:rFonts w:ascii="Times New Roman" w:hAnsi="Times New Roman" w:cs="Times New Roman"/>
          <w:b/>
          <w:sz w:val="24"/>
          <w:szCs w:val="24"/>
        </w:rPr>
        <w:t>Please read the instructions, complete the form, and return it by the due date printed on the form.  You can complete your form online by following the instructions provided.</w:t>
      </w:r>
    </w:p>
    <w:p w:rsidR="00060FD2" w:rsidRPr="00291908" w:rsidRDefault="00060FD2" w:rsidP="00BE4739">
      <w:pPr>
        <w:pStyle w:val="NoSpacing"/>
        <w:rPr>
          <w:rFonts w:ascii="Times New Roman" w:hAnsi="Times New Roman" w:cs="Times New Roman"/>
          <w:sz w:val="24"/>
          <w:szCs w:val="24"/>
          <w:highlight w:val="yellow"/>
        </w:rPr>
      </w:pPr>
    </w:p>
    <w:p w:rsidR="00060FD2" w:rsidRPr="00291908" w:rsidRDefault="00BA1A15" w:rsidP="00BE4739">
      <w:pPr>
        <w:pStyle w:val="NoSpacing"/>
        <w:rPr>
          <w:rFonts w:ascii="Times New Roman" w:hAnsi="Times New Roman" w:cs="Times New Roman"/>
          <w:sz w:val="24"/>
          <w:szCs w:val="24"/>
        </w:rPr>
      </w:pPr>
      <w:r w:rsidRPr="00291908">
        <w:rPr>
          <w:rFonts w:ascii="Times New Roman" w:hAnsi="Times New Roman" w:cs="Times New Roman"/>
          <w:sz w:val="24"/>
          <w:szCs w:val="24"/>
        </w:rPr>
        <w:t xml:space="preserve">Title 13 U.S.C., Section 9 also requires that we keep your answers strictly confidential.  The information you provide may be seen only by persons sworn to uphold the confidentiality of </w:t>
      </w:r>
      <w:r w:rsidRPr="00291908">
        <w:rPr>
          <w:rFonts w:ascii="Times New Roman" w:hAnsi="Times New Roman" w:cs="Times New Roman"/>
          <w:sz w:val="24"/>
          <w:szCs w:val="24"/>
        </w:rPr>
        <w:lastRenderedPageBreak/>
        <w:t>Census Bureau information and may be used only for statistical purposes.  Further, copies retained in your files are immune from legal process.</w:t>
      </w:r>
    </w:p>
    <w:p w:rsidR="00BA1A15" w:rsidRPr="00291908" w:rsidRDefault="00BA1A15" w:rsidP="00BE4739">
      <w:pPr>
        <w:pStyle w:val="NoSpacing"/>
        <w:rPr>
          <w:rFonts w:ascii="Times New Roman" w:hAnsi="Times New Roman" w:cs="Times New Roman"/>
          <w:sz w:val="24"/>
          <w:szCs w:val="24"/>
          <w:highlight w:val="yellow"/>
        </w:rPr>
      </w:pPr>
    </w:p>
    <w:p w:rsidR="00C629D1" w:rsidRPr="00291908" w:rsidRDefault="00C629D1" w:rsidP="00BE4739">
      <w:pPr>
        <w:pStyle w:val="NoSpacing"/>
        <w:rPr>
          <w:rFonts w:ascii="Times New Roman" w:hAnsi="Times New Roman" w:cs="Times New Roman"/>
          <w:sz w:val="24"/>
          <w:szCs w:val="24"/>
        </w:rPr>
      </w:pPr>
      <w:r w:rsidRPr="00511978">
        <w:rPr>
          <w:rFonts w:ascii="Times New Roman" w:hAnsi="Times New Roman" w:cs="Times New Roman"/>
          <w:sz w:val="24"/>
          <w:szCs w:val="24"/>
        </w:rPr>
        <w:t>Thank you in advance for your cooperation.  If you have additional questions</w:t>
      </w:r>
      <w:r w:rsidR="00EF41A0" w:rsidRPr="00511978">
        <w:rPr>
          <w:rFonts w:ascii="Times New Roman" w:hAnsi="Times New Roman" w:cs="Times New Roman"/>
          <w:sz w:val="24"/>
          <w:szCs w:val="24"/>
        </w:rPr>
        <w:t>, please call my staff on 1-</w:t>
      </w:r>
      <w:r w:rsidR="003C150D" w:rsidRPr="00511978">
        <w:rPr>
          <w:rFonts w:ascii="Times New Roman" w:hAnsi="Times New Roman" w:cs="Times New Roman"/>
          <w:sz w:val="24"/>
          <w:szCs w:val="24"/>
        </w:rPr>
        <w:t>(800) 772-7852</w:t>
      </w:r>
      <w:r w:rsidR="00EF41A0" w:rsidRPr="00511978">
        <w:rPr>
          <w:rFonts w:ascii="Times New Roman" w:hAnsi="Times New Roman" w:cs="Times New Roman"/>
          <w:sz w:val="24"/>
          <w:szCs w:val="24"/>
        </w:rPr>
        <w:t xml:space="preserve"> </w:t>
      </w:r>
      <w:r w:rsidR="00511978" w:rsidRPr="00511978">
        <w:rPr>
          <w:rFonts w:ascii="Times New Roman" w:hAnsi="Times New Roman" w:cs="Times New Roman"/>
          <w:sz w:val="24"/>
          <w:szCs w:val="24"/>
        </w:rPr>
        <w:t>or</w:t>
      </w:r>
      <w:r w:rsidR="00EF41A0" w:rsidRPr="00511978">
        <w:rPr>
          <w:rFonts w:ascii="Times New Roman" w:hAnsi="Times New Roman" w:cs="Times New Roman"/>
          <w:sz w:val="24"/>
          <w:szCs w:val="24"/>
        </w:rPr>
        <w:t xml:space="preserve"> visit our help site at </w:t>
      </w:r>
      <w:hyperlink r:id="rId8" w:history="1">
        <w:r w:rsidR="00DD1087" w:rsidRPr="00275A8E">
          <w:rPr>
            <w:rStyle w:val="Hyperlink"/>
            <w:rFonts w:ascii="Times New Roman" w:hAnsi="Times New Roman" w:cs="Times New Roman"/>
            <w:sz w:val="24"/>
            <w:szCs w:val="24"/>
          </w:rPr>
          <w:t>https://econhelp.census.gov/marts</w:t>
        </w:r>
      </w:hyperlink>
      <w:r w:rsidR="00DD1087">
        <w:rPr>
          <w:rFonts w:ascii="Times New Roman" w:hAnsi="Times New Roman" w:cs="Times New Roman"/>
          <w:sz w:val="24"/>
          <w:szCs w:val="24"/>
        </w:rPr>
        <w:t xml:space="preserve">.  </w:t>
      </w:r>
    </w:p>
    <w:p w:rsidR="00EF41A0" w:rsidRPr="00291908" w:rsidRDefault="00EF41A0" w:rsidP="00BE4739">
      <w:pPr>
        <w:pStyle w:val="NoSpacing"/>
        <w:rPr>
          <w:rFonts w:ascii="Times New Roman" w:hAnsi="Times New Roman" w:cs="Times New Roman"/>
          <w:sz w:val="24"/>
          <w:szCs w:val="24"/>
        </w:rPr>
      </w:pPr>
    </w:p>
    <w:p w:rsidR="00EF41A0" w:rsidRPr="00291908" w:rsidRDefault="00EF41A0" w:rsidP="00BE4739">
      <w:pPr>
        <w:pStyle w:val="NoSpacing"/>
        <w:rPr>
          <w:rFonts w:ascii="Times New Roman" w:hAnsi="Times New Roman" w:cs="Times New Roman"/>
          <w:sz w:val="24"/>
          <w:szCs w:val="24"/>
        </w:rPr>
      </w:pPr>
      <w:r w:rsidRPr="00291908">
        <w:rPr>
          <w:rFonts w:ascii="Times New Roman" w:hAnsi="Times New Roman" w:cs="Times New Roman"/>
          <w:sz w:val="24"/>
          <w:szCs w:val="24"/>
        </w:rPr>
        <w:t>Sincerely,</w:t>
      </w:r>
    </w:p>
    <w:p w:rsidR="00EF41A0" w:rsidRPr="00291908" w:rsidRDefault="00EF41A0" w:rsidP="00BE4739">
      <w:pPr>
        <w:pStyle w:val="NoSpacing"/>
        <w:rPr>
          <w:rFonts w:ascii="Times New Roman" w:hAnsi="Times New Roman" w:cs="Times New Roman"/>
          <w:sz w:val="24"/>
          <w:szCs w:val="24"/>
        </w:rPr>
      </w:pPr>
    </w:p>
    <w:p w:rsidR="00EF41A0" w:rsidRPr="00291908" w:rsidRDefault="00EF41A0" w:rsidP="00BE4739">
      <w:pPr>
        <w:pStyle w:val="NoSpacing"/>
        <w:rPr>
          <w:rFonts w:ascii="Times New Roman" w:hAnsi="Times New Roman" w:cs="Times New Roman"/>
          <w:sz w:val="24"/>
          <w:szCs w:val="24"/>
        </w:rPr>
      </w:pPr>
    </w:p>
    <w:p w:rsidR="00EF41A0" w:rsidRPr="00291908" w:rsidRDefault="00EF41A0" w:rsidP="00BE4739">
      <w:pPr>
        <w:pStyle w:val="NoSpacing"/>
        <w:rPr>
          <w:rFonts w:ascii="Times New Roman" w:hAnsi="Times New Roman" w:cs="Times New Roman"/>
          <w:sz w:val="24"/>
          <w:szCs w:val="24"/>
        </w:rPr>
      </w:pPr>
    </w:p>
    <w:p w:rsidR="00EF41A0" w:rsidRPr="00291908" w:rsidRDefault="00EF41A0" w:rsidP="00BE4739">
      <w:pPr>
        <w:pStyle w:val="NoSpacing"/>
        <w:rPr>
          <w:rFonts w:ascii="Times New Roman" w:hAnsi="Times New Roman" w:cs="Times New Roman"/>
          <w:sz w:val="24"/>
          <w:szCs w:val="24"/>
        </w:rPr>
      </w:pPr>
      <w:r w:rsidRPr="00291908">
        <w:rPr>
          <w:rFonts w:ascii="Times New Roman" w:hAnsi="Times New Roman" w:cs="Times New Roman"/>
          <w:sz w:val="24"/>
          <w:szCs w:val="24"/>
        </w:rPr>
        <w:t>John H. Thompson</w:t>
      </w:r>
    </w:p>
    <w:p w:rsidR="00EF41A0" w:rsidRPr="00291908" w:rsidRDefault="00EF41A0" w:rsidP="00BE4739">
      <w:pPr>
        <w:pStyle w:val="NoSpacing"/>
        <w:rPr>
          <w:rFonts w:ascii="Times New Roman" w:hAnsi="Times New Roman" w:cs="Times New Roman"/>
          <w:sz w:val="24"/>
          <w:szCs w:val="24"/>
        </w:rPr>
      </w:pPr>
      <w:r w:rsidRPr="00291908">
        <w:rPr>
          <w:rFonts w:ascii="Times New Roman" w:hAnsi="Times New Roman" w:cs="Times New Roman"/>
          <w:sz w:val="24"/>
          <w:szCs w:val="24"/>
        </w:rPr>
        <w:t>Director</w:t>
      </w:r>
    </w:p>
    <w:p w:rsidR="00EF41A0" w:rsidRPr="00291908" w:rsidRDefault="00EF41A0" w:rsidP="00BE4739">
      <w:pPr>
        <w:pStyle w:val="NoSpacing"/>
        <w:rPr>
          <w:rFonts w:ascii="Times New Roman" w:hAnsi="Times New Roman" w:cs="Times New Roman"/>
          <w:sz w:val="24"/>
          <w:szCs w:val="24"/>
        </w:rPr>
      </w:pPr>
    </w:p>
    <w:p w:rsidR="00EF41A0" w:rsidRPr="00291908" w:rsidRDefault="00EF41A0" w:rsidP="00BE4739">
      <w:pPr>
        <w:pStyle w:val="NoSpacing"/>
        <w:rPr>
          <w:rFonts w:ascii="Times New Roman" w:hAnsi="Times New Roman" w:cs="Times New Roman"/>
          <w:sz w:val="24"/>
          <w:szCs w:val="24"/>
        </w:rPr>
      </w:pPr>
      <w:r w:rsidRPr="00291908">
        <w:rPr>
          <w:rFonts w:ascii="Times New Roman" w:hAnsi="Times New Roman" w:cs="Times New Roman"/>
          <w:sz w:val="24"/>
          <w:szCs w:val="24"/>
        </w:rPr>
        <w:t>Enclosures</w:t>
      </w:r>
    </w:p>
    <w:p w:rsidR="00EF41A0" w:rsidRPr="00291908" w:rsidRDefault="00EF41A0" w:rsidP="00BE4739">
      <w:pPr>
        <w:pStyle w:val="NoSpacing"/>
        <w:rPr>
          <w:rFonts w:ascii="Times New Roman" w:hAnsi="Times New Roman" w:cs="Times New Roman"/>
          <w:sz w:val="24"/>
          <w:szCs w:val="24"/>
        </w:rPr>
      </w:pPr>
    </w:p>
    <w:p w:rsidR="00EF41A0" w:rsidRPr="00291908" w:rsidRDefault="00EF41A0" w:rsidP="00BE4739">
      <w:pPr>
        <w:pStyle w:val="NoSpacing"/>
        <w:rPr>
          <w:rFonts w:ascii="Times New Roman" w:hAnsi="Times New Roman" w:cs="Times New Roman"/>
          <w:sz w:val="24"/>
          <w:szCs w:val="24"/>
        </w:rPr>
      </w:pPr>
      <w:r w:rsidRPr="00291908">
        <w:rPr>
          <w:rFonts w:ascii="Times New Roman" w:hAnsi="Times New Roman" w:cs="Times New Roman"/>
          <w:b/>
          <w:sz w:val="24"/>
          <w:szCs w:val="24"/>
        </w:rPr>
        <w:t xml:space="preserve">OMB Number </w:t>
      </w:r>
    </w:p>
    <w:p w:rsidR="00EF41A0" w:rsidRPr="00291908" w:rsidRDefault="00EF41A0" w:rsidP="00BE4739">
      <w:pPr>
        <w:pStyle w:val="NoSpacing"/>
        <w:rPr>
          <w:rFonts w:ascii="Times New Roman" w:hAnsi="Times New Roman" w:cs="Times New Roman"/>
          <w:sz w:val="24"/>
          <w:szCs w:val="24"/>
        </w:rPr>
      </w:pPr>
    </w:p>
    <w:p w:rsidR="00EF41A0" w:rsidRPr="00291908" w:rsidRDefault="00EF41A0" w:rsidP="00EF41A0">
      <w:pPr>
        <w:pStyle w:val="NoSpacing"/>
        <w:tabs>
          <w:tab w:val="left" w:pos="360"/>
        </w:tabs>
        <w:ind w:left="360" w:hanging="360"/>
        <w:rPr>
          <w:rFonts w:ascii="Times New Roman" w:hAnsi="Times New Roman" w:cs="Times New Roman"/>
          <w:sz w:val="24"/>
          <w:szCs w:val="24"/>
        </w:rPr>
      </w:pPr>
      <w:r w:rsidRPr="00291908">
        <w:rPr>
          <w:rFonts w:ascii="Times New Roman" w:hAnsi="Times New Roman" w:cs="Times New Roman"/>
          <w:sz w:val="24"/>
          <w:szCs w:val="24"/>
        </w:rPr>
        <w:tab/>
        <w:t>You are not required to respond to this collection of information if it does not display a valid approval number from the Office of Management and Budget (OMB)</w:t>
      </w:r>
      <w:r w:rsidR="001D220C" w:rsidRPr="00291908">
        <w:rPr>
          <w:rFonts w:ascii="Times New Roman" w:hAnsi="Times New Roman" w:cs="Times New Roman"/>
          <w:sz w:val="24"/>
          <w:szCs w:val="24"/>
        </w:rPr>
        <w:t>.  The eight-digit OMB number is 0607-</w:t>
      </w:r>
      <w:r w:rsidR="008E0942">
        <w:rPr>
          <w:rFonts w:ascii="Times New Roman" w:hAnsi="Times New Roman" w:cs="Times New Roman"/>
          <w:sz w:val="24"/>
          <w:szCs w:val="24"/>
        </w:rPr>
        <w:t>0104</w:t>
      </w:r>
      <w:r w:rsidR="001D220C" w:rsidRPr="00291908">
        <w:rPr>
          <w:rFonts w:ascii="Times New Roman" w:hAnsi="Times New Roman" w:cs="Times New Roman"/>
          <w:sz w:val="24"/>
          <w:szCs w:val="24"/>
        </w:rPr>
        <w:t xml:space="preserve"> and appears in the upper right corner of the report form/login screen.</w:t>
      </w:r>
    </w:p>
    <w:p w:rsidR="001D220C" w:rsidRPr="00291908" w:rsidRDefault="001D220C" w:rsidP="00EF41A0">
      <w:pPr>
        <w:pStyle w:val="NoSpacing"/>
        <w:tabs>
          <w:tab w:val="left" w:pos="360"/>
        </w:tabs>
        <w:ind w:left="360" w:hanging="360"/>
        <w:rPr>
          <w:rFonts w:ascii="Times New Roman" w:hAnsi="Times New Roman" w:cs="Times New Roman"/>
          <w:sz w:val="24"/>
          <w:szCs w:val="24"/>
        </w:rPr>
      </w:pPr>
    </w:p>
    <w:p w:rsidR="001D220C" w:rsidRPr="00291908" w:rsidRDefault="001D220C" w:rsidP="00EF41A0">
      <w:pPr>
        <w:pStyle w:val="NoSpacing"/>
        <w:tabs>
          <w:tab w:val="left" w:pos="360"/>
        </w:tabs>
        <w:ind w:left="360" w:hanging="360"/>
        <w:rPr>
          <w:rFonts w:ascii="Times New Roman" w:hAnsi="Times New Roman" w:cs="Times New Roman"/>
          <w:sz w:val="24"/>
          <w:szCs w:val="24"/>
        </w:rPr>
      </w:pPr>
    </w:p>
    <w:p w:rsidR="001D220C" w:rsidRPr="00291908" w:rsidRDefault="001D220C" w:rsidP="00EF41A0">
      <w:pPr>
        <w:pStyle w:val="NoSpacing"/>
        <w:tabs>
          <w:tab w:val="left" w:pos="360"/>
        </w:tabs>
        <w:ind w:left="360" w:hanging="360"/>
        <w:rPr>
          <w:rFonts w:ascii="Times New Roman" w:hAnsi="Times New Roman" w:cs="Times New Roman"/>
          <w:sz w:val="24"/>
          <w:szCs w:val="24"/>
        </w:rPr>
      </w:pPr>
      <w:r w:rsidRPr="00291908">
        <w:rPr>
          <w:rFonts w:ascii="Times New Roman" w:hAnsi="Times New Roman" w:cs="Times New Roman"/>
          <w:b/>
          <w:sz w:val="24"/>
          <w:szCs w:val="24"/>
        </w:rPr>
        <w:t>Authority and Confidentiality</w:t>
      </w:r>
    </w:p>
    <w:p w:rsidR="001D220C" w:rsidRPr="00291908" w:rsidRDefault="001D220C" w:rsidP="00EF41A0">
      <w:pPr>
        <w:pStyle w:val="NoSpacing"/>
        <w:tabs>
          <w:tab w:val="left" w:pos="360"/>
        </w:tabs>
        <w:ind w:left="360" w:hanging="360"/>
        <w:rPr>
          <w:rFonts w:ascii="Times New Roman" w:hAnsi="Times New Roman" w:cs="Times New Roman"/>
          <w:sz w:val="24"/>
          <w:szCs w:val="24"/>
        </w:rPr>
      </w:pPr>
    </w:p>
    <w:p w:rsidR="001D220C" w:rsidRPr="00291908" w:rsidRDefault="0068095D" w:rsidP="00EF41A0">
      <w:pPr>
        <w:pStyle w:val="NoSpacing"/>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 xml:space="preserve">Title 13 U.S.C., </w:t>
      </w:r>
      <w:r w:rsidRPr="00F05CA5">
        <w:rPr>
          <w:rFonts w:ascii="Times New Roman" w:hAnsi="Times New Roman" w:cs="Times New Roman"/>
          <w:sz w:val="24"/>
          <w:szCs w:val="24"/>
        </w:rPr>
        <w:t>Sections 131 and 182</w:t>
      </w:r>
      <w:r w:rsidR="00466C3A" w:rsidRPr="00F05CA5">
        <w:rPr>
          <w:rFonts w:ascii="Times New Roman" w:hAnsi="Times New Roman" w:cs="Times New Roman"/>
          <w:sz w:val="24"/>
          <w:szCs w:val="24"/>
        </w:rPr>
        <w:t>;</w:t>
      </w:r>
      <w:r>
        <w:rPr>
          <w:rFonts w:ascii="Times New Roman" w:hAnsi="Times New Roman" w:cs="Times New Roman"/>
          <w:sz w:val="24"/>
          <w:szCs w:val="24"/>
        </w:rPr>
        <w:t xml:space="preserve"> authorize</w:t>
      </w:r>
      <w:r w:rsidR="001D220C" w:rsidRPr="00291908">
        <w:rPr>
          <w:rFonts w:ascii="Times New Roman" w:hAnsi="Times New Roman" w:cs="Times New Roman"/>
          <w:sz w:val="24"/>
          <w:szCs w:val="24"/>
        </w:rPr>
        <w:t xml:space="preserve"> the Census Bureau to conduct this collection.  By Section 9 of the same law, your report is confidential.  It may be seen only by </w:t>
      </w:r>
      <w:r w:rsidR="008F6DBD" w:rsidRPr="00291908">
        <w:rPr>
          <w:rFonts w:ascii="Times New Roman" w:hAnsi="Times New Roman" w:cs="Times New Roman"/>
          <w:sz w:val="24"/>
          <w:szCs w:val="24"/>
        </w:rPr>
        <w:t>persons sworn to uphold the confidentiality of Census Bureau information, and may be used only for statistical purposes.  The law also provides that copies of your report retained in your files are immune from legal process.</w:t>
      </w:r>
    </w:p>
    <w:p w:rsidR="008F6DBD" w:rsidRPr="00291908" w:rsidRDefault="008F6DBD" w:rsidP="00EF41A0">
      <w:pPr>
        <w:pStyle w:val="NoSpacing"/>
        <w:tabs>
          <w:tab w:val="left" w:pos="360"/>
        </w:tabs>
        <w:ind w:left="360" w:hanging="360"/>
        <w:rPr>
          <w:rFonts w:ascii="Times New Roman" w:hAnsi="Times New Roman" w:cs="Times New Roman"/>
          <w:sz w:val="24"/>
          <w:szCs w:val="24"/>
        </w:rPr>
      </w:pPr>
    </w:p>
    <w:p w:rsidR="008F6DBD" w:rsidRPr="00291908" w:rsidRDefault="008F6DBD" w:rsidP="00EF41A0">
      <w:pPr>
        <w:pStyle w:val="NoSpacing"/>
        <w:tabs>
          <w:tab w:val="left" w:pos="360"/>
        </w:tabs>
        <w:ind w:left="360" w:hanging="360"/>
        <w:rPr>
          <w:rFonts w:ascii="Times New Roman" w:hAnsi="Times New Roman" w:cs="Times New Roman"/>
          <w:sz w:val="24"/>
          <w:szCs w:val="24"/>
        </w:rPr>
      </w:pPr>
    </w:p>
    <w:p w:rsidR="008F6DBD" w:rsidRPr="00291908" w:rsidRDefault="008F6DBD" w:rsidP="00EF41A0">
      <w:pPr>
        <w:pStyle w:val="NoSpacing"/>
        <w:tabs>
          <w:tab w:val="left" w:pos="360"/>
        </w:tabs>
        <w:ind w:left="360" w:hanging="360"/>
        <w:rPr>
          <w:rFonts w:ascii="Times New Roman" w:hAnsi="Times New Roman" w:cs="Times New Roman"/>
          <w:sz w:val="24"/>
          <w:szCs w:val="24"/>
        </w:rPr>
      </w:pPr>
      <w:r w:rsidRPr="00291908">
        <w:rPr>
          <w:rFonts w:ascii="Times New Roman" w:hAnsi="Times New Roman" w:cs="Times New Roman"/>
          <w:b/>
          <w:sz w:val="24"/>
          <w:szCs w:val="24"/>
        </w:rPr>
        <w:t>Burden Estimate Statement</w:t>
      </w:r>
    </w:p>
    <w:p w:rsidR="008F6DBD" w:rsidRPr="00291908" w:rsidRDefault="008F6DBD" w:rsidP="00EF41A0">
      <w:pPr>
        <w:pStyle w:val="NoSpacing"/>
        <w:tabs>
          <w:tab w:val="left" w:pos="360"/>
        </w:tabs>
        <w:ind w:left="360" w:hanging="360"/>
        <w:rPr>
          <w:rFonts w:ascii="Times New Roman" w:hAnsi="Times New Roman" w:cs="Times New Roman"/>
          <w:sz w:val="24"/>
          <w:szCs w:val="24"/>
        </w:rPr>
      </w:pPr>
    </w:p>
    <w:p w:rsidR="008F6DBD" w:rsidRPr="00291908" w:rsidRDefault="008F6DBD" w:rsidP="00EF41A0">
      <w:pPr>
        <w:pStyle w:val="NoSpacing"/>
        <w:tabs>
          <w:tab w:val="left" w:pos="360"/>
        </w:tabs>
        <w:ind w:left="360" w:hanging="360"/>
        <w:rPr>
          <w:rFonts w:ascii="Times New Roman" w:hAnsi="Times New Roman" w:cs="Times New Roman"/>
          <w:sz w:val="24"/>
          <w:szCs w:val="24"/>
        </w:rPr>
      </w:pPr>
      <w:r w:rsidRPr="00291908">
        <w:rPr>
          <w:rFonts w:ascii="Times New Roman" w:hAnsi="Times New Roman" w:cs="Times New Roman"/>
          <w:sz w:val="24"/>
          <w:szCs w:val="24"/>
        </w:rPr>
        <w:tab/>
        <w:t>Public reporting burden for this collection of information is estimated to average</w:t>
      </w:r>
      <w:r w:rsidR="00A21F0B">
        <w:rPr>
          <w:rFonts w:ascii="Times New Roman" w:hAnsi="Times New Roman" w:cs="Times New Roman"/>
          <w:sz w:val="24"/>
          <w:szCs w:val="24"/>
        </w:rPr>
        <w:t xml:space="preserve"> only</w:t>
      </w:r>
      <w:r w:rsidRPr="00291908">
        <w:rPr>
          <w:rFonts w:ascii="Times New Roman" w:hAnsi="Times New Roman" w:cs="Times New Roman"/>
          <w:sz w:val="24"/>
          <w:szCs w:val="24"/>
        </w:rPr>
        <w:t xml:space="preserve"> </w:t>
      </w:r>
      <w:r w:rsidRPr="00BD121B">
        <w:rPr>
          <w:rFonts w:ascii="Times New Roman" w:hAnsi="Times New Roman" w:cs="Times New Roman"/>
          <w:sz w:val="24"/>
          <w:szCs w:val="24"/>
        </w:rPr>
        <w:t>5 minutes</w:t>
      </w:r>
      <w:r w:rsidRPr="00291908">
        <w:rPr>
          <w:rFonts w:ascii="Times New Roman" w:hAnsi="Times New Roman" w:cs="Times New Roman"/>
          <w:sz w:val="24"/>
          <w:szCs w:val="24"/>
        </w:rPr>
        <w:t xml:space="preserve"> per response, including the time for reviewing instructions, searching existing data sources, gathering and maintaining</w:t>
      </w:r>
      <w:r w:rsidR="0028775C" w:rsidRPr="00291908">
        <w:rPr>
          <w:rFonts w:ascii="Times New Roman" w:hAnsi="Times New Roman" w:cs="Times New Roman"/>
          <w:sz w:val="24"/>
          <w:szCs w:val="24"/>
        </w:rPr>
        <w:t xml:space="preserve"> the data needed, and completing and reviewing the collection of information.  Send comments regarding this burden estimate or any other aspect of this collection of information, including suggestions for reducing this burden to:  ECON Survey Comments 0607-</w:t>
      </w:r>
      <w:r w:rsidR="0068095D">
        <w:rPr>
          <w:rFonts w:ascii="Times New Roman" w:hAnsi="Times New Roman" w:cs="Times New Roman"/>
          <w:sz w:val="24"/>
          <w:szCs w:val="24"/>
        </w:rPr>
        <w:t>0104</w:t>
      </w:r>
      <w:r w:rsidR="0028775C" w:rsidRPr="00291908">
        <w:rPr>
          <w:rFonts w:ascii="Times New Roman" w:hAnsi="Times New Roman" w:cs="Times New Roman"/>
          <w:sz w:val="24"/>
          <w:szCs w:val="24"/>
        </w:rPr>
        <w:t xml:space="preserve">, U.S. Census Bureau, 4600 Silver Hill Road, Room EMD-8K122, Washington, DC  20233.  You may e-mail comments to </w:t>
      </w:r>
      <w:hyperlink r:id="rId9" w:history="1">
        <w:r w:rsidR="0028775C" w:rsidRPr="00291908">
          <w:rPr>
            <w:rStyle w:val="Hyperlink"/>
            <w:rFonts w:ascii="Times New Roman" w:hAnsi="Times New Roman" w:cs="Times New Roman"/>
            <w:sz w:val="24"/>
            <w:szCs w:val="24"/>
          </w:rPr>
          <w:t>ECON.Survey.Comments@census.gov</w:t>
        </w:r>
      </w:hyperlink>
      <w:r w:rsidR="0028775C" w:rsidRPr="00291908">
        <w:rPr>
          <w:rFonts w:ascii="Times New Roman" w:hAnsi="Times New Roman" w:cs="Times New Roman"/>
          <w:sz w:val="24"/>
          <w:szCs w:val="24"/>
        </w:rPr>
        <w:t>.  Be sure to use ECON Survey Comments 0607-</w:t>
      </w:r>
      <w:r w:rsidR="0068095D">
        <w:rPr>
          <w:rFonts w:ascii="Times New Roman" w:hAnsi="Times New Roman" w:cs="Times New Roman"/>
          <w:sz w:val="24"/>
          <w:szCs w:val="24"/>
        </w:rPr>
        <w:t>0104</w:t>
      </w:r>
      <w:r w:rsidR="0028775C" w:rsidRPr="00291908">
        <w:rPr>
          <w:rFonts w:ascii="Times New Roman" w:hAnsi="Times New Roman" w:cs="Times New Roman"/>
          <w:sz w:val="24"/>
          <w:szCs w:val="24"/>
        </w:rPr>
        <w:t xml:space="preserve"> as the subject.</w:t>
      </w:r>
    </w:p>
    <w:sectPr w:rsidR="008F6DBD" w:rsidRPr="00291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C3CDB"/>
    <w:multiLevelType w:val="hybridMultilevel"/>
    <w:tmpl w:val="CC7C54B8"/>
    <w:lvl w:ilvl="0" w:tplc="0512CFC6">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39"/>
    <w:rsid w:val="00006707"/>
    <w:rsid w:val="0001325D"/>
    <w:rsid w:val="0001332E"/>
    <w:rsid w:val="00014312"/>
    <w:rsid w:val="00015D2C"/>
    <w:rsid w:val="00015DE8"/>
    <w:rsid w:val="00017EBF"/>
    <w:rsid w:val="000212D5"/>
    <w:rsid w:val="00021DD4"/>
    <w:rsid w:val="00021FBE"/>
    <w:rsid w:val="0002304A"/>
    <w:rsid w:val="000318B1"/>
    <w:rsid w:val="000327F6"/>
    <w:rsid w:val="00033F41"/>
    <w:rsid w:val="00034A6F"/>
    <w:rsid w:val="00037A8D"/>
    <w:rsid w:val="00041EA6"/>
    <w:rsid w:val="0004464B"/>
    <w:rsid w:val="000453D9"/>
    <w:rsid w:val="00045FB7"/>
    <w:rsid w:val="00056549"/>
    <w:rsid w:val="000606F2"/>
    <w:rsid w:val="00060FD2"/>
    <w:rsid w:val="00061BED"/>
    <w:rsid w:val="00064E4B"/>
    <w:rsid w:val="0006747A"/>
    <w:rsid w:val="00067F67"/>
    <w:rsid w:val="000730D8"/>
    <w:rsid w:val="00080803"/>
    <w:rsid w:val="000814EA"/>
    <w:rsid w:val="00082409"/>
    <w:rsid w:val="000829FF"/>
    <w:rsid w:val="00082AAD"/>
    <w:rsid w:val="000836BE"/>
    <w:rsid w:val="000845EB"/>
    <w:rsid w:val="0008606F"/>
    <w:rsid w:val="000861BD"/>
    <w:rsid w:val="00086CBF"/>
    <w:rsid w:val="00087119"/>
    <w:rsid w:val="00092022"/>
    <w:rsid w:val="00093333"/>
    <w:rsid w:val="000941C9"/>
    <w:rsid w:val="00095E45"/>
    <w:rsid w:val="000A2015"/>
    <w:rsid w:val="000A28FF"/>
    <w:rsid w:val="000A35B9"/>
    <w:rsid w:val="000A537E"/>
    <w:rsid w:val="000A70AC"/>
    <w:rsid w:val="000A764E"/>
    <w:rsid w:val="000B05EA"/>
    <w:rsid w:val="000B1262"/>
    <w:rsid w:val="000B261A"/>
    <w:rsid w:val="000B2926"/>
    <w:rsid w:val="000B589C"/>
    <w:rsid w:val="000C113F"/>
    <w:rsid w:val="000C22B4"/>
    <w:rsid w:val="000C2336"/>
    <w:rsid w:val="000C6337"/>
    <w:rsid w:val="000D0177"/>
    <w:rsid w:val="000D239F"/>
    <w:rsid w:val="000D2C1C"/>
    <w:rsid w:val="000D3FBB"/>
    <w:rsid w:val="000D793E"/>
    <w:rsid w:val="000D7988"/>
    <w:rsid w:val="000E7C89"/>
    <w:rsid w:val="000F2D01"/>
    <w:rsid w:val="000F72A9"/>
    <w:rsid w:val="00101B95"/>
    <w:rsid w:val="001034D4"/>
    <w:rsid w:val="00104223"/>
    <w:rsid w:val="00107A95"/>
    <w:rsid w:val="00110C49"/>
    <w:rsid w:val="00112E36"/>
    <w:rsid w:val="00115FDA"/>
    <w:rsid w:val="00116C19"/>
    <w:rsid w:val="0011789F"/>
    <w:rsid w:val="00117BB5"/>
    <w:rsid w:val="00117BBA"/>
    <w:rsid w:val="00120F06"/>
    <w:rsid w:val="00123A76"/>
    <w:rsid w:val="00123D7E"/>
    <w:rsid w:val="00124B67"/>
    <w:rsid w:val="00124F6A"/>
    <w:rsid w:val="001253BB"/>
    <w:rsid w:val="00130877"/>
    <w:rsid w:val="00132906"/>
    <w:rsid w:val="0013684A"/>
    <w:rsid w:val="00136CF6"/>
    <w:rsid w:val="001403BD"/>
    <w:rsid w:val="001415A1"/>
    <w:rsid w:val="00141DF0"/>
    <w:rsid w:val="001424B6"/>
    <w:rsid w:val="0014262B"/>
    <w:rsid w:val="001428E7"/>
    <w:rsid w:val="001438B6"/>
    <w:rsid w:val="00144D9E"/>
    <w:rsid w:val="001456DB"/>
    <w:rsid w:val="001521A3"/>
    <w:rsid w:val="001527FF"/>
    <w:rsid w:val="00156898"/>
    <w:rsid w:val="00156CB0"/>
    <w:rsid w:val="0016172B"/>
    <w:rsid w:val="001650D5"/>
    <w:rsid w:val="0016739E"/>
    <w:rsid w:val="00170DCE"/>
    <w:rsid w:val="00175322"/>
    <w:rsid w:val="001756AE"/>
    <w:rsid w:val="00175991"/>
    <w:rsid w:val="00182110"/>
    <w:rsid w:val="0018450F"/>
    <w:rsid w:val="00184BCD"/>
    <w:rsid w:val="00185090"/>
    <w:rsid w:val="00185496"/>
    <w:rsid w:val="00185A10"/>
    <w:rsid w:val="00186139"/>
    <w:rsid w:val="00187249"/>
    <w:rsid w:val="00187BBC"/>
    <w:rsid w:val="00190DC0"/>
    <w:rsid w:val="00195505"/>
    <w:rsid w:val="001955C7"/>
    <w:rsid w:val="00195B38"/>
    <w:rsid w:val="00196616"/>
    <w:rsid w:val="001A4362"/>
    <w:rsid w:val="001A5FCF"/>
    <w:rsid w:val="001B5F35"/>
    <w:rsid w:val="001B6A07"/>
    <w:rsid w:val="001C06C5"/>
    <w:rsid w:val="001C3492"/>
    <w:rsid w:val="001C3A4F"/>
    <w:rsid w:val="001C46D5"/>
    <w:rsid w:val="001C4A9E"/>
    <w:rsid w:val="001C5BEC"/>
    <w:rsid w:val="001D220C"/>
    <w:rsid w:val="001D75EF"/>
    <w:rsid w:val="001E26B2"/>
    <w:rsid w:val="001F3A45"/>
    <w:rsid w:val="001F502A"/>
    <w:rsid w:val="001F7041"/>
    <w:rsid w:val="001F752F"/>
    <w:rsid w:val="00203CEA"/>
    <w:rsid w:val="002156C7"/>
    <w:rsid w:val="00215D01"/>
    <w:rsid w:val="00216D27"/>
    <w:rsid w:val="00221B8C"/>
    <w:rsid w:val="00227036"/>
    <w:rsid w:val="002317D7"/>
    <w:rsid w:val="00231D60"/>
    <w:rsid w:val="002321C6"/>
    <w:rsid w:val="00234462"/>
    <w:rsid w:val="002424AE"/>
    <w:rsid w:val="00242A35"/>
    <w:rsid w:val="00242CAF"/>
    <w:rsid w:val="00243928"/>
    <w:rsid w:val="00246BD2"/>
    <w:rsid w:val="00247DA4"/>
    <w:rsid w:val="00251849"/>
    <w:rsid w:val="00251E2E"/>
    <w:rsid w:val="00253607"/>
    <w:rsid w:val="00253E81"/>
    <w:rsid w:val="0025775B"/>
    <w:rsid w:val="00257F52"/>
    <w:rsid w:val="002626A2"/>
    <w:rsid w:val="002637E9"/>
    <w:rsid w:val="00263CAF"/>
    <w:rsid w:val="00264F41"/>
    <w:rsid w:val="00265DB5"/>
    <w:rsid w:val="002677BF"/>
    <w:rsid w:val="00267B3A"/>
    <w:rsid w:val="0027015D"/>
    <w:rsid w:val="002706A2"/>
    <w:rsid w:val="00271357"/>
    <w:rsid w:val="00271929"/>
    <w:rsid w:val="00275664"/>
    <w:rsid w:val="00276B89"/>
    <w:rsid w:val="002803AB"/>
    <w:rsid w:val="00283C46"/>
    <w:rsid w:val="00284530"/>
    <w:rsid w:val="0028554D"/>
    <w:rsid w:val="00286461"/>
    <w:rsid w:val="00286644"/>
    <w:rsid w:val="00287046"/>
    <w:rsid w:val="0028775C"/>
    <w:rsid w:val="00291209"/>
    <w:rsid w:val="00291908"/>
    <w:rsid w:val="00291C49"/>
    <w:rsid w:val="00292EC4"/>
    <w:rsid w:val="00294AE3"/>
    <w:rsid w:val="0029650C"/>
    <w:rsid w:val="002A0471"/>
    <w:rsid w:val="002A0A62"/>
    <w:rsid w:val="002A208A"/>
    <w:rsid w:val="002A2808"/>
    <w:rsid w:val="002A3056"/>
    <w:rsid w:val="002A31ED"/>
    <w:rsid w:val="002A32C8"/>
    <w:rsid w:val="002A6D50"/>
    <w:rsid w:val="002A7AB7"/>
    <w:rsid w:val="002A7D4E"/>
    <w:rsid w:val="002B07C6"/>
    <w:rsid w:val="002B4DA8"/>
    <w:rsid w:val="002B4F28"/>
    <w:rsid w:val="002C0587"/>
    <w:rsid w:val="002C14D1"/>
    <w:rsid w:val="002C1D5D"/>
    <w:rsid w:val="002C622D"/>
    <w:rsid w:val="002C7C70"/>
    <w:rsid w:val="002D185E"/>
    <w:rsid w:val="002D3152"/>
    <w:rsid w:val="002D3537"/>
    <w:rsid w:val="002D678B"/>
    <w:rsid w:val="002D6D9E"/>
    <w:rsid w:val="002D7A71"/>
    <w:rsid w:val="002E4439"/>
    <w:rsid w:val="002E6E49"/>
    <w:rsid w:val="002E77D0"/>
    <w:rsid w:val="002E7DEE"/>
    <w:rsid w:val="002E7FC3"/>
    <w:rsid w:val="002F13B9"/>
    <w:rsid w:val="002F23BB"/>
    <w:rsid w:val="002F359F"/>
    <w:rsid w:val="002F3727"/>
    <w:rsid w:val="00302EE7"/>
    <w:rsid w:val="00303054"/>
    <w:rsid w:val="003033BD"/>
    <w:rsid w:val="003042BA"/>
    <w:rsid w:val="00305127"/>
    <w:rsid w:val="00305557"/>
    <w:rsid w:val="0030632A"/>
    <w:rsid w:val="00310CD2"/>
    <w:rsid w:val="0031116F"/>
    <w:rsid w:val="0031392D"/>
    <w:rsid w:val="00313F9A"/>
    <w:rsid w:val="003146BA"/>
    <w:rsid w:val="00315ADE"/>
    <w:rsid w:val="00315CC3"/>
    <w:rsid w:val="00315E46"/>
    <w:rsid w:val="00317216"/>
    <w:rsid w:val="00317338"/>
    <w:rsid w:val="0032025F"/>
    <w:rsid w:val="00320D53"/>
    <w:rsid w:val="00321722"/>
    <w:rsid w:val="00321834"/>
    <w:rsid w:val="00322D01"/>
    <w:rsid w:val="00324C52"/>
    <w:rsid w:val="00325218"/>
    <w:rsid w:val="0032590F"/>
    <w:rsid w:val="0033025D"/>
    <w:rsid w:val="00331E68"/>
    <w:rsid w:val="00334B9C"/>
    <w:rsid w:val="00335E65"/>
    <w:rsid w:val="003362F9"/>
    <w:rsid w:val="00336F6F"/>
    <w:rsid w:val="00341259"/>
    <w:rsid w:val="00346C18"/>
    <w:rsid w:val="00347A53"/>
    <w:rsid w:val="003528A9"/>
    <w:rsid w:val="003559A3"/>
    <w:rsid w:val="00357410"/>
    <w:rsid w:val="00361825"/>
    <w:rsid w:val="00364855"/>
    <w:rsid w:val="00366C4E"/>
    <w:rsid w:val="00371D0A"/>
    <w:rsid w:val="00376C4D"/>
    <w:rsid w:val="00377DDA"/>
    <w:rsid w:val="00381211"/>
    <w:rsid w:val="00386511"/>
    <w:rsid w:val="00387548"/>
    <w:rsid w:val="00387E71"/>
    <w:rsid w:val="00391CA4"/>
    <w:rsid w:val="00392BE4"/>
    <w:rsid w:val="00394B30"/>
    <w:rsid w:val="003A2F7F"/>
    <w:rsid w:val="003A34DE"/>
    <w:rsid w:val="003A395D"/>
    <w:rsid w:val="003A4A22"/>
    <w:rsid w:val="003A5DC2"/>
    <w:rsid w:val="003A7B8A"/>
    <w:rsid w:val="003A7D57"/>
    <w:rsid w:val="003B2F4D"/>
    <w:rsid w:val="003B4217"/>
    <w:rsid w:val="003B63AA"/>
    <w:rsid w:val="003B6951"/>
    <w:rsid w:val="003B6C96"/>
    <w:rsid w:val="003C0718"/>
    <w:rsid w:val="003C150D"/>
    <w:rsid w:val="003C199D"/>
    <w:rsid w:val="003C2FB9"/>
    <w:rsid w:val="003C371A"/>
    <w:rsid w:val="003C3C15"/>
    <w:rsid w:val="003C65EB"/>
    <w:rsid w:val="003D1EAC"/>
    <w:rsid w:val="003D3C85"/>
    <w:rsid w:val="003D5879"/>
    <w:rsid w:val="003D694C"/>
    <w:rsid w:val="003D69D3"/>
    <w:rsid w:val="003D7A62"/>
    <w:rsid w:val="003E5239"/>
    <w:rsid w:val="003E61F8"/>
    <w:rsid w:val="003E6AD1"/>
    <w:rsid w:val="003F1347"/>
    <w:rsid w:val="003F1E9B"/>
    <w:rsid w:val="003F20F5"/>
    <w:rsid w:val="003F246C"/>
    <w:rsid w:val="003F2C80"/>
    <w:rsid w:val="003F2CA0"/>
    <w:rsid w:val="003F4B3A"/>
    <w:rsid w:val="003F7A9C"/>
    <w:rsid w:val="003F7CC1"/>
    <w:rsid w:val="003F7EEA"/>
    <w:rsid w:val="0040074C"/>
    <w:rsid w:val="00404F80"/>
    <w:rsid w:val="004052FD"/>
    <w:rsid w:val="0040537C"/>
    <w:rsid w:val="00405840"/>
    <w:rsid w:val="004065D1"/>
    <w:rsid w:val="004102A8"/>
    <w:rsid w:val="00411FDC"/>
    <w:rsid w:val="004145F8"/>
    <w:rsid w:val="00414682"/>
    <w:rsid w:val="00416021"/>
    <w:rsid w:val="0041688D"/>
    <w:rsid w:val="00420EE3"/>
    <w:rsid w:val="00422010"/>
    <w:rsid w:val="00424D93"/>
    <w:rsid w:val="00425C04"/>
    <w:rsid w:val="00432FC4"/>
    <w:rsid w:val="00434790"/>
    <w:rsid w:val="00434E51"/>
    <w:rsid w:val="00441129"/>
    <w:rsid w:val="0044195A"/>
    <w:rsid w:val="00444E9A"/>
    <w:rsid w:val="004450B3"/>
    <w:rsid w:val="00445155"/>
    <w:rsid w:val="004477F6"/>
    <w:rsid w:val="00447EE5"/>
    <w:rsid w:val="00450CA8"/>
    <w:rsid w:val="004516D2"/>
    <w:rsid w:val="00453006"/>
    <w:rsid w:val="0045421A"/>
    <w:rsid w:val="00454635"/>
    <w:rsid w:val="00456B75"/>
    <w:rsid w:val="00457BBA"/>
    <w:rsid w:val="004604BC"/>
    <w:rsid w:val="00463844"/>
    <w:rsid w:val="004663C8"/>
    <w:rsid w:val="00466C3A"/>
    <w:rsid w:val="00467F68"/>
    <w:rsid w:val="00472E5C"/>
    <w:rsid w:val="00473EEB"/>
    <w:rsid w:val="004807AB"/>
    <w:rsid w:val="00480BB3"/>
    <w:rsid w:val="00481CA8"/>
    <w:rsid w:val="004840FD"/>
    <w:rsid w:val="00484AE5"/>
    <w:rsid w:val="00485709"/>
    <w:rsid w:val="00486AA4"/>
    <w:rsid w:val="0048796C"/>
    <w:rsid w:val="00491693"/>
    <w:rsid w:val="0049226C"/>
    <w:rsid w:val="0049232F"/>
    <w:rsid w:val="00493BE8"/>
    <w:rsid w:val="004940A8"/>
    <w:rsid w:val="004A1084"/>
    <w:rsid w:val="004A13A4"/>
    <w:rsid w:val="004A348E"/>
    <w:rsid w:val="004A3F14"/>
    <w:rsid w:val="004B12D4"/>
    <w:rsid w:val="004B22D3"/>
    <w:rsid w:val="004B2375"/>
    <w:rsid w:val="004B2466"/>
    <w:rsid w:val="004C06DF"/>
    <w:rsid w:val="004C2A16"/>
    <w:rsid w:val="004C4536"/>
    <w:rsid w:val="004C48EF"/>
    <w:rsid w:val="004C7B1E"/>
    <w:rsid w:val="004D6B63"/>
    <w:rsid w:val="004D7098"/>
    <w:rsid w:val="004E0B53"/>
    <w:rsid w:val="004E5D93"/>
    <w:rsid w:val="004E66B6"/>
    <w:rsid w:val="004F104F"/>
    <w:rsid w:val="004F1F20"/>
    <w:rsid w:val="004F3A00"/>
    <w:rsid w:val="004F3C43"/>
    <w:rsid w:val="004F42A6"/>
    <w:rsid w:val="004F6071"/>
    <w:rsid w:val="004F6479"/>
    <w:rsid w:val="0050144A"/>
    <w:rsid w:val="005014E7"/>
    <w:rsid w:val="00507C82"/>
    <w:rsid w:val="0051029E"/>
    <w:rsid w:val="005110DB"/>
    <w:rsid w:val="00511978"/>
    <w:rsid w:val="0051418A"/>
    <w:rsid w:val="005149D5"/>
    <w:rsid w:val="00515C00"/>
    <w:rsid w:val="00520517"/>
    <w:rsid w:val="005210B3"/>
    <w:rsid w:val="00521211"/>
    <w:rsid w:val="005219BA"/>
    <w:rsid w:val="005219DE"/>
    <w:rsid w:val="0052456A"/>
    <w:rsid w:val="00526E0B"/>
    <w:rsid w:val="00530DCE"/>
    <w:rsid w:val="00531267"/>
    <w:rsid w:val="00531D35"/>
    <w:rsid w:val="00531DD6"/>
    <w:rsid w:val="00534228"/>
    <w:rsid w:val="00537BC1"/>
    <w:rsid w:val="005434AB"/>
    <w:rsid w:val="0054440F"/>
    <w:rsid w:val="0054496B"/>
    <w:rsid w:val="005469ED"/>
    <w:rsid w:val="00551A44"/>
    <w:rsid w:val="00555E3C"/>
    <w:rsid w:val="0055767A"/>
    <w:rsid w:val="005605AB"/>
    <w:rsid w:val="00561042"/>
    <w:rsid w:val="005614A3"/>
    <w:rsid w:val="005620C8"/>
    <w:rsid w:val="00563095"/>
    <w:rsid w:val="00566147"/>
    <w:rsid w:val="00566DE8"/>
    <w:rsid w:val="005702EE"/>
    <w:rsid w:val="00570AFF"/>
    <w:rsid w:val="00572C26"/>
    <w:rsid w:val="0057379A"/>
    <w:rsid w:val="00574A90"/>
    <w:rsid w:val="00575CBE"/>
    <w:rsid w:val="00577779"/>
    <w:rsid w:val="00580200"/>
    <w:rsid w:val="0058096D"/>
    <w:rsid w:val="00585B91"/>
    <w:rsid w:val="00586BF5"/>
    <w:rsid w:val="00590F48"/>
    <w:rsid w:val="00594FAA"/>
    <w:rsid w:val="005952D0"/>
    <w:rsid w:val="00595564"/>
    <w:rsid w:val="005A1E9C"/>
    <w:rsid w:val="005A28D4"/>
    <w:rsid w:val="005A576C"/>
    <w:rsid w:val="005A78D4"/>
    <w:rsid w:val="005A7CEF"/>
    <w:rsid w:val="005B0EF1"/>
    <w:rsid w:val="005B301E"/>
    <w:rsid w:val="005B4483"/>
    <w:rsid w:val="005C1455"/>
    <w:rsid w:val="005C2989"/>
    <w:rsid w:val="005C48E6"/>
    <w:rsid w:val="005C52DC"/>
    <w:rsid w:val="005C6298"/>
    <w:rsid w:val="005C6D69"/>
    <w:rsid w:val="005D0AA6"/>
    <w:rsid w:val="005D15E4"/>
    <w:rsid w:val="005D1648"/>
    <w:rsid w:val="005D1722"/>
    <w:rsid w:val="005D2D4A"/>
    <w:rsid w:val="005D3A19"/>
    <w:rsid w:val="005D3EF1"/>
    <w:rsid w:val="005D53CF"/>
    <w:rsid w:val="005D596E"/>
    <w:rsid w:val="005D5C44"/>
    <w:rsid w:val="005D5D1D"/>
    <w:rsid w:val="005D658C"/>
    <w:rsid w:val="005E3331"/>
    <w:rsid w:val="005E5796"/>
    <w:rsid w:val="005E633A"/>
    <w:rsid w:val="005F0275"/>
    <w:rsid w:val="005F15C1"/>
    <w:rsid w:val="005F1D49"/>
    <w:rsid w:val="005F287F"/>
    <w:rsid w:val="005F5CAC"/>
    <w:rsid w:val="005F6133"/>
    <w:rsid w:val="005F6545"/>
    <w:rsid w:val="00601C9E"/>
    <w:rsid w:val="0060309A"/>
    <w:rsid w:val="00607444"/>
    <w:rsid w:val="00607E91"/>
    <w:rsid w:val="00610AEB"/>
    <w:rsid w:val="00611D67"/>
    <w:rsid w:val="00611E9F"/>
    <w:rsid w:val="006161AC"/>
    <w:rsid w:val="00617A25"/>
    <w:rsid w:val="00617EBF"/>
    <w:rsid w:val="00623221"/>
    <w:rsid w:val="00634893"/>
    <w:rsid w:val="00636389"/>
    <w:rsid w:val="00644087"/>
    <w:rsid w:val="006455D8"/>
    <w:rsid w:val="006465CC"/>
    <w:rsid w:val="006468CF"/>
    <w:rsid w:val="00651F5A"/>
    <w:rsid w:val="006520C3"/>
    <w:rsid w:val="00656030"/>
    <w:rsid w:val="006562A3"/>
    <w:rsid w:val="006602A3"/>
    <w:rsid w:val="006606AC"/>
    <w:rsid w:val="00660982"/>
    <w:rsid w:val="006658BB"/>
    <w:rsid w:val="00671FFD"/>
    <w:rsid w:val="0067310F"/>
    <w:rsid w:val="0067347E"/>
    <w:rsid w:val="006738DE"/>
    <w:rsid w:val="00676257"/>
    <w:rsid w:val="0068095D"/>
    <w:rsid w:val="00682137"/>
    <w:rsid w:val="006826F6"/>
    <w:rsid w:val="00682B77"/>
    <w:rsid w:val="00684966"/>
    <w:rsid w:val="00685FBF"/>
    <w:rsid w:val="006872EE"/>
    <w:rsid w:val="006873BD"/>
    <w:rsid w:val="00687DE2"/>
    <w:rsid w:val="00693B62"/>
    <w:rsid w:val="00693ED4"/>
    <w:rsid w:val="006956DC"/>
    <w:rsid w:val="006A77EA"/>
    <w:rsid w:val="006A7E49"/>
    <w:rsid w:val="006B0696"/>
    <w:rsid w:val="006B1293"/>
    <w:rsid w:val="006B296F"/>
    <w:rsid w:val="006B4184"/>
    <w:rsid w:val="006B4476"/>
    <w:rsid w:val="006C0054"/>
    <w:rsid w:val="006C117B"/>
    <w:rsid w:val="006C52C2"/>
    <w:rsid w:val="006C6C9F"/>
    <w:rsid w:val="006C71D8"/>
    <w:rsid w:val="006D05D9"/>
    <w:rsid w:val="006D1556"/>
    <w:rsid w:val="006D3E18"/>
    <w:rsid w:val="006D3E1C"/>
    <w:rsid w:val="006D429A"/>
    <w:rsid w:val="006D4399"/>
    <w:rsid w:val="006D5B81"/>
    <w:rsid w:val="006D79FA"/>
    <w:rsid w:val="006E45FE"/>
    <w:rsid w:val="006E631D"/>
    <w:rsid w:val="006E74C4"/>
    <w:rsid w:val="006E7F2F"/>
    <w:rsid w:val="006F38A1"/>
    <w:rsid w:val="006F3B3A"/>
    <w:rsid w:val="006F4ADE"/>
    <w:rsid w:val="006F5D50"/>
    <w:rsid w:val="006F6CD8"/>
    <w:rsid w:val="007016E0"/>
    <w:rsid w:val="007028B8"/>
    <w:rsid w:val="007037D2"/>
    <w:rsid w:val="00707127"/>
    <w:rsid w:val="00707AF0"/>
    <w:rsid w:val="00710823"/>
    <w:rsid w:val="00717AC3"/>
    <w:rsid w:val="0072159D"/>
    <w:rsid w:val="00724D24"/>
    <w:rsid w:val="00726BD7"/>
    <w:rsid w:val="0072741B"/>
    <w:rsid w:val="0073458D"/>
    <w:rsid w:val="00734FB7"/>
    <w:rsid w:val="00736451"/>
    <w:rsid w:val="00737B13"/>
    <w:rsid w:val="00740077"/>
    <w:rsid w:val="0074028D"/>
    <w:rsid w:val="0074388B"/>
    <w:rsid w:val="00745DB0"/>
    <w:rsid w:val="00747219"/>
    <w:rsid w:val="0074753F"/>
    <w:rsid w:val="00750679"/>
    <w:rsid w:val="0075070C"/>
    <w:rsid w:val="00753EA2"/>
    <w:rsid w:val="00754670"/>
    <w:rsid w:val="00755607"/>
    <w:rsid w:val="00756EE1"/>
    <w:rsid w:val="00757551"/>
    <w:rsid w:val="00761E85"/>
    <w:rsid w:val="0076263C"/>
    <w:rsid w:val="00762F3C"/>
    <w:rsid w:val="0076528D"/>
    <w:rsid w:val="0076549C"/>
    <w:rsid w:val="00771728"/>
    <w:rsid w:val="00772EA1"/>
    <w:rsid w:val="007752D3"/>
    <w:rsid w:val="0077534E"/>
    <w:rsid w:val="00776B77"/>
    <w:rsid w:val="0078183C"/>
    <w:rsid w:val="00782060"/>
    <w:rsid w:val="00783A05"/>
    <w:rsid w:val="00785828"/>
    <w:rsid w:val="00785B8A"/>
    <w:rsid w:val="00787CE8"/>
    <w:rsid w:val="00791AD9"/>
    <w:rsid w:val="00792BCE"/>
    <w:rsid w:val="007A3999"/>
    <w:rsid w:val="007A457E"/>
    <w:rsid w:val="007A5B05"/>
    <w:rsid w:val="007B04EA"/>
    <w:rsid w:val="007B1804"/>
    <w:rsid w:val="007B21C4"/>
    <w:rsid w:val="007B2E66"/>
    <w:rsid w:val="007B4D01"/>
    <w:rsid w:val="007B6E8C"/>
    <w:rsid w:val="007C4F5F"/>
    <w:rsid w:val="007D0583"/>
    <w:rsid w:val="007D10AC"/>
    <w:rsid w:val="007D1226"/>
    <w:rsid w:val="007D14D6"/>
    <w:rsid w:val="007D46A6"/>
    <w:rsid w:val="007D4E1B"/>
    <w:rsid w:val="007D5DC1"/>
    <w:rsid w:val="007D6E98"/>
    <w:rsid w:val="007D7993"/>
    <w:rsid w:val="007E1007"/>
    <w:rsid w:val="007E1FD1"/>
    <w:rsid w:val="007E264E"/>
    <w:rsid w:val="007E389B"/>
    <w:rsid w:val="007E480B"/>
    <w:rsid w:val="007E7145"/>
    <w:rsid w:val="007E782B"/>
    <w:rsid w:val="007F0134"/>
    <w:rsid w:val="007F054D"/>
    <w:rsid w:val="007F27E2"/>
    <w:rsid w:val="007F33C0"/>
    <w:rsid w:val="007F48EE"/>
    <w:rsid w:val="007F71E7"/>
    <w:rsid w:val="007F73BF"/>
    <w:rsid w:val="007F7AB6"/>
    <w:rsid w:val="00800AA7"/>
    <w:rsid w:val="0080236F"/>
    <w:rsid w:val="00804670"/>
    <w:rsid w:val="008055E7"/>
    <w:rsid w:val="00807582"/>
    <w:rsid w:val="008105CD"/>
    <w:rsid w:val="00814968"/>
    <w:rsid w:val="00814B24"/>
    <w:rsid w:val="00815702"/>
    <w:rsid w:val="0081628D"/>
    <w:rsid w:val="00816586"/>
    <w:rsid w:val="008217EC"/>
    <w:rsid w:val="00823880"/>
    <w:rsid w:val="00824091"/>
    <w:rsid w:val="008275ED"/>
    <w:rsid w:val="00827D54"/>
    <w:rsid w:val="0083069F"/>
    <w:rsid w:val="00830DF5"/>
    <w:rsid w:val="0083188B"/>
    <w:rsid w:val="00831B64"/>
    <w:rsid w:val="00832E1F"/>
    <w:rsid w:val="00832F9D"/>
    <w:rsid w:val="008335BC"/>
    <w:rsid w:val="008439BD"/>
    <w:rsid w:val="008445EA"/>
    <w:rsid w:val="0084636A"/>
    <w:rsid w:val="0085083D"/>
    <w:rsid w:val="0085231E"/>
    <w:rsid w:val="0085277B"/>
    <w:rsid w:val="0085368E"/>
    <w:rsid w:val="0085483A"/>
    <w:rsid w:val="00855945"/>
    <w:rsid w:val="00856DA5"/>
    <w:rsid w:val="00861E8E"/>
    <w:rsid w:val="008637C6"/>
    <w:rsid w:val="0086540C"/>
    <w:rsid w:val="00865DC8"/>
    <w:rsid w:val="00865E68"/>
    <w:rsid w:val="00866973"/>
    <w:rsid w:val="008670B6"/>
    <w:rsid w:val="00867EBA"/>
    <w:rsid w:val="00870CB1"/>
    <w:rsid w:val="00877562"/>
    <w:rsid w:val="00877D3D"/>
    <w:rsid w:val="00885A12"/>
    <w:rsid w:val="00887573"/>
    <w:rsid w:val="008A0059"/>
    <w:rsid w:val="008A1218"/>
    <w:rsid w:val="008A2E19"/>
    <w:rsid w:val="008A32F3"/>
    <w:rsid w:val="008A45B7"/>
    <w:rsid w:val="008A4FF7"/>
    <w:rsid w:val="008A55A3"/>
    <w:rsid w:val="008A6FE9"/>
    <w:rsid w:val="008A7546"/>
    <w:rsid w:val="008B0DCD"/>
    <w:rsid w:val="008B1198"/>
    <w:rsid w:val="008B30B6"/>
    <w:rsid w:val="008B38F3"/>
    <w:rsid w:val="008B5317"/>
    <w:rsid w:val="008B6860"/>
    <w:rsid w:val="008B7E1B"/>
    <w:rsid w:val="008C185E"/>
    <w:rsid w:val="008C271F"/>
    <w:rsid w:val="008C2ECD"/>
    <w:rsid w:val="008C39C2"/>
    <w:rsid w:val="008C544A"/>
    <w:rsid w:val="008C70FE"/>
    <w:rsid w:val="008D0852"/>
    <w:rsid w:val="008D2168"/>
    <w:rsid w:val="008D33D7"/>
    <w:rsid w:val="008D4BAF"/>
    <w:rsid w:val="008E0025"/>
    <w:rsid w:val="008E0635"/>
    <w:rsid w:val="008E0942"/>
    <w:rsid w:val="008E2DF2"/>
    <w:rsid w:val="008E3043"/>
    <w:rsid w:val="008E4C95"/>
    <w:rsid w:val="008E69F5"/>
    <w:rsid w:val="008E6AE3"/>
    <w:rsid w:val="008F241C"/>
    <w:rsid w:val="008F388F"/>
    <w:rsid w:val="008F3952"/>
    <w:rsid w:val="008F450B"/>
    <w:rsid w:val="008F455A"/>
    <w:rsid w:val="008F585D"/>
    <w:rsid w:val="008F674A"/>
    <w:rsid w:val="008F6DBD"/>
    <w:rsid w:val="0090043D"/>
    <w:rsid w:val="00901116"/>
    <w:rsid w:val="00902CEE"/>
    <w:rsid w:val="009061B1"/>
    <w:rsid w:val="00911F59"/>
    <w:rsid w:val="0091227C"/>
    <w:rsid w:val="009142F5"/>
    <w:rsid w:val="009152AB"/>
    <w:rsid w:val="0091531E"/>
    <w:rsid w:val="00916245"/>
    <w:rsid w:val="00917461"/>
    <w:rsid w:val="00917C20"/>
    <w:rsid w:val="009226D6"/>
    <w:rsid w:val="00924021"/>
    <w:rsid w:val="009306EB"/>
    <w:rsid w:val="00931DDC"/>
    <w:rsid w:val="00935C6B"/>
    <w:rsid w:val="00937210"/>
    <w:rsid w:val="00940ED7"/>
    <w:rsid w:val="00943121"/>
    <w:rsid w:val="00953517"/>
    <w:rsid w:val="00955C91"/>
    <w:rsid w:val="009565C8"/>
    <w:rsid w:val="009600F5"/>
    <w:rsid w:val="00960806"/>
    <w:rsid w:val="00960C31"/>
    <w:rsid w:val="009616D1"/>
    <w:rsid w:val="009629C5"/>
    <w:rsid w:val="00963464"/>
    <w:rsid w:val="009701B8"/>
    <w:rsid w:val="00972E38"/>
    <w:rsid w:val="00974AE0"/>
    <w:rsid w:val="009759BE"/>
    <w:rsid w:val="00977967"/>
    <w:rsid w:val="009802EE"/>
    <w:rsid w:val="00986AAC"/>
    <w:rsid w:val="00991C54"/>
    <w:rsid w:val="00994862"/>
    <w:rsid w:val="00997419"/>
    <w:rsid w:val="009A116E"/>
    <w:rsid w:val="009A1B23"/>
    <w:rsid w:val="009A3ECE"/>
    <w:rsid w:val="009A6642"/>
    <w:rsid w:val="009A75BD"/>
    <w:rsid w:val="009B1D37"/>
    <w:rsid w:val="009B300B"/>
    <w:rsid w:val="009B6C71"/>
    <w:rsid w:val="009B79AC"/>
    <w:rsid w:val="009C261C"/>
    <w:rsid w:val="009C36B6"/>
    <w:rsid w:val="009C5416"/>
    <w:rsid w:val="009C6971"/>
    <w:rsid w:val="009D22F4"/>
    <w:rsid w:val="009D4131"/>
    <w:rsid w:val="009D4D34"/>
    <w:rsid w:val="009D5625"/>
    <w:rsid w:val="009D5889"/>
    <w:rsid w:val="009E0A29"/>
    <w:rsid w:val="009E20B4"/>
    <w:rsid w:val="009E2352"/>
    <w:rsid w:val="009E236B"/>
    <w:rsid w:val="009E3DB7"/>
    <w:rsid w:val="009E4C53"/>
    <w:rsid w:val="009E543C"/>
    <w:rsid w:val="009E58A3"/>
    <w:rsid w:val="009E7CC0"/>
    <w:rsid w:val="009F1001"/>
    <w:rsid w:val="009F1CF6"/>
    <w:rsid w:val="009F3DC3"/>
    <w:rsid w:val="009F5B6C"/>
    <w:rsid w:val="00A00128"/>
    <w:rsid w:val="00A00CCA"/>
    <w:rsid w:val="00A0260C"/>
    <w:rsid w:val="00A03CFD"/>
    <w:rsid w:val="00A05B45"/>
    <w:rsid w:val="00A05D03"/>
    <w:rsid w:val="00A061C5"/>
    <w:rsid w:val="00A0641F"/>
    <w:rsid w:val="00A06A4E"/>
    <w:rsid w:val="00A0788D"/>
    <w:rsid w:val="00A117ED"/>
    <w:rsid w:val="00A11C7B"/>
    <w:rsid w:val="00A136A0"/>
    <w:rsid w:val="00A13BAC"/>
    <w:rsid w:val="00A14170"/>
    <w:rsid w:val="00A1596A"/>
    <w:rsid w:val="00A20B97"/>
    <w:rsid w:val="00A20D40"/>
    <w:rsid w:val="00A21F0B"/>
    <w:rsid w:val="00A226B6"/>
    <w:rsid w:val="00A25776"/>
    <w:rsid w:val="00A25FF1"/>
    <w:rsid w:val="00A31023"/>
    <w:rsid w:val="00A33FEB"/>
    <w:rsid w:val="00A349F6"/>
    <w:rsid w:val="00A35626"/>
    <w:rsid w:val="00A36F57"/>
    <w:rsid w:val="00A37EDA"/>
    <w:rsid w:val="00A42EF5"/>
    <w:rsid w:val="00A449AD"/>
    <w:rsid w:val="00A45CDC"/>
    <w:rsid w:val="00A47598"/>
    <w:rsid w:val="00A50D62"/>
    <w:rsid w:val="00A55F7E"/>
    <w:rsid w:val="00A61C44"/>
    <w:rsid w:val="00A62D45"/>
    <w:rsid w:val="00A63C38"/>
    <w:rsid w:val="00A64CD1"/>
    <w:rsid w:val="00A72BFC"/>
    <w:rsid w:val="00A73B80"/>
    <w:rsid w:val="00A756A1"/>
    <w:rsid w:val="00A76E74"/>
    <w:rsid w:val="00A77923"/>
    <w:rsid w:val="00A80965"/>
    <w:rsid w:val="00A812BD"/>
    <w:rsid w:val="00A8268D"/>
    <w:rsid w:val="00A8294E"/>
    <w:rsid w:val="00A85567"/>
    <w:rsid w:val="00A879C8"/>
    <w:rsid w:val="00A87CB4"/>
    <w:rsid w:val="00A9064F"/>
    <w:rsid w:val="00A907BD"/>
    <w:rsid w:val="00A920E9"/>
    <w:rsid w:val="00A960DB"/>
    <w:rsid w:val="00AA3E07"/>
    <w:rsid w:val="00AB043B"/>
    <w:rsid w:val="00AB1827"/>
    <w:rsid w:val="00AB23C1"/>
    <w:rsid w:val="00AB2C6E"/>
    <w:rsid w:val="00AB6B63"/>
    <w:rsid w:val="00AB6BE0"/>
    <w:rsid w:val="00AB749A"/>
    <w:rsid w:val="00AB7B44"/>
    <w:rsid w:val="00AC0EA8"/>
    <w:rsid w:val="00AC18E4"/>
    <w:rsid w:val="00AC3465"/>
    <w:rsid w:val="00AC4615"/>
    <w:rsid w:val="00AD52A9"/>
    <w:rsid w:val="00AD562A"/>
    <w:rsid w:val="00AD5799"/>
    <w:rsid w:val="00AD675A"/>
    <w:rsid w:val="00AD6CF1"/>
    <w:rsid w:val="00AD7DEC"/>
    <w:rsid w:val="00AE1196"/>
    <w:rsid w:val="00AE366F"/>
    <w:rsid w:val="00AE4A08"/>
    <w:rsid w:val="00AE5D49"/>
    <w:rsid w:val="00AE78A3"/>
    <w:rsid w:val="00AE795B"/>
    <w:rsid w:val="00AF26E9"/>
    <w:rsid w:val="00AF32E2"/>
    <w:rsid w:val="00AF3928"/>
    <w:rsid w:val="00AF3EEC"/>
    <w:rsid w:val="00AF53E4"/>
    <w:rsid w:val="00B00268"/>
    <w:rsid w:val="00B02727"/>
    <w:rsid w:val="00B042BD"/>
    <w:rsid w:val="00B05D91"/>
    <w:rsid w:val="00B06635"/>
    <w:rsid w:val="00B077EC"/>
    <w:rsid w:val="00B118CB"/>
    <w:rsid w:val="00B11F8D"/>
    <w:rsid w:val="00B14D1A"/>
    <w:rsid w:val="00B15DB5"/>
    <w:rsid w:val="00B208C4"/>
    <w:rsid w:val="00B21394"/>
    <w:rsid w:val="00B21F51"/>
    <w:rsid w:val="00B23A04"/>
    <w:rsid w:val="00B2450F"/>
    <w:rsid w:val="00B24B57"/>
    <w:rsid w:val="00B257D9"/>
    <w:rsid w:val="00B25EBA"/>
    <w:rsid w:val="00B261CA"/>
    <w:rsid w:val="00B27EBF"/>
    <w:rsid w:val="00B30221"/>
    <w:rsid w:val="00B3079F"/>
    <w:rsid w:val="00B34592"/>
    <w:rsid w:val="00B34BDA"/>
    <w:rsid w:val="00B35AC9"/>
    <w:rsid w:val="00B36DBE"/>
    <w:rsid w:val="00B36FDE"/>
    <w:rsid w:val="00B37DB9"/>
    <w:rsid w:val="00B436BC"/>
    <w:rsid w:val="00B45DB1"/>
    <w:rsid w:val="00B463C1"/>
    <w:rsid w:val="00B4784C"/>
    <w:rsid w:val="00B510B4"/>
    <w:rsid w:val="00B51C2D"/>
    <w:rsid w:val="00B51E18"/>
    <w:rsid w:val="00B526BD"/>
    <w:rsid w:val="00B53BB2"/>
    <w:rsid w:val="00B57582"/>
    <w:rsid w:val="00B57DE9"/>
    <w:rsid w:val="00B623F7"/>
    <w:rsid w:val="00B70EFB"/>
    <w:rsid w:val="00B71032"/>
    <w:rsid w:val="00B724B2"/>
    <w:rsid w:val="00B736AF"/>
    <w:rsid w:val="00B7706D"/>
    <w:rsid w:val="00B80B88"/>
    <w:rsid w:val="00B80CFC"/>
    <w:rsid w:val="00B8248C"/>
    <w:rsid w:val="00B836F2"/>
    <w:rsid w:val="00B843AF"/>
    <w:rsid w:val="00B84DF8"/>
    <w:rsid w:val="00B86000"/>
    <w:rsid w:val="00B87A4F"/>
    <w:rsid w:val="00B90F9E"/>
    <w:rsid w:val="00B921BE"/>
    <w:rsid w:val="00B93646"/>
    <w:rsid w:val="00BA01A9"/>
    <w:rsid w:val="00BA1A15"/>
    <w:rsid w:val="00BA4004"/>
    <w:rsid w:val="00BA418A"/>
    <w:rsid w:val="00BA7B8C"/>
    <w:rsid w:val="00BA7FE3"/>
    <w:rsid w:val="00BB15AF"/>
    <w:rsid w:val="00BB1E1D"/>
    <w:rsid w:val="00BB4143"/>
    <w:rsid w:val="00BB4D18"/>
    <w:rsid w:val="00BB6243"/>
    <w:rsid w:val="00BC0017"/>
    <w:rsid w:val="00BC1C0E"/>
    <w:rsid w:val="00BC7606"/>
    <w:rsid w:val="00BC7621"/>
    <w:rsid w:val="00BD023B"/>
    <w:rsid w:val="00BD121B"/>
    <w:rsid w:val="00BD6FCD"/>
    <w:rsid w:val="00BD7773"/>
    <w:rsid w:val="00BE0020"/>
    <w:rsid w:val="00BE3D9C"/>
    <w:rsid w:val="00BE439A"/>
    <w:rsid w:val="00BE4739"/>
    <w:rsid w:val="00BE4DE6"/>
    <w:rsid w:val="00BE4E40"/>
    <w:rsid w:val="00BE66EA"/>
    <w:rsid w:val="00BE7355"/>
    <w:rsid w:val="00BE7948"/>
    <w:rsid w:val="00BF1BE0"/>
    <w:rsid w:val="00BF3EC1"/>
    <w:rsid w:val="00BF6C99"/>
    <w:rsid w:val="00BF7527"/>
    <w:rsid w:val="00C014C5"/>
    <w:rsid w:val="00C02F25"/>
    <w:rsid w:val="00C060F4"/>
    <w:rsid w:val="00C10E39"/>
    <w:rsid w:val="00C1289E"/>
    <w:rsid w:val="00C133DA"/>
    <w:rsid w:val="00C170A3"/>
    <w:rsid w:val="00C21E13"/>
    <w:rsid w:val="00C21E1C"/>
    <w:rsid w:val="00C2433B"/>
    <w:rsid w:val="00C24BB2"/>
    <w:rsid w:val="00C30524"/>
    <w:rsid w:val="00C30F71"/>
    <w:rsid w:val="00C31CA2"/>
    <w:rsid w:val="00C31EEA"/>
    <w:rsid w:val="00C32874"/>
    <w:rsid w:val="00C3489B"/>
    <w:rsid w:val="00C378DC"/>
    <w:rsid w:val="00C43059"/>
    <w:rsid w:val="00C4533D"/>
    <w:rsid w:val="00C4630C"/>
    <w:rsid w:val="00C562ED"/>
    <w:rsid w:val="00C57445"/>
    <w:rsid w:val="00C57B77"/>
    <w:rsid w:val="00C60DC9"/>
    <w:rsid w:val="00C60E48"/>
    <w:rsid w:val="00C613DC"/>
    <w:rsid w:val="00C62516"/>
    <w:rsid w:val="00C629D1"/>
    <w:rsid w:val="00C63112"/>
    <w:rsid w:val="00C63C92"/>
    <w:rsid w:val="00C661A7"/>
    <w:rsid w:val="00C663D3"/>
    <w:rsid w:val="00C70DD0"/>
    <w:rsid w:val="00C72362"/>
    <w:rsid w:val="00C75BD9"/>
    <w:rsid w:val="00C802BF"/>
    <w:rsid w:val="00C80E41"/>
    <w:rsid w:val="00C813F5"/>
    <w:rsid w:val="00C821C6"/>
    <w:rsid w:val="00C82B9B"/>
    <w:rsid w:val="00C86825"/>
    <w:rsid w:val="00C86990"/>
    <w:rsid w:val="00C873F6"/>
    <w:rsid w:val="00C907CF"/>
    <w:rsid w:val="00C91F90"/>
    <w:rsid w:val="00C9318A"/>
    <w:rsid w:val="00C95258"/>
    <w:rsid w:val="00CA081C"/>
    <w:rsid w:val="00CA2AB9"/>
    <w:rsid w:val="00CA41FE"/>
    <w:rsid w:val="00CA4AB1"/>
    <w:rsid w:val="00CA4C01"/>
    <w:rsid w:val="00CA54D6"/>
    <w:rsid w:val="00CA5F6E"/>
    <w:rsid w:val="00CA678B"/>
    <w:rsid w:val="00CA692B"/>
    <w:rsid w:val="00CA7337"/>
    <w:rsid w:val="00CB0136"/>
    <w:rsid w:val="00CB1058"/>
    <w:rsid w:val="00CB241C"/>
    <w:rsid w:val="00CB4A4D"/>
    <w:rsid w:val="00CB4E84"/>
    <w:rsid w:val="00CB526D"/>
    <w:rsid w:val="00CB7589"/>
    <w:rsid w:val="00CC1843"/>
    <w:rsid w:val="00CC323F"/>
    <w:rsid w:val="00CC36A6"/>
    <w:rsid w:val="00CC4060"/>
    <w:rsid w:val="00CC521E"/>
    <w:rsid w:val="00CC66B8"/>
    <w:rsid w:val="00CC6739"/>
    <w:rsid w:val="00CC75E3"/>
    <w:rsid w:val="00CD05FD"/>
    <w:rsid w:val="00CD3043"/>
    <w:rsid w:val="00CD317D"/>
    <w:rsid w:val="00CD4134"/>
    <w:rsid w:val="00CD44DF"/>
    <w:rsid w:val="00CD6270"/>
    <w:rsid w:val="00CD79A8"/>
    <w:rsid w:val="00CE052C"/>
    <w:rsid w:val="00CE06EC"/>
    <w:rsid w:val="00CE13DC"/>
    <w:rsid w:val="00CE3176"/>
    <w:rsid w:val="00CE4B41"/>
    <w:rsid w:val="00CE5D05"/>
    <w:rsid w:val="00CF26DF"/>
    <w:rsid w:val="00CF49CE"/>
    <w:rsid w:val="00CF60E7"/>
    <w:rsid w:val="00CF7600"/>
    <w:rsid w:val="00D024B0"/>
    <w:rsid w:val="00D02D0A"/>
    <w:rsid w:val="00D032B1"/>
    <w:rsid w:val="00D0393A"/>
    <w:rsid w:val="00D04102"/>
    <w:rsid w:val="00D05666"/>
    <w:rsid w:val="00D06372"/>
    <w:rsid w:val="00D06D86"/>
    <w:rsid w:val="00D1003F"/>
    <w:rsid w:val="00D1128D"/>
    <w:rsid w:val="00D11CFB"/>
    <w:rsid w:val="00D12F94"/>
    <w:rsid w:val="00D137DF"/>
    <w:rsid w:val="00D1459D"/>
    <w:rsid w:val="00D148B5"/>
    <w:rsid w:val="00D151B7"/>
    <w:rsid w:val="00D17EEC"/>
    <w:rsid w:val="00D210FA"/>
    <w:rsid w:val="00D223D3"/>
    <w:rsid w:val="00D22F56"/>
    <w:rsid w:val="00D231A9"/>
    <w:rsid w:val="00D23CC4"/>
    <w:rsid w:val="00D25AC1"/>
    <w:rsid w:val="00D26348"/>
    <w:rsid w:val="00D278D0"/>
    <w:rsid w:val="00D30D34"/>
    <w:rsid w:val="00D315D2"/>
    <w:rsid w:val="00D334F2"/>
    <w:rsid w:val="00D34DF0"/>
    <w:rsid w:val="00D34E0E"/>
    <w:rsid w:val="00D379EB"/>
    <w:rsid w:val="00D41B8E"/>
    <w:rsid w:val="00D42C95"/>
    <w:rsid w:val="00D449F6"/>
    <w:rsid w:val="00D52174"/>
    <w:rsid w:val="00D528A7"/>
    <w:rsid w:val="00D553D2"/>
    <w:rsid w:val="00D55E5D"/>
    <w:rsid w:val="00D60FDA"/>
    <w:rsid w:val="00D61C84"/>
    <w:rsid w:val="00D6607B"/>
    <w:rsid w:val="00D66BF4"/>
    <w:rsid w:val="00D670FF"/>
    <w:rsid w:val="00D71480"/>
    <w:rsid w:val="00D71EDF"/>
    <w:rsid w:val="00D724C7"/>
    <w:rsid w:val="00D75352"/>
    <w:rsid w:val="00D75E11"/>
    <w:rsid w:val="00D81C09"/>
    <w:rsid w:val="00D84892"/>
    <w:rsid w:val="00D8658F"/>
    <w:rsid w:val="00D873CB"/>
    <w:rsid w:val="00D8799F"/>
    <w:rsid w:val="00D91573"/>
    <w:rsid w:val="00D93CBC"/>
    <w:rsid w:val="00D9515F"/>
    <w:rsid w:val="00D966FA"/>
    <w:rsid w:val="00DA00C3"/>
    <w:rsid w:val="00DA0843"/>
    <w:rsid w:val="00DA0D26"/>
    <w:rsid w:val="00DA1E09"/>
    <w:rsid w:val="00DA4171"/>
    <w:rsid w:val="00DA517B"/>
    <w:rsid w:val="00DA6A56"/>
    <w:rsid w:val="00DA6F27"/>
    <w:rsid w:val="00DB3F49"/>
    <w:rsid w:val="00DB40EB"/>
    <w:rsid w:val="00DB756E"/>
    <w:rsid w:val="00DC063C"/>
    <w:rsid w:val="00DC15C8"/>
    <w:rsid w:val="00DC1E9D"/>
    <w:rsid w:val="00DC59F8"/>
    <w:rsid w:val="00DC5F2B"/>
    <w:rsid w:val="00DD1087"/>
    <w:rsid w:val="00DD333B"/>
    <w:rsid w:val="00DD3537"/>
    <w:rsid w:val="00DD5088"/>
    <w:rsid w:val="00DD5330"/>
    <w:rsid w:val="00DD78A6"/>
    <w:rsid w:val="00DE108D"/>
    <w:rsid w:val="00DE23E5"/>
    <w:rsid w:val="00DE621A"/>
    <w:rsid w:val="00DF3003"/>
    <w:rsid w:val="00DF7C10"/>
    <w:rsid w:val="00E02F95"/>
    <w:rsid w:val="00E0714B"/>
    <w:rsid w:val="00E107CE"/>
    <w:rsid w:val="00E22CDB"/>
    <w:rsid w:val="00E22CE7"/>
    <w:rsid w:val="00E237FE"/>
    <w:rsid w:val="00E23BC9"/>
    <w:rsid w:val="00E23F4C"/>
    <w:rsid w:val="00E25AE3"/>
    <w:rsid w:val="00E27C8F"/>
    <w:rsid w:val="00E31560"/>
    <w:rsid w:val="00E33DF0"/>
    <w:rsid w:val="00E341A3"/>
    <w:rsid w:val="00E34685"/>
    <w:rsid w:val="00E34D7C"/>
    <w:rsid w:val="00E3518A"/>
    <w:rsid w:val="00E35A65"/>
    <w:rsid w:val="00E36B82"/>
    <w:rsid w:val="00E371F5"/>
    <w:rsid w:val="00E408D4"/>
    <w:rsid w:val="00E4114C"/>
    <w:rsid w:val="00E41F80"/>
    <w:rsid w:val="00E45A5B"/>
    <w:rsid w:val="00E5098F"/>
    <w:rsid w:val="00E50AEB"/>
    <w:rsid w:val="00E528F6"/>
    <w:rsid w:val="00E52B40"/>
    <w:rsid w:val="00E53FBF"/>
    <w:rsid w:val="00E54A1F"/>
    <w:rsid w:val="00E6011F"/>
    <w:rsid w:val="00E632B8"/>
    <w:rsid w:val="00E637D6"/>
    <w:rsid w:val="00E647CB"/>
    <w:rsid w:val="00E65848"/>
    <w:rsid w:val="00E6686C"/>
    <w:rsid w:val="00E67080"/>
    <w:rsid w:val="00E672E4"/>
    <w:rsid w:val="00E722D8"/>
    <w:rsid w:val="00E7246F"/>
    <w:rsid w:val="00E72C33"/>
    <w:rsid w:val="00E74F14"/>
    <w:rsid w:val="00E75225"/>
    <w:rsid w:val="00E7690D"/>
    <w:rsid w:val="00E77946"/>
    <w:rsid w:val="00E86D6A"/>
    <w:rsid w:val="00E938B6"/>
    <w:rsid w:val="00E95CF6"/>
    <w:rsid w:val="00EA0C01"/>
    <w:rsid w:val="00EA1D09"/>
    <w:rsid w:val="00EA3175"/>
    <w:rsid w:val="00EA3BA4"/>
    <w:rsid w:val="00EB6AF5"/>
    <w:rsid w:val="00EC08CE"/>
    <w:rsid w:val="00EC0EA1"/>
    <w:rsid w:val="00EC35B6"/>
    <w:rsid w:val="00EC45F5"/>
    <w:rsid w:val="00EC4E4B"/>
    <w:rsid w:val="00EC6372"/>
    <w:rsid w:val="00ED03AD"/>
    <w:rsid w:val="00ED1E20"/>
    <w:rsid w:val="00ED4045"/>
    <w:rsid w:val="00ED5793"/>
    <w:rsid w:val="00ED72B9"/>
    <w:rsid w:val="00EE1509"/>
    <w:rsid w:val="00EE3562"/>
    <w:rsid w:val="00EE4A77"/>
    <w:rsid w:val="00EE7FFA"/>
    <w:rsid w:val="00EF03DA"/>
    <w:rsid w:val="00EF41A0"/>
    <w:rsid w:val="00EF4CDC"/>
    <w:rsid w:val="00EF5812"/>
    <w:rsid w:val="00EF7999"/>
    <w:rsid w:val="00F01EAD"/>
    <w:rsid w:val="00F0211F"/>
    <w:rsid w:val="00F029E6"/>
    <w:rsid w:val="00F03CA6"/>
    <w:rsid w:val="00F05CA5"/>
    <w:rsid w:val="00F114DC"/>
    <w:rsid w:val="00F16377"/>
    <w:rsid w:val="00F17BB0"/>
    <w:rsid w:val="00F17CB7"/>
    <w:rsid w:val="00F21656"/>
    <w:rsid w:val="00F22D20"/>
    <w:rsid w:val="00F264B6"/>
    <w:rsid w:val="00F41179"/>
    <w:rsid w:val="00F416EB"/>
    <w:rsid w:val="00F42205"/>
    <w:rsid w:val="00F429BE"/>
    <w:rsid w:val="00F43033"/>
    <w:rsid w:val="00F44505"/>
    <w:rsid w:val="00F44D2D"/>
    <w:rsid w:val="00F47436"/>
    <w:rsid w:val="00F5032F"/>
    <w:rsid w:val="00F52950"/>
    <w:rsid w:val="00F52A7D"/>
    <w:rsid w:val="00F54D79"/>
    <w:rsid w:val="00F55372"/>
    <w:rsid w:val="00F55A86"/>
    <w:rsid w:val="00F55E87"/>
    <w:rsid w:val="00F60A73"/>
    <w:rsid w:val="00F61039"/>
    <w:rsid w:val="00F6149B"/>
    <w:rsid w:val="00F61C28"/>
    <w:rsid w:val="00F627F5"/>
    <w:rsid w:val="00F62C69"/>
    <w:rsid w:val="00F6324E"/>
    <w:rsid w:val="00F63435"/>
    <w:rsid w:val="00F642A5"/>
    <w:rsid w:val="00F6600F"/>
    <w:rsid w:val="00F6712D"/>
    <w:rsid w:val="00F6728B"/>
    <w:rsid w:val="00F67501"/>
    <w:rsid w:val="00F70422"/>
    <w:rsid w:val="00F81540"/>
    <w:rsid w:val="00F85FA1"/>
    <w:rsid w:val="00F90272"/>
    <w:rsid w:val="00F91D72"/>
    <w:rsid w:val="00F92AE0"/>
    <w:rsid w:val="00F92B54"/>
    <w:rsid w:val="00F952B6"/>
    <w:rsid w:val="00FA1DEA"/>
    <w:rsid w:val="00FA252C"/>
    <w:rsid w:val="00FA71EA"/>
    <w:rsid w:val="00FB0240"/>
    <w:rsid w:val="00FB359E"/>
    <w:rsid w:val="00FB51DB"/>
    <w:rsid w:val="00FB5CF2"/>
    <w:rsid w:val="00FB68EA"/>
    <w:rsid w:val="00FB7072"/>
    <w:rsid w:val="00FB790A"/>
    <w:rsid w:val="00FC74D6"/>
    <w:rsid w:val="00FC7E36"/>
    <w:rsid w:val="00FD123D"/>
    <w:rsid w:val="00FD4634"/>
    <w:rsid w:val="00FD5244"/>
    <w:rsid w:val="00FD5AA9"/>
    <w:rsid w:val="00FD5E25"/>
    <w:rsid w:val="00FD6559"/>
    <w:rsid w:val="00FD7859"/>
    <w:rsid w:val="00FD7BD1"/>
    <w:rsid w:val="00FE134A"/>
    <w:rsid w:val="00FF133E"/>
    <w:rsid w:val="00FF1416"/>
    <w:rsid w:val="00FF4473"/>
    <w:rsid w:val="00FF4CE1"/>
    <w:rsid w:val="00FF639D"/>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7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739"/>
    <w:pPr>
      <w:spacing w:after="0" w:line="240" w:lineRule="auto"/>
    </w:pPr>
  </w:style>
  <w:style w:type="character" w:styleId="Hyperlink">
    <w:name w:val="Hyperlink"/>
    <w:basedOn w:val="DefaultParagraphFont"/>
    <w:uiPriority w:val="99"/>
    <w:unhideWhenUsed/>
    <w:rsid w:val="00EF41A0"/>
    <w:rPr>
      <w:color w:val="0000FF" w:themeColor="hyperlink"/>
      <w:u w:val="single"/>
    </w:rPr>
  </w:style>
  <w:style w:type="paragraph" w:styleId="BodyTextIndent">
    <w:name w:val="Body Text Indent"/>
    <w:basedOn w:val="Normal"/>
    <w:link w:val="BodyTextIndentChar"/>
    <w:semiHidden/>
    <w:unhideWhenUsed/>
    <w:rsid w:val="008C271F"/>
    <w:pPr>
      <w:ind w:firstLine="720"/>
    </w:pPr>
    <w:rPr>
      <w:szCs w:val="22"/>
    </w:rPr>
  </w:style>
  <w:style w:type="character" w:customStyle="1" w:styleId="BodyTextIndentChar">
    <w:name w:val="Body Text Indent Char"/>
    <w:basedOn w:val="DefaultParagraphFont"/>
    <w:link w:val="BodyTextIndent"/>
    <w:semiHidden/>
    <w:rsid w:val="008C271F"/>
    <w:rPr>
      <w:rFonts w:ascii="Times New Roman" w:eastAsia="Times New Roman" w:hAnsi="Times New Roman" w:cs="Times New Roman"/>
      <w:sz w:val="24"/>
    </w:rPr>
  </w:style>
  <w:style w:type="paragraph" w:styleId="ListParagraph">
    <w:name w:val="List Paragraph"/>
    <w:basedOn w:val="Normal"/>
    <w:uiPriority w:val="34"/>
    <w:qFormat/>
    <w:rsid w:val="00291908"/>
    <w:pPr>
      <w:ind w:left="720"/>
      <w:contextualSpacing/>
    </w:pPr>
  </w:style>
  <w:style w:type="character" w:styleId="CommentReference">
    <w:name w:val="annotation reference"/>
    <w:basedOn w:val="DefaultParagraphFont"/>
    <w:uiPriority w:val="99"/>
    <w:semiHidden/>
    <w:unhideWhenUsed/>
    <w:rsid w:val="00466C3A"/>
    <w:rPr>
      <w:sz w:val="16"/>
      <w:szCs w:val="16"/>
    </w:rPr>
  </w:style>
  <w:style w:type="paragraph" w:styleId="CommentText">
    <w:name w:val="annotation text"/>
    <w:basedOn w:val="Normal"/>
    <w:link w:val="CommentTextChar"/>
    <w:uiPriority w:val="99"/>
    <w:semiHidden/>
    <w:unhideWhenUsed/>
    <w:rsid w:val="00466C3A"/>
    <w:rPr>
      <w:sz w:val="20"/>
      <w:szCs w:val="20"/>
    </w:rPr>
  </w:style>
  <w:style w:type="character" w:customStyle="1" w:styleId="CommentTextChar">
    <w:name w:val="Comment Text Char"/>
    <w:basedOn w:val="DefaultParagraphFont"/>
    <w:link w:val="CommentText"/>
    <w:uiPriority w:val="99"/>
    <w:semiHidden/>
    <w:rsid w:val="00466C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6C3A"/>
    <w:rPr>
      <w:b/>
      <w:bCs/>
    </w:rPr>
  </w:style>
  <w:style w:type="character" w:customStyle="1" w:styleId="CommentSubjectChar">
    <w:name w:val="Comment Subject Char"/>
    <w:basedOn w:val="CommentTextChar"/>
    <w:link w:val="CommentSubject"/>
    <w:uiPriority w:val="99"/>
    <w:semiHidden/>
    <w:rsid w:val="00466C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6C3A"/>
    <w:rPr>
      <w:rFonts w:ascii="Tahoma" w:hAnsi="Tahoma" w:cs="Tahoma"/>
      <w:sz w:val="16"/>
      <w:szCs w:val="16"/>
    </w:rPr>
  </w:style>
  <w:style w:type="character" w:customStyle="1" w:styleId="BalloonTextChar">
    <w:name w:val="Balloon Text Char"/>
    <w:basedOn w:val="DefaultParagraphFont"/>
    <w:link w:val="BalloonText"/>
    <w:uiPriority w:val="99"/>
    <w:semiHidden/>
    <w:rsid w:val="00466C3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B7B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7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739"/>
    <w:pPr>
      <w:spacing w:after="0" w:line="240" w:lineRule="auto"/>
    </w:pPr>
  </w:style>
  <w:style w:type="character" w:styleId="Hyperlink">
    <w:name w:val="Hyperlink"/>
    <w:basedOn w:val="DefaultParagraphFont"/>
    <w:uiPriority w:val="99"/>
    <w:unhideWhenUsed/>
    <w:rsid w:val="00EF41A0"/>
    <w:rPr>
      <w:color w:val="0000FF" w:themeColor="hyperlink"/>
      <w:u w:val="single"/>
    </w:rPr>
  </w:style>
  <w:style w:type="paragraph" w:styleId="BodyTextIndent">
    <w:name w:val="Body Text Indent"/>
    <w:basedOn w:val="Normal"/>
    <w:link w:val="BodyTextIndentChar"/>
    <w:semiHidden/>
    <w:unhideWhenUsed/>
    <w:rsid w:val="008C271F"/>
    <w:pPr>
      <w:ind w:firstLine="720"/>
    </w:pPr>
    <w:rPr>
      <w:szCs w:val="22"/>
    </w:rPr>
  </w:style>
  <w:style w:type="character" w:customStyle="1" w:styleId="BodyTextIndentChar">
    <w:name w:val="Body Text Indent Char"/>
    <w:basedOn w:val="DefaultParagraphFont"/>
    <w:link w:val="BodyTextIndent"/>
    <w:semiHidden/>
    <w:rsid w:val="008C271F"/>
    <w:rPr>
      <w:rFonts w:ascii="Times New Roman" w:eastAsia="Times New Roman" w:hAnsi="Times New Roman" w:cs="Times New Roman"/>
      <w:sz w:val="24"/>
    </w:rPr>
  </w:style>
  <w:style w:type="paragraph" w:styleId="ListParagraph">
    <w:name w:val="List Paragraph"/>
    <w:basedOn w:val="Normal"/>
    <w:uiPriority w:val="34"/>
    <w:qFormat/>
    <w:rsid w:val="00291908"/>
    <w:pPr>
      <w:ind w:left="720"/>
      <w:contextualSpacing/>
    </w:pPr>
  </w:style>
  <w:style w:type="character" w:styleId="CommentReference">
    <w:name w:val="annotation reference"/>
    <w:basedOn w:val="DefaultParagraphFont"/>
    <w:uiPriority w:val="99"/>
    <w:semiHidden/>
    <w:unhideWhenUsed/>
    <w:rsid w:val="00466C3A"/>
    <w:rPr>
      <w:sz w:val="16"/>
      <w:szCs w:val="16"/>
    </w:rPr>
  </w:style>
  <w:style w:type="paragraph" w:styleId="CommentText">
    <w:name w:val="annotation text"/>
    <w:basedOn w:val="Normal"/>
    <w:link w:val="CommentTextChar"/>
    <w:uiPriority w:val="99"/>
    <w:semiHidden/>
    <w:unhideWhenUsed/>
    <w:rsid w:val="00466C3A"/>
    <w:rPr>
      <w:sz w:val="20"/>
      <w:szCs w:val="20"/>
    </w:rPr>
  </w:style>
  <w:style w:type="character" w:customStyle="1" w:styleId="CommentTextChar">
    <w:name w:val="Comment Text Char"/>
    <w:basedOn w:val="DefaultParagraphFont"/>
    <w:link w:val="CommentText"/>
    <w:uiPriority w:val="99"/>
    <w:semiHidden/>
    <w:rsid w:val="00466C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6C3A"/>
    <w:rPr>
      <w:b/>
      <w:bCs/>
    </w:rPr>
  </w:style>
  <w:style w:type="character" w:customStyle="1" w:styleId="CommentSubjectChar">
    <w:name w:val="Comment Subject Char"/>
    <w:basedOn w:val="CommentTextChar"/>
    <w:link w:val="CommentSubject"/>
    <w:uiPriority w:val="99"/>
    <w:semiHidden/>
    <w:rsid w:val="00466C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6C3A"/>
    <w:rPr>
      <w:rFonts w:ascii="Tahoma" w:hAnsi="Tahoma" w:cs="Tahoma"/>
      <w:sz w:val="16"/>
      <w:szCs w:val="16"/>
    </w:rPr>
  </w:style>
  <w:style w:type="character" w:customStyle="1" w:styleId="BalloonTextChar">
    <w:name w:val="Balloon Text Char"/>
    <w:basedOn w:val="DefaultParagraphFont"/>
    <w:link w:val="BalloonText"/>
    <w:uiPriority w:val="99"/>
    <w:semiHidden/>
    <w:rsid w:val="00466C3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B7B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4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help.census.gov/marts" TargetMode="External"/><Relationship Id="rId3" Type="http://schemas.microsoft.com/office/2007/relationships/stylesWithEffects" Target="stylesWithEffects.xml"/><Relationship Id="rId7" Type="http://schemas.openxmlformats.org/officeDocument/2006/relationships/hyperlink" Target="https://econhelp.census.gov/ma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pond.census.gov/mrt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CON.Survey.Comment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7FC54734</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Shawn A Brooks</dc:creator>
  <cp:lastModifiedBy>Karla L Allen</cp:lastModifiedBy>
  <cp:revision>2</cp:revision>
  <cp:lastPrinted>2015-07-28T13:23:00Z</cp:lastPrinted>
  <dcterms:created xsi:type="dcterms:W3CDTF">2015-08-10T15:08:00Z</dcterms:created>
  <dcterms:modified xsi:type="dcterms:W3CDTF">2015-08-10T15:08:00Z</dcterms:modified>
</cp:coreProperties>
</file>