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B1" w:rsidRPr="000E5CFC" w:rsidRDefault="00EF61B1" w:rsidP="000E5CFC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0E5CFC">
        <w:rPr>
          <w:rFonts w:ascii="Arial" w:eastAsia="Times New Roman" w:hAnsi="Arial" w:cs="Arial"/>
          <w:b/>
        </w:rPr>
        <w:t>Appendix S</w:t>
      </w:r>
    </w:p>
    <w:p w:rsidR="00EF61B1" w:rsidRPr="000E5CFC" w:rsidRDefault="00EF61B1" w:rsidP="000E5CFC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EF61B1" w:rsidRPr="000E5CFC" w:rsidRDefault="00EF61B1" w:rsidP="000E5CFC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0E5CFC">
        <w:rPr>
          <w:rFonts w:ascii="Arial" w:eastAsia="Times New Roman" w:hAnsi="Arial" w:cs="Arial"/>
          <w:b/>
        </w:rPr>
        <w:t xml:space="preserve">SNAP Participant Key Informant Interview </w:t>
      </w:r>
    </w:p>
    <w:p w:rsidR="00EF61B1" w:rsidRPr="000E5CFC" w:rsidRDefault="00EF61B1" w:rsidP="000E5CFC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EF61B1" w:rsidRPr="000E5CFC" w:rsidRDefault="000E5CFC" w:rsidP="000E5CFC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0E5CFC">
        <w:rPr>
          <w:rFonts w:ascii="Arial" w:eastAsia="Times New Roman" w:hAnsi="Arial" w:cs="Arial"/>
          <w:b/>
        </w:rPr>
        <w:t xml:space="preserve">Invitation Letter </w:t>
      </w:r>
      <w:r>
        <w:rPr>
          <w:rFonts w:ascii="Arial" w:eastAsia="Times New Roman" w:hAnsi="Arial" w:cs="Arial"/>
          <w:b/>
        </w:rPr>
        <w:t xml:space="preserve">– </w:t>
      </w:r>
      <w:r w:rsidR="00EF61B1" w:rsidRPr="000E5CFC">
        <w:rPr>
          <w:rFonts w:ascii="Arial" w:eastAsia="Times New Roman" w:hAnsi="Arial" w:cs="Arial"/>
          <w:b/>
        </w:rPr>
        <w:t>English Only</w:t>
      </w:r>
    </w:p>
    <w:p w:rsidR="00EF61B1" w:rsidRDefault="00EF61B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C5ECF" w:rsidRDefault="00BC5ECF" w:rsidP="00B276F9">
      <w:pPr>
        <w:spacing w:after="0" w:line="240" w:lineRule="auto"/>
        <w:rPr>
          <w:rFonts w:ascii="Arial" w:hAnsi="Arial" w:cs="Arial"/>
        </w:rPr>
      </w:pPr>
    </w:p>
    <w:p w:rsidR="00D129A7" w:rsidRDefault="00D129A7" w:rsidP="00B276F9">
      <w:pPr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{Date}</w:t>
      </w:r>
    </w:p>
    <w:p w:rsidR="00BC5ECF" w:rsidRDefault="00BC5ECF" w:rsidP="00B276F9">
      <w:pPr>
        <w:spacing w:after="0" w:line="240" w:lineRule="auto"/>
        <w:rPr>
          <w:rFonts w:ascii="Arial" w:hAnsi="Arial" w:cs="Arial"/>
        </w:rPr>
      </w:pPr>
    </w:p>
    <w:p w:rsidR="00680FD7" w:rsidRPr="00680FD7" w:rsidRDefault="00680FD7" w:rsidP="00B276F9">
      <w:pPr>
        <w:spacing w:after="0" w:line="240" w:lineRule="auto"/>
        <w:rPr>
          <w:rFonts w:ascii="Arial" w:hAnsi="Arial" w:cs="Arial"/>
        </w:rPr>
      </w:pPr>
    </w:p>
    <w:p w:rsidR="00D129A7" w:rsidRPr="00680FD7" w:rsidRDefault="00D129A7" w:rsidP="00B276F9">
      <w:pPr>
        <w:tabs>
          <w:tab w:val="left" w:pos="6587"/>
        </w:tabs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{FIRST NAME} {LAST NAME}</w:t>
      </w:r>
      <w:r w:rsidR="00680FD7">
        <w:rPr>
          <w:rFonts w:ascii="Arial" w:hAnsi="Arial" w:cs="Arial"/>
        </w:rPr>
        <w:tab/>
      </w:r>
    </w:p>
    <w:p w:rsidR="00D129A7" w:rsidRPr="00680FD7" w:rsidRDefault="00D129A7" w:rsidP="00B276F9">
      <w:pPr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{STREET ADDRESS}</w:t>
      </w:r>
    </w:p>
    <w:p w:rsidR="00D129A7" w:rsidRPr="00680FD7" w:rsidRDefault="00D129A7" w:rsidP="00B276F9">
      <w:pPr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{CITY}, {STATE} {ZIP CODE}</w:t>
      </w:r>
    </w:p>
    <w:p w:rsidR="00B276F9" w:rsidRDefault="00B276F9" w:rsidP="00B276F9">
      <w:pPr>
        <w:spacing w:line="240" w:lineRule="auto"/>
        <w:rPr>
          <w:rFonts w:ascii="Arial" w:hAnsi="Arial" w:cs="Arial"/>
        </w:rPr>
      </w:pPr>
    </w:p>
    <w:p w:rsidR="00336A93" w:rsidRDefault="00336A93" w:rsidP="003B6CEE">
      <w:pPr>
        <w:spacing w:before="360" w:line="240" w:lineRule="auto"/>
        <w:rPr>
          <w:rFonts w:ascii="Arial" w:hAnsi="Arial" w:cs="Arial"/>
        </w:rPr>
      </w:pPr>
    </w:p>
    <w:p w:rsidR="00D129A7" w:rsidRDefault="00D129A7" w:rsidP="003B6CEE">
      <w:pPr>
        <w:spacing w:before="36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Dear {FIRST NAME} {LAST NAME}:</w:t>
      </w:r>
    </w:p>
    <w:p w:rsidR="003B1444" w:rsidRPr="003B1444" w:rsidRDefault="003B1444" w:rsidP="003A6109">
      <w:pPr>
        <w:spacing w:line="240" w:lineRule="auto"/>
        <w:jc w:val="both"/>
        <w:rPr>
          <w:rFonts w:ascii="Arial" w:hAnsi="Arial" w:cs="Arial"/>
        </w:rPr>
      </w:pPr>
      <w:r w:rsidRPr="003B1444">
        <w:rPr>
          <w:rFonts w:ascii="Arial" w:hAnsi="Arial" w:cs="Arial"/>
        </w:rPr>
        <w:t xml:space="preserve">We greatly value your willingness to participate in a follow-up telephone interview about food and shopping. Your responses will provide important information about benefits and challenges to shopping for groceries. </w:t>
      </w:r>
    </w:p>
    <w:p w:rsidR="003B1444" w:rsidRPr="003B1444" w:rsidRDefault="003B1444" w:rsidP="003A6109">
      <w:pPr>
        <w:spacing w:line="240" w:lineRule="auto"/>
        <w:jc w:val="both"/>
        <w:rPr>
          <w:rFonts w:ascii="Arial" w:hAnsi="Arial" w:cs="Arial"/>
        </w:rPr>
      </w:pPr>
      <w:r w:rsidRPr="003B1444">
        <w:rPr>
          <w:rFonts w:ascii="Arial" w:hAnsi="Arial" w:cs="Arial"/>
        </w:rPr>
        <w:t xml:space="preserve">You </w:t>
      </w:r>
      <w:proofErr w:type="gramStart"/>
      <w:r w:rsidRPr="003B1444">
        <w:rPr>
          <w:rFonts w:ascii="Arial" w:hAnsi="Arial" w:cs="Arial"/>
        </w:rPr>
        <w:t>have been selected</w:t>
      </w:r>
      <w:proofErr w:type="gramEnd"/>
      <w:r w:rsidRPr="003B1444">
        <w:rPr>
          <w:rFonts w:ascii="Arial" w:hAnsi="Arial" w:cs="Arial"/>
        </w:rPr>
        <w:t xml:space="preserve"> to participate in a telephone interview and we will be calling you shortly to schedule a time for the follow-up interview.</w:t>
      </w:r>
    </w:p>
    <w:p w:rsidR="003B1444" w:rsidRPr="003B1444" w:rsidRDefault="003B1444" w:rsidP="003A6109">
      <w:pPr>
        <w:spacing w:line="240" w:lineRule="auto"/>
        <w:jc w:val="both"/>
        <w:rPr>
          <w:rFonts w:ascii="Arial" w:hAnsi="Arial" w:cs="Arial"/>
        </w:rPr>
      </w:pPr>
      <w:r w:rsidRPr="003B1444">
        <w:rPr>
          <w:rFonts w:ascii="Arial" w:hAnsi="Arial" w:cs="Arial"/>
        </w:rPr>
        <w:t xml:space="preserve">Your participation in this interview is </w:t>
      </w:r>
      <w:r w:rsidR="000C04BC" w:rsidRPr="003B1444">
        <w:rPr>
          <w:rFonts w:ascii="Arial" w:hAnsi="Arial" w:cs="Arial"/>
        </w:rPr>
        <w:t>voluntary</w:t>
      </w:r>
      <w:r w:rsidRPr="003B1444">
        <w:rPr>
          <w:rFonts w:ascii="Arial" w:hAnsi="Arial" w:cs="Arial"/>
        </w:rPr>
        <w:t xml:space="preserve">. Please know that your responses will </w:t>
      </w:r>
      <w:proofErr w:type="gramStart"/>
      <w:r w:rsidRPr="003B1444">
        <w:rPr>
          <w:rFonts w:ascii="Arial" w:hAnsi="Arial" w:cs="Arial"/>
        </w:rPr>
        <w:t>be kept</w:t>
      </w:r>
      <w:proofErr w:type="gramEnd"/>
      <w:r w:rsidRPr="003B1444">
        <w:rPr>
          <w:rFonts w:ascii="Arial" w:hAnsi="Arial" w:cs="Arial"/>
        </w:rPr>
        <w:t xml:space="preserve"> private as required by law, and will not be shared with anyone not involved with conducting the study. Neither your name nor any other information about your identity </w:t>
      </w:r>
      <w:proofErr w:type="gramStart"/>
      <w:r w:rsidRPr="003B1444">
        <w:rPr>
          <w:rFonts w:ascii="Arial" w:hAnsi="Arial" w:cs="Arial"/>
        </w:rPr>
        <w:t>will be used</w:t>
      </w:r>
      <w:proofErr w:type="gramEnd"/>
      <w:r w:rsidRPr="003B1444">
        <w:rPr>
          <w:rFonts w:ascii="Arial" w:hAnsi="Arial" w:cs="Arial"/>
        </w:rPr>
        <w:t xml:space="preserve"> in any reports. The information you provide </w:t>
      </w:r>
      <w:proofErr w:type="gramStart"/>
      <w:r w:rsidRPr="003B1444">
        <w:rPr>
          <w:rFonts w:ascii="Arial" w:hAnsi="Arial" w:cs="Arial"/>
        </w:rPr>
        <w:t>will be combined</w:t>
      </w:r>
      <w:proofErr w:type="gramEnd"/>
      <w:r w:rsidRPr="003B1444">
        <w:rPr>
          <w:rFonts w:ascii="Arial" w:hAnsi="Arial" w:cs="Arial"/>
        </w:rPr>
        <w:t xml:space="preserve"> with information from everyone who participates in the study. You may skip any question that you prefer not to answer. If you decide not to pa</w:t>
      </w:r>
      <w:bookmarkStart w:id="0" w:name="_GoBack"/>
      <w:bookmarkEnd w:id="0"/>
      <w:r w:rsidRPr="003B1444">
        <w:rPr>
          <w:rFonts w:ascii="Arial" w:hAnsi="Arial" w:cs="Arial"/>
        </w:rPr>
        <w:t>rticipate, there will be no penalty or loss of benefits.</w:t>
      </w:r>
    </w:p>
    <w:p w:rsidR="003B1444" w:rsidRDefault="003B1444" w:rsidP="003A6109">
      <w:pPr>
        <w:spacing w:line="240" w:lineRule="auto"/>
        <w:jc w:val="both"/>
        <w:rPr>
          <w:rFonts w:ascii="Arial" w:hAnsi="Arial" w:cs="Arial"/>
        </w:rPr>
      </w:pPr>
      <w:r w:rsidRPr="003B1444">
        <w:rPr>
          <w:rFonts w:ascii="Arial" w:hAnsi="Arial" w:cs="Arial"/>
        </w:rPr>
        <w:t xml:space="preserve">Thank you so much for helping with this important study. If you have any questions, please call </w:t>
      </w:r>
      <w:r w:rsidR="002E1F4A">
        <w:rPr>
          <w:rFonts w:ascii="Arial" w:hAnsi="Arial" w:cs="Arial"/>
        </w:rPr>
        <w:t>us</w:t>
      </w:r>
      <w:r w:rsidRPr="003B1444">
        <w:rPr>
          <w:rFonts w:ascii="Arial" w:hAnsi="Arial" w:cs="Arial"/>
        </w:rPr>
        <w:t xml:space="preserve"> toll-free at 1-xxx-xxx-xxxx. </w:t>
      </w:r>
    </w:p>
    <w:p w:rsidR="00B276F9" w:rsidRPr="00680FD7" w:rsidRDefault="00D129A7" w:rsidP="003B1444">
      <w:pPr>
        <w:spacing w:before="360" w:after="60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Sincerely,</w:t>
      </w:r>
    </w:p>
    <w:p w:rsidR="00502429" w:rsidRDefault="00E31BD0" w:rsidP="00B276F9">
      <w:pPr>
        <w:spacing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PROJECT DIRECTOR</w:t>
      </w:r>
    </w:p>
    <w:p w:rsidR="00EF61B1" w:rsidRPr="00680FD7" w:rsidRDefault="00EF61B1" w:rsidP="00B276F9">
      <w:pPr>
        <w:spacing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4B0E3EE" wp14:editId="3124DA1C">
            <wp:extent cx="1257300" cy="363467"/>
            <wp:effectExtent l="0" t="0" r="0" b="0"/>
            <wp:docPr id="11" name="Picture 11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61B1" w:rsidRPr="00680FD7" w:rsidSect="00EF61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BA7" w:rsidRDefault="00133BA7" w:rsidP="00D129A7">
      <w:pPr>
        <w:spacing w:after="0" w:line="240" w:lineRule="auto"/>
      </w:pPr>
      <w:r>
        <w:separator/>
      </w:r>
    </w:p>
  </w:endnote>
  <w:endnote w:type="continuationSeparator" w:id="0">
    <w:p w:rsidR="00133BA7" w:rsidRDefault="00133BA7" w:rsidP="00D1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412" w:rsidRDefault="001364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D50" w:rsidRDefault="00774D50" w:rsidP="00774D5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25237D" wp14:editId="45CF5850">
              <wp:simplePos x="0" y="0"/>
              <wp:positionH relativeFrom="column">
                <wp:posOffset>-9525</wp:posOffset>
              </wp:positionH>
              <wp:positionV relativeFrom="paragraph">
                <wp:posOffset>-281940</wp:posOffset>
              </wp:positionV>
              <wp:extent cx="6210300" cy="632460"/>
              <wp:effectExtent l="0" t="0" r="19050" b="1524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6324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>
                            <a:lumMod val="85000"/>
                          </a:sysClr>
                        </a:solidFill>
                      </a:ln>
                      <a:effectLst/>
                    </wps:spPr>
                    <wps:txbx>
                      <w:txbxContent>
                        <w:p w:rsidR="00774D50" w:rsidRPr="001B386B" w:rsidRDefault="00774D50" w:rsidP="00774D50">
                          <w:pPr>
                            <w:jc w:val="both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 w:rsidR="00136412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minute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-.75pt;margin-top:-22.2pt;width:489pt;height:4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" filled="f" strokecolor="#d9d9d9" strokeweight=".5pt">
              <v:path arrowok="t"/>
              <v:textbox>
                <w:txbxContent>
                  <w:p w:rsidR="00774D50" w:rsidRPr="001B386B" w:rsidRDefault="00774D50" w:rsidP="00774D50">
                    <w:pPr>
                      <w:jc w:val="both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According to the Paperwork Reduction Act of 1995, no persons are required to respond to a collection of information unless it displays a valid OMB number.  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The time required to complete this information collection is estimated to averag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e </w:t>
                    </w:r>
                    <w:r w:rsidR="00136412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minute</w:t>
                    </w:r>
                    <w:bookmarkStart w:id="1" w:name="_GoBack"/>
                    <w:bookmarkEnd w:id="1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412" w:rsidRDefault="001364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BA7" w:rsidRDefault="00133BA7" w:rsidP="00D129A7">
      <w:pPr>
        <w:spacing w:after="0" w:line="240" w:lineRule="auto"/>
      </w:pPr>
      <w:r>
        <w:separator/>
      </w:r>
    </w:p>
  </w:footnote>
  <w:footnote w:type="continuationSeparator" w:id="0">
    <w:p w:rsidR="00133BA7" w:rsidRDefault="00133BA7" w:rsidP="00D12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412" w:rsidRDefault="001364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D50" w:rsidRPr="00033B4D" w:rsidRDefault="00774D50" w:rsidP="00774D50">
    <w:pPr>
      <w:spacing w:after="0" w:line="240" w:lineRule="auto"/>
      <w:rPr>
        <w:rFonts w:ascii="Arial" w:eastAsia="Times New Roman" w:hAnsi="Arial" w:cs="Arial"/>
        <w:color w:val="222222"/>
        <w:sz w:val="24"/>
        <w:szCs w:val="24"/>
        <w:lang w:val="en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F3A9EF" wp14:editId="66CB32E1">
              <wp:simplePos x="0" y="0"/>
              <wp:positionH relativeFrom="column">
                <wp:posOffset>2019300</wp:posOffset>
              </wp:positionH>
              <wp:positionV relativeFrom="paragraph">
                <wp:posOffset>-161925</wp:posOffset>
              </wp:positionV>
              <wp:extent cx="1685925" cy="963295"/>
              <wp:effectExtent l="0" t="0" r="9525" b="825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85925" cy="963295"/>
                        <a:chOff x="0" y="0"/>
                        <a:chExt cx="1725701" cy="1429664"/>
                      </a:xfrm>
                    </wpg:grpSpPr>
                    <pic:pic xmlns:pic="http://schemas.openxmlformats.org/drawingml/2006/picture">
                      <pic:nvPicPr>
                        <pic:cNvPr id="9" name="Picture 2" descr="C:\Users\newsome_j2\AppData\Local\Microsoft\Windows\Temporary Internet Files\Content.Word\shutterstock_81980665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0" y="0"/>
                          <a:ext cx="16478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085849"/>
                          <a:ext cx="1725701" cy="34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D50" w:rsidRPr="006F3AAE" w:rsidRDefault="00774D50" w:rsidP="00774D50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</w:pPr>
                            <w:r w:rsidRPr="006F3AAE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>Food and Shopping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159pt;margin-top:-12.75pt;width:132.75pt;height:75.85pt;z-index:251661312" coordsize="17257,14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2;width:16478;height:10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5vHLCAAAA2gAAAA8AAABkcnMvZG93bnJldi54bWxEj0GLwjAUhO+C/yE8wYusqR5Eu0YRUVBc&#10;EXXZ86N5NsXmpTRR6783C4LHYWa+YabzxpbiTrUvHCsY9BMQxJnTBecKfs/rrzEIH5A1lo5JwZM8&#10;zGft1hRT7R58pPsp5CJC2KeowIRQpVL6zJBF33cVcfQurrYYoqxzqWt8RLgt5TBJRtJiwXHBYEVL&#10;Q9n1dLMKVllv9Xcs3OVgfgajxGzDZLzbK9XtNItvEIGa8Am/2xutYAL/V+INkL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+bxywgAAANoAAAAPAAAAAAAAAAAAAAAAAJ8C&#10;AABkcnMvZG93bnJldi54bWxQSwUGAAAAAAQABAD3AAAAjgMAAAAA&#10;">
                <v:imagedata r:id="rId2" o:title="shutterstock_81980665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top:10858;width:17257;height:3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8QUMEA&#10;AADbAAAADwAAAGRycy9kb3ducmV2LnhtbERPTYvCMBC9L/gfwgh7WTRVZJFqlLKwrHizqwdvQzM2&#10;xWZSm6jVX28Ewds83ufMl52txYVaXzlWMBomIIgLpysuFWz/fwdTED4ga6wdk4IbeVgueh9zTLW7&#10;8oYueShFDGGfogITQpNK6QtDFv3QNcSRO7jWYoiwLaVu8RrDbS3HSfItLVYcGww29GOoOOZnq2B9&#10;z2qzc/vVX76+0en+VW4nRabUZ7/LZiACdeEtfrlXOs4fw/OXeI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EFDBAAAA2wAAAA8AAAAAAAAAAAAAAAAAmAIAAGRycy9kb3du&#10;cmV2LnhtbFBLBQYAAAAABAAEAPUAAACGAwAAAAA=&#10;" stroked="f">
                <v:textbox inset=",0,,0">
                  <w:txbxContent>
                    <w:p w:rsidR="00774D50" w:rsidRPr="006F3AAE" w:rsidRDefault="00774D50" w:rsidP="00774D50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</w:pPr>
                      <w:r w:rsidRPr="006F3AAE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>Food and Shopping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033B4D">
      <w:rPr>
        <w:rFonts w:ascii="Arial" w:eastAsia="Times New Roman" w:hAnsi="Arial" w:cs="Arial"/>
        <w:noProof/>
        <w:color w:val="0000FF"/>
        <w:sz w:val="24"/>
        <w:szCs w:val="24"/>
      </w:rPr>
      <w:drawing>
        <wp:inline distT="0" distB="0" distL="0" distR="0" wp14:anchorId="1C6BC1A6" wp14:editId="6CF0C3F6">
          <wp:extent cx="1131957" cy="666750"/>
          <wp:effectExtent l="0" t="0" r="0" b="0"/>
          <wp:docPr id="10" name="irc_ilrp_mut" descr="https://encrypted-tbn3.gstatic.com/images?q=tbn:ANd9GcTSSzR4fM89zKijsx9FM3cB7Oo6t4A9HMNTlKf2RTrFXexyHdEr_FcGPcjFV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5C8D">
      <w:rPr>
        <w:rFonts w:cs="Arial"/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9A9938" wp14:editId="24F4E5EB">
              <wp:simplePos x="0" y="0"/>
              <wp:positionH relativeFrom="column">
                <wp:posOffset>3963670</wp:posOffset>
              </wp:positionH>
              <wp:positionV relativeFrom="paragraph">
                <wp:posOffset>115570</wp:posOffset>
              </wp:positionV>
              <wp:extent cx="1708785" cy="337820"/>
              <wp:effectExtent l="0" t="0" r="24765" b="2413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774D50" w:rsidRDefault="00774D50" w:rsidP="00774D50">
                          <w:pPr>
                            <w:tabs>
                              <w:tab w:val="right" w:pos="819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OMB Approval No. 0584-XXXX </w:t>
                          </w:r>
                        </w:p>
                        <w:p w:rsidR="00774D50" w:rsidRDefault="00774D50" w:rsidP="00774D50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Expiration Date: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312.1pt;margin-top:9.1pt;width:134.55pt;height:2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">
              <v:textbox>
                <w:txbxContent>
                  <w:p w:rsidR="00774D50" w:rsidRDefault="00774D50" w:rsidP="00774D50">
                    <w:pPr>
                      <w:tabs>
                        <w:tab w:val="right" w:pos="8190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OMB Approval No. 0584-XXXX </w:t>
                    </w:r>
                  </w:p>
                  <w:p w:rsidR="00774D50" w:rsidRDefault="00774D50" w:rsidP="00774D50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Expiration Date:  XX/XX/20XX</w:t>
                    </w:r>
                  </w:p>
                </w:txbxContent>
              </v:textbox>
            </v:shape>
          </w:pict>
        </mc:Fallback>
      </mc:AlternateContent>
    </w:r>
  </w:p>
  <w:p w:rsidR="00774D50" w:rsidRDefault="00774D50" w:rsidP="00774D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412" w:rsidRDefault="001364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ECF"/>
    <w:multiLevelType w:val="hybridMultilevel"/>
    <w:tmpl w:val="A1BAE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A7"/>
    <w:rsid w:val="000303E5"/>
    <w:rsid w:val="00067FBE"/>
    <w:rsid w:val="000C04BC"/>
    <w:rsid w:val="000E1A3A"/>
    <w:rsid w:val="000E5CFC"/>
    <w:rsid w:val="0011470F"/>
    <w:rsid w:val="00131C19"/>
    <w:rsid w:val="00133BA7"/>
    <w:rsid w:val="00136412"/>
    <w:rsid w:val="00191B92"/>
    <w:rsid w:val="001B1647"/>
    <w:rsid w:val="001F2A28"/>
    <w:rsid w:val="0020734E"/>
    <w:rsid w:val="002B11EF"/>
    <w:rsid w:val="002E1F4A"/>
    <w:rsid w:val="00336A93"/>
    <w:rsid w:val="00395D22"/>
    <w:rsid w:val="003A6109"/>
    <w:rsid w:val="003B1444"/>
    <w:rsid w:val="003B6CEE"/>
    <w:rsid w:val="003D4118"/>
    <w:rsid w:val="003E0659"/>
    <w:rsid w:val="004203E8"/>
    <w:rsid w:val="00436D6F"/>
    <w:rsid w:val="0049487F"/>
    <w:rsid w:val="004E7028"/>
    <w:rsid w:val="00501A9D"/>
    <w:rsid w:val="00502429"/>
    <w:rsid w:val="00526919"/>
    <w:rsid w:val="005B6A52"/>
    <w:rsid w:val="00680FD7"/>
    <w:rsid w:val="006960A8"/>
    <w:rsid w:val="00731625"/>
    <w:rsid w:val="00746C5E"/>
    <w:rsid w:val="00774D50"/>
    <w:rsid w:val="007A24CF"/>
    <w:rsid w:val="007F3A4F"/>
    <w:rsid w:val="0080048F"/>
    <w:rsid w:val="008421E5"/>
    <w:rsid w:val="00883256"/>
    <w:rsid w:val="00995310"/>
    <w:rsid w:val="009B7066"/>
    <w:rsid w:val="00AB2FCF"/>
    <w:rsid w:val="00AC4B0B"/>
    <w:rsid w:val="00B276F9"/>
    <w:rsid w:val="00B644F0"/>
    <w:rsid w:val="00B7525E"/>
    <w:rsid w:val="00BB373E"/>
    <w:rsid w:val="00BC5ECF"/>
    <w:rsid w:val="00C13821"/>
    <w:rsid w:val="00C733A2"/>
    <w:rsid w:val="00CE2015"/>
    <w:rsid w:val="00D129A7"/>
    <w:rsid w:val="00D42B86"/>
    <w:rsid w:val="00D72638"/>
    <w:rsid w:val="00D912BB"/>
    <w:rsid w:val="00D97E76"/>
    <w:rsid w:val="00DA2298"/>
    <w:rsid w:val="00E10E70"/>
    <w:rsid w:val="00E31BD0"/>
    <w:rsid w:val="00EF61B1"/>
    <w:rsid w:val="00EF6765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2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3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38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3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60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2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3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38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3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60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40AF6-AAD6-4E8A-A7D4-5D05E227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9D9B4272.dotm</Template>
  <TotalTime>2</TotalTime>
  <Pages>2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Sujata Dixit-Joshi</cp:lastModifiedBy>
  <cp:revision>10</cp:revision>
  <cp:lastPrinted>2015-11-05T14:44:00Z</cp:lastPrinted>
  <dcterms:created xsi:type="dcterms:W3CDTF">2015-12-10T20:43:00Z</dcterms:created>
  <dcterms:modified xsi:type="dcterms:W3CDTF">2016-02-16T22:20:00Z</dcterms:modified>
</cp:coreProperties>
</file>