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563BE" w14:textId="310A2A05" w:rsidR="003D5D58" w:rsidRPr="00A136C3" w:rsidRDefault="003D5D58" w:rsidP="003D5D58">
      <w:pPr>
        <w:spacing w:after="0"/>
        <w:jc w:val="center"/>
        <w:rPr>
          <w:rFonts w:ascii="Times New Roman" w:eastAsia="Times New Roman" w:hAnsi="Times New Roman" w:cs="Times New Roman"/>
          <w:b/>
          <w:sz w:val="24"/>
          <w:szCs w:val="24"/>
        </w:rPr>
      </w:pPr>
      <w:bookmarkStart w:id="0" w:name="_GoBack"/>
      <w:bookmarkEnd w:id="0"/>
      <w:r w:rsidRPr="00A136C3">
        <w:rPr>
          <w:rFonts w:ascii="Times New Roman" w:eastAsia="Times New Roman" w:hAnsi="Times New Roman" w:cs="Times New Roman"/>
          <w:b/>
          <w:sz w:val="24"/>
          <w:szCs w:val="24"/>
        </w:rPr>
        <w:t xml:space="preserve">Questionnaire Content Document for the Enumerator Instrument </w:t>
      </w:r>
    </w:p>
    <w:p w14:paraId="75E563BF" w14:textId="15E5F276" w:rsidR="003D5D58" w:rsidRPr="00A136C3" w:rsidRDefault="001F0DF8" w:rsidP="003D5D58">
      <w:pPr>
        <w:spacing w:after="0"/>
        <w:jc w:val="center"/>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 xml:space="preserve">for the 2015 </w:t>
      </w:r>
      <w:r w:rsidR="00E17179" w:rsidRPr="00A136C3">
        <w:rPr>
          <w:rFonts w:ascii="Times New Roman" w:eastAsia="Times New Roman" w:hAnsi="Times New Roman" w:cs="Times New Roman"/>
          <w:b/>
          <w:sz w:val="24"/>
          <w:szCs w:val="24"/>
        </w:rPr>
        <w:t>Evaluation Followup</w:t>
      </w:r>
    </w:p>
    <w:p w14:paraId="75E563C1" w14:textId="77777777" w:rsidR="003D5D58" w:rsidRPr="00A136C3" w:rsidRDefault="003D5D58" w:rsidP="003D5D58">
      <w:pPr>
        <w:spacing w:after="0"/>
        <w:rPr>
          <w:rFonts w:ascii="Times New Roman" w:eastAsia="Times New Roman" w:hAnsi="Times New Roman" w:cs="Times New Roman"/>
          <w:sz w:val="24"/>
          <w:szCs w:val="24"/>
        </w:rPr>
      </w:pPr>
    </w:p>
    <w:p w14:paraId="75E56B31" w14:textId="2D355DDE" w:rsidR="003D5D58" w:rsidRPr="00A136C3" w:rsidRDefault="003D5D58" w:rsidP="00E17179">
      <w:pPr>
        <w:spacing w:after="0"/>
        <w:rPr>
          <w:rFonts w:ascii="Times New Roman" w:eastAsia="Times New Roman" w:hAnsi="Times New Roman" w:cs="Times New Roman"/>
          <w:sz w:val="24"/>
          <w:szCs w:val="24"/>
        </w:r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3D5D58" w:rsidRPr="00A136C3" w14:paraId="75E56BAD" w14:textId="77777777" w:rsidTr="003D5D58">
        <w:tc>
          <w:tcPr>
            <w:tcW w:w="2790" w:type="dxa"/>
            <w:shd w:val="clear" w:color="auto" w:fill="auto"/>
          </w:tcPr>
          <w:p w14:paraId="75E56BAB" w14:textId="4F773A6C" w:rsidR="003D5D58" w:rsidRPr="00A136C3" w:rsidRDefault="00127B7A"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br w:type="page"/>
            </w:r>
            <w:r w:rsidR="003D5D58" w:rsidRPr="00A136C3">
              <w:rPr>
                <w:rFonts w:ascii="Times New Roman" w:eastAsia="Times New Roman" w:hAnsi="Times New Roman" w:cs="Times New Roman"/>
                <w:sz w:val="24"/>
                <w:szCs w:val="24"/>
              </w:rPr>
              <w:t>Question name</w:t>
            </w:r>
          </w:p>
        </w:tc>
        <w:tc>
          <w:tcPr>
            <w:tcW w:w="7560" w:type="dxa"/>
            <w:shd w:val="clear" w:color="auto" w:fill="auto"/>
          </w:tcPr>
          <w:p w14:paraId="75E56BAC" w14:textId="77777777" w:rsidR="003D5D58" w:rsidRPr="00A136C3" w:rsidRDefault="003D5D58" w:rsidP="005271FB">
            <w:pPr>
              <w:pStyle w:val="Heading3"/>
              <w:rPr>
                <w:color w:val="365F91" w:themeColor="accent1" w:themeShade="BF"/>
                <w:sz w:val="24"/>
                <w:szCs w:val="24"/>
              </w:rPr>
            </w:pPr>
            <w:bookmarkStart w:id="1" w:name="_Ref326672788"/>
            <w:r w:rsidRPr="00A136C3">
              <w:rPr>
                <w:sz w:val="24"/>
                <w:szCs w:val="24"/>
              </w:rPr>
              <w:t>ATTEMPT TYPE</w:t>
            </w:r>
            <w:bookmarkEnd w:id="1"/>
          </w:p>
        </w:tc>
      </w:tr>
      <w:tr w:rsidR="003D5D58" w:rsidRPr="00A136C3" w14:paraId="75E56BB5" w14:textId="77777777" w:rsidTr="003D5D58">
        <w:tc>
          <w:tcPr>
            <w:tcW w:w="2790" w:type="dxa"/>
            <w:shd w:val="clear" w:color="auto" w:fill="auto"/>
          </w:tcPr>
          <w:p w14:paraId="75E56BB2"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560" w:type="dxa"/>
            <w:shd w:val="clear" w:color="auto" w:fill="auto"/>
          </w:tcPr>
          <w:p w14:paraId="75E56BB3"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75E56BB4" w14:textId="0D1112D4" w:rsidR="003D5D58" w:rsidRPr="00A136C3" w:rsidRDefault="003D5D58" w:rsidP="00023397">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Describe this contact attempt for &lt;</w:t>
            </w:r>
            <w:r w:rsidR="00023397" w:rsidRPr="00A136C3">
              <w:rPr>
                <w:rFonts w:ascii="Times New Roman" w:eastAsia="Times New Roman" w:hAnsi="Times New Roman" w:cs="Times New Roman"/>
                <w:i/>
                <w:sz w:val="24"/>
                <w:szCs w:val="24"/>
              </w:rPr>
              <w:t>address</w:t>
            </w:r>
            <w:r w:rsidRPr="00A136C3">
              <w:rPr>
                <w:rFonts w:ascii="Times New Roman" w:eastAsia="Times New Roman" w:hAnsi="Times New Roman" w:cs="Times New Roman"/>
                <w:i/>
                <w:sz w:val="24"/>
                <w:szCs w:val="24"/>
              </w:rPr>
              <w:t>&gt;.</w:t>
            </w:r>
          </w:p>
        </w:tc>
      </w:tr>
      <w:tr w:rsidR="003D5D58" w:rsidRPr="00A136C3" w14:paraId="75E56BBD" w14:textId="77777777" w:rsidTr="003D5D58">
        <w:trPr>
          <w:trHeight w:val="179"/>
        </w:trPr>
        <w:tc>
          <w:tcPr>
            <w:tcW w:w="2790" w:type="dxa"/>
            <w:shd w:val="clear" w:color="auto" w:fill="auto"/>
          </w:tcPr>
          <w:p w14:paraId="75E56BB6"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560" w:type="dxa"/>
            <w:shd w:val="clear" w:color="auto" w:fill="auto"/>
          </w:tcPr>
          <w:p w14:paraId="75E56BB8" w14:textId="77777777" w:rsidR="003D5D58" w:rsidRPr="00A136C3" w:rsidRDefault="003D5D58" w:rsidP="003D5D58">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Personal visit</w:t>
            </w:r>
          </w:p>
          <w:p w14:paraId="75E56BB9" w14:textId="77777777" w:rsidR="003D5D58" w:rsidRPr="00A136C3" w:rsidRDefault="003D5D58" w:rsidP="003D5D58">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Outbound call attempt</w:t>
            </w:r>
          </w:p>
          <w:p w14:paraId="75E56BBA" w14:textId="77777777" w:rsidR="003D5D58" w:rsidRPr="00A136C3" w:rsidRDefault="003D5D58" w:rsidP="003D5D58">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Inbound call received</w:t>
            </w:r>
          </w:p>
          <w:p w14:paraId="75E56BBB" w14:textId="77777777" w:rsidR="003D5D58" w:rsidRPr="00A136C3" w:rsidRDefault="003D5D58" w:rsidP="003D5D58">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Message received</w:t>
            </w:r>
          </w:p>
          <w:p w14:paraId="75E56BBC" w14:textId="77777777" w:rsidR="003D5D58" w:rsidRPr="00A136C3" w:rsidRDefault="003D5D58" w:rsidP="003D5D58">
            <w:pPr>
              <w:keepNext/>
              <w:keepLines/>
              <w:widowControl w:val="0"/>
              <w:numPr>
                <w:ilvl w:val="0"/>
                <w:numId w:val="3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Not Attempted/Quit before dialing</w:t>
            </w:r>
          </w:p>
        </w:tc>
      </w:tr>
    </w:tbl>
    <w:p w14:paraId="75E56C1B" w14:textId="77777777" w:rsidR="003D5D58" w:rsidRPr="00A136C3" w:rsidRDefault="003D5D58" w:rsidP="003D5D58">
      <w:pPr>
        <w:rPr>
          <w:rFonts w:ascii="Times New Roman" w:eastAsia="Times New Roman" w:hAnsi="Times New Roman" w:cs="Times New Roman"/>
          <w:sz w:val="24"/>
          <w:szCs w:val="24"/>
        </w:r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3D5D58" w:rsidRPr="00A136C3" w14:paraId="75E56C1E" w14:textId="77777777" w:rsidTr="003D5D58">
        <w:trPr>
          <w:trHeight w:val="350"/>
        </w:trPr>
        <w:tc>
          <w:tcPr>
            <w:tcW w:w="2790" w:type="dxa"/>
            <w:shd w:val="clear" w:color="auto" w:fill="auto"/>
          </w:tcPr>
          <w:p w14:paraId="75E56C1C"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560" w:type="dxa"/>
            <w:shd w:val="clear" w:color="auto" w:fill="auto"/>
          </w:tcPr>
          <w:p w14:paraId="75E56C1D" w14:textId="77777777" w:rsidR="003D5D58" w:rsidRPr="00A136C3" w:rsidRDefault="003D5D58" w:rsidP="005271FB">
            <w:pPr>
              <w:pStyle w:val="Heading3"/>
              <w:rPr>
                <w:color w:val="365F91" w:themeColor="accent1" w:themeShade="BF"/>
                <w:sz w:val="24"/>
                <w:szCs w:val="24"/>
              </w:rPr>
            </w:pPr>
            <w:bookmarkStart w:id="2" w:name="_Ref341946998"/>
            <w:r w:rsidRPr="00A136C3">
              <w:rPr>
                <w:sz w:val="24"/>
                <w:szCs w:val="24"/>
              </w:rPr>
              <w:t>RESP LOCATION</w:t>
            </w:r>
            <w:bookmarkEnd w:id="2"/>
          </w:p>
        </w:tc>
      </w:tr>
      <w:tr w:rsidR="003D5D58" w:rsidRPr="00A136C3" w14:paraId="75E56C2A" w14:textId="77777777" w:rsidTr="003D5D58">
        <w:tc>
          <w:tcPr>
            <w:tcW w:w="2790" w:type="dxa"/>
            <w:shd w:val="clear" w:color="auto" w:fill="auto"/>
          </w:tcPr>
          <w:p w14:paraId="75E56C22"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560" w:type="dxa"/>
            <w:shd w:val="clear" w:color="auto" w:fill="auto"/>
          </w:tcPr>
          <w:p w14:paraId="75E56C24"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6C25" w14:textId="727477C3"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Are you attempting to contact &lt;</w:t>
            </w:r>
            <w:r w:rsidR="002C7D04" w:rsidRPr="002C7D04">
              <w:rPr>
                <w:rFonts w:ascii="Times New Roman" w:eastAsia="Times New Roman" w:hAnsi="Times New Roman" w:cs="Times New Roman"/>
                <w:i/>
                <w:sz w:val="24"/>
                <w:szCs w:val="24"/>
              </w:rPr>
              <w:t>partial address</w:t>
            </w:r>
            <w:r w:rsidRPr="00A136C3">
              <w:rPr>
                <w:rFonts w:ascii="Times New Roman" w:eastAsia="Times New Roman" w:hAnsi="Times New Roman" w:cs="Times New Roman"/>
                <w:i/>
                <w:sz w:val="24"/>
                <w:szCs w:val="24"/>
              </w:rPr>
              <w:t>&gt; or a proxy?</w:t>
            </w:r>
          </w:p>
          <w:p w14:paraId="75E56C26"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6C29" w14:textId="7F5A734C"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tc>
      </w:tr>
      <w:tr w:rsidR="003D5D58" w:rsidRPr="00A136C3" w14:paraId="75E56C33" w14:textId="77777777" w:rsidTr="003D5D58">
        <w:trPr>
          <w:trHeight w:val="179"/>
        </w:trPr>
        <w:tc>
          <w:tcPr>
            <w:tcW w:w="2790" w:type="dxa"/>
            <w:shd w:val="clear" w:color="auto" w:fill="auto"/>
          </w:tcPr>
          <w:p w14:paraId="75E56C2B"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560" w:type="dxa"/>
            <w:shd w:val="clear" w:color="auto" w:fill="auto"/>
          </w:tcPr>
          <w:p w14:paraId="75E56C2D" w14:textId="77777777" w:rsidR="003D5D58" w:rsidRPr="00A136C3" w:rsidRDefault="003D5D58" w:rsidP="003D5D58">
            <w:pPr>
              <w:keepNext/>
              <w:keepLines/>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Attempting address</w:t>
            </w:r>
          </w:p>
          <w:p w14:paraId="75E56C32" w14:textId="10FE8CBF" w:rsidR="003D5D58" w:rsidRPr="00A136C3" w:rsidRDefault="003D5D58" w:rsidP="00A13001">
            <w:pPr>
              <w:keepNext/>
              <w:keepLines/>
              <w:widowControl w:val="0"/>
              <w:numPr>
                <w:ilvl w:val="0"/>
                <w:numId w:val="4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Attempting proxy</w:t>
            </w:r>
          </w:p>
        </w:tc>
      </w:tr>
    </w:tbl>
    <w:p w14:paraId="75E56CDC" w14:textId="77777777" w:rsidR="003D5D58" w:rsidRPr="00A136C3" w:rsidRDefault="003D5D58" w:rsidP="003D5D58">
      <w:pPr>
        <w:rPr>
          <w:rFonts w:ascii="Times New Roman" w:eastAsia="Times New Roman" w:hAnsi="Times New Roman" w:cs="Times New Roman"/>
          <w:sz w:val="24"/>
          <w:szCs w:val="24"/>
        </w:r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560"/>
      </w:tblGrid>
      <w:tr w:rsidR="003D5D58" w:rsidRPr="00A136C3" w14:paraId="75E56CE1" w14:textId="77777777" w:rsidTr="003D5D58">
        <w:tc>
          <w:tcPr>
            <w:tcW w:w="2790" w:type="dxa"/>
            <w:shd w:val="clear" w:color="auto" w:fill="auto"/>
          </w:tcPr>
          <w:p w14:paraId="75E56CDF"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560" w:type="dxa"/>
            <w:shd w:val="clear" w:color="auto" w:fill="auto"/>
          </w:tcPr>
          <w:p w14:paraId="75E56CE0" w14:textId="77777777" w:rsidR="003D5D58" w:rsidRPr="00A136C3" w:rsidRDefault="003D5D58" w:rsidP="005271FB">
            <w:pPr>
              <w:pStyle w:val="Heading3"/>
              <w:rPr>
                <w:color w:val="365F91" w:themeColor="accent1" w:themeShade="BF"/>
                <w:sz w:val="24"/>
                <w:szCs w:val="24"/>
              </w:rPr>
            </w:pPr>
            <w:bookmarkStart w:id="3" w:name="_Ref341860364"/>
            <w:bookmarkStart w:id="4" w:name="_Ref326672799"/>
            <w:r w:rsidRPr="00A136C3">
              <w:rPr>
                <w:sz w:val="24"/>
                <w:szCs w:val="24"/>
              </w:rPr>
              <w:t>DATE OF CONTACT</w:t>
            </w:r>
            <w:bookmarkEnd w:id="3"/>
            <w:r w:rsidRPr="00A136C3">
              <w:rPr>
                <w:sz w:val="24"/>
                <w:szCs w:val="24"/>
              </w:rPr>
              <w:t xml:space="preserve"> </w:t>
            </w:r>
            <w:bookmarkEnd w:id="4"/>
          </w:p>
        </w:tc>
      </w:tr>
      <w:tr w:rsidR="003D5D58" w:rsidRPr="00A136C3" w14:paraId="75E56CEA" w14:textId="77777777" w:rsidTr="003D5D58">
        <w:tc>
          <w:tcPr>
            <w:tcW w:w="2790" w:type="dxa"/>
            <w:shd w:val="clear" w:color="auto" w:fill="auto"/>
          </w:tcPr>
          <w:p w14:paraId="75E56CE6"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560" w:type="dxa"/>
            <w:shd w:val="clear" w:color="auto" w:fill="auto"/>
          </w:tcPr>
          <w:p w14:paraId="75E56CE7"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00B050"/>
                <w:sz w:val="24"/>
                <w:szCs w:val="24"/>
              </w:rPr>
            </w:pPr>
          </w:p>
          <w:p w14:paraId="75E56CE8"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Enter the month and day of the contact attempt.</w:t>
            </w:r>
          </w:p>
          <w:p w14:paraId="75E56CE9"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r>
      <w:tr w:rsidR="003D5D58" w:rsidRPr="00A136C3" w14:paraId="75E56CED" w14:textId="77777777" w:rsidTr="003D5D58">
        <w:trPr>
          <w:trHeight w:val="179"/>
        </w:trPr>
        <w:tc>
          <w:tcPr>
            <w:tcW w:w="2790" w:type="dxa"/>
            <w:shd w:val="clear" w:color="auto" w:fill="auto"/>
          </w:tcPr>
          <w:p w14:paraId="75E56CEB"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560" w:type="dxa"/>
            <w:shd w:val="clear" w:color="auto" w:fill="auto"/>
          </w:tcPr>
          <w:p w14:paraId="75E56CEC"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Capture date.  Possibly use wheels for each component or whatever method is consistent with other screens.  Default to the current date.</w:t>
            </w:r>
          </w:p>
        </w:tc>
      </w:tr>
    </w:tbl>
    <w:p w14:paraId="75E56D28" w14:textId="77777777" w:rsidR="003D5D58" w:rsidRPr="00A136C3" w:rsidRDefault="003D5D58" w:rsidP="003D5D58">
      <w:pPr>
        <w:rPr>
          <w:rFonts w:ascii="Times New Roman" w:eastAsia="Times New Roman" w:hAnsi="Times New Roman" w:cs="Times New Roman"/>
          <w:color w:val="FF0000"/>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6D2B" w14:textId="77777777" w:rsidTr="003D5D58">
        <w:tc>
          <w:tcPr>
            <w:tcW w:w="2628" w:type="dxa"/>
            <w:shd w:val="clear" w:color="auto" w:fill="auto"/>
          </w:tcPr>
          <w:p w14:paraId="75E56D29"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6D2A" w14:textId="4AC2DC32" w:rsidR="003D5D58" w:rsidRPr="00A136C3" w:rsidRDefault="00DB0B2C" w:rsidP="005271FB">
            <w:pPr>
              <w:pStyle w:val="Heading3"/>
              <w:rPr>
                <w:color w:val="365F91" w:themeColor="accent1" w:themeShade="BF"/>
                <w:sz w:val="24"/>
                <w:szCs w:val="24"/>
              </w:rPr>
            </w:pPr>
            <w:bookmarkStart w:id="5" w:name="_Ref341860386"/>
            <w:bookmarkStart w:id="6" w:name="_Ref326672942"/>
            <w:r w:rsidRPr="00A136C3">
              <w:rPr>
                <w:sz w:val="24"/>
                <w:szCs w:val="24"/>
              </w:rPr>
              <w:t>TIME OF CONTACT</w:t>
            </w:r>
            <w:bookmarkEnd w:id="5"/>
            <w:r w:rsidRPr="00A136C3">
              <w:rPr>
                <w:sz w:val="24"/>
                <w:szCs w:val="24"/>
              </w:rPr>
              <w:t xml:space="preserve"> </w:t>
            </w:r>
            <w:bookmarkEnd w:id="6"/>
          </w:p>
        </w:tc>
      </w:tr>
      <w:tr w:rsidR="003D5D58" w:rsidRPr="00A136C3" w14:paraId="75E56D32" w14:textId="77777777" w:rsidTr="003D5D58">
        <w:tc>
          <w:tcPr>
            <w:tcW w:w="2628" w:type="dxa"/>
            <w:shd w:val="clear" w:color="auto" w:fill="auto"/>
          </w:tcPr>
          <w:p w14:paraId="75E56D2F"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6D30"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00B050"/>
                <w:sz w:val="24"/>
                <w:szCs w:val="24"/>
              </w:rPr>
            </w:pPr>
          </w:p>
          <w:p w14:paraId="75E56D31"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 xml:space="preserve">Enter the time when you made the contact attempt.  </w:t>
            </w:r>
          </w:p>
        </w:tc>
      </w:tr>
      <w:tr w:rsidR="003D5D58" w:rsidRPr="00A136C3" w14:paraId="75E56D35" w14:textId="77777777" w:rsidTr="003D5D58">
        <w:trPr>
          <w:trHeight w:val="179"/>
        </w:trPr>
        <w:tc>
          <w:tcPr>
            <w:tcW w:w="2628" w:type="dxa"/>
            <w:shd w:val="clear" w:color="auto" w:fill="auto"/>
          </w:tcPr>
          <w:p w14:paraId="75E56D33"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6D34"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Capture time.  Possibly use wheels for each component or whatever method is consistent with other screens.  Include an AM/PM choice.  </w:t>
            </w:r>
          </w:p>
        </w:tc>
      </w:tr>
    </w:tbl>
    <w:p w14:paraId="75E56D71"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6D74" w14:textId="77777777" w:rsidTr="003D5D58">
        <w:tc>
          <w:tcPr>
            <w:tcW w:w="2628" w:type="dxa"/>
            <w:shd w:val="clear" w:color="auto" w:fill="auto"/>
          </w:tcPr>
          <w:p w14:paraId="75E56D72"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Question name</w:t>
            </w:r>
          </w:p>
        </w:tc>
        <w:tc>
          <w:tcPr>
            <w:tcW w:w="7695" w:type="dxa"/>
            <w:shd w:val="clear" w:color="auto" w:fill="auto"/>
          </w:tcPr>
          <w:p w14:paraId="75E56D73" w14:textId="77777777" w:rsidR="003D5D58" w:rsidRPr="00A136C3" w:rsidRDefault="003D5D58" w:rsidP="005271FB">
            <w:pPr>
              <w:pStyle w:val="Heading3"/>
              <w:rPr>
                <w:color w:val="365F91" w:themeColor="accent1" w:themeShade="BF"/>
                <w:sz w:val="24"/>
                <w:szCs w:val="24"/>
              </w:rPr>
            </w:pPr>
            <w:bookmarkStart w:id="7" w:name="_Ref341943044"/>
            <w:bookmarkStart w:id="8" w:name="_Ref355615000"/>
            <w:r w:rsidRPr="00A136C3">
              <w:rPr>
                <w:sz w:val="24"/>
                <w:szCs w:val="24"/>
              </w:rPr>
              <w:t>RESULT OF MESSAGE</w:t>
            </w:r>
            <w:bookmarkEnd w:id="7"/>
            <w:bookmarkEnd w:id="8"/>
          </w:p>
        </w:tc>
      </w:tr>
      <w:tr w:rsidR="003D5D58" w:rsidRPr="00A136C3" w14:paraId="75E56D7B" w14:textId="77777777" w:rsidTr="003D5D58">
        <w:tc>
          <w:tcPr>
            <w:tcW w:w="2628" w:type="dxa"/>
            <w:shd w:val="clear" w:color="auto" w:fill="auto"/>
          </w:tcPr>
          <w:p w14:paraId="75E56D78"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6D79"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75E56D7A" w14:textId="08C3C340" w:rsidR="003D5D58" w:rsidRPr="00A136C3" w:rsidRDefault="00A1300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i/>
                <w:sz w:val="24"/>
                <w:szCs w:val="24"/>
              </w:rPr>
              <w:t>Result of voice or text message received:</w:t>
            </w:r>
          </w:p>
        </w:tc>
      </w:tr>
      <w:tr w:rsidR="003D5D58" w:rsidRPr="00A136C3" w14:paraId="75E56D80" w14:textId="77777777" w:rsidTr="003D5D58">
        <w:trPr>
          <w:trHeight w:val="179"/>
        </w:trPr>
        <w:tc>
          <w:tcPr>
            <w:tcW w:w="2628" w:type="dxa"/>
            <w:shd w:val="clear" w:color="auto" w:fill="auto"/>
          </w:tcPr>
          <w:p w14:paraId="75E56D7C"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6D7E" w14:textId="77777777" w:rsidR="003D5D58" w:rsidRPr="00A136C3" w:rsidRDefault="003D5D58" w:rsidP="003D5D58">
            <w:pPr>
              <w:keepNext/>
              <w:keepLines/>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Requests appointment; specifies date and time</w:t>
            </w:r>
          </w:p>
          <w:p w14:paraId="75E56D7F" w14:textId="77777777" w:rsidR="003D5D58" w:rsidRPr="00A136C3" w:rsidRDefault="003D5D58" w:rsidP="003D5D58">
            <w:pPr>
              <w:keepNext/>
              <w:keepLines/>
              <w:widowControl w:val="0"/>
              <w:numPr>
                <w:ilvl w:val="0"/>
                <w:numId w:val="3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All other</w:t>
            </w:r>
          </w:p>
        </w:tc>
      </w:tr>
    </w:tbl>
    <w:p w14:paraId="75E56DBD" w14:textId="77777777" w:rsidR="003D5D58" w:rsidRPr="00A136C3" w:rsidRDefault="003D5D58" w:rsidP="003D5D58">
      <w:pPr>
        <w:rPr>
          <w:rFonts w:ascii="Times New Roman" w:eastAsia="Times New Roman" w:hAnsi="Times New Roman" w:cs="Times New Roman"/>
          <w:sz w:val="24"/>
          <w:szCs w:val="24"/>
        </w:rPr>
      </w:pPr>
    </w:p>
    <w:p w14:paraId="75E56DBE"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6E1A" w14:textId="77777777" w:rsidTr="003D5D58">
        <w:tc>
          <w:tcPr>
            <w:tcW w:w="2628" w:type="dxa"/>
            <w:shd w:val="clear" w:color="auto" w:fill="auto"/>
          </w:tcPr>
          <w:p w14:paraId="75E56E18"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6E19" w14:textId="77777777" w:rsidR="003D5D58" w:rsidRPr="00A136C3" w:rsidRDefault="003D5D58" w:rsidP="005271FB">
            <w:pPr>
              <w:pStyle w:val="Heading3"/>
              <w:rPr>
                <w:sz w:val="24"/>
                <w:szCs w:val="24"/>
              </w:rPr>
            </w:pPr>
            <w:bookmarkStart w:id="9" w:name="_Ref341944347"/>
            <w:r w:rsidRPr="00A136C3">
              <w:rPr>
                <w:sz w:val="24"/>
                <w:szCs w:val="24"/>
              </w:rPr>
              <w:t>NUMBER CALLED</w:t>
            </w:r>
            <w:bookmarkEnd w:id="9"/>
            <w:r w:rsidRPr="00A136C3">
              <w:rPr>
                <w:sz w:val="24"/>
                <w:szCs w:val="24"/>
              </w:rPr>
              <w:t xml:space="preserve"> </w:t>
            </w:r>
          </w:p>
        </w:tc>
      </w:tr>
      <w:tr w:rsidR="003D5D58" w:rsidRPr="00A136C3" w14:paraId="75E56E24" w14:textId="77777777" w:rsidTr="003D5D58">
        <w:tc>
          <w:tcPr>
            <w:tcW w:w="2628" w:type="dxa"/>
            <w:shd w:val="clear" w:color="auto" w:fill="auto"/>
          </w:tcPr>
          <w:p w14:paraId="75E56E20"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6E21"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6E22"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w:t>
            </w:r>
          </w:p>
          <w:p w14:paraId="75E56E23"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r>
      <w:tr w:rsidR="003D5D58" w:rsidRPr="00A136C3" w14:paraId="75E56E27" w14:textId="77777777" w:rsidTr="003D5D58">
        <w:trPr>
          <w:trHeight w:val="179"/>
        </w:trPr>
        <w:tc>
          <w:tcPr>
            <w:tcW w:w="2628" w:type="dxa"/>
            <w:shd w:val="clear" w:color="auto" w:fill="auto"/>
          </w:tcPr>
          <w:p w14:paraId="75E56E25"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6E26"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Allow the enumerator to select from the case phones or add a phone number not on the list.  If  new phone is added then have a label field for the enumerator to identify if the Phone number is for the Household or the Proxy.</w:t>
            </w:r>
          </w:p>
        </w:tc>
      </w:tr>
    </w:tbl>
    <w:p w14:paraId="75E56E8D"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6E90" w14:textId="77777777" w:rsidTr="003D5D58">
        <w:tc>
          <w:tcPr>
            <w:tcW w:w="2628" w:type="dxa"/>
            <w:shd w:val="clear" w:color="auto" w:fill="auto"/>
          </w:tcPr>
          <w:p w14:paraId="75E56E8E"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6E8F" w14:textId="77777777" w:rsidR="003D5D58" w:rsidRPr="00A136C3" w:rsidRDefault="003D5D58" w:rsidP="005271FB">
            <w:pPr>
              <w:pStyle w:val="Heading3"/>
              <w:rPr>
                <w:sz w:val="24"/>
                <w:szCs w:val="24"/>
              </w:rPr>
            </w:pPr>
            <w:bookmarkStart w:id="10" w:name="_Ref341946298"/>
            <w:r w:rsidRPr="00A136C3">
              <w:rPr>
                <w:sz w:val="24"/>
                <w:szCs w:val="24"/>
              </w:rPr>
              <w:t>DIAL OUTCOME</w:t>
            </w:r>
            <w:bookmarkEnd w:id="10"/>
          </w:p>
        </w:tc>
      </w:tr>
      <w:tr w:rsidR="003D5D58" w:rsidRPr="00A136C3" w14:paraId="75E56E97" w14:textId="77777777" w:rsidTr="003D5D58">
        <w:tc>
          <w:tcPr>
            <w:tcW w:w="2628" w:type="dxa"/>
            <w:shd w:val="clear" w:color="auto" w:fill="auto"/>
          </w:tcPr>
          <w:p w14:paraId="75E56E94"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6E95"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75E56E96"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w:t>
            </w:r>
          </w:p>
        </w:tc>
      </w:tr>
      <w:tr w:rsidR="003D5D58" w:rsidRPr="00A136C3" w14:paraId="75E56EAD" w14:textId="77777777" w:rsidTr="003D5D58">
        <w:trPr>
          <w:trHeight w:val="5048"/>
        </w:trPr>
        <w:tc>
          <w:tcPr>
            <w:tcW w:w="2628" w:type="dxa"/>
            <w:shd w:val="clear" w:color="auto" w:fill="auto"/>
          </w:tcPr>
          <w:p w14:paraId="75E56E98"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6E9A"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Someone Answers</w:t>
            </w:r>
          </w:p>
          <w:p w14:paraId="75E56E9B"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Ring no answer</w:t>
            </w:r>
          </w:p>
          <w:p w14:paraId="75E56E9C"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Answering machine/service – Message left</w:t>
            </w:r>
          </w:p>
          <w:p w14:paraId="75E56E9D"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Answering machine/service – No message left</w:t>
            </w:r>
          </w:p>
          <w:p w14:paraId="75E56E9E"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New number from recording</w:t>
            </w:r>
          </w:p>
          <w:p w14:paraId="75E56E9F"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Normal busy/circuits busy</w:t>
            </w:r>
          </w:p>
          <w:p w14:paraId="75E56EA0"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Fast or WATTS/FTS busy</w:t>
            </w:r>
          </w:p>
          <w:p w14:paraId="75E56EA1"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Fax machine reached, no message sent</w:t>
            </w:r>
          </w:p>
          <w:p w14:paraId="75E56EA2"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Number could not be completed as dialed</w:t>
            </w:r>
          </w:p>
          <w:p w14:paraId="75E56EA3"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 signal or funny signal</w:t>
            </w:r>
          </w:p>
          <w:p w14:paraId="75E56EA4"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Number not in service</w:t>
            </w:r>
          </w:p>
          <w:p w14:paraId="75E56EA5"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Number changed, no new number given</w:t>
            </w:r>
          </w:p>
          <w:p w14:paraId="75E56EA6"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Bad connection</w:t>
            </w:r>
          </w:p>
          <w:p w14:paraId="75E56EA7"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Temporarily not in service</w:t>
            </w:r>
          </w:p>
          <w:p w14:paraId="75E56EA8"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TDD or TYY reached</w:t>
            </w:r>
          </w:p>
          <w:p w14:paraId="75E56EA9"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Number not dialed/Number misdialed </w:t>
            </w:r>
          </w:p>
          <w:p w14:paraId="75E56EAA"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Other noncontact</w:t>
            </w:r>
          </w:p>
          <w:p w14:paraId="75E56EAB"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75E56EAC"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If Other noncontact selected, display a write-in field with the label </w:t>
            </w:r>
            <w:r w:rsidRPr="00A136C3">
              <w:rPr>
                <w:rFonts w:ascii="Times New Roman" w:eastAsia="Times New Roman" w:hAnsi="Times New Roman" w:cs="Times New Roman"/>
                <w:i/>
                <w:sz w:val="24"/>
                <w:szCs w:val="24"/>
              </w:rPr>
              <w:t>Specify.</w:t>
            </w:r>
          </w:p>
        </w:tc>
      </w:tr>
    </w:tbl>
    <w:p w14:paraId="231F2C9E" w14:textId="4ABCF679" w:rsidR="007F6BD5" w:rsidRPr="00A136C3" w:rsidRDefault="007F6BD5">
      <w:pPr>
        <w:rPr>
          <w:rFonts w:ascii="Times New Roman" w:hAnsi="Times New Roman" w:cs="Times New Roman"/>
          <w:sz w:val="24"/>
          <w:szCs w:val="24"/>
        </w:rPr>
      </w:pPr>
      <w:r w:rsidRPr="00A136C3">
        <w:rPr>
          <w:rFonts w:ascii="Times New Roman" w:hAnsi="Times New Roman" w:cs="Times New Roman"/>
          <w:sz w:val="24"/>
          <w:szCs w:val="24"/>
        </w:rPr>
        <w:br w:type="page"/>
      </w:r>
    </w:p>
    <w:p w14:paraId="4E486FF9" w14:textId="77777777" w:rsidR="007F6BD5" w:rsidRPr="00A136C3" w:rsidRDefault="007F6BD5">
      <w:pPr>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6F09" w14:textId="77777777" w:rsidTr="003D5D58">
        <w:tc>
          <w:tcPr>
            <w:tcW w:w="2628" w:type="dxa"/>
            <w:shd w:val="clear" w:color="auto" w:fill="auto"/>
          </w:tcPr>
          <w:p w14:paraId="75E56F07" w14:textId="0A1A6E1C"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br w:type="page"/>
              <w:t>Question name</w:t>
            </w:r>
          </w:p>
        </w:tc>
        <w:tc>
          <w:tcPr>
            <w:tcW w:w="7695" w:type="dxa"/>
            <w:shd w:val="clear" w:color="auto" w:fill="auto"/>
          </w:tcPr>
          <w:p w14:paraId="75E56F08" w14:textId="77777777" w:rsidR="003D5D58" w:rsidRPr="00A136C3" w:rsidRDefault="003D5D58" w:rsidP="005271FB">
            <w:pPr>
              <w:pStyle w:val="Heading3"/>
              <w:rPr>
                <w:sz w:val="24"/>
                <w:szCs w:val="24"/>
              </w:rPr>
            </w:pPr>
            <w:bookmarkStart w:id="11" w:name="_Ref341947569"/>
            <w:r w:rsidRPr="00A136C3">
              <w:rPr>
                <w:sz w:val="24"/>
                <w:szCs w:val="24"/>
              </w:rPr>
              <w:t>VERIFY DIALED NUMBER</w:t>
            </w:r>
            <w:bookmarkEnd w:id="11"/>
          </w:p>
        </w:tc>
      </w:tr>
      <w:tr w:rsidR="003D5D58" w:rsidRPr="00A136C3" w14:paraId="75E56F11" w14:textId="77777777" w:rsidTr="003D5D58">
        <w:tc>
          <w:tcPr>
            <w:tcW w:w="2628" w:type="dxa"/>
            <w:shd w:val="clear" w:color="auto" w:fill="auto"/>
          </w:tcPr>
          <w:p w14:paraId="75E56F0E"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6F0F"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6F10" w14:textId="32FCC7C7" w:rsidR="003D5D58" w:rsidRPr="00A136C3" w:rsidRDefault="00AF459F"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t xml:space="preserve">Hello.  My name is </w:t>
            </w:r>
            <w:r w:rsidRPr="00A136C3">
              <w:rPr>
                <w:rFonts w:ascii="Times New Roman" w:eastAsia="Times New Roman" w:hAnsi="Times New Roman" w:cs="Times New Roman"/>
                <w:b/>
                <w:i/>
                <w:sz w:val="24"/>
                <w:szCs w:val="24"/>
              </w:rPr>
              <w:t xml:space="preserve">(your name)  </w:t>
            </w:r>
            <w:r w:rsidRPr="00A136C3">
              <w:rPr>
                <w:rFonts w:ascii="Times New Roman" w:eastAsia="Times New Roman" w:hAnsi="Times New Roman" w:cs="Times New Roman"/>
                <w:b/>
                <w:sz w:val="24"/>
                <w:szCs w:val="24"/>
              </w:rPr>
              <w:t>and I am from the U.S. Census Bureau.  Have I reached &lt;</w:t>
            </w:r>
            <w:r w:rsidRPr="00A136C3">
              <w:rPr>
                <w:rFonts w:ascii="Times New Roman" w:eastAsia="Times New Roman" w:hAnsi="Times New Roman" w:cs="Times New Roman"/>
                <w:b/>
                <w:i/>
                <w:sz w:val="24"/>
                <w:szCs w:val="24"/>
              </w:rPr>
              <w:t>insert phone number selected from NUMBER CALLED&gt;</w:t>
            </w:r>
            <w:r w:rsidRPr="00A136C3">
              <w:rPr>
                <w:rFonts w:ascii="Times New Roman" w:eastAsia="Times New Roman" w:hAnsi="Times New Roman" w:cs="Times New Roman"/>
                <w:b/>
                <w:sz w:val="24"/>
                <w:szCs w:val="24"/>
              </w:rPr>
              <w:t>?</w:t>
            </w:r>
          </w:p>
        </w:tc>
      </w:tr>
      <w:tr w:rsidR="003D5D58" w:rsidRPr="00A136C3" w14:paraId="75E56F16" w14:textId="77777777" w:rsidTr="003D5D58">
        <w:trPr>
          <w:trHeight w:val="179"/>
        </w:trPr>
        <w:tc>
          <w:tcPr>
            <w:tcW w:w="2628" w:type="dxa"/>
            <w:shd w:val="clear" w:color="auto" w:fill="auto"/>
          </w:tcPr>
          <w:p w14:paraId="75E56F12"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6F14" w14:textId="77777777" w:rsidR="003D5D58" w:rsidRPr="00A136C3" w:rsidRDefault="003D5D58" w:rsidP="003D5D58">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6F15" w14:textId="77777777" w:rsidR="003D5D58" w:rsidRPr="00A136C3" w:rsidRDefault="003D5D58" w:rsidP="003D5D58">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tc>
      </w:tr>
    </w:tbl>
    <w:p w14:paraId="75E56F55"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6F58" w14:textId="77777777" w:rsidTr="003D5D58">
        <w:tc>
          <w:tcPr>
            <w:tcW w:w="2628" w:type="dxa"/>
            <w:shd w:val="clear" w:color="auto" w:fill="auto"/>
          </w:tcPr>
          <w:p w14:paraId="75E56F56"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6F57" w14:textId="77777777" w:rsidR="003D5D58" w:rsidRPr="00A136C3" w:rsidRDefault="003D5D58" w:rsidP="005271FB">
            <w:pPr>
              <w:pStyle w:val="Heading3"/>
              <w:rPr>
                <w:color w:val="365F91" w:themeColor="accent1" w:themeShade="BF"/>
                <w:sz w:val="24"/>
                <w:szCs w:val="24"/>
              </w:rPr>
            </w:pPr>
            <w:bookmarkStart w:id="12" w:name="_Ref341949276"/>
            <w:r w:rsidRPr="00A136C3">
              <w:rPr>
                <w:sz w:val="24"/>
                <w:szCs w:val="24"/>
              </w:rPr>
              <w:t>INTRO PHONE</w:t>
            </w:r>
            <w:bookmarkEnd w:id="12"/>
          </w:p>
        </w:tc>
      </w:tr>
      <w:tr w:rsidR="003D5D58" w:rsidRPr="00A136C3" w14:paraId="75E56F61" w14:textId="77777777" w:rsidTr="003D5D58">
        <w:tc>
          <w:tcPr>
            <w:tcW w:w="2628" w:type="dxa"/>
            <w:shd w:val="clear" w:color="auto" w:fill="auto"/>
          </w:tcPr>
          <w:p w14:paraId="75E56F5E"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8E46D0E" w14:textId="1024A3F0" w:rsidR="00AF459F" w:rsidRPr="00A136C3" w:rsidRDefault="00AF459F" w:rsidP="00AF459F">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sz w:val="24"/>
                <w:szCs w:val="24"/>
                <w:u w:val="single"/>
              </w:rPr>
              <w:t xml:space="preserve">IF OUTBOUND CALL DISPLAY: </w:t>
            </w:r>
            <w:r w:rsidRPr="00A136C3">
              <w:rPr>
                <w:rFonts w:ascii="Times New Roman" w:eastAsia="Times New Roman" w:hAnsi="Times New Roman" w:cs="Times New Roman"/>
                <w:sz w:val="24"/>
                <w:szCs w:val="24"/>
              </w:rPr>
              <w:t xml:space="preserve"> </w:t>
            </w:r>
            <w:r w:rsidRPr="00A136C3">
              <w:rPr>
                <w:rFonts w:ascii="Times New Roman" w:eastAsia="Times New Roman" w:hAnsi="Times New Roman" w:cs="Times New Roman"/>
                <w:b/>
                <w:sz w:val="24"/>
                <w:szCs w:val="24"/>
              </w:rPr>
              <w:t>I am calling about a very important survey.</w:t>
            </w:r>
          </w:p>
          <w:p w14:paraId="6E38B608" w14:textId="77777777" w:rsidR="00AF459F" w:rsidRPr="00A136C3" w:rsidRDefault="00AF459F" w:rsidP="00AF459F">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10AC4C2B" w14:textId="77777777" w:rsidR="00AF459F" w:rsidRPr="00A136C3" w:rsidRDefault="00AF459F" w:rsidP="00AF459F">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sz w:val="24"/>
                <w:szCs w:val="24"/>
                <w:u w:val="single"/>
              </w:rPr>
              <w:t>IF INBOUND CALL DISPLAY:</w:t>
            </w:r>
            <w:r w:rsidRPr="00A136C3">
              <w:rPr>
                <w:rFonts w:ascii="Times New Roman" w:eastAsia="Times New Roman" w:hAnsi="Times New Roman" w:cs="Times New Roman"/>
                <w:b/>
                <w:sz w:val="24"/>
                <w:szCs w:val="24"/>
              </w:rPr>
              <w:t xml:space="preserve"> Thank you for returning my call. My name is </w:t>
            </w:r>
            <w:r w:rsidRPr="00A136C3">
              <w:rPr>
                <w:rFonts w:ascii="Times New Roman" w:eastAsia="Times New Roman" w:hAnsi="Times New Roman" w:cs="Times New Roman"/>
                <w:b/>
                <w:i/>
                <w:sz w:val="24"/>
                <w:szCs w:val="24"/>
              </w:rPr>
              <w:t>&lt;fill enumerator name&gt;</w:t>
            </w:r>
            <w:r w:rsidRPr="00A136C3">
              <w:rPr>
                <w:rFonts w:ascii="Times New Roman" w:eastAsia="Times New Roman" w:hAnsi="Times New Roman" w:cs="Times New Roman"/>
                <w:b/>
                <w:sz w:val="24"/>
                <w:szCs w:val="24"/>
              </w:rPr>
              <w:t xml:space="preserve"> from the U.S. Census Bureau.  I contacted your household concerning a very important survey.</w:t>
            </w:r>
          </w:p>
          <w:p w14:paraId="3CF2B974" w14:textId="77777777" w:rsidR="00AF459F" w:rsidRPr="00A136C3" w:rsidRDefault="00AF459F" w:rsidP="00AF459F">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46C17AF2" w14:textId="77777777" w:rsidR="00AF459F" w:rsidRPr="00A136C3" w:rsidRDefault="00AF459F" w:rsidP="00AF459F">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sz w:val="24"/>
                <w:szCs w:val="24"/>
                <w:u w:val="single"/>
              </w:rPr>
              <w:t>Both:</w:t>
            </w:r>
            <w:r w:rsidRPr="00A136C3">
              <w:rPr>
                <w:rFonts w:ascii="Times New Roman" w:eastAsia="Times New Roman" w:hAnsi="Times New Roman" w:cs="Times New Roman"/>
                <w:b/>
                <w:sz w:val="24"/>
                <w:szCs w:val="24"/>
              </w:rPr>
              <w:t xml:space="preserve"> Are you the lady or gentleman of the house?</w:t>
            </w:r>
          </w:p>
          <w:p w14:paraId="07966DA9" w14:textId="77777777" w:rsidR="00AF459F" w:rsidRPr="00A136C3" w:rsidRDefault="00AF459F" w:rsidP="00AF459F">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5E56F60" w14:textId="30F99468" w:rsidR="003D5D58" w:rsidRPr="00A136C3" w:rsidRDefault="00AF459F" w:rsidP="00AF459F">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May I speak with someone at least 15 years old who lives here and knows about the people in the household?  Would that be you?</w:t>
            </w:r>
          </w:p>
        </w:tc>
      </w:tr>
      <w:tr w:rsidR="003D5D58" w:rsidRPr="00A136C3" w14:paraId="75E56F67" w14:textId="77777777" w:rsidTr="003D5D58">
        <w:trPr>
          <w:trHeight w:val="179"/>
        </w:trPr>
        <w:tc>
          <w:tcPr>
            <w:tcW w:w="2628" w:type="dxa"/>
            <w:shd w:val="clear" w:color="auto" w:fill="auto"/>
          </w:tcPr>
          <w:p w14:paraId="75E56F62"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6F64"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 Continue someone is available</w:t>
            </w:r>
          </w:p>
          <w:p w14:paraId="75E56F65"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 Eligible person is not home now or not available now</w:t>
            </w:r>
          </w:p>
          <w:p w14:paraId="75E56F66"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 Other outcome or problem interviewing household</w:t>
            </w:r>
          </w:p>
        </w:tc>
      </w:tr>
    </w:tbl>
    <w:p w14:paraId="75E56FB0"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6FB3" w14:textId="77777777" w:rsidTr="003D5D58">
        <w:tc>
          <w:tcPr>
            <w:tcW w:w="2628" w:type="dxa"/>
            <w:shd w:val="clear" w:color="auto" w:fill="auto"/>
          </w:tcPr>
          <w:p w14:paraId="75E56FB1"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6FB2" w14:textId="77777777" w:rsidR="003D5D58" w:rsidRPr="00A136C3" w:rsidRDefault="003D5D58" w:rsidP="005271FB">
            <w:pPr>
              <w:pStyle w:val="Heading3"/>
              <w:rPr>
                <w:color w:val="365F91" w:themeColor="accent1" w:themeShade="BF"/>
                <w:sz w:val="24"/>
                <w:szCs w:val="24"/>
              </w:rPr>
            </w:pPr>
            <w:bookmarkStart w:id="13" w:name="_Ref341950794"/>
            <w:r w:rsidRPr="00A136C3">
              <w:rPr>
                <w:sz w:val="24"/>
                <w:szCs w:val="24"/>
              </w:rPr>
              <w:t>ADDRESS VERIFY</w:t>
            </w:r>
            <w:bookmarkEnd w:id="13"/>
          </w:p>
        </w:tc>
      </w:tr>
      <w:tr w:rsidR="003D5D58" w:rsidRPr="00A136C3" w14:paraId="75E56FBA" w14:textId="77777777" w:rsidTr="003D5D58">
        <w:tc>
          <w:tcPr>
            <w:tcW w:w="2628" w:type="dxa"/>
            <w:shd w:val="clear" w:color="auto" w:fill="auto"/>
          </w:tcPr>
          <w:p w14:paraId="75E56FB7"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6FB8"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6FB9" w14:textId="37434350" w:rsidR="003D5D58" w:rsidRPr="00A136C3" w:rsidRDefault="00AF459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I’m calling to complete a Census questionnaire for &lt;</w:t>
            </w:r>
            <w:r w:rsidR="002C7D04">
              <w:rPr>
                <w:rFonts w:ascii="Times New Roman" w:eastAsia="Times New Roman" w:hAnsi="Times New Roman" w:cs="Times New Roman"/>
                <w:b/>
                <w:sz w:val="24"/>
                <w:szCs w:val="24"/>
              </w:rPr>
              <w:t>partial address</w:t>
            </w:r>
            <w:r w:rsidRPr="00A136C3">
              <w:rPr>
                <w:rFonts w:ascii="Times New Roman" w:eastAsia="Times New Roman" w:hAnsi="Times New Roman" w:cs="Times New Roman"/>
                <w:b/>
                <w:sz w:val="24"/>
                <w:szCs w:val="24"/>
              </w:rPr>
              <w:t>&gt;.  This survey is authorized by Title 13 of the United States Code and your response is required by law.  Our approval number from the Office of Management and Budget is XXXX-XXXX.  All of the information you provide will remain confidential.  The intervie</w:t>
            </w:r>
            <w:r w:rsidR="00AD3C80">
              <w:rPr>
                <w:rFonts w:ascii="Times New Roman" w:eastAsia="Times New Roman" w:hAnsi="Times New Roman" w:cs="Times New Roman"/>
                <w:b/>
                <w:sz w:val="24"/>
                <w:szCs w:val="24"/>
              </w:rPr>
              <w:t>w will take ab</w:t>
            </w:r>
            <w:r w:rsidR="002E67A8">
              <w:rPr>
                <w:rFonts w:ascii="Times New Roman" w:eastAsia="Times New Roman" w:hAnsi="Times New Roman" w:cs="Times New Roman"/>
                <w:b/>
                <w:sz w:val="24"/>
                <w:szCs w:val="24"/>
              </w:rPr>
              <w:t>out 15</w:t>
            </w:r>
            <w:r w:rsidRPr="00A136C3">
              <w:rPr>
                <w:rFonts w:ascii="Times New Roman" w:eastAsia="Times New Roman" w:hAnsi="Times New Roman" w:cs="Times New Roman"/>
                <w:b/>
                <w:sz w:val="24"/>
                <w:szCs w:val="24"/>
              </w:rPr>
              <w:t xml:space="preserve"> minutes.  Is this: </w:t>
            </w:r>
            <w:r w:rsidRPr="00A136C3">
              <w:rPr>
                <w:rFonts w:ascii="Times New Roman" w:eastAsia="Times New Roman" w:hAnsi="Times New Roman" w:cs="Times New Roman"/>
                <w:b/>
                <w:i/>
                <w:sz w:val="24"/>
                <w:szCs w:val="24"/>
              </w:rPr>
              <w:t>&lt;fill CENSUSADDRESS&gt;</w:t>
            </w:r>
            <w:r w:rsidRPr="00A136C3">
              <w:rPr>
                <w:rFonts w:ascii="Times New Roman" w:eastAsia="Times New Roman" w:hAnsi="Times New Roman" w:cs="Times New Roman"/>
                <w:b/>
                <w:sz w:val="24"/>
                <w:szCs w:val="24"/>
              </w:rPr>
              <w:t>?</w:t>
            </w:r>
          </w:p>
        </w:tc>
      </w:tr>
      <w:tr w:rsidR="003D5D58" w:rsidRPr="00A136C3" w14:paraId="75E56FBF" w14:textId="77777777" w:rsidTr="003D5D58">
        <w:trPr>
          <w:trHeight w:val="179"/>
        </w:trPr>
        <w:tc>
          <w:tcPr>
            <w:tcW w:w="2628" w:type="dxa"/>
            <w:shd w:val="clear" w:color="auto" w:fill="auto"/>
          </w:tcPr>
          <w:p w14:paraId="75E56FBB"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6FBD"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6FBE"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tc>
      </w:tr>
    </w:tbl>
    <w:p w14:paraId="75E57002" w14:textId="77777777" w:rsidR="003D5D58" w:rsidRPr="00A136C3" w:rsidRDefault="003D5D58" w:rsidP="003D5D58">
      <w:pPr>
        <w:rPr>
          <w:rFonts w:ascii="Times New Roman" w:eastAsia="Times New Roman" w:hAnsi="Times New Roman" w:cs="Times New Roman"/>
          <w:sz w:val="24"/>
          <w:szCs w:val="24"/>
        </w:rPr>
      </w:pPr>
    </w:p>
    <w:tbl>
      <w:tblPr>
        <w:tblW w:w="1014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695"/>
      </w:tblGrid>
      <w:tr w:rsidR="003D5D58" w:rsidRPr="00A136C3" w14:paraId="75E57005" w14:textId="77777777" w:rsidTr="003D5D58">
        <w:tc>
          <w:tcPr>
            <w:tcW w:w="2448" w:type="dxa"/>
            <w:tcBorders>
              <w:top w:val="single" w:sz="4" w:space="0" w:color="auto"/>
              <w:left w:val="single" w:sz="4" w:space="0" w:color="auto"/>
              <w:bottom w:val="single" w:sz="4" w:space="0" w:color="auto"/>
              <w:right w:val="single" w:sz="4" w:space="0" w:color="auto"/>
            </w:tcBorders>
            <w:hideMark/>
          </w:tcPr>
          <w:p w14:paraId="75E57003" w14:textId="77777777" w:rsidR="003D5D58" w:rsidRPr="00A136C3"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br w:type="page"/>
            </w:r>
            <w:r w:rsidRPr="00A136C3">
              <w:rPr>
                <w:rFonts w:ascii="Times New Roman" w:eastAsia="Times New Roman" w:hAnsi="Times New Roman" w:cs="Times New Roman"/>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hideMark/>
          </w:tcPr>
          <w:p w14:paraId="75E57004" w14:textId="77777777" w:rsidR="003D5D58" w:rsidRPr="00A136C3" w:rsidRDefault="003D5D58" w:rsidP="005271FB">
            <w:pPr>
              <w:pStyle w:val="Heading3"/>
              <w:rPr>
                <w:rFonts w:eastAsia="Times New Roman"/>
                <w:color w:val="365F91" w:themeColor="accent1" w:themeShade="BF"/>
                <w:sz w:val="24"/>
                <w:szCs w:val="24"/>
              </w:rPr>
            </w:pPr>
            <w:bookmarkStart w:id="14" w:name="_Ref342288781"/>
            <w:r w:rsidRPr="00A136C3">
              <w:rPr>
                <w:sz w:val="24"/>
                <w:szCs w:val="24"/>
              </w:rPr>
              <w:t>KNOW ADDRESS</w:t>
            </w:r>
            <w:bookmarkEnd w:id="14"/>
          </w:p>
        </w:tc>
      </w:tr>
      <w:tr w:rsidR="003D5D58" w:rsidRPr="00A136C3" w14:paraId="75E5700D" w14:textId="77777777" w:rsidTr="003D5D58">
        <w:tc>
          <w:tcPr>
            <w:tcW w:w="2448" w:type="dxa"/>
            <w:tcBorders>
              <w:top w:val="single" w:sz="4" w:space="0" w:color="auto"/>
              <w:left w:val="single" w:sz="4" w:space="0" w:color="auto"/>
              <w:bottom w:val="single" w:sz="4" w:space="0" w:color="auto"/>
              <w:right w:val="single" w:sz="4" w:space="0" w:color="auto"/>
            </w:tcBorders>
            <w:hideMark/>
          </w:tcPr>
          <w:p w14:paraId="75E5700A"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5E5700B" w14:textId="77777777" w:rsidR="003D5D58" w:rsidRPr="00A136C3"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sz w:val="24"/>
                <w:szCs w:val="24"/>
              </w:rPr>
            </w:pPr>
          </w:p>
          <w:p w14:paraId="75E5700C" w14:textId="77777777" w:rsidR="003D5D58" w:rsidRPr="00A136C3"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 xml:space="preserve">Do you know where </w:t>
            </w:r>
            <w:r w:rsidRPr="00A136C3">
              <w:rPr>
                <w:rFonts w:ascii="Times New Roman" w:eastAsia="Times New Roman" w:hAnsi="Times New Roman" w:cs="Times New Roman"/>
                <w:b/>
                <w:i/>
                <w:sz w:val="24"/>
                <w:szCs w:val="24"/>
              </w:rPr>
              <w:t>&lt;</w:t>
            </w:r>
            <w:r w:rsidRPr="00A136C3">
              <w:rPr>
                <w:rFonts w:ascii="Times New Roman" w:eastAsia="Times New Roman" w:hAnsi="Times New Roman" w:cs="Times New Roman"/>
                <w:b/>
                <w:sz w:val="24"/>
                <w:szCs w:val="24"/>
              </w:rPr>
              <w:t>FULLCENSUSADDRESS</w:t>
            </w:r>
            <w:r w:rsidRPr="00A136C3">
              <w:rPr>
                <w:rFonts w:ascii="Times New Roman" w:eastAsia="Times New Roman" w:hAnsi="Times New Roman" w:cs="Times New Roman"/>
                <w:b/>
                <w:i/>
                <w:sz w:val="24"/>
                <w:szCs w:val="24"/>
              </w:rPr>
              <w:t>&gt;</w:t>
            </w:r>
            <w:r w:rsidRPr="00A136C3">
              <w:rPr>
                <w:rFonts w:ascii="Times New Roman" w:eastAsia="Times New Roman" w:hAnsi="Times New Roman" w:cs="Times New Roman"/>
                <w:b/>
                <w:sz w:val="24"/>
                <w:szCs w:val="24"/>
              </w:rPr>
              <w:t xml:space="preserve"> is?</w:t>
            </w:r>
          </w:p>
        </w:tc>
      </w:tr>
      <w:tr w:rsidR="003D5D58" w:rsidRPr="00A136C3" w14:paraId="75E57014" w14:textId="77777777" w:rsidTr="003D5D58">
        <w:tc>
          <w:tcPr>
            <w:tcW w:w="2448" w:type="dxa"/>
            <w:tcBorders>
              <w:top w:val="single" w:sz="4" w:space="0" w:color="auto"/>
              <w:left w:val="single" w:sz="4" w:space="0" w:color="auto"/>
              <w:bottom w:val="single" w:sz="4" w:space="0" w:color="auto"/>
              <w:right w:val="single" w:sz="4" w:space="0" w:color="auto"/>
            </w:tcBorders>
            <w:hideMark/>
          </w:tcPr>
          <w:p w14:paraId="75E5700E" w14:textId="77777777" w:rsidR="003D5D58" w:rsidRPr="00A136C3"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695" w:type="dxa"/>
            <w:tcBorders>
              <w:top w:val="single" w:sz="4" w:space="0" w:color="auto"/>
              <w:left w:val="single" w:sz="4" w:space="0" w:color="auto"/>
              <w:bottom w:val="single" w:sz="4" w:space="0" w:color="auto"/>
              <w:right w:val="single" w:sz="4" w:space="0" w:color="auto"/>
            </w:tcBorders>
            <w:hideMark/>
          </w:tcPr>
          <w:p w14:paraId="75E57010"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7011" w14:textId="77777777" w:rsidR="003D5D58" w:rsidRPr="00A136C3" w:rsidRDefault="003D5D58"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p w14:paraId="75E57012"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7013"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“Yes” then display a 125 character text box with the label Specify.</w:t>
            </w:r>
          </w:p>
        </w:tc>
      </w:tr>
    </w:tbl>
    <w:p w14:paraId="75E57051" w14:textId="77777777" w:rsidR="003D5D58" w:rsidRPr="00A136C3" w:rsidRDefault="003D5D58" w:rsidP="003D5D58">
      <w:pPr>
        <w:rPr>
          <w:rFonts w:ascii="Times New Roman" w:eastAsia="Times New Roman" w:hAnsi="Times New Roman" w:cs="Times New Roman"/>
          <w:sz w:val="24"/>
          <w:szCs w:val="24"/>
        </w:rPr>
      </w:pPr>
    </w:p>
    <w:tbl>
      <w:tblPr>
        <w:tblW w:w="1032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7054"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052" w14:textId="77777777" w:rsidR="003D5D58" w:rsidRPr="00A136C3"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br w:type="page"/>
            </w:r>
            <w:r w:rsidRPr="00A136C3">
              <w:rPr>
                <w:rFonts w:ascii="Times New Roman" w:eastAsia="Times New Roman" w:hAnsi="Times New Roman" w:cs="Times New Roman"/>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hideMark/>
          </w:tcPr>
          <w:p w14:paraId="75E57053" w14:textId="77777777" w:rsidR="003D5D58" w:rsidRPr="00A136C3" w:rsidRDefault="003D5D58" w:rsidP="005271FB">
            <w:pPr>
              <w:pStyle w:val="Heading3"/>
              <w:rPr>
                <w:rFonts w:eastAsia="Times New Roman"/>
                <w:color w:val="365F91" w:themeColor="accent1" w:themeShade="BF"/>
                <w:sz w:val="24"/>
                <w:szCs w:val="24"/>
              </w:rPr>
            </w:pPr>
            <w:bookmarkStart w:id="15" w:name="_Ref342292512"/>
            <w:r w:rsidRPr="00A136C3">
              <w:rPr>
                <w:sz w:val="24"/>
                <w:szCs w:val="24"/>
              </w:rPr>
              <w:t>PHONE INBOUND</w:t>
            </w:r>
            <w:bookmarkEnd w:id="15"/>
          </w:p>
        </w:tc>
      </w:tr>
      <w:tr w:rsidR="00AF459F" w:rsidRPr="00A136C3" w14:paraId="75E5705F"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05C" w14:textId="77777777" w:rsidR="00AF459F" w:rsidRPr="00A136C3" w:rsidRDefault="00AF459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5822D12E" w14:textId="77777777" w:rsidR="00AF459F" w:rsidRPr="00A136C3" w:rsidRDefault="00AF459F" w:rsidP="00AF459F">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705E" w14:textId="4ABFAC99" w:rsidR="00AF459F" w:rsidRPr="00A136C3" w:rsidRDefault="00AF459F" w:rsidP="003D5D58">
            <w:pPr>
              <w:keepNext/>
              <w:keepLines/>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In case we get disconnected, what phone number are you calling from?</w:t>
            </w:r>
          </w:p>
        </w:tc>
      </w:tr>
      <w:tr w:rsidR="00AF459F" w:rsidRPr="00A136C3" w14:paraId="75E57068"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060" w14:textId="77777777" w:rsidR="00AF459F" w:rsidRPr="00A136C3" w:rsidRDefault="00AF459F"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695" w:type="dxa"/>
            <w:tcBorders>
              <w:top w:val="single" w:sz="4" w:space="0" w:color="auto"/>
              <w:left w:val="single" w:sz="4" w:space="0" w:color="auto"/>
              <w:bottom w:val="single" w:sz="4" w:space="0" w:color="auto"/>
              <w:right w:val="single" w:sz="4" w:space="0" w:color="auto"/>
            </w:tcBorders>
            <w:hideMark/>
          </w:tcPr>
          <w:p w14:paraId="75E57061" w14:textId="77777777" w:rsidR="00AF459F" w:rsidRPr="00A136C3" w:rsidRDefault="00AF459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Phone Number (separate by a hyphen with auto-tabbing)</w:t>
            </w:r>
          </w:p>
          <w:p w14:paraId="75E57062" w14:textId="77777777" w:rsidR="00AF459F" w:rsidRPr="00A136C3" w:rsidRDefault="00AF459F" w:rsidP="003D5D58">
            <w:pPr>
              <w:keepNext/>
              <w:keepLines/>
              <w:widowControl w:val="0"/>
              <w:numPr>
                <w:ilvl w:val="0"/>
                <w:numId w:val="2"/>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Area code: 3-digit text box</w:t>
            </w:r>
          </w:p>
          <w:p w14:paraId="75E57063" w14:textId="77777777" w:rsidR="00AF459F" w:rsidRPr="00A136C3" w:rsidRDefault="00AF459F" w:rsidP="003D5D58">
            <w:pPr>
              <w:keepNext/>
              <w:keepLines/>
              <w:widowControl w:val="0"/>
              <w:numPr>
                <w:ilvl w:val="0"/>
                <w:numId w:val="2"/>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Number: 3-digit text box</w:t>
            </w:r>
          </w:p>
          <w:p w14:paraId="75E57064" w14:textId="77777777" w:rsidR="00AF459F" w:rsidRPr="00A136C3" w:rsidRDefault="00AF459F" w:rsidP="003D5D58">
            <w:pPr>
              <w:keepNext/>
              <w:keepLines/>
              <w:widowControl w:val="0"/>
              <w:numPr>
                <w:ilvl w:val="0"/>
                <w:numId w:val="2"/>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Exchange: 4-digit text box</w:t>
            </w:r>
          </w:p>
          <w:p w14:paraId="75E57065" w14:textId="77777777" w:rsidR="00AF459F" w:rsidRPr="00A136C3" w:rsidRDefault="00AF459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7066" w14:textId="77777777" w:rsidR="00AF459F" w:rsidRPr="00A136C3" w:rsidRDefault="00AF459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Radio button:</w:t>
            </w:r>
          </w:p>
          <w:p w14:paraId="75E57067" w14:textId="77777777" w:rsidR="00AF459F" w:rsidRPr="00A136C3" w:rsidRDefault="00AF459F" w:rsidP="003D5D58">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Continue with interview</w:t>
            </w:r>
          </w:p>
        </w:tc>
      </w:tr>
    </w:tbl>
    <w:p w14:paraId="75E570AA" w14:textId="77777777" w:rsidR="003D5D58" w:rsidRPr="00A136C3" w:rsidRDefault="003D5D58" w:rsidP="00127B7A">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70AD" w14:textId="77777777" w:rsidTr="003D5D58">
        <w:tc>
          <w:tcPr>
            <w:tcW w:w="2628" w:type="dxa"/>
            <w:shd w:val="clear" w:color="auto" w:fill="auto"/>
          </w:tcPr>
          <w:p w14:paraId="75E570AB"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70AC" w14:textId="5EF1567E" w:rsidR="003D5D58" w:rsidRPr="00A136C3" w:rsidRDefault="003D5D58" w:rsidP="005271FB">
            <w:pPr>
              <w:pStyle w:val="Heading3"/>
              <w:rPr>
                <w:color w:val="365F91" w:themeColor="accent1" w:themeShade="BF"/>
                <w:sz w:val="24"/>
                <w:szCs w:val="24"/>
              </w:rPr>
            </w:pPr>
            <w:bookmarkStart w:id="16" w:name="_Ref326673469"/>
            <w:r w:rsidRPr="00A136C3">
              <w:rPr>
                <w:sz w:val="24"/>
                <w:szCs w:val="24"/>
              </w:rPr>
              <w:t>INTRO</w:t>
            </w:r>
            <w:bookmarkEnd w:id="16"/>
            <w:r w:rsidR="00C87FC1" w:rsidRPr="00A136C3">
              <w:rPr>
                <w:sz w:val="24"/>
                <w:szCs w:val="24"/>
              </w:rPr>
              <w:t xml:space="preserve"> EFU</w:t>
            </w:r>
          </w:p>
        </w:tc>
      </w:tr>
      <w:tr w:rsidR="003D5D58" w:rsidRPr="00A136C3" w14:paraId="75E570B7" w14:textId="77777777" w:rsidTr="003D5D58">
        <w:tc>
          <w:tcPr>
            <w:tcW w:w="2628" w:type="dxa"/>
            <w:shd w:val="clear" w:color="auto" w:fill="auto"/>
          </w:tcPr>
          <w:p w14:paraId="75E570B2"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0B3" w14:textId="41109493" w:rsidR="003D5D58" w:rsidRPr="00A136C3" w:rsidRDefault="003D5D58" w:rsidP="003D5D58">
            <w:pPr>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 xml:space="preserve">Hello, I’m </w:t>
            </w:r>
            <w:r w:rsidR="00774A80" w:rsidRPr="00A136C3">
              <w:rPr>
                <w:rFonts w:ascii="Times New Roman" w:eastAsia="Times New Roman" w:hAnsi="Times New Roman" w:cs="Times New Roman"/>
                <w:b/>
                <w:sz w:val="24"/>
                <w:szCs w:val="24"/>
              </w:rPr>
              <w:t>(your name)</w:t>
            </w:r>
            <w:r w:rsidRPr="00A136C3">
              <w:rPr>
                <w:rFonts w:ascii="Times New Roman" w:eastAsia="Times New Roman" w:hAnsi="Times New Roman" w:cs="Times New Roman"/>
                <w:b/>
                <w:sz w:val="24"/>
                <w:szCs w:val="24"/>
              </w:rPr>
              <w:t xml:space="preserve"> from the U.S. Census Bureau.   </w:t>
            </w:r>
            <w:r w:rsidR="00C87FC1" w:rsidRPr="00A136C3">
              <w:rPr>
                <w:rFonts w:ascii="Times New Roman" w:eastAsia="Times New Roman" w:hAnsi="Times New Roman" w:cs="Times New Roman"/>
                <w:b/>
                <w:sz w:val="24"/>
                <w:szCs w:val="24"/>
              </w:rPr>
              <w:t>Here is my identification.  As part of the census, we are contacting households to make sure we counted everyone correctly.  Here is a l</w:t>
            </w:r>
            <w:r w:rsidR="007B5CD2">
              <w:rPr>
                <w:rFonts w:ascii="Times New Roman" w:eastAsia="Times New Roman" w:hAnsi="Times New Roman" w:cs="Times New Roman"/>
                <w:b/>
                <w:sz w:val="24"/>
                <w:szCs w:val="24"/>
              </w:rPr>
              <w:t>e</w:t>
            </w:r>
            <w:r w:rsidR="00C87FC1" w:rsidRPr="00A136C3">
              <w:rPr>
                <w:rFonts w:ascii="Times New Roman" w:eastAsia="Times New Roman" w:hAnsi="Times New Roman" w:cs="Times New Roman"/>
                <w:b/>
                <w:sz w:val="24"/>
                <w:szCs w:val="24"/>
              </w:rPr>
              <w:t xml:space="preserve">tter explaining our interview and information we will refer to later. </w:t>
            </w:r>
          </w:p>
          <w:p w14:paraId="06387BFB" w14:textId="77777777" w:rsidR="00C87FC1" w:rsidRPr="00A136C3" w:rsidRDefault="00C87FC1" w:rsidP="003D5D58">
            <w:pPr>
              <w:contextualSpacing/>
              <w:rPr>
                <w:rFonts w:ascii="Times New Roman" w:eastAsia="Times New Roman" w:hAnsi="Times New Roman" w:cs="Times New Roman"/>
                <w:b/>
                <w:sz w:val="24"/>
                <w:szCs w:val="24"/>
              </w:rPr>
            </w:pPr>
          </w:p>
          <w:p w14:paraId="75E570B5" w14:textId="7DB5B1FC" w:rsidR="003D5D58" w:rsidRPr="00A136C3" w:rsidRDefault="003D5D58" w:rsidP="003D5D58">
            <w:pPr>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 xml:space="preserve">(Hand respondent </w:t>
            </w:r>
            <w:r w:rsidR="00C87FC1" w:rsidRPr="00A136C3">
              <w:rPr>
                <w:rFonts w:ascii="Times New Roman" w:eastAsia="Times New Roman" w:hAnsi="Times New Roman" w:cs="Times New Roman"/>
                <w:i/>
                <w:sz w:val="24"/>
                <w:szCs w:val="24"/>
              </w:rPr>
              <w:t>letter</w:t>
            </w:r>
            <w:r w:rsidRPr="00A136C3">
              <w:rPr>
                <w:rFonts w:ascii="Times New Roman" w:eastAsia="Times New Roman" w:hAnsi="Times New Roman" w:cs="Times New Roman"/>
                <w:i/>
                <w:sz w:val="24"/>
                <w:szCs w:val="24"/>
              </w:rPr>
              <w:t>.)</w:t>
            </w:r>
          </w:p>
          <w:p w14:paraId="774C56A1" w14:textId="77777777" w:rsidR="00C87FC1" w:rsidRPr="00A136C3" w:rsidRDefault="00C87FC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4087F437" w14:textId="07862B84"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Is this &lt;</w:t>
            </w:r>
            <w:r w:rsidR="002C7D04">
              <w:rPr>
                <w:rFonts w:ascii="Times New Roman" w:eastAsia="Times New Roman" w:hAnsi="Times New Roman" w:cs="Times New Roman"/>
                <w:b/>
                <w:sz w:val="24"/>
                <w:szCs w:val="24"/>
              </w:rPr>
              <w:t>partial address</w:t>
            </w:r>
            <w:r w:rsidRPr="00A136C3">
              <w:rPr>
                <w:rFonts w:ascii="Times New Roman" w:eastAsia="Times New Roman" w:hAnsi="Times New Roman" w:cs="Times New Roman"/>
                <w:b/>
                <w:sz w:val="24"/>
                <w:szCs w:val="24"/>
              </w:rPr>
              <w:t>&gt;?</w:t>
            </w:r>
          </w:p>
          <w:p w14:paraId="3AB0BEF8" w14:textId="77777777" w:rsidR="008130B1" w:rsidRPr="00A136C3" w:rsidRDefault="008130B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5E570B6" w14:textId="4FD278A4" w:rsidR="008130B1" w:rsidRPr="00A136C3" w:rsidRDefault="008130B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May I speak with someone at least 15 years old who lives here and knows about the people in the household? Would that be you?</w:t>
            </w:r>
          </w:p>
        </w:tc>
      </w:tr>
      <w:tr w:rsidR="003D5D58" w:rsidRPr="00A136C3" w14:paraId="75E570BD" w14:textId="77777777" w:rsidTr="003D5D58">
        <w:trPr>
          <w:trHeight w:val="179"/>
        </w:trPr>
        <w:tc>
          <w:tcPr>
            <w:tcW w:w="2628" w:type="dxa"/>
            <w:shd w:val="clear" w:color="auto" w:fill="auto"/>
          </w:tcPr>
          <w:p w14:paraId="75E570B8" w14:textId="3FF8FDA3"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70BA" w14:textId="77777777" w:rsidR="003D5D58" w:rsidRPr="00A136C3" w:rsidRDefault="003D5D58" w:rsidP="003D5D58">
            <w:pPr>
              <w:keepNext/>
              <w:keepLines/>
              <w:widowControl w:val="0"/>
              <w:numPr>
                <w:ilvl w:val="0"/>
                <w:numId w:val="9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70BB" w14:textId="77777777" w:rsidR="003D5D58" w:rsidRPr="00A136C3" w:rsidRDefault="003D5D58" w:rsidP="003D5D58">
            <w:pPr>
              <w:keepNext/>
              <w:keepLines/>
              <w:widowControl w:val="0"/>
              <w:numPr>
                <w:ilvl w:val="0"/>
                <w:numId w:val="9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 not correct address</w:t>
            </w:r>
          </w:p>
          <w:p w14:paraId="2EE9C701" w14:textId="77777777" w:rsidR="003D5D58" w:rsidRPr="00A136C3" w:rsidRDefault="003D5D58" w:rsidP="003D5D58">
            <w:pPr>
              <w:keepNext/>
              <w:keepLines/>
              <w:widowControl w:val="0"/>
              <w:numPr>
                <w:ilvl w:val="0"/>
                <w:numId w:val="9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 contact with anyone</w:t>
            </w:r>
          </w:p>
          <w:p w14:paraId="75E570BC" w14:textId="5984462E" w:rsidR="008130B1" w:rsidRPr="00A136C3" w:rsidRDefault="008130B1" w:rsidP="003D5D58">
            <w:pPr>
              <w:keepNext/>
              <w:keepLines/>
              <w:widowControl w:val="0"/>
              <w:numPr>
                <w:ilvl w:val="0"/>
                <w:numId w:val="9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 Eligible person is not home now or not available now</w:t>
            </w:r>
          </w:p>
        </w:tc>
      </w:tr>
    </w:tbl>
    <w:p w14:paraId="75E57104"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3D5D58" w:rsidRPr="00A136C3" w14:paraId="75E57107"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05" w14:textId="77777777" w:rsidR="003D5D58" w:rsidRPr="00A136C3"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 xml:space="preserve">  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06" w14:textId="56CF2DCA" w:rsidR="003D5D58" w:rsidRPr="00A136C3" w:rsidRDefault="003D5D58" w:rsidP="005271FB">
            <w:pPr>
              <w:pStyle w:val="Heading3"/>
              <w:rPr>
                <w:color w:val="365F91" w:themeColor="accent1" w:themeShade="BF"/>
                <w:sz w:val="24"/>
                <w:szCs w:val="24"/>
              </w:rPr>
            </w:pPr>
            <w:bookmarkStart w:id="17" w:name="_Ref326673478"/>
            <w:r w:rsidRPr="00A136C3">
              <w:rPr>
                <w:sz w:val="24"/>
                <w:szCs w:val="24"/>
              </w:rPr>
              <w:t>INTRO PROXY</w:t>
            </w:r>
            <w:bookmarkEnd w:id="17"/>
            <w:r w:rsidR="001E5D6D" w:rsidRPr="00A136C3">
              <w:rPr>
                <w:sz w:val="24"/>
                <w:szCs w:val="24"/>
              </w:rPr>
              <w:t xml:space="preserve"> EFU</w:t>
            </w:r>
          </w:p>
        </w:tc>
      </w:tr>
      <w:tr w:rsidR="003D5D58" w:rsidRPr="00A136C3" w14:paraId="75E5710F"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0C" w14:textId="77777777" w:rsidR="003D5D58" w:rsidRPr="00A136C3"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0D" w14:textId="2381141E" w:rsidR="003D5D58" w:rsidRPr="00A136C3" w:rsidRDefault="005977CB" w:rsidP="003D5D58">
            <w:pPr>
              <w:keepNext/>
              <w:keepLines/>
              <w:autoSpaceDE w:val="0"/>
              <w:autoSpaceDN w:val="0"/>
              <w:adjustRightInd w:val="0"/>
              <w:spacing w:after="0" w:line="240" w:lineRule="auto"/>
              <w:contextualSpacing/>
              <w:rPr>
                <w:rFonts w:ascii="Times New Roman" w:eastAsia="Times New Roman" w:hAnsi="Times New Roman" w:cs="Times New Roman"/>
                <w:sz w:val="24"/>
                <w:szCs w:val="24"/>
                <w:u w:val="single"/>
              </w:rPr>
            </w:pPr>
            <w:r w:rsidRPr="00A136C3">
              <w:rPr>
                <w:rFonts w:ascii="Times New Roman" w:eastAsia="Times New Roman" w:hAnsi="Times New Roman" w:cs="Times New Roman"/>
                <w:sz w:val="24"/>
                <w:szCs w:val="24"/>
                <w:u w:val="single"/>
              </w:rPr>
              <w:t>In person:</w:t>
            </w:r>
          </w:p>
          <w:p w14:paraId="2CA875A9" w14:textId="25CDF7B7" w:rsidR="005522B4" w:rsidRPr="00A136C3" w:rsidRDefault="005522B4" w:rsidP="005522B4">
            <w:pPr>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Hello, I’m (your name) from the U.S. Census Bureau.   Here is my identification.  As part of the census, we are contacting households to make sure we counted everyone correctly.  Here is a l</w:t>
            </w:r>
            <w:r w:rsidR="006E0A4B">
              <w:rPr>
                <w:rFonts w:ascii="Times New Roman" w:eastAsia="Times New Roman" w:hAnsi="Times New Roman" w:cs="Times New Roman"/>
                <w:b/>
                <w:sz w:val="24"/>
                <w:szCs w:val="24"/>
              </w:rPr>
              <w:t>e</w:t>
            </w:r>
            <w:r w:rsidRPr="00A136C3">
              <w:rPr>
                <w:rFonts w:ascii="Times New Roman" w:eastAsia="Times New Roman" w:hAnsi="Times New Roman" w:cs="Times New Roman"/>
                <w:b/>
                <w:sz w:val="24"/>
                <w:szCs w:val="24"/>
              </w:rPr>
              <w:t xml:space="preserve">tter explaining our interview and information we will refer to later. </w:t>
            </w:r>
          </w:p>
          <w:p w14:paraId="5CE7FE3A" w14:textId="77777777" w:rsidR="005522B4" w:rsidRPr="00A136C3" w:rsidRDefault="005522B4" w:rsidP="005522B4">
            <w:pPr>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(Hand respondent letter.)</w:t>
            </w:r>
          </w:p>
          <w:p w14:paraId="746F976F" w14:textId="5F7A4077" w:rsidR="003D5D58" w:rsidRPr="00A136C3" w:rsidRDefault="00AF459F" w:rsidP="00AF459F">
            <w:pPr>
              <w:keepNext/>
              <w:keepLines/>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May I ask you some questions about &lt;</w:t>
            </w:r>
            <w:r w:rsidR="002C7D04">
              <w:rPr>
                <w:rFonts w:ascii="Times New Roman" w:eastAsia="Times New Roman" w:hAnsi="Times New Roman" w:cs="Times New Roman"/>
                <w:b/>
                <w:sz w:val="24"/>
                <w:szCs w:val="24"/>
              </w:rPr>
              <w:t>partial address</w:t>
            </w:r>
            <w:r w:rsidRPr="00A136C3">
              <w:rPr>
                <w:rFonts w:ascii="Times New Roman" w:eastAsia="Times New Roman" w:hAnsi="Times New Roman" w:cs="Times New Roman"/>
                <w:b/>
                <w:sz w:val="24"/>
                <w:szCs w:val="24"/>
              </w:rPr>
              <w:t>&gt;?</w:t>
            </w:r>
          </w:p>
          <w:p w14:paraId="75E5710E" w14:textId="5E95F550" w:rsidR="005977CB" w:rsidRPr="00A136C3" w:rsidRDefault="005977CB" w:rsidP="005977CB">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p>
        </w:tc>
      </w:tr>
      <w:tr w:rsidR="003D5D58" w:rsidRPr="00A136C3" w14:paraId="75E57115"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110" w14:textId="77777777" w:rsidR="003D5D58" w:rsidRPr="00A136C3"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112" w14:textId="77777777" w:rsidR="003D5D58" w:rsidRPr="00A136C3" w:rsidRDefault="003D5D58" w:rsidP="003D5D58">
            <w:pPr>
              <w:keepNext/>
              <w:keepLines/>
              <w:numPr>
                <w:ilvl w:val="0"/>
                <w:numId w:val="94"/>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7113" w14:textId="77777777" w:rsidR="003D5D58" w:rsidRPr="00A136C3" w:rsidRDefault="003D5D58" w:rsidP="003D5D58">
            <w:pPr>
              <w:keepNext/>
              <w:keepLines/>
              <w:numPr>
                <w:ilvl w:val="0"/>
                <w:numId w:val="94"/>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 address does not exist</w:t>
            </w:r>
          </w:p>
          <w:p w14:paraId="75E57114" w14:textId="77777777" w:rsidR="003D5D58" w:rsidRPr="00A136C3" w:rsidRDefault="003D5D58" w:rsidP="003D5D58">
            <w:pPr>
              <w:keepNext/>
              <w:keepLines/>
              <w:numPr>
                <w:ilvl w:val="0"/>
                <w:numId w:val="94"/>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 contact with proxy</w:t>
            </w:r>
          </w:p>
        </w:tc>
      </w:tr>
    </w:tbl>
    <w:p w14:paraId="75E57163" w14:textId="04ACC79D"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7166" w14:textId="77777777" w:rsidTr="003D5D58">
        <w:tc>
          <w:tcPr>
            <w:tcW w:w="2628" w:type="dxa"/>
            <w:shd w:val="clear" w:color="auto" w:fill="auto"/>
          </w:tcPr>
          <w:p w14:paraId="75E57164"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7165" w14:textId="77777777" w:rsidR="003D5D58" w:rsidRPr="00A136C3" w:rsidRDefault="003D5D58" w:rsidP="005271FB">
            <w:pPr>
              <w:pStyle w:val="Heading3"/>
              <w:rPr>
                <w:color w:val="365F91" w:themeColor="accent1" w:themeShade="BF"/>
                <w:sz w:val="24"/>
                <w:szCs w:val="24"/>
              </w:rPr>
            </w:pPr>
            <w:bookmarkStart w:id="18" w:name="_Ref380487945"/>
            <w:r w:rsidRPr="00A136C3">
              <w:rPr>
                <w:sz w:val="24"/>
                <w:szCs w:val="24"/>
              </w:rPr>
              <w:t>INTRO PARTIAL</w:t>
            </w:r>
            <w:bookmarkEnd w:id="18"/>
          </w:p>
        </w:tc>
      </w:tr>
      <w:tr w:rsidR="003D5D58" w:rsidRPr="00A136C3" w14:paraId="75E5716E" w14:textId="77777777" w:rsidTr="003D5D58">
        <w:tc>
          <w:tcPr>
            <w:tcW w:w="2628" w:type="dxa"/>
            <w:shd w:val="clear" w:color="auto" w:fill="auto"/>
          </w:tcPr>
          <w:p w14:paraId="75E5716C"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16D" w14:textId="0B58A7F6" w:rsidR="003D5D58" w:rsidRPr="00A136C3" w:rsidRDefault="003D5D58" w:rsidP="003D5D58">
            <w:pPr>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 xml:space="preserve">Hello, I’m </w:t>
            </w:r>
            <w:r w:rsidR="00116EAD" w:rsidRPr="00A136C3">
              <w:rPr>
                <w:rFonts w:ascii="Times New Roman" w:eastAsia="Times New Roman" w:hAnsi="Times New Roman" w:cs="Times New Roman"/>
                <w:b/>
                <w:i/>
                <w:sz w:val="24"/>
                <w:szCs w:val="24"/>
              </w:rPr>
              <w:t>(your name)</w:t>
            </w:r>
            <w:r w:rsidRPr="00A136C3">
              <w:rPr>
                <w:rFonts w:ascii="Times New Roman" w:eastAsia="Times New Roman" w:hAnsi="Times New Roman" w:cs="Times New Roman"/>
                <w:b/>
                <w:sz w:val="24"/>
                <w:szCs w:val="24"/>
              </w:rPr>
              <w:t xml:space="preserve"> from the U.S. Census Bureau.  </w:t>
            </w:r>
            <w:r w:rsidRPr="00A136C3">
              <w:rPr>
                <w:rFonts w:ascii="Times New Roman" w:eastAsia="Times New Roman" w:hAnsi="Times New Roman" w:cs="Times New Roman"/>
                <w:i/>
                <w:sz w:val="24"/>
                <w:szCs w:val="24"/>
              </w:rPr>
              <w:t>(Show ID)</w:t>
            </w:r>
            <w:r w:rsidRPr="00A136C3">
              <w:rPr>
                <w:rFonts w:ascii="Times New Roman" w:eastAsia="Times New Roman" w:hAnsi="Times New Roman" w:cs="Times New Roman"/>
                <w:b/>
                <w:sz w:val="24"/>
                <w:szCs w:val="24"/>
              </w:rPr>
              <w:t>.  May I speak to &lt;RESP NAME&gt;?</w:t>
            </w:r>
          </w:p>
        </w:tc>
      </w:tr>
      <w:tr w:rsidR="003D5D58" w:rsidRPr="00A136C3" w14:paraId="75E57175" w14:textId="77777777" w:rsidTr="003D5D58">
        <w:trPr>
          <w:trHeight w:val="179"/>
        </w:trPr>
        <w:tc>
          <w:tcPr>
            <w:tcW w:w="2628" w:type="dxa"/>
            <w:shd w:val="clear" w:color="auto" w:fill="auto"/>
          </w:tcPr>
          <w:p w14:paraId="75E5716F"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7171" w14:textId="77777777" w:rsidR="003D5D58" w:rsidRPr="00A136C3" w:rsidRDefault="003D5D58" w:rsidP="003D5D58">
            <w:pPr>
              <w:keepLines/>
              <w:numPr>
                <w:ilvl w:val="0"/>
                <w:numId w:val="9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&lt;RESP NAME&gt; available</w:t>
            </w:r>
          </w:p>
          <w:p w14:paraId="75E57172" w14:textId="77777777" w:rsidR="003D5D58" w:rsidRPr="00A136C3" w:rsidRDefault="003D5D58" w:rsidP="003D5D58">
            <w:pPr>
              <w:keepLines/>
              <w:numPr>
                <w:ilvl w:val="0"/>
                <w:numId w:val="9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Contact made - &lt;RESP NAME&gt; unavailable</w:t>
            </w:r>
          </w:p>
          <w:p w14:paraId="75E57173" w14:textId="77777777" w:rsidR="003D5D58" w:rsidRPr="00A136C3" w:rsidRDefault="003D5D58" w:rsidP="003D5D58">
            <w:pPr>
              <w:keepNext/>
              <w:keepLines/>
              <w:widowControl w:val="0"/>
              <w:numPr>
                <w:ilvl w:val="0"/>
                <w:numId w:val="9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&lt;RESP NAME&gt; doesn’t exist/Respondent doesn’t know &lt;RESP NAME&gt;</w:t>
            </w:r>
          </w:p>
          <w:p w14:paraId="75E57174" w14:textId="77777777" w:rsidR="003D5D58" w:rsidRPr="00A136C3" w:rsidRDefault="003D5D58" w:rsidP="003D5D58">
            <w:pPr>
              <w:keepLines/>
              <w:numPr>
                <w:ilvl w:val="0"/>
                <w:numId w:val="9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 contact with anyone</w:t>
            </w:r>
          </w:p>
        </w:tc>
      </w:tr>
    </w:tbl>
    <w:p w14:paraId="31934C32" w14:textId="77777777" w:rsidR="00E17179" w:rsidRPr="00A136C3" w:rsidRDefault="00E17179"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719D" w14:textId="77777777" w:rsidTr="003D5D58">
        <w:tc>
          <w:tcPr>
            <w:tcW w:w="2628" w:type="dxa"/>
            <w:shd w:val="clear" w:color="auto" w:fill="auto"/>
          </w:tcPr>
          <w:p w14:paraId="75E5719B"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719C" w14:textId="77777777" w:rsidR="003D5D58" w:rsidRPr="00A136C3" w:rsidRDefault="003D5D58" w:rsidP="005271FB">
            <w:pPr>
              <w:pStyle w:val="Heading3"/>
              <w:rPr>
                <w:color w:val="365F91" w:themeColor="accent1" w:themeShade="BF"/>
                <w:sz w:val="24"/>
                <w:szCs w:val="24"/>
              </w:rPr>
            </w:pPr>
            <w:bookmarkStart w:id="19" w:name="_Ref380487957"/>
            <w:r w:rsidRPr="00A136C3">
              <w:rPr>
                <w:sz w:val="24"/>
                <w:szCs w:val="24"/>
              </w:rPr>
              <w:t>PARTIAL REVIEW</w:t>
            </w:r>
            <w:bookmarkEnd w:id="19"/>
          </w:p>
        </w:tc>
      </w:tr>
      <w:tr w:rsidR="003D5D58" w:rsidRPr="00A136C3" w14:paraId="75E571A6" w14:textId="77777777" w:rsidTr="003D5D58">
        <w:tc>
          <w:tcPr>
            <w:tcW w:w="2628" w:type="dxa"/>
            <w:shd w:val="clear" w:color="auto" w:fill="auto"/>
          </w:tcPr>
          <w:p w14:paraId="75E571A1"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1A2" w14:textId="77777777" w:rsidR="003D5D58" w:rsidRPr="00A136C3" w:rsidRDefault="003D5D58" w:rsidP="003D5D58">
            <w:pPr>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We previously completed some of the Census questionnaire for &lt;PARTIAL CENSUS ADDRESS&gt;.  So far you have told me about:</w:t>
            </w:r>
          </w:p>
          <w:p w14:paraId="75E571A3" w14:textId="77777777" w:rsidR="003D5D58" w:rsidRPr="00A136C3" w:rsidRDefault="003D5D58" w:rsidP="003D5D58">
            <w:pPr>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&lt;List each person on the roster&gt;.</w:t>
            </w:r>
          </w:p>
          <w:p w14:paraId="75E571A4" w14:textId="77777777" w:rsidR="003D5D58" w:rsidRPr="00A136C3" w:rsidRDefault="003D5D58" w:rsidP="003D5D58">
            <w:pPr>
              <w:contextualSpacing/>
              <w:rPr>
                <w:rFonts w:ascii="Times New Roman" w:eastAsia="Times New Roman" w:hAnsi="Times New Roman" w:cs="Times New Roman"/>
                <w:b/>
                <w:sz w:val="24"/>
                <w:szCs w:val="24"/>
              </w:rPr>
            </w:pPr>
          </w:p>
          <w:p w14:paraId="75E571A5" w14:textId="77777777" w:rsidR="003D5D58" w:rsidRPr="00A136C3" w:rsidRDefault="003D5D58" w:rsidP="003D5D58">
            <w:pPr>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We will now resume where we left off.</w:t>
            </w:r>
          </w:p>
        </w:tc>
      </w:tr>
      <w:tr w:rsidR="003D5D58" w:rsidRPr="00A136C3" w14:paraId="75E571AA" w14:textId="77777777" w:rsidTr="003D5D58">
        <w:trPr>
          <w:trHeight w:val="179"/>
        </w:trPr>
        <w:tc>
          <w:tcPr>
            <w:tcW w:w="2628" w:type="dxa"/>
            <w:shd w:val="clear" w:color="auto" w:fill="auto"/>
          </w:tcPr>
          <w:p w14:paraId="75E571A7"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71A8"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(Radio button)</w:t>
            </w:r>
          </w:p>
          <w:p w14:paraId="75E571A9" w14:textId="77777777" w:rsidR="003D5D58" w:rsidRPr="00A136C3" w:rsidRDefault="003D5D58" w:rsidP="003D5D58">
            <w:pPr>
              <w:keepLines/>
              <w:numPr>
                <w:ilvl w:val="0"/>
                <w:numId w:val="9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Resume</w:t>
            </w:r>
          </w:p>
        </w:tc>
      </w:tr>
    </w:tbl>
    <w:p w14:paraId="75E571C9" w14:textId="73729611"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7421"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1F"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tcBorders>
              <w:top w:val="single" w:sz="4" w:space="0" w:color="auto"/>
              <w:left w:val="single" w:sz="4" w:space="0" w:color="auto"/>
              <w:bottom w:val="single" w:sz="4" w:space="0" w:color="auto"/>
              <w:right w:val="single" w:sz="4" w:space="0" w:color="auto"/>
            </w:tcBorders>
            <w:hideMark/>
          </w:tcPr>
          <w:p w14:paraId="75E57420" w14:textId="77777777" w:rsidR="003D5D58" w:rsidRPr="00A136C3" w:rsidRDefault="003D5D58" w:rsidP="00DD23F5">
            <w:pPr>
              <w:pStyle w:val="Heading3"/>
              <w:rPr>
                <w:rFonts w:eastAsia="Times New Roman"/>
                <w:color w:val="365F91" w:themeColor="accent1" w:themeShade="BF"/>
                <w:sz w:val="24"/>
                <w:szCs w:val="24"/>
              </w:rPr>
            </w:pPr>
            <w:bookmarkStart w:id="20" w:name="_Ref342295602"/>
            <w:r w:rsidRPr="00A136C3">
              <w:rPr>
                <w:sz w:val="24"/>
                <w:szCs w:val="24"/>
              </w:rPr>
              <w:t>ADDRESS</w:t>
            </w:r>
            <w:bookmarkEnd w:id="20"/>
          </w:p>
        </w:tc>
      </w:tr>
      <w:tr w:rsidR="003D5D58" w:rsidRPr="00A136C3" w14:paraId="75E5742B" w14:textId="77777777" w:rsidTr="003D5D58">
        <w:tc>
          <w:tcPr>
            <w:tcW w:w="2628" w:type="dxa"/>
            <w:tcBorders>
              <w:top w:val="single" w:sz="4" w:space="0" w:color="auto"/>
              <w:left w:val="single" w:sz="4" w:space="0" w:color="auto"/>
              <w:bottom w:val="single" w:sz="4" w:space="0" w:color="auto"/>
              <w:right w:val="single" w:sz="4" w:space="0" w:color="auto"/>
            </w:tcBorders>
            <w:hideMark/>
          </w:tcPr>
          <w:p w14:paraId="75E57429"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tcPr>
          <w:p w14:paraId="75E5742A" w14:textId="44497E48" w:rsidR="003D5D58" w:rsidRPr="00A136C3" w:rsidRDefault="003D5D58" w:rsidP="006D5D12">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On &lt;CENSUSDAY&gt;, were you living or staying at &lt;</w:t>
            </w:r>
            <w:r w:rsidR="002C7D04">
              <w:rPr>
                <w:rFonts w:ascii="Times New Roman" w:eastAsia="Times New Roman" w:hAnsi="Times New Roman" w:cs="Times New Roman"/>
                <w:b/>
                <w:sz w:val="24"/>
                <w:szCs w:val="24"/>
              </w:rPr>
              <w:t>partial address</w:t>
            </w:r>
            <w:r w:rsidRPr="00A136C3">
              <w:rPr>
                <w:rFonts w:ascii="Times New Roman" w:eastAsia="Times New Roman" w:hAnsi="Times New Roman" w:cs="Times New Roman"/>
                <w:b/>
                <w:sz w:val="24"/>
                <w:szCs w:val="24"/>
              </w:rPr>
              <w:t xml:space="preserve">&gt;?  </w:t>
            </w:r>
          </w:p>
        </w:tc>
      </w:tr>
      <w:tr w:rsidR="003D5D58" w:rsidRPr="00A136C3" w14:paraId="75E57430" w14:textId="77777777" w:rsidTr="003D5D58">
        <w:trPr>
          <w:trHeight w:val="179"/>
        </w:trPr>
        <w:tc>
          <w:tcPr>
            <w:tcW w:w="2628" w:type="dxa"/>
            <w:tcBorders>
              <w:top w:val="single" w:sz="4" w:space="0" w:color="auto"/>
              <w:left w:val="single" w:sz="4" w:space="0" w:color="auto"/>
              <w:bottom w:val="single" w:sz="4" w:space="0" w:color="auto"/>
              <w:right w:val="single" w:sz="4" w:space="0" w:color="auto"/>
            </w:tcBorders>
            <w:hideMark/>
          </w:tcPr>
          <w:p w14:paraId="75E5742C"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tcBorders>
              <w:top w:val="single" w:sz="4" w:space="0" w:color="auto"/>
              <w:left w:val="single" w:sz="4" w:space="0" w:color="auto"/>
              <w:bottom w:val="single" w:sz="4" w:space="0" w:color="auto"/>
              <w:right w:val="single" w:sz="4" w:space="0" w:color="auto"/>
            </w:tcBorders>
            <w:hideMark/>
          </w:tcPr>
          <w:p w14:paraId="75E5742E" w14:textId="77777777" w:rsidR="003D5D58" w:rsidRPr="00A136C3" w:rsidRDefault="003D5D58" w:rsidP="003D5D58">
            <w:pPr>
              <w:keepNext/>
              <w:keepLines/>
              <w:widowControl w:val="0"/>
              <w:numPr>
                <w:ilvl w:val="0"/>
                <w:numId w:val="97"/>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742F" w14:textId="77777777" w:rsidR="003D5D58" w:rsidRPr="00A136C3" w:rsidRDefault="003D5D58" w:rsidP="003D5D58">
            <w:pPr>
              <w:keepNext/>
              <w:keepLines/>
              <w:widowControl w:val="0"/>
              <w:numPr>
                <w:ilvl w:val="0"/>
                <w:numId w:val="122"/>
              </w:numPr>
              <w:autoSpaceDE w:val="0"/>
              <w:autoSpaceDN w:val="0"/>
              <w:adjustRightInd w:val="0"/>
              <w:spacing w:after="0" w:line="240" w:lineRule="auto"/>
              <w:ind w:left="7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tc>
      </w:tr>
    </w:tbl>
    <w:p w14:paraId="75E5748E" w14:textId="77777777" w:rsidR="003D5D58" w:rsidRPr="00A136C3" w:rsidRDefault="003D5D58" w:rsidP="003D5D58">
      <w:pPr>
        <w:spacing w:after="0" w:line="240" w:lineRule="auto"/>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7493" w14:textId="77777777" w:rsidTr="003D5D58">
        <w:tc>
          <w:tcPr>
            <w:tcW w:w="2628" w:type="dxa"/>
            <w:shd w:val="clear" w:color="auto" w:fill="auto"/>
          </w:tcPr>
          <w:p w14:paraId="75E57491"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Screen name</w:t>
            </w:r>
          </w:p>
        </w:tc>
        <w:tc>
          <w:tcPr>
            <w:tcW w:w="7695" w:type="dxa"/>
            <w:shd w:val="clear" w:color="auto" w:fill="auto"/>
          </w:tcPr>
          <w:p w14:paraId="75E57492" w14:textId="77777777" w:rsidR="003D5D58" w:rsidRPr="00A136C3" w:rsidRDefault="003D5D58" w:rsidP="00DD23F5">
            <w:pPr>
              <w:pStyle w:val="Heading3"/>
              <w:rPr>
                <w:color w:val="365F91" w:themeColor="accent1" w:themeShade="BF"/>
                <w:sz w:val="24"/>
                <w:szCs w:val="24"/>
              </w:rPr>
            </w:pPr>
            <w:bookmarkStart w:id="21" w:name="_Ref362940224"/>
            <w:r w:rsidRPr="00A136C3">
              <w:rPr>
                <w:sz w:val="24"/>
                <w:szCs w:val="24"/>
              </w:rPr>
              <w:t>RESP NAME</w:t>
            </w:r>
            <w:bookmarkEnd w:id="21"/>
          </w:p>
        </w:tc>
      </w:tr>
      <w:tr w:rsidR="003D5D58" w:rsidRPr="00A136C3" w14:paraId="75E5749B" w14:textId="77777777" w:rsidTr="003D5D58">
        <w:tc>
          <w:tcPr>
            <w:tcW w:w="2628" w:type="dxa"/>
            <w:shd w:val="clear" w:color="auto" w:fill="auto"/>
          </w:tcPr>
          <w:p w14:paraId="75E57498" w14:textId="77777777" w:rsidR="003D5D58" w:rsidRPr="00A136C3" w:rsidRDefault="003D5D58" w:rsidP="003D5D58">
            <w:pPr>
              <w:keepNext/>
              <w:keepLines/>
              <w:widowControl w:val="0"/>
              <w:autoSpaceDE w:val="0"/>
              <w:autoSpaceDN w:val="0"/>
              <w:adjustRightInd w:val="0"/>
              <w:spacing w:after="0" w:line="240" w:lineRule="auto"/>
              <w:ind w:left="9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499" w14:textId="77777777" w:rsidR="003D5D58" w:rsidRPr="00A136C3" w:rsidRDefault="003D5D58" w:rsidP="003D5D58">
            <w:pPr>
              <w:keepNext/>
              <w:keepLines/>
              <w:spacing w:after="0" w:line="240" w:lineRule="auto"/>
              <w:contextualSpacing/>
              <w:rPr>
                <w:rFonts w:ascii="Times New Roman" w:eastAsia="Times New Roman" w:hAnsi="Times New Roman" w:cs="Times New Roman"/>
                <w:b/>
                <w:sz w:val="24"/>
                <w:szCs w:val="24"/>
              </w:rPr>
            </w:pPr>
          </w:p>
          <w:p w14:paraId="75E5749A" w14:textId="77777777" w:rsidR="003D5D58" w:rsidRPr="00A136C3" w:rsidRDefault="003D5D58" w:rsidP="003D5D58">
            <w:pPr>
              <w:keepNext/>
              <w:keepLines/>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b/>
                <w:sz w:val="24"/>
                <w:szCs w:val="24"/>
              </w:rPr>
              <w:t>What is your name?</w:t>
            </w:r>
            <w:r w:rsidRPr="00A136C3">
              <w:rPr>
                <w:rFonts w:ascii="Times New Roman" w:eastAsia="Times New Roman" w:hAnsi="Times New Roman" w:cs="Times New Roman"/>
                <w:sz w:val="24"/>
                <w:szCs w:val="24"/>
              </w:rPr>
              <w:t xml:space="preserve"> </w:t>
            </w:r>
          </w:p>
        </w:tc>
      </w:tr>
      <w:tr w:rsidR="003D5D58" w:rsidRPr="00A136C3" w14:paraId="75E574A1" w14:textId="77777777" w:rsidTr="003D5D58">
        <w:tc>
          <w:tcPr>
            <w:tcW w:w="2628" w:type="dxa"/>
            <w:shd w:val="clear" w:color="auto" w:fill="auto"/>
          </w:tcPr>
          <w:p w14:paraId="75E5749C"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749D"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Name:</w:t>
            </w:r>
          </w:p>
          <w:p w14:paraId="75E5749E" w14:textId="77777777" w:rsidR="003D5D58" w:rsidRPr="00A136C3"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First Name: 20-character text box</w:t>
            </w:r>
          </w:p>
          <w:p w14:paraId="75E5749F" w14:textId="77777777" w:rsidR="003D5D58" w:rsidRPr="00A136C3"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Middle Name: 20-character text box</w:t>
            </w:r>
          </w:p>
          <w:p w14:paraId="0DF407AF" w14:textId="77777777" w:rsidR="003D5D58" w:rsidRPr="00A136C3"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Last Name: 20-character text box</w:t>
            </w:r>
          </w:p>
          <w:p w14:paraId="7AF71910" w14:textId="77777777" w:rsidR="00A85386" w:rsidRPr="00A136C3" w:rsidRDefault="00A85386"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Nickname: 20-character text box</w:t>
            </w:r>
          </w:p>
          <w:p w14:paraId="75E574A0" w14:textId="55FF7FB4" w:rsidR="00A85386" w:rsidRPr="00A136C3" w:rsidRDefault="00A85386"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Maiden Name: 20-character text box</w:t>
            </w:r>
          </w:p>
        </w:tc>
      </w:tr>
    </w:tbl>
    <w:p w14:paraId="75E574E8"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74EB" w14:textId="77777777" w:rsidTr="003D5D58">
        <w:tc>
          <w:tcPr>
            <w:tcW w:w="2628" w:type="dxa"/>
            <w:shd w:val="clear" w:color="auto" w:fill="auto"/>
          </w:tcPr>
          <w:p w14:paraId="75E574E9"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Screen name</w:t>
            </w:r>
          </w:p>
        </w:tc>
        <w:tc>
          <w:tcPr>
            <w:tcW w:w="7695" w:type="dxa"/>
            <w:shd w:val="clear" w:color="auto" w:fill="auto"/>
          </w:tcPr>
          <w:p w14:paraId="75E574EA" w14:textId="77777777" w:rsidR="003D5D58" w:rsidRPr="00A136C3" w:rsidRDefault="003D5D58" w:rsidP="00DD23F5">
            <w:pPr>
              <w:pStyle w:val="Heading3"/>
              <w:rPr>
                <w:color w:val="365F91" w:themeColor="accent1" w:themeShade="BF"/>
                <w:sz w:val="24"/>
                <w:szCs w:val="24"/>
              </w:rPr>
            </w:pPr>
            <w:bookmarkStart w:id="22" w:name="_Ref362939826"/>
            <w:r w:rsidRPr="00A136C3">
              <w:rPr>
                <w:sz w:val="24"/>
                <w:szCs w:val="24"/>
              </w:rPr>
              <w:t>RESP PHONE</w:t>
            </w:r>
            <w:bookmarkEnd w:id="22"/>
          </w:p>
        </w:tc>
      </w:tr>
      <w:tr w:rsidR="003D5D58" w:rsidRPr="00A136C3" w14:paraId="75E574F2" w14:textId="77777777" w:rsidTr="003D5D58">
        <w:tc>
          <w:tcPr>
            <w:tcW w:w="2628" w:type="dxa"/>
            <w:shd w:val="clear" w:color="auto" w:fill="auto"/>
          </w:tcPr>
          <w:p w14:paraId="75E574EF" w14:textId="77777777" w:rsidR="003D5D58" w:rsidRPr="00A136C3" w:rsidRDefault="003D5D58" w:rsidP="003D5D58">
            <w:pPr>
              <w:keepNext/>
              <w:keepLines/>
              <w:widowControl w:val="0"/>
              <w:autoSpaceDE w:val="0"/>
              <w:autoSpaceDN w:val="0"/>
              <w:adjustRightInd w:val="0"/>
              <w:spacing w:after="0" w:line="240" w:lineRule="auto"/>
              <w:ind w:left="9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4F0" w14:textId="77777777" w:rsidR="003D5D58" w:rsidRPr="00A136C3" w:rsidRDefault="003D5D58" w:rsidP="003D5D58">
            <w:pPr>
              <w:keepNext/>
              <w:keepLines/>
              <w:spacing w:after="0" w:line="240" w:lineRule="auto"/>
              <w:contextualSpacing/>
              <w:rPr>
                <w:rFonts w:ascii="Times New Roman" w:eastAsia="Times New Roman" w:hAnsi="Times New Roman" w:cs="Times New Roman"/>
                <w:b/>
                <w:sz w:val="24"/>
                <w:szCs w:val="24"/>
              </w:rPr>
            </w:pPr>
          </w:p>
          <w:p w14:paraId="75E574F1" w14:textId="77777777" w:rsidR="003D5D58" w:rsidRPr="00A136C3" w:rsidRDefault="003D5D58" w:rsidP="003D5D58">
            <w:pPr>
              <w:keepNext/>
              <w:keepLines/>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b/>
                <w:sz w:val="24"/>
                <w:szCs w:val="24"/>
              </w:rPr>
              <w:t>What is the best phone number to reach you?</w:t>
            </w:r>
          </w:p>
        </w:tc>
      </w:tr>
      <w:tr w:rsidR="003D5D58" w:rsidRPr="00A136C3" w14:paraId="75E574F5" w14:textId="77777777" w:rsidTr="003D5D58">
        <w:tc>
          <w:tcPr>
            <w:tcW w:w="2628" w:type="dxa"/>
            <w:shd w:val="clear" w:color="auto" w:fill="auto"/>
          </w:tcPr>
          <w:p w14:paraId="75E574F3"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74F4" w14:textId="106A3C0E" w:rsidR="00EB037A"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Allow the enumerator to select from all phones number with PHONEASSOC=HH or the ability to add a phone number</w:t>
            </w:r>
            <w:r w:rsidR="004E239E" w:rsidRPr="00A136C3">
              <w:rPr>
                <w:rFonts w:ascii="Times New Roman" w:eastAsia="Times New Roman" w:hAnsi="Times New Roman" w:cs="Times New Roman"/>
                <w:sz w:val="24"/>
                <w:szCs w:val="24"/>
              </w:rPr>
              <w:t xml:space="preserve"> with the label “Phone Number”</w:t>
            </w:r>
            <w:r w:rsidR="00EB037A" w:rsidRPr="00A136C3">
              <w:rPr>
                <w:rFonts w:ascii="Times New Roman" w:eastAsia="Times New Roman" w:hAnsi="Times New Roman" w:cs="Times New Roman"/>
                <w:sz w:val="24"/>
                <w:szCs w:val="24"/>
              </w:rPr>
              <w:t xml:space="preserve"> if the </w:t>
            </w:r>
            <w:r w:rsidR="001317BA" w:rsidRPr="00A136C3">
              <w:rPr>
                <w:rFonts w:ascii="Times New Roman" w:eastAsia="Times New Roman" w:hAnsi="Times New Roman" w:cs="Times New Roman"/>
                <w:sz w:val="24"/>
                <w:szCs w:val="24"/>
              </w:rPr>
              <w:t>option</w:t>
            </w:r>
            <w:r w:rsidR="00EB037A" w:rsidRPr="00A136C3">
              <w:rPr>
                <w:rFonts w:ascii="Times New Roman" w:eastAsia="Times New Roman" w:hAnsi="Times New Roman" w:cs="Times New Roman"/>
                <w:sz w:val="24"/>
                <w:szCs w:val="24"/>
              </w:rPr>
              <w:t xml:space="preserve"> “Other” is selected.</w:t>
            </w:r>
          </w:p>
        </w:tc>
      </w:tr>
    </w:tbl>
    <w:p w14:paraId="75E57536" w14:textId="77777777" w:rsidR="003D5D58" w:rsidRPr="00A136C3" w:rsidRDefault="003D5D58" w:rsidP="003D5D58">
      <w:pPr>
        <w:rPr>
          <w:rFonts w:ascii="Times New Roman" w:eastAsia="Times New Roman" w:hAnsi="Times New Roman" w:cs="Times New Roman"/>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7290"/>
      </w:tblGrid>
      <w:tr w:rsidR="003D5D58" w:rsidRPr="00A136C3" w14:paraId="75E57539" w14:textId="77777777" w:rsidTr="003D5D58">
        <w:tc>
          <w:tcPr>
            <w:tcW w:w="2286" w:type="dxa"/>
            <w:shd w:val="clear" w:color="auto" w:fill="auto"/>
          </w:tcPr>
          <w:p w14:paraId="75E57537" w14:textId="77777777" w:rsidR="003D5D58" w:rsidRPr="00A136C3"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Screen name</w:t>
            </w:r>
          </w:p>
        </w:tc>
        <w:tc>
          <w:tcPr>
            <w:tcW w:w="7290" w:type="dxa"/>
            <w:shd w:val="clear" w:color="auto" w:fill="auto"/>
          </w:tcPr>
          <w:p w14:paraId="75E57538" w14:textId="77777777" w:rsidR="003D5D58" w:rsidRPr="00A136C3" w:rsidRDefault="003D5D58" w:rsidP="00DD23F5">
            <w:pPr>
              <w:pStyle w:val="Heading3"/>
              <w:rPr>
                <w:color w:val="365F91" w:themeColor="accent1" w:themeShade="BF"/>
                <w:sz w:val="24"/>
                <w:szCs w:val="24"/>
              </w:rPr>
            </w:pPr>
            <w:bookmarkStart w:id="23" w:name="_Ref326673491"/>
            <w:r w:rsidRPr="00A136C3">
              <w:rPr>
                <w:sz w:val="24"/>
                <w:szCs w:val="24"/>
              </w:rPr>
              <w:t>ANYONE</w:t>
            </w:r>
            <w:bookmarkEnd w:id="23"/>
          </w:p>
        </w:tc>
      </w:tr>
      <w:tr w:rsidR="003D5D58" w:rsidRPr="00A136C3" w14:paraId="75E57544" w14:textId="77777777" w:rsidTr="003D5D58">
        <w:trPr>
          <w:trHeight w:val="692"/>
        </w:trPr>
        <w:tc>
          <w:tcPr>
            <w:tcW w:w="2286" w:type="dxa"/>
            <w:shd w:val="clear" w:color="auto" w:fill="auto"/>
          </w:tcPr>
          <w:p w14:paraId="75E57541" w14:textId="77777777" w:rsidR="003D5D58" w:rsidRPr="00A136C3"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290" w:type="dxa"/>
            <w:shd w:val="clear" w:color="auto" w:fill="auto"/>
          </w:tcPr>
          <w:p w14:paraId="75E57543" w14:textId="24F922FC" w:rsidR="003D5D58" w:rsidRPr="00A136C3" w:rsidRDefault="003D5D58" w:rsidP="00411A23">
            <w:pPr>
              <w:keepNext/>
              <w:keepLines/>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bCs/>
                <w:sz w:val="24"/>
                <w:szCs w:val="24"/>
              </w:rPr>
              <w:t>Did anyone live at this address on &lt;CENSUSDAY&gt;?</w:t>
            </w:r>
          </w:p>
        </w:tc>
      </w:tr>
      <w:tr w:rsidR="003D5D58" w:rsidRPr="00A136C3" w14:paraId="75E57549" w14:textId="77777777" w:rsidTr="003D5D58">
        <w:tc>
          <w:tcPr>
            <w:tcW w:w="2286" w:type="dxa"/>
            <w:shd w:val="clear" w:color="auto" w:fill="auto"/>
          </w:tcPr>
          <w:p w14:paraId="75E57545" w14:textId="77777777" w:rsidR="003D5D58" w:rsidRPr="00A136C3"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290" w:type="dxa"/>
            <w:shd w:val="clear" w:color="auto" w:fill="auto"/>
          </w:tcPr>
          <w:p w14:paraId="75E57547" w14:textId="77777777" w:rsidR="003D5D58" w:rsidRPr="00A136C3" w:rsidRDefault="003D5D58" w:rsidP="003D5D58">
            <w:pPr>
              <w:keepNext/>
              <w:keepLines/>
              <w:numPr>
                <w:ilvl w:val="0"/>
                <w:numId w:val="9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7548" w14:textId="77777777" w:rsidR="003D5D58" w:rsidRPr="00A136C3" w:rsidRDefault="003D5D58" w:rsidP="003D5D58">
            <w:pPr>
              <w:keepNext/>
              <w:keepLines/>
              <w:numPr>
                <w:ilvl w:val="0"/>
                <w:numId w:val="9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tc>
      </w:tr>
    </w:tbl>
    <w:p w14:paraId="6CD3BF6F" w14:textId="77777777" w:rsidR="00CC37E6" w:rsidRPr="00A136C3" w:rsidRDefault="00CC37E6"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3D5D58" w:rsidRPr="00A136C3" w14:paraId="75E57595" w14:textId="77777777" w:rsidTr="003D5D58">
        <w:tc>
          <w:tcPr>
            <w:tcW w:w="2628" w:type="dxa"/>
          </w:tcPr>
          <w:p w14:paraId="75E57593"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tcPr>
          <w:p w14:paraId="75E57594" w14:textId="77777777" w:rsidR="003D5D58" w:rsidRPr="00A136C3" w:rsidRDefault="003D5D58" w:rsidP="00DD23F5">
            <w:pPr>
              <w:pStyle w:val="Heading3"/>
              <w:rPr>
                <w:color w:val="365F91" w:themeColor="accent1" w:themeShade="BF"/>
                <w:sz w:val="24"/>
                <w:szCs w:val="24"/>
              </w:rPr>
            </w:pPr>
            <w:bookmarkStart w:id="24" w:name="_Ref326673495"/>
            <w:r w:rsidRPr="00A136C3">
              <w:rPr>
                <w:sz w:val="24"/>
                <w:szCs w:val="24"/>
              </w:rPr>
              <w:t>OCCUPANCY</w:t>
            </w:r>
            <w:bookmarkEnd w:id="24"/>
          </w:p>
        </w:tc>
      </w:tr>
      <w:tr w:rsidR="003D5D58" w:rsidRPr="00A136C3" w14:paraId="75E5759B" w14:textId="77777777" w:rsidTr="003D5D58">
        <w:tc>
          <w:tcPr>
            <w:tcW w:w="2628" w:type="dxa"/>
          </w:tcPr>
          <w:p w14:paraId="75E57599"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tcPr>
          <w:p w14:paraId="75E5759A"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On &lt;CENSUSDAY&gt;, was this unit vacant or occupied by a different household?</w:t>
            </w:r>
          </w:p>
        </w:tc>
      </w:tr>
      <w:tr w:rsidR="003D5D58" w:rsidRPr="00A136C3" w14:paraId="75E575A1" w14:textId="77777777" w:rsidTr="003D5D58">
        <w:trPr>
          <w:trHeight w:val="179"/>
        </w:trPr>
        <w:tc>
          <w:tcPr>
            <w:tcW w:w="2628" w:type="dxa"/>
          </w:tcPr>
          <w:p w14:paraId="75E5759C"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tcPr>
          <w:p w14:paraId="75E5759E" w14:textId="77777777" w:rsidR="003D5D58" w:rsidRPr="00A136C3" w:rsidRDefault="003D5D58" w:rsidP="003D5D58">
            <w:pPr>
              <w:widowControl w:val="0"/>
              <w:numPr>
                <w:ilvl w:val="0"/>
                <w:numId w:val="99"/>
              </w:numPr>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sz w:val="24"/>
                <w:szCs w:val="24"/>
              </w:rPr>
              <w:t>Vacant</w:t>
            </w:r>
          </w:p>
          <w:p w14:paraId="75E5759F" w14:textId="77777777" w:rsidR="003D5D58" w:rsidRPr="00A136C3" w:rsidRDefault="003D5D58" w:rsidP="003D5D58">
            <w:pPr>
              <w:widowControl w:val="0"/>
              <w:numPr>
                <w:ilvl w:val="0"/>
                <w:numId w:val="99"/>
              </w:numPr>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sz w:val="24"/>
                <w:szCs w:val="24"/>
              </w:rPr>
              <w:t>Occupied</w:t>
            </w:r>
            <w:r w:rsidRPr="00A136C3">
              <w:rPr>
                <w:rFonts w:ascii="Times New Roman" w:eastAsia="Times New Roman" w:hAnsi="Times New Roman" w:cs="Times New Roman"/>
                <w:i/>
                <w:sz w:val="24"/>
                <w:szCs w:val="24"/>
              </w:rPr>
              <w:t xml:space="preserve"> </w:t>
            </w:r>
            <w:r w:rsidRPr="00A136C3">
              <w:rPr>
                <w:rFonts w:ascii="Times New Roman" w:eastAsia="Times New Roman" w:hAnsi="Times New Roman" w:cs="Times New Roman"/>
                <w:sz w:val="24"/>
                <w:szCs w:val="24"/>
              </w:rPr>
              <w:t>by a different household</w:t>
            </w:r>
          </w:p>
          <w:p w14:paraId="75E575A0" w14:textId="77777777" w:rsidR="003D5D58" w:rsidRPr="00A136C3" w:rsidRDefault="003D5D58" w:rsidP="003D5D58">
            <w:pPr>
              <w:widowControl w:val="0"/>
              <w:numPr>
                <w:ilvl w:val="0"/>
                <w:numId w:val="9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Not a housing unit</w:t>
            </w:r>
          </w:p>
        </w:tc>
      </w:tr>
    </w:tbl>
    <w:p w14:paraId="1263EF47" w14:textId="77777777" w:rsidR="00CC37E6" w:rsidRPr="00A136C3" w:rsidRDefault="00CC37E6" w:rsidP="003D5D58">
      <w:pPr>
        <w:rPr>
          <w:rFonts w:ascii="Times New Roman" w:eastAsia="Times New Roman" w:hAnsi="Times New Roman" w:cs="Times New Roman"/>
          <w:sz w:val="24"/>
          <w:szCs w:val="24"/>
        </w:rPr>
      </w:pPr>
    </w:p>
    <w:p w14:paraId="36184E27" w14:textId="77777777" w:rsidR="00A136C3" w:rsidRDefault="00A136C3">
      <w: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3D5D58" w:rsidRPr="00A136C3" w14:paraId="75E575EF" w14:textId="77777777" w:rsidTr="003D5D58">
        <w:tc>
          <w:tcPr>
            <w:tcW w:w="2628" w:type="dxa"/>
          </w:tcPr>
          <w:p w14:paraId="75E575ED" w14:textId="568E8F32"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Question name</w:t>
            </w:r>
          </w:p>
        </w:tc>
        <w:tc>
          <w:tcPr>
            <w:tcW w:w="7695" w:type="dxa"/>
          </w:tcPr>
          <w:p w14:paraId="75E575EE" w14:textId="77777777" w:rsidR="003D5D58" w:rsidRPr="00A136C3" w:rsidRDefault="003D5D58" w:rsidP="00DD23F5">
            <w:pPr>
              <w:pStyle w:val="Heading3"/>
              <w:rPr>
                <w:color w:val="365F91" w:themeColor="accent1" w:themeShade="BF"/>
                <w:sz w:val="24"/>
                <w:szCs w:val="24"/>
              </w:rPr>
            </w:pPr>
            <w:bookmarkStart w:id="25" w:name="_Ref326673498"/>
            <w:r w:rsidRPr="00A136C3">
              <w:rPr>
                <w:sz w:val="24"/>
                <w:szCs w:val="24"/>
              </w:rPr>
              <w:t>SPECIFIC UNIT STATUS</w:t>
            </w:r>
            <w:bookmarkEnd w:id="25"/>
          </w:p>
        </w:tc>
      </w:tr>
      <w:tr w:rsidR="003D5D58" w:rsidRPr="00A136C3" w14:paraId="75E575F7" w14:textId="77777777" w:rsidTr="003D5D58">
        <w:tc>
          <w:tcPr>
            <w:tcW w:w="2628" w:type="dxa"/>
          </w:tcPr>
          <w:p w14:paraId="75E575F4"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tcPr>
          <w:p w14:paraId="75E575F5"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75E575F6" w14:textId="3A50A5BA"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i/>
                <w:sz w:val="24"/>
                <w:szCs w:val="24"/>
              </w:rPr>
              <w:t>Unit status on &lt;CENSUSDAY&gt;</w:t>
            </w:r>
          </w:p>
        </w:tc>
      </w:tr>
      <w:tr w:rsidR="003D5D58" w:rsidRPr="00A136C3" w14:paraId="75E57602" w14:textId="77777777" w:rsidTr="003D5D58">
        <w:trPr>
          <w:trHeight w:val="179"/>
        </w:trPr>
        <w:tc>
          <w:tcPr>
            <w:tcW w:w="2628" w:type="dxa"/>
          </w:tcPr>
          <w:p w14:paraId="75E575F8"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tcPr>
          <w:p w14:paraId="75E575FA" w14:textId="77777777" w:rsidR="003D5D58" w:rsidRPr="00A136C3" w:rsidRDefault="003D5D58" w:rsidP="003D5D58">
            <w:pPr>
              <w:widowControl w:val="0"/>
              <w:numPr>
                <w:ilvl w:val="0"/>
                <w:numId w:val="10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Vacant – regular</w:t>
            </w:r>
          </w:p>
          <w:p w14:paraId="75E575FB" w14:textId="77777777" w:rsidR="003D5D58" w:rsidRPr="00A136C3" w:rsidRDefault="003D5D58" w:rsidP="003D5D58">
            <w:pPr>
              <w:widowControl w:val="0"/>
              <w:numPr>
                <w:ilvl w:val="0"/>
                <w:numId w:val="10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Vacant – usual home elsewhere</w:t>
            </w:r>
          </w:p>
          <w:p w14:paraId="75E575FC" w14:textId="77777777" w:rsidR="003D5D58" w:rsidRPr="00A136C3" w:rsidRDefault="003D5D58" w:rsidP="003D5D58">
            <w:pPr>
              <w:widowControl w:val="0"/>
              <w:numPr>
                <w:ilvl w:val="0"/>
                <w:numId w:val="10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Demolished/burned out</w:t>
            </w:r>
          </w:p>
          <w:p w14:paraId="75E575FD" w14:textId="77777777" w:rsidR="003D5D58" w:rsidRPr="00A136C3" w:rsidRDefault="003D5D58" w:rsidP="003D5D58">
            <w:pPr>
              <w:widowControl w:val="0"/>
              <w:numPr>
                <w:ilvl w:val="0"/>
                <w:numId w:val="10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Cannot locate</w:t>
            </w:r>
          </w:p>
          <w:p w14:paraId="75E575FE" w14:textId="77777777" w:rsidR="003D5D58" w:rsidRPr="00A136C3" w:rsidRDefault="003D5D58" w:rsidP="003D5D58">
            <w:pPr>
              <w:widowControl w:val="0"/>
              <w:numPr>
                <w:ilvl w:val="0"/>
                <w:numId w:val="10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Nonresidential</w:t>
            </w:r>
          </w:p>
          <w:p w14:paraId="75E575FF" w14:textId="77777777" w:rsidR="003D5D58" w:rsidRPr="00A136C3" w:rsidRDefault="003D5D58" w:rsidP="003D5D58">
            <w:pPr>
              <w:widowControl w:val="0"/>
              <w:numPr>
                <w:ilvl w:val="0"/>
                <w:numId w:val="10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Empty mobile home/trailer site</w:t>
            </w:r>
          </w:p>
          <w:p w14:paraId="75E57600" w14:textId="77777777" w:rsidR="003D5D58" w:rsidRPr="00A136C3" w:rsidRDefault="003D5D58" w:rsidP="003D5D58">
            <w:pPr>
              <w:widowControl w:val="0"/>
              <w:numPr>
                <w:ilvl w:val="0"/>
                <w:numId w:val="10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Uninhabitable (open to elements, condemned, under construction)</w:t>
            </w:r>
          </w:p>
          <w:p w14:paraId="75E57601" w14:textId="77777777" w:rsidR="003D5D58" w:rsidRPr="00A136C3" w:rsidRDefault="003D5D58" w:rsidP="003D5D58">
            <w:pPr>
              <w:widowControl w:val="0"/>
              <w:numPr>
                <w:ilvl w:val="0"/>
                <w:numId w:val="10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Duplicate </w:t>
            </w:r>
          </w:p>
        </w:tc>
      </w:tr>
    </w:tbl>
    <w:p w14:paraId="5D7AF19A" w14:textId="77777777" w:rsidR="00A136C3" w:rsidRDefault="00A136C3"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3D5D58" w:rsidRPr="00A136C3" w14:paraId="75E5768B" w14:textId="77777777" w:rsidTr="003D5D58">
        <w:tc>
          <w:tcPr>
            <w:tcW w:w="2628" w:type="dxa"/>
          </w:tcPr>
          <w:p w14:paraId="75E57689"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tcPr>
          <w:p w14:paraId="75E5768A" w14:textId="5D20FCB6" w:rsidR="003D5D58" w:rsidRPr="00A136C3" w:rsidRDefault="003D5D58" w:rsidP="00DD23F5">
            <w:pPr>
              <w:pStyle w:val="Heading3"/>
              <w:rPr>
                <w:color w:val="365F91" w:themeColor="accent1" w:themeShade="BF"/>
                <w:sz w:val="24"/>
                <w:szCs w:val="24"/>
              </w:rPr>
            </w:pPr>
            <w:bookmarkStart w:id="26" w:name="_Ref326673503"/>
            <w:r w:rsidRPr="00A136C3">
              <w:rPr>
                <w:sz w:val="24"/>
                <w:szCs w:val="24"/>
              </w:rPr>
              <w:t>VACANT DESCRIPTION</w:t>
            </w:r>
            <w:bookmarkEnd w:id="26"/>
            <w:r w:rsidR="003A277D">
              <w:rPr>
                <w:sz w:val="24"/>
                <w:szCs w:val="24"/>
              </w:rPr>
              <w:t xml:space="preserve"> EFU</w:t>
            </w:r>
          </w:p>
        </w:tc>
      </w:tr>
      <w:tr w:rsidR="003D5D58" w:rsidRPr="00A136C3" w14:paraId="75E57692" w14:textId="77777777" w:rsidTr="003D5D58">
        <w:tc>
          <w:tcPr>
            <w:tcW w:w="2628" w:type="dxa"/>
          </w:tcPr>
          <w:p w14:paraId="75E5768F"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tcPr>
          <w:p w14:paraId="75E57690"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5E57691" w14:textId="0C4F66A2" w:rsidR="003D5D58" w:rsidRPr="00A136C3" w:rsidRDefault="003A277D"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Now look at the calendar.  </w:t>
            </w:r>
            <w:r w:rsidR="003D5D58" w:rsidRPr="00A136C3">
              <w:rPr>
                <w:rFonts w:ascii="Times New Roman" w:eastAsia="Times New Roman" w:hAnsi="Times New Roman" w:cs="Times New Roman"/>
                <w:b/>
                <w:sz w:val="24"/>
                <w:szCs w:val="24"/>
              </w:rPr>
              <w:t>Which category best describes this vacant unit as of &lt;CENSUSDAY&gt;?</w:t>
            </w:r>
          </w:p>
        </w:tc>
      </w:tr>
      <w:tr w:rsidR="003D5D58" w:rsidRPr="00A136C3" w14:paraId="75E5769C" w14:textId="77777777" w:rsidTr="003D5D58">
        <w:trPr>
          <w:trHeight w:val="179"/>
        </w:trPr>
        <w:tc>
          <w:tcPr>
            <w:tcW w:w="2628" w:type="dxa"/>
          </w:tcPr>
          <w:p w14:paraId="75E57693"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tcPr>
          <w:p w14:paraId="75E57695" w14:textId="77777777" w:rsidR="003D5D58" w:rsidRPr="00A136C3" w:rsidRDefault="003D5D58" w:rsidP="003D5D58">
            <w:pPr>
              <w:widowControl w:val="0"/>
              <w:numPr>
                <w:ilvl w:val="0"/>
                <w:numId w:val="10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For rent </w:t>
            </w:r>
          </w:p>
          <w:p w14:paraId="75E57696" w14:textId="77777777" w:rsidR="003D5D58" w:rsidRPr="00A136C3" w:rsidRDefault="003D5D58" w:rsidP="003D5D58">
            <w:pPr>
              <w:widowControl w:val="0"/>
              <w:numPr>
                <w:ilvl w:val="0"/>
                <w:numId w:val="10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Rented, not occupied</w:t>
            </w:r>
          </w:p>
          <w:p w14:paraId="75E57697" w14:textId="77777777" w:rsidR="003D5D58" w:rsidRPr="00A136C3" w:rsidRDefault="003D5D58" w:rsidP="003D5D58">
            <w:pPr>
              <w:widowControl w:val="0"/>
              <w:numPr>
                <w:ilvl w:val="0"/>
                <w:numId w:val="10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For sale</w:t>
            </w:r>
          </w:p>
          <w:p w14:paraId="75E57698" w14:textId="77777777" w:rsidR="003D5D58" w:rsidRPr="00A136C3" w:rsidRDefault="003D5D58" w:rsidP="003D5D58">
            <w:pPr>
              <w:widowControl w:val="0"/>
              <w:numPr>
                <w:ilvl w:val="0"/>
                <w:numId w:val="10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Sold, not occupied</w:t>
            </w:r>
          </w:p>
          <w:p w14:paraId="75E57699" w14:textId="77777777" w:rsidR="003D5D58" w:rsidRPr="00A136C3" w:rsidRDefault="003D5D58" w:rsidP="003D5D58">
            <w:pPr>
              <w:widowControl w:val="0"/>
              <w:numPr>
                <w:ilvl w:val="0"/>
                <w:numId w:val="10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For seasonal, recreational, or occasional use</w:t>
            </w:r>
          </w:p>
          <w:p w14:paraId="75E5769A" w14:textId="77777777" w:rsidR="003D5D58" w:rsidRPr="00A136C3" w:rsidRDefault="003D5D58" w:rsidP="003D5D58">
            <w:pPr>
              <w:widowControl w:val="0"/>
              <w:numPr>
                <w:ilvl w:val="0"/>
                <w:numId w:val="10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For migrant workers</w:t>
            </w:r>
          </w:p>
          <w:p w14:paraId="75E5769B" w14:textId="423BD461" w:rsidR="008D0AE6" w:rsidRPr="003A277D" w:rsidRDefault="003D5D58" w:rsidP="003A277D">
            <w:pPr>
              <w:widowControl w:val="0"/>
              <w:numPr>
                <w:ilvl w:val="0"/>
                <w:numId w:val="10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Other</w:t>
            </w:r>
          </w:p>
        </w:tc>
      </w:tr>
    </w:tbl>
    <w:p w14:paraId="4DFC4665" w14:textId="77777777" w:rsidR="00CC37E6" w:rsidRPr="00A136C3" w:rsidRDefault="00CC37E6"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C4740C" w:rsidRPr="00A136C3" w14:paraId="645EBFE5" w14:textId="77777777" w:rsidTr="00953D9B">
        <w:tc>
          <w:tcPr>
            <w:tcW w:w="2628" w:type="dxa"/>
          </w:tcPr>
          <w:p w14:paraId="7FB21680" w14:textId="77777777" w:rsidR="00C4740C" w:rsidRPr="00A136C3" w:rsidRDefault="00C4740C" w:rsidP="00953D9B">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tcPr>
          <w:p w14:paraId="6E1630E5" w14:textId="7C6C5785" w:rsidR="00C4740C" w:rsidRPr="00A136C3" w:rsidRDefault="00C4740C" w:rsidP="00953D9B">
            <w:pPr>
              <w:pStyle w:val="Heading3"/>
              <w:rPr>
                <w:color w:val="365F91" w:themeColor="accent1" w:themeShade="BF"/>
                <w:sz w:val="24"/>
                <w:szCs w:val="24"/>
              </w:rPr>
            </w:pPr>
            <w:r w:rsidRPr="00A136C3">
              <w:rPr>
                <w:sz w:val="24"/>
                <w:szCs w:val="24"/>
              </w:rPr>
              <w:t>A6</w:t>
            </w:r>
          </w:p>
        </w:tc>
      </w:tr>
      <w:tr w:rsidR="00C4740C" w:rsidRPr="00A136C3" w14:paraId="075B51FB" w14:textId="77777777" w:rsidTr="00953D9B">
        <w:tc>
          <w:tcPr>
            <w:tcW w:w="2628" w:type="dxa"/>
          </w:tcPr>
          <w:p w14:paraId="21F49407" w14:textId="77777777" w:rsidR="00C4740C" w:rsidRPr="00A136C3" w:rsidRDefault="00C4740C" w:rsidP="00953D9B">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tcPr>
          <w:p w14:paraId="6366870B" w14:textId="77777777" w:rsidR="00C4740C" w:rsidRPr="00A136C3" w:rsidRDefault="00C4740C" w:rsidP="00953D9B">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21AD1069" w14:textId="72464938" w:rsidR="00C4740C" w:rsidRPr="007B5CD2" w:rsidRDefault="007B5CD2" w:rsidP="00953D9B">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7B5CD2">
              <w:rPr>
                <w:rFonts w:ascii="Times New Roman" w:hAnsi="Times New Roman" w:cs="Times New Roman"/>
                <w:b/>
                <w:sz w:val="24"/>
                <w:szCs w:val="24"/>
              </w:rPr>
              <w:t xml:space="preserve">Was </w:t>
            </w:r>
            <w:r w:rsidRPr="00A136C3">
              <w:rPr>
                <w:rFonts w:ascii="Times New Roman" w:eastAsia="Times New Roman" w:hAnsi="Times New Roman" w:cs="Times New Roman"/>
                <w:b/>
                <w:sz w:val="24"/>
                <w:szCs w:val="24"/>
              </w:rPr>
              <w:t>&lt;</w:t>
            </w:r>
            <w:r w:rsidR="002C7D04">
              <w:rPr>
                <w:rFonts w:ascii="Times New Roman" w:eastAsia="Times New Roman" w:hAnsi="Times New Roman" w:cs="Times New Roman"/>
                <w:b/>
                <w:sz w:val="24"/>
                <w:szCs w:val="24"/>
              </w:rPr>
              <w:t>partial address</w:t>
            </w:r>
            <w:r w:rsidRPr="00A136C3">
              <w:rPr>
                <w:rFonts w:ascii="Times New Roman" w:eastAsia="Times New Roman" w:hAnsi="Times New Roman" w:cs="Times New Roman"/>
                <w:b/>
                <w:sz w:val="24"/>
                <w:szCs w:val="24"/>
              </w:rPr>
              <w:t>&gt;</w:t>
            </w:r>
            <w:r w:rsidRPr="007B5CD2">
              <w:rPr>
                <w:rFonts w:ascii="Times New Roman" w:hAnsi="Times New Roman" w:cs="Times New Roman"/>
                <w:b/>
                <w:sz w:val="24"/>
                <w:szCs w:val="24"/>
              </w:rPr>
              <w:t xml:space="preserve"> vacant or not occupied at anytime during 2015?</w:t>
            </w:r>
          </w:p>
        </w:tc>
      </w:tr>
      <w:tr w:rsidR="00C4740C" w:rsidRPr="00A136C3" w14:paraId="72007E8E" w14:textId="77777777" w:rsidTr="00953D9B">
        <w:trPr>
          <w:trHeight w:val="179"/>
        </w:trPr>
        <w:tc>
          <w:tcPr>
            <w:tcW w:w="2628" w:type="dxa"/>
          </w:tcPr>
          <w:p w14:paraId="5564C8BF" w14:textId="40FEC123" w:rsidR="00C4740C" w:rsidRPr="00A136C3" w:rsidRDefault="00C4740C" w:rsidP="00953D9B">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tcPr>
          <w:p w14:paraId="0B2AEDA7" w14:textId="6F58766F" w:rsidR="00C4740C" w:rsidRPr="007B5CD2" w:rsidRDefault="007B5CD2" w:rsidP="00C4740C">
            <w:pPr>
              <w:keepNext/>
              <w:keepLines/>
              <w:numPr>
                <w:ilvl w:val="0"/>
                <w:numId w:val="104"/>
              </w:numPr>
              <w:autoSpaceDE w:val="0"/>
              <w:autoSpaceDN w:val="0"/>
              <w:adjustRightInd w:val="0"/>
              <w:spacing w:after="0" w:line="240" w:lineRule="auto"/>
              <w:contextualSpacing/>
              <w:rPr>
                <w:rFonts w:ascii="Times New Roman" w:eastAsia="Times New Roman" w:hAnsi="Times New Roman" w:cs="Times New Roman"/>
                <w:sz w:val="24"/>
                <w:szCs w:val="24"/>
              </w:rPr>
            </w:pPr>
            <w:r w:rsidRPr="007B5CD2">
              <w:rPr>
                <w:rFonts w:ascii="Times New Roman" w:hAnsi="Times New Roman" w:cs="Times New Roman"/>
                <w:sz w:val="24"/>
                <w:szCs w:val="24"/>
              </w:rPr>
              <w:t xml:space="preserve">Yes, </w:t>
            </w:r>
            <w:r w:rsidRPr="007B5CD2">
              <w:rPr>
                <w:rFonts w:ascii="Times New Roman" w:eastAsia="Times New Roman" w:hAnsi="Times New Roman" w:cs="Times New Roman"/>
                <w:sz w:val="24"/>
                <w:szCs w:val="24"/>
              </w:rPr>
              <w:t>&lt;</w:t>
            </w:r>
            <w:r w:rsidR="00AD31A1" w:rsidRPr="00AD31A1">
              <w:rPr>
                <w:rFonts w:ascii="Times New Roman" w:eastAsia="Times New Roman" w:hAnsi="Times New Roman" w:cs="Times New Roman"/>
                <w:sz w:val="24"/>
                <w:szCs w:val="24"/>
              </w:rPr>
              <w:t>partial address</w:t>
            </w:r>
            <w:r w:rsidRPr="007B5CD2">
              <w:rPr>
                <w:rFonts w:ascii="Times New Roman" w:eastAsia="Times New Roman" w:hAnsi="Times New Roman" w:cs="Times New Roman"/>
                <w:sz w:val="24"/>
                <w:szCs w:val="24"/>
              </w:rPr>
              <w:t xml:space="preserve">&gt; was </w:t>
            </w:r>
            <w:r w:rsidRPr="007B5CD2">
              <w:rPr>
                <w:rFonts w:ascii="Times New Roman" w:hAnsi="Times New Roman" w:cs="Times New Roman"/>
                <w:sz w:val="24"/>
                <w:szCs w:val="24"/>
              </w:rPr>
              <w:t>vacant or not occupied in 2015</w:t>
            </w:r>
          </w:p>
          <w:p w14:paraId="1EE27DCA" w14:textId="131920DE" w:rsidR="00C4740C" w:rsidRPr="00A136C3" w:rsidRDefault="00C4740C" w:rsidP="00C4740C">
            <w:pPr>
              <w:keepNext/>
              <w:keepLines/>
              <w:numPr>
                <w:ilvl w:val="0"/>
                <w:numId w:val="104"/>
              </w:numPr>
              <w:autoSpaceDE w:val="0"/>
              <w:autoSpaceDN w:val="0"/>
              <w:adjustRightInd w:val="0"/>
              <w:spacing w:after="0" w:line="240" w:lineRule="auto"/>
              <w:contextualSpacing/>
              <w:rPr>
                <w:rFonts w:ascii="Times New Roman" w:eastAsia="Times New Roman" w:hAnsi="Times New Roman" w:cs="Times New Roman"/>
                <w:sz w:val="24"/>
                <w:szCs w:val="24"/>
              </w:rPr>
            </w:pPr>
            <w:r w:rsidRPr="007B5CD2">
              <w:rPr>
                <w:rFonts w:ascii="Times New Roman" w:eastAsia="Times New Roman" w:hAnsi="Times New Roman" w:cs="Times New Roman"/>
                <w:sz w:val="24"/>
                <w:szCs w:val="24"/>
              </w:rPr>
              <w:t>No</w:t>
            </w:r>
            <w:r w:rsidR="007B5CD2" w:rsidRPr="007B5CD2">
              <w:rPr>
                <w:rFonts w:ascii="Times New Roman" w:hAnsi="Times New Roman" w:cs="Times New Roman"/>
                <w:sz w:val="24"/>
                <w:szCs w:val="24"/>
              </w:rPr>
              <w:t xml:space="preserve">, someone always lived at </w:t>
            </w:r>
            <w:r w:rsidR="007B5CD2" w:rsidRPr="007B5CD2">
              <w:rPr>
                <w:rFonts w:ascii="Times New Roman" w:eastAsia="Times New Roman" w:hAnsi="Times New Roman" w:cs="Times New Roman"/>
                <w:sz w:val="24"/>
                <w:szCs w:val="24"/>
              </w:rPr>
              <w:t>&lt;</w:t>
            </w:r>
            <w:r w:rsidR="00AD31A1" w:rsidRPr="00AD31A1">
              <w:rPr>
                <w:rFonts w:ascii="Times New Roman" w:eastAsia="Times New Roman" w:hAnsi="Times New Roman" w:cs="Times New Roman"/>
                <w:sz w:val="24"/>
                <w:szCs w:val="24"/>
              </w:rPr>
              <w:t>partial address</w:t>
            </w:r>
            <w:r w:rsidR="007B5CD2" w:rsidRPr="007B5CD2">
              <w:rPr>
                <w:rFonts w:ascii="Times New Roman" w:eastAsia="Times New Roman" w:hAnsi="Times New Roman" w:cs="Times New Roman"/>
                <w:sz w:val="24"/>
                <w:szCs w:val="24"/>
              </w:rPr>
              <w:t>&gt;</w:t>
            </w:r>
            <w:r w:rsidR="007B5CD2" w:rsidRPr="007B5CD2">
              <w:rPr>
                <w:rFonts w:ascii="Times New Roman" w:hAnsi="Times New Roman" w:cs="Times New Roman"/>
                <w:sz w:val="24"/>
                <w:szCs w:val="24"/>
              </w:rPr>
              <w:t xml:space="preserve"> in 2015</w:t>
            </w:r>
          </w:p>
        </w:tc>
      </w:tr>
    </w:tbl>
    <w:p w14:paraId="2D21BF49" w14:textId="59F647C6" w:rsidR="00A136C3" w:rsidRDefault="00A136C3" w:rsidP="003D5D58">
      <w:pPr>
        <w:rPr>
          <w:rFonts w:ascii="Times New Roman" w:eastAsia="Times New Roman" w:hAnsi="Times New Roman" w:cs="Times New Roman"/>
          <w:sz w:val="24"/>
          <w:szCs w:val="24"/>
        </w:rPr>
      </w:pPr>
    </w:p>
    <w:p w14:paraId="582C6ED0" w14:textId="77777777" w:rsidR="00A136C3" w:rsidRDefault="00A136C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2EA84D2" w14:textId="77777777" w:rsidR="00C4740C" w:rsidRPr="00A136C3" w:rsidRDefault="00C4740C"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7695"/>
      </w:tblGrid>
      <w:tr w:rsidR="00953D9B" w:rsidRPr="00A136C3" w14:paraId="4A7758BF" w14:textId="77777777" w:rsidTr="00953D9B">
        <w:tc>
          <w:tcPr>
            <w:tcW w:w="2628" w:type="dxa"/>
          </w:tcPr>
          <w:p w14:paraId="43345B33" w14:textId="77777777" w:rsidR="00953D9B" w:rsidRPr="00A136C3" w:rsidRDefault="00953D9B" w:rsidP="00953D9B">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tcPr>
          <w:p w14:paraId="4A9B7F81" w14:textId="772065C6" w:rsidR="00953D9B" w:rsidRPr="00A136C3" w:rsidRDefault="00953D9B" w:rsidP="00953D9B">
            <w:pPr>
              <w:pStyle w:val="Heading3"/>
              <w:rPr>
                <w:color w:val="365F91" w:themeColor="accent1" w:themeShade="BF"/>
                <w:sz w:val="24"/>
                <w:szCs w:val="24"/>
              </w:rPr>
            </w:pPr>
            <w:r w:rsidRPr="00A136C3">
              <w:rPr>
                <w:sz w:val="24"/>
                <w:szCs w:val="24"/>
              </w:rPr>
              <w:t>A7</w:t>
            </w:r>
          </w:p>
        </w:tc>
      </w:tr>
      <w:tr w:rsidR="00953D9B" w:rsidRPr="00A136C3" w14:paraId="3FB759ED" w14:textId="77777777" w:rsidTr="00953D9B">
        <w:tc>
          <w:tcPr>
            <w:tcW w:w="2628" w:type="dxa"/>
          </w:tcPr>
          <w:p w14:paraId="5F946BE7" w14:textId="77777777" w:rsidR="00953D9B" w:rsidRPr="00A136C3" w:rsidRDefault="00953D9B" w:rsidP="00953D9B">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tcPr>
          <w:p w14:paraId="5BFC78EC" w14:textId="77777777" w:rsidR="00953D9B" w:rsidRPr="00A136C3" w:rsidRDefault="00953D9B" w:rsidP="00953D9B">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FB7E72C" w14:textId="3FC03285" w:rsidR="00953D9B" w:rsidRPr="00A136C3" w:rsidRDefault="00C142B7" w:rsidP="00953D9B">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w:t>
            </w:r>
            <w:r w:rsidRPr="00A136C3">
              <w:rPr>
                <w:rFonts w:ascii="Times New Roman" w:eastAsia="Times New Roman" w:hAnsi="Times New Roman" w:cs="Times New Roman"/>
                <w:b/>
                <w:sz w:val="24"/>
                <w:szCs w:val="24"/>
              </w:rPr>
              <w:t xml:space="preserve"> look at the calendar. </w:t>
            </w:r>
            <w:r>
              <w:rPr>
                <w:rFonts w:ascii="Times New Roman" w:eastAsia="Times New Roman" w:hAnsi="Times New Roman" w:cs="Times New Roman"/>
                <w:b/>
                <w:sz w:val="24"/>
                <w:szCs w:val="24"/>
              </w:rPr>
              <w:t>W</w:t>
            </w:r>
            <w:r w:rsidRPr="00A136C3">
              <w:rPr>
                <w:rFonts w:ascii="Times New Roman" w:eastAsia="Times New Roman" w:hAnsi="Times New Roman" w:cs="Times New Roman"/>
                <w:b/>
                <w:sz w:val="24"/>
                <w:szCs w:val="24"/>
              </w:rPr>
              <w:t xml:space="preserve">hen was  </w:t>
            </w:r>
            <w:r w:rsidRPr="00AD31A1">
              <w:rPr>
                <w:rFonts w:ascii="Times New Roman" w:eastAsia="Times New Roman" w:hAnsi="Times New Roman" w:cs="Times New Roman"/>
                <w:b/>
                <w:sz w:val="24"/>
                <w:szCs w:val="24"/>
              </w:rPr>
              <w:t>&lt;</w:t>
            </w:r>
            <w:r w:rsidR="00AD31A1" w:rsidRPr="00AD31A1">
              <w:rPr>
                <w:rFonts w:ascii="Times New Roman" w:eastAsia="Times New Roman" w:hAnsi="Times New Roman" w:cs="Times New Roman"/>
                <w:b/>
                <w:sz w:val="24"/>
                <w:szCs w:val="24"/>
              </w:rPr>
              <w:t>partial address</w:t>
            </w:r>
            <w:r w:rsidRPr="00AD31A1">
              <w:rPr>
                <w:rFonts w:ascii="Times New Roman" w:eastAsia="Times New Roman" w:hAnsi="Times New Roman" w:cs="Times New Roman"/>
                <w:b/>
                <w:sz w:val="24"/>
                <w:szCs w:val="24"/>
              </w:rPr>
              <w:t>&gt;</w:t>
            </w:r>
            <w:r w:rsidRPr="00A136C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vacant or </w:t>
            </w:r>
            <w:r w:rsidRPr="00A136C3">
              <w:rPr>
                <w:rFonts w:ascii="Times New Roman" w:eastAsia="Times New Roman" w:hAnsi="Times New Roman" w:cs="Times New Roman"/>
                <w:b/>
                <w:sz w:val="24"/>
                <w:szCs w:val="24"/>
              </w:rPr>
              <w:t>not occupied</w:t>
            </w:r>
            <w:r>
              <w:rPr>
                <w:rFonts w:ascii="Times New Roman" w:eastAsia="Times New Roman" w:hAnsi="Times New Roman" w:cs="Times New Roman"/>
                <w:b/>
                <w:sz w:val="24"/>
                <w:szCs w:val="24"/>
              </w:rPr>
              <w:t xml:space="preserve"> in 2015</w:t>
            </w:r>
            <w:r w:rsidR="00953D9B" w:rsidRPr="00A136C3">
              <w:rPr>
                <w:rFonts w:ascii="Times New Roman" w:eastAsia="Times New Roman" w:hAnsi="Times New Roman" w:cs="Times New Roman"/>
                <w:b/>
                <w:sz w:val="24"/>
                <w:szCs w:val="24"/>
              </w:rPr>
              <w:t>?</w:t>
            </w:r>
          </w:p>
          <w:p w14:paraId="4D2C8356" w14:textId="77777777" w:rsidR="00953D9B" w:rsidRPr="00A136C3" w:rsidRDefault="00953D9B" w:rsidP="00953D9B">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tc>
      </w:tr>
      <w:tr w:rsidR="00953D9B" w:rsidRPr="00A136C3" w14:paraId="71F8E591" w14:textId="77777777" w:rsidTr="00953D9B">
        <w:trPr>
          <w:trHeight w:val="179"/>
        </w:trPr>
        <w:tc>
          <w:tcPr>
            <w:tcW w:w="2628" w:type="dxa"/>
          </w:tcPr>
          <w:p w14:paraId="7801B136" w14:textId="77777777" w:rsidR="00953D9B" w:rsidRPr="00A136C3" w:rsidRDefault="00953D9B" w:rsidP="00953D9B">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tcPr>
          <w:p w14:paraId="0C0C08CC" w14:textId="422E8EA6" w:rsidR="000C66C5" w:rsidRPr="00A136C3" w:rsidRDefault="000C66C5" w:rsidP="000C66C5">
            <w:pPr>
              <w:keepNext/>
              <w:keepLines/>
              <w:widowControl w:val="0"/>
              <w:numPr>
                <w:ilvl w:val="0"/>
                <w:numId w:val="32"/>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We need a From: and a To: response.  Prefill the year with 2015.</w:t>
            </w:r>
          </w:p>
          <w:p w14:paraId="4B72637D" w14:textId="24317B90" w:rsidR="000C66C5" w:rsidRDefault="000C66C5" w:rsidP="000C66C5">
            <w:pPr>
              <w:keepNext/>
              <w:keepLines/>
              <w:widowControl w:val="0"/>
              <w:numPr>
                <w:ilvl w:val="0"/>
                <w:numId w:val="32"/>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Cs/>
                <w:sz w:val="24"/>
                <w:szCs w:val="24"/>
              </w:rPr>
              <w:t>For user selectable elements, the default text before an answer is selected is left blank.</w:t>
            </w:r>
          </w:p>
          <w:p w14:paraId="195E1822" w14:textId="77777777" w:rsidR="00A136C3" w:rsidRPr="00A136C3" w:rsidRDefault="00A136C3" w:rsidP="00A136C3">
            <w:pPr>
              <w:keepNext/>
              <w:keepLines/>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p>
          <w:p w14:paraId="7E5F8B59" w14:textId="77777777" w:rsidR="000C66C5" w:rsidRPr="00A136C3" w:rsidRDefault="000C66C5" w:rsidP="000C66C5">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Month user selectable element containing only the name of the month (i.e., January, February, etc.) in chronological order (starts with December and goes to January).</w:t>
            </w:r>
          </w:p>
          <w:p w14:paraId="3271C67A" w14:textId="77777777" w:rsidR="000C66C5" w:rsidRPr="00A136C3" w:rsidRDefault="000C66C5" w:rsidP="000C66C5">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51D7F46F" w14:textId="77777777" w:rsidR="000C66C5" w:rsidRPr="00A136C3" w:rsidRDefault="000C66C5" w:rsidP="000C66C5">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User selectable elements containing:</w:t>
            </w:r>
          </w:p>
          <w:p w14:paraId="64C9366A" w14:textId="77777777" w:rsidR="000C66C5" w:rsidRPr="00A136C3" w:rsidRDefault="000C66C5" w:rsidP="000C66C5">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01-31 as the default if no month is selected</w:t>
            </w:r>
          </w:p>
          <w:p w14:paraId="16397686" w14:textId="77777777" w:rsidR="000C66C5" w:rsidRPr="00A136C3" w:rsidRDefault="000C66C5" w:rsidP="000C66C5">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01-30 if month = April, June, September, or November</w:t>
            </w:r>
          </w:p>
          <w:p w14:paraId="3584A961" w14:textId="77777777" w:rsidR="000C66C5" w:rsidRPr="00A136C3" w:rsidRDefault="000C66C5" w:rsidP="000C66C5">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01-31 if month = January, March, May, July, August, October, December</w:t>
            </w:r>
          </w:p>
          <w:p w14:paraId="3D62B8A4" w14:textId="77777777" w:rsidR="000C66C5" w:rsidRPr="00A136C3" w:rsidRDefault="000C66C5" w:rsidP="000C66C5">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01-28 if month = February and year is 1900 or not divisible by 4</w:t>
            </w:r>
          </w:p>
          <w:p w14:paraId="0F525395" w14:textId="77777777" w:rsidR="000C66C5" w:rsidRPr="00A136C3" w:rsidRDefault="000C66C5" w:rsidP="000C66C5">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01-29 if month = February and year is divisible by 4 and not 1900</w:t>
            </w:r>
          </w:p>
          <w:p w14:paraId="645D3319" w14:textId="77777777" w:rsidR="000C66C5" w:rsidRPr="00A136C3" w:rsidRDefault="000C66C5" w:rsidP="000C66C5">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1901B7E7" w14:textId="138C6504" w:rsidR="00953D9B" w:rsidRPr="00A136C3" w:rsidRDefault="000C66C5" w:rsidP="000C66C5">
            <w:pPr>
              <w:keepNext/>
              <w:keepLines/>
              <w:autoSpaceDE w:val="0"/>
              <w:autoSpaceDN w:val="0"/>
              <w:adjustRightInd w:val="0"/>
              <w:spacing w:after="0" w:line="240" w:lineRule="auto"/>
              <w:ind w:left="72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Year drop down box:  Starts with 2015 and ends with 2015</w:t>
            </w:r>
          </w:p>
        </w:tc>
      </w:tr>
    </w:tbl>
    <w:p w14:paraId="1DE3B21A" w14:textId="77777777" w:rsidR="00953D9B" w:rsidRPr="00A136C3" w:rsidRDefault="00953D9B"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3D5D58" w:rsidRPr="00A136C3" w14:paraId="75E5772D"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2B" w14:textId="77777777" w:rsidR="003D5D58" w:rsidRPr="00A136C3"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2C" w14:textId="77777777" w:rsidR="003D5D58" w:rsidRPr="00A136C3" w:rsidRDefault="003D5D58" w:rsidP="00DD23F5">
            <w:pPr>
              <w:pStyle w:val="Heading3"/>
              <w:rPr>
                <w:color w:val="365F91" w:themeColor="accent1" w:themeShade="BF"/>
                <w:sz w:val="24"/>
                <w:szCs w:val="24"/>
              </w:rPr>
            </w:pPr>
            <w:bookmarkStart w:id="27" w:name="_Ref326673512"/>
            <w:r w:rsidRPr="00A136C3">
              <w:rPr>
                <w:sz w:val="24"/>
                <w:szCs w:val="24"/>
              </w:rPr>
              <w:t>WHO</w:t>
            </w:r>
            <w:bookmarkEnd w:id="27"/>
          </w:p>
        </w:tc>
      </w:tr>
      <w:tr w:rsidR="003D5D58" w:rsidRPr="00A136C3" w14:paraId="75E57735"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2" w14:textId="77777777" w:rsidR="003D5D58" w:rsidRPr="00A136C3"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3" w14:textId="77777777" w:rsidR="003D5D58" w:rsidRPr="00A136C3"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sz w:val="24"/>
                <w:szCs w:val="24"/>
              </w:rPr>
            </w:pPr>
          </w:p>
          <w:p w14:paraId="75E57734" w14:textId="166F3546" w:rsidR="003D5D58" w:rsidRPr="00A136C3"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Do you know who lived at &lt;</w:t>
            </w:r>
            <w:r w:rsidR="00AD31A1" w:rsidRPr="00AD31A1">
              <w:rPr>
                <w:rFonts w:ascii="Times New Roman" w:eastAsia="Times New Roman" w:hAnsi="Times New Roman" w:cs="Times New Roman"/>
                <w:b/>
                <w:sz w:val="24"/>
                <w:szCs w:val="24"/>
              </w:rPr>
              <w:t>partial address</w:t>
            </w:r>
            <w:r w:rsidRPr="00A136C3">
              <w:rPr>
                <w:rFonts w:ascii="Times New Roman" w:eastAsia="Times New Roman" w:hAnsi="Times New Roman" w:cs="Times New Roman"/>
                <w:b/>
                <w:sz w:val="24"/>
                <w:szCs w:val="24"/>
              </w:rPr>
              <w:t>&gt; on &lt;CENSUS DAY&gt;?</w:t>
            </w:r>
          </w:p>
        </w:tc>
      </w:tr>
      <w:tr w:rsidR="003D5D58" w:rsidRPr="00A136C3" w14:paraId="75E5773A" w14:textId="77777777" w:rsidTr="003D5D58">
        <w:trPr>
          <w:trHeight w:val="260"/>
        </w:trPr>
        <w:tc>
          <w:tcPr>
            <w:tcW w:w="2358" w:type="dxa"/>
            <w:tcBorders>
              <w:top w:val="single" w:sz="4" w:space="0" w:color="auto"/>
              <w:left w:val="single" w:sz="4" w:space="0" w:color="auto"/>
              <w:bottom w:val="single" w:sz="4" w:space="0" w:color="auto"/>
              <w:right w:val="single" w:sz="4" w:space="0" w:color="auto"/>
            </w:tcBorders>
            <w:shd w:val="clear" w:color="auto" w:fill="auto"/>
          </w:tcPr>
          <w:p w14:paraId="75E57736" w14:textId="77777777" w:rsidR="003D5D58" w:rsidRPr="00A136C3"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738" w14:textId="77777777" w:rsidR="003D5D58" w:rsidRPr="00A136C3" w:rsidRDefault="003D5D58" w:rsidP="003D5D58">
            <w:pPr>
              <w:keepNext/>
              <w:keepLines/>
              <w:numPr>
                <w:ilvl w:val="0"/>
                <w:numId w:val="104"/>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7739" w14:textId="77777777" w:rsidR="003D5D58" w:rsidRPr="00A136C3" w:rsidRDefault="003D5D58" w:rsidP="003D5D58">
            <w:pPr>
              <w:keepNext/>
              <w:keepLines/>
              <w:numPr>
                <w:ilvl w:val="0"/>
                <w:numId w:val="104"/>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tc>
      </w:tr>
    </w:tbl>
    <w:p w14:paraId="526BBE72" w14:textId="77777777" w:rsidR="00CC37E6" w:rsidRPr="00A136C3" w:rsidRDefault="00CC37E6"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3D5D58" w:rsidRPr="00A136C3" w14:paraId="75E57783" w14:textId="77777777" w:rsidTr="003D5D58">
        <w:tc>
          <w:tcPr>
            <w:tcW w:w="2358" w:type="dxa"/>
            <w:shd w:val="clear" w:color="auto" w:fill="auto"/>
          </w:tcPr>
          <w:p w14:paraId="75E57781"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Screen name</w:t>
            </w:r>
          </w:p>
        </w:tc>
        <w:tc>
          <w:tcPr>
            <w:tcW w:w="7965" w:type="dxa"/>
            <w:shd w:val="clear" w:color="auto" w:fill="auto"/>
          </w:tcPr>
          <w:p w14:paraId="75E57782" w14:textId="77777777" w:rsidR="003D5D58" w:rsidRPr="00A136C3" w:rsidRDefault="003D5D58" w:rsidP="00DD23F5">
            <w:pPr>
              <w:pStyle w:val="Heading3"/>
              <w:rPr>
                <w:color w:val="365F91" w:themeColor="accent1" w:themeShade="BF"/>
                <w:sz w:val="24"/>
                <w:szCs w:val="24"/>
              </w:rPr>
            </w:pPr>
            <w:bookmarkStart w:id="28" w:name="_Ref326673516"/>
            <w:r w:rsidRPr="00A136C3">
              <w:rPr>
                <w:sz w:val="24"/>
                <w:szCs w:val="24"/>
              </w:rPr>
              <w:t>OTHERS</w:t>
            </w:r>
            <w:bookmarkEnd w:id="28"/>
          </w:p>
        </w:tc>
      </w:tr>
      <w:tr w:rsidR="003D5D58" w:rsidRPr="00A136C3" w14:paraId="75E5778A" w14:textId="77777777" w:rsidTr="003D5D58">
        <w:tc>
          <w:tcPr>
            <w:tcW w:w="2358" w:type="dxa"/>
            <w:shd w:val="clear" w:color="auto" w:fill="auto"/>
          </w:tcPr>
          <w:p w14:paraId="75E57787"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965" w:type="dxa"/>
            <w:shd w:val="clear" w:color="auto" w:fill="auto"/>
          </w:tcPr>
          <w:p w14:paraId="75E57788" w14:textId="77777777" w:rsidR="003D5D58" w:rsidRPr="00A136C3" w:rsidRDefault="003D5D58" w:rsidP="003D5D58">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rPr>
            </w:pPr>
          </w:p>
          <w:p w14:paraId="75E57789" w14:textId="7149BB25" w:rsidR="003D5D58" w:rsidRPr="00A136C3" w:rsidRDefault="00456AAD" w:rsidP="002115BD">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rPr>
            </w:pPr>
            <w:r w:rsidRPr="002502B8">
              <w:rPr>
                <w:rFonts w:ascii="Times New Roman" w:eastAsia="Times New Roman" w:hAnsi="Times New Roman" w:cs="Times New Roman"/>
                <w:b/>
                <w:sz w:val="24"/>
                <w:szCs w:val="24"/>
              </w:rPr>
              <w:t>On &lt;</w:t>
            </w:r>
            <w:r w:rsidR="002115BD" w:rsidRPr="002502B8">
              <w:rPr>
                <w:rFonts w:ascii="Times New Roman" w:eastAsia="Times New Roman" w:hAnsi="Times New Roman" w:cs="Times New Roman"/>
                <w:b/>
                <w:sz w:val="24"/>
                <w:szCs w:val="24"/>
              </w:rPr>
              <w:t>CENSUS DAY</w:t>
            </w:r>
            <w:r w:rsidRPr="002502B8">
              <w:rPr>
                <w:rFonts w:ascii="Times New Roman" w:eastAsia="Times New Roman" w:hAnsi="Times New Roman" w:cs="Times New Roman"/>
                <w:b/>
                <w:sz w:val="24"/>
                <w:szCs w:val="24"/>
              </w:rPr>
              <w:t>&gt;,</w:t>
            </w:r>
            <w:r w:rsidRPr="00A136C3">
              <w:rPr>
                <w:rFonts w:ascii="Times New Roman" w:eastAsia="Times New Roman" w:hAnsi="Times New Roman" w:cs="Times New Roman"/>
                <w:b/>
                <w:sz w:val="24"/>
                <w:szCs w:val="24"/>
              </w:rPr>
              <w:t xml:space="preserve"> w</w:t>
            </w:r>
            <w:r w:rsidR="003D5D58" w:rsidRPr="00A136C3">
              <w:rPr>
                <w:rFonts w:ascii="Times New Roman" w:eastAsia="Times New Roman" w:hAnsi="Times New Roman" w:cs="Times New Roman"/>
                <w:b/>
                <w:sz w:val="24"/>
                <w:szCs w:val="24"/>
              </w:rPr>
              <w:t>as there anyone else living or staying at &lt;partial address&gt;?</w:t>
            </w:r>
          </w:p>
        </w:tc>
      </w:tr>
      <w:tr w:rsidR="003D5D58" w:rsidRPr="00A136C3" w14:paraId="75E5778F" w14:textId="77777777" w:rsidTr="003D5D58">
        <w:tc>
          <w:tcPr>
            <w:tcW w:w="2358" w:type="dxa"/>
            <w:shd w:val="clear" w:color="auto" w:fill="auto"/>
          </w:tcPr>
          <w:p w14:paraId="75E5778B"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965" w:type="dxa"/>
            <w:shd w:val="clear" w:color="auto" w:fill="auto"/>
          </w:tcPr>
          <w:p w14:paraId="75E5778D" w14:textId="77777777" w:rsidR="003D5D58" w:rsidRPr="00A136C3" w:rsidRDefault="003D5D58" w:rsidP="003D5D58">
            <w:pPr>
              <w:widowControl w:val="0"/>
              <w:numPr>
                <w:ilvl w:val="0"/>
                <w:numId w:val="10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778E" w14:textId="77777777" w:rsidR="003D5D58" w:rsidRPr="00A136C3" w:rsidRDefault="003D5D58" w:rsidP="003D5D58">
            <w:pPr>
              <w:widowControl w:val="0"/>
              <w:numPr>
                <w:ilvl w:val="0"/>
                <w:numId w:val="10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tc>
      </w:tr>
    </w:tbl>
    <w:p w14:paraId="75E577DB" w14:textId="270D58C2" w:rsidR="00A136C3" w:rsidRDefault="00A136C3" w:rsidP="003D5D58">
      <w:pPr>
        <w:rPr>
          <w:rFonts w:ascii="Times New Roman" w:eastAsia="Times New Roman" w:hAnsi="Times New Roman" w:cs="Times New Roman"/>
          <w:sz w:val="24"/>
          <w:szCs w:val="24"/>
        </w:rPr>
      </w:pPr>
    </w:p>
    <w:p w14:paraId="4612DD7F" w14:textId="77777777" w:rsidR="00A136C3" w:rsidRDefault="00A136C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965"/>
      </w:tblGrid>
      <w:tr w:rsidR="003D5D58" w:rsidRPr="00A136C3" w14:paraId="75E578B4"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2"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Screen name</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B3" w14:textId="5443CDDA" w:rsidR="003D5D58" w:rsidRPr="00A136C3" w:rsidRDefault="003D5D58" w:rsidP="00DD23F5">
            <w:pPr>
              <w:pStyle w:val="Heading3"/>
              <w:rPr>
                <w:color w:val="365F91" w:themeColor="accent1" w:themeShade="BF"/>
                <w:sz w:val="24"/>
                <w:szCs w:val="24"/>
              </w:rPr>
            </w:pPr>
            <w:bookmarkStart w:id="29" w:name="_Ref326673528"/>
            <w:bookmarkStart w:id="30" w:name="_Ref401207509"/>
            <w:r w:rsidRPr="00A136C3">
              <w:rPr>
                <w:sz w:val="24"/>
                <w:szCs w:val="24"/>
              </w:rPr>
              <w:t>PEOPLE</w:t>
            </w:r>
            <w:bookmarkEnd w:id="29"/>
            <w:bookmarkEnd w:id="30"/>
            <w:r w:rsidR="000933DD">
              <w:rPr>
                <w:sz w:val="24"/>
                <w:szCs w:val="24"/>
              </w:rPr>
              <w:t xml:space="preserve"> EFU</w:t>
            </w:r>
          </w:p>
        </w:tc>
      </w:tr>
      <w:tr w:rsidR="003D5D58" w:rsidRPr="00A136C3" w14:paraId="75E578BB"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9"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BA" w14:textId="5D292787" w:rsidR="003D5D58" w:rsidRPr="00A136C3" w:rsidRDefault="00127637" w:rsidP="00CC37E6">
            <w:pPr>
              <w:widowControl w:val="0"/>
              <w:autoSpaceDE w:val="0"/>
              <w:autoSpaceDN w:val="0"/>
              <w:adjustRightInd w:val="0"/>
              <w:contextualSpacing/>
              <w:rPr>
                <w:rFonts w:ascii="Times New Roman" w:eastAsia="Times New Roman" w:hAnsi="Times New Roman" w:cs="Times New Roman"/>
                <w:b/>
                <w:i/>
                <w:sz w:val="24"/>
                <w:szCs w:val="24"/>
              </w:rPr>
            </w:pPr>
            <w:r w:rsidRPr="00A136C3">
              <w:rPr>
                <w:rFonts w:ascii="Times New Roman" w:eastAsia="Times New Roman" w:hAnsi="Times New Roman" w:cs="Times New Roman"/>
                <w:b/>
                <w:sz w:val="24"/>
                <w:szCs w:val="24"/>
              </w:rPr>
              <w:t xml:space="preserve">Besides you, what are the names of the other </w:t>
            </w:r>
            <w:r w:rsidR="006D6DF5" w:rsidRPr="00A136C3">
              <w:rPr>
                <w:rFonts w:ascii="Times New Roman" w:eastAsia="Times New Roman" w:hAnsi="Times New Roman" w:cs="Times New Roman"/>
                <w:b/>
                <w:sz w:val="24"/>
                <w:szCs w:val="24"/>
              </w:rPr>
              <w:t>people</w:t>
            </w:r>
            <w:r w:rsidRPr="00A136C3">
              <w:rPr>
                <w:rFonts w:ascii="Times New Roman" w:eastAsia="Times New Roman" w:hAnsi="Times New Roman" w:cs="Times New Roman"/>
                <w:b/>
                <w:sz w:val="24"/>
                <w:szCs w:val="24"/>
              </w:rPr>
              <w:t xml:space="preserve"> who were living or staying here on &lt;CENSUSDAY&gt;?</w:t>
            </w:r>
            <w:r w:rsidRPr="00A136C3">
              <w:rPr>
                <w:rFonts w:ascii="Times New Roman" w:eastAsia="Times New Roman" w:hAnsi="Times New Roman" w:cs="Times New Roman"/>
                <w:b/>
                <w:i/>
                <w:sz w:val="24"/>
                <w:szCs w:val="24"/>
              </w:rPr>
              <w:t xml:space="preserve">  </w:t>
            </w:r>
            <w:r w:rsidR="00A31788" w:rsidRPr="00A136C3">
              <w:rPr>
                <w:rFonts w:ascii="Times New Roman" w:eastAsia="Times New Roman" w:hAnsi="Times New Roman" w:cs="Times New Roman"/>
                <w:b/>
                <w:i/>
                <w:sz w:val="24"/>
                <w:szCs w:val="24"/>
              </w:rPr>
              <w:t>Enter a name on each screen until you have listed everybody everyone who was living or staying there.</w:t>
            </w:r>
          </w:p>
        </w:tc>
      </w:tr>
      <w:tr w:rsidR="003D5D58" w:rsidRPr="00A136C3" w14:paraId="75E578C1" w14:textId="77777777" w:rsidTr="003D5D58">
        <w:tc>
          <w:tcPr>
            <w:tcW w:w="2358" w:type="dxa"/>
            <w:tcBorders>
              <w:top w:val="single" w:sz="4" w:space="0" w:color="auto"/>
              <w:left w:val="single" w:sz="4" w:space="0" w:color="auto"/>
              <w:bottom w:val="single" w:sz="4" w:space="0" w:color="auto"/>
              <w:right w:val="single" w:sz="4" w:space="0" w:color="auto"/>
            </w:tcBorders>
            <w:shd w:val="clear" w:color="auto" w:fill="auto"/>
          </w:tcPr>
          <w:p w14:paraId="75E578BC"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965" w:type="dxa"/>
            <w:tcBorders>
              <w:top w:val="single" w:sz="4" w:space="0" w:color="auto"/>
              <w:left w:val="single" w:sz="4" w:space="0" w:color="auto"/>
              <w:bottom w:val="single" w:sz="4" w:space="0" w:color="auto"/>
              <w:right w:val="single" w:sz="4" w:space="0" w:color="auto"/>
            </w:tcBorders>
            <w:shd w:val="clear" w:color="auto" w:fill="auto"/>
          </w:tcPr>
          <w:p w14:paraId="75E578BD" w14:textId="135D7120" w:rsidR="003D5D58" w:rsidRPr="00A136C3" w:rsidRDefault="008B0FD9"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Text boxes</w:t>
            </w:r>
            <w:r w:rsidR="003D5D58" w:rsidRPr="00A136C3">
              <w:rPr>
                <w:rFonts w:ascii="Times New Roman" w:eastAsia="Times New Roman" w:hAnsi="Times New Roman" w:cs="Times New Roman"/>
                <w:sz w:val="24"/>
                <w:szCs w:val="24"/>
              </w:rPr>
              <w:t>:</w:t>
            </w:r>
          </w:p>
          <w:p w14:paraId="75E578BE" w14:textId="77777777" w:rsidR="003D5D58" w:rsidRPr="00A136C3"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First Name: 20-character text box</w:t>
            </w:r>
          </w:p>
          <w:p w14:paraId="75E578BF" w14:textId="77777777" w:rsidR="003D5D58" w:rsidRPr="00A136C3"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Middle Name: 20-character text box</w:t>
            </w:r>
          </w:p>
          <w:p w14:paraId="0BC52563" w14:textId="77777777" w:rsidR="008B0FD9" w:rsidRPr="00A136C3" w:rsidRDefault="003D5D58" w:rsidP="008B0FD9">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Last Name: 20-character text box</w:t>
            </w:r>
          </w:p>
          <w:p w14:paraId="16BCE048" w14:textId="77777777" w:rsidR="00CC37E6" w:rsidRPr="00A136C3" w:rsidRDefault="00CC37E6" w:rsidP="00CC37E6">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Nickname: 20-character text box</w:t>
            </w:r>
          </w:p>
          <w:p w14:paraId="623E9A93" w14:textId="66F4ECB1" w:rsidR="00CC37E6" w:rsidRPr="00A136C3" w:rsidRDefault="00CC37E6" w:rsidP="00CC37E6">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Maiden Name: 20-character text box</w:t>
            </w:r>
          </w:p>
          <w:p w14:paraId="0A69759F" w14:textId="77777777" w:rsidR="008B0FD9" w:rsidRPr="00A136C3" w:rsidRDefault="008B0FD9" w:rsidP="008D4E35">
            <w:pPr>
              <w:widowControl w:val="0"/>
              <w:autoSpaceDE w:val="0"/>
              <w:autoSpaceDN w:val="0"/>
              <w:adjustRightInd w:val="0"/>
              <w:spacing w:after="0" w:line="240" w:lineRule="auto"/>
              <w:rPr>
                <w:rFonts w:ascii="Times New Roman" w:hAnsi="Times New Roman" w:cs="Times New Roman"/>
                <w:sz w:val="24"/>
                <w:szCs w:val="24"/>
              </w:rPr>
            </w:pPr>
          </w:p>
          <w:p w14:paraId="6D4CD7B3" w14:textId="398BBDB9" w:rsidR="0032487C" w:rsidRPr="00A136C3" w:rsidRDefault="0032487C" w:rsidP="008D4E35">
            <w:pPr>
              <w:widowControl w:val="0"/>
              <w:autoSpaceDE w:val="0"/>
              <w:autoSpaceDN w:val="0"/>
              <w:adjustRightInd w:val="0"/>
              <w:spacing w:after="0" w:line="240" w:lineRule="auto"/>
              <w:contextualSpacing/>
              <w:rPr>
                <w:rFonts w:ascii="Times New Roman" w:hAnsi="Times New Roman" w:cs="Times New Roman"/>
                <w:sz w:val="24"/>
                <w:szCs w:val="24"/>
              </w:rPr>
            </w:pPr>
            <w:r w:rsidRPr="00A136C3">
              <w:rPr>
                <w:rFonts w:ascii="Times New Roman" w:eastAsia="Times New Roman" w:hAnsi="Times New Roman" w:cs="Times New Roman"/>
                <w:sz w:val="24"/>
                <w:szCs w:val="24"/>
              </w:rPr>
              <w:t xml:space="preserve">If one person is added then prompt resident for another name. with this question: </w:t>
            </w:r>
          </w:p>
          <w:p w14:paraId="547F153D" w14:textId="0EDE4F19" w:rsidR="0032487C" w:rsidRPr="00A136C3" w:rsidRDefault="001859AC" w:rsidP="001859AC">
            <w:pPr>
              <w:shd w:val="clear" w:color="auto" w:fill="FFFFFF"/>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w:t>
            </w:r>
            <w:r w:rsidR="009809E9" w:rsidRPr="00A136C3">
              <w:rPr>
                <w:rFonts w:ascii="Times New Roman" w:eastAsia="Times New Roman" w:hAnsi="Times New Roman" w:cs="Times New Roman"/>
                <w:b/>
                <w:bCs/>
                <w:sz w:val="24"/>
                <w:szCs w:val="24"/>
              </w:rPr>
              <w:t xml:space="preserve">Were </w:t>
            </w:r>
            <w:r w:rsidRPr="00A136C3">
              <w:rPr>
                <w:rFonts w:ascii="Times New Roman" w:eastAsia="Times New Roman" w:hAnsi="Times New Roman" w:cs="Times New Roman"/>
                <w:b/>
                <w:bCs/>
                <w:sz w:val="24"/>
                <w:szCs w:val="24"/>
              </w:rPr>
              <w:t xml:space="preserve">there any other people living </w:t>
            </w:r>
            <w:r w:rsidR="009809E9" w:rsidRPr="00A136C3">
              <w:rPr>
                <w:rFonts w:ascii="Times New Roman" w:eastAsia="Times New Roman" w:hAnsi="Times New Roman" w:cs="Times New Roman"/>
                <w:b/>
                <w:bCs/>
                <w:sz w:val="24"/>
                <w:szCs w:val="24"/>
              </w:rPr>
              <w:t>or staying</w:t>
            </w:r>
            <w:r w:rsidRPr="00A136C3">
              <w:rPr>
                <w:rFonts w:ascii="Times New Roman" w:eastAsia="Times New Roman" w:hAnsi="Times New Roman" w:cs="Times New Roman"/>
                <w:b/>
                <w:bCs/>
                <w:sz w:val="24"/>
                <w:szCs w:val="24"/>
              </w:rPr>
              <w:t xml:space="preserve"> </w:t>
            </w:r>
            <w:r w:rsidR="00127637" w:rsidRPr="00A136C3">
              <w:rPr>
                <w:rFonts w:ascii="Times New Roman" w:eastAsia="Times New Roman" w:hAnsi="Times New Roman" w:cs="Times New Roman"/>
                <w:b/>
                <w:bCs/>
                <w:sz w:val="24"/>
                <w:szCs w:val="24"/>
              </w:rPr>
              <w:t>&lt;here/there&gt;</w:t>
            </w:r>
            <w:r w:rsidRPr="00A136C3">
              <w:rPr>
                <w:rFonts w:ascii="Times New Roman" w:eastAsia="Times New Roman" w:hAnsi="Times New Roman" w:cs="Times New Roman"/>
                <w:b/>
                <w:bCs/>
                <w:sz w:val="24"/>
                <w:szCs w:val="24"/>
              </w:rPr>
              <w:t xml:space="preserve"> on &lt;CENSUS DAY&gt;?</w:t>
            </w:r>
            <w:r w:rsidRPr="00A136C3">
              <w:rPr>
                <w:rFonts w:ascii="Times New Roman" w:eastAsia="Times New Roman" w:hAnsi="Times New Roman" w:cs="Times New Roman"/>
                <w:sz w:val="24"/>
                <w:szCs w:val="24"/>
              </w:rPr>
              <w:t xml:space="preserve"> </w:t>
            </w:r>
          </w:p>
          <w:p w14:paraId="018D1886" w14:textId="77777777" w:rsidR="00CC37E6" w:rsidRPr="00A136C3" w:rsidRDefault="00CC37E6" w:rsidP="001859AC">
            <w:pPr>
              <w:shd w:val="clear" w:color="auto" w:fill="FFFFFF"/>
              <w:spacing w:after="0" w:line="240" w:lineRule="auto"/>
              <w:rPr>
                <w:rFonts w:ascii="Times New Roman" w:eastAsia="Times New Roman" w:hAnsi="Times New Roman" w:cs="Times New Roman"/>
                <w:sz w:val="24"/>
                <w:szCs w:val="24"/>
              </w:rPr>
            </w:pPr>
          </w:p>
          <w:p w14:paraId="43972185" w14:textId="1ADCB06F" w:rsidR="0032487C" w:rsidRPr="00A136C3" w:rsidRDefault="0032487C" w:rsidP="0032487C">
            <w:pPr>
              <w:widowControl w:val="0"/>
              <w:autoSpaceDE w:val="0"/>
              <w:autoSpaceDN w:val="0"/>
              <w:adjustRightInd w:val="0"/>
              <w:spacing w:after="0" w:line="240" w:lineRule="auto"/>
              <w:contextualSpacing/>
              <w:rPr>
                <w:rFonts w:ascii="Times New Roman" w:hAnsi="Times New Roman" w:cs="Times New Roman"/>
                <w:sz w:val="24"/>
                <w:szCs w:val="24"/>
              </w:rPr>
            </w:pPr>
            <w:r w:rsidRPr="00A136C3">
              <w:rPr>
                <w:rFonts w:ascii="Times New Roman" w:eastAsia="Times New Roman" w:hAnsi="Times New Roman" w:cs="Times New Roman"/>
                <w:sz w:val="24"/>
                <w:szCs w:val="24"/>
              </w:rPr>
              <w:t xml:space="preserve">If a second person is added then prompt resident for another name. with this question: </w:t>
            </w:r>
          </w:p>
          <w:p w14:paraId="2A5EA778" w14:textId="77777777" w:rsidR="0032487C" w:rsidRPr="00A136C3" w:rsidRDefault="0032487C" w:rsidP="001859AC">
            <w:pPr>
              <w:shd w:val="clear" w:color="auto" w:fill="FFFFFF"/>
              <w:spacing w:after="0" w:line="240" w:lineRule="auto"/>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Any other person?</w:t>
            </w:r>
          </w:p>
          <w:p w14:paraId="1F6960B4" w14:textId="77777777" w:rsidR="0032487C" w:rsidRPr="00A136C3" w:rsidRDefault="0032487C" w:rsidP="001859AC">
            <w:pPr>
              <w:shd w:val="clear" w:color="auto" w:fill="FFFFFF"/>
              <w:spacing w:after="0" w:line="240" w:lineRule="auto"/>
              <w:rPr>
                <w:rFonts w:ascii="Times New Roman" w:eastAsia="Times New Roman" w:hAnsi="Times New Roman" w:cs="Times New Roman"/>
                <w:sz w:val="24"/>
                <w:szCs w:val="24"/>
              </w:rPr>
            </w:pPr>
          </w:p>
          <w:p w14:paraId="75E578C0" w14:textId="6015D7FB" w:rsidR="005439FC" w:rsidRPr="00A136C3" w:rsidRDefault="001859AC" w:rsidP="008D4E35">
            <w:pPr>
              <w:widowControl w:val="0"/>
              <w:autoSpaceDE w:val="0"/>
              <w:autoSpaceDN w:val="0"/>
              <w:adjustRightInd w:val="0"/>
              <w:spacing w:after="0" w:line="240" w:lineRule="auto"/>
              <w:rPr>
                <w:rFonts w:ascii="Times New Roman" w:hAnsi="Times New Roman" w:cs="Times New Roman"/>
                <w:sz w:val="24"/>
                <w:szCs w:val="24"/>
              </w:rPr>
            </w:pPr>
            <w:r w:rsidRPr="00A136C3">
              <w:rPr>
                <w:rFonts w:ascii="Times New Roman" w:eastAsia="Times New Roman" w:hAnsi="Times New Roman" w:cs="Times New Roman"/>
                <w:i/>
                <w:iCs/>
                <w:sz w:val="24"/>
                <w:szCs w:val="24"/>
              </w:rPr>
              <w:t xml:space="preserve">Enter a name on each screen until </w:t>
            </w:r>
            <w:r w:rsidR="005439FC" w:rsidRPr="00A136C3">
              <w:rPr>
                <w:rFonts w:ascii="Times New Roman" w:hAnsi="Times New Roman" w:cs="Times New Roman"/>
                <w:sz w:val="24"/>
                <w:szCs w:val="24"/>
              </w:rPr>
              <w:t>response to “Any other person?” is “No”</w:t>
            </w:r>
          </w:p>
        </w:tc>
      </w:tr>
    </w:tbl>
    <w:p w14:paraId="7388D2D5" w14:textId="77777777" w:rsidR="003F1DBE" w:rsidRPr="00A136C3" w:rsidRDefault="003F1DBE" w:rsidP="003D5D58">
      <w:pPr>
        <w:rPr>
          <w:rFonts w:ascii="Times New Roman" w:eastAsia="Times New Roman" w:hAnsi="Times New Roman" w:cs="Times New Roman"/>
          <w:b/>
          <w:sz w:val="24"/>
          <w:szCs w:val="24"/>
        </w:rPr>
      </w:pPr>
    </w:p>
    <w:p w14:paraId="24590B92" w14:textId="77777777" w:rsidR="00EB7DB2" w:rsidRPr="00A136C3" w:rsidRDefault="00EB7DB2" w:rsidP="00EB7DB2">
      <w:pPr>
        <w:widowControl w:val="0"/>
        <w:autoSpaceDE w:val="0"/>
        <w:autoSpaceDN w:val="0"/>
        <w:adjustRightInd w:val="0"/>
        <w:contextualSpacing/>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3D5D58" w:rsidRPr="00A136C3" w14:paraId="75E57937" w14:textId="77777777" w:rsidTr="003D5D58">
        <w:tc>
          <w:tcPr>
            <w:tcW w:w="2268" w:type="dxa"/>
            <w:shd w:val="clear" w:color="auto" w:fill="auto"/>
          </w:tcPr>
          <w:p w14:paraId="75E57935" w14:textId="77777777" w:rsidR="003D5D58" w:rsidRPr="00A136C3" w:rsidRDefault="003D5D58" w:rsidP="0052574F">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Screen name</w:t>
            </w:r>
          </w:p>
        </w:tc>
        <w:tc>
          <w:tcPr>
            <w:tcW w:w="8055" w:type="dxa"/>
            <w:shd w:val="clear" w:color="auto" w:fill="auto"/>
          </w:tcPr>
          <w:p w14:paraId="75E57936" w14:textId="4CF27987" w:rsidR="003D5D58" w:rsidRPr="00A136C3" w:rsidRDefault="00BC378B" w:rsidP="00DD23F5">
            <w:pPr>
              <w:pStyle w:val="Heading3"/>
              <w:rPr>
                <w:sz w:val="24"/>
                <w:szCs w:val="24"/>
              </w:rPr>
            </w:pPr>
            <w:r w:rsidRPr="00A136C3">
              <w:rPr>
                <w:sz w:val="24"/>
                <w:szCs w:val="24"/>
              </w:rPr>
              <w:t>B4</w:t>
            </w:r>
          </w:p>
        </w:tc>
      </w:tr>
      <w:tr w:rsidR="003D5D58" w:rsidRPr="00A136C3" w14:paraId="75E57941" w14:textId="77777777" w:rsidTr="003D5D58">
        <w:tc>
          <w:tcPr>
            <w:tcW w:w="2268" w:type="dxa"/>
            <w:shd w:val="clear" w:color="auto" w:fill="auto"/>
          </w:tcPr>
          <w:p w14:paraId="75E5793C" w14:textId="77777777" w:rsidR="003D5D58" w:rsidRPr="00A136C3"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8055" w:type="dxa"/>
            <w:shd w:val="clear" w:color="auto" w:fill="auto"/>
          </w:tcPr>
          <w:p w14:paraId="3E3D7FBB" w14:textId="4BF97FEF" w:rsidR="009C2C26" w:rsidRPr="00A136C3" w:rsidRDefault="00641B9F" w:rsidP="009C2C26">
            <w:pPr>
              <w:keepNext/>
              <w:keepLines/>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 xml:space="preserve">Was there anyone who had another place to live but stayed </w:t>
            </w:r>
            <w:r w:rsidR="000933DD">
              <w:rPr>
                <w:rFonts w:ascii="Times New Roman" w:eastAsia="Times New Roman" w:hAnsi="Times New Roman" w:cs="Times New Roman"/>
                <w:b/>
                <w:sz w:val="24"/>
                <w:szCs w:val="24"/>
              </w:rPr>
              <w:t>&lt;here/there&gt;</w:t>
            </w:r>
            <w:r w:rsidRPr="00A136C3">
              <w:rPr>
                <w:rFonts w:ascii="Times New Roman" w:eastAsia="Times New Roman" w:hAnsi="Times New Roman" w:cs="Times New Roman"/>
                <w:b/>
                <w:sz w:val="24"/>
                <w:szCs w:val="24"/>
              </w:rPr>
              <w:t xml:space="preserve"> often aroud April 1, 2015?</w:t>
            </w:r>
          </w:p>
          <w:p w14:paraId="0D2D1BDE" w14:textId="77777777" w:rsidR="00BC378B" w:rsidRPr="00A136C3" w:rsidRDefault="00BC378B" w:rsidP="009C2C26">
            <w:pPr>
              <w:keepNext/>
              <w:keepLines/>
              <w:contextualSpacing/>
              <w:rPr>
                <w:rFonts w:ascii="Times New Roman" w:eastAsia="Times New Roman" w:hAnsi="Times New Roman" w:cs="Times New Roman"/>
                <w:b/>
                <w:sz w:val="24"/>
                <w:szCs w:val="24"/>
              </w:rPr>
            </w:pPr>
          </w:p>
          <w:p w14:paraId="5859EDCB" w14:textId="77777777" w:rsidR="009C2C26" w:rsidRPr="00A136C3" w:rsidRDefault="009C2C26" w:rsidP="009C2C26">
            <w:pPr>
              <w:keepNext/>
              <w:keepLines/>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So far you have told me about the following people:</w:t>
            </w:r>
          </w:p>
          <w:p w14:paraId="75E57940" w14:textId="11F361F1" w:rsidR="009C2C26" w:rsidRPr="00A136C3" w:rsidRDefault="009C2C26" w:rsidP="003D5D58">
            <w:pPr>
              <w:keepNext/>
              <w:keepLines/>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&lt;List of names&gt;</w:t>
            </w:r>
          </w:p>
        </w:tc>
      </w:tr>
      <w:tr w:rsidR="003D5D58" w:rsidRPr="00A136C3" w14:paraId="75E57950" w14:textId="77777777" w:rsidTr="003D5D58">
        <w:tc>
          <w:tcPr>
            <w:tcW w:w="2268" w:type="dxa"/>
            <w:shd w:val="clear" w:color="auto" w:fill="auto"/>
          </w:tcPr>
          <w:p w14:paraId="75E57942" w14:textId="77777777" w:rsidR="003D5D58" w:rsidRPr="00A136C3" w:rsidRDefault="003D5D58" w:rsidP="003D5D5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8055" w:type="dxa"/>
            <w:shd w:val="clear" w:color="auto" w:fill="auto"/>
          </w:tcPr>
          <w:p w14:paraId="75E57943" w14:textId="5EF4D117" w:rsidR="003D5D58" w:rsidRPr="00A136C3"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p>
          <w:p w14:paraId="75E57944" w14:textId="77777777" w:rsidR="003D5D58" w:rsidRPr="00A136C3"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7945" w14:textId="77777777" w:rsidR="003D5D58" w:rsidRPr="00A136C3"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p w14:paraId="75E57946"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5E57947" w14:textId="77777777" w:rsidR="003D5D58" w:rsidRPr="00A136C3"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If “Yes”, prompt respondent for a name.  </w:t>
            </w:r>
          </w:p>
          <w:p w14:paraId="75E57948"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Text boxes:</w:t>
            </w:r>
          </w:p>
          <w:p w14:paraId="75E57949" w14:textId="77777777" w:rsidR="003D5D58" w:rsidRPr="00A136C3"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First Name: 20-character text box</w:t>
            </w:r>
          </w:p>
          <w:p w14:paraId="75E5794A" w14:textId="77777777" w:rsidR="003D5D58" w:rsidRPr="00A136C3"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Middle Name: 20-character text box</w:t>
            </w:r>
          </w:p>
          <w:p w14:paraId="75E5794B" w14:textId="77777777" w:rsidR="003D5D58" w:rsidRPr="00A136C3" w:rsidRDefault="003D5D58"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Last Name: 20-character text box</w:t>
            </w:r>
          </w:p>
          <w:p w14:paraId="7FB77487" w14:textId="261202A9" w:rsidR="00F21F36" w:rsidRPr="00A136C3" w:rsidRDefault="00F21F36"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Nickname: 20-character text box</w:t>
            </w:r>
          </w:p>
          <w:p w14:paraId="1BFCC6F1" w14:textId="0F55201C" w:rsidR="00F21F36" w:rsidRPr="00A136C3" w:rsidRDefault="00F21F36" w:rsidP="003D5D5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Maiden name: 20-character text box</w:t>
            </w:r>
          </w:p>
          <w:p w14:paraId="75E5794C" w14:textId="77777777" w:rsidR="003D5D58" w:rsidRPr="00A136C3" w:rsidRDefault="003D5D58" w:rsidP="003D5D58">
            <w:pPr>
              <w:keepNext/>
              <w:keepLines/>
              <w:autoSpaceDE w:val="0"/>
              <w:autoSpaceDN w:val="0"/>
              <w:adjustRightInd w:val="0"/>
              <w:spacing w:after="0" w:line="240" w:lineRule="auto"/>
              <w:ind w:left="193"/>
              <w:contextualSpacing/>
              <w:rPr>
                <w:rFonts w:ascii="Times New Roman" w:eastAsia="Times New Roman" w:hAnsi="Times New Roman" w:cs="Times New Roman"/>
                <w:sz w:val="24"/>
                <w:szCs w:val="24"/>
              </w:rPr>
            </w:pPr>
          </w:p>
          <w:p w14:paraId="75E5794D" w14:textId="5D7239B7" w:rsidR="003D5D58" w:rsidRPr="00A136C3"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Then ask “Any </w:t>
            </w:r>
            <w:r w:rsidR="009C2C26" w:rsidRPr="00A136C3">
              <w:rPr>
                <w:rFonts w:ascii="Times New Roman" w:eastAsia="Times New Roman" w:hAnsi="Times New Roman" w:cs="Times New Roman"/>
                <w:sz w:val="24"/>
                <w:szCs w:val="24"/>
              </w:rPr>
              <w:t>more people</w:t>
            </w:r>
            <w:r w:rsidRPr="00A136C3">
              <w:rPr>
                <w:rFonts w:ascii="Times New Roman" w:eastAsia="Times New Roman" w:hAnsi="Times New Roman" w:cs="Times New Roman"/>
                <w:sz w:val="24"/>
                <w:szCs w:val="24"/>
              </w:rPr>
              <w:t xml:space="preserve">?”  If yes, prompt respondent for another name.  </w:t>
            </w:r>
          </w:p>
          <w:p w14:paraId="75E5794F" w14:textId="797CC9A7" w:rsidR="003D5D58" w:rsidRPr="00A136C3" w:rsidRDefault="003D5D58" w:rsidP="003D5D58">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Ask for another name until the response to “Any </w:t>
            </w:r>
            <w:r w:rsidR="009C2C26" w:rsidRPr="00A136C3">
              <w:rPr>
                <w:rFonts w:ascii="Times New Roman" w:eastAsia="Times New Roman" w:hAnsi="Times New Roman" w:cs="Times New Roman"/>
                <w:sz w:val="24"/>
                <w:szCs w:val="24"/>
              </w:rPr>
              <w:t>more people</w:t>
            </w:r>
            <w:r w:rsidRPr="00A136C3">
              <w:rPr>
                <w:rFonts w:ascii="Times New Roman" w:eastAsia="Times New Roman" w:hAnsi="Times New Roman" w:cs="Times New Roman"/>
                <w:sz w:val="24"/>
                <w:szCs w:val="24"/>
              </w:rPr>
              <w:t>?”  is “No”</w:t>
            </w:r>
          </w:p>
        </w:tc>
      </w:tr>
    </w:tbl>
    <w:p w14:paraId="75E579CB"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BC378B" w:rsidRPr="00A136C3" w14:paraId="02361DC3" w14:textId="77777777" w:rsidTr="00641B9F">
        <w:tc>
          <w:tcPr>
            <w:tcW w:w="2268" w:type="dxa"/>
            <w:shd w:val="clear" w:color="auto" w:fill="auto"/>
          </w:tcPr>
          <w:p w14:paraId="03BD6389" w14:textId="77777777" w:rsidR="00BC378B" w:rsidRPr="00A136C3" w:rsidRDefault="00BC378B" w:rsidP="00641B9F">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Screen name</w:t>
            </w:r>
          </w:p>
        </w:tc>
        <w:tc>
          <w:tcPr>
            <w:tcW w:w="8055" w:type="dxa"/>
            <w:shd w:val="clear" w:color="auto" w:fill="auto"/>
          </w:tcPr>
          <w:p w14:paraId="13A02848" w14:textId="3E84E0EF" w:rsidR="00BC378B" w:rsidRPr="00A136C3" w:rsidRDefault="00BC378B" w:rsidP="00641B9F">
            <w:pPr>
              <w:pStyle w:val="Heading3"/>
              <w:rPr>
                <w:sz w:val="24"/>
                <w:szCs w:val="24"/>
              </w:rPr>
            </w:pPr>
            <w:r w:rsidRPr="00A136C3">
              <w:rPr>
                <w:sz w:val="24"/>
                <w:szCs w:val="24"/>
              </w:rPr>
              <w:t>B5</w:t>
            </w:r>
          </w:p>
        </w:tc>
      </w:tr>
      <w:tr w:rsidR="00BC378B" w:rsidRPr="00A136C3" w14:paraId="7192467C" w14:textId="77777777" w:rsidTr="00641B9F">
        <w:tc>
          <w:tcPr>
            <w:tcW w:w="2268" w:type="dxa"/>
            <w:shd w:val="clear" w:color="auto" w:fill="auto"/>
          </w:tcPr>
          <w:p w14:paraId="71207FE1" w14:textId="77777777" w:rsidR="00BC378B" w:rsidRPr="00A136C3" w:rsidRDefault="00BC378B" w:rsidP="00641B9F">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8055" w:type="dxa"/>
            <w:shd w:val="clear" w:color="auto" w:fill="auto"/>
          </w:tcPr>
          <w:p w14:paraId="06D6C3DE" w14:textId="4E0897D4" w:rsidR="00BC378B" w:rsidRPr="00A136C3" w:rsidRDefault="00641B9F" w:rsidP="00641B9F">
            <w:pPr>
              <w:keepNext/>
              <w:keepLines/>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 xml:space="preserve">Around April 1, 2015, was there anyone who was staying </w:t>
            </w:r>
            <w:r w:rsidR="000933DD">
              <w:rPr>
                <w:rFonts w:ascii="Times New Roman" w:eastAsia="Times New Roman" w:hAnsi="Times New Roman" w:cs="Times New Roman"/>
                <w:b/>
                <w:sz w:val="24"/>
                <w:szCs w:val="24"/>
              </w:rPr>
              <w:t>&lt;here/there&gt;</w:t>
            </w:r>
            <w:r w:rsidRPr="00A136C3">
              <w:rPr>
                <w:rFonts w:ascii="Times New Roman" w:eastAsia="Times New Roman" w:hAnsi="Times New Roman" w:cs="Times New Roman"/>
                <w:b/>
                <w:sz w:val="24"/>
                <w:szCs w:val="24"/>
              </w:rPr>
              <w:t xml:space="preserve"> until they found a place to live?</w:t>
            </w:r>
          </w:p>
          <w:p w14:paraId="7824E00E" w14:textId="77777777" w:rsidR="00BC378B" w:rsidRPr="00A136C3" w:rsidRDefault="00BC378B" w:rsidP="00641B9F">
            <w:pPr>
              <w:keepNext/>
              <w:keepLines/>
              <w:contextualSpacing/>
              <w:rPr>
                <w:rFonts w:ascii="Times New Roman" w:eastAsia="Times New Roman" w:hAnsi="Times New Roman" w:cs="Times New Roman"/>
                <w:b/>
                <w:sz w:val="24"/>
                <w:szCs w:val="24"/>
              </w:rPr>
            </w:pPr>
          </w:p>
          <w:p w14:paraId="39B47312" w14:textId="77777777" w:rsidR="00BC378B" w:rsidRPr="00A136C3" w:rsidRDefault="00BC378B" w:rsidP="00641B9F">
            <w:pPr>
              <w:keepNext/>
              <w:keepLines/>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So far you have told me about the following people:</w:t>
            </w:r>
          </w:p>
          <w:p w14:paraId="53B56937" w14:textId="410105A3" w:rsidR="00BC378B" w:rsidRPr="00A136C3" w:rsidRDefault="00BC378B" w:rsidP="00641B9F">
            <w:pPr>
              <w:keepNext/>
              <w:keepLines/>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&lt;List of names&gt;</w:t>
            </w:r>
          </w:p>
        </w:tc>
      </w:tr>
      <w:tr w:rsidR="00BC378B" w:rsidRPr="00A136C3" w14:paraId="77E4A237" w14:textId="77777777" w:rsidTr="00641B9F">
        <w:tc>
          <w:tcPr>
            <w:tcW w:w="2268" w:type="dxa"/>
            <w:shd w:val="clear" w:color="auto" w:fill="auto"/>
          </w:tcPr>
          <w:p w14:paraId="13A6E548" w14:textId="77777777" w:rsidR="00BC378B" w:rsidRPr="00A136C3" w:rsidRDefault="00BC378B" w:rsidP="00641B9F">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8055" w:type="dxa"/>
            <w:shd w:val="clear" w:color="auto" w:fill="auto"/>
          </w:tcPr>
          <w:p w14:paraId="7019C5BA"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27C364A3"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p w14:paraId="0DF882A1" w14:textId="77777777" w:rsidR="00BC378B" w:rsidRPr="00A136C3" w:rsidRDefault="00BC378B" w:rsidP="00641B9F">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11B823EC" w14:textId="77777777" w:rsidR="00BC378B" w:rsidRPr="00A136C3" w:rsidRDefault="00BC378B" w:rsidP="00641B9F">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If “Yes”, prompt respondent for a name.  </w:t>
            </w:r>
          </w:p>
          <w:p w14:paraId="6046C882" w14:textId="77777777" w:rsidR="00BC378B" w:rsidRPr="00A136C3" w:rsidRDefault="00BC378B" w:rsidP="00641B9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Text boxes:</w:t>
            </w:r>
          </w:p>
          <w:p w14:paraId="168710C6"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First Name: 20-character text box</w:t>
            </w:r>
          </w:p>
          <w:p w14:paraId="569B44D5"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Middle Name: 20-character text box</w:t>
            </w:r>
          </w:p>
          <w:p w14:paraId="1DAC9578"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Last Name: 20-character text box</w:t>
            </w:r>
          </w:p>
          <w:p w14:paraId="00EEDA44"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Nickname: 20-character text box</w:t>
            </w:r>
          </w:p>
          <w:p w14:paraId="6638029F"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Maiden name: 20-character text box</w:t>
            </w:r>
          </w:p>
          <w:p w14:paraId="0DC97624" w14:textId="77777777" w:rsidR="00BC378B" w:rsidRPr="00A136C3" w:rsidRDefault="00BC378B" w:rsidP="00641B9F">
            <w:pPr>
              <w:keepNext/>
              <w:keepLines/>
              <w:autoSpaceDE w:val="0"/>
              <w:autoSpaceDN w:val="0"/>
              <w:adjustRightInd w:val="0"/>
              <w:spacing w:after="0" w:line="240" w:lineRule="auto"/>
              <w:ind w:left="193"/>
              <w:contextualSpacing/>
              <w:rPr>
                <w:rFonts w:ascii="Times New Roman" w:eastAsia="Times New Roman" w:hAnsi="Times New Roman" w:cs="Times New Roman"/>
                <w:sz w:val="24"/>
                <w:szCs w:val="24"/>
              </w:rPr>
            </w:pPr>
          </w:p>
          <w:p w14:paraId="04C602FF" w14:textId="77777777" w:rsidR="00BC378B" w:rsidRPr="00A136C3" w:rsidRDefault="00BC378B" w:rsidP="00641B9F">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Then ask “Any more people?”  If yes, prompt respondent for another name.  </w:t>
            </w:r>
          </w:p>
          <w:p w14:paraId="3B6DA1CA" w14:textId="77777777" w:rsidR="00BC378B" w:rsidRPr="00A136C3" w:rsidRDefault="00BC378B" w:rsidP="00641B9F">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Ask for another name until the response to “Any more people?”  is “No”</w:t>
            </w:r>
          </w:p>
        </w:tc>
      </w:tr>
    </w:tbl>
    <w:p w14:paraId="75E57B5E" w14:textId="77777777" w:rsidR="003D5D58" w:rsidRPr="00A136C3" w:rsidRDefault="003D5D58" w:rsidP="003D5D58">
      <w:pPr>
        <w:rPr>
          <w:rFonts w:ascii="Times New Roman" w:eastAsia="Times New Roman" w:hAnsi="Times New Roman" w:cs="Times New Roman"/>
          <w:sz w:val="24"/>
          <w:szCs w:val="24"/>
          <w:lang w:val="es-ES"/>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BC378B" w:rsidRPr="00A136C3" w14:paraId="2C2DA62C" w14:textId="77777777" w:rsidTr="00641B9F">
        <w:tc>
          <w:tcPr>
            <w:tcW w:w="2268" w:type="dxa"/>
            <w:shd w:val="clear" w:color="auto" w:fill="auto"/>
          </w:tcPr>
          <w:p w14:paraId="0AB615C2" w14:textId="77777777" w:rsidR="00BC378B" w:rsidRPr="00A136C3" w:rsidRDefault="00BC378B" w:rsidP="00641B9F">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Screen name</w:t>
            </w:r>
          </w:p>
        </w:tc>
        <w:tc>
          <w:tcPr>
            <w:tcW w:w="8055" w:type="dxa"/>
            <w:shd w:val="clear" w:color="auto" w:fill="auto"/>
          </w:tcPr>
          <w:p w14:paraId="066D5A4B" w14:textId="20B7260B" w:rsidR="00BC378B" w:rsidRPr="00A136C3" w:rsidRDefault="00BC378B" w:rsidP="00641B9F">
            <w:pPr>
              <w:pStyle w:val="Heading3"/>
              <w:rPr>
                <w:sz w:val="24"/>
                <w:szCs w:val="24"/>
              </w:rPr>
            </w:pPr>
            <w:r w:rsidRPr="00A136C3">
              <w:rPr>
                <w:sz w:val="24"/>
                <w:szCs w:val="24"/>
              </w:rPr>
              <w:t>B6</w:t>
            </w:r>
          </w:p>
        </w:tc>
      </w:tr>
      <w:tr w:rsidR="00BC378B" w:rsidRPr="00A136C3" w14:paraId="5A72C061" w14:textId="77777777" w:rsidTr="00641B9F">
        <w:tc>
          <w:tcPr>
            <w:tcW w:w="2268" w:type="dxa"/>
            <w:shd w:val="clear" w:color="auto" w:fill="auto"/>
          </w:tcPr>
          <w:p w14:paraId="6E4C9EED" w14:textId="77777777" w:rsidR="00BC378B" w:rsidRPr="00A136C3" w:rsidRDefault="00BC378B" w:rsidP="00641B9F">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8055" w:type="dxa"/>
            <w:shd w:val="clear" w:color="auto" w:fill="auto"/>
          </w:tcPr>
          <w:p w14:paraId="0C79EC1A" w14:textId="136524CE" w:rsidR="00BC378B" w:rsidRPr="00A136C3" w:rsidRDefault="00641B9F" w:rsidP="00641B9F">
            <w:pPr>
              <w:keepNext/>
              <w:keepLines/>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Were there any babies, foster children, or other children who stayed here</w:t>
            </w:r>
            <w:r w:rsidR="005A03C3">
              <w:rPr>
                <w:rFonts w:ascii="Times New Roman" w:eastAsia="Times New Roman" w:hAnsi="Times New Roman" w:cs="Times New Roman"/>
                <w:b/>
                <w:sz w:val="24"/>
                <w:szCs w:val="24"/>
              </w:rPr>
              <w:t xml:space="preserve"> around April 1, 2015</w:t>
            </w:r>
            <w:r w:rsidRPr="00A136C3">
              <w:rPr>
                <w:rFonts w:ascii="Times New Roman" w:eastAsia="Times New Roman" w:hAnsi="Times New Roman" w:cs="Times New Roman"/>
                <w:b/>
                <w:sz w:val="24"/>
                <w:szCs w:val="24"/>
              </w:rPr>
              <w:t xml:space="preserve"> that you did not mention yet?</w:t>
            </w:r>
          </w:p>
          <w:p w14:paraId="3C635A9E" w14:textId="77777777" w:rsidR="00BC378B" w:rsidRPr="00A136C3" w:rsidRDefault="00BC378B" w:rsidP="00641B9F">
            <w:pPr>
              <w:keepNext/>
              <w:keepLines/>
              <w:contextualSpacing/>
              <w:rPr>
                <w:rFonts w:ascii="Times New Roman" w:eastAsia="Times New Roman" w:hAnsi="Times New Roman" w:cs="Times New Roman"/>
                <w:b/>
                <w:sz w:val="24"/>
                <w:szCs w:val="24"/>
              </w:rPr>
            </w:pPr>
          </w:p>
          <w:p w14:paraId="4A982994" w14:textId="77777777" w:rsidR="00BC378B" w:rsidRPr="00A136C3" w:rsidRDefault="00BC378B" w:rsidP="00641B9F">
            <w:pPr>
              <w:keepNext/>
              <w:keepLines/>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So far you have told me about the following people:</w:t>
            </w:r>
          </w:p>
          <w:p w14:paraId="0FD7876B" w14:textId="026E679F" w:rsidR="00BC378B" w:rsidRPr="00A136C3" w:rsidRDefault="00BC378B" w:rsidP="00641B9F">
            <w:pPr>
              <w:keepNext/>
              <w:keepLines/>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&lt;List of names&gt;</w:t>
            </w:r>
          </w:p>
        </w:tc>
      </w:tr>
      <w:tr w:rsidR="00BC378B" w:rsidRPr="00A136C3" w14:paraId="1EB3138D" w14:textId="77777777" w:rsidTr="00641B9F">
        <w:tc>
          <w:tcPr>
            <w:tcW w:w="2268" w:type="dxa"/>
            <w:shd w:val="clear" w:color="auto" w:fill="auto"/>
          </w:tcPr>
          <w:p w14:paraId="7F4B1F07" w14:textId="77777777" w:rsidR="00BC378B" w:rsidRPr="00A136C3" w:rsidRDefault="00BC378B" w:rsidP="00641B9F">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8055" w:type="dxa"/>
            <w:shd w:val="clear" w:color="auto" w:fill="auto"/>
          </w:tcPr>
          <w:p w14:paraId="0DCA857C"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2D6FA01E"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p w14:paraId="2E5E6FF9" w14:textId="77777777" w:rsidR="00BC378B" w:rsidRPr="00A136C3" w:rsidRDefault="00BC378B" w:rsidP="00641B9F">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7FA6B76" w14:textId="77777777" w:rsidR="00BC378B" w:rsidRPr="00A136C3" w:rsidRDefault="00BC378B" w:rsidP="00641B9F">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If “Yes”, prompt respondent for a name.  </w:t>
            </w:r>
          </w:p>
          <w:p w14:paraId="5CF97D0F" w14:textId="77777777" w:rsidR="00BC378B" w:rsidRPr="00A136C3" w:rsidRDefault="00BC378B" w:rsidP="00641B9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Text boxes:</w:t>
            </w:r>
          </w:p>
          <w:p w14:paraId="6A3F9791"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First Name: 20-character text box</w:t>
            </w:r>
          </w:p>
          <w:p w14:paraId="24A67DD4"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Middle Name: 20-character text box</w:t>
            </w:r>
          </w:p>
          <w:p w14:paraId="2235F3ED"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Last Name: 20-character text box</w:t>
            </w:r>
          </w:p>
          <w:p w14:paraId="0ADB90A2"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Nickname: 20-character text box</w:t>
            </w:r>
          </w:p>
          <w:p w14:paraId="24485FE9"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Maiden name: 20-character text box</w:t>
            </w:r>
          </w:p>
          <w:p w14:paraId="079424F2" w14:textId="77777777" w:rsidR="00BC378B" w:rsidRPr="00A136C3" w:rsidRDefault="00BC378B" w:rsidP="00641B9F">
            <w:pPr>
              <w:keepNext/>
              <w:keepLines/>
              <w:autoSpaceDE w:val="0"/>
              <w:autoSpaceDN w:val="0"/>
              <w:adjustRightInd w:val="0"/>
              <w:spacing w:after="0" w:line="240" w:lineRule="auto"/>
              <w:ind w:left="193"/>
              <w:contextualSpacing/>
              <w:rPr>
                <w:rFonts w:ascii="Times New Roman" w:eastAsia="Times New Roman" w:hAnsi="Times New Roman" w:cs="Times New Roman"/>
                <w:sz w:val="24"/>
                <w:szCs w:val="24"/>
              </w:rPr>
            </w:pPr>
          </w:p>
          <w:p w14:paraId="595A0D56" w14:textId="77777777" w:rsidR="00BC378B" w:rsidRPr="00A136C3" w:rsidRDefault="00BC378B" w:rsidP="00641B9F">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Then ask “Any more people?”  If yes, prompt respondent for another name.  </w:t>
            </w:r>
          </w:p>
          <w:p w14:paraId="6EBE89A3" w14:textId="77777777" w:rsidR="00BC378B" w:rsidRPr="00A136C3" w:rsidRDefault="00BC378B" w:rsidP="00641B9F">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Ask for another name until the response to “Any more people?”  is “No”</w:t>
            </w:r>
          </w:p>
        </w:tc>
      </w:tr>
    </w:tbl>
    <w:p w14:paraId="2D3B394E" w14:textId="77777777" w:rsidR="00BC378B" w:rsidRPr="00A136C3" w:rsidRDefault="00BC378B"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BC378B" w:rsidRPr="00A136C3" w14:paraId="34D91939" w14:textId="77777777" w:rsidTr="00641B9F">
        <w:tc>
          <w:tcPr>
            <w:tcW w:w="2268" w:type="dxa"/>
            <w:shd w:val="clear" w:color="auto" w:fill="auto"/>
          </w:tcPr>
          <w:p w14:paraId="54123FD9" w14:textId="77777777" w:rsidR="00BC378B" w:rsidRPr="00A136C3" w:rsidRDefault="00BC378B" w:rsidP="00641B9F">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Screen name</w:t>
            </w:r>
          </w:p>
        </w:tc>
        <w:tc>
          <w:tcPr>
            <w:tcW w:w="8055" w:type="dxa"/>
            <w:shd w:val="clear" w:color="auto" w:fill="auto"/>
          </w:tcPr>
          <w:p w14:paraId="5B2851DB" w14:textId="4716DC3D" w:rsidR="00BC378B" w:rsidRPr="00A136C3" w:rsidRDefault="00BC378B" w:rsidP="00641B9F">
            <w:pPr>
              <w:pStyle w:val="Heading3"/>
              <w:rPr>
                <w:sz w:val="24"/>
                <w:szCs w:val="24"/>
              </w:rPr>
            </w:pPr>
            <w:r w:rsidRPr="00A136C3">
              <w:rPr>
                <w:sz w:val="24"/>
                <w:szCs w:val="24"/>
              </w:rPr>
              <w:t>B7</w:t>
            </w:r>
          </w:p>
        </w:tc>
      </w:tr>
      <w:tr w:rsidR="00BC378B" w:rsidRPr="00A136C3" w14:paraId="770E08C8" w14:textId="77777777" w:rsidTr="00641B9F">
        <w:tc>
          <w:tcPr>
            <w:tcW w:w="2268" w:type="dxa"/>
            <w:shd w:val="clear" w:color="auto" w:fill="auto"/>
          </w:tcPr>
          <w:p w14:paraId="07A9714F" w14:textId="77777777" w:rsidR="00BC378B" w:rsidRPr="00A136C3" w:rsidRDefault="00BC378B" w:rsidP="00641B9F">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8055" w:type="dxa"/>
            <w:shd w:val="clear" w:color="auto" w:fill="auto"/>
          </w:tcPr>
          <w:p w14:paraId="0A6C8FC3" w14:textId="5FA61181" w:rsidR="00BC378B" w:rsidRPr="00A136C3" w:rsidRDefault="00641B9F" w:rsidP="00641B9F">
            <w:pPr>
              <w:keepNext/>
              <w:keepLines/>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 xml:space="preserve">Have I missed any relatives or unrelated people who lived or stayed </w:t>
            </w:r>
            <w:r w:rsidR="000933DD">
              <w:rPr>
                <w:rFonts w:ascii="Times New Roman" w:eastAsia="Times New Roman" w:hAnsi="Times New Roman" w:cs="Times New Roman"/>
                <w:b/>
                <w:sz w:val="24"/>
                <w:szCs w:val="24"/>
              </w:rPr>
              <w:t>&lt;here/there&gt;</w:t>
            </w:r>
            <w:r w:rsidR="005A03C3">
              <w:rPr>
                <w:rFonts w:ascii="Times New Roman" w:eastAsia="Times New Roman" w:hAnsi="Times New Roman" w:cs="Times New Roman"/>
                <w:b/>
                <w:sz w:val="24"/>
                <w:szCs w:val="24"/>
              </w:rPr>
              <w:t xml:space="preserve"> around April 1, 2015</w:t>
            </w:r>
            <w:r w:rsidRPr="00A136C3">
              <w:rPr>
                <w:rFonts w:ascii="Times New Roman" w:eastAsia="Times New Roman" w:hAnsi="Times New Roman" w:cs="Times New Roman"/>
                <w:b/>
                <w:sz w:val="24"/>
                <w:szCs w:val="24"/>
              </w:rPr>
              <w:t>?</w:t>
            </w:r>
          </w:p>
          <w:p w14:paraId="01D3D7D4" w14:textId="77777777" w:rsidR="00BC378B" w:rsidRPr="00A136C3" w:rsidRDefault="00BC378B" w:rsidP="00641B9F">
            <w:pPr>
              <w:keepNext/>
              <w:keepLines/>
              <w:contextualSpacing/>
              <w:rPr>
                <w:rFonts w:ascii="Times New Roman" w:eastAsia="Times New Roman" w:hAnsi="Times New Roman" w:cs="Times New Roman"/>
                <w:b/>
                <w:sz w:val="24"/>
                <w:szCs w:val="24"/>
              </w:rPr>
            </w:pPr>
          </w:p>
          <w:p w14:paraId="370B8508" w14:textId="77777777" w:rsidR="00BC378B" w:rsidRPr="00A136C3" w:rsidRDefault="00BC378B" w:rsidP="00641B9F">
            <w:pPr>
              <w:keepNext/>
              <w:keepLines/>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So far you have told me about the following people:</w:t>
            </w:r>
          </w:p>
          <w:p w14:paraId="74658E39" w14:textId="6089E306" w:rsidR="00BC378B" w:rsidRPr="00A136C3" w:rsidRDefault="00BC378B" w:rsidP="00641B9F">
            <w:pPr>
              <w:keepNext/>
              <w:keepLines/>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&lt;List of names&gt;</w:t>
            </w:r>
          </w:p>
        </w:tc>
      </w:tr>
      <w:tr w:rsidR="00BC378B" w:rsidRPr="00A136C3" w14:paraId="26795306" w14:textId="77777777" w:rsidTr="00641B9F">
        <w:tc>
          <w:tcPr>
            <w:tcW w:w="2268" w:type="dxa"/>
            <w:shd w:val="clear" w:color="auto" w:fill="auto"/>
          </w:tcPr>
          <w:p w14:paraId="7073C608" w14:textId="77777777" w:rsidR="00BC378B" w:rsidRPr="00A136C3" w:rsidRDefault="00BC378B" w:rsidP="00641B9F">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8055" w:type="dxa"/>
            <w:shd w:val="clear" w:color="auto" w:fill="auto"/>
          </w:tcPr>
          <w:p w14:paraId="078150B3"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0701A112"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p w14:paraId="648CF24C" w14:textId="77777777" w:rsidR="00BC378B" w:rsidRPr="00A136C3" w:rsidRDefault="00BC378B" w:rsidP="00641B9F">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0E3847BF" w14:textId="77777777" w:rsidR="00BC378B" w:rsidRPr="00A136C3" w:rsidRDefault="00BC378B" w:rsidP="00641B9F">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If “Yes”, prompt respondent for a name.  </w:t>
            </w:r>
          </w:p>
          <w:p w14:paraId="202520B6" w14:textId="77777777" w:rsidR="00BC378B" w:rsidRPr="00A136C3" w:rsidRDefault="00BC378B" w:rsidP="00641B9F">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Text boxes:</w:t>
            </w:r>
          </w:p>
          <w:p w14:paraId="4B64B40B"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First Name: 20-character text box</w:t>
            </w:r>
          </w:p>
          <w:p w14:paraId="715BE03C"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Middle Name: 20-character text box</w:t>
            </w:r>
          </w:p>
          <w:p w14:paraId="6CB6609F"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Last Name: 20-character text box</w:t>
            </w:r>
          </w:p>
          <w:p w14:paraId="2BA59326"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Nickname: 20-character text box</w:t>
            </w:r>
          </w:p>
          <w:p w14:paraId="0A0AD520" w14:textId="77777777" w:rsidR="00BC378B" w:rsidRPr="00A136C3" w:rsidRDefault="00BC378B" w:rsidP="00641B9F">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Maiden name: 20-character text box</w:t>
            </w:r>
          </w:p>
          <w:p w14:paraId="5C9EE891" w14:textId="77777777" w:rsidR="00BC378B" w:rsidRPr="00A136C3" w:rsidRDefault="00BC378B" w:rsidP="00641B9F">
            <w:pPr>
              <w:keepNext/>
              <w:keepLines/>
              <w:autoSpaceDE w:val="0"/>
              <w:autoSpaceDN w:val="0"/>
              <w:adjustRightInd w:val="0"/>
              <w:spacing w:after="0" w:line="240" w:lineRule="auto"/>
              <w:ind w:left="193"/>
              <w:contextualSpacing/>
              <w:rPr>
                <w:rFonts w:ascii="Times New Roman" w:eastAsia="Times New Roman" w:hAnsi="Times New Roman" w:cs="Times New Roman"/>
                <w:sz w:val="24"/>
                <w:szCs w:val="24"/>
              </w:rPr>
            </w:pPr>
          </w:p>
          <w:p w14:paraId="574CE881" w14:textId="77777777" w:rsidR="00BC378B" w:rsidRPr="00A136C3" w:rsidRDefault="00BC378B" w:rsidP="00641B9F">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Then ask “Any more people?”  If yes, prompt respondent for another name.  </w:t>
            </w:r>
          </w:p>
          <w:p w14:paraId="3C8070EF" w14:textId="77777777" w:rsidR="00BC378B" w:rsidRPr="00A136C3" w:rsidRDefault="00BC378B" w:rsidP="00641B9F">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Ask for another name until the response to “Any more people?”  is “No”</w:t>
            </w:r>
          </w:p>
        </w:tc>
      </w:tr>
    </w:tbl>
    <w:p w14:paraId="0C82AA3E" w14:textId="77777777" w:rsidR="003F1DBE" w:rsidRDefault="003F1DBE" w:rsidP="003D5D58">
      <w:pPr>
        <w:rPr>
          <w:rFonts w:ascii="Times New Roman" w:eastAsia="Times New Roman" w:hAnsi="Times New Roman" w:cs="Times New Roman"/>
          <w:sz w:val="24"/>
          <w:szCs w:val="24"/>
        </w:rPr>
      </w:pPr>
    </w:p>
    <w:p w14:paraId="4C3116CC" w14:textId="5746CF90" w:rsidR="00606373" w:rsidRDefault="0060637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55"/>
      </w:tblGrid>
      <w:tr w:rsidR="00606373" w:rsidRPr="00A136C3" w14:paraId="53AA4780" w14:textId="77777777" w:rsidTr="00E010B8">
        <w:tc>
          <w:tcPr>
            <w:tcW w:w="2268" w:type="dxa"/>
            <w:shd w:val="clear" w:color="auto" w:fill="auto"/>
          </w:tcPr>
          <w:p w14:paraId="45D00A8B" w14:textId="77777777" w:rsidR="00606373" w:rsidRPr="00A136C3" w:rsidRDefault="00606373" w:rsidP="00E010B8">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Screen name</w:t>
            </w:r>
          </w:p>
        </w:tc>
        <w:tc>
          <w:tcPr>
            <w:tcW w:w="8055" w:type="dxa"/>
            <w:shd w:val="clear" w:color="auto" w:fill="auto"/>
          </w:tcPr>
          <w:p w14:paraId="59314ED6" w14:textId="6B4C1DBC" w:rsidR="00606373" w:rsidRPr="00A136C3" w:rsidRDefault="00606373" w:rsidP="00E010B8">
            <w:pPr>
              <w:pStyle w:val="Heading3"/>
              <w:rPr>
                <w:sz w:val="24"/>
                <w:szCs w:val="24"/>
              </w:rPr>
            </w:pPr>
            <w:r>
              <w:rPr>
                <w:sz w:val="24"/>
                <w:szCs w:val="24"/>
              </w:rPr>
              <w:t>E1</w:t>
            </w:r>
          </w:p>
        </w:tc>
      </w:tr>
      <w:tr w:rsidR="00606373" w:rsidRPr="00A136C3" w14:paraId="768CCC12" w14:textId="77777777" w:rsidTr="00E010B8">
        <w:tc>
          <w:tcPr>
            <w:tcW w:w="2268" w:type="dxa"/>
            <w:shd w:val="clear" w:color="auto" w:fill="auto"/>
          </w:tcPr>
          <w:p w14:paraId="4685D895" w14:textId="77777777" w:rsidR="00606373" w:rsidRPr="00A136C3" w:rsidRDefault="00606373" w:rsidP="00E010B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8055" w:type="dxa"/>
            <w:shd w:val="clear" w:color="auto" w:fill="auto"/>
          </w:tcPr>
          <w:p w14:paraId="17D2B93A" w14:textId="6DB0A10E" w:rsidR="00606373" w:rsidRPr="00A136C3" w:rsidRDefault="00606373" w:rsidP="00E010B8">
            <w:pPr>
              <w:keepNext/>
              <w:keepLines/>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Was there anyone else living or staying at &lt;partial address&gt; during January, February, or March 2015 who is no longer living &lt;here/there&gt;</w:t>
            </w:r>
            <w:r w:rsidRPr="00A136C3">
              <w:rPr>
                <w:rFonts w:ascii="Times New Roman" w:eastAsia="Times New Roman" w:hAnsi="Times New Roman" w:cs="Times New Roman"/>
                <w:b/>
                <w:sz w:val="24"/>
                <w:szCs w:val="24"/>
              </w:rPr>
              <w:t>?</w:t>
            </w:r>
          </w:p>
          <w:p w14:paraId="0A18AB88" w14:textId="77777777" w:rsidR="00606373" w:rsidRPr="00A136C3" w:rsidRDefault="00606373" w:rsidP="00E010B8">
            <w:pPr>
              <w:keepNext/>
              <w:keepLines/>
              <w:contextualSpacing/>
              <w:rPr>
                <w:rFonts w:ascii="Times New Roman" w:eastAsia="Times New Roman" w:hAnsi="Times New Roman" w:cs="Times New Roman"/>
                <w:b/>
                <w:sz w:val="24"/>
                <w:szCs w:val="24"/>
              </w:rPr>
            </w:pPr>
          </w:p>
          <w:p w14:paraId="6F79427E" w14:textId="77777777" w:rsidR="00606373" w:rsidRPr="00A136C3" w:rsidRDefault="00606373" w:rsidP="00E010B8">
            <w:pPr>
              <w:keepNext/>
              <w:keepLines/>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So far you have told me about the following people:</w:t>
            </w:r>
          </w:p>
          <w:p w14:paraId="19F8BD8F" w14:textId="77777777" w:rsidR="00606373" w:rsidRPr="00A136C3" w:rsidRDefault="00606373" w:rsidP="00E010B8">
            <w:pPr>
              <w:keepNext/>
              <w:keepLines/>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&lt;List of names&gt;</w:t>
            </w:r>
          </w:p>
        </w:tc>
      </w:tr>
      <w:tr w:rsidR="00606373" w:rsidRPr="00A136C3" w14:paraId="2A13034F" w14:textId="77777777" w:rsidTr="00E010B8">
        <w:tc>
          <w:tcPr>
            <w:tcW w:w="2268" w:type="dxa"/>
            <w:shd w:val="clear" w:color="auto" w:fill="auto"/>
          </w:tcPr>
          <w:p w14:paraId="127DC66D" w14:textId="77777777" w:rsidR="00606373" w:rsidRPr="00A136C3" w:rsidRDefault="00606373" w:rsidP="00E010B8">
            <w:pPr>
              <w:keepNext/>
              <w:keepLines/>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8055" w:type="dxa"/>
            <w:shd w:val="clear" w:color="auto" w:fill="auto"/>
          </w:tcPr>
          <w:p w14:paraId="7E320F0C" w14:textId="77777777" w:rsidR="00606373" w:rsidRPr="00A136C3" w:rsidRDefault="00606373" w:rsidP="00E010B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61783C30" w14:textId="77777777" w:rsidR="00606373" w:rsidRPr="00A136C3" w:rsidRDefault="00606373" w:rsidP="00E010B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p w14:paraId="5CA9EECD" w14:textId="77777777" w:rsidR="00606373" w:rsidRPr="00A136C3" w:rsidRDefault="00606373" w:rsidP="00E010B8">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E3B27DA" w14:textId="77777777" w:rsidR="00606373" w:rsidRPr="00A136C3" w:rsidRDefault="00606373" w:rsidP="00E010B8">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If “Yes”, prompt respondent for a name.  </w:t>
            </w:r>
          </w:p>
          <w:p w14:paraId="3E74E04A" w14:textId="77777777" w:rsidR="00606373" w:rsidRPr="00A136C3" w:rsidRDefault="00606373" w:rsidP="00E010B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Text boxes:</w:t>
            </w:r>
          </w:p>
          <w:p w14:paraId="24CD47BC" w14:textId="77777777" w:rsidR="00606373" w:rsidRPr="00A136C3" w:rsidRDefault="00606373" w:rsidP="00E010B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First Name: 20-character text box</w:t>
            </w:r>
          </w:p>
          <w:p w14:paraId="7245AA65" w14:textId="77777777" w:rsidR="00606373" w:rsidRPr="00A136C3" w:rsidRDefault="00606373" w:rsidP="00E010B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Middle Name: 20-character text box</w:t>
            </w:r>
          </w:p>
          <w:p w14:paraId="75A6E03F" w14:textId="77777777" w:rsidR="00606373" w:rsidRPr="00A136C3" w:rsidRDefault="00606373" w:rsidP="00E010B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Last Name: 20-character text box</w:t>
            </w:r>
          </w:p>
          <w:p w14:paraId="1DF5BEF5" w14:textId="77777777" w:rsidR="00606373" w:rsidRPr="00A136C3" w:rsidRDefault="00606373" w:rsidP="00E010B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Nickname: 20-character text box</w:t>
            </w:r>
          </w:p>
          <w:p w14:paraId="77AB9065" w14:textId="77777777" w:rsidR="00606373" w:rsidRPr="00A136C3" w:rsidRDefault="00606373" w:rsidP="00E010B8">
            <w:pPr>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Maiden name: 20-character text box</w:t>
            </w:r>
          </w:p>
          <w:p w14:paraId="0BCF7944" w14:textId="77777777" w:rsidR="00606373" w:rsidRPr="00A136C3" w:rsidRDefault="00606373" w:rsidP="00E010B8">
            <w:pPr>
              <w:keepNext/>
              <w:keepLines/>
              <w:autoSpaceDE w:val="0"/>
              <w:autoSpaceDN w:val="0"/>
              <w:adjustRightInd w:val="0"/>
              <w:spacing w:after="0" w:line="240" w:lineRule="auto"/>
              <w:ind w:left="193"/>
              <w:contextualSpacing/>
              <w:rPr>
                <w:rFonts w:ascii="Times New Roman" w:eastAsia="Times New Roman" w:hAnsi="Times New Roman" w:cs="Times New Roman"/>
                <w:sz w:val="24"/>
                <w:szCs w:val="24"/>
              </w:rPr>
            </w:pPr>
          </w:p>
          <w:p w14:paraId="316BE1DF" w14:textId="77777777" w:rsidR="00606373" w:rsidRPr="00A136C3" w:rsidRDefault="00606373" w:rsidP="00E010B8">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Then ask “Any more people?”  If yes, prompt respondent for another name.  </w:t>
            </w:r>
          </w:p>
          <w:p w14:paraId="12C4FC62" w14:textId="77777777" w:rsidR="00606373" w:rsidRPr="00A136C3" w:rsidRDefault="00606373" w:rsidP="00E010B8">
            <w:pPr>
              <w:keepNext/>
              <w:keepLines/>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Ask for another name until the response to “Any more people?”  is “No”</w:t>
            </w:r>
          </w:p>
        </w:tc>
      </w:tr>
    </w:tbl>
    <w:p w14:paraId="5295A32C" w14:textId="77777777" w:rsidR="00606373" w:rsidRDefault="00606373" w:rsidP="003D5D58">
      <w:pPr>
        <w:rPr>
          <w:rFonts w:ascii="Times New Roman" w:eastAsia="Times New Roman" w:hAnsi="Times New Roman" w:cs="Times New Roman"/>
          <w:sz w:val="24"/>
          <w:szCs w:val="24"/>
        </w:rPr>
      </w:pPr>
    </w:p>
    <w:p w14:paraId="51A1C359" w14:textId="77777777" w:rsidR="00606373" w:rsidRPr="00A136C3" w:rsidRDefault="00606373"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556A2B" w:rsidRPr="00A136C3" w14:paraId="3D2FCE9C" w14:textId="77777777" w:rsidTr="00556A2B">
        <w:tc>
          <w:tcPr>
            <w:tcW w:w="2147" w:type="dxa"/>
            <w:shd w:val="clear" w:color="auto" w:fill="auto"/>
          </w:tcPr>
          <w:p w14:paraId="660B9502" w14:textId="77777777" w:rsidR="00556A2B" w:rsidRPr="00A136C3" w:rsidRDefault="00556A2B" w:rsidP="00556A2B">
            <w:pPr>
              <w:keepNext/>
              <w:keepLines/>
              <w:autoSpaceDE w:val="0"/>
              <w:autoSpaceDN w:val="0"/>
              <w:adjustRightInd w:val="0"/>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Screen name</w:t>
            </w:r>
          </w:p>
        </w:tc>
        <w:tc>
          <w:tcPr>
            <w:tcW w:w="8176" w:type="dxa"/>
            <w:shd w:val="clear" w:color="auto" w:fill="auto"/>
          </w:tcPr>
          <w:p w14:paraId="65605F2B" w14:textId="77777777" w:rsidR="00556A2B" w:rsidRPr="00A136C3" w:rsidRDefault="00556A2B" w:rsidP="00556A2B">
            <w:pPr>
              <w:pStyle w:val="Heading3"/>
              <w:rPr>
                <w:color w:val="365F91" w:themeColor="accent1" w:themeShade="BF"/>
                <w:sz w:val="24"/>
                <w:szCs w:val="24"/>
              </w:rPr>
            </w:pPr>
            <w:bookmarkStart w:id="31" w:name="_Ref401207561"/>
            <w:r w:rsidRPr="00A136C3">
              <w:rPr>
                <w:sz w:val="24"/>
                <w:szCs w:val="24"/>
              </w:rPr>
              <w:t>ROSTER_REVIEW</w:t>
            </w:r>
            <w:bookmarkEnd w:id="31"/>
          </w:p>
        </w:tc>
      </w:tr>
      <w:tr w:rsidR="00556A2B" w:rsidRPr="00A136C3" w14:paraId="135957BF" w14:textId="77777777" w:rsidTr="00556A2B">
        <w:tc>
          <w:tcPr>
            <w:tcW w:w="2147" w:type="dxa"/>
            <w:shd w:val="clear" w:color="auto" w:fill="auto"/>
          </w:tcPr>
          <w:p w14:paraId="7771E5A4" w14:textId="77777777" w:rsidR="00556A2B" w:rsidRPr="00A136C3" w:rsidRDefault="00556A2B" w:rsidP="00556A2B">
            <w:pPr>
              <w:keepNext/>
              <w:keepLines/>
              <w:autoSpaceDE w:val="0"/>
              <w:autoSpaceDN w:val="0"/>
              <w:adjustRightInd w:val="0"/>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6783AFF3" w14:textId="77777777" w:rsidR="00556A2B" w:rsidRPr="00A136C3" w:rsidRDefault="00556A2B" w:rsidP="00556A2B">
            <w:pPr>
              <w:keepNext/>
              <w:keepLines/>
              <w:autoSpaceDE w:val="0"/>
              <w:autoSpaceDN w:val="0"/>
              <w:adjustRightInd w:val="0"/>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Based on what you’ve told me so far, the names I have listed are:</w:t>
            </w:r>
          </w:p>
          <w:p w14:paraId="5D55982C" w14:textId="77777777" w:rsidR="00556A2B" w:rsidRPr="00A136C3" w:rsidRDefault="00556A2B" w:rsidP="00556A2B">
            <w:pPr>
              <w:keepNext/>
              <w:keepLines/>
              <w:autoSpaceDE w:val="0"/>
              <w:autoSpaceDN w:val="0"/>
              <w:adjustRightInd w:val="0"/>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&lt;names&gt;</w:t>
            </w:r>
          </w:p>
          <w:p w14:paraId="37BBA507" w14:textId="77777777" w:rsidR="00556A2B" w:rsidRPr="00A136C3" w:rsidRDefault="00556A2B" w:rsidP="00556A2B">
            <w:pPr>
              <w:keepNext/>
              <w:keepLines/>
              <w:autoSpaceDE w:val="0"/>
              <w:autoSpaceDN w:val="0"/>
              <w:adjustRightInd w:val="0"/>
              <w:contextualSpacing/>
              <w:rPr>
                <w:rFonts w:ascii="Times New Roman" w:eastAsia="Times New Roman" w:hAnsi="Times New Roman" w:cs="Times New Roman"/>
                <w:b/>
                <w:sz w:val="24"/>
                <w:szCs w:val="24"/>
              </w:rPr>
            </w:pPr>
          </w:p>
          <w:p w14:paraId="34B6DD9A" w14:textId="77777777" w:rsidR="00556A2B" w:rsidRPr="00A136C3" w:rsidRDefault="00556A2B" w:rsidP="00556A2B">
            <w:pPr>
              <w:keepNext/>
              <w:keepLines/>
              <w:autoSpaceDE w:val="0"/>
              <w:autoSpaceDN w:val="0"/>
              <w:adjustRightInd w:val="0"/>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Is this list correct?</w:t>
            </w:r>
          </w:p>
          <w:p w14:paraId="6660318A" w14:textId="77777777" w:rsidR="00556A2B" w:rsidRPr="00A136C3" w:rsidRDefault="00556A2B" w:rsidP="00556A2B">
            <w:pPr>
              <w:keepNext/>
              <w:keepLines/>
              <w:autoSpaceDE w:val="0"/>
              <w:autoSpaceDN w:val="0"/>
              <w:adjustRightInd w:val="0"/>
              <w:contextualSpacing/>
              <w:rPr>
                <w:rFonts w:ascii="Times New Roman" w:eastAsia="Times New Roman" w:hAnsi="Times New Roman" w:cs="Times New Roman"/>
                <w:b/>
                <w:i/>
                <w:sz w:val="24"/>
                <w:szCs w:val="24"/>
              </w:rPr>
            </w:pPr>
            <w:r w:rsidRPr="00A136C3">
              <w:rPr>
                <w:rFonts w:ascii="Times New Roman" w:eastAsia="Times New Roman" w:hAnsi="Times New Roman" w:cs="Times New Roman"/>
                <w:i/>
                <w:sz w:val="24"/>
                <w:szCs w:val="24"/>
              </w:rPr>
              <w:t>You will not be able to change this list later.</w:t>
            </w:r>
          </w:p>
        </w:tc>
      </w:tr>
      <w:tr w:rsidR="00556A2B" w:rsidRPr="00A136C3" w14:paraId="527C2710" w14:textId="77777777" w:rsidTr="00556A2B">
        <w:tc>
          <w:tcPr>
            <w:tcW w:w="2147" w:type="dxa"/>
            <w:shd w:val="clear" w:color="auto" w:fill="auto"/>
          </w:tcPr>
          <w:p w14:paraId="65880158" w14:textId="77777777" w:rsidR="00556A2B" w:rsidRPr="00A136C3" w:rsidRDefault="00556A2B" w:rsidP="00556A2B">
            <w:pPr>
              <w:keepNext/>
              <w:keepLines/>
              <w:autoSpaceDE w:val="0"/>
              <w:autoSpaceDN w:val="0"/>
              <w:adjustRightInd w:val="0"/>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8176" w:type="dxa"/>
            <w:shd w:val="clear" w:color="auto" w:fill="auto"/>
          </w:tcPr>
          <w:p w14:paraId="309103F8" w14:textId="77777777" w:rsidR="00556A2B" w:rsidRPr="00A136C3" w:rsidRDefault="00556A2B" w:rsidP="00556A2B">
            <w:pPr>
              <w:keepNext/>
              <w:keepLines/>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4651FDA3" w14:textId="77777777" w:rsidR="00556A2B" w:rsidRPr="00A136C3" w:rsidRDefault="00556A2B" w:rsidP="00556A2B">
            <w:pPr>
              <w:keepNext/>
              <w:keepLines/>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tc>
      </w:tr>
    </w:tbl>
    <w:p w14:paraId="18CA7134" w14:textId="007E1B14" w:rsidR="00556A2B" w:rsidRPr="00A136C3" w:rsidRDefault="00556A2B" w:rsidP="003D5D58">
      <w:pPr>
        <w:rPr>
          <w:rFonts w:ascii="Times New Roman" w:eastAsia="Times New Roman" w:hAnsi="Times New Roman" w:cs="Times New Roman"/>
          <w:b/>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4C37EF" w:rsidRPr="00A136C3" w14:paraId="605EA36C" w14:textId="77777777" w:rsidTr="00125792">
        <w:tc>
          <w:tcPr>
            <w:tcW w:w="2147" w:type="dxa"/>
            <w:shd w:val="clear" w:color="auto" w:fill="auto"/>
          </w:tcPr>
          <w:p w14:paraId="1B35EE93" w14:textId="77777777" w:rsidR="004C37EF" w:rsidRPr="00A136C3" w:rsidRDefault="004C37EF" w:rsidP="00125792">
            <w:pPr>
              <w:keepNext/>
              <w:keepLines/>
              <w:autoSpaceDE w:val="0"/>
              <w:autoSpaceDN w:val="0"/>
              <w:adjustRightInd w:val="0"/>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Screen name</w:t>
            </w:r>
          </w:p>
        </w:tc>
        <w:tc>
          <w:tcPr>
            <w:tcW w:w="8176" w:type="dxa"/>
            <w:shd w:val="clear" w:color="auto" w:fill="auto"/>
          </w:tcPr>
          <w:p w14:paraId="7F0E3D9D" w14:textId="77777777" w:rsidR="004C37EF" w:rsidRPr="00A136C3" w:rsidRDefault="004C37EF" w:rsidP="00125792">
            <w:pPr>
              <w:pStyle w:val="Heading3"/>
              <w:rPr>
                <w:color w:val="365F91" w:themeColor="accent1" w:themeShade="BF"/>
                <w:sz w:val="24"/>
                <w:szCs w:val="24"/>
              </w:rPr>
            </w:pPr>
            <w:bookmarkStart w:id="32" w:name="_Ref401175920"/>
            <w:r w:rsidRPr="00A136C3">
              <w:rPr>
                <w:sz w:val="24"/>
                <w:szCs w:val="24"/>
              </w:rPr>
              <w:t>ROSTER_EDIT</w:t>
            </w:r>
            <w:bookmarkEnd w:id="32"/>
          </w:p>
        </w:tc>
      </w:tr>
      <w:tr w:rsidR="004C37EF" w:rsidRPr="00A136C3" w14:paraId="675EDDAE" w14:textId="77777777" w:rsidTr="00125792">
        <w:tc>
          <w:tcPr>
            <w:tcW w:w="2147" w:type="dxa"/>
            <w:shd w:val="clear" w:color="auto" w:fill="auto"/>
          </w:tcPr>
          <w:p w14:paraId="573ADF79" w14:textId="77777777" w:rsidR="004C37EF" w:rsidRPr="00A136C3" w:rsidRDefault="004C37EF" w:rsidP="00125792">
            <w:pPr>
              <w:keepNext/>
              <w:keepLines/>
              <w:autoSpaceDE w:val="0"/>
              <w:autoSpaceDN w:val="0"/>
              <w:adjustRightInd w:val="0"/>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089C185A" w14:textId="77777777" w:rsidR="004C37EF" w:rsidRPr="00A136C3" w:rsidRDefault="004C37EF" w:rsidP="00125792">
            <w:pPr>
              <w:keepNext/>
              <w:keepLines/>
              <w:autoSpaceDE w:val="0"/>
              <w:autoSpaceDN w:val="0"/>
              <w:adjustRightInd w:val="0"/>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What type of correction needs to be made?  You can change spelling, add additional people, or remove someone from the list.</w:t>
            </w:r>
          </w:p>
        </w:tc>
      </w:tr>
      <w:tr w:rsidR="004C37EF" w:rsidRPr="00A136C3" w14:paraId="403E5EEB" w14:textId="77777777" w:rsidTr="00125792">
        <w:tc>
          <w:tcPr>
            <w:tcW w:w="2147" w:type="dxa"/>
            <w:shd w:val="clear" w:color="auto" w:fill="auto"/>
          </w:tcPr>
          <w:p w14:paraId="3D6B43C3" w14:textId="77777777" w:rsidR="004C37EF" w:rsidRPr="00A136C3" w:rsidRDefault="004C37EF" w:rsidP="00125792">
            <w:pPr>
              <w:keepNext/>
              <w:keepLines/>
              <w:autoSpaceDE w:val="0"/>
              <w:autoSpaceDN w:val="0"/>
              <w:adjustRightInd w:val="0"/>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8176" w:type="dxa"/>
            <w:shd w:val="clear" w:color="auto" w:fill="auto"/>
          </w:tcPr>
          <w:p w14:paraId="57136ABA" w14:textId="77777777" w:rsidR="004C37EF" w:rsidRPr="00A136C3" w:rsidRDefault="004C37EF" w:rsidP="00125792">
            <w:pPr>
              <w:keepNext/>
              <w:keepLines/>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(Check boxes)</w:t>
            </w:r>
          </w:p>
          <w:p w14:paraId="1EF24813" w14:textId="77777777" w:rsidR="004C37EF" w:rsidRPr="00A136C3" w:rsidRDefault="004C37EF" w:rsidP="00125792">
            <w:pPr>
              <w:keepNext/>
              <w:keepLines/>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Change spelling</w:t>
            </w:r>
          </w:p>
          <w:p w14:paraId="4FC3C6F6" w14:textId="77777777" w:rsidR="004C37EF" w:rsidRPr="00A136C3" w:rsidRDefault="004C37EF" w:rsidP="00125792">
            <w:pPr>
              <w:keepNext/>
              <w:keepLines/>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Add additional people</w:t>
            </w:r>
          </w:p>
          <w:p w14:paraId="24B49ED7" w14:textId="77777777" w:rsidR="004C37EF" w:rsidRPr="00A136C3" w:rsidRDefault="004C37EF" w:rsidP="00125792">
            <w:pPr>
              <w:keepNext/>
              <w:keepLines/>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Remove someone</w:t>
            </w:r>
          </w:p>
        </w:tc>
      </w:tr>
    </w:tbl>
    <w:p w14:paraId="06326FCB" w14:textId="77777777" w:rsidR="00B62329" w:rsidRPr="00A136C3" w:rsidRDefault="00B62329">
      <w:pPr>
        <w:rPr>
          <w:rFonts w:ascii="Times New Roman" w:eastAsia="Times New Roman" w:hAnsi="Times New Roman" w:cs="Times New Roman"/>
          <w:b/>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0C0103" w:rsidRPr="00A136C3" w14:paraId="5FDDA89D" w14:textId="77777777" w:rsidTr="006917B9">
        <w:tc>
          <w:tcPr>
            <w:tcW w:w="2147" w:type="dxa"/>
            <w:shd w:val="clear" w:color="auto" w:fill="auto"/>
          </w:tcPr>
          <w:p w14:paraId="2702AA1B" w14:textId="77777777" w:rsidR="000C0103" w:rsidRPr="00A136C3" w:rsidRDefault="000C0103" w:rsidP="006917B9">
            <w:pPr>
              <w:keepNext/>
              <w:keepLines/>
              <w:autoSpaceDE w:val="0"/>
              <w:autoSpaceDN w:val="0"/>
              <w:adjustRightInd w:val="0"/>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Screen name</w:t>
            </w:r>
          </w:p>
        </w:tc>
        <w:tc>
          <w:tcPr>
            <w:tcW w:w="8176" w:type="dxa"/>
            <w:shd w:val="clear" w:color="auto" w:fill="auto"/>
          </w:tcPr>
          <w:p w14:paraId="2C44A0E8" w14:textId="77777777" w:rsidR="000C0103" w:rsidRPr="00A136C3" w:rsidRDefault="000C0103" w:rsidP="006917B9">
            <w:pPr>
              <w:pStyle w:val="Heading3"/>
              <w:rPr>
                <w:color w:val="365F91" w:themeColor="accent1" w:themeShade="BF"/>
                <w:sz w:val="24"/>
                <w:szCs w:val="24"/>
              </w:rPr>
            </w:pPr>
            <w:bookmarkStart w:id="33" w:name="_Ref401301224"/>
            <w:r w:rsidRPr="00A136C3">
              <w:rPr>
                <w:sz w:val="24"/>
                <w:szCs w:val="24"/>
              </w:rPr>
              <w:t>ROSTER_REVIEW2</w:t>
            </w:r>
            <w:bookmarkEnd w:id="33"/>
          </w:p>
        </w:tc>
      </w:tr>
      <w:tr w:rsidR="000C0103" w:rsidRPr="00A136C3" w14:paraId="62E9C0C6" w14:textId="77777777" w:rsidTr="006917B9">
        <w:tc>
          <w:tcPr>
            <w:tcW w:w="2147" w:type="dxa"/>
            <w:shd w:val="clear" w:color="auto" w:fill="auto"/>
          </w:tcPr>
          <w:p w14:paraId="68E98C1A" w14:textId="77777777" w:rsidR="000C0103" w:rsidRPr="00A136C3" w:rsidRDefault="000C0103" w:rsidP="006917B9">
            <w:pPr>
              <w:keepNext/>
              <w:keepLines/>
              <w:autoSpaceDE w:val="0"/>
              <w:autoSpaceDN w:val="0"/>
              <w:adjustRightInd w:val="0"/>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62B0B98E" w14:textId="77777777" w:rsidR="000C0103" w:rsidRPr="00A136C3" w:rsidRDefault="000C0103" w:rsidP="006917B9">
            <w:pPr>
              <w:keepNext/>
              <w:keepLines/>
              <w:autoSpaceDE w:val="0"/>
              <w:autoSpaceDN w:val="0"/>
              <w:adjustRightInd w:val="0"/>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Based on what you’ve told me so far, the names I have listed are:</w:t>
            </w:r>
          </w:p>
          <w:p w14:paraId="30CB5CF2" w14:textId="77777777" w:rsidR="000C0103" w:rsidRPr="00A136C3" w:rsidRDefault="000C0103" w:rsidP="006917B9">
            <w:pPr>
              <w:keepNext/>
              <w:keepLines/>
              <w:autoSpaceDE w:val="0"/>
              <w:autoSpaceDN w:val="0"/>
              <w:adjustRightInd w:val="0"/>
              <w:contextualSpacing/>
              <w:rPr>
                <w:rFonts w:ascii="Times New Roman" w:eastAsia="Times New Roman" w:hAnsi="Times New Roman" w:cs="Times New Roman"/>
                <w:b/>
                <w:sz w:val="24"/>
                <w:szCs w:val="24"/>
              </w:rPr>
            </w:pPr>
          </w:p>
          <w:p w14:paraId="04B97A06" w14:textId="77777777" w:rsidR="000C0103" w:rsidRPr="00A136C3" w:rsidRDefault="000C0103" w:rsidP="006917B9">
            <w:pPr>
              <w:keepNext/>
              <w:keepLines/>
              <w:autoSpaceDE w:val="0"/>
              <w:autoSpaceDN w:val="0"/>
              <w:adjustRightInd w:val="0"/>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&lt;names&gt;</w:t>
            </w:r>
          </w:p>
          <w:p w14:paraId="5A8ADDF1" w14:textId="77777777" w:rsidR="000C0103" w:rsidRPr="00A136C3" w:rsidRDefault="000C0103" w:rsidP="006917B9">
            <w:pPr>
              <w:keepNext/>
              <w:keepLines/>
              <w:autoSpaceDE w:val="0"/>
              <w:autoSpaceDN w:val="0"/>
              <w:adjustRightInd w:val="0"/>
              <w:contextualSpacing/>
              <w:rPr>
                <w:rFonts w:ascii="Times New Roman" w:eastAsia="Times New Roman" w:hAnsi="Times New Roman" w:cs="Times New Roman"/>
                <w:b/>
                <w:sz w:val="24"/>
                <w:szCs w:val="24"/>
              </w:rPr>
            </w:pPr>
          </w:p>
          <w:p w14:paraId="1C71555F" w14:textId="77777777" w:rsidR="000C0103" w:rsidRPr="00A136C3" w:rsidRDefault="000C0103" w:rsidP="006917B9">
            <w:pPr>
              <w:keepNext/>
              <w:keepLines/>
              <w:autoSpaceDE w:val="0"/>
              <w:autoSpaceDN w:val="0"/>
              <w:adjustRightInd w:val="0"/>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Is this updated list correct?</w:t>
            </w:r>
          </w:p>
          <w:p w14:paraId="42E4E9CA" w14:textId="77777777" w:rsidR="000C0103" w:rsidRPr="00A136C3" w:rsidRDefault="000C0103" w:rsidP="006917B9">
            <w:pPr>
              <w:keepNext/>
              <w:keepLines/>
              <w:autoSpaceDE w:val="0"/>
              <w:autoSpaceDN w:val="0"/>
              <w:adjustRightInd w:val="0"/>
              <w:contextualSpacing/>
              <w:rPr>
                <w:rFonts w:ascii="Times New Roman" w:eastAsia="Times New Roman" w:hAnsi="Times New Roman" w:cs="Times New Roman"/>
                <w:b/>
                <w:i/>
                <w:sz w:val="24"/>
                <w:szCs w:val="24"/>
              </w:rPr>
            </w:pPr>
            <w:r w:rsidRPr="00A136C3">
              <w:rPr>
                <w:rFonts w:ascii="Times New Roman" w:eastAsia="Times New Roman" w:hAnsi="Times New Roman" w:cs="Times New Roman"/>
                <w:i/>
                <w:sz w:val="24"/>
                <w:szCs w:val="24"/>
              </w:rPr>
              <w:t>You will not be able to change this list later.</w:t>
            </w:r>
          </w:p>
        </w:tc>
      </w:tr>
      <w:tr w:rsidR="000C0103" w:rsidRPr="00A136C3" w14:paraId="713E7413" w14:textId="77777777" w:rsidTr="006917B9">
        <w:tc>
          <w:tcPr>
            <w:tcW w:w="2147" w:type="dxa"/>
            <w:shd w:val="clear" w:color="auto" w:fill="auto"/>
          </w:tcPr>
          <w:p w14:paraId="3C955654" w14:textId="77777777" w:rsidR="000C0103" w:rsidRPr="00A136C3" w:rsidRDefault="000C0103" w:rsidP="006917B9">
            <w:pPr>
              <w:keepNext/>
              <w:keepLines/>
              <w:autoSpaceDE w:val="0"/>
              <w:autoSpaceDN w:val="0"/>
              <w:adjustRightInd w:val="0"/>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8176" w:type="dxa"/>
            <w:shd w:val="clear" w:color="auto" w:fill="auto"/>
          </w:tcPr>
          <w:p w14:paraId="354F2F63" w14:textId="77777777" w:rsidR="000C0103" w:rsidRPr="00A136C3" w:rsidRDefault="000C0103" w:rsidP="006917B9">
            <w:pPr>
              <w:keepNext/>
              <w:keepLines/>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39D9BD43" w14:textId="77777777" w:rsidR="000C0103" w:rsidRPr="00A136C3" w:rsidRDefault="000C0103" w:rsidP="006917B9">
            <w:pPr>
              <w:keepNext/>
              <w:keepLines/>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tc>
      </w:tr>
    </w:tbl>
    <w:p w14:paraId="70762BE0" w14:textId="77777777" w:rsidR="003D5D58" w:rsidRPr="00A136C3" w:rsidRDefault="003D5D58" w:rsidP="003D5D58">
      <w:pPr>
        <w:rPr>
          <w:rFonts w:ascii="Times New Roman" w:eastAsia="Times New Roman" w:hAnsi="Times New Roman" w:cs="Times New Roman"/>
          <w:b/>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7E92" w14:textId="77777777" w:rsidTr="003D5D58">
        <w:tc>
          <w:tcPr>
            <w:tcW w:w="2628" w:type="dxa"/>
            <w:shd w:val="clear" w:color="auto" w:fill="auto"/>
          </w:tcPr>
          <w:p w14:paraId="75E57E90"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7E91" w14:textId="77777777" w:rsidR="003D5D58" w:rsidRPr="00A136C3" w:rsidRDefault="003D5D58" w:rsidP="00DD23F5">
            <w:pPr>
              <w:pStyle w:val="Heading3"/>
              <w:rPr>
                <w:color w:val="365F91" w:themeColor="accent1" w:themeShade="BF"/>
                <w:sz w:val="24"/>
                <w:szCs w:val="24"/>
              </w:rPr>
            </w:pPr>
            <w:bookmarkStart w:id="34" w:name="_Ref326673566"/>
            <w:r w:rsidRPr="00A136C3">
              <w:rPr>
                <w:sz w:val="24"/>
                <w:szCs w:val="24"/>
              </w:rPr>
              <w:t>SEX</w:t>
            </w:r>
            <w:bookmarkEnd w:id="34"/>
          </w:p>
        </w:tc>
      </w:tr>
      <w:tr w:rsidR="003D5D58" w:rsidRPr="00A136C3" w14:paraId="75E57E9A" w14:textId="77777777" w:rsidTr="003D5D58">
        <w:tc>
          <w:tcPr>
            <w:tcW w:w="2628" w:type="dxa"/>
            <w:shd w:val="clear" w:color="auto" w:fill="auto"/>
          </w:tcPr>
          <w:p w14:paraId="75E57E97" w14:textId="512453D6"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E99" w14:textId="261047D5" w:rsidR="003D5D58" w:rsidRPr="00A136C3" w:rsidRDefault="00F7728E" w:rsidP="003D5D58">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Are you male or female?</w:t>
            </w:r>
          </w:p>
        </w:tc>
      </w:tr>
      <w:tr w:rsidR="003D5D58" w:rsidRPr="00A136C3" w14:paraId="75E57E9F" w14:textId="77777777" w:rsidTr="003D5D58">
        <w:trPr>
          <w:trHeight w:val="179"/>
        </w:trPr>
        <w:tc>
          <w:tcPr>
            <w:tcW w:w="2628" w:type="dxa"/>
            <w:shd w:val="clear" w:color="auto" w:fill="auto"/>
          </w:tcPr>
          <w:p w14:paraId="75E57E9B"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7E9D" w14:textId="77777777" w:rsidR="003D5D58" w:rsidRPr="00A136C3" w:rsidRDefault="003D5D58" w:rsidP="003D5D58">
            <w:pPr>
              <w:widowControl w:val="0"/>
              <w:numPr>
                <w:ilvl w:val="0"/>
                <w:numId w:val="10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Male</w:t>
            </w:r>
          </w:p>
          <w:p w14:paraId="75E57E9E" w14:textId="77777777" w:rsidR="003D5D58" w:rsidRPr="00A136C3" w:rsidRDefault="003D5D58" w:rsidP="003D5D58">
            <w:pPr>
              <w:widowControl w:val="0"/>
              <w:numPr>
                <w:ilvl w:val="0"/>
                <w:numId w:val="10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Female</w:t>
            </w:r>
          </w:p>
        </w:tc>
      </w:tr>
    </w:tbl>
    <w:p w14:paraId="25AC1262" w14:textId="7F149404" w:rsidR="00B0742B" w:rsidRPr="00A136C3" w:rsidRDefault="00B0742B">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7F31" w14:textId="77777777" w:rsidTr="003D5D58">
        <w:tc>
          <w:tcPr>
            <w:tcW w:w="2628" w:type="dxa"/>
            <w:shd w:val="clear" w:color="auto" w:fill="auto"/>
          </w:tcPr>
          <w:p w14:paraId="75E57F2F" w14:textId="60070909"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Question name</w:t>
            </w:r>
          </w:p>
        </w:tc>
        <w:tc>
          <w:tcPr>
            <w:tcW w:w="7695" w:type="dxa"/>
            <w:shd w:val="clear" w:color="auto" w:fill="auto"/>
          </w:tcPr>
          <w:p w14:paraId="75E57F30" w14:textId="77777777" w:rsidR="003D5D58" w:rsidRPr="00A136C3" w:rsidRDefault="003D5D58" w:rsidP="00DD23F5">
            <w:pPr>
              <w:pStyle w:val="Heading3"/>
              <w:rPr>
                <w:color w:val="365F91" w:themeColor="accent1" w:themeShade="BF"/>
                <w:sz w:val="24"/>
                <w:szCs w:val="24"/>
              </w:rPr>
            </w:pPr>
            <w:bookmarkStart w:id="35" w:name="_Ref326673570"/>
            <w:r w:rsidRPr="00A136C3">
              <w:rPr>
                <w:sz w:val="24"/>
                <w:szCs w:val="24"/>
              </w:rPr>
              <w:t>DATE OF BIRTH</w:t>
            </w:r>
            <w:bookmarkEnd w:id="35"/>
          </w:p>
        </w:tc>
      </w:tr>
      <w:tr w:rsidR="003D5D58" w:rsidRPr="00A136C3" w14:paraId="75E57F3C" w14:textId="77777777" w:rsidTr="003D5D58">
        <w:tc>
          <w:tcPr>
            <w:tcW w:w="2628" w:type="dxa"/>
            <w:shd w:val="clear" w:color="auto" w:fill="auto"/>
          </w:tcPr>
          <w:p w14:paraId="75E57F38"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F39"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5E57F3A" w14:textId="0337A960" w:rsidR="003D5D58" w:rsidRPr="00A136C3" w:rsidRDefault="003D5D58" w:rsidP="000229D5">
            <w:pPr>
              <w:keepNext/>
              <w:keepLines/>
              <w:widowControl w:val="0"/>
              <w:tabs>
                <w:tab w:val="left" w:pos="4731"/>
              </w:tabs>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What is &lt;your/ roster name’s&gt; date of birth?</w:t>
            </w:r>
            <w:r w:rsidR="007F0D19" w:rsidRPr="00A136C3">
              <w:rPr>
                <w:rFonts w:ascii="Times New Roman" w:eastAsia="Times New Roman" w:hAnsi="Times New Roman" w:cs="Times New Roman"/>
                <w:b/>
                <w:sz w:val="24"/>
                <w:szCs w:val="24"/>
              </w:rPr>
              <w:tab/>
            </w:r>
          </w:p>
          <w:p w14:paraId="75E57F3B"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r>
      <w:tr w:rsidR="003D5D58" w:rsidRPr="00A136C3" w14:paraId="75E57F4D" w14:textId="77777777" w:rsidTr="003D5D58">
        <w:trPr>
          <w:trHeight w:val="179"/>
        </w:trPr>
        <w:tc>
          <w:tcPr>
            <w:tcW w:w="2628" w:type="dxa"/>
            <w:shd w:val="clear" w:color="auto" w:fill="auto"/>
          </w:tcPr>
          <w:p w14:paraId="75E57F3D"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7F3E" w14:textId="77777777" w:rsidR="003D5D58" w:rsidRPr="00A136C3" w:rsidRDefault="003D5D58" w:rsidP="003D5D58">
            <w:pPr>
              <w:keepNext/>
              <w:keepLines/>
              <w:widowControl w:val="0"/>
              <w:numPr>
                <w:ilvl w:val="0"/>
                <w:numId w:val="32"/>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Cs/>
                <w:sz w:val="24"/>
                <w:szCs w:val="24"/>
              </w:rPr>
              <w:t>For user selectable elements, the default text before an answer is selected is left blank.</w:t>
            </w:r>
          </w:p>
          <w:p w14:paraId="75E57F3F"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7F40"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Month user selectable element containing only the name of the month (i.e., January, February, etc.) in chronological order (starts with December and goes to January).</w:t>
            </w:r>
          </w:p>
          <w:p w14:paraId="75E57F41"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7F42"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User selectable elements containing:</w:t>
            </w:r>
          </w:p>
          <w:p w14:paraId="75E57F43" w14:textId="77777777" w:rsidR="003D5D58" w:rsidRPr="00A136C3" w:rsidRDefault="003D5D58" w:rsidP="003D5D58">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01-31 as the default if no month is selected</w:t>
            </w:r>
          </w:p>
          <w:p w14:paraId="75E57F44" w14:textId="77777777" w:rsidR="003D5D58" w:rsidRPr="00A136C3" w:rsidRDefault="003D5D58" w:rsidP="003D5D58">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01-30 if month = April, June, September, or November</w:t>
            </w:r>
          </w:p>
          <w:p w14:paraId="75E57F45" w14:textId="77777777" w:rsidR="003D5D58" w:rsidRPr="00A136C3" w:rsidRDefault="003D5D58" w:rsidP="003D5D58">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01-31 if month = January, March, May, July, August, October, December</w:t>
            </w:r>
          </w:p>
          <w:p w14:paraId="75E57F46" w14:textId="77777777" w:rsidR="003D5D58" w:rsidRPr="00A136C3" w:rsidRDefault="003D5D58" w:rsidP="003D5D58">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01-28 if month = February and year is 1900 or not divisible by 4</w:t>
            </w:r>
          </w:p>
          <w:p w14:paraId="75E57F47" w14:textId="77777777" w:rsidR="003D5D58" w:rsidRPr="00A136C3" w:rsidRDefault="003D5D58" w:rsidP="003D5D58">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01-29 if month = February and year is divisible by 4 and not 1900</w:t>
            </w:r>
          </w:p>
          <w:p w14:paraId="75E57F48"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7F4C" w14:textId="1B7E74C9"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Year drop down box:  Starts with </w:t>
            </w:r>
            <w:r w:rsidR="004A5628" w:rsidRPr="00A136C3">
              <w:rPr>
                <w:rFonts w:ascii="Times New Roman" w:eastAsia="Times New Roman" w:hAnsi="Times New Roman" w:cs="Times New Roman"/>
                <w:sz w:val="24"/>
                <w:szCs w:val="24"/>
              </w:rPr>
              <w:t xml:space="preserve">2015 </w:t>
            </w:r>
            <w:r w:rsidRPr="00A136C3">
              <w:rPr>
                <w:rFonts w:ascii="Times New Roman" w:eastAsia="Times New Roman" w:hAnsi="Times New Roman" w:cs="Times New Roman"/>
                <w:sz w:val="24"/>
                <w:szCs w:val="24"/>
              </w:rPr>
              <w:t xml:space="preserve">and goes to </w:t>
            </w:r>
            <w:r w:rsidR="004A5628" w:rsidRPr="00A136C3">
              <w:rPr>
                <w:rFonts w:ascii="Times New Roman" w:eastAsia="Times New Roman" w:hAnsi="Times New Roman" w:cs="Times New Roman"/>
                <w:sz w:val="24"/>
                <w:szCs w:val="24"/>
              </w:rPr>
              <w:t>1889</w:t>
            </w:r>
            <w:r w:rsidR="002C6F2F" w:rsidRPr="00A136C3">
              <w:rPr>
                <w:rFonts w:ascii="Times New Roman" w:eastAsia="Times New Roman" w:hAnsi="Times New Roman" w:cs="Times New Roman"/>
                <w:sz w:val="24"/>
                <w:szCs w:val="24"/>
              </w:rPr>
              <w:t>.</w:t>
            </w:r>
          </w:p>
        </w:tc>
      </w:tr>
    </w:tbl>
    <w:p w14:paraId="75E57FC6" w14:textId="30BFAFB8" w:rsidR="003D5D58" w:rsidRPr="00A136C3" w:rsidRDefault="003D5D58" w:rsidP="003D5D58">
      <w:pPr>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b/>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7FC9" w14:textId="77777777" w:rsidTr="003D5D58">
        <w:tc>
          <w:tcPr>
            <w:tcW w:w="2628" w:type="dxa"/>
            <w:shd w:val="clear" w:color="auto" w:fill="auto"/>
          </w:tcPr>
          <w:p w14:paraId="75E57FC7"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7FC8" w14:textId="77777777" w:rsidR="003D5D58" w:rsidRPr="00A136C3" w:rsidRDefault="003D5D58" w:rsidP="00DD23F5">
            <w:pPr>
              <w:pStyle w:val="Heading3"/>
              <w:rPr>
                <w:color w:val="365F91" w:themeColor="accent1" w:themeShade="BF"/>
                <w:sz w:val="24"/>
                <w:szCs w:val="24"/>
              </w:rPr>
            </w:pPr>
            <w:bookmarkStart w:id="36" w:name="_Ref326673578"/>
            <w:r w:rsidRPr="00A136C3">
              <w:rPr>
                <w:sz w:val="24"/>
                <w:szCs w:val="24"/>
              </w:rPr>
              <w:t>AGE</w:t>
            </w:r>
            <w:bookmarkEnd w:id="36"/>
          </w:p>
        </w:tc>
      </w:tr>
      <w:tr w:rsidR="003D5D58" w:rsidRPr="00A136C3" w14:paraId="75E57FD2" w14:textId="77777777" w:rsidTr="003D5D58">
        <w:tc>
          <w:tcPr>
            <w:tcW w:w="2628" w:type="dxa"/>
            <w:shd w:val="clear" w:color="auto" w:fill="auto"/>
          </w:tcPr>
          <w:p w14:paraId="75E57FCD"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7FCE"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t>What was &lt;your/roster name’s&gt; age on &lt;CENSUSDAY&gt;?</w:t>
            </w:r>
            <w:r w:rsidRPr="00A136C3">
              <w:rPr>
                <w:rFonts w:ascii="Times New Roman" w:eastAsia="Times New Roman" w:hAnsi="Times New Roman" w:cs="Times New Roman"/>
                <w:sz w:val="24"/>
                <w:szCs w:val="24"/>
              </w:rPr>
              <w:t xml:space="preserve"> If you don’t know the exact age, please estimate.</w:t>
            </w:r>
          </w:p>
          <w:p w14:paraId="75E57FCF"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7FD0"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i/>
                <w:sz w:val="24"/>
                <w:szCs w:val="24"/>
              </w:rPr>
              <w:t>Make sure the respondent gives the age in completed years as of &lt;CENSUSDAY&gt;.  Do not round up.  Do not enter age in months.  For babies less than 1 year old enter 0 as the age.</w:t>
            </w:r>
          </w:p>
          <w:p w14:paraId="75E57FD1"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r>
      <w:tr w:rsidR="003D5D58" w:rsidRPr="00A136C3" w14:paraId="75E57FDC" w14:textId="77777777" w:rsidTr="003D5D58">
        <w:trPr>
          <w:trHeight w:val="179"/>
        </w:trPr>
        <w:tc>
          <w:tcPr>
            <w:tcW w:w="2628" w:type="dxa"/>
            <w:shd w:val="clear" w:color="auto" w:fill="auto"/>
          </w:tcPr>
          <w:p w14:paraId="75E57FD3"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7FD4" w14:textId="7D46C5C9" w:rsidR="003D5D58" w:rsidRPr="00A136C3" w:rsidRDefault="003D5D58" w:rsidP="008D424B">
            <w:pPr>
              <w:shd w:val="clear" w:color="auto" w:fill="FFFFFF"/>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Write-in Box: [3]</w:t>
            </w:r>
            <w:r w:rsidR="00A903B2" w:rsidRPr="00A136C3">
              <w:rPr>
                <w:rFonts w:ascii="Times New Roman" w:eastAsia="Times New Roman" w:hAnsi="Times New Roman" w:cs="Times New Roman"/>
                <w:sz w:val="24"/>
                <w:szCs w:val="24"/>
              </w:rPr>
              <w:t xml:space="preserve">  [this screen should only allow numeric entries.]</w:t>
            </w:r>
          </w:p>
          <w:p w14:paraId="75E57FD5"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7FDB" w14:textId="25E3C04E" w:rsidR="003D5D58" w:rsidRPr="00A136C3" w:rsidRDefault="003D5D58" w:rsidP="000933DD">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Label above the write-in box </w:t>
            </w:r>
            <w:r w:rsidR="000933DD">
              <w:rPr>
                <w:rFonts w:ascii="Times New Roman" w:eastAsia="Times New Roman" w:hAnsi="Times New Roman" w:cs="Times New Roman"/>
                <w:sz w:val="24"/>
                <w:szCs w:val="24"/>
              </w:rPr>
              <w:t>that reads “Age on &lt;CENSUSDAY&gt;”</w:t>
            </w:r>
          </w:p>
        </w:tc>
      </w:tr>
    </w:tbl>
    <w:p w14:paraId="537F54BD" w14:textId="77777777" w:rsidR="003F1DBE" w:rsidRPr="00A136C3" w:rsidRDefault="003F1DBE"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8071" w14:textId="77777777" w:rsidTr="003D5D58">
        <w:tc>
          <w:tcPr>
            <w:tcW w:w="2628" w:type="dxa"/>
            <w:shd w:val="clear" w:color="auto" w:fill="auto"/>
          </w:tcPr>
          <w:p w14:paraId="75E5806F"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8070" w14:textId="77777777" w:rsidR="003D5D58" w:rsidRPr="00A136C3" w:rsidRDefault="003D5D58" w:rsidP="00DD23F5">
            <w:pPr>
              <w:pStyle w:val="Heading3"/>
              <w:rPr>
                <w:color w:val="365F91" w:themeColor="accent1" w:themeShade="BF"/>
                <w:sz w:val="24"/>
                <w:szCs w:val="24"/>
              </w:rPr>
            </w:pPr>
            <w:bookmarkStart w:id="37" w:name="_Ref326673582"/>
            <w:r w:rsidRPr="00A136C3">
              <w:rPr>
                <w:sz w:val="24"/>
                <w:szCs w:val="24"/>
              </w:rPr>
              <w:t>CONFIRM AGE</w:t>
            </w:r>
            <w:bookmarkEnd w:id="37"/>
          </w:p>
        </w:tc>
      </w:tr>
      <w:tr w:rsidR="003D5D58" w:rsidRPr="00A136C3" w14:paraId="75E58077" w14:textId="77777777" w:rsidTr="003D5D58">
        <w:tc>
          <w:tcPr>
            <w:tcW w:w="2628" w:type="dxa"/>
            <w:shd w:val="clear" w:color="auto" w:fill="auto"/>
          </w:tcPr>
          <w:p w14:paraId="75E58075"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076"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For the Census, we need to record age as of &lt;CENSUSDAY&gt;. So, just to confirm &lt;you were/ ROSTER NAME was&gt; &lt;AGE/less than one year old&gt; on &lt;CENSUSDAY&gt;?</w:t>
            </w:r>
          </w:p>
        </w:tc>
      </w:tr>
      <w:tr w:rsidR="003D5D58" w:rsidRPr="00A136C3" w14:paraId="75E5807C" w14:textId="77777777" w:rsidTr="003D5D58">
        <w:trPr>
          <w:trHeight w:val="179"/>
        </w:trPr>
        <w:tc>
          <w:tcPr>
            <w:tcW w:w="2628" w:type="dxa"/>
            <w:shd w:val="clear" w:color="auto" w:fill="auto"/>
          </w:tcPr>
          <w:p w14:paraId="75E58078"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807A" w14:textId="77777777" w:rsidR="003D5D58" w:rsidRPr="00A136C3" w:rsidRDefault="003D5D58" w:rsidP="003D5D58">
            <w:pPr>
              <w:widowControl w:val="0"/>
              <w:numPr>
                <w:ilvl w:val="0"/>
                <w:numId w:val="11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807B" w14:textId="77777777" w:rsidR="003D5D58" w:rsidRPr="00A136C3" w:rsidRDefault="003D5D58" w:rsidP="003D5D58">
            <w:pPr>
              <w:widowControl w:val="0"/>
              <w:numPr>
                <w:ilvl w:val="0"/>
                <w:numId w:val="11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tc>
      </w:tr>
    </w:tbl>
    <w:p w14:paraId="5296E4CA" w14:textId="4A9C8056" w:rsidR="00B62329" w:rsidRDefault="00B62329" w:rsidP="003D5D58">
      <w:pPr>
        <w:rPr>
          <w:rFonts w:ascii="Times New Roman" w:eastAsia="Times New Roman" w:hAnsi="Times New Roman" w:cs="Times New Roman"/>
          <w:sz w:val="24"/>
          <w:szCs w:val="24"/>
        </w:rPr>
      </w:pPr>
    </w:p>
    <w:p w14:paraId="2D552B28" w14:textId="77777777" w:rsidR="000933DD" w:rsidRDefault="000933DD" w:rsidP="003D5D58">
      <w:pPr>
        <w:rPr>
          <w:rFonts w:ascii="Times New Roman" w:eastAsia="Times New Roman" w:hAnsi="Times New Roman" w:cs="Times New Roman"/>
          <w:sz w:val="24"/>
          <w:szCs w:val="24"/>
        </w:rPr>
      </w:pPr>
    </w:p>
    <w:p w14:paraId="37656790" w14:textId="77777777" w:rsidR="000933DD" w:rsidRPr="00A136C3" w:rsidRDefault="000933DD"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76"/>
        <w:gridCol w:w="6948"/>
        <w:gridCol w:w="747"/>
      </w:tblGrid>
      <w:tr w:rsidR="003D5D58" w:rsidRPr="00A136C3" w14:paraId="75E580C5" w14:textId="77777777" w:rsidTr="003D5D58">
        <w:trPr>
          <w:gridAfter w:val="1"/>
          <w:wAfter w:w="747" w:type="dxa"/>
        </w:trPr>
        <w:tc>
          <w:tcPr>
            <w:tcW w:w="2452" w:type="dxa"/>
            <w:shd w:val="clear" w:color="auto" w:fill="auto"/>
          </w:tcPr>
          <w:p w14:paraId="75E580C3"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Question name</w:t>
            </w:r>
          </w:p>
        </w:tc>
        <w:tc>
          <w:tcPr>
            <w:tcW w:w="7124" w:type="dxa"/>
            <w:gridSpan w:val="2"/>
            <w:shd w:val="clear" w:color="auto" w:fill="auto"/>
          </w:tcPr>
          <w:p w14:paraId="75E580C4" w14:textId="77777777" w:rsidR="003D5D58" w:rsidRPr="00A136C3" w:rsidRDefault="003D5D58" w:rsidP="00DD23F5">
            <w:pPr>
              <w:pStyle w:val="Heading3"/>
              <w:rPr>
                <w:color w:val="365F91" w:themeColor="accent1" w:themeShade="BF"/>
                <w:sz w:val="24"/>
                <w:szCs w:val="24"/>
              </w:rPr>
            </w:pPr>
            <w:bookmarkStart w:id="38" w:name="_Ref326673590"/>
            <w:r w:rsidRPr="00A136C3">
              <w:rPr>
                <w:sz w:val="24"/>
                <w:szCs w:val="24"/>
              </w:rPr>
              <w:t>CHANGE AGE</w:t>
            </w:r>
            <w:bookmarkEnd w:id="38"/>
          </w:p>
        </w:tc>
      </w:tr>
      <w:tr w:rsidR="003D5D58" w:rsidRPr="00A136C3" w14:paraId="75E580CF" w14:textId="77777777" w:rsidTr="003D5D58">
        <w:trPr>
          <w:gridAfter w:val="1"/>
          <w:wAfter w:w="747" w:type="dxa"/>
        </w:trPr>
        <w:tc>
          <w:tcPr>
            <w:tcW w:w="2452" w:type="dxa"/>
            <w:shd w:val="clear" w:color="auto" w:fill="auto"/>
          </w:tcPr>
          <w:p w14:paraId="75E580C9"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124" w:type="dxa"/>
            <w:gridSpan w:val="2"/>
            <w:shd w:val="clear" w:color="auto" w:fill="auto"/>
          </w:tcPr>
          <w:p w14:paraId="75E580CA"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t>What was &lt;your/ROSTERNAME’s&gt; age on &lt;CENSUSDAY&gt;?</w:t>
            </w:r>
            <w:r w:rsidRPr="00A136C3">
              <w:rPr>
                <w:rFonts w:ascii="Times New Roman" w:eastAsia="Times New Roman" w:hAnsi="Times New Roman" w:cs="Times New Roman"/>
                <w:sz w:val="24"/>
                <w:szCs w:val="24"/>
              </w:rPr>
              <w:t xml:space="preserve"> If you don’t know the exact age, please estimate.</w:t>
            </w:r>
          </w:p>
          <w:p w14:paraId="75E580CB"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80CC"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Enter CORRECT age.</w:t>
            </w:r>
          </w:p>
          <w:p w14:paraId="75E580CD"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75E580CE"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Make sure the respondent gives the CORRECT age in completed years as of &lt;CENSUSDAY&gt;.  Do not round up.  Do not enter age in months.  For babies less than 1 year old enter 0 as the age.</w:t>
            </w:r>
          </w:p>
        </w:tc>
      </w:tr>
      <w:tr w:rsidR="003D5D58" w:rsidRPr="00A136C3" w14:paraId="75E580D9" w14:textId="77777777" w:rsidTr="003D5D58">
        <w:trPr>
          <w:gridAfter w:val="1"/>
          <w:wAfter w:w="747" w:type="dxa"/>
          <w:trHeight w:val="179"/>
        </w:trPr>
        <w:tc>
          <w:tcPr>
            <w:tcW w:w="2452" w:type="dxa"/>
            <w:shd w:val="clear" w:color="auto" w:fill="auto"/>
          </w:tcPr>
          <w:p w14:paraId="75E580D0"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124" w:type="dxa"/>
            <w:gridSpan w:val="2"/>
            <w:shd w:val="clear" w:color="auto" w:fill="auto"/>
          </w:tcPr>
          <w:p w14:paraId="75E580D1"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Write-in Box: [3]</w:t>
            </w:r>
          </w:p>
          <w:p w14:paraId="75E580D2"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80D8" w14:textId="4FD1ADAC"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Label above the write-in box </w:t>
            </w:r>
            <w:r w:rsidR="000933DD">
              <w:rPr>
                <w:rFonts w:ascii="Times New Roman" w:eastAsia="Times New Roman" w:hAnsi="Times New Roman" w:cs="Times New Roman"/>
                <w:sz w:val="24"/>
                <w:szCs w:val="24"/>
              </w:rPr>
              <w:t>that reads “Age on &lt;CENSUSDAY&gt;”</w:t>
            </w:r>
          </w:p>
        </w:tc>
      </w:tr>
      <w:tr w:rsidR="003D5D58" w:rsidRPr="00A136C3" w14:paraId="75E58136" w14:textId="77777777" w:rsidTr="003D5D58">
        <w:trPr>
          <w:gridAfter w:val="1"/>
          <w:wAfter w:w="747" w:type="dxa"/>
        </w:trPr>
        <w:tc>
          <w:tcPr>
            <w:tcW w:w="2452" w:type="dxa"/>
            <w:tcBorders>
              <w:left w:val="nil"/>
              <w:bottom w:val="nil"/>
              <w:right w:val="nil"/>
            </w:tcBorders>
            <w:shd w:val="clear" w:color="auto" w:fill="auto"/>
          </w:tcPr>
          <w:p w14:paraId="75E58133"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8134"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7124" w:type="dxa"/>
            <w:gridSpan w:val="2"/>
            <w:tcBorders>
              <w:left w:val="nil"/>
              <w:bottom w:val="nil"/>
              <w:right w:val="nil"/>
            </w:tcBorders>
            <w:shd w:val="clear" w:color="auto" w:fill="auto"/>
          </w:tcPr>
          <w:p w14:paraId="75E58135"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color w:val="FF0000"/>
                <w:sz w:val="24"/>
                <w:szCs w:val="24"/>
              </w:rPr>
            </w:pPr>
          </w:p>
        </w:tc>
      </w:tr>
      <w:tr w:rsidR="003D5D58" w:rsidRPr="00A136C3" w14:paraId="75E58139" w14:textId="77777777" w:rsidTr="003D5D58">
        <w:tc>
          <w:tcPr>
            <w:tcW w:w="2628" w:type="dxa"/>
            <w:gridSpan w:val="2"/>
            <w:shd w:val="clear" w:color="auto" w:fill="auto"/>
          </w:tcPr>
          <w:p w14:paraId="75E58137"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gridSpan w:val="2"/>
            <w:shd w:val="clear" w:color="auto" w:fill="auto"/>
          </w:tcPr>
          <w:p w14:paraId="75E58138" w14:textId="77777777" w:rsidR="003D5D58" w:rsidRPr="00A136C3" w:rsidRDefault="003D5D58" w:rsidP="00DD23F5">
            <w:pPr>
              <w:pStyle w:val="Heading3"/>
              <w:rPr>
                <w:color w:val="365F91" w:themeColor="accent1" w:themeShade="BF"/>
                <w:sz w:val="24"/>
                <w:szCs w:val="24"/>
              </w:rPr>
            </w:pPr>
            <w:bookmarkStart w:id="39" w:name="_Ref326673594"/>
            <w:r w:rsidRPr="00A136C3">
              <w:rPr>
                <w:sz w:val="24"/>
                <w:szCs w:val="24"/>
              </w:rPr>
              <w:t>CHANGE DATE OF BIRTH</w:t>
            </w:r>
            <w:bookmarkEnd w:id="39"/>
          </w:p>
        </w:tc>
      </w:tr>
      <w:tr w:rsidR="003D5D58" w:rsidRPr="00A136C3" w14:paraId="75E58144" w14:textId="77777777" w:rsidTr="003D5D58">
        <w:tc>
          <w:tcPr>
            <w:tcW w:w="2628" w:type="dxa"/>
            <w:gridSpan w:val="2"/>
            <w:shd w:val="clear" w:color="auto" w:fill="auto"/>
          </w:tcPr>
          <w:p w14:paraId="75E5813D"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gridSpan w:val="2"/>
            <w:shd w:val="clear" w:color="auto" w:fill="auto"/>
          </w:tcPr>
          <w:p w14:paraId="75E5813E"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Since &lt;your/ROSTERNAME’s&gt; age as of &lt;CENSUSDAY&gt; was &lt;CHANGE AGE&gt;, can you help me correct &lt;your/ROSTERNAME’s&gt; date of birth?</w:t>
            </w:r>
          </w:p>
          <w:p w14:paraId="75E5813F"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5E58140"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 xml:space="preserve">I have &lt;DOB – Convert to Month Day, Year&gt;.  What should it be?      </w:t>
            </w:r>
          </w:p>
          <w:p w14:paraId="75E58141"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8143" w14:textId="3A007966" w:rsidR="003D5D58" w:rsidRPr="000933DD" w:rsidRDefault="000933D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Pr>
                <w:rFonts w:ascii="Times New Roman" w:eastAsia="Times New Roman" w:hAnsi="Times New Roman" w:cs="Times New Roman"/>
                <w:i/>
                <w:sz w:val="24"/>
                <w:szCs w:val="24"/>
              </w:rPr>
              <w:t>Enter CORRECT date of birth.</w:t>
            </w:r>
          </w:p>
        </w:tc>
      </w:tr>
      <w:tr w:rsidR="003D5D58" w:rsidRPr="00A136C3" w14:paraId="75E58156" w14:textId="77777777" w:rsidTr="003D5D58">
        <w:trPr>
          <w:trHeight w:val="179"/>
        </w:trPr>
        <w:tc>
          <w:tcPr>
            <w:tcW w:w="2628" w:type="dxa"/>
            <w:gridSpan w:val="2"/>
            <w:shd w:val="clear" w:color="auto" w:fill="auto"/>
          </w:tcPr>
          <w:p w14:paraId="75E58145"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gridSpan w:val="2"/>
            <w:shd w:val="clear" w:color="auto" w:fill="auto"/>
          </w:tcPr>
          <w:p w14:paraId="75E58146"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Example:</w:t>
            </w:r>
          </w:p>
          <w:p w14:paraId="75E58147"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Month]   [Day]   [ Year]   </w:t>
            </w:r>
          </w:p>
          <w:p w14:paraId="75E58148"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8149"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Month user selectable element containing only the name of the month (i.e., January, February, etc.) in chronological order.</w:t>
            </w:r>
          </w:p>
          <w:p w14:paraId="75E5814A"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814B"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Day drop down box containing:</w:t>
            </w:r>
          </w:p>
          <w:p w14:paraId="75E5814C" w14:textId="77777777" w:rsidR="003D5D58" w:rsidRPr="00A136C3" w:rsidRDefault="003D5D58" w:rsidP="003D5D58">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01-31 as the default if no month is selected</w:t>
            </w:r>
          </w:p>
          <w:p w14:paraId="75E5814D" w14:textId="77777777" w:rsidR="003D5D58" w:rsidRPr="00A136C3" w:rsidRDefault="003D5D58" w:rsidP="003D5D58">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01-30 if month = April, June, September, or November</w:t>
            </w:r>
          </w:p>
          <w:p w14:paraId="75E5814E" w14:textId="77777777" w:rsidR="003D5D58" w:rsidRPr="00A136C3" w:rsidRDefault="003D5D58" w:rsidP="003D5D58">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01-31 if month = January, March, May, July, August, October, December</w:t>
            </w:r>
          </w:p>
          <w:p w14:paraId="75E5814F" w14:textId="77777777" w:rsidR="003D5D58" w:rsidRPr="00A136C3" w:rsidRDefault="003D5D58" w:rsidP="003D5D58">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01-28 if month = February and year is 1900 or not divisible by 4</w:t>
            </w:r>
          </w:p>
          <w:p w14:paraId="75E58150" w14:textId="77777777" w:rsidR="003D5D58" w:rsidRPr="00A136C3" w:rsidRDefault="003D5D58" w:rsidP="003D5D58">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01-29 if month = February and year is divisible by 4 and not 1900</w:t>
            </w:r>
          </w:p>
          <w:p w14:paraId="75E58151"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8155" w14:textId="614A51AC" w:rsidR="003D5D58" w:rsidRPr="00A136C3" w:rsidRDefault="003D5D58" w:rsidP="00B738EA">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Year user selectable element:  Starts with </w:t>
            </w:r>
            <w:r w:rsidR="00FF2693" w:rsidRPr="00A136C3">
              <w:rPr>
                <w:rFonts w:ascii="Times New Roman" w:eastAsia="Times New Roman" w:hAnsi="Times New Roman" w:cs="Times New Roman"/>
                <w:sz w:val="24"/>
                <w:szCs w:val="24"/>
              </w:rPr>
              <w:t xml:space="preserve">2015 </w:t>
            </w:r>
            <w:r w:rsidRPr="00A136C3">
              <w:rPr>
                <w:rFonts w:ascii="Times New Roman" w:eastAsia="Times New Roman" w:hAnsi="Times New Roman" w:cs="Times New Roman"/>
                <w:sz w:val="24"/>
                <w:szCs w:val="24"/>
              </w:rPr>
              <w:t xml:space="preserve">and goes to </w:t>
            </w:r>
            <w:r w:rsidR="00FF2693" w:rsidRPr="00A136C3">
              <w:rPr>
                <w:rFonts w:ascii="Times New Roman" w:eastAsia="Times New Roman" w:hAnsi="Times New Roman" w:cs="Times New Roman"/>
                <w:sz w:val="24"/>
                <w:szCs w:val="24"/>
              </w:rPr>
              <w:t>1889</w:t>
            </w:r>
            <w:r w:rsidR="00B738EA" w:rsidRPr="00A136C3">
              <w:rPr>
                <w:rFonts w:ascii="Times New Roman" w:eastAsia="Times New Roman" w:hAnsi="Times New Roman" w:cs="Times New Roman"/>
                <w:sz w:val="24"/>
                <w:szCs w:val="24"/>
              </w:rPr>
              <w:t>.</w:t>
            </w:r>
          </w:p>
        </w:tc>
      </w:tr>
    </w:tbl>
    <w:p w14:paraId="3E3A3FF2" w14:textId="77777777" w:rsidR="003F1DBE" w:rsidRPr="00A136C3" w:rsidRDefault="003F1DBE"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81A4" w14:textId="77777777" w:rsidTr="003D5D58">
        <w:tc>
          <w:tcPr>
            <w:tcW w:w="2628" w:type="dxa"/>
            <w:shd w:val="clear" w:color="auto" w:fill="auto"/>
          </w:tcPr>
          <w:p w14:paraId="75E581A2" w14:textId="77777777" w:rsidR="003D5D58" w:rsidRPr="00A136C3" w:rsidRDefault="003D5D58" w:rsidP="003D5D58">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br w:type="page"/>
              <w:t>Question name</w:t>
            </w:r>
          </w:p>
        </w:tc>
        <w:tc>
          <w:tcPr>
            <w:tcW w:w="7695" w:type="dxa"/>
            <w:shd w:val="clear" w:color="auto" w:fill="auto"/>
          </w:tcPr>
          <w:p w14:paraId="75E581A3" w14:textId="77777777" w:rsidR="003D5D58" w:rsidRPr="00A136C3" w:rsidRDefault="003D5D58" w:rsidP="00DD23F5">
            <w:pPr>
              <w:pStyle w:val="Heading3"/>
              <w:rPr>
                <w:color w:val="365F91" w:themeColor="accent1" w:themeShade="BF"/>
                <w:sz w:val="24"/>
                <w:szCs w:val="24"/>
              </w:rPr>
            </w:pPr>
            <w:bookmarkStart w:id="40" w:name="_Ref335203470"/>
            <w:r w:rsidRPr="00A136C3">
              <w:rPr>
                <w:sz w:val="24"/>
                <w:szCs w:val="24"/>
              </w:rPr>
              <w:t>BABY FLAG</w:t>
            </w:r>
            <w:bookmarkEnd w:id="40"/>
          </w:p>
        </w:tc>
      </w:tr>
      <w:tr w:rsidR="003D5D58" w:rsidRPr="00A136C3" w14:paraId="75E581AA" w14:textId="77777777" w:rsidTr="003D5D58">
        <w:tc>
          <w:tcPr>
            <w:tcW w:w="2628" w:type="dxa"/>
            <w:shd w:val="clear" w:color="auto" w:fill="auto"/>
          </w:tcPr>
          <w:p w14:paraId="75E581A8" w14:textId="77777777" w:rsidR="003D5D58" w:rsidRPr="00A136C3" w:rsidRDefault="003D5D58" w:rsidP="003D5D58">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1A9" w14:textId="77777777" w:rsidR="003D5D58" w:rsidRPr="00A136C3" w:rsidRDefault="003D5D58" w:rsidP="003D5D58">
            <w:pPr>
              <w:keepNext/>
              <w:keepLines/>
              <w:spacing w:after="0" w:line="240" w:lineRule="auto"/>
              <w:rPr>
                <w:rFonts w:ascii="Times New Roman" w:eastAsia="Times New Roman" w:hAnsi="Times New Roman" w:cs="Times New Roman"/>
                <w:b/>
                <w:sz w:val="24"/>
                <w:szCs w:val="24"/>
              </w:rPr>
            </w:pPr>
            <w:r w:rsidRPr="00A136C3">
              <w:rPr>
                <w:rFonts w:ascii="Times New Roman" w:eastAsia="Times New Roman" w:hAnsi="Times New Roman" w:cs="Times New Roman"/>
                <w:b/>
                <w:bCs/>
                <w:sz w:val="24"/>
                <w:szCs w:val="24"/>
              </w:rPr>
              <w:t>For the Census, we need to record age as of &lt;CENSUSDAY&gt;.  So, just to confirm, &lt;ROSTER NAME&gt; was born after &lt;CENSUSDAY&gt;?</w:t>
            </w:r>
          </w:p>
        </w:tc>
      </w:tr>
      <w:tr w:rsidR="003D5D58" w:rsidRPr="00A136C3" w14:paraId="75E581AF" w14:textId="77777777" w:rsidTr="003D5D58">
        <w:trPr>
          <w:trHeight w:val="179"/>
        </w:trPr>
        <w:tc>
          <w:tcPr>
            <w:tcW w:w="2628" w:type="dxa"/>
            <w:shd w:val="clear" w:color="auto" w:fill="auto"/>
          </w:tcPr>
          <w:p w14:paraId="75E581AB" w14:textId="77777777" w:rsidR="003D5D58" w:rsidRPr="00A136C3" w:rsidRDefault="003D5D58" w:rsidP="003D5D58">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695" w:type="dxa"/>
            <w:shd w:val="clear" w:color="auto" w:fill="auto"/>
          </w:tcPr>
          <w:p w14:paraId="75E581AD" w14:textId="77777777" w:rsidR="003D5D58" w:rsidRPr="00A136C3" w:rsidRDefault="003D5D58" w:rsidP="003D5D58">
            <w:pPr>
              <w:keepNext/>
              <w:keepLines/>
              <w:numPr>
                <w:ilvl w:val="0"/>
                <w:numId w:val="124"/>
              </w:numPr>
              <w:spacing w:after="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81AE" w14:textId="77777777" w:rsidR="003D5D58" w:rsidRPr="00A136C3" w:rsidRDefault="003D5D58" w:rsidP="003D5D58">
            <w:pPr>
              <w:keepNext/>
              <w:keepLines/>
              <w:numPr>
                <w:ilvl w:val="0"/>
                <w:numId w:val="124"/>
              </w:numPr>
              <w:spacing w:after="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tc>
      </w:tr>
    </w:tbl>
    <w:p w14:paraId="6442A706" w14:textId="77777777" w:rsidR="00B62329" w:rsidRPr="00A136C3" w:rsidRDefault="00B62329"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B62329" w:rsidRPr="00A136C3" w14:paraId="53BE5887" w14:textId="77777777" w:rsidTr="00B62329">
        <w:tc>
          <w:tcPr>
            <w:tcW w:w="2628" w:type="dxa"/>
            <w:shd w:val="clear" w:color="auto" w:fill="auto"/>
          </w:tcPr>
          <w:p w14:paraId="1DDFBC1B" w14:textId="77777777" w:rsidR="00B62329" w:rsidRPr="00A136C3" w:rsidRDefault="00B62329" w:rsidP="00B62329">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br w:type="page"/>
              <w:t>Question name</w:t>
            </w:r>
          </w:p>
        </w:tc>
        <w:tc>
          <w:tcPr>
            <w:tcW w:w="7695" w:type="dxa"/>
            <w:shd w:val="clear" w:color="auto" w:fill="auto"/>
          </w:tcPr>
          <w:p w14:paraId="2B40104E" w14:textId="3C9D5829" w:rsidR="00B62329" w:rsidRPr="00A136C3" w:rsidRDefault="00B62329" w:rsidP="00B62329">
            <w:pPr>
              <w:pStyle w:val="Heading3"/>
              <w:rPr>
                <w:color w:val="365F91" w:themeColor="accent1" w:themeShade="BF"/>
                <w:sz w:val="24"/>
                <w:szCs w:val="24"/>
              </w:rPr>
            </w:pPr>
            <w:r w:rsidRPr="00A136C3">
              <w:rPr>
                <w:sz w:val="24"/>
                <w:szCs w:val="24"/>
              </w:rPr>
              <w:t>C4</w:t>
            </w:r>
          </w:p>
        </w:tc>
      </w:tr>
      <w:tr w:rsidR="00B62329" w:rsidRPr="00A136C3" w14:paraId="55E04204" w14:textId="77777777" w:rsidTr="00B62329">
        <w:tc>
          <w:tcPr>
            <w:tcW w:w="2628" w:type="dxa"/>
            <w:shd w:val="clear" w:color="auto" w:fill="auto"/>
          </w:tcPr>
          <w:p w14:paraId="485704DD" w14:textId="77777777" w:rsidR="00B62329" w:rsidRPr="00A136C3" w:rsidRDefault="00B62329" w:rsidP="00B62329">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5192395F" w14:textId="77777777" w:rsidR="00B62329" w:rsidRPr="00A136C3" w:rsidRDefault="00B62329" w:rsidP="00B62329">
            <w:pPr>
              <w:keepNext/>
              <w:keepLines/>
              <w:spacing w:after="0" w:line="240" w:lineRule="auto"/>
              <w:rPr>
                <w:rFonts w:ascii="Times New Roman" w:eastAsia="Times New Roman" w:hAnsi="Times New Roman" w:cs="Times New Roman"/>
                <w:b/>
                <w:sz w:val="24"/>
                <w:szCs w:val="24"/>
              </w:rPr>
            </w:pPr>
          </w:p>
          <w:p w14:paraId="4D62799C" w14:textId="2F02B914" w:rsidR="00817F8B" w:rsidRPr="00A136C3" w:rsidRDefault="00817F8B" w:rsidP="00B62329">
            <w:pPr>
              <w:keepNext/>
              <w:keepLines/>
              <w:spacing w:after="0" w:line="240" w:lineRule="auto"/>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 xml:space="preserve">Please look at the calendar on the back of the letter.  During 2015, when did </w:t>
            </w:r>
            <w:r w:rsidR="00AD31A1">
              <w:rPr>
                <w:rFonts w:ascii="Times New Roman" w:eastAsia="Times New Roman" w:hAnsi="Times New Roman" w:cs="Times New Roman"/>
                <w:b/>
                <w:sz w:val="24"/>
                <w:szCs w:val="24"/>
              </w:rPr>
              <w:t>&lt;</w:t>
            </w:r>
            <w:r w:rsidRPr="00A136C3">
              <w:rPr>
                <w:rFonts w:ascii="Times New Roman" w:eastAsia="Times New Roman" w:hAnsi="Times New Roman" w:cs="Times New Roman"/>
                <w:b/>
                <w:sz w:val="24"/>
                <w:szCs w:val="24"/>
              </w:rPr>
              <w:t>you/&lt;name&gt;</w:t>
            </w:r>
            <w:r w:rsidR="00AD31A1">
              <w:rPr>
                <w:rFonts w:ascii="Times New Roman" w:eastAsia="Times New Roman" w:hAnsi="Times New Roman" w:cs="Times New Roman"/>
                <w:b/>
                <w:sz w:val="24"/>
                <w:szCs w:val="24"/>
              </w:rPr>
              <w:t>&gt;</w:t>
            </w:r>
            <w:r w:rsidRPr="00A136C3">
              <w:rPr>
                <w:rFonts w:ascii="Times New Roman" w:eastAsia="Times New Roman" w:hAnsi="Times New Roman" w:cs="Times New Roman"/>
                <w:b/>
                <w:sz w:val="24"/>
                <w:szCs w:val="24"/>
              </w:rPr>
              <w:t xml:space="preserve"> live or stay at </w:t>
            </w:r>
            <w:r w:rsidRPr="00AD31A1">
              <w:rPr>
                <w:rFonts w:ascii="Times New Roman" w:eastAsia="Times New Roman" w:hAnsi="Times New Roman" w:cs="Times New Roman"/>
                <w:b/>
                <w:sz w:val="24"/>
                <w:szCs w:val="24"/>
              </w:rPr>
              <w:t>&lt;</w:t>
            </w:r>
            <w:r w:rsidR="00AD31A1" w:rsidRPr="00AD31A1">
              <w:rPr>
                <w:rFonts w:ascii="Times New Roman" w:eastAsia="Times New Roman" w:hAnsi="Times New Roman" w:cs="Times New Roman"/>
                <w:b/>
                <w:sz w:val="24"/>
                <w:szCs w:val="24"/>
              </w:rPr>
              <w:t>partial address</w:t>
            </w:r>
            <w:r w:rsidRPr="00AD31A1">
              <w:rPr>
                <w:rFonts w:ascii="Times New Roman" w:eastAsia="Times New Roman" w:hAnsi="Times New Roman" w:cs="Times New Roman"/>
                <w:b/>
                <w:sz w:val="24"/>
                <w:szCs w:val="24"/>
              </w:rPr>
              <w:t>&gt;</w:t>
            </w:r>
            <w:r w:rsidRPr="00A136C3">
              <w:rPr>
                <w:rFonts w:ascii="Times New Roman" w:eastAsia="Times New Roman" w:hAnsi="Times New Roman" w:cs="Times New Roman"/>
                <w:b/>
                <w:sz w:val="24"/>
                <w:szCs w:val="24"/>
              </w:rPr>
              <w:t>?</w:t>
            </w:r>
          </w:p>
        </w:tc>
      </w:tr>
      <w:tr w:rsidR="00B62329" w:rsidRPr="00A136C3" w14:paraId="4E8899CA" w14:textId="77777777" w:rsidTr="00B62329">
        <w:trPr>
          <w:trHeight w:val="179"/>
        </w:trPr>
        <w:tc>
          <w:tcPr>
            <w:tcW w:w="2628" w:type="dxa"/>
            <w:shd w:val="clear" w:color="auto" w:fill="auto"/>
          </w:tcPr>
          <w:p w14:paraId="17518652" w14:textId="77777777" w:rsidR="00B62329" w:rsidRPr="00A136C3" w:rsidRDefault="00B62329" w:rsidP="00B62329">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695" w:type="dxa"/>
            <w:shd w:val="clear" w:color="auto" w:fill="auto"/>
          </w:tcPr>
          <w:p w14:paraId="629BF6B4" w14:textId="77777777" w:rsidR="00817F8B" w:rsidRPr="00A136C3" w:rsidRDefault="00817F8B" w:rsidP="00817F8B">
            <w:pPr>
              <w:keepNext/>
              <w:keepLines/>
              <w:widowControl w:val="0"/>
              <w:numPr>
                <w:ilvl w:val="0"/>
                <w:numId w:val="32"/>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We need a From: and a To: response.  Prefill the year with 2015.</w:t>
            </w:r>
          </w:p>
          <w:p w14:paraId="14544098" w14:textId="77777777" w:rsidR="00817F8B" w:rsidRPr="00A136C3" w:rsidRDefault="00817F8B" w:rsidP="00817F8B">
            <w:pPr>
              <w:keepNext/>
              <w:keepLines/>
              <w:widowControl w:val="0"/>
              <w:numPr>
                <w:ilvl w:val="0"/>
                <w:numId w:val="32"/>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Cs/>
                <w:sz w:val="24"/>
                <w:szCs w:val="24"/>
              </w:rPr>
              <w:t>For user selectable elements, the default text before an answer is selected is left blank.</w:t>
            </w:r>
          </w:p>
          <w:p w14:paraId="7F3EBB97" w14:textId="77777777" w:rsidR="00817F8B" w:rsidRPr="00A136C3" w:rsidRDefault="00817F8B" w:rsidP="00817F8B">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24AF8EC9" w14:textId="77777777" w:rsidR="00817F8B" w:rsidRPr="00A136C3" w:rsidRDefault="00817F8B" w:rsidP="00817F8B">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Month user selectable element containing only the name of the month (i.e., January, February, etc.) in chronological order (starts with December and goes to January).</w:t>
            </w:r>
          </w:p>
          <w:p w14:paraId="7E058351" w14:textId="77777777" w:rsidR="00817F8B" w:rsidRPr="00A136C3" w:rsidRDefault="00817F8B" w:rsidP="00817F8B">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348BB383" w14:textId="77777777" w:rsidR="00817F8B" w:rsidRPr="00A136C3" w:rsidRDefault="00817F8B" w:rsidP="00817F8B">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User selectable elements containing:</w:t>
            </w:r>
          </w:p>
          <w:p w14:paraId="6E727072" w14:textId="77777777" w:rsidR="00817F8B" w:rsidRPr="00A136C3" w:rsidRDefault="00817F8B" w:rsidP="00817F8B">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01-31 as the default if no month is selected</w:t>
            </w:r>
          </w:p>
          <w:p w14:paraId="3750A6AC" w14:textId="77777777" w:rsidR="00817F8B" w:rsidRPr="00A136C3" w:rsidRDefault="00817F8B" w:rsidP="00817F8B">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01-30 if month = April, June, September, or November</w:t>
            </w:r>
          </w:p>
          <w:p w14:paraId="2C16E57C" w14:textId="77777777" w:rsidR="00817F8B" w:rsidRPr="00A136C3" w:rsidRDefault="00817F8B" w:rsidP="00817F8B">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01-31 if month = January, March, May, July, August, October, December</w:t>
            </w:r>
          </w:p>
          <w:p w14:paraId="056E8717" w14:textId="77777777" w:rsidR="00817F8B" w:rsidRPr="00A136C3" w:rsidRDefault="00817F8B" w:rsidP="00817F8B">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01-28 if month = February and year is 1900 or not divisible by 4</w:t>
            </w:r>
          </w:p>
          <w:p w14:paraId="7C4123F1" w14:textId="77777777" w:rsidR="00817F8B" w:rsidRPr="00A136C3" w:rsidRDefault="00817F8B" w:rsidP="00817F8B">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01-29 if month = February and year is divisible by 4 and not 1900</w:t>
            </w:r>
          </w:p>
          <w:p w14:paraId="6A0CC34B" w14:textId="77777777" w:rsidR="00817F8B" w:rsidRPr="00A136C3" w:rsidRDefault="00817F8B" w:rsidP="00817F8B">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2446E33E" w14:textId="06ACFFEC" w:rsidR="00B62329" w:rsidRPr="00A136C3" w:rsidRDefault="00817F8B" w:rsidP="00817F8B">
            <w:pPr>
              <w:keepNext/>
              <w:keepLines/>
              <w:spacing w:after="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Year drop down box:  Starts with 2015 and ends with 2015</w:t>
            </w:r>
          </w:p>
        </w:tc>
      </w:tr>
    </w:tbl>
    <w:p w14:paraId="68C1E0A7" w14:textId="77777777" w:rsidR="00B62329" w:rsidRPr="00A136C3" w:rsidRDefault="00B62329"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4A29BE" w:rsidRPr="00A136C3" w14:paraId="675F524F" w14:textId="77777777" w:rsidTr="00817F8B">
        <w:tc>
          <w:tcPr>
            <w:tcW w:w="2628" w:type="dxa"/>
            <w:shd w:val="clear" w:color="auto" w:fill="auto"/>
          </w:tcPr>
          <w:p w14:paraId="2AEC7E4F" w14:textId="77777777" w:rsidR="004A29BE" w:rsidRPr="00A136C3" w:rsidRDefault="004A29BE" w:rsidP="00817F8B">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br w:type="page"/>
              <w:t>Question name</w:t>
            </w:r>
          </w:p>
        </w:tc>
        <w:tc>
          <w:tcPr>
            <w:tcW w:w="7695" w:type="dxa"/>
            <w:shd w:val="clear" w:color="auto" w:fill="auto"/>
          </w:tcPr>
          <w:p w14:paraId="4DB6581E" w14:textId="1F79CB84" w:rsidR="004A29BE" w:rsidRPr="00A136C3" w:rsidRDefault="004A29BE" w:rsidP="00817F8B">
            <w:pPr>
              <w:pStyle w:val="Heading3"/>
              <w:rPr>
                <w:color w:val="365F91" w:themeColor="accent1" w:themeShade="BF"/>
                <w:sz w:val="24"/>
                <w:szCs w:val="24"/>
              </w:rPr>
            </w:pPr>
            <w:r w:rsidRPr="00A136C3">
              <w:rPr>
                <w:sz w:val="24"/>
                <w:szCs w:val="24"/>
              </w:rPr>
              <w:t>C5</w:t>
            </w:r>
          </w:p>
        </w:tc>
      </w:tr>
      <w:tr w:rsidR="004A29BE" w:rsidRPr="00A136C3" w14:paraId="7F270B8C" w14:textId="77777777" w:rsidTr="00817F8B">
        <w:tc>
          <w:tcPr>
            <w:tcW w:w="2628" w:type="dxa"/>
            <w:shd w:val="clear" w:color="auto" w:fill="auto"/>
          </w:tcPr>
          <w:p w14:paraId="4EE5919E" w14:textId="77777777" w:rsidR="004A29BE" w:rsidRPr="00A136C3" w:rsidRDefault="004A29BE" w:rsidP="00817F8B">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35E2B4E3" w14:textId="77777777" w:rsidR="004A29BE" w:rsidRPr="00A136C3" w:rsidRDefault="004A29BE" w:rsidP="00817F8B">
            <w:pPr>
              <w:keepNext/>
              <w:keepLines/>
              <w:spacing w:after="0" w:line="240" w:lineRule="auto"/>
              <w:rPr>
                <w:rFonts w:ascii="Times New Roman" w:eastAsia="Times New Roman" w:hAnsi="Times New Roman" w:cs="Times New Roman"/>
                <w:b/>
                <w:sz w:val="24"/>
                <w:szCs w:val="24"/>
              </w:rPr>
            </w:pPr>
          </w:p>
          <w:p w14:paraId="581029F9" w14:textId="11F86516" w:rsidR="00817F8B" w:rsidRPr="00A136C3" w:rsidRDefault="00817F8B" w:rsidP="00D32B8B">
            <w:pPr>
              <w:keepNext/>
              <w:keepLines/>
              <w:spacing w:after="0" w:line="240" w:lineRule="auto"/>
              <w:rPr>
                <w:rFonts w:ascii="Times New Roman" w:eastAsia="Times New Roman" w:hAnsi="Times New Roman" w:cs="Times New Roman"/>
                <w:b/>
                <w:sz w:val="24"/>
                <w:szCs w:val="24"/>
              </w:rPr>
            </w:pPr>
            <w:r w:rsidRPr="00A136C3">
              <w:rPr>
                <w:rFonts w:ascii="Times New Roman" w:eastAsia="Times New Roman" w:hAnsi="Times New Roman" w:cs="Times New Roman"/>
                <w:sz w:val="24"/>
                <w:szCs w:val="24"/>
              </w:rPr>
              <w:t>(Ask or Verify)</w:t>
            </w:r>
            <w:r w:rsidRPr="00A136C3">
              <w:rPr>
                <w:rFonts w:ascii="Times New Roman" w:eastAsia="Times New Roman" w:hAnsi="Times New Roman" w:cs="Times New Roman"/>
                <w:b/>
                <w:sz w:val="24"/>
                <w:szCs w:val="24"/>
              </w:rPr>
              <w:t xml:space="preserve"> During 2015, did </w:t>
            </w:r>
            <w:r w:rsidR="00AD31A1">
              <w:rPr>
                <w:rFonts w:ascii="Times New Roman" w:eastAsia="Times New Roman" w:hAnsi="Times New Roman" w:cs="Times New Roman"/>
                <w:b/>
                <w:sz w:val="24"/>
                <w:szCs w:val="24"/>
              </w:rPr>
              <w:t>&lt;</w:t>
            </w:r>
            <w:r w:rsidRPr="00A136C3">
              <w:rPr>
                <w:rFonts w:ascii="Times New Roman" w:eastAsia="Times New Roman" w:hAnsi="Times New Roman" w:cs="Times New Roman"/>
                <w:b/>
                <w:sz w:val="24"/>
                <w:szCs w:val="24"/>
              </w:rPr>
              <w:t>you/&lt;name&gt;</w:t>
            </w:r>
            <w:r w:rsidR="00AD31A1">
              <w:rPr>
                <w:rFonts w:ascii="Times New Roman" w:eastAsia="Times New Roman" w:hAnsi="Times New Roman" w:cs="Times New Roman"/>
                <w:b/>
                <w:sz w:val="24"/>
                <w:szCs w:val="24"/>
              </w:rPr>
              <w:t>&gt;</w:t>
            </w:r>
            <w:r w:rsidR="00D32B8B" w:rsidRPr="00A136C3">
              <w:rPr>
                <w:rFonts w:ascii="Times New Roman" w:eastAsia="Times New Roman" w:hAnsi="Times New Roman" w:cs="Times New Roman"/>
                <w:b/>
                <w:sz w:val="24"/>
                <w:szCs w:val="24"/>
              </w:rPr>
              <w:t xml:space="preserve"> live</w:t>
            </w:r>
            <w:r w:rsidRPr="00A136C3">
              <w:rPr>
                <w:rFonts w:ascii="Times New Roman" w:eastAsia="Times New Roman" w:hAnsi="Times New Roman" w:cs="Times New Roman"/>
                <w:b/>
                <w:sz w:val="24"/>
                <w:szCs w:val="24"/>
              </w:rPr>
              <w:t xml:space="preserve"> at </w:t>
            </w:r>
            <w:r w:rsidRPr="00AD31A1">
              <w:rPr>
                <w:rFonts w:ascii="Times New Roman" w:eastAsia="Times New Roman" w:hAnsi="Times New Roman" w:cs="Times New Roman"/>
                <w:b/>
                <w:sz w:val="24"/>
                <w:szCs w:val="24"/>
              </w:rPr>
              <w:t>&lt;</w:t>
            </w:r>
            <w:r w:rsidR="00AD31A1" w:rsidRPr="00AD31A1">
              <w:rPr>
                <w:rFonts w:ascii="Times New Roman" w:eastAsia="Times New Roman" w:hAnsi="Times New Roman" w:cs="Times New Roman"/>
                <w:b/>
                <w:sz w:val="24"/>
                <w:szCs w:val="24"/>
              </w:rPr>
              <w:t>partial address</w:t>
            </w:r>
            <w:r w:rsidRPr="00AD31A1">
              <w:rPr>
                <w:rFonts w:ascii="Times New Roman" w:eastAsia="Times New Roman" w:hAnsi="Times New Roman" w:cs="Times New Roman"/>
                <w:b/>
                <w:sz w:val="24"/>
                <w:szCs w:val="24"/>
              </w:rPr>
              <w:t>&gt;</w:t>
            </w:r>
            <w:r w:rsidR="00D32B8B" w:rsidRPr="00A136C3">
              <w:rPr>
                <w:rFonts w:ascii="Times New Roman" w:eastAsia="Times New Roman" w:hAnsi="Times New Roman" w:cs="Times New Roman"/>
                <w:b/>
                <w:sz w:val="24"/>
                <w:szCs w:val="24"/>
              </w:rPr>
              <w:t xml:space="preserve"> all year, move, or go back and forth between addresses</w:t>
            </w:r>
            <w:r w:rsidRPr="00A136C3">
              <w:rPr>
                <w:rFonts w:ascii="Times New Roman" w:eastAsia="Times New Roman" w:hAnsi="Times New Roman" w:cs="Times New Roman"/>
                <w:b/>
                <w:sz w:val="24"/>
                <w:szCs w:val="24"/>
              </w:rPr>
              <w:t>?</w:t>
            </w:r>
          </w:p>
        </w:tc>
      </w:tr>
      <w:tr w:rsidR="004A29BE" w:rsidRPr="00A136C3" w14:paraId="5CA03DF2" w14:textId="77777777" w:rsidTr="00817F8B">
        <w:trPr>
          <w:trHeight w:val="2105"/>
        </w:trPr>
        <w:tc>
          <w:tcPr>
            <w:tcW w:w="2628" w:type="dxa"/>
            <w:shd w:val="clear" w:color="auto" w:fill="auto"/>
          </w:tcPr>
          <w:p w14:paraId="17F2EEC0" w14:textId="77777777" w:rsidR="004A29BE" w:rsidRPr="00A136C3" w:rsidRDefault="004A29BE" w:rsidP="00817F8B">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695" w:type="dxa"/>
            <w:shd w:val="clear" w:color="auto" w:fill="auto"/>
          </w:tcPr>
          <w:p w14:paraId="12260D2E" w14:textId="77777777" w:rsidR="004A29BE" w:rsidRPr="00A136C3" w:rsidRDefault="00817F8B" w:rsidP="00D32B8B">
            <w:pPr>
              <w:pStyle w:val="ListParagraph"/>
              <w:keepNext/>
              <w:keepLines/>
              <w:numPr>
                <w:ilvl w:val="0"/>
                <w:numId w:val="247"/>
              </w:numPr>
              <w:spacing w:after="0"/>
              <w:rPr>
                <w:rFonts w:ascii="Times New Roman" w:hAnsi="Times New Roman"/>
                <w:sz w:val="24"/>
                <w:szCs w:val="24"/>
              </w:rPr>
            </w:pPr>
            <w:r w:rsidRPr="00A136C3">
              <w:rPr>
                <w:rFonts w:ascii="Times New Roman" w:hAnsi="Times New Roman"/>
                <w:sz w:val="24"/>
                <w:szCs w:val="24"/>
              </w:rPr>
              <w:t>All year</w:t>
            </w:r>
          </w:p>
          <w:p w14:paraId="67A268EC" w14:textId="77777777" w:rsidR="00817F8B" w:rsidRPr="00A136C3" w:rsidRDefault="00817F8B" w:rsidP="00D32B8B">
            <w:pPr>
              <w:pStyle w:val="ListParagraph"/>
              <w:keepNext/>
              <w:keepLines/>
              <w:numPr>
                <w:ilvl w:val="0"/>
                <w:numId w:val="247"/>
              </w:numPr>
              <w:spacing w:after="0"/>
              <w:rPr>
                <w:rFonts w:ascii="Times New Roman" w:hAnsi="Times New Roman"/>
                <w:sz w:val="24"/>
                <w:szCs w:val="24"/>
              </w:rPr>
            </w:pPr>
            <w:r w:rsidRPr="00A136C3">
              <w:rPr>
                <w:rFonts w:ascii="Times New Roman" w:hAnsi="Times New Roman"/>
                <w:sz w:val="24"/>
                <w:szCs w:val="24"/>
              </w:rPr>
              <w:t>Go back and forth</w:t>
            </w:r>
          </w:p>
          <w:p w14:paraId="760564BB" w14:textId="77777777" w:rsidR="00817F8B" w:rsidRPr="00A136C3" w:rsidRDefault="00817F8B" w:rsidP="00D32B8B">
            <w:pPr>
              <w:pStyle w:val="ListParagraph"/>
              <w:keepNext/>
              <w:keepLines/>
              <w:numPr>
                <w:ilvl w:val="0"/>
                <w:numId w:val="247"/>
              </w:numPr>
              <w:spacing w:after="0"/>
              <w:rPr>
                <w:rFonts w:ascii="Times New Roman" w:hAnsi="Times New Roman"/>
                <w:sz w:val="24"/>
                <w:szCs w:val="24"/>
              </w:rPr>
            </w:pPr>
            <w:r w:rsidRPr="00A136C3">
              <w:rPr>
                <w:rFonts w:ascii="Times New Roman" w:hAnsi="Times New Roman"/>
                <w:sz w:val="24"/>
                <w:szCs w:val="24"/>
              </w:rPr>
              <w:t>Move – was the move:</w:t>
            </w:r>
          </w:p>
          <w:p w14:paraId="3547CC92" w14:textId="77777777" w:rsidR="00817F8B" w:rsidRPr="00A136C3" w:rsidRDefault="00817F8B" w:rsidP="00D32B8B">
            <w:pPr>
              <w:pStyle w:val="ListParagraph"/>
              <w:keepNext/>
              <w:keepLines/>
              <w:numPr>
                <w:ilvl w:val="0"/>
                <w:numId w:val="247"/>
              </w:numPr>
              <w:spacing w:after="0"/>
              <w:ind w:firstLine="432"/>
              <w:rPr>
                <w:rFonts w:ascii="Times New Roman" w:hAnsi="Times New Roman"/>
                <w:sz w:val="24"/>
                <w:szCs w:val="24"/>
              </w:rPr>
            </w:pPr>
            <w:r w:rsidRPr="00A136C3">
              <w:rPr>
                <w:rFonts w:ascii="Times New Roman" w:hAnsi="Times New Roman"/>
                <w:sz w:val="24"/>
                <w:szCs w:val="24"/>
              </w:rPr>
              <w:t>Before 4/1</w:t>
            </w:r>
          </w:p>
          <w:p w14:paraId="276C3E0B" w14:textId="77777777" w:rsidR="00817F8B" w:rsidRPr="00A136C3" w:rsidRDefault="00817F8B" w:rsidP="00D32B8B">
            <w:pPr>
              <w:pStyle w:val="ListParagraph"/>
              <w:keepNext/>
              <w:keepLines/>
              <w:numPr>
                <w:ilvl w:val="0"/>
                <w:numId w:val="247"/>
              </w:numPr>
              <w:spacing w:after="0"/>
              <w:ind w:firstLine="432"/>
              <w:rPr>
                <w:rFonts w:ascii="Times New Roman" w:hAnsi="Times New Roman"/>
                <w:sz w:val="24"/>
                <w:szCs w:val="24"/>
              </w:rPr>
            </w:pPr>
            <w:r w:rsidRPr="00A136C3">
              <w:rPr>
                <w:rFonts w:ascii="Times New Roman" w:hAnsi="Times New Roman"/>
                <w:sz w:val="24"/>
                <w:szCs w:val="24"/>
              </w:rPr>
              <w:t>On 4/1</w:t>
            </w:r>
          </w:p>
          <w:p w14:paraId="5DBDFD03" w14:textId="34D46283" w:rsidR="00817F8B" w:rsidRPr="00A136C3" w:rsidRDefault="00817F8B" w:rsidP="00D32B8B">
            <w:pPr>
              <w:pStyle w:val="ListParagraph"/>
              <w:keepNext/>
              <w:keepLines/>
              <w:numPr>
                <w:ilvl w:val="0"/>
                <w:numId w:val="247"/>
              </w:numPr>
              <w:spacing w:after="0"/>
              <w:ind w:firstLine="432"/>
              <w:rPr>
                <w:rFonts w:ascii="Times New Roman" w:hAnsi="Times New Roman"/>
                <w:sz w:val="24"/>
                <w:szCs w:val="24"/>
              </w:rPr>
            </w:pPr>
            <w:r w:rsidRPr="00A136C3">
              <w:rPr>
                <w:rFonts w:ascii="Times New Roman" w:hAnsi="Times New Roman"/>
                <w:sz w:val="24"/>
                <w:szCs w:val="24"/>
              </w:rPr>
              <w:t>After 4/1</w:t>
            </w:r>
          </w:p>
        </w:tc>
      </w:tr>
    </w:tbl>
    <w:p w14:paraId="03798A78" w14:textId="7E94FDAA" w:rsidR="00B62329" w:rsidRPr="00A136C3" w:rsidRDefault="00B62329"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4A29BE" w:rsidRPr="00A136C3" w14:paraId="7ECD1C7B" w14:textId="77777777" w:rsidTr="00817F8B">
        <w:tc>
          <w:tcPr>
            <w:tcW w:w="2628" w:type="dxa"/>
            <w:shd w:val="clear" w:color="auto" w:fill="auto"/>
          </w:tcPr>
          <w:p w14:paraId="516FDD0B" w14:textId="77777777" w:rsidR="004A29BE" w:rsidRPr="00A136C3" w:rsidRDefault="004A29BE" w:rsidP="00817F8B">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br w:type="page"/>
              <w:t>Question name</w:t>
            </w:r>
          </w:p>
        </w:tc>
        <w:tc>
          <w:tcPr>
            <w:tcW w:w="7695" w:type="dxa"/>
            <w:shd w:val="clear" w:color="auto" w:fill="auto"/>
          </w:tcPr>
          <w:p w14:paraId="4B7FBEF2" w14:textId="6175B827" w:rsidR="004A29BE" w:rsidRPr="00A136C3" w:rsidRDefault="004A29BE" w:rsidP="00817F8B">
            <w:pPr>
              <w:pStyle w:val="Heading3"/>
              <w:rPr>
                <w:color w:val="365F91" w:themeColor="accent1" w:themeShade="BF"/>
                <w:sz w:val="24"/>
                <w:szCs w:val="24"/>
              </w:rPr>
            </w:pPr>
            <w:r w:rsidRPr="00A136C3">
              <w:rPr>
                <w:sz w:val="24"/>
                <w:szCs w:val="24"/>
              </w:rPr>
              <w:t>C6</w:t>
            </w:r>
          </w:p>
        </w:tc>
      </w:tr>
      <w:tr w:rsidR="004A29BE" w:rsidRPr="00A136C3" w14:paraId="58493292" w14:textId="77777777" w:rsidTr="00817F8B">
        <w:tc>
          <w:tcPr>
            <w:tcW w:w="2628" w:type="dxa"/>
            <w:shd w:val="clear" w:color="auto" w:fill="auto"/>
          </w:tcPr>
          <w:p w14:paraId="1DCAA155" w14:textId="77777777" w:rsidR="004A29BE" w:rsidRPr="00A136C3" w:rsidRDefault="004A29BE" w:rsidP="00817F8B">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33CB452A" w14:textId="77777777" w:rsidR="004A29BE" w:rsidRPr="00A136C3" w:rsidRDefault="004A29BE" w:rsidP="00817F8B">
            <w:pPr>
              <w:keepNext/>
              <w:keepLines/>
              <w:spacing w:after="0" w:line="240" w:lineRule="auto"/>
              <w:rPr>
                <w:rFonts w:ascii="Times New Roman" w:eastAsia="Times New Roman" w:hAnsi="Times New Roman" w:cs="Times New Roman"/>
                <w:b/>
                <w:sz w:val="24"/>
                <w:szCs w:val="24"/>
              </w:rPr>
            </w:pPr>
          </w:p>
          <w:p w14:paraId="019BFD18" w14:textId="03F53689" w:rsidR="00D32B8B" w:rsidRPr="00A136C3" w:rsidRDefault="00D32B8B" w:rsidP="000933DD">
            <w:pPr>
              <w:keepNext/>
              <w:keepLines/>
              <w:spacing w:after="0" w:line="240" w:lineRule="auto"/>
              <w:rPr>
                <w:rFonts w:ascii="Times New Roman" w:eastAsia="Times New Roman" w:hAnsi="Times New Roman" w:cs="Times New Roman"/>
                <w:b/>
                <w:sz w:val="24"/>
                <w:szCs w:val="24"/>
              </w:rPr>
            </w:pPr>
            <w:r w:rsidRPr="00A136C3">
              <w:rPr>
                <w:rFonts w:ascii="Times New Roman" w:eastAsia="Times New Roman" w:hAnsi="Times New Roman" w:cs="Times New Roman"/>
                <w:sz w:val="24"/>
                <w:szCs w:val="24"/>
              </w:rPr>
              <w:t>(Ask or Verify)</w:t>
            </w:r>
            <w:r w:rsidRPr="00A136C3">
              <w:rPr>
                <w:rFonts w:ascii="Times New Roman" w:eastAsia="Times New Roman" w:hAnsi="Times New Roman" w:cs="Times New Roman"/>
                <w:b/>
                <w:sz w:val="24"/>
                <w:szCs w:val="24"/>
              </w:rPr>
              <w:t xml:space="preserve"> During 2015, did </w:t>
            </w:r>
            <w:r w:rsidR="000933DD">
              <w:rPr>
                <w:rFonts w:ascii="Times New Roman" w:eastAsia="Times New Roman" w:hAnsi="Times New Roman" w:cs="Times New Roman"/>
                <w:b/>
                <w:sz w:val="24"/>
                <w:szCs w:val="24"/>
              </w:rPr>
              <w:t>&lt;</w:t>
            </w:r>
            <w:r w:rsidRPr="00A136C3">
              <w:rPr>
                <w:rFonts w:ascii="Times New Roman" w:eastAsia="Times New Roman" w:hAnsi="Times New Roman" w:cs="Times New Roman"/>
                <w:b/>
                <w:sz w:val="24"/>
                <w:szCs w:val="24"/>
              </w:rPr>
              <w:t>you/&lt;name&gt;</w:t>
            </w:r>
            <w:r w:rsidR="000933DD">
              <w:rPr>
                <w:rFonts w:ascii="Times New Roman" w:eastAsia="Times New Roman" w:hAnsi="Times New Roman" w:cs="Times New Roman"/>
                <w:b/>
                <w:sz w:val="24"/>
                <w:szCs w:val="24"/>
              </w:rPr>
              <w:t>&gt;</w:t>
            </w:r>
            <w:r w:rsidRPr="00A136C3">
              <w:rPr>
                <w:rFonts w:ascii="Times New Roman" w:eastAsia="Times New Roman" w:hAnsi="Times New Roman" w:cs="Times New Roman"/>
                <w:b/>
                <w:sz w:val="24"/>
                <w:szCs w:val="24"/>
              </w:rPr>
              <w:t xml:space="preserve"> stay at &lt;</w:t>
            </w:r>
            <w:r w:rsidR="000933DD">
              <w:rPr>
                <w:rFonts w:ascii="Times New Roman" w:eastAsia="Times New Roman" w:hAnsi="Times New Roman" w:cs="Times New Roman"/>
                <w:b/>
                <w:sz w:val="24"/>
                <w:szCs w:val="24"/>
              </w:rPr>
              <w:t>par</w:t>
            </w:r>
            <w:r w:rsidR="00D762A1">
              <w:rPr>
                <w:rFonts w:ascii="Times New Roman" w:eastAsia="Times New Roman" w:hAnsi="Times New Roman" w:cs="Times New Roman"/>
                <w:b/>
                <w:sz w:val="24"/>
                <w:szCs w:val="24"/>
              </w:rPr>
              <w:t>t</w:t>
            </w:r>
            <w:r w:rsidR="000933DD">
              <w:rPr>
                <w:rFonts w:ascii="Times New Roman" w:eastAsia="Times New Roman" w:hAnsi="Times New Roman" w:cs="Times New Roman"/>
                <w:b/>
                <w:sz w:val="24"/>
                <w:szCs w:val="24"/>
              </w:rPr>
              <w:t>ial address</w:t>
            </w:r>
            <w:r w:rsidRPr="00A136C3">
              <w:rPr>
                <w:rFonts w:ascii="Times New Roman" w:eastAsia="Times New Roman" w:hAnsi="Times New Roman" w:cs="Times New Roman"/>
                <w:b/>
                <w:sz w:val="24"/>
                <w:szCs w:val="24"/>
              </w:rPr>
              <w:t>&gt;?</w:t>
            </w:r>
          </w:p>
        </w:tc>
      </w:tr>
      <w:tr w:rsidR="004A29BE" w:rsidRPr="00A136C3" w14:paraId="7FA92AB1" w14:textId="77777777" w:rsidTr="00817F8B">
        <w:trPr>
          <w:trHeight w:val="179"/>
        </w:trPr>
        <w:tc>
          <w:tcPr>
            <w:tcW w:w="2628" w:type="dxa"/>
            <w:shd w:val="clear" w:color="auto" w:fill="auto"/>
          </w:tcPr>
          <w:p w14:paraId="0B25F55E" w14:textId="77777777" w:rsidR="004A29BE" w:rsidRPr="00A136C3" w:rsidRDefault="004A29BE" w:rsidP="00817F8B">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695" w:type="dxa"/>
            <w:shd w:val="clear" w:color="auto" w:fill="auto"/>
          </w:tcPr>
          <w:p w14:paraId="3CFEE98C" w14:textId="77777777" w:rsidR="004A29BE" w:rsidRPr="00A136C3" w:rsidRDefault="002B048D" w:rsidP="002B048D">
            <w:pPr>
              <w:pStyle w:val="ListParagraph"/>
              <w:keepNext/>
              <w:keepLines/>
              <w:numPr>
                <w:ilvl w:val="0"/>
                <w:numId w:val="248"/>
              </w:numPr>
              <w:spacing w:after="0"/>
              <w:rPr>
                <w:rFonts w:ascii="Times New Roman" w:hAnsi="Times New Roman"/>
                <w:sz w:val="24"/>
                <w:szCs w:val="24"/>
              </w:rPr>
            </w:pPr>
            <w:r w:rsidRPr="00A136C3">
              <w:rPr>
                <w:rFonts w:ascii="Times New Roman" w:hAnsi="Times New Roman"/>
                <w:sz w:val="24"/>
                <w:szCs w:val="24"/>
              </w:rPr>
              <w:t>Most of the time?</w:t>
            </w:r>
          </w:p>
          <w:p w14:paraId="3A026D88" w14:textId="77777777" w:rsidR="002B048D" w:rsidRPr="00A136C3" w:rsidRDefault="002B048D" w:rsidP="002B048D">
            <w:pPr>
              <w:pStyle w:val="ListParagraph"/>
              <w:keepNext/>
              <w:keepLines/>
              <w:numPr>
                <w:ilvl w:val="0"/>
                <w:numId w:val="248"/>
              </w:numPr>
              <w:spacing w:after="0"/>
              <w:rPr>
                <w:rFonts w:ascii="Times New Roman" w:hAnsi="Times New Roman"/>
                <w:sz w:val="24"/>
                <w:szCs w:val="24"/>
              </w:rPr>
            </w:pPr>
            <w:r w:rsidRPr="00A136C3">
              <w:rPr>
                <w:rFonts w:ascii="Times New Roman" w:hAnsi="Times New Roman"/>
                <w:sz w:val="24"/>
                <w:szCs w:val="24"/>
              </w:rPr>
              <w:t>Half of the time?</w:t>
            </w:r>
          </w:p>
          <w:p w14:paraId="0AC1CF4D" w14:textId="77777777" w:rsidR="002B048D" w:rsidRPr="00A136C3" w:rsidRDefault="002B048D" w:rsidP="002B048D">
            <w:pPr>
              <w:pStyle w:val="ListParagraph"/>
              <w:keepNext/>
              <w:keepLines/>
              <w:numPr>
                <w:ilvl w:val="0"/>
                <w:numId w:val="248"/>
              </w:numPr>
              <w:spacing w:after="0"/>
              <w:rPr>
                <w:rFonts w:ascii="Times New Roman" w:hAnsi="Times New Roman"/>
                <w:sz w:val="24"/>
                <w:szCs w:val="24"/>
              </w:rPr>
            </w:pPr>
            <w:r w:rsidRPr="00A136C3">
              <w:rPr>
                <w:rFonts w:ascii="Times New Roman" w:hAnsi="Times New Roman"/>
                <w:sz w:val="24"/>
                <w:szCs w:val="24"/>
              </w:rPr>
              <w:t>Less than half of the time?</w:t>
            </w:r>
          </w:p>
          <w:p w14:paraId="03F8E8F7" w14:textId="436A819F" w:rsidR="002B048D" w:rsidRPr="00A136C3" w:rsidRDefault="002B048D" w:rsidP="002B048D">
            <w:pPr>
              <w:pStyle w:val="ListParagraph"/>
              <w:keepNext/>
              <w:keepLines/>
              <w:numPr>
                <w:ilvl w:val="0"/>
                <w:numId w:val="248"/>
              </w:numPr>
              <w:spacing w:after="0"/>
              <w:rPr>
                <w:rFonts w:ascii="Times New Roman" w:hAnsi="Times New Roman"/>
                <w:sz w:val="24"/>
                <w:szCs w:val="24"/>
              </w:rPr>
            </w:pPr>
            <w:r w:rsidRPr="00A136C3">
              <w:rPr>
                <w:rFonts w:ascii="Times New Roman" w:hAnsi="Times New Roman"/>
                <w:sz w:val="24"/>
                <w:szCs w:val="24"/>
              </w:rPr>
              <w:t xml:space="preserve">Short </w:t>
            </w:r>
            <w:r w:rsidR="00CE3518" w:rsidRPr="00A136C3">
              <w:rPr>
                <w:rFonts w:ascii="Times New Roman" w:hAnsi="Times New Roman"/>
                <w:sz w:val="24"/>
                <w:szCs w:val="24"/>
              </w:rPr>
              <w:t>st</w:t>
            </w:r>
            <w:r w:rsidRPr="00A136C3">
              <w:rPr>
                <w:rFonts w:ascii="Times New Roman" w:hAnsi="Times New Roman"/>
                <w:sz w:val="24"/>
                <w:szCs w:val="24"/>
              </w:rPr>
              <w:t>ays?</w:t>
            </w:r>
          </w:p>
          <w:p w14:paraId="68B40F9E" w14:textId="534D37FF" w:rsidR="002B048D" w:rsidRPr="00A136C3" w:rsidRDefault="002B048D" w:rsidP="002B048D">
            <w:pPr>
              <w:pStyle w:val="ListParagraph"/>
              <w:keepNext/>
              <w:keepLines/>
              <w:numPr>
                <w:ilvl w:val="0"/>
                <w:numId w:val="248"/>
              </w:numPr>
              <w:spacing w:after="0"/>
              <w:rPr>
                <w:rFonts w:ascii="Times New Roman" w:hAnsi="Times New Roman"/>
                <w:sz w:val="24"/>
                <w:szCs w:val="24"/>
              </w:rPr>
            </w:pPr>
            <w:r w:rsidRPr="00A136C3">
              <w:rPr>
                <w:rFonts w:ascii="Times New Roman" w:hAnsi="Times New Roman"/>
                <w:sz w:val="24"/>
                <w:szCs w:val="24"/>
              </w:rPr>
              <w:t>Daytime only, didn’t spend nights?</w:t>
            </w:r>
          </w:p>
          <w:p w14:paraId="3C98B16C" w14:textId="77777777" w:rsidR="002B048D" w:rsidRPr="00A136C3" w:rsidRDefault="002B048D" w:rsidP="002B048D">
            <w:pPr>
              <w:pStyle w:val="ListParagraph"/>
              <w:keepNext/>
              <w:keepLines/>
              <w:numPr>
                <w:ilvl w:val="0"/>
                <w:numId w:val="248"/>
              </w:numPr>
              <w:spacing w:after="0"/>
              <w:rPr>
                <w:rFonts w:ascii="Times New Roman" w:hAnsi="Times New Roman"/>
                <w:sz w:val="24"/>
                <w:szCs w:val="24"/>
              </w:rPr>
            </w:pPr>
            <w:r w:rsidRPr="00A136C3">
              <w:rPr>
                <w:rFonts w:ascii="Times New Roman" w:hAnsi="Times New Roman"/>
                <w:sz w:val="24"/>
                <w:szCs w:val="24"/>
              </w:rPr>
              <w:t>Certain days of the week?:</w:t>
            </w:r>
          </w:p>
          <w:p w14:paraId="058046DB" w14:textId="77777777" w:rsidR="002B048D" w:rsidRPr="00A136C3" w:rsidRDefault="002B048D" w:rsidP="002B048D">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Sunday</w:t>
            </w:r>
          </w:p>
          <w:p w14:paraId="7A86DFC7" w14:textId="77777777" w:rsidR="002B048D" w:rsidRPr="00A136C3" w:rsidRDefault="002B048D" w:rsidP="002B048D">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Monday</w:t>
            </w:r>
          </w:p>
          <w:p w14:paraId="79687D14" w14:textId="77777777" w:rsidR="002B048D" w:rsidRPr="00A136C3" w:rsidRDefault="002B048D" w:rsidP="002B048D">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Tuesday</w:t>
            </w:r>
          </w:p>
          <w:p w14:paraId="06F9995A" w14:textId="77777777" w:rsidR="002B048D" w:rsidRPr="00A136C3" w:rsidRDefault="002B048D" w:rsidP="002B048D">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Wednesday</w:t>
            </w:r>
          </w:p>
          <w:p w14:paraId="39D450F2" w14:textId="77777777" w:rsidR="002B048D" w:rsidRPr="00A136C3" w:rsidRDefault="002B048D" w:rsidP="002B048D">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Thursday</w:t>
            </w:r>
          </w:p>
          <w:p w14:paraId="21323194" w14:textId="77777777" w:rsidR="002B048D" w:rsidRPr="00A136C3" w:rsidRDefault="002B048D" w:rsidP="002B048D">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Friday</w:t>
            </w:r>
          </w:p>
          <w:p w14:paraId="4A42CC6C" w14:textId="6D5F3815" w:rsidR="002B048D" w:rsidRPr="00A136C3" w:rsidRDefault="002B048D" w:rsidP="002B048D">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Saturday</w:t>
            </w:r>
          </w:p>
        </w:tc>
      </w:tr>
    </w:tbl>
    <w:p w14:paraId="0A754F4C" w14:textId="1DA4B031" w:rsidR="004A29BE" w:rsidRPr="00A136C3" w:rsidRDefault="004A29BE"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4A29BE" w:rsidRPr="00A136C3" w14:paraId="3A9BBAC7" w14:textId="77777777" w:rsidTr="00817F8B">
        <w:tc>
          <w:tcPr>
            <w:tcW w:w="2628" w:type="dxa"/>
            <w:shd w:val="clear" w:color="auto" w:fill="auto"/>
          </w:tcPr>
          <w:p w14:paraId="48CFB5AB" w14:textId="77777777" w:rsidR="004A29BE" w:rsidRPr="00A136C3" w:rsidRDefault="004A29BE" w:rsidP="00817F8B">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br w:type="page"/>
              <w:t>Question name</w:t>
            </w:r>
          </w:p>
        </w:tc>
        <w:tc>
          <w:tcPr>
            <w:tcW w:w="7695" w:type="dxa"/>
            <w:shd w:val="clear" w:color="auto" w:fill="auto"/>
          </w:tcPr>
          <w:p w14:paraId="63792C0C" w14:textId="2DCBE601" w:rsidR="004A29BE" w:rsidRPr="00A136C3" w:rsidRDefault="004A29BE" w:rsidP="00817F8B">
            <w:pPr>
              <w:pStyle w:val="Heading3"/>
              <w:rPr>
                <w:color w:val="365F91" w:themeColor="accent1" w:themeShade="BF"/>
                <w:sz w:val="24"/>
                <w:szCs w:val="24"/>
              </w:rPr>
            </w:pPr>
            <w:r w:rsidRPr="00A136C3">
              <w:rPr>
                <w:sz w:val="24"/>
                <w:szCs w:val="24"/>
              </w:rPr>
              <w:t>C7</w:t>
            </w:r>
          </w:p>
        </w:tc>
      </w:tr>
      <w:tr w:rsidR="004A29BE" w:rsidRPr="00A136C3" w14:paraId="5FBF011A" w14:textId="77777777" w:rsidTr="00817F8B">
        <w:tc>
          <w:tcPr>
            <w:tcW w:w="2628" w:type="dxa"/>
            <w:shd w:val="clear" w:color="auto" w:fill="auto"/>
          </w:tcPr>
          <w:p w14:paraId="035925C9" w14:textId="77777777" w:rsidR="004A29BE" w:rsidRPr="00A136C3" w:rsidRDefault="004A29BE" w:rsidP="00817F8B">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0630BA42" w14:textId="77777777" w:rsidR="004A29BE" w:rsidRPr="00A136C3" w:rsidRDefault="004A29BE" w:rsidP="00817F8B">
            <w:pPr>
              <w:keepNext/>
              <w:keepLines/>
              <w:spacing w:after="0" w:line="240" w:lineRule="auto"/>
              <w:rPr>
                <w:rFonts w:ascii="Times New Roman" w:eastAsia="Times New Roman" w:hAnsi="Times New Roman" w:cs="Times New Roman"/>
                <w:b/>
                <w:sz w:val="24"/>
                <w:szCs w:val="24"/>
              </w:rPr>
            </w:pPr>
          </w:p>
          <w:p w14:paraId="0E0B3A0F" w14:textId="4E6B995B" w:rsidR="00CE3518" w:rsidRPr="00A136C3" w:rsidRDefault="00DB02CD" w:rsidP="002C7D04">
            <w:pPr>
              <w:keepNext/>
              <w:keepLines/>
              <w:spacing w:after="0" w:line="240" w:lineRule="auto"/>
              <w:rPr>
                <w:rFonts w:ascii="Times New Roman" w:eastAsia="Times New Roman" w:hAnsi="Times New Roman" w:cs="Times New Roman"/>
                <w:b/>
                <w:sz w:val="24"/>
                <w:szCs w:val="24"/>
              </w:rPr>
            </w:pPr>
            <w:r w:rsidRPr="00A136C3">
              <w:rPr>
                <w:rFonts w:ascii="Times New Roman" w:eastAsia="Times New Roman" w:hAnsi="Times New Roman" w:cs="Times New Roman"/>
                <w:sz w:val="24"/>
                <w:szCs w:val="24"/>
              </w:rPr>
              <w:t xml:space="preserve">(Ask or Verify) </w:t>
            </w:r>
            <w:r w:rsidR="00EE6173">
              <w:rPr>
                <w:rFonts w:ascii="Times New Roman" w:eastAsia="Times New Roman" w:hAnsi="Times New Roman" w:cs="Times New Roman"/>
                <w:sz w:val="24"/>
                <w:szCs w:val="24"/>
              </w:rPr>
              <w:t>&lt;</w:t>
            </w:r>
            <w:r w:rsidRPr="00A136C3">
              <w:rPr>
                <w:rFonts w:ascii="Times New Roman" w:eastAsia="Times New Roman" w:hAnsi="Times New Roman" w:cs="Times New Roman"/>
                <w:b/>
                <w:sz w:val="24"/>
                <w:szCs w:val="24"/>
              </w:rPr>
              <w:t>Were you/Was &lt;name&gt;</w:t>
            </w:r>
            <w:r w:rsidR="00EE6173">
              <w:rPr>
                <w:rFonts w:ascii="Times New Roman" w:eastAsia="Times New Roman" w:hAnsi="Times New Roman" w:cs="Times New Roman"/>
                <w:b/>
                <w:sz w:val="24"/>
                <w:szCs w:val="24"/>
              </w:rPr>
              <w:t>&gt;</w:t>
            </w:r>
            <w:r w:rsidRPr="00A136C3">
              <w:rPr>
                <w:rFonts w:ascii="Times New Roman" w:eastAsia="Times New Roman" w:hAnsi="Times New Roman" w:cs="Times New Roman"/>
                <w:b/>
                <w:sz w:val="24"/>
                <w:szCs w:val="24"/>
              </w:rPr>
              <w:t xml:space="preserve"> staying at &lt;</w:t>
            </w:r>
            <w:r w:rsidR="002C7D04">
              <w:rPr>
                <w:rFonts w:ascii="Times New Roman" w:eastAsia="Times New Roman" w:hAnsi="Times New Roman" w:cs="Times New Roman"/>
                <w:b/>
                <w:sz w:val="24"/>
                <w:szCs w:val="24"/>
              </w:rPr>
              <w:t>partial address</w:t>
            </w:r>
            <w:r w:rsidRPr="00A136C3">
              <w:rPr>
                <w:rFonts w:ascii="Times New Roman" w:eastAsia="Times New Roman" w:hAnsi="Times New Roman" w:cs="Times New Roman"/>
                <w:b/>
                <w:sz w:val="24"/>
                <w:szCs w:val="24"/>
              </w:rPr>
              <w:t>&gt; on Wednesday, April 1</w:t>
            </w:r>
            <w:r w:rsidRPr="00A136C3">
              <w:rPr>
                <w:rFonts w:ascii="Times New Roman" w:eastAsia="Times New Roman" w:hAnsi="Times New Roman" w:cs="Times New Roman"/>
                <w:b/>
                <w:sz w:val="24"/>
                <w:szCs w:val="24"/>
                <w:vertAlign w:val="superscript"/>
              </w:rPr>
              <w:t>st</w:t>
            </w:r>
            <w:r w:rsidRPr="00A136C3">
              <w:rPr>
                <w:rFonts w:ascii="Times New Roman" w:eastAsia="Times New Roman" w:hAnsi="Times New Roman" w:cs="Times New Roman"/>
                <w:b/>
                <w:sz w:val="24"/>
                <w:szCs w:val="24"/>
              </w:rPr>
              <w:t>?</w:t>
            </w:r>
          </w:p>
        </w:tc>
      </w:tr>
      <w:tr w:rsidR="004A29BE" w:rsidRPr="00A136C3" w14:paraId="73E481E3" w14:textId="77777777" w:rsidTr="00817F8B">
        <w:trPr>
          <w:trHeight w:val="179"/>
        </w:trPr>
        <w:tc>
          <w:tcPr>
            <w:tcW w:w="2628" w:type="dxa"/>
            <w:shd w:val="clear" w:color="auto" w:fill="auto"/>
          </w:tcPr>
          <w:p w14:paraId="3D9A305E" w14:textId="77777777" w:rsidR="004A29BE" w:rsidRPr="00A136C3" w:rsidRDefault="004A29BE" w:rsidP="00817F8B">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695" w:type="dxa"/>
            <w:shd w:val="clear" w:color="auto" w:fill="auto"/>
          </w:tcPr>
          <w:p w14:paraId="4A9A95BE" w14:textId="77777777" w:rsidR="00DB02CD" w:rsidRPr="00A136C3" w:rsidRDefault="00DB02CD" w:rsidP="00DB02CD">
            <w:pPr>
              <w:keepNext/>
              <w:keepLines/>
              <w:numPr>
                <w:ilvl w:val="0"/>
                <w:numId w:val="124"/>
              </w:numPr>
              <w:spacing w:after="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5F3E4B88" w14:textId="276F84F3" w:rsidR="004A29BE" w:rsidRPr="00A136C3" w:rsidRDefault="00DB02CD" w:rsidP="00DB02CD">
            <w:pPr>
              <w:keepNext/>
              <w:keepLines/>
              <w:numPr>
                <w:ilvl w:val="0"/>
                <w:numId w:val="124"/>
              </w:numPr>
              <w:spacing w:after="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tc>
      </w:tr>
    </w:tbl>
    <w:p w14:paraId="6BD37997" w14:textId="470E3BAD" w:rsidR="00E17179" w:rsidRPr="00A136C3" w:rsidRDefault="00E17179"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3D5D58" w:rsidRPr="00A136C3" w14:paraId="75E58471" w14:textId="77777777" w:rsidTr="003D5D58">
        <w:tc>
          <w:tcPr>
            <w:tcW w:w="2147" w:type="dxa"/>
            <w:shd w:val="clear" w:color="auto" w:fill="auto"/>
          </w:tcPr>
          <w:p w14:paraId="75E5846F"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Screen name</w:t>
            </w:r>
          </w:p>
        </w:tc>
        <w:tc>
          <w:tcPr>
            <w:tcW w:w="8176" w:type="dxa"/>
            <w:shd w:val="clear" w:color="auto" w:fill="auto"/>
          </w:tcPr>
          <w:p w14:paraId="75E58470" w14:textId="247C1ED6" w:rsidR="003D5D58" w:rsidRPr="00A136C3" w:rsidRDefault="006917B9" w:rsidP="00E47465">
            <w:pPr>
              <w:pStyle w:val="Heading1"/>
              <w:spacing w:before="0"/>
              <w:rPr>
                <w:rFonts w:ascii="Times New Roman" w:hAnsi="Times New Roman" w:cs="Times New Roman"/>
                <w:sz w:val="24"/>
                <w:szCs w:val="24"/>
              </w:rPr>
            </w:pPr>
            <w:bookmarkStart w:id="41" w:name="_Ref401225005"/>
            <w:r w:rsidRPr="00A136C3">
              <w:rPr>
                <w:rFonts w:ascii="Times New Roman" w:hAnsi="Times New Roman" w:cs="Times New Roman"/>
                <w:color w:val="auto"/>
                <w:sz w:val="24"/>
                <w:szCs w:val="24"/>
              </w:rPr>
              <w:t>RELATIVES</w:t>
            </w:r>
            <w:bookmarkEnd w:id="41"/>
          </w:p>
        </w:tc>
      </w:tr>
      <w:tr w:rsidR="003D5D58" w:rsidRPr="00A136C3" w14:paraId="75E5847F" w14:textId="77777777" w:rsidTr="003D5D58">
        <w:tc>
          <w:tcPr>
            <w:tcW w:w="2147" w:type="dxa"/>
            <w:shd w:val="clear" w:color="auto" w:fill="auto"/>
          </w:tcPr>
          <w:p w14:paraId="75E58475"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125264EA" w14:textId="77777777" w:rsidR="006917B9" w:rsidRPr="00A136C3" w:rsidRDefault="004A1E3B" w:rsidP="003D5D58">
            <w:pPr>
              <w:rPr>
                <w:rFonts w:ascii="Times New Roman" w:eastAsia="Times New Roman" w:hAnsi="Times New Roman" w:cs="Times New Roman"/>
                <w:b/>
                <w:bCs/>
                <w:sz w:val="24"/>
                <w:szCs w:val="24"/>
              </w:rPr>
            </w:pPr>
            <w:r w:rsidRPr="00A136C3">
              <w:rPr>
                <w:rFonts w:ascii="Times New Roman" w:eastAsia="Times New Roman" w:hAnsi="Times New Roman" w:cs="Times New Roman"/>
                <w:b/>
                <w:bCs/>
                <w:sz w:val="24"/>
                <w:szCs w:val="24"/>
              </w:rPr>
              <w:t xml:space="preserve">Some people live or stay in more than one place and we would like to make sure everyone </w:t>
            </w:r>
            <w:r w:rsidR="006917B9" w:rsidRPr="00A136C3">
              <w:rPr>
                <w:rFonts w:ascii="Times New Roman" w:eastAsia="Times New Roman" w:hAnsi="Times New Roman" w:cs="Times New Roman"/>
                <w:b/>
                <w:bCs/>
                <w:sz w:val="24"/>
                <w:szCs w:val="24"/>
              </w:rPr>
              <w:t>is</w:t>
            </w:r>
            <w:r w:rsidRPr="00A136C3">
              <w:rPr>
                <w:rFonts w:ascii="Times New Roman" w:eastAsia="Times New Roman" w:hAnsi="Times New Roman" w:cs="Times New Roman"/>
                <w:b/>
                <w:bCs/>
                <w:sz w:val="24"/>
                <w:szCs w:val="24"/>
              </w:rPr>
              <w:t xml:space="preserve"> only counted once. </w:t>
            </w:r>
          </w:p>
          <w:p w14:paraId="75E5847E" w14:textId="11721E80" w:rsidR="003D5D58" w:rsidRPr="00A136C3" w:rsidRDefault="006917B9" w:rsidP="004C26F8">
            <w:pPr>
              <w:rPr>
                <w:rFonts w:ascii="Times New Roman" w:eastAsia="Times New Roman" w:hAnsi="Times New Roman" w:cs="Times New Roman"/>
                <w:b/>
                <w:bCs/>
                <w:sz w:val="24"/>
                <w:szCs w:val="24"/>
              </w:rPr>
            </w:pPr>
            <w:r w:rsidRPr="00A136C3">
              <w:rPr>
                <w:rFonts w:ascii="Times New Roman" w:eastAsia="Times New Roman" w:hAnsi="Times New Roman" w:cs="Times New Roman"/>
                <w:b/>
                <w:bCs/>
                <w:sz w:val="24"/>
                <w:szCs w:val="24"/>
              </w:rPr>
              <w:t>Around &lt;CENSUS DAY&gt;, d</w:t>
            </w:r>
            <w:r w:rsidR="004A1E3B" w:rsidRPr="00A136C3">
              <w:rPr>
                <w:rFonts w:ascii="Times New Roman" w:eastAsia="Times New Roman" w:hAnsi="Times New Roman" w:cs="Times New Roman"/>
                <w:b/>
                <w:bCs/>
                <w:sz w:val="24"/>
                <w:szCs w:val="24"/>
              </w:rPr>
              <w:t xml:space="preserve">id you &lt;,NAME2, NAME3, or NAME4, ETC.&gt; </w:t>
            </w:r>
            <w:r w:rsidR="003D5D58" w:rsidRPr="00A136C3">
              <w:rPr>
                <w:rFonts w:ascii="Times New Roman" w:eastAsia="Times New Roman" w:hAnsi="Times New Roman" w:cs="Times New Roman"/>
                <w:b/>
                <w:bCs/>
                <w:sz w:val="24"/>
                <w:szCs w:val="24"/>
              </w:rPr>
              <w:t xml:space="preserve"> sometimes live or stay somewhere else with a parent, grandparent</w:t>
            </w:r>
            <w:r w:rsidRPr="00A136C3">
              <w:rPr>
                <w:rFonts w:ascii="Times New Roman" w:eastAsia="Times New Roman" w:hAnsi="Times New Roman" w:cs="Times New Roman"/>
                <w:b/>
                <w:bCs/>
                <w:sz w:val="24"/>
                <w:szCs w:val="24"/>
              </w:rPr>
              <w:t>,</w:t>
            </w:r>
            <w:r w:rsidR="003D5D58" w:rsidRPr="00A136C3">
              <w:rPr>
                <w:rFonts w:ascii="Times New Roman" w:eastAsia="Times New Roman" w:hAnsi="Times New Roman" w:cs="Times New Roman"/>
                <w:b/>
                <w:bCs/>
                <w:sz w:val="24"/>
                <w:szCs w:val="24"/>
              </w:rPr>
              <w:t xml:space="preserve"> or other </w:t>
            </w:r>
            <w:r w:rsidR="004C26F8" w:rsidRPr="00A136C3">
              <w:rPr>
                <w:rFonts w:ascii="Times New Roman" w:eastAsia="Times New Roman" w:hAnsi="Times New Roman" w:cs="Times New Roman"/>
                <w:b/>
                <w:bCs/>
                <w:sz w:val="24"/>
                <w:szCs w:val="24"/>
              </w:rPr>
              <w:t>person?</w:t>
            </w:r>
          </w:p>
        </w:tc>
      </w:tr>
      <w:tr w:rsidR="003D5D58" w:rsidRPr="00A136C3" w14:paraId="75E58488" w14:textId="77777777" w:rsidTr="003D5D58">
        <w:tc>
          <w:tcPr>
            <w:tcW w:w="2147" w:type="dxa"/>
            <w:shd w:val="clear" w:color="auto" w:fill="auto"/>
          </w:tcPr>
          <w:p w14:paraId="75E58480"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8176" w:type="dxa"/>
            <w:shd w:val="clear" w:color="auto" w:fill="auto"/>
          </w:tcPr>
          <w:p w14:paraId="75E58482" w14:textId="77777777" w:rsidR="003D5D58" w:rsidRPr="00A136C3" w:rsidRDefault="003D5D58" w:rsidP="003D5D58">
            <w:pPr>
              <w:widowControl w:val="0"/>
              <w:numPr>
                <w:ilvl w:val="0"/>
                <w:numId w:val="207"/>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8483" w14:textId="77777777" w:rsidR="003D5D58" w:rsidRPr="00A136C3" w:rsidRDefault="003D5D58" w:rsidP="003D5D58">
            <w:pPr>
              <w:widowControl w:val="0"/>
              <w:numPr>
                <w:ilvl w:val="0"/>
                <w:numId w:val="207"/>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p w14:paraId="050DB756" w14:textId="77777777" w:rsidR="009E633C" w:rsidRPr="00A136C3" w:rsidRDefault="009E633C" w:rsidP="009E633C">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3922BF32" w14:textId="77777777" w:rsidR="009E633C" w:rsidRPr="00A136C3" w:rsidRDefault="009E633C" w:rsidP="009E633C">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t>Who?</w:t>
            </w:r>
            <w:r w:rsidRPr="00A136C3">
              <w:rPr>
                <w:rFonts w:ascii="Times New Roman" w:eastAsia="Times New Roman" w:hAnsi="Times New Roman" w:cs="Times New Roman"/>
                <w:sz w:val="24"/>
                <w:szCs w:val="24"/>
              </w:rPr>
              <w:t xml:space="preserve"> </w:t>
            </w:r>
            <w:r w:rsidRPr="00A136C3">
              <w:rPr>
                <w:rFonts w:ascii="Times New Roman" w:eastAsia="Times New Roman" w:hAnsi="Times New Roman" w:cs="Times New Roman"/>
                <w:i/>
                <w:sz w:val="24"/>
                <w:szCs w:val="24"/>
              </w:rPr>
              <w:t>Check all that apply.</w:t>
            </w:r>
          </w:p>
          <w:p w14:paraId="75E58485"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Check boxes – where the roster names are the response options</w:t>
            </w:r>
          </w:p>
          <w:p w14:paraId="75E58486" w14:textId="77777777" w:rsidR="003D5D58" w:rsidRPr="00A136C3"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&lt;roster name 1&gt;</w:t>
            </w:r>
          </w:p>
          <w:p w14:paraId="75E58487" w14:textId="77777777" w:rsidR="003D5D58" w:rsidRPr="00A136C3"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&lt;roster name 2-n (if applicable)&gt;</w:t>
            </w:r>
          </w:p>
        </w:tc>
      </w:tr>
    </w:tbl>
    <w:p w14:paraId="75E584E8"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3D5D58" w:rsidRPr="00A136C3" w14:paraId="75E584EB" w14:textId="77777777" w:rsidTr="003D5D58">
        <w:tc>
          <w:tcPr>
            <w:tcW w:w="2147" w:type="dxa"/>
            <w:shd w:val="clear" w:color="auto" w:fill="auto"/>
          </w:tcPr>
          <w:p w14:paraId="75E584E9"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Screen name</w:t>
            </w:r>
          </w:p>
        </w:tc>
        <w:tc>
          <w:tcPr>
            <w:tcW w:w="8176" w:type="dxa"/>
            <w:shd w:val="clear" w:color="auto" w:fill="auto"/>
          </w:tcPr>
          <w:p w14:paraId="75E584EA" w14:textId="33EBDA21" w:rsidR="003D5D58" w:rsidRPr="00A136C3" w:rsidRDefault="003D5D58" w:rsidP="00B1737E">
            <w:pPr>
              <w:pStyle w:val="Heading3"/>
              <w:rPr>
                <w:color w:val="365F91" w:themeColor="accent1" w:themeShade="BF"/>
                <w:sz w:val="24"/>
                <w:szCs w:val="24"/>
              </w:rPr>
            </w:pPr>
            <w:bookmarkStart w:id="42" w:name="_Ref326673666"/>
            <w:r w:rsidRPr="00A136C3">
              <w:rPr>
                <w:sz w:val="24"/>
                <w:szCs w:val="24"/>
              </w:rPr>
              <w:t xml:space="preserve">COLLEGE </w:t>
            </w:r>
            <w:bookmarkEnd w:id="42"/>
            <w:r w:rsidR="000D319E" w:rsidRPr="00A136C3">
              <w:rPr>
                <w:sz w:val="24"/>
                <w:szCs w:val="24"/>
              </w:rPr>
              <w:t>HOUSING</w:t>
            </w:r>
          </w:p>
        </w:tc>
      </w:tr>
      <w:tr w:rsidR="003D5D58" w:rsidRPr="00A136C3" w14:paraId="75E584FA" w14:textId="77777777" w:rsidTr="003D5D58">
        <w:tc>
          <w:tcPr>
            <w:tcW w:w="2147" w:type="dxa"/>
            <w:shd w:val="clear" w:color="auto" w:fill="auto"/>
          </w:tcPr>
          <w:p w14:paraId="75E584F0"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75E584F9" w14:textId="05263C6B" w:rsidR="003D5D58" w:rsidRPr="00A136C3" w:rsidRDefault="00E136DE" w:rsidP="004C26F8">
            <w:pPr>
              <w:keepNext/>
              <w:keepLines/>
              <w:widowControl w:val="0"/>
              <w:autoSpaceDE w:val="0"/>
              <w:autoSpaceDN w:val="0"/>
              <w:adjustRightInd w:val="0"/>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Around &lt;CENSUSDAY&gt;, were you  &lt;, NAME2, NAME3, or NAME4, etc.&gt; living or staying somewher</w:t>
            </w:r>
            <w:r w:rsidR="004C26F8" w:rsidRPr="00A136C3">
              <w:rPr>
                <w:rFonts w:ascii="Times New Roman" w:eastAsia="Times New Roman" w:hAnsi="Times New Roman" w:cs="Times New Roman"/>
                <w:b/>
                <w:sz w:val="24"/>
                <w:szCs w:val="24"/>
              </w:rPr>
              <w:t>e else while attending college?</w:t>
            </w:r>
          </w:p>
        </w:tc>
      </w:tr>
      <w:tr w:rsidR="003D5D58" w:rsidRPr="00A136C3" w14:paraId="75E58503" w14:textId="77777777" w:rsidTr="003D5D58">
        <w:tc>
          <w:tcPr>
            <w:tcW w:w="2147" w:type="dxa"/>
            <w:shd w:val="clear" w:color="auto" w:fill="auto"/>
          </w:tcPr>
          <w:p w14:paraId="75E584FB"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8176" w:type="dxa"/>
            <w:shd w:val="clear" w:color="auto" w:fill="auto"/>
          </w:tcPr>
          <w:p w14:paraId="75E584FD" w14:textId="77777777" w:rsidR="003D5D58" w:rsidRPr="00A136C3" w:rsidRDefault="003D5D58" w:rsidP="003D5D58">
            <w:pPr>
              <w:keepNext/>
              <w:keepLines/>
              <w:widowControl w:val="0"/>
              <w:numPr>
                <w:ilvl w:val="0"/>
                <w:numId w:val="20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84FE" w14:textId="77777777" w:rsidR="003D5D58" w:rsidRPr="00A136C3" w:rsidRDefault="003D5D58" w:rsidP="003D5D58">
            <w:pPr>
              <w:keepNext/>
              <w:keepLines/>
              <w:widowControl w:val="0"/>
              <w:numPr>
                <w:ilvl w:val="0"/>
                <w:numId w:val="20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p w14:paraId="14EC94BC" w14:textId="77777777" w:rsidR="00A64C48" w:rsidRPr="00A136C3" w:rsidRDefault="00A64C48" w:rsidP="00A64C4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733AFCF" w14:textId="77777777" w:rsidR="00A64C48" w:rsidRPr="00A136C3" w:rsidRDefault="00A64C48" w:rsidP="00A64C4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t>Who?</w:t>
            </w:r>
            <w:r w:rsidRPr="00A136C3">
              <w:rPr>
                <w:rFonts w:ascii="Times New Roman" w:eastAsia="Times New Roman" w:hAnsi="Times New Roman" w:cs="Times New Roman"/>
                <w:sz w:val="24"/>
                <w:szCs w:val="24"/>
              </w:rPr>
              <w:t xml:space="preserve"> </w:t>
            </w:r>
            <w:r w:rsidRPr="00A136C3">
              <w:rPr>
                <w:rFonts w:ascii="Times New Roman" w:eastAsia="Times New Roman" w:hAnsi="Times New Roman" w:cs="Times New Roman"/>
                <w:i/>
                <w:sz w:val="24"/>
                <w:szCs w:val="24"/>
              </w:rPr>
              <w:t>Check all that apply.</w:t>
            </w:r>
          </w:p>
          <w:p w14:paraId="75E58500"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Check boxes – where the roster names are the response options</w:t>
            </w:r>
          </w:p>
          <w:p w14:paraId="75E58501" w14:textId="77777777" w:rsidR="003D5D58" w:rsidRPr="00A136C3" w:rsidRDefault="003D5D58" w:rsidP="003D5D58">
            <w:pPr>
              <w:keepNext/>
              <w:keepLines/>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&lt;roster name 1&gt;</w:t>
            </w:r>
          </w:p>
          <w:p w14:paraId="75E58502" w14:textId="77777777" w:rsidR="003D5D58" w:rsidRPr="00A136C3" w:rsidRDefault="003D5D58" w:rsidP="003D5D58">
            <w:pPr>
              <w:keepNext/>
              <w:keepLines/>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&lt;roster name 2-n (if applicable)&gt;</w:t>
            </w:r>
          </w:p>
        </w:tc>
      </w:tr>
    </w:tbl>
    <w:p w14:paraId="587B5CAE" w14:textId="20390782" w:rsidR="00A136C3" w:rsidRDefault="00A136C3" w:rsidP="003D5D58">
      <w:pPr>
        <w:rPr>
          <w:rFonts w:ascii="Times New Roman" w:eastAsia="Times New Roman" w:hAnsi="Times New Roman" w:cs="Times New Roman"/>
          <w:sz w:val="24"/>
          <w:szCs w:val="24"/>
        </w:rPr>
      </w:pPr>
    </w:p>
    <w:p w14:paraId="46E1D61A" w14:textId="77777777" w:rsidR="00A136C3" w:rsidRDefault="00A136C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3D5D58" w:rsidRPr="00A136C3" w14:paraId="75E58565" w14:textId="77777777" w:rsidTr="003D5D58">
        <w:tc>
          <w:tcPr>
            <w:tcW w:w="2147" w:type="dxa"/>
            <w:shd w:val="clear" w:color="auto" w:fill="auto"/>
          </w:tcPr>
          <w:p w14:paraId="75E58563"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Screen name</w:t>
            </w:r>
          </w:p>
        </w:tc>
        <w:tc>
          <w:tcPr>
            <w:tcW w:w="8176" w:type="dxa"/>
            <w:shd w:val="clear" w:color="auto" w:fill="auto"/>
          </w:tcPr>
          <w:p w14:paraId="75E58564" w14:textId="77777777" w:rsidR="003D5D58" w:rsidRPr="00A136C3" w:rsidRDefault="003D5D58" w:rsidP="00DD23F5">
            <w:pPr>
              <w:pStyle w:val="Heading3"/>
              <w:rPr>
                <w:sz w:val="24"/>
                <w:szCs w:val="24"/>
              </w:rPr>
            </w:pPr>
            <w:bookmarkStart w:id="43" w:name="_Ref326673670"/>
            <w:r w:rsidRPr="00A136C3">
              <w:rPr>
                <w:sz w:val="24"/>
                <w:szCs w:val="24"/>
              </w:rPr>
              <w:t>JOB</w:t>
            </w:r>
            <w:bookmarkEnd w:id="43"/>
          </w:p>
        </w:tc>
      </w:tr>
      <w:tr w:rsidR="003D5D58" w:rsidRPr="00A136C3" w14:paraId="75E58576" w14:textId="77777777" w:rsidTr="003D5D58">
        <w:tc>
          <w:tcPr>
            <w:tcW w:w="2147" w:type="dxa"/>
            <w:shd w:val="clear" w:color="auto" w:fill="auto"/>
          </w:tcPr>
          <w:p w14:paraId="75E5856B"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75E58575" w14:textId="12C92839" w:rsidR="003D5D58" w:rsidRPr="00A136C3" w:rsidRDefault="009404D7" w:rsidP="00501189">
            <w:pPr>
              <w:widowControl w:val="0"/>
              <w:autoSpaceDE w:val="0"/>
              <w:autoSpaceDN w:val="0"/>
              <w:adjustRightInd w:val="0"/>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 xml:space="preserve">Around &lt;CENSUSDAY&gt;, were you &lt;, </w:t>
            </w:r>
            <w:r w:rsidR="00501189">
              <w:rPr>
                <w:rFonts w:ascii="Times New Roman" w:eastAsia="Times New Roman" w:hAnsi="Times New Roman" w:cs="Times New Roman"/>
                <w:b/>
                <w:sz w:val="24"/>
                <w:szCs w:val="24"/>
              </w:rPr>
              <w:t>name</w:t>
            </w:r>
            <w:r w:rsidRPr="00A136C3">
              <w:rPr>
                <w:rFonts w:ascii="Times New Roman" w:eastAsia="Times New Roman" w:hAnsi="Times New Roman" w:cs="Times New Roman"/>
                <w:b/>
                <w:sz w:val="24"/>
                <w:szCs w:val="24"/>
              </w:rPr>
              <w:t xml:space="preserve">2, </w:t>
            </w:r>
            <w:r w:rsidR="00501189">
              <w:rPr>
                <w:rFonts w:ascii="Times New Roman" w:eastAsia="Times New Roman" w:hAnsi="Times New Roman" w:cs="Times New Roman"/>
                <w:b/>
                <w:sz w:val="24"/>
                <w:szCs w:val="24"/>
              </w:rPr>
              <w:t>name</w:t>
            </w:r>
            <w:r w:rsidRPr="00A136C3">
              <w:rPr>
                <w:rFonts w:ascii="Times New Roman" w:eastAsia="Times New Roman" w:hAnsi="Times New Roman" w:cs="Times New Roman"/>
                <w:b/>
                <w:sz w:val="24"/>
                <w:szCs w:val="24"/>
              </w:rPr>
              <w:t xml:space="preserve">3, or </w:t>
            </w:r>
            <w:r w:rsidR="00501189">
              <w:rPr>
                <w:rFonts w:ascii="Times New Roman" w:eastAsia="Times New Roman" w:hAnsi="Times New Roman" w:cs="Times New Roman"/>
                <w:b/>
                <w:sz w:val="24"/>
                <w:szCs w:val="24"/>
              </w:rPr>
              <w:t>name4</w:t>
            </w:r>
            <w:r w:rsidRPr="00A136C3">
              <w:rPr>
                <w:rFonts w:ascii="Times New Roman" w:eastAsia="Times New Roman" w:hAnsi="Times New Roman" w:cs="Times New Roman"/>
                <w:b/>
                <w:sz w:val="24"/>
                <w:szCs w:val="24"/>
              </w:rPr>
              <w:t xml:space="preserve"> etc&gt; sometimes living or staying somewhere else to be closer to a job (i</w:t>
            </w:r>
            <w:r w:rsidR="004C26F8" w:rsidRPr="00A136C3">
              <w:rPr>
                <w:rFonts w:ascii="Times New Roman" w:eastAsia="Times New Roman" w:hAnsi="Times New Roman" w:cs="Times New Roman"/>
                <w:b/>
                <w:sz w:val="24"/>
                <w:szCs w:val="24"/>
              </w:rPr>
              <w:t>ncluding military assignments)?</w:t>
            </w:r>
          </w:p>
        </w:tc>
      </w:tr>
      <w:tr w:rsidR="003D5D58" w:rsidRPr="00A136C3" w14:paraId="75E5857F" w14:textId="77777777" w:rsidTr="003D5D58">
        <w:tc>
          <w:tcPr>
            <w:tcW w:w="2147" w:type="dxa"/>
            <w:shd w:val="clear" w:color="auto" w:fill="auto"/>
          </w:tcPr>
          <w:p w14:paraId="75E58577"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8176" w:type="dxa"/>
            <w:shd w:val="clear" w:color="auto" w:fill="auto"/>
          </w:tcPr>
          <w:p w14:paraId="75E58579" w14:textId="77777777" w:rsidR="003D5D58" w:rsidRPr="00A136C3" w:rsidRDefault="003D5D58" w:rsidP="003D5D58">
            <w:pPr>
              <w:widowControl w:val="0"/>
              <w:numPr>
                <w:ilvl w:val="0"/>
                <w:numId w:val="20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857A" w14:textId="77777777" w:rsidR="003D5D58" w:rsidRPr="00A136C3" w:rsidRDefault="003D5D58" w:rsidP="003D5D58">
            <w:pPr>
              <w:widowControl w:val="0"/>
              <w:numPr>
                <w:ilvl w:val="0"/>
                <w:numId w:val="20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p w14:paraId="75E5857B" w14:textId="77777777" w:rsidR="003D5D58" w:rsidRPr="00A136C3" w:rsidRDefault="003D5D58" w:rsidP="003D5D58">
            <w:pPr>
              <w:widowControl w:val="0"/>
              <w:autoSpaceDE w:val="0"/>
              <w:autoSpaceDN w:val="0"/>
              <w:adjustRightInd w:val="0"/>
              <w:spacing w:after="0" w:line="240" w:lineRule="auto"/>
              <w:rPr>
                <w:rFonts w:ascii="Times New Roman" w:eastAsia="Times New Roman" w:hAnsi="Times New Roman" w:cs="Times New Roman"/>
                <w:sz w:val="24"/>
                <w:szCs w:val="24"/>
              </w:rPr>
            </w:pPr>
          </w:p>
          <w:p w14:paraId="7BB3F9FD" w14:textId="77777777" w:rsidR="00A64C48" w:rsidRPr="00A136C3" w:rsidRDefault="00A64C48" w:rsidP="00A64C4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t>Who?</w:t>
            </w:r>
            <w:r w:rsidRPr="00A136C3">
              <w:rPr>
                <w:rFonts w:ascii="Times New Roman" w:eastAsia="Times New Roman" w:hAnsi="Times New Roman" w:cs="Times New Roman"/>
                <w:sz w:val="24"/>
                <w:szCs w:val="24"/>
              </w:rPr>
              <w:t xml:space="preserve"> </w:t>
            </w:r>
            <w:r w:rsidRPr="00A136C3">
              <w:rPr>
                <w:rFonts w:ascii="Times New Roman" w:eastAsia="Times New Roman" w:hAnsi="Times New Roman" w:cs="Times New Roman"/>
                <w:i/>
                <w:sz w:val="24"/>
                <w:szCs w:val="24"/>
              </w:rPr>
              <w:t>Check all that apply.</w:t>
            </w:r>
          </w:p>
          <w:p w14:paraId="75E5857C"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Check boxes – where the roster names are the response options</w:t>
            </w:r>
          </w:p>
          <w:p w14:paraId="75E5857D" w14:textId="77777777" w:rsidR="003D5D58" w:rsidRPr="00A136C3"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&lt;roster name 1&gt;</w:t>
            </w:r>
          </w:p>
          <w:p w14:paraId="75E5857E" w14:textId="77777777" w:rsidR="003D5D58" w:rsidRPr="00A136C3"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&lt;roster name 2-n (if applicable)&gt;</w:t>
            </w:r>
          </w:p>
        </w:tc>
      </w:tr>
    </w:tbl>
    <w:p w14:paraId="5C72CAA2" w14:textId="7812D662" w:rsidR="00FC3352" w:rsidRPr="00A136C3" w:rsidRDefault="00FC3352" w:rsidP="003D5D58">
      <w:pPr>
        <w:rPr>
          <w:rFonts w:ascii="Times New Roman" w:eastAsia="Times New Roman" w:hAnsi="Times New Roman" w:cs="Times New Roman"/>
          <w:sz w:val="24"/>
          <w:szCs w:val="24"/>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7343"/>
      </w:tblGrid>
      <w:tr w:rsidR="003D5D58" w:rsidRPr="00A136C3" w14:paraId="75E585DE" w14:textId="77777777" w:rsidTr="003D5D58">
        <w:trPr>
          <w:trHeight w:val="154"/>
        </w:trPr>
        <w:tc>
          <w:tcPr>
            <w:tcW w:w="1928" w:type="dxa"/>
            <w:shd w:val="clear" w:color="auto" w:fill="auto"/>
          </w:tcPr>
          <w:p w14:paraId="75E585DC"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Screen name</w:t>
            </w:r>
          </w:p>
        </w:tc>
        <w:tc>
          <w:tcPr>
            <w:tcW w:w="7343" w:type="dxa"/>
            <w:shd w:val="clear" w:color="auto" w:fill="auto"/>
          </w:tcPr>
          <w:p w14:paraId="75E585DD" w14:textId="77777777" w:rsidR="003D5D58" w:rsidRPr="00A136C3" w:rsidRDefault="003D5D58" w:rsidP="00DD23F5">
            <w:pPr>
              <w:pStyle w:val="Heading3"/>
              <w:rPr>
                <w:color w:val="365F91" w:themeColor="accent1" w:themeShade="BF"/>
                <w:sz w:val="24"/>
                <w:szCs w:val="24"/>
              </w:rPr>
            </w:pPr>
            <w:bookmarkStart w:id="44" w:name="_Ref326673676"/>
            <w:r w:rsidRPr="00A136C3">
              <w:rPr>
                <w:sz w:val="24"/>
                <w:szCs w:val="24"/>
              </w:rPr>
              <w:t>NURSING/GROUP HOME</w:t>
            </w:r>
            <w:bookmarkEnd w:id="44"/>
          </w:p>
        </w:tc>
      </w:tr>
      <w:tr w:rsidR="003D5D58" w:rsidRPr="00A136C3" w14:paraId="75E585F0" w14:textId="77777777" w:rsidTr="003D5D58">
        <w:trPr>
          <w:trHeight w:val="154"/>
        </w:trPr>
        <w:tc>
          <w:tcPr>
            <w:tcW w:w="1928" w:type="dxa"/>
            <w:shd w:val="clear" w:color="auto" w:fill="auto"/>
          </w:tcPr>
          <w:p w14:paraId="75E585E5"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343" w:type="dxa"/>
            <w:shd w:val="clear" w:color="auto" w:fill="auto"/>
          </w:tcPr>
          <w:p w14:paraId="75E585EF" w14:textId="49B9CCB0" w:rsidR="003D5D58" w:rsidRPr="00A136C3" w:rsidRDefault="002A7F5D" w:rsidP="00501189">
            <w:pPr>
              <w:widowControl w:val="0"/>
              <w:autoSpaceDE w:val="0"/>
              <w:autoSpaceDN w:val="0"/>
              <w:adjustRightInd w:val="0"/>
              <w:spacing w:after="0" w:line="240" w:lineRule="auto"/>
              <w:contextualSpacing/>
              <w:rPr>
                <w:rFonts w:ascii="Times New Roman" w:eastAsia="Times New Roman" w:hAnsi="Times New Roman" w:cs="Times New Roman"/>
                <w:b/>
                <w:bCs/>
                <w:sz w:val="24"/>
                <w:szCs w:val="24"/>
              </w:rPr>
            </w:pPr>
            <w:r w:rsidRPr="00A136C3">
              <w:rPr>
                <w:rFonts w:ascii="Times New Roman" w:eastAsia="Times New Roman" w:hAnsi="Times New Roman" w:cs="Times New Roman"/>
                <w:b/>
                <w:bCs/>
                <w:sz w:val="24"/>
                <w:szCs w:val="24"/>
              </w:rPr>
              <w:t xml:space="preserve">Around &lt;CENSUSDAY&gt;, did </w:t>
            </w:r>
            <w:r w:rsidR="007C5FF7" w:rsidRPr="00A136C3">
              <w:rPr>
                <w:rFonts w:ascii="Times New Roman" w:eastAsia="Times New Roman" w:hAnsi="Times New Roman" w:cs="Times New Roman"/>
                <w:b/>
                <w:bCs/>
                <w:sz w:val="24"/>
                <w:szCs w:val="24"/>
              </w:rPr>
              <w:t>you &lt;</w:t>
            </w:r>
            <w:r w:rsidR="00501189">
              <w:rPr>
                <w:rFonts w:ascii="Times New Roman" w:eastAsia="Times New Roman" w:hAnsi="Times New Roman" w:cs="Times New Roman"/>
                <w:b/>
                <w:sz w:val="24"/>
                <w:szCs w:val="24"/>
              </w:rPr>
              <w:t>name</w:t>
            </w:r>
            <w:r w:rsidR="00501189" w:rsidRPr="00A136C3">
              <w:rPr>
                <w:rFonts w:ascii="Times New Roman" w:eastAsia="Times New Roman" w:hAnsi="Times New Roman" w:cs="Times New Roman"/>
                <w:b/>
                <w:sz w:val="24"/>
                <w:szCs w:val="24"/>
              </w:rPr>
              <w:t xml:space="preserve">2, </w:t>
            </w:r>
            <w:r w:rsidR="00501189">
              <w:rPr>
                <w:rFonts w:ascii="Times New Roman" w:eastAsia="Times New Roman" w:hAnsi="Times New Roman" w:cs="Times New Roman"/>
                <w:b/>
                <w:sz w:val="24"/>
                <w:szCs w:val="24"/>
              </w:rPr>
              <w:t>name</w:t>
            </w:r>
            <w:r w:rsidR="00501189" w:rsidRPr="00A136C3">
              <w:rPr>
                <w:rFonts w:ascii="Times New Roman" w:eastAsia="Times New Roman" w:hAnsi="Times New Roman" w:cs="Times New Roman"/>
                <w:b/>
                <w:sz w:val="24"/>
                <w:szCs w:val="24"/>
              </w:rPr>
              <w:t xml:space="preserve">3, or </w:t>
            </w:r>
            <w:r w:rsidR="00501189">
              <w:rPr>
                <w:rFonts w:ascii="Times New Roman" w:eastAsia="Times New Roman" w:hAnsi="Times New Roman" w:cs="Times New Roman"/>
                <w:b/>
                <w:sz w:val="24"/>
                <w:szCs w:val="24"/>
              </w:rPr>
              <w:t>name4</w:t>
            </w:r>
            <w:r w:rsidR="00501189" w:rsidRPr="00A136C3">
              <w:rPr>
                <w:rFonts w:ascii="Times New Roman" w:eastAsia="Times New Roman" w:hAnsi="Times New Roman" w:cs="Times New Roman"/>
                <w:b/>
                <w:sz w:val="24"/>
                <w:szCs w:val="24"/>
              </w:rPr>
              <w:t xml:space="preserve"> </w:t>
            </w:r>
            <w:r w:rsidR="007C5FF7" w:rsidRPr="00A136C3">
              <w:rPr>
                <w:rFonts w:ascii="Times New Roman" w:eastAsia="Times New Roman" w:hAnsi="Times New Roman" w:cs="Times New Roman"/>
                <w:b/>
                <w:bCs/>
                <w:sz w:val="24"/>
                <w:szCs w:val="24"/>
              </w:rPr>
              <w:t>etc&gt;</w:t>
            </w:r>
            <w:r w:rsidR="00501189">
              <w:rPr>
                <w:rFonts w:ascii="Times New Roman" w:eastAsia="Times New Roman" w:hAnsi="Times New Roman" w:cs="Times New Roman"/>
                <w:b/>
                <w:bCs/>
                <w:sz w:val="24"/>
                <w:szCs w:val="24"/>
              </w:rPr>
              <w:t xml:space="preserve"> s</w:t>
            </w:r>
            <w:r w:rsidR="003D5D58" w:rsidRPr="00A136C3">
              <w:rPr>
                <w:rFonts w:ascii="Times New Roman" w:eastAsia="Times New Roman" w:hAnsi="Times New Roman" w:cs="Times New Roman"/>
                <w:b/>
                <w:bCs/>
                <w:sz w:val="24"/>
                <w:szCs w:val="24"/>
              </w:rPr>
              <w:t xml:space="preserve">ometimes stay in a place like </w:t>
            </w:r>
            <w:r w:rsidR="004C26F8" w:rsidRPr="00A136C3">
              <w:rPr>
                <w:rFonts w:ascii="Times New Roman" w:eastAsia="Times New Roman" w:hAnsi="Times New Roman" w:cs="Times New Roman"/>
                <w:b/>
                <w:bCs/>
                <w:sz w:val="24"/>
                <w:szCs w:val="24"/>
              </w:rPr>
              <w:t>a nursing home or a group home?</w:t>
            </w:r>
          </w:p>
        </w:tc>
      </w:tr>
      <w:tr w:rsidR="003D5D58" w:rsidRPr="00A136C3" w14:paraId="75E585F9" w14:textId="77777777" w:rsidTr="003D5D58">
        <w:trPr>
          <w:trHeight w:val="154"/>
        </w:trPr>
        <w:tc>
          <w:tcPr>
            <w:tcW w:w="1928" w:type="dxa"/>
            <w:shd w:val="clear" w:color="auto" w:fill="auto"/>
          </w:tcPr>
          <w:p w14:paraId="75E585F1" w14:textId="77777777" w:rsidR="003D5D58" w:rsidRPr="00A136C3" w:rsidRDefault="003D5D58" w:rsidP="003D5D58">
            <w:pPr>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343" w:type="dxa"/>
            <w:shd w:val="clear" w:color="auto" w:fill="auto"/>
          </w:tcPr>
          <w:p w14:paraId="75E585F3" w14:textId="77777777" w:rsidR="003D5D58" w:rsidRPr="00A136C3" w:rsidRDefault="003D5D58" w:rsidP="003D5D58">
            <w:pPr>
              <w:widowControl w:val="0"/>
              <w:numPr>
                <w:ilvl w:val="0"/>
                <w:numId w:val="21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85F4" w14:textId="77777777" w:rsidR="003D5D58" w:rsidRPr="00A136C3" w:rsidRDefault="003D5D58" w:rsidP="003D5D58">
            <w:pPr>
              <w:widowControl w:val="0"/>
              <w:numPr>
                <w:ilvl w:val="0"/>
                <w:numId w:val="210"/>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p w14:paraId="75E585F5" w14:textId="77777777" w:rsidR="003D5D58" w:rsidRPr="00A136C3" w:rsidRDefault="003D5D58" w:rsidP="003D5D58">
            <w:pPr>
              <w:widowControl w:val="0"/>
              <w:autoSpaceDE w:val="0"/>
              <w:autoSpaceDN w:val="0"/>
              <w:adjustRightInd w:val="0"/>
              <w:spacing w:after="0" w:line="240" w:lineRule="auto"/>
              <w:rPr>
                <w:rFonts w:ascii="Times New Roman" w:eastAsia="Times New Roman" w:hAnsi="Times New Roman" w:cs="Times New Roman"/>
                <w:sz w:val="24"/>
                <w:szCs w:val="24"/>
              </w:rPr>
            </w:pPr>
          </w:p>
          <w:p w14:paraId="799CE9DF" w14:textId="77777777" w:rsidR="00F52D93" w:rsidRPr="00A136C3" w:rsidRDefault="00F52D93" w:rsidP="00F52D93">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t>Who?</w:t>
            </w:r>
            <w:r w:rsidRPr="00A136C3">
              <w:rPr>
                <w:rFonts w:ascii="Times New Roman" w:eastAsia="Times New Roman" w:hAnsi="Times New Roman" w:cs="Times New Roman"/>
                <w:sz w:val="24"/>
                <w:szCs w:val="24"/>
              </w:rPr>
              <w:t xml:space="preserve"> </w:t>
            </w:r>
            <w:r w:rsidRPr="00A136C3">
              <w:rPr>
                <w:rFonts w:ascii="Times New Roman" w:eastAsia="Times New Roman" w:hAnsi="Times New Roman" w:cs="Times New Roman"/>
                <w:i/>
                <w:sz w:val="24"/>
                <w:szCs w:val="24"/>
              </w:rPr>
              <w:t>Check all that apply.</w:t>
            </w:r>
          </w:p>
          <w:p w14:paraId="75E585F6" w14:textId="77777777" w:rsidR="003D5D58" w:rsidRPr="00A136C3" w:rsidRDefault="003D5D58" w:rsidP="003D5D58">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Check boxes – where the roster names are the response options</w:t>
            </w:r>
          </w:p>
          <w:p w14:paraId="75E585F7" w14:textId="77777777" w:rsidR="003D5D58" w:rsidRPr="00A136C3"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&lt;roster name 1&gt;</w:t>
            </w:r>
          </w:p>
          <w:p w14:paraId="75E585F8" w14:textId="77777777" w:rsidR="003D5D58" w:rsidRPr="00A136C3"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&lt;roster name 2-n (if applicable)&gt;</w:t>
            </w:r>
          </w:p>
        </w:tc>
      </w:tr>
    </w:tbl>
    <w:p w14:paraId="2F25C275" w14:textId="77777777" w:rsidR="003F1DBE" w:rsidRPr="00A136C3" w:rsidRDefault="003F1DBE">
      <w:pPr>
        <w:rPr>
          <w:rFonts w:ascii="Times New Roman" w:hAnsi="Times New Roman" w:cs="Times New Roman"/>
          <w:sz w:val="24"/>
          <w:szCs w:val="24"/>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7343"/>
      </w:tblGrid>
      <w:tr w:rsidR="003D5D58" w:rsidRPr="00A136C3" w14:paraId="75E58654" w14:textId="77777777" w:rsidTr="003D5D58">
        <w:trPr>
          <w:trHeight w:val="154"/>
        </w:trPr>
        <w:tc>
          <w:tcPr>
            <w:tcW w:w="1928" w:type="dxa"/>
            <w:tcBorders>
              <w:top w:val="single" w:sz="4" w:space="0" w:color="auto"/>
            </w:tcBorders>
            <w:shd w:val="clear" w:color="auto" w:fill="auto"/>
          </w:tcPr>
          <w:p w14:paraId="75E58652" w14:textId="755C3930"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Screen name</w:t>
            </w:r>
          </w:p>
        </w:tc>
        <w:tc>
          <w:tcPr>
            <w:tcW w:w="7343" w:type="dxa"/>
            <w:tcBorders>
              <w:top w:val="single" w:sz="4" w:space="0" w:color="auto"/>
            </w:tcBorders>
            <w:shd w:val="clear" w:color="auto" w:fill="auto"/>
          </w:tcPr>
          <w:p w14:paraId="75E58653" w14:textId="77777777" w:rsidR="003D5D58" w:rsidRPr="00A136C3" w:rsidRDefault="003D5D58" w:rsidP="00DD23F5">
            <w:pPr>
              <w:pStyle w:val="Heading3"/>
              <w:rPr>
                <w:color w:val="365F91" w:themeColor="accent1" w:themeShade="BF"/>
                <w:sz w:val="24"/>
                <w:szCs w:val="24"/>
              </w:rPr>
            </w:pPr>
            <w:bookmarkStart w:id="45" w:name="_Ref326673680"/>
            <w:r w:rsidRPr="00A136C3">
              <w:rPr>
                <w:sz w:val="24"/>
                <w:szCs w:val="24"/>
              </w:rPr>
              <w:t>JAIL/PRISON</w:t>
            </w:r>
            <w:bookmarkEnd w:id="45"/>
          </w:p>
        </w:tc>
      </w:tr>
      <w:tr w:rsidR="003D5D58" w:rsidRPr="00A136C3" w14:paraId="75E58662" w14:textId="77777777" w:rsidTr="003D5D58">
        <w:trPr>
          <w:trHeight w:val="154"/>
        </w:trPr>
        <w:tc>
          <w:tcPr>
            <w:tcW w:w="1928" w:type="dxa"/>
            <w:shd w:val="clear" w:color="auto" w:fill="auto"/>
          </w:tcPr>
          <w:p w14:paraId="75E58658"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343" w:type="dxa"/>
            <w:shd w:val="clear" w:color="auto" w:fill="auto"/>
          </w:tcPr>
          <w:p w14:paraId="75E58661" w14:textId="2CEAC024" w:rsidR="003D5D58" w:rsidRPr="00A136C3" w:rsidRDefault="00DF5D58" w:rsidP="00AB1B5B">
            <w:pPr>
              <w:widowControl w:val="0"/>
              <w:autoSpaceDE w:val="0"/>
              <w:autoSpaceDN w:val="0"/>
              <w:adjustRightInd w:val="0"/>
              <w:contextualSpacing/>
              <w:rPr>
                <w:rFonts w:ascii="Times New Roman" w:eastAsia="Times New Roman" w:hAnsi="Times New Roman" w:cs="Times New Roman"/>
                <w:b/>
                <w:bCs/>
                <w:sz w:val="24"/>
                <w:szCs w:val="24"/>
              </w:rPr>
            </w:pPr>
            <w:r w:rsidRPr="00A136C3">
              <w:rPr>
                <w:rFonts w:ascii="Times New Roman" w:eastAsia="Times New Roman" w:hAnsi="Times New Roman" w:cs="Times New Roman"/>
                <w:b/>
                <w:bCs/>
                <w:sz w:val="24"/>
                <w:szCs w:val="24"/>
              </w:rPr>
              <w:t xml:space="preserve">Around &lt;CENSUSDAY&gt;, </w:t>
            </w:r>
            <w:r w:rsidRPr="00A136C3">
              <w:rPr>
                <w:rFonts w:ascii="Times New Roman" w:hAnsi="Times New Roman" w:cs="Times New Roman"/>
                <w:b/>
                <w:bCs/>
                <w:sz w:val="24"/>
                <w:szCs w:val="24"/>
              </w:rPr>
              <w:t xml:space="preserve">were you, </w:t>
            </w:r>
            <w:r w:rsidRPr="00A136C3">
              <w:rPr>
                <w:rFonts w:ascii="Times New Roman" w:eastAsia="Times New Roman" w:hAnsi="Times New Roman" w:cs="Times New Roman"/>
                <w:b/>
                <w:bCs/>
                <w:sz w:val="24"/>
                <w:szCs w:val="24"/>
              </w:rPr>
              <w:t xml:space="preserve"> &lt; </w:t>
            </w:r>
            <w:r w:rsidR="00D7051D">
              <w:rPr>
                <w:rFonts w:ascii="Times New Roman" w:eastAsia="Times New Roman" w:hAnsi="Times New Roman" w:cs="Times New Roman"/>
                <w:b/>
                <w:sz w:val="24"/>
                <w:szCs w:val="24"/>
              </w:rPr>
              <w:t>name</w:t>
            </w:r>
            <w:r w:rsidR="00D7051D" w:rsidRPr="00A136C3">
              <w:rPr>
                <w:rFonts w:ascii="Times New Roman" w:eastAsia="Times New Roman" w:hAnsi="Times New Roman" w:cs="Times New Roman"/>
                <w:b/>
                <w:sz w:val="24"/>
                <w:szCs w:val="24"/>
              </w:rPr>
              <w:t xml:space="preserve">2, </w:t>
            </w:r>
            <w:r w:rsidR="00D7051D">
              <w:rPr>
                <w:rFonts w:ascii="Times New Roman" w:eastAsia="Times New Roman" w:hAnsi="Times New Roman" w:cs="Times New Roman"/>
                <w:b/>
                <w:sz w:val="24"/>
                <w:szCs w:val="24"/>
              </w:rPr>
              <w:t>name</w:t>
            </w:r>
            <w:r w:rsidR="00D7051D" w:rsidRPr="00A136C3">
              <w:rPr>
                <w:rFonts w:ascii="Times New Roman" w:eastAsia="Times New Roman" w:hAnsi="Times New Roman" w:cs="Times New Roman"/>
                <w:b/>
                <w:sz w:val="24"/>
                <w:szCs w:val="24"/>
              </w:rPr>
              <w:t xml:space="preserve">3, or </w:t>
            </w:r>
            <w:r w:rsidR="00D7051D">
              <w:rPr>
                <w:rFonts w:ascii="Times New Roman" w:eastAsia="Times New Roman" w:hAnsi="Times New Roman" w:cs="Times New Roman"/>
                <w:b/>
                <w:sz w:val="24"/>
                <w:szCs w:val="24"/>
              </w:rPr>
              <w:t>name4</w:t>
            </w:r>
            <w:r w:rsidR="00D7051D" w:rsidRPr="00A136C3">
              <w:rPr>
                <w:rFonts w:ascii="Times New Roman" w:eastAsia="Times New Roman" w:hAnsi="Times New Roman" w:cs="Times New Roman"/>
                <w:b/>
                <w:sz w:val="24"/>
                <w:szCs w:val="24"/>
              </w:rPr>
              <w:t xml:space="preserve"> </w:t>
            </w:r>
            <w:r w:rsidRPr="00A136C3">
              <w:rPr>
                <w:rFonts w:ascii="Times New Roman" w:eastAsia="Times New Roman" w:hAnsi="Times New Roman" w:cs="Times New Roman"/>
                <w:b/>
                <w:bCs/>
                <w:sz w:val="24"/>
                <w:szCs w:val="24"/>
              </w:rPr>
              <w:t xml:space="preserve">etc&gt; </w:t>
            </w:r>
            <w:r w:rsidRPr="00A136C3">
              <w:rPr>
                <w:rFonts w:ascii="Times New Roman" w:hAnsi="Times New Roman" w:cs="Times New Roman"/>
                <w:b/>
                <w:bCs/>
                <w:sz w:val="24"/>
                <w:szCs w:val="24"/>
              </w:rPr>
              <w:t xml:space="preserve">staying in a </w:t>
            </w:r>
            <w:r w:rsidRPr="00A136C3">
              <w:rPr>
                <w:rFonts w:ascii="Times New Roman" w:eastAsia="Times New Roman" w:hAnsi="Times New Roman" w:cs="Times New Roman"/>
                <w:b/>
                <w:bCs/>
                <w:sz w:val="24"/>
                <w:szCs w:val="24"/>
              </w:rPr>
              <w:t xml:space="preserve"> </w:t>
            </w:r>
            <w:r w:rsidRPr="00A136C3">
              <w:rPr>
                <w:rFonts w:ascii="Times New Roman" w:hAnsi="Times New Roman" w:cs="Times New Roman"/>
                <w:b/>
                <w:bCs/>
                <w:sz w:val="24"/>
                <w:szCs w:val="24"/>
              </w:rPr>
              <w:t>jail or prison</w:t>
            </w:r>
            <w:r w:rsidRPr="00A136C3">
              <w:rPr>
                <w:rFonts w:ascii="Times New Roman" w:eastAsia="Times New Roman" w:hAnsi="Times New Roman" w:cs="Times New Roman"/>
                <w:b/>
                <w:bCs/>
                <w:sz w:val="24"/>
                <w:szCs w:val="24"/>
              </w:rPr>
              <w:t>?</w:t>
            </w:r>
          </w:p>
        </w:tc>
      </w:tr>
      <w:tr w:rsidR="003D5D58" w:rsidRPr="00A136C3" w14:paraId="75E5866B" w14:textId="77777777" w:rsidTr="003D5D58">
        <w:trPr>
          <w:trHeight w:val="154"/>
        </w:trPr>
        <w:tc>
          <w:tcPr>
            <w:tcW w:w="1928" w:type="dxa"/>
            <w:shd w:val="clear" w:color="auto" w:fill="auto"/>
          </w:tcPr>
          <w:p w14:paraId="75E58663"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343" w:type="dxa"/>
            <w:shd w:val="clear" w:color="auto" w:fill="auto"/>
          </w:tcPr>
          <w:p w14:paraId="75E58665" w14:textId="77777777" w:rsidR="003D5D58" w:rsidRPr="00A136C3" w:rsidRDefault="003D5D58" w:rsidP="003D5D58">
            <w:pPr>
              <w:keepNext/>
              <w:keepLines/>
              <w:widowControl w:val="0"/>
              <w:numPr>
                <w:ilvl w:val="0"/>
                <w:numId w:val="21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8666" w14:textId="77777777" w:rsidR="003D5D58" w:rsidRPr="00A136C3" w:rsidRDefault="003D5D58" w:rsidP="003D5D58">
            <w:pPr>
              <w:keepNext/>
              <w:keepLines/>
              <w:widowControl w:val="0"/>
              <w:numPr>
                <w:ilvl w:val="0"/>
                <w:numId w:val="21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p w14:paraId="75E58667"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2DCEB2CC" w14:textId="77777777" w:rsidR="005334AD" w:rsidRPr="00A136C3" w:rsidRDefault="005334AD" w:rsidP="005334AD">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[Note: If “Yes, display the following]</w:t>
            </w:r>
          </w:p>
          <w:p w14:paraId="6DAE1054" w14:textId="77777777" w:rsidR="005334AD" w:rsidRPr="00A136C3" w:rsidRDefault="005334AD" w:rsidP="005334AD">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49B546A6" w14:textId="77777777" w:rsidR="005334AD" w:rsidRPr="00A136C3" w:rsidRDefault="005334AD" w:rsidP="005334AD">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t>Who?</w:t>
            </w:r>
            <w:r w:rsidRPr="00A136C3">
              <w:rPr>
                <w:rFonts w:ascii="Times New Roman" w:eastAsia="Times New Roman" w:hAnsi="Times New Roman" w:cs="Times New Roman"/>
                <w:sz w:val="24"/>
                <w:szCs w:val="24"/>
              </w:rPr>
              <w:t xml:space="preserve"> </w:t>
            </w:r>
            <w:r w:rsidRPr="00A136C3">
              <w:rPr>
                <w:rFonts w:ascii="Times New Roman" w:eastAsia="Times New Roman" w:hAnsi="Times New Roman" w:cs="Times New Roman"/>
                <w:i/>
                <w:sz w:val="24"/>
                <w:szCs w:val="24"/>
              </w:rPr>
              <w:t>Check all that apply.</w:t>
            </w:r>
          </w:p>
          <w:p w14:paraId="75E58669" w14:textId="77777777" w:rsidR="003D5D58" w:rsidRPr="00A136C3"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&lt;roster name 1&gt;</w:t>
            </w:r>
          </w:p>
          <w:p w14:paraId="75E5866A" w14:textId="77777777" w:rsidR="003D5D58" w:rsidRPr="00A136C3" w:rsidRDefault="003D5D58" w:rsidP="003D5D58">
            <w:pPr>
              <w:keepNext/>
              <w:keepLines/>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&lt;roster name 2-n (if applicable)&gt;</w:t>
            </w:r>
          </w:p>
        </w:tc>
      </w:tr>
    </w:tbl>
    <w:p w14:paraId="75E586C4"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6C6031" w:rsidRPr="00A136C3" w14:paraId="5B68F79B" w14:textId="77777777" w:rsidTr="006C6031">
        <w:tc>
          <w:tcPr>
            <w:tcW w:w="2147" w:type="dxa"/>
            <w:tcBorders>
              <w:top w:val="single" w:sz="4" w:space="0" w:color="auto"/>
              <w:left w:val="single" w:sz="4" w:space="0" w:color="auto"/>
              <w:bottom w:val="single" w:sz="4" w:space="0" w:color="auto"/>
              <w:right w:val="single" w:sz="4" w:space="0" w:color="auto"/>
            </w:tcBorders>
            <w:shd w:val="clear" w:color="auto" w:fill="auto"/>
          </w:tcPr>
          <w:p w14:paraId="7CC03C3D" w14:textId="77777777" w:rsidR="006C6031" w:rsidRPr="00A136C3" w:rsidRDefault="006C6031" w:rsidP="003F1DB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Screen name</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75D3DA41" w14:textId="77777777" w:rsidR="006C6031" w:rsidRPr="00A136C3" w:rsidRDefault="006C6031" w:rsidP="003F1DBE">
            <w:pPr>
              <w:pStyle w:val="Heading3"/>
              <w:spacing w:before="0" w:beforeAutospacing="0" w:after="0" w:afterAutospacing="0"/>
              <w:rPr>
                <w:sz w:val="24"/>
                <w:szCs w:val="24"/>
              </w:rPr>
            </w:pPr>
            <w:bookmarkStart w:id="46" w:name="_Ref401237689"/>
            <w:r w:rsidRPr="00A136C3">
              <w:rPr>
                <w:sz w:val="24"/>
                <w:szCs w:val="24"/>
              </w:rPr>
              <w:t>SEASONAL</w:t>
            </w:r>
            <w:bookmarkEnd w:id="46"/>
          </w:p>
        </w:tc>
      </w:tr>
      <w:tr w:rsidR="006C6031" w:rsidRPr="00A136C3" w14:paraId="4E9FA7AE" w14:textId="77777777" w:rsidTr="006C6031">
        <w:tc>
          <w:tcPr>
            <w:tcW w:w="2147" w:type="dxa"/>
            <w:tcBorders>
              <w:top w:val="single" w:sz="4" w:space="0" w:color="auto"/>
              <w:left w:val="single" w:sz="4" w:space="0" w:color="auto"/>
              <w:bottom w:val="single" w:sz="4" w:space="0" w:color="auto"/>
              <w:right w:val="single" w:sz="4" w:space="0" w:color="auto"/>
            </w:tcBorders>
            <w:shd w:val="clear" w:color="auto" w:fill="auto"/>
          </w:tcPr>
          <w:p w14:paraId="0ED97B23" w14:textId="77777777" w:rsidR="006C6031" w:rsidRPr="00A136C3" w:rsidRDefault="006C6031" w:rsidP="003F1DB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68C7A8B2" w14:textId="6D238A12" w:rsidR="006C6031" w:rsidRPr="00A136C3" w:rsidRDefault="00ED0BD6" w:rsidP="003F1DBE">
            <w:pPr>
              <w:keepNext/>
              <w:keepLines/>
              <w:widowControl w:val="0"/>
              <w:tabs>
                <w:tab w:val="left" w:pos="720"/>
              </w:tabs>
              <w:autoSpaceDE w:val="0"/>
              <w:autoSpaceDN w:val="0"/>
              <w:adjustRightInd w:val="0"/>
              <w:spacing w:after="0" w:line="240" w:lineRule="auto"/>
              <w:rPr>
                <w:rFonts w:ascii="Times New Roman" w:eastAsia="Times New Roman" w:hAnsi="Times New Roman" w:cs="Times New Roman"/>
                <w:bCs/>
                <w:i/>
                <w:color w:val="FF0000"/>
                <w:sz w:val="24"/>
                <w:szCs w:val="24"/>
              </w:rPr>
            </w:pPr>
            <w:r>
              <w:rPr>
                <w:rFonts w:ascii="Times New Roman" w:hAnsi="Times New Roman" w:cs="Times New Roman"/>
                <w:b/>
                <w:sz w:val="24"/>
                <w:szCs w:val="24"/>
              </w:rPr>
              <w:t>Do you &lt;,</w:t>
            </w:r>
            <w:r w:rsidRPr="00A136C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name</w:t>
            </w:r>
            <w:r w:rsidRPr="00A136C3">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name</w:t>
            </w:r>
            <w:r w:rsidRPr="00A136C3">
              <w:rPr>
                <w:rFonts w:ascii="Times New Roman" w:eastAsia="Times New Roman" w:hAnsi="Times New Roman" w:cs="Times New Roman"/>
                <w:b/>
                <w:sz w:val="24"/>
                <w:szCs w:val="24"/>
              </w:rPr>
              <w:t xml:space="preserve">3, or </w:t>
            </w:r>
            <w:r>
              <w:rPr>
                <w:rFonts w:ascii="Times New Roman" w:eastAsia="Times New Roman" w:hAnsi="Times New Roman" w:cs="Times New Roman"/>
                <w:b/>
                <w:sz w:val="24"/>
                <w:szCs w:val="24"/>
              </w:rPr>
              <w:t>name4</w:t>
            </w:r>
            <w:r w:rsidR="00277437" w:rsidRPr="00A136C3">
              <w:rPr>
                <w:rFonts w:ascii="Times New Roman" w:hAnsi="Times New Roman" w:cs="Times New Roman"/>
                <w:b/>
                <w:sz w:val="24"/>
                <w:szCs w:val="24"/>
              </w:rPr>
              <w:t xml:space="preserve">, etc &gt; sometimes live or stay at another home, like a seasonal or second residence? </w:t>
            </w:r>
            <w:r w:rsidR="00277437" w:rsidRPr="00A136C3">
              <w:rPr>
                <w:rFonts w:ascii="Times New Roman" w:eastAsia="Times New Roman" w:hAnsi="Times New Roman" w:cs="Times New Roman"/>
                <w:bCs/>
                <w:i/>
                <w:color w:val="FF0000"/>
                <w:sz w:val="24"/>
                <w:szCs w:val="24"/>
              </w:rPr>
              <w:t>&lt; Read if necessary&gt;  Do not include situations you have already told me about related to stays with parents, grandparents, or other persons, college housing, jobs, military service, or staying at nu</w:t>
            </w:r>
            <w:r w:rsidR="003F1DBE" w:rsidRPr="00A136C3">
              <w:rPr>
                <w:rFonts w:ascii="Times New Roman" w:eastAsia="Times New Roman" w:hAnsi="Times New Roman" w:cs="Times New Roman"/>
                <w:bCs/>
                <w:i/>
                <w:color w:val="FF0000"/>
                <w:sz w:val="24"/>
                <w:szCs w:val="24"/>
              </w:rPr>
              <w:t>rsing homes, prisons, or jails.</w:t>
            </w:r>
          </w:p>
        </w:tc>
      </w:tr>
      <w:tr w:rsidR="006C6031" w:rsidRPr="00A136C3" w14:paraId="06B14B4C" w14:textId="77777777" w:rsidTr="006C6031">
        <w:tc>
          <w:tcPr>
            <w:tcW w:w="2147" w:type="dxa"/>
            <w:tcBorders>
              <w:top w:val="single" w:sz="4" w:space="0" w:color="auto"/>
              <w:left w:val="single" w:sz="4" w:space="0" w:color="auto"/>
              <w:bottom w:val="single" w:sz="4" w:space="0" w:color="auto"/>
              <w:right w:val="single" w:sz="4" w:space="0" w:color="auto"/>
            </w:tcBorders>
            <w:shd w:val="clear" w:color="auto" w:fill="auto"/>
          </w:tcPr>
          <w:p w14:paraId="5DF09115" w14:textId="77777777" w:rsidR="006C6031" w:rsidRPr="00A136C3" w:rsidRDefault="006C6031" w:rsidP="003F1DBE">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8176" w:type="dxa"/>
            <w:tcBorders>
              <w:top w:val="single" w:sz="4" w:space="0" w:color="auto"/>
              <w:left w:val="single" w:sz="4" w:space="0" w:color="auto"/>
              <w:bottom w:val="single" w:sz="4" w:space="0" w:color="auto"/>
              <w:right w:val="single" w:sz="4" w:space="0" w:color="auto"/>
            </w:tcBorders>
            <w:shd w:val="clear" w:color="auto" w:fill="auto"/>
          </w:tcPr>
          <w:p w14:paraId="5B1C103F" w14:textId="77777777" w:rsidR="006C6031" w:rsidRPr="00A136C3" w:rsidRDefault="006C6031" w:rsidP="003F1DBE">
            <w:pPr>
              <w:keepNext/>
              <w:keepLines/>
              <w:widowControl w:val="0"/>
              <w:numPr>
                <w:ilvl w:val="0"/>
                <w:numId w:val="206"/>
              </w:numPr>
              <w:autoSpaceDE w:val="0"/>
              <w:autoSpaceDN w:val="0"/>
              <w:adjustRightInd w:val="0"/>
              <w:spacing w:after="0" w:line="240" w:lineRule="auto"/>
              <w:contextualSpacing/>
              <w:rPr>
                <w:rFonts w:ascii="Times New Roman" w:eastAsia="Calibri" w:hAnsi="Times New Roman" w:cs="Times New Roman"/>
                <w:bCs/>
                <w:sz w:val="24"/>
                <w:szCs w:val="24"/>
              </w:rPr>
            </w:pPr>
            <w:r w:rsidRPr="00A136C3">
              <w:rPr>
                <w:rFonts w:ascii="Times New Roman" w:eastAsia="Calibri" w:hAnsi="Times New Roman" w:cs="Times New Roman"/>
                <w:bCs/>
                <w:sz w:val="24"/>
                <w:szCs w:val="24"/>
              </w:rPr>
              <w:t>Yes</w:t>
            </w:r>
          </w:p>
          <w:p w14:paraId="5EA838FF" w14:textId="77777777" w:rsidR="006C6031" w:rsidRPr="00A136C3" w:rsidRDefault="006C6031" w:rsidP="003F1DBE">
            <w:pPr>
              <w:keepNext/>
              <w:keepLines/>
              <w:widowControl w:val="0"/>
              <w:numPr>
                <w:ilvl w:val="0"/>
                <w:numId w:val="206"/>
              </w:numPr>
              <w:autoSpaceDE w:val="0"/>
              <w:autoSpaceDN w:val="0"/>
              <w:adjustRightInd w:val="0"/>
              <w:spacing w:after="0" w:line="240" w:lineRule="auto"/>
              <w:contextualSpacing/>
              <w:rPr>
                <w:rFonts w:ascii="Times New Roman" w:eastAsia="Calibri" w:hAnsi="Times New Roman" w:cs="Times New Roman"/>
                <w:bCs/>
                <w:sz w:val="24"/>
                <w:szCs w:val="24"/>
              </w:rPr>
            </w:pPr>
            <w:r w:rsidRPr="00A136C3">
              <w:rPr>
                <w:rFonts w:ascii="Times New Roman" w:eastAsia="Calibri" w:hAnsi="Times New Roman" w:cs="Times New Roman"/>
                <w:bCs/>
                <w:sz w:val="24"/>
                <w:szCs w:val="24"/>
              </w:rPr>
              <w:t>No</w:t>
            </w:r>
          </w:p>
          <w:p w14:paraId="6509B8ED" w14:textId="77777777" w:rsidR="00F52D93" w:rsidRPr="00A136C3" w:rsidRDefault="00F52D93" w:rsidP="003F1DBE">
            <w:pPr>
              <w:pStyle w:val="Heading3"/>
              <w:spacing w:before="0" w:beforeAutospacing="0" w:after="0" w:afterAutospacing="0"/>
              <w:rPr>
                <w:b w:val="0"/>
                <w:sz w:val="24"/>
                <w:szCs w:val="24"/>
              </w:rPr>
            </w:pPr>
            <w:r w:rsidRPr="00A136C3">
              <w:rPr>
                <w:b w:val="0"/>
                <w:sz w:val="24"/>
                <w:szCs w:val="24"/>
              </w:rPr>
              <w:t>[Note: If “Yes”, display the following]</w:t>
            </w:r>
          </w:p>
          <w:p w14:paraId="4E4B44FF" w14:textId="77777777" w:rsidR="003F1DBE" w:rsidRPr="00A136C3" w:rsidRDefault="003F1DBE" w:rsidP="003F1DBE">
            <w:pPr>
              <w:pStyle w:val="Heading3"/>
              <w:spacing w:before="0" w:beforeAutospacing="0" w:after="0" w:afterAutospacing="0"/>
              <w:rPr>
                <w:b w:val="0"/>
                <w:sz w:val="24"/>
                <w:szCs w:val="24"/>
              </w:rPr>
            </w:pPr>
          </w:p>
          <w:p w14:paraId="36E9F9CB" w14:textId="77777777" w:rsidR="00F52D93" w:rsidRPr="00A136C3" w:rsidRDefault="00F52D93" w:rsidP="003F1DBE">
            <w:pPr>
              <w:pStyle w:val="Heading3"/>
              <w:spacing w:before="0" w:beforeAutospacing="0" w:after="0" w:afterAutospacing="0"/>
              <w:rPr>
                <w:b w:val="0"/>
                <w:sz w:val="24"/>
                <w:szCs w:val="24"/>
              </w:rPr>
            </w:pPr>
            <w:r w:rsidRPr="00A136C3">
              <w:rPr>
                <w:b w:val="0"/>
                <w:sz w:val="24"/>
                <w:szCs w:val="24"/>
              </w:rPr>
              <w:t>Who? Check all that apply.</w:t>
            </w:r>
          </w:p>
          <w:p w14:paraId="5D71F6BD" w14:textId="65D79D90" w:rsidR="006C6031" w:rsidRPr="00A136C3" w:rsidRDefault="006C6031" w:rsidP="003F1DBE">
            <w:pPr>
              <w:pStyle w:val="Heading3"/>
              <w:spacing w:before="0" w:beforeAutospacing="0" w:after="0" w:afterAutospacing="0"/>
              <w:rPr>
                <w:b w:val="0"/>
                <w:sz w:val="24"/>
                <w:szCs w:val="24"/>
              </w:rPr>
            </w:pPr>
            <w:r w:rsidRPr="00A136C3">
              <w:rPr>
                <w:b w:val="0"/>
                <w:sz w:val="24"/>
                <w:szCs w:val="24"/>
              </w:rPr>
              <w:t>Check boxes – where the roster names are the response options</w:t>
            </w:r>
          </w:p>
          <w:p w14:paraId="7813A339" w14:textId="77777777" w:rsidR="006C6031" w:rsidRPr="00A136C3" w:rsidRDefault="006C6031" w:rsidP="003F1DBE">
            <w:pPr>
              <w:widowControl w:val="0"/>
              <w:numPr>
                <w:ilvl w:val="0"/>
                <w:numId w:val="35"/>
              </w:numPr>
              <w:autoSpaceDE w:val="0"/>
              <w:autoSpaceDN w:val="0"/>
              <w:adjustRightInd w:val="0"/>
              <w:spacing w:after="0" w:line="240" w:lineRule="auto"/>
              <w:contextualSpacing/>
              <w:rPr>
                <w:rFonts w:ascii="Times New Roman" w:eastAsia="Calibri" w:hAnsi="Times New Roman" w:cs="Times New Roman"/>
                <w:bCs/>
                <w:sz w:val="24"/>
                <w:szCs w:val="24"/>
              </w:rPr>
            </w:pPr>
            <w:r w:rsidRPr="00A136C3">
              <w:rPr>
                <w:rFonts w:ascii="Times New Roman" w:eastAsia="Calibri" w:hAnsi="Times New Roman" w:cs="Times New Roman"/>
                <w:bCs/>
                <w:sz w:val="24"/>
                <w:szCs w:val="24"/>
              </w:rPr>
              <w:t>&lt;roster name 1&gt;</w:t>
            </w:r>
          </w:p>
          <w:p w14:paraId="2469B77F" w14:textId="77777777" w:rsidR="006C6031" w:rsidRPr="00A136C3" w:rsidRDefault="006C6031" w:rsidP="003F1DBE">
            <w:pPr>
              <w:widowControl w:val="0"/>
              <w:numPr>
                <w:ilvl w:val="0"/>
                <w:numId w:val="35"/>
              </w:numPr>
              <w:autoSpaceDE w:val="0"/>
              <w:autoSpaceDN w:val="0"/>
              <w:adjustRightInd w:val="0"/>
              <w:spacing w:after="0" w:line="240" w:lineRule="auto"/>
              <w:contextualSpacing/>
              <w:rPr>
                <w:rFonts w:ascii="Times New Roman" w:eastAsia="Calibri" w:hAnsi="Times New Roman" w:cs="Times New Roman"/>
                <w:bCs/>
                <w:sz w:val="24"/>
                <w:szCs w:val="24"/>
              </w:rPr>
            </w:pPr>
            <w:r w:rsidRPr="00A136C3">
              <w:rPr>
                <w:rFonts w:ascii="Times New Roman" w:eastAsia="Calibri" w:hAnsi="Times New Roman" w:cs="Times New Roman"/>
                <w:bCs/>
                <w:sz w:val="24"/>
                <w:szCs w:val="24"/>
              </w:rPr>
              <w:t>&lt;roster name 2-n (if applicable)&gt;</w:t>
            </w:r>
          </w:p>
        </w:tc>
      </w:tr>
    </w:tbl>
    <w:p w14:paraId="38A2D782" w14:textId="77777777" w:rsidR="003F1DBE" w:rsidRPr="00A136C3" w:rsidRDefault="003F1DBE">
      <w:pPr>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176"/>
      </w:tblGrid>
      <w:tr w:rsidR="003D5D58" w:rsidRPr="00A136C3" w14:paraId="75E586C7" w14:textId="77777777" w:rsidTr="003D5D58">
        <w:tc>
          <w:tcPr>
            <w:tcW w:w="2147" w:type="dxa"/>
            <w:shd w:val="clear" w:color="auto" w:fill="auto"/>
          </w:tcPr>
          <w:p w14:paraId="362B2EC5" w14:textId="315D098D" w:rsidR="006C6031" w:rsidRPr="00A136C3" w:rsidRDefault="006C6031"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p>
          <w:p w14:paraId="75E586C5" w14:textId="77777777" w:rsidR="003D5D58" w:rsidRPr="00A136C3" w:rsidRDefault="003D5D58" w:rsidP="00A153C1">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Screen name</w:t>
            </w:r>
          </w:p>
        </w:tc>
        <w:tc>
          <w:tcPr>
            <w:tcW w:w="8176" w:type="dxa"/>
            <w:shd w:val="clear" w:color="auto" w:fill="auto"/>
          </w:tcPr>
          <w:p w14:paraId="75E586C6" w14:textId="77777777" w:rsidR="003D5D58" w:rsidRPr="00A136C3" w:rsidRDefault="003D5D58" w:rsidP="00DD23F5">
            <w:pPr>
              <w:pStyle w:val="Heading3"/>
              <w:rPr>
                <w:color w:val="365F91" w:themeColor="accent1" w:themeShade="BF"/>
                <w:sz w:val="24"/>
                <w:szCs w:val="24"/>
              </w:rPr>
            </w:pPr>
            <w:bookmarkStart w:id="47" w:name="_Ref326673684"/>
            <w:r w:rsidRPr="00A136C3">
              <w:rPr>
                <w:sz w:val="24"/>
                <w:szCs w:val="24"/>
              </w:rPr>
              <w:t>ANOTHER REASON</w:t>
            </w:r>
            <w:bookmarkEnd w:id="47"/>
          </w:p>
        </w:tc>
      </w:tr>
      <w:tr w:rsidR="003D5D58" w:rsidRPr="00A136C3" w14:paraId="75E586D5" w14:textId="77777777" w:rsidTr="003D5D58">
        <w:tc>
          <w:tcPr>
            <w:tcW w:w="2147" w:type="dxa"/>
            <w:shd w:val="clear" w:color="auto" w:fill="auto"/>
          </w:tcPr>
          <w:p w14:paraId="75E586CB"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8176" w:type="dxa"/>
            <w:shd w:val="clear" w:color="auto" w:fill="auto"/>
          </w:tcPr>
          <w:p w14:paraId="75E586D4" w14:textId="10E729BA" w:rsidR="003D5D58" w:rsidRPr="00A136C3" w:rsidRDefault="00A153C1" w:rsidP="00736624">
            <w:pPr>
              <w:keepNext/>
              <w:keepLines/>
              <w:widowControl w:val="0"/>
              <w:tabs>
                <w:tab w:val="left" w:pos="720"/>
              </w:tabs>
              <w:autoSpaceDE w:val="0"/>
              <w:autoSpaceDN w:val="0"/>
              <w:adjustRightInd w:val="0"/>
              <w:spacing w:after="0" w:line="240" w:lineRule="auto"/>
              <w:rPr>
                <w:rFonts w:ascii="Times New Roman" w:eastAsia="Times New Roman" w:hAnsi="Times New Roman" w:cs="Times New Roman"/>
                <w:bCs/>
                <w:i/>
                <w:color w:val="FF0000"/>
                <w:sz w:val="24"/>
                <w:szCs w:val="24"/>
              </w:rPr>
            </w:pPr>
            <w:r w:rsidRPr="00A136C3">
              <w:rPr>
                <w:rFonts w:ascii="Times New Roman" w:eastAsia="Times New Roman" w:hAnsi="Times New Roman" w:cs="Times New Roman"/>
                <w:b/>
                <w:bCs/>
                <w:sz w:val="24"/>
                <w:szCs w:val="24"/>
              </w:rPr>
              <w:t xml:space="preserve">Around &lt;CENSUSDAY&gt;, did </w:t>
            </w:r>
            <w:r w:rsidR="00806CDB" w:rsidRPr="00A136C3">
              <w:rPr>
                <w:rFonts w:ascii="Times New Roman" w:eastAsia="Times New Roman" w:hAnsi="Times New Roman" w:cs="Times New Roman"/>
                <w:b/>
                <w:bCs/>
                <w:sz w:val="24"/>
                <w:szCs w:val="24"/>
              </w:rPr>
              <w:t>you &lt;name2, name3, name4, etc&gt;</w:t>
            </w:r>
            <w:r w:rsidR="00EE6173">
              <w:rPr>
                <w:rFonts w:ascii="Times New Roman" w:eastAsia="Times New Roman" w:hAnsi="Times New Roman" w:cs="Times New Roman"/>
                <w:b/>
                <w:bCs/>
                <w:sz w:val="24"/>
                <w:szCs w:val="24"/>
              </w:rPr>
              <w:t xml:space="preserve"> </w:t>
            </w:r>
            <w:r w:rsidR="003D5D58" w:rsidRPr="00A136C3">
              <w:rPr>
                <w:rFonts w:ascii="Times New Roman" w:eastAsia="Times New Roman" w:hAnsi="Times New Roman" w:cs="Times New Roman"/>
                <w:b/>
                <w:bCs/>
                <w:sz w:val="24"/>
                <w:szCs w:val="24"/>
              </w:rPr>
              <w:t xml:space="preserve">sometimes live </w:t>
            </w:r>
            <w:r w:rsidRPr="00A136C3">
              <w:rPr>
                <w:rFonts w:ascii="Times New Roman" w:eastAsia="Times New Roman" w:hAnsi="Times New Roman" w:cs="Times New Roman"/>
                <w:b/>
                <w:bCs/>
                <w:sz w:val="24"/>
                <w:szCs w:val="24"/>
              </w:rPr>
              <w:t xml:space="preserve"> somewhere else</w:t>
            </w:r>
            <w:r w:rsidR="003D5D58" w:rsidRPr="00A136C3">
              <w:rPr>
                <w:rFonts w:ascii="Times New Roman" w:eastAsia="Times New Roman" w:hAnsi="Times New Roman" w:cs="Times New Roman"/>
                <w:b/>
                <w:bCs/>
                <w:sz w:val="24"/>
                <w:szCs w:val="24"/>
              </w:rPr>
              <w:t>for any reason other than those just mentioned?</w:t>
            </w:r>
            <w:r w:rsidR="00806CDB" w:rsidRPr="00A136C3">
              <w:rPr>
                <w:rFonts w:ascii="Times New Roman" w:eastAsia="Times New Roman" w:hAnsi="Times New Roman" w:cs="Times New Roman"/>
                <w:b/>
                <w:bCs/>
                <w:sz w:val="24"/>
                <w:szCs w:val="24"/>
              </w:rPr>
              <w:t xml:space="preserve"> </w:t>
            </w:r>
            <w:r w:rsidR="00806CDB" w:rsidRPr="00A136C3">
              <w:rPr>
                <w:rFonts w:ascii="Times New Roman" w:eastAsia="Times New Roman" w:hAnsi="Times New Roman" w:cs="Times New Roman"/>
                <w:bCs/>
                <w:i/>
                <w:color w:val="FF0000"/>
                <w:sz w:val="24"/>
                <w:szCs w:val="24"/>
              </w:rPr>
              <w:t xml:space="preserve">&lt; Read if necessary&gt;  Do not include situations you  have already told me about related to, stays with parents, grandparents, or other persons, college housing, jobs, military service, </w:t>
            </w:r>
            <w:r w:rsidRPr="00A136C3">
              <w:rPr>
                <w:rFonts w:ascii="Times New Roman" w:eastAsia="Times New Roman" w:hAnsi="Times New Roman" w:cs="Times New Roman"/>
                <w:bCs/>
                <w:i/>
                <w:color w:val="FF0000"/>
                <w:sz w:val="24"/>
                <w:szCs w:val="24"/>
              </w:rPr>
              <w:t xml:space="preserve">seasonal or second residences,  </w:t>
            </w:r>
            <w:r w:rsidR="00806CDB" w:rsidRPr="00A136C3">
              <w:rPr>
                <w:rFonts w:ascii="Times New Roman" w:eastAsia="Times New Roman" w:hAnsi="Times New Roman" w:cs="Times New Roman"/>
                <w:bCs/>
                <w:i/>
                <w:color w:val="FF0000"/>
                <w:sz w:val="24"/>
                <w:szCs w:val="24"/>
              </w:rPr>
              <w:t>or staying a</w:t>
            </w:r>
            <w:r w:rsidRPr="00A136C3">
              <w:rPr>
                <w:rFonts w:ascii="Times New Roman" w:eastAsia="Times New Roman" w:hAnsi="Times New Roman" w:cs="Times New Roman"/>
                <w:bCs/>
                <w:i/>
                <w:color w:val="FF0000"/>
                <w:sz w:val="24"/>
                <w:szCs w:val="24"/>
              </w:rPr>
              <w:t>t</w:t>
            </w:r>
            <w:r w:rsidR="00806CDB" w:rsidRPr="00A136C3">
              <w:rPr>
                <w:rFonts w:ascii="Times New Roman" w:eastAsia="Times New Roman" w:hAnsi="Times New Roman" w:cs="Times New Roman"/>
                <w:bCs/>
                <w:i/>
                <w:color w:val="FF0000"/>
                <w:sz w:val="24"/>
                <w:szCs w:val="24"/>
              </w:rPr>
              <w:t xml:space="preserve"> nursing homes, prisons, or jails.</w:t>
            </w:r>
          </w:p>
        </w:tc>
      </w:tr>
      <w:tr w:rsidR="003D5D58" w:rsidRPr="00A136C3" w14:paraId="75E586DE" w14:textId="77777777" w:rsidTr="003D5D58">
        <w:tc>
          <w:tcPr>
            <w:tcW w:w="2147" w:type="dxa"/>
            <w:shd w:val="clear" w:color="auto" w:fill="auto"/>
          </w:tcPr>
          <w:p w14:paraId="75E586D6"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8176" w:type="dxa"/>
            <w:shd w:val="clear" w:color="auto" w:fill="auto"/>
          </w:tcPr>
          <w:p w14:paraId="75E586D8" w14:textId="77777777" w:rsidR="003D5D58" w:rsidRPr="00A136C3" w:rsidRDefault="003D5D58" w:rsidP="003D5D58">
            <w:pPr>
              <w:keepNext/>
              <w:keepLines/>
              <w:widowControl w:val="0"/>
              <w:numPr>
                <w:ilvl w:val="0"/>
                <w:numId w:val="212"/>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86D9" w14:textId="77777777" w:rsidR="003D5D58" w:rsidRPr="00A136C3" w:rsidRDefault="003D5D58" w:rsidP="003D5D58">
            <w:pPr>
              <w:keepNext/>
              <w:keepLines/>
              <w:widowControl w:val="0"/>
              <w:numPr>
                <w:ilvl w:val="0"/>
                <w:numId w:val="212"/>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p w14:paraId="75E586DA"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3984EC59" w14:textId="77777777" w:rsidR="00136C61" w:rsidRPr="00A136C3" w:rsidRDefault="00136C61" w:rsidP="00136C61">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[Note: If “Yes, display the following]</w:t>
            </w:r>
          </w:p>
          <w:p w14:paraId="3B6BD2FF" w14:textId="77777777" w:rsidR="00136C61" w:rsidRPr="00A136C3" w:rsidRDefault="00136C61" w:rsidP="00136C61">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328A511C" w14:textId="77777777" w:rsidR="00136C61" w:rsidRPr="00A136C3" w:rsidRDefault="00136C61" w:rsidP="00136C61">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t>Who?</w:t>
            </w:r>
            <w:r w:rsidRPr="00A136C3">
              <w:rPr>
                <w:rFonts w:ascii="Times New Roman" w:eastAsia="Times New Roman" w:hAnsi="Times New Roman" w:cs="Times New Roman"/>
                <w:sz w:val="24"/>
                <w:szCs w:val="24"/>
              </w:rPr>
              <w:t xml:space="preserve"> </w:t>
            </w:r>
            <w:r w:rsidRPr="00A136C3">
              <w:rPr>
                <w:rFonts w:ascii="Times New Roman" w:eastAsia="Times New Roman" w:hAnsi="Times New Roman" w:cs="Times New Roman"/>
                <w:i/>
                <w:sz w:val="24"/>
                <w:szCs w:val="24"/>
              </w:rPr>
              <w:t>Check all that apply.</w:t>
            </w:r>
          </w:p>
          <w:p w14:paraId="75E586DB"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Check boxes – where the roster names are the response options</w:t>
            </w:r>
          </w:p>
          <w:p w14:paraId="75E586DC" w14:textId="77777777" w:rsidR="003D5D58" w:rsidRPr="00A136C3"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&lt;roster name 1&gt;</w:t>
            </w:r>
          </w:p>
          <w:p w14:paraId="75E586DD" w14:textId="77777777" w:rsidR="003D5D58" w:rsidRPr="00A136C3" w:rsidRDefault="003D5D58" w:rsidP="003D5D58">
            <w:pPr>
              <w:widowControl w:val="0"/>
              <w:numPr>
                <w:ilvl w:val="0"/>
                <w:numId w:val="35"/>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&lt;roster name 2-n (if applicable)&gt;</w:t>
            </w:r>
          </w:p>
        </w:tc>
      </w:tr>
    </w:tbl>
    <w:p w14:paraId="669DC4CB" w14:textId="77777777" w:rsidR="00FC3352" w:rsidRPr="00A136C3" w:rsidRDefault="00FC3352" w:rsidP="003D5D58">
      <w:pPr>
        <w:rPr>
          <w:rFonts w:ascii="Times New Roman" w:eastAsia="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9064"/>
      </w:tblGrid>
      <w:tr w:rsidR="00E9316B" w:rsidRPr="00A136C3" w14:paraId="29DC1BAE" w14:textId="77777777" w:rsidTr="00E17179">
        <w:tc>
          <w:tcPr>
            <w:tcW w:w="1284" w:type="dxa"/>
            <w:shd w:val="clear" w:color="auto" w:fill="auto"/>
          </w:tcPr>
          <w:p w14:paraId="32089239" w14:textId="77777777" w:rsidR="00E9316B" w:rsidRPr="00A136C3" w:rsidRDefault="00E9316B" w:rsidP="008C7434">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Screen name</w:t>
            </w:r>
          </w:p>
        </w:tc>
        <w:tc>
          <w:tcPr>
            <w:tcW w:w="9064" w:type="dxa"/>
            <w:shd w:val="clear" w:color="auto" w:fill="auto"/>
          </w:tcPr>
          <w:p w14:paraId="0DDE7285" w14:textId="587DE80C" w:rsidR="00E9316B" w:rsidRPr="00A136C3" w:rsidRDefault="00E9316B" w:rsidP="008C7434">
            <w:pPr>
              <w:pStyle w:val="Heading3"/>
              <w:rPr>
                <w:color w:val="365F91" w:themeColor="accent1" w:themeShade="BF"/>
                <w:sz w:val="24"/>
                <w:szCs w:val="24"/>
              </w:rPr>
            </w:pPr>
            <w:r w:rsidRPr="00A136C3">
              <w:rPr>
                <w:sz w:val="24"/>
                <w:szCs w:val="24"/>
              </w:rPr>
              <w:t>FULLSTAY</w:t>
            </w:r>
            <w:r w:rsidR="004D1092" w:rsidRPr="00A136C3">
              <w:rPr>
                <w:sz w:val="24"/>
                <w:szCs w:val="24"/>
              </w:rPr>
              <w:t xml:space="preserve"> (D2)</w:t>
            </w:r>
          </w:p>
        </w:tc>
      </w:tr>
      <w:tr w:rsidR="00E9316B" w:rsidRPr="00A136C3" w14:paraId="083379A1" w14:textId="77777777" w:rsidTr="00E17179">
        <w:tc>
          <w:tcPr>
            <w:tcW w:w="1284" w:type="dxa"/>
            <w:shd w:val="clear" w:color="auto" w:fill="auto"/>
          </w:tcPr>
          <w:p w14:paraId="7C1EA0FF" w14:textId="77777777" w:rsidR="00E9316B" w:rsidRPr="00A136C3" w:rsidRDefault="00E9316B" w:rsidP="008C743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9064" w:type="dxa"/>
            <w:shd w:val="clear" w:color="auto" w:fill="auto"/>
          </w:tcPr>
          <w:p w14:paraId="2DAD9A1C" w14:textId="77777777" w:rsidR="00E9316B" w:rsidRPr="00A136C3" w:rsidRDefault="00E9316B" w:rsidP="008C7434">
            <w:pPr>
              <w:keepNext/>
              <w:keepLines/>
              <w:widowControl w:val="0"/>
              <w:tabs>
                <w:tab w:val="left" w:pos="720"/>
              </w:tabs>
              <w:autoSpaceDE w:val="0"/>
              <w:autoSpaceDN w:val="0"/>
              <w:adjustRightInd w:val="0"/>
              <w:spacing w:after="0" w:line="240" w:lineRule="auto"/>
              <w:rPr>
                <w:rFonts w:ascii="Times New Roman" w:eastAsia="Times New Roman" w:hAnsi="Times New Roman" w:cs="Times New Roman"/>
                <w:bCs/>
                <w:color w:val="FF0000"/>
                <w:sz w:val="24"/>
                <w:szCs w:val="24"/>
              </w:rPr>
            </w:pPr>
          </w:p>
          <w:p w14:paraId="3E135F15" w14:textId="5209E592" w:rsidR="008C7434" w:rsidRPr="00A136C3" w:rsidRDefault="00FC6337" w:rsidP="00EE6173">
            <w:pPr>
              <w:keepNext/>
              <w:keepLines/>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A136C3">
              <w:rPr>
                <w:rFonts w:ascii="Times New Roman" w:eastAsia="Times New Roman" w:hAnsi="Times New Roman" w:cs="Times New Roman"/>
                <w:b/>
                <w:bCs/>
                <w:sz w:val="24"/>
                <w:szCs w:val="24"/>
              </w:rPr>
              <w:t>Please</w:t>
            </w:r>
            <w:r w:rsidRPr="00A136C3">
              <w:rPr>
                <w:rFonts w:ascii="Times New Roman" w:eastAsia="Times New Roman" w:hAnsi="Times New Roman" w:cs="Times New Roman"/>
                <w:b/>
                <w:bCs/>
                <w:spacing w:val="-11"/>
                <w:sz w:val="24"/>
                <w:szCs w:val="24"/>
              </w:rPr>
              <w:t xml:space="preserve"> </w:t>
            </w:r>
            <w:r w:rsidRPr="00A136C3">
              <w:rPr>
                <w:rFonts w:ascii="Times New Roman" w:eastAsia="Times New Roman" w:hAnsi="Times New Roman" w:cs="Times New Roman"/>
                <w:b/>
                <w:bCs/>
                <w:sz w:val="24"/>
                <w:szCs w:val="24"/>
              </w:rPr>
              <w:t>provide</w:t>
            </w:r>
            <w:r w:rsidRPr="00A136C3">
              <w:rPr>
                <w:rFonts w:ascii="Times New Roman" w:eastAsia="Times New Roman" w:hAnsi="Times New Roman" w:cs="Times New Roman"/>
                <w:b/>
                <w:bCs/>
                <w:spacing w:val="-7"/>
                <w:sz w:val="24"/>
                <w:szCs w:val="24"/>
              </w:rPr>
              <w:t xml:space="preserve"> </w:t>
            </w:r>
            <w:r w:rsidRPr="00A136C3">
              <w:rPr>
                <w:rFonts w:ascii="Times New Roman" w:eastAsia="Times New Roman" w:hAnsi="Times New Roman" w:cs="Times New Roman"/>
                <w:b/>
                <w:bCs/>
                <w:sz w:val="24"/>
                <w:szCs w:val="24"/>
              </w:rPr>
              <w:t>the</w:t>
            </w:r>
            <w:r w:rsidRPr="00A136C3">
              <w:rPr>
                <w:rFonts w:ascii="Times New Roman" w:eastAsia="Times New Roman" w:hAnsi="Times New Roman" w:cs="Times New Roman"/>
                <w:b/>
                <w:bCs/>
                <w:spacing w:val="-3"/>
                <w:sz w:val="24"/>
                <w:szCs w:val="24"/>
              </w:rPr>
              <w:t xml:space="preserve"> </w:t>
            </w:r>
            <w:r w:rsidRPr="00A136C3">
              <w:rPr>
                <w:rFonts w:ascii="Times New Roman" w:eastAsia="Times New Roman" w:hAnsi="Times New Roman" w:cs="Times New Roman"/>
                <w:b/>
                <w:bCs/>
                <w:sz w:val="24"/>
                <w:szCs w:val="24"/>
              </w:rPr>
              <w:t>full</w:t>
            </w:r>
            <w:r w:rsidRPr="00A136C3">
              <w:rPr>
                <w:rFonts w:ascii="Times New Roman" w:eastAsia="Times New Roman" w:hAnsi="Times New Roman" w:cs="Times New Roman"/>
                <w:b/>
                <w:bCs/>
                <w:spacing w:val="-3"/>
                <w:sz w:val="24"/>
                <w:szCs w:val="24"/>
              </w:rPr>
              <w:t xml:space="preserve"> </w:t>
            </w:r>
            <w:r w:rsidRPr="00A136C3">
              <w:rPr>
                <w:rFonts w:ascii="Times New Roman" w:eastAsia="Times New Roman" w:hAnsi="Times New Roman" w:cs="Times New Roman"/>
                <w:b/>
                <w:bCs/>
                <w:sz w:val="24"/>
                <w:szCs w:val="24"/>
              </w:rPr>
              <w:t>address</w:t>
            </w:r>
            <w:r w:rsidRPr="00A136C3">
              <w:rPr>
                <w:rFonts w:ascii="Times New Roman" w:eastAsia="Times New Roman" w:hAnsi="Times New Roman" w:cs="Times New Roman"/>
                <w:b/>
                <w:bCs/>
                <w:spacing w:val="-7"/>
                <w:sz w:val="24"/>
                <w:szCs w:val="24"/>
              </w:rPr>
              <w:t xml:space="preserve"> </w:t>
            </w:r>
            <w:r w:rsidRPr="00A136C3">
              <w:rPr>
                <w:rFonts w:ascii="Times New Roman" w:eastAsia="Times New Roman" w:hAnsi="Times New Roman" w:cs="Times New Roman"/>
                <w:b/>
                <w:bCs/>
                <w:spacing w:val="-2"/>
                <w:sz w:val="24"/>
                <w:szCs w:val="24"/>
              </w:rPr>
              <w:t xml:space="preserve"> </w:t>
            </w:r>
            <w:r w:rsidR="00185A69" w:rsidRPr="00A136C3">
              <w:rPr>
                <w:rFonts w:ascii="Times New Roman" w:eastAsia="Times New Roman" w:hAnsi="Times New Roman" w:cs="Times New Roman"/>
                <w:bCs/>
                <w:spacing w:val="-2"/>
                <w:sz w:val="24"/>
                <w:szCs w:val="24"/>
              </w:rPr>
              <w:t>&lt;flag_location1&gt;</w:t>
            </w:r>
            <w:r w:rsidRPr="00A136C3">
              <w:rPr>
                <w:rFonts w:ascii="Times New Roman" w:eastAsia="Times New Roman" w:hAnsi="Times New Roman" w:cs="Times New Roman"/>
                <w:b/>
                <w:bCs/>
                <w:spacing w:val="-2"/>
                <w:sz w:val="24"/>
                <w:szCs w:val="24"/>
              </w:rPr>
              <w:t xml:space="preserve"> </w:t>
            </w:r>
            <w:r w:rsidRPr="00A136C3">
              <w:rPr>
                <w:rFonts w:ascii="Times New Roman" w:eastAsia="Times New Roman" w:hAnsi="Times New Roman" w:cs="Times New Roman"/>
                <w:b/>
                <w:bCs/>
                <w:sz w:val="24"/>
                <w:szCs w:val="24"/>
              </w:rPr>
              <w:t>where</w:t>
            </w:r>
            <w:r w:rsidRPr="00A136C3">
              <w:rPr>
                <w:rFonts w:ascii="Times New Roman" w:eastAsia="Times New Roman" w:hAnsi="Times New Roman" w:cs="Times New Roman"/>
                <w:b/>
                <w:bCs/>
                <w:spacing w:val="-2"/>
                <w:sz w:val="24"/>
                <w:szCs w:val="24"/>
              </w:rPr>
              <w:t xml:space="preserve"> </w:t>
            </w:r>
            <w:r w:rsidRPr="00A136C3">
              <w:rPr>
                <w:rFonts w:ascii="Times New Roman" w:eastAsia="Times New Roman" w:hAnsi="Times New Roman" w:cs="Times New Roman"/>
                <w:sz w:val="24"/>
                <w:szCs w:val="24"/>
              </w:rPr>
              <w:t>&lt;</w:t>
            </w:r>
            <w:r w:rsidR="00EE6173">
              <w:rPr>
                <w:rFonts w:ascii="Times New Roman" w:eastAsia="Times New Roman" w:hAnsi="Times New Roman" w:cs="Times New Roman"/>
                <w:sz w:val="24"/>
                <w:szCs w:val="24"/>
              </w:rPr>
              <w:t>name</w:t>
            </w:r>
            <w:r w:rsidRPr="00A136C3">
              <w:rPr>
                <w:rFonts w:ascii="Times New Roman" w:eastAsia="Times New Roman" w:hAnsi="Times New Roman" w:cs="Times New Roman"/>
                <w:sz w:val="24"/>
                <w:szCs w:val="24"/>
              </w:rPr>
              <w:t>&gt;</w:t>
            </w:r>
            <w:r w:rsidRPr="00A136C3">
              <w:rPr>
                <w:rFonts w:ascii="Times New Roman" w:eastAsia="Times New Roman" w:hAnsi="Times New Roman" w:cs="Times New Roman"/>
                <w:spacing w:val="-8"/>
                <w:sz w:val="24"/>
                <w:szCs w:val="24"/>
              </w:rPr>
              <w:t xml:space="preserve"> </w:t>
            </w:r>
            <w:r w:rsidRPr="00A136C3">
              <w:rPr>
                <w:rFonts w:ascii="Times New Roman" w:eastAsia="Times New Roman" w:hAnsi="Times New Roman" w:cs="Times New Roman"/>
                <w:b/>
                <w:bCs/>
                <w:sz w:val="24"/>
                <w:szCs w:val="24"/>
              </w:rPr>
              <w:t>sometimes lived</w:t>
            </w:r>
            <w:r w:rsidRPr="00A136C3">
              <w:rPr>
                <w:rFonts w:ascii="Times New Roman" w:eastAsia="Times New Roman" w:hAnsi="Times New Roman" w:cs="Times New Roman"/>
                <w:b/>
                <w:bCs/>
                <w:spacing w:val="-10"/>
                <w:sz w:val="24"/>
                <w:szCs w:val="24"/>
              </w:rPr>
              <w:t xml:space="preserve"> </w:t>
            </w:r>
            <w:r w:rsidRPr="00A136C3">
              <w:rPr>
                <w:rFonts w:ascii="Times New Roman" w:eastAsia="Times New Roman" w:hAnsi="Times New Roman" w:cs="Times New Roman"/>
                <w:b/>
                <w:bCs/>
                <w:sz w:val="24"/>
                <w:szCs w:val="24"/>
              </w:rPr>
              <w:t>or</w:t>
            </w:r>
            <w:r w:rsidRPr="00A136C3">
              <w:rPr>
                <w:rFonts w:ascii="Times New Roman" w:eastAsia="Times New Roman" w:hAnsi="Times New Roman" w:cs="Times New Roman"/>
                <w:b/>
                <w:bCs/>
                <w:spacing w:val="-2"/>
                <w:sz w:val="24"/>
                <w:szCs w:val="24"/>
              </w:rPr>
              <w:t xml:space="preserve"> </w:t>
            </w:r>
            <w:r w:rsidRPr="00A136C3">
              <w:rPr>
                <w:rFonts w:ascii="Times New Roman" w:eastAsia="Times New Roman" w:hAnsi="Times New Roman" w:cs="Times New Roman"/>
                <w:b/>
                <w:bCs/>
                <w:sz w:val="24"/>
                <w:szCs w:val="24"/>
              </w:rPr>
              <w:t>stayed</w:t>
            </w:r>
            <w:r w:rsidRPr="00A136C3">
              <w:rPr>
                <w:rFonts w:ascii="Times New Roman" w:eastAsia="Times New Roman" w:hAnsi="Times New Roman" w:cs="Times New Roman"/>
                <w:b/>
                <w:bCs/>
                <w:spacing w:val="-5"/>
                <w:sz w:val="24"/>
                <w:szCs w:val="24"/>
              </w:rPr>
              <w:t xml:space="preserve"> </w:t>
            </w:r>
            <w:r w:rsidR="00185A69" w:rsidRPr="00A136C3">
              <w:rPr>
                <w:rFonts w:ascii="Times New Roman" w:eastAsia="Times New Roman" w:hAnsi="Times New Roman" w:cs="Times New Roman"/>
                <w:b/>
                <w:bCs/>
                <w:spacing w:val="-5"/>
                <w:sz w:val="24"/>
                <w:szCs w:val="24"/>
              </w:rPr>
              <w:t>around April 1</w:t>
            </w:r>
            <w:r w:rsidR="00185A69" w:rsidRPr="00A136C3">
              <w:rPr>
                <w:rFonts w:ascii="Times New Roman" w:eastAsia="Times New Roman" w:hAnsi="Times New Roman" w:cs="Times New Roman"/>
                <w:b/>
                <w:bCs/>
                <w:spacing w:val="-5"/>
                <w:sz w:val="24"/>
                <w:szCs w:val="24"/>
                <w:vertAlign w:val="superscript"/>
              </w:rPr>
              <w:t>st</w:t>
            </w:r>
            <w:r w:rsidR="00185A69" w:rsidRPr="00A136C3">
              <w:rPr>
                <w:rFonts w:ascii="Times New Roman" w:eastAsia="Times New Roman" w:hAnsi="Times New Roman" w:cs="Times New Roman"/>
                <w:b/>
                <w:bCs/>
                <w:spacing w:val="-5"/>
                <w:sz w:val="24"/>
                <w:szCs w:val="24"/>
              </w:rPr>
              <w:t xml:space="preserve"> </w:t>
            </w:r>
            <w:r w:rsidR="00185A69" w:rsidRPr="00A136C3">
              <w:rPr>
                <w:rFonts w:ascii="Times New Roman" w:eastAsia="Times New Roman" w:hAnsi="Times New Roman" w:cs="Times New Roman"/>
                <w:bCs/>
                <w:spacing w:val="-5"/>
                <w:sz w:val="24"/>
                <w:szCs w:val="24"/>
              </w:rPr>
              <w:t>&lt;flag_location2&gt;</w:t>
            </w:r>
            <w:r w:rsidRPr="00A136C3">
              <w:rPr>
                <w:rFonts w:ascii="Times New Roman" w:eastAsia="Times New Roman" w:hAnsi="Times New Roman" w:cs="Times New Roman"/>
                <w:b/>
                <w:bCs/>
                <w:sz w:val="24"/>
                <w:szCs w:val="24"/>
              </w:rPr>
              <w:t xml:space="preserve">.  </w:t>
            </w:r>
            <w:r w:rsidRPr="00A136C3">
              <w:rPr>
                <w:rFonts w:ascii="Times New Roman" w:eastAsia="Times New Roman" w:hAnsi="Times New Roman" w:cs="Times New Roman"/>
                <w:bCs/>
                <w:i/>
                <w:sz w:val="24"/>
                <w:szCs w:val="24"/>
              </w:rPr>
              <w:t xml:space="preserve">Fill in as much information as the respondent can provide. </w:t>
            </w:r>
            <w:r w:rsidRPr="00A136C3">
              <w:rPr>
                <w:rFonts w:ascii="Times New Roman" w:eastAsia="Times New Roman" w:hAnsi="Times New Roman" w:cs="Times New Roman"/>
                <w:i/>
                <w:sz w:val="24"/>
                <w:szCs w:val="24"/>
              </w:rPr>
              <w:t xml:space="preserve"> </w:t>
            </w:r>
          </w:p>
        </w:tc>
      </w:tr>
      <w:tr w:rsidR="00E9316B" w:rsidRPr="00A136C3" w14:paraId="11F9827B" w14:textId="77777777" w:rsidTr="00E17179">
        <w:tc>
          <w:tcPr>
            <w:tcW w:w="1284" w:type="dxa"/>
            <w:shd w:val="clear" w:color="auto" w:fill="auto"/>
          </w:tcPr>
          <w:p w14:paraId="39CDD687" w14:textId="77777777" w:rsidR="00E9316B" w:rsidRPr="00A136C3" w:rsidRDefault="00E9316B" w:rsidP="008C743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9064" w:type="dxa"/>
            <w:shd w:val="clear" w:color="auto" w:fill="auto"/>
          </w:tcPr>
          <w:p w14:paraId="603EE226"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Address Type:</w:t>
            </w:r>
          </w:p>
          <w:p w14:paraId="6776B30E" w14:textId="77777777" w:rsidR="00FC6337" w:rsidRPr="00A136C3" w:rsidRDefault="00FC6337" w:rsidP="00FC6337">
            <w:pPr>
              <w:keepNext/>
              <w:keepLines/>
              <w:widowControl w:val="0"/>
              <w:numPr>
                <w:ilvl w:val="0"/>
                <w:numId w:val="127"/>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City Style</w:t>
            </w:r>
          </w:p>
          <w:p w14:paraId="4FC00577" w14:textId="77777777" w:rsidR="00FC6337" w:rsidRPr="00A136C3" w:rsidRDefault="00FC6337" w:rsidP="00FC6337">
            <w:pPr>
              <w:keepNext/>
              <w:keepLines/>
              <w:widowControl w:val="0"/>
              <w:numPr>
                <w:ilvl w:val="0"/>
                <w:numId w:val="127"/>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P.O. Box</w:t>
            </w:r>
          </w:p>
          <w:p w14:paraId="149E76DB" w14:textId="77777777" w:rsidR="00FC6337" w:rsidRPr="00A136C3" w:rsidRDefault="00FC6337" w:rsidP="00FC6337">
            <w:pPr>
              <w:keepNext/>
              <w:keepLines/>
              <w:widowControl w:val="0"/>
              <w:numPr>
                <w:ilvl w:val="0"/>
                <w:numId w:val="127"/>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Rural Route</w:t>
            </w:r>
          </w:p>
          <w:p w14:paraId="607D1EF4"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766D8474"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City Style is selected, then display:</w:t>
            </w:r>
          </w:p>
          <w:p w14:paraId="627F4302"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House Number:  20-character text box</w:t>
            </w:r>
          </w:p>
          <w:p w14:paraId="473AA115"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Street Name:  100-Character text box</w:t>
            </w:r>
          </w:p>
          <w:p w14:paraId="2F42780C"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Apt/Unit #: 52-character text box</w:t>
            </w:r>
          </w:p>
          <w:p w14:paraId="240440E6"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City:  20-character text box</w:t>
            </w:r>
          </w:p>
          <w:p w14:paraId="523A778B"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State:  drop down menu with alphabetical states and District of Columbia</w:t>
            </w:r>
          </w:p>
          <w:p w14:paraId="2808EDFC"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Zip: 5-character text box</w:t>
            </w:r>
          </w:p>
          <w:p w14:paraId="799E91E5"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534FE49E" w14:textId="77777777" w:rsidR="00FC6337" w:rsidRPr="00A136C3" w:rsidRDefault="00FC6337" w:rsidP="00FC6337">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P.O. Box is selected:</w:t>
            </w:r>
          </w:p>
          <w:p w14:paraId="3B0266ED"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P.O. Box #: 10-character text box</w:t>
            </w:r>
          </w:p>
          <w:p w14:paraId="663370A8"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City:  20-character text box</w:t>
            </w:r>
          </w:p>
          <w:p w14:paraId="5E75BFB6"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State:  drop down menu with alphabetical states and District of Columbia</w:t>
            </w:r>
          </w:p>
          <w:p w14:paraId="66488B6C"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Zip: 5-character text box</w:t>
            </w:r>
          </w:p>
          <w:p w14:paraId="08199411" w14:textId="77777777" w:rsidR="00FC6337" w:rsidRPr="00A136C3" w:rsidRDefault="00FC6337" w:rsidP="00FC6337">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5851FDE2" w14:textId="77777777" w:rsidR="00FC6337" w:rsidRPr="00A136C3" w:rsidRDefault="00FC6337" w:rsidP="00FC6337">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sz w:val="24"/>
                <w:szCs w:val="24"/>
              </w:rPr>
              <w:t xml:space="preserve">     </w:t>
            </w:r>
            <w:r w:rsidRPr="00A136C3">
              <w:rPr>
                <w:rFonts w:ascii="Times New Roman" w:eastAsia="Times New Roman" w:hAnsi="Times New Roman" w:cs="Times New Roman"/>
                <w:b/>
                <w:sz w:val="24"/>
                <w:szCs w:val="24"/>
              </w:rPr>
              <w:t>Please provide a physical address such as:</w:t>
            </w:r>
          </w:p>
          <w:p w14:paraId="5C85994C" w14:textId="77777777" w:rsidR="00FC6337" w:rsidRPr="00A136C3" w:rsidRDefault="00FC6337" w:rsidP="00FC6337">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An address you would give to a shipping company if you wanted a package delivered to your home, or</w:t>
            </w:r>
          </w:p>
          <w:p w14:paraId="0C56DC6B" w14:textId="77777777" w:rsidR="00FC6337" w:rsidRPr="00A136C3" w:rsidRDefault="00FC6337" w:rsidP="00FC6337">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An address you would provide if you were requesting emergency services such as a 911 call, or</w:t>
            </w:r>
          </w:p>
          <w:p w14:paraId="7B52A63F" w14:textId="77777777" w:rsidR="00FC6337" w:rsidRPr="00A136C3" w:rsidRDefault="00FC6337" w:rsidP="00FC6337">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 location description such as “The apartment over the Post Office on County Road 5” or “The blue house on the northeast corner of Main Street and First Avenue”.</w:t>
            </w:r>
          </w:p>
          <w:p w14:paraId="2CC0B3A0" w14:textId="77777777" w:rsidR="00FC6337" w:rsidRPr="00A136C3" w:rsidRDefault="00FC6337" w:rsidP="00FC6337">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rPr>
            </w:pPr>
          </w:p>
          <w:p w14:paraId="77B7DAD0"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Location Description:  250-character text box</w:t>
            </w:r>
          </w:p>
          <w:p w14:paraId="635247A9" w14:textId="77777777" w:rsidR="00FC6337" w:rsidRPr="00A136C3" w:rsidRDefault="00FC6337" w:rsidP="00FC6337">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66940006" w14:textId="77777777" w:rsidR="00FC6337" w:rsidRPr="00A136C3" w:rsidRDefault="00FC6337" w:rsidP="00FC6337">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Rural Route is selected:</w:t>
            </w:r>
          </w:p>
          <w:p w14:paraId="56D1DA05" w14:textId="77777777" w:rsidR="00FC6337" w:rsidRPr="00A136C3" w:rsidRDefault="00FC6337" w:rsidP="00FC6337">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Rural Route Descriptor:  drop down menu with the following options</w:t>
            </w:r>
          </w:p>
          <w:p w14:paraId="4BA5C49D" w14:textId="77777777" w:rsidR="00FC6337" w:rsidRPr="00A136C3" w:rsidRDefault="00FC6337" w:rsidP="00FC6337">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RR</w:t>
            </w:r>
          </w:p>
          <w:p w14:paraId="317489DC" w14:textId="77777777" w:rsidR="00FC6337" w:rsidRPr="00A136C3" w:rsidRDefault="00FC6337" w:rsidP="00FC6337">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HC</w:t>
            </w:r>
          </w:p>
          <w:p w14:paraId="5ED99A0E" w14:textId="77777777" w:rsidR="00FC6337" w:rsidRPr="00A136C3" w:rsidRDefault="00FC6337" w:rsidP="00FC6337">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SR</w:t>
            </w:r>
          </w:p>
          <w:p w14:paraId="5CF802D2" w14:textId="77777777" w:rsidR="00FC6337" w:rsidRPr="00A136C3" w:rsidRDefault="00FC6337" w:rsidP="00FC6337">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PSC</w:t>
            </w:r>
          </w:p>
          <w:p w14:paraId="3191162B" w14:textId="77777777" w:rsidR="00FC6337" w:rsidRPr="00A136C3" w:rsidRDefault="00FC6337" w:rsidP="00FC6337">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RTE</w:t>
            </w:r>
          </w:p>
          <w:p w14:paraId="260C4E55" w14:textId="77777777" w:rsidR="00FC6337" w:rsidRPr="00A136C3" w:rsidRDefault="00FC6337" w:rsidP="00FC6337">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Rural Route  #:  10-character text box</w:t>
            </w:r>
          </w:p>
          <w:p w14:paraId="4125DD22" w14:textId="77777777" w:rsidR="00FC6337" w:rsidRPr="00A136C3" w:rsidRDefault="00FC6337" w:rsidP="00FC6337">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Box ID: 10-character text box</w:t>
            </w:r>
          </w:p>
          <w:p w14:paraId="64A13B6A"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City:  20-character text box</w:t>
            </w:r>
          </w:p>
          <w:p w14:paraId="18713816"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State:  drop down menu with alphabetical states and District of Columbia</w:t>
            </w:r>
          </w:p>
          <w:p w14:paraId="4A817105" w14:textId="77777777" w:rsidR="00FC6337" w:rsidRPr="00A136C3" w:rsidRDefault="00FC6337" w:rsidP="00FC633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Zip: 5-character text box</w:t>
            </w:r>
          </w:p>
          <w:p w14:paraId="62D99C2A" w14:textId="77777777" w:rsidR="00FC6337" w:rsidRPr="00A136C3" w:rsidRDefault="00FC6337" w:rsidP="00FC6337">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5148DECF" w14:textId="77777777" w:rsidR="00FC6337" w:rsidRPr="00A136C3" w:rsidRDefault="00FC6337" w:rsidP="00FC6337">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sz w:val="24"/>
                <w:szCs w:val="24"/>
              </w:rPr>
              <w:t xml:space="preserve">          </w:t>
            </w:r>
            <w:r w:rsidRPr="00A136C3">
              <w:rPr>
                <w:rFonts w:ascii="Times New Roman" w:eastAsia="Times New Roman" w:hAnsi="Times New Roman" w:cs="Times New Roman"/>
                <w:b/>
                <w:sz w:val="24"/>
                <w:szCs w:val="24"/>
              </w:rPr>
              <w:t>Please provide a physical address such as:</w:t>
            </w:r>
          </w:p>
          <w:p w14:paraId="73988616" w14:textId="77777777" w:rsidR="00FC6337" w:rsidRPr="00A136C3" w:rsidRDefault="00FC6337" w:rsidP="00FC6337">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An address you would give to a shipping company if you wanted a package delivered to your home, or</w:t>
            </w:r>
          </w:p>
          <w:p w14:paraId="3D5CE07F" w14:textId="77777777" w:rsidR="00FC6337" w:rsidRPr="00A136C3" w:rsidRDefault="00FC6337" w:rsidP="00FC6337">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An address you would provide if you were requesting emergency services such as a 911 call, or</w:t>
            </w:r>
          </w:p>
          <w:p w14:paraId="2F1D2E32" w14:textId="77777777" w:rsidR="00FC6337" w:rsidRPr="00A136C3" w:rsidRDefault="00FC6337" w:rsidP="00FC6337">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 location description such as “The apartment over the Post Office on County Road 5” or “The blue house on the northeast corner of Main Street and First Avenue”.</w:t>
            </w:r>
          </w:p>
          <w:p w14:paraId="0D8207A3" w14:textId="77777777" w:rsidR="00FC6337" w:rsidRPr="00A136C3" w:rsidRDefault="00FC6337" w:rsidP="00FC6337">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rPr>
            </w:pPr>
          </w:p>
          <w:p w14:paraId="02C31B43" w14:textId="506BB907" w:rsidR="00E9316B" w:rsidRPr="00A136C3" w:rsidRDefault="00FC6337" w:rsidP="00FC6337">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Location Description:  250-character text box</w:t>
            </w:r>
          </w:p>
        </w:tc>
      </w:tr>
      <w:tr w:rsidR="00FC6337" w:rsidRPr="00A136C3" w14:paraId="5D886936" w14:textId="77777777" w:rsidTr="00E17179">
        <w:tc>
          <w:tcPr>
            <w:tcW w:w="1284" w:type="dxa"/>
            <w:shd w:val="clear" w:color="auto" w:fill="auto"/>
          </w:tcPr>
          <w:p w14:paraId="205CA227" w14:textId="77777777" w:rsidR="00FC6337" w:rsidRPr="00A136C3" w:rsidRDefault="00FC6337" w:rsidP="008C7434">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p>
        </w:tc>
        <w:tc>
          <w:tcPr>
            <w:tcW w:w="9064" w:type="dxa"/>
            <w:shd w:val="clear" w:color="auto" w:fill="auto"/>
          </w:tcPr>
          <w:p w14:paraId="74363C9A" w14:textId="77777777" w:rsidR="00FC6337" w:rsidRPr="00A136C3" w:rsidRDefault="00FC6337" w:rsidP="00FC6337">
            <w:pPr>
              <w:keepNext/>
              <w:keepLines/>
              <w:widowControl w:val="0"/>
              <w:numPr>
                <w:ilvl w:val="0"/>
                <w:numId w:val="250"/>
              </w:numPr>
              <w:autoSpaceDE w:val="0"/>
              <w:autoSpaceDN w:val="0"/>
              <w:adjustRightInd w:val="0"/>
              <w:spacing w:after="0" w:line="240" w:lineRule="auto"/>
              <w:ind w:left="193" w:hanging="193"/>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this is a 1-person household use “you” in the question stem instead of &lt;person&gt;.</w:t>
            </w:r>
          </w:p>
          <w:p w14:paraId="5FBFE7A4" w14:textId="77777777" w:rsidR="00FC6337" w:rsidRPr="00A136C3" w:rsidRDefault="00FC6337" w:rsidP="00FC6337">
            <w:pPr>
              <w:keepNext/>
              <w:keepLines/>
              <w:widowControl w:val="0"/>
              <w:numPr>
                <w:ilvl w:val="0"/>
                <w:numId w:val="250"/>
              </w:numPr>
              <w:autoSpaceDE w:val="0"/>
              <w:autoSpaceDN w:val="0"/>
              <w:adjustRightInd w:val="0"/>
              <w:spacing w:after="0" w:line="240" w:lineRule="auto"/>
              <w:ind w:left="193" w:hanging="193"/>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Use the location flags (flag_location1 and flag_location2) from the Table below.  Only one flag will be used for each person.</w:t>
            </w:r>
          </w:p>
          <w:p w14:paraId="6026569E"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p>
          <w:p w14:paraId="39D5D5A6"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Location Flags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240"/>
              <w:gridCol w:w="2243"/>
              <w:gridCol w:w="1656"/>
            </w:tblGrid>
            <w:tr w:rsidR="00FC6337" w:rsidRPr="00A136C3" w14:paraId="610D96FC" w14:textId="77777777" w:rsidTr="00FC6337">
              <w:tc>
                <w:tcPr>
                  <w:tcW w:w="2718" w:type="dxa"/>
                  <w:tcBorders>
                    <w:top w:val="single" w:sz="4" w:space="0" w:color="auto"/>
                    <w:left w:val="single" w:sz="4" w:space="0" w:color="auto"/>
                    <w:bottom w:val="single" w:sz="4" w:space="0" w:color="auto"/>
                    <w:right w:val="single" w:sz="4" w:space="0" w:color="auto"/>
                  </w:tcBorders>
                  <w:hideMark/>
                </w:tcPr>
                <w:p w14:paraId="5B720A82"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Response Option</w:t>
                  </w:r>
                </w:p>
              </w:tc>
              <w:tc>
                <w:tcPr>
                  <w:tcW w:w="2250" w:type="dxa"/>
                  <w:tcBorders>
                    <w:top w:val="single" w:sz="4" w:space="0" w:color="auto"/>
                    <w:left w:val="single" w:sz="4" w:space="0" w:color="auto"/>
                    <w:bottom w:val="single" w:sz="4" w:space="0" w:color="auto"/>
                    <w:right w:val="single" w:sz="4" w:space="0" w:color="auto"/>
                  </w:tcBorders>
                  <w:hideMark/>
                </w:tcPr>
                <w:p w14:paraId="410A08D3" w14:textId="77777777" w:rsidR="00FC6337" w:rsidRPr="00A136C3" w:rsidRDefault="00FC6337" w:rsidP="00FC6337">
                  <w:pPr>
                    <w:keepNext/>
                    <w:keepLines/>
                    <w:widowControl w:val="0"/>
                    <w:autoSpaceDE w:val="0"/>
                    <w:autoSpaceDN w:val="0"/>
                    <w:adjustRightInd w:val="0"/>
                    <w:contextualSpacing/>
                    <w:jc w:val="center"/>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flag_location1</w:t>
                  </w:r>
                </w:p>
              </w:tc>
              <w:tc>
                <w:tcPr>
                  <w:tcW w:w="2250" w:type="dxa"/>
                  <w:tcBorders>
                    <w:top w:val="single" w:sz="4" w:space="0" w:color="auto"/>
                    <w:left w:val="single" w:sz="4" w:space="0" w:color="auto"/>
                    <w:bottom w:val="single" w:sz="4" w:space="0" w:color="auto"/>
                    <w:right w:val="single" w:sz="4" w:space="0" w:color="auto"/>
                  </w:tcBorders>
                  <w:hideMark/>
                </w:tcPr>
                <w:p w14:paraId="39015A33" w14:textId="77777777" w:rsidR="00FC6337" w:rsidRPr="00A136C3" w:rsidRDefault="00FC6337" w:rsidP="00FC6337">
                  <w:pPr>
                    <w:keepNext/>
                    <w:keepLines/>
                    <w:widowControl w:val="0"/>
                    <w:autoSpaceDE w:val="0"/>
                    <w:autoSpaceDN w:val="0"/>
                    <w:adjustRightInd w:val="0"/>
                    <w:contextualSpacing/>
                    <w:jc w:val="center"/>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flag_location2</w:t>
                  </w:r>
                </w:p>
              </w:tc>
              <w:tc>
                <w:tcPr>
                  <w:tcW w:w="1620" w:type="dxa"/>
                  <w:tcBorders>
                    <w:top w:val="single" w:sz="4" w:space="0" w:color="auto"/>
                    <w:left w:val="single" w:sz="4" w:space="0" w:color="auto"/>
                    <w:bottom w:val="single" w:sz="4" w:space="0" w:color="auto"/>
                    <w:right w:val="single" w:sz="4" w:space="0" w:color="auto"/>
                  </w:tcBorders>
                  <w:hideMark/>
                </w:tcPr>
                <w:p w14:paraId="03EE1E50" w14:textId="77777777" w:rsidR="00FC6337" w:rsidRPr="00A136C3" w:rsidRDefault="00FC6337" w:rsidP="00FC6337">
                  <w:pPr>
                    <w:keepNext/>
                    <w:keepLines/>
                    <w:widowControl w:val="0"/>
                    <w:autoSpaceDE w:val="0"/>
                    <w:autoSpaceDN w:val="0"/>
                    <w:adjustRightInd w:val="0"/>
                    <w:contextualSpacing/>
                    <w:jc w:val="center"/>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flag_location3</w:t>
                  </w:r>
                </w:p>
              </w:tc>
            </w:tr>
            <w:tr w:rsidR="00FC6337" w:rsidRPr="00A136C3" w14:paraId="3FAF3C47" w14:textId="77777777" w:rsidTr="00FC6337">
              <w:tc>
                <w:tcPr>
                  <w:tcW w:w="2718" w:type="dxa"/>
                  <w:tcBorders>
                    <w:top w:val="single" w:sz="4" w:space="0" w:color="auto"/>
                    <w:left w:val="single" w:sz="4" w:space="0" w:color="auto"/>
                    <w:bottom w:val="single" w:sz="4" w:space="0" w:color="auto"/>
                    <w:right w:val="single" w:sz="4" w:space="0" w:color="auto"/>
                  </w:tcBorders>
                  <w:hideMark/>
                </w:tcPr>
                <w:p w14:paraId="61663D07" w14:textId="1E5AF512" w:rsidR="00FC6337" w:rsidRPr="00A136C3" w:rsidRDefault="00FC6337" w:rsidP="00185A69">
                  <w:pPr>
                    <w:keepNext/>
                    <w:keepLines/>
                    <w:widowControl w:val="0"/>
                    <w:numPr>
                      <w:ilvl w:val="0"/>
                      <w:numId w:val="25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Seasonal </w:t>
                  </w:r>
                </w:p>
              </w:tc>
              <w:tc>
                <w:tcPr>
                  <w:tcW w:w="2250" w:type="dxa"/>
                  <w:tcBorders>
                    <w:top w:val="single" w:sz="4" w:space="0" w:color="auto"/>
                    <w:left w:val="single" w:sz="4" w:space="0" w:color="auto"/>
                    <w:bottom w:val="single" w:sz="4" w:space="0" w:color="auto"/>
                    <w:right w:val="single" w:sz="4" w:space="0" w:color="auto"/>
                  </w:tcBorders>
                  <w:hideMark/>
                </w:tcPr>
                <w:p w14:paraId="2A401C92"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of the seasonal or second residence</w:t>
                  </w:r>
                </w:p>
              </w:tc>
              <w:tc>
                <w:tcPr>
                  <w:tcW w:w="2250" w:type="dxa"/>
                  <w:tcBorders>
                    <w:top w:val="single" w:sz="4" w:space="0" w:color="auto"/>
                    <w:left w:val="single" w:sz="4" w:space="0" w:color="auto"/>
                    <w:bottom w:val="single" w:sz="4" w:space="0" w:color="auto"/>
                    <w:right w:val="single" w:sz="4" w:space="0" w:color="auto"/>
                  </w:tcBorders>
                  <w:hideMark/>
                </w:tcPr>
                <w:p w14:paraId="7894DD82"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w:t>
                  </w:r>
                </w:p>
              </w:tc>
              <w:tc>
                <w:tcPr>
                  <w:tcW w:w="1620" w:type="dxa"/>
                  <w:tcBorders>
                    <w:top w:val="single" w:sz="4" w:space="0" w:color="auto"/>
                    <w:left w:val="single" w:sz="4" w:space="0" w:color="auto"/>
                    <w:bottom w:val="single" w:sz="4" w:space="0" w:color="auto"/>
                    <w:right w:val="single" w:sz="4" w:space="0" w:color="auto"/>
                  </w:tcBorders>
                  <w:hideMark/>
                </w:tcPr>
                <w:p w14:paraId="0202C794"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seasonal or second residence</w:t>
                  </w:r>
                </w:p>
              </w:tc>
            </w:tr>
            <w:tr w:rsidR="00FC6337" w:rsidRPr="00A136C3" w14:paraId="41298EA2" w14:textId="77777777" w:rsidTr="00FC6337">
              <w:tc>
                <w:tcPr>
                  <w:tcW w:w="2718" w:type="dxa"/>
                  <w:tcBorders>
                    <w:top w:val="single" w:sz="4" w:space="0" w:color="auto"/>
                    <w:left w:val="single" w:sz="4" w:space="0" w:color="auto"/>
                    <w:bottom w:val="single" w:sz="4" w:space="0" w:color="auto"/>
                    <w:right w:val="single" w:sz="4" w:space="0" w:color="auto"/>
                  </w:tcBorders>
                  <w:hideMark/>
                </w:tcPr>
                <w:p w14:paraId="40A83C86" w14:textId="4BE2BEE9" w:rsidR="00FC6337" w:rsidRPr="00A136C3" w:rsidRDefault="00185A69" w:rsidP="00FC6337">
                  <w:pPr>
                    <w:keepNext/>
                    <w:keepLines/>
                    <w:widowControl w:val="0"/>
                    <w:numPr>
                      <w:ilvl w:val="0"/>
                      <w:numId w:val="25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Relatives</w:t>
                  </w:r>
                </w:p>
              </w:tc>
              <w:tc>
                <w:tcPr>
                  <w:tcW w:w="2250" w:type="dxa"/>
                  <w:tcBorders>
                    <w:top w:val="single" w:sz="4" w:space="0" w:color="auto"/>
                    <w:left w:val="single" w:sz="4" w:space="0" w:color="auto"/>
                    <w:bottom w:val="single" w:sz="4" w:space="0" w:color="auto"/>
                    <w:right w:val="single" w:sz="4" w:space="0" w:color="auto"/>
                  </w:tcBorders>
                  <w:hideMark/>
                </w:tcPr>
                <w:p w14:paraId="1126AB29"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w:t>
                  </w:r>
                </w:p>
              </w:tc>
              <w:tc>
                <w:tcPr>
                  <w:tcW w:w="2250" w:type="dxa"/>
                  <w:tcBorders>
                    <w:top w:val="single" w:sz="4" w:space="0" w:color="auto"/>
                    <w:left w:val="single" w:sz="4" w:space="0" w:color="auto"/>
                    <w:bottom w:val="single" w:sz="4" w:space="0" w:color="auto"/>
                    <w:right w:val="single" w:sz="4" w:space="0" w:color="auto"/>
                  </w:tcBorders>
                  <w:hideMark/>
                </w:tcPr>
                <w:p w14:paraId="13810C81" w14:textId="660492BA" w:rsidR="00FC6337" w:rsidRPr="00A136C3" w:rsidRDefault="00FC6337" w:rsidP="004D1092">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for the </w:t>
                  </w:r>
                  <w:r w:rsidR="004D1092" w:rsidRPr="00A136C3">
                    <w:rPr>
                      <w:rFonts w:ascii="Times New Roman" w:eastAsia="Times New Roman" w:hAnsi="Times New Roman" w:cs="Times New Roman"/>
                      <w:sz w:val="24"/>
                      <w:szCs w:val="24"/>
                    </w:rPr>
                    <w:t>relatives address</w:t>
                  </w:r>
                </w:p>
              </w:tc>
              <w:tc>
                <w:tcPr>
                  <w:tcW w:w="1620" w:type="dxa"/>
                  <w:tcBorders>
                    <w:top w:val="single" w:sz="4" w:space="0" w:color="auto"/>
                    <w:left w:val="single" w:sz="4" w:space="0" w:color="auto"/>
                    <w:bottom w:val="single" w:sz="4" w:space="0" w:color="auto"/>
                    <w:right w:val="single" w:sz="4" w:space="0" w:color="auto"/>
                  </w:tcBorders>
                  <w:hideMark/>
                </w:tcPr>
                <w:p w14:paraId="58C964B6" w14:textId="34023B59" w:rsidR="00FC6337" w:rsidRPr="00A136C3" w:rsidRDefault="004D1092"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Relatives address</w:t>
                  </w:r>
                </w:p>
              </w:tc>
            </w:tr>
            <w:tr w:rsidR="00FC6337" w:rsidRPr="00A136C3" w14:paraId="43E5AF68" w14:textId="77777777" w:rsidTr="00FC6337">
              <w:tc>
                <w:tcPr>
                  <w:tcW w:w="2718" w:type="dxa"/>
                  <w:tcBorders>
                    <w:top w:val="single" w:sz="4" w:space="0" w:color="auto"/>
                    <w:left w:val="single" w:sz="4" w:space="0" w:color="auto"/>
                    <w:bottom w:val="single" w:sz="4" w:space="0" w:color="auto"/>
                    <w:right w:val="single" w:sz="4" w:space="0" w:color="auto"/>
                  </w:tcBorders>
                  <w:hideMark/>
                </w:tcPr>
                <w:p w14:paraId="7251A1A2" w14:textId="77777777" w:rsidR="00FC6337" w:rsidRPr="00A136C3" w:rsidRDefault="00FC6337" w:rsidP="00FC6337">
                  <w:pPr>
                    <w:keepNext/>
                    <w:keepLines/>
                    <w:widowControl w:val="0"/>
                    <w:numPr>
                      <w:ilvl w:val="0"/>
                      <w:numId w:val="25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College housing</w:t>
                  </w:r>
                </w:p>
              </w:tc>
              <w:tc>
                <w:tcPr>
                  <w:tcW w:w="2250" w:type="dxa"/>
                  <w:tcBorders>
                    <w:top w:val="single" w:sz="4" w:space="0" w:color="auto"/>
                    <w:left w:val="single" w:sz="4" w:space="0" w:color="auto"/>
                    <w:bottom w:val="single" w:sz="4" w:space="0" w:color="auto"/>
                    <w:right w:val="single" w:sz="4" w:space="0" w:color="auto"/>
                  </w:tcBorders>
                  <w:hideMark/>
                </w:tcPr>
                <w:p w14:paraId="40B2BA50"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of the college housing</w:t>
                  </w:r>
                </w:p>
              </w:tc>
              <w:tc>
                <w:tcPr>
                  <w:tcW w:w="2250" w:type="dxa"/>
                  <w:tcBorders>
                    <w:top w:val="single" w:sz="4" w:space="0" w:color="auto"/>
                    <w:left w:val="single" w:sz="4" w:space="0" w:color="auto"/>
                    <w:bottom w:val="single" w:sz="4" w:space="0" w:color="auto"/>
                    <w:right w:val="single" w:sz="4" w:space="0" w:color="auto"/>
                  </w:tcBorders>
                  <w:hideMark/>
                </w:tcPr>
                <w:p w14:paraId="23A26FA6"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w:t>
                  </w:r>
                </w:p>
              </w:tc>
              <w:tc>
                <w:tcPr>
                  <w:tcW w:w="1620" w:type="dxa"/>
                  <w:tcBorders>
                    <w:top w:val="single" w:sz="4" w:space="0" w:color="auto"/>
                    <w:left w:val="single" w:sz="4" w:space="0" w:color="auto"/>
                    <w:bottom w:val="single" w:sz="4" w:space="0" w:color="auto"/>
                    <w:right w:val="single" w:sz="4" w:space="0" w:color="auto"/>
                  </w:tcBorders>
                  <w:hideMark/>
                </w:tcPr>
                <w:p w14:paraId="29A1EBF4"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college housing address</w:t>
                  </w:r>
                </w:p>
              </w:tc>
            </w:tr>
            <w:tr w:rsidR="00FC6337" w:rsidRPr="00A136C3" w14:paraId="3AA4DC6F" w14:textId="77777777" w:rsidTr="00FC6337">
              <w:tc>
                <w:tcPr>
                  <w:tcW w:w="2718" w:type="dxa"/>
                  <w:tcBorders>
                    <w:top w:val="single" w:sz="4" w:space="0" w:color="auto"/>
                    <w:left w:val="single" w:sz="4" w:space="0" w:color="auto"/>
                    <w:bottom w:val="single" w:sz="4" w:space="0" w:color="auto"/>
                    <w:right w:val="single" w:sz="4" w:space="0" w:color="auto"/>
                  </w:tcBorders>
                  <w:hideMark/>
                </w:tcPr>
                <w:p w14:paraId="5D86F25C" w14:textId="0821412F" w:rsidR="00FC6337" w:rsidRPr="00A136C3" w:rsidRDefault="00185A69" w:rsidP="00FC6337">
                  <w:pPr>
                    <w:keepNext/>
                    <w:keepLines/>
                    <w:widowControl w:val="0"/>
                    <w:numPr>
                      <w:ilvl w:val="0"/>
                      <w:numId w:val="25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Job</w:t>
                  </w:r>
                </w:p>
              </w:tc>
              <w:tc>
                <w:tcPr>
                  <w:tcW w:w="2250" w:type="dxa"/>
                  <w:tcBorders>
                    <w:top w:val="single" w:sz="4" w:space="0" w:color="auto"/>
                    <w:left w:val="single" w:sz="4" w:space="0" w:color="auto"/>
                    <w:bottom w:val="single" w:sz="4" w:space="0" w:color="auto"/>
                    <w:right w:val="single" w:sz="4" w:space="0" w:color="auto"/>
                  </w:tcBorders>
                  <w:hideMark/>
                </w:tcPr>
                <w:p w14:paraId="1D0C9B80"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w:t>
                  </w:r>
                </w:p>
              </w:tc>
              <w:tc>
                <w:tcPr>
                  <w:tcW w:w="2250" w:type="dxa"/>
                  <w:tcBorders>
                    <w:top w:val="single" w:sz="4" w:space="0" w:color="auto"/>
                    <w:left w:val="single" w:sz="4" w:space="0" w:color="auto"/>
                    <w:bottom w:val="single" w:sz="4" w:space="0" w:color="auto"/>
                    <w:right w:val="single" w:sz="4" w:space="0" w:color="auto"/>
                  </w:tcBorders>
                  <w:hideMark/>
                </w:tcPr>
                <w:p w14:paraId="07B63C72" w14:textId="0F6AE750" w:rsidR="00FC6337" w:rsidRPr="00A136C3" w:rsidRDefault="00185A69"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for the job</w:t>
                  </w:r>
                </w:p>
              </w:tc>
              <w:tc>
                <w:tcPr>
                  <w:tcW w:w="1620" w:type="dxa"/>
                  <w:tcBorders>
                    <w:top w:val="single" w:sz="4" w:space="0" w:color="auto"/>
                    <w:left w:val="single" w:sz="4" w:space="0" w:color="auto"/>
                    <w:bottom w:val="single" w:sz="4" w:space="0" w:color="auto"/>
                    <w:right w:val="single" w:sz="4" w:space="0" w:color="auto"/>
                  </w:tcBorders>
                  <w:hideMark/>
                </w:tcPr>
                <w:p w14:paraId="753984B4" w14:textId="1AFE0E61" w:rsidR="00FC6337" w:rsidRPr="00A136C3" w:rsidRDefault="00185A69"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job </w:t>
                  </w:r>
                  <w:r w:rsidR="00FC6337" w:rsidRPr="00A136C3">
                    <w:rPr>
                      <w:rFonts w:ascii="Times New Roman" w:eastAsia="Times New Roman" w:hAnsi="Times New Roman" w:cs="Times New Roman"/>
                      <w:sz w:val="24"/>
                      <w:szCs w:val="24"/>
                    </w:rPr>
                    <w:t>address</w:t>
                  </w:r>
                </w:p>
              </w:tc>
            </w:tr>
            <w:tr w:rsidR="00FC6337" w:rsidRPr="00A136C3" w14:paraId="185DB127" w14:textId="77777777" w:rsidTr="00FC6337">
              <w:tc>
                <w:tcPr>
                  <w:tcW w:w="2718" w:type="dxa"/>
                  <w:tcBorders>
                    <w:top w:val="single" w:sz="4" w:space="0" w:color="auto"/>
                    <w:left w:val="single" w:sz="4" w:space="0" w:color="auto"/>
                    <w:bottom w:val="single" w:sz="4" w:space="0" w:color="auto"/>
                    <w:right w:val="single" w:sz="4" w:space="0" w:color="auto"/>
                  </w:tcBorders>
                  <w:hideMark/>
                </w:tcPr>
                <w:p w14:paraId="61A96F81" w14:textId="77777777" w:rsidR="00FC6337" w:rsidRPr="00A136C3" w:rsidRDefault="00FC6337" w:rsidP="00FC6337">
                  <w:pPr>
                    <w:keepNext/>
                    <w:keepLines/>
                    <w:widowControl w:val="0"/>
                    <w:numPr>
                      <w:ilvl w:val="0"/>
                      <w:numId w:val="25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Nursing home</w:t>
                  </w:r>
                </w:p>
              </w:tc>
              <w:tc>
                <w:tcPr>
                  <w:tcW w:w="2250" w:type="dxa"/>
                  <w:tcBorders>
                    <w:top w:val="single" w:sz="4" w:space="0" w:color="auto"/>
                    <w:left w:val="single" w:sz="4" w:space="0" w:color="auto"/>
                    <w:bottom w:val="single" w:sz="4" w:space="0" w:color="auto"/>
                    <w:right w:val="single" w:sz="4" w:space="0" w:color="auto"/>
                  </w:tcBorders>
                  <w:hideMark/>
                </w:tcPr>
                <w:p w14:paraId="3C279842"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of the nursing home</w:t>
                  </w:r>
                </w:p>
              </w:tc>
              <w:tc>
                <w:tcPr>
                  <w:tcW w:w="2250" w:type="dxa"/>
                  <w:tcBorders>
                    <w:top w:val="single" w:sz="4" w:space="0" w:color="auto"/>
                    <w:left w:val="single" w:sz="4" w:space="0" w:color="auto"/>
                    <w:bottom w:val="single" w:sz="4" w:space="0" w:color="auto"/>
                    <w:right w:val="single" w:sz="4" w:space="0" w:color="auto"/>
                  </w:tcBorders>
                  <w:hideMark/>
                </w:tcPr>
                <w:p w14:paraId="5608E122" w14:textId="77777777" w:rsidR="00FC6337" w:rsidRPr="00A136C3" w:rsidRDefault="00FC6337" w:rsidP="00FC6337">
                  <w:pPr>
                    <w:keepNext/>
                    <w:keepLines/>
                    <w:widowControl w:val="0"/>
                    <w:tabs>
                      <w:tab w:val="right" w:pos="2034"/>
                    </w:tabs>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w:t>
                  </w:r>
                  <w:r w:rsidRPr="00A136C3">
                    <w:rPr>
                      <w:rFonts w:ascii="Times New Roman" w:eastAsia="Times New Roman" w:hAnsi="Times New Roman" w:cs="Times New Roman"/>
                      <w:sz w:val="24"/>
                      <w:szCs w:val="24"/>
                    </w:rPr>
                    <w:tab/>
                  </w:r>
                </w:p>
              </w:tc>
              <w:tc>
                <w:tcPr>
                  <w:tcW w:w="1620" w:type="dxa"/>
                  <w:tcBorders>
                    <w:top w:val="single" w:sz="4" w:space="0" w:color="auto"/>
                    <w:left w:val="single" w:sz="4" w:space="0" w:color="auto"/>
                    <w:bottom w:val="single" w:sz="4" w:space="0" w:color="auto"/>
                    <w:right w:val="single" w:sz="4" w:space="0" w:color="auto"/>
                  </w:tcBorders>
                  <w:hideMark/>
                </w:tcPr>
                <w:p w14:paraId="2DB1C84B"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nursing home</w:t>
                  </w:r>
                </w:p>
              </w:tc>
            </w:tr>
            <w:tr w:rsidR="00FC6337" w:rsidRPr="00A136C3" w14:paraId="212167C7" w14:textId="77777777" w:rsidTr="00FC6337">
              <w:trPr>
                <w:trHeight w:val="98"/>
              </w:trPr>
              <w:tc>
                <w:tcPr>
                  <w:tcW w:w="2718" w:type="dxa"/>
                  <w:tcBorders>
                    <w:top w:val="single" w:sz="4" w:space="0" w:color="auto"/>
                    <w:left w:val="single" w:sz="4" w:space="0" w:color="auto"/>
                    <w:bottom w:val="single" w:sz="4" w:space="0" w:color="auto"/>
                    <w:right w:val="single" w:sz="4" w:space="0" w:color="auto"/>
                  </w:tcBorders>
                  <w:hideMark/>
                </w:tcPr>
                <w:p w14:paraId="5D61D8B8" w14:textId="77777777" w:rsidR="00FC6337" w:rsidRPr="00A136C3" w:rsidRDefault="00FC6337" w:rsidP="00FC6337">
                  <w:pPr>
                    <w:keepNext/>
                    <w:keepLines/>
                    <w:widowControl w:val="0"/>
                    <w:numPr>
                      <w:ilvl w:val="0"/>
                      <w:numId w:val="25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Prison or jail</w:t>
                  </w:r>
                </w:p>
              </w:tc>
              <w:tc>
                <w:tcPr>
                  <w:tcW w:w="2250" w:type="dxa"/>
                  <w:tcBorders>
                    <w:top w:val="single" w:sz="4" w:space="0" w:color="auto"/>
                    <w:left w:val="single" w:sz="4" w:space="0" w:color="auto"/>
                    <w:bottom w:val="single" w:sz="4" w:space="0" w:color="auto"/>
                    <w:right w:val="single" w:sz="4" w:space="0" w:color="auto"/>
                  </w:tcBorders>
                  <w:hideMark/>
                </w:tcPr>
                <w:p w14:paraId="0DC3E37D"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of the prison or jail</w:t>
                  </w:r>
                </w:p>
              </w:tc>
              <w:tc>
                <w:tcPr>
                  <w:tcW w:w="2250" w:type="dxa"/>
                  <w:tcBorders>
                    <w:top w:val="single" w:sz="4" w:space="0" w:color="auto"/>
                    <w:left w:val="single" w:sz="4" w:space="0" w:color="auto"/>
                    <w:bottom w:val="single" w:sz="4" w:space="0" w:color="auto"/>
                    <w:right w:val="single" w:sz="4" w:space="0" w:color="auto"/>
                  </w:tcBorders>
                  <w:hideMark/>
                </w:tcPr>
                <w:p w14:paraId="2EFAE151"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w:t>
                  </w:r>
                </w:p>
              </w:tc>
              <w:tc>
                <w:tcPr>
                  <w:tcW w:w="1620" w:type="dxa"/>
                  <w:tcBorders>
                    <w:top w:val="single" w:sz="4" w:space="0" w:color="auto"/>
                    <w:left w:val="single" w:sz="4" w:space="0" w:color="auto"/>
                    <w:bottom w:val="single" w:sz="4" w:space="0" w:color="auto"/>
                    <w:right w:val="single" w:sz="4" w:space="0" w:color="auto"/>
                  </w:tcBorders>
                  <w:hideMark/>
                </w:tcPr>
                <w:p w14:paraId="69A2AF06"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prison or jail</w:t>
                  </w:r>
                </w:p>
              </w:tc>
            </w:tr>
            <w:tr w:rsidR="00FC6337" w:rsidRPr="00A136C3" w14:paraId="0B39E1B9" w14:textId="77777777" w:rsidTr="00FC6337">
              <w:trPr>
                <w:trHeight w:val="98"/>
              </w:trPr>
              <w:tc>
                <w:tcPr>
                  <w:tcW w:w="2718" w:type="dxa"/>
                  <w:tcBorders>
                    <w:top w:val="single" w:sz="4" w:space="0" w:color="auto"/>
                    <w:left w:val="single" w:sz="4" w:space="0" w:color="auto"/>
                    <w:bottom w:val="single" w:sz="4" w:space="0" w:color="auto"/>
                    <w:right w:val="single" w:sz="4" w:space="0" w:color="auto"/>
                  </w:tcBorders>
                  <w:hideMark/>
                </w:tcPr>
                <w:p w14:paraId="1996F4AB" w14:textId="77777777" w:rsidR="00FC6337" w:rsidRPr="00A136C3" w:rsidRDefault="00FC6337" w:rsidP="00FC6337">
                  <w:pPr>
                    <w:keepNext/>
                    <w:keepLines/>
                    <w:numPr>
                      <w:ilvl w:val="0"/>
                      <w:numId w:val="251"/>
                    </w:numPr>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Another reason</w:t>
                  </w:r>
                </w:p>
              </w:tc>
              <w:tc>
                <w:tcPr>
                  <w:tcW w:w="2250" w:type="dxa"/>
                  <w:tcBorders>
                    <w:top w:val="single" w:sz="4" w:space="0" w:color="auto"/>
                    <w:left w:val="single" w:sz="4" w:space="0" w:color="auto"/>
                    <w:bottom w:val="single" w:sz="4" w:space="0" w:color="auto"/>
                    <w:right w:val="single" w:sz="4" w:space="0" w:color="auto"/>
                  </w:tcBorders>
                  <w:hideMark/>
                </w:tcPr>
                <w:p w14:paraId="4F350083"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w:t>
                  </w:r>
                </w:p>
              </w:tc>
              <w:tc>
                <w:tcPr>
                  <w:tcW w:w="2250" w:type="dxa"/>
                  <w:tcBorders>
                    <w:top w:val="single" w:sz="4" w:space="0" w:color="auto"/>
                    <w:left w:val="single" w:sz="4" w:space="0" w:color="auto"/>
                    <w:bottom w:val="single" w:sz="4" w:space="0" w:color="auto"/>
                    <w:right w:val="single" w:sz="4" w:space="0" w:color="auto"/>
                  </w:tcBorders>
                  <w:hideMark/>
                </w:tcPr>
                <w:p w14:paraId="3F618ADD"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for another reason</w:t>
                  </w:r>
                </w:p>
              </w:tc>
              <w:tc>
                <w:tcPr>
                  <w:tcW w:w="1620" w:type="dxa"/>
                  <w:tcBorders>
                    <w:top w:val="single" w:sz="4" w:space="0" w:color="auto"/>
                    <w:left w:val="single" w:sz="4" w:space="0" w:color="auto"/>
                    <w:bottom w:val="single" w:sz="4" w:space="0" w:color="auto"/>
                    <w:right w:val="single" w:sz="4" w:space="0" w:color="auto"/>
                  </w:tcBorders>
                  <w:hideMark/>
                </w:tcPr>
                <w:p w14:paraId="1C1921FF"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other place</w:t>
                  </w:r>
                </w:p>
              </w:tc>
            </w:tr>
          </w:tbl>
          <w:p w14:paraId="46951E85"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t>Note:</w:t>
            </w:r>
            <w:r w:rsidRPr="00A136C3">
              <w:rPr>
                <w:rFonts w:ascii="Times New Roman" w:eastAsia="Times New Roman" w:hAnsi="Times New Roman" w:cs="Times New Roman"/>
                <w:sz w:val="24"/>
                <w:szCs w:val="24"/>
              </w:rPr>
              <w:t xml:space="preserve"> Due to the wording of the question stem in </w:t>
            </w:r>
            <w:r w:rsidRPr="00A136C3">
              <w:rPr>
                <w:rFonts w:ascii="Times New Roman" w:eastAsia="Times New Roman" w:hAnsi="Times New Roman" w:cs="Times New Roman"/>
                <w:i/>
                <w:sz w:val="24"/>
                <w:szCs w:val="24"/>
              </w:rPr>
              <w:t>FULL STAY</w:t>
            </w:r>
            <w:r w:rsidRPr="00A136C3">
              <w:rPr>
                <w:rFonts w:ascii="Times New Roman" w:eastAsia="Times New Roman" w:hAnsi="Times New Roman" w:cs="Times New Roman"/>
                <w:sz w:val="24"/>
                <w:szCs w:val="24"/>
              </w:rPr>
              <w:t>, different flags are needed for some of the location types so we create two flags for this screen (flag_location1 and flag_location2).</w:t>
            </w:r>
          </w:p>
          <w:p w14:paraId="1CC570E3" w14:textId="77777777" w:rsidR="00FC6337" w:rsidRPr="00A136C3" w:rsidRDefault="00FC6337" w:rsidP="00FC6337">
            <w:pPr>
              <w:keepNext/>
              <w:keepLines/>
              <w:widowControl w:val="0"/>
              <w:autoSpaceDE w:val="0"/>
              <w:autoSpaceDN w:val="0"/>
              <w:adjustRightInd w:val="0"/>
              <w:contextualSpacing/>
              <w:rPr>
                <w:rFonts w:ascii="Times New Roman" w:eastAsia="Times New Roman" w:hAnsi="Times New Roman" w:cs="Times New Roman"/>
                <w:sz w:val="24"/>
                <w:szCs w:val="24"/>
              </w:rPr>
            </w:pPr>
          </w:p>
        </w:tc>
      </w:tr>
    </w:tbl>
    <w:p w14:paraId="4D9392B0" w14:textId="77777777" w:rsidR="00FC3352" w:rsidRPr="00A136C3" w:rsidRDefault="00FC3352" w:rsidP="00FC3352">
      <w:pPr>
        <w:rPr>
          <w:rFonts w:ascii="Times New Roman" w:eastAsia="Times New Roman" w:hAnsi="Times New Roman" w:cs="Times New Roman"/>
          <w:sz w:val="24"/>
          <w:szCs w:val="24"/>
        </w:rPr>
      </w:pPr>
    </w:p>
    <w:p w14:paraId="14718323" w14:textId="77777777" w:rsidR="00E9316B" w:rsidRPr="00A136C3" w:rsidRDefault="00E9316B" w:rsidP="00FC3352">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FC3352" w:rsidRPr="00A136C3" w14:paraId="208ABF75" w14:textId="77777777" w:rsidTr="008C7434">
        <w:tc>
          <w:tcPr>
            <w:tcW w:w="2628" w:type="dxa"/>
            <w:shd w:val="clear" w:color="auto" w:fill="auto"/>
          </w:tcPr>
          <w:p w14:paraId="316F35D7" w14:textId="77777777" w:rsidR="00FC3352" w:rsidRPr="00A136C3" w:rsidRDefault="00FC3352" w:rsidP="008C7434">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br w:type="page"/>
              <w:t>Question name</w:t>
            </w:r>
          </w:p>
        </w:tc>
        <w:tc>
          <w:tcPr>
            <w:tcW w:w="7695" w:type="dxa"/>
            <w:shd w:val="clear" w:color="auto" w:fill="auto"/>
          </w:tcPr>
          <w:p w14:paraId="12715306" w14:textId="5482C748" w:rsidR="00FC3352" w:rsidRPr="00A136C3" w:rsidRDefault="008D0AE6" w:rsidP="008C7434">
            <w:pPr>
              <w:pStyle w:val="Heading3"/>
              <w:rPr>
                <w:color w:val="365F91" w:themeColor="accent1" w:themeShade="BF"/>
                <w:sz w:val="24"/>
                <w:szCs w:val="24"/>
              </w:rPr>
            </w:pPr>
            <w:r w:rsidRPr="008D0AE6">
              <w:rPr>
                <w:sz w:val="24"/>
                <w:szCs w:val="24"/>
              </w:rPr>
              <w:t>D3</w:t>
            </w:r>
          </w:p>
        </w:tc>
      </w:tr>
      <w:tr w:rsidR="00FC3352" w:rsidRPr="00A136C3" w14:paraId="4411B9F3" w14:textId="77777777" w:rsidTr="008C7434">
        <w:tc>
          <w:tcPr>
            <w:tcW w:w="2628" w:type="dxa"/>
            <w:shd w:val="clear" w:color="auto" w:fill="auto"/>
          </w:tcPr>
          <w:p w14:paraId="05DFC0C7" w14:textId="77777777" w:rsidR="00FC3352" w:rsidRPr="00A136C3" w:rsidRDefault="00FC3352" w:rsidP="008C7434">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26D9C088" w14:textId="77777777" w:rsidR="00FC3352" w:rsidRDefault="00FC3352" w:rsidP="00FC3352">
            <w:pPr>
              <w:keepNext/>
              <w:keepLines/>
              <w:spacing w:after="0" w:line="240" w:lineRule="auto"/>
              <w:rPr>
                <w:rFonts w:ascii="Times New Roman" w:eastAsia="Times New Roman" w:hAnsi="Times New Roman" w:cs="Times New Roman"/>
                <w:b/>
                <w:sz w:val="24"/>
                <w:szCs w:val="24"/>
              </w:rPr>
            </w:pPr>
          </w:p>
          <w:p w14:paraId="55193BA3" w14:textId="7775DE22" w:rsidR="008D0AE6" w:rsidRPr="00A136C3" w:rsidRDefault="008D0AE6" w:rsidP="00FC3352">
            <w:pPr>
              <w:keepNext/>
              <w:keepLine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Is that place a house or apartment or another type of place like those show on </w:t>
            </w:r>
            <w:r w:rsidR="005A03C3">
              <w:rPr>
                <w:rFonts w:ascii="Times New Roman" w:eastAsia="Times New Roman" w:hAnsi="Times New Roman" w:cs="Times New Roman"/>
                <w:b/>
                <w:sz w:val="24"/>
                <w:szCs w:val="24"/>
              </w:rPr>
              <w:t>List B on the back of the letter</w:t>
            </w:r>
            <w:r>
              <w:rPr>
                <w:rFonts w:ascii="Times New Roman" w:eastAsia="Times New Roman" w:hAnsi="Times New Roman" w:cs="Times New Roman"/>
                <w:b/>
                <w:sz w:val="24"/>
                <w:szCs w:val="24"/>
              </w:rPr>
              <w:t>?</w:t>
            </w:r>
          </w:p>
        </w:tc>
      </w:tr>
      <w:tr w:rsidR="00FC3352" w:rsidRPr="00A136C3" w14:paraId="5AE6C4BA" w14:textId="77777777" w:rsidTr="008C7434">
        <w:trPr>
          <w:trHeight w:val="179"/>
        </w:trPr>
        <w:tc>
          <w:tcPr>
            <w:tcW w:w="2628" w:type="dxa"/>
            <w:shd w:val="clear" w:color="auto" w:fill="auto"/>
          </w:tcPr>
          <w:p w14:paraId="77178208" w14:textId="77777777" w:rsidR="00FC3352" w:rsidRPr="00A136C3" w:rsidRDefault="00FC3352" w:rsidP="008C7434">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695" w:type="dxa"/>
            <w:shd w:val="clear" w:color="auto" w:fill="auto"/>
          </w:tcPr>
          <w:p w14:paraId="55B15B44" w14:textId="49EED675" w:rsidR="00FC3352" w:rsidRDefault="008D0AE6" w:rsidP="008D0AE6">
            <w:pPr>
              <w:pStyle w:val="ListParagraph"/>
              <w:keepNext/>
              <w:keepLines/>
              <w:numPr>
                <w:ilvl w:val="0"/>
                <w:numId w:val="252"/>
              </w:numPr>
              <w:spacing w:after="0"/>
              <w:rPr>
                <w:rFonts w:ascii="Times New Roman" w:hAnsi="Times New Roman"/>
                <w:sz w:val="24"/>
                <w:szCs w:val="24"/>
              </w:rPr>
            </w:pPr>
            <w:r>
              <w:rPr>
                <w:rFonts w:ascii="Times New Roman" w:hAnsi="Times New Roman"/>
                <w:sz w:val="24"/>
                <w:szCs w:val="24"/>
              </w:rPr>
              <w:t>House/</w:t>
            </w:r>
            <w:r w:rsidR="00BD5B99">
              <w:rPr>
                <w:rFonts w:ascii="Times New Roman" w:hAnsi="Times New Roman"/>
                <w:sz w:val="24"/>
                <w:szCs w:val="24"/>
              </w:rPr>
              <w:t>a</w:t>
            </w:r>
            <w:r>
              <w:rPr>
                <w:rFonts w:ascii="Times New Roman" w:hAnsi="Times New Roman"/>
                <w:sz w:val="24"/>
                <w:szCs w:val="24"/>
              </w:rPr>
              <w:t>partment/mobile home/condo/townhouse</w:t>
            </w:r>
          </w:p>
          <w:p w14:paraId="5A82B971" w14:textId="77777777" w:rsidR="008D0AE6" w:rsidRDefault="008D0AE6" w:rsidP="008D0AE6">
            <w:pPr>
              <w:pStyle w:val="ListParagraph"/>
              <w:keepNext/>
              <w:keepLines/>
              <w:numPr>
                <w:ilvl w:val="0"/>
                <w:numId w:val="252"/>
              </w:numPr>
              <w:spacing w:after="0"/>
              <w:rPr>
                <w:rFonts w:ascii="Times New Roman" w:hAnsi="Times New Roman"/>
                <w:sz w:val="24"/>
                <w:szCs w:val="24"/>
              </w:rPr>
            </w:pPr>
            <w:r>
              <w:rPr>
                <w:rFonts w:ascii="Times New Roman" w:hAnsi="Times New Roman"/>
                <w:sz w:val="24"/>
                <w:szCs w:val="24"/>
              </w:rPr>
              <w:t>College dorm/residence hall/sorority/fraternity house</w:t>
            </w:r>
          </w:p>
          <w:p w14:paraId="56D2F95E" w14:textId="77777777" w:rsidR="008D0AE6" w:rsidRDefault="008D0AE6" w:rsidP="008D0AE6">
            <w:pPr>
              <w:pStyle w:val="ListParagraph"/>
              <w:keepNext/>
              <w:keepLines/>
              <w:numPr>
                <w:ilvl w:val="0"/>
                <w:numId w:val="252"/>
              </w:numPr>
              <w:spacing w:after="0"/>
              <w:rPr>
                <w:rFonts w:ascii="Times New Roman" w:hAnsi="Times New Roman"/>
                <w:sz w:val="24"/>
                <w:szCs w:val="24"/>
              </w:rPr>
            </w:pPr>
            <w:r>
              <w:rPr>
                <w:rFonts w:ascii="Times New Roman" w:hAnsi="Times New Roman"/>
                <w:sz w:val="24"/>
                <w:szCs w:val="24"/>
              </w:rPr>
              <w:t>Military barracks</w:t>
            </w:r>
          </w:p>
          <w:p w14:paraId="503E3FB7" w14:textId="77777777" w:rsidR="008D0AE6" w:rsidRDefault="008D0AE6" w:rsidP="008D0AE6">
            <w:pPr>
              <w:pStyle w:val="ListParagraph"/>
              <w:keepNext/>
              <w:keepLines/>
              <w:numPr>
                <w:ilvl w:val="0"/>
                <w:numId w:val="252"/>
              </w:numPr>
              <w:spacing w:after="0"/>
              <w:rPr>
                <w:rFonts w:ascii="Times New Roman" w:hAnsi="Times New Roman"/>
                <w:sz w:val="24"/>
                <w:szCs w:val="24"/>
              </w:rPr>
            </w:pPr>
            <w:r>
              <w:rPr>
                <w:rFonts w:ascii="Times New Roman" w:hAnsi="Times New Roman"/>
                <w:sz w:val="24"/>
                <w:szCs w:val="24"/>
              </w:rPr>
              <w:t>Nursing home</w:t>
            </w:r>
          </w:p>
          <w:p w14:paraId="483C87BF" w14:textId="77777777" w:rsidR="008D0AE6" w:rsidRDefault="008D0AE6" w:rsidP="008D0AE6">
            <w:pPr>
              <w:pStyle w:val="ListParagraph"/>
              <w:keepNext/>
              <w:keepLines/>
              <w:numPr>
                <w:ilvl w:val="0"/>
                <w:numId w:val="252"/>
              </w:numPr>
              <w:spacing w:after="0"/>
              <w:rPr>
                <w:rFonts w:ascii="Times New Roman" w:hAnsi="Times New Roman"/>
                <w:sz w:val="24"/>
                <w:szCs w:val="24"/>
              </w:rPr>
            </w:pPr>
            <w:r>
              <w:rPr>
                <w:rFonts w:ascii="Times New Roman" w:hAnsi="Times New Roman"/>
                <w:sz w:val="24"/>
                <w:szCs w:val="24"/>
              </w:rPr>
              <w:t>Skilled nursing unit in assisted living</w:t>
            </w:r>
          </w:p>
          <w:p w14:paraId="4008A55B" w14:textId="77777777" w:rsidR="008D0AE6" w:rsidRDefault="008D0AE6" w:rsidP="008D0AE6">
            <w:pPr>
              <w:pStyle w:val="ListParagraph"/>
              <w:keepNext/>
              <w:keepLines/>
              <w:numPr>
                <w:ilvl w:val="0"/>
                <w:numId w:val="252"/>
              </w:numPr>
              <w:spacing w:after="0"/>
              <w:rPr>
                <w:rFonts w:ascii="Times New Roman" w:hAnsi="Times New Roman"/>
                <w:sz w:val="24"/>
                <w:szCs w:val="24"/>
              </w:rPr>
            </w:pPr>
            <w:r>
              <w:rPr>
                <w:rFonts w:ascii="Times New Roman" w:hAnsi="Times New Roman"/>
                <w:sz w:val="24"/>
                <w:szCs w:val="24"/>
              </w:rPr>
              <w:t>Independent/assisted living</w:t>
            </w:r>
          </w:p>
          <w:p w14:paraId="7EF84074" w14:textId="77777777" w:rsidR="008D0AE6" w:rsidRDefault="008D0AE6" w:rsidP="008D0AE6">
            <w:pPr>
              <w:pStyle w:val="ListParagraph"/>
              <w:keepNext/>
              <w:keepLines/>
              <w:numPr>
                <w:ilvl w:val="0"/>
                <w:numId w:val="252"/>
              </w:numPr>
              <w:spacing w:after="0"/>
              <w:rPr>
                <w:rFonts w:ascii="Times New Roman" w:hAnsi="Times New Roman"/>
                <w:sz w:val="24"/>
                <w:szCs w:val="24"/>
              </w:rPr>
            </w:pPr>
            <w:r>
              <w:rPr>
                <w:rFonts w:ascii="Times New Roman" w:hAnsi="Times New Roman"/>
                <w:sz w:val="24"/>
                <w:szCs w:val="24"/>
              </w:rPr>
              <w:t>Correctional facility</w:t>
            </w:r>
          </w:p>
          <w:p w14:paraId="2E477936" w14:textId="77777777" w:rsidR="008D0AE6" w:rsidRDefault="008D0AE6" w:rsidP="008D0AE6">
            <w:pPr>
              <w:pStyle w:val="ListParagraph"/>
              <w:keepNext/>
              <w:keepLines/>
              <w:numPr>
                <w:ilvl w:val="0"/>
                <w:numId w:val="252"/>
              </w:numPr>
              <w:spacing w:after="0"/>
              <w:rPr>
                <w:rFonts w:ascii="Times New Roman" w:hAnsi="Times New Roman"/>
                <w:sz w:val="24"/>
                <w:szCs w:val="24"/>
              </w:rPr>
            </w:pPr>
            <w:r>
              <w:rPr>
                <w:rFonts w:ascii="Times New Roman" w:hAnsi="Times New Roman"/>
                <w:sz w:val="24"/>
                <w:szCs w:val="24"/>
              </w:rPr>
              <w:t>Group home</w:t>
            </w:r>
          </w:p>
          <w:p w14:paraId="6DE79433" w14:textId="77777777" w:rsidR="008D0AE6" w:rsidRDefault="008D0AE6" w:rsidP="008D0AE6">
            <w:pPr>
              <w:pStyle w:val="ListParagraph"/>
              <w:keepNext/>
              <w:keepLines/>
              <w:numPr>
                <w:ilvl w:val="0"/>
                <w:numId w:val="252"/>
              </w:numPr>
              <w:spacing w:after="0"/>
              <w:rPr>
                <w:rFonts w:ascii="Times New Roman" w:hAnsi="Times New Roman"/>
                <w:sz w:val="24"/>
                <w:szCs w:val="24"/>
              </w:rPr>
            </w:pPr>
            <w:r>
              <w:rPr>
                <w:rFonts w:ascii="Times New Roman" w:hAnsi="Times New Roman"/>
                <w:sz w:val="24"/>
                <w:szCs w:val="24"/>
              </w:rPr>
              <w:t>Other</w:t>
            </w:r>
          </w:p>
          <w:p w14:paraId="30F80107" w14:textId="77777777" w:rsidR="008D0AE6" w:rsidRDefault="008D0AE6" w:rsidP="008D0AE6">
            <w:pPr>
              <w:pStyle w:val="ListParagraph"/>
              <w:keepNext/>
              <w:keepLines/>
              <w:spacing w:after="0"/>
              <w:rPr>
                <w:rFonts w:ascii="Times New Roman" w:hAnsi="Times New Roman"/>
                <w:sz w:val="24"/>
                <w:szCs w:val="24"/>
              </w:rPr>
            </w:pPr>
          </w:p>
          <w:p w14:paraId="020A2980" w14:textId="7796F625" w:rsidR="008D0AE6" w:rsidRPr="008D0AE6" w:rsidRDefault="00FC2750" w:rsidP="00FC2750">
            <w:pPr>
              <w:keepNext/>
              <w:keepLines/>
              <w:spacing w:after="0"/>
              <w:rPr>
                <w:rFonts w:ascii="Times New Roman" w:hAnsi="Times New Roman"/>
                <w:sz w:val="24"/>
                <w:szCs w:val="24"/>
              </w:rPr>
            </w:pPr>
            <w:r w:rsidRPr="00A136C3">
              <w:rPr>
                <w:rFonts w:ascii="Times New Roman" w:eastAsia="Times New Roman" w:hAnsi="Times New Roman" w:cs="Times New Roman"/>
                <w:sz w:val="24"/>
                <w:szCs w:val="24"/>
              </w:rPr>
              <w:t xml:space="preserve">If Other </w:t>
            </w:r>
            <w:r>
              <w:rPr>
                <w:rFonts w:ascii="Times New Roman" w:eastAsia="Times New Roman" w:hAnsi="Times New Roman" w:cs="Times New Roman"/>
                <w:sz w:val="24"/>
                <w:szCs w:val="24"/>
              </w:rPr>
              <w:t>place is</w:t>
            </w:r>
            <w:r w:rsidRPr="00A136C3">
              <w:rPr>
                <w:rFonts w:ascii="Times New Roman" w:eastAsia="Times New Roman" w:hAnsi="Times New Roman" w:cs="Times New Roman"/>
                <w:sz w:val="24"/>
                <w:szCs w:val="24"/>
              </w:rPr>
              <w:t xml:space="preserve"> selected, display a write-in field with the label </w:t>
            </w:r>
            <w:r w:rsidRPr="00A136C3">
              <w:rPr>
                <w:rFonts w:ascii="Times New Roman" w:eastAsia="Times New Roman" w:hAnsi="Times New Roman" w:cs="Times New Roman"/>
                <w:i/>
                <w:sz w:val="24"/>
                <w:szCs w:val="24"/>
              </w:rPr>
              <w:t>Specify.</w:t>
            </w:r>
          </w:p>
        </w:tc>
      </w:tr>
    </w:tbl>
    <w:p w14:paraId="6215FA5F" w14:textId="682D67E7" w:rsidR="00FC3352" w:rsidRDefault="00FC3352" w:rsidP="00FC3352">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E55D3F" w:rsidRPr="00A136C3" w14:paraId="25AD3556" w14:textId="77777777" w:rsidTr="00E55D3F">
        <w:tc>
          <w:tcPr>
            <w:tcW w:w="2628" w:type="dxa"/>
            <w:shd w:val="clear" w:color="auto" w:fill="auto"/>
          </w:tcPr>
          <w:p w14:paraId="786AE620" w14:textId="77777777" w:rsidR="00E55D3F" w:rsidRPr="00A136C3" w:rsidRDefault="00E55D3F" w:rsidP="00E55D3F">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br w:type="page"/>
              <w:t>Question name</w:t>
            </w:r>
          </w:p>
        </w:tc>
        <w:tc>
          <w:tcPr>
            <w:tcW w:w="7695" w:type="dxa"/>
            <w:shd w:val="clear" w:color="auto" w:fill="auto"/>
          </w:tcPr>
          <w:p w14:paraId="380B5449" w14:textId="77777777" w:rsidR="00E55D3F" w:rsidRPr="00A136C3" w:rsidRDefault="00E55D3F" w:rsidP="00E55D3F">
            <w:pPr>
              <w:pStyle w:val="Heading3"/>
              <w:rPr>
                <w:color w:val="365F91" w:themeColor="accent1" w:themeShade="BF"/>
                <w:sz w:val="24"/>
                <w:szCs w:val="24"/>
              </w:rPr>
            </w:pPr>
            <w:r w:rsidRPr="00A136C3">
              <w:rPr>
                <w:sz w:val="24"/>
                <w:szCs w:val="24"/>
              </w:rPr>
              <w:t>D4</w:t>
            </w:r>
          </w:p>
        </w:tc>
      </w:tr>
      <w:tr w:rsidR="00E55D3F" w:rsidRPr="00A136C3" w14:paraId="10FF5A08" w14:textId="77777777" w:rsidTr="00E55D3F">
        <w:tc>
          <w:tcPr>
            <w:tcW w:w="2628" w:type="dxa"/>
            <w:shd w:val="clear" w:color="auto" w:fill="auto"/>
          </w:tcPr>
          <w:p w14:paraId="00E3DC4B" w14:textId="77777777" w:rsidR="00E55D3F" w:rsidRPr="00A136C3" w:rsidRDefault="00E55D3F" w:rsidP="00E55D3F">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4086D7A1" w14:textId="77777777" w:rsidR="00E55D3F" w:rsidRPr="00A136C3" w:rsidRDefault="00E55D3F" w:rsidP="00E55D3F">
            <w:pPr>
              <w:keepNext/>
              <w:keepLines/>
              <w:spacing w:after="0" w:line="240" w:lineRule="auto"/>
              <w:rPr>
                <w:rFonts w:ascii="Times New Roman" w:eastAsia="Times New Roman" w:hAnsi="Times New Roman" w:cs="Times New Roman"/>
                <w:b/>
                <w:sz w:val="24"/>
                <w:szCs w:val="24"/>
              </w:rPr>
            </w:pPr>
          </w:p>
          <w:p w14:paraId="100AFFAD" w14:textId="24B115A0" w:rsidR="00E55D3F" w:rsidRPr="00A136C3" w:rsidRDefault="00E55D3F" w:rsidP="00E55D3F">
            <w:pPr>
              <w:keepNext/>
              <w:keepLines/>
              <w:spacing w:after="0" w:line="240" w:lineRule="auto"/>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 xml:space="preserve">Please look at the calendar on the back of the letter.  During 2015, when did </w:t>
            </w:r>
            <w:r w:rsidR="00ED0BD6">
              <w:rPr>
                <w:rFonts w:ascii="Times New Roman" w:eastAsia="Times New Roman" w:hAnsi="Times New Roman" w:cs="Times New Roman"/>
                <w:b/>
                <w:sz w:val="24"/>
                <w:szCs w:val="24"/>
              </w:rPr>
              <w:t>&lt;</w:t>
            </w:r>
            <w:r w:rsidRPr="00A136C3">
              <w:rPr>
                <w:rFonts w:ascii="Times New Roman" w:eastAsia="Times New Roman" w:hAnsi="Times New Roman" w:cs="Times New Roman"/>
                <w:b/>
                <w:sz w:val="24"/>
                <w:szCs w:val="24"/>
              </w:rPr>
              <w:t>you/&lt;name&gt;</w:t>
            </w:r>
            <w:r w:rsidR="00ED0BD6">
              <w:rPr>
                <w:rFonts w:ascii="Times New Roman" w:eastAsia="Times New Roman" w:hAnsi="Times New Roman" w:cs="Times New Roman"/>
                <w:b/>
                <w:sz w:val="24"/>
                <w:szCs w:val="24"/>
              </w:rPr>
              <w:t>&gt;</w:t>
            </w:r>
            <w:r w:rsidRPr="00A136C3">
              <w:rPr>
                <w:rFonts w:ascii="Times New Roman" w:eastAsia="Times New Roman" w:hAnsi="Times New Roman" w:cs="Times New Roman"/>
                <w:b/>
                <w:sz w:val="24"/>
                <w:szCs w:val="24"/>
              </w:rPr>
              <w:t xml:space="preserve"> live or stay at &lt;newly collected ADDRESS&gt;?</w:t>
            </w:r>
          </w:p>
        </w:tc>
      </w:tr>
      <w:tr w:rsidR="00E55D3F" w:rsidRPr="00A136C3" w14:paraId="4958C467" w14:textId="77777777" w:rsidTr="00E55D3F">
        <w:trPr>
          <w:trHeight w:val="179"/>
        </w:trPr>
        <w:tc>
          <w:tcPr>
            <w:tcW w:w="2628" w:type="dxa"/>
            <w:shd w:val="clear" w:color="auto" w:fill="auto"/>
          </w:tcPr>
          <w:p w14:paraId="2F2D91A4" w14:textId="77777777" w:rsidR="00E55D3F" w:rsidRPr="00A136C3" w:rsidRDefault="00E55D3F" w:rsidP="00E55D3F">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695" w:type="dxa"/>
            <w:shd w:val="clear" w:color="auto" w:fill="auto"/>
          </w:tcPr>
          <w:p w14:paraId="023904EB" w14:textId="77777777" w:rsidR="00E55D3F" w:rsidRPr="00A136C3" w:rsidRDefault="00E55D3F" w:rsidP="00E55D3F">
            <w:pPr>
              <w:keepNext/>
              <w:keepLines/>
              <w:widowControl w:val="0"/>
              <w:numPr>
                <w:ilvl w:val="0"/>
                <w:numId w:val="32"/>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We need a From: and a To: response.  Prefill the year with 2015.</w:t>
            </w:r>
          </w:p>
          <w:p w14:paraId="607E51A8" w14:textId="77777777" w:rsidR="00E55D3F" w:rsidRPr="00A136C3" w:rsidRDefault="00E55D3F" w:rsidP="00E55D3F">
            <w:pPr>
              <w:keepNext/>
              <w:keepLines/>
              <w:widowControl w:val="0"/>
              <w:numPr>
                <w:ilvl w:val="0"/>
                <w:numId w:val="32"/>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Cs/>
                <w:sz w:val="24"/>
                <w:szCs w:val="24"/>
              </w:rPr>
              <w:t>For user selectable elements, the default text before an answer is selected is left blank.</w:t>
            </w:r>
          </w:p>
          <w:p w14:paraId="690F9344" w14:textId="77777777" w:rsidR="00E55D3F" w:rsidRPr="00A136C3" w:rsidRDefault="00E55D3F" w:rsidP="00E55D3F">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15918480" w14:textId="77777777" w:rsidR="00E55D3F" w:rsidRPr="00A136C3" w:rsidRDefault="00E55D3F" w:rsidP="00E55D3F">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Month user selectable element containing only the name of the month (i.e., January, February, etc.) in chronological order (starts with December and goes to January).</w:t>
            </w:r>
          </w:p>
          <w:p w14:paraId="0A94F274" w14:textId="77777777" w:rsidR="00E55D3F" w:rsidRPr="00A136C3" w:rsidRDefault="00E55D3F" w:rsidP="00E55D3F">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0F25F85A" w14:textId="77777777" w:rsidR="00E55D3F" w:rsidRPr="00A136C3" w:rsidRDefault="00E55D3F" w:rsidP="00E55D3F">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User selectable elements containing:</w:t>
            </w:r>
          </w:p>
          <w:p w14:paraId="3EB54E9E" w14:textId="77777777" w:rsidR="00E55D3F" w:rsidRPr="00A136C3" w:rsidRDefault="00E55D3F" w:rsidP="00E55D3F">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01-31 as the default if no month is selected</w:t>
            </w:r>
          </w:p>
          <w:p w14:paraId="4C95C689" w14:textId="77777777" w:rsidR="00E55D3F" w:rsidRPr="00A136C3" w:rsidRDefault="00E55D3F" w:rsidP="00E55D3F">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01-30 if month = April, June, September, or November</w:t>
            </w:r>
          </w:p>
          <w:p w14:paraId="28EE4605" w14:textId="77777777" w:rsidR="00E55D3F" w:rsidRPr="00A136C3" w:rsidRDefault="00E55D3F" w:rsidP="00E55D3F">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01-31 if month = January, March, May, July, August, October, December</w:t>
            </w:r>
          </w:p>
          <w:p w14:paraId="5800F5E5" w14:textId="77777777" w:rsidR="00E55D3F" w:rsidRPr="00A136C3" w:rsidRDefault="00E55D3F" w:rsidP="00E55D3F">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01-28 if month = February and year is 1900 or not divisible by 4</w:t>
            </w:r>
          </w:p>
          <w:p w14:paraId="37E6485B" w14:textId="77777777" w:rsidR="00E55D3F" w:rsidRPr="00A136C3" w:rsidRDefault="00E55D3F" w:rsidP="00E55D3F">
            <w:pPr>
              <w:keepNext/>
              <w:keepLines/>
              <w:widowControl w:val="0"/>
              <w:numPr>
                <w:ilvl w:val="0"/>
                <w:numId w:val="33"/>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01-29 if month = February and year is divisible by 4 and not 1900</w:t>
            </w:r>
          </w:p>
          <w:p w14:paraId="18728FB2" w14:textId="77777777" w:rsidR="00E55D3F" w:rsidRPr="00A136C3" w:rsidRDefault="00E55D3F" w:rsidP="00E55D3F">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DFF61D3" w14:textId="77777777" w:rsidR="00E55D3F" w:rsidRPr="00A136C3" w:rsidRDefault="00E55D3F" w:rsidP="00E55D3F">
            <w:pPr>
              <w:keepNext/>
              <w:keepLines/>
              <w:spacing w:after="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Year drop down box:  Starts with 2015 and ends with 2015</w:t>
            </w:r>
          </w:p>
        </w:tc>
      </w:tr>
    </w:tbl>
    <w:p w14:paraId="4271DE22" w14:textId="77777777" w:rsidR="00E55D3F" w:rsidRDefault="00E55D3F" w:rsidP="00FC3352">
      <w:pPr>
        <w:rPr>
          <w:rFonts w:ascii="Times New Roman" w:eastAsia="Times New Roman" w:hAnsi="Times New Roman" w:cs="Times New Roman"/>
          <w:sz w:val="24"/>
          <w:szCs w:val="24"/>
        </w:rPr>
      </w:pPr>
    </w:p>
    <w:p w14:paraId="2563957F" w14:textId="77777777" w:rsidR="00E55D3F" w:rsidRPr="00A136C3" w:rsidRDefault="00E55D3F" w:rsidP="00FC3352">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FC3352" w:rsidRPr="00A136C3" w14:paraId="74A31629" w14:textId="77777777" w:rsidTr="008C7434">
        <w:tc>
          <w:tcPr>
            <w:tcW w:w="2628" w:type="dxa"/>
            <w:shd w:val="clear" w:color="auto" w:fill="auto"/>
          </w:tcPr>
          <w:p w14:paraId="00330773" w14:textId="77777777" w:rsidR="00FC3352" w:rsidRPr="00A136C3" w:rsidRDefault="00FC3352" w:rsidP="008C7434">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br w:type="page"/>
              <w:t>Question name</w:t>
            </w:r>
          </w:p>
        </w:tc>
        <w:tc>
          <w:tcPr>
            <w:tcW w:w="7695" w:type="dxa"/>
            <w:shd w:val="clear" w:color="auto" w:fill="auto"/>
          </w:tcPr>
          <w:p w14:paraId="40B180B2" w14:textId="233498DE" w:rsidR="00FC3352" w:rsidRPr="00A136C3" w:rsidRDefault="00FC3352" w:rsidP="008C7434">
            <w:pPr>
              <w:pStyle w:val="Heading3"/>
              <w:rPr>
                <w:color w:val="365F91" w:themeColor="accent1" w:themeShade="BF"/>
                <w:sz w:val="24"/>
                <w:szCs w:val="24"/>
              </w:rPr>
            </w:pPr>
            <w:r w:rsidRPr="00A136C3">
              <w:rPr>
                <w:sz w:val="24"/>
                <w:szCs w:val="24"/>
              </w:rPr>
              <w:t>D5</w:t>
            </w:r>
          </w:p>
        </w:tc>
      </w:tr>
      <w:tr w:rsidR="00FC3352" w:rsidRPr="00A136C3" w14:paraId="6A7CE9F4" w14:textId="77777777" w:rsidTr="008C7434">
        <w:tc>
          <w:tcPr>
            <w:tcW w:w="2628" w:type="dxa"/>
            <w:shd w:val="clear" w:color="auto" w:fill="auto"/>
          </w:tcPr>
          <w:p w14:paraId="2F9627E5" w14:textId="77777777" w:rsidR="00FC3352" w:rsidRPr="00A136C3" w:rsidRDefault="00FC3352" w:rsidP="008C7434">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2E853F8E" w14:textId="77777777" w:rsidR="00FC3352" w:rsidRPr="00A136C3" w:rsidRDefault="00FC3352" w:rsidP="008C7434">
            <w:pPr>
              <w:keepNext/>
              <w:keepLines/>
              <w:spacing w:after="0" w:line="240" w:lineRule="auto"/>
              <w:rPr>
                <w:rFonts w:ascii="Times New Roman" w:eastAsia="Times New Roman" w:hAnsi="Times New Roman" w:cs="Times New Roman"/>
                <w:b/>
                <w:sz w:val="24"/>
                <w:szCs w:val="24"/>
              </w:rPr>
            </w:pPr>
          </w:p>
          <w:p w14:paraId="48E3E960" w14:textId="0FBDF124" w:rsidR="00FC3352" w:rsidRPr="00A136C3" w:rsidRDefault="00FC3352" w:rsidP="00FC3352">
            <w:pPr>
              <w:keepNext/>
              <w:keepLines/>
              <w:spacing w:after="0" w:line="240" w:lineRule="auto"/>
              <w:rPr>
                <w:rFonts w:ascii="Times New Roman" w:eastAsia="Times New Roman" w:hAnsi="Times New Roman" w:cs="Times New Roman"/>
                <w:b/>
                <w:sz w:val="24"/>
                <w:szCs w:val="24"/>
              </w:rPr>
            </w:pPr>
            <w:r w:rsidRPr="00A136C3">
              <w:rPr>
                <w:rFonts w:ascii="Times New Roman" w:eastAsia="Times New Roman" w:hAnsi="Times New Roman" w:cs="Times New Roman"/>
                <w:sz w:val="24"/>
                <w:szCs w:val="24"/>
              </w:rPr>
              <w:t>(Ask or Verify)</w:t>
            </w:r>
            <w:r w:rsidRPr="00A136C3">
              <w:rPr>
                <w:rFonts w:ascii="Times New Roman" w:eastAsia="Times New Roman" w:hAnsi="Times New Roman" w:cs="Times New Roman"/>
                <w:b/>
                <w:sz w:val="24"/>
                <w:szCs w:val="24"/>
              </w:rPr>
              <w:t xml:space="preserve"> During 2015, did </w:t>
            </w:r>
            <w:r w:rsidR="00F047A7">
              <w:rPr>
                <w:rFonts w:ascii="Times New Roman" w:eastAsia="Times New Roman" w:hAnsi="Times New Roman" w:cs="Times New Roman"/>
                <w:b/>
                <w:sz w:val="24"/>
                <w:szCs w:val="24"/>
              </w:rPr>
              <w:t>&lt;</w:t>
            </w:r>
            <w:r w:rsidRPr="00A136C3">
              <w:rPr>
                <w:rFonts w:ascii="Times New Roman" w:eastAsia="Times New Roman" w:hAnsi="Times New Roman" w:cs="Times New Roman"/>
                <w:b/>
                <w:sz w:val="24"/>
                <w:szCs w:val="24"/>
              </w:rPr>
              <w:t>you/&lt;name&gt;</w:t>
            </w:r>
            <w:r w:rsidR="00F047A7">
              <w:rPr>
                <w:rFonts w:ascii="Times New Roman" w:eastAsia="Times New Roman" w:hAnsi="Times New Roman" w:cs="Times New Roman"/>
                <w:b/>
                <w:sz w:val="24"/>
                <w:szCs w:val="24"/>
              </w:rPr>
              <w:t>&gt;</w:t>
            </w:r>
            <w:r w:rsidRPr="00A136C3">
              <w:rPr>
                <w:rFonts w:ascii="Times New Roman" w:eastAsia="Times New Roman" w:hAnsi="Times New Roman" w:cs="Times New Roman"/>
                <w:b/>
                <w:sz w:val="24"/>
                <w:szCs w:val="24"/>
              </w:rPr>
              <w:t xml:space="preserve"> live at that address all year, move, or go back and forth between addresses?</w:t>
            </w:r>
          </w:p>
        </w:tc>
      </w:tr>
      <w:tr w:rsidR="00FC3352" w:rsidRPr="00A136C3" w14:paraId="4FF62A58" w14:textId="77777777" w:rsidTr="008C7434">
        <w:trPr>
          <w:trHeight w:val="2105"/>
        </w:trPr>
        <w:tc>
          <w:tcPr>
            <w:tcW w:w="2628" w:type="dxa"/>
            <w:shd w:val="clear" w:color="auto" w:fill="auto"/>
          </w:tcPr>
          <w:p w14:paraId="55282CED" w14:textId="77777777" w:rsidR="00FC3352" w:rsidRPr="00A136C3" w:rsidRDefault="00FC3352" w:rsidP="008C7434">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695" w:type="dxa"/>
            <w:shd w:val="clear" w:color="auto" w:fill="auto"/>
          </w:tcPr>
          <w:p w14:paraId="01506089" w14:textId="77777777" w:rsidR="00FC3352" w:rsidRPr="00A136C3" w:rsidRDefault="00FC3352" w:rsidP="008C7434">
            <w:pPr>
              <w:pStyle w:val="ListParagraph"/>
              <w:keepNext/>
              <w:keepLines/>
              <w:numPr>
                <w:ilvl w:val="0"/>
                <w:numId w:val="247"/>
              </w:numPr>
              <w:spacing w:after="0"/>
              <w:rPr>
                <w:rFonts w:ascii="Times New Roman" w:hAnsi="Times New Roman"/>
                <w:sz w:val="24"/>
                <w:szCs w:val="24"/>
              </w:rPr>
            </w:pPr>
            <w:r w:rsidRPr="00A136C3">
              <w:rPr>
                <w:rFonts w:ascii="Times New Roman" w:hAnsi="Times New Roman"/>
                <w:sz w:val="24"/>
                <w:szCs w:val="24"/>
              </w:rPr>
              <w:t>All year</w:t>
            </w:r>
          </w:p>
          <w:p w14:paraId="0394127C" w14:textId="77777777" w:rsidR="00FC3352" w:rsidRPr="00A136C3" w:rsidRDefault="00FC3352" w:rsidP="008C7434">
            <w:pPr>
              <w:pStyle w:val="ListParagraph"/>
              <w:keepNext/>
              <w:keepLines/>
              <w:numPr>
                <w:ilvl w:val="0"/>
                <w:numId w:val="247"/>
              </w:numPr>
              <w:spacing w:after="0"/>
              <w:rPr>
                <w:rFonts w:ascii="Times New Roman" w:hAnsi="Times New Roman"/>
                <w:sz w:val="24"/>
                <w:szCs w:val="24"/>
              </w:rPr>
            </w:pPr>
            <w:r w:rsidRPr="00A136C3">
              <w:rPr>
                <w:rFonts w:ascii="Times New Roman" w:hAnsi="Times New Roman"/>
                <w:sz w:val="24"/>
                <w:szCs w:val="24"/>
              </w:rPr>
              <w:t>Go back and forth</w:t>
            </w:r>
          </w:p>
          <w:p w14:paraId="6295C0B0" w14:textId="77777777" w:rsidR="00FC3352" w:rsidRPr="00A136C3" w:rsidRDefault="00FC3352" w:rsidP="008C7434">
            <w:pPr>
              <w:pStyle w:val="ListParagraph"/>
              <w:keepNext/>
              <w:keepLines/>
              <w:numPr>
                <w:ilvl w:val="0"/>
                <w:numId w:val="247"/>
              </w:numPr>
              <w:spacing w:after="0"/>
              <w:rPr>
                <w:rFonts w:ascii="Times New Roman" w:hAnsi="Times New Roman"/>
                <w:sz w:val="24"/>
                <w:szCs w:val="24"/>
              </w:rPr>
            </w:pPr>
            <w:r w:rsidRPr="00A136C3">
              <w:rPr>
                <w:rFonts w:ascii="Times New Roman" w:hAnsi="Times New Roman"/>
                <w:sz w:val="24"/>
                <w:szCs w:val="24"/>
              </w:rPr>
              <w:t>Move – was the move:</w:t>
            </w:r>
          </w:p>
          <w:p w14:paraId="260E1AA2" w14:textId="77777777" w:rsidR="00FC3352" w:rsidRPr="00A136C3" w:rsidRDefault="00FC3352" w:rsidP="008C7434">
            <w:pPr>
              <w:pStyle w:val="ListParagraph"/>
              <w:keepNext/>
              <w:keepLines/>
              <w:numPr>
                <w:ilvl w:val="0"/>
                <w:numId w:val="247"/>
              </w:numPr>
              <w:spacing w:after="0"/>
              <w:ind w:firstLine="432"/>
              <w:rPr>
                <w:rFonts w:ascii="Times New Roman" w:hAnsi="Times New Roman"/>
                <w:sz w:val="24"/>
                <w:szCs w:val="24"/>
              </w:rPr>
            </w:pPr>
            <w:r w:rsidRPr="00A136C3">
              <w:rPr>
                <w:rFonts w:ascii="Times New Roman" w:hAnsi="Times New Roman"/>
                <w:sz w:val="24"/>
                <w:szCs w:val="24"/>
              </w:rPr>
              <w:t>Before 4/1</w:t>
            </w:r>
          </w:p>
          <w:p w14:paraId="0620904C" w14:textId="77777777" w:rsidR="00FC3352" w:rsidRPr="00A136C3" w:rsidRDefault="00FC3352" w:rsidP="008C7434">
            <w:pPr>
              <w:pStyle w:val="ListParagraph"/>
              <w:keepNext/>
              <w:keepLines/>
              <w:numPr>
                <w:ilvl w:val="0"/>
                <w:numId w:val="247"/>
              </w:numPr>
              <w:spacing w:after="0"/>
              <w:ind w:firstLine="432"/>
              <w:rPr>
                <w:rFonts w:ascii="Times New Roman" w:hAnsi="Times New Roman"/>
                <w:sz w:val="24"/>
                <w:szCs w:val="24"/>
              </w:rPr>
            </w:pPr>
            <w:r w:rsidRPr="00A136C3">
              <w:rPr>
                <w:rFonts w:ascii="Times New Roman" w:hAnsi="Times New Roman"/>
                <w:sz w:val="24"/>
                <w:szCs w:val="24"/>
              </w:rPr>
              <w:t>On 4/1</w:t>
            </w:r>
          </w:p>
          <w:p w14:paraId="2A4C661D" w14:textId="77777777" w:rsidR="00FC3352" w:rsidRPr="00A136C3" w:rsidRDefault="00FC3352" w:rsidP="008C7434">
            <w:pPr>
              <w:pStyle w:val="ListParagraph"/>
              <w:keepNext/>
              <w:keepLines/>
              <w:numPr>
                <w:ilvl w:val="0"/>
                <w:numId w:val="247"/>
              </w:numPr>
              <w:spacing w:after="0"/>
              <w:ind w:firstLine="432"/>
              <w:rPr>
                <w:rFonts w:ascii="Times New Roman" w:hAnsi="Times New Roman"/>
                <w:sz w:val="24"/>
                <w:szCs w:val="24"/>
              </w:rPr>
            </w:pPr>
            <w:r w:rsidRPr="00A136C3">
              <w:rPr>
                <w:rFonts w:ascii="Times New Roman" w:hAnsi="Times New Roman"/>
                <w:sz w:val="24"/>
                <w:szCs w:val="24"/>
              </w:rPr>
              <w:t>After 4/1</w:t>
            </w:r>
          </w:p>
        </w:tc>
      </w:tr>
    </w:tbl>
    <w:p w14:paraId="31C35A92" w14:textId="77777777" w:rsidR="00FC3352" w:rsidRPr="00A136C3" w:rsidRDefault="00FC3352" w:rsidP="00FC3352">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FC3352" w:rsidRPr="00A136C3" w14:paraId="1B8E2697" w14:textId="77777777" w:rsidTr="008C7434">
        <w:tc>
          <w:tcPr>
            <w:tcW w:w="2628" w:type="dxa"/>
            <w:shd w:val="clear" w:color="auto" w:fill="auto"/>
          </w:tcPr>
          <w:p w14:paraId="2E765C65" w14:textId="77777777" w:rsidR="00FC3352" w:rsidRPr="00A136C3" w:rsidRDefault="00FC3352" w:rsidP="008C7434">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br w:type="page"/>
              <w:t>Question name</w:t>
            </w:r>
          </w:p>
        </w:tc>
        <w:tc>
          <w:tcPr>
            <w:tcW w:w="7695" w:type="dxa"/>
            <w:shd w:val="clear" w:color="auto" w:fill="auto"/>
          </w:tcPr>
          <w:p w14:paraId="0DC361DD" w14:textId="3014D668" w:rsidR="00FC3352" w:rsidRPr="00A136C3" w:rsidRDefault="00FC3352" w:rsidP="008C7434">
            <w:pPr>
              <w:pStyle w:val="Heading3"/>
              <w:rPr>
                <w:color w:val="365F91" w:themeColor="accent1" w:themeShade="BF"/>
                <w:sz w:val="24"/>
                <w:szCs w:val="24"/>
              </w:rPr>
            </w:pPr>
            <w:r w:rsidRPr="00A136C3">
              <w:rPr>
                <w:sz w:val="24"/>
                <w:szCs w:val="24"/>
              </w:rPr>
              <w:t>D6</w:t>
            </w:r>
          </w:p>
        </w:tc>
      </w:tr>
      <w:tr w:rsidR="00FC3352" w:rsidRPr="00A136C3" w14:paraId="04EA583E" w14:textId="77777777" w:rsidTr="008C7434">
        <w:tc>
          <w:tcPr>
            <w:tcW w:w="2628" w:type="dxa"/>
            <w:shd w:val="clear" w:color="auto" w:fill="auto"/>
          </w:tcPr>
          <w:p w14:paraId="376B3763" w14:textId="77777777" w:rsidR="00FC3352" w:rsidRPr="00A136C3" w:rsidRDefault="00FC3352" w:rsidP="008C7434">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2738A436" w14:textId="77777777" w:rsidR="00FC3352" w:rsidRPr="00A136C3" w:rsidRDefault="00FC3352" w:rsidP="008C7434">
            <w:pPr>
              <w:keepNext/>
              <w:keepLines/>
              <w:spacing w:after="0" w:line="240" w:lineRule="auto"/>
              <w:rPr>
                <w:rFonts w:ascii="Times New Roman" w:eastAsia="Times New Roman" w:hAnsi="Times New Roman" w:cs="Times New Roman"/>
                <w:b/>
                <w:sz w:val="24"/>
                <w:szCs w:val="24"/>
              </w:rPr>
            </w:pPr>
          </w:p>
          <w:p w14:paraId="43007DE3" w14:textId="5127A6F5" w:rsidR="00FC3352" w:rsidRPr="00A136C3" w:rsidRDefault="00FC3352" w:rsidP="00FC3352">
            <w:pPr>
              <w:keepNext/>
              <w:keepLines/>
              <w:spacing w:after="0" w:line="240" w:lineRule="auto"/>
              <w:rPr>
                <w:rFonts w:ascii="Times New Roman" w:eastAsia="Times New Roman" w:hAnsi="Times New Roman" w:cs="Times New Roman"/>
                <w:b/>
                <w:sz w:val="24"/>
                <w:szCs w:val="24"/>
              </w:rPr>
            </w:pPr>
            <w:r w:rsidRPr="00A136C3">
              <w:rPr>
                <w:rFonts w:ascii="Times New Roman" w:eastAsia="Times New Roman" w:hAnsi="Times New Roman" w:cs="Times New Roman"/>
                <w:sz w:val="24"/>
                <w:szCs w:val="24"/>
              </w:rPr>
              <w:t>(Ask or Verify)</w:t>
            </w:r>
            <w:r w:rsidRPr="00A136C3">
              <w:rPr>
                <w:rFonts w:ascii="Times New Roman" w:eastAsia="Times New Roman" w:hAnsi="Times New Roman" w:cs="Times New Roman"/>
                <w:b/>
                <w:sz w:val="24"/>
                <w:szCs w:val="24"/>
              </w:rPr>
              <w:t xml:space="preserve"> During 2015, did </w:t>
            </w:r>
            <w:r w:rsidR="00EE6173">
              <w:rPr>
                <w:rFonts w:ascii="Times New Roman" w:eastAsia="Times New Roman" w:hAnsi="Times New Roman" w:cs="Times New Roman"/>
                <w:b/>
                <w:sz w:val="24"/>
                <w:szCs w:val="24"/>
              </w:rPr>
              <w:t>&lt;</w:t>
            </w:r>
            <w:r w:rsidRPr="00A136C3">
              <w:rPr>
                <w:rFonts w:ascii="Times New Roman" w:eastAsia="Times New Roman" w:hAnsi="Times New Roman" w:cs="Times New Roman"/>
                <w:b/>
                <w:sz w:val="24"/>
                <w:szCs w:val="24"/>
              </w:rPr>
              <w:t>you/&lt;name</w:t>
            </w:r>
            <w:r w:rsidR="00EE6173">
              <w:rPr>
                <w:rFonts w:ascii="Times New Roman" w:eastAsia="Times New Roman" w:hAnsi="Times New Roman" w:cs="Times New Roman"/>
                <w:b/>
                <w:sz w:val="24"/>
                <w:szCs w:val="24"/>
              </w:rPr>
              <w:t>&gt;</w:t>
            </w:r>
            <w:r w:rsidRPr="00A136C3">
              <w:rPr>
                <w:rFonts w:ascii="Times New Roman" w:eastAsia="Times New Roman" w:hAnsi="Times New Roman" w:cs="Times New Roman"/>
                <w:b/>
                <w:sz w:val="24"/>
                <w:szCs w:val="24"/>
              </w:rPr>
              <w:t>&gt; stay at that address?</w:t>
            </w:r>
          </w:p>
        </w:tc>
      </w:tr>
      <w:tr w:rsidR="00FC3352" w:rsidRPr="00A136C3" w14:paraId="26CB296C" w14:textId="77777777" w:rsidTr="008C7434">
        <w:trPr>
          <w:trHeight w:val="179"/>
        </w:trPr>
        <w:tc>
          <w:tcPr>
            <w:tcW w:w="2628" w:type="dxa"/>
            <w:shd w:val="clear" w:color="auto" w:fill="auto"/>
          </w:tcPr>
          <w:p w14:paraId="2D47EFC8" w14:textId="77777777" w:rsidR="00FC3352" w:rsidRPr="00A136C3" w:rsidRDefault="00FC3352" w:rsidP="008C7434">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695" w:type="dxa"/>
            <w:shd w:val="clear" w:color="auto" w:fill="auto"/>
          </w:tcPr>
          <w:p w14:paraId="3BC69A68" w14:textId="77777777" w:rsidR="00FC3352" w:rsidRPr="00A136C3" w:rsidRDefault="00FC3352" w:rsidP="008C7434">
            <w:pPr>
              <w:pStyle w:val="ListParagraph"/>
              <w:keepNext/>
              <w:keepLines/>
              <w:numPr>
                <w:ilvl w:val="0"/>
                <w:numId w:val="248"/>
              </w:numPr>
              <w:spacing w:after="0"/>
              <w:rPr>
                <w:rFonts w:ascii="Times New Roman" w:hAnsi="Times New Roman"/>
                <w:sz w:val="24"/>
                <w:szCs w:val="24"/>
              </w:rPr>
            </w:pPr>
            <w:r w:rsidRPr="00A136C3">
              <w:rPr>
                <w:rFonts w:ascii="Times New Roman" w:hAnsi="Times New Roman"/>
                <w:sz w:val="24"/>
                <w:szCs w:val="24"/>
              </w:rPr>
              <w:t>Most of the time?</w:t>
            </w:r>
          </w:p>
          <w:p w14:paraId="4D1E5DF3" w14:textId="77777777" w:rsidR="00FC3352" w:rsidRPr="00A136C3" w:rsidRDefault="00FC3352" w:rsidP="008C7434">
            <w:pPr>
              <w:pStyle w:val="ListParagraph"/>
              <w:keepNext/>
              <w:keepLines/>
              <w:numPr>
                <w:ilvl w:val="0"/>
                <w:numId w:val="248"/>
              </w:numPr>
              <w:spacing w:after="0"/>
              <w:rPr>
                <w:rFonts w:ascii="Times New Roman" w:hAnsi="Times New Roman"/>
                <w:sz w:val="24"/>
                <w:szCs w:val="24"/>
              </w:rPr>
            </w:pPr>
            <w:r w:rsidRPr="00A136C3">
              <w:rPr>
                <w:rFonts w:ascii="Times New Roman" w:hAnsi="Times New Roman"/>
                <w:sz w:val="24"/>
                <w:szCs w:val="24"/>
              </w:rPr>
              <w:t>Half of the time?</w:t>
            </w:r>
          </w:p>
          <w:p w14:paraId="210708C6" w14:textId="77777777" w:rsidR="00FC3352" w:rsidRPr="00A136C3" w:rsidRDefault="00FC3352" w:rsidP="008C7434">
            <w:pPr>
              <w:pStyle w:val="ListParagraph"/>
              <w:keepNext/>
              <w:keepLines/>
              <w:numPr>
                <w:ilvl w:val="0"/>
                <w:numId w:val="248"/>
              </w:numPr>
              <w:spacing w:after="0"/>
              <w:rPr>
                <w:rFonts w:ascii="Times New Roman" w:hAnsi="Times New Roman"/>
                <w:sz w:val="24"/>
                <w:szCs w:val="24"/>
              </w:rPr>
            </w:pPr>
            <w:r w:rsidRPr="00A136C3">
              <w:rPr>
                <w:rFonts w:ascii="Times New Roman" w:hAnsi="Times New Roman"/>
                <w:sz w:val="24"/>
                <w:szCs w:val="24"/>
              </w:rPr>
              <w:t>Less than half of the time?</w:t>
            </w:r>
          </w:p>
          <w:p w14:paraId="25E85113" w14:textId="77777777" w:rsidR="00FC3352" w:rsidRPr="00A136C3" w:rsidRDefault="00FC3352" w:rsidP="008C7434">
            <w:pPr>
              <w:pStyle w:val="ListParagraph"/>
              <w:keepNext/>
              <w:keepLines/>
              <w:numPr>
                <w:ilvl w:val="0"/>
                <w:numId w:val="248"/>
              </w:numPr>
              <w:spacing w:after="0"/>
              <w:rPr>
                <w:rFonts w:ascii="Times New Roman" w:hAnsi="Times New Roman"/>
                <w:sz w:val="24"/>
                <w:szCs w:val="24"/>
              </w:rPr>
            </w:pPr>
            <w:r w:rsidRPr="00A136C3">
              <w:rPr>
                <w:rFonts w:ascii="Times New Roman" w:hAnsi="Times New Roman"/>
                <w:sz w:val="24"/>
                <w:szCs w:val="24"/>
              </w:rPr>
              <w:t>Short stays?</w:t>
            </w:r>
          </w:p>
          <w:p w14:paraId="5C7B01C5" w14:textId="77777777" w:rsidR="00FC3352" w:rsidRPr="00A136C3" w:rsidRDefault="00FC3352" w:rsidP="008C7434">
            <w:pPr>
              <w:pStyle w:val="ListParagraph"/>
              <w:keepNext/>
              <w:keepLines/>
              <w:numPr>
                <w:ilvl w:val="0"/>
                <w:numId w:val="248"/>
              </w:numPr>
              <w:spacing w:after="0"/>
              <w:rPr>
                <w:rFonts w:ascii="Times New Roman" w:hAnsi="Times New Roman"/>
                <w:sz w:val="24"/>
                <w:szCs w:val="24"/>
              </w:rPr>
            </w:pPr>
            <w:r w:rsidRPr="00A136C3">
              <w:rPr>
                <w:rFonts w:ascii="Times New Roman" w:hAnsi="Times New Roman"/>
                <w:sz w:val="24"/>
                <w:szCs w:val="24"/>
              </w:rPr>
              <w:t>Daytime only, didn’t spend nights?</w:t>
            </w:r>
          </w:p>
          <w:p w14:paraId="75FFC16C" w14:textId="77777777" w:rsidR="00FC3352" w:rsidRPr="00A136C3" w:rsidRDefault="00FC3352" w:rsidP="008C7434">
            <w:pPr>
              <w:pStyle w:val="ListParagraph"/>
              <w:keepNext/>
              <w:keepLines/>
              <w:numPr>
                <w:ilvl w:val="0"/>
                <w:numId w:val="248"/>
              </w:numPr>
              <w:spacing w:after="0"/>
              <w:rPr>
                <w:rFonts w:ascii="Times New Roman" w:hAnsi="Times New Roman"/>
                <w:sz w:val="24"/>
                <w:szCs w:val="24"/>
              </w:rPr>
            </w:pPr>
            <w:r w:rsidRPr="00A136C3">
              <w:rPr>
                <w:rFonts w:ascii="Times New Roman" w:hAnsi="Times New Roman"/>
                <w:sz w:val="24"/>
                <w:szCs w:val="24"/>
              </w:rPr>
              <w:t>Certain days of the week?:</w:t>
            </w:r>
          </w:p>
          <w:p w14:paraId="6FAC4AC9" w14:textId="77777777" w:rsidR="00FC3352" w:rsidRPr="00A136C3" w:rsidRDefault="00FC3352" w:rsidP="008C7434">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Sunday</w:t>
            </w:r>
          </w:p>
          <w:p w14:paraId="3FBDF948" w14:textId="77777777" w:rsidR="00FC3352" w:rsidRPr="00A136C3" w:rsidRDefault="00FC3352" w:rsidP="008C7434">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Monday</w:t>
            </w:r>
          </w:p>
          <w:p w14:paraId="76110729" w14:textId="77777777" w:rsidR="00FC3352" w:rsidRPr="00A136C3" w:rsidRDefault="00FC3352" w:rsidP="008C7434">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Tuesday</w:t>
            </w:r>
          </w:p>
          <w:p w14:paraId="064C9F18" w14:textId="77777777" w:rsidR="00FC3352" w:rsidRPr="00A136C3" w:rsidRDefault="00FC3352" w:rsidP="008C7434">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Wednesday</w:t>
            </w:r>
          </w:p>
          <w:p w14:paraId="447FFE1C" w14:textId="77777777" w:rsidR="00FC3352" w:rsidRPr="00A136C3" w:rsidRDefault="00FC3352" w:rsidP="008C7434">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Thursday</w:t>
            </w:r>
          </w:p>
          <w:p w14:paraId="7D446052" w14:textId="77777777" w:rsidR="00FC3352" w:rsidRPr="00A136C3" w:rsidRDefault="00FC3352" w:rsidP="008C7434">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Friday</w:t>
            </w:r>
          </w:p>
          <w:p w14:paraId="43301610" w14:textId="77777777" w:rsidR="00FC3352" w:rsidRPr="00A136C3" w:rsidRDefault="00FC3352" w:rsidP="008C7434">
            <w:pPr>
              <w:pStyle w:val="ListParagraph"/>
              <w:keepNext/>
              <w:keepLines/>
              <w:numPr>
                <w:ilvl w:val="0"/>
                <w:numId w:val="248"/>
              </w:numPr>
              <w:spacing w:after="0"/>
              <w:ind w:left="1152"/>
              <w:rPr>
                <w:rFonts w:ascii="Times New Roman" w:hAnsi="Times New Roman"/>
                <w:sz w:val="24"/>
                <w:szCs w:val="24"/>
              </w:rPr>
            </w:pPr>
            <w:r w:rsidRPr="00A136C3">
              <w:rPr>
                <w:rFonts w:ascii="Times New Roman" w:hAnsi="Times New Roman"/>
                <w:sz w:val="24"/>
                <w:szCs w:val="24"/>
              </w:rPr>
              <w:t>Saturday</w:t>
            </w:r>
          </w:p>
        </w:tc>
      </w:tr>
    </w:tbl>
    <w:p w14:paraId="5B00E442" w14:textId="77777777" w:rsidR="00FC3352" w:rsidRPr="00A136C3" w:rsidRDefault="00FC3352" w:rsidP="00FC3352">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FC3352" w:rsidRPr="00A136C3" w14:paraId="44CCAF69" w14:textId="77777777" w:rsidTr="008C7434">
        <w:tc>
          <w:tcPr>
            <w:tcW w:w="2628" w:type="dxa"/>
            <w:shd w:val="clear" w:color="auto" w:fill="auto"/>
          </w:tcPr>
          <w:p w14:paraId="4C419184" w14:textId="77777777" w:rsidR="00FC3352" w:rsidRPr="00A136C3" w:rsidRDefault="00FC3352" w:rsidP="008C7434">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br w:type="page"/>
              <w:t>Question name</w:t>
            </w:r>
          </w:p>
        </w:tc>
        <w:tc>
          <w:tcPr>
            <w:tcW w:w="7695" w:type="dxa"/>
            <w:shd w:val="clear" w:color="auto" w:fill="auto"/>
          </w:tcPr>
          <w:p w14:paraId="0A78511E" w14:textId="7927A01D" w:rsidR="00FC3352" w:rsidRPr="00A136C3" w:rsidRDefault="00FC3352" w:rsidP="008C7434">
            <w:pPr>
              <w:pStyle w:val="Heading3"/>
              <w:rPr>
                <w:color w:val="365F91" w:themeColor="accent1" w:themeShade="BF"/>
                <w:sz w:val="24"/>
                <w:szCs w:val="24"/>
              </w:rPr>
            </w:pPr>
            <w:r w:rsidRPr="00A136C3">
              <w:rPr>
                <w:sz w:val="24"/>
                <w:szCs w:val="24"/>
              </w:rPr>
              <w:t>D7</w:t>
            </w:r>
          </w:p>
        </w:tc>
      </w:tr>
      <w:tr w:rsidR="00FC3352" w:rsidRPr="00A136C3" w14:paraId="45F8F4E9" w14:textId="77777777" w:rsidTr="008C7434">
        <w:tc>
          <w:tcPr>
            <w:tcW w:w="2628" w:type="dxa"/>
            <w:shd w:val="clear" w:color="auto" w:fill="auto"/>
          </w:tcPr>
          <w:p w14:paraId="7B721BDE" w14:textId="77777777" w:rsidR="00FC3352" w:rsidRPr="00A136C3" w:rsidRDefault="00FC3352" w:rsidP="008C7434">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63A413D9" w14:textId="77777777" w:rsidR="00FC3352" w:rsidRPr="00A136C3" w:rsidRDefault="00FC3352" w:rsidP="008C7434">
            <w:pPr>
              <w:keepNext/>
              <w:keepLines/>
              <w:spacing w:after="0" w:line="240" w:lineRule="auto"/>
              <w:rPr>
                <w:rFonts w:ascii="Times New Roman" w:eastAsia="Times New Roman" w:hAnsi="Times New Roman" w:cs="Times New Roman"/>
                <w:b/>
                <w:sz w:val="24"/>
                <w:szCs w:val="24"/>
              </w:rPr>
            </w:pPr>
          </w:p>
          <w:p w14:paraId="289A63F2" w14:textId="29E7D730" w:rsidR="00FC3352" w:rsidRPr="00A136C3" w:rsidRDefault="00FC3352" w:rsidP="00FC3352">
            <w:pPr>
              <w:keepNext/>
              <w:keepLines/>
              <w:spacing w:after="0" w:line="240" w:lineRule="auto"/>
              <w:rPr>
                <w:rFonts w:ascii="Times New Roman" w:eastAsia="Times New Roman" w:hAnsi="Times New Roman" w:cs="Times New Roman"/>
                <w:b/>
                <w:sz w:val="24"/>
                <w:szCs w:val="24"/>
              </w:rPr>
            </w:pPr>
            <w:r w:rsidRPr="00A136C3">
              <w:rPr>
                <w:rFonts w:ascii="Times New Roman" w:eastAsia="Times New Roman" w:hAnsi="Times New Roman" w:cs="Times New Roman"/>
                <w:sz w:val="24"/>
                <w:szCs w:val="24"/>
              </w:rPr>
              <w:t xml:space="preserve">(Ask or Verify) </w:t>
            </w:r>
            <w:r w:rsidRPr="00A136C3">
              <w:rPr>
                <w:rFonts w:ascii="Times New Roman" w:eastAsia="Times New Roman" w:hAnsi="Times New Roman" w:cs="Times New Roman"/>
                <w:b/>
                <w:sz w:val="24"/>
                <w:szCs w:val="24"/>
              </w:rPr>
              <w:t xml:space="preserve">Where </w:t>
            </w:r>
            <w:r w:rsidR="00AD31A1">
              <w:rPr>
                <w:rFonts w:ascii="Times New Roman" w:eastAsia="Times New Roman" w:hAnsi="Times New Roman" w:cs="Times New Roman"/>
                <w:b/>
                <w:sz w:val="24"/>
                <w:szCs w:val="24"/>
              </w:rPr>
              <w:t>&lt;</w:t>
            </w:r>
            <w:r w:rsidRPr="00A136C3">
              <w:rPr>
                <w:rFonts w:ascii="Times New Roman" w:eastAsia="Times New Roman" w:hAnsi="Times New Roman" w:cs="Times New Roman"/>
                <w:b/>
                <w:sz w:val="24"/>
                <w:szCs w:val="24"/>
              </w:rPr>
              <w:t>were you/was &lt;name&gt;</w:t>
            </w:r>
            <w:r w:rsidR="00AD31A1">
              <w:rPr>
                <w:rFonts w:ascii="Times New Roman" w:eastAsia="Times New Roman" w:hAnsi="Times New Roman" w:cs="Times New Roman"/>
                <w:b/>
                <w:sz w:val="24"/>
                <w:szCs w:val="24"/>
              </w:rPr>
              <w:t>&gt;</w:t>
            </w:r>
            <w:r w:rsidRPr="00A136C3">
              <w:rPr>
                <w:rFonts w:ascii="Times New Roman" w:eastAsia="Times New Roman" w:hAnsi="Times New Roman" w:cs="Times New Roman"/>
                <w:b/>
                <w:sz w:val="24"/>
                <w:szCs w:val="24"/>
              </w:rPr>
              <w:t xml:space="preserve"> staying on Wednesday, April 1</w:t>
            </w:r>
            <w:r w:rsidRPr="00A136C3">
              <w:rPr>
                <w:rFonts w:ascii="Times New Roman" w:eastAsia="Times New Roman" w:hAnsi="Times New Roman" w:cs="Times New Roman"/>
                <w:b/>
                <w:sz w:val="24"/>
                <w:szCs w:val="24"/>
                <w:vertAlign w:val="superscript"/>
              </w:rPr>
              <w:t>st</w:t>
            </w:r>
            <w:r w:rsidRPr="00A136C3">
              <w:rPr>
                <w:rFonts w:ascii="Times New Roman" w:eastAsia="Times New Roman" w:hAnsi="Times New Roman" w:cs="Times New Roman"/>
                <w:b/>
                <w:sz w:val="24"/>
                <w:szCs w:val="24"/>
              </w:rPr>
              <w:t>?</w:t>
            </w:r>
          </w:p>
        </w:tc>
      </w:tr>
      <w:tr w:rsidR="00FC3352" w:rsidRPr="00A136C3" w14:paraId="07A25B72" w14:textId="77777777" w:rsidTr="008C7434">
        <w:trPr>
          <w:trHeight w:val="179"/>
        </w:trPr>
        <w:tc>
          <w:tcPr>
            <w:tcW w:w="2628" w:type="dxa"/>
            <w:shd w:val="clear" w:color="auto" w:fill="auto"/>
          </w:tcPr>
          <w:p w14:paraId="7AD858BF" w14:textId="77777777" w:rsidR="00FC3352" w:rsidRPr="00A136C3" w:rsidRDefault="00FC3352" w:rsidP="008C7434">
            <w:pPr>
              <w:keepNext/>
              <w:keepLines/>
              <w:spacing w:after="0"/>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 options</w:t>
            </w:r>
          </w:p>
        </w:tc>
        <w:tc>
          <w:tcPr>
            <w:tcW w:w="7695" w:type="dxa"/>
            <w:shd w:val="clear" w:color="auto" w:fill="auto"/>
          </w:tcPr>
          <w:p w14:paraId="1FBAC79D" w14:textId="7D2A56AE" w:rsidR="00FC3352" w:rsidRPr="00A136C3" w:rsidRDefault="00FC3352" w:rsidP="00FC3352">
            <w:pPr>
              <w:pStyle w:val="ListParagraph"/>
              <w:keepNext/>
              <w:keepLines/>
              <w:numPr>
                <w:ilvl w:val="0"/>
                <w:numId w:val="249"/>
              </w:numPr>
              <w:spacing w:after="0"/>
              <w:rPr>
                <w:rFonts w:ascii="Times New Roman" w:hAnsi="Times New Roman"/>
                <w:sz w:val="24"/>
                <w:szCs w:val="24"/>
              </w:rPr>
            </w:pPr>
            <w:r w:rsidRPr="00A136C3">
              <w:rPr>
                <w:rFonts w:ascii="Times New Roman" w:hAnsi="Times New Roman"/>
                <w:sz w:val="24"/>
                <w:szCs w:val="24"/>
              </w:rPr>
              <w:t>&lt;</w:t>
            </w:r>
            <w:r w:rsidR="002C7D04" w:rsidRPr="002C7D04">
              <w:rPr>
                <w:rFonts w:ascii="Times New Roman" w:hAnsi="Times New Roman"/>
                <w:sz w:val="24"/>
                <w:szCs w:val="24"/>
              </w:rPr>
              <w:t>partial address</w:t>
            </w:r>
            <w:r w:rsidRPr="00A136C3">
              <w:rPr>
                <w:rFonts w:ascii="Times New Roman" w:hAnsi="Times New Roman"/>
                <w:sz w:val="24"/>
                <w:szCs w:val="24"/>
              </w:rPr>
              <w:t>&gt;</w:t>
            </w:r>
          </w:p>
          <w:p w14:paraId="235F1742" w14:textId="77777777" w:rsidR="00FC3352" w:rsidRPr="00A136C3" w:rsidRDefault="00FC3352" w:rsidP="00FC3352">
            <w:pPr>
              <w:pStyle w:val="ListParagraph"/>
              <w:keepNext/>
              <w:keepLines/>
              <w:numPr>
                <w:ilvl w:val="0"/>
                <w:numId w:val="249"/>
              </w:numPr>
              <w:spacing w:after="0"/>
              <w:rPr>
                <w:rFonts w:ascii="Times New Roman" w:hAnsi="Times New Roman"/>
                <w:sz w:val="24"/>
                <w:szCs w:val="24"/>
              </w:rPr>
            </w:pPr>
            <w:r w:rsidRPr="00A136C3">
              <w:rPr>
                <w:rFonts w:ascii="Times New Roman" w:hAnsi="Times New Roman"/>
                <w:sz w:val="24"/>
                <w:szCs w:val="24"/>
              </w:rPr>
              <w:t>&lt;newly collected ADDRESS&gt;</w:t>
            </w:r>
          </w:p>
          <w:p w14:paraId="79A34531" w14:textId="72DC35B8" w:rsidR="00FC3352" w:rsidRPr="00A136C3" w:rsidRDefault="00FC3352" w:rsidP="00FC3352">
            <w:pPr>
              <w:pStyle w:val="ListParagraph"/>
              <w:keepNext/>
              <w:keepLines/>
              <w:numPr>
                <w:ilvl w:val="0"/>
                <w:numId w:val="249"/>
              </w:numPr>
              <w:spacing w:after="0"/>
              <w:rPr>
                <w:rFonts w:ascii="Times New Roman" w:hAnsi="Times New Roman"/>
                <w:sz w:val="24"/>
                <w:szCs w:val="24"/>
              </w:rPr>
            </w:pPr>
            <w:r w:rsidRPr="00A136C3">
              <w:rPr>
                <w:rFonts w:ascii="Times New Roman" w:hAnsi="Times New Roman"/>
                <w:sz w:val="24"/>
                <w:szCs w:val="24"/>
              </w:rPr>
              <w:t>Some other place</w:t>
            </w:r>
          </w:p>
        </w:tc>
      </w:tr>
    </w:tbl>
    <w:p w14:paraId="7A9AD471" w14:textId="120C09AF" w:rsidR="00FC3352" w:rsidRPr="00A136C3" w:rsidRDefault="00FC3352" w:rsidP="00FC3352">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8A03" w14:textId="77777777" w:rsidTr="003D5D58">
        <w:tc>
          <w:tcPr>
            <w:tcW w:w="2628" w:type="dxa"/>
            <w:shd w:val="clear" w:color="auto" w:fill="auto"/>
          </w:tcPr>
          <w:p w14:paraId="75E58A01"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br w:type="page"/>
            </w:r>
            <w:r w:rsidRPr="00A136C3">
              <w:rPr>
                <w:rFonts w:ascii="Times New Roman" w:eastAsia="Times New Roman" w:hAnsi="Times New Roman" w:cs="Times New Roman"/>
                <w:sz w:val="24"/>
                <w:szCs w:val="24"/>
              </w:rPr>
              <w:br w:type="page"/>
              <w:t>Question name</w:t>
            </w:r>
          </w:p>
        </w:tc>
        <w:tc>
          <w:tcPr>
            <w:tcW w:w="7695" w:type="dxa"/>
            <w:shd w:val="clear" w:color="auto" w:fill="auto"/>
          </w:tcPr>
          <w:p w14:paraId="75E58A02" w14:textId="77777777" w:rsidR="003D5D58" w:rsidRPr="00A136C3" w:rsidRDefault="003D5D58" w:rsidP="00DD23F5">
            <w:pPr>
              <w:pStyle w:val="Heading3"/>
              <w:rPr>
                <w:color w:val="365F91" w:themeColor="accent1" w:themeShade="BF"/>
                <w:sz w:val="24"/>
                <w:szCs w:val="24"/>
              </w:rPr>
            </w:pPr>
            <w:bookmarkStart w:id="48" w:name="_Ref342484307"/>
            <w:r w:rsidRPr="00A136C3">
              <w:rPr>
                <w:sz w:val="24"/>
                <w:szCs w:val="24"/>
              </w:rPr>
              <w:t>ADDRESS CHECK</w:t>
            </w:r>
            <w:bookmarkEnd w:id="48"/>
          </w:p>
        </w:tc>
      </w:tr>
      <w:tr w:rsidR="003D5D58" w:rsidRPr="00A136C3" w14:paraId="75E58A0A" w14:textId="77777777" w:rsidTr="003D5D58">
        <w:tc>
          <w:tcPr>
            <w:tcW w:w="2628" w:type="dxa"/>
            <w:shd w:val="clear" w:color="auto" w:fill="auto"/>
          </w:tcPr>
          <w:p w14:paraId="75E58A07"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A08"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8A09" w14:textId="0FF926AA" w:rsidR="003D5D58" w:rsidRPr="00A136C3" w:rsidRDefault="00791CE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t>How are you familiar with &lt;FULLCENSUSADDRESS&gt;?</w:t>
            </w:r>
          </w:p>
        </w:tc>
      </w:tr>
      <w:tr w:rsidR="003D5D58" w:rsidRPr="00A136C3" w14:paraId="75E58A12" w14:textId="77777777" w:rsidTr="003D5D58">
        <w:trPr>
          <w:trHeight w:val="179"/>
        </w:trPr>
        <w:tc>
          <w:tcPr>
            <w:tcW w:w="2628" w:type="dxa"/>
            <w:shd w:val="clear" w:color="auto" w:fill="auto"/>
          </w:tcPr>
          <w:p w14:paraId="75E58A0B"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8A0D" w14:textId="77777777" w:rsidR="003D5D58" w:rsidRPr="00A136C3" w:rsidRDefault="003D5D58" w:rsidP="003D5D58">
            <w:pPr>
              <w:keepNext/>
              <w:keepLines/>
              <w:widowControl w:val="0"/>
              <w:numPr>
                <w:ilvl w:val="0"/>
                <w:numId w:val="177"/>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Respondent used to live at address</w:t>
            </w:r>
          </w:p>
          <w:p w14:paraId="75E58A0E" w14:textId="77777777" w:rsidR="003D5D58" w:rsidRPr="00A136C3" w:rsidRDefault="003D5D58" w:rsidP="003D5D58">
            <w:pPr>
              <w:keepNext/>
              <w:keepLines/>
              <w:widowControl w:val="0"/>
              <w:numPr>
                <w:ilvl w:val="0"/>
                <w:numId w:val="177"/>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Respondent knows someone who lives at address </w:t>
            </w:r>
          </w:p>
          <w:p w14:paraId="75E58A0F" w14:textId="77777777" w:rsidR="003D5D58" w:rsidRPr="00A136C3" w:rsidRDefault="003D5D58" w:rsidP="003D5D58">
            <w:pPr>
              <w:keepNext/>
              <w:keepLines/>
              <w:widowControl w:val="0"/>
              <w:numPr>
                <w:ilvl w:val="0"/>
                <w:numId w:val="177"/>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Address needs a slight correction</w:t>
            </w:r>
          </w:p>
          <w:p w14:paraId="75E58A10" w14:textId="77777777" w:rsidR="003D5D58" w:rsidRPr="00A136C3" w:rsidRDefault="003D5D58" w:rsidP="003D5D58">
            <w:pPr>
              <w:keepNext/>
              <w:keepLines/>
              <w:widowControl w:val="0"/>
              <w:numPr>
                <w:ilvl w:val="0"/>
                <w:numId w:val="177"/>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Use this address for billing and shipping purposes</w:t>
            </w:r>
          </w:p>
          <w:p w14:paraId="75E58A11" w14:textId="77777777" w:rsidR="003D5D58" w:rsidRPr="00A136C3" w:rsidRDefault="003D5D58" w:rsidP="003D5D58">
            <w:pPr>
              <w:keepNext/>
              <w:keepLines/>
              <w:widowControl w:val="0"/>
              <w:numPr>
                <w:ilvl w:val="0"/>
                <w:numId w:val="177"/>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Not familiar </w:t>
            </w:r>
          </w:p>
        </w:tc>
      </w:tr>
    </w:tbl>
    <w:p w14:paraId="75E58A53"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8B4B" w14:textId="77777777" w:rsidTr="003D5D58">
        <w:tc>
          <w:tcPr>
            <w:tcW w:w="2628" w:type="dxa"/>
            <w:shd w:val="clear" w:color="auto" w:fill="auto"/>
          </w:tcPr>
          <w:p w14:paraId="75E58B49"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8B4A" w14:textId="77777777" w:rsidR="003D5D58" w:rsidRPr="00A136C3" w:rsidRDefault="003D5D58" w:rsidP="002E7B51">
            <w:pPr>
              <w:pStyle w:val="Heading3"/>
              <w:rPr>
                <w:color w:val="365F91" w:themeColor="accent1" w:themeShade="BF"/>
                <w:sz w:val="24"/>
                <w:szCs w:val="24"/>
              </w:rPr>
            </w:pPr>
            <w:bookmarkStart w:id="49" w:name="_Ref342375354"/>
            <w:r w:rsidRPr="00A136C3">
              <w:rPr>
                <w:sz w:val="24"/>
                <w:szCs w:val="24"/>
              </w:rPr>
              <w:t>NO COMPLETE</w:t>
            </w:r>
            <w:bookmarkEnd w:id="49"/>
          </w:p>
        </w:tc>
      </w:tr>
      <w:tr w:rsidR="003D5D58" w:rsidRPr="00A136C3" w14:paraId="75E58B5D" w14:textId="77777777" w:rsidTr="003D5D58">
        <w:tc>
          <w:tcPr>
            <w:tcW w:w="2628" w:type="dxa"/>
            <w:shd w:val="clear" w:color="auto" w:fill="auto"/>
          </w:tcPr>
          <w:p w14:paraId="75E58B5A"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B5B"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5E58B5C"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b/>
                <w:sz w:val="24"/>
                <w:szCs w:val="24"/>
              </w:rPr>
              <w:t xml:space="preserve">Thank you for your time.   </w:t>
            </w:r>
            <w:r w:rsidRPr="00A136C3">
              <w:rPr>
                <w:rFonts w:ascii="Times New Roman" w:eastAsia="Times New Roman" w:hAnsi="Times New Roman" w:cs="Times New Roman"/>
                <w:b/>
                <w:i/>
                <w:sz w:val="24"/>
                <w:szCs w:val="24"/>
              </w:rPr>
              <w:t>Why are you exiting this interview?</w:t>
            </w:r>
          </w:p>
        </w:tc>
      </w:tr>
      <w:tr w:rsidR="003D5D58" w:rsidRPr="00A136C3" w14:paraId="75E58B69" w14:textId="77777777" w:rsidTr="003D5D58">
        <w:trPr>
          <w:trHeight w:val="179"/>
        </w:trPr>
        <w:tc>
          <w:tcPr>
            <w:tcW w:w="2628" w:type="dxa"/>
            <w:shd w:val="clear" w:color="auto" w:fill="auto"/>
          </w:tcPr>
          <w:p w14:paraId="75E58B5E"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8B60" w14:textId="77777777" w:rsidR="003D5D58" w:rsidRPr="00A136C3" w:rsidRDefault="003D5D58" w:rsidP="003D5D58">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Eligible respondent not available</w:t>
            </w:r>
          </w:p>
          <w:p w14:paraId="75E58B61" w14:textId="77777777" w:rsidR="003D5D58" w:rsidRPr="00A136C3" w:rsidRDefault="003D5D58" w:rsidP="003D5D58">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Inconvenient time – Need to set an appointment</w:t>
            </w:r>
          </w:p>
          <w:p w14:paraId="75E58B62" w14:textId="77777777" w:rsidR="003D5D58" w:rsidRPr="00A136C3" w:rsidRDefault="003D5D58" w:rsidP="003D5D58">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Inconvenient time – No appointment made</w:t>
            </w:r>
          </w:p>
          <w:p w14:paraId="75E58B63" w14:textId="77777777" w:rsidR="003D5D58" w:rsidRPr="00A136C3" w:rsidRDefault="003D5D58" w:rsidP="003D5D58">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Language Barrier</w:t>
            </w:r>
          </w:p>
          <w:p w14:paraId="75E58B64" w14:textId="77777777" w:rsidR="003D5D58" w:rsidRPr="00A136C3" w:rsidRDefault="003D5D58" w:rsidP="003D5D58">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Hearing Barrier</w:t>
            </w:r>
          </w:p>
          <w:p w14:paraId="18A5BA3D" w14:textId="77777777" w:rsidR="00CD2C56" w:rsidRPr="00A136C3" w:rsidRDefault="003D5D58" w:rsidP="00CD2C56">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Refusal by Respondent</w:t>
            </w:r>
          </w:p>
          <w:p w14:paraId="75E58B66" w14:textId="28E662AB" w:rsidR="003D5D58" w:rsidRPr="00A136C3" w:rsidRDefault="003D5D58" w:rsidP="00CD2C56">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Other</w:t>
            </w:r>
          </w:p>
          <w:p w14:paraId="75E58B67"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75E58B68"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other selected, display 200-character text box</w:t>
            </w:r>
          </w:p>
        </w:tc>
      </w:tr>
    </w:tbl>
    <w:p w14:paraId="6B01A887"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8CA2" w14:textId="77777777" w:rsidTr="003D5D58">
        <w:tc>
          <w:tcPr>
            <w:tcW w:w="2628" w:type="dxa"/>
            <w:shd w:val="clear" w:color="auto" w:fill="auto"/>
          </w:tcPr>
          <w:p w14:paraId="75E58CA0"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br w:type="page"/>
            </w:r>
            <w:r w:rsidRPr="00A136C3">
              <w:rPr>
                <w:rFonts w:ascii="Times New Roman" w:eastAsia="Times New Roman" w:hAnsi="Times New Roman" w:cs="Times New Roman"/>
                <w:sz w:val="24"/>
                <w:szCs w:val="24"/>
              </w:rPr>
              <w:br w:type="page"/>
              <w:t>Question name</w:t>
            </w:r>
          </w:p>
        </w:tc>
        <w:tc>
          <w:tcPr>
            <w:tcW w:w="7695" w:type="dxa"/>
            <w:shd w:val="clear" w:color="auto" w:fill="auto"/>
          </w:tcPr>
          <w:p w14:paraId="75E58CA1" w14:textId="77777777" w:rsidR="003D5D58" w:rsidRPr="00A136C3" w:rsidRDefault="003D5D58" w:rsidP="00DD23F5">
            <w:pPr>
              <w:pStyle w:val="Heading3"/>
              <w:rPr>
                <w:color w:val="365F91" w:themeColor="accent1" w:themeShade="BF"/>
                <w:sz w:val="24"/>
                <w:szCs w:val="24"/>
              </w:rPr>
            </w:pPr>
            <w:bookmarkStart w:id="50" w:name="_Ref342374678"/>
            <w:r w:rsidRPr="00A136C3">
              <w:rPr>
                <w:sz w:val="24"/>
                <w:szCs w:val="24"/>
              </w:rPr>
              <w:t>APPOINTMENT TYPE</w:t>
            </w:r>
            <w:bookmarkEnd w:id="50"/>
          </w:p>
        </w:tc>
      </w:tr>
      <w:tr w:rsidR="003D5D58" w:rsidRPr="00A136C3" w14:paraId="75E58CAB" w14:textId="77777777" w:rsidTr="003D5D58">
        <w:tc>
          <w:tcPr>
            <w:tcW w:w="2628" w:type="dxa"/>
            <w:shd w:val="clear" w:color="auto" w:fill="auto"/>
          </w:tcPr>
          <w:p w14:paraId="75E58CA8"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CA9"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5E58CAA"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Would you like me to call on the phone or come back in person?</w:t>
            </w:r>
          </w:p>
        </w:tc>
      </w:tr>
      <w:tr w:rsidR="003D5D58" w:rsidRPr="00A136C3" w14:paraId="75E58CB0" w14:textId="77777777" w:rsidTr="003D5D58">
        <w:trPr>
          <w:trHeight w:val="179"/>
        </w:trPr>
        <w:tc>
          <w:tcPr>
            <w:tcW w:w="2628" w:type="dxa"/>
            <w:shd w:val="clear" w:color="auto" w:fill="auto"/>
          </w:tcPr>
          <w:p w14:paraId="75E58CAC"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8CAE" w14:textId="77777777" w:rsidR="003D5D58" w:rsidRPr="00A136C3" w:rsidRDefault="003D5D58" w:rsidP="003D5D58">
            <w:pPr>
              <w:keepNext/>
              <w:keepLines/>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Telephone appointment</w:t>
            </w:r>
          </w:p>
          <w:p w14:paraId="75E58CAF" w14:textId="77777777" w:rsidR="003D5D58" w:rsidRPr="00A136C3" w:rsidRDefault="003D5D58" w:rsidP="003D5D58">
            <w:pPr>
              <w:keepNext/>
              <w:keepLines/>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In person appointment </w:t>
            </w:r>
          </w:p>
        </w:tc>
      </w:tr>
    </w:tbl>
    <w:p w14:paraId="75E58CEF"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4918A3" w:rsidRPr="00A136C3" w14:paraId="7D50955B" w14:textId="77777777" w:rsidTr="004918A3">
        <w:tc>
          <w:tcPr>
            <w:tcW w:w="2628" w:type="dxa"/>
            <w:tcBorders>
              <w:top w:val="single" w:sz="4" w:space="0" w:color="auto"/>
              <w:left w:val="single" w:sz="4" w:space="0" w:color="auto"/>
              <w:bottom w:val="single" w:sz="4" w:space="0" w:color="auto"/>
              <w:right w:val="single" w:sz="4" w:space="0" w:color="auto"/>
            </w:tcBorders>
            <w:shd w:val="clear" w:color="auto" w:fill="auto"/>
          </w:tcPr>
          <w:p w14:paraId="75FC2921" w14:textId="77777777" w:rsidR="004918A3" w:rsidRPr="00A136C3" w:rsidRDefault="004918A3" w:rsidP="004918A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lastRenderedPageBreak/>
              <w:br w:type="page"/>
            </w:r>
            <w:r w:rsidRPr="00A136C3">
              <w:rPr>
                <w:rFonts w:ascii="Times New Roman" w:eastAsia="Times New Roman" w:hAnsi="Times New Roman" w:cs="Times New Roman"/>
                <w:b/>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65C2CD73" w14:textId="77777777" w:rsidR="004918A3" w:rsidRPr="00A136C3" w:rsidRDefault="004918A3" w:rsidP="004918A3">
            <w:pPr>
              <w:pStyle w:val="Heading3"/>
              <w:rPr>
                <w:sz w:val="24"/>
                <w:szCs w:val="24"/>
              </w:rPr>
            </w:pPr>
            <w:r w:rsidRPr="00A136C3">
              <w:rPr>
                <w:sz w:val="24"/>
                <w:szCs w:val="24"/>
              </w:rPr>
              <w:t>WHO TO CALL</w:t>
            </w:r>
          </w:p>
        </w:tc>
      </w:tr>
      <w:tr w:rsidR="004918A3" w:rsidRPr="00A136C3" w14:paraId="7E116D71" w14:textId="77777777" w:rsidTr="004918A3">
        <w:tc>
          <w:tcPr>
            <w:tcW w:w="2628" w:type="dxa"/>
            <w:tcBorders>
              <w:top w:val="single" w:sz="4" w:space="0" w:color="auto"/>
              <w:left w:val="single" w:sz="4" w:space="0" w:color="auto"/>
              <w:bottom w:val="single" w:sz="4" w:space="0" w:color="auto"/>
              <w:right w:val="single" w:sz="4" w:space="0" w:color="auto"/>
            </w:tcBorders>
            <w:shd w:val="clear" w:color="auto" w:fill="auto"/>
          </w:tcPr>
          <w:p w14:paraId="1FC606E7" w14:textId="77777777" w:rsidR="004918A3" w:rsidRPr="00A136C3" w:rsidRDefault="004918A3" w:rsidP="004918A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21F2E394" w14:textId="77777777" w:rsidR="004918A3" w:rsidRPr="00A136C3" w:rsidRDefault="004918A3" w:rsidP="004918A3">
            <w:pPr>
              <w:pStyle w:val="Heading3"/>
              <w:rPr>
                <w:sz w:val="24"/>
                <w:szCs w:val="24"/>
              </w:rPr>
            </w:pPr>
            <w:r w:rsidRPr="00A136C3">
              <w:rPr>
                <w:sz w:val="24"/>
                <w:szCs w:val="24"/>
              </w:rPr>
              <w:t>Whom should I ask for when I call back?</w:t>
            </w:r>
          </w:p>
        </w:tc>
      </w:tr>
      <w:tr w:rsidR="004918A3" w:rsidRPr="00A136C3" w14:paraId="21EDEE24" w14:textId="77777777" w:rsidTr="004918A3">
        <w:tc>
          <w:tcPr>
            <w:tcW w:w="2628" w:type="dxa"/>
            <w:tcBorders>
              <w:top w:val="single" w:sz="4" w:space="0" w:color="auto"/>
              <w:left w:val="single" w:sz="4" w:space="0" w:color="auto"/>
              <w:bottom w:val="single" w:sz="4" w:space="0" w:color="auto"/>
              <w:right w:val="single" w:sz="4" w:space="0" w:color="auto"/>
            </w:tcBorders>
            <w:shd w:val="clear" w:color="auto" w:fill="auto"/>
          </w:tcPr>
          <w:p w14:paraId="7DA08F98" w14:textId="77777777" w:rsidR="004918A3" w:rsidRPr="00A136C3" w:rsidRDefault="004918A3" w:rsidP="004918A3">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Response options</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13B1AAB0" w14:textId="77777777" w:rsidR="004918A3" w:rsidRPr="00A136C3" w:rsidRDefault="004918A3" w:rsidP="004918A3">
            <w:pPr>
              <w:pStyle w:val="Heading3"/>
              <w:rPr>
                <w:b w:val="0"/>
                <w:sz w:val="24"/>
                <w:szCs w:val="24"/>
              </w:rPr>
            </w:pPr>
            <w:r w:rsidRPr="00A136C3">
              <w:rPr>
                <w:b w:val="0"/>
                <w:sz w:val="24"/>
                <w:szCs w:val="24"/>
              </w:rPr>
              <w:t>Allow enumerator to select from a dropdown of roster entries or to add a new name (within a 42-character text box)</w:t>
            </w:r>
          </w:p>
        </w:tc>
      </w:tr>
    </w:tbl>
    <w:p w14:paraId="4626AC09" w14:textId="7E334D37" w:rsidR="00D41E62" w:rsidRPr="00A136C3" w:rsidRDefault="00D41E62">
      <w:pPr>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8CF2" w14:textId="77777777" w:rsidTr="003D5D58">
        <w:tc>
          <w:tcPr>
            <w:tcW w:w="2628" w:type="dxa"/>
            <w:shd w:val="clear" w:color="auto" w:fill="auto"/>
          </w:tcPr>
          <w:p w14:paraId="75E58CF0" w14:textId="33A1181C"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br w:type="page"/>
            </w:r>
            <w:r w:rsidRPr="00A136C3">
              <w:rPr>
                <w:rFonts w:ascii="Times New Roman" w:eastAsia="Times New Roman" w:hAnsi="Times New Roman" w:cs="Times New Roman"/>
                <w:b/>
                <w:sz w:val="24"/>
                <w:szCs w:val="24"/>
              </w:rPr>
              <w:br w:type="page"/>
            </w:r>
            <w:r w:rsidRPr="00A136C3">
              <w:rPr>
                <w:rFonts w:ascii="Times New Roman" w:eastAsia="Times New Roman" w:hAnsi="Times New Roman" w:cs="Times New Roman"/>
                <w:sz w:val="24"/>
                <w:szCs w:val="24"/>
              </w:rPr>
              <w:t>Question name</w:t>
            </w:r>
          </w:p>
        </w:tc>
        <w:tc>
          <w:tcPr>
            <w:tcW w:w="7695" w:type="dxa"/>
            <w:shd w:val="clear" w:color="auto" w:fill="auto"/>
          </w:tcPr>
          <w:p w14:paraId="75E58CF1" w14:textId="77777777" w:rsidR="003D5D58" w:rsidRPr="00A136C3" w:rsidRDefault="003D5D58" w:rsidP="00DD23F5">
            <w:pPr>
              <w:pStyle w:val="Heading3"/>
              <w:rPr>
                <w:color w:val="365F91" w:themeColor="accent1" w:themeShade="BF"/>
                <w:sz w:val="24"/>
                <w:szCs w:val="24"/>
              </w:rPr>
            </w:pPr>
            <w:bookmarkStart w:id="51" w:name="_Ref342374918"/>
            <w:r w:rsidRPr="00A136C3">
              <w:rPr>
                <w:sz w:val="24"/>
                <w:szCs w:val="24"/>
              </w:rPr>
              <w:t>APPOINTMENT PHONE</w:t>
            </w:r>
            <w:bookmarkEnd w:id="51"/>
          </w:p>
        </w:tc>
      </w:tr>
      <w:tr w:rsidR="003D5D58" w:rsidRPr="00A136C3" w14:paraId="75E58CFA" w14:textId="77777777" w:rsidTr="003D5D58">
        <w:tc>
          <w:tcPr>
            <w:tcW w:w="2628" w:type="dxa"/>
            <w:shd w:val="clear" w:color="auto" w:fill="auto"/>
          </w:tcPr>
          <w:p w14:paraId="75E58CF7"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CF8"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5E58CF9"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What is the best number for me to call back on?</w:t>
            </w:r>
          </w:p>
        </w:tc>
      </w:tr>
      <w:tr w:rsidR="003D5D58" w:rsidRPr="00A136C3" w14:paraId="75E58CFD" w14:textId="77777777" w:rsidTr="003D5D58">
        <w:trPr>
          <w:trHeight w:val="179"/>
        </w:trPr>
        <w:tc>
          <w:tcPr>
            <w:tcW w:w="2628" w:type="dxa"/>
            <w:shd w:val="clear" w:color="auto" w:fill="auto"/>
          </w:tcPr>
          <w:p w14:paraId="75E58CFB"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8CFC" w14:textId="241FE0F5"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Allow the enumerator to select from the case phones or add a phone number not on the list</w:t>
            </w:r>
            <w:r w:rsidR="00CC4DDB" w:rsidRPr="00A136C3">
              <w:rPr>
                <w:rFonts w:ascii="Times New Roman" w:eastAsia="Times New Roman" w:hAnsi="Times New Roman" w:cs="Times New Roman"/>
                <w:sz w:val="24"/>
                <w:szCs w:val="24"/>
              </w:rPr>
              <w:t xml:space="preserve"> with the label “Phone Number”.</w:t>
            </w:r>
            <w:r w:rsidRPr="00A136C3">
              <w:rPr>
                <w:rFonts w:ascii="Times New Roman" w:eastAsia="Times New Roman" w:hAnsi="Times New Roman" w:cs="Times New Roman"/>
                <w:sz w:val="24"/>
                <w:szCs w:val="24"/>
              </w:rPr>
              <w:t xml:space="preserve">  If new phone is added then have a label field for the enumerator to identify if the Phone number is for the Household or the Proxy.</w:t>
            </w:r>
          </w:p>
        </w:tc>
      </w:tr>
    </w:tbl>
    <w:p w14:paraId="75E58D51"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8D54" w14:textId="77777777" w:rsidTr="003D5D58">
        <w:tc>
          <w:tcPr>
            <w:tcW w:w="2628" w:type="dxa"/>
            <w:shd w:val="clear" w:color="auto" w:fill="auto"/>
          </w:tcPr>
          <w:p w14:paraId="75E58D52"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br w:type="page"/>
            </w:r>
            <w:r w:rsidRPr="00A136C3">
              <w:rPr>
                <w:rFonts w:ascii="Times New Roman" w:eastAsia="Times New Roman" w:hAnsi="Times New Roman" w:cs="Times New Roman"/>
                <w:b/>
                <w:sz w:val="24"/>
                <w:szCs w:val="24"/>
              </w:rPr>
              <w:br w:type="page"/>
            </w:r>
            <w:r w:rsidRPr="00A136C3">
              <w:rPr>
                <w:rFonts w:ascii="Times New Roman" w:eastAsia="Times New Roman" w:hAnsi="Times New Roman" w:cs="Times New Roman"/>
                <w:sz w:val="24"/>
                <w:szCs w:val="24"/>
              </w:rPr>
              <w:t>Question name</w:t>
            </w:r>
          </w:p>
        </w:tc>
        <w:tc>
          <w:tcPr>
            <w:tcW w:w="7695" w:type="dxa"/>
            <w:shd w:val="clear" w:color="auto" w:fill="auto"/>
          </w:tcPr>
          <w:p w14:paraId="75E58D53" w14:textId="18343CC3" w:rsidR="003D5D58" w:rsidRPr="00A136C3" w:rsidRDefault="003D5D58" w:rsidP="00DD23F5">
            <w:pPr>
              <w:pStyle w:val="Heading3"/>
              <w:rPr>
                <w:color w:val="365F91" w:themeColor="accent1" w:themeShade="BF"/>
                <w:sz w:val="24"/>
                <w:szCs w:val="24"/>
              </w:rPr>
            </w:pPr>
            <w:bookmarkStart w:id="52" w:name="_Ref342374842"/>
            <w:bookmarkStart w:id="53" w:name="_Ref401317698"/>
            <w:r w:rsidRPr="00A136C3">
              <w:rPr>
                <w:sz w:val="24"/>
                <w:szCs w:val="24"/>
              </w:rPr>
              <w:t xml:space="preserve">APPOINTMENT </w:t>
            </w:r>
            <w:bookmarkEnd w:id="52"/>
            <w:r w:rsidR="006D2395" w:rsidRPr="00A136C3">
              <w:rPr>
                <w:sz w:val="24"/>
                <w:szCs w:val="24"/>
              </w:rPr>
              <w:t>DATE</w:t>
            </w:r>
            <w:bookmarkEnd w:id="53"/>
          </w:p>
        </w:tc>
      </w:tr>
      <w:tr w:rsidR="003D5D58" w:rsidRPr="00A136C3" w14:paraId="75E58D5C" w14:textId="77777777" w:rsidTr="003D5D58">
        <w:tc>
          <w:tcPr>
            <w:tcW w:w="2628" w:type="dxa"/>
            <w:shd w:val="clear" w:color="auto" w:fill="auto"/>
          </w:tcPr>
          <w:p w14:paraId="75E58D59"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D5A"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5E58D5B"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What is the best date and time &lt;fill&gt;?</w:t>
            </w:r>
          </w:p>
        </w:tc>
      </w:tr>
      <w:tr w:rsidR="003D5D58" w:rsidRPr="00A136C3" w14:paraId="75E58D5F" w14:textId="77777777" w:rsidTr="003D5D58">
        <w:trPr>
          <w:trHeight w:val="179"/>
        </w:trPr>
        <w:tc>
          <w:tcPr>
            <w:tcW w:w="2628" w:type="dxa"/>
            <w:shd w:val="clear" w:color="auto" w:fill="auto"/>
          </w:tcPr>
          <w:p w14:paraId="75E58D5D"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8D5E" w14:textId="7E7B07AA" w:rsidR="003D5D58" w:rsidRPr="00A136C3" w:rsidRDefault="003D5D58" w:rsidP="006D2395">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Capture date (month and day) </w:t>
            </w:r>
            <w:r w:rsidR="006D2395" w:rsidRPr="00A136C3">
              <w:rPr>
                <w:rFonts w:ascii="Times New Roman" w:eastAsia="Times New Roman" w:hAnsi="Times New Roman" w:cs="Times New Roman"/>
                <w:sz w:val="24"/>
                <w:szCs w:val="24"/>
              </w:rPr>
              <w:t>using a calendar</w:t>
            </w:r>
            <w:r w:rsidRPr="00A136C3">
              <w:rPr>
                <w:rFonts w:ascii="Times New Roman" w:eastAsia="Times New Roman" w:hAnsi="Times New Roman" w:cs="Times New Roman"/>
                <w:sz w:val="24"/>
                <w:szCs w:val="24"/>
              </w:rPr>
              <w:t>.</w:t>
            </w:r>
          </w:p>
        </w:tc>
      </w:tr>
    </w:tbl>
    <w:p w14:paraId="5315917A" w14:textId="77777777" w:rsidR="007F2DB9" w:rsidRPr="00A136C3" w:rsidRDefault="007F2DB9"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6D2395" w:rsidRPr="00A136C3" w14:paraId="64D564CD"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1D2FF1C6" w14:textId="77777777" w:rsidR="006D2395" w:rsidRPr="00A136C3"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br w:type="page"/>
            </w:r>
            <w:r w:rsidRPr="00A136C3">
              <w:rPr>
                <w:rFonts w:ascii="Times New Roman" w:eastAsia="Times New Roman" w:hAnsi="Times New Roman" w:cs="Times New Roman"/>
                <w:sz w:val="24"/>
                <w:szCs w:val="24"/>
              </w:rPr>
              <w:br w:type="page"/>
              <w:t>Question name</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35AFE2A" w14:textId="77777777" w:rsidR="006D2395" w:rsidRPr="00A136C3" w:rsidRDefault="006D2395" w:rsidP="009F38B0">
            <w:pPr>
              <w:pStyle w:val="Heading3"/>
              <w:rPr>
                <w:sz w:val="24"/>
                <w:szCs w:val="24"/>
              </w:rPr>
            </w:pPr>
            <w:bookmarkStart w:id="54" w:name="_Ref380488031"/>
            <w:r w:rsidRPr="00A136C3">
              <w:rPr>
                <w:sz w:val="24"/>
                <w:szCs w:val="24"/>
              </w:rPr>
              <w:t>APPOINTMENT TIME</w:t>
            </w:r>
            <w:bookmarkEnd w:id="54"/>
          </w:p>
        </w:tc>
      </w:tr>
      <w:tr w:rsidR="006D2395" w:rsidRPr="00A136C3" w14:paraId="2ED5D021" w14:textId="77777777" w:rsidTr="006D2395">
        <w:tc>
          <w:tcPr>
            <w:tcW w:w="2628" w:type="dxa"/>
            <w:tcBorders>
              <w:top w:val="single" w:sz="4" w:space="0" w:color="auto"/>
              <w:left w:val="single" w:sz="4" w:space="0" w:color="auto"/>
              <w:bottom w:val="single" w:sz="4" w:space="0" w:color="auto"/>
              <w:right w:val="single" w:sz="4" w:space="0" w:color="auto"/>
            </w:tcBorders>
            <w:shd w:val="clear" w:color="auto" w:fill="auto"/>
          </w:tcPr>
          <w:p w14:paraId="54068302" w14:textId="77777777" w:rsidR="006D2395" w:rsidRPr="00A136C3" w:rsidRDefault="006D2395" w:rsidP="00AE71A6">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tcBorders>
              <w:top w:val="single" w:sz="4" w:space="0" w:color="auto"/>
              <w:left w:val="single" w:sz="4" w:space="0" w:color="auto"/>
              <w:bottom w:val="single" w:sz="4" w:space="0" w:color="auto"/>
              <w:right w:val="single" w:sz="4" w:space="0" w:color="auto"/>
            </w:tcBorders>
            <w:shd w:val="clear" w:color="auto" w:fill="auto"/>
          </w:tcPr>
          <w:p w14:paraId="5B8F4778" w14:textId="77777777" w:rsidR="006D2395" w:rsidRPr="00A136C3" w:rsidRDefault="006D2395" w:rsidP="00AE71A6">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592EA8CE" w14:textId="77777777" w:rsidR="006D2395" w:rsidRPr="00A136C3" w:rsidRDefault="006D2395" w:rsidP="006D2395">
            <w:pPr>
              <w:keepNext/>
              <w:keepLines/>
              <w:spacing w:after="0" w:line="240" w:lineRule="auto"/>
              <w:outlineLvl w:val="0"/>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What is the best date and time &lt;fill&gt;?</w:t>
            </w:r>
          </w:p>
          <w:p w14:paraId="6E0ECD1C" w14:textId="77777777" w:rsidR="001F0CD5" w:rsidRPr="00A136C3" w:rsidRDefault="001F0CD5" w:rsidP="006D2395">
            <w:pPr>
              <w:keepNext/>
              <w:keepLines/>
              <w:spacing w:after="0" w:line="240" w:lineRule="auto"/>
              <w:outlineLvl w:val="0"/>
              <w:rPr>
                <w:rFonts w:ascii="Times New Roman" w:eastAsia="Times New Roman" w:hAnsi="Times New Roman" w:cs="Times New Roman"/>
                <w:b/>
                <w:sz w:val="24"/>
                <w:szCs w:val="24"/>
              </w:rPr>
            </w:pPr>
          </w:p>
          <w:p w14:paraId="67D9EFEA" w14:textId="111128A4" w:rsidR="001F0CD5" w:rsidRPr="00A136C3" w:rsidRDefault="001F0CD5" w:rsidP="006D2395">
            <w:pPr>
              <w:keepNext/>
              <w:keepLines/>
              <w:spacing w:after="0" w:line="240" w:lineRule="auto"/>
              <w:outlineLvl w:val="0"/>
              <w:rPr>
                <w:rFonts w:ascii="Times New Roman" w:eastAsiaTheme="majorEastAsia" w:hAnsi="Times New Roman" w:cs="Times New Roman"/>
                <w:bCs/>
                <w:caps/>
                <w:sz w:val="24"/>
                <w:szCs w:val="24"/>
              </w:rPr>
            </w:pPr>
            <w:r w:rsidRPr="00A136C3">
              <w:rPr>
                <w:rFonts w:ascii="Times New Roman" w:eastAsia="Times New Roman" w:hAnsi="Times New Roman" w:cs="Times New Roman"/>
                <w:sz w:val="24"/>
                <w:szCs w:val="24"/>
              </w:rPr>
              <w:t>Display date selected from APPOINTMENT DATE and any appointments scheduled for that day</w:t>
            </w:r>
          </w:p>
        </w:tc>
      </w:tr>
    </w:tbl>
    <w:p w14:paraId="6FE86DF7" w14:textId="29CAA7CD" w:rsidR="0057019D" w:rsidRPr="00A136C3" w:rsidRDefault="0057019D">
      <w:pPr>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57019D" w:rsidRPr="00A136C3" w14:paraId="35AFCA8C" w14:textId="77777777" w:rsidTr="0057019D">
        <w:tc>
          <w:tcPr>
            <w:tcW w:w="2628" w:type="dxa"/>
            <w:shd w:val="clear" w:color="auto" w:fill="auto"/>
          </w:tcPr>
          <w:p w14:paraId="452B56F1" w14:textId="77777777" w:rsidR="0057019D" w:rsidRPr="00A136C3" w:rsidRDefault="0057019D" w:rsidP="0057019D">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br w:type="page"/>
            </w:r>
            <w:r w:rsidRPr="00A136C3">
              <w:rPr>
                <w:rFonts w:ascii="Times New Roman" w:eastAsia="Times New Roman" w:hAnsi="Times New Roman" w:cs="Times New Roman"/>
                <w:sz w:val="24"/>
                <w:szCs w:val="24"/>
              </w:rPr>
              <w:br w:type="page"/>
              <w:t>Question name</w:t>
            </w:r>
          </w:p>
        </w:tc>
        <w:tc>
          <w:tcPr>
            <w:tcW w:w="7695" w:type="dxa"/>
            <w:shd w:val="clear" w:color="auto" w:fill="auto"/>
          </w:tcPr>
          <w:p w14:paraId="2AB3256F" w14:textId="75648B90" w:rsidR="0057019D" w:rsidRPr="00A136C3" w:rsidRDefault="0057019D" w:rsidP="0057019D">
            <w:pPr>
              <w:pStyle w:val="Heading3"/>
              <w:rPr>
                <w:caps/>
                <w:color w:val="365F91" w:themeColor="accent1" w:themeShade="BF"/>
                <w:sz w:val="24"/>
                <w:szCs w:val="24"/>
              </w:rPr>
            </w:pPr>
            <w:bookmarkStart w:id="55" w:name="_Ref401236228"/>
            <w:r w:rsidRPr="00A136C3">
              <w:rPr>
                <w:caps/>
                <w:sz w:val="24"/>
                <w:szCs w:val="24"/>
              </w:rPr>
              <w:t>Language Barrier phone</w:t>
            </w:r>
            <w:bookmarkEnd w:id="55"/>
          </w:p>
        </w:tc>
      </w:tr>
      <w:tr w:rsidR="0057019D" w:rsidRPr="00A136C3" w14:paraId="64448573" w14:textId="77777777" w:rsidTr="0057019D">
        <w:tc>
          <w:tcPr>
            <w:tcW w:w="2628" w:type="dxa"/>
            <w:shd w:val="clear" w:color="auto" w:fill="auto"/>
          </w:tcPr>
          <w:p w14:paraId="715C2782" w14:textId="77777777" w:rsidR="0057019D" w:rsidRPr="00A136C3" w:rsidRDefault="0057019D" w:rsidP="0057019D">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7649E1C" w14:textId="77777777" w:rsidR="0057019D" w:rsidRPr="00A136C3" w:rsidRDefault="0057019D" w:rsidP="0057019D">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6A1289FC" w14:textId="391833CD" w:rsidR="0057019D" w:rsidRPr="00A136C3" w:rsidRDefault="0057019D" w:rsidP="0057019D">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Style w:val="Strong"/>
                <w:rFonts w:ascii="Times New Roman" w:hAnsi="Times New Roman" w:cs="Times New Roman"/>
                <w:b w:val="0"/>
                <w:i/>
                <w:sz w:val="24"/>
                <w:szCs w:val="24"/>
              </w:rPr>
              <w:t>Please give me your phone number and someone may contact you</w:t>
            </w:r>
            <w:r w:rsidRPr="00A136C3">
              <w:rPr>
                <w:rFonts w:ascii="Times New Roman" w:eastAsia="Times New Roman" w:hAnsi="Times New Roman" w:cs="Times New Roman"/>
                <w:i/>
                <w:sz w:val="24"/>
                <w:szCs w:val="24"/>
              </w:rPr>
              <w:t>?</w:t>
            </w:r>
          </w:p>
        </w:tc>
      </w:tr>
      <w:tr w:rsidR="0057019D" w:rsidRPr="00A136C3" w14:paraId="7B7C1E6D" w14:textId="77777777" w:rsidTr="0057019D">
        <w:trPr>
          <w:trHeight w:val="179"/>
        </w:trPr>
        <w:tc>
          <w:tcPr>
            <w:tcW w:w="2628" w:type="dxa"/>
            <w:shd w:val="clear" w:color="auto" w:fill="auto"/>
          </w:tcPr>
          <w:p w14:paraId="33C0851D" w14:textId="77777777" w:rsidR="0057019D" w:rsidRPr="00A136C3" w:rsidRDefault="0057019D" w:rsidP="0057019D">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2364F207" w14:textId="77777777" w:rsidR="0057019D" w:rsidRPr="00A136C3" w:rsidRDefault="0057019D" w:rsidP="0057019D">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(numeric keypad should be available to </w:t>
            </w:r>
            <w:r w:rsidR="000F1E77" w:rsidRPr="00A136C3">
              <w:rPr>
                <w:rFonts w:ascii="Times New Roman" w:eastAsia="Times New Roman" w:hAnsi="Times New Roman" w:cs="Times New Roman"/>
                <w:sz w:val="24"/>
                <w:szCs w:val="24"/>
              </w:rPr>
              <w:t>enter</w:t>
            </w:r>
            <w:r w:rsidRPr="00A136C3">
              <w:rPr>
                <w:rFonts w:ascii="Times New Roman" w:eastAsia="Times New Roman" w:hAnsi="Times New Roman" w:cs="Times New Roman"/>
                <w:sz w:val="24"/>
                <w:szCs w:val="24"/>
              </w:rPr>
              <w:t xml:space="preserve"> a phone number)</w:t>
            </w:r>
          </w:p>
          <w:p w14:paraId="191FDF01" w14:textId="77777777" w:rsidR="000F1E77" w:rsidRPr="00A136C3" w:rsidRDefault="000F1E77" w:rsidP="0057019D">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72A5BAE0" w14:textId="77777777" w:rsidR="000F1E77" w:rsidRPr="00A136C3" w:rsidRDefault="000F1E77" w:rsidP="000F1E77">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Phone Number (separate by a hyphen with auto-tabbing)</w:t>
            </w:r>
          </w:p>
          <w:p w14:paraId="5AFF1663" w14:textId="77777777" w:rsidR="000F1E77" w:rsidRPr="00A136C3" w:rsidRDefault="000F1E77" w:rsidP="000F1E77">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Area Code:  3-digit text box</w:t>
            </w:r>
          </w:p>
          <w:p w14:paraId="7C20F9F8" w14:textId="77777777" w:rsidR="000F1E77" w:rsidRPr="00A136C3" w:rsidRDefault="000F1E77" w:rsidP="00CD640D">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Prefix:  3-digit text box</w:t>
            </w:r>
          </w:p>
          <w:p w14:paraId="7BBF786E" w14:textId="18229B41" w:rsidR="000F1E77" w:rsidRPr="00A136C3" w:rsidRDefault="000F1E77" w:rsidP="00CD640D">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Suffix:  4-digit text box</w:t>
            </w:r>
          </w:p>
        </w:tc>
      </w:tr>
    </w:tbl>
    <w:p w14:paraId="5E985DB6" w14:textId="77777777" w:rsidR="003F1DBE" w:rsidRPr="00A136C3" w:rsidRDefault="003F1DBE">
      <w:pPr>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8D9E" w14:textId="77777777" w:rsidTr="003D5D58">
        <w:tc>
          <w:tcPr>
            <w:tcW w:w="2628" w:type="dxa"/>
            <w:shd w:val="clear" w:color="auto" w:fill="auto"/>
          </w:tcPr>
          <w:p w14:paraId="75E58D9C"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br w:type="page"/>
            </w:r>
            <w:r w:rsidRPr="00A136C3">
              <w:rPr>
                <w:rFonts w:ascii="Times New Roman" w:eastAsia="Times New Roman" w:hAnsi="Times New Roman" w:cs="Times New Roman"/>
                <w:sz w:val="24"/>
                <w:szCs w:val="24"/>
              </w:rPr>
              <w:br w:type="page"/>
              <w:t>Question name</w:t>
            </w:r>
          </w:p>
        </w:tc>
        <w:tc>
          <w:tcPr>
            <w:tcW w:w="7695" w:type="dxa"/>
            <w:shd w:val="clear" w:color="auto" w:fill="auto"/>
          </w:tcPr>
          <w:p w14:paraId="75E58D9D" w14:textId="77777777" w:rsidR="003D5D58" w:rsidRPr="00A136C3" w:rsidRDefault="003D5D58" w:rsidP="00DD23F5">
            <w:pPr>
              <w:pStyle w:val="Heading3"/>
              <w:rPr>
                <w:caps/>
                <w:color w:val="365F91" w:themeColor="accent1" w:themeShade="BF"/>
                <w:sz w:val="24"/>
                <w:szCs w:val="24"/>
              </w:rPr>
            </w:pPr>
            <w:bookmarkStart w:id="56" w:name="_Ref342370656"/>
            <w:r w:rsidRPr="00A136C3">
              <w:rPr>
                <w:caps/>
                <w:sz w:val="24"/>
                <w:szCs w:val="24"/>
              </w:rPr>
              <w:t>Language Barrier</w:t>
            </w:r>
            <w:bookmarkEnd w:id="56"/>
          </w:p>
        </w:tc>
      </w:tr>
      <w:tr w:rsidR="003D5D58" w:rsidRPr="00A136C3" w14:paraId="75E58DA5" w14:textId="77777777" w:rsidTr="003D5D58">
        <w:tc>
          <w:tcPr>
            <w:tcW w:w="2628" w:type="dxa"/>
            <w:shd w:val="clear" w:color="auto" w:fill="auto"/>
          </w:tcPr>
          <w:p w14:paraId="75E58DA2"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DA3"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75E58DA4"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In which language was the interview attempted?</w:t>
            </w:r>
          </w:p>
        </w:tc>
      </w:tr>
      <w:tr w:rsidR="003D5D58" w:rsidRPr="00A136C3" w14:paraId="75E58DA8" w14:textId="77777777" w:rsidTr="003D5D58">
        <w:trPr>
          <w:trHeight w:val="179"/>
        </w:trPr>
        <w:tc>
          <w:tcPr>
            <w:tcW w:w="2628" w:type="dxa"/>
            <w:shd w:val="clear" w:color="auto" w:fill="auto"/>
          </w:tcPr>
          <w:p w14:paraId="75E58DA6"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8DA7"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(drop down box of languages with other option without text box)</w:t>
            </w:r>
          </w:p>
        </w:tc>
      </w:tr>
    </w:tbl>
    <w:p w14:paraId="75E58DE2"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8DE5" w14:textId="77777777" w:rsidTr="003D5D58">
        <w:tc>
          <w:tcPr>
            <w:tcW w:w="2628" w:type="dxa"/>
            <w:shd w:val="clear" w:color="auto" w:fill="auto"/>
          </w:tcPr>
          <w:p w14:paraId="75E58DE3"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br w:type="page"/>
            </w:r>
            <w:r w:rsidRPr="00A136C3">
              <w:rPr>
                <w:rFonts w:ascii="Times New Roman" w:eastAsia="Times New Roman" w:hAnsi="Times New Roman" w:cs="Times New Roman"/>
                <w:sz w:val="24"/>
                <w:szCs w:val="24"/>
              </w:rPr>
              <w:br w:type="page"/>
              <w:t>Question name</w:t>
            </w:r>
          </w:p>
        </w:tc>
        <w:tc>
          <w:tcPr>
            <w:tcW w:w="7695" w:type="dxa"/>
            <w:shd w:val="clear" w:color="auto" w:fill="auto"/>
          </w:tcPr>
          <w:p w14:paraId="75E58DE4" w14:textId="77777777" w:rsidR="003D5D58" w:rsidRPr="00A136C3" w:rsidRDefault="003D5D58" w:rsidP="00DD23F5">
            <w:pPr>
              <w:pStyle w:val="Heading3"/>
              <w:rPr>
                <w:caps/>
                <w:color w:val="365F91" w:themeColor="accent1" w:themeShade="BF"/>
                <w:sz w:val="24"/>
                <w:szCs w:val="24"/>
              </w:rPr>
            </w:pPr>
            <w:bookmarkStart w:id="57" w:name="_Language_BARRIER_RESP"/>
            <w:bookmarkStart w:id="58" w:name="_Ref352250344"/>
            <w:bookmarkEnd w:id="57"/>
            <w:r w:rsidRPr="00A136C3">
              <w:rPr>
                <w:caps/>
                <w:sz w:val="24"/>
                <w:szCs w:val="24"/>
              </w:rPr>
              <w:t>Language BARRIER RESP</w:t>
            </w:r>
            <w:bookmarkEnd w:id="58"/>
          </w:p>
        </w:tc>
      </w:tr>
      <w:tr w:rsidR="003D5D58" w:rsidRPr="00A136C3" w14:paraId="75E58DEC" w14:textId="77777777" w:rsidTr="003D5D58">
        <w:tc>
          <w:tcPr>
            <w:tcW w:w="2628" w:type="dxa"/>
            <w:shd w:val="clear" w:color="auto" w:fill="auto"/>
          </w:tcPr>
          <w:p w14:paraId="75E58DE9"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DEA"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75E58DEB"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What language does the respondent speak?</w:t>
            </w:r>
          </w:p>
        </w:tc>
      </w:tr>
      <w:tr w:rsidR="003D5D58" w:rsidRPr="00A136C3" w14:paraId="75E58DEF" w14:textId="77777777" w:rsidTr="003D5D58">
        <w:trPr>
          <w:trHeight w:val="179"/>
        </w:trPr>
        <w:tc>
          <w:tcPr>
            <w:tcW w:w="2628" w:type="dxa"/>
            <w:shd w:val="clear" w:color="auto" w:fill="auto"/>
          </w:tcPr>
          <w:p w14:paraId="75E58DED"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8DEE"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(drop down box of languages with other option without text box)</w:t>
            </w:r>
          </w:p>
        </w:tc>
      </w:tr>
    </w:tbl>
    <w:p w14:paraId="75E58E2B"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8E2F" w14:textId="77777777" w:rsidTr="003D5D58">
        <w:tc>
          <w:tcPr>
            <w:tcW w:w="2628" w:type="dxa"/>
            <w:shd w:val="clear" w:color="auto" w:fill="auto"/>
          </w:tcPr>
          <w:p w14:paraId="75E58E2D"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8E2E" w14:textId="77777777" w:rsidR="003D5D58" w:rsidRPr="00A136C3" w:rsidRDefault="003D5D58" w:rsidP="00DD23F5">
            <w:pPr>
              <w:pStyle w:val="Heading3"/>
              <w:rPr>
                <w:caps/>
                <w:color w:val="365F91" w:themeColor="accent1" w:themeShade="BF"/>
                <w:sz w:val="24"/>
                <w:szCs w:val="24"/>
              </w:rPr>
            </w:pPr>
            <w:bookmarkStart w:id="59" w:name="_Refusal_Reason"/>
            <w:bookmarkStart w:id="60" w:name="_Ref326673424"/>
            <w:bookmarkEnd w:id="59"/>
            <w:r w:rsidRPr="00A136C3">
              <w:rPr>
                <w:caps/>
                <w:sz w:val="24"/>
                <w:szCs w:val="24"/>
              </w:rPr>
              <w:t>Refusal Reason</w:t>
            </w:r>
            <w:bookmarkEnd w:id="60"/>
            <w:r w:rsidRPr="00A136C3">
              <w:rPr>
                <w:caps/>
                <w:color w:val="365F91" w:themeColor="accent1" w:themeShade="BF"/>
                <w:sz w:val="24"/>
                <w:szCs w:val="24"/>
              </w:rPr>
              <w:t xml:space="preserve"> </w:t>
            </w:r>
          </w:p>
        </w:tc>
      </w:tr>
      <w:tr w:rsidR="003D5D58" w:rsidRPr="00A136C3" w14:paraId="75E58E37" w14:textId="77777777" w:rsidTr="003D5D58">
        <w:tc>
          <w:tcPr>
            <w:tcW w:w="2628" w:type="dxa"/>
            <w:shd w:val="clear" w:color="auto" w:fill="auto"/>
          </w:tcPr>
          <w:p w14:paraId="75E58E33"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E34"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75E58E35"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i/>
                <w:sz w:val="24"/>
                <w:szCs w:val="24"/>
              </w:rPr>
              <w:t>What reasons were given for the refusal, if known?</w:t>
            </w:r>
          </w:p>
          <w:p w14:paraId="75E58E36"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r>
      <w:tr w:rsidR="003D5D58" w:rsidRPr="00A136C3" w14:paraId="75E58E4C" w14:textId="77777777" w:rsidTr="003D5D58">
        <w:trPr>
          <w:trHeight w:val="179"/>
        </w:trPr>
        <w:tc>
          <w:tcPr>
            <w:tcW w:w="2628" w:type="dxa"/>
            <w:shd w:val="clear" w:color="auto" w:fill="auto"/>
          </w:tcPr>
          <w:p w14:paraId="75E58E38"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8E3A"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Respondent too busy / doesn’t have time</w:t>
            </w:r>
          </w:p>
          <w:p w14:paraId="75E58E3B"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Not interested / Does not want to be bothered</w:t>
            </w:r>
          </w:p>
          <w:p w14:paraId="75E58E3C"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Survey is a waste of taxpayer money</w:t>
            </w:r>
          </w:p>
          <w:p w14:paraId="75E58E3D"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Done enough other surveys </w:t>
            </w:r>
          </w:p>
          <w:p w14:paraId="75E58E3E"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Claims they already completed questionnaire</w:t>
            </w:r>
          </w:p>
          <w:p w14:paraId="75E58E40"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Questions legitimacy of questionnaire</w:t>
            </w:r>
          </w:p>
          <w:p w14:paraId="75E58E41"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Privacy concerns</w:t>
            </w:r>
          </w:p>
          <w:p w14:paraId="75E58E42"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Scheduling difficulties</w:t>
            </w:r>
          </w:p>
          <w:p w14:paraId="75E58E43"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Survey is voluntary / Claims does not have to do questionnaire</w:t>
            </w:r>
          </w:p>
          <w:p w14:paraId="75E58E44"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Does not understand the questionnaire / Asks questions about the questionnaire</w:t>
            </w:r>
          </w:p>
          <w:p w14:paraId="75E58E45"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Anti-government concerns</w:t>
            </w:r>
          </w:p>
          <w:p w14:paraId="75E58E46"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Hang-up / Slammed door</w:t>
            </w:r>
          </w:p>
          <w:p w14:paraId="75E58E47" w14:textId="57E94783"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Hostile R</w:t>
            </w:r>
            <w:r w:rsidR="00591F45" w:rsidRPr="00A136C3">
              <w:rPr>
                <w:rFonts w:ascii="Times New Roman" w:eastAsia="Times New Roman" w:hAnsi="Times New Roman" w:cs="Times New Roman"/>
                <w:sz w:val="24"/>
                <w:szCs w:val="24"/>
              </w:rPr>
              <w:t>esp</w:t>
            </w:r>
            <w:r w:rsidRPr="00A136C3">
              <w:rPr>
                <w:rFonts w:ascii="Times New Roman" w:eastAsia="Times New Roman" w:hAnsi="Times New Roman" w:cs="Times New Roman"/>
                <w:sz w:val="24"/>
                <w:szCs w:val="24"/>
              </w:rPr>
              <w:t xml:space="preserve"> / dangerous situation / threatened enumerator</w:t>
            </w:r>
          </w:p>
          <w:p w14:paraId="75E58E48"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Breaks appointment (puts off enumerator indefinitely)</w:t>
            </w:r>
          </w:p>
          <w:p w14:paraId="75E58E49" w14:textId="77777777" w:rsidR="003D5D58" w:rsidRPr="00A136C3" w:rsidRDefault="003D5D58" w:rsidP="003D5D58">
            <w:pPr>
              <w:keepNext/>
              <w:keepLines/>
              <w:widowControl w:val="0"/>
              <w:numPr>
                <w:ilvl w:val="0"/>
                <w:numId w:val="17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Other </w:t>
            </w:r>
          </w:p>
          <w:p w14:paraId="75E58E4A"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75E58E4B"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If “other” selected, display a 200-character text box.  </w:t>
            </w:r>
          </w:p>
        </w:tc>
      </w:tr>
    </w:tbl>
    <w:p w14:paraId="75E58E8A" w14:textId="77777777" w:rsidR="003D5D58" w:rsidRPr="00A136C3" w:rsidRDefault="003D5D58" w:rsidP="003D5D58">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628"/>
        <w:gridCol w:w="6948"/>
      </w:tblGrid>
      <w:tr w:rsidR="003D5D58" w:rsidRPr="00A136C3" w14:paraId="75E58E8D" w14:textId="77777777" w:rsidTr="003D5D58">
        <w:trPr>
          <w:trHeight w:val="350"/>
        </w:trPr>
        <w:tc>
          <w:tcPr>
            <w:tcW w:w="2628" w:type="dxa"/>
          </w:tcPr>
          <w:p w14:paraId="75E58E8B" w14:textId="77777777" w:rsidR="003D5D58" w:rsidRPr="00A136C3" w:rsidRDefault="003D5D58" w:rsidP="003D5D58">
            <w:pPr>
              <w:keepNext/>
              <w:keepLines/>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br w:type="page"/>
              <w:t>Question name</w:t>
            </w:r>
          </w:p>
        </w:tc>
        <w:tc>
          <w:tcPr>
            <w:tcW w:w="6948" w:type="dxa"/>
          </w:tcPr>
          <w:p w14:paraId="75E58E8C" w14:textId="77777777" w:rsidR="003D5D58" w:rsidRPr="00A136C3" w:rsidRDefault="003D5D58" w:rsidP="00DD23F5">
            <w:pPr>
              <w:pStyle w:val="Heading3"/>
              <w:outlineLvl w:val="2"/>
              <w:rPr>
                <w:sz w:val="24"/>
                <w:szCs w:val="24"/>
              </w:rPr>
            </w:pPr>
            <w:bookmarkStart w:id="61" w:name="_PERSONAL_NON-CONTACT"/>
            <w:bookmarkStart w:id="62" w:name="_Ref326673449"/>
            <w:bookmarkEnd w:id="61"/>
            <w:r w:rsidRPr="00A136C3">
              <w:rPr>
                <w:sz w:val="24"/>
                <w:szCs w:val="24"/>
              </w:rPr>
              <w:t>PERSONAL NON-CONTACT</w:t>
            </w:r>
            <w:bookmarkEnd w:id="62"/>
          </w:p>
        </w:tc>
      </w:tr>
      <w:tr w:rsidR="003D5D58" w:rsidRPr="00A136C3" w14:paraId="75E58E96" w14:textId="77777777" w:rsidTr="003D5D58">
        <w:tc>
          <w:tcPr>
            <w:tcW w:w="2628" w:type="dxa"/>
          </w:tcPr>
          <w:p w14:paraId="75E58E92" w14:textId="77777777" w:rsidR="003D5D58" w:rsidRPr="00A136C3" w:rsidRDefault="003D5D58" w:rsidP="003D5D58">
            <w:pPr>
              <w:keepNext/>
              <w:keepLines/>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6948" w:type="dxa"/>
          </w:tcPr>
          <w:p w14:paraId="75E58E93" w14:textId="77777777" w:rsidR="003D5D58" w:rsidRPr="00A136C3" w:rsidRDefault="003D5D58" w:rsidP="003D5D58">
            <w:pPr>
              <w:keepNext/>
              <w:keepLines/>
              <w:widowControl w:val="0"/>
              <w:autoSpaceDE w:val="0"/>
              <w:autoSpaceDN w:val="0"/>
              <w:adjustRightInd w:val="0"/>
              <w:contextualSpacing/>
              <w:rPr>
                <w:rFonts w:ascii="Times New Roman" w:eastAsia="Times New Roman" w:hAnsi="Times New Roman" w:cs="Times New Roman"/>
                <w:sz w:val="24"/>
                <w:szCs w:val="24"/>
              </w:rPr>
            </w:pPr>
          </w:p>
          <w:p w14:paraId="75E58E94" w14:textId="77777777" w:rsidR="003D5D58" w:rsidRPr="00A136C3" w:rsidRDefault="003D5D58" w:rsidP="003D5D58">
            <w:pPr>
              <w:keepNext/>
              <w:keepLines/>
              <w:widowControl w:val="0"/>
              <w:autoSpaceDE w:val="0"/>
              <w:autoSpaceDN w:val="0"/>
              <w:adjustRightInd w:val="0"/>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Select the best  category to describe the personal visit.</w:t>
            </w:r>
          </w:p>
          <w:p w14:paraId="75E58E95" w14:textId="77777777" w:rsidR="003D5D58" w:rsidRPr="00A136C3" w:rsidRDefault="003D5D58" w:rsidP="003D5D58">
            <w:pPr>
              <w:keepNext/>
              <w:keepLines/>
              <w:rPr>
                <w:rFonts w:ascii="Times New Roman" w:eastAsia="Times New Roman" w:hAnsi="Times New Roman" w:cs="Times New Roman"/>
                <w:sz w:val="24"/>
                <w:szCs w:val="24"/>
              </w:rPr>
            </w:pPr>
          </w:p>
        </w:tc>
      </w:tr>
      <w:tr w:rsidR="003D5D58" w:rsidRPr="00A136C3" w14:paraId="75E58EA4" w14:textId="77777777" w:rsidTr="003D5D58">
        <w:tc>
          <w:tcPr>
            <w:tcW w:w="2628" w:type="dxa"/>
          </w:tcPr>
          <w:p w14:paraId="75E58E97" w14:textId="77777777" w:rsidR="003D5D58" w:rsidRPr="00A136C3" w:rsidRDefault="003D5D58" w:rsidP="003D5D58">
            <w:pPr>
              <w:keepNext/>
              <w:keepLines/>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6948" w:type="dxa"/>
          </w:tcPr>
          <w:p w14:paraId="75E58E99" w14:textId="77777777" w:rsidR="003D5D58" w:rsidRPr="00A136C3" w:rsidRDefault="003D5D58" w:rsidP="003D5D58">
            <w:pPr>
              <w:keepNext/>
              <w:keepLines/>
              <w:widowControl w:val="0"/>
              <w:numPr>
                <w:ilvl w:val="0"/>
                <w:numId w:val="172"/>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 one home</w:t>
            </w:r>
          </w:p>
          <w:p w14:paraId="75E58E9A" w14:textId="77777777" w:rsidR="003D5D58" w:rsidRPr="00A136C3" w:rsidRDefault="003D5D58" w:rsidP="003D5D58">
            <w:pPr>
              <w:keepNext/>
              <w:keepLines/>
              <w:widowControl w:val="0"/>
              <w:numPr>
                <w:ilvl w:val="0"/>
                <w:numId w:val="172"/>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 one home – appointment broken</w:t>
            </w:r>
          </w:p>
          <w:p w14:paraId="75E58E9B" w14:textId="77777777" w:rsidR="003D5D58" w:rsidRPr="00A136C3" w:rsidRDefault="003D5D58" w:rsidP="003D5D58">
            <w:pPr>
              <w:keepNext/>
              <w:keepLines/>
              <w:widowControl w:val="0"/>
              <w:numPr>
                <w:ilvl w:val="0"/>
                <w:numId w:val="172"/>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 one home – Notice of Visit removed from last contact attempt</w:t>
            </w:r>
          </w:p>
          <w:p w14:paraId="3158FDFB" w14:textId="2EC5D714" w:rsidR="00D30EE9" w:rsidRPr="00A136C3" w:rsidRDefault="00D30EE9" w:rsidP="003D5D58">
            <w:pPr>
              <w:keepNext/>
              <w:keepLines/>
              <w:widowControl w:val="0"/>
              <w:numPr>
                <w:ilvl w:val="0"/>
                <w:numId w:val="172"/>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 one home appears vacant</w:t>
            </w:r>
          </w:p>
          <w:p w14:paraId="75E58E9C" w14:textId="77777777" w:rsidR="003D5D58" w:rsidRPr="00A136C3" w:rsidRDefault="003D5D58" w:rsidP="003D5D58">
            <w:pPr>
              <w:keepNext/>
              <w:keepLines/>
              <w:widowControl w:val="0"/>
              <w:numPr>
                <w:ilvl w:val="0"/>
                <w:numId w:val="172"/>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Household does not answer door – evidence that someone is home</w:t>
            </w:r>
          </w:p>
          <w:p w14:paraId="75E58E9F" w14:textId="3E7C3779" w:rsidR="003D5D58" w:rsidRPr="00A136C3" w:rsidRDefault="003D5D58" w:rsidP="00252645">
            <w:pPr>
              <w:keepNext/>
              <w:keepLines/>
              <w:widowControl w:val="0"/>
              <w:numPr>
                <w:ilvl w:val="0"/>
                <w:numId w:val="172"/>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Unable to reach / locked gate / physical access denied</w:t>
            </w:r>
          </w:p>
          <w:p w14:paraId="75E58EA0" w14:textId="707C121F" w:rsidR="00C058A8" w:rsidRPr="00A136C3" w:rsidRDefault="006E758C" w:rsidP="00C058A8">
            <w:pPr>
              <w:keepNext/>
              <w:keepLines/>
              <w:widowControl w:val="0"/>
              <w:numPr>
                <w:ilvl w:val="0"/>
                <w:numId w:val="172"/>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Not a housing unit/Away for duration of operation</w:t>
            </w:r>
          </w:p>
          <w:p w14:paraId="75E58EA1" w14:textId="77777777" w:rsidR="003D5D58" w:rsidRPr="00A136C3" w:rsidRDefault="003D5D58" w:rsidP="003D5D58">
            <w:pPr>
              <w:keepNext/>
              <w:keepLines/>
              <w:widowControl w:val="0"/>
              <w:numPr>
                <w:ilvl w:val="0"/>
                <w:numId w:val="172"/>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Other </w:t>
            </w:r>
          </w:p>
          <w:p w14:paraId="75E58EA2" w14:textId="77777777" w:rsidR="003D5D58" w:rsidRPr="00A136C3" w:rsidRDefault="003D5D58" w:rsidP="003D5D58">
            <w:pPr>
              <w:keepNext/>
              <w:keepLines/>
              <w:widowControl w:val="0"/>
              <w:autoSpaceDE w:val="0"/>
              <w:autoSpaceDN w:val="0"/>
              <w:adjustRightInd w:val="0"/>
              <w:ind w:left="360"/>
              <w:rPr>
                <w:rFonts w:ascii="Times New Roman" w:eastAsia="Times New Roman" w:hAnsi="Times New Roman" w:cs="Times New Roman"/>
                <w:sz w:val="24"/>
                <w:szCs w:val="24"/>
              </w:rPr>
            </w:pPr>
          </w:p>
          <w:p w14:paraId="75E58EA3" w14:textId="77777777" w:rsidR="003D5D58" w:rsidRPr="00A136C3" w:rsidRDefault="003D5D58" w:rsidP="003D5D58">
            <w:pPr>
              <w:keepNext/>
              <w:keepLines/>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“Other” is selected, display a 100-character text box with the label Specify.</w:t>
            </w:r>
          </w:p>
        </w:tc>
      </w:tr>
    </w:tbl>
    <w:p w14:paraId="75E58EEC"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8EEF" w14:textId="77777777" w:rsidTr="003D5D58">
        <w:tc>
          <w:tcPr>
            <w:tcW w:w="2628" w:type="dxa"/>
            <w:shd w:val="clear" w:color="auto" w:fill="auto"/>
          </w:tcPr>
          <w:p w14:paraId="75E58EED"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8EEE" w14:textId="77777777" w:rsidR="003D5D58" w:rsidRPr="00A136C3" w:rsidRDefault="003D5D58" w:rsidP="00DD23F5">
            <w:pPr>
              <w:pStyle w:val="Heading3"/>
              <w:rPr>
                <w:color w:val="365F91" w:themeColor="accent1" w:themeShade="BF"/>
                <w:sz w:val="24"/>
                <w:szCs w:val="24"/>
              </w:rPr>
            </w:pPr>
            <w:bookmarkStart w:id="63" w:name="_Ref326673710"/>
            <w:r w:rsidRPr="00A136C3">
              <w:rPr>
                <w:sz w:val="24"/>
                <w:szCs w:val="24"/>
              </w:rPr>
              <w:t>PROXY NAME</w:t>
            </w:r>
            <w:bookmarkEnd w:id="63"/>
          </w:p>
        </w:tc>
      </w:tr>
      <w:tr w:rsidR="003D5D58" w:rsidRPr="00A136C3" w14:paraId="75E58EF9" w14:textId="77777777" w:rsidTr="003D5D58">
        <w:tc>
          <w:tcPr>
            <w:tcW w:w="2628" w:type="dxa"/>
            <w:shd w:val="clear" w:color="auto" w:fill="auto"/>
          </w:tcPr>
          <w:p w14:paraId="75E58EF6"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EF7"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45E8E18E" w14:textId="4CEF58A5" w:rsidR="007F2DB9" w:rsidRPr="00A136C3" w:rsidRDefault="009265CE" w:rsidP="007F2DB9">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M</w:t>
            </w:r>
            <w:r w:rsidR="007F2DB9" w:rsidRPr="00A136C3">
              <w:rPr>
                <w:rFonts w:ascii="Times New Roman" w:eastAsia="Times New Roman" w:hAnsi="Times New Roman" w:cs="Times New Roman"/>
                <w:b/>
                <w:sz w:val="24"/>
                <w:szCs w:val="24"/>
              </w:rPr>
              <w:t>y final questions are about you, in case I or someone else from the Census Bureau needs to contact you again for additional information.</w:t>
            </w:r>
          </w:p>
          <w:p w14:paraId="1221EA91" w14:textId="77777777" w:rsidR="007F2DB9" w:rsidRPr="00A136C3" w:rsidRDefault="007F2DB9" w:rsidP="007F2DB9">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3A307852" w14:textId="77777777" w:rsidR="007F2DB9" w:rsidRPr="00A136C3" w:rsidRDefault="007F2DB9" w:rsidP="007F2DB9">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Ask or confirm.</w:t>
            </w:r>
          </w:p>
          <w:p w14:paraId="7084ABBE" w14:textId="77777777" w:rsidR="007F2DB9" w:rsidRPr="00A136C3" w:rsidRDefault="007F2DB9" w:rsidP="007F2DB9">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What is your name?</w:t>
            </w:r>
          </w:p>
          <w:p w14:paraId="75E58EF8" w14:textId="4D796A1E"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r>
      <w:tr w:rsidR="003D5D58" w:rsidRPr="00A136C3" w14:paraId="75E58EFF" w14:textId="77777777" w:rsidTr="003D5D58">
        <w:trPr>
          <w:trHeight w:val="179"/>
        </w:trPr>
        <w:tc>
          <w:tcPr>
            <w:tcW w:w="2628" w:type="dxa"/>
            <w:shd w:val="clear" w:color="auto" w:fill="auto"/>
          </w:tcPr>
          <w:p w14:paraId="75E58EFA"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8EFB"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Name:</w:t>
            </w:r>
          </w:p>
          <w:p w14:paraId="75E58EFC" w14:textId="77777777" w:rsidR="003D5D58" w:rsidRPr="00A136C3"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First Name: 20-character text box</w:t>
            </w:r>
          </w:p>
          <w:p w14:paraId="75E58EFD" w14:textId="77777777" w:rsidR="003D5D58" w:rsidRPr="00A136C3"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Middle Name: 20-character text box</w:t>
            </w:r>
          </w:p>
          <w:p w14:paraId="75E58EFE" w14:textId="77777777" w:rsidR="003D5D58" w:rsidRPr="00A136C3"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Last Name: 20-character text box</w:t>
            </w:r>
          </w:p>
        </w:tc>
      </w:tr>
    </w:tbl>
    <w:p w14:paraId="75E58F47" w14:textId="130D6C2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8F4A" w14:textId="77777777" w:rsidTr="003D5D58">
        <w:tc>
          <w:tcPr>
            <w:tcW w:w="2628" w:type="dxa"/>
            <w:shd w:val="clear" w:color="auto" w:fill="auto"/>
          </w:tcPr>
          <w:p w14:paraId="75E58F48"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Question name</w:t>
            </w:r>
          </w:p>
        </w:tc>
        <w:tc>
          <w:tcPr>
            <w:tcW w:w="7695" w:type="dxa"/>
            <w:shd w:val="clear" w:color="auto" w:fill="auto"/>
          </w:tcPr>
          <w:p w14:paraId="75E58F49" w14:textId="77777777" w:rsidR="003D5D58" w:rsidRPr="00A136C3" w:rsidRDefault="003D5D58" w:rsidP="00DD23F5">
            <w:pPr>
              <w:pStyle w:val="Heading3"/>
              <w:rPr>
                <w:color w:val="365F91" w:themeColor="accent1" w:themeShade="BF"/>
                <w:sz w:val="24"/>
                <w:szCs w:val="24"/>
              </w:rPr>
            </w:pPr>
            <w:bookmarkStart w:id="64" w:name="_Ref342475740"/>
            <w:r w:rsidRPr="00A136C3">
              <w:rPr>
                <w:sz w:val="24"/>
                <w:szCs w:val="24"/>
              </w:rPr>
              <w:t>PROXY PHONE</w:t>
            </w:r>
            <w:bookmarkEnd w:id="64"/>
          </w:p>
        </w:tc>
      </w:tr>
      <w:tr w:rsidR="003D5D58" w:rsidRPr="00A136C3" w14:paraId="75E58F51" w14:textId="77777777" w:rsidTr="003D5D58">
        <w:tc>
          <w:tcPr>
            <w:tcW w:w="2628" w:type="dxa"/>
            <w:shd w:val="clear" w:color="auto" w:fill="auto"/>
          </w:tcPr>
          <w:p w14:paraId="75E58F4E"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F4F"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8F50"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w:t>
            </w:r>
          </w:p>
        </w:tc>
      </w:tr>
      <w:tr w:rsidR="003D5D58" w:rsidRPr="00A136C3" w14:paraId="75E58F5E" w14:textId="77777777" w:rsidTr="003D5D58">
        <w:trPr>
          <w:trHeight w:val="179"/>
        </w:trPr>
        <w:tc>
          <w:tcPr>
            <w:tcW w:w="2628" w:type="dxa"/>
            <w:shd w:val="clear" w:color="auto" w:fill="auto"/>
          </w:tcPr>
          <w:p w14:paraId="75E58F52"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8F53" w14:textId="19E36F01"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u w:val="single"/>
              </w:rPr>
              <w:t xml:space="preserve">If </w:t>
            </w:r>
            <w:r w:rsidRPr="00A136C3">
              <w:rPr>
                <w:rFonts w:ascii="Times New Roman" w:eastAsia="Times New Roman" w:hAnsi="Times New Roman" w:cs="Times New Roman"/>
                <w:sz w:val="24"/>
                <w:szCs w:val="24"/>
                <w:u w:val="single"/>
              </w:rPr>
              <w:fldChar w:fldCharType="begin"/>
            </w:r>
            <w:r w:rsidRPr="00A136C3">
              <w:rPr>
                <w:rFonts w:ascii="Times New Roman" w:eastAsia="Times New Roman" w:hAnsi="Times New Roman" w:cs="Times New Roman"/>
                <w:sz w:val="24"/>
                <w:szCs w:val="24"/>
                <w:u w:val="single"/>
              </w:rPr>
              <w:instrText xml:space="preserve"> REF _Ref326672788 \h </w:instrText>
            </w:r>
            <w:r w:rsidR="00A136C3" w:rsidRPr="00A136C3">
              <w:rPr>
                <w:rFonts w:ascii="Times New Roman" w:eastAsia="Times New Roman" w:hAnsi="Times New Roman" w:cs="Times New Roman"/>
                <w:sz w:val="24"/>
                <w:szCs w:val="24"/>
                <w:u w:val="single"/>
              </w:rPr>
              <w:instrText xml:space="preserve"> \* MERGEFORMAT </w:instrText>
            </w:r>
            <w:r w:rsidRPr="00A136C3">
              <w:rPr>
                <w:rFonts w:ascii="Times New Roman" w:eastAsia="Times New Roman" w:hAnsi="Times New Roman" w:cs="Times New Roman"/>
                <w:sz w:val="24"/>
                <w:szCs w:val="24"/>
                <w:u w:val="single"/>
              </w:rPr>
            </w:r>
            <w:r w:rsidRPr="00A136C3">
              <w:rPr>
                <w:rFonts w:ascii="Times New Roman" w:eastAsia="Times New Roman" w:hAnsi="Times New Roman" w:cs="Times New Roman"/>
                <w:sz w:val="24"/>
                <w:szCs w:val="24"/>
                <w:u w:val="single"/>
              </w:rPr>
              <w:fldChar w:fldCharType="separate"/>
            </w:r>
            <w:r w:rsidR="00B47221" w:rsidRPr="00A136C3">
              <w:rPr>
                <w:rFonts w:ascii="Times New Roman" w:hAnsi="Times New Roman" w:cs="Times New Roman"/>
                <w:sz w:val="24"/>
                <w:szCs w:val="24"/>
              </w:rPr>
              <w:t>ATTEMPT TYPE</w:t>
            </w:r>
            <w:r w:rsidRPr="00A136C3">
              <w:rPr>
                <w:rFonts w:ascii="Times New Roman" w:eastAsia="Times New Roman" w:hAnsi="Times New Roman" w:cs="Times New Roman"/>
                <w:sz w:val="24"/>
                <w:szCs w:val="24"/>
                <w:u w:val="single"/>
              </w:rPr>
              <w:fldChar w:fldCharType="end"/>
            </w:r>
            <w:r w:rsidRPr="00A136C3">
              <w:rPr>
                <w:rFonts w:ascii="Times New Roman" w:eastAsia="Times New Roman" w:hAnsi="Times New Roman" w:cs="Times New Roman"/>
                <w:sz w:val="24"/>
                <w:szCs w:val="24"/>
                <w:u w:val="single"/>
              </w:rPr>
              <w:t>=Outbound call attempt and RESP_TYPE=proxy:</w:t>
            </w:r>
          </w:p>
          <w:p w14:paraId="75E58F54" w14:textId="77777777" w:rsidR="003D5D58" w:rsidRPr="00A136C3" w:rsidRDefault="003D5D58" w:rsidP="003D5D58">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75E58F55" w14:textId="77777777" w:rsidR="003D5D58" w:rsidRPr="00A136C3" w:rsidRDefault="003D5D58" w:rsidP="003D5D58">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p w14:paraId="75E58F56"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no, then the following question should be displayed as well as the text boxes to collect the phone number:</w:t>
            </w:r>
          </w:p>
          <w:p w14:paraId="75E58F57"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b/>
                <w:sz w:val="24"/>
                <w:szCs w:val="24"/>
              </w:rPr>
            </w:pPr>
            <w:r w:rsidRPr="00A136C3">
              <w:rPr>
                <w:rFonts w:ascii="Times New Roman" w:eastAsia="Times New Roman" w:hAnsi="Times New Roman" w:cs="Times New Roman"/>
                <w:i/>
                <w:sz w:val="24"/>
                <w:szCs w:val="24"/>
              </w:rPr>
              <w:t xml:space="preserve">Ask or confirm.  </w:t>
            </w:r>
            <w:r w:rsidRPr="00A136C3">
              <w:rPr>
                <w:rFonts w:ascii="Times New Roman" w:eastAsia="Times New Roman" w:hAnsi="Times New Roman" w:cs="Times New Roman"/>
                <w:b/>
                <w:sz w:val="24"/>
                <w:szCs w:val="24"/>
              </w:rPr>
              <w:t>What is the best phone number to reach you?</w:t>
            </w:r>
          </w:p>
          <w:p w14:paraId="75E58F58"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b/>
                <w:sz w:val="24"/>
                <w:szCs w:val="24"/>
              </w:rPr>
            </w:pPr>
          </w:p>
          <w:p w14:paraId="75E58F59" w14:textId="45263C33"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u w:val="single"/>
              </w:rPr>
            </w:pPr>
            <w:r w:rsidRPr="00A136C3">
              <w:rPr>
                <w:rFonts w:ascii="Times New Roman" w:eastAsia="Times New Roman" w:hAnsi="Times New Roman" w:cs="Times New Roman"/>
                <w:sz w:val="24"/>
                <w:szCs w:val="24"/>
                <w:u w:val="single"/>
              </w:rPr>
              <w:t xml:space="preserve">If </w:t>
            </w:r>
            <w:r w:rsidRPr="00A136C3">
              <w:rPr>
                <w:rFonts w:ascii="Times New Roman" w:eastAsia="Times New Roman" w:hAnsi="Times New Roman" w:cs="Times New Roman"/>
                <w:sz w:val="24"/>
                <w:szCs w:val="24"/>
                <w:u w:val="single"/>
              </w:rPr>
              <w:fldChar w:fldCharType="begin"/>
            </w:r>
            <w:r w:rsidRPr="00A136C3">
              <w:rPr>
                <w:rFonts w:ascii="Times New Roman" w:eastAsia="Times New Roman" w:hAnsi="Times New Roman" w:cs="Times New Roman"/>
                <w:sz w:val="24"/>
                <w:szCs w:val="24"/>
                <w:u w:val="single"/>
              </w:rPr>
              <w:instrText xml:space="preserve"> REF _Ref326672788 \h </w:instrText>
            </w:r>
            <w:r w:rsidR="00A136C3" w:rsidRPr="00A136C3">
              <w:rPr>
                <w:rFonts w:ascii="Times New Roman" w:eastAsia="Times New Roman" w:hAnsi="Times New Roman" w:cs="Times New Roman"/>
                <w:sz w:val="24"/>
                <w:szCs w:val="24"/>
                <w:u w:val="single"/>
              </w:rPr>
              <w:instrText xml:space="preserve"> \* MERGEFORMAT </w:instrText>
            </w:r>
            <w:r w:rsidRPr="00A136C3">
              <w:rPr>
                <w:rFonts w:ascii="Times New Roman" w:eastAsia="Times New Roman" w:hAnsi="Times New Roman" w:cs="Times New Roman"/>
                <w:sz w:val="24"/>
                <w:szCs w:val="24"/>
                <w:u w:val="single"/>
              </w:rPr>
            </w:r>
            <w:r w:rsidRPr="00A136C3">
              <w:rPr>
                <w:rFonts w:ascii="Times New Roman" w:eastAsia="Times New Roman" w:hAnsi="Times New Roman" w:cs="Times New Roman"/>
                <w:sz w:val="24"/>
                <w:szCs w:val="24"/>
                <w:u w:val="single"/>
              </w:rPr>
              <w:fldChar w:fldCharType="separate"/>
            </w:r>
            <w:r w:rsidR="00B47221" w:rsidRPr="00A136C3">
              <w:rPr>
                <w:rFonts w:ascii="Times New Roman" w:hAnsi="Times New Roman" w:cs="Times New Roman"/>
                <w:sz w:val="24"/>
                <w:szCs w:val="24"/>
              </w:rPr>
              <w:t>ATTEMPT TYPE</w:t>
            </w:r>
            <w:r w:rsidRPr="00A136C3">
              <w:rPr>
                <w:rFonts w:ascii="Times New Roman" w:eastAsia="Times New Roman" w:hAnsi="Times New Roman" w:cs="Times New Roman"/>
                <w:sz w:val="24"/>
                <w:szCs w:val="24"/>
                <w:u w:val="single"/>
              </w:rPr>
              <w:fldChar w:fldCharType="end"/>
            </w:r>
            <w:r w:rsidRPr="00A136C3">
              <w:rPr>
                <w:rFonts w:ascii="Times New Roman" w:eastAsia="Times New Roman" w:hAnsi="Times New Roman" w:cs="Times New Roman"/>
                <w:sz w:val="24"/>
                <w:szCs w:val="24"/>
                <w:u w:val="single"/>
              </w:rPr>
              <w:t>=Inbound call received and RESP_TYPE=proxy:</w:t>
            </w:r>
          </w:p>
          <w:p w14:paraId="333D0F65" w14:textId="77777777" w:rsidR="000F1E77" w:rsidRPr="00A136C3" w:rsidRDefault="000F1E77"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75E58F5A"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Phone Number (separate by a hyphen with auto-tabbing)</w:t>
            </w:r>
          </w:p>
          <w:p w14:paraId="75E58F5B" w14:textId="77777777" w:rsidR="003D5D58" w:rsidRPr="00A136C3" w:rsidRDefault="003D5D58" w:rsidP="003D5D58">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Area Code:  3-digit text box</w:t>
            </w:r>
          </w:p>
          <w:p w14:paraId="75E58F5C" w14:textId="77777777" w:rsidR="003D5D58" w:rsidRPr="00A136C3" w:rsidRDefault="003D5D58" w:rsidP="003D5D58">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Prefix:  3-digit text box</w:t>
            </w:r>
          </w:p>
          <w:p w14:paraId="75E58F5D" w14:textId="77777777" w:rsidR="003D5D58" w:rsidRPr="00A136C3" w:rsidRDefault="003D5D58" w:rsidP="003D5D58">
            <w:pPr>
              <w:keepNext/>
              <w:keepLines/>
              <w:widowControl w:val="0"/>
              <w:numPr>
                <w:ilvl w:val="0"/>
                <w:numId w:val="129"/>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Suffix:  4-digit text box</w:t>
            </w:r>
          </w:p>
        </w:tc>
      </w:tr>
    </w:tbl>
    <w:p w14:paraId="75E58FB4" w14:textId="77777777" w:rsidR="003D5D58"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8FB7" w14:textId="77777777" w:rsidTr="003D5D58">
        <w:tc>
          <w:tcPr>
            <w:tcW w:w="2628" w:type="dxa"/>
            <w:shd w:val="clear" w:color="auto" w:fill="auto"/>
          </w:tcPr>
          <w:p w14:paraId="75E58FB5"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Question name</w:t>
            </w:r>
          </w:p>
        </w:tc>
        <w:tc>
          <w:tcPr>
            <w:tcW w:w="7695" w:type="dxa"/>
            <w:shd w:val="clear" w:color="auto" w:fill="auto"/>
          </w:tcPr>
          <w:p w14:paraId="75E58FB6" w14:textId="77777777" w:rsidR="003D5D58" w:rsidRPr="00A136C3" w:rsidRDefault="003D5D58" w:rsidP="00DD23F5">
            <w:pPr>
              <w:pStyle w:val="Heading3"/>
              <w:rPr>
                <w:color w:val="365F91" w:themeColor="accent1" w:themeShade="BF"/>
                <w:sz w:val="24"/>
                <w:szCs w:val="24"/>
              </w:rPr>
            </w:pPr>
            <w:bookmarkStart w:id="65" w:name="_Ref326673751"/>
            <w:r w:rsidRPr="00A136C3">
              <w:rPr>
                <w:sz w:val="24"/>
                <w:szCs w:val="24"/>
              </w:rPr>
              <w:t>LOCATION OF PROXY</w:t>
            </w:r>
            <w:bookmarkEnd w:id="65"/>
          </w:p>
        </w:tc>
      </w:tr>
      <w:tr w:rsidR="003D5D58" w:rsidRPr="00A136C3" w14:paraId="75E58FBE" w14:textId="77777777" w:rsidTr="003D5D58">
        <w:tc>
          <w:tcPr>
            <w:tcW w:w="2628" w:type="dxa"/>
            <w:shd w:val="clear" w:color="auto" w:fill="auto"/>
          </w:tcPr>
          <w:p w14:paraId="75E58FBB"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8FBC"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8FBD"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w:t>
            </w:r>
          </w:p>
        </w:tc>
      </w:tr>
      <w:tr w:rsidR="003D5D58" w:rsidRPr="00A136C3" w14:paraId="75E58FE6" w14:textId="77777777" w:rsidTr="003D5D58">
        <w:trPr>
          <w:trHeight w:val="179"/>
        </w:trPr>
        <w:tc>
          <w:tcPr>
            <w:tcW w:w="2628" w:type="dxa"/>
            <w:shd w:val="clear" w:color="auto" w:fill="auto"/>
          </w:tcPr>
          <w:p w14:paraId="75E58FBF"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8FC0"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Address Type:</w:t>
            </w:r>
          </w:p>
          <w:p w14:paraId="75E58FC1" w14:textId="77777777" w:rsidR="003D5D58" w:rsidRPr="00A136C3" w:rsidRDefault="003D5D58" w:rsidP="003D5D58">
            <w:pPr>
              <w:keepNext/>
              <w:keepLines/>
              <w:widowControl w:val="0"/>
              <w:numPr>
                <w:ilvl w:val="0"/>
                <w:numId w:val="127"/>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City Style</w:t>
            </w:r>
          </w:p>
          <w:p w14:paraId="75E58FC2" w14:textId="77777777" w:rsidR="003D5D58" w:rsidRPr="00A136C3" w:rsidRDefault="003D5D58" w:rsidP="003D5D58">
            <w:pPr>
              <w:keepNext/>
              <w:keepLines/>
              <w:widowControl w:val="0"/>
              <w:numPr>
                <w:ilvl w:val="0"/>
                <w:numId w:val="127"/>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Rural Route</w:t>
            </w:r>
          </w:p>
          <w:p w14:paraId="75E58FC3"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75E58FC4"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City Style is selected, then display:</w:t>
            </w:r>
          </w:p>
          <w:p w14:paraId="63DA5453" w14:textId="77777777" w:rsidR="003B0A96" w:rsidRPr="00A136C3" w:rsidRDefault="003B0A96" w:rsidP="003B0A96">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49E1DA5B" w14:textId="77777777" w:rsidR="003B0A96" w:rsidRPr="00A136C3" w:rsidRDefault="003B0A96" w:rsidP="003B0A96">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 &lt;house number + street name + (unit designation) + city + state + zip&gt; </w:t>
            </w:r>
          </w:p>
          <w:p w14:paraId="7882A59A" w14:textId="77777777" w:rsidR="003B0A96" w:rsidRPr="00A136C3" w:rsidRDefault="003B0A96" w:rsidP="003B0A96">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{get this data from input files.  Unit designation is not necessary but if it’s filled on input, then it should be used here.  If the enumerator checks this box, then these address parts should be filled in the proxy address fields (PROXY_*) and PROXY_ADDRTYPE = CITY STYLE.}</w:t>
            </w:r>
          </w:p>
          <w:p w14:paraId="19DB6CEE" w14:textId="77777777" w:rsidR="003B0A96" w:rsidRPr="00A136C3" w:rsidRDefault="003B0A96"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75E58FC5"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House Number:  20-character text box</w:t>
            </w:r>
          </w:p>
          <w:p w14:paraId="75E58FC6"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Street Name:  100-character text box</w:t>
            </w:r>
          </w:p>
          <w:p w14:paraId="75E58FC7"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Apt/Unit #: 52-character text box</w:t>
            </w:r>
          </w:p>
          <w:p w14:paraId="75E58FC8"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City:  20-character text box</w:t>
            </w:r>
          </w:p>
          <w:p w14:paraId="75E58FC9"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State:  drop down menu with alphabetical states and District of Columbia</w:t>
            </w:r>
          </w:p>
          <w:p w14:paraId="75E58FCA"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Zip: 5-character numeric text box</w:t>
            </w:r>
          </w:p>
          <w:p w14:paraId="75E58FCB"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75E58FCC"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sz w:val="24"/>
                <w:szCs w:val="24"/>
              </w:rPr>
              <w:t xml:space="preserve">     </w:t>
            </w:r>
            <w:r w:rsidRPr="00A136C3">
              <w:rPr>
                <w:rFonts w:ascii="Times New Roman" w:eastAsia="Times New Roman" w:hAnsi="Times New Roman" w:cs="Times New Roman"/>
                <w:b/>
                <w:sz w:val="24"/>
                <w:szCs w:val="24"/>
              </w:rPr>
              <w:t>Please provide a physical address such as:</w:t>
            </w:r>
          </w:p>
          <w:p w14:paraId="75E58FCD" w14:textId="77777777" w:rsidR="003D5D58" w:rsidRPr="00A136C3"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An address you would give to a shipping company if you wanted a package delivered to your home, or</w:t>
            </w:r>
          </w:p>
          <w:p w14:paraId="75E58FCE" w14:textId="77777777" w:rsidR="003D5D58" w:rsidRPr="00A136C3"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An address you would provide if you were requesting emergency services such as a 911 call, or</w:t>
            </w:r>
          </w:p>
          <w:p w14:paraId="75E58FCF" w14:textId="77777777" w:rsidR="003D5D58" w:rsidRPr="00A136C3"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 location description such as “The apartment over the Post Office on County Road 5” or “The blue house on the northeast corner of Main Street and First Avenue”.</w:t>
            </w:r>
          </w:p>
          <w:p w14:paraId="75E58FD0" w14:textId="77777777" w:rsidR="003D5D58" w:rsidRPr="00A136C3" w:rsidRDefault="003D5D58" w:rsidP="003D5D58">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rPr>
            </w:pPr>
          </w:p>
          <w:p w14:paraId="75E58FD1"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Location Description:  250-character text box</w:t>
            </w:r>
          </w:p>
          <w:p w14:paraId="75E58FD2"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8FD3"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Rural Route is selected:</w:t>
            </w:r>
          </w:p>
          <w:p w14:paraId="75E58FD4"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Rural Route Descriptor:  drop down menu with the following options</w:t>
            </w:r>
          </w:p>
          <w:p w14:paraId="75E58FD5" w14:textId="77777777" w:rsidR="003D5D58" w:rsidRPr="00A136C3" w:rsidRDefault="003D5D58" w:rsidP="003D5D58">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RR</w:t>
            </w:r>
          </w:p>
          <w:p w14:paraId="75E58FD6" w14:textId="77777777" w:rsidR="003D5D58" w:rsidRPr="00A136C3" w:rsidRDefault="003D5D58" w:rsidP="003D5D58">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HC</w:t>
            </w:r>
          </w:p>
          <w:p w14:paraId="75E58FD7" w14:textId="77777777" w:rsidR="003D5D58" w:rsidRPr="00A136C3" w:rsidRDefault="003D5D58" w:rsidP="003D5D58">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SR</w:t>
            </w:r>
          </w:p>
          <w:p w14:paraId="75E58FD8" w14:textId="77777777" w:rsidR="003D5D58" w:rsidRPr="00A136C3" w:rsidRDefault="003D5D58" w:rsidP="003D5D58">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PSC</w:t>
            </w:r>
          </w:p>
          <w:p w14:paraId="75E58FD9" w14:textId="77777777" w:rsidR="003D5D58" w:rsidRPr="00A136C3" w:rsidRDefault="003D5D58" w:rsidP="003D5D58">
            <w:pPr>
              <w:keepNext/>
              <w:keepLines/>
              <w:widowControl w:val="0"/>
              <w:numPr>
                <w:ilvl w:val="0"/>
                <w:numId w:val="128"/>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RTE</w:t>
            </w:r>
          </w:p>
          <w:p w14:paraId="75E58FDA"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Rural Route  #:  10-character text box</w:t>
            </w:r>
          </w:p>
          <w:p w14:paraId="75E58FDB"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Box ID: 10-character text box</w:t>
            </w:r>
          </w:p>
          <w:p w14:paraId="75E58FDC"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City:  20-character text box</w:t>
            </w:r>
          </w:p>
          <w:p w14:paraId="75E58FDD"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State:  drop down menu with alphabetical states and District of Columbia</w:t>
            </w:r>
          </w:p>
          <w:p w14:paraId="75E58FDE"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      Zip: 5-character numeric text box</w:t>
            </w:r>
          </w:p>
          <w:p w14:paraId="75E58FDF"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8FE0"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sz w:val="24"/>
                <w:szCs w:val="24"/>
              </w:rPr>
              <w:t xml:space="preserve">     </w:t>
            </w:r>
            <w:r w:rsidRPr="00A136C3">
              <w:rPr>
                <w:rFonts w:ascii="Times New Roman" w:eastAsia="Times New Roman" w:hAnsi="Times New Roman" w:cs="Times New Roman"/>
                <w:b/>
                <w:sz w:val="24"/>
                <w:szCs w:val="24"/>
              </w:rPr>
              <w:t>Please provide a physical address such as:</w:t>
            </w:r>
          </w:p>
          <w:p w14:paraId="75E58FE1" w14:textId="77777777" w:rsidR="003D5D58" w:rsidRPr="00A136C3"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An address you would give to a shipping company if you wanted a package delivered to your home, or</w:t>
            </w:r>
          </w:p>
          <w:p w14:paraId="75E58FE2" w14:textId="77777777" w:rsidR="003D5D58" w:rsidRPr="00A136C3"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An address you would provide if you were requesting emergency services such as a 911 call, or</w:t>
            </w:r>
          </w:p>
          <w:p w14:paraId="75E58FE3" w14:textId="77777777" w:rsidR="003D5D58" w:rsidRPr="00A136C3" w:rsidRDefault="003D5D58" w:rsidP="003D5D58">
            <w:pPr>
              <w:keepNext/>
              <w:keepLines/>
              <w:widowControl w:val="0"/>
              <w:numPr>
                <w:ilvl w:val="0"/>
                <w:numId w:val="141"/>
              </w:numPr>
              <w:autoSpaceDE w:val="0"/>
              <w:autoSpaceDN w:val="0"/>
              <w:adjustRightInd w:val="0"/>
              <w:spacing w:after="0" w:line="240" w:lineRule="auto"/>
              <w:contextualSpacing/>
              <w:rPr>
                <w:rFonts w:ascii="Times New Roman" w:eastAsia="Times New Roman" w:hAnsi="Times New Roman" w:cs="Times New Roman"/>
                <w:b/>
                <w:sz w:val="24"/>
                <w:szCs w:val="24"/>
              </w:rPr>
            </w:pPr>
            <w:r w:rsidRPr="00A136C3">
              <w:rPr>
                <w:rFonts w:ascii="Times New Roman" w:eastAsia="Times New Roman" w:hAnsi="Times New Roman" w:cs="Times New Roman"/>
                <w:b/>
                <w:sz w:val="24"/>
                <w:szCs w:val="24"/>
              </w:rPr>
              <w:t>A location description such as “The apartment over the Post Office on County Road 5” or “The brick house with the screened porch on the northeast corner of Main Street and First Avenue”.</w:t>
            </w:r>
          </w:p>
          <w:p w14:paraId="75E58FE4" w14:textId="77777777" w:rsidR="003D5D58" w:rsidRPr="00A136C3" w:rsidRDefault="003D5D58" w:rsidP="003D5D58">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rPr>
            </w:pPr>
          </w:p>
          <w:p w14:paraId="75E58FE5"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Location Description:  250-character text box</w:t>
            </w:r>
          </w:p>
        </w:tc>
      </w:tr>
    </w:tbl>
    <w:p w14:paraId="251A277C" w14:textId="77777777" w:rsidR="003F1DBE" w:rsidRPr="00A136C3" w:rsidRDefault="003F1DBE">
      <w:pPr>
        <w:rPr>
          <w:rFonts w:ascii="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9073" w14:textId="77777777" w:rsidTr="003D5D58">
        <w:tc>
          <w:tcPr>
            <w:tcW w:w="2628" w:type="dxa"/>
            <w:shd w:val="clear" w:color="auto" w:fill="auto"/>
          </w:tcPr>
          <w:p w14:paraId="75E59071" w14:textId="0C8CADC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9072" w14:textId="77777777" w:rsidR="003D5D58" w:rsidRPr="00A136C3" w:rsidRDefault="003D5D58" w:rsidP="00DD23F5">
            <w:pPr>
              <w:pStyle w:val="Heading3"/>
              <w:rPr>
                <w:color w:val="365F91" w:themeColor="accent1" w:themeShade="BF"/>
                <w:sz w:val="24"/>
                <w:szCs w:val="24"/>
              </w:rPr>
            </w:pPr>
            <w:bookmarkStart w:id="66" w:name="_Ref326673755"/>
            <w:r w:rsidRPr="00A136C3">
              <w:rPr>
                <w:sz w:val="24"/>
                <w:szCs w:val="24"/>
              </w:rPr>
              <w:t>TYPE OF PROXY</w:t>
            </w:r>
            <w:bookmarkEnd w:id="66"/>
          </w:p>
        </w:tc>
      </w:tr>
      <w:tr w:rsidR="003D5D58" w:rsidRPr="00A136C3" w14:paraId="75E5907A" w14:textId="77777777" w:rsidTr="003D5D58">
        <w:tc>
          <w:tcPr>
            <w:tcW w:w="2628" w:type="dxa"/>
            <w:shd w:val="clear" w:color="auto" w:fill="auto"/>
          </w:tcPr>
          <w:p w14:paraId="75E59077"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9078"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9079"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w:t>
            </w:r>
          </w:p>
        </w:tc>
      </w:tr>
      <w:tr w:rsidR="003D5D58" w:rsidRPr="00A136C3" w14:paraId="75E59089" w14:textId="77777777" w:rsidTr="003D5D58">
        <w:trPr>
          <w:trHeight w:val="179"/>
        </w:trPr>
        <w:tc>
          <w:tcPr>
            <w:tcW w:w="2628" w:type="dxa"/>
            <w:shd w:val="clear" w:color="auto" w:fill="auto"/>
          </w:tcPr>
          <w:p w14:paraId="75E5907B"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907D" w14:textId="77777777" w:rsidR="003D5D58" w:rsidRPr="00A136C3" w:rsidRDefault="003D5D58" w:rsidP="003D5D58">
            <w:pPr>
              <w:widowControl w:val="0"/>
              <w:numPr>
                <w:ilvl w:val="0"/>
                <w:numId w:val="173"/>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Neighbor</w:t>
            </w:r>
          </w:p>
          <w:p w14:paraId="75E5907E" w14:textId="77777777" w:rsidR="003D5D58" w:rsidRPr="00A136C3" w:rsidRDefault="003D5D58" w:rsidP="003D5D58">
            <w:pPr>
              <w:widowControl w:val="0"/>
              <w:numPr>
                <w:ilvl w:val="0"/>
                <w:numId w:val="173"/>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Landlord or Property Manager (Owner, Rental Office Manager, etc.)</w:t>
            </w:r>
          </w:p>
          <w:p w14:paraId="75E5907F" w14:textId="77777777" w:rsidR="003D5D58" w:rsidRPr="00A136C3" w:rsidRDefault="003D5D58" w:rsidP="003D5D58">
            <w:pPr>
              <w:widowControl w:val="0"/>
              <w:numPr>
                <w:ilvl w:val="0"/>
                <w:numId w:val="173"/>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Real Estate Agent/Office</w:t>
            </w:r>
          </w:p>
          <w:p w14:paraId="75E59080" w14:textId="77777777" w:rsidR="003D5D58" w:rsidRPr="00A136C3" w:rsidRDefault="003D5D58" w:rsidP="003D5D58">
            <w:pPr>
              <w:widowControl w:val="0"/>
              <w:numPr>
                <w:ilvl w:val="0"/>
                <w:numId w:val="173"/>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Relative of Household Member</w:t>
            </w:r>
          </w:p>
          <w:p w14:paraId="75E59081" w14:textId="77777777" w:rsidR="003D5D58" w:rsidRPr="00A136C3" w:rsidRDefault="003D5D58" w:rsidP="003D5D58">
            <w:pPr>
              <w:widowControl w:val="0"/>
              <w:numPr>
                <w:ilvl w:val="0"/>
                <w:numId w:val="173"/>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Caregiver or Health Provider</w:t>
            </w:r>
          </w:p>
          <w:p w14:paraId="75E59082" w14:textId="77777777" w:rsidR="003D5D58" w:rsidRPr="00A136C3" w:rsidRDefault="003D5D58" w:rsidP="003D5D58">
            <w:pPr>
              <w:widowControl w:val="0"/>
              <w:numPr>
                <w:ilvl w:val="0"/>
                <w:numId w:val="173"/>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In mover (moved in after &lt;CENSUSDAY&gt;)</w:t>
            </w:r>
          </w:p>
          <w:p w14:paraId="75E59083" w14:textId="77777777" w:rsidR="003D5D58" w:rsidRPr="00A136C3" w:rsidRDefault="003D5D58" w:rsidP="003D5D58">
            <w:pPr>
              <w:widowControl w:val="0"/>
              <w:numPr>
                <w:ilvl w:val="0"/>
                <w:numId w:val="173"/>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 xml:space="preserve">Government Office or Worker (Tax Assessor, Letter Carrier, etc.) </w:t>
            </w:r>
          </w:p>
          <w:p w14:paraId="75E59084" w14:textId="77777777" w:rsidR="003D5D58" w:rsidRPr="00A136C3" w:rsidRDefault="003D5D58" w:rsidP="003D5D58">
            <w:pPr>
              <w:widowControl w:val="0"/>
              <w:numPr>
                <w:ilvl w:val="0"/>
                <w:numId w:val="173"/>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Utility Worker (Meter Reader, Telephone Repair, Cable/Satellite, etc.)</w:t>
            </w:r>
          </w:p>
          <w:p w14:paraId="75E59085" w14:textId="77777777" w:rsidR="003D5D58" w:rsidRPr="00A136C3" w:rsidRDefault="003D5D58" w:rsidP="003D5D58">
            <w:pPr>
              <w:widowControl w:val="0"/>
              <w:numPr>
                <w:ilvl w:val="0"/>
                <w:numId w:val="173"/>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 xml:space="preserve">Enumerator Personal Knowledge </w:t>
            </w:r>
          </w:p>
          <w:p w14:paraId="75E59086" w14:textId="77777777" w:rsidR="003D5D58" w:rsidRPr="00A136C3" w:rsidRDefault="003D5D58" w:rsidP="003D5D58">
            <w:pPr>
              <w:widowControl w:val="0"/>
              <w:numPr>
                <w:ilvl w:val="0"/>
                <w:numId w:val="173"/>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 xml:space="preserve">Other </w:t>
            </w:r>
          </w:p>
          <w:p w14:paraId="75E59087"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75E59088"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Other, display a 125-character text box with the label Specify.</w:t>
            </w:r>
          </w:p>
        </w:tc>
      </w:tr>
    </w:tbl>
    <w:p w14:paraId="11064E92" w14:textId="77777777" w:rsidR="00E14C41" w:rsidRPr="00A136C3" w:rsidRDefault="00E14C41"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9131" w14:textId="77777777" w:rsidTr="003D5D58">
        <w:tc>
          <w:tcPr>
            <w:tcW w:w="2628" w:type="dxa"/>
            <w:shd w:val="clear" w:color="auto" w:fill="auto"/>
          </w:tcPr>
          <w:p w14:paraId="75E5912F"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9130" w14:textId="77777777" w:rsidR="003D5D58" w:rsidRPr="00A136C3" w:rsidRDefault="003D5D58" w:rsidP="00DD23F5">
            <w:pPr>
              <w:pStyle w:val="Heading3"/>
              <w:rPr>
                <w:color w:val="365F91" w:themeColor="accent1" w:themeShade="BF"/>
                <w:sz w:val="24"/>
                <w:szCs w:val="24"/>
                <w:highlight w:val="yellow"/>
              </w:rPr>
            </w:pPr>
            <w:bookmarkStart w:id="67" w:name="_Ref326673814"/>
            <w:r w:rsidRPr="00A136C3">
              <w:rPr>
                <w:sz w:val="24"/>
                <w:szCs w:val="24"/>
              </w:rPr>
              <w:t>GOOD BYE</w:t>
            </w:r>
            <w:bookmarkEnd w:id="67"/>
          </w:p>
        </w:tc>
      </w:tr>
      <w:tr w:rsidR="003D5D58" w:rsidRPr="00A136C3" w14:paraId="75E59140" w14:textId="77777777" w:rsidTr="003D5D58">
        <w:tc>
          <w:tcPr>
            <w:tcW w:w="2628" w:type="dxa"/>
            <w:shd w:val="clear" w:color="auto" w:fill="auto"/>
          </w:tcPr>
          <w:p w14:paraId="75E5913D"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913E"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p w14:paraId="75E5913F"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b/>
                <w:sz w:val="24"/>
                <w:szCs w:val="24"/>
              </w:rPr>
              <w:t>That completes the interview.  Thank you for your time and cooperation.</w:t>
            </w:r>
            <w:r w:rsidRPr="00A136C3">
              <w:rPr>
                <w:rFonts w:ascii="Times New Roman" w:eastAsia="Times New Roman" w:hAnsi="Times New Roman" w:cs="Times New Roman"/>
                <w:sz w:val="24"/>
                <w:szCs w:val="24"/>
              </w:rPr>
              <w:t xml:space="preserve">  </w:t>
            </w:r>
          </w:p>
        </w:tc>
      </w:tr>
    </w:tbl>
    <w:p w14:paraId="75E59180"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9183" w14:textId="77777777" w:rsidTr="003D5D58">
        <w:tc>
          <w:tcPr>
            <w:tcW w:w="2628" w:type="dxa"/>
            <w:shd w:val="clear" w:color="auto" w:fill="auto"/>
          </w:tcPr>
          <w:p w14:paraId="75E59181"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9182" w14:textId="77777777" w:rsidR="003D5D58" w:rsidRPr="00A136C3" w:rsidRDefault="003D5D58" w:rsidP="00DD23F5">
            <w:pPr>
              <w:pStyle w:val="Heading3"/>
              <w:rPr>
                <w:color w:val="365F91" w:themeColor="accent1" w:themeShade="BF"/>
                <w:sz w:val="24"/>
                <w:szCs w:val="24"/>
                <w:highlight w:val="yellow"/>
              </w:rPr>
            </w:pPr>
            <w:bookmarkStart w:id="68" w:name="_Ref326673817"/>
            <w:r w:rsidRPr="00A136C3">
              <w:rPr>
                <w:sz w:val="24"/>
                <w:szCs w:val="24"/>
              </w:rPr>
              <w:t>TRANSLATOR</w:t>
            </w:r>
            <w:bookmarkEnd w:id="68"/>
          </w:p>
        </w:tc>
      </w:tr>
      <w:tr w:rsidR="003D5D58" w:rsidRPr="00A136C3" w14:paraId="75E5918B" w14:textId="77777777" w:rsidTr="003D5D58">
        <w:tc>
          <w:tcPr>
            <w:tcW w:w="2628" w:type="dxa"/>
            <w:shd w:val="clear" w:color="auto" w:fill="auto"/>
          </w:tcPr>
          <w:p w14:paraId="75E59187"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9188"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75E59189"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Was there a translator present?</w:t>
            </w:r>
          </w:p>
          <w:p w14:paraId="75E5918A"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r>
      <w:tr w:rsidR="003D5D58" w:rsidRPr="00A136C3" w14:paraId="75E59190" w14:textId="77777777" w:rsidTr="003D5D58">
        <w:trPr>
          <w:trHeight w:val="179"/>
        </w:trPr>
        <w:tc>
          <w:tcPr>
            <w:tcW w:w="2628" w:type="dxa"/>
            <w:shd w:val="clear" w:color="auto" w:fill="auto"/>
          </w:tcPr>
          <w:p w14:paraId="75E5918C"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918E" w14:textId="77777777" w:rsidR="003D5D58" w:rsidRPr="00A136C3" w:rsidRDefault="003D5D58" w:rsidP="003D5D58">
            <w:pPr>
              <w:keepNext/>
              <w:keepLines/>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Yes </w:t>
            </w:r>
          </w:p>
          <w:p w14:paraId="75E5918F" w14:textId="77777777" w:rsidR="003D5D58" w:rsidRPr="00A136C3" w:rsidRDefault="003D5D58" w:rsidP="003D5D58">
            <w:pPr>
              <w:keepNext/>
              <w:keepLines/>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tc>
      </w:tr>
    </w:tbl>
    <w:p w14:paraId="75E591D1"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91D4" w14:textId="77777777" w:rsidTr="003D5D58">
        <w:tc>
          <w:tcPr>
            <w:tcW w:w="2628" w:type="dxa"/>
            <w:shd w:val="clear" w:color="auto" w:fill="auto"/>
          </w:tcPr>
          <w:p w14:paraId="75E591D2"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Question name</w:t>
            </w:r>
          </w:p>
        </w:tc>
        <w:tc>
          <w:tcPr>
            <w:tcW w:w="7695" w:type="dxa"/>
            <w:shd w:val="clear" w:color="auto" w:fill="auto"/>
          </w:tcPr>
          <w:p w14:paraId="75E591D3" w14:textId="77777777" w:rsidR="003D5D58" w:rsidRPr="00A136C3" w:rsidRDefault="003D5D58" w:rsidP="006C0ECC">
            <w:pPr>
              <w:pStyle w:val="Heading3"/>
              <w:rPr>
                <w:color w:val="365F91" w:themeColor="accent1" w:themeShade="BF"/>
                <w:sz w:val="24"/>
                <w:szCs w:val="24"/>
                <w:highlight w:val="yellow"/>
              </w:rPr>
            </w:pPr>
            <w:bookmarkStart w:id="69" w:name="_Ref326673822"/>
            <w:r w:rsidRPr="00A136C3">
              <w:rPr>
                <w:sz w:val="24"/>
                <w:szCs w:val="24"/>
              </w:rPr>
              <w:t>ID TRANSLATOR</w:t>
            </w:r>
            <w:bookmarkEnd w:id="69"/>
            <w:r w:rsidRPr="00A136C3">
              <w:rPr>
                <w:color w:val="365F91" w:themeColor="accent1" w:themeShade="BF"/>
                <w:sz w:val="24"/>
                <w:szCs w:val="24"/>
                <w:highlight w:val="yellow"/>
              </w:rPr>
              <w:t xml:space="preserve"> </w:t>
            </w:r>
          </w:p>
        </w:tc>
      </w:tr>
      <w:tr w:rsidR="003D5D58" w:rsidRPr="00A136C3" w14:paraId="75E591DB" w14:textId="77777777" w:rsidTr="003D5D58">
        <w:tc>
          <w:tcPr>
            <w:tcW w:w="2628" w:type="dxa"/>
            <w:shd w:val="clear" w:color="auto" w:fill="auto"/>
          </w:tcPr>
          <w:p w14:paraId="75E591D8"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91D9"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75E591DA"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Who was the translator?</w:t>
            </w:r>
            <w:r w:rsidRPr="00A136C3">
              <w:rPr>
                <w:rFonts w:ascii="Times New Roman" w:eastAsia="Times New Roman" w:hAnsi="Times New Roman" w:cs="Times New Roman"/>
                <w:sz w:val="24"/>
                <w:szCs w:val="24"/>
              </w:rPr>
              <w:t xml:space="preserve"> </w:t>
            </w:r>
          </w:p>
        </w:tc>
      </w:tr>
      <w:tr w:rsidR="003D5D58" w:rsidRPr="00A136C3" w14:paraId="75E591E5" w14:textId="77777777" w:rsidTr="003D5D58">
        <w:trPr>
          <w:trHeight w:val="179"/>
        </w:trPr>
        <w:tc>
          <w:tcPr>
            <w:tcW w:w="2628" w:type="dxa"/>
            <w:shd w:val="clear" w:color="auto" w:fill="auto"/>
          </w:tcPr>
          <w:p w14:paraId="75E591DC"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91DE" w14:textId="77777777" w:rsidR="003D5D58" w:rsidRPr="00A136C3" w:rsidRDefault="003D5D58" w:rsidP="003D5D58">
            <w:pPr>
              <w:keepNext/>
              <w:keepLines/>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&lt;Insert all household members&gt;</w:t>
            </w:r>
          </w:p>
          <w:p w14:paraId="75E591DF" w14:textId="77777777" w:rsidR="003D5D58" w:rsidRPr="00A136C3" w:rsidRDefault="003D5D58" w:rsidP="003D5D58">
            <w:pPr>
              <w:keepNext/>
              <w:keepLines/>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Another Enumerator</w:t>
            </w:r>
          </w:p>
          <w:p w14:paraId="75E591E0" w14:textId="77777777" w:rsidR="003D5D58" w:rsidRPr="00A136C3" w:rsidRDefault="003D5D58" w:rsidP="003D5D58">
            <w:pPr>
              <w:keepNext/>
              <w:keepLines/>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Neighbor</w:t>
            </w:r>
          </w:p>
          <w:p w14:paraId="75E591E1" w14:textId="77777777" w:rsidR="003D5D58" w:rsidRPr="00A136C3" w:rsidRDefault="003D5D58" w:rsidP="003D5D58">
            <w:pPr>
              <w:keepNext/>
              <w:keepLines/>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Local community member</w:t>
            </w:r>
          </w:p>
          <w:p w14:paraId="75E591E2" w14:textId="77777777" w:rsidR="003D5D58" w:rsidRPr="00A136C3" w:rsidRDefault="003D5D58" w:rsidP="003D5D58">
            <w:pPr>
              <w:keepNext/>
              <w:keepLines/>
              <w:widowControl w:val="0"/>
              <w:numPr>
                <w:ilvl w:val="0"/>
                <w:numId w:val="46"/>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 xml:space="preserve">Other </w:t>
            </w:r>
          </w:p>
          <w:p w14:paraId="75E591E3"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75E591E4"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“other” selected, display a 100-character text box with the label Specify.</w:t>
            </w:r>
          </w:p>
        </w:tc>
      </w:tr>
    </w:tbl>
    <w:p w14:paraId="75E59226"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9229" w14:textId="77777777" w:rsidTr="003D5D58">
        <w:tc>
          <w:tcPr>
            <w:tcW w:w="2628" w:type="dxa"/>
            <w:shd w:val="clear" w:color="auto" w:fill="auto"/>
          </w:tcPr>
          <w:p w14:paraId="75E59227"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9228" w14:textId="77777777" w:rsidR="003D5D58" w:rsidRPr="00A136C3" w:rsidRDefault="003D5D58" w:rsidP="006C0ECC">
            <w:pPr>
              <w:pStyle w:val="Heading3"/>
              <w:rPr>
                <w:color w:val="365F91" w:themeColor="accent1" w:themeShade="BF"/>
                <w:sz w:val="24"/>
                <w:szCs w:val="24"/>
              </w:rPr>
            </w:pPr>
            <w:bookmarkStart w:id="70" w:name="_Ref326673886"/>
            <w:r w:rsidRPr="00A136C3">
              <w:rPr>
                <w:sz w:val="24"/>
                <w:szCs w:val="24"/>
              </w:rPr>
              <w:t>LANGUAGE</w:t>
            </w:r>
            <w:bookmarkEnd w:id="70"/>
          </w:p>
        </w:tc>
      </w:tr>
      <w:tr w:rsidR="003D5D58" w:rsidRPr="00A136C3" w14:paraId="75E59234" w14:textId="77777777" w:rsidTr="003D5D58">
        <w:tc>
          <w:tcPr>
            <w:tcW w:w="2628" w:type="dxa"/>
            <w:shd w:val="clear" w:color="auto" w:fill="auto"/>
          </w:tcPr>
          <w:p w14:paraId="75E5922E"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922F" w14:textId="66E04B43"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u w:val="single"/>
              </w:rPr>
              <w:t xml:space="preserve">If </w:t>
            </w:r>
            <w:r w:rsidRPr="00A136C3">
              <w:rPr>
                <w:rFonts w:ascii="Times New Roman" w:eastAsia="Times New Roman" w:hAnsi="Times New Roman" w:cs="Times New Roman"/>
                <w:sz w:val="24"/>
                <w:szCs w:val="24"/>
                <w:u w:val="single"/>
              </w:rPr>
              <w:fldChar w:fldCharType="begin"/>
            </w:r>
            <w:r w:rsidRPr="00A136C3">
              <w:rPr>
                <w:rFonts w:ascii="Times New Roman" w:eastAsia="Times New Roman" w:hAnsi="Times New Roman" w:cs="Times New Roman"/>
                <w:sz w:val="24"/>
                <w:szCs w:val="24"/>
                <w:u w:val="single"/>
              </w:rPr>
              <w:instrText xml:space="preserve"> REF _Ref326673817 \h </w:instrText>
            </w:r>
            <w:r w:rsidR="00A136C3" w:rsidRPr="00A136C3">
              <w:rPr>
                <w:rFonts w:ascii="Times New Roman" w:eastAsia="Times New Roman" w:hAnsi="Times New Roman" w:cs="Times New Roman"/>
                <w:sz w:val="24"/>
                <w:szCs w:val="24"/>
                <w:u w:val="single"/>
              </w:rPr>
              <w:instrText xml:space="preserve"> \* MERGEFORMAT </w:instrText>
            </w:r>
            <w:r w:rsidRPr="00A136C3">
              <w:rPr>
                <w:rFonts w:ascii="Times New Roman" w:eastAsia="Times New Roman" w:hAnsi="Times New Roman" w:cs="Times New Roman"/>
                <w:sz w:val="24"/>
                <w:szCs w:val="24"/>
                <w:u w:val="single"/>
              </w:rPr>
            </w:r>
            <w:r w:rsidRPr="00A136C3">
              <w:rPr>
                <w:rFonts w:ascii="Times New Roman" w:eastAsia="Times New Roman" w:hAnsi="Times New Roman" w:cs="Times New Roman"/>
                <w:sz w:val="24"/>
                <w:szCs w:val="24"/>
                <w:u w:val="single"/>
              </w:rPr>
              <w:fldChar w:fldCharType="separate"/>
            </w:r>
            <w:r w:rsidR="00B47221" w:rsidRPr="00A136C3">
              <w:rPr>
                <w:rFonts w:ascii="Times New Roman" w:hAnsi="Times New Roman" w:cs="Times New Roman"/>
                <w:sz w:val="24"/>
                <w:szCs w:val="24"/>
              </w:rPr>
              <w:t>TRANSLATOR</w:t>
            </w:r>
            <w:r w:rsidRPr="00A136C3">
              <w:rPr>
                <w:rFonts w:ascii="Times New Roman" w:eastAsia="Times New Roman" w:hAnsi="Times New Roman" w:cs="Times New Roman"/>
                <w:sz w:val="24"/>
                <w:szCs w:val="24"/>
                <w:u w:val="single"/>
              </w:rPr>
              <w:fldChar w:fldCharType="end"/>
            </w:r>
            <w:r w:rsidRPr="00A136C3">
              <w:rPr>
                <w:rFonts w:ascii="Times New Roman" w:eastAsia="Times New Roman" w:hAnsi="Times New Roman" w:cs="Times New Roman"/>
                <w:sz w:val="24"/>
                <w:szCs w:val="24"/>
                <w:u w:val="single"/>
              </w:rPr>
              <w:t>= no</w:t>
            </w:r>
            <w:r w:rsidRPr="00A136C3">
              <w:rPr>
                <w:rFonts w:ascii="Times New Roman" w:eastAsia="Times New Roman" w:hAnsi="Times New Roman" w:cs="Times New Roman"/>
                <w:sz w:val="24"/>
                <w:szCs w:val="24"/>
              </w:rPr>
              <w:t>:</w:t>
            </w:r>
          </w:p>
          <w:p w14:paraId="75E59230"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What language was the interview conducted in?</w:t>
            </w:r>
          </w:p>
          <w:p w14:paraId="75E59231"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75E59232" w14:textId="45B44845"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u w:val="single"/>
              </w:rPr>
              <w:t xml:space="preserve">If </w:t>
            </w:r>
            <w:r w:rsidRPr="00A136C3">
              <w:rPr>
                <w:rFonts w:ascii="Times New Roman" w:eastAsia="Times New Roman" w:hAnsi="Times New Roman" w:cs="Times New Roman"/>
                <w:sz w:val="24"/>
                <w:szCs w:val="24"/>
                <w:u w:val="single"/>
              </w:rPr>
              <w:fldChar w:fldCharType="begin"/>
            </w:r>
            <w:r w:rsidRPr="00A136C3">
              <w:rPr>
                <w:rFonts w:ascii="Times New Roman" w:eastAsia="Times New Roman" w:hAnsi="Times New Roman" w:cs="Times New Roman"/>
                <w:sz w:val="24"/>
                <w:szCs w:val="24"/>
                <w:u w:val="single"/>
              </w:rPr>
              <w:instrText xml:space="preserve"> REF _Ref326673817 \h </w:instrText>
            </w:r>
            <w:r w:rsidR="00A136C3" w:rsidRPr="00A136C3">
              <w:rPr>
                <w:rFonts w:ascii="Times New Roman" w:eastAsia="Times New Roman" w:hAnsi="Times New Roman" w:cs="Times New Roman"/>
                <w:sz w:val="24"/>
                <w:szCs w:val="24"/>
                <w:u w:val="single"/>
              </w:rPr>
              <w:instrText xml:space="preserve"> \* MERGEFORMAT </w:instrText>
            </w:r>
            <w:r w:rsidRPr="00A136C3">
              <w:rPr>
                <w:rFonts w:ascii="Times New Roman" w:eastAsia="Times New Roman" w:hAnsi="Times New Roman" w:cs="Times New Roman"/>
                <w:sz w:val="24"/>
                <w:szCs w:val="24"/>
                <w:u w:val="single"/>
              </w:rPr>
            </w:r>
            <w:r w:rsidRPr="00A136C3">
              <w:rPr>
                <w:rFonts w:ascii="Times New Roman" w:eastAsia="Times New Roman" w:hAnsi="Times New Roman" w:cs="Times New Roman"/>
                <w:sz w:val="24"/>
                <w:szCs w:val="24"/>
                <w:u w:val="single"/>
              </w:rPr>
              <w:fldChar w:fldCharType="separate"/>
            </w:r>
            <w:r w:rsidR="00B47221" w:rsidRPr="00A136C3">
              <w:rPr>
                <w:rFonts w:ascii="Times New Roman" w:hAnsi="Times New Roman" w:cs="Times New Roman"/>
                <w:sz w:val="24"/>
                <w:szCs w:val="24"/>
              </w:rPr>
              <w:t>TRANSLATOR</w:t>
            </w:r>
            <w:r w:rsidRPr="00A136C3">
              <w:rPr>
                <w:rFonts w:ascii="Times New Roman" w:eastAsia="Times New Roman" w:hAnsi="Times New Roman" w:cs="Times New Roman"/>
                <w:sz w:val="24"/>
                <w:szCs w:val="24"/>
                <w:u w:val="single"/>
              </w:rPr>
              <w:fldChar w:fldCharType="end"/>
            </w:r>
            <w:r w:rsidRPr="00A136C3">
              <w:rPr>
                <w:rFonts w:ascii="Times New Roman" w:eastAsia="Times New Roman" w:hAnsi="Times New Roman" w:cs="Times New Roman"/>
                <w:sz w:val="24"/>
                <w:szCs w:val="24"/>
                <w:u w:val="single"/>
              </w:rPr>
              <w:t>= yes</w:t>
            </w:r>
            <w:r w:rsidRPr="00A136C3">
              <w:rPr>
                <w:rFonts w:ascii="Times New Roman" w:eastAsia="Times New Roman" w:hAnsi="Times New Roman" w:cs="Times New Roman"/>
                <w:sz w:val="24"/>
                <w:szCs w:val="24"/>
              </w:rPr>
              <w:t>:</w:t>
            </w:r>
          </w:p>
          <w:p w14:paraId="75E59233"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What language was the interview translated from?</w:t>
            </w:r>
          </w:p>
        </w:tc>
      </w:tr>
      <w:tr w:rsidR="003D5D58" w:rsidRPr="00A136C3" w14:paraId="75E59239" w14:textId="77777777" w:rsidTr="003D5D58">
        <w:trPr>
          <w:trHeight w:val="179"/>
        </w:trPr>
        <w:tc>
          <w:tcPr>
            <w:tcW w:w="2628" w:type="dxa"/>
            <w:shd w:val="clear" w:color="auto" w:fill="auto"/>
          </w:tcPr>
          <w:p w14:paraId="75E59235"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9236"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(drop down box of languages with other option with text box)</w:t>
            </w:r>
          </w:p>
          <w:p w14:paraId="75E59237"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75E59238"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“other” selected, display 35-character text box with the label Specify.</w:t>
            </w:r>
          </w:p>
        </w:tc>
      </w:tr>
    </w:tbl>
    <w:p w14:paraId="75E5927D" w14:textId="77777777" w:rsidR="003D5D58" w:rsidRPr="00A136C3" w:rsidRDefault="003D5D58" w:rsidP="003D5D58">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628"/>
        <w:gridCol w:w="6948"/>
      </w:tblGrid>
      <w:tr w:rsidR="00FA7C41" w:rsidRPr="00A136C3" w14:paraId="75E59294" w14:textId="77777777" w:rsidTr="00985096">
        <w:trPr>
          <w:trHeight w:val="350"/>
        </w:trPr>
        <w:tc>
          <w:tcPr>
            <w:tcW w:w="2628" w:type="dxa"/>
          </w:tcPr>
          <w:p w14:paraId="75E59292" w14:textId="77777777" w:rsidR="00FA7C41" w:rsidRPr="00A136C3" w:rsidRDefault="00FA7C41" w:rsidP="00985096">
            <w:pPr>
              <w:keepNext/>
              <w:keepLines/>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br w:type="page"/>
              <w:t>Question name</w:t>
            </w:r>
          </w:p>
        </w:tc>
        <w:tc>
          <w:tcPr>
            <w:tcW w:w="6948" w:type="dxa"/>
          </w:tcPr>
          <w:p w14:paraId="75E59293" w14:textId="77777777" w:rsidR="00FA7C41" w:rsidRPr="00A136C3" w:rsidRDefault="00AB6F68" w:rsidP="006C0ECC">
            <w:pPr>
              <w:pStyle w:val="Heading3"/>
              <w:outlineLvl w:val="2"/>
              <w:rPr>
                <w:color w:val="365F91" w:themeColor="accent1" w:themeShade="BF"/>
                <w:sz w:val="24"/>
                <w:szCs w:val="24"/>
              </w:rPr>
            </w:pPr>
            <w:bookmarkStart w:id="71" w:name="_Ref380488128"/>
            <w:r w:rsidRPr="00A136C3">
              <w:rPr>
                <w:sz w:val="24"/>
                <w:szCs w:val="24"/>
              </w:rPr>
              <w:t>UNABLE TO INTERVIEW</w:t>
            </w:r>
            <w:bookmarkEnd w:id="71"/>
          </w:p>
        </w:tc>
      </w:tr>
      <w:tr w:rsidR="00FA7C41" w:rsidRPr="00A136C3" w14:paraId="75E5929B" w14:textId="77777777" w:rsidTr="00985096">
        <w:tc>
          <w:tcPr>
            <w:tcW w:w="2628" w:type="dxa"/>
          </w:tcPr>
          <w:p w14:paraId="75E59298" w14:textId="77777777" w:rsidR="00FA7C41" w:rsidRPr="00A136C3" w:rsidRDefault="00FA7C41" w:rsidP="00985096">
            <w:pPr>
              <w:keepNext/>
              <w:keepLines/>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6948" w:type="dxa"/>
          </w:tcPr>
          <w:p w14:paraId="75E59299" w14:textId="77777777" w:rsidR="00FA7C41" w:rsidRPr="00A136C3" w:rsidRDefault="004D1B3E" w:rsidP="00985096">
            <w:pPr>
              <w:keepNext/>
              <w:keepLines/>
              <w:widowControl w:val="0"/>
              <w:autoSpaceDE w:val="0"/>
              <w:autoSpaceDN w:val="0"/>
              <w:adjustRightInd w:val="0"/>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Select the best  category to describe why an interview cannot be conducted at the census  address for the length of the operation.</w:t>
            </w:r>
          </w:p>
          <w:p w14:paraId="75E5929A" w14:textId="77777777" w:rsidR="00FA7C41" w:rsidRPr="00A136C3" w:rsidRDefault="00FA7C41" w:rsidP="00AB6F68">
            <w:pPr>
              <w:keepNext/>
              <w:keepLines/>
              <w:widowControl w:val="0"/>
              <w:autoSpaceDE w:val="0"/>
              <w:autoSpaceDN w:val="0"/>
              <w:adjustRightInd w:val="0"/>
              <w:contextualSpacing/>
              <w:rPr>
                <w:rFonts w:ascii="Times New Roman" w:eastAsia="Times New Roman" w:hAnsi="Times New Roman" w:cs="Times New Roman"/>
                <w:sz w:val="24"/>
                <w:szCs w:val="24"/>
              </w:rPr>
            </w:pPr>
          </w:p>
        </w:tc>
      </w:tr>
      <w:tr w:rsidR="00FA7C41" w:rsidRPr="00A136C3" w14:paraId="75E592A4" w14:textId="77777777" w:rsidTr="00985096">
        <w:tc>
          <w:tcPr>
            <w:tcW w:w="2628" w:type="dxa"/>
          </w:tcPr>
          <w:p w14:paraId="75E5929C" w14:textId="77777777" w:rsidR="00FA7C41" w:rsidRPr="00A136C3" w:rsidRDefault="00FA7C41" w:rsidP="00985096">
            <w:pPr>
              <w:keepNext/>
              <w:keepLines/>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6948" w:type="dxa"/>
          </w:tcPr>
          <w:p w14:paraId="75E5929E" w14:textId="77777777" w:rsidR="00AB6F68" w:rsidRPr="00A136C3" w:rsidRDefault="00AB6F68" w:rsidP="00AB6F68">
            <w:pPr>
              <w:widowControl w:val="0"/>
              <w:numPr>
                <w:ilvl w:val="0"/>
                <w:numId w:val="100"/>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Demolished/burned out</w:t>
            </w:r>
          </w:p>
          <w:p w14:paraId="75E5929F" w14:textId="77777777" w:rsidR="00AB6F68" w:rsidRPr="00A136C3" w:rsidRDefault="00AB6F68" w:rsidP="00AB6F68">
            <w:pPr>
              <w:widowControl w:val="0"/>
              <w:numPr>
                <w:ilvl w:val="0"/>
                <w:numId w:val="100"/>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Cannot locate</w:t>
            </w:r>
          </w:p>
          <w:p w14:paraId="75E592A0" w14:textId="77777777" w:rsidR="00AB6F68" w:rsidRPr="00A136C3" w:rsidRDefault="00AB6F68" w:rsidP="00AB6F68">
            <w:pPr>
              <w:widowControl w:val="0"/>
              <w:numPr>
                <w:ilvl w:val="0"/>
                <w:numId w:val="100"/>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Nonresidential</w:t>
            </w:r>
          </w:p>
          <w:p w14:paraId="75E592A1" w14:textId="77777777" w:rsidR="00AB6F68" w:rsidRPr="00A136C3" w:rsidRDefault="00AB6F68" w:rsidP="00AB6F68">
            <w:pPr>
              <w:widowControl w:val="0"/>
              <w:numPr>
                <w:ilvl w:val="0"/>
                <w:numId w:val="100"/>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Empty mobile home/trailer site</w:t>
            </w:r>
          </w:p>
          <w:p w14:paraId="75E592A2" w14:textId="77777777" w:rsidR="00AB6F68" w:rsidRPr="00A136C3" w:rsidRDefault="00AB6F68" w:rsidP="00AB6F68">
            <w:pPr>
              <w:widowControl w:val="0"/>
              <w:numPr>
                <w:ilvl w:val="0"/>
                <w:numId w:val="100"/>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Uninhabitable (open to elements, condemned, under construction)</w:t>
            </w:r>
          </w:p>
          <w:p w14:paraId="6F367E3C" w14:textId="1895C773" w:rsidR="006858D0" w:rsidRPr="00A136C3" w:rsidRDefault="006858D0" w:rsidP="00AB6F68">
            <w:pPr>
              <w:widowControl w:val="0"/>
              <w:numPr>
                <w:ilvl w:val="0"/>
                <w:numId w:val="100"/>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Address does not exist</w:t>
            </w:r>
          </w:p>
          <w:p w14:paraId="75E592A3" w14:textId="42C1EB15" w:rsidR="00FA7C41" w:rsidRPr="00A136C3" w:rsidRDefault="00105238" w:rsidP="00AB6F68">
            <w:pPr>
              <w:widowControl w:val="0"/>
              <w:numPr>
                <w:ilvl w:val="0"/>
                <w:numId w:val="100"/>
              </w:numPr>
              <w:autoSpaceDE w:val="0"/>
              <w:autoSpaceDN w:val="0"/>
              <w:adjustRightInd w:val="0"/>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Household away for duration of operation</w:t>
            </w:r>
          </w:p>
        </w:tc>
      </w:tr>
    </w:tbl>
    <w:p w14:paraId="75E592EC" w14:textId="77777777" w:rsidR="00FA7C41" w:rsidRPr="00A136C3" w:rsidRDefault="00FA7C41" w:rsidP="003D5D58">
      <w:pPr>
        <w:rPr>
          <w:rFonts w:ascii="Times New Roman" w:eastAsia="Times New Roman" w:hAnsi="Times New Roman" w:cs="Times New Roman"/>
          <w:sz w:val="24"/>
          <w:szCs w:val="24"/>
        </w:rPr>
      </w:pPr>
    </w:p>
    <w:p w14:paraId="5B1D5A94" w14:textId="77777777" w:rsidR="00365B47" w:rsidRPr="00A136C3" w:rsidRDefault="00365B47">
      <w:pPr>
        <w:rPr>
          <w:rFonts w:ascii="Times New Roman" w:hAnsi="Times New Roman" w:cs="Times New Roman"/>
          <w:sz w:val="24"/>
          <w:szCs w:val="24"/>
        </w:rPr>
      </w:pPr>
      <w:r w:rsidRPr="00A136C3">
        <w:rPr>
          <w:rFonts w:ascii="Times New Roman" w:hAnsi="Times New Roman" w:cs="Times New Roman"/>
          <w:sz w:val="24"/>
          <w:szCs w:val="24"/>
        </w:rPr>
        <w:br w:type="page"/>
      </w:r>
    </w:p>
    <w:tbl>
      <w:tblPr>
        <w:tblpPr w:leftFromText="180" w:rightFromText="180" w:horzAnchor="margin" w:tblpY="1110"/>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65B47" w:rsidRPr="00A136C3" w14:paraId="1BCC0A47" w14:textId="77777777" w:rsidTr="00365B47">
        <w:tc>
          <w:tcPr>
            <w:tcW w:w="2628" w:type="dxa"/>
            <w:shd w:val="clear" w:color="auto" w:fill="auto"/>
          </w:tcPr>
          <w:p w14:paraId="1028D27C" w14:textId="77777777" w:rsidR="00365B47" w:rsidRPr="00A136C3"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lastRenderedPageBreak/>
              <w:t>Question name</w:t>
            </w:r>
          </w:p>
        </w:tc>
        <w:tc>
          <w:tcPr>
            <w:tcW w:w="7695" w:type="dxa"/>
            <w:shd w:val="clear" w:color="auto" w:fill="auto"/>
          </w:tcPr>
          <w:p w14:paraId="091F960C" w14:textId="77777777" w:rsidR="00365B47" w:rsidRPr="00A136C3" w:rsidRDefault="00365B47" w:rsidP="00365B47">
            <w:pPr>
              <w:pStyle w:val="Heading3"/>
              <w:rPr>
                <w:color w:val="365F91" w:themeColor="accent1" w:themeShade="BF"/>
                <w:sz w:val="24"/>
                <w:szCs w:val="24"/>
                <w:highlight w:val="yellow"/>
              </w:rPr>
            </w:pPr>
            <w:bookmarkStart w:id="72" w:name="_Ref401322652"/>
            <w:r w:rsidRPr="00A136C3">
              <w:rPr>
                <w:sz w:val="24"/>
                <w:szCs w:val="24"/>
              </w:rPr>
              <w:t>STRATEGIES</w:t>
            </w:r>
            <w:bookmarkEnd w:id="72"/>
          </w:p>
        </w:tc>
      </w:tr>
      <w:tr w:rsidR="00365B47" w:rsidRPr="00A136C3" w14:paraId="09BDAD3F" w14:textId="77777777" w:rsidTr="00365B47">
        <w:tc>
          <w:tcPr>
            <w:tcW w:w="2628" w:type="dxa"/>
            <w:shd w:val="clear" w:color="auto" w:fill="auto"/>
          </w:tcPr>
          <w:p w14:paraId="5BEB9BFC" w14:textId="77777777" w:rsidR="00365B47" w:rsidRPr="00A136C3"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8CC0290" w14:textId="77777777" w:rsidR="00365B47" w:rsidRPr="00A136C3"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Did you leave a Notice of Visit?</w:t>
            </w:r>
          </w:p>
          <w:p w14:paraId="458B3D5B" w14:textId="77777777" w:rsidR="00365B47" w:rsidRPr="00A136C3" w:rsidRDefault="00365B47" w:rsidP="00365B47">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Respondent’s User ID for this case is &lt;CASE ID (formatted as XXXX-XXXX-XXXX)&gt;.</w:t>
            </w:r>
          </w:p>
        </w:tc>
      </w:tr>
      <w:tr w:rsidR="00365B47" w:rsidRPr="00A136C3" w14:paraId="073D0FD8" w14:textId="77777777" w:rsidTr="00365B47">
        <w:trPr>
          <w:trHeight w:val="179"/>
        </w:trPr>
        <w:tc>
          <w:tcPr>
            <w:tcW w:w="2628" w:type="dxa"/>
            <w:shd w:val="clear" w:color="auto" w:fill="auto"/>
          </w:tcPr>
          <w:p w14:paraId="4CABED8D" w14:textId="77777777" w:rsidR="00365B47" w:rsidRPr="00A136C3" w:rsidRDefault="00365B47" w:rsidP="00365B47">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845DCF6" w14:textId="77777777" w:rsidR="00365B47" w:rsidRPr="00A136C3" w:rsidRDefault="00365B47" w:rsidP="00365B47">
            <w:pPr>
              <w:keepNext/>
              <w:keepLines/>
              <w:widowControl w:val="0"/>
              <w:numPr>
                <w:ilvl w:val="0"/>
                <w:numId w:val="13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Yes</w:t>
            </w:r>
          </w:p>
          <w:p w14:paraId="2B3ABBA2" w14:textId="77777777" w:rsidR="00365B47" w:rsidRPr="00A136C3" w:rsidRDefault="00365B47" w:rsidP="00365B47">
            <w:pPr>
              <w:keepNext/>
              <w:keepLines/>
              <w:widowControl w:val="0"/>
              <w:numPr>
                <w:ilvl w:val="0"/>
                <w:numId w:val="131"/>
              </w:numPr>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No</w:t>
            </w:r>
          </w:p>
        </w:tc>
      </w:tr>
    </w:tbl>
    <w:p w14:paraId="39186928" w14:textId="6C21789F" w:rsidR="00365B47" w:rsidRPr="00A136C3" w:rsidRDefault="00365B47">
      <w:pPr>
        <w:rPr>
          <w:rFonts w:ascii="Times New Roman" w:hAnsi="Times New Roman" w:cs="Times New Roman"/>
          <w:sz w:val="24"/>
          <w:szCs w:val="24"/>
        </w:rPr>
      </w:pPr>
    </w:p>
    <w:p w14:paraId="6E7438F6" w14:textId="77777777" w:rsidR="00603238" w:rsidRPr="00A136C3" w:rsidRDefault="00603238">
      <w:pPr>
        <w:rPr>
          <w:rFonts w:ascii="Times New Roman" w:hAnsi="Times New Roman" w:cs="Times New Roman"/>
          <w:sz w:val="24"/>
          <w:szCs w:val="24"/>
        </w:rPr>
      </w:pPr>
    </w:p>
    <w:p w14:paraId="75E59346"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9349" w14:textId="77777777" w:rsidTr="003D5D58">
        <w:tc>
          <w:tcPr>
            <w:tcW w:w="2628" w:type="dxa"/>
            <w:shd w:val="clear" w:color="auto" w:fill="auto"/>
          </w:tcPr>
          <w:p w14:paraId="75E59347"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9348" w14:textId="77777777" w:rsidR="003D5D58" w:rsidRPr="00A136C3" w:rsidRDefault="003D5D58" w:rsidP="006C0ECC">
            <w:pPr>
              <w:pStyle w:val="Heading3"/>
              <w:rPr>
                <w:color w:val="365F91" w:themeColor="accent1" w:themeShade="BF"/>
                <w:sz w:val="24"/>
                <w:szCs w:val="24"/>
                <w:highlight w:val="yellow"/>
              </w:rPr>
            </w:pPr>
            <w:bookmarkStart w:id="73" w:name="_UNSUCCESSFUL_PROXY"/>
            <w:bookmarkStart w:id="74" w:name="_Ref352238609"/>
            <w:bookmarkEnd w:id="73"/>
            <w:r w:rsidRPr="00A136C3">
              <w:rPr>
                <w:sz w:val="24"/>
                <w:szCs w:val="24"/>
              </w:rPr>
              <w:t>UNSUCCESSFUL PROXY</w:t>
            </w:r>
            <w:bookmarkEnd w:id="74"/>
          </w:p>
        </w:tc>
      </w:tr>
      <w:tr w:rsidR="003D5D58" w:rsidRPr="00A136C3" w14:paraId="75E59355" w14:textId="77777777" w:rsidTr="003D5D58">
        <w:tc>
          <w:tcPr>
            <w:tcW w:w="2628" w:type="dxa"/>
            <w:shd w:val="clear" w:color="auto" w:fill="auto"/>
          </w:tcPr>
          <w:p w14:paraId="75E59352"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9353"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75E59354"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N/A</w:t>
            </w:r>
          </w:p>
        </w:tc>
      </w:tr>
      <w:tr w:rsidR="003D5D58" w:rsidRPr="00A136C3" w14:paraId="75E59363" w14:textId="77777777" w:rsidTr="003D5D58">
        <w:trPr>
          <w:trHeight w:val="179"/>
        </w:trPr>
        <w:tc>
          <w:tcPr>
            <w:tcW w:w="2628" w:type="dxa"/>
            <w:shd w:val="clear" w:color="auto" w:fill="auto"/>
          </w:tcPr>
          <w:p w14:paraId="75E59356" w14:textId="0BBA6124" w:rsidR="003D5D58" w:rsidRPr="00A136C3" w:rsidRDefault="00E7253E"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9358" w14:textId="77777777" w:rsidR="003D5D58" w:rsidRPr="00A136C3" w:rsidRDefault="003D5D58" w:rsidP="003D5D58">
            <w:pPr>
              <w:widowControl w:val="0"/>
              <w:numPr>
                <w:ilvl w:val="0"/>
                <w:numId w:val="175"/>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Neighbor</w:t>
            </w:r>
          </w:p>
          <w:p w14:paraId="75E59359" w14:textId="77777777" w:rsidR="003D5D58" w:rsidRPr="00A136C3" w:rsidRDefault="003D5D58" w:rsidP="003D5D58">
            <w:pPr>
              <w:widowControl w:val="0"/>
              <w:numPr>
                <w:ilvl w:val="0"/>
                <w:numId w:val="175"/>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Landlord or Property Manager (Owner, Rental Office Manager, etc.)</w:t>
            </w:r>
          </w:p>
          <w:p w14:paraId="75E5935A" w14:textId="77777777" w:rsidR="003D5D58" w:rsidRPr="00A136C3" w:rsidRDefault="003D5D58" w:rsidP="003D5D58">
            <w:pPr>
              <w:widowControl w:val="0"/>
              <w:numPr>
                <w:ilvl w:val="0"/>
                <w:numId w:val="175"/>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Real Estate Agent/Office</w:t>
            </w:r>
          </w:p>
          <w:p w14:paraId="75E5935B" w14:textId="77777777" w:rsidR="003D5D58" w:rsidRPr="00A136C3" w:rsidRDefault="003D5D58" w:rsidP="003D5D58">
            <w:pPr>
              <w:widowControl w:val="0"/>
              <w:numPr>
                <w:ilvl w:val="0"/>
                <w:numId w:val="175"/>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Relative of Household Member</w:t>
            </w:r>
          </w:p>
          <w:p w14:paraId="75E5935C" w14:textId="77777777" w:rsidR="003D5D58" w:rsidRPr="00A136C3" w:rsidRDefault="003D5D58" w:rsidP="003D5D58">
            <w:pPr>
              <w:widowControl w:val="0"/>
              <w:numPr>
                <w:ilvl w:val="0"/>
                <w:numId w:val="175"/>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Caregiver or Health Provider</w:t>
            </w:r>
          </w:p>
          <w:p w14:paraId="75E5935D" w14:textId="77777777" w:rsidR="003D5D58" w:rsidRPr="00A136C3" w:rsidRDefault="003D5D58" w:rsidP="003D5D58">
            <w:pPr>
              <w:widowControl w:val="0"/>
              <w:numPr>
                <w:ilvl w:val="0"/>
                <w:numId w:val="175"/>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In mover (moved in after &lt;CENSUS DAY&gt;)</w:t>
            </w:r>
          </w:p>
          <w:p w14:paraId="75E5935E" w14:textId="77777777" w:rsidR="003D5D58" w:rsidRPr="00A136C3" w:rsidRDefault="003D5D58" w:rsidP="003D5D58">
            <w:pPr>
              <w:widowControl w:val="0"/>
              <w:numPr>
                <w:ilvl w:val="0"/>
                <w:numId w:val="175"/>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 xml:space="preserve">Government Office or Worker (Tax Assessor, Letter Carrier, etc.) </w:t>
            </w:r>
          </w:p>
          <w:p w14:paraId="75E5935F" w14:textId="77777777" w:rsidR="003D5D58" w:rsidRPr="00A136C3" w:rsidRDefault="003D5D58" w:rsidP="003D5D58">
            <w:pPr>
              <w:widowControl w:val="0"/>
              <w:numPr>
                <w:ilvl w:val="0"/>
                <w:numId w:val="175"/>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Utility Worker (Meter Reader, Telephone Repair, Cable/Satellite, etc.)</w:t>
            </w:r>
          </w:p>
          <w:p w14:paraId="75E59360" w14:textId="77777777" w:rsidR="003D5D58" w:rsidRPr="00A136C3" w:rsidRDefault="003D5D58" w:rsidP="003D5D58">
            <w:pPr>
              <w:widowControl w:val="0"/>
              <w:numPr>
                <w:ilvl w:val="0"/>
                <w:numId w:val="175"/>
              </w:numPr>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136C3">
              <w:rPr>
                <w:rFonts w:ascii="Times New Roman" w:eastAsia="Times New Roman" w:hAnsi="Times New Roman" w:cs="Times New Roman"/>
                <w:color w:val="000000" w:themeColor="text1"/>
                <w:sz w:val="24"/>
                <w:szCs w:val="24"/>
              </w:rPr>
              <w:t xml:space="preserve">Other </w:t>
            </w:r>
          </w:p>
          <w:p w14:paraId="75E59361" w14:textId="77777777"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p w14:paraId="75E59362"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If “other” is selected, display a 125-character text box with the label Specify.</w:t>
            </w:r>
          </w:p>
        </w:tc>
      </w:tr>
    </w:tbl>
    <w:p w14:paraId="75E5972E" w14:textId="77777777" w:rsidR="003D5D58" w:rsidRPr="00A136C3" w:rsidRDefault="003D5D58" w:rsidP="003D5D58">
      <w:pPr>
        <w:rPr>
          <w:rFonts w:ascii="Times New Roman" w:eastAsia="Times New Roman" w:hAnsi="Times New Roman" w:cs="Times New Roman"/>
          <w:sz w:val="24"/>
          <w:szCs w:val="24"/>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695"/>
      </w:tblGrid>
      <w:tr w:rsidR="003D5D58" w:rsidRPr="00A136C3" w14:paraId="75E59731" w14:textId="77777777" w:rsidTr="003D5D58">
        <w:tc>
          <w:tcPr>
            <w:tcW w:w="2628" w:type="dxa"/>
            <w:shd w:val="clear" w:color="auto" w:fill="auto"/>
          </w:tcPr>
          <w:p w14:paraId="75E5972F"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name</w:t>
            </w:r>
          </w:p>
        </w:tc>
        <w:tc>
          <w:tcPr>
            <w:tcW w:w="7695" w:type="dxa"/>
            <w:shd w:val="clear" w:color="auto" w:fill="auto"/>
          </w:tcPr>
          <w:p w14:paraId="75E59730" w14:textId="77777777" w:rsidR="003D5D58" w:rsidRPr="00A136C3" w:rsidRDefault="003D5D58" w:rsidP="002E7B51">
            <w:pPr>
              <w:pStyle w:val="Heading3"/>
              <w:rPr>
                <w:color w:val="365F91" w:themeColor="accent1" w:themeShade="BF"/>
                <w:sz w:val="24"/>
                <w:szCs w:val="24"/>
              </w:rPr>
            </w:pPr>
            <w:bookmarkStart w:id="75" w:name="_CASE_NOTES"/>
            <w:bookmarkStart w:id="76" w:name="_Ref327256371"/>
            <w:bookmarkEnd w:id="75"/>
            <w:r w:rsidRPr="00A136C3">
              <w:rPr>
                <w:sz w:val="24"/>
                <w:szCs w:val="24"/>
              </w:rPr>
              <w:t>CASE NOTES</w:t>
            </w:r>
            <w:bookmarkEnd w:id="76"/>
          </w:p>
        </w:tc>
      </w:tr>
      <w:tr w:rsidR="003D5D58" w:rsidRPr="00A136C3" w14:paraId="75E59744" w14:textId="77777777" w:rsidTr="003D5D58">
        <w:tc>
          <w:tcPr>
            <w:tcW w:w="2628" w:type="dxa"/>
            <w:shd w:val="clear" w:color="auto" w:fill="auto"/>
          </w:tcPr>
          <w:p w14:paraId="75E59741"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Question wording for in person housing unit respondent</w:t>
            </w:r>
          </w:p>
        </w:tc>
        <w:tc>
          <w:tcPr>
            <w:tcW w:w="7695" w:type="dxa"/>
            <w:shd w:val="clear" w:color="auto" w:fill="auto"/>
          </w:tcPr>
          <w:p w14:paraId="75E59742"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75E59743" w14:textId="77777777" w:rsidR="003D5D58" w:rsidRPr="00A136C3"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sz w:val="24"/>
                <w:szCs w:val="24"/>
              </w:rPr>
            </w:pPr>
            <w:r w:rsidRPr="00A136C3">
              <w:rPr>
                <w:rFonts w:ascii="Times New Roman" w:eastAsia="Times New Roman" w:hAnsi="Times New Roman" w:cs="Times New Roman"/>
                <w:i/>
                <w:sz w:val="24"/>
                <w:szCs w:val="24"/>
              </w:rPr>
              <w:t xml:space="preserve">Enter any notes about the case in the text box. </w:t>
            </w:r>
          </w:p>
        </w:tc>
      </w:tr>
      <w:tr w:rsidR="003D5D58" w:rsidRPr="00A136C3" w14:paraId="75E59748" w14:textId="77777777" w:rsidTr="003D5D58">
        <w:trPr>
          <w:trHeight w:val="179"/>
        </w:trPr>
        <w:tc>
          <w:tcPr>
            <w:tcW w:w="2628" w:type="dxa"/>
            <w:shd w:val="clear" w:color="auto" w:fill="auto"/>
          </w:tcPr>
          <w:p w14:paraId="75E59745" w14:textId="77777777" w:rsidR="003D5D58" w:rsidRPr="00A136C3"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sz w:val="24"/>
                <w:szCs w:val="24"/>
              </w:rPr>
            </w:pPr>
            <w:r w:rsidRPr="00A136C3">
              <w:rPr>
                <w:rFonts w:ascii="Times New Roman" w:eastAsia="Times New Roman" w:hAnsi="Times New Roman" w:cs="Times New Roman"/>
                <w:sz w:val="24"/>
                <w:szCs w:val="24"/>
              </w:rPr>
              <w:t>Response</w:t>
            </w:r>
            <w:r w:rsidRPr="00A136C3">
              <w:rPr>
                <w:rFonts w:ascii="Times New Roman" w:eastAsia="Times New Roman" w:hAnsi="Times New Roman" w:cs="Times New Roman"/>
                <w:spacing w:val="-13"/>
                <w:sz w:val="24"/>
                <w:szCs w:val="24"/>
              </w:rPr>
              <w:t xml:space="preserve"> </w:t>
            </w:r>
            <w:r w:rsidRPr="00A136C3">
              <w:rPr>
                <w:rFonts w:ascii="Times New Roman" w:eastAsia="Times New Roman" w:hAnsi="Times New Roman" w:cs="Times New Roman"/>
                <w:sz w:val="24"/>
                <w:szCs w:val="24"/>
              </w:rPr>
              <w:t>options</w:t>
            </w:r>
          </w:p>
        </w:tc>
        <w:tc>
          <w:tcPr>
            <w:tcW w:w="7695" w:type="dxa"/>
            <w:shd w:val="clear" w:color="auto" w:fill="auto"/>
          </w:tcPr>
          <w:p w14:paraId="75E59747" w14:textId="5C912ACB" w:rsidR="003D5D58" w:rsidRPr="00A136C3"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sz w:val="24"/>
                <w:szCs w:val="24"/>
              </w:rPr>
            </w:pPr>
          </w:p>
        </w:tc>
      </w:tr>
    </w:tbl>
    <w:p w14:paraId="75E59798" w14:textId="444E1DBE" w:rsidR="003D5D58" w:rsidRPr="00A136C3" w:rsidRDefault="003D5D58" w:rsidP="003D5D58">
      <w:pPr>
        <w:rPr>
          <w:rFonts w:ascii="Times New Roman" w:eastAsia="Times New Roman" w:hAnsi="Times New Roman" w:cs="Times New Roman"/>
          <w:sz w:val="24"/>
          <w:szCs w:val="24"/>
        </w:rPr>
      </w:pPr>
    </w:p>
    <w:p w14:paraId="75E5A8B5" w14:textId="01B9DD27" w:rsidR="00AC54EF" w:rsidRPr="00A136C3" w:rsidRDefault="00AC54EF">
      <w:pPr>
        <w:rPr>
          <w:rFonts w:ascii="Times New Roman" w:eastAsia="Times New Roman" w:hAnsi="Times New Roman" w:cs="Times New Roman"/>
          <w:sz w:val="24"/>
          <w:szCs w:val="24"/>
        </w:rPr>
      </w:pPr>
    </w:p>
    <w:sectPr w:rsidR="00AC54EF" w:rsidRPr="00A136C3">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5A8B8" w14:textId="77777777" w:rsidR="00EE6173" w:rsidRDefault="00EE6173" w:rsidP="00FA7C41">
      <w:pPr>
        <w:spacing w:after="0" w:line="240" w:lineRule="auto"/>
      </w:pPr>
      <w:r>
        <w:separator/>
      </w:r>
    </w:p>
  </w:endnote>
  <w:endnote w:type="continuationSeparator" w:id="0">
    <w:p w14:paraId="75E5A8B9" w14:textId="77777777" w:rsidR="00EE6173" w:rsidRDefault="00EE6173"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D0" w14:textId="77777777" w:rsidR="00EE6173" w:rsidRDefault="00EE6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5A8B6" w14:textId="77777777" w:rsidR="00EE6173" w:rsidRDefault="00EE6173" w:rsidP="00FA7C41">
      <w:pPr>
        <w:spacing w:after="0" w:line="240" w:lineRule="auto"/>
      </w:pPr>
      <w:r>
        <w:separator/>
      </w:r>
    </w:p>
  </w:footnote>
  <w:footnote w:type="continuationSeparator" w:id="0">
    <w:p w14:paraId="75E5A8B7" w14:textId="77777777" w:rsidR="00EE6173" w:rsidRDefault="00EE6173" w:rsidP="00FA7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D" w14:textId="35143103" w:rsidR="00EE6173" w:rsidRDefault="00EE61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CE" w14:textId="62A904B9" w:rsidR="00EE6173" w:rsidRDefault="0013176A">
    <w:pPr>
      <w:pStyle w:val="Header"/>
      <w:jc w:val="right"/>
    </w:pPr>
    <w:sdt>
      <w:sdtPr>
        <w:id w:val="-131785492"/>
        <w:docPartObj>
          <w:docPartGallery w:val="Page Numbers (Top of Page)"/>
          <w:docPartUnique/>
        </w:docPartObj>
      </w:sdtPr>
      <w:sdtEndPr>
        <w:rPr>
          <w:noProof/>
        </w:rPr>
      </w:sdtEndPr>
      <w:sdtContent>
        <w:r w:rsidR="00EE6173">
          <w:fldChar w:fldCharType="begin"/>
        </w:r>
        <w:r w:rsidR="00EE6173">
          <w:instrText xml:space="preserve"> PAGE   \* MERGEFORMAT </w:instrText>
        </w:r>
        <w:r w:rsidR="00EE6173">
          <w:fldChar w:fldCharType="separate"/>
        </w:r>
        <w:r>
          <w:rPr>
            <w:noProof/>
          </w:rPr>
          <w:t>2</w:t>
        </w:r>
        <w:r w:rsidR="00EE6173">
          <w:rPr>
            <w:noProof/>
          </w:rPr>
          <w:fldChar w:fldCharType="end"/>
        </w:r>
      </w:sdtContent>
    </w:sdt>
  </w:p>
  <w:p w14:paraId="75E5A8CF" w14:textId="77777777" w:rsidR="00EE6173" w:rsidRDefault="00EE61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A8D1" w14:textId="3A71A6AE" w:rsidR="00EE6173" w:rsidRDefault="00EE61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401DA0"/>
    <w:multiLevelType w:val="hybridMultilevel"/>
    <w:tmpl w:val="6C2EB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2010062"/>
    <w:multiLevelType w:val="hybridMultilevel"/>
    <w:tmpl w:val="C2F8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A931F2"/>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CA2786"/>
    <w:multiLevelType w:val="hybridMultilevel"/>
    <w:tmpl w:val="F65A5B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2D554B9"/>
    <w:multiLevelType w:val="hybridMultilevel"/>
    <w:tmpl w:val="B7105634"/>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FF26BB"/>
    <w:multiLevelType w:val="hybridMultilevel"/>
    <w:tmpl w:val="B7105634"/>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AA4D36"/>
    <w:multiLevelType w:val="hybridMultilevel"/>
    <w:tmpl w:val="0C462AE2"/>
    <w:lvl w:ilvl="0" w:tplc="3D7AE3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A5D9E"/>
    <w:multiLevelType w:val="hybridMultilevel"/>
    <w:tmpl w:val="A02AE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EA01D4"/>
    <w:multiLevelType w:val="hybridMultilevel"/>
    <w:tmpl w:val="C12C2A56"/>
    <w:lvl w:ilvl="0" w:tplc="F3D0FA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3">
    <w:nsid w:val="066D20BF"/>
    <w:multiLevelType w:val="hybridMultilevel"/>
    <w:tmpl w:val="355ED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5">
    <w:nsid w:val="069377C8"/>
    <w:multiLevelType w:val="hybridMultilevel"/>
    <w:tmpl w:val="074E8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7FF6D80"/>
    <w:multiLevelType w:val="hybridMultilevel"/>
    <w:tmpl w:val="70027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8111809"/>
    <w:multiLevelType w:val="hybridMultilevel"/>
    <w:tmpl w:val="808A91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8AC5ACC"/>
    <w:multiLevelType w:val="hybridMultilevel"/>
    <w:tmpl w:val="99086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8FD7E97"/>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99C5ADA"/>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E65D3B"/>
    <w:multiLevelType w:val="hybridMultilevel"/>
    <w:tmpl w:val="B85C21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7122D9"/>
    <w:multiLevelType w:val="hybridMultilevel"/>
    <w:tmpl w:val="13FCF2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BA32895"/>
    <w:multiLevelType w:val="hybridMultilevel"/>
    <w:tmpl w:val="3B08F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CF38B1"/>
    <w:multiLevelType w:val="hybridMultilevel"/>
    <w:tmpl w:val="60D0A9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E6A3970"/>
    <w:multiLevelType w:val="hybridMultilevel"/>
    <w:tmpl w:val="59C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E7E21A5"/>
    <w:multiLevelType w:val="hybridMultilevel"/>
    <w:tmpl w:val="FEA8F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F5679BD"/>
    <w:multiLevelType w:val="hybridMultilevel"/>
    <w:tmpl w:val="390AB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0F6E19D8"/>
    <w:multiLevelType w:val="hybridMultilevel"/>
    <w:tmpl w:val="4092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F6E1C1D"/>
    <w:multiLevelType w:val="hybridMultilevel"/>
    <w:tmpl w:val="9B3AA1EE"/>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0F961AF2"/>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4">
    <w:nsid w:val="10107270"/>
    <w:multiLevelType w:val="hybridMultilevel"/>
    <w:tmpl w:val="094E3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0A66A19"/>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nsid w:val="10D14F91"/>
    <w:multiLevelType w:val="hybridMultilevel"/>
    <w:tmpl w:val="5C9AFFBE"/>
    <w:lvl w:ilvl="0" w:tplc="C83A0D28">
      <w:start w:val="1"/>
      <w:numFmt w:val="bullet"/>
      <w:lvlText w:val=""/>
      <w:lvlJc w:val="left"/>
      <w:pPr>
        <w:ind w:left="720"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3D15F0"/>
    <w:multiLevelType w:val="hybridMultilevel"/>
    <w:tmpl w:val="BA68B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22C6550"/>
    <w:multiLevelType w:val="hybridMultilevel"/>
    <w:tmpl w:val="EC9EF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134314CA"/>
    <w:multiLevelType w:val="hybridMultilevel"/>
    <w:tmpl w:val="6248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3486A3D"/>
    <w:multiLevelType w:val="hybridMultilevel"/>
    <w:tmpl w:val="DBD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3804AE8"/>
    <w:multiLevelType w:val="hybridMultilevel"/>
    <w:tmpl w:val="DAE4E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13990107"/>
    <w:multiLevelType w:val="hybridMultilevel"/>
    <w:tmpl w:val="14C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4331A88"/>
    <w:multiLevelType w:val="hybridMultilevel"/>
    <w:tmpl w:val="2664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4716C6F"/>
    <w:multiLevelType w:val="hybridMultilevel"/>
    <w:tmpl w:val="44C22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5EB166B"/>
    <w:multiLevelType w:val="hybridMultilevel"/>
    <w:tmpl w:val="8CAAFC2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8081355"/>
    <w:multiLevelType w:val="hybridMultilevel"/>
    <w:tmpl w:val="BA7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8650E84"/>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9">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97D7CB8"/>
    <w:multiLevelType w:val="hybridMultilevel"/>
    <w:tmpl w:val="E0E8A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199F25B8"/>
    <w:multiLevelType w:val="hybridMultilevel"/>
    <w:tmpl w:val="6C4E69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9E92B75"/>
    <w:multiLevelType w:val="hybridMultilevel"/>
    <w:tmpl w:val="B600C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1A5D1727"/>
    <w:multiLevelType w:val="hybridMultilevel"/>
    <w:tmpl w:val="C000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1A6A1A0E"/>
    <w:multiLevelType w:val="hybridMultilevel"/>
    <w:tmpl w:val="8B1668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1A795048"/>
    <w:multiLevelType w:val="hybridMultilevel"/>
    <w:tmpl w:val="367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B553B9D"/>
    <w:multiLevelType w:val="hybridMultilevel"/>
    <w:tmpl w:val="48929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1B716BB2"/>
    <w:multiLevelType w:val="hybridMultilevel"/>
    <w:tmpl w:val="A056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BFC4EC5"/>
    <w:multiLevelType w:val="hybridMultilevel"/>
    <w:tmpl w:val="660403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C994EF0"/>
    <w:multiLevelType w:val="hybridMultilevel"/>
    <w:tmpl w:val="368A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1D4F25CF"/>
    <w:multiLevelType w:val="hybridMultilevel"/>
    <w:tmpl w:val="5EA2E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E03169B"/>
    <w:multiLevelType w:val="hybridMultilevel"/>
    <w:tmpl w:val="DF00C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1E696927"/>
    <w:multiLevelType w:val="hybridMultilevel"/>
    <w:tmpl w:val="754E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F122D59"/>
    <w:multiLevelType w:val="multilevel"/>
    <w:tmpl w:val="9F586250"/>
    <w:lvl w:ilvl="0">
      <w:start w:val="1"/>
      <w:numFmt w:val="decimal"/>
      <w:lvlText w:val="%1."/>
      <w:lvlJc w:val="left"/>
      <w:pPr>
        <w:ind w:left="463" w:hanging="360"/>
      </w:pPr>
      <w:rPr>
        <w:rFonts w:hint="default"/>
      </w:rPr>
    </w:lvl>
    <w:lvl w:ilvl="1">
      <w:start w:val="5"/>
      <w:numFmt w:val="decimal"/>
      <w:isLgl/>
      <w:lvlText w:val="%1.%2"/>
      <w:lvlJc w:val="left"/>
      <w:pPr>
        <w:ind w:left="508" w:hanging="405"/>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823" w:hanging="72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183" w:hanging="108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543" w:hanging="1440"/>
      </w:pPr>
      <w:rPr>
        <w:rFonts w:hint="default"/>
      </w:rPr>
    </w:lvl>
    <w:lvl w:ilvl="8">
      <w:start w:val="1"/>
      <w:numFmt w:val="decimal"/>
      <w:isLgl/>
      <w:lvlText w:val="%1.%2.%3.%4.%5.%6.%7.%8.%9"/>
      <w:lvlJc w:val="left"/>
      <w:pPr>
        <w:ind w:left="1543" w:hanging="1440"/>
      </w:pPr>
      <w:rPr>
        <w:rFonts w:hint="default"/>
      </w:rPr>
    </w:lvl>
  </w:abstractNum>
  <w:abstractNum w:abstractNumId="67">
    <w:nsid w:val="20E06A88"/>
    <w:multiLevelType w:val="hybridMultilevel"/>
    <w:tmpl w:val="7778D506"/>
    <w:lvl w:ilvl="0" w:tplc="476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B26CEE"/>
    <w:multiLevelType w:val="hybridMultilevel"/>
    <w:tmpl w:val="7148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1FB5307"/>
    <w:multiLevelType w:val="hybridMultilevel"/>
    <w:tmpl w:val="0C462AE2"/>
    <w:lvl w:ilvl="0" w:tplc="3D7AE3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20A23B2"/>
    <w:multiLevelType w:val="hybridMultilevel"/>
    <w:tmpl w:val="1382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21B1749"/>
    <w:multiLevelType w:val="hybridMultilevel"/>
    <w:tmpl w:val="640ED8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3">
    <w:nsid w:val="224B5C20"/>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2985D69"/>
    <w:multiLevelType w:val="hybridMultilevel"/>
    <w:tmpl w:val="9708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3570923"/>
    <w:multiLevelType w:val="hybridMultilevel"/>
    <w:tmpl w:val="4762CDAE"/>
    <w:lvl w:ilvl="0" w:tplc="73DAD4C2">
      <w:start w:val="1"/>
      <w:numFmt w:val="bullet"/>
      <w:lvlText w:val="□"/>
      <w:lvlJc w:val="left"/>
      <w:pPr>
        <w:ind w:left="1440" w:hanging="360"/>
      </w:pPr>
      <w:rPr>
        <w:rFonts w:ascii="Times New Roman" w:hAnsi="Times New Roman" w:cs="Times New Roman" w:hint="default"/>
        <w:b w:val="0"/>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236A584A"/>
    <w:multiLevelType w:val="hybridMultilevel"/>
    <w:tmpl w:val="B1103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23CA27A9"/>
    <w:multiLevelType w:val="hybridMultilevel"/>
    <w:tmpl w:val="84486720"/>
    <w:lvl w:ilvl="0" w:tplc="AF76D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3F075EC"/>
    <w:multiLevelType w:val="hybridMultilevel"/>
    <w:tmpl w:val="A52E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5A31D27"/>
    <w:multiLevelType w:val="hybridMultilevel"/>
    <w:tmpl w:val="206AD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25C7042B"/>
    <w:multiLevelType w:val="hybridMultilevel"/>
    <w:tmpl w:val="7E32D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6927254"/>
    <w:multiLevelType w:val="hybridMultilevel"/>
    <w:tmpl w:val="B136F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26AC49BA"/>
    <w:multiLevelType w:val="hybridMultilevel"/>
    <w:tmpl w:val="4BFA3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26EA1767"/>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71E6E99"/>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88A003F"/>
    <w:multiLevelType w:val="hybridMultilevel"/>
    <w:tmpl w:val="4984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8FB5195"/>
    <w:multiLevelType w:val="hybridMultilevel"/>
    <w:tmpl w:val="1BD4F8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9E74CAE"/>
    <w:multiLevelType w:val="hybridMultilevel"/>
    <w:tmpl w:val="C862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A6D50D1"/>
    <w:multiLevelType w:val="hybridMultilevel"/>
    <w:tmpl w:val="58BEE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2B603AFC"/>
    <w:multiLevelType w:val="hybridMultilevel"/>
    <w:tmpl w:val="4CF00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2BA10339"/>
    <w:multiLevelType w:val="hybridMultilevel"/>
    <w:tmpl w:val="8F788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2BEB0C26"/>
    <w:multiLevelType w:val="hybridMultilevel"/>
    <w:tmpl w:val="640ED8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7">
    <w:nsid w:val="2C7F31A9"/>
    <w:multiLevelType w:val="hybridMultilevel"/>
    <w:tmpl w:val="D3563A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DF54E31"/>
    <w:multiLevelType w:val="hybridMultilevel"/>
    <w:tmpl w:val="0BDA2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2DFF394F"/>
    <w:multiLevelType w:val="hybridMultilevel"/>
    <w:tmpl w:val="8FF41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2E2C78AE"/>
    <w:multiLevelType w:val="hybridMultilevel"/>
    <w:tmpl w:val="E88CE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2E871A1D"/>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2">
    <w:nsid w:val="301019F9"/>
    <w:multiLevelType w:val="hybridMultilevel"/>
    <w:tmpl w:val="71F8C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305E4465"/>
    <w:multiLevelType w:val="hybridMultilevel"/>
    <w:tmpl w:val="3FE6E2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16830F5"/>
    <w:multiLevelType w:val="hybridMultilevel"/>
    <w:tmpl w:val="C478C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31E55485"/>
    <w:multiLevelType w:val="hybridMultilevel"/>
    <w:tmpl w:val="7576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36F5BD0"/>
    <w:multiLevelType w:val="hybridMultilevel"/>
    <w:tmpl w:val="29B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38A7A60"/>
    <w:multiLevelType w:val="hybridMultilevel"/>
    <w:tmpl w:val="15047A4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528018A"/>
    <w:multiLevelType w:val="hybridMultilevel"/>
    <w:tmpl w:val="6EB23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359B3B10"/>
    <w:multiLevelType w:val="hybridMultilevel"/>
    <w:tmpl w:val="443C1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5BE6E8D"/>
    <w:multiLevelType w:val="hybridMultilevel"/>
    <w:tmpl w:val="D8606C52"/>
    <w:lvl w:ilvl="0" w:tplc="0F92D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7AD2B69"/>
    <w:multiLevelType w:val="multilevel"/>
    <w:tmpl w:val="458C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37D10F00"/>
    <w:multiLevelType w:val="hybridMultilevel"/>
    <w:tmpl w:val="5A6A2B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7F44577"/>
    <w:multiLevelType w:val="hybridMultilevel"/>
    <w:tmpl w:val="2DF2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87E7BDD"/>
    <w:multiLevelType w:val="hybridMultilevel"/>
    <w:tmpl w:val="38C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nsid w:val="39287DDC"/>
    <w:multiLevelType w:val="hybridMultilevel"/>
    <w:tmpl w:val="481E3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39815B1E"/>
    <w:multiLevelType w:val="hybridMultilevel"/>
    <w:tmpl w:val="D5107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3A593A7C"/>
    <w:multiLevelType w:val="hybridMultilevel"/>
    <w:tmpl w:val="20001EA6"/>
    <w:lvl w:ilvl="0" w:tplc="51E2D53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AC55F99"/>
    <w:multiLevelType w:val="hybridMultilevel"/>
    <w:tmpl w:val="9996B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3BFB3E65"/>
    <w:multiLevelType w:val="hybridMultilevel"/>
    <w:tmpl w:val="C4963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nsid w:val="3CB2448A"/>
    <w:multiLevelType w:val="hybridMultilevel"/>
    <w:tmpl w:val="608AF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3D3C6DF0"/>
    <w:multiLevelType w:val="hybridMultilevel"/>
    <w:tmpl w:val="A872C37E"/>
    <w:lvl w:ilvl="0" w:tplc="04090003">
      <w:start w:val="1"/>
      <w:numFmt w:val="bullet"/>
      <w:lvlText w:val="o"/>
      <w:lvlJc w:val="left"/>
      <w:pPr>
        <w:ind w:left="720" w:hanging="360"/>
      </w:pPr>
      <w:rPr>
        <w:rFonts w:ascii="Courier New" w:hAnsi="Courier New" w:cs="Courier New"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DC27CBF"/>
    <w:multiLevelType w:val="hybridMultilevel"/>
    <w:tmpl w:val="95A2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3E1561DF"/>
    <w:multiLevelType w:val="hybridMultilevel"/>
    <w:tmpl w:val="D136C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3EFC0066"/>
    <w:multiLevelType w:val="hybridMultilevel"/>
    <w:tmpl w:val="E7F4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3FF85546"/>
    <w:multiLevelType w:val="hybridMultilevel"/>
    <w:tmpl w:val="3BB05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40F11C7E"/>
    <w:multiLevelType w:val="hybridMultilevel"/>
    <w:tmpl w:val="4D4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0FC53FB"/>
    <w:multiLevelType w:val="hybridMultilevel"/>
    <w:tmpl w:val="FD58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1371C2D"/>
    <w:multiLevelType w:val="hybridMultilevel"/>
    <w:tmpl w:val="2F100198"/>
    <w:lvl w:ilvl="0" w:tplc="C842405C">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33">
    <w:nsid w:val="4145282A"/>
    <w:multiLevelType w:val="hybridMultilevel"/>
    <w:tmpl w:val="06183D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1910F79"/>
    <w:multiLevelType w:val="hybridMultilevel"/>
    <w:tmpl w:val="782A6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41FD50FE"/>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26D02A9"/>
    <w:multiLevelType w:val="hybridMultilevel"/>
    <w:tmpl w:val="77961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2C13545"/>
    <w:multiLevelType w:val="hybridMultilevel"/>
    <w:tmpl w:val="95E4F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3F24B97"/>
    <w:multiLevelType w:val="hybridMultilevel"/>
    <w:tmpl w:val="6436B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425077F"/>
    <w:multiLevelType w:val="hybridMultilevel"/>
    <w:tmpl w:val="96DE5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44391331"/>
    <w:multiLevelType w:val="hybridMultilevel"/>
    <w:tmpl w:val="DDD61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4DD1014"/>
    <w:multiLevelType w:val="hybridMultilevel"/>
    <w:tmpl w:val="C1021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5685A6E"/>
    <w:multiLevelType w:val="hybridMultilevel"/>
    <w:tmpl w:val="DCDED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nsid w:val="457146BF"/>
    <w:multiLevelType w:val="hybridMultilevel"/>
    <w:tmpl w:val="A87E7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67C4508"/>
    <w:multiLevelType w:val="hybridMultilevel"/>
    <w:tmpl w:val="F726F5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6BA15D3"/>
    <w:multiLevelType w:val="hybridMultilevel"/>
    <w:tmpl w:val="CBB46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77B0908"/>
    <w:multiLevelType w:val="hybridMultilevel"/>
    <w:tmpl w:val="2C40DA3A"/>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7D20E48"/>
    <w:multiLevelType w:val="hybridMultilevel"/>
    <w:tmpl w:val="16004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9EF0E25"/>
    <w:multiLevelType w:val="hybridMultilevel"/>
    <w:tmpl w:val="E5CC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4AD230CD"/>
    <w:multiLevelType w:val="hybridMultilevel"/>
    <w:tmpl w:val="D8B8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4B497261"/>
    <w:multiLevelType w:val="hybridMultilevel"/>
    <w:tmpl w:val="846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4B60668B"/>
    <w:multiLevelType w:val="hybridMultilevel"/>
    <w:tmpl w:val="589CDBD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C477F53"/>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C632872"/>
    <w:multiLevelType w:val="hybridMultilevel"/>
    <w:tmpl w:val="9C60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C6F0D24"/>
    <w:multiLevelType w:val="hybridMultilevel"/>
    <w:tmpl w:val="BFE68B80"/>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61">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D062471"/>
    <w:multiLevelType w:val="hybridMultilevel"/>
    <w:tmpl w:val="8BD02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4DE763A7"/>
    <w:multiLevelType w:val="hybridMultilevel"/>
    <w:tmpl w:val="AA7E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4E154EFF"/>
    <w:multiLevelType w:val="hybridMultilevel"/>
    <w:tmpl w:val="BAEC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7">
    <w:nsid w:val="4E8C1822"/>
    <w:multiLevelType w:val="hybridMultilevel"/>
    <w:tmpl w:val="18A6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4F1F2633"/>
    <w:multiLevelType w:val="hybridMultilevel"/>
    <w:tmpl w:val="4056A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BF1DF1"/>
    <w:multiLevelType w:val="hybridMultilevel"/>
    <w:tmpl w:val="9CAAB0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0DA77FD"/>
    <w:multiLevelType w:val="hybridMultilevel"/>
    <w:tmpl w:val="F0C0B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nsid w:val="512B2878"/>
    <w:multiLevelType w:val="hybridMultilevel"/>
    <w:tmpl w:val="61DA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174">
    <w:nsid w:val="51BF4144"/>
    <w:multiLevelType w:val="hybridMultilevel"/>
    <w:tmpl w:val="750EF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nsid w:val="52195834"/>
    <w:multiLevelType w:val="hybridMultilevel"/>
    <w:tmpl w:val="37368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nsid w:val="52FC4200"/>
    <w:multiLevelType w:val="hybridMultilevel"/>
    <w:tmpl w:val="72DE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35E09A4"/>
    <w:multiLevelType w:val="hybridMultilevel"/>
    <w:tmpl w:val="6ECA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4D538FF"/>
    <w:multiLevelType w:val="hybridMultilevel"/>
    <w:tmpl w:val="82CC3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9">
    <w:nsid w:val="55624DB2"/>
    <w:multiLevelType w:val="hybridMultilevel"/>
    <w:tmpl w:val="B352F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nsid w:val="556E1673"/>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1">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2">
    <w:nsid w:val="56314ACA"/>
    <w:multiLevelType w:val="hybridMultilevel"/>
    <w:tmpl w:val="ED9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569146CA"/>
    <w:multiLevelType w:val="hybridMultilevel"/>
    <w:tmpl w:val="F0545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5707705D"/>
    <w:multiLevelType w:val="hybridMultilevel"/>
    <w:tmpl w:val="8C181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58503581"/>
    <w:multiLevelType w:val="hybridMultilevel"/>
    <w:tmpl w:val="8EB2A8D0"/>
    <w:lvl w:ilvl="0" w:tplc="194E0FF6">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187">
    <w:nsid w:val="58B32634"/>
    <w:multiLevelType w:val="hybridMultilevel"/>
    <w:tmpl w:val="C7024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nsid w:val="599745F6"/>
    <w:multiLevelType w:val="hybridMultilevel"/>
    <w:tmpl w:val="81E0D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B077033"/>
    <w:multiLevelType w:val="hybridMultilevel"/>
    <w:tmpl w:val="2C644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E16492D"/>
    <w:multiLevelType w:val="hybridMultilevel"/>
    <w:tmpl w:val="1A160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03E6D04"/>
    <w:multiLevelType w:val="hybridMultilevel"/>
    <w:tmpl w:val="0F10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16657C0"/>
    <w:multiLevelType w:val="hybridMultilevel"/>
    <w:tmpl w:val="33BC2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nsid w:val="616828AF"/>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8">
    <w:nsid w:val="616829ED"/>
    <w:multiLevelType w:val="hybridMultilevel"/>
    <w:tmpl w:val="FE9A0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9">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1DE4EE7"/>
    <w:multiLevelType w:val="hybridMultilevel"/>
    <w:tmpl w:val="4F22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1F546D1"/>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2E233A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4EF7AC1"/>
    <w:multiLevelType w:val="hybridMultilevel"/>
    <w:tmpl w:val="18224B22"/>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65A4A28"/>
    <w:multiLevelType w:val="hybridMultilevel"/>
    <w:tmpl w:val="62EC88DA"/>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6DD0C5A"/>
    <w:multiLevelType w:val="hybridMultilevel"/>
    <w:tmpl w:val="1BA6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679D45E1"/>
    <w:multiLevelType w:val="hybridMultilevel"/>
    <w:tmpl w:val="3DF2F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69441132"/>
    <w:multiLevelType w:val="hybridMultilevel"/>
    <w:tmpl w:val="B8F8A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nsid w:val="6A8A75F7"/>
    <w:multiLevelType w:val="hybridMultilevel"/>
    <w:tmpl w:val="C9D0C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ABF7639"/>
    <w:multiLevelType w:val="multilevel"/>
    <w:tmpl w:val="8E6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nsid w:val="6B1142B3"/>
    <w:multiLevelType w:val="hybridMultilevel"/>
    <w:tmpl w:val="3C68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6C6A6EF0"/>
    <w:multiLevelType w:val="hybridMultilevel"/>
    <w:tmpl w:val="58949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5">
    <w:nsid w:val="6CAB3611"/>
    <w:multiLevelType w:val="hybridMultilevel"/>
    <w:tmpl w:val="BB6465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CFF478C"/>
    <w:multiLevelType w:val="hybridMultilevel"/>
    <w:tmpl w:val="02C45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6E3C5184"/>
    <w:multiLevelType w:val="hybridMultilevel"/>
    <w:tmpl w:val="E3BE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6F805474"/>
    <w:multiLevelType w:val="hybridMultilevel"/>
    <w:tmpl w:val="584CE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nsid w:val="701D540C"/>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3">
    <w:nsid w:val="72E207D7"/>
    <w:multiLevelType w:val="hybridMultilevel"/>
    <w:tmpl w:val="0C266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3206A5C"/>
    <w:multiLevelType w:val="hybridMultilevel"/>
    <w:tmpl w:val="F364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73CD54DA"/>
    <w:multiLevelType w:val="hybridMultilevel"/>
    <w:tmpl w:val="09BE1D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3F8537E"/>
    <w:multiLevelType w:val="hybridMultilevel"/>
    <w:tmpl w:val="B5481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59361C9"/>
    <w:multiLevelType w:val="hybridMultilevel"/>
    <w:tmpl w:val="344A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60B45DF"/>
    <w:multiLevelType w:val="hybridMultilevel"/>
    <w:tmpl w:val="88B4F054"/>
    <w:lvl w:ilvl="0" w:tplc="04090001">
      <w:start w:val="1"/>
      <w:numFmt w:val="bullet"/>
      <w:lvlText w:val=""/>
      <w:lvlJc w:val="left"/>
      <w:pPr>
        <w:ind w:left="720" w:hanging="360"/>
      </w:pPr>
      <w:rPr>
        <w:rFonts w:ascii="Symbol" w:hAnsi="Symbol"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6F0185A"/>
    <w:multiLevelType w:val="hybridMultilevel"/>
    <w:tmpl w:val="D43A4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9DB1D4B"/>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B204397"/>
    <w:multiLevelType w:val="hybridMultilevel"/>
    <w:tmpl w:val="9A78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35">
    <w:nsid w:val="7B927006"/>
    <w:multiLevelType w:val="hybridMultilevel"/>
    <w:tmpl w:val="A5CA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7BFC560B"/>
    <w:multiLevelType w:val="hybridMultilevel"/>
    <w:tmpl w:val="7B74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C4A75FB"/>
    <w:multiLevelType w:val="hybridMultilevel"/>
    <w:tmpl w:val="C1021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C8D75F2"/>
    <w:multiLevelType w:val="hybridMultilevel"/>
    <w:tmpl w:val="072C5CC4"/>
    <w:lvl w:ilvl="0" w:tplc="04090001">
      <w:start w:val="1"/>
      <w:numFmt w:val="bullet"/>
      <w:lvlText w:val=""/>
      <w:lvlJc w:val="left"/>
      <w:pPr>
        <w:ind w:left="913" w:hanging="360"/>
      </w:pPr>
      <w:rPr>
        <w:rFonts w:ascii="Symbol" w:hAnsi="Symbol"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239">
    <w:nsid w:val="7CE65004"/>
    <w:multiLevelType w:val="hybridMultilevel"/>
    <w:tmpl w:val="F5E4B26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7D1F66DE"/>
    <w:multiLevelType w:val="hybridMultilevel"/>
    <w:tmpl w:val="5DCC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D34099B"/>
    <w:multiLevelType w:val="multilevel"/>
    <w:tmpl w:val="16EA96DE"/>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42">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nsid w:val="7D934515"/>
    <w:multiLevelType w:val="hybridMultilevel"/>
    <w:tmpl w:val="0E66D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7DB72EC3"/>
    <w:multiLevelType w:val="hybridMultilevel"/>
    <w:tmpl w:val="3C48DF14"/>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245">
    <w:nsid w:val="7DF97DE1"/>
    <w:multiLevelType w:val="hybridMultilevel"/>
    <w:tmpl w:val="C67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7E5602F8"/>
    <w:multiLevelType w:val="hybridMultilevel"/>
    <w:tmpl w:val="16ECBF0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6"/>
  </w:num>
  <w:num w:numId="2">
    <w:abstractNumId w:val="35"/>
  </w:num>
  <w:num w:numId="3">
    <w:abstractNumId w:val="154"/>
  </w:num>
  <w:num w:numId="4">
    <w:abstractNumId w:val="147"/>
  </w:num>
  <w:num w:numId="5">
    <w:abstractNumId w:val="204"/>
  </w:num>
  <w:num w:numId="6">
    <w:abstractNumId w:val="87"/>
  </w:num>
  <w:num w:numId="7">
    <w:abstractNumId w:val="180"/>
  </w:num>
  <w:num w:numId="8">
    <w:abstractNumId w:val="33"/>
  </w:num>
  <w:num w:numId="9">
    <w:abstractNumId w:val="237"/>
  </w:num>
  <w:num w:numId="10">
    <w:abstractNumId w:val="197"/>
  </w:num>
  <w:num w:numId="11">
    <w:abstractNumId w:val="144"/>
  </w:num>
  <w:num w:numId="12">
    <w:abstractNumId w:val="101"/>
  </w:num>
  <w:num w:numId="13">
    <w:abstractNumId w:val="217"/>
  </w:num>
  <w:num w:numId="14">
    <w:abstractNumId w:val="75"/>
  </w:num>
  <w:num w:numId="15">
    <w:abstractNumId w:val="190"/>
  </w:num>
  <w:num w:numId="16">
    <w:abstractNumId w:val="189"/>
  </w:num>
  <w:num w:numId="17">
    <w:abstractNumId w:val="1"/>
  </w:num>
  <w:num w:numId="18">
    <w:abstractNumId w:val="200"/>
  </w:num>
  <w:num w:numId="19">
    <w:abstractNumId w:val="179"/>
  </w:num>
  <w:num w:numId="20">
    <w:abstractNumId w:val="241"/>
  </w:num>
  <w:num w:numId="21">
    <w:abstractNumId w:val="227"/>
  </w:num>
  <w:num w:numId="22">
    <w:abstractNumId w:val="92"/>
  </w:num>
  <w:num w:numId="23">
    <w:abstractNumId w:val="191"/>
  </w:num>
  <w:num w:numId="24">
    <w:abstractNumId w:val="168"/>
  </w:num>
  <w:num w:numId="25">
    <w:abstractNumId w:val="238"/>
  </w:num>
  <w:num w:numId="26">
    <w:abstractNumId w:val="52"/>
  </w:num>
  <w:num w:numId="27">
    <w:abstractNumId w:val="231"/>
  </w:num>
  <w:num w:numId="28">
    <w:abstractNumId w:val="130"/>
  </w:num>
  <w:num w:numId="29">
    <w:abstractNumId w:val="11"/>
  </w:num>
  <w:num w:numId="30">
    <w:abstractNumId w:val="31"/>
  </w:num>
  <w:num w:numId="31">
    <w:abstractNumId w:val="70"/>
  </w:num>
  <w:num w:numId="32">
    <w:abstractNumId w:val="48"/>
  </w:num>
  <w:num w:numId="33">
    <w:abstractNumId w:val="12"/>
  </w:num>
  <w:num w:numId="34">
    <w:abstractNumId w:val="25"/>
  </w:num>
  <w:num w:numId="35">
    <w:abstractNumId w:val="46"/>
  </w:num>
  <w:num w:numId="36">
    <w:abstractNumId w:val="66"/>
  </w:num>
  <w:num w:numId="37">
    <w:abstractNumId w:val="98"/>
  </w:num>
  <w:num w:numId="38">
    <w:abstractNumId w:val="37"/>
  </w:num>
  <w:num w:numId="39">
    <w:abstractNumId w:val="242"/>
  </w:num>
  <w:num w:numId="40">
    <w:abstractNumId w:val="215"/>
  </w:num>
  <w:num w:numId="41">
    <w:abstractNumId w:val="153"/>
  </w:num>
  <w:num w:numId="42">
    <w:abstractNumId w:val="183"/>
  </w:num>
  <w:num w:numId="43">
    <w:abstractNumId w:val="137"/>
  </w:num>
  <w:num w:numId="44">
    <w:abstractNumId w:val="64"/>
  </w:num>
  <w:num w:numId="45">
    <w:abstractNumId w:val="121"/>
  </w:num>
  <w:num w:numId="46">
    <w:abstractNumId w:val="170"/>
  </w:num>
  <w:num w:numId="47">
    <w:abstractNumId w:val="80"/>
  </w:num>
  <w:num w:numId="48">
    <w:abstractNumId w:val="18"/>
  </w:num>
  <w:num w:numId="49">
    <w:abstractNumId w:val="187"/>
  </w:num>
  <w:num w:numId="50">
    <w:abstractNumId w:val="216"/>
  </w:num>
  <w:num w:numId="51">
    <w:abstractNumId w:val="94"/>
  </w:num>
  <w:num w:numId="52">
    <w:abstractNumId w:val="188"/>
  </w:num>
  <w:num w:numId="53">
    <w:abstractNumId w:val="118"/>
  </w:num>
  <w:num w:numId="54">
    <w:abstractNumId w:val="3"/>
  </w:num>
  <w:num w:numId="55">
    <w:abstractNumId w:val="74"/>
  </w:num>
  <w:num w:numId="56">
    <w:abstractNumId w:val="95"/>
  </w:num>
  <w:num w:numId="57">
    <w:abstractNumId w:val="81"/>
  </w:num>
  <w:num w:numId="58">
    <w:abstractNumId w:val="50"/>
  </w:num>
  <w:num w:numId="59">
    <w:abstractNumId w:val="174"/>
  </w:num>
  <w:num w:numId="60">
    <w:abstractNumId w:val="196"/>
  </w:num>
  <w:num w:numId="61">
    <w:abstractNumId w:val="99"/>
  </w:num>
  <w:num w:numId="62">
    <w:abstractNumId w:val="16"/>
  </w:num>
  <w:num w:numId="63">
    <w:abstractNumId w:val="62"/>
  </w:num>
  <w:num w:numId="64">
    <w:abstractNumId w:val="162"/>
  </w:num>
  <w:num w:numId="65">
    <w:abstractNumId w:val="108"/>
  </w:num>
  <w:num w:numId="66">
    <w:abstractNumId w:val="123"/>
  </w:num>
  <w:num w:numId="67">
    <w:abstractNumId w:val="38"/>
  </w:num>
  <w:num w:numId="68">
    <w:abstractNumId w:val="149"/>
  </w:num>
  <w:num w:numId="69">
    <w:abstractNumId w:val="58"/>
  </w:num>
  <w:num w:numId="70">
    <w:abstractNumId w:val="102"/>
  </w:num>
  <w:num w:numId="71">
    <w:abstractNumId w:val="27"/>
  </w:num>
  <w:num w:numId="72">
    <w:abstractNumId w:val="145"/>
  </w:num>
  <w:num w:numId="73">
    <w:abstractNumId w:val="219"/>
  </w:num>
  <w:num w:numId="74">
    <w:abstractNumId w:val="84"/>
  </w:num>
  <w:num w:numId="75">
    <w:abstractNumId w:val="134"/>
  </w:num>
  <w:num w:numId="76">
    <w:abstractNumId w:val="15"/>
  </w:num>
  <w:num w:numId="77">
    <w:abstractNumId w:val="30"/>
  </w:num>
  <w:num w:numId="78">
    <w:abstractNumId w:val="41"/>
  </w:num>
  <w:num w:numId="79">
    <w:abstractNumId w:val="171"/>
  </w:num>
  <w:num w:numId="80">
    <w:abstractNumId w:val="44"/>
  </w:num>
  <w:num w:numId="81">
    <w:abstractNumId w:val="198"/>
  </w:num>
  <w:num w:numId="82">
    <w:abstractNumId w:val="146"/>
  </w:num>
  <w:num w:numId="83">
    <w:abstractNumId w:val="185"/>
  </w:num>
  <w:num w:numId="84">
    <w:abstractNumId w:val="13"/>
  </w:num>
  <w:num w:numId="85">
    <w:abstractNumId w:val="175"/>
  </w:num>
  <w:num w:numId="86">
    <w:abstractNumId w:val="224"/>
  </w:num>
  <w:num w:numId="87">
    <w:abstractNumId w:val="93"/>
  </w:num>
  <w:num w:numId="88">
    <w:abstractNumId w:val="210"/>
  </w:num>
  <w:num w:numId="89">
    <w:abstractNumId w:val="104"/>
  </w:num>
  <w:num w:numId="90">
    <w:abstractNumId w:val="77"/>
  </w:num>
  <w:num w:numId="91">
    <w:abstractNumId w:val="223"/>
  </w:num>
  <w:num w:numId="92">
    <w:abstractNumId w:val="184"/>
  </w:num>
  <w:num w:numId="93">
    <w:abstractNumId w:val="111"/>
  </w:num>
  <w:num w:numId="94">
    <w:abstractNumId w:val="206"/>
  </w:num>
  <w:num w:numId="95">
    <w:abstractNumId w:val="172"/>
  </w:num>
  <w:num w:numId="96">
    <w:abstractNumId w:val="167"/>
  </w:num>
  <w:num w:numId="97">
    <w:abstractNumId w:val="29"/>
  </w:num>
  <w:num w:numId="98">
    <w:abstractNumId w:val="0"/>
  </w:num>
  <w:num w:numId="99">
    <w:abstractNumId w:val="163"/>
  </w:num>
  <w:num w:numId="100">
    <w:abstractNumId w:val="245"/>
  </w:num>
  <w:num w:numId="101">
    <w:abstractNumId w:val="88"/>
  </w:num>
  <w:num w:numId="102">
    <w:abstractNumId w:val="65"/>
  </w:num>
  <w:num w:numId="103">
    <w:abstractNumId w:val="143"/>
  </w:num>
  <w:num w:numId="104">
    <w:abstractNumId w:val="112"/>
  </w:num>
  <w:num w:numId="105">
    <w:abstractNumId w:val="42"/>
  </w:num>
  <w:num w:numId="106">
    <w:abstractNumId w:val="221"/>
  </w:num>
  <w:num w:numId="107">
    <w:abstractNumId w:val="173"/>
  </w:num>
  <w:num w:numId="108">
    <w:abstractNumId w:val="195"/>
  </w:num>
  <w:num w:numId="109">
    <w:abstractNumId w:val="82"/>
  </w:num>
  <w:num w:numId="110">
    <w:abstractNumId w:val="56"/>
  </w:num>
  <w:num w:numId="111">
    <w:abstractNumId w:val="45"/>
  </w:num>
  <w:num w:numId="112">
    <w:abstractNumId w:val="28"/>
  </w:num>
  <w:num w:numId="113">
    <w:abstractNumId w:val="59"/>
  </w:num>
  <w:num w:numId="114">
    <w:abstractNumId w:val="105"/>
  </w:num>
  <w:num w:numId="115">
    <w:abstractNumId w:val="139"/>
  </w:num>
  <w:num w:numId="116">
    <w:abstractNumId w:val="199"/>
  </w:num>
  <w:num w:numId="117">
    <w:abstractNumId w:val="214"/>
  </w:num>
  <w:num w:numId="118">
    <w:abstractNumId w:val="119"/>
  </w:num>
  <w:num w:numId="119">
    <w:abstractNumId w:val="53"/>
  </w:num>
  <w:num w:numId="120">
    <w:abstractNumId w:val="178"/>
  </w:num>
  <w:num w:numId="121">
    <w:abstractNumId w:val="26"/>
  </w:num>
  <w:num w:numId="122">
    <w:abstractNumId w:val="117"/>
  </w:num>
  <w:num w:numId="123">
    <w:abstractNumId w:val="192"/>
  </w:num>
  <w:num w:numId="124">
    <w:abstractNumId w:val="90"/>
  </w:num>
  <w:num w:numId="125">
    <w:abstractNumId w:val="4"/>
  </w:num>
  <w:num w:numId="126">
    <w:abstractNumId w:val="109"/>
  </w:num>
  <w:num w:numId="127">
    <w:abstractNumId w:val="155"/>
  </w:num>
  <w:num w:numId="128">
    <w:abstractNumId w:val="141"/>
  </w:num>
  <w:num w:numId="129">
    <w:abstractNumId w:val="177"/>
  </w:num>
  <w:num w:numId="130">
    <w:abstractNumId w:val="97"/>
  </w:num>
  <w:num w:numId="131">
    <w:abstractNumId w:val="63"/>
  </w:num>
  <w:num w:numId="132">
    <w:abstractNumId w:val="233"/>
  </w:num>
  <w:num w:numId="133">
    <w:abstractNumId w:val="182"/>
  </w:num>
  <w:num w:numId="134">
    <w:abstractNumId w:val="128"/>
  </w:num>
  <w:num w:numId="135">
    <w:abstractNumId w:val="213"/>
  </w:num>
  <w:num w:numId="136">
    <w:abstractNumId w:val="164"/>
  </w:num>
  <w:num w:numId="137">
    <w:abstractNumId w:val="116"/>
  </w:num>
  <w:num w:numId="138">
    <w:abstractNumId w:val="218"/>
  </w:num>
  <w:num w:numId="139">
    <w:abstractNumId w:val="225"/>
  </w:num>
  <w:num w:numId="140">
    <w:abstractNumId w:val="125"/>
  </w:num>
  <w:num w:numId="141">
    <w:abstractNumId w:val="126"/>
  </w:num>
  <w:num w:numId="142">
    <w:abstractNumId w:val="193"/>
  </w:num>
  <w:num w:numId="143">
    <w:abstractNumId w:val="161"/>
  </w:num>
  <w:num w:numId="144">
    <w:abstractNumId w:val="19"/>
  </w:num>
  <w:num w:numId="145">
    <w:abstractNumId w:val="86"/>
  </w:num>
  <w:num w:numId="146">
    <w:abstractNumId w:val="131"/>
  </w:num>
  <w:num w:numId="147">
    <w:abstractNumId w:val="71"/>
  </w:num>
  <w:num w:numId="148">
    <w:abstractNumId w:val="39"/>
  </w:num>
  <w:num w:numId="149">
    <w:abstractNumId w:val="55"/>
  </w:num>
  <w:num w:numId="150">
    <w:abstractNumId w:val="220"/>
  </w:num>
  <w:num w:numId="151">
    <w:abstractNumId w:val="20"/>
  </w:num>
  <w:num w:numId="152">
    <w:abstractNumId w:val="2"/>
  </w:num>
  <w:num w:numId="153">
    <w:abstractNumId w:val="156"/>
  </w:num>
  <w:num w:numId="154">
    <w:abstractNumId w:val="201"/>
  </w:num>
  <w:num w:numId="155">
    <w:abstractNumId w:val="106"/>
  </w:num>
  <w:num w:numId="156">
    <w:abstractNumId w:val="79"/>
  </w:num>
  <w:num w:numId="157">
    <w:abstractNumId w:val="96"/>
  </w:num>
  <w:num w:numId="158">
    <w:abstractNumId w:val="72"/>
  </w:num>
  <w:num w:numId="159">
    <w:abstractNumId w:val="232"/>
  </w:num>
  <w:num w:numId="160">
    <w:abstractNumId w:val="135"/>
  </w:num>
  <w:num w:numId="161">
    <w:abstractNumId w:val="43"/>
  </w:num>
  <w:num w:numId="162">
    <w:abstractNumId w:val="176"/>
  </w:num>
  <w:num w:numId="163">
    <w:abstractNumId w:val="85"/>
  </w:num>
  <w:num w:numId="164">
    <w:abstractNumId w:val="5"/>
  </w:num>
  <w:num w:numId="165">
    <w:abstractNumId w:val="8"/>
  </w:num>
  <w:num w:numId="166">
    <w:abstractNumId w:val="73"/>
  </w:num>
  <w:num w:numId="167">
    <w:abstractNumId w:val="9"/>
  </w:num>
  <w:num w:numId="168">
    <w:abstractNumId w:val="150"/>
  </w:num>
  <w:num w:numId="169">
    <w:abstractNumId w:val="240"/>
  </w:num>
  <w:num w:numId="170">
    <w:abstractNumId w:val="69"/>
  </w:num>
  <w:num w:numId="171">
    <w:abstractNumId w:val="127"/>
  </w:num>
  <w:num w:numId="172">
    <w:abstractNumId w:val="49"/>
  </w:num>
  <w:num w:numId="173">
    <w:abstractNumId w:val="57"/>
  </w:num>
  <w:num w:numId="174">
    <w:abstractNumId w:val="91"/>
  </w:num>
  <w:num w:numId="175">
    <w:abstractNumId w:val="24"/>
  </w:num>
  <w:num w:numId="176">
    <w:abstractNumId w:val="222"/>
  </w:num>
  <w:num w:numId="177">
    <w:abstractNumId w:val="205"/>
  </w:num>
  <w:num w:numId="178">
    <w:abstractNumId w:val="32"/>
  </w:num>
  <w:num w:numId="179">
    <w:abstractNumId w:val="152"/>
  </w:num>
  <w:num w:numId="180">
    <w:abstractNumId w:val="17"/>
  </w:num>
  <w:num w:numId="181">
    <w:abstractNumId w:val="140"/>
  </w:num>
  <w:num w:numId="182">
    <w:abstractNumId w:val="89"/>
  </w:num>
  <w:num w:numId="183">
    <w:abstractNumId w:val="23"/>
  </w:num>
  <w:num w:numId="184">
    <w:abstractNumId w:val="226"/>
  </w:num>
  <w:num w:numId="185">
    <w:abstractNumId w:val="133"/>
  </w:num>
  <w:num w:numId="186">
    <w:abstractNumId w:val="100"/>
  </w:num>
  <w:num w:numId="187">
    <w:abstractNumId w:val="21"/>
  </w:num>
  <w:num w:numId="188">
    <w:abstractNumId w:val="60"/>
  </w:num>
  <w:num w:numId="189">
    <w:abstractNumId w:val="209"/>
  </w:num>
  <w:num w:numId="190">
    <w:abstractNumId w:val="169"/>
  </w:num>
  <w:num w:numId="191">
    <w:abstractNumId w:val="207"/>
  </w:num>
  <w:num w:numId="192">
    <w:abstractNumId w:val="243"/>
  </w:num>
  <w:num w:numId="193">
    <w:abstractNumId w:val="22"/>
  </w:num>
  <w:num w:numId="194">
    <w:abstractNumId w:val="211"/>
  </w:num>
  <w:num w:numId="195">
    <w:abstractNumId w:val="151"/>
  </w:num>
  <w:num w:numId="196">
    <w:abstractNumId w:val="235"/>
  </w:num>
  <w:num w:numId="197">
    <w:abstractNumId w:val="115"/>
  </w:num>
  <w:num w:numId="198">
    <w:abstractNumId w:val="40"/>
  </w:num>
  <w:num w:numId="199">
    <w:abstractNumId w:val="47"/>
  </w:num>
  <w:num w:numId="200">
    <w:abstractNumId w:val="234"/>
  </w:num>
  <w:num w:numId="201">
    <w:abstractNumId w:val="203"/>
  </w:num>
  <w:num w:numId="202">
    <w:abstractNumId w:val="36"/>
  </w:num>
  <w:num w:numId="203">
    <w:abstractNumId w:val="136"/>
  </w:num>
  <w:num w:numId="204">
    <w:abstractNumId w:val="202"/>
  </w:num>
  <w:num w:numId="205">
    <w:abstractNumId w:val="124"/>
  </w:num>
  <w:num w:numId="206">
    <w:abstractNumId w:val="51"/>
  </w:num>
  <w:num w:numId="207">
    <w:abstractNumId w:val="148"/>
  </w:num>
  <w:num w:numId="208">
    <w:abstractNumId w:val="10"/>
  </w:num>
  <w:num w:numId="209">
    <w:abstractNumId w:val="246"/>
  </w:num>
  <w:num w:numId="210">
    <w:abstractNumId w:val="114"/>
  </w:num>
  <w:num w:numId="211">
    <w:abstractNumId w:val="6"/>
  </w:num>
  <w:num w:numId="212">
    <w:abstractNumId w:val="34"/>
  </w:num>
  <w:num w:numId="213">
    <w:abstractNumId w:val="194"/>
  </w:num>
  <w:num w:numId="214">
    <w:abstractNumId w:val="122"/>
  </w:num>
  <w:num w:numId="215">
    <w:abstractNumId w:val="129"/>
  </w:num>
  <w:num w:numId="216">
    <w:abstractNumId w:val="83"/>
  </w:num>
  <w:num w:numId="217">
    <w:abstractNumId w:val="142"/>
  </w:num>
  <w:num w:numId="218">
    <w:abstractNumId w:val="68"/>
  </w:num>
  <w:num w:numId="219">
    <w:abstractNumId w:val="113"/>
  </w:num>
  <w:num w:numId="220">
    <w:abstractNumId w:val="212"/>
  </w:num>
  <w:num w:numId="221">
    <w:abstractNumId w:val="208"/>
  </w:num>
  <w:num w:numId="222">
    <w:abstractNumId w:val="159"/>
  </w:num>
  <w:num w:numId="223">
    <w:abstractNumId w:val="120"/>
  </w:num>
  <w:num w:numId="224">
    <w:abstractNumId w:val="61"/>
  </w:num>
  <w:num w:numId="225">
    <w:abstractNumId w:val="158"/>
  </w:num>
  <w:num w:numId="226">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78"/>
  </w:num>
  <w:num w:numId="229">
    <w:abstractNumId w:val="67"/>
  </w:num>
  <w:num w:numId="230">
    <w:abstractNumId w:val="54"/>
  </w:num>
  <w:num w:numId="231">
    <w:abstractNumId w:val="132"/>
  </w:num>
  <w:num w:numId="232">
    <w:abstractNumId w:val="186"/>
  </w:num>
  <w:num w:numId="233">
    <w:abstractNumId w:val="110"/>
  </w:num>
  <w:num w:numId="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81"/>
  </w:num>
  <w:num w:numId="23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38"/>
  </w:num>
  <w:num w:numId="239">
    <w:abstractNumId w:val="165"/>
  </w:num>
  <w:num w:numId="240">
    <w:abstractNumId w:val="229"/>
  </w:num>
  <w:num w:numId="241">
    <w:abstractNumId w:val="7"/>
  </w:num>
  <w:num w:numId="242">
    <w:abstractNumId w:val="157"/>
  </w:num>
  <w:num w:numId="243">
    <w:abstractNumId w:val="14"/>
  </w:num>
  <w:num w:numId="244">
    <w:abstractNumId w:val="228"/>
  </w:num>
  <w:num w:numId="245">
    <w:abstractNumId w:val="103"/>
  </w:num>
  <w:num w:numId="246">
    <w:abstractNumId w:val="107"/>
  </w:num>
  <w:num w:numId="247">
    <w:abstractNumId w:val="230"/>
  </w:num>
  <w:num w:numId="248">
    <w:abstractNumId w:val="239"/>
  </w:num>
  <w:num w:numId="249">
    <w:abstractNumId w:val="76"/>
  </w:num>
  <w:num w:numId="250">
    <w:abstractNumId w:val="2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6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36"/>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D5D58"/>
    <w:rsid w:val="000008CF"/>
    <w:rsid w:val="00001A95"/>
    <w:rsid w:val="00001EB2"/>
    <w:rsid w:val="00002334"/>
    <w:rsid w:val="0000295B"/>
    <w:rsid w:val="00002F36"/>
    <w:rsid w:val="000030C2"/>
    <w:rsid w:val="000033DC"/>
    <w:rsid w:val="0000499A"/>
    <w:rsid w:val="00005612"/>
    <w:rsid w:val="000056DB"/>
    <w:rsid w:val="00006201"/>
    <w:rsid w:val="00006355"/>
    <w:rsid w:val="00010967"/>
    <w:rsid w:val="00010BCC"/>
    <w:rsid w:val="0001230A"/>
    <w:rsid w:val="0002085A"/>
    <w:rsid w:val="00020F2A"/>
    <w:rsid w:val="00021C79"/>
    <w:rsid w:val="000229D5"/>
    <w:rsid w:val="00023397"/>
    <w:rsid w:val="000233DA"/>
    <w:rsid w:val="00023C4E"/>
    <w:rsid w:val="00023CBF"/>
    <w:rsid w:val="00024E8D"/>
    <w:rsid w:val="00025AF8"/>
    <w:rsid w:val="00026ADA"/>
    <w:rsid w:val="000277A6"/>
    <w:rsid w:val="000304B4"/>
    <w:rsid w:val="000340EE"/>
    <w:rsid w:val="00034BDB"/>
    <w:rsid w:val="0003577C"/>
    <w:rsid w:val="00035929"/>
    <w:rsid w:val="000410D9"/>
    <w:rsid w:val="00042B40"/>
    <w:rsid w:val="00044727"/>
    <w:rsid w:val="0004528C"/>
    <w:rsid w:val="00046FEF"/>
    <w:rsid w:val="00047278"/>
    <w:rsid w:val="000472E1"/>
    <w:rsid w:val="00047791"/>
    <w:rsid w:val="000519CB"/>
    <w:rsid w:val="00055834"/>
    <w:rsid w:val="00057C45"/>
    <w:rsid w:val="00062525"/>
    <w:rsid w:val="00062E68"/>
    <w:rsid w:val="00062E87"/>
    <w:rsid w:val="00064F4C"/>
    <w:rsid w:val="00065085"/>
    <w:rsid w:val="0006560A"/>
    <w:rsid w:val="00066A39"/>
    <w:rsid w:val="00066E0B"/>
    <w:rsid w:val="00067AFE"/>
    <w:rsid w:val="00070197"/>
    <w:rsid w:val="00071125"/>
    <w:rsid w:val="0007210E"/>
    <w:rsid w:val="00072DCE"/>
    <w:rsid w:val="00073589"/>
    <w:rsid w:val="00074BF6"/>
    <w:rsid w:val="0007516B"/>
    <w:rsid w:val="00075605"/>
    <w:rsid w:val="00080B38"/>
    <w:rsid w:val="00081EC2"/>
    <w:rsid w:val="00082A6A"/>
    <w:rsid w:val="00083279"/>
    <w:rsid w:val="00083419"/>
    <w:rsid w:val="00083CE1"/>
    <w:rsid w:val="00084C32"/>
    <w:rsid w:val="00085E47"/>
    <w:rsid w:val="000875F8"/>
    <w:rsid w:val="00087793"/>
    <w:rsid w:val="00091803"/>
    <w:rsid w:val="00092FC1"/>
    <w:rsid w:val="00093027"/>
    <w:rsid w:val="00093066"/>
    <w:rsid w:val="000933DD"/>
    <w:rsid w:val="00093F72"/>
    <w:rsid w:val="000959BC"/>
    <w:rsid w:val="00095DBA"/>
    <w:rsid w:val="00096E09"/>
    <w:rsid w:val="00097171"/>
    <w:rsid w:val="00097D6F"/>
    <w:rsid w:val="000A1597"/>
    <w:rsid w:val="000A1FF1"/>
    <w:rsid w:val="000A2338"/>
    <w:rsid w:val="000A3083"/>
    <w:rsid w:val="000A4C25"/>
    <w:rsid w:val="000A5A79"/>
    <w:rsid w:val="000A6BF8"/>
    <w:rsid w:val="000A70CB"/>
    <w:rsid w:val="000A788D"/>
    <w:rsid w:val="000A7D73"/>
    <w:rsid w:val="000B2934"/>
    <w:rsid w:val="000B32E7"/>
    <w:rsid w:val="000B354E"/>
    <w:rsid w:val="000B44B9"/>
    <w:rsid w:val="000B5D7A"/>
    <w:rsid w:val="000B5FF9"/>
    <w:rsid w:val="000B6804"/>
    <w:rsid w:val="000C0103"/>
    <w:rsid w:val="000C0A8B"/>
    <w:rsid w:val="000C248B"/>
    <w:rsid w:val="000C24FB"/>
    <w:rsid w:val="000C2A38"/>
    <w:rsid w:val="000C2A8D"/>
    <w:rsid w:val="000C34D5"/>
    <w:rsid w:val="000C3F44"/>
    <w:rsid w:val="000C57F3"/>
    <w:rsid w:val="000C66C5"/>
    <w:rsid w:val="000C7D0E"/>
    <w:rsid w:val="000C7E89"/>
    <w:rsid w:val="000D0AD6"/>
    <w:rsid w:val="000D10A3"/>
    <w:rsid w:val="000D1192"/>
    <w:rsid w:val="000D134A"/>
    <w:rsid w:val="000D2DA9"/>
    <w:rsid w:val="000D319E"/>
    <w:rsid w:val="000D3E2E"/>
    <w:rsid w:val="000D678F"/>
    <w:rsid w:val="000D6DF6"/>
    <w:rsid w:val="000D7F55"/>
    <w:rsid w:val="000E039A"/>
    <w:rsid w:val="000E0DC5"/>
    <w:rsid w:val="000E0EEB"/>
    <w:rsid w:val="000E0F7F"/>
    <w:rsid w:val="000E3E07"/>
    <w:rsid w:val="000E42AF"/>
    <w:rsid w:val="000E44C4"/>
    <w:rsid w:val="000E6668"/>
    <w:rsid w:val="000F0786"/>
    <w:rsid w:val="000F09B6"/>
    <w:rsid w:val="000F1E77"/>
    <w:rsid w:val="000F3644"/>
    <w:rsid w:val="000F48A1"/>
    <w:rsid w:val="000F4F80"/>
    <w:rsid w:val="000F5363"/>
    <w:rsid w:val="000F54B4"/>
    <w:rsid w:val="000F578B"/>
    <w:rsid w:val="00100279"/>
    <w:rsid w:val="0010191A"/>
    <w:rsid w:val="00101B02"/>
    <w:rsid w:val="00101BFF"/>
    <w:rsid w:val="00103681"/>
    <w:rsid w:val="0010373B"/>
    <w:rsid w:val="00104F76"/>
    <w:rsid w:val="00105238"/>
    <w:rsid w:val="0010592C"/>
    <w:rsid w:val="0010647B"/>
    <w:rsid w:val="00107614"/>
    <w:rsid w:val="00110F1E"/>
    <w:rsid w:val="00111A92"/>
    <w:rsid w:val="00111C52"/>
    <w:rsid w:val="001144EA"/>
    <w:rsid w:val="00114720"/>
    <w:rsid w:val="00114F60"/>
    <w:rsid w:val="0011534B"/>
    <w:rsid w:val="00115FA0"/>
    <w:rsid w:val="00116116"/>
    <w:rsid w:val="00116741"/>
    <w:rsid w:val="00116EAD"/>
    <w:rsid w:val="00122C4E"/>
    <w:rsid w:val="00123554"/>
    <w:rsid w:val="00125792"/>
    <w:rsid w:val="00126061"/>
    <w:rsid w:val="001273F4"/>
    <w:rsid w:val="00127637"/>
    <w:rsid w:val="00127B7A"/>
    <w:rsid w:val="00130186"/>
    <w:rsid w:val="00131724"/>
    <w:rsid w:val="0013176A"/>
    <w:rsid w:val="001317BA"/>
    <w:rsid w:val="0013366B"/>
    <w:rsid w:val="00136296"/>
    <w:rsid w:val="00136C61"/>
    <w:rsid w:val="00136D0C"/>
    <w:rsid w:val="00141ABE"/>
    <w:rsid w:val="001423A1"/>
    <w:rsid w:val="001434A7"/>
    <w:rsid w:val="001444E2"/>
    <w:rsid w:val="00145A29"/>
    <w:rsid w:val="001466AD"/>
    <w:rsid w:val="00146B3C"/>
    <w:rsid w:val="00147A30"/>
    <w:rsid w:val="00150DB9"/>
    <w:rsid w:val="00151DC0"/>
    <w:rsid w:val="0015224C"/>
    <w:rsid w:val="00152450"/>
    <w:rsid w:val="00153B95"/>
    <w:rsid w:val="00154328"/>
    <w:rsid w:val="0015452A"/>
    <w:rsid w:val="00154918"/>
    <w:rsid w:val="001551F8"/>
    <w:rsid w:val="0015532E"/>
    <w:rsid w:val="00156339"/>
    <w:rsid w:val="001564DE"/>
    <w:rsid w:val="00156648"/>
    <w:rsid w:val="00156DB6"/>
    <w:rsid w:val="001616D7"/>
    <w:rsid w:val="00161776"/>
    <w:rsid w:val="0016398D"/>
    <w:rsid w:val="00163C2A"/>
    <w:rsid w:val="00167539"/>
    <w:rsid w:val="00167F35"/>
    <w:rsid w:val="00170E35"/>
    <w:rsid w:val="001710AD"/>
    <w:rsid w:val="00172124"/>
    <w:rsid w:val="0017222A"/>
    <w:rsid w:val="00172C0D"/>
    <w:rsid w:val="0017383C"/>
    <w:rsid w:val="00176C81"/>
    <w:rsid w:val="00180407"/>
    <w:rsid w:val="00184EB2"/>
    <w:rsid w:val="001859AC"/>
    <w:rsid w:val="00185A69"/>
    <w:rsid w:val="00186F27"/>
    <w:rsid w:val="0018739B"/>
    <w:rsid w:val="001876DF"/>
    <w:rsid w:val="00190463"/>
    <w:rsid w:val="00190745"/>
    <w:rsid w:val="00191279"/>
    <w:rsid w:val="00192EFD"/>
    <w:rsid w:val="001A32A1"/>
    <w:rsid w:val="001A3BB0"/>
    <w:rsid w:val="001A62D0"/>
    <w:rsid w:val="001A7AB4"/>
    <w:rsid w:val="001B38BF"/>
    <w:rsid w:val="001B420F"/>
    <w:rsid w:val="001B44A9"/>
    <w:rsid w:val="001B63D4"/>
    <w:rsid w:val="001C089B"/>
    <w:rsid w:val="001C5D69"/>
    <w:rsid w:val="001C7189"/>
    <w:rsid w:val="001C720E"/>
    <w:rsid w:val="001C7E47"/>
    <w:rsid w:val="001D02D6"/>
    <w:rsid w:val="001D1799"/>
    <w:rsid w:val="001D24D8"/>
    <w:rsid w:val="001D34DE"/>
    <w:rsid w:val="001D4928"/>
    <w:rsid w:val="001D524F"/>
    <w:rsid w:val="001D53F1"/>
    <w:rsid w:val="001D6789"/>
    <w:rsid w:val="001D680A"/>
    <w:rsid w:val="001D6A42"/>
    <w:rsid w:val="001D79A6"/>
    <w:rsid w:val="001D7B4D"/>
    <w:rsid w:val="001E0267"/>
    <w:rsid w:val="001E176F"/>
    <w:rsid w:val="001E1B4B"/>
    <w:rsid w:val="001E2A9D"/>
    <w:rsid w:val="001E4675"/>
    <w:rsid w:val="001E5D6D"/>
    <w:rsid w:val="001E6F49"/>
    <w:rsid w:val="001E73E9"/>
    <w:rsid w:val="001F0CD5"/>
    <w:rsid w:val="001F0DF8"/>
    <w:rsid w:val="001F0F51"/>
    <w:rsid w:val="001F151D"/>
    <w:rsid w:val="001F1C88"/>
    <w:rsid w:val="001F209C"/>
    <w:rsid w:val="001F27F2"/>
    <w:rsid w:val="001F2AAA"/>
    <w:rsid w:val="001F4CE1"/>
    <w:rsid w:val="001F6BD5"/>
    <w:rsid w:val="001F6FA3"/>
    <w:rsid w:val="001F7086"/>
    <w:rsid w:val="001F7B76"/>
    <w:rsid w:val="00200320"/>
    <w:rsid w:val="00201190"/>
    <w:rsid w:val="00201BA4"/>
    <w:rsid w:val="00202B72"/>
    <w:rsid w:val="00203214"/>
    <w:rsid w:val="00203DBB"/>
    <w:rsid w:val="00204941"/>
    <w:rsid w:val="0020602A"/>
    <w:rsid w:val="00207213"/>
    <w:rsid w:val="00207945"/>
    <w:rsid w:val="002104DE"/>
    <w:rsid w:val="002115BD"/>
    <w:rsid w:val="0021535E"/>
    <w:rsid w:val="00216AF9"/>
    <w:rsid w:val="0021723F"/>
    <w:rsid w:val="00217326"/>
    <w:rsid w:val="002220EE"/>
    <w:rsid w:val="00222C01"/>
    <w:rsid w:val="002237D5"/>
    <w:rsid w:val="00223877"/>
    <w:rsid w:val="002250A3"/>
    <w:rsid w:val="0022572C"/>
    <w:rsid w:val="00226343"/>
    <w:rsid w:val="00226443"/>
    <w:rsid w:val="00227446"/>
    <w:rsid w:val="0023202B"/>
    <w:rsid w:val="00232E9C"/>
    <w:rsid w:val="00233DD8"/>
    <w:rsid w:val="002340FC"/>
    <w:rsid w:val="0023632D"/>
    <w:rsid w:val="0023786B"/>
    <w:rsid w:val="00240D34"/>
    <w:rsid w:val="00241947"/>
    <w:rsid w:val="00244F8D"/>
    <w:rsid w:val="002454DD"/>
    <w:rsid w:val="00245DCE"/>
    <w:rsid w:val="002463DA"/>
    <w:rsid w:val="00247CBA"/>
    <w:rsid w:val="002502B8"/>
    <w:rsid w:val="002511D8"/>
    <w:rsid w:val="002513C2"/>
    <w:rsid w:val="00252645"/>
    <w:rsid w:val="00252C2F"/>
    <w:rsid w:val="002551F8"/>
    <w:rsid w:val="00255349"/>
    <w:rsid w:val="002607D1"/>
    <w:rsid w:val="00260D0B"/>
    <w:rsid w:val="0026119B"/>
    <w:rsid w:val="002612B4"/>
    <w:rsid w:val="00262CBD"/>
    <w:rsid w:val="002657E5"/>
    <w:rsid w:val="00265B5E"/>
    <w:rsid w:val="00266B27"/>
    <w:rsid w:val="002673B8"/>
    <w:rsid w:val="00270C96"/>
    <w:rsid w:val="00270E64"/>
    <w:rsid w:val="00277011"/>
    <w:rsid w:val="00277437"/>
    <w:rsid w:val="00281394"/>
    <w:rsid w:val="00283875"/>
    <w:rsid w:val="00285832"/>
    <w:rsid w:val="00285A15"/>
    <w:rsid w:val="00286520"/>
    <w:rsid w:val="002869C4"/>
    <w:rsid w:val="002875F3"/>
    <w:rsid w:val="00291065"/>
    <w:rsid w:val="002919D1"/>
    <w:rsid w:val="00292162"/>
    <w:rsid w:val="00292580"/>
    <w:rsid w:val="002932E1"/>
    <w:rsid w:val="00293718"/>
    <w:rsid w:val="002937AA"/>
    <w:rsid w:val="0029426B"/>
    <w:rsid w:val="002978A3"/>
    <w:rsid w:val="002A0C07"/>
    <w:rsid w:val="002A4BDF"/>
    <w:rsid w:val="002A5248"/>
    <w:rsid w:val="002A650D"/>
    <w:rsid w:val="002A6F11"/>
    <w:rsid w:val="002A758E"/>
    <w:rsid w:val="002A7F5D"/>
    <w:rsid w:val="002B048D"/>
    <w:rsid w:val="002B0666"/>
    <w:rsid w:val="002B0A96"/>
    <w:rsid w:val="002B1DD8"/>
    <w:rsid w:val="002B32E6"/>
    <w:rsid w:val="002B33F7"/>
    <w:rsid w:val="002B40A5"/>
    <w:rsid w:val="002B6B3D"/>
    <w:rsid w:val="002B75A9"/>
    <w:rsid w:val="002B7AD5"/>
    <w:rsid w:val="002C0E02"/>
    <w:rsid w:val="002C0E18"/>
    <w:rsid w:val="002C16D0"/>
    <w:rsid w:val="002C1DB8"/>
    <w:rsid w:val="002C248E"/>
    <w:rsid w:val="002C3E7D"/>
    <w:rsid w:val="002C429B"/>
    <w:rsid w:val="002C4FCC"/>
    <w:rsid w:val="002C5D0A"/>
    <w:rsid w:val="002C6CAB"/>
    <w:rsid w:val="002C6F2F"/>
    <w:rsid w:val="002C724D"/>
    <w:rsid w:val="002C780D"/>
    <w:rsid w:val="002C7D04"/>
    <w:rsid w:val="002D0DDB"/>
    <w:rsid w:val="002D16B6"/>
    <w:rsid w:val="002D20A0"/>
    <w:rsid w:val="002D210B"/>
    <w:rsid w:val="002D261C"/>
    <w:rsid w:val="002D52A9"/>
    <w:rsid w:val="002D52C4"/>
    <w:rsid w:val="002D5311"/>
    <w:rsid w:val="002D55B9"/>
    <w:rsid w:val="002D6544"/>
    <w:rsid w:val="002D6CA6"/>
    <w:rsid w:val="002E00AF"/>
    <w:rsid w:val="002E0DC7"/>
    <w:rsid w:val="002E0F8B"/>
    <w:rsid w:val="002E12EE"/>
    <w:rsid w:val="002E1355"/>
    <w:rsid w:val="002E1915"/>
    <w:rsid w:val="002E4FC3"/>
    <w:rsid w:val="002E5055"/>
    <w:rsid w:val="002E54F1"/>
    <w:rsid w:val="002E67A8"/>
    <w:rsid w:val="002E7176"/>
    <w:rsid w:val="002E7B51"/>
    <w:rsid w:val="002F0816"/>
    <w:rsid w:val="002F0C87"/>
    <w:rsid w:val="002F15B6"/>
    <w:rsid w:val="002F1702"/>
    <w:rsid w:val="002F2215"/>
    <w:rsid w:val="002F22F3"/>
    <w:rsid w:val="002F34E5"/>
    <w:rsid w:val="002F355B"/>
    <w:rsid w:val="002F3AA0"/>
    <w:rsid w:val="002F3BB4"/>
    <w:rsid w:val="002F40E6"/>
    <w:rsid w:val="002F5F1B"/>
    <w:rsid w:val="002F6502"/>
    <w:rsid w:val="002F7554"/>
    <w:rsid w:val="0030474D"/>
    <w:rsid w:val="00305D8B"/>
    <w:rsid w:val="00305FBC"/>
    <w:rsid w:val="003064A6"/>
    <w:rsid w:val="00306BCC"/>
    <w:rsid w:val="003078B8"/>
    <w:rsid w:val="003109AB"/>
    <w:rsid w:val="003110D0"/>
    <w:rsid w:val="00311C25"/>
    <w:rsid w:val="00311F6A"/>
    <w:rsid w:val="003130DF"/>
    <w:rsid w:val="003137F1"/>
    <w:rsid w:val="00315961"/>
    <w:rsid w:val="00315C9F"/>
    <w:rsid w:val="003166C3"/>
    <w:rsid w:val="00316F2A"/>
    <w:rsid w:val="00316F4B"/>
    <w:rsid w:val="00321A4F"/>
    <w:rsid w:val="0032254C"/>
    <w:rsid w:val="003237A8"/>
    <w:rsid w:val="00323A52"/>
    <w:rsid w:val="0032487C"/>
    <w:rsid w:val="003257A9"/>
    <w:rsid w:val="00325E58"/>
    <w:rsid w:val="00326A96"/>
    <w:rsid w:val="003273A6"/>
    <w:rsid w:val="003279E0"/>
    <w:rsid w:val="0033031D"/>
    <w:rsid w:val="00330530"/>
    <w:rsid w:val="0033084C"/>
    <w:rsid w:val="00332070"/>
    <w:rsid w:val="003346D8"/>
    <w:rsid w:val="003347A1"/>
    <w:rsid w:val="0033484A"/>
    <w:rsid w:val="00335101"/>
    <w:rsid w:val="003353CE"/>
    <w:rsid w:val="00340D6A"/>
    <w:rsid w:val="003431F3"/>
    <w:rsid w:val="00343CAA"/>
    <w:rsid w:val="00346DC6"/>
    <w:rsid w:val="0034749E"/>
    <w:rsid w:val="00347C03"/>
    <w:rsid w:val="00347D0C"/>
    <w:rsid w:val="0035204C"/>
    <w:rsid w:val="0035384E"/>
    <w:rsid w:val="00356A8F"/>
    <w:rsid w:val="003576D3"/>
    <w:rsid w:val="0036234E"/>
    <w:rsid w:val="003639ED"/>
    <w:rsid w:val="00365307"/>
    <w:rsid w:val="00365B47"/>
    <w:rsid w:val="003663A1"/>
    <w:rsid w:val="00370BF7"/>
    <w:rsid w:val="00372AC0"/>
    <w:rsid w:val="00372AF0"/>
    <w:rsid w:val="003734F5"/>
    <w:rsid w:val="00374A03"/>
    <w:rsid w:val="00374D0F"/>
    <w:rsid w:val="00375BA1"/>
    <w:rsid w:val="00375E82"/>
    <w:rsid w:val="0037685D"/>
    <w:rsid w:val="003772C2"/>
    <w:rsid w:val="00377861"/>
    <w:rsid w:val="00377D94"/>
    <w:rsid w:val="00383197"/>
    <w:rsid w:val="00383368"/>
    <w:rsid w:val="00383B55"/>
    <w:rsid w:val="00383F88"/>
    <w:rsid w:val="00384A41"/>
    <w:rsid w:val="00384A73"/>
    <w:rsid w:val="00385516"/>
    <w:rsid w:val="003902E9"/>
    <w:rsid w:val="003919A8"/>
    <w:rsid w:val="00392C0D"/>
    <w:rsid w:val="00392DFD"/>
    <w:rsid w:val="00393447"/>
    <w:rsid w:val="00393B4F"/>
    <w:rsid w:val="00395109"/>
    <w:rsid w:val="00395A2A"/>
    <w:rsid w:val="00397402"/>
    <w:rsid w:val="00397719"/>
    <w:rsid w:val="003A0B26"/>
    <w:rsid w:val="003A1561"/>
    <w:rsid w:val="003A1B4C"/>
    <w:rsid w:val="003A277D"/>
    <w:rsid w:val="003A60A4"/>
    <w:rsid w:val="003A7C36"/>
    <w:rsid w:val="003B0A96"/>
    <w:rsid w:val="003B2018"/>
    <w:rsid w:val="003B3122"/>
    <w:rsid w:val="003B3CFE"/>
    <w:rsid w:val="003B6382"/>
    <w:rsid w:val="003B64ED"/>
    <w:rsid w:val="003B6E5D"/>
    <w:rsid w:val="003B7CEB"/>
    <w:rsid w:val="003C0B01"/>
    <w:rsid w:val="003C1940"/>
    <w:rsid w:val="003C22DF"/>
    <w:rsid w:val="003C4391"/>
    <w:rsid w:val="003C5F1C"/>
    <w:rsid w:val="003C63C6"/>
    <w:rsid w:val="003C6E38"/>
    <w:rsid w:val="003C78D4"/>
    <w:rsid w:val="003D031F"/>
    <w:rsid w:val="003D04DF"/>
    <w:rsid w:val="003D1868"/>
    <w:rsid w:val="003D1DC3"/>
    <w:rsid w:val="003D219B"/>
    <w:rsid w:val="003D2E2E"/>
    <w:rsid w:val="003D4647"/>
    <w:rsid w:val="003D5D58"/>
    <w:rsid w:val="003D63FE"/>
    <w:rsid w:val="003D6F1C"/>
    <w:rsid w:val="003D738D"/>
    <w:rsid w:val="003D7FB6"/>
    <w:rsid w:val="003E0CCF"/>
    <w:rsid w:val="003E620F"/>
    <w:rsid w:val="003E7856"/>
    <w:rsid w:val="003F0385"/>
    <w:rsid w:val="003F0A27"/>
    <w:rsid w:val="003F1466"/>
    <w:rsid w:val="003F1DBE"/>
    <w:rsid w:val="003F22AE"/>
    <w:rsid w:val="003F3E23"/>
    <w:rsid w:val="003F4C72"/>
    <w:rsid w:val="003F569D"/>
    <w:rsid w:val="003F58AD"/>
    <w:rsid w:val="003F69DF"/>
    <w:rsid w:val="003F6A0C"/>
    <w:rsid w:val="003F71C5"/>
    <w:rsid w:val="00400FF2"/>
    <w:rsid w:val="004020AD"/>
    <w:rsid w:val="004023B8"/>
    <w:rsid w:val="00402481"/>
    <w:rsid w:val="00403BAC"/>
    <w:rsid w:val="0040472C"/>
    <w:rsid w:val="00405993"/>
    <w:rsid w:val="00406C1E"/>
    <w:rsid w:val="0041003E"/>
    <w:rsid w:val="00411A23"/>
    <w:rsid w:val="00412D38"/>
    <w:rsid w:val="00412F23"/>
    <w:rsid w:val="004154DE"/>
    <w:rsid w:val="00415A33"/>
    <w:rsid w:val="00415AB3"/>
    <w:rsid w:val="004170A1"/>
    <w:rsid w:val="00420637"/>
    <w:rsid w:val="00422391"/>
    <w:rsid w:val="0042567F"/>
    <w:rsid w:val="00426B8C"/>
    <w:rsid w:val="00427CC5"/>
    <w:rsid w:val="004307A1"/>
    <w:rsid w:val="004308AB"/>
    <w:rsid w:val="00431FD2"/>
    <w:rsid w:val="00432BBD"/>
    <w:rsid w:val="00432E46"/>
    <w:rsid w:val="004340DC"/>
    <w:rsid w:val="004351BC"/>
    <w:rsid w:val="00435934"/>
    <w:rsid w:val="0043606B"/>
    <w:rsid w:val="00436E7D"/>
    <w:rsid w:val="0043740C"/>
    <w:rsid w:val="00440233"/>
    <w:rsid w:val="00440C83"/>
    <w:rsid w:val="00442818"/>
    <w:rsid w:val="00442AD6"/>
    <w:rsid w:val="00443CCC"/>
    <w:rsid w:val="00445541"/>
    <w:rsid w:val="004460E4"/>
    <w:rsid w:val="00447652"/>
    <w:rsid w:val="00447978"/>
    <w:rsid w:val="00447ED5"/>
    <w:rsid w:val="00450608"/>
    <w:rsid w:val="00450FEC"/>
    <w:rsid w:val="004513C9"/>
    <w:rsid w:val="004519E6"/>
    <w:rsid w:val="0045246C"/>
    <w:rsid w:val="00452A21"/>
    <w:rsid w:val="00456AAD"/>
    <w:rsid w:val="004600B8"/>
    <w:rsid w:val="00460489"/>
    <w:rsid w:val="004606F5"/>
    <w:rsid w:val="0046265B"/>
    <w:rsid w:val="0046374D"/>
    <w:rsid w:val="00463FEC"/>
    <w:rsid w:val="0046521E"/>
    <w:rsid w:val="00467142"/>
    <w:rsid w:val="004712C2"/>
    <w:rsid w:val="00472868"/>
    <w:rsid w:val="00475F61"/>
    <w:rsid w:val="00476228"/>
    <w:rsid w:val="004775FA"/>
    <w:rsid w:val="00482A09"/>
    <w:rsid w:val="0048335D"/>
    <w:rsid w:val="00484715"/>
    <w:rsid w:val="004865F4"/>
    <w:rsid w:val="00486951"/>
    <w:rsid w:val="00487281"/>
    <w:rsid w:val="00490117"/>
    <w:rsid w:val="004910C9"/>
    <w:rsid w:val="004918A3"/>
    <w:rsid w:val="00492EED"/>
    <w:rsid w:val="0049338E"/>
    <w:rsid w:val="004955A8"/>
    <w:rsid w:val="00495AFC"/>
    <w:rsid w:val="00495BFE"/>
    <w:rsid w:val="00495F33"/>
    <w:rsid w:val="004A135C"/>
    <w:rsid w:val="004A1E3B"/>
    <w:rsid w:val="004A23FE"/>
    <w:rsid w:val="004A2650"/>
    <w:rsid w:val="004A29BE"/>
    <w:rsid w:val="004A3318"/>
    <w:rsid w:val="004A3857"/>
    <w:rsid w:val="004A5628"/>
    <w:rsid w:val="004A5D97"/>
    <w:rsid w:val="004B171E"/>
    <w:rsid w:val="004B2C35"/>
    <w:rsid w:val="004B4661"/>
    <w:rsid w:val="004B46FA"/>
    <w:rsid w:val="004C0563"/>
    <w:rsid w:val="004C26F8"/>
    <w:rsid w:val="004C2A82"/>
    <w:rsid w:val="004C31E9"/>
    <w:rsid w:val="004C37EF"/>
    <w:rsid w:val="004C3CDD"/>
    <w:rsid w:val="004C3E7C"/>
    <w:rsid w:val="004C5768"/>
    <w:rsid w:val="004C5FA9"/>
    <w:rsid w:val="004C62F1"/>
    <w:rsid w:val="004D0572"/>
    <w:rsid w:val="004D0CB4"/>
    <w:rsid w:val="004D1092"/>
    <w:rsid w:val="004D190F"/>
    <w:rsid w:val="004D1A64"/>
    <w:rsid w:val="004D1B3E"/>
    <w:rsid w:val="004D2F59"/>
    <w:rsid w:val="004D448E"/>
    <w:rsid w:val="004D732C"/>
    <w:rsid w:val="004D79E6"/>
    <w:rsid w:val="004D7F34"/>
    <w:rsid w:val="004E0038"/>
    <w:rsid w:val="004E01CA"/>
    <w:rsid w:val="004E10B5"/>
    <w:rsid w:val="004E1B44"/>
    <w:rsid w:val="004E239E"/>
    <w:rsid w:val="004E3E3B"/>
    <w:rsid w:val="004E55F6"/>
    <w:rsid w:val="004E6DD9"/>
    <w:rsid w:val="004E7E54"/>
    <w:rsid w:val="004F3FBE"/>
    <w:rsid w:val="004F4950"/>
    <w:rsid w:val="004F527F"/>
    <w:rsid w:val="004F5744"/>
    <w:rsid w:val="00501189"/>
    <w:rsid w:val="00501BA2"/>
    <w:rsid w:val="00503940"/>
    <w:rsid w:val="00503C37"/>
    <w:rsid w:val="00505382"/>
    <w:rsid w:val="00505D4F"/>
    <w:rsid w:val="00506177"/>
    <w:rsid w:val="005064ED"/>
    <w:rsid w:val="00506B0D"/>
    <w:rsid w:val="0051018D"/>
    <w:rsid w:val="00510458"/>
    <w:rsid w:val="005125BD"/>
    <w:rsid w:val="00512A86"/>
    <w:rsid w:val="00516E77"/>
    <w:rsid w:val="0051703A"/>
    <w:rsid w:val="00517548"/>
    <w:rsid w:val="00520491"/>
    <w:rsid w:val="005207D9"/>
    <w:rsid w:val="00521238"/>
    <w:rsid w:val="005222B1"/>
    <w:rsid w:val="00524ED7"/>
    <w:rsid w:val="0052574F"/>
    <w:rsid w:val="00525F43"/>
    <w:rsid w:val="00526363"/>
    <w:rsid w:val="00526EE2"/>
    <w:rsid w:val="005271FB"/>
    <w:rsid w:val="00530729"/>
    <w:rsid w:val="00530AC9"/>
    <w:rsid w:val="00531F17"/>
    <w:rsid w:val="005323EE"/>
    <w:rsid w:val="005334AD"/>
    <w:rsid w:val="00534A9F"/>
    <w:rsid w:val="00537219"/>
    <w:rsid w:val="0053729D"/>
    <w:rsid w:val="00540C92"/>
    <w:rsid w:val="00542935"/>
    <w:rsid w:val="005439FC"/>
    <w:rsid w:val="005454A0"/>
    <w:rsid w:val="00545CD9"/>
    <w:rsid w:val="00546E2D"/>
    <w:rsid w:val="005501AC"/>
    <w:rsid w:val="00550A30"/>
    <w:rsid w:val="00551ED4"/>
    <w:rsid w:val="005522B4"/>
    <w:rsid w:val="00552754"/>
    <w:rsid w:val="0055282D"/>
    <w:rsid w:val="00556A2B"/>
    <w:rsid w:val="00561544"/>
    <w:rsid w:val="005615DD"/>
    <w:rsid w:val="0056249B"/>
    <w:rsid w:val="00562C13"/>
    <w:rsid w:val="00562F06"/>
    <w:rsid w:val="00563D68"/>
    <w:rsid w:val="00564729"/>
    <w:rsid w:val="00564AF0"/>
    <w:rsid w:val="0056570D"/>
    <w:rsid w:val="0056733E"/>
    <w:rsid w:val="00567718"/>
    <w:rsid w:val="00567FEF"/>
    <w:rsid w:val="0057019D"/>
    <w:rsid w:val="00570910"/>
    <w:rsid w:val="0057114D"/>
    <w:rsid w:val="00573593"/>
    <w:rsid w:val="00573680"/>
    <w:rsid w:val="00573C9A"/>
    <w:rsid w:val="00573E73"/>
    <w:rsid w:val="00573FFA"/>
    <w:rsid w:val="005740D7"/>
    <w:rsid w:val="005744CA"/>
    <w:rsid w:val="00574E9D"/>
    <w:rsid w:val="00574F23"/>
    <w:rsid w:val="00575BF1"/>
    <w:rsid w:val="005762FE"/>
    <w:rsid w:val="00576973"/>
    <w:rsid w:val="005807D5"/>
    <w:rsid w:val="005809E4"/>
    <w:rsid w:val="00580D3F"/>
    <w:rsid w:val="00583004"/>
    <w:rsid w:val="00583E59"/>
    <w:rsid w:val="005843CB"/>
    <w:rsid w:val="00585B5A"/>
    <w:rsid w:val="00585D24"/>
    <w:rsid w:val="00585E6B"/>
    <w:rsid w:val="00587D44"/>
    <w:rsid w:val="00590867"/>
    <w:rsid w:val="00591CFE"/>
    <w:rsid w:val="00591EE2"/>
    <w:rsid w:val="00591F45"/>
    <w:rsid w:val="00594A86"/>
    <w:rsid w:val="00595154"/>
    <w:rsid w:val="00596136"/>
    <w:rsid w:val="00596278"/>
    <w:rsid w:val="005977CB"/>
    <w:rsid w:val="005A03C3"/>
    <w:rsid w:val="005A2106"/>
    <w:rsid w:val="005A4A4A"/>
    <w:rsid w:val="005A4B4D"/>
    <w:rsid w:val="005A54D6"/>
    <w:rsid w:val="005A6604"/>
    <w:rsid w:val="005A705E"/>
    <w:rsid w:val="005A7703"/>
    <w:rsid w:val="005B07EF"/>
    <w:rsid w:val="005B0988"/>
    <w:rsid w:val="005B1E7E"/>
    <w:rsid w:val="005B1F54"/>
    <w:rsid w:val="005B5259"/>
    <w:rsid w:val="005B6460"/>
    <w:rsid w:val="005B72BB"/>
    <w:rsid w:val="005B7620"/>
    <w:rsid w:val="005B7CB4"/>
    <w:rsid w:val="005C050C"/>
    <w:rsid w:val="005C363F"/>
    <w:rsid w:val="005C57CB"/>
    <w:rsid w:val="005C5D12"/>
    <w:rsid w:val="005C5ED1"/>
    <w:rsid w:val="005C658F"/>
    <w:rsid w:val="005C6659"/>
    <w:rsid w:val="005C66BA"/>
    <w:rsid w:val="005D03EC"/>
    <w:rsid w:val="005D07D1"/>
    <w:rsid w:val="005D1A1C"/>
    <w:rsid w:val="005D2907"/>
    <w:rsid w:val="005D2920"/>
    <w:rsid w:val="005D3EA7"/>
    <w:rsid w:val="005D4134"/>
    <w:rsid w:val="005D653A"/>
    <w:rsid w:val="005D70B4"/>
    <w:rsid w:val="005E0B77"/>
    <w:rsid w:val="005E360D"/>
    <w:rsid w:val="005E4F3E"/>
    <w:rsid w:val="005E626C"/>
    <w:rsid w:val="005E7092"/>
    <w:rsid w:val="005F1B89"/>
    <w:rsid w:val="005F4D7B"/>
    <w:rsid w:val="005F4E90"/>
    <w:rsid w:val="005F57FB"/>
    <w:rsid w:val="005F5A02"/>
    <w:rsid w:val="005F5C1A"/>
    <w:rsid w:val="005F6014"/>
    <w:rsid w:val="00601476"/>
    <w:rsid w:val="00601E50"/>
    <w:rsid w:val="00603238"/>
    <w:rsid w:val="006045FB"/>
    <w:rsid w:val="00604E24"/>
    <w:rsid w:val="00606373"/>
    <w:rsid w:val="00610240"/>
    <w:rsid w:val="006108EF"/>
    <w:rsid w:val="006110D7"/>
    <w:rsid w:val="00611578"/>
    <w:rsid w:val="00611E42"/>
    <w:rsid w:val="00612F9C"/>
    <w:rsid w:val="0061600C"/>
    <w:rsid w:val="0061611C"/>
    <w:rsid w:val="006168AD"/>
    <w:rsid w:val="00617E48"/>
    <w:rsid w:val="00622851"/>
    <w:rsid w:val="00622937"/>
    <w:rsid w:val="00622E47"/>
    <w:rsid w:val="006232C0"/>
    <w:rsid w:val="0062346B"/>
    <w:rsid w:val="006258E9"/>
    <w:rsid w:val="00625F3F"/>
    <w:rsid w:val="006266B0"/>
    <w:rsid w:val="00626947"/>
    <w:rsid w:val="00627338"/>
    <w:rsid w:val="00630CA4"/>
    <w:rsid w:val="00631AF0"/>
    <w:rsid w:val="0063316C"/>
    <w:rsid w:val="00634DB4"/>
    <w:rsid w:val="00634EEA"/>
    <w:rsid w:val="00634FD5"/>
    <w:rsid w:val="006350CC"/>
    <w:rsid w:val="00635D76"/>
    <w:rsid w:val="00641B9F"/>
    <w:rsid w:val="00643622"/>
    <w:rsid w:val="00643AE1"/>
    <w:rsid w:val="00645259"/>
    <w:rsid w:val="006479D5"/>
    <w:rsid w:val="00647BCE"/>
    <w:rsid w:val="00651160"/>
    <w:rsid w:val="00651408"/>
    <w:rsid w:val="0065220E"/>
    <w:rsid w:val="006523C5"/>
    <w:rsid w:val="00652D77"/>
    <w:rsid w:val="00653E90"/>
    <w:rsid w:val="006554C6"/>
    <w:rsid w:val="00655E4A"/>
    <w:rsid w:val="00656006"/>
    <w:rsid w:val="006563FB"/>
    <w:rsid w:val="00656D95"/>
    <w:rsid w:val="00657A38"/>
    <w:rsid w:val="006601D2"/>
    <w:rsid w:val="006622CF"/>
    <w:rsid w:val="006644A4"/>
    <w:rsid w:val="00665019"/>
    <w:rsid w:val="006650F9"/>
    <w:rsid w:val="0066598E"/>
    <w:rsid w:val="00665B85"/>
    <w:rsid w:val="00666768"/>
    <w:rsid w:val="006667D2"/>
    <w:rsid w:val="00666A28"/>
    <w:rsid w:val="00666F66"/>
    <w:rsid w:val="006679BB"/>
    <w:rsid w:val="00670581"/>
    <w:rsid w:val="006705CD"/>
    <w:rsid w:val="0067277E"/>
    <w:rsid w:val="00673084"/>
    <w:rsid w:val="0067348E"/>
    <w:rsid w:val="0067390D"/>
    <w:rsid w:val="00673B8C"/>
    <w:rsid w:val="006753F5"/>
    <w:rsid w:val="00675FAB"/>
    <w:rsid w:val="0068014F"/>
    <w:rsid w:val="0068117B"/>
    <w:rsid w:val="0068238F"/>
    <w:rsid w:val="00685522"/>
    <w:rsid w:val="006858D0"/>
    <w:rsid w:val="006864B2"/>
    <w:rsid w:val="006872FC"/>
    <w:rsid w:val="0068768C"/>
    <w:rsid w:val="006879C9"/>
    <w:rsid w:val="0069162B"/>
    <w:rsid w:val="006917B9"/>
    <w:rsid w:val="006935A7"/>
    <w:rsid w:val="006951BE"/>
    <w:rsid w:val="0069618A"/>
    <w:rsid w:val="0069664D"/>
    <w:rsid w:val="00696D74"/>
    <w:rsid w:val="006976B0"/>
    <w:rsid w:val="006A068D"/>
    <w:rsid w:val="006A06D3"/>
    <w:rsid w:val="006A24F8"/>
    <w:rsid w:val="006A4922"/>
    <w:rsid w:val="006B060B"/>
    <w:rsid w:val="006B0DBF"/>
    <w:rsid w:val="006B24FF"/>
    <w:rsid w:val="006B2C01"/>
    <w:rsid w:val="006B3DA3"/>
    <w:rsid w:val="006B41A5"/>
    <w:rsid w:val="006B4D7F"/>
    <w:rsid w:val="006B4E1F"/>
    <w:rsid w:val="006B538E"/>
    <w:rsid w:val="006B55A1"/>
    <w:rsid w:val="006B65B7"/>
    <w:rsid w:val="006B7C88"/>
    <w:rsid w:val="006C0ECC"/>
    <w:rsid w:val="006C1273"/>
    <w:rsid w:val="006C38A8"/>
    <w:rsid w:val="006C6031"/>
    <w:rsid w:val="006C622D"/>
    <w:rsid w:val="006D2395"/>
    <w:rsid w:val="006D26EE"/>
    <w:rsid w:val="006D2B1C"/>
    <w:rsid w:val="006D2D82"/>
    <w:rsid w:val="006D2E15"/>
    <w:rsid w:val="006D5694"/>
    <w:rsid w:val="006D5A17"/>
    <w:rsid w:val="006D5D12"/>
    <w:rsid w:val="006D5D57"/>
    <w:rsid w:val="006D6283"/>
    <w:rsid w:val="006D6349"/>
    <w:rsid w:val="006D6DF5"/>
    <w:rsid w:val="006D798C"/>
    <w:rsid w:val="006D7B9E"/>
    <w:rsid w:val="006D7C7E"/>
    <w:rsid w:val="006E0901"/>
    <w:rsid w:val="006E0A4B"/>
    <w:rsid w:val="006E304E"/>
    <w:rsid w:val="006E3514"/>
    <w:rsid w:val="006E365F"/>
    <w:rsid w:val="006E43C9"/>
    <w:rsid w:val="006E4708"/>
    <w:rsid w:val="006E685B"/>
    <w:rsid w:val="006E7017"/>
    <w:rsid w:val="006E758C"/>
    <w:rsid w:val="006F30A2"/>
    <w:rsid w:val="006F38D8"/>
    <w:rsid w:val="006F43A3"/>
    <w:rsid w:val="006F4E16"/>
    <w:rsid w:val="006F549E"/>
    <w:rsid w:val="006F5BB3"/>
    <w:rsid w:val="006F678E"/>
    <w:rsid w:val="007012F3"/>
    <w:rsid w:val="00701364"/>
    <w:rsid w:val="00701424"/>
    <w:rsid w:val="007014FE"/>
    <w:rsid w:val="00701574"/>
    <w:rsid w:val="007015ED"/>
    <w:rsid w:val="00701F9A"/>
    <w:rsid w:val="00703DAD"/>
    <w:rsid w:val="00704846"/>
    <w:rsid w:val="007053B1"/>
    <w:rsid w:val="0070623C"/>
    <w:rsid w:val="00706508"/>
    <w:rsid w:val="00706C70"/>
    <w:rsid w:val="00707866"/>
    <w:rsid w:val="00707FC5"/>
    <w:rsid w:val="007126A9"/>
    <w:rsid w:val="007137AA"/>
    <w:rsid w:val="00715CEB"/>
    <w:rsid w:val="00716232"/>
    <w:rsid w:val="007174AC"/>
    <w:rsid w:val="00717896"/>
    <w:rsid w:val="00717FA3"/>
    <w:rsid w:val="007213F4"/>
    <w:rsid w:val="00721733"/>
    <w:rsid w:val="0072275B"/>
    <w:rsid w:val="007230F1"/>
    <w:rsid w:val="007236F8"/>
    <w:rsid w:val="007245B8"/>
    <w:rsid w:val="00724601"/>
    <w:rsid w:val="007250D1"/>
    <w:rsid w:val="007321A6"/>
    <w:rsid w:val="00732900"/>
    <w:rsid w:val="007349B6"/>
    <w:rsid w:val="00735FA8"/>
    <w:rsid w:val="00736624"/>
    <w:rsid w:val="00737926"/>
    <w:rsid w:val="007413A0"/>
    <w:rsid w:val="0074174E"/>
    <w:rsid w:val="00741E29"/>
    <w:rsid w:val="007422FA"/>
    <w:rsid w:val="0074267C"/>
    <w:rsid w:val="00742B40"/>
    <w:rsid w:val="00743D49"/>
    <w:rsid w:val="00744CE5"/>
    <w:rsid w:val="007453ED"/>
    <w:rsid w:val="007455ED"/>
    <w:rsid w:val="007456D3"/>
    <w:rsid w:val="00745F30"/>
    <w:rsid w:val="007467F4"/>
    <w:rsid w:val="00747658"/>
    <w:rsid w:val="00747AAF"/>
    <w:rsid w:val="007509F4"/>
    <w:rsid w:val="00750C88"/>
    <w:rsid w:val="00752E01"/>
    <w:rsid w:val="00754C03"/>
    <w:rsid w:val="00760868"/>
    <w:rsid w:val="007608FE"/>
    <w:rsid w:val="00764B95"/>
    <w:rsid w:val="007657BE"/>
    <w:rsid w:val="0076668E"/>
    <w:rsid w:val="007668B8"/>
    <w:rsid w:val="00766FD9"/>
    <w:rsid w:val="0077163B"/>
    <w:rsid w:val="007722B5"/>
    <w:rsid w:val="00772E8B"/>
    <w:rsid w:val="007738FE"/>
    <w:rsid w:val="00774A80"/>
    <w:rsid w:val="007760E5"/>
    <w:rsid w:val="00776749"/>
    <w:rsid w:val="00777075"/>
    <w:rsid w:val="00780CD9"/>
    <w:rsid w:val="00780EED"/>
    <w:rsid w:val="007875D3"/>
    <w:rsid w:val="00791CEE"/>
    <w:rsid w:val="00792958"/>
    <w:rsid w:val="00797053"/>
    <w:rsid w:val="0079717D"/>
    <w:rsid w:val="00797661"/>
    <w:rsid w:val="007A0137"/>
    <w:rsid w:val="007A2BED"/>
    <w:rsid w:val="007A709E"/>
    <w:rsid w:val="007A7ACD"/>
    <w:rsid w:val="007B0581"/>
    <w:rsid w:val="007B13DF"/>
    <w:rsid w:val="007B1FA6"/>
    <w:rsid w:val="007B3507"/>
    <w:rsid w:val="007B3BA3"/>
    <w:rsid w:val="007B4325"/>
    <w:rsid w:val="007B5CD2"/>
    <w:rsid w:val="007C0019"/>
    <w:rsid w:val="007C39FB"/>
    <w:rsid w:val="007C4BAA"/>
    <w:rsid w:val="007C5483"/>
    <w:rsid w:val="007C5FF7"/>
    <w:rsid w:val="007C6B1F"/>
    <w:rsid w:val="007C6FC9"/>
    <w:rsid w:val="007C7F22"/>
    <w:rsid w:val="007D0BC2"/>
    <w:rsid w:val="007D3607"/>
    <w:rsid w:val="007D4C0C"/>
    <w:rsid w:val="007D5A93"/>
    <w:rsid w:val="007E0ED9"/>
    <w:rsid w:val="007E12C6"/>
    <w:rsid w:val="007E161B"/>
    <w:rsid w:val="007E19E3"/>
    <w:rsid w:val="007E32A6"/>
    <w:rsid w:val="007E5523"/>
    <w:rsid w:val="007E78E7"/>
    <w:rsid w:val="007F0608"/>
    <w:rsid w:val="007F0BD3"/>
    <w:rsid w:val="007F0D19"/>
    <w:rsid w:val="007F1040"/>
    <w:rsid w:val="007F1CD6"/>
    <w:rsid w:val="007F22D4"/>
    <w:rsid w:val="007F2DB9"/>
    <w:rsid w:val="007F320C"/>
    <w:rsid w:val="007F553F"/>
    <w:rsid w:val="007F6BD5"/>
    <w:rsid w:val="007F7680"/>
    <w:rsid w:val="007F791D"/>
    <w:rsid w:val="0080146C"/>
    <w:rsid w:val="008029B4"/>
    <w:rsid w:val="00804051"/>
    <w:rsid w:val="0080542E"/>
    <w:rsid w:val="00805843"/>
    <w:rsid w:val="00806CDB"/>
    <w:rsid w:val="0080745C"/>
    <w:rsid w:val="008077E6"/>
    <w:rsid w:val="008104FC"/>
    <w:rsid w:val="00810969"/>
    <w:rsid w:val="00811F01"/>
    <w:rsid w:val="008130B1"/>
    <w:rsid w:val="008145B3"/>
    <w:rsid w:val="00814BB9"/>
    <w:rsid w:val="00816831"/>
    <w:rsid w:val="00817BE0"/>
    <w:rsid w:val="00817F8B"/>
    <w:rsid w:val="008221B4"/>
    <w:rsid w:val="00823907"/>
    <w:rsid w:val="00825DBF"/>
    <w:rsid w:val="008266CC"/>
    <w:rsid w:val="00826C46"/>
    <w:rsid w:val="0082795B"/>
    <w:rsid w:val="00830E5A"/>
    <w:rsid w:val="00831553"/>
    <w:rsid w:val="008331A3"/>
    <w:rsid w:val="00833B0C"/>
    <w:rsid w:val="00834064"/>
    <w:rsid w:val="00834A5F"/>
    <w:rsid w:val="00834DAB"/>
    <w:rsid w:val="00836222"/>
    <w:rsid w:val="008363C7"/>
    <w:rsid w:val="0083647B"/>
    <w:rsid w:val="00836FC3"/>
    <w:rsid w:val="00840736"/>
    <w:rsid w:val="00841A1C"/>
    <w:rsid w:val="0084303E"/>
    <w:rsid w:val="00844B03"/>
    <w:rsid w:val="00845169"/>
    <w:rsid w:val="00845B02"/>
    <w:rsid w:val="00846265"/>
    <w:rsid w:val="008505AA"/>
    <w:rsid w:val="00850D86"/>
    <w:rsid w:val="00852339"/>
    <w:rsid w:val="00853462"/>
    <w:rsid w:val="00853AC2"/>
    <w:rsid w:val="00854390"/>
    <w:rsid w:val="00860A67"/>
    <w:rsid w:val="0086237D"/>
    <w:rsid w:val="00863A18"/>
    <w:rsid w:val="00864B26"/>
    <w:rsid w:val="00864BFE"/>
    <w:rsid w:val="00867491"/>
    <w:rsid w:val="00870536"/>
    <w:rsid w:val="00872129"/>
    <w:rsid w:val="00872C03"/>
    <w:rsid w:val="00873ADA"/>
    <w:rsid w:val="00874546"/>
    <w:rsid w:val="00874E9E"/>
    <w:rsid w:val="00875544"/>
    <w:rsid w:val="0087567C"/>
    <w:rsid w:val="00883AB0"/>
    <w:rsid w:val="00884644"/>
    <w:rsid w:val="008851A9"/>
    <w:rsid w:val="00885516"/>
    <w:rsid w:val="008865D4"/>
    <w:rsid w:val="00886AE0"/>
    <w:rsid w:val="00886CBC"/>
    <w:rsid w:val="0088706D"/>
    <w:rsid w:val="0089119B"/>
    <w:rsid w:val="0089420A"/>
    <w:rsid w:val="00894ACB"/>
    <w:rsid w:val="008956B5"/>
    <w:rsid w:val="008967FA"/>
    <w:rsid w:val="008968A0"/>
    <w:rsid w:val="00896D5B"/>
    <w:rsid w:val="00897BC4"/>
    <w:rsid w:val="008A0071"/>
    <w:rsid w:val="008A01B7"/>
    <w:rsid w:val="008A0F8E"/>
    <w:rsid w:val="008B0723"/>
    <w:rsid w:val="008B0CC7"/>
    <w:rsid w:val="008B0E25"/>
    <w:rsid w:val="008B0FD9"/>
    <w:rsid w:val="008B1CBE"/>
    <w:rsid w:val="008B42E6"/>
    <w:rsid w:val="008B69A6"/>
    <w:rsid w:val="008B6A61"/>
    <w:rsid w:val="008B7704"/>
    <w:rsid w:val="008C26A2"/>
    <w:rsid w:val="008C3257"/>
    <w:rsid w:val="008C3A48"/>
    <w:rsid w:val="008C7434"/>
    <w:rsid w:val="008D0AE6"/>
    <w:rsid w:val="008D11F4"/>
    <w:rsid w:val="008D1683"/>
    <w:rsid w:val="008D1742"/>
    <w:rsid w:val="008D308E"/>
    <w:rsid w:val="008D424B"/>
    <w:rsid w:val="008D4E35"/>
    <w:rsid w:val="008D5717"/>
    <w:rsid w:val="008D5D3F"/>
    <w:rsid w:val="008D65EA"/>
    <w:rsid w:val="008D6F4B"/>
    <w:rsid w:val="008D74D6"/>
    <w:rsid w:val="008E19CE"/>
    <w:rsid w:val="008E35BC"/>
    <w:rsid w:val="008E3CA9"/>
    <w:rsid w:val="008E4ECA"/>
    <w:rsid w:val="008E583F"/>
    <w:rsid w:val="008E5BE7"/>
    <w:rsid w:val="008E5CC0"/>
    <w:rsid w:val="008F00B5"/>
    <w:rsid w:val="008F10E5"/>
    <w:rsid w:val="008F2576"/>
    <w:rsid w:val="008F2581"/>
    <w:rsid w:val="008F28F4"/>
    <w:rsid w:val="008F2EF5"/>
    <w:rsid w:val="008F394B"/>
    <w:rsid w:val="008F4BC2"/>
    <w:rsid w:val="008F5652"/>
    <w:rsid w:val="008F591E"/>
    <w:rsid w:val="008F7BDA"/>
    <w:rsid w:val="009003E0"/>
    <w:rsid w:val="00902D6E"/>
    <w:rsid w:val="009063C8"/>
    <w:rsid w:val="0091072E"/>
    <w:rsid w:val="00912A2B"/>
    <w:rsid w:val="00912F9A"/>
    <w:rsid w:val="009133D2"/>
    <w:rsid w:val="00913C8E"/>
    <w:rsid w:val="00914407"/>
    <w:rsid w:val="00914614"/>
    <w:rsid w:val="00914A6A"/>
    <w:rsid w:val="00914C57"/>
    <w:rsid w:val="00915031"/>
    <w:rsid w:val="00917523"/>
    <w:rsid w:val="00920229"/>
    <w:rsid w:val="00920F87"/>
    <w:rsid w:val="0092265E"/>
    <w:rsid w:val="009229F3"/>
    <w:rsid w:val="00923278"/>
    <w:rsid w:val="0092413A"/>
    <w:rsid w:val="00924537"/>
    <w:rsid w:val="00924A4C"/>
    <w:rsid w:val="00924CC7"/>
    <w:rsid w:val="009252DD"/>
    <w:rsid w:val="009265CE"/>
    <w:rsid w:val="00926E0A"/>
    <w:rsid w:val="009309EB"/>
    <w:rsid w:val="00930BB2"/>
    <w:rsid w:val="00931BAD"/>
    <w:rsid w:val="00931BC5"/>
    <w:rsid w:val="009323C4"/>
    <w:rsid w:val="009329AC"/>
    <w:rsid w:val="00932B2D"/>
    <w:rsid w:val="00932D04"/>
    <w:rsid w:val="00934B0D"/>
    <w:rsid w:val="00934C4A"/>
    <w:rsid w:val="009360AE"/>
    <w:rsid w:val="00936647"/>
    <w:rsid w:val="00936CB9"/>
    <w:rsid w:val="009403CD"/>
    <w:rsid w:val="009404D7"/>
    <w:rsid w:val="009405B9"/>
    <w:rsid w:val="00940D08"/>
    <w:rsid w:val="00941282"/>
    <w:rsid w:val="00941644"/>
    <w:rsid w:val="0094277E"/>
    <w:rsid w:val="00942ECD"/>
    <w:rsid w:val="009437A2"/>
    <w:rsid w:val="009438C5"/>
    <w:rsid w:val="00943936"/>
    <w:rsid w:val="0094618E"/>
    <w:rsid w:val="00946655"/>
    <w:rsid w:val="009469C2"/>
    <w:rsid w:val="009478F7"/>
    <w:rsid w:val="00947999"/>
    <w:rsid w:val="00950858"/>
    <w:rsid w:val="00951A72"/>
    <w:rsid w:val="00953D9B"/>
    <w:rsid w:val="00955172"/>
    <w:rsid w:val="00955CCC"/>
    <w:rsid w:val="0095765A"/>
    <w:rsid w:val="00957AF8"/>
    <w:rsid w:val="00957F07"/>
    <w:rsid w:val="00960182"/>
    <w:rsid w:val="00962E5F"/>
    <w:rsid w:val="009630EC"/>
    <w:rsid w:val="00964AD4"/>
    <w:rsid w:val="00965E47"/>
    <w:rsid w:val="00966BF4"/>
    <w:rsid w:val="00966EB5"/>
    <w:rsid w:val="009720A4"/>
    <w:rsid w:val="009725F8"/>
    <w:rsid w:val="009809E9"/>
    <w:rsid w:val="00980A98"/>
    <w:rsid w:val="00980CA4"/>
    <w:rsid w:val="009811B6"/>
    <w:rsid w:val="0098178B"/>
    <w:rsid w:val="00981C56"/>
    <w:rsid w:val="00981CC1"/>
    <w:rsid w:val="00982445"/>
    <w:rsid w:val="00983520"/>
    <w:rsid w:val="009839DE"/>
    <w:rsid w:val="00983EB8"/>
    <w:rsid w:val="009847AC"/>
    <w:rsid w:val="00984FCB"/>
    <w:rsid w:val="00985096"/>
    <w:rsid w:val="0098511F"/>
    <w:rsid w:val="0098609E"/>
    <w:rsid w:val="00986511"/>
    <w:rsid w:val="00987D3E"/>
    <w:rsid w:val="00991763"/>
    <w:rsid w:val="009922D2"/>
    <w:rsid w:val="00992EF9"/>
    <w:rsid w:val="0099360C"/>
    <w:rsid w:val="009972BF"/>
    <w:rsid w:val="009A02A6"/>
    <w:rsid w:val="009A2527"/>
    <w:rsid w:val="009A4B0E"/>
    <w:rsid w:val="009A5A73"/>
    <w:rsid w:val="009A6515"/>
    <w:rsid w:val="009A6EBE"/>
    <w:rsid w:val="009A7013"/>
    <w:rsid w:val="009B1F0B"/>
    <w:rsid w:val="009B2BAB"/>
    <w:rsid w:val="009B568B"/>
    <w:rsid w:val="009B5E78"/>
    <w:rsid w:val="009B7453"/>
    <w:rsid w:val="009B792D"/>
    <w:rsid w:val="009C1D37"/>
    <w:rsid w:val="009C2376"/>
    <w:rsid w:val="009C2497"/>
    <w:rsid w:val="009C2588"/>
    <w:rsid w:val="009C2C26"/>
    <w:rsid w:val="009C3F22"/>
    <w:rsid w:val="009C45F8"/>
    <w:rsid w:val="009D14EF"/>
    <w:rsid w:val="009D17D3"/>
    <w:rsid w:val="009D1A57"/>
    <w:rsid w:val="009D1D28"/>
    <w:rsid w:val="009D3F9F"/>
    <w:rsid w:val="009D7B5F"/>
    <w:rsid w:val="009D7E40"/>
    <w:rsid w:val="009D7F10"/>
    <w:rsid w:val="009E1101"/>
    <w:rsid w:val="009E1897"/>
    <w:rsid w:val="009E3B2D"/>
    <w:rsid w:val="009E44EE"/>
    <w:rsid w:val="009E4AB0"/>
    <w:rsid w:val="009E4EAC"/>
    <w:rsid w:val="009E633C"/>
    <w:rsid w:val="009E706E"/>
    <w:rsid w:val="009E7CC7"/>
    <w:rsid w:val="009F05E9"/>
    <w:rsid w:val="009F123D"/>
    <w:rsid w:val="009F1B7C"/>
    <w:rsid w:val="009F2DAB"/>
    <w:rsid w:val="009F313A"/>
    <w:rsid w:val="009F38B0"/>
    <w:rsid w:val="009F4465"/>
    <w:rsid w:val="009F6879"/>
    <w:rsid w:val="00A00281"/>
    <w:rsid w:val="00A003BA"/>
    <w:rsid w:val="00A00EFE"/>
    <w:rsid w:val="00A0135B"/>
    <w:rsid w:val="00A02970"/>
    <w:rsid w:val="00A02D96"/>
    <w:rsid w:val="00A03F0B"/>
    <w:rsid w:val="00A0653D"/>
    <w:rsid w:val="00A06FFF"/>
    <w:rsid w:val="00A0755C"/>
    <w:rsid w:val="00A07D86"/>
    <w:rsid w:val="00A1110A"/>
    <w:rsid w:val="00A11748"/>
    <w:rsid w:val="00A11FB4"/>
    <w:rsid w:val="00A11FC0"/>
    <w:rsid w:val="00A13001"/>
    <w:rsid w:val="00A136C3"/>
    <w:rsid w:val="00A153C1"/>
    <w:rsid w:val="00A15698"/>
    <w:rsid w:val="00A171E0"/>
    <w:rsid w:val="00A17408"/>
    <w:rsid w:val="00A2017B"/>
    <w:rsid w:val="00A21D15"/>
    <w:rsid w:val="00A22662"/>
    <w:rsid w:val="00A23254"/>
    <w:rsid w:val="00A2682A"/>
    <w:rsid w:val="00A26919"/>
    <w:rsid w:val="00A27D3D"/>
    <w:rsid w:val="00A27F3B"/>
    <w:rsid w:val="00A30A76"/>
    <w:rsid w:val="00A314C1"/>
    <w:rsid w:val="00A31788"/>
    <w:rsid w:val="00A326EB"/>
    <w:rsid w:val="00A32BDF"/>
    <w:rsid w:val="00A32CED"/>
    <w:rsid w:val="00A33528"/>
    <w:rsid w:val="00A3583C"/>
    <w:rsid w:val="00A358F3"/>
    <w:rsid w:val="00A373FF"/>
    <w:rsid w:val="00A37D1F"/>
    <w:rsid w:val="00A41A8B"/>
    <w:rsid w:val="00A43A91"/>
    <w:rsid w:val="00A43F86"/>
    <w:rsid w:val="00A4490B"/>
    <w:rsid w:val="00A45F34"/>
    <w:rsid w:val="00A46057"/>
    <w:rsid w:val="00A46FA9"/>
    <w:rsid w:val="00A50E27"/>
    <w:rsid w:val="00A5119F"/>
    <w:rsid w:val="00A532B8"/>
    <w:rsid w:val="00A53FF3"/>
    <w:rsid w:val="00A54A9D"/>
    <w:rsid w:val="00A54FBA"/>
    <w:rsid w:val="00A5510B"/>
    <w:rsid w:val="00A55A4A"/>
    <w:rsid w:val="00A56A88"/>
    <w:rsid w:val="00A572A4"/>
    <w:rsid w:val="00A61091"/>
    <w:rsid w:val="00A64C48"/>
    <w:rsid w:val="00A65771"/>
    <w:rsid w:val="00A6768D"/>
    <w:rsid w:val="00A700D7"/>
    <w:rsid w:val="00A71A49"/>
    <w:rsid w:val="00A72CCD"/>
    <w:rsid w:val="00A7501D"/>
    <w:rsid w:val="00A768DB"/>
    <w:rsid w:val="00A76B64"/>
    <w:rsid w:val="00A777E7"/>
    <w:rsid w:val="00A80B80"/>
    <w:rsid w:val="00A81B2D"/>
    <w:rsid w:val="00A825E7"/>
    <w:rsid w:val="00A82EA5"/>
    <w:rsid w:val="00A8361B"/>
    <w:rsid w:val="00A8516C"/>
    <w:rsid w:val="00A85386"/>
    <w:rsid w:val="00A86532"/>
    <w:rsid w:val="00A8789F"/>
    <w:rsid w:val="00A87E0C"/>
    <w:rsid w:val="00A9005C"/>
    <w:rsid w:val="00A903B2"/>
    <w:rsid w:val="00A912C4"/>
    <w:rsid w:val="00A92206"/>
    <w:rsid w:val="00A92517"/>
    <w:rsid w:val="00A95528"/>
    <w:rsid w:val="00A95F2B"/>
    <w:rsid w:val="00A972E4"/>
    <w:rsid w:val="00A9782A"/>
    <w:rsid w:val="00AA0DDC"/>
    <w:rsid w:val="00AA17CF"/>
    <w:rsid w:val="00AA3E6B"/>
    <w:rsid w:val="00AA758B"/>
    <w:rsid w:val="00AB0603"/>
    <w:rsid w:val="00AB0E2E"/>
    <w:rsid w:val="00AB0FBB"/>
    <w:rsid w:val="00AB13CB"/>
    <w:rsid w:val="00AB1B5B"/>
    <w:rsid w:val="00AB1F13"/>
    <w:rsid w:val="00AB32A2"/>
    <w:rsid w:val="00AB34CE"/>
    <w:rsid w:val="00AB38D1"/>
    <w:rsid w:val="00AB4E3C"/>
    <w:rsid w:val="00AB6F68"/>
    <w:rsid w:val="00AB7D25"/>
    <w:rsid w:val="00AC2D76"/>
    <w:rsid w:val="00AC338D"/>
    <w:rsid w:val="00AC4C2D"/>
    <w:rsid w:val="00AC53B4"/>
    <w:rsid w:val="00AC54EF"/>
    <w:rsid w:val="00AC6E8C"/>
    <w:rsid w:val="00AD18F3"/>
    <w:rsid w:val="00AD3053"/>
    <w:rsid w:val="00AD31A1"/>
    <w:rsid w:val="00AD3C80"/>
    <w:rsid w:val="00AD41E7"/>
    <w:rsid w:val="00AD6991"/>
    <w:rsid w:val="00AD6BBC"/>
    <w:rsid w:val="00AE010F"/>
    <w:rsid w:val="00AE0347"/>
    <w:rsid w:val="00AE0607"/>
    <w:rsid w:val="00AE0F7D"/>
    <w:rsid w:val="00AE1469"/>
    <w:rsid w:val="00AE14BC"/>
    <w:rsid w:val="00AE262E"/>
    <w:rsid w:val="00AE2CD3"/>
    <w:rsid w:val="00AE3100"/>
    <w:rsid w:val="00AE336E"/>
    <w:rsid w:val="00AE5F36"/>
    <w:rsid w:val="00AE64E4"/>
    <w:rsid w:val="00AE71A6"/>
    <w:rsid w:val="00AF0516"/>
    <w:rsid w:val="00AF0A19"/>
    <w:rsid w:val="00AF1A4A"/>
    <w:rsid w:val="00AF2818"/>
    <w:rsid w:val="00AF28C8"/>
    <w:rsid w:val="00AF399E"/>
    <w:rsid w:val="00AF4350"/>
    <w:rsid w:val="00AF459F"/>
    <w:rsid w:val="00AF48B9"/>
    <w:rsid w:val="00AF5B10"/>
    <w:rsid w:val="00AF6275"/>
    <w:rsid w:val="00AF6F69"/>
    <w:rsid w:val="00AF713B"/>
    <w:rsid w:val="00B00135"/>
    <w:rsid w:val="00B015BA"/>
    <w:rsid w:val="00B018AF"/>
    <w:rsid w:val="00B06F2A"/>
    <w:rsid w:val="00B0742B"/>
    <w:rsid w:val="00B078F6"/>
    <w:rsid w:val="00B10B0E"/>
    <w:rsid w:val="00B11749"/>
    <w:rsid w:val="00B12C40"/>
    <w:rsid w:val="00B130B4"/>
    <w:rsid w:val="00B147F2"/>
    <w:rsid w:val="00B165B1"/>
    <w:rsid w:val="00B16E5D"/>
    <w:rsid w:val="00B1737E"/>
    <w:rsid w:val="00B20ABA"/>
    <w:rsid w:val="00B20BF7"/>
    <w:rsid w:val="00B21E1A"/>
    <w:rsid w:val="00B23487"/>
    <w:rsid w:val="00B23DE7"/>
    <w:rsid w:val="00B25812"/>
    <w:rsid w:val="00B26BEA"/>
    <w:rsid w:val="00B2720D"/>
    <w:rsid w:val="00B3168A"/>
    <w:rsid w:val="00B320B2"/>
    <w:rsid w:val="00B331B8"/>
    <w:rsid w:val="00B342F1"/>
    <w:rsid w:val="00B34F90"/>
    <w:rsid w:val="00B3607B"/>
    <w:rsid w:val="00B3755C"/>
    <w:rsid w:val="00B40FF7"/>
    <w:rsid w:val="00B4383A"/>
    <w:rsid w:val="00B44323"/>
    <w:rsid w:val="00B4461D"/>
    <w:rsid w:val="00B446EE"/>
    <w:rsid w:val="00B44842"/>
    <w:rsid w:val="00B47221"/>
    <w:rsid w:val="00B47D85"/>
    <w:rsid w:val="00B50C75"/>
    <w:rsid w:val="00B544CA"/>
    <w:rsid w:val="00B546B1"/>
    <w:rsid w:val="00B548D5"/>
    <w:rsid w:val="00B56B59"/>
    <w:rsid w:val="00B61D81"/>
    <w:rsid w:val="00B62329"/>
    <w:rsid w:val="00B628B7"/>
    <w:rsid w:val="00B6548F"/>
    <w:rsid w:val="00B67596"/>
    <w:rsid w:val="00B708FD"/>
    <w:rsid w:val="00B70C99"/>
    <w:rsid w:val="00B738EA"/>
    <w:rsid w:val="00B74E2E"/>
    <w:rsid w:val="00B764E1"/>
    <w:rsid w:val="00B76542"/>
    <w:rsid w:val="00B80F8E"/>
    <w:rsid w:val="00B82287"/>
    <w:rsid w:val="00B833C7"/>
    <w:rsid w:val="00B86D2A"/>
    <w:rsid w:val="00B91104"/>
    <w:rsid w:val="00B91ECA"/>
    <w:rsid w:val="00B928A6"/>
    <w:rsid w:val="00B928AF"/>
    <w:rsid w:val="00B92C66"/>
    <w:rsid w:val="00B93021"/>
    <w:rsid w:val="00B9441C"/>
    <w:rsid w:val="00B94AB6"/>
    <w:rsid w:val="00B952A1"/>
    <w:rsid w:val="00B95EDB"/>
    <w:rsid w:val="00BA0B58"/>
    <w:rsid w:val="00BA1E02"/>
    <w:rsid w:val="00BA2358"/>
    <w:rsid w:val="00BA296D"/>
    <w:rsid w:val="00BA564F"/>
    <w:rsid w:val="00BA639C"/>
    <w:rsid w:val="00BA75B6"/>
    <w:rsid w:val="00BA7C11"/>
    <w:rsid w:val="00BB2CFE"/>
    <w:rsid w:val="00BB32A9"/>
    <w:rsid w:val="00BB3559"/>
    <w:rsid w:val="00BB41E0"/>
    <w:rsid w:val="00BB4771"/>
    <w:rsid w:val="00BB4C96"/>
    <w:rsid w:val="00BB4F9D"/>
    <w:rsid w:val="00BB507A"/>
    <w:rsid w:val="00BB6B5B"/>
    <w:rsid w:val="00BB6DC6"/>
    <w:rsid w:val="00BB7B76"/>
    <w:rsid w:val="00BC01C8"/>
    <w:rsid w:val="00BC0A08"/>
    <w:rsid w:val="00BC30A5"/>
    <w:rsid w:val="00BC378B"/>
    <w:rsid w:val="00BC5855"/>
    <w:rsid w:val="00BD2755"/>
    <w:rsid w:val="00BD28B6"/>
    <w:rsid w:val="00BD3BF3"/>
    <w:rsid w:val="00BD3CA5"/>
    <w:rsid w:val="00BD56FD"/>
    <w:rsid w:val="00BD5750"/>
    <w:rsid w:val="00BD5B99"/>
    <w:rsid w:val="00BD5D15"/>
    <w:rsid w:val="00BD62B9"/>
    <w:rsid w:val="00BD72B5"/>
    <w:rsid w:val="00BD780D"/>
    <w:rsid w:val="00BE00FB"/>
    <w:rsid w:val="00BE0AD2"/>
    <w:rsid w:val="00BE0B7D"/>
    <w:rsid w:val="00BE44DD"/>
    <w:rsid w:val="00BE5F51"/>
    <w:rsid w:val="00BE621E"/>
    <w:rsid w:val="00BE730B"/>
    <w:rsid w:val="00BE74F9"/>
    <w:rsid w:val="00BF0275"/>
    <w:rsid w:val="00BF0476"/>
    <w:rsid w:val="00BF13C7"/>
    <w:rsid w:val="00BF150D"/>
    <w:rsid w:val="00BF18A0"/>
    <w:rsid w:val="00BF335A"/>
    <w:rsid w:val="00BF3376"/>
    <w:rsid w:val="00BF43DA"/>
    <w:rsid w:val="00BF5A31"/>
    <w:rsid w:val="00BF6169"/>
    <w:rsid w:val="00BF66F0"/>
    <w:rsid w:val="00BF69B8"/>
    <w:rsid w:val="00BF7107"/>
    <w:rsid w:val="00C00ACB"/>
    <w:rsid w:val="00C0131D"/>
    <w:rsid w:val="00C013D2"/>
    <w:rsid w:val="00C02176"/>
    <w:rsid w:val="00C03F9E"/>
    <w:rsid w:val="00C040A2"/>
    <w:rsid w:val="00C0492C"/>
    <w:rsid w:val="00C04DA7"/>
    <w:rsid w:val="00C058A8"/>
    <w:rsid w:val="00C06112"/>
    <w:rsid w:val="00C062E6"/>
    <w:rsid w:val="00C06606"/>
    <w:rsid w:val="00C06E7C"/>
    <w:rsid w:val="00C10227"/>
    <w:rsid w:val="00C1083D"/>
    <w:rsid w:val="00C10920"/>
    <w:rsid w:val="00C10EEB"/>
    <w:rsid w:val="00C127FF"/>
    <w:rsid w:val="00C13975"/>
    <w:rsid w:val="00C13FC0"/>
    <w:rsid w:val="00C1417F"/>
    <w:rsid w:val="00C142B7"/>
    <w:rsid w:val="00C1764D"/>
    <w:rsid w:val="00C205F0"/>
    <w:rsid w:val="00C22AC3"/>
    <w:rsid w:val="00C22CD5"/>
    <w:rsid w:val="00C24DD0"/>
    <w:rsid w:val="00C27C88"/>
    <w:rsid w:val="00C3093A"/>
    <w:rsid w:val="00C31373"/>
    <w:rsid w:val="00C31FDC"/>
    <w:rsid w:val="00C32F5E"/>
    <w:rsid w:val="00C32F7E"/>
    <w:rsid w:val="00C33BF4"/>
    <w:rsid w:val="00C3467B"/>
    <w:rsid w:val="00C35653"/>
    <w:rsid w:val="00C373D7"/>
    <w:rsid w:val="00C37918"/>
    <w:rsid w:val="00C40571"/>
    <w:rsid w:val="00C40DE4"/>
    <w:rsid w:val="00C40F8C"/>
    <w:rsid w:val="00C41325"/>
    <w:rsid w:val="00C414BF"/>
    <w:rsid w:val="00C466C1"/>
    <w:rsid w:val="00C46FA1"/>
    <w:rsid w:val="00C4710C"/>
    <w:rsid w:val="00C4740C"/>
    <w:rsid w:val="00C47F6A"/>
    <w:rsid w:val="00C50D3E"/>
    <w:rsid w:val="00C51ED5"/>
    <w:rsid w:val="00C52563"/>
    <w:rsid w:val="00C52DD9"/>
    <w:rsid w:val="00C549FF"/>
    <w:rsid w:val="00C567C7"/>
    <w:rsid w:val="00C572D3"/>
    <w:rsid w:val="00C605EB"/>
    <w:rsid w:val="00C613E0"/>
    <w:rsid w:val="00C65A39"/>
    <w:rsid w:val="00C66D8D"/>
    <w:rsid w:val="00C71C17"/>
    <w:rsid w:val="00C732EB"/>
    <w:rsid w:val="00C757B8"/>
    <w:rsid w:val="00C75BBF"/>
    <w:rsid w:val="00C769FC"/>
    <w:rsid w:val="00C776CA"/>
    <w:rsid w:val="00C849D6"/>
    <w:rsid w:val="00C84A72"/>
    <w:rsid w:val="00C87583"/>
    <w:rsid w:val="00C87FC1"/>
    <w:rsid w:val="00C903E0"/>
    <w:rsid w:val="00C906E5"/>
    <w:rsid w:val="00C93A9D"/>
    <w:rsid w:val="00C93BBA"/>
    <w:rsid w:val="00C96284"/>
    <w:rsid w:val="00C97102"/>
    <w:rsid w:val="00C976D6"/>
    <w:rsid w:val="00CA0FBB"/>
    <w:rsid w:val="00CA175D"/>
    <w:rsid w:val="00CA189C"/>
    <w:rsid w:val="00CA27FC"/>
    <w:rsid w:val="00CA315F"/>
    <w:rsid w:val="00CA3BF7"/>
    <w:rsid w:val="00CA6299"/>
    <w:rsid w:val="00CA691F"/>
    <w:rsid w:val="00CA77A5"/>
    <w:rsid w:val="00CA7913"/>
    <w:rsid w:val="00CB0BAA"/>
    <w:rsid w:val="00CB5326"/>
    <w:rsid w:val="00CB5C19"/>
    <w:rsid w:val="00CB640D"/>
    <w:rsid w:val="00CB7EF8"/>
    <w:rsid w:val="00CC37E6"/>
    <w:rsid w:val="00CC3A41"/>
    <w:rsid w:val="00CC4189"/>
    <w:rsid w:val="00CC42A5"/>
    <w:rsid w:val="00CC432F"/>
    <w:rsid w:val="00CC4DDB"/>
    <w:rsid w:val="00CC5362"/>
    <w:rsid w:val="00CC57D9"/>
    <w:rsid w:val="00CC5A00"/>
    <w:rsid w:val="00CC6C9F"/>
    <w:rsid w:val="00CC6D41"/>
    <w:rsid w:val="00CD0582"/>
    <w:rsid w:val="00CD0FA2"/>
    <w:rsid w:val="00CD2A8E"/>
    <w:rsid w:val="00CD2C56"/>
    <w:rsid w:val="00CD436B"/>
    <w:rsid w:val="00CD43E0"/>
    <w:rsid w:val="00CD49DA"/>
    <w:rsid w:val="00CD55E7"/>
    <w:rsid w:val="00CD5C0E"/>
    <w:rsid w:val="00CD612A"/>
    <w:rsid w:val="00CD640D"/>
    <w:rsid w:val="00CE0386"/>
    <w:rsid w:val="00CE116F"/>
    <w:rsid w:val="00CE1523"/>
    <w:rsid w:val="00CE232B"/>
    <w:rsid w:val="00CE3518"/>
    <w:rsid w:val="00CE4948"/>
    <w:rsid w:val="00CE504C"/>
    <w:rsid w:val="00CF077C"/>
    <w:rsid w:val="00CF2C46"/>
    <w:rsid w:val="00CF3691"/>
    <w:rsid w:val="00CF54FA"/>
    <w:rsid w:val="00CF5B7E"/>
    <w:rsid w:val="00CF6AD0"/>
    <w:rsid w:val="00D02503"/>
    <w:rsid w:val="00D02BEA"/>
    <w:rsid w:val="00D04274"/>
    <w:rsid w:val="00D07CD4"/>
    <w:rsid w:val="00D1098F"/>
    <w:rsid w:val="00D10DE3"/>
    <w:rsid w:val="00D112BD"/>
    <w:rsid w:val="00D133DC"/>
    <w:rsid w:val="00D1411B"/>
    <w:rsid w:val="00D14443"/>
    <w:rsid w:val="00D16516"/>
    <w:rsid w:val="00D17797"/>
    <w:rsid w:val="00D2111E"/>
    <w:rsid w:val="00D23A2C"/>
    <w:rsid w:val="00D23F39"/>
    <w:rsid w:val="00D249E2"/>
    <w:rsid w:val="00D25E28"/>
    <w:rsid w:val="00D2608F"/>
    <w:rsid w:val="00D26C7D"/>
    <w:rsid w:val="00D26F5D"/>
    <w:rsid w:val="00D30EE9"/>
    <w:rsid w:val="00D32509"/>
    <w:rsid w:val="00D32B8B"/>
    <w:rsid w:val="00D32C85"/>
    <w:rsid w:val="00D33A7D"/>
    <w:rsid w:val="00D341DF"/>
    <w:rsid w:val="00D34591"/>
    <w:rsid w:val="00D34C8D"/>
    <w:rsid w:val="00D34F70"/>
    <w:rsid w:val="00D3774F"/>
    <w:rsid w:val="00D4107B"/>
    <w:rsid w:val="00D41E62"/>
    <w:rsid w:val="00D42B2A"/>
    <w:rsid w:val="00D43A25"/>
    <w:rsid w:val="00D445BC"/>
    <w:rsid w:val="00D4559E"/>
    <w:rsid w:val="00D4626B"/>
    <w:rsid w:val="00D46DB4"/>
    <w:rsid w:val="00D47834"/>
    <w:rsid w:val="00D50048"/>
    <w:rsid w:val="00D51A17"/>
    <w:rsid w:val="00D51DBF"/>
    <w:rsid w:val="00D52747"/>
    <w:rsid w:val="00D5398A"/>
    <w:rsid w:val="00D542B8"/>
    <w:rsid w:val="00D54925"/>
    <w:rsid w:val="00D57BBD"/>
    <w:rsid w:val="00D61CFA"/>
    <w:rsid w:val="00D62338"/>
    <w:rsid w:val="00D628A2"/>
    <w:rsid w:val="00D62C80"/>
    <w:rsid w:val="00D7012F"/>
    <w:rsid w:val="00D7051D"/>
    <w:rsid w:val="00D712E3"/>
    <w:rsid w:val="00D72021"/>
    <w:rsid w:val="00D730FD"/>
    <w:rsid w:val="00D740EA"/>
    <w:rsid w:val="00D7486E"/>
    <w:rsid w:val="00D75549"/>
    <w:rsid w:val="00D762A1"/>
    <w:rsid w:val="00D8624B"/>
    <w:rsid w:val="00D86823"/>
    <w:rsid w:val="00D8797B"/>
    <w:rsid w:val="00D9042C"/>
    <w:rsid w:val="00D91A0A"/>
    <w:rsid w:val="00D91AE1"/>
    <w:rsid w:val="00D93F2A"/>
    <w:rsid w:val="00D949BE"/>
    <w:rsid w:val="00D95EE0"/>
    <w:rsid w:val="00D96F2E"/>
    <w:rsid w:val="00D97B0C"/>
    <w:rsid w:val="00DA4446"/>
    <w:rsid w:val="00DA449D"/>
    <w:rsid w:val="00DA4A52"/>
    <w:rsid w:val="00DA62A1"/>
    <w:rsid w:val="00DA76BF"/>
    <w:rsid w:val="00DA784E"/>
    <w:rsid w:val="00DA7FE1"/>
    <w:rsid w:val="00DB00FF"/>
    <w:rsid w:val="00DB02C1"/>
    <w:rsid w:val="00DB02CD"/>
    <w:rsid w:val="00DB09A8"/>
    <w:rsid w:val="00DB0B2C"/>
    <w:rsid w:val="00DB1035"/>
    <w:rsid w:val="00DB4239"/>
    <w:rsid w:val="00DB47CB"/>
    <w:rsid w:val="00DB4BFB"/>
    <w:rsid w:val="00DB57BE"/>
    <w:rsid w:val="00DB7820"/>
    <w:rsid w:val="00DC07CA"/>
    <w:rsid w:val="00DC0B46"/>
    <w:rsid w:val="00DC1046"/>
    <w:rsid w:val="00DC11C0"/>
    <w:rsid w:val="00DC145C"/>
    <w:rsid w:val="00DC14EB"/>
    <w:rsid w:val="00DC35B2"/>
    <w:rsid w:val="00DC5C1A"/>
    <w:rsid w:val="00DC7342"/>
    <w:rsid w:val="00DC766B"/>
    <w:rsid w:val="00DD094C"/>
    <w:rsid w:val="00DD1A48"/>
    <w:rsid w:val="00DD23F5"/>
    <w:rsid w:val="00DD3893"/>
    <w:rsid w:val="00DD40CF"/>
    <w:rsid w:val="00DD58D4"/>
    <w:rsid w:val="00DD6A95"/>
    <w:rsid w:val="00DD722F"/>
    <w:rsid w:val="00DE0A13"/>
    <w:rsid w:val="00DE0C53"/>
    <w:rsid w:val="00DE0CC7"/>
    <w:rsid w:val="00DE0E84"/>
    <w:rsid w:val="00DE0E8E"/>
    <w:rsid w:val="00DE1190"/>
    <w:rsid w:val="00DE34A9"/>
    <w:rsid w:val="00DE3E52"/>
    <w:rsid w:val="00DE4F9A"/>
    <w:rsid w:val="00DE52E9"/>
    <w:rsid w:val="00DE5780"/>
    <w:rsid w:val="00DE63DB"/>
    <w:rsid w:val="00DE7CA9"/>
    <w:rsid w:val="00DF09DA"/>
    <w:rsid w:val="00DF1D16"/>
    <w:rsid w:val="00DF3559"/>
    <w:rsid w:val="00DF4C0E"/>
    <w:rsid w:val="00DF540B"/>
    <w:rsid w:val="00DF5D58"/>
    <w:rsid w:val="00DF692A"/>
    <w:rsid w:val="00DF76B5"/>
    <w:rsid w:val="00E00A4C"/>
    <w:rsid w:val="00E011B8"/>
    <w:rsid w:val="00E01326"/>
    <w:rsid w:val="00E02512"/>
    <w:rsid w:val="00E06E1E"/>
    <w:rsid w:val="00E1181B"/>
    <w:rsid w:val="00E136DE"/>
    <w:rsid w:val="00E13A95"/>
    <w:rsid w:val="00E14A7D"/>
    <w:rsid w:val="00E14C41"/>
    <w:rsid w:val="00E15B6F"/>
    <w:rsid w:val="00E15F8C"/>
    <w:rsid w:val="00E17179"/>
    <w:rsid w:val="00E200CE"/>
    <w:rsid w:val="00E21C95"/>
    <w:rsid w:val="00E22A77"/>
    <w:rsid w:val="00E22B27"/>
    <w:rsid w:val="00E2410D"/>
    <w:rsid w:val="00E24C02"/>
    <w:rsid w:val="00E26163"/>
    <w:rsid w:val="00E269E8"/>
    <w:rsid w:val="00E310E2"/>
    <w:rsid w:val="00E3170A"/>
    <w:rsid w:val="00E318A1"/>
    <w:rsid w:val="00E32292"/>
    <w:rsid w:val="00E32B35"/>
    <w:rsid w:val="00E34356"/>
    <w:rsid w:val="00E3586D"/>
    <w:rsid w:val="00E375D5"/>
    <w:rsid w:val="00E4068C"/>
    <w:rsid w:val="00E423A1"/>
    <w:rsid w:val="00E44D18"/>
    <w:rsid w:val="00E44F88"/>
    <w:rsid w:val="00E45562"/>
    <w:rsid w:val="00E45D0B"/>
    <w:rsid w:val="00E47465"/>
    <w:rsid w:val="00E47821"/>
    <w:rsid w:val="00E4782D"/>
    <w:rsid w:val="00E47F74"/>
    <w:rsid w:val="00E50588"/>
    <w:rsid w:val="00E521A2"/>
    <w:rsid w:val="00E54667"/>
    <w:rsid w:val="00E55D3F"/>
    <w:rsid w:val="00E56087"/>
    <w:rsid w:val="00E62286"/>
    <w:rsid w:val="00E626A1"/>
    <w:rsid w:val="00E62EED"/>
    <w:rsid w:val="00E64121"/>
    <w:rsid w:val="00E64C5A"/>
    <w:rsid w:val="00E64F79"/>
    <w:rsid w:val="00E7180D"/>
    <w:rsid w:val="00E7216B"/>
    <w:rsid w:val="00E7253E"/>
    <w:rsid w:val="00E72CCA"/>
    <w:rsid w:val="00E73359"/>
    <w:rsid w:val="00E75546"/>
    <w:rsid w:val="00E76851"/>
    <w:rsid w:val="00E77135"/>
    <w:rsid w:val="00E80AD6"/>
    <w:rsid w:val="00E81A61"/>
    <w:rsid w:val="00E81B3C"/>
    <w:rsid w:val="00E81DE0"/>
    <w:rsid w:val="00E824F7"/>
    <w:rsid w:val="00E825AF"/>
    <w:rsid w:val="00E843F9"/>
    <w:rsid w:val="00E84E34"/>
    <w:rsid w:val="00E84E38"/>
    <w:rsid w:val="00E863F7"/>
    <w:rsid w:val="00E901D2"/>
    <w:rsid w:val="00E9090A"/>
    <w:rsid w:val="00E91577"/>
    <w:rsid w:val="00E91BFF"/>
    <w:rsid w:val="00E9316B"/>
    <w:rsid w:val="00E93E7D"/>
    <w:rsid w:val="00E95C3C"/>
    <w:rsid w:val="00EA02D3"/>
    <w:rsid w:val="00EA2415"/>
    <w:rsid w:val="00EA4F8F"/>
    <w:rsid w:val="00EA63FC"/>
    <w:rsid w:val="00EA6663"/>
    <w:rsid w:val="00EA77D0"/>
    <w:rsid w:val="00EA7916"/>
    <w:rsid w:val="00EB0052"/>
    <w:rsid w:val="00EB037A"/>
    <w:rsid w:val="00EB0BD8"/>
    <w:rsid w:val="00EB11E4"/>
    <w:rsid w:val="00EB151E"/>
    <w:rsid w:val="00EB1C29"/>
    <w:rsid w:val="00EB381D"/>
    <w:rsid w:val="00EB4BDF"/>
    <w:rsid w:val="00EB5E06"/>
    <w:rsid w:val="00EB7142"/>
    <w:rsid w:val="00EB7A78"/>
    <w:rsid w:val="00EB7DB2"/>
    <w:rsid w:val="00EC4538"/>
    <w:rsid w:val="00ED009D"/>
    <w:rsid w:val="00ED0BD6"/>
    <w:rsid w:val="00ED1B77"/>
    <w:rsid w:val="00ED1C69"/>
    <w:rsid w:val="00ED484F"/>
    <w:rsid w:val="00ED5C05"/>
    <w:rsid w:val="00ED670B"/>
    <w:rsid w:val="00ED6980"/>
    <w:rsid w:val="00ED6B60"/>
    <w:rsid w:val="00ED7D4E"/>
    <w:rsid w:val="00EE054C"/>
    <w:rsid w:val="00EE0A5F"/>
    <w:rsid w:val="00EE15F1"/>
    <w:rsid w:val="00EE2463"/>
    <w:rsid w:val="00EE2D4C"/>
    <w:rsid w:val="00EE40E9"/>
    <w:rsid w:val="00EE4F4A"/>
    <w:rsid w:val="00EE59C8"/>
    <w:rsid w:val="00EE5E56"/>
    <w:rsid w:val="00EE6173"/>
    <w:rsid w:val="00EE6473"/>
    <w:rsid w:val="00EE707B"/>
    <w:rsid w:val="00EF0CFD"/>
    <w:rsid w:val="00EF2529"/>
    <w:rsid w:val="00EF3196"/>
    <w:rsid w:val="00EF32BD"/>
    <w:rsid w:val="00EF46A5"/>
    <w:rsid w:val="00EF5BCF"/>
    <w:rsid w:val="00EF6923"/>
    <w:rsid w:val="00EF69B4"/>
    <w:rsid w:val="00EF7D3B"/>
    <w:rsid w:val="00EF7DC8"/>
    <w:rsid w:val="00F00EA7"/>
    <w:rsid w:val="00F01716"/>
    <w:rsid w:val="00F01C5C"/>
    <w:rsid w:val="00F028EB"/>
    <w:rsid w:val="00F03507"/>
    <w:rsid w:val="00F03DA2"/>
    <w:rsid w:val="00F047A7"/>
    <w:rsid w:val="00F04F70"/>
    <w:rsid w:val="00F064EE"/>
    <w:rsid w:val="00F06FBE"/>
    <w:rsid w:val="00F07700"/>
    <w:rsid w:val="00F100CF"/>
    <w:rsid w:val="00F10B6B"/>
    <w:rsid w:val="00F14935"/>
    <w:rsid w:val="00F14DB1"/>
    <w:rsid w:val="00F150DB"/>
    <w:rsid w:val="00F15C34"/>
    <w:rsid w:val="00F16796"/>
    <w:rsid w:val="00F17E5A"/>
    <w:rsid w:val="00F2130D"/>
    <w:rsid w:val="00F21F36"/>
    <w:rsid w:val="00F225C1"/>
    <w:rsid w:val="00F25CA0"/>
    <w:rsid w:val="00F26D71"/>
    <w:rsid w:val="00F271C9"/>
    <w:rsid w:val="00F27806"/>
    <w:rsid w:val="00F27E92"/>
    <w:rsid w:val="00F31BB7"/>
    <w:rsid w:val="00F323E4"/>
    <w:rsid w:val="00F34900"/>
    <w:rsid w:val="00F35061"/>
    <w:rsid w:val="00F354ED"/>
    <w:rsid w:val="00F35F1D"/>
    <w:rsid w:val="00F3646E"/>
    <w:rsid w:val="00F36D65"/>
    <w:rsid w:val="00F37DAA"/>
    <w:rsid w:val="00F40138"/>
    <w:rsid w:val="00F40983"/>
    <w:rsid w:val="00F4150A"/>
    <w:rsid w:val="00F45B58"/>
    <w:rsid w:val="00F46DDC"/>
    <w:rsid w:val="00F46F2F"/>
    <w:rsid w:val="00F46F97"/>
    <w:rsid w:val="00F51203"/>
    <w:rsid w:val="00F5289D"/>
    <w:rsid w:val="00F528C5"/>
    <w:rsid w:val="00F52D93"/>
    <w:rsid w:val="00F52EEC"/>
    <w:rsid w:val="00F545A5"/>
    <w:rsid w:val="00F5472C"/>
    <w:rsid w:val="00F54B98"/>
    <w:rsid w:val="00F55112"/>
    <w:rsid w:val="00F55E93"/>
    <w:rsid w:val="00F624C3"/>
    <w:rsid w:val="00F625A3"/>
    <w:rsid w:val="00F64BBB"/>
    <w:rsid w:val="00F64FC1"/>
    <w:rsid w:val="00F706E7"/>
    <w:rsid w:val="00F70BE5"/>
    <w:rsid w:val="00F71395"/>
    <w:rsid w:val="00F75DB0"/>
    <w:rsid w:val="00F75FF9"/>
    <w:rsid w:val="00F7614A"/>
    <w:rsid w:val="00F76B91"/>
    <w:rsid w:val="00F7728E"/>
    <w:rsid w:val="00F805D2"/>
    <w:rsid w:val="00F81120"/>
    <w:rsid w:val="00F81353"/>
    <w:rsid w:val="00F813CE"/>
    <w:rsid w:val="00F81BDF"/>
    <w:rsid w:val="00F82427"/>
    <w:rsid w:val="00F8477A"/>
    <w:rsid w:val="00F85616"/>
    <w:rsid w:val="00F85ED6"/>
    <w:rsid w:val="00F86BA8"/>
    <w:rsid w:val="00F911E8"/>
    <w:rsid w:val="00F911F4"/>
    <w:rsid w:val="00F917E2"/>
    <w:rsid w:val="00F91B0B"/>
    <w:rsid w:val="00F91C82"/>
    <w:rsid w:val="00F91FFA"/>
    <w:rsid w:val="00F921BD"/>
    <w:rsid w:val="00F9263A"/>
    <w:rsid w:val="00F93591"/>
    <w:rsid w:val="00F94085"/>
    <w:rsid w:val="00F95717"/>
    <w:rsid w:val="00F957FC"/>
    <w:rsid w:val="00F9646C"/>
    <w:rsid w:val="00F96BF3"/>
    <w:rsid w:val="00FA1BA8"/>
    <w:rsid w:val="00FA1F01"/>
    <w:rsid w:val="00FA2ABC"/>
    <w:rsid w:val="00FA4A5A"/>
    <w:rsid w:val="00FA63D4"/>
    <w:rsid w:val="00FA6A81"/>
    <w:rsid w:val="00FA703E"/>
    <w:rsid w:val="00FA70F4"/>
    <w:rsid w:val="00FA7C41"/>
    <w:rsid w:val="00FB2173"/>
    <w:rsid w:val="00FB2654"/>
    <w:rsid w:val="00FB2D08"/>
    <w:rsid w:val="00FB5AD9"/>
    <w:rsid w:val="00FB6AEB"/>
    <w:rsid w:val="00FC0E0B"/>
    <w:rsid w:val="00FC1528"/>
    <w:rsid w:val="00FC240A"/>
    <w:rsid w:val="00FC2750"/>
    <w:rsid w:val="00FC3352"/>
    <w:rsid w:val="00FC3E08"/>
    <w:rsid w:val="00FC5F1C"/>
    <w:rsid w:val="00FC6337"/>
    <w:rsid w:val="00FC742E"/>
    <w:rsid w:val="00FD140D"/>
    <w:rsid w:val="00FD2396"/>
    <w:rsid w:val="00FD2476"/>
    <w:rsid w:val="00FD277E"/>
    <w:rsid w:val="00FD2AB4"/>
    <w:rsid w:val="00FD428F"/>
    <w:rsid w:val="00FD66D1"/>
    <w:rsid w:val="00FE289B"/>
    <w:rsid w:val="00FE2C02"/>
    <w:rsid w:val="00FE40BB"/>
    <w:rsid w:val="00FE69B6"/>
    <w:rsid w:val="00FF0667"/>
    <w:rsid w:val="00FF0A4D"/>
    <w:rsid w:val="00FF1685"/>
    <w:rsid w:val="00FF1729"/>
    <w:rsid w:val="00FF23A6"/>
    <w:rsid w:val="00FF2693"/>
    <w:rsid w:val="00FF3387"/>
    <w:rsid w:val="00FF53C2"/>
    <w:rsid w:val="00FF5499"/>
    <w:rsid w:val="00FF565D"/>
    <w:rsid w:val="00FF5DF7"/>
    <w:rsid w:val="00FF709F"/>
    <w:rsid w:val="00FF73C6"/>
    <w:rsid w:val="00FF73D8"/>
    <w:rsid w:val="00FF76DB"/>
    <w:rsid w:val="00FF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5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154422018">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2768748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71C8CFF0C9BA4F84D5C19ED7087423" ma:contentTypeVersion="0" ma:contentTypeDescription="Create a new document." ma:contentTypeScope="" ma:versionID="b309363254220c070a70c87c2c27f662">
  <xsd:schema xmlns:xsd="http://www.w3.org/2001/XMLSchema" xmlns:xs="http://www.w3.org/2001/XMLSchema" xmlns:p="http://schemas.microsoft.com/office/2006/metadata/properties" xmlns:ns2="8786e127-8cf9-45af-9c33-81dcc7df3a97" targetNamespace="http://schemas.microsoft.com/office/2006/metadata/properties" ma:root="true" ma:fieldsID="08f57eac66e02d1f2a6048a6bea6e573" ns2:_="">
    <xsd:import namespace="8786e127-8cf9-45af-9c33-81dcc7df3a97"/>
    <xsd:element name="properties">
      <xsd:complexType>
        <xsd:sequence>
          <xsd:element name="documentManagement">
            <xsd:complexType>
              <xsd:all>
                <xsd:element ref="ns2:Program_x0020_Phase" minOccurs="0"/>
                <xsd:element ref="ns2:Sensitivity"/>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e127-8cf9-45af-9c33-81dcc7df3a97" elementFormDefault="qualified">
    <xsd:import namespace="http://schemas.microsoft.com/office/2006/documentManagement/types"/>
    <xsd:import namespace="http://schemas.microsoft.com/office/infopath/2007/PartnerControls"/>
    <xsd:element name="Program_x0020_Phase" ma:index="8"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9" ma:displayName="Sensitivity" ma:default="(not specified)" ma:description="Specifies whether or not the document contains any administratively restricted information.  At this time, DO NOT UPLOAD Title 5, 13, 26; procurement; PII; and budget documents into Sharepoint.&#10;" ma:format="Dropdown" ma:indexed="true" ma:internalName="Sensitivity">
      <xsd:simpleType>
        <xsd:restriction base="dms:Choice">
          <xsd:enumeration value="(not specified)"/>
          <xsd:enumeration value="None"/>
        </xsd:restriction>
      </xsd:simpleType>
    </xsd:element>
    <xsd:element name="Document_x0020_Type" ma:index="10" ma:displayName="Document Type" ma:default="(not specified)" ma:description="What information does the document contain?" ma:format="Dropdown" ma:indexed="true" ma:internalName="Document_x0020_Type">
      <xsd:simpleType>
        <xsd:restriction base="dms:Choice">
          <xsd:enumeration value="(not specified)"/>
          <xsd:enumeration value="Checklist"/>
          <xsd:enumeration value="Guide"/>
          <xsd:enumeration value="Other"/>
          <xsd:enumeration value="Plan"/>
          <xsd:enumeration value="Presentation"/>
          <xsd:enumeration value="Procedure"/>
          <xsd:enumeration value="Process"/>
          <xsd:enumeration value="Report"/>
          <xsd:enumeration value="Requirements"/>
          <xsd:enumeration value="Schedule"/>
          <xsd:enumeration value="Strategy"/>
          <xsd:enumeration value="Template"/>
          <xsd:enumeration value="Workf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8786e127-8cf9-45af-9c33-81dcc7df3a97">(not specified)</Document_x0020_Type>
    <Sensitivity xmlns="8786e127-8cf9-45af-9c33-81dcc7df3a97">(not specified)</Sensitivity>
    <Program_x0020_Phase xmlns="8786e127-8cf9-45af-9c33-81dcc7df3a97">
      <Value>2020 Research and Test</Value>
    </Program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AE3B1-03CC-4C25-B5A6-FDCAE1465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e127-8cf9-45af-9c33-81dcc7df3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C5CDE-5283-485B-82DF-99C6595BFBF6}">
  <ds:schemaRefs>
    <ds:schemaRef ds:uri="http://purl.org/dc/dcmitype/"/>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8786e127-8cf9-45af-9c33-81dcc7df3a97"/>
    <ds:schemaRef ds:uri="http://schemas.microsoft.com/office/2006/metadata/properties"/>
  </ds:schemaRefs>
</ds:datastoreItem>
</file>

<file path=customXml/itemProps3.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4.xml><?xml version="1.0" encoding="utf-8"?>
<ds:datastoreItem xmlns:ds="http://schemas.openxmlformats.org/officeDocument/2006/customXml" ds:itemID="{15AE7DF9-6735-4556-84B4-A2ABB1CB0B09}">
  <ds:schemaRefs>
    <ds:schemaRef ds:uri="http://schemas.microsoft.com/sharepoint/events"/>
  </ds:schemaRefs>
</ds:datastoreItem>
</file>

<file path=customXml/itemProps5.xml><?xml version="1.0" encoding="utf-8"?>
<ds:datastoreItem xmlns:ds="http://schemas.openxmlformats.org/officeDocument/2006/customXml" ds:itemID="{952C1357-B71A-4C32-9007-177CF01F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558DE751</Template>
  <TotalTime>0</TotalTime>
  <Pages>33</Pages>
  <Words>5752</Words>
  <Characters>32792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A Govern</dc:creator>
  <cp:lastModifiedBy>Jeannette D Greene-Bess</cp:lastModifiedBy>
  <cp:revision>2</cp:revision>
  <cp:lastPrinted>2014-10-17T19:45:00Z</cp:lastPrinted>
  <dcterms:created xsi:type="dcterms:W3CDTF">2015-01-21T20:58:00Z</dcterms:created>
  <dcterms:modified xsi:type="dcterms:W3CDTF">2015-01-21T20:58:00Z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0x010100BB71C8CFF0C9BA4F84D5C19ED7087423</vt:lpwstr>
  </property>
</Properties>
</file>