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5C" w:rsidRDefault="00DC7F2C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F5" w:rsidRDefault="00150DF5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:rsidR="00C1115C" w:rsidRDefault="00C1115C">
      <w:pPr>
        <w:widowControl w:val="0"/>
        <w:ind w:firstLine="720"/>
        <w:jc w:val="center"/>
      </w:pPr>
      <w:r>
        <w:t xml:space="preserve">       </w:t>
      </w:r>
    </w:p>
    <w:p w:rsidR="00C1115C" w:rsidRDefault="00C1115C">
      <w:pPr>
        <w:widowControl w:val="0"/>
        <w:ind w:firstLine="72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:rsidR="00C1115C" w:rsidRDefault="00C1115C">
      <w:pPr>
        <w:widowControl w:val="0"/>
        <w:ind w:firstLine="720"/>
      </w:pPr>
    </w:p>
    <w:p w:rsidR="00C1115C" w:rsidRDefault="000D7BA2">
      <w:pPr>
        <w:widowControl w:val="0"/>
        <w:ind w:firstLine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2015</w:t>
      </w:r>
      <w:r w:rsidR="007B6CCF">
        <w:rPr>
          <w:rFonts w:ascii="Arial" w:hAnsi="Arial"/>
          <w:b/>
        </w:rPr>
        <w:t xml:space="preserve"> Census Test Focus Groups</w:t>
      </w:r>
    </w:p>
    <w:p w:rsidR="00C1115C" w:rsidRDefault="00C1115C">
      <w:pPr>
        <w:widowControl w:val="0"/>
        <w:ind w:firstLine="720"/>
        <w:jc w:val="center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5F27F8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>Every ten</w:t>
      </w:r>
      <w:r w:rsidR="00C1115C">
        <w:rPr>
          <w:rFonts w:ascii="Arial" w:hAnsi="Arial"/>
        </w:rPr>
        <w:t xml:space="preserve"> year</w:t>
      </w:r>
      <w:r>
        <w:rPr>
          <w:rFonts w:ascii="Arial" w:hAnsi="Arial"/>
        </w:rPr>
        <w:t>s</w:t>
      </w:r>
      <w:r w:rsidR="00C1115C">
        <w:rPr>
          <w:rFonts w:ascii="Arial" w:hAnsi="Arial"/>
        </w:rPr>
        <w:t xml:space="preserve"> the Census Bureau conducts </w:t>
      </w:r>
      <w:r>
        <w:rPr>
          <w:rFonts w:ascii="Arial" w:hAnsi="Arial"/>
        </w:rPr>
        <w:t>a census of the United States population. In preparation for this task, t</w:t>
      </w:r>
      <w:r w:rsidR="00C1115C">
        <w:rPr>
          <w:rFonts w:ascii="Arial" w:hAnsi="Arial"/>
        </w:rPr>
        <w:t xml:space="preserve">he Census Bureau </w:t>
      </w:r>
      <w:r>
        <w:rPr>
          <w:rFonts w:ascii="Arial" w:hAnsi="Arial"/>
        </w:rPr>
        <w:t>conducts smaller tests in limited geographic areas in order to improve how data is collected</w:t>
      </w:r>
      <w:r w:rsidR="00C1115C">
        <w:rPr>
          <w:rFonts w:ascii="Arial" w:hAnsi="Arial"/>
        </w:rPr>
        <w:t>.</w:t>
      </w:r>
      <w:r w:rsidR="000D7BA2">
        <w:rPr>
          <w:rFonts w:ascii="Arial" w:hAnsi="Arial"/>
        </w:rPr>
        <w:t xml:space="preserve"> The 2015</w:t>
      </w:r>
      <w:r>
        <w:rPr>
          <w:rFonts w:ascii="Arial" w:hAnsi="Arial"/>
        </w:rPr>
        <w:t xml:space="preserve"> Census Test Focus Group is part of the effort to improve the 2020 Census.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Pr="009449AB" w:rsidRDefault="00C1115C" w:rsidP="00AE0664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="00AE0664" w:rsidRPr="009449AB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[NAME] </w:t>
      </w:r>
      <w:r w:rsidR="00B50711">
        <w:rPr>
          <w:rFonts w:ascii="Arial" w:hAnsi="Arial"/>
        </w:rPr>
        <w:t>consents</w:t>
      </w:r>
      <w:r w:rsidRPr="009449AB">
        <w:rPr>
          <w:rFonts w:ascii="Arial" w:hAnsi="Arial"/>
        </w:rPr>
        <w:t xml:space="preserve"> to take part in a </w:t>
      </w:r>
      <w:r w:rsidR="007B6CCF">
        <w:rPr>
          <w:rFonts w:ascii="Arial" w:hAnsi="Arial"/>
        </w:rPr>
        <w:t>focus group</w:t>
      </w:r>
      <w:r w:rsidRPr="009449AB">
        <w:rPr>
          <w:rFonts w:ascii="Arial" w:hAnsi="Arial"/>
        </w:rPr>
        <w:t xml:space="preserve"> to improve the </w:t>
      </w:r>
      <w:r w:rsidR="007B6CCF">
        <w:rPr>
          <w:rFonts w:ascii="Arial" w:hAnsi="Arial"/>
        </w:rPr>
        <w:t>Census in 2020</w:t>
      </w:r>
      <w:r w:rsidRPr="009449AB">
        <w:rPr>
          <w:rFonts w:ascii="Arial" w:hAnsi="Arial"/>
        </w:rPr>
        <w:t xml:space="preserve">. In order to have a complete record of </w:t>
      </w:r>
      <w:r w:rsidR="00B50711">
        <w:rPr>
          <w:rFonts w:ascii="Arial" w:hAnsi="Arial"/>
        </w:rPr>
        <w:t>all</w:t>
      </w:r>
      <w:r w:rsidR="009449AB" w:rsidRPr="009449AB">
        <w:rPr>
          <w:rFonts w:ascii="Arial" w:hAnsi="Arial"/>
        </w:rPr>
        <w:t xml:space="preserve"> </w:t>
      </w:r>
      <w:r w:rsidRPr="009449AB">
        <w:rPr>
          <w:rFonts w:ascii="Arial" w:hAnsi="Arial"/>
        </w:rPr>
        <w:t xml:space="preserve">comments, </w:t>
      </w:r>
      <w:r w:rsidR="009449AB" w:rsidRPr="009449AB">
        <w:rPr>
          <w:rFonts w:ascii="Arial" w:hAnsi="Arial"/>
        </w:rPr>
        <w:t>the</w:t>
      </w:r>
      <w:r w:rsidRPr="009449AB">
        <w:rPr>
          <w:rFonts w:ascii="Arial" w:hAnsi="Arial"/>
        </w:rPr>
        <w:t xml:space="preserve"> interview session will be</w:t>
      </w:r>
      <w:r w:rsidR="00593C42">
        <w:rPr>
          <w:rFonts w:ascii="Arial" w:hAnsi="Arial"/>
        </w:rPr>
        <w:t xml:space="preserve"> audio</w:t>
      </w:r>
      <w:r w:rsidR="00E33F6D">
        <w:rPr>
          <w:rFonts w:ascii="Arial" w:hAnsi="Arial"/>
        </w:rPr>
        <w:t xml:space="preserve"> and video </w:t>
      </w:r>
      <w:r w:rsidR="00593C42">
        <w:rPr>
          <w:rFonts w:ascii="Arial" w:hAnsi="Arial"/>
        </w:rPr>
        <w:t>recorded</w:t>
      </w:r>
      <w:r w:rsidRPr="009449AB">
        <w:rPr>
          <w:rFonts w:ascii="Arial" w:hAnsi="Arial"/>
        </w:rPr>
        <w:t xml:space="preserve">. </w:t>
      </w:r>
      <w:r w:rsidR="009449AB" w:rsidRPr="009449AB">
        <w:rPr>
          <w:rFonts w:ascii="Arial" w:hAnsi="Arial"/>
        </w:rPr>
        <w:t>The Census Bureau</w:t>
      </w:r>
      <w:r w:rsidRPr="009449AB">
        <w:rPr>
          <w:rFonts w:ascii="Arial" w:hAnsi="Arial"/>
        </w:rPr>
        <w:t xml:space="preserve"> plan</w:t>
      </w:r>
      <w:r w:rsidR="009449AB" w:rsidRPr="009449AB">
        <w:rPr>
          <w:rFonts w:ascii="Arial" w:hAnsi="Arial"/>
        </w:rPr>
        <w:t>s</w:t>
      </w:r>
      <w:r w:rsidRPr="009449AB">
        <w:rPr>
          <w:rFonts w:ascii="Arial" w:hAnsi="Arial"/>
        </w:rPr>
        <w:t xml:space="preserve"> to use the tapes to improve the </w:t>
      </w:r>
      <w:r w:rsidR="007B6CCF">
        <w:rPr>
          <w:rFonts w:ascii="Arial" w:hAnsi="Arial"/>
        </w:rPr>
        <w:t>next Census</w:t>
      </w:r>
      <w:r w:rsidRPr="009449AB">
        <w:rPr>
          <w:rFonts w:ascii="Arial" w:hAnsi="Arial"/>
        </w:rPr>
        <w:t xml:space="preserve">. Staff directly involved in the questionnaire design research project will have access to the </w:t>
      </w:r>
      <w:r w:rsidR="00593C42">
        <w:rPr>
          <w:rFonts w:ascii="Arial" w:hAnsi="Arial"/>
        </w:rPr>
        <w:t>recordings</w:t>
      </w:r>
      <w:r w:rsidRPr="009449AB">
        <w:rPr>
          <w:rFonts w:ascii="Arial" w:hAnsi="Arial"/>
        </w:rPr>
        <w:t xml:space="preserve">. </w:t>
      </w:r>
      <w:r w:rsidR="009449AB" w:rsidRP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Pr="009449AB">
        <w:rPr>
          <w:rFonts w:ascii="Arial" w:hAnsi="Arial"/>
        </w:rPr>
        <w:t xml:space="preserve">is voluntary and answers will remain strictly confidential.  </w:t>
      </w:r>
    </w:p>
    <w:p w:rsidR="00C1115C" w:rsidRPr="009449AB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</w:rPr>
        <w:t>This study is being conducted under the authority of Title 13 USC. The OMB control numb</w:t>
      </w:r>
      <w:r w:rsidR="005F27F8">
        <w:rPr>
          <w:rFonts w:ascii="Arial" w:hAnsi="Arial"/>
        </w:rPr>
        <w:t>er for this study is 0607-0</w:t>
      </w:r>
      <w:r w:rsidR="00F43B70">
        <w:rPr>
          <w:rFonts w:ascii="Arial" w:hAnsi="Arial"/>
        </w:rPr>
        <w:t>981 and it expires on 3/31/2016</w:t>
      </w:r>
      <w:r w:rsidR="005F27F8">
        <w:rPr>
          <w:rFonts w:ascii="Arial" w:hAnsi="Arial"/>
        </w:rPr>
        <w:t>.</w:t>
      </w:r>
      <w:r w:rsidRPr="009449AB">
        <w:rPr>
          <w:rFonts w:ascii="Arial" w:hAnsi="Arial"/>
        </w:rPr>
        <w:t xml:space="preserve"> This valid approval number legally certifies</w:t>
      </w:r>
      <w:r>
        <w:rPr>
          <w:rFonts w:ascii="Arial" w:hAnsi="Arial"/>
        </w:rPr>
        <w:t xml:space="preserve"> this information collection.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pStyle w:val="WPBodyText"/>
        <w:ind w:firstLine="720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I have agreed to participate in this Census Bureau </w:t>
      </w:r>
      <w:r w:rsidR="007B6CCF">
        <w:rPr>
          <w:rFonts w:ascii="Arial" w:hAnsi="Arial"/>
          <w:sz w:val="26"/>
        </w:rPr>
        <w:t>focus group</w:t>
      </w:r>
      <w:r>
        <w:rPr>
          <w:rFonts w:ascii="Arial" w:hAnsi="Arial"/>
          <w:sz w:val="26"/>
        </w:rPr>
        <w:t xml:space="preserve">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tapes to be used for the purposes stated above.</w:t>
      </w:r>
    </w:p>
    <w:p w:rsidR="00007E22" w:rsidRDefault="00007E22">
      <w:pPr>
        <w:pStyle w:val="WPBodyText"/>
        <w:ind w:firstLine="720"/>
        <w:rPr>
          <w:rFonts w:ascii="Arial" w:hAnsi="Arial"/>
          <w:b w:val="0"/>
        </w:rPr>
      </w:pPr>
    </w:p>
    <w:p w:rsidR="00C1115C" w:rsidRDefault="00C1115C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:rsidR="00C1115C" w:rsidRDefault="00B50711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Signature  </w:t>
      </w:r>
      <w:r w:rsidR="00C1115C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 Signature</w:t>
      </w:r>
      <w:r w:rsidR="00C1115C">
        <w:rPr>
          <w:rFonts w:ascii="Arial" w:hAnsi="Arial"/>
          <w:b w:val="0"/>
        </w:rPr>
        <w:tab/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:rsidR="00C1115C" w:rsidRDefault="00C1115C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:rsidR="00C1115C" w:rsidRPr="000E18E4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Date</w:t>
      </w:r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9F" w:rsidRDefault="00383A9F" w:rsidP="003939D4">
      <w:r>
        <w:separator/>
      </w:r>
    </w:p>
  </w:endnote>
  <w:endnote w:type="continuationSeparator" w:id="0">
    <w:p w:rsidR="00383A9F" w:rsidRDefault="00383A9F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9F" w:rsidRDefault="00383A9F" w:rsidP="003939D4">
      <w:r>
        <w:separator/>
      </w:r>
    </w:p>
  </w:footnote>
  <w:footnote w:type="continuationSeparator" w:id="0">
    <w:p w:rsidR="00383A9F" w:rsidRDefault="00383A9F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48"/>
    <w:rsid w:val="00007E22"/>
    <w:rsid w:val="0003049E"/>
    <w:rsid w:val="00065368"/>
    <w:rsid w:val="000A085B"/>
    <w:rsid w:val="000D7BA2"/>
    <w:rsid w:val="000E18E4"/>
    <w:rsid w:val="00115A5D"/>
    <w:rsid w:val="00150DF5"/>
    <w:rsid w:val="00307767"/>
    <w:rsid w:val="00324D4E"/>
    <w:rsid w:val="00344F04"/>
    <w:rsid w:val="00364D4E"/>
    <w:rsid w:val="00383A9F"/>
    <w:rsid w:val="003843D3"/>
    <w:rsid w:val="003939D4"/>
    <w:rsid w:val="0039501D"/>
    <w:rsid w:val="004874BC"/>
    <w:rsid w:val="004E4CF2"/>
    <w:rsid w:val="00513707"/>
    <w:rsid w:val="00540192"/>
    <w:rsid w:val="00593C42"/>
    <w:rsid w:val="005F27F8"/>
    <w:rsid w:val="007B6CCF"/>
    <w:rsid w:val="009449AB"/>
    <w:rsid w:val="009D6949"/>
    <w:rsid w:val="00AE0664"/>
    <w:rsid w:val="00B50711"/>
    <w:rsid w:val="00BF25B0"/>
    <w:rsid w:val="00C1115C"/>
    <w:rsid w:val="00C31755"/>
    <w:rsid w:val="00DB5B5D"/>
    <w:rsid w:val="00DC7F2C"/>
    <w:rsid w:val="00DE5BA6"/>
    <w:rsid w:val="00E1172E"/>
    <w:rsid w:val="00E25D9E"/>
    <w:rsid w:val="00E33F6D"/>
    <w:rsid w:val="00F43B70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4390AEA8</Template>
  <TotalTime>0</TotalTime>
  <Pages>1</Pages>
  <Words>209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Danielle A Norman</cp:lastModifiedBy>
  <cp:revision>2</cp:revision>
  <cp:lastPrinted>2013-11-13T23:07:00Z</cp:lastPrinted>
  <dcterms:created xsi:type="dcterms:W3CDTF">2015-06-05T17:15:00Z</dcterms:created>
  <dcterms:modified xsi:type="dcterms:W3CDTF">2015-06-05T17:15:00Z</dcterms:modified>
</cp:coreProperties>
</file>