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4D" w:rsidRDefault="007833BD" w:rsidP="007833BD">
      <w:pPr>
        <w:jc w:val="center"/>
      </w:pPr>
      <w:r>
        <w:t>Attachment 14</w:t>
      </w:r>
      <w:r w:rsidRPr="007833BD">
        <w:t>-</w:t>
      </w:r>
      <w:r w:rsidRPr="007833BD">
        <w:rPr>
          <w:szCs w:val="22"/>
        </w:rPr>
        <w:t xml:space="preserve"> </w:t>
      </w:r>
      <w:r w:rsidRPr="007833BD">
        <w:rPr>
          <w:szCs w:val="22"/>
        </w:rPr>
        <w:t>List of Statisticians Involved in the Study</w:t>
      </w:r>
      <w:r>
        <w:t xml:space="preserve"> </w:t>
      </w:r>
    </w:p>
    <w:p w:rsidR="007833BD" w:rsidRDefault="007833BD" w:rsidP="007833BD">
      <w:pPr>
        <w:jc w:val="center"/>
      </w:pPr>
    </w:p>
    <w:p w:rsidR="007833BD" w:rsidRDefault="007833BD" w:rsidP="007833BD">
      <w:pPr>
        <w:jc w:val="center"/>
      </w:pPr>
    </w:p>
    <w:p w:rsidR="007833BD" w:rsidRDefault="007833BD" w:rsidP="007833BD"/>
    <w:p w:rsidR="007833BD" w:rsidRDefault="007833BD" w:rsidP="007833BD"/>
    <w:p w:rsidR="007833BD" w:rsidRDefault="007833BD" w:rsidP="007833BD">
      <w:r>
        <w:t xml:space="preserve">Richard </w:t>
      </w:r>
      <w:proofErr w:type="spellStart"/>
      <w:r>
        <w:t>Fagerstrom</w:t>
      </w:r>
      <w:proofErr w:type="spellEnd"/>
      <w:r>
        <w:t>, Ph.D., Mathematical Statistician</w:t>
      </w:r>
    </w:p>
    <w:p w:rsidR="007833BD" w:rsidRDefault="007833BD" w:rsidP="007833BD">
      <w:r>
        <w:t>Division of Cancer Prevention, National Cancer Institute</w:t>
      </w:r>
    </w:p>
    <w:p w:rsidR="007833BD" w:rsidRDefault="007833BD" w:rsidP="007833BD">
      <w:r>
        <w:t>(240) 276-7024</w:t>
      </w:r>
    </w:p>
    <w:p w:rsidR="007833BD" w:rsidRDefault="007833BD" w:rsidP="007833BD">
      <w:hyperlink r:id="rId5" w:history="1">
        <w:r w:rsidRPr="008A2A09">
          <w:rPr>
            <w:rStyle w:val="Hyperlink"/>
          </w:rPr>
          <w:t>fagerstr@mail.nih.gov</w:t>
        </w:r>
      </w:hyperlink>
    </w:p>
    <w:p w:rsidR="007833BD" w:rsidRDefault="007833BD" w:rsidP="007833BD"/>
    <w:p w:rsidR="007833BD" w:rsidRDefault="007833BD" w:rsidP="007833BD"/>
    <w:p w:rsidR="007833BD" w:rsidRDefault="007833BD" w:rsidP="007833BD">
      <w:r>
        <w:t xml:space="preserve">Ping Hu, Ph.D., </w:t>
      </w:r>
      <w:r>
        <w:t>Mathematical Statistician</w:t>
      </w:r>
    </w:p>
    <w:p w:rsidR="007833BD" w:rsidRDefault="007833BD" w:rsidP="007833BD">
      <w:r>
        <w:t xml:space="preserve">Division of Cancer Prevention, </w:t>
      </w:r>
      <w:r>
        <w:t>National Cancer Institute</w:t>
      </w:r>
    </w:p>
    <w:p w:rsidR="007833BD" w:rsidRDefault="007833BD" w:rsidP="007833BD">
      <w:r>
        <w:t>(240) 276-7015</w:t>
      </w:r>
    </w:p>
    <w:p w:rsidR="007833BD" w:rsidRDefault="007833BD" w:rsidP="007833BD">
      <w:hyperlink r:id="rId6" w:history="1">
        <w:r w:rsidRPr="008A2A09">
          <w:rPr>
            <w:rStyle w:val="Hyperlink"/>
          </w:rPr>
          <w:t>pingh@mail.nih.gov</w:t>
        </w:r>
      </w:hyperlink>
    </w:p>
    <w:p w:rsidR="007833BD" w:rsidRDefault="007833BD" w:rsidP="007833BD"/>
    <w:p w:rsidR="007833BD" w:rsidRDefault="007833BD" w:rsidP="007833BD"/>
    <w:p w:rsidR="007833BD" w:rsidRDefault="007833BD" w:rsidP="007833BD">
      <w:r>
        <w:t xml:space="preserve">Grant Izmirliam, Ph.D., </w:t>
      </w:r>
      <w:r>
        <w:t>Mathematical Statistician</w:t>
      </w:r>
    </w:p>
    <w:p w:rsidR="007833BD" w:rsidRDefault="007833BD" w:rsidP="007833BD">
      <w:r>
        <w:t xml:space="preserve">Division of Cancer Prevention, </w:t>
      </w:r>
      <w:r>
        <w:t>National Cancer Institute</w:t>
      </w:r>
    </w:p>
    <w:p w:rsidR="007833BD" w:rsidRDefault="007833BD" w:rsidP="007833BD">
      <w:r>
        <w:t>(240) 276-7025</w:t>
      </w:r>
    </w:p>
    <w:p w:rsidR="007833BD" w:rsidRDefault="007833BD" w:rsidP="007833BD">
      <w:hyperlink r:id="rId7" w:history="1">
        <w:r w:rsidRPr="008A2A09">
          <w:rPr>
            <w:rStyle w:val="Hyperlink"/>
          </w:rPr>
          <w:t>izmirlig@mail.nih.gov</w:t>
        </w:r>
      </w:hyperlink>
    </w:p>
    <w:p w:rsidR="007833BD" w:rsidRDefault="007833BD" w:rsidP="007833BD"/>
    <w:p w:rsidR="007833BD" w:rsidRDefault="007833BD" w:rsidP="007833BD"/>
    <w:p w:rsidR="007833BD" w:rsidRDefault="007833BD" w:rsidP="007833BD">
      <w:r>
        <w:t>Paul Pinsky, Ph.D., Program Director</w:t>
      </w:r>
    </w:p>
    <w:p w:rsidR="007833BD" w:rsidRDefault="007833BD" w:rsidP="007833BD">
      <w:r>
        <w:t>Division of Cancer Prevention, National Cancer Institute</w:t>
      </w:r>
    </w:p>
    <w:p w:rsidR="007833BD" w:rsidRDefault="007833BD" w:rsidP="007833BD">
      <w:r>
        <w:t>(240) 276-7</w:t>
      </w:r>
      <w:r w:rsidR="00770B13">
        <w:t>014</w:t>
      </w:r>
    </w:p>
    <w:p w:rsidR="007833BD" w:rsidRDefault="007833BD" w:rsidP="007833BD">
      <w:hyperlink r:id="rId8" w:history="1">
        <w:r w:rsidRPr="008A2A09">
          <w:rPr>
            <w:rStyle w:val="Hyperlink"/>
          </w:rPr>
          <w:t>pinskyp@mail.nih.gov</w:t>
        </w:r>
      </w:hyperlink>
    </w:p>
    <w:p w:rsidR="007833BD" w:rsidRDefault="007833BD" w:rsidP="007833BD"/>
    <w:p w:rsidR="007833BD" w:rsidRDefault="007833BD" w:rsidP="007833BD"/>
    <w:p w:rsidR="007833BD" w:rsidRDefault="00770B13" w:rsidP="007833BD">
      <w:r>
        <w:t xml:space="preserve">Philip </w:t>
      </w:r>
      <w:proofErr w:type="spellStart"/>
      <w:r>
        <w:t>Prorok</w:t>
      </w:r>
      <w:proofErr w:type="spellEnd"/>
      <w:r>
        <w:t>, Ph. D., Program Director</w:t>
      </w:r>
    </w:p>
    <w:p w:rsidR="00770B13" w:rsidRDefault="00770B13" w:rsidP="00770B13">
      <w:r>
        <w:t>Division of Cancer Prevention, National Cancer Institute</w:t>
      </w:r>
    </w:p>
    <w:p w:rsidR="00770B13" w:rsidRDefault="00770B13" w:rsidP="00770B13">
      <w:r>
        <w:t>(240) 276-7</w:t>
      </w:r>
      <w:r>
        <w:t>131</w:t>
      </w:r>
    </w:p>
    <w:p w:rsidR="00770B13" w:rsidRDefault="00770B13" w:rsidP="00770B13">
      <w:hyperlink r:id="rId9" w:history="1">
        <w:r w:rsidRPr="008A2A09">
          <w:rPr>
            <w:rStyle w:val="Hyperlink"/>
          </w:rPr>
          <w:t>prorokp@mail.nih.gov</w:t>
        </w:r>
      </w:hyperlink>
    </w:p>
    <w:p w:rsidR="00770B13" w:rsidRDefault="00770B13" w:rsidP="00770B13"/>
    <w:p w:rsidR="00D831EB" w:rsidRDefault="00770B13" w:rsidP="00D831EB">
      <w:r>
        <w:t>Jian-</w:t>
      </w:r>
      <w:proofErr w:type="spellStart"/>
      <w:r>
        <w:t>Lun</w:t>
      </w:r>
      <w:proofErr w:type="spellEnd"/>
      <w:r>
        <w:t xml:space="preserve"> Xu, </w:t>
      </w:r>
      <w:r w:rsidR="00D831EB">
        <w:t xml:space="preserve">Ph.D., </w:t>
      </w:r>
      <w:r w:rsidR="00D831EB">
        <w:t>Mathematical Statistician</w:t>
      </w:r>
    </w:p>
    <w:p w:rsidR="00D831EB" w:rsidRDefault="00D831EB" w:rsidP="00D831EB">
      <w:r>
        <w:t>Division of Cancer Prevention, National Cancer Institute</w:t>
      </w:r>
      <w:bookmarkStart w:id="0" w:name="_GoBack"/>
      <w:bookmarkEnd w:id="0"/>
    </w:p>
    <w:p w:rsidR="00770B13" w:rsidRDefault="00D831EB" w:rsidP="00770B13">
      <w:r>
        <w:t>(240) 276-7023</w:t>
      </w:r>
    </w:p>
    <w:p w:rsidR="00D831EB" w:rsidRDefault="00D831EB" w:rsidP="00770B13">
      <w:r>
        <w:t>xujia@mail.nih.gov</w:t>
      </w:r>
    </w:p>
    <w:p w:rsidR="00770B13" w:rsidRDefault="00770B13" w:rsidP="007833BD"/>
    <w:p w:rsidR="007833BD" w:rsidRDefault="007833BD" w:rsidP="007833BD"/>
    <w:sectPr w:rsidR="007833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BD"/>
    <w:rsid w:val="00770B13"/>
    <w:rsid w:val="007833BD"/>
    <w:rsid w:val="00B35B4D"/>
    <w:rsid w:val="00D831EB"/>
    <w:rsid w:val="00D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3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skyp@mail.nih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mirlig@mail.nih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ngh@mail.nih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agerstr@mail.nih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rokp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28CA2C6E.dotm</Template>
  <TotalTime>15</TotalTime>
  <Pages>1</Pages>
  <Words>100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Keating</dc:creator>
  <cp:lastModifiedBy>Kristen Keating</cp:lastModifiedBy>
  <cp:revision>2</cp:revision>
  <dcterms:created xsi:type="dcterms:W3CDTF">2015-03-25T21:15:00Z</dcterms:created>
  <dcterms:modified xsi:type="dcterms:W3CDTF">2015-03-25T21:30:00Z</dcterms:modified>
</cp:coreProperties>
</file>